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2B14" w:rsidRDefault="000F6122">
      <w:pPr>
        <w:framePr w:h="15754" w:wrap="auto" w:vAnchor="text" w:hAnchor="margin" w:x="2" w:y="1"/>
        <w:jc w:val="center"/>
        <w:rPr>
          <w:sz w:val="2"/>
          <w:szCs w:val="2"/>
        </w:rPr>
      </w:pPr>
      <w:r>
        <w:rPr>
          <w:noProof/>
        </w:rPr>
      </w:r>
      <w:r w:rsidR="000F61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85pt;height:788.35pt">
            <v:imagedata r:id="rId8" r:href="rId9"/>
          </v:shape>
        </w:pict>
      </w: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360" w:lineRule="exact"/>
      </w:pPr>
    </w:p>
    <w:p w:rsidR="00EE2B14" w:rsidRDefault="00EE2B14">
      <w:pPr>
        <w:spacing w:line="626" w:lineRule="exact"/>
      </w:pPr>
    </w:p>
    <w:p w:rsidR="00EE2B14" w:rsidRDefault="00EE2B14">
      <w:pPr>
        <w:rPr>
          <w:sz w:val="2"/>
          <w:szCs w:val="2"/>
        </w:rPr>
        <w:sectPr w:rsidR="00EE2B14">
          <w:footerReference w:type="even" r:id="rId10"/>
          <w:type w:val="continuous"/>
          <w:pgSz w:w="15840" w:h="21427"/>
          <w:pgMar w:top="2811" w:right="1881" w:bottom="2811" w:left="1881" w:header="0" w:footer="3" w:gutter="0"/>
          <w:pgNumType w:start="23"/>
          <w:cols w:space="720"/>
          <w:docGrid w:linePitch="360"/>
        </w:sectPr>
      </w:pPr>
    </w:p>
    <w:p w:rsidR="00EE2B14" w:rsidRDefault="005274B8">
      <w:pPr>
        <w:pStyle w:val="Vnbnnidung21"/>
        <w:shd w:val="clear" w:color="auto" w:fill="auto"/>
        <w:spacing w:after="510" w:line="240" w:lineRule="exact"/>
        <w:ind w:left="20"/>
      </w:pPr>
      <w:r>
        <w:t>í</w:t>
      </w:r>
    </w:p>
    <w:p w:rsidR="00EE2B14" w:rsidRDefault="005274B8">
      <w:pPr>
        <w:pStyle w:val="Vnbnnidung4"/>
        <w:framePr w:h="557" w:wrap="around" w:hAnchor="margin" w:x="1756" w:y="-1395"/>
        <w:shd w:val="clear" w:color="auto" w:fill="auto"/>
        <w:spacing w:line="260" w:lineRule="exact"/>
        <w:ind w:left="100"/>
      </w:pPr>
      <w:r>
        <w:rPr>
          <w:spacing w:val="-10"/>
        </w:rPr>
        <w:t>HUỨNG DẪN DẠY HỌC CÁC BÀI GỤ THỂ</w:t>
      </w:r>
    </w:p>
    <w:p w:rsidR="00EE2B14" w:rsidRDefault="005274B8">
      <w:pPr>
        <w:pStyle w:val="Vnbnnidung51"/>
        <w:framePr w:w="1450" w:h="11721" w:wrap="around" w:hAnchor="margin" w:x="8699" w:y="-1187"/>
        <w:shd w:val="clear" w:color="auto" w:fill="auto"/>
        <w:ind w:left="360" w:right="20" w:firstLine="0"/>
      </w:pPr>
      <w:r>
        <w:rPr>
          <w:rStyle w:val="Vnbnnidung5Inm"/>
          <w:spacing w:val="0"/>
        </w:rPr>
        <w:t xml:space="preserve">Hoạt động </w:t>
      </w:r>
      <w:r>
        <w:rPr>
          <w:rStyle w:val="Vnbnnidung5Exact"/>
          <w:i/>
          <w:iCs/>
          <w:spacing w:val="0"/>
        </w:rPr>
        <w:t>Mục tiêu:</w:t>
      </w:r>
      <w:r>
        <w:rPr>
          <w:rStyle w:val="Vnbnnidung5Khnginnghing"/>
          <w:spacing w:val="0"/>
        </w:rPr>
        <w:t xml:space="preserve"> ỉ </w:t>
      </w:r>
      <w:r>
        <w:rPr>
          <w:rStyle w:val="Vnbnnidung5Exact"/>
          <w:i/>
          <w:iCs/>
          <w:spacing w:val="0"/>
        </w:rPr>
        <w:t>Cách tiến h</w:t>
      </w:r>
    </w:p>
    <w:p w:rsidR="00EE2B14" w:rsidRDefault="005274B8">
      <w:pPr>
        <w:pStyle w:val="Vnbnnidung7"/>
        <w:framePr w:w="1450" w:h="11721" w:wrap="around" w:hAnchor="margin" w:x="8699" w:y="-1187"/>
        <w:numPr>
          <w:ilvl w:val="0"/>
          <w:numId w:val="1"/>
        </w:numPr>
        <w:shd w:val="clear" w:color="auto" w:fill="auto"/>
        <w:spacing w:before="0" w:after="0" w:line="346" w:lineRule="exact"/>
        <w:ind w:left="360" w:firstLine="0"/>
        <w:jc w:val="both"/>
      </w:pPr>
      <w:r>
        <w:rPr>
          <w:rStyle w:val="VnbnnidungExact"/>
          <w:spacing w:val="0"/>
        </w:rPr>
        <w:t xml:space="preserve"> GV chia '</w:t>
      </w:r>
    </w:p>
    <w:p w:rsidR="00EE2B14" w:rsidRDefault="005274B8">
      <w:pPr>
        <w:pStyle w:val="Vnbnnidung51"/>
        <w:framePr w:w="1450" w:h="11721" w:wrap="around" w:hAnchor="margin" w:x="8699" w:y="-1187"/>
        <w:numPr>
          <w:ilvl w:val="0"/>
          <w:numId w:val="2"/>
        </w:numPr>
        <w:shd w:val="clear" w:color="auto" w:fill="auto"/>
        <w:ind w:left="360" w:firstLine="0"/>
      </w:pPr>
      <w:r>
        <w:rPr>
          <w:rStyle w:val="Vnbnnidung5Khnginnghing"/>
          <w:spacing w:val="0"/>
        </w:rPr>
        <w:t xml:space="preserve"> </w:t>
      </w:r>
      <w:r>
        <w:rPr>
          <w:rStyle w:val="Vnbnnidung5Exact"/>
          <w:i/>
          <w:iCs/>
          <w:spacing w:val="0"/>
        </w:rPr>
        <w:t>Nhiệm vụ</w:t>
      </w:r>
    </w:p>
    <w:p w:rsidR="00EE2B14" w:rsidRDefault="005274B8">
      <w:pPr>
        <w:pStyle w:val="Vnbnnidung7"/>
        <w:framePr w:w="1450" w:h="11721" w:wrap="around" w:hAnchor="margin" w:x="8699" w:y="-1187"/>
        <w:shd w:val="clear" w:color="auto" w:fill="auto"/>
        <w:spacing w:before="0" w:after="0" w:line="346" w:lineRule="exact"/>
        <w:ind w:right="20" w:firstLine="0"/>
        <w:jc w:val="right"/>
      </w:pPr>
      <w:r>
        <w:rPr>
          <w:rStyle w:val="VnbnnidungExact"/>
          <w:spacing w:val="0"/>
        </w:rPr>
        <w:t>■ a trả lời câu h&lt;</w:t>
      </w:r>
    </w:p>
    <w:p w:rsidR="00EE2B14" w:rsidRDefault="005274B8">
      <w:pPr>
        <w:pStyle w:val="Vnbnnidung51"/>
        <w:framePr w:w="1450" w:h="11721" w:wrap="around" w:hAnchor="margin" w:x="8699" w:y="-1187"/>
        <w:numPr>
          <w:ilvl w:val="0"/>
          <w:numId w:val="3"/>
        </w:numPr>
        <w:shd w:val="clear" w:color="auto" w:fill="auto"/>
        <w:ind w:right="20" w:firstLine="0"/>
        <w:jc w:val="right"/>
      </w:pPr>
      <w:r>
        <w:rPr>
          <w:rStyle w:val="Vnbnnidung5Exact"/>
          <w:i/>
          <w:iCs/>
          <w:spacing w:val="0"/>
        </w:rPr>
        <w:t xml:space="preserve"> Khi ỉàì</w:t>
      </w:r>
    </w:p>
    <w:p w:rsidR="00EE2B14" w:rsidRDefault="005274B8">
      <w:pPr>
        <w:pStyle w:val="Vnbnnidung51"/>
        <w:framePr w:w="1450" w:h="11721" w:wrap="around" w:hAnchor="margin" w:x="8699" w:y="-1187"/>
        <w:numPr>
          <w:ilvl w:val="0"/>
          <w:numId w:val="3"/>
        </w:numPr>
        <w:shd w:val="clear" w:color="auto" w:fill="auto"/>
        <w:ind w:right="20" w:firstLine="0"/>
        <w:jc w:val="right"/>
      </w:pPr>
      <w:r>
        <w:rPr>
          <w:rStyle w:val="Vnbnnidung5Exact"/>
          <w:i/>
          <w:iCs/>
          <w:spacing w:val="0"/>
        </w:rPr>
        <w:t xml:space="preserve"> Thỏi qi</w:t>
      </w:r>
    </w:p>
    <w:p w:rsidR="00EE2B14" w:rsidRDefault="005274B8">
      <w:pPr>
        <w:pStyle w:val="Vnbnnidung51"/>
        <w:framePr w:w="1450" w:h="11721" w:wrap="around" w:hAnchor="margin" w:x="8699" w:y="-1187"/>
        <w:numPr>
          <w:ilvl w:val="0"/>
          <w:numId w:val="3"/>
        </w:numPr>
        <w:shd w:val="clear" w:color="auto" w:fill="auto"/>
        <w:ind w:right="20" w:firstLine="0"/>
        <w:jc w:val="right"/>
      </w:pPr>
      <w:r>
        <w:rPr>
          <w:rStyle w:val="Vnbnnidung5Exact"/>
          <w:i/>
          <w:iCs/>
          <w:spacing w:val="0"/>
        </w:rPr>
        <w:t xml:space="preserve"> Em rút</w:t>
      </w:r>
    </w:p>
    <w:p w:rsidR="00EE2B14" w:rsidRDefault="005274B8">
      <w:pPr>
        <w:pStyle w:val="Vnbnnidung51"/>
        <w:framePr w:w="1450" w:h="11721" w:wrap="around" w:hAnchor="margin" w:x="8699" w:y="-1187"/>
        <w:numPr>
          <w:ilvl w:val="0"/>
          <w:numId w:val="2"/>
        </w:numPr>
        <w:shd w:val="clear" w:color="auto" w:fill="auto"/>
        <w:spacing w:line="322" w:lineRule="exact"/>
        <w:ind w:left="360" w:firstLine="0"/>
      </w:pPr>
      <w:r>
        <w:rPr>
          <w:rStyle w:val="Vnbnnidung5Exact"/>
          <w:i/>
          <w:iCs/>
          <w:spacing w:val="0"/>
        </w:rPr>
        <w:t xml:space="preserve"> Nhiệm vụ</w:t>
      </w:r>
    </w:p>
    <w:p w:rsidR="00EE2B14" w:rsidRDefault="005274B8">
      <w:pPr>
        <w:pStyle w:val="Vnbnnidung51"/>
        <w:framePr w:w="1450" w:h="11721" w:wrap="around" w:hAnchor="margin" w:x="8699" w:y="-1187"/>
        <w:shd w:val="clear" w:color="auto" w:fill="auto"/>
        <w:spacing w:line="322" w:lineRule="exact"/>
        <w:ind w:left="700" w:right="20" w:firstLine="0"/>
      </w:pPr>
      <w:r>
        <w:rPr>
          <w:rStyle w:val="Vnbnnidung5Exact"/>
          <w:i/>
          <w:iCs/>
          <w:spacing w:val="0"/>
        </w:rPr>
        <w:t xml:space="preserve">+ Ke ch + Trà lc </w:t>
      </w:r>
      <w:r>
        <w:rPr>
          <w:rStyle w:val="Vnbnnidung5Khnginnghing"/>
          <w:spacing w:val="0"/>
        </w:rPr>
        <w:t xml:space="preserve">+ </w:t>
      </w:r>
      <w:r>
        <w:rPr>
          <w:rStyle w:val="Vnbnnidung5Exact"/>
          <w:i/>
          <w:iCs/>
          <w:spacing w:val="0"/>
        </w:rPr>
        <w:t>Thái L</w:t>
      </w:r>
    </w:p>
    <w:p w:rsidR="00EE2B14" w:rsidRDefault="005274B8">
      <w:pPr>
        <w:pStyle w:val="Vnbnnidung7"/>
        <w:framePr w:w="1450" w:h="11721" w:wrap="around" w:hAnchor="margin" w:x="8699" w:y="-1187"/>
        <w:numPr>
          <w:ilvl w:val="0"/>
          <w:numId w:val="1"/>
        </w:numPr>
        <w:shd w:val="clear" w:color="auto" w:fill="auto"/>
        <w:spacing w:before="0" w:after="126" w:line="210" w:lineRule="exact"/>
        <w:ind w:left="360" w:firstLine="0"/>
        <w:jc w:val="both"/>
      </w:pPr>
      <w:r>
        <w:rPr>
          <w:rStyle w:val="VnbnnidungExact"/>
          <w:spacing w:val="0"/>
        </w:rPr>
        <w:t xml:space="preserve"> GV mời</w:t>
      </w:r>
    </w:p>
    <w:p w:rsidR="00EE2B14" w:rsidRDefault="005274B8">
      <w:pPr>
        <w:pStyle w:val="Vnbnnidung7"/>
        <w:framePr w:w="1450" w:h="11721" w:wrap="around" w:hAnchor="margin" w:x="8699" w:y="-1187"/>
        <w:numPr>
          <w:ilvl w:val="0"/>
          <w:numId w:val="1"/>
        </w:numPr>
        <w:shd w:val="clear" w:color="auto" w:fill="auto"/>
        <w:spacing w:before="0" w:after="55" w:line="210" w:lineRule="exact"/>
        <w:ind w:left="360" w:firstLine="0"/>
        <w:jc w:val="both"/>
      </w:pPr>
      <w:r>
        <w:rPr>
          <w:rStyle w:val="VnbnnidungExact"/>
          <w:spacing w:val="0"/>
        </w:rPr>
        <w:t xml:space="preserve"> GV kể lạ:</w:t>
      </w:r>
    </w:p>
    <w:p w:rsidR="00EE2B14" w:rsidRDefault="005274B8">
      <w:pPr>
        <w:pStyle w:val="Vnbnnidung7"/>
        <w:framePr w:w="1450" w:h="11721" w:wrap="around" w:hAnchor="margin" w:x="8699" w:y="-1187"/>
        <w:numPr>
          <w:ilvl w:val="0"/>
          <w:numId w:val="1"/>
        </w:numPr>
        <w:shd w:val="clear" w:color="auto" w:fill="auto"/>
        <w:spacing w:before="0" w:after="0" w:line="293" w:lineRule="exact"/>
        <w:ind w:left="20" w:right="20" w:firstLine="0"/>
        <w:jc w:val="right"/>
      </w:pPr>
      <w:r>
        <w:rPr>
          <w:rStyle w:val="VnbnnidungExact"/>
          <w:spacing w:val="0"/>
        </w:rPr>
        <w:t xml:space="preserve"> GV lần li :nác các câu tra</w:t>
      </w:r>
    </w:p>
    <w:p w:rsidR="00EE2B14" w:rsidRDefault="005274B8">
      <w:pPr>
        <w:pStyle w:val="Vnbnnidung7"/>
        <w:framePr w:w="1450" w:h="11721" w:wrap="around" w:hAnchor="margin" w:x="8699" w:y="-1187"/>
        <w:numPr>
          <w:ilvl w:val="0"/>
          <w:numId w:val="1"/>
        </w:numPr>
        <w:shd w:val="clear" w:color="auto" w:fill="auto"/>
        <w:spacing w:before="0" w:after="16" w:line="210" w:lineRule="exact"/>
        <w:ind w:left="360" w:firstLine="0"/>
        <w:jc w:val="both"/>
      </w:pPr>
      <w:r>
        <w:rPr>
          <w:rStyle w:val="VnbnnidungExact"/>
          <w:spacing w:val="0"/>
        </w:rPr>
        <w:t xml:space="preserve"> GV mời ]</w:t>
      </w:r>
    </w:p>
    <w:p w:rsidR="00EE2B14" w:rsidRDefault="005274B8">
      <w:pPr>
        <w:pStyle w:val="Vnbnnidung7"/>
        <w:framePr w:w="1450" w:h="11721" w:wrap="around" w:hAnchor="margin" w:x="8699" w:y="-1187"/>
        <w:numPr>
          <w:ilvl w:val="0"/>
          <w:numId w:val="1"/>
        </w:numPr>
        <w:shd w:val="clear" w:color="auto" w:fill="auto"/>
        <w:spacing w:before="0" w:after="0" w:line="288" w:lineRule="exact"/>
        <w:ind w:left="20" w:right="20" w:firstLine="0"/>
        <w:jc w:val="right"/>
      </w:pPr>
      <w:r>
        <w:rPr>
          <w:rStyle w:val="VnbnnidungExact"/>
          <w:spacing w:val="0"/>
        </w:rPr>
        <w:t xml:space="preserve"> GV có th + Mẹ sẽ</w:t>
      </w:r>
    </w:p>
    <w:p w:rsidR="00EE2B14" w:rsidRDefault="005274B8">
      <w:pPr>
        <w:pStyle w:val="Vnbnnidung7"/>
        <w:framePr w:w="1450" w:h="11721" w:wrap="around" w:hAnchor="margin" w:x="8699" w:y="-1187"/>
        <w:shd w:val="clear" w:color="auto" w:fill="auto"/>
        <w:spacing w:before="0" w:after="0" w:line="288" w:lineRule="exact"/>
        <w:ind w:left="600" w:right="20" w:firstLine="240"/>
        <w:jc w:val="both"/>
      </w:pPr>
      <w:r>
        <w:rPr>
          <w:rStyle w:val="VnbnnidungExact"/>
          <w:spacing w:val="0"/>
        </w:rPr>
        <w:t>Bi vần + Theo e + Tại ga + Nếu er + Em rú kiện n;</w:t>
      </w:r>
    </w:p>
    <w:p w:rsidR="00EE2B14" w:rsidRDefault="005274B8">
      <w:pPr>
        <w:pStyle w:val="Vnbnnidung7"/>
        <w:framePr w:w="1450" w:h="11721" w:wrap="around" w:hAnchor="margin" w:x="8699" w:y="-1187"/>
        <w:numPr>
          <w:ilvl w:val="0"/>
          <w:numId w:val="1"/>
        </w:numPr>
        <w:shd w:val="clear" w:color="auto" w:fill="auto"/>
        <w:spacing w:before="0" w:after="0" w:line="288" w:lineRule="exact"/>
        <w:ind w:left="20" w:right="20" w:firstLine="340"/>
        <w:jc w:val="both"/>
      </w:pPr>
      <w:r>
        <w:rPr>
          <w:rStyle w:val="VnbnnidungExact"/>
          <w:spacing w:val="0"/>
        </w:rPr>
        <w:t xml:space="preserve"> GV kết 1 :hành công việ( Bi không thể hc nành vi đó. Khi :hời khắc để cô</w:t>
      </w:r>
    </w:p>
    <w:p w:rsidR="00EE2B14" w:rsidRDefault="005274B8">
      <w:pPr>
        <w:pStyle w:val="Vnbnnidung51"/>
        <w:framePr w:w="1450" w:h="11721" w:wrap="around" w:hAnchor="margin" w:x="8699" w:y="-1187"/>
        <w:numPr>
          <w:ilvl w:val="0"/>
          <w:numId w:val="1"/>
        </w:numPr>
        <w:shd w:val="clear" w:color="auto" w:fill="auto"/>
        <w:ind w:left="360" w:right="20" w:firstLine="0"/>
      </w:pPr>
      <w:r>
        <w:rPr>
          <w:rStyle w:val="Vnbnnidung5Khnginnghing"/>
          <w:spacing w:val="0"/>
        </w:rPr>
        <w:t xml:space="preserve"> GV nhận </w:t>
      </w:r>
      <w:r>
        <w:rPr>
          <w:rStyle w:val="Vnbnnidung5Inm"/>
          <w:spacing w:val="0"/>
        </w:rPr>
        <w:t xml:space="preserve">Hoạt động </w:t>
      </w:r>
      <w:r>
        <w:rPr>
          <w:rStyle w:val="Vnbnnidung5Exact"/>
          <w:i/>
          <w:iCs/>
          <w:spacing w:val="0"/>
        </w:rPr>
        <w:t>Mục tiêu: Y Cách tiến h</w:t>
      </w:r>
    </w:p>
    <w:p w:rsidR="00EE2B14" w:rsidRDefault="005274B8">
      <w:pPr>
        <w:pStyle w:val="Vnbnnidung7"/>
        <w:framePr w:w="1450" w:h="11721" w:wrap="around" w:hAnchor="margin" w:x="8699" w:y="-1187"/>
        <w:numPr>
          <w:ilvl w:val="0"/>
          <w:numId w:val="1"/>
        </w:numPr>
        <w:shd w:val="clear" w:color="auto" w:fill="auto"/>
        <w:spacing w:before="0" w:after="0" w:line="346" w:lineRule="exact"/>
        <w:ind w:left="360" w:firstLine="0"/>
        <w:jc w:val="both"/>
      </w:pPr>
      <w:r>
        <w:rPr>
          <w:rStyle w:val="VnbnnidungExact"/>
          <w:spacing w:val="0"/>
        </w:rPr>
        <w:t xml:space="preserve"> GV chia 1</w:t>
      </w:r>
    </w:p>
    <w:p w:rsidR="00EE2B14" w:rsidRDefault="005274B8">
      <w:pPr>
        <w:pStyle w:val="Vnbnnidung21"/>
        <w:framePr w:w="5187" w:h="893" w:vSpace="653" w:wrap="around" w:hAnchor="margin" w:x="1833" w:y="-205"/>
        <w:shd w:val="clear" w:color="auto" w:fill="auto"/>
        <w:tabs>
          <w:tab w:val="right" w:pos="5073"/>
        </w:tabs>
        <w:spacing w:after="0" w:line="365" w:lineRule="exact"/>
        <w:ind w:left="100"/>
        <w:jc w:val="both"/>
      </w:pPr>
      <w:r>
        <w:rPr>
          <w:rStyle w:val="Vnbnnidung2Exact"/>
          <w:spacing w:val="0"/>
        </w:rPr>
        <w:t>, Chú đê: QUÝ TRỌNG THỚI GIAN</w:t>
      </w:r>
      <w:r>
        <w:rPr>
          <w:rStyle w:val="Vnbnnidung2Exact"/>
          <w:spacing w:val="0"/>
        </w:rPr>
        <w:tab/>
        <w:t>I</w:t>
      </w:r>
    </w:p>
    <w:p w:rsidR="00EE2B14" w:rsidRDefault="005274B8">
      <w:pPr>
        <w:pStyle w:val="Vnbnnidung21"/>
        <w:framePr w:w="5187" w:h="893" w:vSpace="653" w:wrap="around" w:hAnchor="margin" w:x="1833" w:y="-205"/>
        <w:shd w:val="clear" w:color="auto" w:fill="auto"/>
        <w:tabs>
          <w:tab w:val="right" w:pos="5082"/>
        </w:tabs>
        <w:spacing w:after="0" w:line="365" w:lineRule="exact"/>
        <w:ind w:left="560"/>
        <w:jc w:val="both"/>
      </w:pPr>
      <w:r>
        <w:rPr>
          <w:rStyle w:val="Vnbnnidung2Exact"/>
          <w:spacing w:val="0"/>
        </w:rPr>
        <w:t>Bái 1. QUÝ TRỌNG THỜI GIAN (3 tiết)</w:t>
      </w:r>
      <w:r>
        <w:rPr>
          <w:rStyle w:val="Vnbnnidung2Exact"/>
          <w:spacing w:val="0"/>
        </w:rPr>
        <w:tab/>
        <w:t>I</w:t>
      </w:r>
    </w:p>
    <w:p w:rsidR="00EE2B14" w:rsidRDefault="005274B8">
      <w:pPr>
        <w:pStyle w:val="Vnbnnidung31"/>
        <w:numPr>
          <w:ilvl w:val="0"/>
          <w:numId w:val="4"/>
        </w:numPr>
        <w:shd w:val="clear" w:color="auto" w:fill="auto"/>
        <w:spacing w:before="0" w:after="51" w:line="220" w:lineRule="exact"/>
        <w:ind w:left="300"/>
      </w:pPr>
      <w:r>
        <w:t xml:space="preserve"> YÊU CẦU CẦN </w:t>
      </w:r>
      <w:r w:rsidR="00D4762E">
        <w:t>ĐAT</w:t>
      </w:r>
    </w:p>
    <w:p w:rsidR="00EE2B14" w:rsidRDefault="005274B8">
      <w:pPr>
        <w:pStyle w:val="Vnbnnidung7"/>
        <w:shd w:val="clear" w:color="auto" w:fill="auto"/>
        <w:spacing w:before="0" w:after="104" w:line="220" w:lineRule="exact"/>
        <w:ind w:left="300" w:firstLine="0"/>
      </w:pPr>
      <w:r>
        <w:t>Học xong bài này, HS sẽ:</w:t>
      </w:r>
    </w:p>
    <w:p w:rsidR="00EE2B14" w:rsidRDefault="005274B8">
      <w:pPr>
        <w:pStyle w:val="Vnbnnidung7"/>
        <w:numPr>
          <w:ilvl w:val="0"/>
          <w:numId w:val="5"/>
        </w:numPr>
        <w:shd w:val="clear" w:color="auto" w:fill="auto"/>
        <w:spacing w:before="0" w:after="85" w:line="220" w:lineRule="exact"/>
        <w:ind w:left="560" w:firstLine="0"/>
      </w:pPr>
      <w:r>
        <w:t xml:space="preserve"> Nêu được một số biểu hiện của quý trọng thời gian.</w:t>
      </w:r>
    </w:p>
    <w:p w:rsidR="00EE2B14" w:rsidRDefault="005274B8">
      <w:pPr>
        <w:pStyle w:val="Vnbnnidung7"/>
        <w:numPr>
          <w:ilvl w:val="0"/>
          <w:numId w:val="5"/>
        </w:numPr>
        <w:shd w:val="clear" w:color="auto" w:fill="auto"/>
        <w:spacing w:before="0" w:after="0" w:line="220" w:lineRule="exact"/>
        <w:ind w:left="560" w:firstLine="0"/>
      </w:pPr>
      <w:r>
        <w:t xml:space="preserve"> Neu được vì sao phải quý trọng thời gian.</w:t>
      </w:r>
    </w:p>
    <w:p w:rsidR="00EE2B14" w:rsidRDefault="005274B8">
      <w:pPr>
        <w:pStyle w:val="Vnbnnidung7"/>
        <w:numPr>
          <w:ilvl w:val="0"/>
          <w:numId w:val="5"/>
        </w:numPr>
        <w:shd w:val="clear" w:color="auto" w:fill="auto"/>
        <w:spacing w:before="0" w:after="0" w:line="427" w:lineRule="exact"/>
        <w:ind w:left="560" w:firstLine="0"/>
      </w:pPr>
      <w:r>
        <w:t xml:space="preserve"> Thực hiện được việc sử dụng thời gian hợp lí.</w:t>
      </w:r>
    </w:p>
    <w:p w:rsidR="00EE2B14" w:rsidRDefault="005274B8">
      <w:pPr>
        <w:pStyle w:val="Vnbnnidung31"/>
        <w:numPr>
          <w:ilvl w:val="0"/>
          <w:numId w:val="4"/>
        </w:numPr>
        <w:shd w:val="clear" w:color="auto" w:fill="auto"/>
        <w:spacing w:before="0" w:after="0" w:line="427" w:lineRule="exact"/>
        <w:ind w:left="300"/>
      </w:pPr>
      <w:r>
        <w:t xml:space="preserve"> PHƯƠNG TIỆN DẠY HỌC</w:t>
      </w:r>
    </w:p>
    <w:p w:rsidR="00EE2B14" w:rsidRDefault="005274B8">
      <w:pPr>
        <w:pStyle w:val="Vnbnnidung7"/>
        <w:numPr>
          <w:ilvl w:val="0"/>
          <w:numId w:val="5"/>
        </w:numPr>
        <w:shd w:val="clear" w:color="auto" w:fill="auto"/>
        <w:spacing w:before="0" w:after="0" w:line="427" w:lineRule="exact"/>
        <w:ind w:left="560" w:firstLine="0"/>
      </w:pPr>
      <w:r>
        <w:t xml:space="preserve"> SGK, VBT </w:t>
      </w:r>
      <w:r>
        <w:rPr>
          <w:rStyle w:val="VnbnnidungInnghing0"/>
        </w:rPr>
        <w:t>Đạo đức 2.</w:t>
      </w:r>
    </w:p>
    <w:p w:rsidR="00EE2B14" w:rsidRDefault="005274B8">
      <w:pPr>
        <w:pStyle w:val="Vnbnnidung21"/>
        <w:framePr w:w="338" w:h="2575" w:wrap="around" w:vAnchor="text" w:hAnchor="margin" w:x="-757" w:y="63"/>
        <w:shd w:val="clear" w:color="auto" w:fill="auto"/>
        <w:spacing w:after="53" w:line="240" w:lineRule="exact"/>
        <w:ind w:left="60"/>
        <w:jc w:val="left"/>
      </w:pPr>
      <w:r>
        <w:rPr>
          <w:rStyle w:val="Vnbnnidung2Exact"/>
          <w:spacing w:val="0"/>
        </w:rPr>
        <w:t>l</w:t>
      </w:r>
    </w:p>
    <w:p w:rsidR="00EE2B14" w:rsidRDefault="005274B8">
      <w:pPr>
        <w:pStyle w:val="Vnbnnidung7"/>
        <w:framePr w:w="338" w:h="2575" w:wrap="around" w:vAnchor="text" w:hAnchor="margin" w:x="-757" w:y="63"/>
        <w:shd w:val="clear" w:color="auto" w:fill="auto"/>
        <w:spacing w:before="0" w:after="959" w:line="210" w:lineRule="exact"/>
        <w:ind w:left="60" w:firstLine="0"/>
      </w:pPr>
      <w:r>
        <w:rPr>
          <w:rStyle w:val="VnbnnidungExact"/>
          <w:spacing w:val="0"/>
        </w:rPr>
        <w:t>%</w:t>
      </w:r>
    </w:p>
    <w:p w:rsidR="00EE2B14" w:rsidRDefault="005274B8">
      <w:pPr>
        <w:pStyle w:val="Vnbnnidung6"/>
        <w:framePr w:w="338" w:h="2575" w:wrap="around" w:vAnchor="text" w:hAnchor="margin" w:x="-757" w:y="63"/>
        <w:shd w:val="clear" w:color="auto" w:fill="auto"/>
        <w:spacing w:before="0" w:line="900" w:lineRule="exact"/>
        <w:ind w:left="60"/>
      </w:pPr>
      <w:r>
        <w:t>\</w:t>
      </w:r>
    </w:p>
    <w:p w:rsidR="00EE2B14" w:rsidRDefault="005274B8">
      <w:pPr>
        <w:pStyle w:val="Vnbnnidung7"/>
        <w:shd w:val="clear" w:color="auto" w:fill="auto"/>
        <w:spacing w:before="0" w:after="75" w:line="220" w:lineRule="exact"/>
        <w:ind w:left="560" w:firstLine="0"/>
      </w:pPr>
      <w:r>
        <w:rPr>
          <w:rStyle w:val="VnbnnidungInnghing0"/>
        </w:rPr>
        <w:t>~</w:t>
      </w:r>
      <w:r>
        <w:t xml:space="preserve"> Máy tính, máy chiếu.</w:t>
      </w:r>
    </w:p>
    <w:p w:rsidR="00EE2B14" w:rsidRDefault="005274B8">
      <w:pPr>
        <w:pStyle w:val="Vnbnnidung7"/>
        <w:numPr>
          <w:ilvl w:val="0"/>
          <w:numId w:val="5"/>
        </w:numPr>
        <w:shd w:val="clear" w:color="auto" w:fill="auto"/>
        <w:spacing w:before="0" w:after="32" w:line="220" w:lineRule="exact"/>
        <w:ind w:left="560" w:firstLine="0"/>
      </w:pPr>
      <w:r>
        <w:t xml:space="preserve"> Một số đạo cụ đóng vai.</w:t>
      </w:r>
    </w:p>
    <w:p w:rsidR="00EE2B14" w:rsidRDefault="005274B8">
      <w:pPr>
        <w:pStyle w:val="Vnbnnidung7"/>
        <w:numPr>
          <w:ilvl w:val="0"/>
          <w:numId w:val="5"/>
        </w:numPr>
        <w:shd w:val="clear" w:color="auto" w:fill="auto"/>
        <w:spacing w:before="0" w:after="224" w:line="220" w:lineRule="exact"/>
        <w:ind w:left="560" w:firstLine="0"/>
      </w:pPr>
      <w:r>
        <w:t xml:space="preserve"> Giây vẽ, bút màu.</w:t>
      </w:r>
    </w:p>
    <w:p w:rsidR="00EE2B14" w:rsidRDefault="005274B8">
      <w:pPr>
        <w:pStyle w:val="Vnbnnidung31"/>
        <w:numPr>
          <w:ilvl w:val="0"/>
          <w:numId w:val="4"/>
        </w:numPr>
        <w:shd w:val="clear" w:color="auto" w:fill="auto"/>
        <w:spacing w:before="0" w:after="315" w:line="220" w:lineRule="exact"/>
        <w:ind w:left="300"/>
      </w:pPr>
      <w:r>
        <w:t xml:space="preserve"> GỢI Ý CÁC HOẠT ĐỘNG DẠY HỌC</w:t>
      </w:r>
    </w:p>
    <w:p w:rsidR="00EE2B14" w:rsidRDefault="005274B8">
      <w:pPr>
        <w:pStyle w:val="Vnbnnidung31"/>
        <w:shd w:val="clear" w:color="auto" w:fill="auto"/>
        <w:spacing w:before="0" w:after="157" w:line="220" w:lineRule="exact"/>
        <w:ind w:left="20"/>
        <w:jc w:val="center"/>
      </w:pPr>
      <w:r>
        <w:t>KHỞI ĐỘNG</w:t>
      </w:r>
    </w:p>
    <w:p w:rsidR="00EE2B14" w:rsidRDefault="005274B8">
      <w:pPr>
        <w:pStyle w:val="Vnbnnidung7"/>
        <w:numPr>
          <w:ilvl w:val="0"/>
          <w:numId w:val="5"/>
        </w:numPr>
        <w:shd w:val="clear" w:color="auto" w:fill="auto"/>
        <w:spacing w:before="0" w:after="663" w:line="220" w:lineRule="exact"/>
        <w:ind w:left="560" w:firstLine="0"/>
      </w:pPr>
      <w:r>
        <w:t xml:space="preserve"> GV tổ chức cho HS chai trò chơi “Tìm đô vật chỉ thời gian”</w:t>
      </w:r>
    </w:p>
    <w:p w:rsidR="00EE2B14" w:rsidRDefault="005274B8">
      <w:pPr>
        <w:pStyle w:val="Vnbnnidung7"/>
        <w:shd w:val="clear" w:color="auto" w:fill="auto"/>
        <w:spacing w:before="0" w:after="32" w:line="220" w:lineRule="exact"/>
        <w:ind w:left="20" w:firstLine="0"/>
        <w:jc w:val="center"/>
      </w:pPr>
      <w:r>
        <w:rPr>
          <w:vertAlign w:val="superscript"/>
        </w:rPr>
        <w:t>viết đá</w:t>
      </w:r>
      <w:r>
        <w:t xml:space="preserve">P in vàotờgiây hoặc bang cỖ™ </w:t>
      </w:r>
      <w:r>
        <w:rPr>
          <w:rStyle w:val="VnbnnidungCandara"/>
          <w:vertAlign w:val="superscript"/>
        </w:rPr>
        <w:t>r</w:t>
      </w:r>
      <w:r>
        <w:rPr>
          <w:rStyle w:val="VnbnnidungCandara"/>
        </w:rPr>
        <w:t>°”</w:t>
      </w:r>
      <w:r>
        <w:rPr>
          <w:rStyle w:val="VnbnnidungCandara"/>
          <w:vertAlign w:val="superscript"/>
        </w:rPr>
        <w:t>8</w:t>
      </w:r>
      <w:r>
        <w:rPr>
          <w:vertAlign w:val="superscript"/>
        </w:rPr>
        <w:t xml:space="preserve"> tranh </w:t>
      </w:r>
      <w:r>
        <w:rPr>
          <w:rStyle w:val="VnbnnidungInnghing0"/>
          <w:vertAlign w:val="superscript"/>
        </w:rPr>
        <w:t>sc</w:t>
      </w:r>
      <w:r>
        <w:rPr>
          <w:rStyle w:val="VnbnnidungInnghing0"/>
        </w:rPr>
        <w:t>'</w:t>
      </w:r>
      <w:r>
        <w:rPr>
          <w:rStyle w:val="VnbnnidungInnghing0"/>
          <w:vertAlign w:val="superscript"/>
        </w:rPr>
        <w:t>lẩ người</w:t>
      </w:r>
      <w:r>
        <w:rPr>
          <w:vertAlign w:val="superscript"/>
        </w:rPr>
        <w:t xml:space="preserve"> chiến thắn</w:t>
      </w:r>
      <w:r>
        <w:t>«'</w:t>
      </w:r>
    </w:p>
    <w:p w:rsidR="00EE2B14" w:rsidRDefault="005274B8">
      <w:pPr>
        <w:pStyle w:val="Vnbnnidung7"/>
        <w:numPr>
          <w:ilvl w:val="0"/>
          <w:numId w:val="5"/>
        </w:numPr>
        <w:shd w:val="clear" w:color="auto" w:fill="auto"/>
        <w:spacing w:before="0" w:after="104" w:line="220" w:lineRule="exact"/>
        <w:ind w:left="300" w:firstLine="0"/>
      </w:pPr>
      <w:r>
        <w:t xml:space="preserve"> HS chơi trò chơi.</w:t>
      </w:r>
    </w:p>
    <w:p w:rsidR="00EE2B14" w:rsidRDefault="005274B8">
      <w:pPr>
        <w:pStyle w:val="Vnbnnidung7"/>
        <w:numPr>
          <w:ilvl w:val="0"/>
          <w:numId w:val="5"/>
        </w:numPr>
        <w:shd w:val="clear" w:color="auto" w:fill="auto"/>
        <w:spacing w:before="0" w:after="373" w:line="220" w:lineRule="exact"/>
        <w:ind w:left="300" w:firstLine="0"/>
      </w:pPr>
      <w:r>
        <w:t xml:space="preserve"> ũ V nhận xét HS tham gia trò choi và giải (hiệu bài mái.</w:t>
      </w:r>
    </w:p>
    <w:p w:rsidR="00EE2B14" w:rsidRDefault="005274B8">
      <w:pPr>
        <w:pStyle w:val="Vnbnnidung7"/>
        <w:shd w:val="clear" w:color="auto" w:fill="auto"/>
        <w:tabs>
          <w:tab w:val="right" w:pos="6577"/>
          <w:tab w:val="right" w:pos="6970"/>
          <w:tab w:val="right" w:pos="7431"/>
          <w:tab w:val="right" w:pos="7854"/>
          <w:tab w:val="right" w:pos="8142"/>
        </w:tabs>
        <w:spacing w:before="0" w:after="0" w:line="220" w:lineRule="exact"/>
        <w:ind w:left="20" w:firstLine="0"/>
        <w:jc w:val="both"/>
      </w:pPr>
      <w:r>
        <w:t>«hê SKEÍĨS</w:t>
      </w:r>
      <w:r>
        <w:tab/>
      </w:r>
      <w:r>
        <w:rPr>
          <w:rStyle w:val="VnbnnidungCandara"/>
          <w:vertAlign w:val="superscript"/>
        </w:rPr>
        <w:t>vả0</w:t>
      </w:r>
      <w:r>
        <w:rPr>
          <w:vertAlign w:val="superscript"/>
        </w:rPr>
        <w:tab/>
        <w:t>glờ</w:t>
      </w:r>
      <w:r>
        <w:rPr>
          <w:vertAlign w:val="superscript"/>
        </w:rPr>
        <w:tab/>
        <w:t>học</w:t>
      </w:r>
      <w:r>
        <w:t>-</w:t>
      </w:r>
      <w:r>
        <w:tab/>
        <w:t>«V</w:t>
      </w:r>
      <w:r>
        <w:tab/>
        <w:t>có</w:t>
      </w:r>
    </w:p>
    <w:p w:rsidR="00EE2B14" w:rsidRDefault="005274B8">
      <w:pPr>
        <w:pStyle w:val="Tiu20"/>
        <w:keepNext/>
        <w:keepLines/>
        <w:shd w:val="clear" w:color="auto" w:fill="auto"/>
        <w:spacing w:line="320" w:lineRule="exact"/>
        <w:ind w:left="20"/>
      </w:pPr>
      <w:bookmarkStart w:id="0" w:name="bookmark0"/>
      <w:r>
        <w:t>E£ỉ</w:t>
      </w:r>
      <w:r>
        <w:rPr>
          <w:rStyle w:val="Tiu2TimesNewRoman"/>
          <w:rFonts w:eastAsia="Tahoma"/>
        </w:rPr>
        <w:t>3</w:t>
      </w:r>
      <w:r>
        <w:rPr>
          <w:rStyle w:val="Tiu2Gincch1pt"/>
        </w:rPr>
        <w:t>£ĩr?</w:t>
      </w:r>
      <w:r>
        <w:t xml:space="preserve"> ? vt^cSí è ỉ</w:t>
      </w:r>
      <w:bookmarkEnd w:id="0"/>
    </w:p>
    <w:p w:rsidR="00EE2B14" w:rsidRDefault="005274B8">
      <w:pPr>
        <w:pStyle w:val="Tiu40"/>
        <w:keepNext/>
        <w:keepLines/>
        <w:shd w:val="clear" w:color="auto" w:fill="auto"/>
        <w:spacing w:line="220" w:lineRule="exact"/>
        <w:ind w:left="20"/>
      </w:pPr>
      <w:bookmarkStart w:id="1" w:name="bookmark1"/>
      <w:r>
        <w:t xml:space="preserve">khác c « gian nữa không? GV cé thể ,ể chức cho HS chai ìo iỉ </w:t>
      </w:r>
      <w:r>
        <w:rPr>
          <w:rStyle w:val="Tiu4Gincch-1pt"/>
        </w:rPr>
        <w:t>ĩ,""</w:t>
      </w:r>
      <w:r>
        <w:t xml:space="preserve"> T </w:t>
      </w:r>
      <w:r>
        <w:rPr>
          <w:rStyle w:val="Tiu4Gincch-1pt"/>
        </w:rPr>
        <w:t>1°</w:t>
      </w:r>
      <w:bookmarkEnd w:id="1"/>
    </w:p>
    <w:p w:rsidR="00EE2B14" w:rsidRDefault="005274B8">
      <w:pPr>
        <w:pStyle w:val="Vnbnnidung7"/>
        <w:shd w:val="clear" w:color="auto" w:fill="auto"/>
        <w:spacing w:before="0" w:after="0" w:line="220" w:lineRule="exact"/>
        <w:ind w:left="20" w:firstLine="0"/>
        <w:jc w:val="center"/>
        <w:sectPr w:rsidR="00EE2B14">
          <w:pgSz w:w="15840" w:h="21427"/>
          <w:pgMar w:top="6224" w:right="3940" w:bottom="4947" w:left="3201" w:header="0" w:footer="3" w:gutter="0"/>
          <w:cols w:space="720"/>
          <w:docGrid w:linePitch="360"/>
        </w:sectPr>
      </w:pPr>
      <w:r>
        <w:rPr>
          <w:vertAlign w:val="superscript"/>
        </w:rPr>
        <w:t>vịét</w:t>
      </w:r>
      <w:r>
        <w:t xml:space="preserve"> "</w:t>
      </w:r>
      <w:r>
        <w:rPr>
          <w:vertAlign w:val="superscript"/>
        </w:rPr>
        <w:t>hiề</w:t>
      </w:r>
      <w:r>
        <w:t xml:space="preserve">« đúng và „hanh z là ^ </w:t>
      </w:r>
      <w:r>
        <w:rPr>
          <w:rStyle w:val="VnbnnidungCandara"/>
        </w:rPr>
        <w:t>0</w:t>
      </w:r>
      <w:r>
        <w:t xml:space="preserve">^ n , „g </w:t>
      </w:r>
      <w:r>
        <w:rPr>
          <w:vertAlign w:val="superscript"/>
        </w:rPr>
        <w:t>ội</w:t>
      </w:r>
      <w:r>
        <w:t xml:space="preserve">' </w:t>
      </w:r>
      <w:r>
        <w:rPr>
          <w:vertAlign w:val="superscript"/>
        </w:rPr>
        <w:t>Đội nà</w:t>
      </w:r>
      <w:r>
        <w:t xml:space="preserve">° </w:t>
      </w:r>
      <w:r>
        <w:rPr>
          <w:vertAlign w:val="superscript"/>
        </w:rPr>
        <w:t>nêu</w:t>
      </w:r>
    </w:p>
    <w:p w:rsidR="00EE2B14" w:rsidRDefault="005274B8">
      <w:pPr>
        <w:pStyle w:val="Vnbnnidung31"/>
        <w:shd w:val="clear" w:color="auto" w:fill="auto"/>
        <w:spacing w:before="0" w:after="11" w:line="220" w:lineRule="exact"/>
        <w:ind w:right="340"/>
        <w:jc w:val="center"/>
      </w:pPr>
      <w:r>
        <w:t>KHÁM PHÁ</w:t>
      </w:r>
    </w:p>
    <w:p w:rsidR="00EE2B14" w:rsidRDefault="005274B8">
      <w:pPr>
        <w:pStyle w:val="Vnbnnidung31"/>
        <w:shd w:val="clear" w:color="auto" w:fill="auto"/>
        <w:spacing w:before="0" w:after="0" w:line="346" w:lineRule="exact"/>
        <w:ind w:left="380" w:right="1760"/>
      </w:pPr>
      <w:r>
        <w:t xml:space="preserve">Hoạt động 1. Kể chuyện theo tranh và trả lòi câu hỏi </w:t>
      </w:r>
      <w:r>
        <w:rPr>
          <w:rStyle w:val="Vnbnnidung3Khnginm1"/>
        </w:rPr>
        <w:t>Mục tiêu:</w:t>
      </w:r>
      <w:r>
        <w:rPr>
          <w:rStyle w:val="Vnbnnidung3Khnginm2"/>
        </w:rPr>
        <w:t xml:space="preserve"> HS nêu được biểu hiện của việc quý trọng thời gian.</w:t>
      </w:r>
    </w:p>
    <w:p w:rsidR="00EE2B14" w:rsidRDefault="005274B8">
      <w:pPr>
        <w:pStyle w:val="Vnbnnidung51"/>
        <w:shd w:val="clear" w:color="auto" w:fill="auto"/>
        <w:ind w:left="40" w:firstLine="340"/>
      </w:pPr>
      <w:r>
        <w:t>Cách tiến hành:</w:t>
      </w:r>
    </w:p>
    <w:p w:rsidR="00EE2B14" w:rsidRDefault="005274B8">
      <w:pPr>
        <w:pStyle w:val="Vnbnnidung7"/>
        <w:numPr>
          <w:ilvl w:val="0"/>
          <w:numId w:val="5"/>
        </w:numPr>
        <w:shd w:val="clear" w:color="auto" w:fill="auto"/>
        <w:spacing w:before="0" w:after="0" w:line="346" w:lineRule="exact"/>
        <w:ind w:left="40" w:firstLine="340"/>
        <w:jc w:val="both"/>
      </w:pPr>
      <w:r>
        <w:t xml:space="preserve"> GV chia lóp thành nhóm đôi, thực hiện các nhiệm vụ.</w:t>
      </w:r>
    </w:p>
    <w:p w:rsidR="00EE2B14" w:rsidRDefault="005274B8">
      <w:pPr>
        <w:pStyle w:val="Vnbnnidung7"/>
        <w:numPr>
          <w:ilvl w:val="0"/>
          <w:numId w:val="6"/>
        </w:numPr>
        <w:shd w:val="clear" w:color="auto" w:fill="auto"/>
        <w:spacing w:before="0" w:after="0" w:line="307" w:lineRule="exact"/>
        <w:ind w:left="40" w:right="20" w:firstLine="340"/>
        <w:jc w:val="both"/>
      </w:pPr>
      <w:r>
        <w:t xml:space="preserve"> </w:t>
      </w:r>
      <w:r>
        <w:rPr>
          <w:rStyle w:val="VnbnnidungInnghing0"/>
        </w:rPr>
        <w:t>Nhiệm vụ 1:</w:t>
      </w:r>
      <w:r>
        <w:t xml:space="preserve"> HS quan sát tranh, kể lại câu chuyện theo tranh “Chuyện bạn Bi” và tra lời câu hỏi:</w:t>
      </w:r>
    </w:p>
    <w:p w:rsidR="00EE2B14" w:rsidRDefault="005274B8">
      <w:pPr>
        <w:pStyle w:val="Vnbnnidung51"/>
        <w:numPr>
          <w:ilvl w:val="0"/>
          <w:numId w:val="7"/>
        </w:numPr>
        <w:shd w:val="clear" w:color="auto" w:fill="auto"/>
        <w:ind w:left="560" w:firstLine="0"/>
        <w:jc w:val="left"/>
      </w:pPr>
      <w:r>
        <w:t xml:space="preserve"> Khi làm mọi việc, bạn Bi có thói quen gì?</w:t>
      </w:r>
    </w:p>
    <w:p w:rsidR="00EE2B14" w:rsidRDefault="005274B8">
      <w:pPr>
        <w:pStyle w:val="Vnbnnidung51"/>
        <w:numPr>
          <w:ilvl w:val="0"/>
          <w:numId w:val="7"/>
        </w:numPr>
        <w:shd w:val="clear" w:color="auto" w:fill="auto"/>
        <w:ind w:left="560" w:firstLine="0"/>
        <w:jc w:val="left"/>
      </w:pPr>
      <w:r>
        <w:t xml:space="preserve"> Thói quen đó đã dẫn đến điều gì?</w:t>
      </w:r>
    </w:p>
    <w:p w:rsidR="00EE2B14" w:rsidRDefault="005274B8">
      <w:pPr>
        <w:pStyle w:val="Vnbnnidung51"/>
        <w:numPr>
          <w:ilvl w:val="0"/>
          <w:numId w:val="7"/>
        </w:numPr>
        <w:shd w:val="clear" w:color="auto" w:fill="auto"/>
        <w:ind w:left="560" w:firstLine="0"/>
        <w:jc w:val="left"/>
      </w:pPr>
      <w:r>
        <w:t xml:space="preserve"> Em rút ra điều gì từ câu chuyện trên?</w:t>
      </w:r>
    </w:p>
    <w:p w:rsidR="00EE2B14" w:rsidRDefault="005274B8">
      <w:pPr>
        <w:pStyle w:val="Vnbnnidung7"/>
        <w:numPr>
          <w:ilvl w:val="0"/>
          <w:numId w:val="6"/>
        </w:numPr>
        <w:shd w:val="clear" w:color="auto" w:fill="auto"/>
        <w:spacing w:before="0" w:after="0" w:line="346" w:lineRule="exact"/>
        <w:ind w:left="40" w:firstLine="340"/>
        <w:jc w:val="both"/>
      </w:pPr>
      <w:r>
        <w:t xml:space="preserve"> </w:t>
      </w:r>
      <w:r>
        <w:rPr>
          <w:rStyle w:val="VnbnnidungInnghing0"/>
        </w:rPr>
        <w:t>Nhiệm vụ 2:</w:t>
      </w:r>
      <w:r>
        <w:t xml:space="preserve"> Nhận xét, đánh giá sự thể hiện của bạn theo các tiêu chí sau:</w:t>
      </w:r>
    </w:p>
    <w:p w:rsidR="00EE2B14" w:rsidRDefault="005274B8">
      <w:pPr>
        <w:pStyle w:val="Vnbnnidung7"/>
        <w:shd w:val="clear" w:color="auto" w:fill="auto"/>
        <w:spacing w:before="0" w:after="0" w:line="322" w:lineRule="exact"/>
        <w:ind w:left="680" w:firstLine="0"/>
      </w:pPr>
      <w:r>
        <w:t xml:space="preserve">+ </w:t>
      </w:r>
      <w:r>
        <w:rPr>
          <w:rStyle w:val="VnbnnidungInnghing0"/>
        </w:rPr>
        <w:t>Kể chuyện:</w:t>
      </w:r>
      <w:r>
        <w:t xml:space="preserve"> to, rõ ràng, cuốn hút, thể hiện đúng nhân vật.</w:t>
      </w:r>
    </w:p>
    <w:p w:rsidR="00EE2B14" w:rsidRDefault="005274B8">
      <w:pPr>
        <w:pStyle w:val="Vnbnnidung7"/>
        <w:shd w:val="clear" w:color="auto" w:fill="auto"/>
        <w:spacing w:before="0" w:after="0" w:line="322" w:lineRule="exact"/>
        <w:ind w:left="680" w:firstLine="0"/>
      </w:pPr>
      <w:r>
        <w:t xml:space="preserve">+ </w:t>
      </w:r>
      <w:r>
        <w:rPr>
          <w:rStyle w:val="VnbnnidungInnghing0"/>
        </w:rPr>
        <w:t>Trả lời:</w:t>
      </w:r>
      <w:r>
        <w:t xml:space="preserve"> rõ ràng, họp lí.</w:t>
      </w:r>
    </w:p>
    <w:p w:rsidR="00EE2B14" w:rsidRDefault="005274B8">
      <w:pPr>
        <w:pStyle w:val="Vnbnnidung7"/>
        <w:shd w:val="clear" w:color="auto" w:fill="auto"/>
        <w:spacing w:before="0" w:after="0" w:line="322" w:lineRule="exact"/>
        <w:ind w:left="680" w:firstLine="0"/>
      </w:pPr>
      <w:r>
        <w:t xml:space="preserve">+ </w:t>
      </w:r>
      <w:r>
        <w:rPr>
          <w:rStyle w:val="VnbnnidungInnghing0"/>
        </w:rPr>
        <w:t>Thải độ làm việc nhóm:</w:t>
      </w:r>
      <w:r>
        <w:t xml:space="preserve"> tập trung, nghiêm túc.</w:t>
      </w:r>
    </w:p>
    <w:p w:rsidR="00EE2B14" w:rsidRDefault="005274B8">
      <w:pPr>
        <w:pStyle w:val="Vnbnnidung7"/>
        <w:numPr>
          <w:ilvl w:val="0"/>
          <w:numId w:val="5"/>
        </w:numPr>
        <w:shd w:val="clear" w:color="auto" w:fill="auto"/>
        <w:spacing w:before="0" w:after="121" w:line="220" w:lineRule="exact"/>
        <w:ind w:left="40" w:firstLine="340"/>
        <w:jc w:val="both"/>
      </w:pPr>
      <w:r>
        <w:t xml:space="preserve"> GV mời 1 nhóm HS kể lại câu chuyện.</w:t>
      </w:r>
    </w:p>
    <w:p w:rsidR="00EE2B14" w:rsidRDefault="005274B8">
      <w:pPr>
        <w:pStyle w:val="Vnbnnidung7"/>
        <w:numPr>
          <w:ilvl w:val="0"/>
          <w:numId w:val="5"/>
        </w:numPr>
        <w:shd w:val="clear" w:color="auto" w:fill="auto"/>
        <w:spacing w:before="0" w:after="32" w:line="220" w:lineRule="exact"/>
        <w:ind w:left="40" w:firstLine="340"/>
        <w:jc w:val="both"/>
      </w:pPr>
      <w:r>
        <w:t xml:space="preserve"> GV kể lại câu chuyện cuốn hút, truyền cảm.</w:t>
      </w:r>
    </w:p>
    <w:p w:rsidR="00EE2B14" w:rsidRDefault="005274B8">
      <w:pPr>
        <w:pStyle w:val="Vnbnnidung7"/>
        <w:numPr>
          <w:ilvl w:val="0"/>
          <w:numId w:val="5"/>
        </w:numPr>
        <w:shd w:val="clear" w:color="auto" w:fill="auto"/>
        <w:spacing w:before="0" w:after="0" w:line="307" w:lineRule="exact"/>
        <w:ind w:left="40" w:right="20" w:firstLine="340"/>
        <w:jc w:val="both"/>
      </w:pPr>
      <w:r>
        <w:t xml:space="preserve"> GV lần lượt nêu lại các câu hỏi và mời HS trả lời. GV đặt thêm câu hỏi khai thác các câu trả lời của HS.</w:t>
      </w:r>
    </w:p>
    <w:p w:rsidR="00EE2B14" w:rsidRDefault="005274B8">
      <w:pPr>
        <w:pStyle w:val="Vnbnnidung7"/>
        <w:numPr>
          <w:ilvl w:val="0"/>
          <w:numId w:val="5"/>
        </w:numPr>
        <w:shd w:val="clear" w:color="auto" w:fill="auto"/>
        <w:spacing w:before="0" w:after="72" w:line="220" w:lineRule="exact"/>
        <w:ind w:left="40" w:firstLine="340"/>
        <w:jc w:val="both"/>
      </w:pPr>
      <w:r>
        <w:t xml:space="preserve"> GV mời HS khác nhận xét, góp ý, bổ sung.</w:t>
      </w:r>
    </w:p>
    <w:p w:rsidR="00EE2B14" w:rsidRDefault="005274B8">
      <w:pPr>
        <w:pStyle w:val="Vnbnnidung7"/>
        <w:numPr>
          <w:ilvl w:val="0"/>
          <w:numId w:val="5"/>
        </w:numPr>
        <w:shd w:val="clear" w:color="auto" w:fill="auto"/>
        <w:spacing w:before="0" w:after="0" w:line="293" w:lineRule="exact"/>
        <w:ind w:left="380" w:right="20" w:firstLine="0"/>
        <w:jc w:val="right"/>
      </w:pPr>
      <w:r>
        <w:t xml:space="preserve"> GV có thể đưa ra một số câu hỏi mở rộng giúp HS hiểu sâu hơn vấn đề, ví dụ: + Mẹ sẽ cảm thấy thế nào khi đến giờ dậy để chuẩn bị ra ga tàu về thăm bà mà</w:t>
      </w:r>
    </w:p>
    <w:p w:rsidR="00EE2B14" w:rsidRDefault="005274B8">
      <w:pPr>
        <w:pStyle w:val="Vnbnnidung7"/>
        <w:shd w:val="clear" w:color="auto" w:fill="auto"/>
        <w:spacing w:before="0" w:after="0" w:line="293" w:lineRule="exact"/>
        <w:ind w:left="880" w:firstLine="0"/>
      </w:pPr>
      <w:r>
        <w:t>Bi vẫn nằm trên giường và xin thêm thời gian để ngủ?</w:t>
      </w:r>
    </w:p>
    <w:p w:rsidR="00EE2B14" w:rsidRDefault="005274B8">
      <w:pPr>
        <w:pStyle w:val="Vnbnnidung7"/>
        <w:shd w:val="clear" w:color="auto" w:fill="auto"/>
        <w:spacing w:before="0" w:after="0" w:line="293" w:lineRule="exact"/>
        <w:ind w:left="680" w:right="20" w:firstLine="0"/>
        <w:jc w:val="both"/>
      </w:pPr>
      <w:r>
        <w:t>+ Theo em, trong tình huống bố đứng đợi Bi đi giày, bố sẽ cảm thấy thế nào? + Tại ga tàu, chuyện gì đã xảy ra? Bạn Bi cảm thấy thế nào?</w:t>
      </w:r>
    </w:p>
    <w:p w:rsidR="00EE2B14" w:rsidRDefault="005274B8">
      <w:pPr>
        <w:pStyle w:val="Vnbnnidung7"/>
        <w:framePr w:w="1456" w:h="2850" w:wrap="around" w:vAnchor="text" w:hAnchor="margin" w:x="-1806" w:y="396"/>
        <w:shd w:val="clear" w:color="auto" w:fill="auto"/>
        <w:spacing w:before="0" w:after="1024" w:line="298" w:lineRule="exact"/>
        <w:ind w:left="20" w:right="140" w:firstLine="0"/>
        <w:jc w:val="right"/>
      </w:pPr>
      <w:r>
        <w:rPr>
          <w:rStyle w:val="VnbnnidungExact"/>
          <w:spacing w:val="0"/>
        </w:rPr>
        <w:t xml:space="preserve">- trong </w:t>
      </w:r>
      <w:r>
        <w:rPr>
          <w:rStyle w:val="VnbnnidungCandara0"/>
          <w:spacing w:val="0"/>
        </w:rPr>
        <w:t>1</w:t>
      </w:r>
      <w:r>
        <w:rPr>
          <w:rStyle w:val="VnbnnidungExact"/>
          <w:spacing w:val="0"/>
        </w:rPr>
        <w:t xml:space="preserve"> phút, </w:t>
      </w:r>
      <w:r>
        <w:rPr>
          <w:rStyle w:val="VnbnnidungExact"/>
          <w:spacing w:val="0"/>
          <w:lang w:val="fr-FR" w:eastAsia="fr-FR" w:bidi="fr-FR"/>
        </w:rPr>
        <w:t xml:space="preserve">chien </w:t>
      </w:r>
      <w:r>
        <w:rPr>
          <w:rStyle w:val="VnbnnidungExact"/>
          <w:spacing w:val="0"/>
        </w:rPr>
        <w:t>thắng.</w:t>
      </w:r>
    </w:p>
    <w:p w:rsidR="00EE2B14" w:rsidRDefault="005274B8">
      <w:pPr>
        <w:pStyle w:val="Vnbnnidung7"/>
        <w:framePr w:w="1456" w:h="2850" w:wrap="around" w:vAnchor="text" w:hAnchor="margin" w:x="-1806" w:y="396"/>
        <w:shd w:val="clear" w:color="auto" w:fill="auto"/>
        <w:spacing w:before="0" w:after="0" w:line="293" w:lineRule="exact"/>
        <w:ind w:left="20" w:right="140" w:firstLine="0"/>
        <w:jc w:val="right"/>
      </w:pPr>
      <w:r>
        <w:rPr>
          <w:rStyle w:val="VnbnnidungExact"/>
          <w:spacing w:val="0"/>
        </w:rPr>
        <w:t>học. GV có : :hú của HS. :hêm vật nào Đội nào nêu</w:t>
      </w:r>
    </w:p>
    <w:p w:rsidR="00EE2B14" w:rsidRDefault="005274B8">
      <w:pPr>
        <w:pStyle w:val="Vnbnnidung7"/>
        <w:shd w:val="clear" w:color="auto" w:fill="auto"/>
        <w:spacing w:before="0" w:after="0" w:line="293" w:lineRule="exact"/>
        <w:ind w:left="680" w:right="20" w:firstLine="0"/>
      </w:pPr>
      <w:r>
        <w:t>+ Nếu em là người chứng kiến sự việc đó, em sẽ nói hoặc làm gì khi ấy? Vi sao? + Em rút ra điều gì từ câu chuyện trên? (Hoặc: Khi đến muộn trong một sự kiện nào đó, chúng ta nên làm gì? Vì sao?)</w:t>
      </w:r>
    </w:p>
    <w:p w:rsidR="00EE2B14" w:rsidRDefault="005274B8">
      <w:pPr>
        <w:pStyle w:val="Vnbnnidung7"/>
        <w:numPr>
          <w:ilvl w:val="0"/>
          <w:numId w:val="5"/>
        </w:numPr>
        <w:shd w:val="clear" w:color="auto" w:fill="auto"/>
        <w:spacing w:before="0" w:after="0" w:line="293" w:lineRule="exact"/>
        <w:ind w:left="40" w:right="20" w:firstLine="340"/>
        <w:jc w:val="both"/>
      </w:pPr>
      <w:r>
        <w:t xml:space="preserve"> GV kết luận: Bạn Bi làm việc gì chậm trễ, luôn xin thêm thời gian để hoàn thành công việc. Điều đó dẫn đến việc bị chậm chuyến tàu về quê thăm ông bà, bạn Bi không thể hoàn thành công việc đúng thời gian. Chúng ta không nên đồng tình với hành vi đó. Khi làm việc gì, chúng ta cũng cần phải quý trọng thời gian, tận dụng từng thời khắc để công việc hoàn thành đúng quy định và đạt hiệu quả cao nhất.</w:t>
      </w:r>
    </w:p>
    <w:p w:rsidR="00EE2B14" w:rsidRDefault="005274B8">
      <w:pPr>
        <w:pStyle w:val="Vnbnnidung7"/>
        <w:numPr>
          <w:ilvl w:val="0"/>
          <w:numId w:val="5"/>
        </w:numPr>
        <w:shd w:val="clear" w:color="auto" w:fill="auto"/>
        <w:spacing w:before="0" w:after="0" w:line="346" w:lineRule="exact"/>
        <w:ind w:left="40" w:firstLine="340"/>
        <w:jc w:val="both"/>
      </w:pPr>
      <w:r>
        <w:t xml:space="preserve"> GV nhận xét sự tham gia của HS trong hoạt động này.</w:t>
      </w:r>
    </w:p>
    <w:p w:rsidR="00EE2B14" w:rsidRDefault="005274B8">
      <w:pPr>
        <w:pStyle w:val="Vnbnnidung31"/>
        <w:shd w:val="clear" w:color="auto" w:fill="auto"/>
        <w:spacing w:before="0" w:after="0" w:line="346" w:lineRule="exact"/>
        <w:ind w:left="380" w:right="820"/>
      </w:pPr>
      <w:r>
        <w:t xml:space="preserve">Hoạt động 2. Tìm hiểu một số biểu hiện của việc quý trọng thòi gian </w:t>
      </w:r>
      <w:r>
        <w:rPr>
          <w:rStyle w:val="Vnbnnidung3Khnginm1"/>
        </w:rPr>
        <w:t>Mục tiêu:</w:t>
      </w:r>
      <w:r>
        <w:rPr>
          <w:rStyle w:val="Vnbnnidung3Khnginm2"/>
        </w:rPr>
        <w:t xml:space="preserve"> HS nêu được các biểu hiện của sự quý trọng thời gian.</w:t>
      </w:r>
    </w:p>
    <w:p w:rsidR="00EE2B14" w:rsidRDefault="005274B8">
      <w:pPr>
        <w:pStyle w:val="Vnbnnidung51"/>
        <w:shd w:val="clear" w:color="auto" w:fill="auto"/>
        <w:ind w:left="40" w:firstLine="340"/>
      </w:pPr>
      <w:r>
        <w:t>Cách tiến hành:</w:t>
      </w:r>
    </w:p>
    <w:p w:rsidR="00EE2B14" w:rsidRDefault="005274B8">
      <w:pPr>
        <w:pStyle w:val="Vnbnnidung7"/>
        <w:numPr>
          <w:ilvl w:val="0"/>
          <w:numId w:val="5"/>
        </w:numPr>
        <w:shd w:val="clear" w:color="auto" w:fill="auto"/>
        <w:spacing w:before="0" w:after="0" w:line="346" w:lineRule="exact"/>
        <w:ind w:left="40" w:firstLine="340"/>
        <w:jc w:val="both"/>
        <w:sectPr w:rsidR="00EE2B14">
          <w:pgSz w:w="15840" w:h="21427"/>
          <w:pgMar w:top="4544" w:right="2688" w:bottom="4774" w:left="2688" w:header="0" w:footer="3" w:gutter="1800"/>
          <w:cols w:space="720"/>
          <w:docGrid w:linePitch="360"/>
        </w:sectPr>
      </w:pPr>
      <w:r>
        <w:t xml:space="preserve"> GV chia lóp thành các nhóm 4, giao nhiệm vụ cho HS thực hiện.</w:t>
      </w:r>
    </w:p>
    <w:p w:rsidR="00EE2B14" w:rsidRDefault="005274B8">
      <w:pPr>
        <w:pStyle w:val="Vnbnnidung7"/>
        <w:numPr>
          <w:ilvl w:val="0"/>
          <w:numId w:val="6"/>
        </w:numPr>
        <w:shd w:val="clear" w:color="auto" w:fill="auto"/>
        <w:spacing w:before="0" w:after="18" w:line="220" w:lineRule="exact"/>
        <w:ind w:left="60" w:firstLine="400"/>
      </w:pPr>
      <w:r>
        <w:t xml:space="preserve"> </w:t>
      </w:r>
      <w:r>
        <w:rPr>
          <w:rStyle w:val="VnbnnidungInnghing0"/>
        </w:rPr>
        <w:t>Nhiệm vụ 1</w:t>
      </w:r>
      <w:r>
        <w:t xml:space="preserve">: Quan sát tìm hiểu các bức tranh ở trang </w:t>
      </w:r>
      <w:r>
        <w:rPr>
          <w:rStyle w:val="VnbnnidungCandara"/>
        </w:rPr>
        <w:t>6</w:t>
      </w:r>
      <w:r>
        <w:t xml:space="preserve"> SGK </w:t>
      </w:r>
      <w:r>
        <w:rPr>
          <w:rStyle w:val="VnbnnidungInnghing0"/>
        </w:rPr>
        <w:t>Đạo đức 2</w:t>
      </w:r>
      <w:r>
        <w:t xml:space="preserve"> và trả</w:t>
      </w:r>
    </w:p>
    <w:p w:rsidR="00EE2B14" w:rsidRDefault="005274B8">
      <w:pPr>
        <w:pStyle w:val="Vnbnnidung7"/>
        <w:framePr w:w="2141" w:h="11616" w:wrap="around" w:hAnchor="margin" w:x="8418" w:y="55"/>
        <w:shd w:val="clear" w:color="auto" w:fill="auto"/>
        <w:spacing w:before="0" w:after="119" w:line="283" w:lineRule="exact"/>
        <w:ind w:left="140" w:right="20" w:firstLine="0"/>
        <w:jc w:val="both"/>
      </w:pPr>
      <w:r>
        <w:rPr>
          <w:rStyle w:val="VnbnnidungExact"/>
          <w:spacing w:val="0"/>
        </w:rPr>
        <w:t xml:space="preserve">'.'ới câu hỏi a, trang </w:t>
      </w:r>
      <w:r>
        <w:rPr>
          <w:rStyle w:val="VnbnnidungInnghing"/>
          <w:spacing w:val="0"/>
        </w:rPr>
        <w:t xml:space="preserve">t </w:t>
      </w:r>
      <w:r>
        <w:rPr>
          <w:rStyle w:val="VnbnnidungExact"/>
          <w:spacing w:val="0"/>
        </w:rPr>
        <w:t>+ Đối với bản thâ: quý trọng thời ! trọng thời gian thân đúng giờ. c quanh, có thời í + Đối với những người sẽ tôn trc</w:t>
      </w:r>
    </w:p>
    <w:p w:rsidR="00EE2B14" w:rsidRDefault="005274B8">
      <w:pPr>
        <w:pStyle w:val="Vnbnnidung7"/>
        <w:framePr w:w="2141" w:h="11616" w:wrap="around" w:hAnchor="margin" w:x="8418" w:y="55"/>
        <w:shd w:val="clear" w:color="auto" w:fill="auto"/>
        <w:spacing w:before="0" w:after="84" w:line="210" w:lineRule="exact"/>
        <w:ind w:right="20" w:firstLine="0"/>
        <w:jc w:val="right"/>
      </w:pPr>
      <w:r>
        <w:rPr>
          <w:rStyle w:val="VnbnnidungExact"/>
          <w:spacing w:val="0"/>
        </w:rPr>
        <w:t>Với câu hỏi b, trang</w:t>
      </w:r>
    </w:p>
    <w:p w:rsidR="00EE2B14" w:rsidRDefault="005274B8">
      <w:pPr>
        <w:pStyle w:val="Vnbnnidung70"/>
        <w:framePr w:w="2141" w:h="11616" w:wrap="around" w:hAnchor="margin" w:x="8418" w:y="55"/>
        <w:shd w:val="clear" w:color="auto" w:fill="auto"/>
        <w:spacing w:before="0" w:after="8" w:line="140" w:lineRule="exact"/>
      </w:pPr>
      <w:r>
        <w:rPr>
          <w:spacing w:val="30"/>
        </w:rPr>
        <w:t>.ỈU gì? '</w:t>
      </w:r>
    </w:p>
    <w:p w:rsidR="00EE2B14" w:rsidRDefault="005274B8">
      <w:pPr>
        <w:pStyle w:val="Vnbnnidung7"/>
        <w:framePr w:w="2141" w:h="11616" w:wrap="around" w:hAnchor="margin" w:x="8418" w:y="55"/>
        <w:shd w:val="clear" w:color="auto" w:fill="auto"/>
        <w:spacing w:before="0" w:after="10" w:line="283" w:lineRule="exact"/>
        <w:ind w:left="140" w:right="20" w:firstLine="0"/>
        <w:jc w:val="right"/>
      </w:pPr>
      <w:r>
        <w:rPr>
          <w:rStyle w:val="VnbnnidungInnghing"/>
          <w:spacing w:val="0"/>
        </w:rPr>
        <w:t>+</w:t>
      </w:r>
      <w:r>
        <w:rPr>
          <w:rStyle w:val="VnbnnidungExact"/>
          <w:spacing w:val="0"/>
        </w:rPr>
        <w:t xml:space="preserve"> Đối với bản th thấy căng thăn những việc mii </w:t>
      </w:r>
      <w:r>
        <w:rPr>
          <w:rStyle w:val="Vnbnnidung85pt"/>
          <w:spacing w:val="0"/>
        </w:rPr>
        <w:t xml:space="preserve">những người X </w:t>
      </w:r>
      <w:r>
        <w:rPr>
          <w:rStyle w:val="VnbnnidungExact"/>
          <w:spacing w:val="0"/>
        </w:rPr>
        <w:t>+ Đối với những khiến mọi ngu người thiếu tir</w:t>
      </w:r>
    </w:p>
    <w:p w:rsidR="00EE2B14" w:rsidRDefault="005274B8">
      <w:pPr>
        <w:pStyle w:val="Vnbnnidung7"/>
        <w:framePr w:w="2141" w:h="11616" w:wrap="around" w:hAnchor="margin" w:x="8418" w:y="55"/>
        <w:numPr>
          <w:ilvl w:val="0"/>
          <w:numId w:val="8"/>
        </w:numPr>
        <w:shd w:val="clear" w:color="auto" w:fill="auto"/>
        <w:spacing w:before="0" w:after="0" w:line="346" w:lineRule="exact"/>
        <w:ind w:left="340" w:right="20" w:firstLine="0"/>
        <w:jc w:val="both"/>
      </w:pPr>
      <w:r>
        <w:rPr>
          <w:rStyle w:val="VnbnnidungExact"/>
          <w:spacing w:val="0"/>
        </w:rPr>
        <w:t xml:space="preserve"> GV nhận xét sự t </w:t>
      </w:r>
      <w:r>
        <w:rPr>
          <w:rStyle w:val="VnbnnidungInm"/>
          <w:spacing w:val="0"/>
        </w:rPr>
        <w:t xml:space="preserve">Hoạt động 4: Thả( </w:t>
      </w:r>
      <w:r>
        <w:rPr>
          <w:rStyle w:val="VnbnnidungInnghing"/>
          <w:spacing w:val="0"/>
        </w:rPr>
        <w:t>Mục tiêu:</w:t>
      </w:r>
      <w:r>
        <w:rPr>
          <w:rStyle w:val="VnbnnidungExact"/>
          <w:spacing w:val="0"/>
        </w:rPr>
        <w:t xml:space="preserve"> HS nêu c </w:t>
      </w:r>
      <w:r>
        <w:rPr>
          <w:rStyle w:val="VnbnnidungInnghing"/>
          <w:spacing w:val="0"/>
        </w:rPr>
        <w:t>Cách tiến hành:</w:t>
      </w:r>
    </w:p>
    <w:p w:rsidR="00EE2B14" w:rsidRDefault="005274B8">
      <w:pPr>
        <w:pStyle w:val="Vnbnnidung7"/>
        <w:framePr w:w="2141" w:h="11616" w:wrap="around" w:hAnchor="margin" w:x="8418" w:y="55"/>
        <w:numPr>
          <w:ilvl w:val="0"/>
          <w:numId w:val="8"/>
        </w:numPr>
        <w:shd w:val="clear" w:color="auto" w:fill="auto"/>
        <w:spacing w:before="0" w:after="0" w:line="346" w:lineRule="exact"/>
        <w:ind w:right="20" w:firstLine="0"/>
        <w:jc w:val="right"/>
      </w:pPr>
      <w:r>
        <w:rPr>
          <w:rStyle w:val="VnbnnidungExact"/>
          <w:spacing w:val="0"/>
        </w:rPr>
        <w:t xml:space="preserve"> GV yêu cầu HS</w:t>
      </w:r>
    </w:p>
    <w:p w:rsidR="00EE2B14" w:rsidRDefault="005274B8">
      <w:pPr>
        <w:pStyle w:val="Vnbnnidung51"/>
        <w:framePr w:w="2141" w:h="11616" w:wrap="around" w:hAnchor="margin" w:x="8418" w:y="55"/>
        <w:numPr>
          <w:ilvl w:val="0"/>
          <w:numId w:val="9"/>
        </w:numPr>
        <w:shd w:val="clear" w:color="auto" w:fill="auto"/>
        <w:ind w:right="20" w:firstLine="0"/>
        <w:jc w:val="right"/>
      </w:pPr>
      <w:r>
        <w:rPr>
          <w:rStyle w:val="Vnbnnidung5Khnginnghing"/>
          <w:spacing w:val="0"/>
        </w:rPr>
        <w:t xml:space="preserve"> </w:t>
      </w:r>
      <w:r>
        <w:rPr>
          <w:rStyle w:val="Vnbnnidung5Exact"/>
          <w:i/>
          <w:iCs/>
          <w:spacing w:val="0"/>
        </w:rPr>
        <w:t>Nhiệm vụ 1:</w:t>
      </w:r>
      <w:r>
        <w:rPr>
          <w:rStyle w:val="Vnbnnidung5Khnginnghing"/>
          <w:spacing w:val="0"/>
        </w:rPr>
        <w:t xml:space="preserve"> Quỉ</w:t>
      </w:r>
    </w:p>
    <w:p w:rsidR="00EE2B14" w:rsidRDefault="005274B8">
      <w:pPr>
        <w:pStyle w:val="Vnbnnidung7"/>
        <w:framePr w:w="2141" w:h="11616" w:wrap="around" w:hAnchor="margin" w:x="8418" w:y="55"/>
        <w:shd w:val="clear" w:color="auto" w:fill="auto"/>
        <w:spacing w:before="0" w:after="122" w:line="288" w:lineRule="exact"/>
        <w:ind w:left="700" w:right="20" w:firstLine="0"/>
        <w:jc w:val="both"/>
      </w:pPr>
      <w:r>
        <w:rPr>
          <w:rStyle w:val="VnbnnidungExact"/>
          <w:spacing w:val="0"/>
        </w:rPr>
        <w:t>+ Bạn nhỏ tronị + Những việc lí + Em còn biết I</w:t>
      </w:r>
    </w:p>
    <w:p w:rsidR="00EE2B14" w:rsidRDefault="005274B8">
      <w:pPr>
        <w:pStyle w:val="Vnbnnidung51"/>
        <w:framePr w:w="2141" w:h="11616" w:wrap="around" w:hAnchor="margin" w:x="8418" w:y="55"/>
        <w:numPr>
          <w:ilvl w:val="0"/>
          <w:numId w:val="9"/>
        </w:numPr>
        <w:shd w:val="clear" w:color="auto" w:fill="auto"/>
        <w:spacing w:line="210" w:lineRule="exact"/>
        <w:ind w:right="20" w:firstLine="0"/>
        <w:jc w:val="right"/>
      </w:pPr>
      <w:r>
        <w:rPr>
          <w:rStyle w:val="Vnbnnidung5Khnginnghing"/>
          <w:spacing w:val="0"/>
        </w:rPr>
        <w:t xml:space="preserve"> </w:t>
      </w:r>
      <w:r>
        <w:rPr>
          <w:rStyle w:val="Vnbnnidung5Exact"/>
          <w:i/>
          <w:iCs/>
          <w:spacing w:val="0"/>
        </w:rPr>
        <w:t>Nhiệm vụ 2:</w:t>
      </w:r>
      <w:r>
        <w:rPr>
          <w:rStyle w:val="Vnbnnidung5Khnginnghing"/>
          <w:spacing w:val="0"/>
        </w:rPr>
        <w:t xml:space="preserve"> Nh</w:t>
      </w:r>
    </w:p>
    <w:p w:rsidR="00EE2B14" w:rsidRDefault="005274B8">
      <w:pPr>
        <w:pStyle w:val="Vnbnnidung51"/>
        <w:framePr w:w="2141" w:h="11616" w:wrap="around" w:hAnchor="margin" w:x="8418" w:y="55"/>
        <w:shd w:val="clear" w:color="auto" w:fill="auto"/>
        <w:spacing w:after="52" w:line="288" w:lineRule="exact"/>
        <w:ind w:left="700" w:right="20" w:firstLine="0"/>
      </w:pPr>
      <w:r>
        <w:rPr>
          <w:rStyle w:val="Vnbnnidung5Khnginnghing"/>
          <w:spacing w:val="0"/>
        </w:rPr>
        <w:t xml:space="preserve">+ </w:t>
      </w:r>
      <w:r>
        <w:rPr>
          <w:rStyle w:val="Vnbnnidung5Exact"/>
          <w:i/>
          <w:iCs/>
          <w:spacing w:val="0"/>
        </w:rPr>
        <w:t>Trả lời:</w:t>
      </w:r>
      <w:r>
        <w:rPr>
          <w:rStyle w:val="Vnbnnidung5Khnginnghing"/>
          <w:spacing w:val="0"/>
        </w:rPr>
        <w:t xml:space="preserve"> rõ rà + </w:t>
      </w:r>
      <w:r>
        <w:rPr>
          <w:rStyle w:val="Vnbnnidung5Exact"/>
          <w:i/>
          <w:iCs/>
          <w:spacing w:val="0"/>
        </w:rPr>
        <w:t>Thái độ làm</w:t>
      </w:r>
    </w:p>
    <w:p w:rsidR="00EE2B14" w:rsidRDefault="005274B8">
      <w:pPr>
        <w:pStyle w:val="Vnbnnidung7"/>
        <w:framePr w:w="2141" w:h="11616" w:wrap="around" w:hAnchor="margin" w:x="8418" w:y="55"/>
        <w:numPr>
          <w:ilvl w:val="0"/>
          <w:numId w:val="8"/>
        </w:numPr>
        <w:shd w:val="clear" w:color="auto" w:fill="auto"/>
        <w:spacing w:before="0" w:after="130" w:line="298" w:lineRule="exact"/>
        <w:ind w:left="140" w:right="20" w:firstLine="0"/>
        <w:jc w:val="right"/>
      </w:pPr>
      <w:r>
        <w:rPr>
          <w:rStyle w:val="VnbnnidungExact"/>
          <w:spacing w:val="0"/>
        </w:rPr>
        <w:t xml:space="preserve"> HS chia sẻ tron ".ướng dẫn HS (nêu c;</w:t>
      </w:r>
    </w:p>
    <w:p w:rsidR="00EE2B14" w:rsidRDefault="005274B8">
      <w:pPr>
        <w:pStyle w:val="Vnbnnidung7"/>
        <w:framePr w:w="2141" w:h="11616" w:wrap="around" w:hAnchor="margin" w:x="8418" w:y="55"/>
        <w:numPr>
          <w:ilvl w:val="0"/>
          <w:numId w:val="8"/>
        </w:numPr>
        <w:shd w:val="clear" w:color="auto" w:fill="auto"/>
        <w:spacing w:before="0" w:after="71" w:line="210" w:lineRule="exact"/>
        <w:ind w:right="20" w:firstLine="0"/>
        <w:jc w:val="right"/>
      </w:pPr>
      <w:r>
        <w:rPr>
          <w:rStyle w:val="VnbnnidungExact"/>
          <w:spacing w:val="0"/>
        </w:rPr>
        <w:t xml:space="preserve"> Đại diện các nh</w:t>
      </w:r>
    </w:p>
    <w:p w:rsidR="00EE2B14" w:rsidRDefault="005274B8">
      <w:pPr>
        <w:pStyle w:val="Vnbnnidung7"/>
        <w:framePr w:w="2141" w:h="11616" w:wrap="around" w:hAnchor="margin" w:x="8418" w:y="55"/>
        <w:numPr>
          <w:ilvl w:val="0"/>
          <w:numId w:val="8"/>
        </w:numPr>
        <w:shd w:val="clear" w:color="auto" w:fill="auto"/>
        <w:spacing w:before="0" w:after="3" w:line="210" w:lineRule="exact"/>
        <w:ind w:right="20" w:firstLine="0"/>
        <w:jc w:val="right"/>
      </w:pPr>
      <w:r>
        <w:rPr>
          <w:rStyle w:val="VnbnnidungExact"/>
          <w:spacing w:val="0"/>
        </w:rPr>
        <w:t xml:space="preserve"> GV yêu cầu HS</w:t>
      </w:r>
    </w:p>
    <w:p w:rsidR="00EE2B14" w:rsidRDefault="005274B8">
      <w:pPr>
        <w:pStyle w:val="Vnbnnidung7"/>
        <w:framePr w:w="2141" w:h="11616" w:wrap="around" w:hAnchor="margin" w:x="8418" w:y="55"/>
        <w:numPr>
          <w:ilvl w:val="0"/>
          <w:numId w:val="8"/>
        </w:numPr>
        <w:shd w:val="clear" w:color="auto" w:fill="auto"/>
        <w:spacing w:before="0" w:after="0" w:line="283" w:lineRule="exact"/>
        <w:ind w:left="140" w:right="20" w:firstLine="0"/>
        <w:jc w:val="right"/>
      </w:pPr>
      <w:r>
        <w:rPr>
          <w:rStyle w:val="VnbnnidungExact"/>
          <w:spacing w:val="0"/>
        </w:rPr>
        <w:t xml:space="preserve"> GV tổng hợp c "lêu sâu ý nghĩa của</w:t>
      </w:r>
    </w:p>
    <w:p w:rsidR="00EE2B14" w:rsidRDefault="005274B8">
      <w:pPr>
        <w:pStyle w:val="Vnbnnidung7"/>
        <w:framePr w:w="2141" w:h="11616" w:wrap="around" w:hAnchor="margin" w:x="8418" w:y="55"/>
        <w:shd w:val="clear" w:color="auto" w:fill="auto"/>
        <w:spacing w:before="0" w:after="0" w:line="283" w:lineRule="exact"/>
        <w:ind w:left="1000" w:right="20" w:hanging="300"/>
        <w:jc w:val="both"/>
      </w:pPr>
      <w:r>
        <w:rPr>
          <w:rStyle w:val="VnbnnidungExact"/>
          <w:spacing w:val="0"/>
        </w:rPr>
        <w:t>+ Bức tranh 1: mẫu thời gia cột các hoạt</w:t>
      </w:r>
    </w:p>
    <w:p w:rsidR="00EE2B14" w:rsidRDefault="005274B8">
      <w:pPr>
        <w:pStyle w:val="Vnbnnidung7"/>
        <w:shd w:val="clear" w:color="auto" w:fill="auto"/>
        <w:spacing w:before="0" w:after="0" w:line="220" w:lineRule="exact"/>
        <w:ind w:left="60" w:firstLine="0"/>
      </w:pPr>
      <w:r>
        <w:t>lời câu hỏi:</w:t>
      </w:r>
    </w:p>
    <w:p w:rsidR="00EE2B14" w:rsidRDefault="005274B8">
      <w:pPr>
        <w:pStyle w:val="Vnbnnidung7"/>
        <w:shd w:val="clear" w:color="auto" w:fill="auto"/>
        <w:spacing w:before="0" w:after="0" w:line="288" w:lineRule="exact"/>
        <w:ind w:left="700" w:firstLine="0"/>
      </w:pPr>
      <w:r>
        <w:t>+ Bạn trong tranh đang làm việc gì?</w:t>
      </w:r>
    </w:p>
    <w:p w:rsidR="00EE2B14" w:rsidRDefault="005274B8">
      <w:pPr>
        <w:pStyle w:val="Vnbnnidung7"/>
        <w:shd w:val="clear" w:color="auto" w:fill="auto"/>
        <w:spacing w:before="0" w:after="0" w:line="288" w:lineRule="exact"/>
        <w:ind w:left="700" w:firstLine="0"/>
      </w:pPr>
      <w:r>
        <w:t>+ Việc làm đó thể hiện điều gì?</w:t>
      </w:r>
    </w:p>
    <w:p w:rsidR="00EE2B14" w:rsidRDefault="005274B8">
      <w:pPr>
        <w:pStyle w:val="Vnbnnidung7"/>
        <w:shd w:val="clear" w:color="auto" w:fill="auto"/>
        <w:spacing w:before="0" w:after="0" w:line="288" w:lineRule="exact"/>
        <w:ind w:left="700" w:firstLine="0"/>
      </w:pPr>
      <w:r>
        <w:t>+ Việc làm đó mang lại tác dụng gì?</w:t>
      </w:r>
    </w:p>
    <w:p w:rsidR="00EE2B14" w:rsidRDefault="005274B8">
      <w:pPr>
        <w:pStyle w:val="Vnbnnidung7"/>
        <w:shd w:val="clear" w:color="auto" w:fill="auto"/>
        <w:spacing w:before="0" w:after="0" w:line="346" w:lineRule="exact"/>
        <w:ind w:left="700" w:firstLine="0"/>
      </w:pPr>
      <w:r>
        <w:t>+ Em còn biết những biểu hiện của quý trọng thời gian nào khác?</w:t>
      </w:r>
    </w:p>
    <w:p w:rsidR="00EE2B14" w:rsidRDefault="005274B8">
      <w:pPr>
        <w:pStyle w:val="Vnbnnidung7"/>
        <w:numPr>
          <w:ilvl w:val="0"/>
          <w:numId w:val="6"/>
        </w:numPr>
        <w:shd w:val="clear" w:color="auto" w:fill="auto"/>
        <w:spacing w:before="0" w:after="0" w:line="346" w:lineRule="exact"/>
        <w:ind w:left="60" w:firstLine="400"/>
      </w:pPr>
      <w:r>
        <w:t xml:space="preserve"> </w:t>
      </w:r>
      <w:r>
        <w:rPr>
          <w:rStyle w:val="VnbnnidungInnghing0"/>
        </w:rPr>
        <w:t>Nhiệm vụ 2:</w:t>
      </w:r>
      <w:r>
        <w:t xml:space="preserve"> Nhận xét, đánh giá sự thể hiện của bạn theo các tiêu chí sau:</w:t>
      </w:r>
    </w:p>
    <w:p w:rsidR="00EE2B14" w:rsidRDefault="005274B8">
      <w:pPr>
        <w:pStyle w:val="Vnbnnidung7"/>
        <w:shd w:val="clear" w:color="auto" w:fill="auto"/>
        <w:spacing w:before="0" w:after="0" w:line="346" w:lineRule="exact"/>
        <w:ind w:left="700" w:firstLine="0"/>
      </w:pPr>
      <w:r>
        <w:t xml:space="preserve">+ </w:t>
      </w:r>
      <w:r>
        <w:rPr>
          <w:rStyle w:val="VnbnnidungInnghing0"/>
        </w:rPr>
        <w:t>Trả lời:</w:t>
      </w:r>
      <w:r>
        <w:t xml:space="preserve"> rõ ràng, hợp lí.</w:t>
      </w:r>
    </w:p>
    <w:p w:rsidR="00EE2B14" w:rsidRDefault="005274B8">
      <w:pPr>
        <w:pStyle w:val="Vnbnnidung7"/>
        <w:shd w:val="clear" w:color="auto" w:fill="auto"/>
        <w:spacing w:before="0" w:after="0" w:line="331" w:lineRule="exact"/>
        <w:ind w:left="700" w:firstLine="0"/>
      </w:pPr>
      <w:r>
        <w:t xml:space="preserve">+ </w:t>
      </w:r>
      <w:r>
        <w:rPr>
          <w:rStyle w:val="VnbnnidungInnghing0"/>
        </w:rPr>
        <w:t>Thái độ ỉàm việc nhóm:</w:t>
      </w:r>
      <w:r>
        <w:t xml:space="preserve"> tập trung, nghiêm túc.</w:t>
      </w:r>
    </w:p>
    <w:p w:rsidR="00EE2B14" w:rsidRDefault="005274B8">
      <w:pPr>
        <w:pStyle w:val="Vnbnnidung7"/>
        <w:numPr>
          <w:ilvl w:val="0"/>
          <w:numId w:val="5"/>
        </w:numPr>
        <w:shd w:val="clear" w:color="auto" w:fill="auto"/>
        <w:spacing w:before="0" w:after="0" w:line="331" w:lineRule="exact"/>
        <w:ind w:left="60" w:firstLine="400"/>
      </w:pPr>
      <w:r>
        <w:t xml:space="preserve"> HS thực hiện nhiệm vụ theo nhóm 4. GV quan sát, hồ trợ, đặt câu hỏi hướng ' dần khi cần thiết.</w:t>
      </w:r>
    </w:p>
    <w:p w:rsidR="00EE2B14" w:rsidRDefault="005274B8">
      <w:pPr>
        <w:pStyle w:val="Vnbnnidung7"/>
        <w:numPr>
          <w:ilvl w:val="0"/>
          <w:numId w:val="5"/>
        </w:numPr>
        <w:shd w:val="clear" w:color="auto" w:fill="auto"/>
        <w:spacing w:before="0" w:after="0" w:line="331" w:lineRule="exact"/>
        <w:ind w:left="60" w:firstLine="400"/>
      </w:pPr>
      <w:r>
        <w:t xml:space="preserve"> HS trình bày ý kiến theo các câu hỏi đã được đưa ra.</w:t>
      </w:r>
    </w:p>
    <w:p w:rsidR="00EE2B14" w:rsidRDefault="005274B8">
      <w:pPr>
        <w:pStyle w:val="Vnbnnidung7"/>
        <w:numPr>
          <w:ilvl w:val="0"/>
          <w:numId w:val="5"/>
        </w:numPr>
        <w:shd w:val="clear" w:color="auto" w:fill="auto"/>
        <w:spacing w:before="0" w:after="0" w:line="331" w:lineRule="exact"/>
        <w:ind w:left="60" w:firstLine="400"/>
      </w:pPr>
      <w:r>
        <w:t xml:space="preserve"> GV mời HS nhận xét, góp ý, bổ sung, hoặc đặt câu hỏi cho bạn.</w:t>
      </w:r>
    </w:p>
    <w:p w:rsidR="00EE2B14" w:rsidRDefault="005274B8">
      <w:pPr>
        <w:pStyle w:val="Vnbnnidung7"/>
        <w:numPr>
          <w:ilvl w:val="0"/>
          <w:numId w:val="5"/>
        </w:numPr>
        <w:shd w:val="clear" w:color="auto" w:fill="auto"/>
        <w:spacing w:before="0" w:after="0" w:line="331" w:lineRule="exact"/>
        <w:ind w:left="60" w:firstLine="400"/>
      </w:pPr>
      <w:r>
        <w:t xml:space="preserve"> GV kết luận chỉ ra những biểu hiện của sự quý trọng thời gian sau khi HS thảo</w:t>
      </w:r>
    </w:p>
    <w:p w:rsidR="00EE2B14" w:rsidRDefault="005274B8">
      <w:pPr>
        <w:pStyle w:val="Vnbnnidung7"/>
        <w:shd w:val="clear" w:color="auto" w:fill="auto"/>
        <w:spacing w:before="0" w:after="0" w:line="331" w:lineRule="exact"/>
        <w:ind w:left="60" w:firstLine="0"/>
      </w:pPr>
      <w:r>
        <w:t>luận từng tranh:</w:t>
      </w:r>
    </w:p>
    <w:p w:rsidR="00EE2B14" w:rsidRDefault="005274B8">
      <w:pPr>
        <w:pStyle w:val="Vnbnnidung7"/>
        <w:shd w:val="clear" w:color="auto" w:fill="auto"/>
        <w:spacing w:before="0" w:after="0" w:line="288" w:lineRule="exact"/>
        <w:ind w:left="700" w:firstLine="0"/>
      </w:pPr>
      <w:r>
        <w:t>+ Tranh 1: Làm các việc theo dự kiến, không để lại làm sau.</w:t>
      </w:r>
    </w:p>
    <w:p w:rsidR="00EE2B14" w:rsidRDefault="005274B8">
      <w:pPr>
        <w:pStyle w:val="Vnbnnidung7"/>
        <w:shd w:val="clear" w:color="auto" w:fill="auto"/>
        <w:spacing w:before="0" w:after="0" w:line="288" w:lineRule="exact"/>
        <w:ind w:left="700" w:firstLine="0"/>
      </w:pPr>
      <w:r>
        <w:t>+ Tranh 2: Hoàn thành nhiệm vụ được giao đúng hạn.</w:t>
      </w:r>
    </w:p>
    <w:p w:rsidR="00EE2B14" w:rsidRDefault="005274B8">
      <w:pPr>
        <w:pStyle w:val="Vnbnnidung7"/>
        <w:shd w:val="clear" w:color="auto" w:fill="auto"/>
        <w:spacing w:before="0" w:after="0" w:line="288" w:lineRule="exact"/>
        <w:ind w:left="700" w:firstLine="0"/>
      </w:pPr>
      <w:r>
        <w:t>+ Tranh 3: Sử dụng thời gian họp lí, giờ nào việc nấy.</w:t>
      </w:r>
    </w:p>
    <w:p w:rsidR="00EE2B14" w:rsidRDefault="005274B8">
      <w:pPr>
        <w:pStyle w:val="Vnbnnidung7"/>
        <w:shd w:val="clear" w:color="auto" w:fill="auto"/>
        <w:spacing w:before="0" w:after="0" w:line="331" w:lineRule="exact"/>
        <w:ind w:left="700" w:firstLine="0"/>
      </w:pPr>
      <w:r>
        <w:t>+ Tranh 4: Tập trung khi làm việc nhóm.</w:t>
      </w:r>
    </w:p>
    <w:p w:rsidR="00EE2B14" w:rsidRDefault="005274B8">
      <w:pPr>
        <w:pStyle w:val="Vnbnnidung7"/>
        <w:numPr>
          <w:ilvl w:val="0"/>
          <w:numId w:val="5"/>
        </w:numPr>
        <w:shd w:val="clear" w:color="auto" w:fill="auto"/>
        <w:spacing w:before="0" w:after="0" w:line="331" w:lineRule="exact"/>
        <w:ind w:left="60" w:firstLine="400"/>
      </w:pPr>
      <w:r>
        <w:t xml:space="preserve"> GV nhận xét sự tham gia của HS trong hoạt động này và chuyển sang hoạt động tiếp theo.</w:t>
      </w:r>
    </w:p>
    <w:p w:rsidR="00EE2B14" w:rsidRDefault="005274B8">
      <w:pPr>
        <w:pStyle w:val="Vnbnnidung31"/>
        <w:shd w:val="clear" w:color="auto" w:fill="auto"/>
        <w:spacing w:before="0" w:after="0" w:line="379" w:lineRule="exact"/>
        <w:ind w:left="460"/>
      </w:pPr>
      <w:r>
        <w:t xml:space="preserve">Hoạt động 3: Trao đổi về sự cần thiết phải quý trọng thời gian </w:t>
      </w:r>
      <w:r>
        <w:rPr>
          <w:rStyle w:val="Vnbnnidung3Khnginm1"/>
        </w:rPr>
        <w:t>Mục tiêu:</w:t>
      </w:r>
    </w:p>
    <w:p w:rsidR="00EE2B14" w:rsidRDefault="005274B8">
      <w:pPr>
        <w:pStyle w:val="Vnbnnidung7"/>
        <w:numPr>
          <w:ilvl w:val="0"/>
          <w:numId w:val="5"/>
        </w:numPr>
        <w:shd w:val="clear" w:color="auto" w:fill="auto"/>
        <w:spacing w:before="0" w:after="37" w:line="220" w:lineRule="exact"/>
        <w:ind w:left="60" w:firstLine="400"/>
      </w:pPr>
      <w:r>
        <w:t xml:space="preserve"> HS nêu được những tác dụng của quý trọng thời gian.</w:t>
      </w:r>
    </w:p>
    <w:p w:rsidR="00EE2B14" w:rsidRDefault="005274B8">
      <w:pPr>
        <w:pStyle w:val="Vnbnnidung7"/>
        <w:numPr>
          <w:ilvl w:val="0"/>
          <w:numId w:val="5"/>
        </w:numPr>
        <w:shd w:val="clear" w:color="auto" w:fill="auto"/>
        <w:spacing w:before="0" w:after="51" w:line="220" w:lineRule="exact"/>
        <w:ind w:left="60" w:firstLine="400"/>
      </w:pPr>
      <w:r>
        <w:t xml:space="preserve"> HS chỉ ra các tác hại của việc không quý trọng thời gian.</w:t>
      </w:r>
    </w:p>
    <w:p w:rsidR="00EE2B14" w:rsidRDefault="005274B8">
      <w:pPr>
        <w:pStyle w:val="Vnbnnidung51"/>
        <w:shd w:val="clear" w:color="auto" w:fill="auto"/>
        <w:spacing w:after="37" w:line="220" w:lineRule="exact"/>
        <w:ind w:left="60" w:firstLine="400"/>
        <w:jc w:val="left"/>
      </w:pPr>
      <w:r>
        <w:t>Cách tiến hành:</w:t>
      </w:r>
    </w:p>
    <w:p w:rsidR="00EE2B14" w:rsidRDefault="005274B8">
      <w:pPr>
        <w:pStyle w:val="Vnbnnidung7"/>
        <w:numPr>
          <w:ilvl w:val="0"/>
          <w:numId w:val="5"/>
        </w:numPr>
        <w:shd w:val="clear" w:color="auto" w:fill="auto"/>
        <w:spacing w:before="0" w:after="32" w:line="220" w:lineRule="exact"/>
        <w:ind w:left="60" w:firstLine="400"/>
      </w:pPr>
      <w:r>
        <w:t xml:space="preserve"> GV yêu cầu HS thảo luận nhóm 4 và thực hiện nhiệm vụ.</w:t>
      </w:r>
    </w:p>
    <w:p w:rsidR="00EE2B14" w:rsidRDefault="005274B8">
      <w:pPr>
        <w:pStyle w:val="Vnbnnidung7"/>
        <w:numPr>
          <w:ilvl w:val="0"/>
          <w:numId w:val="6"/>
        </w:numPr>
        <w:shd w:val="clear" w:color="auto" w:fill="auto"/>
        <w:spacing w:before="0" w:after="0" w:line="220" w:lineRule="exact"/>
        <w:ind w:left="60" w:firstLine="400"/>
      </w:pPr>
      <w:r>
        <w:t xml:space="preserve"> </w:t>
      </w:r>
      <w:r>
        <w:rPr>
          <w:rStyle w:val="VnbnnidungInnghing0"/>
        </w:rPr>
        <w:t>Nhiệm vụ 1:</w:t>
      </w:r>
      <w:r>
        <w:t xml:space="preserve"> HS thảo luận nhóm và trả lời câu hỏi:</w:t>
      </w:r>
    </w:p>
    <w:p w:rsidR="00EE2B14" w:rsidRDefault="005274B8">
      <w:pPr>
        <w:pStyle w:val="Vnbnnidung51"/>
        <w:numPr>
          <w:ilvl w:val="0"/>
          <w:numId w:val="10"/>
        </w:numPr>
        <w:shd w:val="clear" w:color="auto" w:fill="auto"/>
        <w:spacing w:line="326" w:lineRule="exact"/>
        <w:ind w:left="840" w:firstLine="0"/>
        <w:jc w:val="left"/>
      </w:pPr>
      <w:r>
        <w:t xml:space="preserve"> Quý trọng thời gian mang lại lợi ích gì cho bản thân và mọi người?</w:t>
      </w:r>
    </w:p>
    <w:p w:rsidR="00EE2B14" w:rsidRDefault="005274B8">
      <w:pPr>
        <w:pStyle w:val="Vnbnnidung51"/>
        <w:numPr>
          <w:ilvl w:val="0"/>
          <w:numId w:val="10"/>
        </w:numPr>
        <w:shd w:val="clear" w:color="auto" w:fill="auto"/>
        <w:spacing w:line="326" w:lineRule="exact"/>
        <w:ind w:left="840" w:firstLine="0"/>
        <w:jc w:val="left"/>
      </w:pPr>
      <w:r>
        <w:t xml:space="preserve"> Việc không quỷ trọng thời gian dẫn đến điều gì?</w:t>
      </w:r>
    </w:p>
    <w:p w:rsidR="00EE2B14" w:rsidRDefault="005274B8">
      <w:pPr>
        <w:pStyle w:val="Vnbnnidung7"/>
        <w:numPr>
          <w:ilvl w:val="0"/>
          <w:numId w:val="6"/>
        </w:numPr>
        <w:shd w:val="clear" w:color="auto" w:fill="auto"/>
        <w:spacing w:before="0" w:after="0" w:line="326" w:lineRule="exact"/>
        <w:ind w:left="60" w:firstLine="400"/>
      </w:pPr>
      <w:r>
        <w:rPr>
          <w:rStyle w:val="VnbnnidungInnghing0"/>
        </w:rPr>
        <w:t xml:space="preserve"> Nhiệm vụ 2:</w:t>
      </w:r>
      <w:r>
        <w:t xml:space="preserve"> Nhận xét, đánh giá sự thể hiện của bạn theo các tiêu chí sau:</w:t>
      </w:r>
    </w:p>
    <w:p w:rsidR="00EE2B14" w:rsidRDefault="005274B8">
      <w:pPr>
        <w:pStyle w:val="Vnbnnidung7"/>
        <w:shd w:val="clear" w:color="auto" w:fill="auto"/>
        <w:spacing w:before="0" w:after="0" w:line="326" w:lineRule="exact"/>
        <w:ind w:left="980" w:firstLine="0"/>
      </w:pPr>
      <w:r>
        <w:t xml:space="preserve">+ </w:t>
      </w:r>
      <w:r>
        <w:rPr>
          <w:rStyle w:val="VnbnnidungInnghing0"/>
        </w:rPr>
        <w:t>Trả lời:</w:t>
      </w:r>
      <w:r>
        <w:t xml:space="preserve"> rõ ràng, hợp lí.</w:t>
      </w:r>
    </w:p>
    <w:p w:rsidR="00EE2B14" w:rsidRDefault="005274B8">
      <w:pPr>
        <w:pStyle w:val="Vnbnnidung7"/>
        <w:shd w:val="clear" w:color="auto" w:fill="auto"/>
        <w:spacing w:before="0" w:after="0" w:line="322" w:lineRule="exact"/>
        <w:ind w:left="980" w:firstLine="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322" w:lineRule="exact"/>
        <w:ind w:left="60" w:firstLine="400"/>
      </w:pPr>
      <w:r>
        <w:t xml:space="preserve"> HS chia sẻ trong nhóm. GV quan sát HS thảo luận nhóm, đặt câu hỏi gợi mở, hướng dẫn HS (nếu cần).</w:t>
      </w:r>
    </w:p>
    <w:p w:rsidR="00EE2B14" w:rsidRDefault="005274B8">
      <w:pPr>
        <w:pStyle w:val="Vnbnnidung7"/>
        <w:numPr>
          <w:ilvl w:val="0"/>
          <w:numId w:val="5"/>
        </w:numPr>
        <w:shd w:val="clear" w:color="auto" w:fill="auto"/>
        <w:spacing w:before="0" w:after="0" w:line="322" w:lineRule="exact"/>
        <w:ind w:left="60" w:firstLine="400"/>
      </w:pPr>
      <w:r>
        <w:t xml:space="preserve"> GV gọi đại diện 1 - 2 nhóm lên trình bày và trả lời các câu hỏi được đưa ra.</w:t>
      </w:r>
    </w:p>
    <w:p w:rsidR="00EE2B14" w:rsidRDefault="005274B8">
      <w:pPr>
        <w:pStyle w:val="Vnbnnidung7"/>
        <w:numPr>
          <w:ilvl w:val="0"/>
          <w:numId w:val="5"/>
        </w:numPr>
        <w:shd w:val="clear" w:color="auto" w:fill="auto"/>
        <w:spacing w:before="0" w:after="0" w:line="220" w:lineRule="exact"/>
        <w:ind w:left="60" w:firstLine="400"/>
      </w:pPr>
      <w:r>
        <w:t xml:space="preserve"> GV mời HS nhận xét, góp ý, bổ sung.</w:t>
      </w:r>
      <w:r>
        <w:br w:type="page"/>
      </w:r>
    </w:p>
    <w:p w:rsidR="00EE2B14" w:rsidRDefault="005274B8">
      <w:pPr>
        <w:pStyle w:val="Vnbnnidung51"/>
        <w:shd w:val="clear" w:color="auto" w:fill="auto"/>
        <w:spacing w:line="288" w:lineRule="exact"/>
        <w:ind w:left="20" w:firstLine="360"/>
        <w:jc w:val="left"/>
      </w:pPr>
      <w:r>
        <w:rPr>
          <w:rStyle w:val="Vnbnnidung5Khnginnghing0"/>
        </w:rPr>
        <w:t xml:space="preserve">Với câu hỏi a, trang </w:t>
      </w:r>
      <w:r>
        <w:rPr>
          <w:rStyle w:val="Vnbnnidung5Candara0"/>
        </w:rPr>
        <w:t>6</w:t>
      </w:r>
      <w:r>
        <w:rPr>
          <w:rStyle w:val="Vnbnnidung5Khnginnghing0"/>
        </w:rPr>
        <w:t xml:space="preserve">, SGK </w:t>
      </w:r>
      <w:r>
        <w:t>Đạo đức 2: Quỷ trọng thời gian mang ỉại lợi ích gì?</w:t>
      </w:r>
    </w:p>
    <w:p w:rsidR="00EE2B14" w:rsidRDefault="005274B8">
      <w:pPr>
        <w:pStyle w:val="Vnbnnidung7"/>
        <w:framePr w:w="1400" w:h="6440" w:wrap="around" w:hAnchor="margin" w:x="-1533" w:y="183"/>
        <w:shd w:val="clear" w:color="auto" w:fill="auto"/>
        <w:spacing w:before="0" w:after="1523" w:line="210" w:lineRule="exact"/>
        <w:ind w:left="20" w:firstLine="0"/>
      </w:pPr>
      <w:r>
        <w:rPr>
          <w:rStyle w:val="VnbnnidungExact"/>
          <w:spacing w:val="0"/>
        </w:rPr>
        <w:t xml:space="preserve">- </w:t>
      </w:r>
      <w:r>
        <w:rPr>
          <w:rStyle w:val="VnbnnidungInnghing"/>
          <w:spacing w:val="0"/>
        </w:rPr>
        <w:t>đức 2</w:t>
      </w:r>
      <w:r>
        <w:rPr>
          <w:rStyle w:val="VnbnnidungExact"/>
          <w:spacing w:val="0"/>
        </w:rPr>
        <w:t xml:space="preserve"> và trả</w:t>
      </w:r>
    </w:p>
    <w:p w:rsidR="00EE2B14" w:rsidRDefault="005274B8">
      <w:pPr>
        <w:pStyle w:val="Vnbnnidung7"/>
        <w:framePr w:w="1400" w:h="6440" w:wrap="around" w:hAnchor="margin" w:x="-1533" w:y="183"/>
        <w:shd w:val="clear" w:color="auto" w:fill="auto"/>
        <w:spacing w:before="0" w:after="752" w:line="210" w:lineRule="exact"/>
        <w:ind w:left="20" w:firstLine="0"/>
      </w:pPr>
      <w:r>
        <w:rPr>
          <w:rStyle w:val="VnbnnidungExact"/>
          <w:spacing w:val="0"/>
        </w:rPr>
        <w:t>-'hí sau:</w:t>
      </w:r>
    </w:p>
    <w:p w:rsidR="00EE2B14" w:rsidRDefault="005274B8">
      <w:pPr>
        <w:pStyle w:val="Vnbnnidung7"/>
        <w:framePr w:w="1400" w:h="6440" w:wrap="around" w:hAnchor="margin" w:x="-1533" w:y="183"/>
        <w:shd w:val="clear" w:color="auto" w:fill="auto"/>
        <w:spacing w:before="0" w:after="0" w:line="210" w:lineRule="exact"/>
        <w:ind w:right="240" w:firstLine="0"/>
        <w:jc w:val="right"/>
      </w:pPr>
      <w:r>
        <w:rPr>
          <w:rStyle w:val="VnbnnidungExact"/>
          <w:spacing w:val="0"/>
        </w:rPr>
        <w:t>• - hoi hướng</w:t>
      </w:r>
    </w:p>
    <w:p w:rsidR="00EE2B14" w:rsidRDefault="005274B8">
      <w:pPr>
        <w:pStyle w:val="Vnbnnidung7"/>
        <w:framePr w:w="1400" w:h="6440" w:wrap="around" w:hAnchor="margin" w:x="-1533" w:y="183"/>
        <w:shd w:val="clear" w:color="auto" w:fill="auto"/>
        <w:spacing w:before="0" w:after="0" w:line="1790" w:lineRule="exact"/>
        <w:ind w:left="20" w:right="240" w:firstLine="0"/>
        <w:jc w:val="right"/>
      </w:pPr>
      <w:r>
        <w:rPr>
          <w:rStyle w:val="VnbnnidungExact"/>
          <w:spacing w:val="0"/>
        </w:rPr>
        <w:t>-\hi HS thảo hoạt động</w:t>
      </w:r>
    </w:p>
    <w:p w:rsidR="00EE2B14" w:rsidRDefault="005274B8">
      <w:pPr>
        <w:pStyle w:val="Vnbnnidung7"/>
        <w:shd w:val="clear" w:color="auto" w:fill="auto"/>
        <w:spacing w:before="0" w:after="0" w:line="288" w:lineRule="exact"/>
        <w:ind w:left="840" w:right="20" w:hanging="200"/>
        <w:jc w:val="both"/>
      </w:pPr>
      <w:r>
        <w:t>+ Đối với bản thân: Thời gian trôi đi không lấy lại được nên rất quý giá, việc quý trọng thời gian giúp chúng ta cảm thấy vui vẻ, học tập hiệu quả, quý trọng thời gian đế có thời gian làm những việc mình yêu thích, giúp bản thân đúng giờ, đúng hạn, có trách nhiệm với công việc và những người xung quanh, có thời gian đế quan tâm đến những người xung quanh,...</w:t>
      </w:r>
    </w:p>
    <w:p w:rsidR="00EE2B14" w:rsidRDefault="005274B8">
      <w:pPr>
        <w:pStyle w:val="Vnbnnidung7"/>
        <w:shd w:val="clear" w:color="auto" w:fill="auto"/>
        <w:spacing w:before="0" w:after="0" w:line="288" w:lineRule="exact"/>
        <w:ind w:left="840" w:right="20" w:hanging="200"/>
        <w:jc w:val="both"/>
      </w:pPr>
      <w:r>
        <w:rPr>
          <w:vertAlign w:val="superscript"/>
        </w:rPr>
        <w:t>J</w:t>
      </w:r>
      <w:r>
        <w:t xml:space="preserve"> Đối với những người xung quanh: Khi bạn biết quý trọng thời gian, mọi người sẽ tôn trọng bạn, thích học cùng và chơi cùng bạn, tin tưởng bạn.</w:t>
      </w:r>
    </w:p>
    <w:p w:rsidR="00EE2B14" w:rsidRDefault="005274B8">
      <w:pPr>
        <w:pStyle w:val="Vnbnnidung51"/>
        <w:shd w:val="clear" w:color="auto" w:fill="auto"/>
        <w:spacing w:line="288" w:lineRule="exact"/>
        <w:ind w:left="20" w:right="20" w:firstLine="360"/>
        <w:jc w:val="left"/>
      </w:pPr>
      <w:r>
        <w:rPr>
          <w:rStyle w:val="Vnbnnidung5Khnginnghing0"/>
        </w:rPr>
        <w:t xml:space="preserve">Với câu hỏi b, trang </w:t>
      </w:r>
      <w:r>
        <w:rPr>
          <w:rStyle w:val="Vnbnnidung5Candara0"/>
        </w:rPr>
        <w:t>6</w:t>
      </w:r>
      <w:r>
        <w:rPr>
          <w:rStyle w:val="Vnbnnidung5Khnginnghing0"/>
        </w:rPr>
        <w:t xml:space="preserve">, SGK </w:t>
      </w:r>
      <w:r>
        <w:t>Đạo đức 2: Việc không quỷ trọng thời gian dẫn đến điều gì?</w:t>
      </w:r>
    </w:p>
    <w:p w:rsidR="00EE2B14" w:rsidRDefault="005274B8">
      <w:pPr>
        <w:pStyle w:val="Vnbnnidung7"/>
        <w:shd w:val="clear" w:color="auto" w:fill="auto"/>
        <w:spacing w:before="0" w:after="0" w:line="288" w:lineRule="exact"/>
        <w:ind w:left="840" w:right="20" w:hanging="200"/>
        <w:jc w:val="both"/>
      </w:pPr>
      <w:r>
        <w:rPr>
          <w:rStyle w:val="VnbnnidungInnghing0"/>
        </w:rPr>
        <w:t>+</w:t>
      </w:r>
      <w:r>
        <w:t xml:space="preserve"> Đối với bản thân: Việc không biết quý trọng thời gian khiến chúng ta cảm thấy căng thẳng, lo lắng, học tập không hiệu quả, không có thời gian làm những việc mình yêu thích, không có thời gian đế giúp đỡ hay quan tâm đến những người xung quanh.</w:t>
      </w:r>
    </w:p>
    <w:p w:rsidR="00EE2B14" w:rsidRDefault="005274B8">
      <w:pPr>
        <w:pStyle w:val="Vnbnnidung7"/>
        <w:shd w:val="clear" w:color="auto" w:fill="auto"/>
        <w:spacing w:before="0" w:after="0" w:line="288" w:lineRule="exact"/>
        <w:ind w:left="840" w:right="20" w:hanging="200"/>
        <w:jc w:val="both"/>
      </w:pPr>
      <w:r>
        <w:t>+ Đối với những người xung quanh: Việc bạn không biết quý trọng thời gian khiến mọi người khó chịu, sẽ không muốn chơi cùng và học cùng bạn, mọi người thiếu tin tưởng bạn.</w:t>
      </w:r>
    </w:p>
    <w:p w:rsidR="00EE2B14" w:rsidRDefault="005274B8">
      <w:pPr>
        <w:pStyle w:val="Vnbnnidung7"/>
        <w:numPr>
          <w:ilvl w:val="0"/>
          <w:numId w:val="5"/>
        </w:numPr>
        <w:shd w:val="clear" w:color="auto" w:fill="auto"/>
        <w:spacing w:before="0" w:after="0" w:line="341" w:lineRule="exact"/>
        <w:ind w:left="20" w:firstLine="360"/>
      </w:pPr>
      <w:r>
        <w:t xml:space="preserve"> GV nhận xét sự tham gia của HS trong hoạt động này.</w:t>
      </w:r>
    </w:p>
    <w:p w:rsidR="00EE2B14" w:rsidRDefault="005274B8">
      <w:pPr>
        <w:pStyle w:val="Vnbnnidung31"/>
        <w:shd w:val="clear" w:color="auto" w:fill="auto"/>
        <w:spacing w:before="0" w:after="0" w:line="341" w:lineRule="exact"/>
        <w:ind w:left="20" w:firstLine="360"/>
      </w:pPr>
      <w:r>
        <w:t>Hoạt động 4: Thảo luận về cách sử dụng thời gian họp lí</w:t>
      </w:r>
    </w:p>
    <w:p w:rsidR="00EE2B14" w:rsidRDefault="005274B8">
      <w:pPr>
        <w:pStyle w:val="Vnbnnidung7"/>
        <w:shd w:val="clear" w:color="auto" w:fill="auto"/>
        <w:spacing w:before="0" w:after="0" w:line="341" w:lineRule="exact"/>
        <w:ind w:left="20" w:firstLine="360"/>
      </w:pPr>
      <w:r>
        <w:rPr>
          <w:rStyle w:val="VnbnnidungInnghing0"/>
        </w:rPr>
        <w:t>Mục tiêu:</w:t>
      </w:r>
      <w:r>
        <w:t xml:space="preserve"> HS nêu được các cách sử dụng thời gian hợp lí.</w:t>
      </w:r>
    </w:p>
    <w:p w:rsidR="00EE2B14" w:rsidRDefault="005274B8">
      <w:pPr>
        <w:pStyle w:val="Vnbnnidung51"/>
        <w:shd w:val="clear" w:color="auto" w:fill="auto"/>
        <w:spacing w:line="341" w:lineRule="exact"/>
        <w:ind w:left="20" w:firstLine="360"/>
        <w:jc w:val="left"/>
      </w:pPr>
      <w:r>
        <w:t>Cách tiến hành:</w:t>
      </w:r>
    </w:p>
    <w:p w:rsidR="00EE2B14" w:rsidRDefault="005274B8">
      <w:pPr>
        <w:pStyle w:val="Vnbnnidung7"/>
        <w:numPr>
          <w:ilvl w:val="0"/>
          <w:numId w:val="5"/>
        </w:numPr>
        <w:shd w:val="clear" w:color="auto" w:fill="auto"/>
        <w:spacing w:before="0" w:after="0" w:line="341" w:lineRule="exact"/>
        <w:ind w:left="20" w:firstLine="360"/>
      </w:pPr>
      <w:r>
        <w:t xml:space="preserve"> GV yêu cầu HS thảo luận </w:t>
      </w:r>
      <w:r>
        <w:rPr>
          <w:rStyle w:val="Vnbnnidung0"/>
        </w:rPr>
        <w:t>nh</w:t>
      </w:r>
      <w:r>
        <w:t>ỏm 4 và thực hiện các nhiệm vụ.</w:t>
      </w:r>
    </w:p>
    <w:p w:rsidR="00EE2B14" w:rsidRDefault="005274B8">
      <w:pPr>
        <w:pStyle w:val="Vnbnnidung7"/>
        <w:numPr>
          <w:ilvl w:val="0"/>
          <w:numId w:val="6"/>
        </w:numPr>
        <w:shd w:val="clear" w:color="auto" w:fill="auto"/>
        <w:spacing w:before="0" w:after="0" w:line="341" w:lineRule="exact"/>
        <w:ind w:left="20" w:firstLine="360"/>
      </w:pPr>
      <w:r>
        <w:t xml:space="preserve"> </w:t>
      </w:r>
      <w:r>
        <w:rPr>
          <w:rStyle w:val="VnbnnidungInnghing0"/>
        </w:rPr>
        <w:t>Nhiệm vụ 1:</w:t>
      </w:r>
      <w:r>
        <w:t xml:space="preserve"> Quan sát tranh và trả lời câu hỏi:</w:t>
      </w:r>
    </w:p>
    <w:p w:rsidR="00EE2B14" w:rsidRDefault="005274B8">
      <w:pPr>
        <w:pStyle w:val="Vnbnnidung7"/>
        <w:shd w:val="clear" w:color="auto" w:fill="auto"/>
        <w:spacing w:before="0" w:after="0" w:line="288" w:lineRule="exact"/>
        <w:ind w:left="840" w:hanging="200"/>
        <w:jc w:val="both"/>
      </w:pPr>
      <w:r>
        <w:t>+ Bạn nhỏ trong tranh đang làm gì?</w:t>
      </w:r>
    </w:p>
    <w:p w:rsidR="00EE2B14" w:rsidRDefault="005274B8">
      <w:pPr>
        <w:pStyle w:val="Vnbnnidung7"/>
        <w:shd w:val="clear" w:color="auto" w:fill="auto"/>
        <w:spacing w:before="0" w:after="0" w:line="288" w:lineRule="exact"/>
        <w:ind w:left="840" w:hanging="200"/>
        <w:jc w:val="both"/>
      </w:pPr>
      <w:r>
        <w:t>+ Những việc làm đó thể hiện điều gì?</w:t>
      </w:r>
    </w:p>
    <w:p w:rsidR="00EE2B14" w:rsidRDefault="005274B8">
      <w:pPr>
        <w:pStyle w:val="Vnbnnidung7"/>
        <w:shd w:val="clear" w:color="auto" w:fill="auto"/>
        <w:spacing w:before="0" w:after="0" w:line="288" w:lineRule="exact"/>
        <w:ind w:left="840" w:hanging="200"/>
        <w:jc w:val="both"/>
      </w:pPr>
      <w:r>
        <w:t>+ Em còn biết những cách sử dụng thời gian hợp lí nào khác?</w:t>
      </w:r>
    </w:p>
    <w:p w:rsidR="00EE2B14" w:rsidRDefault="005274B8">
      <w:pPr>
        <w:pStyle w:val="Vnbnnidung7"/>
        <w:numPr>
          <w:ilvl w:val="0"/>
          <w:numId w:val="6"/>
        </w:numPr>
        <w:shd w:val="clear" w:color="auto" w:fill="auto"/>
        <w:spacing w:before="0" w:after="0" w:line="288" w:lineRule="exact"/>
        <w:ind w:left="20" w:firstLine="360"/>
      </w:pPr>
      <w:r>
        <w:t xml:space="preserve"> </w:t>
      </w:r>
      <w:r>
        <w:rPr>
          <w:rStyle w:val="VnbnnidungInnghing0"/>
        </w:rPr>
        <w:t>Nhiệm vụ 2:</w:t>
      </w:r>
      <w:r>
        <w:t xml:space="preserve"> Nhận xét, đánh giá sự thế hiện của bạn theo các tiêu chí sau:</w:t>
      </w:r>
    </w:p>
    <w:p w:rsidR="00EE2B14" w:rsidRDefault="005274B8">
      <w:pPr>
        <w:pStyle w:val="Vnbnnidung7"/>
        <w:shd w:val="clear" w:color="auto" w:fill="auto"/>
        <w:spacing w:before="0" w:after="0" w:line="288" w:lineRule="exact"/>
        <w:ind w:left="840" w:hanging="200"/>
        <w:jc w:val="both"/>
      </w:pPr>
      <w:r>
        <w:t xml:space="preserve">+ </w:t>
      </w:r>
      <w:r>
        <w:rPr>
          <w:rStyle w:val="VnbnnidungInnghing0"/>
        </w:rPr>
        <w:t>Trả lời:</w:t>
      </w:r>
      <w:r>
        <w:t xml:space="preserve"> rõ ràng, họp lí.</w:t>
      </w:r>
    </w:p>
    <w:p w:rsidR="00EE2B14" w:rsidRDefault="005274B8">
      <w:pPr>
        <w:pStyle w:val="Vnbnnidung7"/>
        <w:shd w:val="clear" w:color="auto" w:fill="auto"/>
        <w:spacing w:before="0" w:after="0" w:line="288" w:lineRule="exact"/>
        <w:ind w:left="840" w:hanging="200"/>
        <w:jc w:val="both"/>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293" w:lineRule="exact"/>
        <w:ind w:left="20" w:right="20" w:firstLine="360"/>
      </w:pPr>
      <w:r>
        <w:t xml:space="preserve"> HS chia sẻ trong nhóm. GV quan sát HS thảo luận nhóm, đặt câu hỏi gợi mở, hướng dẫn HS (nếu cần).</w:t>
      </w:r>
    </w:p>
    <w:p w:rsidR="00EE2B14" w:rsidRDefault="005274B8">
      <w:pPr>
        <w:pStyle w:val="Vnbnnidung7"/>
        <w:framePr w:w="1048" w:h="1859" w:wrap="around" w:vAnchor="text" w:hAnchor="margin" w:x="-1533" w:y="44"/>
        <w:shd w:val="clear" w:color="auto" w:fill="auto"/>
        <w:spacing w:before="0" w:after="348" w:line="210" w:lineRule="exact"/>
        <w:ind w:left="20" w:firstLine="0"/>
        <w:jc w:val="both"/>
      </w:pPr>
      <w:r>
        <w:rPr>
          <w:rStyle w:val="VnbnnidungExact"/>
          <w:spacing w:val="0"/>
        </w:rPr>
        <w:t>: 'au:</w:t>
      </w:r>
    </w:p>
    <w:p w:rsidR="00EE2B14" w:rsidRDefault="005274B8">
      <w:pPr>
        <w:pStyle w:val="Vnbnnidung7"/>
        <w:framePr w:w="1048" w:h="1859" w:wrap="around" w:vAnchor="text" w:hAnchor="margin" w:x="-1533" w:y="44"/>
        <w:shd w:val="clear" w:color="auto" w:fill="auto"/>
        <w:spacing w:before="0" w:after="0" w:line="629" w:lineRule="exact"/>
        <w:ind w:left="20" w:right="100" w:firstLine="0"/>
        <w:jc w:val="both"/>
      </w:pPr>
      <w:r>
        <w:rPr>
          <w:rStyle w:val="VnbnnidungExact"/>
          <w:spacing w:val="0"/>
        </w:rPr>
        <w:t>:: gợi mở, í ưa ra.</w:t>
      </w:r>
    </w:p>
    <w:p w:rsidR="00EE2B14" w:rsidRDefault="005274B8">
      <w:pPr>
        <w:pStyle w:val="Vnbnnidung7"/>
        <w:numPr>
          <w:ilvl w:val="0"/>
          <w:numId w:val="5"/>
        </w:numPr>
        <w:shd w:val="clear" w:color="auto" w:fill="auto"/>
        <w:spacing w:before="0" w:after="56" w:line="220" w:lineRule="exact"/>
        <w:ind w:left="20" w:firstLine="360"/>
      </w:pPr>
      <w:r>
        <w:t xml:space="preserve"> Đại diện các nhóm trình bày và trả lời các câu hỏi được đưa ra.</w:t>
      </w:r>
    </w:p>
    <w:p w:rsidR="00EE2B14" w:rsidRDefault="005274B8">
      <w:pPr>
        <w:pStyle w:val="Vnbnnidung7"/>
        <w:numPr>
          <w:ilvl w:val="0"/>
          <w:numId w:val="5"/>
        </w:numPr>
        <w:shd w:val="clear" w:color="auto" w:fill="auto"/>
        <w:spacing w:before="0" w:after="2" w:line="220" w:lineRule="exact"/>
        <w:ind w:left="20" w:firstLine="360"/>
      </w:pPr>
      <w:r>
        <w:t xml:space="preserve"> GV yêu cầu HS nhận xét, góp ý, bổ sung.</w:t>
      </w:r>
    </w:p>
    <w:p w:rsidR="00EE2B14" w:rsidRDefault="005274B8">
      <w:pPr>
        <w:pStyle w:val="Vnbnnidung7"/>
        <w:numPr>
          <w:ilvl w:val="0"/>
          <w:numId w:val="5"/>
        </w:numPr>
        <w:shd w:val="clear" w:color="auto" w:fill="auto"/>
        <w:spacing w:before="0" w:after="0" w:line="288" w:lineRule="exact"/>
        <w:ind w:left="20" w:right="20" w:firstLine="360"/>
      </w:pPr>
      <w:r>
        <w:t xml:space="preserve"> GV tổng hợp các câu trả lời họp lí mà HS đã đưa ra, giúp HS phân tích kĩ để hiểu sâu ý nghĩa của từng bức tranh.</w:t>
      </w:r>
    </w:p>
    <w:p w:rsidR="00EE2B14" w:rsidRDefault="005274B8">
      <w:pPr>
        <w:pStyle w:val="Vnbnnidung7"/>
        <w:shd w:val="clear" w:color="auto" w:fill="auto"/>
        <w:spacing w:before="0" w:after="0" w:line="288" w:lineRule="exact"/>
        <w:ind w:left="840" w:right="20" w:hanging="200"/>
        <w:jc w:val="both"/>
        <w:sectPr w:rsidR="00EE2B14">
          <w:footerReference w:type="even" r:id="rId11"/>
          <w:footerReference w:type="default" r:id="rId12"/>
          <w:pgSz w:w="15840" w:h="21427"/>
          <w:pgMar w:top="4544" w:right="2688" w:bottom="4774" w:left="2688" w:header="0" w:footer="3" w:gutter="1800"/>
          <w:cols w:space="720"/>
          <w:titlePg/>
          <w:docGrid w:linePitch="360"/>
        </w:sectPr>
      </w:pPr>
      <w:r>
        <w:t>+ Bức tranh 1: Xây dựng thời gian biểu (GV có thể giới thiệu thêm cho HS các mẫu thời gian biếu khác nhau. Ví dụ: Mầu thời gian biểu vói cột thời gian và cột các hoạt động tương ứng, có cột đánh giá hiệu quả thực hiện thời gian biểu).</w:t>
      </w:r>
    </w:p>
    <w:p w:rsidR="00EE2B14" w:rsidRDefault="005274B8">
      <w:pPr>
        <w:pStyle w:val="Vnbnnidung7"/>
        <w:shd w:val="clear" w:color="auto" w:fill="auto"/>
        <w:spacing w:before="0" w:after="0" w:line="274" w:lineRule="exact"/>
        <w:ind w:left="920" w:right="20" w:hanging="200"/>
        <w:jc w:val="both"/>
      </w:pPr>
      <w:r>
        <w:t>+ Bức tranh 2: Đặt đồng hồ báo thức (GV có thể giới thiệu cho HS cách đặt báo thức với một số loại đồng hồ).</w:t>
      </w:r>
    </w:p>
    <w:p w:rsidR="00EE2B14" w:rsidRDefault="005274B8">
      <w:pPr>
        <w:pStyle w:val="Vnbnnidung51"/>
        <w:framePr w:w="1610" w:h="11512" w:wrap="around" w:hAnchor="margin" w:x="8810" w:y="63"/>
        <w:numPr>
          <w:ilvl w:val="0"/>
          <w:numId w:val="11"/>
        </w:numPr>
        <w:shd w:val="clear" w:color="auto" w:fill="auto"/>
        <w:spacing w:after="18" w:line="210" w:lineRule="exact"/>
        <w:ind w:right="20" w:firstLine="0"/>
        <w:jc w:val="right"/>
      </w:pPr>
      <w:r>
        <w:rPr>
          <w:rStyle w:val="Vnbnnidung5Khnginnghing"/>
          <w:spacing w:val="0"/>
        </w:rPr>
        <w:t xml:space="preserve"> </w:t>
      </w:r>
      <w:r>
        <w:rPr>
          <w:rStyle w:val="Vnbnnidung5Exact"/>
          <w:i/>
          <w:iCs/>
          <w:spacing w:val="0"/>
        </w:rPr>
        <w:t>Nhiệm vụ J</w:t>
      </w:r>
    </w:p>
    <w:p w:rsidR="00EE2B14" w:rsidRDefault="005274B8">
      <w:pPr>
        <w:pStyle w:val="Vnbnnidung51"/>
        <w:framePr w:w="1610" w:h="11512" w:wrap="around" w:hAnchor="margin" w:x="8810" w:y="63"/>
        <w:shd w:val="clear" w:color="auto" w:fill="auto"/>
        <w:spacing w:after="28" w:line="210" w:lineRule="exact"/>
        <w:ind w:left="120" w:firstLine="0"/>
        <w:jc w:val="left"/>
      </w:pPr>
      <w:r>
        <w:rPr>
          <w:rStyle w:val="Vnbnnidung5Candara"/>
          <w:i/>
          <w:iCs/>
          <w:spacing w:val="0"/>
        </w:rPr>
        <w:t>.10</w:t>
      </w:r>
      <w:r>
        <w:rPr>
          <w:rStyle w:val="Vnbnnidung5Exact"/>
          <w:i/>
          <w:iCs/>
          <w:spacing w:val="0"/>
        </w:rPr>
        <w:t xml:space="preserve"> đức 2.</w:t>
      </w:r>
    </w:p>
    <w:p w:rsidR="00EE2B14" w:rsidRDefault="005274B8">
      <w:pPr>
        <w:pStyle w:val="Vnbnnidung7"/>
        <w:framePr w:w="1610" w:h="11512" w:wrap="around" w:hAnchor="margin" w:x="8810" w:y="63"/>
        <w:shd w:val="clear" w:color="auto" w:fill="auto"/>
        <w:spacing w:before="0" w:after="0" w:line="210" w:lineRule="exact"/>
        <w:ind w:right="20" w:firstLine="0"/>
        <w:jc w:val="right"/>
      </w:pPr>
      <w:r>
        <w:rPr>
          <w:rStyle w:val="VnbnnidungInnghing"/>
          <w:spacing w:val="0"/>
        </w:rPr>
        <w:t>Luv ý:</w:t>
      </w:r>
      <w:r>
        <w:rPr>
          <w:rStyle w:val="VnbnnidungExact"/>
          <w:spacing w:val="0"/>
        </w:rPr>
        <w:t xml:space="preserve"> GV có</w:t>
      </w:r>
    </w:p>
    <w:p w:rsidR="00EE2B14" w:rsidRDefault="005274B8">
      <w:pPr>
        <w:pStyle w:val="Vnbnnidung51"/>
        <w:framePr w:w="1610" w:h="11512" w:wrap="around" w:hAnchor="margin" w:x="8810" w:y="63"/>
        <w:numPr>
          <w:ilvl w:val="0"/>
          <w:numId w:val="11"/>
        </w:numPr>
        <w:shd w:val="clear" w:color="auto" w:fill="auto"/>
        <w:spacing w:line="317" w:lineRule="exact"/>
        <w:ind w:right="20" w:firstLine="0"/>
        <w:jc w:val="right"/>
      </w:pPr>
      <w:r>
        <w:rPr>
          <w:rStyle w:val="Vnbnnidung5Khnginnghing"/>
          <w:spacing w:val="0"/>
        </w:rPr>
        <w:t xml:space="preserve"> </w:t>
      </w:r>
      <w:r>
        <w:rPr>
          <w:rStyle w:val="Vnbnnidung5Exact"/>
          <w:i/>
          <w:iCs/>
          <w:spacing w:val="0"/>
        </w:rPr>
        <w:t>Nhiệm vụ 2</w:t>
      </w:r>
    </w:p>
    <w:p w:rsidR="00EE2B14" w:rsidRDefault="005274B8">
      <w:pPr>
        <w:pStyle w:val="Vnbnnidung51"/>
        <w:framePr w:w="1610" w:h="11512" w:wrap="around" w:hAnchor="margin" w:x="8810" w:y="63"/>
        <w:shd w:val="clear" w:color="auto" w:fill="auto"/>
        <w:spacing w:line="317" w:lineRule="exact"/>
        <w:ind w:left="700" w:right="20" w:firstLine="0"/>
      </w:pPr>
      <w:r>
        <w:rPr>
          <w:rStyle w:val="Vnbnnidung5Khnginnghing"/>
          <w:spacing w:val="0"/>
        </w:rPr>
        <w:t xml:space="preserve">+ </w:t>
      </w:r>
      <w:r>
        <w:rPr>
          <w:rStyle w:val="Vnbnnidung5Exact"/>
          <w:i/>
          <w:iCs/>
          <w:spacing w:val="0"/>
        </w:rPr>
        <w:t xml:space="preserve">Phương </w:t>
      </w:r>
      <w:r>
        <w:rPr>
          <w:rStyle w:val="Vnbnnidung5Khnginnghing"/>
          <w:spacing w:val="0"/>
        </w:rPr>
        <w:t xml:space="preserve">+ </w:t>
      </w:r>
      <w:r>
        <w:rPr>
          <w:rStyle w:val="Vnbnnidung5Exact"/>
          <w:i/>
          <w:iCs/>
          <w:spacing w:val="0"/>
        </w:rPr>
        <w:t>Đóng</w:t>
      </w:r>
      <w:r>
        <w:rPr>
          <w:rStyle w:val="Vnbnnidung5Khnginnghing"/>
          <w:spacing w:val="0"/>
        </w:rPr>
        <w:t xml:space="preserve"> Vi + </w:t>
      </w:r>
      <w:r>
        <w:rPr>
          <w:rStyle w:val="Vnbnnidung5Exact"/>
          <w:i/>
          <w:iCs/>
          <w:spacing w:val="0"/>
        </w:rPr>
        <w:t>Thải độ</w:t>
      </w:r>
    </w:p>
    <w:p w:rsidR="00EE2B14" w:rsidRDefault="005274B8">
      <w:pPr>
        <w:pStyle w:val="Vnbnnidung7"/>
        <w:framePr w:w="1610" w:h="11512" w:wrap="around" w:hAnchor="margin" w:x="8810" w:y="63"/>
        <w:numPr>
          <w:ilvl w:val="0"/>
          <w:numId w:val="12"/>
        </w:numPr>
        <w:shd w:val="clear" w:color="auto" w:fill="auto"/>
        <w:spacing w:before="0" w:after="0" w:line="298" w:lineRule="exact"/>
        <w:ind w:left="120" w:right="20" w:firstLine="0"/>
        <w:jc w:val="right"/>
      </w:pPr>
      <w:r>
        <w:rPr>
          <w:rStyle w:val="VnbnnidungExact"/>
          <w:spacing w:val="0"/>
        </w:rPr>
        <w:t xml:space="preserve"> HS thực hi In khi cần thiêt.</w:t>
      </w:r>
    </w:p>
    <w:p w:rsidR="00EE2B14" w:rsidRDefault="005274B8">
      <w:pPr>
        <w:pStyle w:val="Vnbnnidung7"/>
        <w:framePr w:w="1610" w:h="11512" w:wrap="around" w:hAnchor="margin" w:x="8810" w:y="63"/>
        <w:numPr>
          <w:ilvl w:val="0"/>
          <w:numId w:val="12"/>
        </w:numPr>
        <w:shd w:val="clear" w:color="auto" w:fill="auto"/>
        <w:spacing w:before="0" w:after="22" w:line="210" w:lineRule="exact"/>
        <w:ind w:right="20" w:firstLine="0"/>
        <w:jc w:val="right"/>
      </w:pPr>
      <w:r>
        <w:rPr>
          <w:rStyle w:val="VnbnnidungExact"/>
          <w:spacing w:val="0"/>
        </w:rPr>
        <w:t xml:space="preserve"> HS trình bí</w:t>
      </w:r>
    </w:p>
    <w:p w:rsidR="00EE2B14" w:rsidRDefault="005274B8">
      <w:pPr>
        <w:pStyle w:val="Vnbnnidung7"/>
        <w:framePr w:w="1610" w:h="11512" w:wrap="around" w:hAnchor="margin" w:x="8810" w:y="63"/>
        <w:numPr>
          <w:ilvl w:val="0"/>
          <w:numId w:val="12"/>
        </w:numPr>
        <w:shd w:val="clear" w:color="auto" w:fill="auto"/>
        <w:spacing w:before="0" w:after="0" w:line="283" w:lineRule="exact"/>
        <w:ind w:left="120" w:right="20" w:firstLine="0"/>
        <w:jc w:val="right"/>
      </w:pPr>
      <w:r>
        <w:rPr>
          <w:rStyle w:val="VnbnnidungExact"/>
          <w:spacing w:val="0"/>
        </w:rPr>
        <w:t xml:space="preserve"> GV yêu cầ i nhận xét hơn.</w:t>
      </w:r>
    </w:p>
    <w:p w:rsidR="00EE2B14" w:rsidRDefault="005274B8">
      <w:pPr>
        <w:pStyle w:val="Vnbnnidung7"/>
        <w:framePr w:w="1610" w:h="11512" w:wrap="around" w:hAnchor="margin" w:x="8810" w:y="63"/>
        <w:shd w:val="clear" w:color="auto" w:fill="auto"/>
        <w:spacing w:before="0" w:after="119" w:line="283" w:lineRule="exact"/>
        <w:ind w:left="700" w:right="20" w:firstLine="0"/>
        <w:jc w:val="both"/>
      </w:pPr>
      <w:r>
        <w:rPr>
          <w:rStyle w:val="VnbnnidungExact"/>
          <w:spacing w:val="0"/>
        </w:rPr>
        <w:t>+ Nhóm b + Em có c</w:t>
      </w:r>
    </w:p>
    <w:p w:rsidR="00EE2B14" w:rsidRDefault="005274B8">
      <w:pPr>
        <w:pStyle w:val="Vnbnnidung7"/>
        <w:framePr w:w="1610" w:h="11512" w:wrap="around" w:hAnchor="margin" w:x="8810" w:y="63"/>
        <w:numPr>
          <w:ilvl w:val="0"/>
          <w:numId w:val="12"/>
        </w:numPr>
        <w:shd w:val="clear" w:color="auto" w:fill="auto"/>
        <w:spacing w:before="0" w:after="0" w:line="210" w:lineRule="exact"/>
        <w:ind w:right="20" w:firstLine="0"/>
        <w:jc w:val="right"/>
      </w:pPr>
      <w:r>
        <w:rPr>
          <w:rStyle w:val="VnbnnidungExact"/>
          <w:spacing w:val="0"/>
        </w:rPr>
        <w:t xml:space="preserve"> GV khai ứ</w:t>
      </w:r>
    </w:p>
    <w:p w:rsidR="00EE2B14" w:rsidRDefault="005274B8">
      <w:pPr>
        <w:pStyle w:val="Vnbnnidung7"/>
        <w:framePr w:w="1610" w:h="11512" w:wrap="around" w:hAnchor="margin" w:x="8810" w:y="63"/>
        <w:numPr>
          <w:ilvl w:val="0"/>
          <w:numId w:val="12"/>
        </w:numPr>
        <w:shd w:val="clear" w:color="auto" w:fill="auto"/>
        <w:spacing w:before="0" w:after="0" w:line="288" w:lineRule="exact"/>
        <w:ind w:left="120" w:right="20" w:firstLine="0"/>
        <w:jc w:val="right"/>
      </w:pPr>
      <w:r>
        <w:rPr>
          <w:rStyle w:val="VnbnnidungExact"/>
          <w:spacing w:val="0"/>
        </w:rPr>
        <w:t xml:space="preserve"> GV chia sc ; </w:t>
      </w:r>
      <w:r>
        <w:rPr>
          <w:rStyle w:val="VnbnnidungInnghing"/>
          <w:spacing w:val="0"/>
        </w:rPr>
        <w:t>Ạ</w:t>
      </w:r>
      <w:r>
        <w:rPr>
          <w:rStyle w:val="VnbnnidungExact"/>
          <w:spacing w:val="0"/>
        </w:rPr>
        <w:t xml:space="preserve"> ý thêm các p</w:t>
      </w:r>
    </w:p>
    <w:p w:rsidR="00EE2B14" w:rsidRDefault="005274B8">
      <w:pPr>
        <w:pStyle w:val="Vnbnnidung7"/>
        <w:framePr w:w="1610" w:h="11512" w:wrap="around" w:hAnchor="margin" w:x="8810" w:y="63"/>
        <w:shd w:val="clear" w:color="auto" w:fill="auto"/>
        <w:spacing w:before="0" w:after="0" w:line="288" w:lineRule="exact"/>
        <w:ind w:left="700" w:right="20" w:firstLine="0"/>
        <w:jc w:val="both"/>
      </w:pPr>
      <w:r>
        <w:rPr>
          <w:rStyle w:val="VnbnnidungExact"/>
          <w:spacing w:val="0"/>
        </w:rPr>
        <w:t>+ Tình hi bài học Linh rai biểu đê Linh cc thể thự' đọc, trc quay lạ + Tình h đặt đồn</w:t>
      </w:r>
    </w:p>
    <w:p w:rsidR="00EE2B14" w:rsidRDefault="005274B8">
      <w:pPr>
        <w:pStyle w:val="Vnbnnidung31"/>
        <w:framePr w:w="1610" w:h="11512" w:wrap="around" w:hAnchor="margin" w:x="8810" w:y="63"/>
        <w:numPr>
          <w:ilvl w:val="0"/>
          <w:numId w:val="12"/>
        </w:numPr>
        <w:shd w:val="clear" w:color="auto" w:fill="auto"/>
        <w:spacing w:before="0" w:after="0" w:line="346" w:lineRule="exact"/>
        <w:ind w:left="380" w:right="20" w:firstLine="120"/>
        <w:jc w:val="both"/>
      </w:pPr>
      <w:r>
        <w:rPr>
          <w:rStyle w:val="Vnbnnidung3Khnginm"/>
          <w:spacing w:val="0"/>
        </w:rPr>
        <w:t xml:space="preserve"> GV nhận </w:t>
      </w:r>
      <w:r>
        <w:rPr>
          <w:rStyle w:val="Vnbnnidung3Exact"/>
          <w:b/>
          <w:bCs/>
          <w:spacing w:val="0"/>
        </w:rPr>
        <w:t xml:space="preserve">Hoạt động ' </w:t>
      </w:r>
      <w:r>
        <w:rPr>
          <w:rStyle w:val="Vnbnnidung3Khnginm0"/>
          <w:spacing w:val="0"/>
        </w:rPr>
        <w:t>Mục tiêu: ]</w:t>
      </w:r>
    </w:p>
    <w:p w:rsidR="00EE2B14" w:rsidRDefault="005274B8">
      <w:pPr>
        <w:pStyle w:val="Vnbnnidung7"/>
        <w:framePr w:w="1610" w:h="11512" w:wrap="around" w:hAnchor="margin" w:x="8810" w:y="63"/>
        <w:shd w:val="clear" w:color="auto" w:fill="auto"/>
        <w:spacing w:before="0" w:after="71" w:line="210" w:lineRule="exact"/>
        <w:ind w:left="120" w:firstLine="0"/>
      </w:pPr>
      <w:r>
        <w:rPr>
          <w:rStyle w:val="VnbnnidungExact"/>
          <w:spacing w:val="0"/>
        </w:rPr>
        <w:t>?an thân.</w:t>
      </w:r>
    </w:p>
    <w:p w:rsidR="00EE2B14" w:rsidRDefault="005274B8">
      <w:pPr>
        <w:pStyle w:val="Vnbnnidung51"/>
        <w:framePr w:w="1610" w:h="11512" w:wrap="around" w:hAnchor="margin" w:x="8810" w:y="63"/>
        <w:shd w:val="clear" w:color="auto" w:fill="auto"/>
        <w:spacing w:line="210" w:lineRule="exact"/>
        <w:ind w:right="20" w:firstLine="0"/>
        <w:jc w:val="right"/>
      </w:pPr>
      <w:r>
        <w:rPr>
          <w:rStyle w:val="Vnbnnidung5Exact"/>
          <w:i/>
          <w:iCs/>
          <w:spacing w:val="0"/>
        </w:rPr>
        <w:t>Cách tiến h</w:t>
      </w:r>
    </w:p>
    <w:p w:rsidR="00EE2B14" w:rsidRDefault="005274B8">
      <w:pPr>
        <w:pStyle w:val="Vnbnnidung7"/>
        <w:framePr w:w="1610" w:h="11512" w:wrap="around" w:hAnchor="margin" w:x="8810" w:y="63"/>
        <w:numPr>
          <w:ilvl w:val="0"/>
          <w:numId w:val="12"/>
        </w:numPr>
        <w:shd w:val="clear" w:color="auto" w:fill="auto"/>
        <w:spacing w:before="0" w:after="0" w:line="288" w:lineRule="exact"/>
        <w:ind w:left="120" w:right="20" w:firstLine="380"/>
        <w:jc w:val="both"/>
      </w:pPr>
      <w:r>
        <w:rPr>
          <w:rStyle w:val="VnbnnidungExact"/>
          <w:spacing w:val="0"/>
        </w:rPr>
        <w:t xml:space="preserve"> GV yêu c; iược GV thiết 1&lt; :hực hiện nhữnị</w:t>
      </w:r>
    </w:p>
    <w:p w:rsidR="00EE2B14" w:rsidRDefault="005274B8">
      <w:pPr>
        <w:pStyle w:val="Vnbnnidung7"/>
        <w:framePr w:w="1610" w:h="11512" w:wrap="around" w:hAnchor="margin" w:x="8810" w:y="63"/>
        <w:numPr>
          <w:ilvl w:val="0"/>
          <w:numId w:val="12"/>
        </w:numPr>
        <w:shd w:val="clear" w:color="auto" w:fill="auto"/>
        <w:spacing w:before="0" w:after="0" w:line="346" w:lineRule="exact"/>
        <w:ind w:left="120" w:right="20" w:firstLine="0"/>
        <w:jc w:val="right"/>
      </w:pPr>
      <w:r>
        <w:rPr>
          <w:rStyle w:val="VnbnnidungExact"/>
          <w:spacing w:val="0"/>
        </w:rPr>
        <w:t xml:space="preserve"> HS thực t HS trình</w:t>
      </w:r>
    </w:p>
    <w:p w:rsidR="00EE2B14" w:rsidRDefault="005274B8">
      <w:pPr>
        <w:pStyle w:val="Vnbnnidung7"/>
        <w:shd w:val="clear" w:color="auto" w:fill="auto"/>
        <w:spacing w:before="0" w:after="0" w:line="283" w:lineRule="exact"/>
        <w:ind w:left="920" w:right="20" w:hanging="200"/>
        <w:jc w:val="both"/>
      </w:pPr>
      <w:r>
        <w:t>+ Bức tranh 3: Đánh dấu công việc quan trọng trên lịch (GV giới thiệu cho HS một số lịch và cách đánh dấu công việc trên lịch).</w:t>
      </w:r>
    </w:p>
    <w:p w:rsidR="00EE2B14" w:rsidRDefault="005274B8">
      <w:pPr>
        <w:pStyle w:val="Vnbnnidung7"/>
        <w:shd w:val="clear" w:color="auto" w:fill="auto"/>
        <w:spacing w:before="0" w:after="0" w:line="283" w:lineRule="exact"/>
        <w:ind w:left="920" w:right="20" w:hanging="200"/>
        <w:jc w:val="both"/>
      </w:pPr>
      <w:r>
        <w:t>+ Bức tranh 4: Ghi các công việc quan trọng cần làm vào tờ giấy nhớ và dán vào chô dê nhận biết (GV hướng dẫn HS dùng giấy nhiều màu/nhiều hình khác nhau để phân biệt công việc quan trọng, cấp bách, công việc chưa quan trọng,... Những công việc quan trọng và cấp bách, dán bằng giấy có màu sắc và hình vào chồ dề nhìn thấy và nhận biết).</w:t>
      </w:r>
    </w:p>
    <w:p w:rsidR="00EE2B14" w:rsidRDefault="005274B8">
      <w:pPr>
        <w:pStyle w:val="Vnbnnidung7"/>
        <w:numPr>
          <w:ilvl w:val="0"/>
          <w:numId w:val="5"/>
        </w:numPr>
        <w:shd w:val="clear" w:color="auto" w:fill="auto"/>
        <w:spacing w:before="0" w:after="0" w:line="278" w:lineRule="exact"/>
        <w:ind w:left="20" w:right="20" w:firstLine="380"/>
        <w:jc w:val="both"/>
      </w:pPr>
      <w:r>
        <w:t xml:space="preserve"> GV kết luận: Việc sử dụng thời gian họp lí có nhiều cách thức khác nhau, cần lựa chọn cách thức phù họp, thuận tiện với hoàn cảnh sao cho thời gian được sử dụng họp lí đem lại hiệu quả công việc cao nhất.</w:t>
      </w:r>
    </w:p>
    <w:p w:rsidR="00EE2B14" w:rsidRDefault="005274B8">
      <w:pPr>
        <w:pStyle w:val="Vnbnnidung7"/>
        <w:numPr>
          <w:ilvl w:val="0"/>
          <w:numId w:val="5"/>
        </w:numPr>
        <w:shd w:val="clear" w:color="auto" w:fill="auto"/>
        <w:spacing w:before="0" w:after="92" w:line="220" w:lineRule="exact"/>
        <w:ind w:left="20" w:firstLine="380"/>
        <w:jc w:val="both"/>
      </w:pPr>
      <w:r>
        <w:t xml:space="preserve"> GV nhận xét sự tham gia của HS trong hoạt động này.</w:t>
      </w:r>
    </w:p>
    <w:p w:rsidR="00EE2B14" w:rsidRDefault="005274B8">
      <w:pPr>
        <w:pStyle w:val="Vnbnnidung31"/>
        <w:shd w:val="clear" w:color="auto" w:fill="auto"/>
        <w:spacing w:before="0" w:after="37" w:line="220" w:lineRule="exact"/>
        <w:ind w:left="3600"/>
      </w:pPr>
      <w:r>
        <w:t>LUYỆN TẬP</w:t>
      </w:r>
    </w:p>
    <w:p w:rsidR="00EE2B14" w:rsidRDefault="005274B8">
      <w:pPr>
        <w:pStyle w:val="Vnbnnidung31"/>
        <w:shd w:val="clear" w:color="auto" w:fill="auto"/>
        <w:spacing w:before="0" w:after="0" w:line="336" w:lineRule="exact"/>
        <w:ind w:left="20" w:firstLine="380"/>
        <w:jc w:val="both"/>
      </w:pPr>
      <w:r>
        <w:t>Hoạt động 1. Sắp xếp các tranh theo trình tự thòi gian họp lí</w:t>
      </w:r>
    </w:p>
    <w:p w:rsidR="00EE2B14" w:rsidRDefault="005274B8">
      <w:pPr>
        <w:pStyle w:val="Vnbnnidung7"/>
        <w:shd w:val="clear" w:color="auto" w:fill="auto"/>
        <w:spacing w:before="0" w:after="0" w:line="336" w:lineRule="exact"/>
        <w:ind w:left="20" w:firstLine="380"/>
        <w:jc w:val="both"/>
      </w:pPr>
      <w:r>
        <w:rPr>
          <w:rStyle w:val="VnbnnidungInnghing0"/>
        </w:rPr>
        <w:t>Mục tiêu:</w:t>
      </w:r>
      <w:r>
        <w:t xml:space="preserve"> HS sắp xếp được thời gian và công việc họp lí trong ngày.</w:t>
      </w:r>
    </w:p>
    <w:p w:rsidR="00EE2B14" w:rsidRDefault="005274B8">
      <w:pPr>
        <w:pStyle w:val="Vnbnnidung51"/>
        <w:shd w:val="clear" w:color="auto" w:fill="auto"/>
        <w:spacing w:line="336" w:lineRule="exact"/>
        <w:ind w:left="20" w:firstLine="380"/>
      </w:pPr>
      <w:r>
        <w:t>Cách tiến hành:</w:t>
      </w:r>
    </w:p>
    <w:p w:rsidR="00EE2B14" w:rsidRDefault="005274B8">
      <w:pPr>
        <w:pStyle w:val="Vnbnnidung7"/>
        <w:numPr>
          <w:ilvl w:val="0"/>
          <w:numId w:val="5"/>
        </w:numPr>
        <w:shd w:val="clear" w:color="auto" w:fill="auto"/>
        <w:spacing w:before="0" w:after="0" w:line="274" w:lineRule="exact"/>
        <w:ind w:left="20" w:right="20" w:firstLine="380"/>
        <w:jc w:val="both"/>
      </w:pPr>
      <w:r>
        <w:t xml:space="preserve"> GV yêu cầu HS làm việc nhóm đôi: Quan sát tranh và sắp xếp các bức tranh theo thứ tự phù họp với thời gian trong </w:t>
      </w:r>
      <w:r>
        <w:rPr>
          <w:rStyle w:val="VnbnnidungCandara"/>
        </w:rPr>
        <w:t>1</w:t>
      </w:r>
      <w:r>
        <w:t xml:space="preserve"> ngày.</w:t>
      </w:r>
    </w:p>
    <w:p w:rsidR="00EE2B14" w:rsidRDefault="005274B8">
      <w:pPr>
        <w:pStyle w:val="Vnbnnidung7"/>
        <w:numPr>
          <w:ilvl w:val="0"/>
          <w:numId w:val="5"/>
        </w:numPr>
        <w:shd w:val="clear" w:color="auto" w:fill="auto"/>
        <w:spacing w:before="0" w:after="0" w:line="341" w:lineRule="exact"/>
        <w:ind w:left="20" w:firstLine="380"/>
        <w:jc w:val="both"/>
      </w:pPr>
      <w:r>
        <w:t xml:space="preserve"> HS làm việc nhóm đôi, thực hiện nhiệm vụ.</w:t>
      </w:r>
    </w:p>
    <w:p w:rsidR="00EE2B14" w:rsidRDefault="005274B8">
      <w:pPr>
        <w:pStyle w:val="Vnbnnidung7"/>
        <w:numPr>
          <w:ilvl w:val="0"/>
          <w:numId w:val="5"/>
        </w:numPr>
        <w:shd w:val="clear" w:color="auto" w:fill="auto"/>
        <w:spacing w:before="0" w:after="0" w:line="341" w:lineRule="exact"/>
        <w:ind w:left="20" w:firstLine="380"/>
        <w:jc w:val="both"/>
      </w:pPr>
      <w:r>
        <w:t xml:space="preserve"> HS trình bày và trả lời các câu hỏi mà GV đưa ra.</w:t>
      </w:r>
    </w:p>
    <w:p w:rsidR="00EE2B14" w:rsidRDefault="005274B8">
      <w:pPr>
        <w:pStyle w:val="Vnbnnidung7"/>
        <w:numPr>
          <w:ilvl w:val="0"/>
          <w:numId w:val="5"/>
        </w:numPr>
        <w:shd w:val="clear" w:color="auto" w:fill="auto"/>
        <w:spacing w:before="0" w:after="0" w:line="341" w:lineRule="exact"/>
        <w:ind w:left="20" w:firstLine="380"/>
        <w:jc w:val="both"/>
      </w:pPr>
      <w:r>
        <w:t xml:space="preserve"> HS khác nhận xét, góp ý, bổ sung.</w:t>
      </w:r>
    </w:p>
    <w:p w:rsidR="00EE2B14" w:rsidRDefault="005274B8">
      <w:pPr>
        <w:pStyle w:val="Vnbnnidung7"/>
        <w:numPr>
          <w:ilvl w:val="0"/>
          <w:numId w:val="5"/>
        </w:numPr>
        <w:shd w:val="clear" w:color="auto" w:fill="auto"/>
        <w:spacing w:before="0" w:after="52" w:line="341" w:lineRule="exact"/>
        <w:ind w:left="20" w:firstLine="380"/>
        <w:jc w:val="both"/>
      </w:pPr>
      <w:r>
        <w:t xml:space="preserve"> GV kết luận:</w:t>
      </w:r>
    </w:p>
    <w:tbl>
      <w:tblPr>
        <w:tblW w:w="0" w:type="auto"/>
        <w:jc w:val="center"/>
        <w:tblLayout w:type="fixed"/>
        <w:tblCellMar>
          <w:left w:w="10" w:type="dxa"/>
          <w:right w:w="10" w:type="dxa"/>
        </w:tblCellMar>
        <w:tblLook w:val="04A0" w:firstRow="1" w:lastRow="0" w:firstColumn="1" w:lastColumn="0" w:noHBand="0" w:noVBand="1"/>
      </w:tblPr>
      <w:tblGrid>
        <w:gridCol w:w="1910"/>
        <w:gridCol w:w="3883"/>
        <w:gridCol w:w="2352"/>
      </w:tblGrid>
      <w:tr w:rsidR="00EE2B14">
        <w:trPr>
          <w:trHeight w:hRule="exact" w:val="365"/>
          <w:jc w:val="center"/>
        </w:trPr>
        <w:tc>
          <w:tcPr>
            <w:tcW w:w="1910"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Hoạt động 1</w:t>
            </w:r>
          </w:p>
        </w:tc>
        <w:tc>
          <w:tcPr>
            <w:tcW w:w="3883"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 xml:space="preserve">Tranh 4: Đông hô chỉ </w:t>
            </w:r>
            <w:r>
              <w:rPr>
                <w:rStyle w:val="VnbnnidungCandara1"/>
              </w:rPr>
              <w:t>6</w:t>
            </w:r>
            <w:r>
              <w:rPr>
                <w:rStyle w:val="Vnbnnidung1"/>
              </w:rPr>
              <w:t xml:space="preserve"> giờ</w:t>
            </w:r>
          </w:p>
        </w:tc>
        <w:tc>
          <w:tcPr>
            <w:tcW w:w="2352" w:type="dxa"/>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80" w:firstLine="0"/>
            </w:pPr>
            <w:r>
              <w:rPr>
                <w:rStyle w:val="Vnbnnidung1"/>
              </w:rPr>
              <w:t>Ngủ dậy</w:t>
            </w:r>
          </w:p>
        </w:tc>
      </w:tr>
      <w:tr w:rsidR="00EE2B14">
        <w:trPr>
          <w:trHeight w:hRule="exact" w:val="326"/>
          <w:jc w:val="center"/>
        </w:trPr>
        <w:tc>
          <w:tcPr>
            <w:tcW w:w="1910"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Hoạt động 2</w:t>
            </w:r>
          </w:p>
        </w:tc>
        <w:tc>
          <w:tcPr>
            <w:tcW w:w="3883"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 xml:space="preserve">Tranh </w:t>
            </w:r>
            <w:r>
              <w:rPr>
                <w:rStyle w:val="VnbnnidungCandara1"/>
              </w:rPr>
              <w:t>6</w:t>
            </w:r>
            <w:r>
              <w:rPr>
                <w:rStyle w:val="Vnbnnidung1"/>
              </w:rPr>
              <w:t>: Đông hô chỉ 7 giờ</w:t>
            </w:r>
          </w:p>
        </w:tc>
        <w:tc>
          <w:tcPr>
            <w:tcW w:w="2352" w:type="dxa"/>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80" w:firstLine="0"/>
            </w:pPr>
            <w:r>
              <w:rPr>
                <w:rStyle w:val="Vnbnnidung1"/>
              </w:rPr>
              <w:t>Ăn sáng</w:t>
            </w:r>
          </w:p>
        </w:tc>
      </w:tr>
      <w:tr w:rsidR="00EE2B14">
        <w:trPr>
          <w:trHeight w:hRule="exact" w:val="326"/>
          <w:jc w:val="center"/>
        </w:trPr>
        <w:tc>
          <w:tcPr>
            <w:tcW w:w="1910"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Hoạt động 3</w:t>
            </w:r>
          </w:p>
        </w:tc>
        <w:tc>
          <w:tcPr>
            <w:tcW w:w="3883"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 xml:space="preserve">Tranh 1: Đồng hồ chỉ </w:t>
            </w:r>
            <w:r>
              <w:rPr>
                <w:rStyle w:val="VnbnnidungCandara1"/>
              </w:rPr>
              <w:t>8</w:t>
            </w:r>
            <w:r>
              <w:rPr>
                <w:rStyle w:val="Vnbnnidung1"/>
              </w:rPr>
              <w:t xml:space="preserve"> giờ</w:t>
            </w:r>
          </w:p>
        </w:tc>
        <w:tc>
          <w:tcPr>
            <w:tcW w:w="2352" w:type="dxa"/>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80" w:firstLine="0"/>
            </w:pPr>
            <w:r>
              <w:rPr>
                <w:rStyle w:val="Vnbnnidung1"/>
              </w:rPr>
              <w:t>Học bài trên lóp</w:t>
            </w:r>
          </w:p>
        </w:tc>
      </w:tr>
      <w:tr w:rsidR="00EE2B14">
        <w:trPr>
          <w:trHeight w:hRule="exact" w:val="322"/>
          <w:jc w:val="center"/>
        </w:trPr>
        <w:tc>
          <w:tcPr>
            <w:tcW w:w="1910"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Hoạt động 4</w:t>
            </w:r>
          </w:p>
        </w:tc>
        <w:tc>
          <w:tcPr>
            <w:tcW w:w="3883"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Tranh 2: Đông hô chỉ 16 giờ</w:t>
            </w:r>
          </w:p>
        </w:tc>
        <w:tc>
          <w:tcPr>
            <w:tcW w:w="2352" w:type="dxa"/>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80" w:firstLine="0"/>
            </w:pPr>
            <w:r>
              <w:rPr>
                <w:rStyle w:val="Vnbnnidung1"/>
              </w:rPr>
              <w:t>Tan hoc</w:t>
            </w:r>
          </w:p>
        </w:tc>
      </w:tr>
      <w:tr w:rsidR="00EE2B14">
        <w:trPr>
          <w:trHeight w:hRule="exact" w:val="326"/>
          <w:jc w:val="center"/>
        </w:trPr>
        <w:tc>
          <w:tcPr>
            <w:tcW w:w="1910"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Hoạt động 5</w:t>
            </w:r>
          </w:p>
        </w:tc>
        <w:tc>
          <w:tcPr>
            <w:tcW w:w="3883" w:type="dxa"/>
            <w:tcBorders>
              <w:top w:val="single" w:sz="4" w:space="0" w:color="auto"/>
              <w:lef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Tranh 5: Đồng hồ chỉ 17 giờ</w:t>
            </w:r>
          </w:p>
        </w:tc>
        <w:tc>
          <w:tcPr>
            <w:tcW w:w="2352" w:type="dxa"/>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80" w:firstLine="0"/>
            </w:pPr>
            <w:r>
              <w:rPr>
                <w:rStyle w:val="Vnbnnidung1"/>
              </w:rPr>
              <w:t>Chơi với em</w:t>
            </w:r>
          </w:p>
        </w:tc>
      </w:tr>
      <w:tr w:rsidR="00EE2B14">
        <w:trPr>
          <w:trHeight w:hRule="exact" w:val="370"/>
          <w:jc w:val="center"/>
        </w:trPr>
        <w:tc>
          <w:tcPr>
            <w:tcW w:w="1910" w:type="dxa"/>
            <w:tcBorders>
              <w:top w:val="single" w:sz="4" w:space="0" w:color="auto"/>
              <w:left w:val="single" w:sz="4" w:space="0" w:color="auto"/>
              <w:bottom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 xml:space="preserve">Hoạt động </w:t>
            </w:r>
            <w:r>
              <w:rPr>
                <w:rStyle w:val="VnbnnidungCandara1"/>
              </w:rPr>
              <w:t>6</w:t>
            </w:r>
          </w:p>
        </w:tc>
        <w:tc>
          <w:tcPr>
            <w:tcW w:w="3883" w:type="dxa"/>
            <w:tcBorders>
              <w:top w:val="single" w:sz="4" w:space="0" w:color="auto"/>
              <w:left w:val="single" w:sz="4" w:space="0" w:color="auto"/>
              <w:bottom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100" w:firstLine="0"/>
            </w:pPr>
            <w:r>
              <w:rPr>
                <w:rStyle w:val="Vnbnnidung1"/>
              </w:rPr>
              <w:t>Tranh 3: Đông hô chỉ 21 giờ</w:t>
            </w:r>
          </w:p>
        </w:tc>
        <w:tc>
          <w:tcPr>
            <w:tcW w:w="2352" w:type="dxa"/>
            <w:tcBorders>
              <w:top w:val="single" w:sz="4" w:space="0" w:color="auto"/>
              <w:left w:val="single" w:sz="4" w:space="0" w:color="auto"/>
              <w:bottom w:val="single" w:sz="4" w:space="0" w:color="auto"/>
              <w:right w:val="single" w:sz="4" w:space="0" w:color="auto"/>
            </w:tcBorders>
            <w:shd w:val="clear" w:color="auto" w:fill="FFFFFF"/>
            <w:vAlign w:val="bottom"/>
          </w:tcPr>
          <w:p w:rsidR="00EE2B14" w:rsidRDefault="005274B8">
            <w:pPr>
              <w:pStyle w:val="Vnbnnidung7"/>
              <w:framePr w:w="8146" w:wrap="notBeside" w:vAnchor="text" w:hAnchor="text" w:xAlign="center" w:y="1"/>
              <w:shd w:val="clear" w:color="auto" w:fill="auto"/>
              <w:spacing w:before="0" w:after="0" w:line="220" w:lineRule="exact"/>
              <w:ind w:left="80" w:firstLine="0"/>
            </w:pPr>
            <w:r>
              <w:rPr>
                <w:rStyle w:val="Vnbnnidung1"/>
              </w:rPr>
              <w:t>Đi ngủ</w:t>
            </w:r>
          </w:p>
        </w:tc>
      </w:tr>
    </w:tbl>
    <w:p w:rsidR="00EE2B14" w:rsidRDefault="005274B8">
      <w:pPr>
        <w:pStyle w:val="Chthchbng0"/>
        <w:framePr w:w="8146" w:wrap="notBeside" w:vAnchor="text" w:hAnchor="text" w:xAlign="center" w:y="1"/>
        <w:numPr>
          <w:ilvl w:val="0"/>
          <w:numId w:val="13"/>
        </w:numPr>
        <w:shd w:val="clear" w:color="auto" w:fill="auto"/>
        <w:spacing w:line="220" w:lineRule="exact"/>
      </w:pPr>
      <w:r>
        <w:t xml:space="preserve"> GV nhận xét sự tham gia của HS trong hoạt động này.</w:t>
      </w:r>
    </w:p>
    <w:p w:rsidR="00EE2B14" w:rsidRDefault="00EE2B14">
      <w:pPr>
        <w:rPr>
          <w:sz w:val="2"/>
          <w:szCs w:val="2"/>
        </w:rPr>
      </w:pPr>
    </w:p>
    <w:p w:rsidR="00EE2B14" w:rsidRDefault="005274B8">
      <w:pPr>
        <w:pStyle w:val="Vnbnnidung31"/>
        <w:shd w:val="clear" w:color="auto" w:fill="auto"/>
        <w:spacing w:before="0" w:after="71" w:line="220" w:lineRule="exact"/>
        <w:ind w:left="20" w:firstLine="380"/>
        <w:jc w:val="both"/>
      </w:pPr>
      <w:r>
        <w:t>Hoạt động 2. Xử lí tình huống</w:t>
      </w:r>
    </w:p>
    <w:p w:rsidR="00EE2B14" w:rsidRDefault="005274B8">
      <w:pPr>
        <w:pStyle w:val="Vnbnnidung7"/>
        <w:shd w:val="clear" w:color="auto" w:fill="auto"/>
        <w:spacing w:before="0" w:after="0" w:line="264" w:lineRule="exact"/>
        <w:ind w:left="20" w:right="20" w:firstLine="380"/>
        <w:jc w:val="both"/>
      </w:pPr>
      <w:r>
        <w:rPr>
          <w:rStyle w:val="VnbnnidungInnghing0"/>
        </w:rPr>
        <w:t>Mục tiêu:</w:t>
      </w:r>
      <w:r>
        <w:t xml:space="preserve"> HS đưa ra được những cách ứng xử phù hợp thể hiện việc sử dụng thời gian họp lí.</w:t>
      </w:r>
    </w:p>
    <w:p w:rsidR="00EE2B14" w:rsidRDefault="005274B8">
      <w:pPr>
        <w:pStyle w:val="Vnbnnidung51"/>
        <w:shd w:val="clear" w:color="auto" w:fill="auto"/>
        <w:spacing w:line="350" w:lineRule="exact"/>
        <w:ind w:left="20" w:firstLine="380"/>
      </w:pPr>
      <w:r>
        <w:t>Cách tiến hành:</w:t>
      </w:r>
    </w:p>
    <w:p w:rsidR="00EE2B14" w:rsidRDefault="005274B8">
      <w:pPr>
        <w:pStyle w:val="Vnbnnidung7"/>
        <w:numPr>
          <w:ilvl w:val="0"/>
          <w:numId w:val="5"/>
        </w:numPr>
        <w:shd w:val="clear" w:color="auto" w:fill="auto"/>
        <w:spacing w:before="0" w:after="0" w:line="350" w:lineRule="exact"/>
        <w:ind w:left="20" w:firstLine="380"/>
        <w:jc w:val="both"/>
      </w:pPr>
      <w:r>
        <w:t xml:space="preserve"> HS nêu yêu cầu và nội dung hoạt động.</w:t>
      </w:r>
    </w:p>
    <w:p w:rsidR="00EE2B14" w:rsidRDefault="005274B8">
      <w:pPr>
        <w:pStyle w:val="Vnbnnidung7"/>
        <w:numPr>
          <w:ilvl w:val="0"/>
          <w:numId w:val="5"/>
        </w:numPr>
        <w:shd w:val="clear" w:color="auto" w:fill="auto"/>
        <w:spacing w:before="0" w:after="0" w:line="350" w:lineRule="exact"/>
        <w:ind w:left="20" w:firstLine="380"/>
        <w:jc w:val="both"/>
        <w:sectPr w:rsidR="00EE2B14">
          <w:footerReference w:type="even" r:id="rId13"/>
          <w:footerReference w:type="default" r:id="rId14"/>
          <w:pgSz w:w="15840" w:h="21427"/>
          <w:pgMar w:top="4544" w:right="2688" w:bottom="4774" w:left="2688" w:header="0" w:footer="3" w:gutter="1800"/>
          <w:cols w:space="720"/>
          <w:docGrid w:linePitch="360"/>
        </w:sectPr>
      </w:pPr>
      <w:r>
        <w:t xml:space="preserve"> GV giao nhiệm vụ cho HS thực hiện.</w:t>
      </w:r>
    </w:p>
    <w:p w:rsidR="00EE2B14" w:rsidRDefault="005274B8">
      <w:pPr>
        <w:pStyle w:val="Vnbnnidung7"/>
        <w:shd w:val="clear" w:color="auto" w:fill="auto"/>
        <w:spacing w:before="0" w:after="0" w:line="220" w:lineRule="exact"/>
        <w:ind w:left="20" w:firstLine="0"/>
        <w:jc w:val="both"/>
      </w:pPr>
      <w:r>
        <w:rPr>
          <w:lang w:val="de-DE" w:eastAsia="de-DE" w:bidi="de-DE"/>
        </w:rPr>
        <w:t xml:space="preserve">¿ach </w:t>
      </w:r>
      <w:r>
        <w:t xml:space="preserve">đặt </w:t>
      </w:r>
      <w:r>
        <w:rPr>
          <w:lang w:val="de-DE" w:eastAsia="de-DE" w:bidi="de-DE"/>
        </w:rPr>
        <w:t xml:space="preserve">* </w:t>
      </w:r>
      <w:r>
        <w:rPr>
          <w:rStyle w:val="VnbnnidungInnghing0"/>
        </w:rPr>
        <w:t>Nhiệm vụ 1:</w:t>
      </w:r>
      <w:r>
        <w:t xml:space="preserve"> Thảo luận nhóm 4 và đóng vai xử lí tình huống trang </w:t>
      </w:r>
      <w:r>
        <w:rPr>
          <w:rStyle w:val="VnbnnidungCandara"/>
        </w:rPr>
        <w:t>8</w:t>
      </w:r>
      <w:r>
        <w:t xml:space="preserve"> SGK</w:t>
      </w:r>
    </w:p>
    <w:p w:rsidR="00EE2B14" w:rsidRDefault="005274B8">
      <w:pPr>
        <w:pStyle w:val="Vnbnnidung7"/>
        <w:framePr w:w="870" w:h="1681" w:vSpace="197" w:wrap="around" w:vAnchor="text" w:hAnchor="margin" w:x="-133" w:y="265"/>
        <w:shd w:val="clear" w:color="auto" w:fill="auto"/>
        <w:spacing w:before="0" w:after="261" w:line="210" w:lineRule="exact"/>
        <w:ind w:right="140" w:firstLine="0"/>
        <w:jc w:val="right"/>
      </w:pPr>
      <w:r>
        <w:rPr>
          <w:rStyle w:val="VnbnnidungExact"/>
          <w:spacing w:val="0"/>
        </w:rPr>
        <w:t>; cho HS</w:t>
      </w:r>
    </w:p>
    <w:p w:rsidR="00EE2B14" w:rsidRDefault="005274B8">
      <w:pPr>
        <w:pStyle w:val="Vnbnnidung7"/>
        <w:framePr w:w="870" w:h="1681" w:vSpace="197" w:wrap="around" w:vAnchor="text" w:hAnchor="margin" w:x="-133" w:y="265"/>
        <w:shd w:val="clear" w:color="auto" w:fill="auto"/>
        <w:spacing w:before="0" w:after="0" w:line="288" w:lineRule="exact"/>
        <w:ind w:left="20" w:right="140" w:firstLine="0"/>
        <w:jc w:val="right"/>
      </w:pPr>
      <w:r>
        <w:rPr>
          <w:rStyle w:val="VnbnnidungExact"/>
          <w:spacing w:val="0"/>
          <w:vertAlign w:val="superscript"/>
        </w:rPr>
        <w:t>?</w:t>
      </w:r>
      <w:r>
        <w:rPr>
          <w:rStyle w:val="VnbnnidungExact"/>
          <w:spacing w:val="0"/>
        </w:rPr>
        <w:t xml:space="preserve"> và dán </w:t>
      </w:r>
      <w:r>
        <w:rPr>
          <w:rStyle w:val="VnbnnidungExact"/>
          <w:spacing w:val="0"/>
          <w:lang w:val="es-ES" w:eastAsia="es-ES" w:bidi="es-ES"/>
        </w:rPr>
        <w:t xml:space="preserve">¿U </w:t>
      </w:r>
      <w:r>
        <w:rPr>
          <w:rStyle w:val="VnbnnidungExact"/>
          <w:spacing w:val="0"/>
        </w:rPr>
        <w:t>hình quan</w:t>
      </w:r>
    </w:p>
    <w:p w:rsidR="00EE2B14" w:rsidRDefault="005274B8">
      <w:pPr>
        <w:pStyle w:val="Vnbnnidung7"/>
        <w:framePr w:w="870" w:h="1681" w:vSpace="197" w:wrap="around" w:vAnchor="text" w:hAnchor="margin" w:x="-133" w:y="265"/>
        <w:shd w:val="clear" w:color="auto" w:fill="auto"/>
        <w:spacing w:before="0" w:after="0" w:line="288" w:lineRule="exact"/>
        <w:ind w:right="140" w:firstLine="0"/>
        <w:jc w:val="right"/>
      </w:pPr>
      <w:r>
        <w:rPr>
          <w:rStyle w:val="VnbnnidungExact"/>
          <w:spacing w:val="0"/>
        </w:rPr>
        <w:t>■^àu sắc</w:t>
      </w:r>
    </w:p>
    <w:p w:rsidR="00EE2B14" w:rsidRDefault="005274B8">
      <w:pPr>
        <w:pStyle w:val="Vnbnnidung51"/>
        <w:shd w:val="clear" w:color="auto" w:fill="auto"/>
        <w:tabs>
          <w:tab w:val="center" w:pos="7513"/>
        </w:tabs>
        <w:spacing w:line="379" w:lineRule="exact"/>
        <w:ind w:left="20" w:firstLine="0"/>
      </w:pPr>
      <w:r>
        <w:rPr>
          <w:rStyle w:val="Vnbnnidung5Khnginnghing0"/>
        </w:rPr>
        <w:t xml:space="preserve">- </w:t>
      </w:r>
      <w:r>
        <w:rPr>
          <w:rStyle w:val="Vnbnnidung5Candara1"/>
          <w:i/>
          <w:iCs/>
        </w:rPr>
        <w:t>.10</w:t>
      </w:r>
      <w:r>
        <w:t xml:space="preserve"> đức 2.</w:t>
      </w:r>
      <w:r>
        <w:rPr>
          <w:rStyle w:val="Vnbnnidung5Khnginnghing0"/>
        </w:rPr>
        <w:tab/>
        <w:t>’</w:t>
      </w:r>
    </w:p>
    <w:p w:rsidR="00EE2B14" w:rsidRDefault="005274B8">
      <w:pPr>
        <w:pStyle w:val="Vnbnnidung7"/>
        <w:shd w:val="clear" w:color="auto" w:fill="auto"/>
        <w:spacing w:before="0" w:after="0" w:line="379" w:lineRule="exact"/>
        <w:ind w:left="20" w:firstLine="0"/>
        <w:jc w:val="both"/>
      </w:pPr>
      <w:r>
        <w:rPr>
          <w:rStyle w:val="VnbnnidungInnghing0"/>
        </w:rPr>
        <w:t xml:space="preserve">Lưu </w:t>
      </w:r>
      <w:r>
        <w:rPr>
          <w:rStyle w:val="VnbnnidungInnghing0"/>
          <w:lang w:val="fr-FR" w:eastAsia="fr-FR" w:bidi="fr-FR"/>
        </w:rPr>
        <w:t>y</w:t>
      </w:r>
      <w:r>
        <w:rPr>
          <w:rStyle w:val="VnbnnidungInnghing0"/>
        </w:rPr>
        <w:t>.</w:t>
      </w:r>
      <w:r>
        <w:t xml:space="preserve"> GV co thê giao cho môi nhóm 1 tình huống</w:t>
      </w:r>
    </w:p>
    <w:p w:rsidR="00EE2B14" w:rsidRDefault="005274B8">
      <w:pPr>
        <w:pStyle w:val="Vnbnnidung7"/>
        <w:shd w:val="clear" w:color="auto" w:fill="auto"/>
        <w:spacing w:before="0" w:after="0" w:line="379" w:lineRule="exact"/>
        <w:ind w:left="20" w:firstLine="0"/>
        <w:jc w:val="both"/>
      </w:pPr>
      <w:r>
        <w:rPr>
          <w:rStyle w:val="VnbnnidungInnghing0"/>
        </w:rPr>
        <w:t>Nhiệm vụ 2:</w:t>
      </w:r>
      <w:r>
        <w:t xml:space="preserve"> Nhận xét, đánh giá sự thể hiện của bạn theo các tiêu chí sau'</w:t>
      </w:r>
    </w:p>
    <w:p w:rsidR="00EE2B14" w:rsidRDefault="005274B8">
      <w:pPr>
        <w:pStyle w:val="Vnbnnidung51"/>
        <w:shd w:val="clear" w:color="auto" w:fill="auto"/>
        <w:spacing w:line="331" w:lineRule="exact"/>
        <w:ind w:firstLine="0"/>
        <w:jc w:val="right"/>
      </w:pPr>
      <w:r>
        <w:rPr>
          <w:rStyle w:val="Vnbnnidung5Khnginnghing0"/>
        </w:rPr>
        <w:t xml:space="preserve">+ </w:t>
      </w:r>
      <w:r>
        <w:t>Phương án xử ỉỉ:</w:t>
      </w:r>
      <w:r>
        <w:rPr>
          <w:rStyle w:val="Vnbnnidung5Khnginnghing0"/>
        </w:rPr>
        <w:t xml:space="preserve"> hợp lí.</w:t>
      </w:r>
    </w:p>
    <w:p w:rsidR="00EE2B14" w:rsidRDefault="005274B8">
      <w:pPr>
        <w:pStyle w:val="Vnbnnidung7"/>
        <w:shd w:val="clear" w:color="auto" w:fill="auto"/>
        <w:spacing w:before="0" w:after="0" w:line="331" w:lineRule="exact"/>
        <w:ind w:left="360" w:firstLine="0"/>
      </w:pPr>
      <w:r>
        <w:t xml:space="preserve">+ </w:t>
      </w:r>
      <w:r>
        <w:rPr>
          <w:rStyle w:val="VnbnnidungInnghing0"/>
        </w:rPr>
        <w:t>Đótợị vai:</w:t>
      </w:r>
      <w:r>
        <w:t xml:space="preserve"> sinh động, hấp dẫn.</w:t>
      </w:r>
    </w:p>
    <w:p w:rsidR="00EE2B14" w:rsidRDefault="005274B8">
      <w:pPr>
        <w:pStyle w:val="Vnbnnidung7"/>
        <w:shd w:val="clear" w:color="auto" w:fill="auto"/>
        <w:spacing w:before="0" w:after="0" w:line="331" w:lineRule="exact"/>
        <w:ind w:left="360" w:firstLine="0"/>
      </w:pPr>
      <w:r>
        <w:t xml:space="preserve">+ </w:t>
      </w:r>
      <w:r>
        <w:rPr>
          <w:rStyle w:val="VnbnnidungInnghing0"/>
        </w:rPr>
        <w:t>Thải độ làm việc nhóm:</w:t>
      </w:r>
      <w:r>
        <w:t xml:space="preserve"> tập trung, nghiêm túc.</w:t>
      </w:r>
    </w:p>
    <w:p w:rsidR="00EE2B14" w:rsidRDefault="005274B8">
      <w:pPr>
        <w:pStyle w:val="Vnbnnidung7"/>
        <w:shd w:val="clear" w:color="auto" w:fill="auto"/>
        <w:tabs>
          <w:tab w:val="right" w:pos="7052"/>
          <w:tab w:val="right" w:pos="7417"/>
        </w:tabs>
        <w:spacing w:before="0" w:after="72" w:line="235" w:lineRule="exact"/>
        <w:ind w:left="20" w:firstLine="0"/>
        <w:jc w:val="both"/>
      </w:pPr>
      <w:r>
        <w:t xml:space="preserve">^ - HS thực hiện nhiệm vụ theo nhóm 4. GV quan sát, hồ trợ, đặt câu hỏi hướng au, cần </w:t>
      </w:r>
      <w:r>
        <w:rPr>
          <w:vertAlign w:val="superscript"/>
        </w:rPr>
        <w:t>:</w:t>
      </w:r>
      <w:r>
        <w:t>-</w:t>
      </w:r>
      <w:r>
        <w:rPr>
          <w:vertAlign w:val="superscript"/>
        </w:rPr>
        <w:t>n</w:t>
      </w:r>
      <w:r>
        <w:t xml:space="preserve"> khi cân thiết.</w:t>
      </w:r>
      <w:r>
        <w:tab/>
        <w:t>■</w:t>
      </w:r>
      <w:r>
        <w:tab/>
        <w:t>■</w:t>
      </w:r>
    </w:p>
    <w:p w:rsidR="00EE2B14" w:rsidRDefault="005274B8">
      <w:pPr>
        <w:pStyle w:val="Vnbnnidung7"/>
        <w:shd w:val="clear" w:color="auto" w:fill="auto"/>
        <w:spacing w:before="0" w:after="108" w:line="220" w:lineRule="exact"/>
        <w:ind w:left="20" w:firstLine="0"/>
        <w:jc w:val="both"/>
      </w:pPr>
      <w:r>
        <w:t>” dụng - HS trình bày và trả lời các câu hỏi được đưa ra.</w:t>
      </w:r>
    </w:p>
    <w:p w:rsidR="00EE2B14" w:rsidRDefault="005274B8">
      <w:pPr>
        <w:pStyle w:val="Vnbnnidung7"/>
        <w:shd w:val="clear" w:color="auto" w:fill="auto"/>
        <w:spacing w:before="0" w:after="61" w:line="221" w:lineRule="exact"/>
        <w:ind w:left="880" w:right="500" w:firstLine="200"/>
      </w:pPr>
      <w:r>
        <w:rPr>
          <w:vertAlign w:val="subscript"/>
        </w:rPr>
        <w:t>?</w:t>
      </w:r>
      <w:r>
        <w:t xml:space="preserve"> - GV yêu cầu HS ở các nhóm khác nhận xét, bổ sung. Gợi ý câu hỏi thêm để HS :è nhận xét hơn, ví dụ:</w:t>
      </w:r>
    </w:p>
    <w:p w:rsidR="00EE2B14" w:rsidRDefault="005274B8">
      <w:pPr>
        <w:pStyle w:val="Vnbnnidung7"/>
        <w:shd w:val="clear" w:color="auto" w:fill="auto"/>
        <w:spacing w:before="0" w:after="61" w:line="220" w:lineRule="exact"/>
        <w:ind w:left="1500" w:firstLine="0"/>
      </w:pPr>
      <w:r>
        <w:t>+ Nhóm bạn đã xử lí tình huống tốt chưa? Vì sao?</w:t>
      </w:r>
    </w:p>
    <w:p w:rsidR="00EE2B14" w:rsidRDefault="005274B8">
      <w:pPr>
        <w:pStyle w:val="Vnbnnidung7"/>
        <w:shd w:val="clear" w:color="auto" w:fill="auto"/>
        <w:spacing w:before="0" w:after="61" w:line="220" w:lineRule="exact"/>
        <w:ind w:left="1500" w:firstLine="0"/>
      </w:pPr>
      <w:r>
        <w:t>+ Em có đông ý với phương án xử lí của nhóm bạn không? Vì sao?</w:t>
      </w:r>
    </w:p>
    <w:p w:rsidR="00EE2B14" w:rsidRDefault="005274B8">
      <w:pPr>
        <w:pStyle w:val="Vnbnnidung7"/>
        <w:numPr>
          <w:ilvl w:val="0"/>
          <w:numId w:val="5"/>
        </w:numPr>
        <w:shd w:val="clear" w:color="auto" w:fill="auto"/>
        <w:spacing w:before="0" w:after="55" w:line="220" w:lineRule="exact"/>
        <w:ind w:left="880" w:firstLine="340"/>
      </w:pPr>
      <w:r>
        <w:t xml:space="preserve"> GV khai thác thêm các phương án xử lí và các ý kiến của HS</w:t>
      </w:r>
    </w:p>
    <w:p w:rsidR="00EE2B14" w:rsidRDefault="005274B8">
      <w:pPr>
        <w:pStyle w:val="Vnbnnidung7"/>
        <w:numPr>
          <w:ilvl w:val="0"/>
          <w:numId w:val="5"/>
        </w:numPr>
        <w:shd w:val="clear" w:color="auto" w:fill="auto"/>
        <w:tabs>
          <w:tab w:val="right" w:pos="8963"/>
        </w:tabs>
        <w:spacing w:before="0" w:after="26" w:line="245" w:lineRule="exact"/>
        <w:ind w:left="880" w:right="500" w:firstLine="340"/>
      </w:pPr>
      <w:r>
        <w:t xml:space="preserve"> </w:t>
      </w:r>
      <w:r>
        <w:rPr>
          <w:lang w:val="fr-FR" w:eastAsia="fr-FR" w:bidi="fr-FR"/>
        </w:rPr>
        <w:t xml:space="preserve">GV </w:t>
      </w:r>
      <w:r>
        <w:t xml:space="preserve">chia sẻ ý kiên, suy nghĩ của mình với mồi phương án mà các nhóm đưa ra </w:t>
      </w:r>
      <w:r>
        <w:rPr>
          <w:vertAlign w:val="subscript"/>
        </w:rPr>
        <w:t>r</w:t>
      </w:r>
      <w:r>
        <w:t>ợi ý thêm các phương án khác hợp lí. Ví dụ:</w:t>
      </w:r>
      <w:r>
        <w:tab/>
        <w:t>’</w:t>
      </w:r>
    </w:p>
    <w:p w:rsidR="00EE2B14" w:rsidRDefault="005274B8">
      <w:pPr>
        <w:pStyle w:val="Vnbnnidung7"/>
        <w:shd w:val="clear" w:color="auto" w:fill="auto"/>
        <w:tabs>
          <w:tab w:val="left" w:pos="1582"/>
        </w:tabs>
        <w:spacing w:before="0" w:after="0" w:line="288" w:lineRule="exact"/>
        <w:ind w:left="20" w:firstLine="0"/>
        <w:jc w:val="both"/>
      </w:pPr>
      <w:r>
        <w:t>tranh</w:t>
      </w:r>
      <w:r>
        <w:tab/>
        <w:t xml:space="preserve">+ Tình huống </w:t>
      </w:r>
      <w:r>
        <w:rPr>
          <w:rStyle w:val="VnbnnidungCandara"/>
        </w:rPr>
        <w:t>1</w:t>
      </w:r>
      <w:r>
        <w:t xml:space="preserve"> : Buổi học đầu tuần, cô giáo giao cho Linh sưu tầm tranh cho</w:t>
      </w:r>
    </w:p>
    <w:p w:rsidR="00EE2B14" w:rsidRDefault="005274B8">
      <w:pPr>
        <w:pStyle w:val="Vnbnnidung7"/>
        <w:shd w:val="clear" w:color="auto" w:fill="auto"/>
        <w:tabs>
          <w:tab w:val="left" w:pos="1582"/>
        </w:tabs>
        <w:spacing w:before="0" w:after="0" w:line="288" w:lineRule="exact"/>
        <w:ind w:left="20" w:right="500" w:firstLine="1640"/>
      </w:pPr>
      <w:r>
        <w:t>bài học vào ngày thứ 4. Trong khi đó, Duy vừa cho Linh mượn tập truyện mà Linh rât thích và hẹn trả lại Duy đúng vào ngày thứ 4. Linh nên lạp thời gian biêu đê vừa thực hiện nhiệm vụ thầy cô giao, vừa đọc cuốn sách yêu thích .</w:t>
      </w:r>
      <w:r>
        <w:tab/>
        <w:t>Linh có the tập trung làm hết việc này chuyển sang việc khác. Linh cũng co</w:t>
      </w:r>
    </w:p>
    <w:p w:rsidR="00EE2B14" w:rsidRDefault="005274B8">
      <w:pPr>
        <w:pStyle w:val="Vnbnnidung7"/>
        <w:shd w:val="clear" w:color="auto" w:fill="auto"/>
        <w:spacing w:before="0" w:after="0" w:line="288" w:lineRule="exact"/>
        <w:ind w:left="20" w:firstLine="1640"/>
      </w:pPr>
      <w:r>
        <w:t>thê thực hiện nhiệm vụ thầy cô giao, lúc thư giãn sẽ lấy sách yêu thích ra</w:t>
      </w:r>
    </w:p>
    <w:p w:rsidR="00EE2B14" w:rsidRDefault="005274B8">
      <w:pPr>
        <w:pStyle w:val="Vnbnnidung7"/>
        <w:shd w:val="clear" w:color="auto" w:fill="auto"/>
        <w:tabs>
          <w:tab w:val="left" w:pos="1582"/>
        </w:tabs>
        <w:spacing w:before="0" w:after="0" w:line="288" w:lineRule="exact"/>
        <w:ind w:left="20" w:firstLine="0"/>
        <w:jc w:val="both"/>
      </w:pPr>
      <w:r>
        <w:t xml:space="preserve"> </w:t>
      </w:r>
      <w:r>
        <w:tab/>
        <w:t>đọc, trong trường họp này, Linh cần giới hạn rõ đọc sách trong bao lâu rồi</w:t>
      </w:r>
    </w:p>
    <w:p w:rsidR="00EE2B14" w:rsidRDefault="005274B8">
      <w:pPr>
        <w:pStyle w:val="Vnbnnidung7"/>
        <w:shd w:val="clear" w:color="auto" w:fill="auto"/>
        <w:tabs>
          <w:tab w:val="left" w:pos="1582"/>
        </w:tabs>
        <w:spacing w:before="0" w:after="0" w:line="307" w:lineRule="exact"/>
        <w:ind w:left="20" w:firstLine="0"/>
        <w:jc w:val="both"/>
      </w:pPr>
      <w:r>
        <w:t xml:space="preserve">  </w:t>
      </w:r>
      <w:r>
        <w:tab/>
        <w:t>quay lại thực hiện nhiệm vụ thầy cô giáo giao.</w:t>
      </w:r>
    </w:p>
    <w:p w:rsidR="00EE2B14" w:rsidRDefault="005274B8">
      <w:pPr>
        <w:pStyle w:val="Vnbnnidung7"/>
        <w:shd w:val="clear" w:color="auto" w:fill="auto"/>
        <w:tabs>
          <w:tab w:val="left" w:leader="underscore" w:pos="346"/>
        </w:tabs>
        <w:spacing w:before="0" w:after="0" w:line="307" w:lineRule="exact"/>
        <w:ind w:left="20" w:firstLine="0"/>
        <w:jc w:val="both"/>
      </w:pPr>
      <w:r>
        <w:t xml:space="preserve"> </w:t>
      </w:r>
      <w:r>
        <w:tab/>
        <w:t xml:space="preserve"> </w:t>
      </w:r>
      <w:r>
        <w:rPr>
          <w:vertAlign w:val="superscript"/>
        </w:rPr>
        <w:t>+</w:t>
      </w:r>
      <w:r>
        <w:t xml:space="preserve"> Tình^huông 2: Ngày mai, Lóp Trí có lịch đi dã ngoại từ sáng sớm. Trí cần</w:t>
      </w:r>
    </w:p>
    <w:p w:rsidR="00EE2B14" w:rsidRDefault="005274B8">
      <w:pPr>
        <w:pStyle w:val="Vnbnnidung7"/>
        <w:shd w:val="clear" w:color="auto" w:fill="auto"/>
        <w:tabs>
          <w:tab w:val="center" w:pos="2223"/>
          <w:tab w:val="left" w:pos="2668"/>
        </w:tabs>
        <w:spacing w:before="0" w:after="0" w:line="307" w:lineRule="exact"/>
        <w:ind w:left="20" w:firstLine="0"/>
        <w:jc w:val="both"/>
      </w:pPr>
      <w:r>
        <w:t xml:space="preserve">  </w:t>
      </w:r>
      <w:r>
        <w:tab/>
      </w:r>
      <w:r>
        <w:rPr>
          <w:vertAlign w:val="superscript"/>
        </w:rPr>
        <w:t>đôn</w:t>
      </w:r>
      <w:r>
        <w:t>ẽ</w:t>
      </w:r>
      <w:r>
        <w:tab/>
      </w:r>
      <w:r>
        <w:rPr>
          <w:vertAlign w:val="superscript"/>
        </w:rPr>
        <w:t>hô</w:t>
      </w:r>
      <w:r>
        <w:t xml:space="preserve"> hoặc </w:t>
      </w:r>
      <w:r>
        <w:rPr>
          <w:vertAlign w:val="superscript"/>
        </w:rPr>
        <w:t>nhờ</w:t>
      </w:r>
      <w:r>
        <w:t xml:space="preserve"> người thân gọi dậy sớm, chuẩn bị để có mặt đúng giơ.</w:t>
      </w:r>
    </w:p>
    <w:p w:rsidR="00EE2B14" w:rsidRDefault="005274B8">
      <w:pPr>
        <w:pStyle w:val="Vnbnnidung7"/>
        <w:shd w:val="clear" w:color="auto" w:fill="auto"/>
        <w:spacing w:before="0" w:after="130" w:line="307" w:lineRule="exact"/>
        <w:ind w:left="1080" w:right="2900" w:firstLine="260"/>
      </w:pPr>
      <w:r>
        <w:t xml:space="preserve">GV nhạn xet sự tham gia của HS trong hoạt động này </w:t>
      </w:r>
      <w:r>
        <w:rPr>
          <w:rStyle w:val="VnbnnidungInm0"/>
        </w:rPr>
        <w:t>Hoạt động 3. Liên hệ</w:t>
      </w:r>
    </w:p>
    <w:p w:rsidR="00EE2B14" w:rsidRDefault="005274B8">
      <w:pPr>
        <w:pStyle w:val="Vnbnnidung7"/>
        <w:shd w:val="clear" w:color="auto" w:fill="auto"/>
        <w:tabs>
          <w:tab w:val="left" w:pos="1114"/>
        </w:tabs>
        <w:spacing w:before="0" w:after="0" w:line="220" w:lineRule="exact"/>
        <w:ind w:left="20" w:firstLine="0"/>
        <w:jc w:val="both"/>
      </w:pPr>
      <w:r>
        <w:t xml:space="preserve"> </w:t>
      </w:r>
      <w:r>
        <w:tab/>
      </w:r>
      <w:r>
        <w:rPr>
          <w:rStyle w:val="VnbnnidungInnghing0"/>
          <w:vertAlign w:val="superscript"/>
        </w:rPr>
        <w:t>Mục tiêu:</w:t>
      </w:r>
      <w:r>
        <w:rPr>
          <w:vertAlign w:val="superscript"/>
        </w:rPr>
        <w:t xml:space="preserve"> HS nêu đư&lt;</w:t>
      </w:r>
      <w:r>
        <w:t>?</w:t>
      </w:r>
      <w:r>
        <w:rPr>
          <w:vertAlign w:val="superscript"/>
        </w:rPr>
        <w:t xml:space="preserve">c </w:t>
      </w:r>
      <w:r>
        <w:rPr>
          <w:vertAlign w:val="superscript"/>
          <w:lang w:val="fr-FR" w:eastAsia="fr-FR" w:bidi="fr-FR"/>
        </w:rPr>
        <w:t>vi</w:t>
      </w:r>
      <w:r>
        <w:rPr>
          <w:lang w:val="fr-FR" w:eastAsia="fr-FR" w:bidi="fr-FR"/>
        </w:rPr>
        <w:t>?</w:t>
      </w:r>
      <w:r>
        <w:rPr>
          <w:vertAlign w:val="superscript"/>
          <w:lang w:val="fr-FR" w:eastAsia="fr-FR" w:bidi="fr-FR"/>
        </w:rPr>
        <w:t>c</w:t>
      </w:r>
      <w:r>
        <w:rPr>
          <w:lang w:val="fr-FR" w:eastAsia="fr-FR" w:bidi="fr-FR"/>
        </w:rPr>
        <w:t xml:space="preserve"> </w:t>
      </w:r>
      <w:r>
        <w:t>làm sử dụng thời gian họp lí qua sự liên hệ</w:t>
      </w:r>
    </w:p>
    <w:p w:rsidR="00EE2B14" w:rsidRDefault="005274B8">
      <w:pPr>
        <w:pStyle w:val="Vnbnnidung7"/>
        <w:shd w:val="clear" w:color="auto" w:fill="auto"/>
        <w:tabs>
          <w:tab w:val="right" w:pos="7978"/>
        </w:tabs>
        <w:spacing w:before="0" w:after="56" w:line="220" w:lineRule="exact"/>
        <w:ind w:left="740" w:firstLine="0"/>
        <w:jc w:val="both"/>
      </w:pPr>
      <w:r>
        <w:t>bản thân.</w:t>
      </w:r>
      <w:r>
        <w:tab/>
        <w:t>■</w:t>
      </w:r>
    </w:p>
    <w:p w:rsidR="00EE2B14" w:rsidRDefault="005274B8">
      <w:pPr>
        <w:pStyle w:val="Vnbnnidung51"/>
        <w:shd w:val="clear" w:color="auto" w:fill="auto"/>
        <w:spacing w:after="91" w:line="220" w:lineRule="exact"/>
        <w:ind w:left="880" w:firstLine="200"/>
        <w:jc w:val="left"/>
      </w:pPr>
      <w:r>
        <w:t>Cách tiến hành:</w:t>
      </w:r>
    </w:p>
    <w:p w:rsidR="00EE2B14" w:rsidRDefault="005274B8">
      <w:pPr>
        <w:pStyle w:val="Vnbnnidung7"/>
        <w:shd w:val="clear" w:color="auto" w:fill="auto"/>
        <w:tabs>
          <w:tab w:val="left" w:pos="1114"/>
        </w:tabs>
        <w:spacing w:before="0" w:after="0" w:line="254" w:lineRule="exact"/>
        <w:ind w:left="20" w:firstLine="0"/>
        <w:jc w:val="both"/>
      </w:pPr>
      <w:r>
        <w:rPr>
          <w:vertAlign w:val="subscript"/>
        </w:rPr>
        <w:t>|ờj</w:t>
      </w:r>
      <w:r>
        <w:tab/>
        <w:t xml:space="preserve">- </w:t>
      </w:r>
      <w:r>
        <w:rPr>
          <w:vertAlign w:val="superscript"/>
        </w:rPr>
        <w:t>GV</w:t>
      </w:r>
      <w:r>
        <w:t xml:space="preserve"> yêu cầu </w:t>
      </w:r>
      <w:r>
        <w:rPr>
          <w:lang w:val="fr-FR" w:eastAsia="fr-FR" w:bidi="fr-FR"/>
        </w:rPr>
        <w:t xml:space="preserve">HS </w:t>
      </w:r>
      <w:r>
        <w:t>làm việc theo cặp đôi hoặc làm việc cá nhân theo phiếu học tâp</w:t>
      </w:r>
    </w:p>
    <w:p w:rsidR="00EE2B14" w:rsidRDefault="005274B8">
      <w:pPr>
        <w:pStyle w:val="Vnbnnidung7"/>
        <w:shd w:val="clear" w:color="auto" w:fill="auto"/>
        <w:tabs>
          <w:tab w:val="left" w:pos="8079"/>
        </w:tabs>
        <w:spacing w:before="0" w:after="88" w:line="254" w:lineRule="exact"/>
        <w:ind w:left="740" w:right="500" w:firstLine="0"/>
      </w:pPr>
      <w:r>
        <w:t>được GV thiêt kê săn, ke tên những việc em đã làm trong ngày và thời gian cụ thể em thực hiện những việc đó.</w:t>
      </w:r>
      <w:r>
        <w:tab/>
        <w:t>'</w:t>
      </w:r>
    </w:p>
    <w:p w:rsidR="00EE2B14" w:rsidRDefault="005274B8">
      <w:pPr>
        <w:pStyle w:val="Vnbnnidung7"/>
        <w:numPr>
          <w:ilvl w:val="0"/>
          <w:numId w:val="5"/>
        </w:numPr>
        <w:shd w:val="clear" w:color="auto" w:fill="auto"/>
        <w:spacing w:before="0" w:after="51" w:line="220" w:lineRule="exact"/>
        <w:ind w:left="880" w:firstLine="200"/>
      </w:pPr>
      <w:r>
        <w:t xml:space="preserve"> HS thực hiện nhiệm vụ.</w:t>
      </w:r>
    </w:p>
    <w:p w:rsidR="00EE2B14" w:rsidRDefault="005274B8">
      <w:pPr>
        <w:pStyle w:val="Vnbnnidung7"/>
        <w:numPr>
          <w:ilvl w:val="0"/>
          <w:numId w:val="14"/>
        </w:numPr>
        <w:shd w:val="clear" w:color="auto" w:fill="auto"/>
        <w:spacing w:before="0" w:after="0" w:line="220" w:lineRule="exact"/>
        <w:ind w:left="880" w:firstLine="200"/>
      </w:pPr>
      <w:r>
        <w:t xml:space="preserve"> HS trình bày sản phẩm trước lớp.</w:t>
      </w:r>
      <w:r>
        <w:br w:type="page"/>
      </w:r>
    </w:p>
    <w:p w:rsidR="00EE2B14" w:rsidRDefault="005274B8">
      <w:pPr>
        <w:pStyle w:val="Vnbnnidung7"/>
        <w:numPr>
          <w:ilvl w:val="0"/>
          <w:numId w:val="5"/>
        </w:numPr>
        <w:shd w:val="clear" w:color="auto" w:fill="auto"/>
        <w:spacing w:before="0" w:after="0" w:line="298" w:lineRule="exact"/>
        <w:ind w:left="60" w:right="100" w:firstLine="360"/>
      </w:pPr>
      <w:r>
        <w:t xml:space="preserve"> GV mời một số HS khác nhận xét theo kĩ thuật 321 (chỉ ra 3 ưu điêm, 2 góp ý và </w:t>
      </w:r>
      <w:r>
        <w:rPr>
          <w:rStyle w:val="VnbnnidungCandara"/>
        </w:rPr>
        <w:t>1</w:t>
      </w:r>
      <w:r>
        <w:t xml:space="preserve"> ý tưởng cải thiện cho thời gian biểu thật sinh động, giúp người lập thời gian biêu có đọng lực thực hiện thật tốt công việc và thời gian đã đê ra).</w:t>
      </w:r>
    </w:p>
    <w:p w:rsidR="00EE2B14" w:rsidRDefault="005274B8">
      <w:pPr>
        <w:pStyle w:val="Vnbnnidung21"/>
        <w:framePr w:w="1619" w:h="7955" w:wrap="around" w:hAnchor="margin" w:x="8231" w:y="313"/>
        <w:shd w:val="clear" w:color="auto" w:fill="auto"/>
        <w:spacing w:after="960" w:line="240" w:lineRule="exact"/>
        <w:ind w:right="20"/>
        <w:jc w:val="right"/>
      </w:pPr>
      <w:r>
        <w:rPr>
          <w:rStyle w:val="Vnbnnidung2Exact"/>
          <w:spacing w:val="0"/>
        </w:rPr>
        <w:t>Chủ đề:</w:t>
      </w:r>
    </w:p>
    <w:p w:rsidR="00EE2B14" w:rsidRDefault="005274B8">
      <w:pPr>
        <w:pStyle w:val="Vnbnnidung31"/>
        <w:framePr w:w="1619" w:h="7955" w:wrap="around" w:hAnchor="margin" w:x="8231" w:y="313"/>
        <w:numPr>
          <w:ilvl w:val="0"/>
          <w:numId w:val="15"/>
        </w:numPr>
        <w:shd w:val="clear" w:color="auto" w:fill="auto"/>
        <w:spacing w:before="0" w:after="0" w:line="210" w:lineRule="exact"/>
        <w:ind w:right="20"/>
        <w:jc w:val="right"/>
      </w:pPr>
      <w:r>
        <w:rPr>
          <w:rStyle w:val="Vnbnnidung3Exact"/>
          <w:b/>
          <w:bCs/>
          <w:spacing w:val="0"/>
        </w:rPr>
        <w:t xml:space="preserve"> YÊU CẦU c</w:t>
      </w:r>
    </w:p>
    <w:p w:rsidR="00EE2B14" w:rsidRDefault="005274B8">
      <w:pPr>
        <w:pStyle w:val="Vnbnnidung7"/>
        <w:framePr w:w="1619" w:h="7955" w:wrap="around" w:hAnchor="margin" w:x="8231" w:y="313"/>
        <w:shd w:val="clear" w:color="auto" w:fill="auto"/>
        <w:spacing w:before="0" w:after="0" w:line="346" w:lineRule="exact"/>
        <w:ind w:right="20" w:firstLine="0"/>
        <w:jc w:val="right"/>
      </w:pPr>
      <w:r>
        <w:rPr>
          <w:rStyle w:val="VnbnnidungExact"/>
          <w:spacing w:val="0"/>
        </w:rPr>
        <w:t>Học xong bà</w:t>
      </w:r>
    </w:p>
    <w:p w:rsidR="00EE2B14" w:rsidRDefault="005274B8">
      <w:pPr>
        <w:pStyle w:val="Vnbnnidung7"/>
        <w:framePr w:w="1619" w:h="7955" w:wrap="around" w:hAnchor="margin" w:x="8231" w:y="313"/>
        <w:numPr>
          <w:ilvl w:val="0"/>
          <w:numId w:val="16"/>
        </w:numPr>
        <w:shd w:val="clear" w:color="auto" w:fill="auto"/>
        <w:spacing w:before="0" w:after="0" w:line="346" w:lineRule="exact"/>
        <w:ind w:right="20" w:firstLine="0"/>
        <w:jc w:val="right"/>
      </w:pPr>
      <w:r>
        <w:rPr>
          <w:rStyle w:val="VnbnnidungExact"/>
          <w:spacing w:val="0"/>
        </w:rPr>
        <w:t xml:space="preserve"> Nêu được</w:t>
      </w:r>
    </w:p>
    <w:p w:rsidR="00EE2B14" w:rsidRDefault="005274B8">
      <w:pPr>
        <w:pStyle w:val="Vnbnnidung7"/>
        <w:framePr w:w="1619" w:h="7955" w:wrap="around" w:hAnchor="margin" w:x="8231" w:y="313"/>
        <w:numPr>
          <w:ilvl w:val="0"/>
          <w:numId w:val="16"/>
        </w:numPr>
        <w:shd w:val="clear" w:color="auto" w:fill="auto"/>
        <w:spacing w:before="0" w:after="229" w:line="346" w:lineRule="exact"/>
        <w:ind w:right="20" w:firstLine="0"/>
        <w:jc w:val="right"/>
      </w:pPr>
      <w:r>
        <w:rPr>
          <w:rStyle w:val="VnbnnidungExact"/>
          <w:spacing w:val="0"/>
        </w:rPr>
        <w:t xml:space="preserve"> Thực hiện</w:t>
      </w:r>
    </w:p>
    <w:p w:rsidR="00EE2B14" w:rsidRDefault="005274B8">
      <w:pPr>
        <w:pStyle w:val="Vnbnnidung31"/>
        <w:framePr w:w="1619" w:h="7955" w:wrap="around" w:hAnchor="margin" w:x="8231" w:y="313"/>
        <w:numPr>
          <w:ilvl w:val="0"/>
          <w:numId w:val="15"/>
        </w:numPr>
        <w:shd w:val="clear" w:color="auto" w:fill="auto"/>
        <w:spacing w:before="0" w:after="78" w:line="210" w:lineRule="exact"/>
        <w:ind w:right="20"/>
        <w:jc w:val="right"/>
      </w:pPr>
      <w:r>
        <w:rPr>
          <w:rStyle w:val="Vnbnnidung3Exact"/>
          <w:b/>
          <w:bCs/>
          <w:spacing w:val="0"/>
        </w:rPr>
        <w:t xml:space="preserve"> PHƯƠNG 1</w:t>
      </w:r>
    </w:p>
    <w:p w:rsidR="00EE2B14" w:rsidRDefault="005274B8">
      <w:pPr>
        <w:pStyle w:val="Vnbnnidung7"/>
        <w:framePr w:w="1619" w:h="7955" w:wrap="around" w:hAnchor="margin" w:x="8231" w:y="313"/>
        <w:numPr>
          <w:ilvl w:val="0"/>
          <w:numId w:val="16"/>
        </w:numPr>
        <w:shd w:val="clear" w:color="auto" w:fill="auto"/>
        <w:spacing w:before="0" w:after="13" w:line="210" w:lineRule="exact"/>
        <w:ind w:right="20" w:firstLine="0"/>
        <w:jc w:val="right"/>
      </w:pPr>
      <w:r>
        <w:rPr>
          <w:rStyle w:val="VnbnnidungExact"/>
          <w:spacing w:val="0"/>
        </w:rPr>
        <w:t xml:space="preserve"> SGK, SG\</w:t>
      </w:r>
    </w:p>
    <w:p w:rsidR="00EE2B14" w:rsidRDefault="005274B8">
      <w:pPr>
        <w:pStyle w:val="Vnbnnidung7"/>
        <w:framePr w:w="1619" w:h="7955" w:wrap="around" w:hAnchor="margin" w:x="8231" w:y="313"/>
        <w:numPr>
          <w:ilvl w:val="0"/>
          <w:numId w:val="16"/>
        </w:numPr>
        <w:shd w:val="clear" w:color="auto" w:fill="auto"/>
        <w:spacing w:before="0" w:after="0" w:line="298" w:lineRule="exact"/>
        <w:ind w:left="140" w:right="20" w:firstLine="320"/>
      </w:pPr>
      <w:r>
        <w:rPr>
          <w:rStyle w:val="VnbnnidungExact"/>
          <w:spacing w:val="0"/>
        </w:rPr>
        <w:t xml:space="preserve"> Tranh phc Luyện tập).</w:t>
      </w:r>
    </w:p>
    <w:p w:rsidR="00EE2B14" w:rsidRDefault="005274B8">
      <w:pPr>
        <w:pStyle w:val="Vnbnnidung7"/>
        <w:framePr w:w="1619" w:h="7955" w:wrap="around" w:hAnchor="margin" w:x="8231" w:y="313"/>
        <w:numPr>
          <w:ilvl w:val="0"/>
          <w:numId w:val="16"/>
        </w:numPr>
        <w:shd w:val="clear" w:color="auto" w:fill="auto"/>
        <w:spacing w:before="0" w:after="0" w:line="346" w:lineRule="exact"/>
        <w:ind w:right="20" w:firstLine="0"/>
        <w:jc w:val="right"/>
      </w:pPr>
      <w:r>
        <w:rPr>
          <w:rStyle w:val="VnbnnidungExact"/>
          <w:spacing w:val="0"/>
        </w:rPr>
        <w:t xml:space="preserve"> Một số đạ&lt;</w:t>
      </w:r>
    </w:p>
    <w:p w:rsidR="00EE2B14" w:rsidRDefault="005274B8">
      <w:pPr>
        <w:pStyle w:val="Vnbnnidung7"/>
        <w:framePr w:w="1619" w:h="7955" w:wrap="around" w:hAnchor="margin" w:x="8231" w:y="313"/>
        <w:numPr>
          <w:ilvl w:val="0"/>
          <w:numId w:val="16"/>
        </w:numPr>
        <w:shd w:val="clear" w:color="auto" w:fill="auto"/>
        <w:spacing w:before="0" w:after="0" w:line="346" w:lineRule="exact"/>
        <w:ind w:right="20" w:firstLine="0"/>
        <w:jc w:val="right"/>
      </w:pPr>
      <w:r>
        <w:rPr>
          <w:rStyle w:val="VnbnnidungExact"/>
          <w:spacing w:val="0"/>
        </w:rPr>
        <w:t xml:space="preserve"> Giấy màu,</w:t>
      </w:r>
    </w:p>
    <w:p w:rsidR="00EE2B14" w:rsidRDefault="005274B8">
      <w:pPr>
        <w:pStyle w:val="Vnbnnidung7"/>
        <w:framePr w:w="1619" w:h="7955" w:wrap="around" w:hAnchor="margin" w:x="8231" w:y="313"/>
        <w:numPr>
          <w:ilvl w:val="0"/>
          <w:numId w:val="16"/>
        </w:numPr>
        <w:shd w:val="clear" w:color="auto" w:fill="auto"/>
        <w:spacing w:before="0" w:after="229" w:line="346" w:lineRule="exact"/>
        <w:ind w:right="20" w:firstLine="0"/>
        <w:jc w:val="right"/>
      </w:pPr>
      <w:r>
        <w:rPr>
          <w:rStyle w:val="VnbnnidungExact"/>
          <w:spacing w:val="0"/>
        </w:rPr>
        <w:t xml:space="preserve"> Máy tính,</w:t>
      </w:r>
    </w:p>
    <w:p w:rsidR="00EE2B14" w:rsidRDefault="005274B8">
      <w:pPr>
        <w:pStyle w:val="Vnbnnidung31"/>
        <w:framePr w:w="1619" w:h="7955" w:wrap="around" w:hAnchor="margin" w:x="8231" w:y="313"/>
        <w:numPr>
          <w:ilvl w:val="0"/>
          <w:numId w:val="15"/>
        </w:numPr>
        <w:shd w:val="clear" w:color="auto" w:fill="auto"/>
        <w:spacing w:before="0" w:after="545" w:line="210" w:lineRule="exact"/>
        <w:ind w:right="20"/>
        <w:jc w:val="right"/>
      </w:pPr>
      <w:r>
        <w:rPr>
          <w:rStyle w:val="Vnbnnidung3Exact"/>
          <w:b/>
          <w:bCs/>
          <w:spacing w:val="0"/>
        </w:rPr>
        <w:t xml:space="preserve"> GỢI Ý CÁ</w:t>
      </w:r>
    </w:p>
    <w:p w:rsidR="00EE2B14" w:rsidRDefault="005274B8">
      <w:pPr>
        <w:pStyle w:val="Vnbnnidung7"/>
        <w:framePr w:w="1619" w:h="7955" w:wrap="around" w:hAnchor="margin" w:x="8231" w:y="313"/>
        <w:numPr>
          <w:ilvl w:val="0"/>
          <w:numId w:val="16"/>
        </w:numPr>
        <w:shd w:val="clear" w:color="auto" w:fill="auto"/>
        <w:spacing w:before="0" w:after="0" w:line="293" w:lineRule="exact"/>
        <w:ind w:left="140" w:right="20" w:firstLine="0"/>
        <w:jc w:val="right"/>
      </w:pPr>
      <w:r>
        <w:rPr>
          <w:rStyle w:val="VnbnnidungExact"/>
          <w:spacing w:val="0"/>
        </w:rPr>
        <w:t xml:space="preserve"> GV tổ </w:t>
      </w:r>
      <w:r>
        <w:rPr>
          <w:rStyle w:val="VnbnnidungInnghing"/>
          <w:spacing w:val="0"/>
        </w:rPr>
        <w:t xml:space="preserve">ứ </w:t>
      </w:r>
      <w:r>
        <w:rPr>
          <w:rStyle w:val="VnbnnidungExact"/>
          <w:spacing w:val="0"/>
        </w:rPr>
        <w:t>Thơ: Nguyễn H</w:t>
      </w:r>
    </w:p>
    <w:p w:rsidR="00EE2B14" w:rsidRDefault="005274B8">
      <w:pPr>
        <w:pStyle w:val="Vnbnnidung7"/>
        <w:framePr w:w="1619" w:h="7955" w:wrap="around" w:hAnchor="margin" w:x="8231" w:y="313"/>
        <w:numPr>
          <w:ilvl w:val="0"/>
          <w:numId w:val="16"/>
        </w:numPr>
        <w:shd w:val="clear" w:color="auto" w:fill="auto"/>
        <w:spacing w:before="0" w:after="0" w:line="346" w:lineRule="exact"/>
        <w:ind w:right="20" w:firstLine="0"/>
        <w:jc w:val="right"/>
      </w:pPr>
      <w:r>
        <w:rPr>
          <w:rStyle w:val="VnbnnidungExact"/>
          <w:spacing w:val="0"/>
        </w:rPr>
        <w:t xml:space="preserve"> GV nêu c</w:t>
      </w:r>
    </w:p>
    <w:p w:rsidR="00EE2B14" w:rsidRDefault="005274B8">
      <w:pPr>
        <w:pStyle w:val="Vnbnnidung7"/>
        <w:framePr w:w="1619" w:h="7955" w:wrap="around" w:hAnchor="margin" w:x="8231" w:y="313"/>
        <w:numPr>
          <w:ilvl w:val="0"/>
          <w:numId w:val="16"/>
        </w:numPr>
        <w:shd w:val="clear" w:color="auto" w:fill="auto"/>
        <w:spacing w:before="0" w:after="0" w:line="346" w:lineRule="exact"/>
        <w:ind w:right="20" w:firstLine="0"/>
        <w:jc w:val="right"/>
      </w:pPr>
      <w:r>
        <w:rPr>
          <w:rStyle w:val="VnbnnidungExact"/>
          <w:spacing w:val="0"/>
        </w:rPr>
        <w:t xml:space="preserve"> HS trình</w:t>
      </w:r>
    </w:p>
    <w:p w:rsidR="00EE2B14" w:rsidRDefault="005274B8">
      <w:pPr>
        <w:pStyle w:val="Vnbnnidung7"/>
        <w:framePr w:w="1619" w:h="7955" w:wrap="around" w:hAnchor="margin" w:x="8231" w:y="313"/>
        <w:numPr>
          <w:ilvl w:val="0"/>
          <w:numId w:val="16"/>
        </w:numPr>
        <w:shd w:val="clear" w:color="auto" w:fill="auto"/>
        <w:spacing w:before="0" w:after="0" w:line="346" w:lineRule="exact"/>
        <w:ind w:right="20" w:firstLine="0"/>
        <w:jc w:val="right"/>
      </w:pPr>
      <w:r>
        <w:rPr>
          <w:rStyle w:val="VnbnnidungExact"/>
          <w:spacing w:val="0"/>
        </w:rPr>
        <w:t xml:space="preserve"> GV dẫn c</w:t>
      </w:r>
    </w:p>
    <w:p w:rsidR="00EE2B14" w:rsidRDefault="005274B8">
      <w:pPr>
        <w:pStyle w:val="Vnbnnidung7"/>
        <w:numPr>
          <w:ilvl w:val="0"/>
          <w:numId w:val="5"/>
        </w:numPr>
        <w:shd w:val="clear" w:color="auto" w:fill="auto"/>
        <w:spacing w:before="0" w:after="0" w:line="355" w:lineRule="exact"/>
        <w:ind w:left="60" w:right="100" w:firstLine="360"/>
      </w:pPr>
      <w:r>
        <w:t xml:space="preserve"> GV nhận xét sự tham gia của HS trong hoạt động này và chuyên ý sang hoạt động tiếp theo.</w:t>
      </w:r>
    </w:p>
    <w:p w:rsidR="00EE2B14" w:rsidRDefault="005274B8">
      <w:pPr>
        <w:pStyle w:val="Vnbnnidung31"/>
        <w:shd w:val="clear" w:color="auto" w:fill="auto"/>
        <w:spacing w:before="0" w:after="0" w:line="355" w:lineRule="exact"/>
        <w:ind w:right="100"/>
        <w:jc w:val="center"/>
      </w:pPr>
      <w:r>
        <w:t>VẬN DỤNG</w:t>
      </w:r>
    </w:p>
    <w:p w:rsidR="00EE2B14" w:rsidRDefault="005274B8">
      <w:pPr>
        <w:pStyle w:val="Vnbnnidung31"/>
        <w:shd w:val="clear" w:color="auto" w:fill="auto"/>
        <w:spacing w:before="0" w:after="0" w:line="220" w:lineRule="exact"/>
        <w:ind w:left="60" w:firstLine="360"/>
      </w:pPr>
      <w:r>
        <w:t>Hoạt động 1. Xây dựng thòi gian biểu cho một ngày</w:t>
      </w:r>
    </w:p>
    <w:p w:rsidR="00EE2B14" w:rsidRDefault="005274B8">
      <w:pPr>
        <w:pStyle w:val="Vnbnnidung7"/>
        <w:shd w:val="clear" w:color="auto" w:fill="auto"/>
        <w:spacing w:before="0" w:after="63" w:line="220" w:lineRule="exact"/>
        <w:ind w:right="100" w:firstLine="0"/>
        <w:jc w:val="center"/>
      </w:pPr>
      <w:r>
        <w:t>GV yêu cầu HS xây dựng thời gian biểu cho cá nhân trong một ngày theo tiêu chí</w:t>
      </w:r>
    </w:p>
    <w:p w:rsidR="00EE2B14" w:rsidRDefault="005274B8">
      <w:pPr>
        <w:pStyle w:val="Mclc1"/>
        <w:shd w:val="clear" w:color="auto" w:fill="auto"/>
        <w:tabs>
          <w:tab w:val="right" w:pos="7932"/>
        </w:tabs>
        <w:spacing w:before="0" w:line="220" w:lineRule="exact"/>
        <w:ind w:left="60" w:firstLine="0"/>
      </w:pPr>
      <w:r>
        <w:fldChar w:fldCharType="begin"/>
      </w:r>
      <w:r>
        <w:instrText xml:space="preserve"> TOC \o "1-5" \h \z </w:instrText>
      </w:r>
      <w:r>
        <w:fldChar w:fldCharType="separate"/>
      </w:r>
      <w:r>
        <w:t>đánh giá:</w:t>
      </w:r>
      <w:r>
        <w:tab/>
        <w:t>,</w:t>
      </w:r>
    </w:p>
    <w:p w:rsidR="00EE2B14" w:rsidRDefault="005274B8">
      <w:pPr>
        <w:pStyle w:val="Mclc1"/>
        <w:numPr>
          <w:ilvl w:val="0"/>
          <w:numId w:val="5"/>
        </w:numPr>
        <w:shd w:val="clear" w:color="auto" w:fill="auto"/>
        <w:spacing w:before="0" w:after="87" w:line="220" w:lineRule="exact"/>
        <w:ind w:left="60" w:firstLine="360"/>
        <w:jc w:val="left"/>
      </w:pPr>
      <w:r>
        <w:t xml:space="preserve"> </w:t>
      </w:r>
      <w:r>
        <w:rPr>
          <w:rStyle w:val="MclcInnghing"/>
        </w:rPr>
        <w:t>Nội dung:</w:t>
      </w:r>
      <w:r>
        <w:t xml:space="preserve"> thời gian biểu bao gồm các buổi trong ngày, các hoạt động cụ thê.</w:t>
      </w:r>
    </w:p>
    <w:p w:rsidR="00EE2B14" w:rsidRDefault="005274B8">
      <w:pPr>
        <w:pStyle w:val="Mclc1"/>
        <w:numPr>
          <w:ilvl w:val="0"/>
          <w:numId w:val="5"/>
        </w:numPr>
        <w:shd w:val="clear" w:color="auto" w:fill="auto"/>
        <w:spacing w:before="0" w:after="78" w:line="220" w:lineRule="exact"/>
        <w:ind w:left="60" w:firstLine="360"/>
        <w:jc w:val="left"/>
      </w:pPr>
      <w:r>
        <w:t xml:space="preserve"> </w:t>
      </w:r>
      <w:r>
        <w:rPr>
          <w:rStyle w:val="MclcInnghing"/>
        </w:rPr>
        <w:t>Hình thức:</w:t>
      </w:r>
      <w:r>
        <w:t xml:space="preserve"> sáng tạo, đẹp măt.</w:t>
      </w:r>
    </w:p>
    <w:p w:rsidR="00EE2B14" w:rsidRDefault="005274B8">
      <w:pPr>
        <w:pStyle w:val="Mclc20"/>
        <w:shd w:val="clear" w:color="auto" w:fill="auto"/>
        <w:tabs>
          <w:tab w:val="right" w:pos="7586"/>
          <w:tab w:val="right" w:pos="8167"/>
        </w:tabs>
        <w:spacing w:before="0" w:line="220" w:lineRule="exact"/>
        <w:ind w:left="420"/>
      </w:pPr>
      <w:r>
        <w:t xml:space="preserve">Hoạt động 2. </w:t>
      </w:r>
      <w:r>
        <w:rPr>
          <w:rStyle w:val="Mclc211pt"/>
          <w:b/>
          <w:bCs/>
        </w:rPr>
        <w:t xml:space="preserve">Tạo </w:t>
      </w:r>
      <w:r>
        <w:t>góc ghi nhớ</w:t>
      </w:r>
      <w:r>
        <w:tab/>
        <w:t>.</w:t>
      </w:r>
      <w:r>
        <w:tab/>
        <w:t>,</w:t>
      </w:r>
    </w:p>
    <w:p w:rsidR="00EE2B14" w:rsidRDefault="005274B8">
      <w:pPr>
        <w:pStyle w:val="Mclc1"/>
        <w:numPr>
          <w:ilvl w:val="0"/>
          <w:numId w:val="5"/>
        </w:numPr>
        <w:shd w:val="clear" w:color="auto" w:fill="auto"/>
        <w:spacing w:before="0" w:after="78" w:line="220" w:lineRule="exact"/>
        <w:ind w:right="100" w:firstLine="0"/>
        <w:jc w:val="center"/>
      </w:pPr>
      <w:r>
        <w:t xml:space="preserve"> GV yêu cầu HS về nhà hãy ghi lại các công việc em cần thực hiện vào giây nhớ</w:t>
      </w:r>
    </w:p>
    <w:p w:rsidR="00EE2B14" w:rsidRDefault="005274B8">
      <w:pPr>
        <w:pStyle w:val="Mclc1"/>
        <w:shd w:val="clear" w:color="auto" w:fill="auto"/>
        <w:tabs>
          <w:tab w:val="right" w:pos="7586"/>
        </w:tabs>
        <w:spacing w:before="0" w:line="220" w:lineRule="exact"/>
        <w:ind w:left="60" w:firstLine="0"/>
      </w:pPr>
      <w:r>
        <w:t>và dán ở góc học tập.</w:t>
      </w:r>
      <w:r>
        <w:tab/>
        <w:t>^</w:t>
      </w:r>
      <w:r>
        <w:fldChar w:fldCharType="end"/>
      </w:r>
    </w:p>
    <w:p w:rsidR="00EE2B14" w:rsidRDefault="005274B8">
      <w:pPr>
        <w:pStyle w:val="Vnbnnidung7"/>
        <w:numPr>
          <w:ilvl w:val="0"/>
          <w:numId w:val="5"/>
        </w:numPr>
        <w:shd w:val="clear" w:color="auto" w:fill="auto"/>
        <w:spacing w:before="0" w:after="73" w:line="220" w:lineRule="exact"/>
        <w:ind w:right="100" w:firstLine="0"/>
        <w:jc w:val="center"/>
      </w:pPr>
      <w:r>
        <w:t xml:space="preserve"> Nhờ người thân chụp lại góc ghi nhớ và gửi cho GV làm sản phâm của</w:t>
      </w:r>
    </w:p>
    <w:p w:rsidR="00EE2B14" w:rsidRDefault="005274B8">
      <w:pPr>
        <w:pStyle w:val="Vnbnnidung7"/>
        <w:shd w:val="clear" w:color="auto" w:fill="auto"/>
        <w:spacing w:before="0" w:after="126" w:line="220" w:lineRule="exact"/>
        <w:ind w:left="60" w:firstLine="0"/>
        <w:jc w:val="both"/>
      </w:pPr>
      <w:r>
        <w:t>hoạt động.</w:t>
      </w:r>
    </w:p>
    <w:p w:rsidR="00EE2B14" w:rsidRDefault="005274B8">
      <w:pPr>
        <w:pStyle w:val="Vnbnnidung31"/>
        <w:shd w:val="clear" w:color="auto" w:fill="auto"/>
        <w:spacing w:before="0" w:after="49" w:line="220" w:lineRule="exact"/>
        <w:ind w:right="460"/>
        <w:jc w:val="center"/>
      </w:pPr>
      <w:r>
        <w:t>TỒNG KỂT BÀI HỌC</w:t>
      </w:r>
    </w:p>
    <w:p w:rsidR="00EE2B14" w:rsidRDefault="005274B8">
      <w:pPr>
        <w:pStyle w:val="Vnbnnidung51"/>
        <w:numPr>
          <w:ilvl w:val="0"/>
          <w:numId w:val="5"/>
        </w:numPr>
        <w:shd w:val="clear" w:color="auto" w:fill="auto"/>
        <w:spacing w:line="322" w:lineRule="exact"/>
        <w:ind w:left="180" w:firstLine="0"/>
      </w:pPr>
      <w:r>
        <w:rPr>
          <w:rStyle w:val="Vnbnnidung5Khnginnghing0"/>
        </w:rPr>
        <w:t xml:space="preserve"> GV nêu câu hỏi: </w:t>
      </w:r>
      <w:r>
        <w:t>Em học được điều gì khi học bài này?</w:t>
      </w:r>
    </w:p>
    <w:p w:rsidR="00EE2B14" w:rsidRDefault="005274B8">
      <w:pPr>
        <w:pStyle w:val="Vnbnnidung7"/>
        <w:numPr>
          <w:ilvl w:val="0"/>
          <w:numId w:val="5"/>
        </w:numPr>
        <w:shd w:val="clear" w:color="auto" w:fill="auto"/>
        <w:spacing w:before="0" w:after="0" w:line="322" w:lineRule="exact"/>
        <w:ind w:left="180" w:firstLine="0"/>
        <w:jc w:val="both"/>
      </w:pPr>
      <w:r>
        <w:t xml:space="preserve"> GV tóm tắt lại những nội dung chính của bài học.</w:t>
      </w:r>
    </w:p>
    <w:p w:rsidR="00EE2B14" w:rsidRDefault="005274B8">
      <w:pPr>
        <w:pStyle w:val="Vnbnnidung7"/>
        <w:numPr>
          <w:ilvl w:val="0"/>
          <w:numId w:val="5"/>
        </w:numPr>
        <w:shd w:val="clear" w:color="auto" w:fill="auto"/>
        <w:spacing w:before="0" w:after="0" w:line="322" w:lineRule="exact"/>
        <w:ind w:left="180" w:firstLine="0"/>
        <w:jc w:val="both"/>
      </w:pPr>
      <w:r>
        <w:t xml:space="preserve"> GV yêu cầu HS đọc lời khuyên cuối bài học.</w:t>
      </w:r>
    </w:p>
    <w:p w:rsidR="00EE2B14" w:rsidRDefault="005274B8">
      <w:pPr>
        <w:pStyle w:val="Vnbnnidung7"/>
        <w:framePr w:w="654" w:h="1461" w:wrap="around" w:vAnchor="text" w:hAnchor="margin" w:x="-1305" w:y="198"/>
        <w:shd w:val="clear" w:color="auto" w:fill="auto"/>
        <w:spacing w:before="0" w:after="996" w:line="210" w:lineRule="exact"/>
        <w:ind w:left="60" w:firstLine="0"/>
      </w:pPr>
      <w:r>
        <w:rPr>
          <w:rStyle w:val="VnbnnidungInnghing"/>
          <w:spacing w:val="0"/>
        </w:rPr>
        <w:t>c</w:t>
      </w:r>
      <w:r>
        <w:rPr>
          <w:rStyle w:val="VnbnnidungExact"/>
          <w:spacing w:val="0"/>
        </w:rPr>
        <w:t xml:space="preserve"> .</w:t>
      </w:r>
    </w:p>
    <w:p w:rsidR="00EE2B14" w:rsidRDefault="005274B8">
      <w:pPr>
        <w:pStyle w:val="Vnbnnidung8"/>
        <w:framePr w:w="654" w:h="1461" w:wrap="around" w:vAnchor="text" w:hAnchor="margin" w:x="-1305" w:y="198"/>
        <w:shd w:val="clear" w:color="auto" w:fill="auto"/>
        <w:spacing w:before="0" w:line="80" w:lineRule="exact"/>
        <w:ind w:left="60"/>
      </w:pPr>
      <w:r>
        <w:t>\</w:t>
      </w:r>
    </w:p>
    <w:p w:rsidR="00EE2B14" w:rsidRDefault="005274B8">
      <w:pPr>
        <w:pStyle w:val="Vnbnnidung7"/>
        <w:numPr>
          <w:ilvl w:val="0"/>
          <w:numId w:val="5"/>
        </w:numPr>
        <w:shd w:val="clear" w:color="auto" w:fill="auto"/>
        <w:spacing w:before="0" w:after="0" w:line="336" w:lineRule="exact"/>
        <w:ind w:left="180" w:right="100" w:firstLine="0"/>
        <w:jc w:val="both"/>
        <w:sectPr w:rsidR="00EE2B14">
          <w:pgSz w:w="15840" w:h="21427"/>
          <w:pgMar w:top="5135" w:right="2643" w:bottom="4295" w:left="2643" w:header="0" w:footer="3" w:gutter="1142"/>
          <w:cols w:space="720"/>
          <w:rtlGutter/>
          <w:docGrid w:linePitch="360"/>
        </w:sectPr>
      </w:pPr>
      <w:r>
        <w:t xml:space="preserve"> GV nhận xét, đánh giá sự tham gia của HS trong giờ học, khen những HS tích cực; nhắc nhở động viên những HS còn nhút nhát, chưa tích cực.</w:t>
      </w:r>
    </w:p>
    <w:p w:rsidR="00EE2B14" w:rsidRDefault="00EE2B14">
      <w:pPr>
        <w:spacing w:line="240" w:lineRule="exact"/>
        <w:rPr>
          <w:sz w:val="19"/>
          <w:szCs w:val="19"/>
        </w:rPr>
      </w:pPr>
    </w:p>
    <w:p w:rsidR="00EE2B14" w:rsidRDefault="00EE2B14">
      <w:pPr>
        <w:spacing w:line="240" w:lineRule="exact"/>
        <w:rPr>
          <w:sz w:val="19"/>
          <w:szCs w:val="19"/>
        </w:rPr>
      </w:pPr>
    </w:p>
    <w:p w:rsidR="00EE2B14" w:rsidRDefault="00EE2B14">
      <w:pPr>
        <w:spacing w:line="240" w:lineRule="exact"/>
        <w:rPr>
          <w:sz w:val="19"/>
          <w:szCs w:val="19"/>
        </w:rPr>
      </w:pPr>
    </w:p>
    <w:p w:rsidR="00EE2B14" w:rsidRDefault="00EE2B14">
      <w:pPr>
        <w:spacing w:line="240" w:lineRule="exact"/>
        <w:rPr>
          <w:sz w:val="19"/>
          <w:szCs w:val="19"/>
        </w:rPr>
      </w:pPr>
    </w:p>
    <w:p w:rsidR="00EE2B14" w:rsidRDefault="00EE2B14">
      <w:pPr>
        <w:spacing w:before="85" w:after="85" w:line="240" w:lineRule="exact"/>
        <w:rPr>
          <w:sz w:val="19"/>
          <w:szCs w:val="19"/>
        </w:rPr>
      </w:pPr>
    </w:p>
    <w:p w:rsidR="00EE2B14" w:rsidRDefault="00EE2B14">
      <w:pPr>
        <w:rPr>
          <w:sz w:val="2"/>
          <w:szCs w:val="2"/>
        </w:rPr>
        <w:sectPr w:rsidR="00EE2B14">
          <w:type w:val="continuous"/>
          <w:pgSz w:w="15840" w:h="21427"/>
          <w:pgMar w:top="0" w:right="0" w:bottom="0" w:left="0" w:header="0" w:footer="3" w:gutter="0"/>
          <w:cols w:space="720"/>
          <w:docGrid w:linePitch="360"/>
        </w:sectPr>
      </w:pPr>
    </w:p>
    <w:p w:rsidR="00EE2B14" w:rsidRDefault="005274B8">
      <w:pPr>
        <w:pStyle w:val="Vnbnnidung31"/>
        <w:shd w:val="clear" w:color="auto" w:fill="auto"/>
        <w:spacing w:before="0" w:after="0" w:line="341" w:lineRule="exact"/>
        <w:ind w:left="340" w:right="20"/>
        <w:jc w:val="both"/>
      </w:pPr>
      <w:r>
        <w:t xml:space="preserve">Hoạt động </w:t>
      </w:r>
      <w:r>
        <w:rPr>
          <w:rStyle w:val="Vnbnnidung3Innghing"/>
          <w:b/>
          <w:bCs/>
        </w:rPr>
        <w:t>Mục tiêu:</w:t>
      </w:r>
      <w:r>
        <w:t xml:space="preserve"> ỉ</w:t>
      </w:r>
    </w:p>
    <w:p w:rsidR="00EE2B14" w:rsidRDefault="005274B8">
      <w:pPr>
        <w:pStyle w:val="Vnbnnidung7"/>
        <w:shd w:val="clear" w:color="auto" w:fill="auto"/>
        <w:spacing w:before="0" w:after="0" w:line="350" w:lineRule="exact"/>
        <w:ind w:left="20" w:right="20" w:firstLine="0"/>
        <w:jc w:val="right"/>
      </w:pPr>
      <w:r>
        <w:t xml:space="preserve">cảm của HS đo </w:t>
      </w:r>
      <w:r>
        <w:rPr>
          <w:rStyle w:val="VnbnnidungInm1"/>
        </w:rPr>
        <w:t>Cách tiến h</w:t>
      </w:r>
    </w:p>
    <w:p w:rsidR="00EE2B14" w:rsidRDefault="005274B8">
      <w:pPr>
        <w:pStyle w:val="Vnbnnidung7"/>
        <w:shd w:val="clear" w:color="auto" w:fill="auto"/>
        <w:spacing w:before="0" w:after="0" w:line="350" w:lineRule="exact"/>
        <w:ind w:left="340" w:right="20" w:firstLine="0"/>
        <w:jc w:val="both"/>
      </w:pPr>
      <w:r>
        <w:t xml:space="preserve">- GV tổ ch </w:t>
      </w:r>
      <w:r>
        <w:rPr>
          <w:rStyle w:val="VnbnnidungInm0"/>
        </w:rPr>
        <w:t xml:space="preserve">* </w:t>
      </w:r>
      <w:r>
        <w:rPr>
          <w:rStyle w:val="VnbnnidungInm1"/>
        </w:rPr>
        <w:t>Nhiệm</w:t>
      </w:r>
      <w:r>
        <w:rPr>
          <w:rStyle w:val="VnbnnidungInm0"/>
        </w:rPr>
        <w:t xml:space="preserve"> </w:t>
      </w:r>
      <w:r>
        <w:rPr>
          <w:rStyle w:val="VnbnnidungTahoma"/>
        </w:rPr>
        <w:t>VỊ</w:t>
      </w:r>
    </w:p>
    <w:p w:rsidR="00EE2B14" w:rsidRDefault="005274B8">
      <w:pPr>
        <w:pStyle w:val="Vnbnnidung7"/>
        <w:shd w:val="clear" w:color="auto" w:fill="auto"/>
        <w:spacing w:before="0" w:after="0" w:line="317" w:lineRule="exact"/>
        <w:ind w:right="20" w:firstLine="0"/>
        <w:jc w:val="right"/>
      </w:pPr>
      <w:r>
        <w:t>trả lời các câu</w:t>
      </w:r>
    </w:p>
    <w:p w:rsidR="00EE2B14" w:rsidRDefault="005274B8">
      <w:pPr>
        <w:pStyle w:val="Vnbnnidung51"/>
        <w:numPr>
          <w:ilvl w:val="0"/>
          <w:numId w:val="17"/>
        </w:numPr>
        <w:shd w:val="clear" w:color="auto" w:fill="auto"/>
        <w:spacing w:line="317" w:lineRule="exact"/>
        <w:ind w:right="20" w:firstLine="0"/>
        <w:jc w:val="right"/>
      </w:pPr>
      <w:r>
        <w:t xml:space="preserve"> Cô g</w:t>
      </w:r>
    </w:p>
    <w:p w:rsidR="00EE2B14" w:rsidRDefault="005274B8">
      <w:pPr>
        <w:pStyle w:val="Vnbnnidung51"/>
        <w:numPr>
          <w:ilvl w:val="0"/>
          <w:numId w:val="17"/>
        </w:numPr>
        <w:shd w:val="clear" w:color="auto" w:fill="auto"/>
        <w:spacing w:line="317" w:lineRule="exact"/>
        <w:ind w:right="20" w:firstLine="0"/>
        <w:jc w:val="right"/>
      </w:pPr>
      <w:r>
        <w:t xml:space="preserve"> Nhữr</w:t>
      </w:r>
    </w:p>
    <w:p w:rsidR="00EE2B14" w:rsidRDefault="005274B8">
      <w:pPr>
        <w:pStyle w:val="Vnbnnidung51"/>
        <w:numPr>
          <w:ilvl w:val="0"/>
          <w:numId w:val="17"/>
        </w:numPr>
        <w:shd w:val="clear" w:color="auto" w:fill="auto"/>
        <w:spacing w:line="317" w:lineRule="exact"/>
        <w:ind w:right="20" w:firstLine="0"/>
        <w:jc w:val="right"/>
        <w:sectPr w:rsidR="00EE2B14">
          <w:type w:val="continuous"/>
          <w:pgSz w:w="15840" w:h="21427"/>
          <w:pgMar w:top="4940" w:right="2201" w:bottom="4100" w:left="12214" w:header="0" w:footer="3" w:gutter="0"/>
          <w:cols w:space="720"/>
          <w:docGrid w:linePitch="360"/>
        </w:sectPr>
      </w:pPr>
      <w:r>
        <w:t xml:space="preserve"> Tình</w:t>
      </w:r>
    </w:p>
    <w:p w:rsidR="00EE2B14" w:rsidRDefault="005274B8">
      <w:pPr>
        <w:pStyle w:val="Vnbnnidung90"/>
        <w:shd w:val="clear" w:color="auto" w:fill="auto"/>
        <w:spacing w:line="140" w:lineRule="exact"/>
        <w:ind w:left="40"/>
      </w:pPr>
      <w:r>
        <w:t xml:space="preserve">  —    </w:t>
      </w:r>
      <w:r>
        <w:rPr>
          <w:vertAlign w:val="subscript"/>
        </w:rPr>
        <w:t>A</w:t>
      </w:r>
    </w:p>
    <w:p w:rsidR="00EE2B14" w:rsidRDefault="005274B8">
      <w:pPr>
        <w:pStyle w:val="Vnbnnidung7"/>
        <w:framePr w:w="1125" w:h="7035" w:wrap="around" w:hAnchor="margin" w:x="-1433" w:y="103"/>
        <w:shd w:val="clear" w:color="auto" w:fill="auto"/>
        <w:spacing w:before="0" w:after="370" w:line="298" w:lineRule="exact"/>
        <w:ind w:left="20" w:right="140" w:firstLine="0"/>
        <w:jc w:val="both"/>
      </w:pPr>
      <w:r>
        <w:rPr>
          <w:rStyle w:val="VnbnnidungExact"/>
          <w:spacing w:val="0"/>
          <w:lang w:val="de-DE" w:eastAsia="de-DE" w:bidi="de-DE"/>
        </w:rPr>
        <w:t xml:space="preserve">■m. </w:t>
      </w:r>
      <w:r>
        <w:rPr>
          <w:rStyle w:val="VnbnnidungCandara0"/>
          <w:spacing w:val="0"/>
          <w:lang w:val="de-DE" w:eastAsia="de-DE" w:bidi="de-DE"/>
        </w:rPr>
        <w:t>2</w:t>
      </w:r>
      <w:r>
        <w:rPr>
          <w:rStyle w:val="VnbnnidungExact"/>
          <w:spacing w:val="0"/>
          <w:lang w:val="de-DE" w:eastAsia="de-DE" w:bidi="de-DE"/>
        </w:rPr>
        <w:t xml:space="preserve"> </w:t>
      </w:r>
      <w:r>
        <w:rPr>
          <w:rStyle w:val="VnbnnidungExact"/>
          <w:spacing w:val="0"/>
        </w:rPr>
        <w:t>góp ý n gian biểu</w:t>
      </w:r>
    </w:p>
    <w:p w:rsidR="00EE2B14" w:rsidRDefault="005274B8">
      <w:pPr>
        <w:pStyle w:val="Vnbnnidung7"/>
        <w:framePr w:w="1125" w:h="7035" w:wrap="around" w:hAnchor="margin" w:x="-1433" w:y="103"/>
        <w:shd w:val="clear" w:color="auto" w:fill="auto"/>
        <w:spacing w:before="0" w:after="880" w:line="210" w:lineRule="exact"/>
        <w:ind w:left="120" w:firstLine="0"/>
      </w:pPr>
      <w:r>
        <w:rPr>
          <w:rStyle w:val="VnbnnidungExact"/>
          <w:spacing w:val="0"/>
        </w:rPr>
        <w:t>sang hoạt</w:t>
      </w:r>
    </w:p>
    <w:p w:rsidR="00EE2B14" w:rsidRDefault="005274B8">
      <w:pPr>
        <w:pStyle w:val="Vnbnnidung7"/>
        <w:framePr w:w="1125" w:h="7035" w:wrap="around" w:hAnchor="margin" w:x="-1433" w:y="103"/>
        <w:shd w:val="clear" w:color="auto" w:fill="auto"/>
        <w:spacing w:before="0" w:after="312" w:line="638" w:lineRule="exact"/>
        <w:ind w:left="20" w:right="140" w:firstLine="0"/>
        <w:jc w:val="both"/>
      </w:pPr>
      <w:r>
        <w:rPr>
          <w:rStyle w:val="VnbnnidungExact"/>
          <w:spacing w:val="0"/>
        </w:rPr>
        <w:t xml:space="preserve">eo tiêu chí </w:t>
      </w:r>
      <w:r>
        <w:rPr>
          <w:rStyle w:val="VnbnnidungExact"/>
          <w:spacing w:val="0"/>
          <w:lang w:val="fr-FR" w:eastAsia="fr-FR" w:bidi="fr-FR"/>
        </w:rPr>
        <w:t xml:space="preserve">g </w:t>
      </w:r>
      <w:r>
        <w:rPr>
          <w:rStyle w:val="VnbnnidungExact"/>
          <w:spacing w:val="0"/>
        </w:rPr>
        <w:t>cụ thể.</w:t>
      </w:r>
    </w:p>
    <w:p w:rsidR="00EE2B14" w:rsidRDefault="005274B8">
      <w:pPr>
        <w:pStyle w:val="Vnbnnidung7"/>
        <w:framePr w:w="1125" w:h="7035" w:wrap="around" w:hAnchor="margin" w:x="-1433" w:y="103"/>
        <w:shd w:val="clear" w:color="auto" w:fill="auto"/>
        <w:spacing w:before="0" w:after="1711" w:line="624" w:lineRule="exact"/>
        <w:ind w:left="20" w:right="140" w:firstLine="0"/>
        <w:jc w:val="both"/>
      </w:pPr>
      <w:r>
        <w:rPr>
          <w:rStyle w:val="VnbnnidungExact"/>
          <w:spacing w:val="0"/>
        </w:rPr>
        <w:t>’ giây nhớ :&gt;hâm của</w:t>
      </w:r>
    </w:p>
    <w:p w:rsidR="00EE2B14" w:rsidRDefault="005274B8">
      <w:pPr>
        <w:pStyle w:val="Vnbnnidung7"/>
        <w:framePr w:w="1125" w:h="7035" w:wrap="around" w:hAnchor="margin" w:x="-1433" w:y="103"/>
        <w:shd w:val="clear" w:color="auto" w:fill="auto"/>
        <w:spacing w:before="0" w:after="0" w:line="210" w:lineRule="exact"/>
        <w:ind w:left="20" w:firstLine="0"/>
        <w:jc w:val="both"/>
      </w:pPr>
      <w:r>
        <w:rPr>
          <w:rStyle w:val="VnbnnidungExact"/>
          <w:spacing w:val="0"/>
        </w:rPr>
        <w:t>tích cực;</w:t>
      </w:r>
    </w:p>
    <w:p w:rsidR="00EE2B14" w:rsidRDefault="005274B8">
      <w:pPr>
        <w:pStyle w:val="Tiu50"/>
        <w:keepNext/>
        <w:keepLines/>
        <w:shd w:val="clear" w:color="auto" w:fill="auto"/>
        <w:tabs>
          <w:tab w:val="left" w:pos="1850"/>
          <w:tab w:val="right" w:pos="8200"/>
        </w:tabs>
        <w:ind w:left="40" w:right="40"/>
      </w:pPr>
      <w:bookmarkStart w:id="2" w:name="bookmark2"/>
      <w:r>
        <w:t>; Chủ dể: KÍNH TRỌNG THẦY GIÁO, cồ GIẮO VÀ YÊU QUÝ BẠN BỀ ị :</w:t>
      </w:r>
      <w:r>
        <w:tab/>
        <w:t>Bài 2. KÍNH TRỌNG THẦY CA GlAO (2 tiết)</w:t>
      </w:r>
      <w:r>
        <w:tab/>
        <w:t>Ị</w:t>
      </w:r>
      <w:bookmarkEnd w:id="2"/>
    </w:p>
    <w:p w:rsidR="00EE2B14" w:rsidRDefault="005274B8">
      <w:pPr>
        <w:pStyle w:val="Vnbnnidung100"/>
        <w:shd w:val="clear" w:color="auto" w:fill="auto"/>
        <w:tabs>
          <w:tab w:val="left" w:leader="hyphen" w:pos="8170"/>
        </w:tabs>
        <w:spacing w:after="240"/>
        <w:ind w:left="40"/>
      </w:pPr>
      <w:r>
        <w:t xml:space="preserve">   </w:t>
      </w:r>
      <w:r>
        <w:tab/>
      </w:r>
    </w:p>
    <w:p w:rsidR="00EE2B14" w:rsidRDefault="005274B8">
      <w:pPr>
        <w:pStyle w:val="Vnbnnidung31"/>
        <w:numPr>
          <w:ilvl w:val="0"/>
          <w:numId w:val="18"/>
        </w:numPr>
        <w:shd w:val="clear" w:color="auto" w:fill="auto"/>
        <w:spacing w:before="0" w:after="31" w:line="220" w:lineRule="exact"/>
        <w:ind w:left="40"/>
        <w:jc w:val="both"/>
      </w:pPr>
      <w:r>
        <w:t xml:space="preserve"> YÊU CẦU CẢN ĐẠT</w:t>
      </w:r>
    </w:p>
    <w:p w:rsidR="00EE2B14" w:rsidRDefault="005274B8">
      <w:pPr>
        <w:pStyle w:val="Vnbnnidung7"/>
        <w:shd w:val="clear" w:color="auto" w:fill="auto"/>
        <w:spacing w:before="0" w:after="0" w:line="341" w:lineRule="exact"/>
        <w:ind w:left="40" w:firstLine="340"/>
      </w:pPr>
      <w:r>
        <w:t>Học xong bài này, HS sẽ:</w:t>
      </w:r>
    </w:p>
    <w:p w:rsidR="00EE2B14" w:rsidRDefault="005274B8">
      <w:pPr>
        <w:pStyle w:val="Vnbnnidung7"/>
        <w:numPr>
          <w:ilvl w:val="0"/>
          <w:numId w:val="5"/>
        </w:numPr>
        <w:shd w:val="clear" w:color="auto" w:fill="auto"/>
        <w:spacing w:before="0" w:after="0" w:line="341" w:lineRule="exact"/>
        <w:ind w:left="40" w:firstLine="340"/>
      </w:pPr>
      <w:r>
        <w:t xml:space="preserve"> Nêu được một số biểu hiện của sự kính trọng thầy giáo, cô giáo.</w:t>
      </w:r>
    </w:p>
    <w:p w:rsidR="00EE2B14" w:rsidRDefault="005274B8">
      <w:pPr>
        <w:pStyle w:val="Vnbnnidung7"/>
        <w:numPr>
          <w:ilvl w:val="0"/>
          <w:numId w:val="5"/>
        </w:numPr>
        <w:shd w:val="clear" w:color="auto" w:fill="auto"/>
        <w:spacing w:before="0" w:after="217" w:line="341" w:lineRule="exact"/>
        <w:ind w:left="40" w:firstLine="340"/>
      </w:pPr>
      <w:r>
        <w:t xml:space="preserve"> Thực hiện được hành động và lời nói thể hiện sự kính trọng thầy giáo, cô giáo.</w:t>
      </w:r>
    </w:p>
    <w:p w:rsidR="00EE2B14" w:rsidRDefault="005274B8">
      <w:pPr>
        <w:pStyle w:val="Vnbnnidung31"/>
        <w:numPr>
          <w:ilvl w:val="0"/>
          <w:numId w:val="18"/>
        </w:numPr>
        <w:shd w:val="clear" w:color="auto" w:fill="auto"/>
        <w:spacing w:before="0" w:after="133" w:line="220" w:lineRule="exact"/>
        <w:ind w:left="40"/>
        <w:jc w:val="both"/>
      </w:pPr>
      <w:r>
        <w:t xml:space="preserve"> PHƯƠNG TIỆN DẠY HỌC</w:t>
      </w:r>
    </w:p>
    <w:p w:rsidR="00EE2B14" w:rsidRDefault="005274B8">
      <w:pPr>
        <w:pStyle w:val="Vnbnnidung7"/>
        <w:numPr>
          <w:ilvl w:val="0"/>
          <w:numId w:val="5"/>
        </w:numPr>
        <w:shd w:val="clear" w:color="auto" w:fill="auto"/>
        <w:spacing w:before="0" w:after="59" w:line="220" w:lineRule="exact"/>
        <w:ind w:left="40" w:firstLine="340"/>
      </w:pPr>
      <w:r>
        <w:t xml:space="preserve"> SGK, SGV, VBT </w:t>
      </w:r>
      <w:r>
        <w:rPr>
          <w:rStyle w:val="VnbnnidungInnghing0"/>
        </w:rPr>
        <w:t>Đạo đức 2.</w:t>
      </w:r>
    </w:p>
    <w:p w:rsidR="00EE2B14" w:rsidRDefault="005274B8">
      <w:pPr>
        <w:pStyle w:val="Vnbnnidung7"/>
        <w:numPr>
          <w:ilvl w:val="0"/>
          <w:numId w:val="5"/>
        </w:numPr>
        <w:shd w:val="clear" w:color="auto" w:fill="auto"/>
        <w:spacing w:before="0" w:after="0" w:line="298" w:lineRule="exact"/>
        <w:ind w:left="40" w:right="40" w:firstLine="340"/>
      </w:pPr>
      <w:r>
        <w:t xml:space="preserve"> Tranh phóng to (dùng cho Hoạt động 2 phần Khám phá, Hoạt động 1 phần luyện tập).</w:t>
      </w:r>
    </w:p>
    <w:p w:rsidR="00EE2B14" w:rsidRDefault="005274B8">
      <w:pPr>
        <w:pStyle w:val="Vnbnnidung7"/>
        <w:numPr>
          <w:ilvl w:val="0"/>
          <w:numId w:val="5"/>
        </w:numPr>
        <w:shd w:val="clear" w:color="auto" w:fill="auto"/>
        <w:spacing w:before="0" w:after="0" w:line="346" w:lineRule="exact"/>
        <w:ind w:left="40" w:firstLine="340"/>
      </w:pPr>
      <w:r>
        <w:t xml:space="preserve"> Một số đạo cụ để thực hành.</w:t>
      </w:r>
    </w:p>
    <w:p w:rsidR="00EE2B14" w:rsidRDefault="005274B8">
      <w:pPr>
        <w:pStyle w:val="Vnbnnidung7"/>
        <w:numPr>
          <w:ilvl w:val="0"/>
          <w:numId w:val="5"/>
        </w:numPr>
        <w:shd w:val="clear" w:color="auto" w:fill="auto"/>
        <w:spacing w:before="0" w:after="0" w:line="346" w:lineRule="exact"/>
        <w:ind w:left="40" w:firstLine="340"/>
      </w:pPr>
      <w:r>
        <w:t xml:space="preserve"> Giấy màu, bút màu.</w:t>
      </w:r>
    </w:p>
    <w:p w:rsidR="00EE2B14" w:rsidRDefault="005274B8">
      <w:pPr>
        <w:pStyle w:val="Vnbnnidung7"/>
        <w:numPr>
          <w:ilvl w:val="0"/>
          <w:numId w:val="5"/>
        </w:numPr>
        <w:shd w:val="clear" w:color="auto" w:fill="auto"/>
        <w:spacing w:before="0" w:after="221" w:line="346" w:lineRule="exact"/>
        <w:ind w:left="40" w:firstLine="340"/>
      </w:pPr>
      <w:r>
        <w:t xml:space="preserve"> Máy tính, máy chiếu.</w:t>
      </w:r>
    </w:p>
    <w:p w:rsidR="00EE2B14" w:rsidRDefault="005274B8">
      <w:pPr>
        <w:pStyle w:val="Vnbnnidung31"/>
        <w:numPr>
          <w:ilvl w:val="0"/>
          <w:numId w:val="18"/>
        </w:numPr>
        <w:shd w:val="clear" w:color="auto" w:fill="auto"/>
        <w:spacing w:before="0" w:after="0" w:line="220" w:lineRule="exact"/>
        <w:ind w:left="40"/>
        <w:jc w:val="both"/>
      </w:pPr>
      <w:r>
        <w:t xml:space="preserve"> GƠI Ý CÁC </w:t>
      </w:r>
      <w:r>
        <w:rPr>
          <w:lang w:val="en-US" w:eastAsia="en-US" w:bidi="en-US"/>
        </w:rPr>
        <w:t xml:space="preserve">HO </w:t>
      </w:r>
      <w:r>
        <w:rPr>
          <w:lang w:val="fr-FR" w:eastAsia="fr-FR" w:bidi="fr-FR"/>
        </w:rPr>
        <w:t xml:space="preserve">AT </w:t>
      </w:r>
      <w:r>
        <w:t xml:space="preserve">ĐÔNG </w:t>
      </w:r>
      <w:r>
        <w:rPr>
          <w:lang w:val="en-US" w:eastAsia="en-US" w:bidi="en-US"/>
        </w:rPr>
        <w:t>DAY HOC</w:t>
      </w:r>
    </w:p>
    <w:p w:rsidR="00EE2B14" w:rsidRDefault="005274B8">
      <w:pPr>
        <w:pStyle w:val="Vnbnnidung90"/>
        <w:shd w:val="clear" w:color="auto" w:fill="auto"/>
        <w:spacing w:after="197" w:line="140" w:lineRule="exact"/>
        <w:ind w:left="740"/>
        <w:jc w:val="left"/>
      </w:pPr>
      <w:r>
        <w:t>• • • • •</w:t>
      </w:r>
    </w:p>
    <w:p w:rsidR="00EE2B14" w:rsidRDefault="005274B8">
      <w:pPr>
        <w:pStyle w:val="Vnbnnidung31"/>
        <w:shd w:val="clear" w:color="auto" w:fill="auto"/>
        <w:spacing w:before="0" w:after="109" w:line="220" w:lineRule="exact"/>
        <w:ind w:left="380" w:firstLine="3200"/>
      </w:pPr>
      <w:r>
        <w:t>KHỞI ĐỘNG</w:t>
      </w:r>
    </w:p>
    <w:p w:rsidR="00EE2B14" w:rsidRDefault="005274B8">
      <w:pPr>
        <w:pStyle w:val="Vnbnnidung7"/>
        <w:numPr>
          <w:ilvl w:val="0"/>
          <w:numId w:val="5"/>
        </w:numPr>
        <w:shd w:val="clear" w:color="auto" w:fill="auto"/>
        <w:spacing w:before="0" w:after="0" w:line="298" w:lineRule="exact"/>
        <w:ind w:left="40" w:right="40" w:firstLine="340"/>
      </w:pPr>
      <w:r>
        <w:t xml:space="preserve"> GV tổ chức cho HS hát cùng bạn bài “Cô giáo” - Nhạc: Đỗ Mạnh Thường; Thơ: Nguyễn Hữu Tường.</w:t>
      </w:r>
    </w:p>
    <w:p w:rsidR="00EE2B14" w:rsidRDefault="005274B8">
      <w:pPr>
        <w:pStyle w:val="Vnbnnidung7"/>
        <w:numPr>
          <w:ilvl w:val="0"/>
          <w:numId w:val="5"/>
        </w:numPr>
        <w:shd w:val="clear" w:color="auto" w:fill="auto"/>
        <w:spacing w:before="0" w:after="0" w:line="350" w:lineRule="exact"/>
        <w:ind w:left="40" w:firstLine="340"/>
      </w:pPr>
      <w:r>
        <w:t xml:space="preserve"> GV nêu câu hỏi: Bài hát nói về điều gì?</w:t>
      </w:r>
    </w:p>
    <w:p w:rsidR="00EE2B14" w:rsidRDefault="005274B8">
      <w:pPr>
        <w:pStyle w:val="Vnbnnidung7"/>
        <w:numPr>
          <w:ilvl w:val="0"/>
          <w:numId w:val="5"/>
        </w:numPr>
        <w:shd w:val="clear" w:color="auto" w:fill="auto"/>
        <w:spacing w:before="0" w:after="0" w:line="350" w:lineRule="exact"/>
        <w:ind w:left="40" w:firstLine="340"/>
      </w:pPr>
      <w:r>
        <w:t xml:space="preserve"> HS trình bày ý kiến.</w:t>
      </w:r>
    </w:p>
    <w:p w:rsidR="00EE2B14" w:rsidRDefault="005274B8">
      <w:pPr>
        <w:pStyle w:val="Vnbnnidung7"/>
        <w:numPr>
          <w:ilvl w:val="0"/>
          <w:numId w:val="5"/>
        </w:numPr>
        <w:shd w:val="clear" w:color="auto" w:fill="auto"/>
        <w:spacing w:before="0" w:after="0" w:line="350" w:lineRule="exact"/>
        <w:ind w:left="40" w:firstLine="340"/>
      </w:pPr>
      <w:r>
        <w:t xml:space="preserve"> GV dẫn dắt vào bài mới.</w:t>
      </w:r>
    </w:p>
    <w:p w:rsidR="00EE2B14" w:rsidRDefault="005274B8">
      <w:pPr>
        <w:pStyle w:val="Vnbnnidung31"/>
        <w:shd w:val="clear" w:color="auto" w:fill="auto"/>
        <w:spacing w:before="0" w:after="0" w:line="403" w:lineRule="exact"/>
        <w:ind w:left="380" w:right="3220" w:firstLine="3200"/>
      </w:pPr>
      <w:r>
        <w:t>KHÁM PHÁ Hoạt động 1. Đọc thơ và trả lời câu hỏi</w:t>
      </w:r>
    </w:p>
    <w:p w:rsidR="00EE2B14" w:rsidRDefault="005274B8">
      <w:pPr>
        <w:pStyle w:val="Vnbnnidung7"/>
        <w:shd w:val="clear" w:color="auto" w:fill="auto"/>
        <w:spacing w:before="0" w:after="0" w:line="293" w:lineRule="exact"/>
        <w:ind w:left="40" w:right="40" w:firstLine="340"/>
      </w:pPr>
      <w:r>
        <w:rPr>
          <w:rStyle w:val="VnbnnidungInnghing0"/>
        </w:rPr>
        <w:t>Mục tiêu:</w:t>
      </w:r>
      <w:r>
        <w:t xml:space="preserve"> HS nêu được việc làm và tình cảm của thầy cô giáo đối với HS và tình cảm của HS đối với thầy cô giáo.</w:t>
      </w:r>
    </w:p>
    <w:p w:rsidR="00EE2B14" w:rsidRDefault="005274B8">
      <w:pPr>
        <w:pStyle w:val="Vnbnnidung111"/>
        <w:shd w:val="clear" w:color="auto" w:fill="auto"/>
        <w:ind w:left="40" w:firstLine="340"/>
      </w:pPr>
      <w:r>
        <w:t>Cách tiến hành:</w:t>
      </w:r>
    </w:p>
    <w:p w:rsidR="00EE2B14" w:rsidRDefault="005274B8">
      <w:pPr>
        <w:pStyle w:val="Vnbnnidung7"/>
        <w:numPr>
          <w:ilvl w:val="0"/>
          <w:numId w:val="5"/>
        </w:numPr>
        <w:shd w:val="clear" w:color="auto" w:fill="auto"/>
        <w:spacing w:before="0" w:after="0" w:line="346" w:lineRule="exact"/>
        <w:ind w:left="40" w:firstLine="340"/>
      </w:pPr>
      <w:r>
        <w:t xml:space="preserve"> GV tổ chức cho HS làm việc cá nhân hoặc cặp đôi và giao nhiệm vụ cho HS.</w:t>
      </w:r>
    </w:p>
    <w:p w:rsidR="00EE2B14" w:rsidRDefault="005274B8">
      <w:pPr>
        <w:pStyle w:val="Vnbnnidung7"/>
        <w:shd w:val="clear" w:color="auto" w:fill="auto"/>
        <w:spacing w:before="0" w:after="0" w:line="346" w:lineRule="exact"/>
        <w:ind w:left="40" w:firstLine="340"/>
      </w:pPr>
      <w:r>
        <w:t xml:space="preserve">* </w:t>
      </w:r>
      <w:r>
        <w:rPr>
          <w:rStyle w:val="VnbnnidungInnghing0"/>
        </w:rPr>
        <w:t>Nhiệm vụ 1:</w:t>
      </w:r>
      <w:r>
        <w:t xml:space="preserve"> Đọc bài thơ “Cô giáo lớp em”, trang 10, 11, SGK </w:t>
      </w:r>
      <w:r>
        <w:rPr>
          <w:rStyle w:val="VnbnnidungInnghing0"/>
        </w:rPr>
        <w:t>Đạo đức 2</w:t>
      </w:r>
      <w:r>
        <w:t xml:space="preserve"> và</w:t>
      </w:r>
    </w:p>
    <w:p w:rsidR="00EE2B14" w:rsidRDefault="005274B8">
      <w:pPr>
        <w:pStyle w:val="Vnbnnidung7"/>
        <w:shd w:val="clear" w:color="auto" w:fill="auto"/>
        <w:spacing w:before="0" w:after="0" w:line="322" w:lineRule="exact"/>
        <w:ind w:left="40" w:firstLine="0"/>
        <w:jc w:val="both"/>
      </w:pPr>
      <w:r>
        <w:t>trả lời các câu hỏi sau:</w:t>
      </w:r>
    </w:p>
    <w:p w:rsidR="00EE2B14" w:rsidRDefault="005274B8">
      <w:pPr>
        <w:pStyle w:val="Vnbnnidung51"/>
        <w:numPr>
          <w:ilvl w:val="0"/>
          <w:numId w:val="19"/>
        </w:numPr>
        <w:shd w:val="clear" w:color="auto" w:fill="auto"/>
        <w:spacing w:line="322" w:lineRule="exact"/>
        <w:ind w:left="740" w:firstLine="0"/>
        <w:jc w:val="left"/>
      </w:pPr>
      <w:r>
        <w:t xml:space="preserve"> Cô giáo trong bài thơ đã làm những gì cho học sinh?</w:t>
      </w:r>
    </w:p>
    <w:p w:rsidR="00EE2B14" w:rsidRDefault="005274B8">
      <w:pPr>
        <w:pStyle w:val="Vnbnnidung51"/>
        <w:numPr>
          <w:ilvl w:val="0"/>
          <w:numId w:val="19"/>
        </w:numPr>
        <w:shd w:val="clear" w:color="auto" w:fill="auto"/>
        <w:spacing w:line="322" w:lineRule="exact"/>
        <w:ind w:left="740" w:firstLine="0"/>
        <w:jc w:val="left"/>
      </w:pPr>
      <w:r>
        <w:t xml:space="preserve"> Những việc làm đó thế hiện tình cảm của cô giảo đối với học sinh như thế nào?</w:t>
      </w:r>
    </w:p>
    <w:p w:rsidR="00EE2B14" w:rsidRDefault="005274B8">
      <w:pPr>
        <w:pStyle w:val="Vnbnnidung51"/>
        <w:numPr>
          <w:ilvl w:val="0"/>
          <w:numId w:val="19"/>
        </w:numPr>
        <w:shd w:val="clear" w:color="auto" w:fill="auto"/>
        <w:spacing w:line="322" w:lineRule="exact"/>
        <w:ind w:left="740" w:firstLine="0"/>
        <w:jc w:val="left"/>
        <w:sectPr w:rsidR="00EE2B14">
          <w:pgSz w:w="15840" w:h="21427"/>
          <w:pgMar w:top="4910" w:right="3314" w:bottom="4262" w:left="3314" w:header="0" w:footer="3" w:gutter="744"/>
          <w:cols w:space="720"/>
          <w:docGrid w:linePitch="360"/>
        </w:sectPr>
      </w:pPr>
      <w:r>
        <w:t xml:space="preserve"> Tình cảm của bạn nhỏ trong bài thơ đổi với cô giáo như thế nào?</w:t>
      </w:r>
    </w:p>
    <w:p w:rsidR="00EE2B14" w:rsidRDefault="005274B8">
      <w:pPr>
        <w:pStyle w:val="Vnbnnidung7"/>
        <w:numPr>
          <w:ilvl w:val="0"/>
          <w:numId w:val="6"/>
        </w:numPr>
        <w:shd w:val="clear" w:color="auto" w:fill="auto"/>
        <w:spacing w:before="0" w:after="0" w:line="293" w:lineRule="exact"/>
        <w:ind w:left="20" w:firstLine="340"/>
      </w:pPr>
      <w:r>
        <w:t xml:space="preserve"> </w:t>
      </w:r>
      <w:r>
        <w:rPr>
          <w:rStyle w:val="VnbnnidungInnghing0"/>
        </w:rPr>
        <w:t>Nhiệm vụ 2:</w:t>
      </w:r>
      <w:r>
        <w:t xml:space="preserve"> Nhận xét, đánh giá hoạt động của các bạn theo các tiêu chí sau:</w:t>
      </w:r>
    </w:p>
    <w:p w:rsidR="00EE2B14" w:rsidRDefault="005274B8">
      <w:pPr>
        <w:pStyle w:val="Vnbnnidung7"/>
        <w:framePr w:w="1826" w:h="11923" w:wrap="around" w:hAnchor="margin" w:x="8267" w:y="117"/>
        <w:shd w:val="clear" w:color="auto" w:fill="auto"/>
        <w:spacing w:before="0" w:after="0" w:line="293" w:lineRule="exact"/>
        <w:ind w:left="700" w:firstLine="0"/>
        <w:jc w:val="both"/>
      </w:pPr>
      <w:r>
        <w:rPr>
          <w:rStyle w:val="VnbnnidungExact"/>
          <w:spacing w:val="0"/>
        </w:rPr>
        <w:t>+ Tranh 1: I + Tranh 2: I + Tranh 3: I + Tranh 4: I + Tranh 5: c</w:t>
      </w:r>
    </w:p>
    <w:p w:rsidR="00EE2B14" w:rsidRDefault="005274B8">
      <w:pPr>
        <w:pStyle w:val="Vnbnnidung7"/>
        <w:framePr w:w="1826" w:h="11923" w:wrap="around" w:hAnchor="margin" w:x="8267" w:y="117"/>
        <w:shd w:val="clear" w:color="auto" w:fill="auto"/>
        <w:spacing w:before="0" w:after="0" w:line="293" w:lineRule="exact"/>
        <w:ind w:left="140" w:firstLine="320"/>
        <w:jc w:val="both"/>
      </w:pPr>
      <w:r>
        <w:rPr>
          <w:rStyle w:val="VnbnnidungExact"/>
          <w:spacing w:val="0"/>
        </w:rPr>
        <w:t>Ngoài ra, còn I ".hư: quan tâm, ho am phù hợp với k</w:t>
      </w:r>
    </w:p>
    <w:p w:rsidR="00EE2B14" w:rsidRDefault="005274B8">
      <w:pPr>
        <w:pStyle w:val="Vnbnnidung7"/>
        <w:framePr w:w="1826" w:h="11923" w:wrap="around" w:hAnchor="margin" w:x="8267" w:y="117"/>
        <w:numPr>
          <w:ilvl w:val="0"/>
          <w:numId w:val="20"/>
        </w:numPr>
        <w:shd w:val="clear" w:color="auto" w:fill="auto"/>
        <w:spacing w:before="0" w:after="0" w:line="298" w:lineRule="exact"/>
        <w:ind w:left="140" w:firstLine="320"/>
        <w:jc w:val="both"/>
      </w:pPr>
      <w:r>
        <w:rPr>
          <w:rStyle w:val="VnbnnidungExact"/>
          <w:spacing w:val="0"/>
        </w:rPr>
        <w:t xml:space="preserve"> GV nhận xéi -ộng tiếp theo.</w:t>
      </w:r>
    </w:p>
    <w:p w:rsidR="00EE2B14" w:rsidRDefault="005274B8">
      <w:pPr>
        <w:pStyle w:val="Vnbnnidung31"/>
        <w:framePr w:w="1826" w:h="11923" w:wrap="around" w:hAnchor="margin" w:x="8267" w:y="117"/>
        <w:shd w:val="clear" w:color="auto" w:fill="auto"/>
        <w:spacing w:before="0" w:after="0" w:line="350" w:lineRule="exact"/>
        <w:ind w:left="140" w:firstLine="320"/>
        <w:jc w:val="both"/>
      </w:pPr>
      <w:r>
        <w:rPr>
          <w:rStyle w:val="Vnbnnidung3Exact"/>
          <w:b/>
          <w:bCs/>
          <w:spacing w:val="0"/>
        </w:rPr>
        <w:t>Hoạt động 3.</w:t>
      </w:r>
    </w:p>
    <w:p w:rsidR="00EE2B14" w:rsidRDefault="005274B8">
      <w:pPr>
        <w:pStyle w:val="Vnbnnidung51"/>
        <w:framePr w:w="1826" w:h="11923" w:wrap="around" w:hAnchor="margin" w:x="8267" w:y="117"/>
        <w:shd w:val="clear" w:color="auto" w:fill="auto"/>
        <w:spacing w:line="350" w:lineRule="exact"/>
        <w:ind w:left="140" w:firstLine="320"/>
      </w:pPr>
      <w:r>
        <w:rPr>
          <w:rStyle w:val="Vnbnnidung5Exact"/>
          <w:i/>
          <w:iCs/>
          <w:spacing w:val="0"/>
        </w:rPr>
        <w:t>Mục tiêu:</w:t>
      </w:r>
      <w:r>
        <w:rPr>
          <w:rStyle w:val="Vnbnnidung5Khnginnghing"/>
          <w:spacing w:val="0"/>
        </w:rPr>
        <w:t xml:space="preserve"> HS t</w:t>
      </w:r>
    </w:p>
    <w:p w:rsidR="00EE2B14" w:rsidRDefault="005274B8">
      <w:pPr>
        <w:pStyle w:val="Vnbnnidung51"/>
        <w:framePr w:w="1826" w:h="11923" w:wrap="around" w:hAnchor="margin" w:x="8267" w:y="117"/>
        <w:shd w:val="clear" w:color="auto" w:fill="auto"/>
        <w:spacing w:line="350" w:lineRule="exact"/>
        <w:ind w:left="140" w:firstLine="320"/>
      </w:pPr>
      <w:r>
        <w:rPr>
          <w:rStyle w:val="Vnbnnidung5Exact"/>
          <w:i/>
          <w:iCs/>
          <w:spacing w:val="0"/>
        </w:rPr>
        <w:t>Cách tiến hàn</w:t>
      </w:r>
    </w:p>
    <w:p w:rsidR="00EE2B14" w:rsidRDefault="005274B8">
      <w:pPr>
        <w:pStyle w:val="Vnbnnidung7"/>
        <w:framePr w:w="1826" w:h="11923" w:wrap="around" w:hAnchor="margin" w:x="8267" w:y="117"/>
        <w:numPr>
          <w:ilvl w:val="0"/>
          <w:numId w:val="20"/>
        </w:numPr>
        <w:shd w:val="clear" w:color="auto" w:fill="auto"/>
        <w:spacing w:before="0" w:after="0" w:line="350" w:lineRule="exact"/>
        <w:ind w:left="140" w:firstLine="320"/>
        <w:jc w:val="both"/>
      </w:pPr>
      <w:r>
        <w:rPr>
          <w:rStyle w:val="VnbnnidungExact"/>
          <w:spacing w:val="0"/>
        </w:rPr>
        <w:t xml:space="preserve"> GV tổ chức c</w:t>
      </w:r>
    </w:p>
    <w:p w:rsidR="00EE2B14" w:rsidRDefault="005274B8">
      <w:pPr>
        <w:pStyle w:val="Vnbnnidung111"/>
        <w:framePr w:w="1826" w:h="11923" w:wrap="around" w:hAnchor="margin" w:x="8267" w:y="117"/>
        <w:numPr>
          <w:ilvl w:val="0"/>
          <w:numId w:val="21"/>
        </w:numPr>
        <w:shd w:val="clear" w:color="auto" w:fill="auto"/>
        <w:spacing w:line="350" w:lineRule="exact"/>
        <w:ind w:left="140" w:firstLine="320"/>
        <w:jc w:val="both"/>
      </w:pPr>
      <w:r>
        <w:rPr>
          <w:rStyle w:val="Vnbnnidung11Khnginnghing"/>
          <w:b/>
          <w:bCs/>
          <w:spacing w:val="0"/>
        </w:rPr>
        <w:t xml:space="preserve"> </w:t>
      </w:r>
      <w:r>
        <w:rPr>
          <w:rStyle w:val="Vnbnnidung11Exact"/>
          <w:b/>
          <w:bCs/>
          <w:i/>
          <w:iCs/>
          <w:spacing w:val="0"/>
        </w:rPr>
        <w:t>Nhiệm vụ 1:</w:t>
      </w:r>
    </w:p>
    <w:p w:rsidR="00EE2B14" w:rsidRDefault="005274B8">
      <w:pPr>
        <w:pStyle w:val="Vnbnnidung51"/>
        <w:framePr w:w="1826" w:h="11923" w:wrap="around" w:hAnchor="margin" w:x="8267" w:y="117"/>
        <w:numPr>
          <w:ilvl w:val="0"/>
          <w:numId w:val="22"/>
        </w:numPr>
        <w:shd w:val="clear" w:color="auto" w:fill="auto"/>
        <w:spacing w:line="326" w:lineRule="exact"/>
        <w:ind w:left="840" w:firstLine="0"/>
      </w:pPr>
      <w:r>
        <w:rPr>
          <w:rStyle w:val="Vnbnnidung5Exact"/>
          <w:i/>
          <w:iCs/>
          <w:spacing w:val="0"/>
        </w:rPr>
        <w:t xml:space="preserve"> Cách ch</w:t>
      </w:r>
    </w:p>
    <w:p w:rsidR="00EE2B14" w:rsidRDefault="005274B8">
      <w:pPr>
        <w:pStyle w:val="Vnbnnidung51"/>
        <w:framePr w:w="1826" w:h="11923" w:wrap="around" w:hAnchor="margin" w:x="8267" w:y="117"/>
        <w:numPr>
          <w:ilvl w:val="0"/>
          <w:numId w:val="22"/>
        </w:numPr>
        <w:shd w:val="clear" w:color="auto" w:fill="auto"/>
        <w:spacing w:line="326" w:lineRule="exact"/>
        <w:ind w:left="840" w:firstLine="0"/>
      </w:pPr>
      <w:r>
        <w:rPr>
          <w:rStyle w:val="Vnbnnidung5Exact"/>
          <w:i/>
          <w:iCs/>
          <w:spacing w:val="0"/>
        </w:rPr>
        <w:t xml:space="preserve"> Cách đi</w:t>
      </w:r>
    </w:p>
    <w:p w:rsidR="00EE2B14" w:rsidRDefault="005274B8">
      <w:pPr>
        <w:pStyle w:val="Vnbnnidung51"/>
        <w:framePr w:w="1826" w:h="11923" w:wrap="around" w:hAnchor="margin" w:x="8267" w:y="117"/>
        <w:numPr>
          <w:ilvl w:val="0"/>
          <w:numId w:val="22"/>
        </w:numPr>
        <w:shd w:val="clear" w:color="auto" w:fill="auto"/>
        <w:spacing w:line="326" w:lineRule="exact"/>
        <w:ind w:left="840" w:firstLine="0"/>
      </w:pPr>
      <w:r>
        <w:rPr>
          <w:rStyle w:val="Vnbnnidung5Exact"/>
          <w:i/>
          <w:iCs/>
          <w:spacing w:val="0"/>
        </w:rPr>
        <w:t xml:space="preserve"> Cách th</w:t>
      </w:r>
    </w:p>
    <w:p w:rsidR="00EE2B14" w:rsidRDefault="005274B8">
      <w:pPr>
        <w:pStyle w:val="Vnbnnidung111"/>
        <w:framePr w:w="1826" w:h="11923" w:wrap="around" w:hAnchor="margin" w:x="8267" w:y="117"/>
        <w:numPr>
          <w:ilvl w:val="0"/>
          <w:numId w:val="21"/>
        </w:numPr>
        <w:shd w:val="clear" w:color="auto" w:fill="auto"/>
        <w:spacing w:line="326" w:lineRule="exact"/>
        <w:ind w:left="140" w:firstLine="320"/>
        <w:jc w:val="both"/>
      </w:pPr>
      <w:r>
        <w:rPr>
          <w:rStyle w:val="Vnbnnidung11Exact"/>
          <w:b/>
          <w:bCs/>
          <w:i/>
          <w:iCs/>
          <w:spacing w:val="0"/>
        </w:rPr>
        <w:t xml:space="preserve"> Nhiệm vụ 2:</w:t>
      </w:r>
    </w:p>
    <w:p w:rsidR="00EE2B14" w:rsidRDefault="005274B8">
      <w:pPr>
        <w:pStyle w:val="Vnbnnidung51"/>
        <w:framePr w:w="1826" w:h="11923" w:wrap="around" w:hAnchor="margin" w:x="8267" w:y="117"/>
        <w:shd w:val="clear" w:color="auto" w:fill="auto"/>
        <w:spacing w:line="326" w:lineRule="exact"/>
        <w:ind w:left="840" w:firstLine="0"/>
      </w:pPr>
      <w:r>
        <w:rPr>
          <w:rStyle w:val="Vnbnnidung5Khnginnghing"/>
          <w:spacing w:val="0"/>
        </w:rPr>
        <w:t xml:space="preserve">+ </w:t>
      </w:r>
      <w:r>
        <w:rPr>
          <w:rStyle w:val="Vnbnnidung5Exact"/>
          <w:i/>
          <w:iCs/>
          <w:spacing w:val="0"/>
        </w:rPr>
        <w:t>Trình bc + Nội dun + Thái độ</w:t>
      </w:r>
    </w:p>
    <w:p w:rsidR="00EE2B14" w:rsidRDefault="005274B8">
      <w:pPr>
        <w:pStyle w:val="Vnbnnidung7"/>
        <w:framePr w:w="1826" w:h="11923" w:wrap="around" w:hAnchor="margin" w:x="8267" w:y="117"/>
        <w:numPr>
          <w:ilvl w:val="0"/>
          <w:numId w:val="20"/>
        </w:numPr>
        <w:shd w:val="clear" w:color="auto" w:fill="auto"/>
        <w:spacing w:before="0" w:after="78" w:line="210" w:lineRule="exact"/>
        <w:ind w:left="140" w:firstLine="320"/>
        <w:jc w:val="both"/>
      </w:pPr>
      <w:r>
        <w:rPr>
          <w:rStyle w:val="VnbnnidungExact"/>
          <w:spacing w:val="0"/>
        </w:rPr>
        <w:t xml:space="preserve"> Các nhóm th</w:t>
      </w:r>
    </w:p>
    <w:p w:rsidR="00EE2B14" w:rsidRDefault="005274B8">
      <w:pPr>
        <w:pStyle w:val="Vnbnnidung7"/>
        <w:framePr w:w="1826" w:h="11923" w:wrap="around" w:hAnchor="margin" w:x="8267" w:y="117"/>
        <w:numPr>
          <w:ilvl w:val="0"/>
          <w:numId w:val="20"/>
        </w:numPr>
        <w:shd w:val="clear" w:color="auto" w:fill="auto"/>
        <w:spacing w:before="0" w:after="13" w:line="210" w:lineRule="exact"/>
        <w:ind w:left="140" w:firstLine="320"/>
        <w:jc w:val="both"/>
      </w:pPr>
      <w:r>
        <w:rPr>
          <w:rStyle w:val="VnbnnidungExact"/>
          <w:spacing w:val="0"/>
        </w:rPr>
        <w:t xml:space="preserve"> Đại diện các</w:t>
      </w:r>
    </w:p>
    <w:p w:rsidR="00EE2B14" w:rsidRDefault="005274B8">
      <w:pPr>
        <w:pStyle w:val="Vnbnnidung7"/>
        <w:framePr w:w="1826" w:h="11923" w:wrap="around" w:hAnchor="margin" w:x="8267" w:y="117"/>
        <w:numPr>
          <w:ilvl w:val="0"/>
          <w:numId w:val="20"/>
        </w:numPr>
        <w:shd w:val="clear" w:color="auto" w:fill="auto"/>
        <w:spacing w:before="0" w:after="0" w:line="298" w:lineRule="exact"/>
        <w:ind w:left="140" w:firstLine="320"/>
        <w:jc w:val="both"/>
      </w:pPr>
      <w:r>
        <w:rPr>
          <w:rStyle w:val="VnbnnidungExact"/>
          <w:spacing w:val="0"/>
        </w:rPr>
        <w:t xml:space="preserve"> Các nhóm k đặt câu hỏi cho nl</w:t>
      </w:r>
    </w:p>
    <w:p w:rsidR="00EE2B14" w:rsidRDefault="005274B8">
      <w:pPr>
        <w:pStyle w:val="Vnbnnidung7"/>
        <w:framePr w:w="1826" w:h="11923" w:wrap="around" w:hAnchor="margin" w:x="8267" w:y="117"/>
        <w:numPr>
          <w:ilvl w:val="0"/>
          <w:numId w:val="20"/>
        </w:numPr>
        <w:shd w:val="clear" w:color="auto" w:fill="auto"/>
        <w:spacing w:before="0" w:after="7" w:line="210" w:lineRule="exact"/>
        <w:ind w:left="140" w:firstLine="320"/>
        <w:jc w:val="both"/>
      </w:pPr>
      <w:r>
        <w:rPr>
          <w:rStyle w:val="VnbnnidungExact"/>
          <w:spacing w:val="0"/>
        </w:rPr>
        <w:t xml:space="preserve"> GV kết luận</w:t>
      </w:r>
    </w:p>
    <w:p w:rsidR="00EE2B14" w:rsidRDefault="005274B8">
      <w:pPr>
        <w:pStyle w:val="Vnbnnidung7"/>
        <w:framePr w:w="1826" w:h="11923" w:wrap="around" w:hAnchor="margin" w:x="8267" w:y="117"/>
        <w:numPr>
          <w:ilvl w:val="0"/>
          <w:numId w:val="23"/>
        </w:numPr>
        <w:shd w:val="clear" w:color="auto" w:fill="auto"/>
        <w:spacing w:before="0" w:after="0" w:line="293" w:lineRule="exact"/>
        <w:ind w:left="460" w:firstLine="0"/>
        <w:jc w:val="right"/>
      </w:pPr>
      <w:r>
        <w:rPr>
          <w:rStyle w:val="VnbnnidungExact"/>
          <w:spacing w:val="0"/>
        </w:rPr>
        <w:t xml:space="preserve"> Cách chào ’ + Cách chÈ</w:t>
      </w:r>
    </w:p>
    <w:p w:rsidR="00EE2B14" w:rsidRDefault="005274B8">
      <w:pPr>
        <w:pStyle w:val="Vnbnnidung7"/>
        <w:framePr w:w="1826" w:h="11923" w:wrap="around" w:hAnchor="margin" w:x="8267" w:y="117"/>
        <w:shd w:val="clear" w:color="auto" w:fill="auto"/>
        <w:spacing w:before="0" w:after="0" w:line="293" w:lineRule="exact"/>
        <w:ind w:left="840" w:firstLine="0"/>
        <w:jc w:val="right"/>
      </w:pPr>
      <w:r>
        <w:rPr>
          <w:rStyle w:val="VnbnnidungExact"/>
          <w:spacing w:val="0"/>
        </w:rPr>
        <w:t>“Chúng ! + Cách che thầy cô. + Cách xu “gửi”, ••&gt; cô giản</w:t>
      </w:r>
      <w:r>
        <w:rPr>
          <w:rStyle w:val="VnbnnidungCandara0"/>
          <w:spacing w:val="0"/>
        </w:rPr>
        <w:t>2</w:t>
      </w:r>
    </w:p>
    <w:p w:rsidR="00EE2B14" w:rsidRDefault="005274B8">
      <w:pPr>
        <w:pStyle w:val="Vnbnnidung7"/>
        <w:framePr w:w="1826" w:h="11923" w:wrap="around" w:hAnchor="margin" w:x="8267" w:y="117"/>
        <w:numPr>
          <w:ilvl w:val="0"/>
          <w:numId w:val="23"/>
        </w:numPr>
        <w:shd w:val="clear" w:color="auto" w:fill="auto"/>
        <w:spacing w:before="0" w:after="0" w:line="298" w:lineRule="exact"/>
        <w:ind w:left="140" w:firstLine="320"/>
        <w:jc w:val="both"/>
      </w:pPr>
      <w:r>
        <w:rPr>
          <w:rStyle w:val="VnbnnidungExact"/>
          <w:spacing w:val="0"/>
        </w:rPr>
        <w:t xml:space="preserve"> Cách đưa \ cô giáo phải đưa</w:t>
      </w:r>
    </w:p>
    <w:p w:rsidR="00EE2B14" w:rsidRDefault="005274B8">
      <w:pPr>
        <w:pStyle w:val="Vnbnnidung7"/>
        <w:shd w:val="clear" w:color="auto" w:fill="auto"/>
        <w:spacing w:before="0" w:after="0" w:line="293" w:lineRule="exact"/>
        <w:ind w:left="700" w:firstLine="0"/>
      </w:pPr>
      <w:r>
        <w:t xml:space="preserve">+ </w:t>
      </w:r>
      <w:r>
        <w:rPr>
          <w:rStyle w:val="VnbnnidungInnghing0"/>
        </w:rPr>
        <w:t>Trình bày:</w:t>
      </w:r>
      <w:r>
        <w:t xml:space="preserve"> đọc to, rõ ràng.</w:t>
      </w:r>
    </w:p>
    <w:p w:rsidR="00EE2B14" w:rsidRDefault="005274B8">
      <w:pPr>
        <w:pStyle w:val="Vnbnnidung7"/>
        <w:shd w:val="clear" w:color="auto" w:fill="auto"/>
        <w:spacing w:before="0" w:after="0" w:line="293" w:lineRule="exact"/>
        <w:ind w:left="700" w:firstLine="0"/>
      </w:pPr>
      <w:r>
        <w:t xml:space="preserve">+ </w:t>
      </w:r>
      <w:r>
        <w:rPr>
          <w:rStyle w:val="VnbnnidungInnghing0"/>
        </w:rPr>
        <w:t>Trả ỉời câu hỏi:</w:t>
      </w:r>
      <w:r>
        <w:t xml:space="preserve"> đầy đủ, hợp lí.</w:t>
      </w:r>
    </w:p>
    <w:p w:rsidR="00EE2B14" w:rsidRDefault="005274B8">
      <w:pPr>
        <w:pStyle w:val="Vnbnnidung7"/>
        <w:shd w:val="clear" w:color="auto" w:fill="auto"/>
        <w:spacing w:before="0" w:after="0" w:line="293" w:lineRule="exact"/>
        <w:ind w:left="700" w:firstLine="0"/>
      </w:pPr>
      <w:r>
        <w:t xml:space="preserve">+ </w:t>
      </w:r>
      <w:r>
        <w:rPr>
          <w:rStyle w:val="VnbnnidungInnghing0"/>
        </w:rPr>
        <w:t>Thái độ làm việc:</w:t>
      </w:r>
      <w:r>
        <w:t xml:space="preserve"> tập trung, nghiêm túc.</w:t>
      </w:r>
    </w:p>
    <w:p w:rsidR="00EE2B14" w:rsidRDefault="005274B8">
      <w:pPr>
        <w:pStyle w:val="Vnbnnidung7"/>
        <w:numPr>
          <w:ilvl w:val="0"/>
          <w:numId w:val="5"/>
        </w:numPr>
        <w:shd w:val="clear" w:color="auto" w:fill="auto"/>
        <w:spacing w:before="0" w:after="73" w:line="220" w:lineRule="exact"/>
        <w:ind w:left="20" w:firstLine="340"/>
      </w:pPr>
      <w:r>
        <w:t xml:space="preserve"> GV mời 1 - 2 HS đọc to bài thơ trước lóp.</w:t>
      </w:r>
    </w:p>
    <w:p w:rsidR="00EE2B14" w:rsidRDefault="005274B8">
      <w:pPr>
        <w:pStyle w:val="Vnbnnidung7"/>
        <w:shd w:val="clear" w:color="auto" w:fill="auto"/>
        <w:spacing w:before="0" w:after="58" w:line="220" w:lineRule="exact"/>
        <w:ind w:left="540" w:firstLine="0"/>
      </w:pPr>
      <w:r>
        <w:t>HS trả lời các câu hỏi.</w:t>
      </w:r>
    </w:p>
    <w:p w:rsidR="00EE2B14" w:rsidRDefault="005274B8">
      <w:pPr>
        <w:pStyle w:val="Vnbnnidung7"/>
        <w:numPr>
          <w:ilvl w:val="0"/>
          <w:numId w:val="5"/>
        </w:numPr>
        <w:shd w:val="clear" w:color="auto" w:fill="auto"/>
        <w:spacing w:before="0" w:after="0" w:line="293" w:lineRule="exact"/>
        <w:ind w:left="20" w:right="20" w:firstLine="340"/>
      </w:pPr>
      <w:r>
        <w:t xml:space="preserve"> GV yêu cầu HS nhận xét phần trình bày của bạn, góp ý, bố sung hoặc đặt câu hỏi cho bạn.</w:t>
      </w:r>
    </w:p>
    <w:p w:rsidR="00EE2B14" w:rsidRDefault="005274B8">
      <w:pPr>
        <w:pStyle w:val="Vnbnnidung7"/>
        <w:numPr>
          <w:ilvl w:val="0"/>
          <w:numId w:val="5"/>
        </w:numPr>
        <w:shd w:val="clear" w:color="auto" w:fill="auto"/>
        <w:spacing w:before="0" w:after="0" w:line="293" w:lineRule="exact"/>
        <w:ind w:left="20" w:firstLine="340"/>
      </w:pPr>
      <w:r>
        <w:t xml:space="preserve"> GV đặt câu hỏi để khai thác sâu hon:</w:t>
      </w:r>
    </w:p>
    <w:p w:rsidR="00EE2B14" w:rsidRDefault="005274B8">
      <w:pPr>
        <w:pStyle w:val="Vnbnnidung7"/>
        <w:shd w:val="clear" w:color="auto" w:fill="auto"/>
        <w:spacing w:before="0" w:after="0" w:line="293" w:lineRule="exact"/>
        <w:ind w:left="700" w:firstLine="0"/>
      </w:pPr>
      <w:r>
        <w:t>+ Hằng ngày ở trường, thầy cô giáo đã làm gì để chăm sóc, dạy dồ các em?</w:t>
      </w:r>
    </w:p>
    <w:p w:rsidR="00EE2B14" w:rsidRDefault="005274B8">
      <w:pPr>
        <w:pStyle w:val="Vnbnnidung7"/>
        <w:shd w:val="clear" w:color="auto" w:fill="auto"/>
        <w:spacing w:before="0" w:after="0" w:line="293" w:lineRule="exact"/>
        <w:ind w:left="700" w:firstLine="0"/>
      </w:pPr>
      <w:r>
        <w:t>+ Các em cần có thái độ như thế nào để đền đáp công ơn của thầy cô giáo?</w:t>
      </w:r>
    </w:p>
    <w:p w:rsidR="00EE2B14" w:rsidRDefault="005274B8">
      <w:pPr>
        <w:pStyle w:val="Vnbnnidung7"/>
        <w:numPr>
          <w:ilvl w:val="0"/>
          <w:numId w:val="5"/>
        </w:numPr>
        <w:shd w:val="clear" w:color="auto" w:fill="auto"/>
        <w:spacing w:before="0" w:after="53" w:line="220" w:lineRule="exact"/>
        <w:ind w:left="20" w:firstLine="340"/>
      </w:pPr>
      <w:r>
        <w:t xml:space="preserve"> HS chia sẻ ý kiến trước lóp.</w:t>
      </w:r>
    </w:p>
    <w:p w:rsidR="00EE2B14" w:rsidRDefault="005274B8">
      <w:pPr>
        <w:pStyle w:val="Vnbnnidung7"/>
        <w:numPr>
          <w:ilvl w:val="0"/>
          <w:numId w:val="5"/>
        </w:numPr>
        <w:shd w:val="clear" w:color="auto" w:fill="auto"/>
        <w:spacing w:before="0" w:after="0" w:line="293" w:lineRule="exact"/>
        <w:ind w:left="20" w:right="20" w:firstLine="340"/>
      </w:pPr>
      <w:r>
        <w:t xml:space="preserve"> GV kết luận: Thầy cô giáo như người cha, người mẹ thứ hai của em, luôn yêu thương, chăm sóc và dạy dỗ khi em ở trường. Vì vậy, em cần kính trọng thầy cô giáo.</w:t>
      </w:r>
    </w:p>
    <w:p w:rsidR="00EE2B14" w:rsidRDefault="005274B8">
      <w:pPr>
        <w:pStyle w:val="Vnbnnidung7"/>
        <w:numPr>
          <w:ilvl w:val="0"/>
          <w:numId w:val="5"/>
        </w:numPr>
        <w:shd w:val="clear" w:color="auto" w:fill="auto"/>
        <w:spacing w:before="0" w:after="0" w:line="293" w:lineRule="exact"/>
        <w:ind w:left="20" w:right="20" w:firstLine="340"/>
      </w:pPr>
      <w:r>
        <w:t xml:space="preserve"> GV nhận xét sự tham gia của HS trong hoạt động này và chuyển ý sang hoạt động tiếp theo.</w:t>
      </w:r>
    </w:p>
    <w:p w:rsidR="00EE2B14" w:rsidRDefault="005274B8">
      <w:pPr>
        <w:pStyle w:val="Vnbnnidung12"/>
        <w:framePr w:w="467" w:h="2508" w:wrap="around" w:vAnchor="text" w:hAnchor="margin" w:x="-1221" w:y="764"/>
        <w:shd w:val="clear" w:color="auto" w:fill="auto"/>
        <w:spacing w:after="534" w:line="80" w:lineRule="exact"/>
        <w:ind w:left="20"/>
      </w:pPr>
      <w:r>
        <w:rPr>
          <w:spacing w:val="0"/>
          <w:lang w:val="vi-VN" w:eastAsia="vi-VN" w:bidi="vi-VN"/>
        </w:rPr>
        <w:t>V</w:t>
      </w:r>
    </w:p>
    <w:p w:rsidR="00EE2B14" w:rsidRDefault="005274B8">
      <w:pPr>
        <w:pStyle w:val="Vnbnnidung21"/>
        <w:framePr w:w="467" w:h="2508" w:wrap="around" w:vAnchor="text" w:hAnchor="margin" w:x="-1221" w:y="764"/>
        <w:shd w:val="clear" w:color="auto" w:fill="auto"/>
        <w:spacing w:after="990" w:line="240" w:lineRule="exact"/>
        <w:ind w:left="20"/>
        <w:jc w:val="left"/>
      </w:pPr>
      <w:r>
        <w:rPr>
          <w:rStyle w:val="Vnbnnidung2Exact"/>
          <w:spacing w:val="0"/>
        </w:rPr>
        <w:t>c</w:t>
      </w:r>
    </w:p>
    <w:p w:rsidR="00EE2B14" w:rsidRDefault="005274B8">
      <w:pPr>
        <w:pStyle w:val="Vnbnnidung8"/>
        <w:framePr w:w="467" w:h="2508" w:wrap="around" w:vAnchor="text" w:hAnchor="margin" w:x="-1221" w:y="764"/>
        <w:shd w:val="clear" w:color="auto" w:fill="auto"/>
        <w:spacing w:before="0" w:line="80" w:lineRule="exact"/>
        <w:ind w:left="20"/>
      </w:pPr>
      <w:r>
        <w:t>[</w:t>
      </w:r>
    </w:p>
    <w:p w:rsidR="00EE2B14" w:rsidRDefault="005274B8">
      <w:pPr>
        <w:pStyle w:val="Vnbnnidung7"/>
        <w:shd w:val="clear" w:color="auto" w:fill="auto"/>
        <w:spacing w:before="0" w:after="0" w:line="326" w:lineRule="exact"/>
        <w:ind w:left="20" w:right="20" w:firstLine="340"/>
      </w:pPr>
      <w:r>
        <w:rPr>
          <w:rStyle w:val="VnbnnidungInm0"/>
        </w:rPr>
        <w:t xml:space="preserve">Hoạt động 2. Tìm hiểu hành động, lòi nói thể hiện sự kính trọng thầy cô giáo </w:t>
      </w:r>
      <w:r>
        <w:rPr>
          <w:rStyle w:val="VnbnnidungInnghing0"/>
        </w:rPr>
        <w:t>Mục tiêu:</w:t>
      </w:r>
      <w:r>
        <w:t xml:space="preserve"> HS nêu được một số hành động, lời nói thể hiện của sự kính trọng thầy cô giáo.</w:t>
      </w:r>
    </w:p>
    <w:p w:rsidR="00EE2B14" w:rsidRDefault="005274B8">
      <w:pPr>
        <w:pStyle w:val="Vnbnnidung51"/>
        <w:shd w:val="clear" w:color="auto" w:fill="auto"/>
        <w:spacing w:after="111" w:line="220" w:lineRule="exact"/>
        <w:ind w:left="20" w:firstLine="340"/>
        <w:jc w:val="left"/>
      </w:pPr>
      <w:r>
        <w:t>Cách tiến hành:</w:t>
      </w:r>
    </w:p>
    <w:p w:rsidR="00EE2B14" w:rsidRDefault="005274B8">
      <w:pPr>
        <w:pStyle w:val="Vnbnnidung7"/>
        <w:numPr>
          <w:ilvl w:val="0"/>
          <w:numId w:val="5"/>
        </w:numPr>
        <w:shd w:val="clear" w:color="auto" w:fill="auto"/>
        <w:spacing w:before="0" w:after="20" w:line="220" w:lineRule="exact"/>
        <w:ind w:left="20" w:firstLine="340"/>
      </w:pPr>
      <w:r>
        <w:t xml:space="preserve"> GV tổ chức cho HS làm việc nhóm đôi và giao nhiệm vụ cho HS.</w:t>
      </w:r>
    </w:p>
    <w:p w:rsidR="00EE2B14" w:rsidRDefault="005274B8">
      <w:pPr>
        <w:pStyle w:val="Vnbnnidung7"/>
        <w:numPr>
          <w:ilvl w:val="0"/>
          <w:numId w:val="6"/>
        </w:numPr>
        <w:shd w:val="clear" w:color="auto" w:fill="auto"/>
        <w:spacing w:before="0" w:after="0" w:line="293" w:lineRule="exact"/>
        <w:ind w:left="20" w:right="20" w:firstLine="340"/>
      </w:pPr>
      <w:r>
        <w:t xml:space="preserve"> </w:t>
      </w:r>
      <w:r>
        <w:rPr>
          <w:rStyle w:val="VnbnnidungInnghing0"/>
        </w:rPr>
        <w:t>Nhiệm vụ 1:</w:t>
      </w:r>
      <w:r>
        <w:t xml:space="preserve"> Quan sát tranh mục 2, trang 11, SGK </w:t>
      </w:r>
      <w:r>
        <w:rPr>
          <w:rStyle w:val="VnbnnidungInnghing0"/>
        </w:rPr>
        <w:t>Đạo đức 2,</w:t>
      </w:r>
      <w:r>
        <w:t xml:space="preserve"> nêu những lời nói, việc làm thể hiện sự kính trọng thầy cô giáo.</w:t>
      </w:r>
    </w:p>
    <w:p w:rsidR="00EE2B14" w:rsidRDefault="005274B8">
      <w:pPr>
        <w:pStyle w:val="Vnbnnidung7"/>
        <w:numPr>
          <w:ilvl w:val="0"/>
          <w:numId w:val="6"/>
        </w:numPr>
        <w:shd w:val="clear" w:color="auto" w:fill="auto"/>
        <w:spacing w:before="0" w:after="0" w:line="346" w:lineRule="exact"/>
        <w:ind w:left="20" w:firstLine="340"/>
      </w:pPr>
      <w:r>
        <w:t xml:space="preserve"> </w:t>
      </w:r>
      <w:r>
        <w:rPr>
          <w:rStyle w:val="VnbnnidungInnghing0"/>
        </w:rPr>
        <w:t>Nhiệm vụ 2:</w:t>
      </w:r>
      <w:r>
        <w:t xml:space="preserve"> Nhận xét, đánh giá hoạt động của các bạn theo các tiêu chí sau:</w:t>
      </w:r>
    </w:p>
    <w:p w:rsidR="00EE2B14" w:rsidRDefault="005274B8">
      <w:pPr>
        <w:pStyle w:val="Vnbnnidung7"/>
        <w:shd w:val="clear" w:color="auto" w:fill="auto"/>
        <w:spacing w:before="0" w:after="0" w:line="346" w:lineRule="exact"/>
        <w:ind w:left="700" w:firstLine="0"/>
      </w:pPr>
      <w:r>
        <w:t xml:space="preserve">+ </w:t>
      </w:r>
      <w:r>
        <w:rPr>
          <w:rStyle w:val="VnbnnidungInnghing0"/>
        </w:rPr>
        <w:t>Trình bày:</w:t>
      </w:r>
      <w:r>
        <w:t xml:space="preserve"> nói to, rõ ràng.</w:t>
      </w:r>
    </w:p>
    <w:p w:rsidR="00EE2B14" w:rsidRDefault="005274B8">
      <w:pPr>
        <w:pStyle w:val="Vnbnnidung7"/>
        <w:shd w:val="clear" w:color="auto" w:fill="auto"/>
        <w:spacing w:before="0" w:after="0" w:line="346" w:lineRule="exact"/>
        <w:ind w:left="700" w:firstLine="0"/>
      </w:pPr>
      <w:r>
        <w:t xml:space="preserve">+ </w:t>
      </w:r>
      <w:r>
        <w:rPr>
          <w:rStyle w:val="VnbnnidungInnghing0"/>
        </w:rPr>
        <w:t>Câu trả lời:</w:t>
      </w:r>
      <w:r>
        <w:t xml:space="preserve"> đầy đủ, họp lí.</w:t>
      </w:r>
    </w:p>
    <w:p w:rsidR="00EE2B14" w:rsidRDefault="005274B8">
      <w:pPr>
        <w:pStyle w:val="Vnbnnidung7"/>
        <w:shd w:val="clear" w:color="auto" w:fill="auto"/>
        <w:spacing w:before="0" w:after="0" w:line="346" w:lineRule="exact"/>
        <w:ind w:left="700" w:firstLine="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346" w:lineRule="exact"/>
        <w:ind w:left="20" w:firstLine="340"/>
      </w:pPr>
      <w:r>
        <w:t xml:space="preserve"> HS thực hiện nhiệm vụ. GV quan sát, hồ trợ, hướng dẫn HS khi cần thiết.</w:t>
      </w:r>
    </w:p>
    <w:p w:rsidR="00EE2B14" w:rsidRDefault="005274B8">
      <w:pPr>
        <w:pStyle w:val="Vnbnnidung7"/>
        <w:numPr>
          <w:ilvl w:val="0"/>
          <w:numId w:val="5"/>
        </w:numPr>
        <w:shd w:val="clear" w:color="auto" w:fill="auto"/>
        <w:spacing w:before="0" w:after="0" w:line="298" w:lineRule="exact"/>
        <w:ind w:left="20" w:right="20" w:firstLine="340"/>
      </w:pPr>
      <w:r>
        <w:t xml:space="preserve"> GV treo hoặc chiếu tranh lên bảng và mời đại diện từng nhóm lên bảng trình bày về một tranh.</w:t>
      </w:r>
    </w:p>
    <w:p w:rsidR="00EE2B14" w:rsidRDefault="005274B8">
      <w:pPr>
        <w:pStyle w:val="Vnbnnidung7"/>
        <w:numPr>
          <w:ilvl w:val="0"/>
          <w:numId w:val="5"/>
        </w:numPr>
        <w:shd w:val="clear" w:color="auto" w:fill="auto"/>
        <w:spacing w:before="0" w:after="59" w:line="220" w:lineRule="exact"/>
        <w:ind w:left="20" w:firstLine="340"/>
      </w:pPr>
      <w:r>
        <w:t xml:space="preserve"> Đại diện các nhóm trình bày.</w:t>
      </w:r>
    </w:p>
    <w:p w:rsidR="00EE2B14" w:rsidRDefault="005274B8">
      <w:pPr>
        <w:pStyle w:val="Vnbnnidung7"/>
        <w:numPr>
          <w:ilvl w:val="0"/>
          <w:numId w:val="5"/>
        </w:numPr>
        <w:shd w:val="clear" w:color="auto" w:fill="auto"/>
        <w:spacing w:before="0" w:after="0" w:line="298" w:lineRule="exact"/>
        <w:ind w:left="20" w:right="20" w:firstLine="340"/>
      </w:pPr>
      <w:r>
        <w:t xml:space="preserve"> Các nhóm khác nhận xét phần trình bày của nhóm bạn, bổ sung hoặc đặt câu hỏi cho nhóm bạn.</w:t>
      </w:r>
    </w:p>
    <w:p w:rsidR="00EE2B14" w:rsidRDefault="005274B8">
      <w:pPr>
        <w:pStyle w:val="Vnbnnidung51"/>
        <w:numPr>
          <w:ilvl w:val="0"/>
          <w:numId w:val="5"/>
        </w:numPr>
        <w:shd w:val="clear" w:color="auto" w:fill="auto"/>
        <w:spacing w:line="293" w:lineRule="exact"/>
        <w:ind w:left="20" w:right="20" w:firstLine="340"/>
        <w:jc w:val="left"/>
      </w:pPr>
      <w:r>
        <w:rPr>
          <w:rStyle w:val="Vnbnnidung5Khnginnghing0"/>
        </w:rPr>
        <w:t xml:space="preserve"> GV nêu câu hỏi mở rộng: </w:t>
      </w:r>
      <w:r>
        <w:t>Em còn biết những việc làm nào khác thế hiện sự kính trọng thầy cô giáo?</w:t>
      </w:r>
    </w:p>
    <w:p w:rsidR="00EE2B14" w:rsidRDefault="005274B8">
      <w:pPr>
        <w:pStyle w:val="Vnbnnidung7"/>
        <w:numPr>
          <w:ilvl w:val="0"/>
          <w:numId w:val="5"/>
        </w:numPr>
        <w:shd w:val="clear" w:color="auto" w:fill="auto"/>
        <w:spacing w:before="0" w:after="111" w:line="220" w:lineRule="exact"/>
        <w:ind w:left="20" w:firstLine="340"/>
      </w:pPr>
      <w:r>
        <w:t xml:space="preserve"> HS trình bày ý kiến.</w:t>
      </w:r>
    </w:p>
    <w:p w:rsidR="00EE2B14" w:rsidRDefault="005274B8">
      <w:pPr>
        <w:pStyle w:val="Vnbnnidung7"/>
        <w:numPr>
          <w:ilvl w:val="0"/>
          <w:numId w:val="5"/>
        </w:numPr>
        <w:shd w:val="clear" w:color="auto" w:fill="auto"/>
        <w:spacing w:before="0" w:after="0" w:line="220" w:lineRule="exact"/>
        <w:ind w:left="20" w:firstLine="340"/>
      </w:pPr>
      <w:r>
        <w:t xml:space="preserve"> GV kết luận về những hành động, lời nói thể hiện sự kính trọng thầy cô giáo:</w:t>
      </w:r>
      <w:r>
        <w:br w:type="page"/>
      </w:r>
    </w:p>
    <w:p w:rsidR="00EE2B14" w:rsidRDefault="005274B8">
      <w:pPr>
        <w:pStyle w:val="Vnbnnidung7"/>
        <w:shd w:val="clear" w:color="auto" w:fill="auto"/>
        <w:spacing w:before="0" w:after="0" w:line="293" w:lineRule="exact"/>
        <w:ind w:left="840" w:hanging="240"/>
        <w:jc w:val="both"/>
      </w:pPr>
      <w:r>
        <w:t>+ Tranh 1 : Bạn nhỏ chào thầy giáo khi gặp thầy ở sân trường.</w:t>
      </w:r>
    </w:p>
    <w:p w:rsidR="00EE2B14" w:rsidRDefault="005274B8">
      <w:pPr>
        <w:pStyle w:val="Vnbnnidung7"/>
        <w:framePr w:w="1643" w:h="11180" w:wrap="around" w:hAnchor="margin" w:x="-1930" w:y="336"/>
        <w:shd w:val="clear" w:color="auto" w:fill="auto"/>
        <w:spacing w:before="0" w:after="1652" w:line="210" w:lineRule="exact"/>
        <w:ind w:right="340" w:firstLine="0"/>
        <w:jc w:val="right"/>
      </w:pPr>
      <w:r>
        <w:rPr>
          <w:rStyle w:val="VnbnnidungChhoanhExact"/>
          <w:spacing w:val="0"/>
        </w:rPr>
        <w:t>Íl</w:t>
      </w:r>
      <w:r>
        <w:rPr>
          <w:rStyle w:val="VnbnnidungExact"/>
          <w:spacing w:val="0"/>
          <w:lang w:val="es-ES" w:eastAsia="es-ES" w:bidi="es-ES"/>
        </w:rPr>
        <w:t xml:space="preserve"> </w:t>
      </w:r>
      <w:r>
        <w:rPr>
          <w:rStyle w:val="VnbnnidungExact"/>
          <w:spacing w:val="0"/>
        </w:rPr>
        <w:t>::èu chí sau:</w:t>
      </w:r>
    </w:p>
    <w:p w:rsidR="00EE2B14" w:rsidRDefault="005274B8">
      <w:pPr>
        <w:pStyle w:val="Vnbnnidung7"/>
        <w:framePr w:w="1643" w:h="11180" w:wrap="around" w:hAnchor="margin" w:x="-1930" w:y="336"/>
        <w:shd w:val="clear" w:color="auto" w:fill="auto"/>
        <w:spacing w:before="0" w:after="618" w:line="210" w:lineRule="exact"/>
        <w:ind w:right="180" w:firstLine="0"/>
        <w:jc w:val="right"/>
      </w:pPr>
      <w:r>
        <w:rPr>
          <w:rStyle w:val="VnbnnidungExact"/>
          <w:spacing w:val="0"/>
          <w:lang w:val="es-ES" w:eastAsia="es-ES" w:bidi="es-ES"/>
        </w:rPr>
        <w:t xml:space="preserve">¿ </w:t>
      </w:r>
      <w:r>
        <w:rPr>
          <w:rStyle w:val="VnbnnidungExact"/>
          <w:spacing w:val="0"/>
        </w:rPr>
        <w:t>hoặc đặt câu</w:t>
      </w:r>
    </w:p>
    <w:p w:rsidR="00EE2B14" w:rsidRDefault="005274B8">
      <w:pPr>
        <w:pStyle w:val="Vnbnnidung7"/>
        <w:framePr w:w="1643" w:h="11180" w:wrap="around" w:hAnchor="margin" w:x="-1930" w:y="336"/>
        <w:shd w:val="clear" w:color="auto" w:fill="auto"/>
        <w:spacing w:before="0" w:after="368" w:line="298" w:lineRule="exact"/>
        <w:ind w:right="340" w:firstLine="0"/>
        <w:jc w:val="right"/>
      </w:pPr>
      <w:r>
        <w:rPr>
          <w:rStyle w:val="VnbnnidungExact"/>
          <w:spacing w:val="0"/>
        </w:rPr>
        <w:t xml:space="preserve">i; </w:t>
      </w:r>
      <w:r>
        <w:rPr>
          <w:rStyle w:val="VnbnnidungCandara0"/>
          <w:spacing w:val="0"/>
          <w:lang w:val="es-ES" w:eastAsia="es-ES" w:bidi="es-ES"/>
        </w:rPr>
        <w:t>¿0</w:t>
      </w:r>
      <w:r>
        <w:rPr>
          <w:rStyle w:val="VnbnnidungExact"/>
          <w:spacing w:val="0"/>
          <w:lang w:val="es-ES" w:eastAsia="es-ES" w:bidi="es-ES"/>
        </w:rPr>
        <w:t xml:space="preserve"> </w:t>
      </w:r>
      <w:r>
        <w:rPr>
          <w:rStyle w:val="VnbnnidungExact"/>
          <w:spacing w:val="0"/>
        </w:rPr>
        <w:t>các em? cô giáo?</w:t>
      </w:r>
    </w:p>
    <w:p w:rsidR="00EE2B14" w:rsidRDefault="005274B8">
      <w:pPr>
        <w:pStyle w:val="Vnbnnidung7"/>
        <w:framePr w:w="1643" w:h="11180" w:wrap="around" w:hAnchor="margin" w:x="-1930" w:y="336"/>
        <w:shd w:val="clear" w:color="auto" w:fill="auto"/>
        <w:spacing w:before="0" w:after="0" w:line="288" w:lineRule="exact"/>
        <w:ind w:right="180" w:firstLine="0"/>
        <w:jc w:val="right"/>
      </w:pPr>
      <w:r>
        <w:rPr>
          <w:rStyle w:val="VnbnnidungExact"/>
          <w:spacing w:val="0"/>
        </w:rPr>
        <w:t>~ ;m. luôn yêu :hây cô giáo.</w:t>
      </w:r>
    </w:p>
    <w:p w:rsidR="00EE2B14" w:rsidRDefault="005274B8">
      <w:pPr>
        <w:pStyle w:val="Vnbnnidung7"/>
        <w:framePr w:w="1643" w:h="11180" w:wrap="around" w:hAnchor="margin" w:x="-1930" w:y="336"/>
        <w:shd w:val="clear" w:color="auto" w:fill="auto"/>
        <w:spacing w:before="0" w:after="264" w:line="210" w:lineRule="exact"/>
        <w:ind w:right="180" w:firstLine="0"/>
        <w:jc w:val="right"/>
      </w:pPr>
      <w:r>
        <w:rPr>
          <w:rStyle w:val="VnbnnidungExact"/>
          <w:spacing w:val="0"/>
        </w:rPr>
        <w:t xml:space="preserve">;• </w:t>
      </w:r>
      <w:r>
        <w:rPr>
          <w:rStyle w:val="VnbnnidungExact"/>
          <w:spacing w:val="0"/>
          <w:lang w:val="fr-FR" w:eastAsia="fr-FR" w:bidi="fr-FR"/>
        </w:rPr>
        <w:t xml:space="preserve">y </w:t>
      </w:r>
      <w:r>
        <w:rPr>
          <w:rStyle w:val="VnbnnidungExact"/>
          <w:spacing w:val="0"/>
        </w:rPr>
        <w:t>sang hoạt</w:t>
      </w:r>
    </w:p>
    <w:p w:rsidR="00EE2B14" w:rsidRDefault="005274B8">
      <w:pPr>
        <w:pStyle w:val="Vnbnnidung7"/>
        <w:framePr w:w="1643" w:h="11180" w:wrap="around" w:hAnchor="margin" w:x="-1930" w:y="336"/>
        <w:shd w:val="clear" w:color="auto" w:fill="auto"/>
        <w:spacing w:before="0" w:after="1072" w:line="350" w:lineRule="exact"/>
        <w:ind w:right="180" w:firstLine="0"/>
        <w:jc w:val="right"/>
      </w:pPr>
      <w:r>
        <w:rPr>
          <w:rStyle w:val="VnbnnidungInm"/>
          <w:spacing w:val="0"/>
        </w:rPr>
        <w:t xml:space="preserve">•£ </w:t>
      </w:r>
      <w:r>
        <w:rPr>
          <w:rStyle w:val="Vnbnnidung85pt"/>
          <w:spacing w:val="0"/>
        </w:rPr>
        <w:t xml:space="preserve">thầy </w:t>
      </w:r>
      <w:r>
        <w:rPr>
          <w:rStyle w:val="VnbnnidungInm"/>
          <w:spacing w:val="0"/>
        </w:rPr>
        <w:t xml:space="preserve">cô giáo </w:t>
      </w:r>
      <w:r>
        <w:rPr>
          <w:rStyle w:val="VnbnnidungExact"/>
          <w:spacing w:val="0"/>
        </w:rPr>
        <w:t>I ■ trọng thầy</w:t>
      </w:r>
    </w:p>
    <w:p w:rsidR="00EE2B14" w:rsidRDefault="005274B8">
      <w:pPr>
        <w:pStyle w:val="Vnbnnidung7"/>
        <w:framePr w:w="1643" w:h="11180" w:wrap="around" w:hAnchor="margin" w:x="-1930" w:y="336"/>
        <w:shd w:val="clear" w:color="auto" w:fill="auto"/>
        <w:spacing w:before="0" w:after="400" w:line="210" w:lineRule="exact"/>
        <w:ind w:right="180" w:firstLine="0"/>
        <w:jc w:val="right"/>
      </w:pPr>
      <w:r>
        <w:rPr>
          <w:rStyle w:val="VnbnnidungExact"/>
          <w:spacing w:val="0"/>
        </w:rPr>
        <w:t>■- ■ "ừng lời</w:t>
      </w:r>
    </w:p>
    <w:p w:rsidR="00EE2B14" w:rsidRDefault="005274B8">
      <w:pPr>
        <w:pStyle w:val="Vnbnnidung7"/>
        <w:framePr w:w="1643" w:h="11180" w:wrap="around" w:hAnchor="margin" w:x="-1930" w:y="336"/>
        <w:numPr>
          <w:ilvl w:val="0"/>
          <w:numId w:val="24"/>
        </w:numPr>
        <w:shd w:val="clear" w:color="auto" w:fill="auto"/>
        <w:spacing w:before="0" w:after="1468" w:line="210" w:lineRule="exact"/>
        <w:ind w:right="80" w:firstLine="0"/>
        <w:jc w:val="center"/>
      </w:pPr>
      <w:r>
        <w:rPr>
          <w:rStyle w:val="VnbnnidungExact"/>
          <w:spacing w:val="0"/>
        </w:rPr>
        <w:t xml:space="preserve"> sau:</w:t>
      </w:r>
    </w:p>
    <w:p w:rsidR="00EE2B14" w:rsidRDefault="005274B8">
      <w:pPr>
        <w:pStyle w:val="Vnbnnidung7"/>
        <w:framePr w:w="1643" w:h="11180" w:wrap="around" w:hAnchor="margin" w:x="-1930" w:y="336"/>
        <w:numPr>
          <w:ilvl w:val="0"/>
          <w:numId w:val="24"/>
        </w:numPr>
        <w:shd w:val="clear" w:color="auto" w:fill="auto"/>
        <w:spacing w:before="0" w:after="324" w:line="210" w:lineRule="exact"/>
        <w:ind w:right="340" w:firstLine="0"/>
        <w:jc w:val="right"/>
      </w:pPr>
      <w:r>
        <w:rPr>
          <w:rStyle w:val="VnbnnidungExact"/>
          <w:spacing w:val="0"/>
        </w:rPr>
        <w:t xml:space="preserve"> - trình</w:t>
      </w:r>
    </w:p>
    <w:p w:rsidR="00EE2B14" w:rsidRDefault="005274B8">
      <w:pPr>
        <w:pStyle w:val="Vnbnnidung7"/>
        <w:framePr w:w="1643" w:h="11180" w:wrap="around" w:hAnchor="margin" w:x="-1930" w:y="336"/>
        <w:shd w:val="clear" w:color="auto" w:fill="auto"/>
        <w:spacing w:before="0" w:after="0" w:line="653" w:lineRule="exact"/>
        <w:ind w:right="340" w:firstLine="0"/>
        <w:jc w:val="right"/>
      </w:pPr>
      <w:r>
        <w:rPr>
          <w:rStyle w:val="VnbnnidungExact"/>
          <w:spacing w:val="0"/>
        </w:rPr>
        <w:t>-</w:t>
      </w:r>
      <w:r>
        <w:rPr>
          <w:rStyle w:val="VnbnnidungCandara0"/>
          <w:spacing w:val="0"/>
        </w:rPr>
        <w:t>1</w:t>
      </w:r>
      <w:r>
        <w:rPr>
          <w:rStyle w:val="VnbnnidungExact"/>
          <w:spacing w:val="0"/>
        </w:rPr>
        <w:t xml:space="preserve">: câu ' </w:t>
      </w:r>
      <w:r>
        <w:rPr>
          <w:rStyle w:val="VnbnnidungInnghing"/>
          <w:spacing w:val="0"/>
        </w:rPr>
        <w:t>•Ảnh</w:t>
      </w:r>
    </w:p>
    <w:p w:rsidR="00EE2B14" w:rsidRDefault="005274B8">
      <w:pPr>
        <w:pStyle w:val="Vnbnnidung7"/>
        <w:shd w:val="clear" w:color="auto" w:fill="auto"/>
        <w:spacing w:before="0" w:after="0" w:line="293" w:lineRule="exact"/>
        <w:ind w:left="840" w:hanging="240"/>
        <w:jc w:val="both"/>
      </w:pPr>
      <w:r>
        <w:t>+ Tranh 2: Bạn nhỏ đưa vở cho cô giáo bằng 2 tay.</w:t>
      </w:r>
    </w:p>
    <w:p w:rsidR="00EE2B14" w:rsidRDefault="005274B8">
      <w:pPr>
        <w:pStyle w:val="Vnbnnidung7"/>
        <w:shd w:val="clear" w:color="auto" w:fill="auto"/>
        <w:spacing w:before="0" w:after="0" w:line="293" w:lineRule="exact"/>
        <w:ind w:left="840" w:hanging="240"/>
        <w:jc w:val="both"/>
      </w:pPr>
      <w:r>
        <w:t>+ Tranh 3: Bạn nhỏ giơ tay khi muốn phát biểu ý kiến.</w:t>
      </w:r>
    </w:p>
    <w:p w:rsidR="00EE2B14" w:rsidRDefault="005274B8">
      <w:pPr>
        <w:pStyle w:val="Vnbnnidung7"/>
        <w:shd w:val="clear" w:color="auto" w:fill="auto"/>
        <w:spacing w:before="0" w:after="0" w:line="293" w:lineRule="exact"/>
        <w:ind w:left="840" w:hanging="240"/>
        <w:jc w:val="both"/>
      </w:pPr>
      <w:r>
        <w:t>+ Tranh 4: Bạn nhỏ đứng lên thưa với thầy khi muốn ứng cử làm cán bộ lóp.</w:t>
      </w:r>
    </w:p>
    <w:p w:rsidR="00EE2B14" w:rsidRDefault="005274B8">
      <w:pPr>
        <w:pStyle w:val="Vnbnnidung7"/>
        <w:shd w:val="clear" w:color="auto" w:fill="auto"/>
        <w:tabs>
          <w:tab w:val="center" w:pos="4414"/>
          <w:tab w:val="center" w:pos="5648"/>
        </w:tabs>
        <w:spacing w:before="0" w:after="0" w:line="317" w:lineRule="exact"/>
        <w:ind w:left="320" w:right="40" w:firstLine="280"/>
      </w:pPr>
      <w:r>
        <w:t>+ Tranh 5: Các bạn nhỏ tặng hoa và bưu thiếp chúc mừng thầy giáo nhân ngày lễ. Ngoài ra, còn những hành động, lời nói</w:t>
      </w:r>
      <w:r>
        <w:tab/>
        <w:t>khác thể</w:t>
      </w:r>
      <w:r>
        <w:tab/>
        <w:t>hiện sự kính trọng thầy cô giáo</w:t>
      </w:r>
    </w:p>
    <w:p w:rsidR="00EE2B14" w:rsidRDefault="005274B8">
      <w:pPr>
        <w:pStyle w:val="Vnbnnidung7"/>
        <w:shd w:val="clear" w:color="auto" w:fill="auto"/>
        <w:tabs>
          <w:tab w:val="center" w:pos="4695"/>
          <w:tab w:val="center" w:pos="5097"/>
          <w:tab w:val="center" w:pos="6388"/>
          <w:tab w:val="right" w:pos="8094"/>
        </w:tabs>
        <w:spacing w:before="0" w:after="0" w:line="317" w:lineRule="exact"/>
        <w:ind w:left="20" w:firstLine="0"/>
        <w:jc w:val="both"/>
      </w:pPr>
      <w:r>
        <w:t>-hư: quan tâm, hỏi thăm khi thầy cô giáo ốm,</w:t>
      </w:r>
      <w:r>
        <w:tab/>
        <w:t>mệt;</w:t>
      </w:r>
      <w:r>
        <w:tab/>
        <w:t>giúp đỡ thầy</w:t>
      </w:r>
      <w:r>
        <w:tab/>
        <w:t>cô</w:t>
      </w:r>
      <w:r>
        <w:tab/>
        <w:t>giáo những việc</w:t>
      </w:r>
    </w:p>
    <w:p w:rsidR="00EE2B14" w:rsidRDefault="005274B8">
      <w:pPr>
        <w:pStyle w:val="Vnbnnidung7"/>
        <w:shd w:val="clear" w:color="auto" w:fill="auto"/>
        <w:spacing w:before="0" w:after="0" w:line="317" w:lineRule="exact"/>
        <w:ind w:left="20" w:firstLine="0"/>
        <w:jc w:val="both"/>
      </w:pPr>
      <w:r>
        <w:t>am phù hợp với khả năng; xưng hô lễ phép với thầy cô giáo.</w:t>
      </w:r>
    </w:p>
    <w:p w:rsidR="00EE2B14" w:rsidRDefault="005274B8">
      <w:pPr>
        <w:pStyle w:val="Vnbnnidung7"/>
        <w:shd w:val="clear" w:color="auto" w:fill="auto"/>
        <w:spacing w:before="0" w:after="0" w:line="312" w:lineRule="exact"/>
        <w:ind w:left="20" w:right="40" w:firstLine="580"/>
      </w:pPr>
      <w:r>
        <w:t>GV nhận xét sự tham gia của HS trong hoạt động này và chuyển ý sang hoạt :ộng tiếp theo.</w:t>
      </w:r>
    </w:p>
    <w:p w:rsidR="00EE2B14" w:rsidRDefault="005274B8">
      <w:pPr>
        <w:pStyle w:val="Vnbnnidung7"/>
        <w:shd w:val="clear" w:color="auto" w:fill="auto"/>
        <w:spacing w:before="0" w:after="0" w:line="360" w:lineRule="exact"/>
        <w:ind w:left="320" w:right="40" w:firstLine="0"/>
      </w:pPr>
      <w:r>
        <w:rPr>
          <w:rStyle w:val="VnbnnidungInm0"/>
        </w:rPr>
        <w:t xml:space="preserve">Hoạt động 3. Thảo luận về cách ứng xử thể hiện sự kính trọng thầy cô giáo </w:t>
      </w:r>
      <w:r>
        <w:rPr>
          <w:rStyle w:val="VnbnnidungInnghing0"/>
        </w:rPr>
        <w:t>Mục tiêu:</w:t>
      </w:r>
      <w:r>
        <w:t xml:space="preserve"> HS trình bày được một số cách ứng xử thể hiện sự kính trọng thầy cô giáo. </w:t>
      </w:r>
      <w:r>
        <w:rPr>
          <w:rStyle w:val="VnbnnidungInm1"/>
        </w:rPr>
        <w:t>Cách tiến hành:</w:t>
      </w:r>
    </w:p>
    <w:p w:rsidR="00EE2B14" w:rsidRDefault="005274B8">
      <w:pPr>
        <w:pStyle w:val="Vnbnnidung7"/>
        <w:numPr>
          <w:ilvl w:val="0"/>
          <w:numId w:val="5"/>
        </w:numPr>
        <w:shd w:val="clear" w:color="auto" w:fill="auto"/>
        <w:spacing w:before="0" w:after="0" w:line="220" w:lineRule="exact"/>
        <w:ind w:left="20" w:firstLine="300"/>
      </w:pPr>
      <w:r>
        <w:t xml:space="preserve"> GV tổ chức cho HS làm việc theo nhóm 4 và giao nhiệm vụ cho các nhóm như sau:</w:t>
      </w:r>
    </w:p>
    <w:p w:rsidR="00EE2B14" w:rsidRDefault="005274B8">
      <w:pPr>
        <w:pStyle w:val="Vnbnnidung7"/>
        <w:numPr>
          <w:ilvl w:val="0"/>
          <w:numId w:val="6"/>
        </w:numPr>
        <w:shd w:val="clear" w:color="auto" w:fill="auto"/>
        <w:spacing w:before="0" w:after="0" w:line="331" w:lineRule="exact"/>
        <w:ind w:left="20" w:firstLine="300"/>
      </w:pPr>
      <w:r>
        <w:t xml:space="preserve"> </w:t>
      </w:r>
      <w:r>
        <w:rPr>
          <w:rStyle w:val="VnbnnidungInnghing0"/>
        </w:rPr>
        <w:t>Nhiệm vụ 1:</w:t>
      </w:r>
      <w:r>
        <w:t xml:space="preserve"> Thảo luận về cách ứng xử thể hiện sự kính trọng thầy cô giáo:</w:t>
      </w:r>
    </w:p>
    <w:p w:rsidR="00EE2B14" w:rsidRDefault="005274B8">
      <w:pPr>
        <w:pStyle w:val="Vnbnnidung51"/>
        <w:numPr>
          <w:ilvl w:val="0"/>
          <w:numId w:val="25"/>
        </w:numPr>
        <w:shd w:val="clear" w:color="auto" w:fill="auto"/>
        <w:spacing w:line="331" w:lineRule="exact"/>
        <w:ind w:left="720" w:firstLine="0"/>
        <w:jc w:val="left"/>
      </w:pPr>
      <w:r>
        <w:t xml:space="preserve"> Cách chào và cách xưng hô với thầy cô giáo.</w:t>
      </w:r>
    </w:p>
    <w:p w:rsidR="00EE2B14" w:rsidRDefault="005274B8">
      <w:pPr>
        <w:pStyle w:val="Vnbnnidung51"/>
        <w:numPr>
          <w:ilvl w:val="0"/>
          <w:numId w:val="25"/>
        </w:numPr>
        <w:shd w:val="clear" w:color="auto" w:fill="auto"/>
        <w:spacing w:line="331" w:lineRule="exact"/>
        <w:ind w:left="720" w:firstLine="0"/>
        <w:jc w:val="left"/>
      </w:pPr>
      <w:r>
        <w:t xml:space="preserve"> Cách đưa và nhận sách vở từ thầy cô giáo.</w:t>
      </w:r>
    </w:p>
    <w:p w:rsidR="00EE2B14" w:rsidRDefault="005274B8">
      <w:pPr>
        <w:pStyle w:val="Vnbnnidung51"/>
        <w:numPr>
          <w:ilvl w:val="0"/>
          <w:numId w:val="25"/>
        </w:numPr>
        <w:shd w:val="clear" w:color="auto" w:fill="auto"/>
        <w:spacing w:line="331" w:lineRule="exact"/>
        <w:ind w:left="720" w:firstLine="0"/>
        <w:jc w:val="left"/>
      </w:pPr>
      <w:r>
        <w:t xml:space="preserve"> Cách thể hiện sự quan tâm và biết ơn thầy cô giáo.</w:t>
      </w:r>
    </w:p>
    <w:p w:rsidR="00EE2B14" w:rsidRDefault="005274B8">
      <w:pPr>
        <w:pStyle w:val="Vnbnnidung7"/>
        <w:numPr>
          <w:ilvl w:val="0"/>
          <w:numId w:val="6"/>
        </w:numPr>
        <w:shd w:val="clear" w:color="auto" w:fill="auto"/>
        <w:spacing w:before="0" w:after="0" w:line="331" w:lineRule="exact"/>
        <w:ind w:left="20" w:firstLine="300"/>
      </w:pPr>
      <w:r>
        <w:rPr>
          <w:rStyle w:val="VnbnnidungInnghing0"/>
        </w:rPr>
        <w:t xml:space="preserve"> Nhiệm vụ 2:</w:t>
      </w:r>
      <w:r>
        <w:t xml:space="preserve"> Nhận xét, đánh giá hoạt động của các bạn theo các tiêu chí sau:</w:t>
      </w:r>
    </w:p>
    <w:p w:rsidR="00EE2B14" w:rsidRDefault="005274B8">
      <w:pPr>
        <w:pStyle w:val="Vnbnnidung7"/>
        <w:shd w:val="clear" w:color="auto" w:fill="auto"/>
        <w:spacing w:before="0" w:after="0" w:line="331" w:lineRule="exact"/>
        <w:ind w:left="720" w:firstLine="0"/>
      </w:pPr>
      <w:r>
        <w:t xml:space="preserve">+ </w:t>
      </w:r>
      <w:r>
        <w:rPr>
          <w:rStyle w:val="VnbnnidungInnghing0"/>
        </w:rPr>
        <w:t>Trình bày:</w:t>
      </w:r>
      <w:r>
        <w:t xml:space="preserve"> nói to, rõ ràng.</w:t>
      </w:r>
    </w:p>
    <w:p w:rsidR="00EE2B14" w:rsidRDefault="005274B8">
      <w:pPr>
        <w:pStyle w:val="Vnbnnidung7"/>
        <w:shd w:val="clear" w:color="auto" w:fill="auto"/>
        <w:spacing w:before="0" w:after="0" w:line="331" w:lineRule="exact"/>
        <w:ind w:left="720" w:firstLine="0"/>
      </w:pPr>
      <w:r>
        <w:t xml:space="preserve">+ </w:t>
      </w:r>
      <w:r>
        <w:rPr>
          <w:rStyle w:val="VnbnnidungInnghing0"/>
        </w:rPr>
        <w:t>Nội dung:</w:t>
      </w:r>
      <w:r>
        <w:t xml:space="preserve"> đầy đủ, hợp lí.</w:t>
      </w:r>
    </w:p>
    <w:p w:rsidR="00EE2B14" w:rsidRDefault="005274B8">
      <w:pPr>
        <w:pStyle w:val="Vnbnnidung7"/>
        <w:shd w:val="clear" w:color="auto" w:fill="auto"/>
        <w:spacing w:before="0" w:after="0" w:line="331" w:lineRule="exact"/>
        <w:ind w:left="720" w:firstLine="0"/>
      </w:pPr>
      <w:r>
        <w:t xml:space="preserve">+ </w:t>
      </w:r>
      <w:r>
        <w:rPr>
          <w:rStyle w:val="VnbnnidungInnghing0"/>
        </w:rPr>
        <w:t>Thải độ làm việc nhóm:</w:t>
      </w:r>
      <w:r>
        <w:t xml:space="preserve"> tập trung, nghiêm túc.</w:t>
      </w:r>
    </w:p>
    <w:p w:rsidR="00EE2B14" w:rsidRDefault="005274B8">
      <w:pPr>
        <w:pStyle w:val="Vnbnnidung7"/>
        <w:numPr>
          <w:ilvl w:val="0"/>
          <w:numId w:val="5"/>
        </w:numPr>
        <w:shd w:val="clear" w:color="auto" w:fill="auto"/>
        <w:spacing w:before="0" w:after="0" w:line="331" w:lineRule="exact"/>
        <w:ind w:left="20" w:firstLine="300"/>
      </w:pPr>
      <w:r>
        <w:t xml:space="preserve"> Các nhóm thực hiện nhiệm vụ. GV quan sát, hồ trợ, hướng dẫn HS khi cần thiết.</w:t>
      </w:r>
    </w:p>
    <w:p w:rsidR="00EE2B14" w:rsidRDefault="005274B8">
      <w:pPr>
        <w:pStyle w:val="Vnbnnidung7"/>
        <w:numPr>
          <w:ilvl w:val="0"/>
          <w:numId w:val="5"/>
        </w:numPr>
        <w:shd w:val="clear" w:color="auto" w:fill="auto"/>
        <w:spacing w:before="0" w:after="0" w:line="220" w:lineRule="exact"/>
        <w:ind w:left="20" w:firstLine="300"/>
      </w:pPr>
      <w:r>
        <w:t xml:space="preserve"> Đại diện các nhóm lên trình bày kết quả thảo luận.</w:t>
      </w:r>
    </w:p>
    <w:p w:rsidR="00EE2B14" w:rsidRDefault="005274B8">
      <w:pPr>
        <w:pStyle w:val="Vnbnnidung7"/>
        <w:numPr>
          <w:ilvl w:val="0"/>
          <w:numId w:val="5"/>
        </w:numPr>
        <w:shd w:val="clear" w:color="auto" w:fill="auto"/>
        <w:spacing w:before="0" w:after="0" w:line="298" w:lineRule="exact"/>
        <w:ind w:left="20" w:right="40" w:firstLine="300"/>
      </w:pPr>
      <w:r>
        <w:t xml:space="preserve"> Các nhóm khác nhận xét phần trình bày của nhóm bạn, trao đổi, bổ sung hoặc đặt câu hỏi cho nhóm bạn.</w:t>
      </w:r>
    </w:p>
    <w:p w:rsidR="00EE2B14" w:rsidRDefault="005274B8">
      <w:pPr>
        <w:pStyle w:val="Vnbnnidung7"/>
        <w:numPr>
          <w:ilvl w:val="0"/>
          <w:numId w:val="5"/>
        </w:numPr>
        <w:shd w:val="clear" w:color="auto" w:fill="auto"/>
        <w:spacing w:before="0" w:after="0" w:line="220" w:lineRule="exact"/>
        <w:ind w:left="20" w:firstLine="300"/>
      </w:pPr>
      <w:r>
        <w:t xml:space="preserve"> GV kết luận:</w:t>
      </w:r>
    </w:p>
    <w:p w:rsidR="00EE2B14" w:rsidRDefault="005274B8">
      <w:pPr>
        <w:pStyle w:val="Vnbnnidung7"/>
        <w:numPr>
          <w:ilvl w:val="0"/>
          <w:numId w:val="26"/>
        </w:numPr>
        <w:shd w:val="clear" w:color="auto" w:fill="auto"/>
        <w:spacing w:before="0" w:after="0" w:line="293" w:lineRule="exact"/>
        <w:ind w:left="20" w:firstLine="300"/>
      </w:pPr>
      <w:r>
        <w:t xml:space="preserve"> Cách chào và xưng hô với thầy cô giáo:</w:t>
      </w:r>
    </w:p>
    <w:p w:rsidR="00EE2B14" w:rsidRDefault="005274B8">
      <w:pPr>
        <w:pStyle w:val="Vnbnnidung7"/>
        <w:shd w:val="clear" w:color="auto" w:fill="auto"/>
        <w:spacing w:before="0" w:after="0" w:line="293" w:lineRule="exact"/>
        <w:ind w:left="840" w:right="40" w:hanging="240"/>
        <w:jc w:val="both"/>
      </w:pPr>
      <w:r>
        <w:t>+ Cách chào khi thầy cô vào hoặc ra khỏi lóp: Cả lớp đứng nghiêm, có thể nói “Chúng em chào thầy/cô ạ!’7hoặc giữ im lặng.</w:t>
      </w:r>
    </w:p>
    <w:p w:rsidR="00EE2B14" w:rsidRDefault="005274B8">
      <w:pPr>
        <w:pStyle w:val="Vnbnnidung7"/>
        <w:shd w:val="clear" w:color="auto" w:fill="auto"/>
        <w:spacing w:before="0" w:after="0" w:line="293" w:lineRule="exact"/>
        <w:ind w:left="840" w:right="40" w:hanging="240"/>
        <w:jc w:val="both"/>
      </w:pPr>
      <w:r>
        <w:t>+ Cách chào khi gặp thầy cô giáo ở ngoài lớp: cần đứng ngay ngắn, mắt nhìn thầy cô. Câu chào có thế sử dụng: “Em chào thầy/cô ạ!”.</w:t>
      </w:r>
    </w:p>
    <w:p w:rsidR="00EE2B14" w:rsidRDefault="005274B8">
      <w:pPr>
        <w:pStyle w:val="Vnbnnidung7"/>
        <w:shd w:val="clear" w:color="auto" w:fill="auto"/>
        <w:spacing w:before="0" w:after="0" w:line="293" w:lineRule="exact"/>
        <w:ind w:left="840" w:right="40" w:hanging="240"/>
        <w:jc w:val="both"/>
      </w:pPr>
      <w:r>
        <w:t>+ Cách xưng hô với thầy cô giáo: Khi nói với thầy cô giáo phải có “thưa”, “gửi”, “xin phép” một cách lễ phép. Không nói trống không, nói leo khi thầy cô giảng bài. Khi muốn đề đạt ý kiến cần giơ tay xin phép.</w:t>
      </w:r>
    </w:p>
    <w:p w:rsidR="00EE2B14" w:rsidRDefault="005274B8">
      <w:pPr>
        <w:pStyle w:val="Vnbnnidung7"/>
        <w:numPr>
          <w:ilvl w:val="0"/>
          <w:numId w:val="26"/>
        </w:numPr>
        <w:shd w:val="clear" w:color="auto" w:fill="auto"/>
        <w:spacing w:before="0" w:after="0" w:line="302" w:lineRule="exact"/>
        <w:ind w:left="20" w:right="40" w:firstLine="300"/>
        <w:sectPr w:rsidR="00EE2B14">
          <w:footerReference w:type="even" r:id="rId15"/>
          <w:footerReference w:type="default" r:id="rId16"/>
          <w:footerReference w:type="first" r:id="rId17"/>
          <w:pgSz w:w="15840" w:h="21427"/>
          <w:pgMar w:top="4910" w:right="3314" w:bottom="4262" w:left="3314" w:header="0" w:footer="3" w:gutter="744"/>
          <w:cols w:space="720"/>
          <w:titlePg/>
          <w:docGrid w:linePitch="360"/>
        </w:sectPr>
      </w:pPr>
      <w:r>
        <w:t xml:space="preserve"> Cách đưa và nhận sách vở từ thầy cô giáo: Khi đưa hoặc nhận sách vở từ thầy cô giáo phải đưa hai tay, mắt nhìn thầy cô giáo.</w:t>
      </w:r>
    </w:p>
    <w:p w:rsidR="00EE2B14" w:rsidRDefault="005274B8">
      <w:pPr>
        <w:pStyle w:val="Vnbnnidung7"/>
        <w:numPr>
          <w:ilvl w:val="0"/>
          <w:numId w:val="26"/>
        </w:numPr>
        <w:shd w:val="clear" w:color="auto" w:fill="auto"/>
        <w:tabs>
          <w:tab w:val="left" w:pos="944"/>
        </w:tabs>
        <w:spacing w:before="0" w:after="0" w:line="307" w:lineRule="exact"/>
        <w:ind w:left="240" w:right="80" w:firstLine="360"/>
        <w:jc w:val="both"/>
      </w:pPr>
      <w:r>
        <w:t>Cách thể hiện sự quan tâm, biết ơn thầy cô giáo: Viết lời yêu thương gửi tặng thầy cô giáo; chúc mừng thầy cô giáo vào những ngày lê; hỏi thăm khi thây cô giáo ốm, mệt; giúp đỡ thầy cô giáo những việc làm phù hợp.</w:t>
      </w:r>
    </w:p>
    <w:p w:rsidR="00EE2B14" w:rsidRDefault="005274B8">
      <w:pPr>
        <w:pStyle w:val="Vnbnnidung7"/>
        <w:framePr w:w="1946" w:h="11834" w:wrap="around" w:hAnchor="margin" w:x="8540" w:y="-95"/>
        <w:shd w:val="clear" w:color="auto" w:fill="auto"/>
        <w:spacing w:before="0" w:after="0" w:line="293" w:lineRule="exact"/>
        <w:ind w:left="500" w:right="20" w:firstLine="0"/>
        <w:jc w:val="right"/>
      </w:pPr>
      <w:r>
        <w:rPr>
          <w:rStyle w:val="VnbnnidungExact"/>
          <w:spacing w:val="0"/>
        </w:rPr>
        <w:t>+ Tranh 4: Bí vi của bạn</w:t>
      </w:r>
    </w:p>
    <w:p w:rsidR="00EE2B14" w:rsidRDefault="005274B8">
      <w:pPr>
        <w:pStyle w:val="Vnbnnidung7"/>
        <w:framePr w:w="1946" w:h="11834" w:wrap="around" w:hAnchor="margin" w:x="8540" w:y="-95"/>
        <w:numPr>
          <w:ilvl w:val="0"/>
          <w:numId w:val="27"/>
        </w:numPr>
        <w:shd w:val="clear" w:color="auto" w:fill="auto"/>
        <w:spacing w:before="0" w:after="0" w:line="302" w:lineRule="exact"/>
        <w:ind w:left="140" w:right="20" w:firstLine="360"/>
      </w:pPr>
      <w:r>
        <w:rPr>
          <w:rStyle w:val="VnbnnidungExact"/>
          <w:spacing w:val="0"/>
        </w:rPr>
        <w:t xml:space="preserve"> GV nhận xét động tiếp theo.</w:t>
      </w:r>
    </w:p>
    <w:p w:rsidR="00EE2B14" w:rsidRDefault="005274B8">
      <w:pPr>
        <w:pStyle w:val="Vnbnnidung111"/>
        <w:framePr w:w="1946" w:h="11834" w:wrap="around" w:hAnchor="margin" w:x="8540" w:y="-95"/>
        <w:shd w:val="clear" w:color="auto" w:fill="auto"/>
        <w:spacing w:line="331" w:lineRule="exact"/>
        <w:ind w:left="140" w:right="20"/>
        <w:jc w:val="right"/>
      </w:pPr>
      <w:r>
        <w:rPr>
          <w:rStyle w:val="Vnbnnidung11Khnginnghing"/>
          <w:b/>
          <w:bCs/>
          <w:spacing w:val="0"/>
        </w:rPr>
        <w:t xml:space="preserve">Hoạt động 2. X </w:t>
      </w:r>
      <w:r>
        <w:rPr>
          <w:rStyle w:val="Vnbnnidung11Exact"/>
          <w:b/>
          <w:bCs/>
          <w:i/>
          <w:iCs/>
          <w:spacing w:val="0"/>
        </w:rPr>
        <w:t>Mục tiêu:</w:t>
      </w:r>
      <w:r>
        <w:rPr>
          <w:rStyle w:val="Vnbnnidung11Khnginnghing"/>
          <w:b/>
          <w:bCs/>
          <w:spacing w:val="0"/>
        </w:rPr>
        <w:t xml:space="preserve"> HS ti </w:t>
      </w:r>
      <w:r>
        <w:rPr>
          <w:rStyle w:val="Vnbnnidung11Khnginm"/>
          <w:spacing w:val="0"/>
        </w:rPr>
        <w:t xml:space="preserve">giáo trong một sô t </w:t>
      </w:r>
      <w:r>
        <w:rPr>
          <w:rStyle w:val="Vnbnnidung11Exact"/>
          <w:b/>
          <w:bCs/>
          <w:i/>
          <w:iCs/>
          <w:spacing w:val="0"/>
        </w:rPr>
        <w:t>Cách tiến hành</w:t>
      </w:r>
    </w:p>
    <w:p w:rsidR="00EE2B14" w:rsidRDefault="005274B8">
      <w:pPr>
        <w:pStyle w:val="Vnbnnidung7"/>
        <w:framePr w:w="1946" w:h="11834" w:wrap="around" w:hAnchor="margin" w:x="8540" w:y="-95"/>
        <w:numPr>
          <w:ilvl w:val="0"/>
          <w:numId w:val="27"/>
        </w:numPr>
        <w:shd w:val="clear" w:color="auto" w:fill="auto"/>
        <w:spacing w:before="0" w:after="0" w:line="331" w:lineRule="exact"/>
        <w:ind w:right="20" w:firstLine="0"/>
        <w:jc w:val="right"/>
      </w:pPr>
      <w:r>
        <w:rPr>
          <w:rStyle w:val="VnbnnidungExact"/>
          <w:spacing w:val="0"/>
        </w:rPr>
        <w:t xml:space="preserve"> GV tổ chức c</w:t>
      </w:r>
    </w:p>
    <w:p w:rsidR="00EE2B14" w:rsidRDefault="005274B8">
      <w:pPr>
        <w:pStyle w:val="Vnbnnidung111"/>
        <w:framePr w:w="1946" w:h="11834" w:wrap="around" w:hAnchor="margin" w:x="8540" w:y="-95"/>
        <w:numPr>
          <w:ilvl w:val="0"/>
          <w:numId w:val="28"/>
        </w:numPr>
        <w:shd w:val="clear" w:color="auto" w:fill="auto"/>
        <w:spacing w:line="322" w:lineRule="exact"/>
        <w:ind w:right="20"/>
        <w:jc w:val="right"/>
      </w:pPr>
      <w:r>
        <w:rPr>
          <w:rStyle w:val="Vnbnnidung11Khnginnghing"/>
          <w:b/>
          <w:bCs/>
          <w:spacing w:val="0"/>
        </w:rPr>
        <w:t xml:space="preserve"> </w:t>
      </w:r>
      <w:r>
        <w:rPr>
          <w:rStyle w:val="Vnbnnidung11Exact"/>
          <w:b/>
          <w:bCs/>
          <w:i/>
          <w:iCs/>
          <w:spacing w:val="0"/>
        </w:rPr>
        <w:t>Nhiệm vụ 1:</w:t>
      </w:r>
    </w:p>
    <w:p w:rsidR="00EE2B14" w:rsidRDefault="005274B8">
      <w:pPr>
        <w:pStyle w:val="Vnbnnidung7"/>
        <w:framePr w:w="1946" w:h="11834" w:wrap="around" w:hAnchor="margin" w:x="8540" w:y="-95"/>
        <w:numPr>
          <w:ilvl w:val="0"/>
          <w:numId w:val="29"/>
        </w:numPr>
        <w:shd w:val="clear" w:color="auto" w:fill="auto"/>
        <w:spacing w:before="0" w:after="0" w:line="322" w:lineRule="exact"/>
        <w:ind w:left="140" w:right="20" w:firstLine="0"/>
        <w:jc w:val="right"/>
      </w:pPr>
      <w:r>
        <w:rPr>
          <w:rStyle w:val="VnbnnidungExact"/>
          <w:spacing w:val="0"/>
        </w:rPr>
        <w:t xml:space="preserve"> Quan sái dung mỗi tình huôi</w:t>
      </w:r>
    </w:p>
    <w:p w:rsidR="00EE2B14" w:rsidRDefault="005274B8">
      <w:pPr>
        <w:pStyle w:val="Vnbnnidung7"/>
        <w:framePr w:w="1946" w:h="11834" w:wrap="around" w:hAnchor="margin" w:x="8540" w:y="-95"/>
        <w:numPr>
          <w:ilvl w:val="0"/>
          <w:numId w:val="29"/>
        </w:numPr>
        <w:shd w:val="clear" w:color="auto" w:fill="auto"/>
        <w:spacing w:before="0" w:after="0" w:line="322" w:lineRule="exact"/>
        <w:ind w:right="20" w:firstLine="0"/>
        <w:jc w:val="right"/>
      </w:pPr>
      <w:r>
        <w:rPr>
          <w:rStyle w:val="VnbnnidungExact"/>
          <w:spacing w:val="0"/>
        </w:rPr>
        <w:t xml:space="preserve"> Thảo luậ</w:t>
      </w:r>
    </w:p>
    <w:p w:rsidR="00EE2B14" w:rsidRDefault="005274B8">
      <w:pPr>
        <w:pStyle w:val="Vnbnnidung111"/>
        <w:framePr w:w="1946" w:h="11834" w:wrap="around" w:hAnchor="margin" w:x="8540" w:y="-95"/>
        <w:numPr>
          <w:ilvl w:val="0"/>
          <w:numId w:val="28"/>
        </w:numPr>
        <w:shd w:val="clear" w:color="auto" w:fill="auto"/>
        <w:spacing w:line="322" w:lineRule="exact"/>
        <w:ind w:right="20"/>
        <w:jc w:val="right"/>
      </w:pPr>
      <w:r>
        <w:rPr>
          <w:rStyle w:val="Vnbnnidung11Khnginnghing"/>
          <w:b/>
          <w:bCs/>
          <w:spacing w:val="0"/>
        </w:rPr>
        <w:t xml:space="preserve"> </w:t>
      </w:r>
      <w:r>
        <w:rPr>
          <w:rStyle w:val="Vnbnnidung11Exact"/>
          <w:b/>
          <w:bCs/>
          <w:i/>
          <w:iCs/>
          <w:spacing w:val="0"/>
        </w:rPr>
        <w:t>Nhiệm vụ 2:</w:t>
      </w:r>
    </w:p>
    <w:p w:rsidR="00EE2B14" w:rsidRDefault="005274B8">
      <w:pPr>
        <w:pStyle w:val="Vnbnnidung51"/>
        <w:framePr w:w="1946" w:h="11834" w:wrap="around" w:hAnchor="margin" w:x="8540" w:y="-95"/>
        <w:shd w:val="clear" w:color="auto" w:fill="auto"/>
        <w:spacing w:line="322" w:lineRule="exact"/>
        <w:ind w:left="900" w:right="20" w:firstLine="0"/>
      </w:pPr>
      <w:r>
        <w:rPr>
          <w:rStyle w:val="Vnbnnidung5Khnginnghing"/>
          <w:spacing w:val="0"/>
        </w:rPr>
        <w:t xml:space="preserve">+ </w:t>
      </w:r>
      <w:r>
        <w:rPr>
          <w:rStyle w:val="Vnbnnidung5Exact"/>
          <w:i/>
          <w:iCs/>
          <w:spacing w:val="0"/>
        </w:rPr>
        <w:t xml:space="preserve">Trình bà </w:t>
      </w:r>
      <w:r>
        <w:rPr>
          <w:rStyle w:val="Vnbnnidung5Khnginnghing"/>
          <w:spacing w:val="0"/>
        </w:rPr>
        <w:t xml:space="preserve">+ </w:t>
      </w:r>
      <w:r>
        <w:rPr>
          <w:rStyle w:val="Vnbnnidung5Exact"/>
          <w:i/>
          <w:iCs/>
          <w:spacing w:val="0"/>
        </w:rPr>
        <w:t>Cách ú</w:t>
      </w:r>
      <w:r>
        <w:rPr>
          <w:rStyle w:val="Vnbnnidung5Candara2"/>
          <w:spacing w:val="0"/>
        </w:rPr>
        <w:t>77</w:t>
      </w:r>
      <w:r>
        <w:rPr>
          <w:rStyle w:val="Vnbnnidung5Khnginnghing"/>
          <w:spacing w:val="0"/>
        </w:rPr>
        <w:t xml:space="preserve">, + </w:t>
      </w:r>
      <w:r>
        <w:rPr>
          <w:rStyle w:val="Vnbnnidung5Exact"/>
          <w:i/>
          <w:iCs/>
          <w:spacing w:val="0"/>
        </w:rPr>
        <w:t>Thải độ</w:t>
      </w:r>
    </w:p>
    <w:p w:rsidR="00EE2B14" w:rsidRDefault="005274B8">
      <w:pPr>
        <w:pStyle w:val="Vnbnnidung7"/>
        <w:framePr w:w="1946" w:h="11834" w:wrap="around" w:hAnchor="margin" w:x="8540" w:y="-95"/>
        <w:numPr>
          <w:ilvl w:val="0"/>
          <w:numId w:val="27"/>
        </w:numPr>
        <w:shd w:val="clear" w:color="auto" w:fill="auto"/>
        <w:spacing w:before="0" w:after="88" w:line="210" w:lineRule="exact"/>
        <w:ind w:right="20" w:firstLine="0"/>
        <w:jc w:val="right"/>
      </w:pPr>
      <w:r>
        <w:rPr>
          <w:rStyle w:val="VnbnnidungExact"/>
          <w:spacing w:val="0"/>
        </w:rPr>
        <w:t xml:space="preserve"> HS thực hiệr</w:t>
      </w:r>
    </w:p>
    <w:p w:rsidR="00EE2B14" w:rsidRDefault="005274B8">
      <w:pPr>
        <w:pStyle w:val="Vnbnnidung7"/>
        <w:framePr w:w="1946" w:h="11834" w:wrap="around" w:hAnchor="margin" w:x="8540" w:y="-95"/>
        <w:numPr>
          <w:ilvl w:val="0"/>
          <w:numId w:val="27"/>
        </w:numPr>
        <w:shd w:val="clear" w:color="auto" w:fill="auto"/>
        <w:spacing w:before="0" w:after="18" w:line="210" w:lineRule="exact"/>
        <w:ind w:right="20" w:firstLine="0"/>
        <w:jc w:val="right"/>
      </w:pPr>
      <w:r>
        <w:rPr>
          <w:rStyle w:val="VnbnnidungExact"/>
          <w:spacing w:val="0"/>
        </w:rPr>
        <w:t xml:space="preserve"> Đại diện các</w:t>
      </w:r>
    </w:p>
    <w:p w:rsidR="00EE2B14" w:rsidRDefault="005274B8">
      <w:pPr>
        <w:pStyle w:val="Vnbnnidung7"/>
        <w:framePr w:w="1946" w:h="11834" w:wrap="around" w:hAnchor="margin" w:x="8540" w:y="-95"/>
        <w:numPr>
          <w:ilvl w:val="0"/>
          <w:numId w:val="27"/>
        </w:numPr>
        <w:shd w:val="clear" w:color="auto" w:fill="auto"/>
        <w:spacing w:before="0" w:after="0" w:line="302" w:lineRule="exact"/>
        <w:ind w:left="140" w:right="20" w:firstLine="0"/>
        <w:jc w:val="right"/>
      </w:pPr>
      <w:r>
        <w:rPr>
          <w:rStyle w:val="VnbnnidungExact"/>
          <w:spacing w:val="0"/>
        </w:rPr>
        <w:t xml:space="preserve"> Các nhóm kl câu hỏi cho nhóm</w:t>
      </w:r>
    </w:p>
    <w:p w:rsidR="00EE2B14" w:rsidRDefault="005274B8">
      <w:pPr>
        <w:pStyle w:val="Vnbnnidung7"/>
        <w:framePr w:w="1946" w:h="11834" w:wrap="around" w:hAnchor="margin" w:x="8540" w:y="-95"/>
        <w:numPr>
          <w:ilvl w:val="0"/>
          <w:numId w:val="27"/>
        </w:numPr>
        <w:shd w:val="clear" w:color="auto" w:fill="auto"/>
        <w:spacing w:before="0" w:after="0" w:line="288" w:lineRule="exact"/>
        <w:ind w:right="20" w:firstLine="0"/>
        <w:jc w:val="right"/>
      </w:pPr>
      <w:r>
        <w:rPr>
          <w:rStyle w:val="VnbnnidungExact"/>
          <w:spacing w:val="0"/>
        </w:rPr>
        <w:t xml:space="preserve"> GV kết luận</w:t>
      </w:r>
    </w:p>
    <w:p w:rsidR="00EE2B14" w:rsidRDefault="005274B8">
      <w:pPr>
        <w:pStyle w:val="Vnbnnidung7"/>
        <w:framePr w:w="1946" w:h="11834" w:wrap="around" w:hAnchor="margin" w:x="8540" w:y="-95"/>
        <w:shd w:val="clear" w:color="auto" w:fill="auto"/>
        <w:spacing w:before="0" w:after="0" w:line="288" w:lineRule="exact"/>
        <w:ind w:left="140" w:right="20" w:firstLine="0"/>
        <w:jc w:val="right"/>
      </w:pPr>
      <w:r>
        <w:rPr>
          <w:rStyle w:val="VnbnnidungExact"/>
          <w:spacing w:val="0"/>
        </w:rPr>
        <w:t>+ Tình huố ở trường + Tình huố giảng bà</w:t>
      </w:r>
    </w:p>
    <w:p w:rsidR="00EE2B14" w:rsidRDefault="005274B8">
      <w:pPr>
        <w:pStyle w:val="Vnbnnidung7"/>
        <w:framePr w:w="1946" w:h="11834" w:wrap="around" w:hAnchor="margin" w:x="8540" w:y="-95"/>
        <w:shd w:val="clear" w:color="auto" w:fill="auto"/>
        <w:spacing w:before="0" w:after="10" w:line="210" w:lineRule="exact"/>
        <w:ind w:right="20" w:firstLine="0"/>
        <w:jc w:val="right"/>
      </w:pPr>
      <w:r>
        <w:rPr>
          <w:rStyle w:val="VnbnnidungInnghing"/>
          <w:spacing w:val="0"/>
        </w:rPr>
        <w:t>Lưu ỷ:</w:t>
      </w:r>
      <w:r>
        <w:rPr>
          <w:rStyle w:val="VnbnnidungExact"/>
          <w:spacing w:val="0"/>
        </w:rPr>
        <w:t xml:space="preserve"> Hoạt đ</w:t>
      </w:r>
    </w:p>
    <w:p w:rsidR="00EE2B14" w:rsidRDefault="005274B8">
      <w:pPr>
        <w:pStyle w:val="Vnbnnidung7"/>
        <w:framePr w:w="1946" w:h="11834" w:wrap="around" w:hAnchor="margin" w:x="8540" w:y="-95"/>
        <w:numPr>
          <w:ilvl w:val="0"/>
          <w:numId w:val="27"/>
        </w:numPr>
        <w:shd w:val="clear" w:color="auto" w:fill="auto"/>
        <w:spacing w:before="0" w:after="0" w:line="307" w:lineRule="exact"/>
        <w:ind w:left="280" w:right="20" w:firstLine="360"/>
      </w:pPr>
      <w:r>
        <w:rPr>
          <w:rStyle w:val="VnbnnidungExact"/>
          <w:spacing w:val="0"/>
        </w:rPr>
        <w:t xml:space="preserve"> GV nhận xé tiếp theo.</w:t>
      </w:r>
    </w:p>
    <w:p w:rsidR="00EE2B14" w:rsidRDefault="005274B8">
      <w:pPr>
        <w:pStyle w:val="Vnbnnidung7"/>
        <w:framePr w:w="1946" w:h="11834" w:wrap="around" w:hAnchor="margin" w:x="8540" w:y="-95"/>
        <w:shd w:val="clear" w:color="auto" w:fill="auto"/>
        <w:spacing w:before="0" w:after="0" w:line="326" w:lineRule="exact"/>
        <w:ind w:left="140" w:right="20" w:firstLine="0"/>
        <w:jc w:val="right"/>
      </w:pPr>
      <w:r>
        <w:rPr>
          <w:rStyle w:val="VnbnnidungInm"/>
          <w:spacing w:val="0"/>
        </w:rPr>
        <w:t xml:space="preserve">Hoạt động 3. </w:t>
      </w:r>
      <w:r>
        <w:rPr>
          <w:rStyle w:val="VnbnnidungInnghing"/>
          <w:spacing w:val="0"/>
        </w:rPr>
        <w:t>Mục tiêu:</w:t>
      </w:r>
      <w:r>
        <w:rPr>
          <w:rStyle w:val="VnbnnidungExact"/>
          <w:spacing w:val="0"/>
        </w:rPr>
        <w:t xml:space="preserve"> HS trọng thầy cô giái </w:t>
      </w:r>
      <w:r>
        <w:rPr>
          <w:rStyle w:val="VnbnnidungInm2"/>
          <w:spacing w:val="0"/>
        </w:rPr>
        <w:t>Cách tiến hài</w:t>
      </w:r>
    </w:p>
    <w:p w:rsidR="00EE2B14" w:rsidRDefault="005274B8">
      <w:pPr>
        <w:pStyle w:val="Vnbnnidung7"/>
        <w:framePr w:w="1946" w:h="11834" w:wrap="around" w:hAnchor="margin" w:x="8540" w:y="-95"/>
        <w:numPr>
          <w:ilvl w:val="0"/>
          <w:numId w:val="27"/>
        </w:numPr>
        <w:shd w:val="clear" w:color="auto" w:fill="auto"/>
        <w:spacing w:before="0" w:after="0" w:line="350" w:lineRule="exact"/>
        <w:ind w:right="20" w:firstLine="0"/>
        <w:jc w:val="right"/>
      </w:pPr>
      <w:r>
        <w:rPr>
          <w:rStyle w:val="VnbnnidungExact"/>
          <w:spacing w:val="0"/>
        </w:rPr>
        <w:t xml:space="preserve"> GV nêu câv</w:t>
      </w:r>
    </w:p>
    <w:p w:rsidR="00EE2B14" w:rsidRDefault="005274B8">
      <w:pPr>
        <w:pStyle w:val="Vnbnnidung7"/>
        <w:framePr w:w="1946" w:h="11834" w:wrap="around" w:hAnchor="margin" w:x="8540" w:y="-95"/>
        <w:numPr>
          <w:ilvl w:val="0"/>
          <w:numId w:val="27"/>
        </w:numPr>
        <w:shd w:val="clear" w:color="auto" w:fill="auto"/>
        <w:spacing w:before="0" w:after="0" w:line="350" w:lineRule="exact"/>
        <w:ind w:right="20" w:firstLine="0"/>
        <w:jc w:val="right"/>
      </w:pPr>
      <w:r>
        <w:rPr>
          <w:rStyle w:val="VnbnnidungExact"/>
          <w:spacing w:val="0"/>
        </w:rPr>
        <w:t xml:space="preserve"> HS trình bà</w:t>
      </w:r>
    </w:p>
    <w:p w:rsidR="00EE2B14" w:rsidRDefault="005274B8">
      <w:pPr>
        <w:pStyle w:val="Vnbnnidung7"/>
        <w:framePr w:w="1946" w:h="11834" w:wrap="around" w:hAnchor="margin" w:x="8540" w:y="-95"/>
        <w:numPr>
          <w:ilvl w:val="0"/>
          <w:numId w:val="27"/>
        </w:numPr>
        <w:shd w:val="clear" w:color="auto" w:fill="auto"/>
        <w:spacing w:before="0" w:after="0" w:line="350" w:lineRule="exact"/>
        <w:ind w:right="20" w:firstLine="0"/>
        <w:jc w:val="right"/>
      </w:pPr>
      <w:r>
        <w:rPr>
          <w:rStyle w:val="VnbnnidungExact"/>
          <w:spacing w:val="0"/>
        </w:rPr>
        <w:t xml:space="preserve"> GV khen nj</w:t>
      </w:r>
    </w:p>
    <w:p w:rsidR="00EE2B14" w:rsidRDefault="005274B8">
      <w:pPr>
        <w:pStyle w:val="Vnbnnidung7"/>
        <w:shd w:val="clear" w:color="auto" w:fill="auto"/>
        <w:spacing w:before="0" w:after="0" w:line="307" w:lineRule="exact"/>
        <w:ind w:left="240" w:right="80" w:firstLine="360"/>
        <w:jc w:val="both"/>
      </w:pPr>
      <w:r>
        <w:rPr>
          <w:rStyle w:val="VnbnnidungInnghing0"/>
        </w:rPr>
        <w:t>Lưu ỷ:</w:t>
      </w:r>
      <w:r>
        <w:t xml:space="preserve"> Hoạt động này GV có thể chia mỗi tổ thực hiện một nội dung. Khi các tô trình bày kết quả thảo luận về một nội dung, các tổ khác trao đổi, bổ sung, sau đó GV nên kết luận rồi mới chuyển sang nội dung khác.</w:t>
      </w:r>
    </w:p>
    <w:p w:rsidR="00EE2B14" w:rsidRDefault="005274B8">
      <w:pPr>
        <w:pStyle w:val="Vnbnnidung7"/>
        <w:numPr>
          <w:ilvl w:val="0"/>
          <w:numId w:val="5"/>
        </w:numPr>
        <w:shd w:val="clear" w:color="auto" w:fill="auto"/>
        <w:spacing w:before="0" w:after="0" w:line="336" w:lineRule="exact"/>
        <w:ind w:left="240" w:right="80" w:firstLine="360"/>
        <w:jc w:val="both"/>
      </w:pPr>
      <w:r>
        <w:t xml:space="preserve"> GV nhận xét sự tham gia của HS trong hoạt động này và chuyển ý sang hoạt động tiếp theo.</w:t>
      </w:r>
    </w:p>
    <w:p w:rsidR="00EE2B14" w:rsidRDefault="005274B8">
      <w:pPr>
        <w:pStyle w:val="Vnbnnidung31"/>
        <w:shd w:val="clear" w:color="auto" w:fill="auto"/>
        <w:spacing w:before="0" w:after="66" w:line="220" w:lineRule="exact"/>
        <w:ind w:left="3760"/>
      </w:pPr>
      <w:r>
        <w:t>LUYỆN TẬP</w:t>
      </w:r>
    </w:p>
    <w:p w:rsidR="00EE2B14" w:rsidRDefault="005274B8">
      <w:pPr>
        <w:pStyle w:val="Vnbnnidung31"/>
        <w:shd w:val="clear" w:color="auto" w:fill="auto"/>
        <w:spacing w:before="0" w:after="0" w:line="322" w:lineRule="exact"/>
        <w:ind w:left="240" w:firstLine="360"/>
        <w:jc w:val="both"/>
      </w:pPr>
      <w:r>
        <w:t>Hoạt động 1. Nhận xét hành vi</w:t>
      </w:r>
    </w:p>
    <w:p w:rsidR="00EE2B14" w:rsidRDefault="005274B8">
      <w:pPr>
        <w:pStyle w:val="Vnbnnidung7"/>
        <w:shd w:val="clear" w:color="auto" w:fill="auto"/>
        <w:spacing w:before="0" w:after="0" w:line="322" w:lineRule="exact"/>
        <w:ind w:left="240" w:right="80" w:firstLine="360"/>
        <w:jc w:val="both"/>
      </w:pPr>
      <w:r>
        <w:rPr>
          <w:rStyle w:val="VnbnnidungInnghing0"/>
        </w:rPr>
        <w:t>Mục tiêu:</w:t>
      </w:r>
      <w:r>
        <w:t xml:space="preserve"> HS nhận xét, đánh giá được các hành vi, việc làm thể hiện hoặc chưa thể hiện sự kính trọng thầy cô giáo.</w:t>
      </w:r>
    </w:p>
    <w:p w:rsidR="00EE2B14" w:rsidRDefault="005274B8">
      <w:pPr>
        <w:pStyle w:val="Vnbnnidung111"/>
        <w:shd w:val="clear" w:color="auto" w:fill="auto"/>
        <w:spacing w:line="317" w:lineRule="exact"/>
        <w:ind w:left="240" w:firstLine="360"/>
        <w:jc w:val="both"/>
      </w:pPr>
      <w:r>
        <w:t>Cách tiến hành:</w:t>
      </w:r>
    </w:p>
    <w:p w:rsidR="00EE2B14" w:rsidRDefault="005274B8">
      <w:pPr>
        <w:pStyle w:val="Vnbnnidung7"/>
        <w:numPr>
          <w:ilvl w:val="0"/>
          <w:numId w:val="5"/>
        </w:numPr>
        <w:shd w:val="clear" w:color="auto" w:fill="auto"/>
        <w:spacing w:before="0" w:after="0" w:line="317" w:lineRule="exact"/>
        <w:ind w:left="240" w:firstLine="360"/>
        <w:jc w:val="both"/>
      </w:pPr>
      <w:r>
        <w:t xml:space="preserve"> GV tổ chức HS làm việc cá nhân và giao nhiệm vụ cho HS.</w:t>
      </w:r>
    </w:p>
    <w:p w:rsidR="00EE2B14" w:rsidRDefault="005274B8">
      <w:pPr>
        <w:pStyle w:val="Vnbnnidung51"/>
        <w:numPr>
          <w:ilvl w:val="0"/>
          <w:numId w:val="6"/>
        </w:numPr>
        <w:shd w:val="clear" w:color="auto" w:fill="auto"/>
        <w:spacing w:line="317" w:lineRule="exact"/>
        <w:ind w:left="240" w:right="80" w:firstLine="360"/>
      </w:pPr>
      <w:r>
        <w:rPr>
          <w:rStyle w:val="Vnbnnidung5Khnginnghing0"/>
        </w:rPr>
        <w:t xml:space="preserve"> </w:t>
      </w:r>
      <w:r>
        <w:t>Nhiệm vụ 1:</w:t>
      </w:r>
      <w:r>
        <w:rPr>
          <w:rStyle w:val="Vnbnnidung5Khnginnghing0"/>
        </w:rPr>
        <w:t xml:space="preserve"> Quan sát tranh mục 1, trang 12, SGK </w:t>
      </w:r>
      <w:r>
        <w:t>Đạo đức 2</w:t>
      </w:r>
      <w:r>
        <w:rPr>
          <w:rStyle w:val="Vnbnnidung5Khnginnghing0"/>
        </w:rPr>
        <w:t xml:space="preserve"> để trả lời câu hỏi: </w:t>
      </w:r>
      <w:r>
        <w:t>Em có nhận xét gì về việc làm của mỗi bạn trong tranh dưới đây?</w:t>
      </w:r>
    </w:p>
    <w:p w:rsidR="00EE2B14" w:rsidRDefault="005274B8">
      <w:pPr>
        <w:pStyle w:val="Vnbnnidung7"/>
        <w:shd w:val="clear" w:color="auto" w:fill="auto"/>
        <w:spacing w:before="0" w:after="0" w:line="317" w:lineRule="exact"/>
        <w:ind w:left="240" w:right="80" w:firstLine="360"/>
        <w:jc w:val="both"/>
      </w:pPr>
      <w:r>
        <w:rPr>
          <w:rStyle w:val="VnbnnidungInnghing0"/>
        </w:rPr>
        <w:t>Lưu ỷ:</w:t>
      </w:r>
      <w:r>
        <w:t xml:space="preserve"> GV có thể cho HS nhận xét hành vi, việc làm của các bạn trong tranh theo câu hỏi' Em đồng tình hoặc không đông tình với hành vi, việc làm của bạn nao trong tranh dưới đây? Vì sao?</w:t>
      </w:r>
    </w:p>
    <w:p w:rsidR="00EE2B14" w:rsidRDefault="005274B8">
      <w:pPr>
        <w:pStyle w:val="Vnbnnidung7"/>
        <w:numPr>
          <w:ilvl w:val="0"/>
          <w:numId w:val="6"/>
        </w:numPr>
        <w:shd w:val="clear" w:color="auto" w:fill="auto"/>
        <w:spacing w:before="0" w:after="61" w:line="220" w:lineRule="exact"/>
        <w:ind w:left="240" w:firstLine="360"/>
        <w:jc w:val="both"/>
      </w:pPr>
      <w:r>
        <w:t xml:space="preserve"> </w:t>
      </w:r>
      <w:r>
        <w:rPr>
          <w:rStyle w:val="VnbnnidungInnghing0"/>
        </w:rPr>
        <w:t>Nhiệm vụ 2:</w:t>
      </w:r>
      <w:r>
        <w:t xml:space="preserve"> Nhận xét, đánh giá hoạt động của các bạn theo các tiêu chí sau:</w:t>
      </w:r>
    </w:p>
    <w:p w:rsidR="00EE2B14" w:rsidRDefault="005274B8">
      <w:pPr>
        <w:pStyle w:val="Vnbnnidung7"/>
        <w:shd w:val="clear" w:color="auto" w:fill="auto"/>
        <w:spacing w:before="0" w:after="0" w:line="317" w:lineRule="exact"/>
        <w:ind w:left="1000" w:firstLine="0"/>
      </w:pPr>
      <w:r>
        <w:t xml:space="preserve">+ </w:t>
      </w:r>
      <w:r>
        <w:rPr>
          <w:rStyle w:val="VnbnnidungInnghing0"/>
        </w:rPr>
        <w:t>Trình bày:</w:t>
      </w:r>
      <w:r>
        <w:t xml:space="preserve"> nói to, rõ ràng.</w:t>
      </w:r>
    </w:p>
    <w:p w:rsidR="00EE2B14" w:rsidRDefault="005274B8">
      <w:pPr>
        <w:pStyle w:val="Vnbnnidung7"/>
        <w:shd w:val="clear" w:color="auto" w:fill="auto"/>
        <w:spacing w:before="0" w:after="0" w:line="317" w:lineRule="exact"/>
        <w:ind w:left="1000" w:firstLine="0"/>
      </w:pPr>
      <w:r>
        <w:t xml:space="preserve">+ </w:t>
      </w:r>
      <w:r>
        <w:rPr>
          <w:rStyle w:val="VnbnnidungInnghing0"/>
        </w:rPr>
        <w:t>Trả ỉời câu hỏi:</w:t>
      </w:r>
      <w:r>
        <w:t xml:space="preserve"> đầy đủ, họp lí.</w:t>
      </w:r>
    </w:p>
    <w:p w:rsidR="00EE2B14" w:rsidRDefault="005274B8">
      <w:pPr>
        <w:pStyle w:val="Vnbnnidung7"/>
        <w:shd w:val="clear" w:color="auto" w:fill="auto"/>
        <w:spacing w:before="0" w:after="0" w:line="317" w:lineRule="exact"/>
        <w:ind w:left="1000" w:firstLine="0"/>
      </w:pPr>
      <w:r>
        <w:t xml:space="preserve">+ </w:t>
      </w:r>
      <w:r>
        <w:rPr>
          <w:rStyle w:val="VnbnnidungInnghing0"/>
        </w:rPr>
        <w:t>Thải độ làm việc nhóm:</w:t>
      </w:r>
      <w:r>
        <w:t xml:space="preserve"> tập trung, nghiêm túc.</w:t>
      </w:r>
    </w:p>
    <w:p w:rsidR="00EE2B14" w:rsidRDefault="005274B8">
      <w:pPr>
        <w:pStyle w:val="Vnbnnidung8"/>
        <w:framePr w:h="832" w:wrap="around" w:vAnchor="text" w:hAnchor="margin" w:x="-919" w:y="207"/>
        <w:shd w:val="clear" w:color="auto" w:fill="auto"/>
        <w:spacing w:before="0" w:line="80" w:lineRule="exact"/>
      </w:pPr>
      <w:r>
        <w:t>ị</w:t>
      </w:r>
    </w:p>
    <w:p w:rsidR="00EE2B14" w:rsidRDefault="005274B8">
      <w:pPr>
        <w:pStyle w:val="Vnbnnidung7"/>
        <w:numPr>
          <w:ilvl w:val="0"/>
          <w:numId w:val="5"/>
        </w:numPr>
        <w:shd w:val="clear" w:color="auto" w:fill="auto"/>
        <w:spacing w:before="0" w:after="0" w:line="317" w:lineRule="exact"/>
        <w:ind w:left="240" w:firstLine="360"/>
        <w:jc w:val="both"/>
      </w:pPr>
      <w:r>
        <w:t xml:space="preserve"> HS thực hiện nhiệm vụ. GV quan sát, hỗ trợ, hướng dẫn HS khi cần thiết.</w:t>
      </w:r>
    </w:p>
    <w:p w:rsidR="00EE2B14" w:rsidRDefault="005274B8">
      <w:pPr>
        <w:pStyle w:val="Vnbnnidung7"/>
        <w:numPr>
          <w:ilvl w:val="0"/>
          <w:numId w:val="5"/>
        </w:numPr>
        <w:shd w:val="clear" w:color="auto" w:fill="auto"/>
        <w:spacing w:before="0" w:after="0" w:line="331" w:lineRule="exact"/>
        <w:ind w:left="240" w:right="80" w:firstLine="360"/>
        <w:jc w:val="both"/>
      </w:pPr>
      <w:r>
        <w:t xml:space="preserve"> GV treo hoặc chiếu tranh lên bảng và mời HS lên bảng trình bày (mỗi HS sẽ trình bày về một tranh).</w:t>
      </w:r>
    </w:p>
    <w:p w:rsidR="00EE2B14" w:rsidRDefault="005274B8">
      <w:pPr>
        <w:pStyle w:val="Vnbnnidung7"/>
        <w:numPr>
          <w:ilvl w:val="0"/>
          <w:numId w:val="5"/>
        </w:numPr>
        <w:shd w:val="clear" w:color="auto" w:fill="auto"/>
        <w:spacing w:before="0" w:after="0" w:line="331" w:lineRule="exact"/>
        <w:ind w:left="240" w:firstLine="360"/>
        <w:jc w:val="both"/>
      </w:pPr>
      <w:r>
        <w:t xml:space="preserve"> HS lên bảng trình bày về từng tranh.</w:t>
      </w:r>
    </w:p>
    <w:p w:rsidR="00EE2B14" w:rsidRDefault="005274B8">
      <w:pPr>
        <w:pStyle w:val="Vnbnnidung7"/>
        <w:numPr>
          <w:ilvl w:val="0"/>
          <w:numId w:val="5"/>
        </w:numPr>
        <w:shd w:val="clear" w:color="auto" w:fill="auto"/>
        <w:spacing w:before="0" w:after="0" w:line="331" w:lineRule="exact"/>
        <w:ind w:left="240" w:right="80" w:firstLine="360"/>
        <w:jc w:val="both"/>
      </w:pPr>
      <w:r>
        <w:t xml:space="preserve"> GV yêu cầu HS nhận xét phần trình bày của bạn, góp ý, bổ sung hoặc đặt câu hỏi cho bạn.</w:t>
      </w:r>
    </w:p>
    <w:p w:rsidR="00EE2B14" w:rsidRDefault="005274B8">
      <w:pPr>
        <w:pStyle w:val="Vnbnnidung7"/>
        <w:shd w:val="clear" w:color="auto" w:fill="auto"/>
        <w:tabs>
          <w:tab w:val="right" w:pos="6523"/>
        </w:tabs>
        <w:spacing w:before="0" w:after="0" w:line="331" w:lineRule="exact"/>
        <w:ind w:left="240" w:firstLine="360"/>
        <w:jc w:val="both"/>
      </w:pPr>
      <w:r>
        <w:t>-GV kết luận:</w:t>
      </w:r>
      <w:r>
        <w:tab/>
        <w:t>,</w:t>
      </w:r>
    </w:p>
    <w:p w:rsidR="00EE2B14" w:rsidRDefault="005274B8">
      <w:pPr>
        <w:pStyle w:val="Vnbnnidung7"/>
        <w:shd w:val="clear" w:color="auto" w:fill="auto"/>
        <w:spacing w:before="0" w:after="0" w:line="220" w:lineRule="exact"/>
        <w:ind w:left="1000" w:firstLine="0"/>
      </w:pPr>
      <w:r>
        <w:t>+ Tranh 1: Bạn nhỏ đứng lên xin phép cô giáo ra ngoài. Đông tình với hành vi</w:t>
      </w:r>
    </w:p>
    <w:p w:rsidR="00EE2B14" w:rsidRDefault="005274B8">
      <w:pPr>
        <w:pStyle w:val="Vnbnnidung7"/>
        <w:shd w:val="clear" w:color="auto" w:fill="auto"/>
        <w:spacing w:before="0" w:after="0" w:line="283" w:lineRule="exact"/>
        <w:ind w:left="1200" w:firstLine="0"/>
        <w:jc w:val="both"/>
      </w:pPr>
      <w:r>
        <w:t>cua bạn vì đó là hành vi lễ phép, kính trọng cô giáo.</w:t>
      </w:r>
    </w:p>
    <w:p w:rsidR="00EE2B14" w:rsidRDefault="005274B8">
      <w:pPr>
        <w:pStyle w:val="Vnbnnidung7"/>
        <w:shd w:val="clear" w:color="auto" w:fill="auto"/>
        <w:spacing w:before="0" w:after="0" w:line="283" w:lineRule="exact"/>
        <w:ind w:left="1000" w:firstLine="0"/>
      </w:pPr>
      <w:r>
        <w:t>+ Tranh 2: Hai bạn ở bàn cuối chơi cờ trong khi thầy giáo đang giảng bài.</w:t>
      </w:r>
    </w:p>
    <w:p w:rsidR="00EE2B14" w:rsidRDefault="005274B8">
      <w:pPr>
        <w:pStyle w:val="Vnbnnidung7"/>
        <w:shd w:val="clear" w:color="auto" w:fill="auto"/>
        <w:spacing w:before="0" w:after="0" w:line="283" w:lineRule="exact"/>
        <w:ind w:left="1200" w:firstLine="0"/>
        <w:jc w:val="both"/>
      </w:pPr>
      <w:r>
        <w:t>Không đồng tình với việc làm của hai bạn vì đó là hành vi chưa thê hiện sự</w:t>
      </w:r>
    </w:p>
    <w:p w:rsidR="00EE2B14" w:rsidRDefault="005274B8">
      <w:pPr>
        <w:pStyle w:val="Vnbnnidung7"/>
        <w:shd w:val="clear" w:color="auto" w:fill="auto"/>
        <w:tabs>
          <w:tab w:val="right" w:pos="8376"/>
        </w:tabs>
        <w:spacing w:before="0" w:after="0" w:line="250" w:lineRule="exact"/>
        <w:ind w:left="1200" w:firstLine="0"/>
        <w:jc w:val="both"/>
      </w:pPr>
      <w:r>
        <w:t>kính trọng thầy giáo.</w:t>
      </w:r>
      <w:r>
        <w:tab/>
        <w:t>^</w:t>
      </w:r>
    </w:p>
    <w:p w:rsidR="00EE2B14" w:rsidRDefault="005274B8">
      <w:pPr>
        <w:pStyle w:val="Vnbnnidung7"/>
        <w:shd w:val="clear" w:color="auto" w:fill="auto"/>
        <w:spacing w:before="0" w:after="0" w:line="250" w:lineRule="exact"/>
        <w:ind w:left="1000" w:firstLine="0"/>
      </w:pPr>
      <w:r>
        <w:t>+ Tranh 3: Bạn nhỏ gặp cô giáo ở sân trường, bạn vừa chạy vừa chào cô.</w:t>
      </w:r>
    </w:p>
    <w:p w:rsidR="00EE2B14" w:rsidRDefault="005274B8">
      <w:pPr>
        <w:pStyle w:val="Vnbnnidung7"/>
        <w:shd w:val="clear" w:color="auto" w:fill="auto"/>
        <w:tabs>
          <w:tab w:val="left" w:pos="1200"/>
        </w:tabs>
        <w:spacing w:before="0" w:after="0" w:line="350" w:lineRule="exact"/>
        <w:ind w:right="80" w:firstLine="1200"/>
        <w:sectPr w:rsidR="00EE2B14">
          <w:footerReference w:type="even" r:id="rId18"/>
          <w:footerReference w:type="default" r:id="rId19"/>
          <w:footerReference w:type="first" r:id="rId20"/>
          <w:pgSz w:w="15840" w:h="21427"/>
          <w:pgMar w:top="4910" w:right="3314" w:bottom="4262" w:left="3314" w:header="0" w:footer="3" w:gutter="744"/>
          <w:cols w:space="720"/>
          <w:titlePg/>
          <w:docGrid w:linePitch="360"/>
        </w:sectPr>
      </w:pPr>
      <w:r>
        <w:t xml:space="preserve">Không đồng tình với hành vi của bạn vì đó là hành VI chưa thê hiện sự kinh </w:t>
      </w:r>
      <w:r>
        <w:rPr>
          <w:rStyle w:val="VnbnnidungCandara"/>
        </w:rPr>
        <w:t>34</w:t>
      </w:r>
      <w:r>
        <w:tab/>
        <w:t>trọng cô giáo.</w:t>
      </w:r>
    </w:p>
    <w:p w:rsidR="00EE2B14" w:rsidRDefault="005274B8">
      <w:pPr>
        <w:pStyle w:val="Tiu111"/>
        <w:keepNext/>
        <w:keepLines/>
        <w:shd w:val="clear" w:color="auto" w:fill="auto"/>
        <w:tabs>
          <w:tab w:val="right" w:pos="10042"/>
        </w:tabs>
        <w:spacing w:line="100" w:lineRule="exact"/>
      </w:pPr>
      <w:bookmarkStart w:id="3" w:name="bookmark3"/>
      <w:r>
        <w:rPr>
          <w:rStyle w:val="Tiu10"/>
          <w:lang w:val="vi-VN" w:eastAsia="vi-VN" w:bidi="vi-VN"/>
        </w:rPr>
        <w:t xml:space="preserve"> </w:t>
      </w:r>
      <w:r>
        <w:rPr>
          <w:rStyle w:val="Tiu10"/>
          <w:lang w:val="vi-VN" w:eastAsia="vi-VN" w:bidi="vi-VN"/>
        </w:rPr>
        <w:tab/>
      </w:r>
      <w:r>
        <w:rPr>
          <w:rStyle w:val="Tiu10"/>
        </w:rPr>
        <w:t>oHS:E:Îiir</w:t>
      </w:r>
      <w:r>
        <w:rPr>
          <w:rStyle w:val="Tiu1TimesNewRoman"/>
          <w:rFonts w:eastAsia="Tahoma"/>
        </w:rPr>
        <w:t>5</w:t>
      </w:r>
      <w:r>
        <w:rPr>
          <w:rStyle w:val="Tiu1Gincch2pt"/>
        </w:rPr>
        <w:t>“”“'“-S“ï“</w:t>
      </w:r>
      <w:bookmarkEnd w:id="3"/>
    </w:p>
    <w:p w:rsidR="00EE2B14" w:rsidRDefault="005274B8">
      <w:pPr>
        <w:pStyle w:val="Vnbnnidung7"/>
        <w:framePr w:w="1618" w:h="612" w:wrap="around" w:hAnchor="margin" w:x="103" w:y="207"/>
        <w:shd w:val="clear" w:color="auto" w:fill="auto"/>
        <w:spacing w:before="0" w:after="0" w:line="302" w:lineRule="exact"/>
        <w:ind w:left="60" w:right="120" w:firstLine="0"/>
        <w:jc w:val="both"/>
      </w:pPr>
      <w:r>
        <w:rPr>
          <w:rStyle w:val="VnbnnidungExact"/>
          <w:spacing w:val="0"/>
        </w:rPr>
        <w:t xml:space="preserve">:hương gửi tặng </w:t>
      </w:r>
      <w:r>
        <w:rPr>
          <w:rStyle w:val="VnbnnidungCandara0"/>
          <w:spacing w:val="0"/>
        </w:rPr>
        <w:t>11</w:t>
      </w:r>
      <w:r>
        <w:rPr>
          <w:rStyle w:val="VnbnnidungExact"/>
          <w:spacing w:val="0"/>
        </w:rPr>
        <w:t xml:space="preserve"> thây cô giáo</w:t>
      </w:r>
    </w:p>
    <w:p w:rsidR="00EE2B14" w:rsidRDefault="005274B8">
      <w:pPr>
        <w:pStyle w:val="Tiu720"/>
        <w:keepNext/>
        <w:keepLines/>
        <w:shd w:val="clear" w:color="auto" w:fill="auto"/>
        <w:tabs>
          <w:tab w:val="right" w:pos="9139"/>
          <w:tab w:val="right" w:pos="10042"/>
        </w:tabs>
        <w:spacing w:line="230" w:lineRule="exact"/>
      </w:pPr>
      <w:bookmarkStart w:id="4" w:name="bookmark4"/>
      <w:r>
        <w:t xml:space="preserve">; -:?• </w:t>
      </w:r>
      <w:r>
        <w:rPr>
          <w:lang w:val="fr-FR" w:eastAsia="fr-FR" w:bidi="fr-FR"/>
        </w:rPr>
        <w:t xml:space="preserve">KM «le </w:t>
      </w:r>
      <w:r>
        <w:t xml:space="preserve">.6 f </w:t>
      </w:r>
      <w:r>
        <w:rPr>
          <w:vertAlign w:val="subscript"/>
        </w:rPr>
        <w:t>?ng</w:t>
      </w:r>
      <w:r>
        <w:t xml:space="preserve"> </w:t>
      </w:r>
      <w:r>
        <w:rPr>
          <w:rStyle w:val="Tiu7210pt"/>
        </w:rPr>
        <w:t>%</w:t>
      </w:r>
      <w:r>
        <w:rPr>
          <w:lang w:val="fr-FR" w:eastAsia="fr-FR" w:bidi="fr-FR"/>
        </w:rPr>
        <w:t xml:space="preserve"> </w:t>
      </w:r>
      <w:r>
        <w:rPr>
          <w:rStyle w:val="Tiu72Gincch-1pt"/>
          <w:b/>
          <w:bCs/>
        </w:rPr>
        <w:t>âei"</w:t>
      </w:r>
      <w:r>
        <w:rPr>
          <w:lang w:val="fr-FR" w:eastAsia="fr-FR" w:bidi="fr-FR"/>
        </w:rPr>
        <w:t xml:space="preserve"> </w:t>
      </w:r>
      <w:r>
        <w:rPr>
          <w:vertAlign w:val="superscript"/>
        </w:rPr>
        <w:t>sự</w:t>
      </w:r>
      <w:r>
        <w:t xml:space="preserve"> ‘</w:t>
      </w:r>
      <w:r>
        <w:rPr>
          <w:vertAlign w:val="superscript"/>
        </w:rPr>
        <w:t>ham gia cùa HS trong</w:t>
      </w:r>
      <w:r>
        <w:tab/>
        <w:t xml:space="preserve">■* </w:t>
      </w:r>
      <w:r>
        <w:rPr>
          <w:lang w:val="fr-FR" w:eastAsia="fr-FR" w:bidi="fr-FR"/>
        </w:rPr>
        <w:t>và chuX y</w:t>
      </w:r>
      <w:r>
        <w:rPr>
          <w:lang w:val="fr-FR" w:eastAsia="fr-FR" w:bidi="fr-FR"/>
        </w:rPr>
        <w:tab/>
      </w:r>
      <w:r>
        <w:t>“</w:t>
      </w:r>
      <w:r>
        <w:rPr>
          <w:vertAlign w:val="subscript"/>
        </w:rPr>
        <w:t>g</w:t>
      </w:r>
      <w:r>
        <w:t xml:space="preserve"> Ị,</w:t>
      </w:r>
      <w:bookmarkEnd w:id="4"/>
    </w:p>
    <w:p w:rsidR="00EE2B14" w:rsidRDefault="005274B8">
      <w:pPr>
        <w:pStyle w:val="Vnbnnidung7"/>
        <w:shd w:val="clear" w:color="auto" w:fill="auto"/>
        <w:tabs>
          <w:tab w:val="left" w:pos="2083"/>
        </w:tabs>
        <w:spacing w:before="0" w:after="0" w:line="220" w:lineRule="exact"/>
        <w:ind w:firstLine="0"/>
        <w:jc w:val="both"/>
      </w:pPr>
      <w:r>
        <w:rPr>
          <w:rStyle w:val="VnbnnidungCandara"/>
          <w:vertAlign w:val="superscript"/>
        </w:rPr>
        <w:t>5</w:t>
      </w:r>
      <w:r>
        <w:rPr>
          <w:lang w:val="fr-FR" w:eastAsia="fr-FR" w:bidi="fr-FR"/>
        </w:rPr>
        <w:t xml:space="preserve">-"g. </w:t>
      </w:r>
      <w:r>
        <w:t>sau đó GV</w:t>
      </w:r>
      <w:r>
        <w:tab/>
      </w:r>
      <w:r>
        <w:rPr>
          <w:lang w:val="fr-FR" w:eastAsia="fr-FR" w:bidi="fr-FR"/>
        </w:rPr>
        <w:t xml:space="preserve">TT </w:t>
      </w:r>
      <w:r>
        <w:rPr>
          <w:rStyle w:val="VnbnnidungInnghing0"/>
          <w:lang w:val="fr-FR" w:eastAsia="fr-FR" w:bidi="fr-FR"/>
        </w:rPr>
        <w:t>1Z</w:t>
      </w:r>
    </w:p>
    <w:p w:rsidR="00EE2B14" w:rsidRDefault="005274B8">
      <w:pPr>
        <w:pStyle w:val="Vnbnnidung31"/>
        <w:shd w:val="clear" w:color="auto" w:fill="auto"/>
        <w:spacing w:before="0" w:after="330" w:line="220" w:lineRule="exact"/>
        <w:ind w:left="2240"/>
      </w:pPr>
      <w:r>
        <w:t>Hoạt động 2. Xử lí tình huống</w:t>
      </w:r>
    </w:p>
    <w:p w:rsidR="00EE2B14" w:rsidRDefault="005274B8">
      <w:pPr>
        <w:pStyle w:val="Vnbnnidung7"/>
        <w:shd w:val="clear" w:color="auto" w:fill="auto"/>
        <w:spacing w:before="0" w:after="61" w:line="220" w:lineRule="exact"/>
        <w:ind w:left="420" w:firstLine="0"/>
      </w:pPr>
      <w:bookmarkStart w:id="5" w:name="bookmark5"/>
      <w:r>
        <w:rPr>
          <w:rStyle w:val="Vnbnnidung4pt"/>
        </w:rPr>
        <w:t>'</w:t>
      </w:r>
      <w:r>
        <w:rPr>
          <w:rStyle w:val="Vnbnnidung4pt"/>
          <w:vertAlign w:val="superscript"/>
        </w:rPr>
        <w:t xml:space="preserve">v </w:t>
      </w:r>
      <w:r>
        <w:rPr>
          <w:vertAlign w:val="superscript"/>
        </w:rPr>
        <w:t>sanghow</w:t>
      </w:r>
      <w:r>
        <w:t xml:space="preserve"> ^^"«^</w:t>
      </w:r>
      <w:r>
        <w:rPr>
          <w:vertAlign w:val="subscript"/>
        </w:rPr>
        <w:t>t</w:t>
      </w:r>
      <w:r>
        <w:t>S</w:t>
      </w:r>
      <w:r>
        <w:rPr>
          <w:vertAlign w:val="superscript"/>
        </w:rPr>
        <w:t>Chứn</w:t>
      </w:r>
      <w:r>
        <w:rPr>
          <w:rStyle w:val="VnbnnidungCandara"/>
          <w:vertAlign w:val="superscript"/>
        </w:rPr>
        <w:t>8</w:t>
      </w:r>
      <w:r>
        <w:rPr>
          <w:vertAlign w:val="superscript"/>
        </w:rPr>
        <w:t>XửphÙhợp,héhiệ</w:t>
      </w:r>
      <w:r>
        <w:t>"</w:t>
      </w:r>
      <w:r>
        <w:rPr>
          <w:vertAlign w:val="superscript"/>
        </w:rPr>
        <w:t>s</w:t>
      </w:r>
      <w:r>
        <w:t>''</w:t>
      </w:r>
      <w:r>
        <w:rPr>
          <w:vertAlign w:val="superscript"/>
        </w:rPr>
        <w:t>kfah</w:t>
      </w:r>
      <w:r>
        <w:t>^«hầ</w:t>
      </w:r>
      <w:r>
        <w:rPr>
          <w:vertAlign w:val="subscript"/>
        </w:rPr>
        <w:t>yc</w:t>
      </w:r>
      <w:r>
        <w:t>a</w:t>
      </w:r>
      <w:bookmarkEnd w:id="5"/>
    </w:p>
    <w:p w:rsidR="00EE2B14" w:rsidRDefault="005274B8">
      <w:pPr>
        <w:pStyle w:val="Vnbnnidung111"/>
        <w:shd w:val="clear" w:color="auto" w:fill="auto"/>
        <w:spacing w:line="220" w:lineRule="exact"/>
        <w:ind w:left="2240"/>
        <w:sectPr w:rsidR="00EE2B14">
          <w:pgSz w:w="15840" w:h="21427"/>
          <w:pgMar w:top="4196" w:right="2479" w:bottom="4422" w:left="2551" w:header="0" w:footer="3" w:gutter="0"/>
          <w:cols w:space="720"/>
          <w:docGrid w:linePitch="360"/>
        </w:sectPr>
      </w:pPr>
      <w:r>
        <w:t>Cách tiến hành:</w:t>
      </w:r>
    </w:p>
    <w:p w:rsidR="00EE2B14" w:rsidRDefault="00EE2B14">
      <w:pPr>
        <w:spacing w:before="83" w:after="83" w:line="240" w:lineRule="exact"/>
        <w:rPr>
          <w:sz w:val="19"/>
          <w:szCs w:val="19"/>
        </w:rPr>
      </w:pPr>
    </w:p>
    <w:p w:rsidR="00EE2B14" w:rsidRDefault="00EE2B14">
      <w:pPr>
        <w:rPr>
          <w:sz w:val="2"/>
          <w:szCs w:val="2"/>
        </w:rPr>
        <w:sectPr w:rsidR="00EE2B14">
          <w:type w:val="continuous"/>
          <w:pgSz w:w="15840" w:h="21427"/>
          <w:pgMar w:top="0" w:right="0" w:bottom="0" w:left="0" w:header="0" w:footer="3" w:gutter="0"/>
          <w:cols w:space="720"/>
          <w:docGrid w:linePitch="360"/>
        </w:sectPr>
      </w:pPr>
    </w:p>
    <w:p w:rsidR="00EE2B14" w:rsidRDefault="005274B8">
      <w:pPr>
        <w:pStyle w:val="Vnbnnidung7"/>
        <w:shd w:val="clear" w:color="auto" w:fill="auto"/>
        <w:spacing w:before="0" w:after="0" w:line="220" w:lineRule="exact"/>
        <w:ind w:left="1840" w:firstLine="0"/>
        <w:jc w:val="both"/>
      </w:pPr>
      <w:bookmarkStart w:id="6" w:name="bookmark6"/>
      <w:r>
        <w:t xml:space="preserve">. </w:t>
      </w:r>
      <w:r>
        <w:rPr>
          <w:rStyle w:val="VnbnnidungGincch-1pt"/>
          <w:vertAlign w:val="superscript"/>
        </w:rPr>
        <w:t>c</w:t>
      </w:r>
      <w:r>
        <w:rPr>
          <w:rStyle w:val="VnbnnidungGincch-1pt"/>
        </w:rPr>
        <w:t>.</w:t>
      </w:r>
      <w:r>
        <w:rPr>
          <w:rStyle w:val="VnbnnidungGincch-1pt"/>
          <w:vertAlign w:val="superscript"/>
        </w:rPr>
        <w:t>h</w:t>
      </w:r>
      <w:r>
        <w:rPr>
          <w:rStyle w:val="VnbnnidungGincch-1pt"/>
        </w:rPr>
        <w:t>.</w:t>
      </w:r>
      <w:r>
        <w:rPr>
          <w:rStyle w:val="VnbnnidungGincch-1pt"/>
          <w:vertAlign w:val="superscript"/>
        </w:rPr>
        <w:t>ức</w:t>
      </w:r>
      <w:r>
        <w:rPr>
          <w:vertAlign w:val="superscript"/>
        </w:rPr>
        <w:t xml:space="preserve"> </w:t>
      </w:r>
      <w:r>
        <w:rPr>
          <w:rStyle w:val="VnbnnidungCandara"/>
          <w:vertAlign w:val="superscript"/>
        </w:rPr>
        <w:t>ch0</w:t>
      </w:r>
      <w:r>
        <w:rPr>
          <w:vertAlign w:val="superscript"/>
        </w:rPr>
        <w:t xml:space="preserve"> HS làm việc nhỏm </w:t>
      </w:r>
      <w:r>
        <w:rPr>
          <w:rStyle w:val="VnbnnidungCandara"/>
          <w:vertAlign w:val="superscript"/>
        </w:rPr>
        <w:t>4</w:t>
      </w:r>
      <w:r>
        <w:rPr>
          <w:vertAlign w:val="superscript"/>
        </w:rPr>
        <w:t xml:space="preserve"> và </w:t>
      </w:r>
      <w:r>
        <w:rPr>
          <w:rStyle w:val="VnbnnidungCandara"/>
          <w:vertAlign w:val="superscript"/>
        </w:rPr>
        <w:t>gia0</w:t>
      </w:r>
      <w:r>
        <w:rPr>
          <w:vertAlign w:val="superscript"/>
        </w:rPr>
        <w:t xml:space="preserve"> nhi</w:t>
      </w:r>
      <w:r>
        <w:t>«</w:t>
      </w:r>
      <w:r>
        <w:rPr>
          <w:vertAlign w:val="superscript"/>
        </w:rPr>
        <w:t>m V</w:t>
      </w:r>
      <w:r>
        <w:t xml:space="preserve">Y </w:t>
      </w:r>
      <w:r>
        <w:rPr>
          <w:vertAlign w:val="superscript"/>
        </w:rPr>
        <w:t>ch</w:t>
      </w:r>
      <w:r>
        <w:t>° HS.</w:t>
      </w:r>
      <w:bookmarkEnd w:id="6"/>
    </w:p>
    <w:p w:rsidR="00EE2B14" w:rsidRDefault="005274B8">
      <w:pPr>
        <w:pStyle w:val="Vnbnnidung7"/>
        <w:framePr w:h="249" w:wrap="around" w:vAnchor="text" w:hAnchor="margin" w:x="-181" w:y="246"/>
        <w:shd w:val="clear" w:color="auto" w:fill="auto"/>
        <w:spacing w:before="0" w:after="0" w:line="210" w:lineRule="exact"/>
        <w:ind w:firstLine="0"/>
      </w:pPr>
      <w:r>
        <w:rPr>
          <w:rStyle w:val="VnbnnidungExact"/>
          <w:spacing w:val="0"/>
        </w:rPr>
        <w:t>- hoặc chưa</w:t>
      </w:r>
    </w:p>
    <w:p w:rsidR="00EE2B14" w:rsidRDefault="005274B8">
      <w:pPr>
        <w:pStyle w:val="Mclc31"/>
        <w:numPr>
          <w:ilvl w:val="0"/>
          <w:numId w:val="6"/>
        </w:numPr>
        <w:shd w:val="clear" w:color="auto" w:fill="auto"/>
        <w:tabs>
          <w:tab w:val="right" w:pos="7221"/>
          <w:tab w:val="center" w:pos="8080"/>
        </w:tabs>
        <w:spacing w:after="90" w:line="220" w:lineRule="exact"/>
        <w:ind w:left="1840"/>
      </w:pPr>
      <w:r>
        <w:fldChar w:fldCharType="begin"/>
      </w:r>
      <w:r>
        <w:instrText xml:space="preserve"> TOC \o "1-5" \h \z </w:instrText>
      </w:r>
      <w:r>
        <w:fldChar w:fldCharType="separate"/>
      </w:r>
      <w:r>
        <w:rPr>
          <w:rStyle w:val="Mclc3Khnginnghing"/>
        </w:rPr>
        <w:t xml:space="preserve"> </w:t>
      </w:r>
      <w:r>
        <w:t>Nhiệm vụ 1:</w:t>
      </w:r>
      <w:r>
        <w:rPr>
          <w:rStyle w:val="Mclc3Khnginnghing"/>
        </w:rPr>
        <w:tab/>
        <w:t>■</w:t>
      </w:r>
      <w:r>
        <w:rPr>
          <w:rStyle w:val="Mclc3Khnginnghing"/>
        </w:rPr>
        <w:tab/>
        <w:t>■</w:t>
      </w:r>
    </w:p>
    <w:p w:rsidR="00EE2B14" w:rsidRDefault="005274B8">
      <w:pPr>
        <w:pStyle w:val="Mclc1"/>
        <w:shd w:val="clear" w:color="auto" w:fill="auto"/>
        <w:spacing w:before="0" w:line="220" w:lineRule="exact"/>
        <w:ind w:left="700" w:firstLine="0"/>
        <w:jc w:val="left"/>
      </w:pPr>
      <w:r>
        <w:rPr>
          <w:rStyle w:val="MclcInnghing"/>
        </w:rPr>
        <w:t>ữ-</w:t>
      </w:r>
      <w:r>
        <w:t xml:space="preserve"> Quan sat các tranh trong mục </w:t>
      </w:r>
      <w:r>
        <w:rPr>
          <w:rStyle w:val="MclcCandara"/>
        </w:rPr>
        <w:t>2</w:t>
      </w:r>
      <w:r>
        <w:t xml:space="preserve"> tran </w:t>
      </w:r>
      <w:r>
        <w:rPr>
          <w:rStyle w:val="MclcInnghing"/>
        </w:rPr>
        <w:t>ự</w:t>
      </w:r>
      <w:r>
        <w:t xml:space="preserve"> </w:t>
      </w:r>
      <w:r>
        <w:rPr>
          <w:rStyle w:val="MclcCandara"/>
        </w:rPr>
        <w:t>1</w:t>
      </w:r>
      <w:r>
        <w:t xml:space="preserve"> ? M CTV'</w:t>
      </w:r>
    </w:p>
    <w:p w:rsidR="00EE2B14" w:rsidRDefault="005274B8">
      <w:pPr>
        <w:pStyle w:val="Mclc40"/>
        <w:shd w:val="clear" w:color="auto" w:fill="auto"/>
        <w:tabs>
          <w:tab w:val="center" w:pos="6098"/>
          <w:tab w:val="left" w:pos="6478"/>
        </w:tabs>
        <w:spacing w:after="241" w:line="230" w:lineRule="exact"/>
        <w:ind w:left="1500"/>
      </w:pPr>
      <w:r>
        <w:t>-™g mỗi tình huông trong tanh.</w:t>
      </w:r>
      <w:r>
        <w:tab/>
      </w:r>
      <w:r>
        <w:rPr>
          <w:vertAlign w:val="superscript"/>
        </w:rPr>
        <w:t>8</w:t>
      </w:r>
      <w:r>
        <w:tab/>
        <w:t xml:space="preserve">’ ’ </w:t>
      </w:r>
      <w:r>
        <w:rPr>
          <w:vertAlign w:val="superscript"/>
        </w:rPr>
        <w:t xml:space="preserve">K </w:t>
      </w:r>
      <w:r>
        <w:rPr>
          <w:rStyle w:val="Mclc410pt"/>
          <w:vertAlign w:val="superscript"/>
        </w:rPr>
        <w:t>Đạ0 đức 2</w:t>
      </w:r>
      <w:r>
        <w:rPr>
          <w:vertAlign w:val="superscript"/>
        </w:rPr>
        <w:t xml:space="preserve"> và nêu</w:t>
      </w:r>
      <w:r>
        <w:t xml:space="preserve"> »Oi</w:t>
      </w:r>
    </w:p>
    <w:p w:rsidR="00EE2B14" w:rsidRDefault="005274B8">
      <w:pPr>
        <w:pStyle w:val="Mclc1"/>
        <w:shd w:val="clear" w:color="auto" w:fill="auto"/>
        <w:tabs>
          <w:tab w:val="left" w:pos="2200"/>
        </w:tabs>
        <w:spacing w:before="0" w:line="220" w:lineRule="exact"/>
        <w:ind w:left="1840" w:firstLine="0"/>
      </w:pPr>
      <w:r>
        <w:t>,</w:t>
      </w:r>
      <w:r>
        <w:tab/>
        <w:t xml:space="preserve">*;™° </w:t>
      </w:r>
      <w:r>
        <w:rPr>
          <w:vertAlign w:val="superscript"/>
        </w:rPr>
        <w:t>luận</w:t>
      </w:r>
      <w:r>
        <w:t xml:space="preserve">: </w:t>
      </w:r>
      <w:r>
        <w:rPr>
          <w:vertAlign w:val="superscript"/>
        </w:rPr>
        <w:t xml:space="preserve">đra ra cách </w:t>
      </w:r>
      <w:r>
        <w:rPr>
          <w:rStyle w:val="MclcCandara0"/>
          <w:vertAlign w:val="superscript"/>
        </w:rPr>
        <w:t>4118</w:t>
      </w:r>
      <w:r>
        <w:rPr>
          <w:vertAlign w:val="superscript"/>
        </w:rPr>
        <w:t xml:space="preserve"> xừ </w:t>
      </w:r>
      <w:r>
        <w:rPr>
          <w:rStyle w:val="MclcCandara"/>
          <w:vertAlign w:val="superscript"/>
        </w:rPr>
        <w:t>tron</w:t>
      </w:r>
      <w:r>
        <w:rPr>
          <w:rStyle w:val="MclcCandara"/>
        </w:rPr>
        <w:t>8</w:t>
      </w:r>
      <w:r>
        <w:t xml:space="preserve"> </w:t>
      </w:r>
      <w:r>
        <w:rPr>
          <w:vertAlign w:val="superscript"/>
        </w:rPr>
        <w:t>mỗl</w:t>
      </w:r>
      <w:r>
        <w:t xml:space="preserve"> tình huống</w:t>
      </w:r>
    </w:p>
    <w:p w:rsidR="00EE2B14" w:rsidRDefault="005274B8">
      <w:pPr>
        <w:pStyle w:val="Mclc1"/>
        <w:numPr>
          <w:ilvl w:val="0"/>
          <w:numId w:val="6"/>
        </w:numPr>
        <w:shd w:val="clear" w:color="auto" w:fill="auto"/>
        <w:tabs>
          <w:tab w:val="center" w:pos="3270"/>
          <w:tab w:val="center" w:pos="3696"/>
          <w:tab w:val="center" w:pos="4053"/>
          <w:tab w:val="right" w:pos="7518"/>
        </w:tabs>
        <w:spacing w:before="0" w:line="220" w:lineRule="exact"/>
        <w:ind w:left="1840" w:firstLine="0"/>
      </w:pPr>
      <w:r>
        <w:t xml:space="preserve"> </w:t>
      </w:r>
      <w:r>
        <w:rPr>
          <w:rStyle w:val="MclcInnghing"/>
        </w:rPr>
        <w:t>Nhiâ™</w:t>
      </w:r>
      <w:r>
        <w:tab/>
        <w:t>I.XTI</w:t>
      </w:r>
      <w:r>
        <w:tab/>
        <w:t>A..</w:t>
      </w:r>
      <w:r>
        <w:tab/>
        <w:t>,</w:t>
      </w:r>
      <w:r>
        <w:tab/>
        <w:t>c&gt;*</w:t>
      </w:r>
    </w:p>
    <w:p w:rsidR="00EE2B14" w:rsidRDefault="005274B8">
      <w:pPr>
        <w:pStyle w:val="Mclc1"/>
        <w:shd w:val="clear" w:color="auto" w:fill="auto"/>
        <w:spacing w:before="0" w:line="220" w:lineRule="exact"/>
        <w:ind w:left="4860" w:firstLine="0"/>
        <w:jc w:val="left"/>
      </w:pPr>
      <w:r>
        <w:t xml:space="preserve">‘O — «v/ixg </w:t>
      </w:r>
      <w:r>
        <w:rPr>
          <w:rStyle w:val="MclcCandara"/>
        </w:rPr>
        <w:t>111</w:t>
      </w:r>
      <w:r>
        <w:t>U</w:t>
      </w:r>
      <w:r>
        <w:rPr>
          <w:rStyle w:val="MclcCandara"/>
        </w:rPr>
        <w:t>1</w:t>
      </w:r>
      <w:r>
        <w:t xml:space="preserve"> UIU</w:t>
      </w:r>
      <w:r>
        <w:rPr>
          <w:rStyle w:val="MclcCandara"/>
        </w:rPr>
        <w:t>1</w:t>
      </w:r>
      <w:r>
        <w:t xml:space="preserve"> nuong.</w:t>
      </w:r>
    </w:p>
    <w:p w:rsidR="00EE2B14" w:rsidRDefault="005274B8">
      <w:pPr>
        <w:pStyle w:val="Vnbnnidung7"/>
        <w:framePr w:w="1269" w:h="1296" w:wrap="around" w:vAnchor="text" w:hAnchor="margin" w:x="-234" w:y="-66"/>
        <w:shd w:val="clear" w:color="auto" w:fill="auto"/>
        <w:spacing w:before="0" w:after="0" w:line="648" w:lineRule="exact"/>
        <w:ind w:right="120" w:firstLine="0"/>
        <w:jc w:val="right"/>
      </w:pPr>
      <w:r>
        <w:rPr>
          <w:rStyle w:val="VnbnnidungExact"/>
          <w:spacing w:val="0"/>
        </w:rPr>
        <w:t>- iới câu hỏi tranh theo</w:t>
      </w:r>
    </w:p>
    <w:p w:rsidR="00EE2B14" w:rsidRDefault="005274B8">
      <w:pPr>
        <w:pStyle w:val="Mclc1"/>
        <w:shd w:val="clear" w:color="auto" w:fill="auto"/>
        <w:spacing w:before="0" w:line="220" w:lineRule="exact"/>
        <w:ind w:left="1160" w:firstLine="0"/>
      </w:pPr>
      <w:r>
        <w:rPr>
          <w:rStyle w:val="MclcInnghing"/>
        </w:rPr>
        <w:t>!rnl</w:t>
      </w:r>
      <w:r>
        <w:t xml:space="preserve"> íl</w:t>
      </w:r>
      <w:r>
        <w:rPr>
          <w:vertAlign w:val="superscript"/>
        </w:rPr>
        <w:t>Nhậ</w:t>
      </w:r>
      <w:r>
        <w:t xml:space="preserve">” </w:t>
      </w:r>
      <w:r>
        <w:rPr>
          <w:rStyle w:val="MclcInnghing"/>
          <w:lang w:val="fr-FR" w:eastAsia="fr-FR" w:bidi="fr-FR"/>
        </w:rPr>
        <w:t>fît</w:t>
      </w:r>
      <w:r>
        <w:rPr>
          <w:rStyle w:val="MclcCandara"/>
          <w:vertAlign w:val="superscript"/>
        </w:rPr>
        <w:t>gi4</w:t>
      </w:r>
      <w:r>
        <w:rPr>
          <w:vertAlign w:val="superscript"/>
        </w:rPr>
        <w:t xml:space="preserve"> h0ạt độ</w:t>
      </w:r>
      <w:r>
        <w:t>"</w:t>
      </w:r>
      <w:r>
        <w:rPr>
          <w:vertAlign w:val="superscript"/>
        </w:rPr>
        <w:t>g của b</w:t>
      </w:r>
      <w:r>
        <w:t>S" theo các tiêu chí sau:</w:t>
      </w:r>
    </w:p>
    <w:p w:rsidR="00EE2B14" w:rsidRDefault="005274B8">
      <w:pPr>
        <w:pStyle w:val="Mclc1"/>
        <w:shd w:val="clear" w:color="auto" w:fill="auto"/>
        <w:tabs>
          <w:tab w:val="right" w:pos="8250"/>
        </w:tabs>
        <w:spacing w:before="0" w:after="70" w:line="220" w:lineRule="exact"/>
        <w:ind w:left="1160" w:firstLine="0"/>
      </w:pPr>
      <w:r>
        <w:t xml:space="preserve">+ </w:t>
      </w:r>
      <w:r>
        <w:rPr>
          <w:rStyle w:val="MclcInnghing"/>
        </w:rPr>
        <w:t>Trình bày:</w:t>
      </w:r>
      <w:r>
        <w:t xml:space="preserve"> nói to, rõ ràng.</w:t>
      </w:r>
      <w:r>
        <w:tab/>
      </w:r>
      <w:r>
        <w:rPr>
          <w:vertAlign w:val="superscript"/>
        </w:rPr>
        <w:t>u:</w:t>
      </w:r>
      <w:r>
        <w:fldChar w:fldCharType="end"/>
      </w:r>
    </w:p>
    <w:p w:rsidR="00EE2B14" w:rsidRDefault="005274B8">
      <w:pPr>
        <w:pStyle w:val="Vnbnnidung7"/>
        <w:framePr w:w="8298" w:h="1985" w:wrap="around" w:vAnchor="text" w:hAnchor="margin" w:x="1300" w:y="1"/>
        <w:shd w:val="clear" w:color="auto" w:fill="auto"/>
        <w:spacing w:before="0" w:after="0" w:line="210" w:lineRule="exact"/>
        <w:ind w:left="860" w:firstLine="0"/>
      </w:pPr>
      <w:r>
        <w:rPr>
          <w:rStyle w:val="VnbnnidungExact"/>
          <w:spacing w:val="0"/>
        </w:rPr>
        <w:t xml:space="preserve">+ </w:t>
      </w:r>
      <w:r>
        <w:rPr>
          <w:rStyle w:val="VnbnnidungInnghing"/>
          <w:spacing w:val="0"/>
        </w:rPr>
        <w:t>Cách ứng xử:</w:t>
      </w:r>
      <w:r>
        <w:rPr>
          <w:rStyle w:val="VnbnnidungExact"/>
          <w:spacing w:val="0"/>
        </w:rPr>
        <w:t xml:space="preserve"> phù </w:t>
      </w:r>
      <w:r>
        <w:rPr>
          <w:rStyle w:val="VnbnnidungExact"/>
          <w:spacing w:val="0"/>
          <w:lang w:val="fr-FR" w:eastAsia="fr-FR" w:bidi="fr-FR"/>
        </w:rPr>
        <w:t xml:space="preserve">hçrp </w:t>
      </w:r>
      <w:r>
        <w:rPr>
          <w:rStyle w:val="VnbnnidungExact"/>
          <w:spacing w:val="0"/>
        </w:rPr>
        <w:t>vơi tình huống.</w:t>
      </w:r>
    </w:p>
    <w:p w:rsidR="00EE2B14" w:rsidRDefault="005274B8">
      <w:pPr>
        <w:pStyle w:val="Vnbnnidung7"/>
        <w:framePr w:w="8298" w:h="1985" w:wrap="around" w:vAnchor="text" w:hAnchor="margin" w:x="1300" w:y="1"/>
        <w:shd w:val="clear" w:color="auto" w:fill="auto"/>
        <w:spacing w:before="0" w:after="0" w:line="210" w:lineRule="exact"/>
        <w:ind w:left="860" w:firstLine="0"/>
      </w:pPr>
      <w:r>
        <w:rPr>
          <w:rStyle w:val="VnbnnidungExact"/>
          <w:spacing w:val="0"/>
        </w:rPr>
        <w:t xml:space="preserve">+ </w:t>
      </w:r>
      <w:r>
        <w:rPr>
          <w:rStyle w:val="VnbnnidungInnghing"/>
          <w:spacing w:val="0"/>
        </w:rPr>
        <w:t>Thái độ làm việc nhóm:</w:t>
      </w:r>
      <w:r>
        <w:rPr>
          <w:rStyle w:val="VnbnnidungExact"/>
          <w:spacing w:val="0"/>
        </w:rPr>
        <w:t xml:space="preserve"> tập trung, nghiêm túc</w:t>
      </w:r>
    </w:p>
    <w:p w:rsidR="00EE2B14" w:rsidRDefault="005274B8">
      <w:pPr>
        <w:pStyle w:val="Vnbnnidung13"/>
        <w:framePr w:w="8298" w:h="1985" w:wrap="around" w:vAnchor="text" w:hAnchor="margin" w:x="1300" w:y="1"/>
        <w:shd w:val="clear" w:color="auto" w:fill="auto"/>
        <w:spacing w:line="980" w:lineRule="exact"/>
        <w:ind w:left="520"/>
      </w:pPr>
      <w:r>
        <w:rPr>
          <w:rStyle w:val="Vnbnnidung13Tahoma"/>
          <w:spacing w:val="-100"/>
        </w:rPr>
        <w:t>~z</w:t>
      </w:r>
      <w:r>
        <w:rPr>
          <w:spacing w:val="-60"/>
        </w:rPr>
        <w:t xml:space="preserve"> s </w:t>
      </w:r>
      <w:r>
        <w:rPr>
          <w:spacing w:val="-60"/>
          <w:lang w:val="fr-FR" w:eastAsia="fr-FR" w:bidi="fr-FR"/>
        </w:rPr>
        <w:t xml:space="preserve">î? </w:t>
      </w:r>
      <w:r>
        <w:rPr>
          <w:rStyle w:val="Vnbnnidung13Khnginm"/>
          <w:spacing w:val="-140"/>
        </w:rPr>
        <w:t>10*2</w:t>
      </w:r>
      <w:r>
        <w:rPr>
          <w:spacing w:val="-60"/>
        </w:rPr>
        <w:t xml:space="preserve"> ?</w:t>
      </w:r>
      <w:r>
        <w:rPr>
          <w:spacing w:val="-60"/>
          <w:vertAlign w:val="superscript"/>
        </w:rPr>
        <w:t>v q</w:t>
      </w:r>
      <w:r>
        <w:rPr>
          <w:spacing w:val="-60"/>
        </w:rPr>
        <w:t>r</w:t>
      </w:r>
      <w:r>
        <w:rPr>
          <w:spacing w:val="-60"/>
          <w:vertAlign w:val="superscript"/>
        </w:rPr>
        <w:t>sá,: hỗ trợ</w:t>
      </w:r>
      <w:r>
        <w:rPr>
          <w:spacing w:val="-60"/>
        </w:rPr>
        <w:t>’ ***</w:t>
      </w:r>
      <w:r>
        <w:rPr>
          <w:spacing w:val="-60"/>
          <w:vertAlign w:val="superscript"/>
        </w:rPr>
        <w:t>dẫ</w:t>
      </w:r>
      <w:r>
        <w:rPr>
          <w:spacing w:val="-60"/>
        </w:rPr>
        <w:t xml:space="preserve">" </w:t>
      </w:r>
      <w:r>
        <w:rPr>
          <w:rStyle w:val="Vnbnnidung13115pt"/>
          <w:spacing w:val="-10"/>
        </w:rPr>
        <w:t xml:space="preserve">HS </w:t>
      </w:r>
      <w:r>
        <w:rPr>
          <w:rStyle w:val="Vnbnnidung13105pt"/>
          <w:spacing w:val="0"/>
        </w:rPr>
        <w:t>khi cần «tó.</w:t>
      </w:r>
    </w:p>
    <w:p w:rsidR="00EE2B14" w:rsidRDefault="005274B8">
      <w:pPr>
        <w:pStyle w:val="Vnbnnidung7"/>
        <w:framePr w:w="8298" w:h="1985" w:wrap="around" w:vAnchor="text" w:hAnchor="margin" w:x="1300" w:y="1"/>
        <w:shd w:val="clear" w:color="auto" w:fill="auto"/>
        <w:tabs>
          <w:tab w:val="right" w:pos="5860"/>
          <w:tab w:val="right" w:pos="6292"/>
          <w:tab w:val="right" w:pos="6503"/>
          <w:tab w:val="right" w:pos="6810"/>
          <w:tab w:val="center" w:pos="7108"/>
          <w:tab w:val="right" w:pos="7838"/>
          <w:tab w:val="right" w:pos="8193"/>
        </w:tabs>
        <w:spacing w:before="0" w:after="0" w:line="547" w:lineRule="exact"/>
        <w:ind w:left="100" w:right="100" w:firstLine="420"/>
      </w:pPr>
      <w:r>
        <w:rPr>
          <w:rStyle w:val="VnbnnidungExact"/>
          <w:spacing w:val="0"/>
        </w:rPr>
        <w:t xml:space="preserve">Đại diện các nhóm trình bày kết quả thảo luân :âu </w:t>
      </w:r>
      <w:r>
        <w:rPr>
          <w:rStyle w:val="VnbnnidungGincch0ptExact"/>
          <w:spacing w:val="-20"/>
        </w:rPr>
        <w:t>h“h</w:t>
      </w:r>
      <w:r>
        <w:rPr>
          <w:rStyle w:val="VnbnnidungGincch0ptExact"/>
          <w:spacing w:val="-20"/>
          <w:vertAlign w:val="superscript"/>
        </w:rPr>
        <w:t>m</w:t>
      </w:r>
      <w:r>
        <w:rPr>
          <w:rStyle w:val="VnbnnidungGincch0ptExact"/>
          <w:spacing w:val="-20"/>
        </w:rPr>
        <w:t>ó</w:t>
      </w:r>
      <w:r>
        <w:rPr>
          <w:rStyle w:val="VnbnnidungExact"/>
          <w:spacing w:val="0"/>
        </w:rPr>
        <w:t xml:space="preserve"> “;</w:t>
      </w:r>
      <w:r>
        <w:rPr>
          <w:rStyle w:val="VnbnnidungExact"/>
          <w:spacing w:val="0"/>
          <w:vertAlign w:val="superscript"/>
        </w:rPr>
        <w:t xml:space="preserve">nhận xét phần </w:t>
      </w:r>
      <w:r>
        <w:rPr>
          <w:rStyle w:val="VnbnnidungInnghing"/>
          <w:spacing w:val="0"/>
          <w:vertAlign w:val="superscript"/>
        </w:rPr>
        <w:t>aiah</w:t>
      </w:r>
      <w:r>
        <w:rPr>
          <w:rStyle w:val="VnbnnidungExact"/>
          <w:spacing w:val="0"/>
          <w:vertAlign w:val="superscript"/>
        </w:rPr>
        <w:t xml:space="preserve"> bây</w:t>
      </w:r>
      <w:r>
        <w:rPr>
          <w:rStyle w:val="VnbnnidungExact"/>
          <w:spacing w:val="0"/>
        </w:rPr>
        <w:tab/>
        <w:t>*“•</w:t>
      </w:r>
      <w:r>
        <w:rPr>
          <w:rStyle w:val="VnbnnidungExact"/>
          <w:spacing w:val="0"/>
        </w:rPr>
        <w:tab/>
        <w:t>**</w:t>
      </w:r>
      <w:r>
        <w:rPr>
          <w:rStyle w:val="VnbnnidungExact"/>
          <w:spacing w:val="0"/>
        </w:rPr>
        <w:tab/>
        <w:t>ý.</w:t>
      </w:r>
      <w:r>
        <w:rPr>
          <w:rStyle w:val="VnbnnidungExact"/>
          <w:spacing w:val="0"/>
        </w:rPr>
        <w:tab/>
        <w:t>bá</w:t>
      </w:r>
      <w:r>
        <w:rPr>
          <w:rStyle w:val="VnbnnidungExact"/>
          <w:spacing w:val="0"/>
        </w:rPr>
        <w:tab/>
        <w:t>sung</w:t>
      </w:r>
      <w:r>
        <w:rPr>
          <w:rStyle w:val="VnbnnidungExact"/>
          <w:spacing w:val="0"/>
        </w:rPr>
        <w:tab/>
        <w:t>hoặc</w:t>
      </w:r>
      <w:r>
        <w:rPr>
          <w:rStyle w:val="VnbnnidungExact"/>
          <w:spacing w:val="0"/>
        </w:rPr>
        <w:tab/>
        <w:t>„ặ.</w:t>
      </w:r>
    </w:p>
    <w:p w:rsidR="00EE2B14" w:rsidRDefault="005274B8">
      <w:pPr>
        <w:pStyle w:val="Vnbnnidung7"/>
        <w:shd w:val="clear" w:color="auto" w:fill="auto"/>
        <w:spacing w:before="0" w:after="872" w:line="220" w:lineRule="exact"/>
        <w:ind w:firstLine="0"/>
      </w:pPr>
      <w:r>
        <w:t xml:space="preserve">+ </w:t>
      </w:r>
      <w:r>
        <w:rPr>
          <w:rStyle w:val="VnbnnidungInnghing0"/>
        </w:rPr>
        <w:t>Cách ứng xử:</w:t>
      </w:r>
      <w:r>
        <w:t xml:space="preserve"> phù hợp với tình huống</w:t>
      </w:r>
    </w:p>
    <w:p w:rsidR="00EE2B14" w:rsidRDefault="005274B8">
      <w:pPr>
        <w:pStyle w:val="Vnbnnidung7"/>
        <w:shd w:val="clear" w:color="auto" w:fill="auto"/>
        <w:spacing w:before="0" w:after="0" w:line="220" w:lineRule="exact"/>
        <w:ind w:firstLine="0"/>
        <w:sectPr w:rsidR="00EE2B14">
          <w:type w:val="continuous"/>
          <w:pgSz w:w="15840" w:h="21427"/>
          <w:pgMar w:top="4196" w:right="2916" w:bottom="4422" w:left="2916" w:header="0" w:footer="3" w:gutter="0"/>
          <w:cols w:space="720"/>
          <w:docGrid w:linePitch="360"/>
        </w:sectPr>
      </w:pPr>
      <w:r>
        <w:t>'hí sau:</w:t>
      </w:r>
    </w:p>
    <w:p w:rsidR="00EE2B14" w:rsidRDefault="00EE2B14">
      <w:pPr>
        <w:spacing w:line="240" w:lineRule="exact"/>
        <w:rPr>
          <w:sz w:val="19"/>
          <w:szCs w:val="19"/>
        </w:rPr>
      </w:pPr>
    </w:p>
    <w:p w:rsidR="00EE2B14" w:rsidRDefault="00EE2B14">
      <w:pPr>
        <w:spacing w:before="61" w:after="61" w:line="240" w:lineRule="exact"/>
        <w:rPr>
          <w:sz w:val="19"/>
          <w:szCs w:val="19"/>
        </w:rPr>
      </w:pPr>
    </w:p>
    <w:p w:rsidR="00EE2B14" w:rsidRDefault="00EE2B14">
      <w:pPr>
        <w:rPr>
          <w:sz w:val="2"/>
          <w:szCs w:val="2"/>
        </w:rPr>
        <w:sectPr w:rsidR="00EE2B14">
          <w:type w:val="continuous"/>
          <w:pgSz w:w="15840" w:h="21427"/>
          <w:pgMar w:top="0" w:right="0" w:bottom="0" w:left="0" w:header="0" w:footer="3" w:gutter="0"/>
          <w:cols w:space="720"/>
          <w:docGrid w:linePitch="360"/>
        </w:sectPr>
      </w:pPr>
    </w:p>
    <w:p w:rsidR="00EE2B14" w:rsidRDefault="005274B8">
      <w:pPr>
        <w:pStyle w:val="Vnbnnidung7"/>
        <w:shd w:val="clear" w:color="auto" w:fill="auto"/>
        <w:spacing w:before="0" w:after="320" w:line="220" w:lineRule="exact"/>
        <w:ind w:left="340" w:firstLine="0"/>
      </w:pPr>
      <w:r>
        <w:t>- GV kết luận:</w:t>
      </w:r>
    </w:p>
    <w:p w:rsidR="00EE2B14" w:rsidRDefault="005274B8">
      <w:pPr>
        <w:pStyle w:val="Vnbnnidung7"/>
        <w:framePr w:w="1110" w:h="4279" w:wrap="around" w:vAnchor="text" w:hAnchor="margin" w:x="-2488" w:y="198"/>
        <w:shd w:val="clear" w:color="auto" w:fill="auto"/>
        <w:spacing w:before="0" w:after="116" w:line="210" w:lineRule="exact"/>
        <w:ind w:left="40" w:firstLine="0"/>
      </w:pPr>
      <w:r>
        <w:rPr>
          <w:rStyle w:val="VnbnnidungExact"/>
          <w:spacing w:val="0"/>
        </w:rPr>
        <w:t>■ hiêt.</w:t>
      </w:r>
    </w:p>
    <w:p w:rsidR="00EE2B14" w:rsidRDefault="005274B8">
      <w:pPr>
        <w:pStyle w:val="Vnbnnidung7"/>
        <w:framePr w:w="1110" w:h="4279" w:wrap="around" w:vAnchor="text" w:hAnchor="margin" w:x="-2488" w:y="198"/>
        <w:shd w:val="clear" w:color="auto" w:fill="auto"/>
        <w:spacing w:before="0" w:after="702" w:line="210" w:lineRule="exact"/>
        <w:ind w:left="40" w:firstLine="0"/>
      </w:pPr>
      <w:r>
        <w:rPr>
          <w:rStyle w:val="VnbnnidungExact"/>
          <w:spacing w:val="0"/>
          <w:lang w:val="fr-FR" w:eastAsia="fr-FR" w:bidi="fr-FR"/>
        </w:rPr>
        <w:t xml:space="preserve">'-’ôi </w:t>
      </w:r>
      <w:r>
        <w:rPr>
          <w:rStyle w:val="VnbnnidungExact"/>
          <w:spacing w:val="0"/>
        </w:rPr>
        <w:t>HS sẽ</w:t>
      </w:r>
    </w:p>
    <w:p w:rsidR="00EE2B14" w:rsidRDefault="005274B8">
      <w:pPr>
        <w:pStyle w:val="Vnbnnidung7"/>
        <w:framePr w:w="1110" w:h="4279" w:wrap="around" w:vAnchor="text" w:hAnchor="margin" w:x="-2488" w:y="198"/>
        <w:shd w:val="clear" w:color="auto" w:fill="auto"/>
        <w:spacing w:before="0" w:after="707" w:line="210" w:lineRule="exact"/>
        <w:ind w:left="40" w:firstLine="0"/>
      </w:pPr>
      <w:r>
        <w:rPr>
          <w:rStyle w:val="VnbnnidungExact"/>
          <w:spacing w:val="0"/>
        </w:rPr>
        <w:t>“</w:t>
      </w:r>
      <w:r>
        <w:rPr>
          <w:rStyle w:val="VnbnnidungExact"/>
          <w:spacing w:val="0"/>
          <w:vertAlign w:val="superscript"/>
        </w:rPr>
        <w:t>c</w:t>
      </w:r>
      <w:r>
        <w:rPr>
          <w:rStyle w:val="VnbnnidungExact"/>
          <w:spacing w:val="0"/>
        </w:rPr>
        <w:t xml:space="preserve"> đặt câu</w:t>
      </w:r>
    </w:p>
    <w:p w:rsidR="00EE2B14" w:rsidRDefault="005274B8">
      <w:pPr>
        <w:pStyle w:val="Vnbnnidung7"/>
        <w:framePr w:w="1110" w:h="4279" w:wrap="around" w:vAnchor="text" w:hAnchor="margin" w:x="-2488" w:y="198"/>
        <w:shd w:val="clear" w:color="auto" w:fill="auto"/>
        <w:spacing w:before="0" w:after="313" w:line="210" w:lineRule="exact"/>
        <w:ind w:left="200" w:firstLine="0"/>
      </w:pPr>
      <w:r>
        <w:rPr>
          <w:rStyle w:val="VnbnnidungExact"/>
          <w:spacing w:val="0"/>
        </w:rPr>
        <w:t>hành vi</w:t>
      </w:r>
    </w:p>
    <w:p w:rsidR="00EE2B14" w:rsidRDefault="005274B8">
      <w:pPr>
        <w:pStyle w:val="Vnbnnidung7"/>
        <w:framePr w:w="1110" w:h="4279" w:wrap="around" w:vAnchor="text" w:hAnchor="margin" w:x="-2488" w:y="198"/>
        <w:shd w:val="clear" w:color="auto" w:fill="auto"/>
        <w:spacing w:before="0" w:after="102" w:line="210" w:lineRule="exact"/>
        <w:ind w:left="40" w:firstLine="0"/>
      </w:pPr>
      <w:r>
        <w:rPr>
          <w:rStyle w:val="VnbnnidungExact"/>
          <w:spacing w:val="0"/>
          <w:vertAlign w:val="superscript"/>
        </w:rPr>
        <w:t>;</w:t>
      </w:r>
      <w:r>
        <w:rPr>
          <w:rStyle w:val="VnbnnidungExact"/>
          <w:spacing w:val="0"/>
        </w:rPr>
        <w:t>^ng bài.</w:t>
      </w:r>
    </w:p>
    <w:p w:rsidR="00EE2B14" w:rsidRDefault="005274B8">
      <w:pPr>
        <w:pStyle w:val="Vnbnnidung7"/>
        <w:framePr w:w="1110" w:h="4279" w:wrap="around" w:vAnchor="text" w:hAnchor="margin" w:x="-2488" w:y="198"/>
        <w:shd w:val="clear" w:color="auto" w:fill="auto"/>
        <w:spacing w:before="0" w:after="263" w:line="210" w:lineRule="exact"/>
        <w:ind w:left="40" w:firstLine="0"/>
      </w:pPr>
      <w:r>
        <w:rPr>
          <w:rStyle w:val="VnbnnidungExact"/>
          <w:spacing w:val="0"/>
        </w:rPr>
        <w:t>- hiện sự</w:t>
      </w:r>
    </w:p>
    <w:p w:rsidR="00EE2B14" w:rsidRDefault="005274B8">
      <w:pPr>
        <w:pStyle w:val="Vnbnnidung7"/>
        <w:framePr w:w="1110" w:h="4279" w:wrap="around" w:vAnchor="text" w:hAnchor="margin" w:x="-2488" w:y="198"/>
        <w:shd w:val="clear" w:color="auto" w:fill="auto"/>
        <w:spacing w:before="0" w:after="0" w:line="302" w:lineRule="exact"/>
        <w:ind w:left="40" w:right="160" w:firstLine="0"/>
      </w:pPr>
      <w:r>
        <w:rPr>
          <w:rStyle w:val="VnbnnidungExact"/>
          <w:spacing w:val="0"/>
        </w:rPr>
        <w:t>chào cô. ĩ ự kính</w:t>
      </w:r>
    </w:p>
    <w:p w:rsidR="00EE2B14" w:rsidRDefault="005274B8">
      <w:pPr>
        <w:pStyle w:val="Vnbnnidung7"/>
        <w:shd w:val="clear" w:color="auto" w:fill="auto"/>
        <w:tabs>
          <w:tab w:val="right" w:pos="6799"/>
          <w:tab w:val="left" w:pos="7004"/>
        </w:tabs>
        <w:spacing w:before="0" w:after="314" w:line="220" w:lineRule="exact"/>
        <w:ind w:left="780" w:firstLine="0"/>
        <w:jc w:val="both"/>
      </w:pPr>
      <w:r>
        <w:rPr>
          <w:vertAlign w:val="superscript"/>
        </w:rPr>
        <w:t>+</w:t>
      </w:r>
      <w:r>
        <w:t xml:space="preserve"> </w:t>
      </w:r>
      <w:r>
        <w:rPr>
          <w:rStyle w:val="VnbnnidungGincch-1pt"/>
        </w:rPr>
        <w:t>I“tag</w:t>
      </w:r>
      <w:r>
        <w:rPr>
          <w:rStyle w:val="VnbnnidungGincch-1pt"/>
          <w:vertAlign w:val="superscript"/>
        </w:rPr>
        <w:t>ốns</w:t>
      </w:r>
      <w:r>
        <w:rPr>
          <w:vertAlign w:val="superscript"/>
        </w:rPr>
        <w:t xml:space="preserve"> </w:t>
      </w:r>
      <w:r>
        <w:rPr>
          <w:rStyle w:val="VnbnnidungCandara"/>
          <w:vertAlign w:val="superscript"/>
        </w:rPr>
        <w:t>1</w:t>
      </w:r>
      <w:r>
        <w:rPr>
          <w:vertAlign w:val="superscript"/>
        </w:rPr>
        <w:t xml:space="preserve"> : Em sẽ khuyên bạn nên Chào</w:t>
      </w:r>
      <w:r>
        <w:t xml:space="preserve"> “ </w:t>
      </w:r>
      <w:r>
        <w:rPr>
          <w:rStyle w:val="VnbnnidungCandara"/>
        </w:rPr>
        <w:t>8«0</w:t>
      </w:r>
      <w:r>
        <w:t xml:space="preserve"> *</w:t>
      </w:r>
      <w:r>
        <w:tab/>
        <w:t>™</w:t>
      </w:r>
      <w:r>
        <w:tab/>
        <w:t>chứ không chi</w:t>
      </w:r>
    </w:p>
    <w:p w:rsidR="00EE2B14" w:rsidRDefault="005274B8">
      <w:pPr>
        <w:pStyle w:val="Tiu30"/>
        <w:keepNext/>
        <w:keepLines/>
        <w:shd w:val="clear" w:color="auto" w:fill="auto"/>
        <w:spacing w:before="0" w:line="1020" w:lineRule="exact"/>
        <w:ind w:right="620"/>
      </w:pPr>
      <w:bookmarkStart w:id="7" w:name="bookmark7"/>
      <w:r>
        <w:rPr>
          <w:rStyle w:val="Tiu3Tahoma"/>
          <w:vertAlign w:val="superscript"/>
        </w:rPr>
        <w:t>G</w:t>
      </w:r>
      <w:r>
        <w:rPr>
          <w:rStyle w:val="Tiu3Tahoma"/>
        </w:rPr>
        <w:t>I</w:t>
      </w:r>
      <w:r>
        <w:rPr>
          <w:rStyle w:val="Tiu351pt"/>
          <w:lang w:val="vi-VN" w:eastAsia="vi-VN" w:bidi="vi-VN"/>
        </w:rPr>
        <w:t xml:space="preserve"> </w:t>
      </w:r>
      <w:r>
        <w:rPr>
          <w:rStyle w:val="Tiu351pt0"/>
        </w:rPr>
        <w:t>11</w:t>
      </w:r>
      <w:r>
        <w:rPr>
          <w:rStyle w:val="Tiu351pt"/>
        </w:rPr>
        <w:t xml:space="preserve">* </w:t>
      </w:r>
      <w:r>
        <w:rPr>
          <w:rStyle w:val="Tiu351pt"/>
          <w:vertAlign w:val="superscript"/>
        </w:rPr>
        <w:t>;</w:t>
      </w:r>
      <w:r>
        <w:rPr>
          <w:rStyle w:val="Tiu351pt"/>
        </w:rPr>
        <w:t>“</w:t>
      </w:r>
      <w:r>
        <w:rPr>
          <w:rStyle w:val="Tiu351pt"/>
          <w:vertAlign w:val="superscript"/>
        </w:rPr>
        <w:t>c ch</w:t>
      </w:r>
      <w:r>
        <w:rPr>
          <w:rStyle w:val="Tiu351pt"/>
        </w:rPr>
        <w:t xml:space="preserve">° </w:t>
      </w:r>
      <w:r>
        <w:rPr>
          <w:rStyle w:val="Tiu3Tahoma"/>
          <w:lang w:val="fr-FR" w:eastAsia="fr-FR" w:bidi="fr-FR"/>
        </w:rPr>
        <w:t>z</w:t>
      </w:r>
      <w:r>
        <w:rPr>
          <w:rStyle w:val="Tiu351pt"/>
        </w:rPr>
        <w:t xml:space="preserve"> </w:t>
      </w:r>
      <w:r>
        <w:t xml:space="preserve">h,ê„ </w:t>
      </w:r>
      <w:r>
        <w:rPr>
          <w:lang w:val="vi-VN" w:eastAsia="vi-VN" w:bidi="vi-VN"/>
        </w:rPr>
        <w:t xml:space="preserve">cách úng </w:t>
      </w:r>
      <w:r>
        <w:rPr>
          <w:vertAlign w:val="subscript"/>
          <w:lang w:val="vi-VN" w:eastAsia="vi-VN" w:bidi="vi-VN"/>
        </w:rPr>
        <w:t>xử</w:t>
      </w:r>
      <w:r>
        <w:rPr>
          <w:lang w:val="vi-VN" w:eastAsia="vi-VN" w:bidi="vi-VN"/>
        </w:rPr>
        <w:t>.</w:t>
      </w:r>
      <w:bookmarkEnd w:id="7"/>
    </w:p>
    <w:p w:rsidR="00EE2B14" w:rsidRDefault="005274B8">
      <w:pPr>
        <w:pStyle w:val="Vnbnnidung140"/>
        <w:shd w:val="clear" w:color="auto" w:fill="auto"/>
        <w:tabs>
          <w:tab w:val="right" w:pos="5886"/>
          <w:tab w:val="center" w:pos="6303"/>
          <w:tab w:val="left" w:pos="6858"/>
        </w:tabs>
        <w:ind w:left="20" w:firstLine="0"/>
      </w:pPr>
      <w:r>
        <w:t xml:space="preserve">tiếp «hel ^ </w:t>
      </w:r>
      <w:r>
        <w:rPr>
          <w:vertAlign w:val="superscript"/>
        </w:rPr>
        <w:t>sự tham gla của HS</w:t>
      </w:r>
      <w:r>
        <w:t xml:space="preserve"> ‘</w:t>
      </w:r>
      <w:r>
        <w:rPr>
          <w:vertAlign w:val="superscript"/>
        </w:rPr>
        <w:t xml:space="preserve">r0ng </w:t>
      </w:r>
      <w:r>
        <w:rPr>
          <w:vertAlign w:val="superscript"/>
          <w:lang w:val="fr-FR" w:eastAsia="fr-FR" w:bidi="fr-FR"/>
        </w:rPr>
        <w:t>h0</w:t>
      </w:r>
      <w:r>
        <w:rPr>
          <w:lang w:val="fr-FR" w:eastAsia="fr-FR" w:bidi="fr-FR"/>
        </w:rPr>
        <w:t>*</w:t>
      </w:r>
      <w:r>
        <w:rPr>
          <w:lang w:val="fr-FR" w:eastAsia="fr-FR" w:bidi="fr-FR"/>
        </w:rPr>
        <w:tab/>
        <w:t>va</w:t>
      </w:r>
      <w:r>
        <w:rPr>
          <w:lang w:val="fr-FR" w:eastAsia="fr-FR" w:bidi="fr-FR"/>
        </w:rPr>
        <w:tab/>
      </w:r>
      <w:r>
        <w:rPr>
          <w:rStyle w:val="Vnbnnidung1410pt"/>
          <w:lang w:val="fr-FR" w:eastAsia="fr-FR" w:bidi="fr-FR"/>
        </w:rPr>
        <w:t>ZX</w:t>
      </w:r>
      <w:r>
        <w:rPr>
          <w:lang w:val="fr-FR" w:eastAsia="fr-FR" w:bidi="fr-FR"/>
        </w:rPr>
        <w:tab/>
      </w:r>
      <w:r>
        <w:t>sang</w:t>
      </w:r>
      <w:r>
        <w:rPr>
          <w:rStyle w:val="Vnbnnidung1410pt"/>
        </w:rPr>
        <w:t>z%ĩ</w:t>
      </w:r>
      <w:r>
        <w:rPr>
          <w:rStyle w:val="Vnbnnidung1410pt"/>
          <w:vertAlign w:val="subscript"/>
        </w:rPr>
        <w:t>g</w:t>
      </w:r>
    </w:p>
    <w:p w:rsidR="00EE2B14" w:rsidRDefault="005274B8">
      <w:pPr>
        <w:pStyle w:val="Vnbnnidung31"/>
        <w:shd w:val="clear" w:color="auto" w:fill="auto"/>
        <w:spacing w:before="0" w:after="275" w:line="403" w:lineRule="exact"/>
        <w:ind w:left="340"/>
      </w:pPr>
      <w:r>
        <w:t>Hoạt động 3. Liên hệ</w:t>
      </w:r>
    </w:p>
    <w:p w:rsidR="00EE2B14" w:rsidRDefault="005274B8">
      <w:pPr>
        <w:pStyle w:val="Vnbnnidung140"/>
        <w:shd w:val="clear" w:color="auto" w:fill="auto"/>
        <w:spacing w:after="472" w:line="360" w:lineRule="exact"/>
        <w:ind w:left="340" w:right="620"/>
        <w:jc w:val="left"/>
      </w:pPr>
      <w:r>
        <w:rPr>
          <w:rStyle w:val="Vnbnnidung14Gincch-1pt"/>
          <w:b/>
          <w:bCs/>
        </w:rPr>
        <w:t>.rọn“"'X</w:t>
      </w:r>
      <w:r>
        <w:t xml:space="preserve"> </w:t>
      </w:r>
      <w:r>
        <w:rPr>
          <w:vertAlign w:val="superscript"/>
        </w:rPr>
        <w:t>nêu đlrợc nhtag hành vi</w:t>
      </w:r>
      <w:r>
        <w:t xml:space="preserve">’ </w:t>
      </w:r>
      <w:r>
        <w:rPr>
          <w:vertAlign w:val="superscript"/>
        </w:rPr>
        <w:t>việc ,àm của bản thầ</w:t>
      </w:r>
      <w:r>
        <w:t xml:space="preserve">" </w:t>
      </w:r>
      <w:r>
        <w:rPr>
          <w:rStyle w:val="Vnbnnidung1410pt"/>
        </w:rPr>
        <w:t>0*</w:t>
      </w:r>
      <w:r>
        <w:t xml:space="preserve"> </w:t>
      </w:r>
      <w:r>
        <w:rPr>
          <w:lang w:val="fr-FR" w:eastAsia="fr-FR" w:bidi="fr-FR"/>
        </w:rPr>
        <w:t xml:space="preserve">»«" </w:t>
      </w:r>
      <w:r>
        <w:t xml:space="preserve">sự kính </w:t>
      </w:r>
      <w:r>
        <w:rPr>
          <w:rStyle w:val="Vnbnnidung1411pt"/>
          <w:b/>
          <w:bCs/>
        </w:rPr>
        <w:t>Cách tiến hành:</w:t>
      </w:r>
    </w:p>
    <w:p w:rsidR="00EE2B14" w:rsidRDefault="005274B8">
      <w:pPr>
        <w:pStyle w:val="Vnbnnidung51"/>
        <w:numPr>
          <w:ilvl w:val="0"/>
          <w:numId w:val="5"/>
        </w:numPr>
        <w:shd w:val="clear" w:color="auto" w:fill="auto"/>
        <w:spacing w:after="157" w:line="220" w:lineRule="exact"/>
        <w:ind w:left="340" w:firstLine="0"/>
        <w:jc w:val="left"/>
      </w:pPr>
      <w:r>
        <w:rPr>
          <w:rStyle w:val="Vnbnnidung5Khnginnghing0"/>
        </w:rPr>
        <w:t xml:space="preserve"> </w:t>
      </w:r>
      <w:r>
        <w:rPr>
          <w:rStyle w:val="Vnbnnidung5Khnginnghing0"/>
          <w:lang w:val="fr-FR" w:eastAsia="fr-FR" w:bidi="fr-FR"/>
        </w:rPr>
        <w:t xml:space="preserve">hJ Wnh^kiêT </w:t>
      </w:r>
      <w:r>
        <w:rPr>
          <w:vertAlign w:val="superscript"/>
        </w:rPr>
        <w:t>đa vẳ</w:t>
      </w:r>
      <w:r>
        <w:t xml:space="preserve"> *</w:t>
      </w:r>
      <w:r>
        <w:rPr>
          <w:vertAlign w:val="superscript"/>
        </w:rPr>
        <w:t>làm gi đẵ ,hể m sự kinh</w:t>
      </w:r>
      <w:r>
        <w:t xml:space="preserve"> ‘</w:t>
      </w:r>
      <w:r>
        <w:rPr>
          <w:vertAlign w:val="superscript"/>
        </w:rPr>
        <w:t>rọng ,hầy CÔ</w:t>
      </w:r>
      <w:r>
        <w:t xml:space="preserve"> </w:t>
      </w:r>
      <w:r>
        <w:rPr>
          <w:rStyle w:val="Vnbnnidung5Gincch-1pt"/>
          <w:i/>
          <w:iCs/>
        </w:rPr>
        <w:t>*&gt;*&gt;?</w:t>
      </w:r>
    </w:p>
    <w:p w:rsidR="00EE2B14" w:rsidRDefault="005274B8">
      <w:pPr>
        <w:pStyle w:val="Vnbnnidung7"/>
        <w:numPr>
          <w:ilvl w:val="0"/>
          <w:numId w:val="5"/>
        </w:numPr>
        <w:shd w:val="clear" w:color="auto" w:fill="auto"/>
        <w:spacing w:before="0" w:after="0" w:line="220" w:lineRule="exact"/>
        <w:ind w:left="340" w:firstLine="0"/>
        <w:sectPr w:rsidR="00EE2B14">
          <w:type w:val="continuous"/>
          <w:pgSz w:w="15840" w:h="21427"/>
          <w:pgMar w:top="4313" w:right="2331" w:bottom="4692" w:left="2331" w:header="0" w:footer="3" w:gutter="2395"/>
          <w:cols w:space="720"/>
          <w:docGrid w:linePitch="360"/>
        </w:sectPr>
      </w:pPr>
      <w:r>
        <w:t xml:space="preserve"> GV khen ngợi và „hác nhà động viên HS thực hiện kinh trọng thầy cô giáo.</w:t>
      </w:r>
    </w:p>
    <w:p w:rsidR="00EE2B14" w:rsidRDefault="005274B8">
      <w:pPr>
        <w:pStyle w:val="Vnbnnidung7"/>
        <w:numPr>
          <w:ilvl w:val="0"/>
          <w:numId w:val="5"/>
        </w:numPr>
        <w:shd w:val="clear" w:color="auto" w:fill="auto"/>
        <w:spacing w:before="0" w:after="145" w:line="326" w:lineRule="exact"/>
        <w:ind w:left="80" w:right="360" w:firstLine="320"/>
      </w:pPr>
      <w:r>
        <w:t xml:space="preserve"> GV nhận xét sự tham gia của HS trong hoạt động này và chuyển ý sang hoạt động tiếp theo.</w:t>
      </w:r>
    </w:p>
    <w:p w:rsidR="00EE2B14" w:rsidRDefault="005274B8">
      <w:pPr>
        <w:pStyle w:val="Vnbnnidung31"/>
        <w:shd w:val="clear" w:color="auto" w:fill="auto"/>
        <w:spacing w:before="0" w:after="80" w:line="220" w:lineRule="exact"/>
        <w:ind w:left="40"/>
        <w:jc w:val="center"/>
      </w:pPr>
      <w:r>
        <w:t>VẬN DỤNG</w:t>
      </w:r>
    </w:p>
    <w:p w:rsidR="00EE2B14" w:rsidRDefault="005274B8">
      <w:pPr>
        <w:pStyle w:val="Vnbnnidung31"/>
        <w:framePr w:w="1797" w:h="10469" w:hSpace="157" w:wrap="around" w:vAnchor="text" w:hAnchor="margin" w:x="8565" w:y="78"/>
        <w:numPr>
          <w:ilvl w:val="0"/>
          <w:numId w:val="30"/>
        </w:numPr>
        <w:shd w:val="clear" w:color="auto" w:fill="auto"/>
        <w:spacing w:before="0" w:after="0" w:line="210" w:lineRule="exact"/>
        <w:ind w:right="20"/>
        <w:jc w:val="right"/>
      </w:pPr>
      <w:r>
        <w:rPr>
          <w:rStyle w:val="Vnbnnidung3Exact"/>
          <w:b/>
          <w:bCs/>
          <w:spacing w:val="0"/>
        </w:rPr>
        <w:t xml:space="preserve"> YÊU CẦU CẦ:</w:t>
      </w:r>
    </w:p>
    <w:p w:rsidR="00EE2B14" w:rsidRDefault="005274B8">
      <w:pPr>
        <w:pStyle w:val="Vnbnnidung7"/>
        <w:framePr w:w="1797" w:h="10469" w:hSpace="157" w:wrap="around" w:vAnchor="text" w:hAnchor="margin" w:x="8565" w:y="78"/>
        <w:shd w:val="clear" w:color="auto" w:fill="auto"/>
        <w:spacing w:before="0" w:after="0" w:line="346" w:lineRule="exact"/>
        <w:ind w:right="20" w:firstLine="0"/>
        <w:jc w:val="right"/>
      </w:pPr>
      <w:r>
        <w:rPr>
          <w:rStyle w:val="VnbnnidungExact"/>
          <w:spacing w:val="0"/>
        </w:rPr>
        <w:t>Học xong bài I</w:t>
      </w:r>
    </w:p>
    <w:p w:rsidR="00EE2B14" w:rsidRDefault="005274B8">
      <w:pPr>
        <w:pStyle w:val="Vnbnnidung7"/>
        <w:framePr w:w="1797" w:h="10469" w:hSpace="157" w:wrap="around" w:vAnchor="text" w:hAnchor="margin" w:x="8565" w:y="78"/>
        <w:numPr>
          <w:ilvl w:val="0"/>
          <w:numId w:val="31"/>
        </w:numPr>
        <w:shd w:val="clear" w:color="auto" w:fill="auto"/>
        <w:spacing w:before="0" w:after="0" w:line="346" w:lineRule="exact"/>
        <w:ind w:left="480" w:firstLine="0"/>
      </w:pPr>
      <w:r>
        <w:rPr>
          <w:rStyle w:val="VnbnnidungExact"/>
          <w:spacing w:val="0"/>
        </w:rPr>
        <w:t xml:space="preserve"> Nêu được ni</w:t>
      </w:r>
    </w:p>
    <w:p w:rsidR="00EE2B14" w:rsidRDefault="005274B8">
      <w:pPr>
        <w:pStyle w:val="Vnbnnidung7"/>
        <w:framePr w:w="1797" w:h="10469" w:hSpace="157" w:wrap="around" w:vAnchor="text" w:hAnchor="margin" w:x="8565" w:y="78"/>
        <w:numPr>
          <w:ilvl w:val="0"/>
          <w:numId w:val="31"/>
        </w:numPr>
        <w:shd w:val="clear" w:color="auto" w:fill="auto"/>
        <w:spacing w:before="0" w:after="0" w:line="346" w:lineRule="exact"/>
        <w:ind w:left="480" w:firstLine="0"/>
      </w:pPr>
      <w:r>
        <w:rPr>
          <w:rStyle w:val="VnbnnidungExact"/>
          <w:spacing w:val="0"/>
        </w:rPr>
        <w:t xml:space="preserve"> Thực hiện đi</w:t>
      </w:r>
    </w:p>
    <w:p w:rsidR="00EE2B14" w:rsidRDefault="005274B8">
      <w:pPr>
        <w:pStyle w:val="Vnbnnidung7"/>
        <w:framePr w:w="1797" w:h="10469" w:hSpace="157" w:wrap="around" w:vAnchor="text" w:hAnchor="margin" w:x="8565" w:y="78"/>
        <w:numPr>
          <w:ilvl w:val="0"/>
          <w:numId w:val="31"/>
        </w:numPr>
        <w:shd w:val="clear" w:color="auto" w:fill="auto"/>
        <w:spacing w:before="0" w:after="229" w:line="346" w:lineRule="exact"/>
        <w:ind w:left="480" w:firstLine="0"/>
      </w:pPr>
      <w:r>
        <w:rPr>
          <w:rStyle w:val="VnbnnidungExact"/>
          <w:spacing w:val="0"/>
        </w:rPr>
        <w:t xml:space="preserve"> sẵn sàng tha</w:t>
      </w:r>
    </w:p>
    <w:p w:rsidR="00EE2B14" w:rsidRDefault="005274B8">
      <w:pPr>
        <w:pStyle w:val="Vnbnnidung31"/>
        <w:framePr w:w="1797" w:h="10469" w:hSpace="157" w:wrap="around" w:vAnchor="text" w:hAnchor="margin" w:x="8565" w:y="78"/>
        <w:numPr>
          <w:ilvl w:val="0"/>
          <w:numId w:val="30"/>
        </w:numPr>
        <w:shd w:val="clear" w:color="auto" w:fill="auto"/>
        <w:spacing w:before="0" w:after="78" w:line="210" w:lineRule="exact"/>
        <w:ind w:right="20"/>
        <w:jc w:val="right"/>
      </w:pPr>
      <w:r>
        <w:rPr>
          <w:rStyle w:val="Vnbnnidung3Exact"/>
          <w:b/>
          <w:bCs/>
          <w:spacing w:val="0"/>
        </w:rPr>
        <w:t xml:space="preserve"> PHƯƠNG TI</w:t>
      </w:r>
    </w:p>
    <w:p w:rsidR="00EE2B14" w:rsidRDefault="005274B8">
      <w:pPr>
        <w:pStyle w:val="Vnbnnidung7"/>
        <w:framePr w:w="1797" w:h="10469" w:hSpace="157" w:wrap="around" w:vAnchor="text" w:hAnchor="margin" w:x="8565" w:y="78"/>
        <w:numPr>
          <w:ilvl w:val="0"/>
          <w:numId w:val="31"/>
        </w:numPr>
        <w:shd w:val="clear" w:color="auto" w:fill="auto"/>
        <w:spacing w:before="0" w:after="17" w:line="210" w:lineRule="exact"/>
        <w:ind w:left="480" w:firstLine="0"/>
      </w:pPr>
      <w:r>
        <w:rPr>
          <w:rStyle w:val="VnbnnidungExact"/>
          <w:spacing w:val="0"/>
        </w:rPr>
        <w:t xml:space="preserve"> SGK, SGV.</w:t>
      </w:r>
    </w:p>
    <w:p w:rsidR="00EE2B14" w:rsidRDefault="005274B8">
      <w:pPr>
        <w:pStyle w:val="Vnbnnidung7"/>
        <w:framePr w:w="1797" w:h="10469" w:hSpace="157" w:wrap="around" w:vAnchor="text" w:hAnchor="margin" w:x="8565" w:y="78"/>
        <w:numPr>
          <w:ilvl w:val="0"/>
          <w:numId w:val="31"/>
        </w:numPr>
        <w:shd w:val="clear" w:color="auto" w:fill="auto"/>
        <w:spacing w:before="0" w:after="0" w:line="293" w:lineRule="exact"/>
        <w:ind w:left="160" w:right="20" w:firstLine="300"/>
      </w:pPr>
      <w:r>
        <w:rPr>
          <w:rStyle w:val="VnbnnidungExact"/>
          <w:spacing w:val="0"/>
        </w:rPr>
        <w:t xml:space="preserve"> Tranh phón luyện tập).</w:t>
      </w:r>
    </w:p>
    <w:p w:rsidR="00EE2B14" w:rsidRDefault="005274B8">
      <w:pPr>
        <w:pStyle w:val="Vnbnnidung7"/>
        <w:framePr w:w="1797" w:h="10469" w:hSpace="157" w:wrap="around" w:vAnchor="text" w:hAnchor="margin" w:x="8565" w:y="78"/>
        <w:numPr>
          <w:ilvl w:val="0"/>
          <w:numId w:val="31"/>
        </w:numPr>
        <w:shd w:val="clear" w:color="auto" w:fill="auto"/>
        <w:spacing w:before="0" w:after="0" w:line="341" w:lineRule="exact"/>
        <w:ind w:left="480" w:firstLine="0"/>
      </w:pPr>
      <w:r>
        <w:rPr>
          <w:rStyle w:val="VnbnnidungExact"/>
          <w:spacing w:val="0"/>
        </w:rPr>
        <w:t xml:space="preserve"> Máy chiếu. </w:t>
      </w:r>
      <w:r>
        <w:rPr>
          <w:rStyle w:val="VnbnnidungCandara0"/>
          <w:spacing w:val="0"/>
        </w:rPr>
        <w:t>1</w:t>
      </w:r>
    </w:p>
    <w:p w:rsidR="00EE2B14" w:rsidRDefault="005274B8">
      <w:pPr>
        <w:pStyle w:val="Vnbnnidung7"/>
        <w:framePr w:w="1797" w:h="10469" w:hSpace="157" w:wrap="around" w:vAnchor="text" w:hAnchor="margin" w:x="8565" w:y="78"/>
        <w:numPr>
          <w:ilvl w:val="0"/>
          <w:numId w:val="31"/>
        </w:numPr>
        <w:shd w:val="clear" w:color="auto" w:fill="auto"/>
        <w:spacing w:before="0" w:after="0" w:line="341" w:lineRule="exact"/>
        <w:ind w:left="480" w:firstLine="0"/>
      </w:pPr>
      <w:r>
        <w:rPr>
          <w:rStyle w:val="VnbnnidungExact"/>
          <w:spacing w:val="0"/>
        </w:rPr>
        <w:t xml:space="preserve"> Một số đạo I</w:t>
      </w:r>
    </w:p>
    <w:p w:rsidR="00EE2B14" w:rsidRDefault="005274B8">
      <w:pPr>
        <w:pStyle w:val="Vnbnnidung7"/>
        <w:framePr w:w="1797" w:h="10469" w:hSpace="157" w:wrap="around" w:vAnchor="text" w:hAnchor="margin" w:x="8565" w:y="78"/>
        <w:numPr>
          <w:ilvl w:val="0"/>
          <w:numId w:val="31"/>
        </w:numPr>
        <w:shd w:val="clear" w:color="auto" w:fill="auto"/>
        <w:spacing w:before="0" w:after="0" w:line="341" w:lineRule="exact"/>
        <w:ind w:left="480" w:firstLine="0"/>
      </w:pPr>
      <w:r>
        <w:rPr>
          <w:rStyle w:val="VnbnnidungExact"/>
          <w:spacing w:val="0"/>
        </w:rPr>
        <w:t xml:space="preserve"> Giấy vẽ, bút</w:t>
      </w:r>
    </w:p>
    <w:p w:rsidR="00EE2B14" w:rsidRDefault="005274B8">
      <w:pPr>
        <w:pStyle w:val="Vnbnnidung7"/>
        <w:framePr w:w="1797" w:h="10469" w:hSpace="157" w:wrap="around" w:vAnchor="text" w:hAnchor="margin" w:x="8565" w:y="78"/>
        <w:numPr>
          <w:ilvl w:val="0"/>
          <w:numId w:val="31"/>
        </w:numPr>
        <w:shd w:val="clear" w:color="auto" w:fill="auto"/>
        <w:spacing w:before="0" w:after="225" w:line="341" w:lineRule="exact"/>
        <w:ind w:left="480" w:firstLine="0"/>
      </w:pPr>
      <w:r>
        <w:rPr>
          <w:rStyle w:val="VnbnnidungExact"/>
          <w:spacing w:val="0"/>
        </w:rPr>
        <w:t xml:space="preserve"> Lợn đất.</w:t>
      </w:r>
    </w:p>
    <w:p w:rsidR="00EE2B14" w:rsidRDefault="005274B8">
      <w:pPr>
        <w:pStyle w:val="Vnbnnidung31"/>
        <w:framePr w:w="1797" w:h="10469" w:hSpace="157" w:wrap="around" w:vAnchor="text" w:hAnchor="margin" w:x="8565" w:y="78"/>
        <w:numPr>
          <w:ilvl w:val="0"/>
          <w:numId w:val="30"/>
        </w:numPr>
        <w:shd w:val="clear" w:color="auto" w:fill="auto"/>
        <w:spacing w:before="0" w:after="501" w:line="210" w:lineRule="exact"/>
        <w:ind w:right="20"/>
        <w:jc w:val="right"/>
      </w:pPr>
      <w:r>
        <w:rPr>
          <w:rStyle w:val="Vnbnnidung3Exact"/>
          <w:b/>
          <w:bCs/>
          <w:spacing w:val="0"/>
        </w:rPr>
        <w:t xml:space="preserve"> GỢI Ý CÁC</w:t>
      </w:r>
    </w:p>
    <w:p w:rsidR="00EE2B14" w:rsidRDefault="005274B8">
      <w:pPr>
        <w:pStyle w:val="Vnbnnidung7"/>
        <w:framePr w:w="1797" w:h="10469" w:hSpace="157" w:wrap="around" w:vAnchor="text" w:hAnchor="margin" w:x="8565" w:y="78"/>
        <w:numPr>
          <w:ilvl w:val="0"/>
          <w:numId w:val="31"/>
        </w:numPr>
        <w:shd w:val="clear" w:color="auto" w:fill="auto"/>
        <w:spacing w:before="0" w:after="0" w:line="341" w:lineRule="exact"/>
        <w:ind w:left="480" w:right="20" w:firstLine="0"/>
      </w:pPr>
      <w:r>
        <w:rPr>
          <w:rStyle w:val="VnbnnidungExact"/>
          <w:spacing w:val="0"/>
        </w:rPr>
        <w:t xml:space="preserve"> GV tổ chức </w:t>
      </w:r>
      <w:r>
        <w:rPr>
          <w:rStyle w:val="VnbnnidungInnghing"/>
          <w:spacing w:val="0"/>
        </w:rPr>
        <w:t xml:space="preserve">Cách chơi: </w:t>
      </w:r>
      <w:r>
        <w:rPr>
          <w:rStyle w:val="VnbnnidungExact"/>
          <w:spacing w:val="0"/>
        </w:rPr>
        <w:t>Quản trò (mộ</w:t>
      </w:r>
    </w:p>
    <w:p w:rsidR="00EE2B14" w:rsidRDefault="005274B8">
      <w:pPr>
        <w:pStyle w:val="Vnbnnidung7"/>
        <w:framePr w:w="1797" w:h="10469" w:hSpace="157" w:wrap="around" w:vAnchor="text" w:hAnchor="margin" w:x="8565" w:y="78"/>
        <w:shd w:val="clear" w:color="auto" w:fill="auto"/>
        <w:spacing w:before="0" w:after="0" w:line="288" w:lineRule="exact"/>
        <w:ind w:left="160" w:right="20" w:firstLine="0"/>
        <w:jc w:val="both"/>
      </w:pPr>
      <w:r>
        <w:rPr>
          <w:rStyle w:val="VnbnnidungCandara2"/>
          <w:spacing w:val="0"/>
        </w:rPr>
        <w:t xml:space="preserve">áố cả lóp đoán XI </w:t>
      </w:r>
      <w:r>
        <w:rPr>
          <w:rStyle w:val="VnbnnidungExact"/>
          <w:spacing w:val="0"/>
        </w:rPr>
        <w:t>nàu. Đố các bạn ] đoán đúng thì bạ! một bạn khác tro</w:t>
      </w:r>
    </w:p>
    <w:p w:rsidR="00EE2B14" w:rsidRDefault="005274B8">
      <w:pPr>
        <w:pStyle w:val="Vnbnnidung7"/>
        <w:framePr w:w="1797" w:h="10469" w:hSpace="157" w:wrap="around" w:vAnchor="text" w:hAnchor="margin" w:x="8565" w:y="78"/>
        <w:numPr>
          <w:ilvl w:val="0"/>
          <w:numId w:val="31"/>
        </w:numPr>
        <w:shd w:val="clear" w:color="auto" w:fill="auto"/>
        <w:spacing w:before="0" w:after="0" w:line="341" w:lineRule="exact"/>
        <w:ind w:left="480" w:firstLine="0"/>
      </w:pPr>
      <w:r>
        <w:rPr>
          <w:rStyle w:val="VnbnnidungExact"/>
          <w:spacing w:val="0"/>
        </w:rPr>
        <w:t xml:space="preserve"> HS thực hiệ</w:t>
      </w:r>
    </w:p>
    <w:p w:rsidR="00EE2B14" w:rsidRDefault="005274B8">
      <w:pPr>
        <w:pStyle w:val="Vnbnnidung7"/>
        <w:framePr w:w="1797" w:h="10469" w:hSpace="157" w:wrap="around" w:vAnchor="text" w:hAnchor="margin" w:x="8565" w:y="78"/>
        <w:numPr>
          <w:ilvl w:val="0"/>
          <w:numId w:val="31"/>
        </w:numPr>
        <w:shd w:val="clear" w:color="auto" w:fill="auto"/>
        <w:spacing w:before="0" w:after="0" w:line="341" w:lineRule="exact"/>
        <w:ind w:left="480" w:right="20" w:firstLine="0"/>
      </w:pPr>
      <w:r>
        <w:rPr>
          <w:rStyle w:val="VnbnnidungExact"/>
          <w:spacing w:val="0"/>
        </w:rPr>
        <w:t xml:space="preserve"> GV nhận XẾ </w:t>
      </w:r>
      <w:r>
        <w:rPr>
          <w:rStyle w:val="VnbnnidungInnghing"/>
          <w:spacing w:val="0"/>
        </w:rPr>
        <w:t>Lim ỷ:</w:t>
      </w:r>
      <w:r>
        <w:rPr>
          <w:rStyle w:val="VnbnnidungExact"/>
          <w:spacing w:val="0"/>
        </w:rPr>
        <w:t xml:space="preserve"> Hoạt</w:t>
      </w:r>
    </w:p>
    <w:p w:rsidR="00EE2B14" w:rsidRDefault="005274B8">
      <w:pPr>
        <w:pStyle w:val="Vnbnnidung7"/>
        <w:framePr w:w="1797" w:h="10469" w:hSpace="157" w:wrap="around" w:vAnchor="text" w:hAnchor="margin" w:x="8565" w:y="78"/>
        <w:shd w:val="clear" w:color="auto" w:fill="auto"/>
        <w:spacing w:before="0" w:after="83" w:line="210" w:lineRule="exact"/>
        <w:ind w:left="160" w:firstLine="0"/>
        <w:jc w:val="both"/>
      </w:pPr>
      <w:r>
        <w:rPr>
          <w:rStyle w:val="VnbnnidungExact"/>
          <w:spacing w:val="0"/>
        </w:rPr>
        <w:t>cho bạn”.</w:t>
      </w:r>
    </w:p>
    <w:p w:rsidR="00EE2B14" w:rsidRDefault="005274B8">
      <w:pPr>
        <w:pStyle w:val="Vnbnnidung51"/>
        <w:framePr w:w="1797" w:h="10469" w:hSpace="157" w:wrap="around" w:vAnchor="text" w:hAnchor="margin" w:x="8565" w:y="78"/>
        <w:shd w:val="clear" w:color="auto" w:fill="auto"/>
        <w:spacing w:after="65" w:line="210" w:lineRule="exact"/>
        <w:ind w:left="480" w:firstLine="0"/>
        <w:jc w:val="left"/>
      </w:pPr>
      <w:r>
        <w:rPr>
          <w:rStyle w:val="Vnbnnidung5Exact"/>
          <w:i/>
          <w:iCs/>
          <w:spacing w:val="0"/>
        </w:rPr>
        <w:t>Cách chơi:</w:t>
      </w:r>
    </w:p>
    <w:p w:rsidR="00EE2B14" w:rsidRDefault="005274B8">
      <w:pPr>
        <w:pStyle w:val="Vnbnnidung7"/>
        <w:framePr w:w="1797" w:h="10469" w:hSpace="157" w:wrap="around" w:vAnchor="text" w:hAnchor="margin" w:x="8565" w:y="78"/>
        <w:numPr>
          <w:ilvl w:val="0"/>
          <w:numId w:val="31"/>
        </w:numPr>
        <w:shd w:val="clear" w:color="auto" w:fill="auto"/>
        <w:spacing w:before="0" w:after="0" w:line="293" w:lineRule="exact"/>
        <w:ind w:left="160" w:right="20" w:firstLine="0"/>
        <w:jc w:val="right"/>
      </w:pPr>
      <w:r>
        <w:rPr>
          <w:rStyle w:val="VnbnnidungExact"/>
          <w:spacing w:val="0"/>
        </w:rPr>
        <w:t xml:space="preserve"> GV yêu cầi tặng cho người b</w:t>
      </w:r>
    </w:p>
    <w:p w:rsidR="00EE2B14" w:rsidRDefault="005274B8">
      <w:pPr>
        <w:pStyle w:val="Vnbnnidung7"/>
        <w:framePr w:w="1797" w:h="10469" w:hSpace="157" w:wrap="around" w:vAnchor="text" w:hAnchor="margin" w:x="8565" w:y="78"/>
        <w:numPr>
          <w:ilvl w:val="0"/>
          <w:numId w:val="31"/>
        </w:numPr>
        <w:shd w:val="clear" w:color="auto" w:fill="auto"/>
        <w:spacing w:before="0" w:after="0" w:line="210" w:lineRule="exact"/>
        <w:ind w:left="480" w:firstLine="0"/>
      </w:pPr>
      <w:r>
        <w:rPr>
          <w:rStyle w:val="VnbnnidungExact"/>
          <w:spacing w:val="0"/>
        </w:rPr>
        <w:t xml:space="preserve"> HS tặng ho</w:t>
      </w:r>
    </w:p>
    <w:p w:rsidR="00EE2B14" w:rsidRDefault="005274B8">
      <w:pPr>
        <w:pStyle w:val="Vnbnnidung31"/>
        <w:shd w:val="clear" w:color="auto" w:fill="auto"/>
        <w:spacing w:before="0" w:after="0" w:line="355" w:lineRule="exact"/>
        <w:ind w:left="400"/>
        <w:jc w:val="both"/>
      </w:pPr>
      <w:r>
        <w:t>Vận dụng trong giờ học:</w:t>
      </w:r>
    </w:p>
    <w:p w:rsidR="00EE2B14" w:rsidRDefault="005274B8">
      <w:pPr>
        <w:pStyle w:val="Vnbnnidung31"/>
        <w:shd w:val="clear" w:color="auto" w:fill="auto"/>
        <w:spacing w:before="0" w:after="0" w:line="355" w:lineRule="exact"/>
        <w:ind w:left="400"/>
        <w:jc w:val="both"/>
      </w:pPr>
      <w:r>
        <w:t>Hoạt động 1. Thực hành</w:t>
      </w:r>
    </w:p>
    <w:p w:rsidR="00EE2B14" w:rsidRDefault="005274B8">
      <w:pPr>
        <w:pStyle w:val="Vnbnnidung7"/>
        <w:numPr>
          <w:ilvl w:val="0"/>
          <w:numId w:val="5"/>
        </w:numPr>
        <w:shd w:val="clear" w:color="auto" w:fill="auto"/>
        <w:spacing w:before="0" w:after="0" w:line="355" w:lineRule="exact"/>
        <w:ind w:left="400" w:firstLine="0"/>
        <w:jc w:val="both"/>
      </w:pPr>
      <w:r>
        <w:t xml:space="preserve"> GV tổ chức cho HS thực hành các hoạt động:</w:t>
      </w:r>
    </w:p>
    <w:p w:rsidR="00EE2B14" w:rsidRDefault="005274B8">
      <w:pPr>
        <w:pStyle w:val="Vnbnnidung51"/>
        <w:numPr>
          <w:ilvl w:val="0"/>
          <w:numId w:val="32"/>
        </w:numPr>
        <w:shd w:val="clear" w:color="auto" w:fill="auto"/>
        <w:spacing w:line="355" w:lineRule="exact"/>
        <w:ind w:left="600" w:firstLine="0"/>
        <w:jc w:val="left"/>
      </w:pPr>
      <w:r>
        <w:t xml:space="preserve"> Chào thầy giáo, cô giáo.</w:t>
      </w:r>
    </w:p>
    <w:p w:rsidR="00EE2B14" w:rsidRDefault="005274B8">
      <w:pPr>
        <w:pStyle w:val="Vnbnnidung51"/>
        <w:numPr>
          <w:ilvl w:val="0"/>
          <w:numId w:val="32"/>
        </w:numPr>
        <w:shd w:val="clear" w:color="auto" w:fill="auto"/>
        <w:spacing w:line="355" w:lineRule="exact"/>
        <w:ind w:left="600" w:firstLine="0"/>
        <w:jc w:val="left"/>
      </w:pPr>
      <w:r>
        <w:t xml:space="preserve"> Nói lời chúc mừng thây cô giáo nhân ngày lê.</w:t>
      </w:r>
    </w:p>
    <w:p w:rsidR="00EE2B14" w:rsidRDefault="005274B8">
      <w:pPr>
        <w:pStyle w:val="Vnbnnidung51"/>
        <w:numPr>
          <w:ilvl w:val="0"/>
          <w:numId w:val="32"/>
        </w:numPr>
        <w:shd w:val="clear" w:color="auto" w:fill="auto"/>
        <w:spacing w:line="355" w:lineRule="exact"/>
        <w:ind w:left="600" w:firstLine="0"/>
        <w:jc w:val="left"/>
      </w:pPr>
      <w:r>
        <w:t xml:space="preserve"> Nói lời đề nghị thể hiện sự kính trọng với thầy giáo, cô giáo.</w:t>
      </w:r>
    </w:p>
    <w:p w:rsidR="00EE2B14" w:rsidRDefault="005274B8">
      <w:pPr>
        <w:pStyle w:val="Vnbnnidung7"/>
        <w:numPr>
          <w:ilvl w:val="0"/>
          <w:numId w:val="5"/>
        </w:numPr>
        <w:shd w:val="clear" w:color="auto" w:fill="auto"/>
        <w:spacing w:before="0" w:after="0" w:line="355" w:lineRule="exact"/>
        <w:ind w:left="400" w:firstLine="0"/>
        <w:jc w:val="both"/>
      </w:pPr>
      <w:r>
        <w:t xml:space="preserve"> HS thực hành cùng thầy/cô giáo.</w:t>
      </w:r>
    </w:p>
    <w:p w:rsidR="00EE2B14" w:rsidRDefault="005274B8">
      <w:pPr>
        <w:pStyle w:val="Vnbnnidung7"/>
        <w:numPr>
          <w:ilvl w:val="0"/>
          <w:numId w:val="5"/>
        </w:numPr>
        <w:shd w:val="clear" w:color="auto" w:fill="auto"/>
        <w:spacing w:before="0" w:after="0" w:line="355" w:lineRule="exact"/>
        <w:ind w:left="400" w:firstLine="0"/>
        <w:jc w:val="both"/>
      </w:pPr>
      <w:r>
        <w:t xml:space="preserve"> GV tổ chức cho HS nhận xét, đánh giá phần thực hành của các bạn.</w:t>
      </w:r>
    </w:p>
    <w:p w:rsidR="00EE2B14" w:rsidRDefault="005274B8">
      <w:pPr>
        <w:pStyle w:val="Vnbnnidung31"/>
        <w:shd w:val="clear" w:color="auto" w:fill="auto"/>
        <w:spacing w:before="0" w:after="0" w:line="355" w:lineRule="exact"/>
        <w:ind w:left="400"/>
        <w:jc w:val="both"/>
      </w:pPr>
      <w:r>
        <w:t>Vận dụng sau giờ học:</w:t>
      </w:r>
    </w:p>
    <w:p w:rsidR="00EE2B14" w:rsidRDefault="005274B8">
      <w:pPr>
        <w:pStyle w:val="Vnbnnidung31"/>
        <w:shd w:val="clear" w:color="auto" w:fill="auto"/>
        <w:spacing w:before="0" w:after="0" w:line="355" w:lineRule="exact"/>
        <w:ind w:left="400"/>
        <w:jc w:val="both"/>
      </w:pPr>
      <w:r>
        <w:t>Hoạt động 2. Làm thiệp chúc mừng thầy cô giáo</w:t>
      </w:r>
    </w:p>
    <w:p w:rsidR="00EE2B14" w:rsidRDefault="005274B8">
      <w:pPr>
        <w:pStyle w:val="Vnbnnidung7"/>
        <w:numPr>
          <w:ilvl w:val="0"/>
          <w:numId w:val="5"/>
        </w:numPr>
        <w:shd w:val="clear" w:color="auto" w:fill="auto"/>
        <w:spacing w:before="0" w:after="0" w:line="355" w:lineRule="exact"/>
        <w:ind w:left="40" w:firstLine="0"/>
        <w:jc w:val="center"/>
      </w:pPr>
      <w:r>
        <w:t xml:space="preserve"> GV yêu cầu HS làm thiệp chúc mừng để tặng thầy cô giáo nhân ngày lễ.</w:t>
      </w:r>
    </w:p>
    <w:p w:rsidR="00EE2B14" w:rsidRDefault="005274B8">
      <w:pPr>
        <w:pStyle w:val="Vnbnnidung7"/>
        <w:shd w:val="clear" w:color="auto" w:fill="auto"/>
        <w:spacing w:before="0" w:after="0" w:line="355" w:lineRule="exact"/>
        <w:ind w:left="400" w:firstLine="0"/>
        <w:jc w:val="both"/>
      </w:pPr>
      <w:r>
        <w:rPr>
          <w:rStyle w:val="VnbnnidungInnghing0"/>
        </w:rPr>
        <w:t>Lưu ỷ:</w:t>
      </w:r>
      <w:r>
        <w:t xml:space="preserve"> Nhiệm vụ này GV có thể giao cho HS về nhà thực hiện.</w:t>
      </w:r>
    </w:p>
    <w:p w:rsidR="00EE2B14" w:rsidRDefault="005274B8">
      <w:pPr>
        <w:pStyle w:val="Vnbnnidung31"/>
        <w:shd w:val="clear" w:color="auto" w:fill="auto"/>
        <w:spacing w:before="0" w:after="0" w:line="355" w:lineRule="exact"/>
        <w:ind w:left="40"/>
        <w:jc w:val="center"/>
      </w:pPr>
      <w:r>
        <w:t>Hoạt động 3. Viết lời yêu thương gửi tặng cho thầy cô giáo mà em yêu quý</w:t>
      </w:r>
    </w:p>
    <w:p w:rsidR="00EE2B14" w:rsidRDefault="005274B8">
      <w:pPr>
        <w:pStyle w:val="Vnbnnidung7"/>
        <w:numPr>
          <w:ilvl w:val="0"/>
          <w:numId w:val="5"/>
        </w:numPr>
        <w:shd w:val="clear" w:color="auto" w:fill="auto"/>
        <w:spacing w:before="0" w:after="0" w:line="355" w:lineRule="exact"/>
        <w:ind w:left="400" w:firstLine="0"/>
        <w:jc w:val="both"/>
      </w:pPr>
      <w:r>
        <w:t xml:space="preserve"> GV yêu cầu HS viết lời yêu thương gửi tặng cho thầy cô giáo mà em yêu quý.</w:t>
      </w:r>
    </w:p>
    <w:p w:rsidR="00EE2B14" w:rsidRDefault="005274B8">
      <w:pPr>
        <w:pStyle w:val="Vnbnnidung7"/>
        <w:shd w:val="clear" w:color="auto" w:fill="auto"/>
        <w:tabs>
          <w:tab w:val="right" w:pos="3995"/>
        </w:tabs>
        <w:spacing w:before="0" w:after="0" w:line="220" w:lineRule="exact"/>
        <w:ind w:left="400" w:firstLine="0"/>
        <w:jc w:val="both"/>
      </w:pPr>
      <w:bookmarkStart w:id="8" w:name="bookmark8"/>
      <w:r>
        <w:t>Ví dụ:</w:t>
      </w:r>
      <w:r>
        <w:tab/>
        <w:t>^</w:t>
      </w:r>
      <w:bookmarkEnd w:id="8"/>
    </w:p>
    <w:p w:rsidR="00EE2B14" w:rsidRDefault="005274B8">
      <w:pPr>
        <w:pStyle w:val="Vnbnnidung7"/>
        <w:shd w:val="clear" w:color="auto" w:fill="auto"/>
        <w:spacing w:before="0" w:after="0" w:line="298" w:lineRule="exact"/>
        <w:ind w:left="720" w:firstLine="0"/>
      </w:pPr>
      <w:r>
        <w:t>+ Em cảm ơn thầy/cô vì đã dạy dồ, chăm sóc em.</w:t>
      </w:r>
    </w:p>
    <w:p w:rsidR="00EE2B14" w:rsidRDefault="005274B8">
      <w:pPr>
        <w:pStyle w:val="Vnbnnidung7"/>
        <w:shd w:val="clear" w:color="auto" w:fill="auto"/>
        <w:spacing w:before="0" w:after="0" w:line="298" w:lineRule="exact"/>
        <w:ind w:left="720" w:firstLine="0"/>
      </w:pPr>
      <w:r>
        <w:t>+ Em chúc thầy/cô luôn mạnh khoẻ và có thật nhiều niềm vui.</w:t>
      </w:r>
    </w:p>
    <w:p w:rsidR="00EE2B14" w:rsidRDefault="005274B8">
      <w:pPr>
        <w:pStyle w:val="Vnbnnidung7"/>
        <w:shd w:val="clear" w:color="auto" w:fill="auto"/>
        <w:spacing w:before="0" w:after="0" w:line="298" w:lineRule="exact"/>
        <w:ind w:left="720" w:firstLine="0"/>
      </w:pPr>
      <w:r>
        <w:t>+ Em yêu thầy/cô vì cô đã luôn dịu dàng và quan tâm đến chúng em.</w:t>
      </w:r>
    </w:p>
    <w:p w:rsidR="00EE2B14" w:rsidRDefault="005274B8">
      <w:pPr>
        <w:pStyle w:val="Vnbnnidung7"/>
        <w:numPr>
          <w:ilvl w:val="0"/>
          <w:numId w:val="5"/>
        </w:numPr>
        <w:shd w:val="clear" w:color="auto" w:fill="auto"/>
        <w:spacing w:before="0" w:after="0" w:line="302" w:lineRule="exact"/>
        <w:ind w:left="80" w:right="40" w:firstLine="320"/>
      </w:pPr>
      <w:r>
        <w:t xml:space="preserve"> HS thực hành viết lời yêu thương vào giấy và gửi tặng cho thầy cô mà mình yêu quý (có thể cắt giấy thành hình trái tim, bông hoa,... và trang trí cho đẹp mắt).</w:t>
      </w:r>
    </w:p>
    <w:p w:rsidR="00EE2B14" w:rsidRDefault="005274B8">
      <w:pPr>
        <w:pStyle w:val="Vnbnnidung7"/>
        <w:shd w:val="clear" w:color="auto" w:fill="auto"/>
        <w:spacing w:before="0" w:after="0" w:line="427" w:lineRule="exact"/>
        <w:ind w:left="400" w:firstLine="0"/>
        <w:jc w:val="both"/>
      </w:pPr>
      <w:r>
        <w:rPr>
          <w:rStyle w:val="VnbnnidungInnghing0"/>
        </w:rPr>
        <w:t>Lim ý:</w:t>
      </w:r>
      <w:r>
        <w:t xml:space="preserve"> Nhiệm vụ này GV có thể giao cho HS về nhà thực hiện.</w:t>
      </w:r>
    </w:p>
    <w:p w:rsidR="00EE2B14" w:rsidRDefault="005274B8">
      <w:pPr>
        <w:pStyle w:val="Vnbnnidung31"/>
        <w:shd w:val="clear" w:color="auto" w:fill="auto"/>
        <w:spacing w:before="0" w:after="0" w:line="427" w:lineRule="exact"/>
        <w:ind w:right="420"/>
        <w:jc w:val="center"/>
      </w:pPr>
      <w:r>
        <w:t>TỎNG KÉT BÀI HỌC</w:t>
      </w:r>
    </w:p>
    <w:p w:rsidR="00EE2B14" w:rsidRDefault="005274B8">
      <w:pPr>
        <w:pStyle w:val="Vnbnnidung7"/>
        <w:numPr>
          <w:ilvl w:val="0"/>
          <w:numId w:val="5"/>
        </w:numPr>
        <w:shd w:val="clear" w:color="auto" w:fill="auto"/>
        <w:spacing w:before="0" w:after="0" w:line="427" w:lineRule="exact"/>
        <w:ind w:left="400" w:firstLine="0"/>
        <w:jc w:val="both"/>
      </w:pPr>
      <w:r>
        <w:t xml:space="preserve"> GV nêu câu hỏi: Em đã học được điều gì qua bài học này?</w:t>
      </w:r>
    </w:p>
    <w:p w:rsidR="00EE2B14" w:rsidRDefault="005274B8">
      <w:pPr>
        <w:pStyle w:val="Vnbnnidung7"/>
        <w:numPr>
          <w:ilvl w:val="0"/>
          <w:numId w:val="5"/>
        </w:numPr>
        <w:shd w:val="clear" w:color="auto" w:fill="auto"/>
        <w:spacing w:before="0" w:after="51" w:line="220" w:lineRule="exact"/>
        <w:ind w:left="400" w:firstLine="0"/>
        <w:jc w:val="both"/>
      </w:pPr>
      <w:r>
        <w:t xml:space="preserve"> GV tóm tắt lại những nội dung chính của bài học.</w:t>
      </w:r>
    </w:p>
    <w:p w:rsidR="00EE2B14" w:rsidRDefault="005274B8">
      <w:pPr>
        <w:pStyle w:val="Vnbnnidung7"/>
        <w:numPr>
          <w:ilvl w:val="0"/>
          <w:numId w:val="5"/>
        </w:numPr>
        <w:shd w:val="clear" w:color="auto" w:fill="auto"/>
        <w:spacing w:before="0" w:after="70" w:line="220" w:lineRule="exact"/>
        <w:ind w:left="400" w:firstLine="0"/>
        <w:jc w:val="both"/>
      </w:pPr>
      <w:r>
        <w:t xml:space="preserve"> GV yêu cầu HS đọc lời khuyên.</w:t>
      </w:r>
    </w:p>
    <w:p w:rsidR="00EE2B14" w:rsidRDefault="005274B8">
      <w:pPr>
        <w:pStyle w:val="Vnbnnidung7"/>
        <w:shd w:val="clear" w:color="auto" w:fill="auto"/>
        <w:spacing w:before="0" w:after="0" w:line="220" w:lineRule="exact"/>
        <w:ind w:left="400" w:firstLine="0"/>
        <w:jc w:val="both"/>
      </w:pPr>
      <w:r>
        <w:rPr>
          <w:rStyle w:val="VnbnnidungInnghing0"/>
        </w:rPr>
        <w:t>Lim ỷ:</w:t>
      </w:r>
      <w:r>
        <w:t xml:space="preserve"> GV có thể cho HS đọc lời khuyên vào cuối tiết 1.</w:t>
      </w:r>
    </w:p>
    <w:p w:rsidR="00EE2B14" w:rsidRDefault="005274B8">
      <w:pPr>
        <w:pStyle w:val="Vnbnnidung7"/>
        <w:numPr>
          <w:ilvl w:val="0"/>
          <w:numId w:val="5"/>
        </w:numPr>
        <w:shd w:val="clear" w:color="auto" w:fill="auto"/>
        <w:spacing w:before="0" w:after="0" w:line="322" w:lineRule="exact"/>
        <w:ind w:left="80" w:right="40" w:firstLine="320"/>
      </w:pPr>
      <w:r>
        <w:t xml:space="preserve"> GV dặn dò HS thực hiện lời nói và hành động thể hiện sự kính trọng thầy cô giáo trong cuộc sống hằng ngày.</w:t>
      </w:r>
    </w:p>
    <w:p w:rsidR="00EE2B14" w:rsidRDefault="005274B8">
      <w:pPr>
        <w:pStyle w:val="Vnbnnidung7"/>
        <w:numPr>
          <w:ilvl w:val="0"/>
          <w:numId w:val="5"/>
        </w:numPr>
        <w:shd w:val="clear" w:color="auto" w:fill="auto"/>
        <w:spacing w:before="0" w:after="0" w:line="322" w:lineRule="exact"/>
        <w:ind w:left="80" w:right="40" w:firstLine="320"/>
      </w:pPr>
      <w:r>
        <w:t xml:space="preserve"> GV nhận xét, đánh giá sự tham gia của HS trong giờ học, khen những HS tích cực; nhắc nhở, động viên những HS còn nhút nhát, chưa tích cực.</w:t>
      </w:r>
      <w:r>
        <w:br w:type="page"/>
      </w:r>
    </w:p>
    <w:p w:rsidR="00EE2B14" w:rsidRDefault="005274B8">
      <w:pPr>
        <w:pStyle w:val="Vnbnnidung31"/>
        <w:numPr>
          <w:ilvl w:val="0"/>
          <w:numId w:val="33"/>
        </w:numPr>
        <w:shd w:val="clear" w:color="auto" w:fill="auto"/>
        <w:tabs>
          <w:tab w:val="right" w:pos="4601"/>
          <w:tab w:val="center" w:pos="6843"/>
          <w:tab w:val="center" w:pos="7763"/>
          <w:tab w:val="right" w:pos="8374"/>
        </w:tabs>
        <w:spacing w:before="0" w:after="0" w:line="220" w:lineRule="exact"/>
        <w:ind w:left="300"/>
        <w:jc w:val="both"/>
      </w:pPr>
      <w:bookmarkStart w:id="9" w:name="bookmark9"/>
      <w:r>
        <w:t xml:space="preserve"> YÊU CẦU CẰN ĐẠT</w:t>
      </w:r>
      <w:r>
        <w:tab/>
        <w:t>~</w:t>
      </w:r>
      <w:r>
        <w:tab/>
        <w:t>’</w:t>
      </w:r>
      <w:r>
        <w:tab/>
        <w:t>~</w:t>
      </w:r>
      <w:r>
        <w:tab/>
        <w:t>‘</w:t>
      </w:r>
      <w:bookmarkEnd w:id="9"/>
    </w:p>
    <w:p w:rsidR="00EE2B14" w:rsidRDefault="005274B8">
      <w:pPr>
        <w:pStyle w:val="Vnbnnidung7"/>
        <w:shd w:val="clear" w:color="auto" w:fill="auto"/>
        <w:spacing w:before="0" w:after="0" w:line="360" w:lineRule="exact"/>
        <w:ind w:left="80" w:firstLine="340"/>
        <w:jc w:val="both"/>
      </w:pPr>
      <w:r>
        <w:t>Học xong bài này, HS sẽ:</w:t>
      </w:r>
    </w:p>
    <w:p w:rsidR="00EE2B14" w:rsidRDefault="005274B8">
      <w:pPr>
        <w:pStyle w:val="Vnbnnidung7"/>
        <w:numPr>
          <w:ilvl w:val="0"/>
          <w:numId w:val="5"/>
        </w:numPr>
        <w:shd w:val="clear" w:color="auto" w:fill="auto"/>
        <w:spacing w:before="0" w:after="0" w:line="360" w:lineRule="exact"/>
        <w:ind w:left="80" w:firstLine="340"/>
        <w:jc w:val="both"/>
      </w:pPr>
      <w:r>
        <w:t xml:space="preserve"> Nêu được một số biểu hiện yêu quý bạn bè.</w:t>
      </w:r>
    </w:p>
    <w:p w:rsidR="00EE2B14" w:rsidRDefault="005274B8">
      <w:pPr>
        <w:pStyle w:val="Vnbnnidung7"/>
        <w:numPr>
          <w:ilvl w:val="0"/>
          <w:numId w:val="5"/>
        </w:numPr>
        <w:shd w:val="clear" w:color="auto" w:fill="auto"/>
        <w:spacing w:before="0" w:after="0" w:line="360" w:lineRule="exact"/>
        <w:ind w:left="80" w:firstLine="340"/>
        <w:jc w:val="both"/>
      </w:pPr>
      <w:r>
        <w:t xml:space="preserve"> Thực hiẹn được hành động và lời nói thể hiện sự yêu quý bạn bè</w:t>
      </w:r>
    </w:p>
    <w:p w:rsidR="00EE2B14" w:rsidRDefault="005274B8">
      <w:pPr>
        <w:pStyle w:val="Vnbnnidung70"/>
        <w:framePr w:w="2013" w:h="5014" w:wrap="around" w:vAnchor="text" w:hAnchor="margin" w:x="-2517" w:y="119"/>
        <w:shd w:val="clear" w:color="auto" w:fill="auto"/>
        <w:spacing w:before="0" w:after="511" w:line="170" w:lineRule="exact"/>
        <w:ind w:left="60"/>
      </w:pPr>
      <w:r>
        <w:rPr>
          <w:rStyle w:val="Vnbnnidung785pt"/>
          <w:spacing w:val="0"/>
        </w:rPr>
        <w:t xml:space="preserve">5 </w:t>
      </w:r>
      <w:r>
        <w:rPr>
          <w:spacing w:val="30"/>
          <w:lang w:val="es-ES" w:eastAsia="es-ES" w:bidi="es-ES"/>
        </w:rPr>
        <w:t>- JO.</w:t>
      </w:r>
    </w:p>
    <w:p w:rsidR="00EE2B14" w:rsidRDefault="005274B8">
      <w:pPr>
        <w:pStyle w:val="Vnbnnidung7"/>
        <w:framePr w:w="2013" w:h="5014" w:wrap="around" w:vAnchor="text" w:hAnchor="margin" w:x="-2517" w:y="119"/>
        <w:shd w:val="clear" w:color="auto" w:fill="auto"/>
        <w:spacing w:before="0" w:after="827" w:line="210" w:lineRule="exact"/>
        <w:ind w:left="60" w:firstLine="0"/>
      </w:pPr>
      <w:r>
        <w:rPr>
          <w:rStyle w:val="VnbnnidungExact"/>
          <w:spacing w:val="0"/>
          <w:lang w:val="en-US" w:eastAsia="en-US" w:bidi="en-US"/>
        </w:rPr>
        <w:t>:ac ban.</w:t>
      </w:r>
    </w:p>
    <w:p w:rsidR="00EE2B14" w:rsidRDefault="005274B8">
      <w:pPr>
        <w:pStyle w:val="Vnbnnidung7"/>
        <w:framePr w:w="2013" w:h="5014" w:wrap="around" w:vAnchor="text" w:hAnchor="margin" w:x="-2517" w:y="119"/>
        <w:shd w:val="clear" w:color="auto" w:fill="auto"/>
        <w:spacing w:before="0" w:after="379" w:line="210" w:lineRule="exact"/>
        <w:ind w:left="60" w:firstLine="0"/>
      </w:pPr>
      <w:r>
        <w:rPr>
          <w:rStyle w:val="VnbnnidungExact"/>
          <w:spacing w:val="0"/>
        </w:rPr>
        <w:t>r.hản ngày lễ.</w:t>
      </w:r>
    </w:p>
    <w:p w:rsidR="00EE2B14" w:rsidRDefault="005274B8">
      <w:pPr>
        <w:pStyle w:val="Vnbnnidung31"/>
        <w:framePr w:w="2013" w:h="5014" w:wrap="around" w:vAnchor="text" w:hAnchor="margin" w:x="-2517" w:y="119"/>
        <w:shd w:val="clear" w:color="auto" w:fill="auto"/>
        <w:spacing w:before="0" w:after="664" w:line="365" w:lineRule="exact"/>
        <w:ind w:left="60" w:right="220"/>
        <w:jc w:val="right"/>
      </w:pPr>
      <w:r>
        <w:rPr>
          <w:rStyle w:val="Vnbnnidung3Candara"/>
        </w:rPr>
        <w:t>0</w:t>
      </w:r>
      <w:r>
        <w:rPr>
          <w:rStyle w:val="Vnbnnidung3Exact"/>
          <w:b/>
          <w:bCs/>
          <w:spacing w:val="0"/>
          <w:lang w:val="en-US" w:eastAsia="en-US" w:bidi="en-US"/>
        </w:rPr>
        <w:t xml:space="preserve"> </w:t>
      </w:r>
      <w:r>
        <w:rPr>
          <w:rStyle w:val="Vnbnnidung3Exact"/>
          <w:b/>
          <w:bCs/>
          <w:spacing w:val="0"/>
        </w:rPr>
        <w:t xml:space="preserve">mà em yêu quý </w:t>
      </w:r>
      <w:r>
        <w:rPr>
          <w:rStyle w:val="Vnbnnidung3Khnginm"/>
          <w:spacing w:val="0"/>
        </w:rPr>
        <w:t>mà em yêu quý.</w:t>
      </w:r>
    </w:p>
    <w:p w:rsidR="00EE2B14" w:rsidRDefault="005274B8">
      <w:pPr>
        <w:pStyle w:val="Vnbnnidung7"/>
        <w:framePr w:w="2013" w:h="5014" w:wrap="around" w:vAnchor="text" w:hAnchor="margin" w:x="-2517" w:y="119"/>
        <w:shd w:val="clear" w:color="auto" w:fill="auto"/>
        <w:spacing w:before="0" w:after="97" w:line="210" w:lineRule="exact"/>
        <w:ind w:left="220" w:firstLine="0"/>
      </w:pPr>
      <w:r>
        <w:rPr>
          <w:rStyle w:val="VnbnnidungExact"/>
          <w:spacing w:val="0"/>
        </w:rPr>
        <w:t>ui.</w:t>
      </w:r>
    </w:p>
    <w:p w:rsidR="00EE2B14" w:rsidRDefault="005274B8">
      <w:pPr>
        <w:pStyle w:val="Vnbnnidung7"/>
        <w:framePr w:w="2013" w:h="5014" w:wrap="around" w:vAnchor="text" w:hAnchor="margin" w:x="-2517" w:y="119"/>
        <w:shd w:val="clear" w:color="auto" w:fill="auto"/>
        <w:spacing w:before="0" w:after="22" w:line="210" w:lineRule="exact"/>
        <w:ind w:left="60" w:firstLine="0"/>
      </w:pPr>
      <w:r>
        <w:rPr>
          <w:rStyle w:val="VnbnnidungExact"/>
          <w:spacing w:val="0"/>
        </w:rPr>
        <w:t>-húna</w:t>
      </w:r>
      <w:r>
        <w:rPr>
          <w:rStyle w:val="VnbnnidungExact1"/>
          <w:spacing w:val="-20"/>
        </w:rPr>
        <w:t xml:space="preserve"> </w:t>
      </w:r>
      <w:r>
        <w:rPr>
          <w:rStyle w:val="VnbnnidungExact"/>
          <w:spacing w:val="0"/>
        </w:rPr>
        <w:t>em.</w:t>
      </w:r>
    </w:p>
    <w:p w:rsidR="00EE2B14" w:rsidRDefault="005274B8">
      <w:pPr>
        <w:pStyle w:val="Vnbnnidung7"/>
        <w:framePr w:w="2013" w:h="5014" w:wrap="around" w:vAnchor="text" w:hAnchor="margin" w:x="-2517" w:y="119"/>
        <w:shd w:val="clear" w:color="auto" w:fill="auto"/>
        <w:spacing w:before="0" w:after="0" w:line="298" w:lineRule="exact"/>
        <w:ind w:left="60" w:firstLine="0"/>
        <w:jc w:val="center"/>
      </w:pPr>
      <w:r>
        <w:rPr>
          <w:rStyle w:val="VnbnnidungExact1"/>
          <w:spacing w:val="-20"/>
          <w:lang w:val="fr-FR" w:eastAsia="fr-FR" w:bidi="fr-FR"/>
        </w:rPr>
        <w:t>-".¿y</w:t>
      </w:r>
      <w:r>
        <w:rPr>
          <w:rStyle w:val="VnbnnidungExact"/>
          <w:spacing w:val="0"/>
          <w:lang w:val="fr-FR" w:eastAsia="fr-FR" w:bidi="fr-FR"/>
        </w:rPr>
        <w:t xml:space="preserve"> </w:t>
      </w:r>
      <w:r>
        <w:rPr>
          <w:rStyle w:val="VnbnnidungExact"/>
          <w:spacing w:val="0"/>
        </w:rPr>
        <w:t>cỏ mà mình yêu đẹp mắt).</w:t>
      </w:r>
    </w:p>
    <w:p w:rsidR="00EE2B14" w:rsidRDefault="005274B8">
      <w:pPr>
        <w:pStyle w:val="Vnbnnidung7"/>
        <w:numPr>
          <w:ilvl w:val="0"/>
          <w:numId w:val="5"/>
        </w:numPr>
        <w:shd w:val="clear" w:color="auto" w:fill="auto"/>
        <w:spacing w:before="0" w:after="0" w:line="360" w:lineRule="exact"/>
        <w:ind w:left="80" w:firstLine="340"/>
        <w:jc w:val="both"/>
      </w:pPr>
      <w:r>
        <w:t xml:space="preserve"> Săn sàng tham gia hoạt động phù hợp để giúp đỡ các bạn gặp khó khăn.</w:t>
      </w:r>
    </w:p>
    <w:p w:rsidR="00EE2B14" w:rsidRDefault="005274B8">
      <w:pPr>
        <w:pStyle w:val="Vnbnnidung31"/>
        <w:numPr>
          <w:ilvl w:val="0"/>
          <w:numId w:val="33"/>
        </w:numPr>
        <w:shd w:val="clear" w:color="auto" w:fill="auto"/>
        <w:spacing w:before="0" w:after="97" w:line="220" w:lineRule="exact"/>
        <w:ind w:left="80"/>
        <w:jc w:val="both"/>
      </w:pPr>
      <w:r>
        <w:t xml:space="preserve"> PHƯƠNG TIỆN DẠY HỌC</w:t>
      </w:r>
    </w:p>
    <w:p w:rsidR="00EE2B14" w:rsidRDefault="005274B8">
      <w:pPr>
        <w:pStyle w:val="Vnbnnidung7"/>
        <w:numPr>
          <w:ilvl w:val="0"/>
          <w:numId w:val="5"/>
        </w:numPr>
        <w:shd w:val="clear" w:color="auto" w:fill="auto"/>
        <w:spacing w:before="0" w:after="152" w:line="220" w:lineRule="exact"/>
        <w:ind w:left="80" w:firstLine="340"/>
        <w:jc w:val="both"/>
      </w:pPr>
      <w:r>
        <w:t xml:space="preserve"> SGK, SGV, VBT </w:t>
      </w:r>
      <w:r>
        <w:rPr>
          <w:rStyle w:val="VnbnnidungInnghing0"/>
        </w:rPr>
        <w:t>Đạo đức 2.</w:t>
      </w:r>
    </w:p>
    <w:p w:rsidR="00EE2B14" w:rsidRDefault="005274B8">
      <w:pPr>
        <w:pStyle w:val="Vnbnnidung7"/>
        <w:numPr>
          <w:ilvl w:val="0"/>
          <w:numId w:val="5"/>
        </w:numPr>
        <w:shd w:val="clear" w:color="auto" w:fill="auto"/>
        <w:tabs>
          <w:tab w:val="left" w:pos="7076"/>
          <w:tab w:val="center" w:pos="7763"/>
        </w:tabs>
        <w:spacing w:before="0" w:after="113" w:line="211" w:lineRule="exact"/>
        <w:ind w:left="80" w:right="480" w:firstLine="340"/>
        <w:jc w:val="both"/>
      </w:pPr>
      <w:r>
        <w:t xml:space="preserve"> Tranh phóng to (dùng cho hoạt động 2 phần Khám phá, hoạt động </w:t>
      </w:r>
      <w:r>
        <w:rPr>
          <w:rStyle w:val="VnbnnidungCandara"/>
        </w:rPr>
        <w:t>1</w:t>
      </w:r>
      <w:r>
        <w:t xml:space="preserve"> phần Luyện tập).</w:t>
      </w:r>
      <w:r>
        <w:tab/>
        <w:t>■</w:t>
      </w:r>
      <w:r>
        <w:tab/>
      </w:r>
      <w:r>
        <w:rPr>
          <w:rStyle w:val="VnbnnidungCandara"/>
          <w:vertAlign w:val="superscript"/>
        </w:rPr>
        <w:t>1</w:t>
      </w:r>
    </w:p>
    <w:p w:rsidR="00EE2B14" w:rsidRDefault="005274B8">
      <w:pPr>
        <w:pStyle w:val="Vnbnnidung7"/>
        <w:numPr>
          <w:ilvl w:val="0"/>
          <w:numId w:val="5"/>
        </w:numPr>
        <w:shd w:val="clear" w:color="auto" w:fill="auto"/>
        <w:spacing w:before="0" w:after="0" w:line="220" w:lineRule="exact"/>
        <w:ind w:left="80" w:firstLine="340"/>
        <w:jc w:val="both"/>
      </w:pPr>
      <w:r>
        <w:t xml:space="preserve"> Máy chiêu, máy tính để sử dụng giáo án điện tử (nếu có).</w:t>
      </w:r>
    </w:p>
    <w:p w:rsidR="00EE2B14" w:rsidRDefault="005274B8">
      <w:pPr>
        <w:pStyle w:val="Vnbnnidung7"/>
        <w:numPr>
          <w:ilvl w:val="0"/>
          <w:numId w:val="5"/>
        </w:numPr>
        <w:shd w:val="clear" w:color="auto" w:fill="auto"/>
        <w:spacing w:before="0" w:after="0" w:line="336" w:lineRule="exact"/>
        <w:ind w:left="80" w:firstLine="340"/>
        <w:jc w:val="both"/>
      </w:pPr>
      <w:r>
        <w:t xml:space="preserve"> Một sô đạo cụ đóng vai.</w:t>
      </w:r>
    </w:p>
    <w:p w:rsidR="00EE2B14" w:rsidRDefault="005274B8">
      <w:pPr>
        <w:pStyle w:val="Vnbnnidung7"/>
        <w:numPr>
          <w:ilvl w:val="0"/>
          <w:numId w:val="5"/>
        </w:numPr>
        <w:shd w:val="clear" w:color="auto" w:fill="auto"/>
        <w:spacing w:before="0" w:after="0" w:line="336" w:lineRule="exact"/>
        <w:ind w:left="80" w:firstLine="340"/>
        <w:jc w:val="both"/>
      </w:pPr>
      <w:r>
        <w:t xml:space="preserve"> Giấy vẽ, bút màu.</w:t>
      </w:r>
    </w:p>
    <w:p w:rsidR="00EE2B14" w:rsidRDefault="005274B8">
      <w:pPr>
        <w:pStyle w:val="Vnbnnidung7"/>
        <w:numPr>
          <w:ilvl w:val="0"/>
          <w:numId w:val="5"/>
        </w:numPr>
        <w:shd w:val="clear" w:color="auto" w:fill="auto"/>
        <w:spacing w:before="0" w:after="213" w:line="336" w:lineRule="exact"/>
        <w:ind w:left="80" w:firstLine="340"/>
        <w:jc w:val="both"/>
      </w:pPr>
      <w:r>
        <w:t xml:space="preserve"> Lợn đất.</w:t>
      </w:r>
    </w:p>
    <w:p w:rsidR="00EE2B14" w:rsidRDefault="005274B8">
      <w:pPr>
        <w:pStyle w:val="Vnbnnidung21"/>
        <w:framePr w:w="357" w:h="1430" w:hRule="exact" w:wrap="around" w:vAnchor="text" w:hAnchor="margin" w:x="8718" w:y="68"/>
        <w:shd w:val="clear" w:color="auto" w:fill="auto"/>
        <w:spacing w:after="0" w:line="240" w:lineRule="exact"/>
        <w:jc w:val="left"/>
      </w:pPr>
      <w:r>
        <w:rPr>
          <w:rStyle w:val="Vnbnnidung2Exact"/>
          <w:spacing w:val="0"/>
          <w:vertAlign w:val="superscript"/>
        </w:rPr>
        <w:t>K</w:t>
      </w:r>
      <w:r>
        <w:rPr>
          <w:rStyle w:val="Vnbnnidung2Exact"/>
          <w:spacing w:val="0"/>
        </w:rPr>
        <w:t xml:space="preserve"> )r\ </w:t>
      </w:r>
      <w:r>
        <w:rPr>
          <w:rStyle w:val="Vnbnnidung2Innghing"/>
          <w:spacing w:val="-10"/>
        </w:rPr>
        <w:t>t</w:t>
      </w:r>
    </w:p>
    <w:p w:rsidR="00EE2B14" w:rsidRDefault="005274B8">
      <w:pPr>
        <w:pStyle w:val="Vnbnnidung31"/>
        <w:numPr>
          <w:ilvl w:val="0"/>
          <w:numId w:val="33"/>
        </w:numPr>
        <w:shd w:val="clear" w:color="auto" w:fill="auto"/>
        <w:spacing w:before="0" w:after="246" w:line="220" w:lineRule="exact"/>
        <w:ind w:left="80"/>
        <w:jc w:val="both"/>
      </w:pPr>
      <w:r>
        <w:t xml:space="preserve"> GỢI Ý CÁC HOẠT ĐỘNG DẠY HỌC</w:t>
      </w:r>
    </w:p>
    <w:p w:rsidR="00EE2B14" w:rsidRDefault="005274B8">
      <w:pPr>
        <w:pStyle w:val="Vnbnnidung31"/>
        <w:shd w:val="clear" w:color="auto" w:fill="auto"/>
        <w:spacing w:before="0" w:after="150" w:line="220" w:lineRule="exact"/>
        <w:ind w:right="60"/>
        <w:jc w:val="center"/>
      </w:pPr>
      <w:r>
        <w:t>KHỞI ĐỘNG</w:t>
      </w:r>
    </w:p>
    <w:p w:rsidR="00EE2B14" w:rsidRDefault="005274B8">
      <w:pPr>
        <w:pStyle w:val="Vnbnnidung7"/>
        <w:numPr>
          <w:ilvl w:val="0"/>
          <w:numId w:val="5"/>
        </w:numPr>
        <w:shd w:val="clear" w:color="auto" w:fill="auto"/>
        <w:spacing w:before="0" w:after="78" w:line="220" w:lineRule="exact"/>
        <w:ind w:left="80" w:firstLine="340"/>
        <w:jc w:val="both"/>
      </w:pPr>
      <w:r>
        <w:t xml:space="preserve"> GV tổ chức cho HS chơi trò “Đoán xem ai?”.</w:t>
      </w:r>
    </w:p>
    <w:p w:rsidR="00EE2B14" w:rsidRDefault="005274B8">
      <w:pPr>
        <w:pStyle w:val="Vnbnnidung51"/>
        <w:shd w:val="clear" w:color="auto" w:fill="auto"/>
        <w:spacing w:after="103" w:line="220" w:lineRule="exact"/>
        <w:ind w:left="80" w:firstLine="340"/>
      </w:pPr>
      <w:r>
        <w:t>Cách chơi:</w:t>
      </w:r>
    </w:p>
    <w:p w:rsidR="00EE2B14" w:rsidRDefault="005274B8">
      <w:pPr>
        <w:pStyle w:val="Vnbnnidung7"/>
        <w:shd w:val="clear" w:color="auto" w:fill="auto"/>
        <w:tabs>
          <w:tab w:val="left" w:pos="7076"/>
        </w:tabs>
        <w:spacing w:before="0" w:after="0" w:line="278" w:lineRule="exact"/>
        <w:ind w:left="80" w:right="480" w:firstLine="340"/>
        <w:jc w:val="both"/>
      </w:pPr>
      <w:r>
        <w:t xml:space="preserve">Quản trò (một HS) lên trước lóp nêu một số đặc điểm về người bạn của mình và đô cả lớp đoán xem đó là bạn nào. Ví dụ như: “Bạn ấy có má lúm đông tiên da hơi nâu. Đô các bạn là ai?”. Dưới lớp các bạn sẽ đoán tên một người bạn trong lóp. </w:t>
      </w:r>
      <w:r>
        <w:rPr>
          <w:lang w:val="de-DE" w:eastAsia="de-DE" w:bidi="de-DE"/>
        </w:rPr>
        <w:t xml:space="preserve">Neu </w:t>
      </w:r>
      <w:r>
        <w:t xml:space="preserve">đoán đúng thì bạn vừa được đoán sẽ lên thay bạn quản trò, </w:t>
      </w:r>
      <w:r>
        <w:rPr>
          <w:lang w:val="de-DE" w:eastAsia="de-DE" w:bidi="de-DE"/>
        </w:rPr>
        <w:t xml:space="preserve">neu </w:t>
      </w:r>
      <w:r>
        <w:t>một số đặc điểm cua một bạn khác trong lớp đê cả lớp đoán. Trò chơi cứ thế tiếp tục. ’</w:t>
      </w:r>
      <w:r>
        <w:tab/>
        <w:t>'</w:t>
      </w:r>
    </w:p>
    <w:p w:rsidR="00EE2B14" w:rsidRDefault="005274B8">
      <w:pPr>
        <w:pStyle w:val="Vnbnnidung7"/>
        <w:numPr>
          <w:ilvl w:val="0"/>
          <w:numId w:val="5"/>
        </w:numPr>
        <w:shd w:val="clear" w:color="auto" w:fill="auto"/>
        <w:spacing w:before="0" w:after="102" w:line="220" w:lineRule="exact"/>
        <w:ind w:left="80" w:firstLine="340"/>
        <w:jc w:val="both"/>
      </w:pPr>
      <w:r>
        <w:t xml:space="preserve"> HS thực hiện trò chơi.</w:t>
      </w:r>
    </w:p>
    <w:p w:rsidR="00EE2B14" w:rsidRDefault="005274B8">
      <w:pPr>
        <w:pStyle w:val="Vnbnnidung7"/>
        <w:numPr>
          <w:ilvl w:val="0"/>
          <w:numId w:val="5"/>
        </w:numPr>
        <w:shd w:val="clear" w:color="auto" w:fill="auto"/>
        <w:spacing w:before="0" w:after="165" w:line="220" w:lineRule="exact"/>
        <w:ind w:left="80" w:firstLine="340"/>
        <w:jc w:val="both"/>
      </w:pPr>
      <w:r>
        <w:t xml:space="preserve"> GV nhận xét và giới thiệu bài mới.</w:t>
      </w:r>
    </w:p>
    <w:p w:rsidR="00EE2B14" w:rsidRDefault="005274B8">
      <w:pPr>
        <w:pStyle w:val="Vnbnnidung7"/>
        <w:framePr w:w="1941" w:h="1330" w:wrap="around" w:vAnchor="text" w:hAnchor="margin" w:x="-2517" w:y="51"/>
        <w:shd w:val="clear" w:color="auto" w:fill="auto"/>
        <w:spacing w:before="0" w:after="0" w:line="662" w:lineRule="exact"/>
        <w:ind w:left="40" w:right="100" w:firstLine="0"/>
        <w:jc w:val="both"/>
      </w:pPr>
      <w:r>
        <w:rPr>
          <w:rStyle w:val="VnbnnidungExact"/>
          <w:spacing w:val="0"/>
        </w:rPr>
        <w:t>-vinh trọng thầy cô -hen những HS tích</w:t>
      </w:r>
    </w:p>
    <w:p w:rsidR="00EE2B14" w:rsidRDefault="005274B8">
      <w:pPr>
        <w:pStyle w:val="Vnbnnidung7"/>
        <w:shd w:val="clear" w:color="auto" w:fill="auto"/>
        <w:tabs>
          <w:tab w:val="center" w:pos="7763"/>
        </w:tabs>
        <w:spacing w:before="0" w:after="105" w:line="202" w:lineRule="exact"/>
        <w:ind w:left="80" w:right="480" w:firstLine="340"/>
        <w:jc w:val="both"/>
      </w:pPr>
      <w:r>
        <w:rPr>
          <w:rStyle w:val="VnbnnidungInnghing0"/>
        </w:rPr>
        <w:t>Lưu ỷ:</w:t>
      </w:r>
      <w:r>
        <w:t xml:space="preserve"> Hoạt động Khởi động, GV có thể tổ chức cho HS chơi trò “Tăng hoa cho bạn”.</w:t>
      </w:r>
      <w:r>
        <w:tab/>
      </w:r>
      <w:r>
        <w:rPr>
          <w:vertAlign w:val="superscript"/>
        </w:rPr>
        <w:t>&amp;</w:t>
      </w:r>
    </w:p>
    <w:p w:rsidR="00EE2B14" w:rsidRDefault="005274B8">
      <w:pPr>
        <w:pStyle w:val="Vnbnnidung51"/>
        <w:shd w:val="clear" w:color="auto" w:fill="auto"/>
        <w:spacing w:after="150" w:line="220" w:lineRule="exact"/>
        <w:ind w:left="80" w:firstLine="340"/>
      </w:pPr>
      <w:r>
        <w:t>Cách chơi:</w:t>
      </w:r>
    </w:p>
    <w:p w:rsidR="00EE2B14" w:rsidRDefault="005274B8">
      <w:pPr>
        <w:pStyle w:val="Vnbnnidung7"/>
        <w:shd w:val="clear" w:color="auto" w:fill="auto"/>
        <w:spacing w:before="0" w:after="0" w:line="220" w:lineRule="exact"/>
        <w:ind w:left="80" w:firstLine="0"/>
        <w:jc w:val="both"/>
      </w:pPr>
      <w:r>
        <w:rPr>
          <w:rStyle w:val="VnbnnidungInnghing0"/>
        </w:rPr>
        <w:t>^ -</w:t>
      </w:r>
      <w:r>
        <w:t xml:space="preserve"> GV yêu câu môi HS chuẩn bị một bông hoa (có thể hoa tươi hoăc hoa giấy) để</w:t>
      </w:r>
    </w:p>
    <w:p w:rsidR="00EE2B14" w:rsidRDefault="005274B8">
      <w:pPr>
        <w:pStyle w:val="Vnbnnidung7"/>
        <w:shd w:val="clear" w:color="auto" w:fill="auto"/>
        <w:tabs>
          <w:tab w:val="center" w:pos="6843"/>
        </w:tabs>
        <w:spacing w:before="0" w:after="82" w:line="220" w:lineRule="exact"/>
        <w:ind w:left="80" w:firstLine="0"/>
        <w:jc w:val="both"/>
      </w:pPr>
      <w:r>
        <w:t>tặng cho người bạn mà em yêu quý.</w:t>
      </w:r>
      <w:r>
        <w:tab/>
        <w:t>'</w:t>
      </w:r>
    </w:p>
    <w:p w:rsidR="00EE2B14" w:rsidRDefault="005274B8">
      <w:pPr>
        <w:pStyle w:val="Vnbnnidung7"/>
        <w:numPr>
          <w:ilvl w:val="0"/>
          <w:numId w:val="5"/>
        </w:numPr>
        <w:shd w:val="clear" w:color="auto" w:fill="auto"/>
        <w:spacing w:before="0" w:after="102" w:line="220" w:lineRule="exact"/>
        <w:ind w:left="300" w:firstLine="0"/>
        <w:jc w:val="both"/>
      </w:pPr>
      <w:r>
        <w:t xml:space="preserve"> HS tặng hoa cho bạn.</w:t>
      </w:r>
    </w:p>
    <w:p w:rsidR="00EE2B14" w:rsidRDefault="005274B8">
      <w:pPr>
        <w:pStyle w:val="Vnbnnidung7"/>
        <w:numPr>
          <w:ilvl w:val="0"/>
          <w:numId w:val="5"/>
        </w:numPr>
        <w:shd w:val="clear" w:color="auto" w:fill="auto"/>
        <w:spacing w:before="0" w:after="0" w:line="220" w:lineRule="exact"/>
        <w:ind w:left="300" w:firstLine="0"/>
        <w:jc w:val="both"/>
      </w:pPr>
      <w:r>
        <w:t xml:space="preserve"> HS tông họp sô hoa mình nhận được.</w:t>
      </w:r>
      <w:r>
        <w:br w:type="page"/>
      </w:r>
    </w:p>
    <w:p w:rsidR="00EE2B14" w:rsidRDefault="005274B8">
      <w:pPr>
        <w:pStyle w:val="Vnbnnidung7"/>
        <w:numPr>
          <w:ilvl w:val="0"/>
          <w:numId w:val="5"/>
        </w:numPr>
        <w:shd w:val="clear" w:color="auto" w:fill="auto"/>
        <w:spacing w:before="0" w:after="0" w:line="355" w:lineRule="exact"/>
        <w:ind w:left="40" w:firstLine="320"/>
      </w:pPr>
      <w:r>
        <w:t xml:space="preserve"> GV phỏng vấn cả lóp xem bạn nào nhận được nhiêu hoa nhât.</w:t>
      </w:r>
    </w:p>
    <w:p w:rsidR="00EE2B14" w:rsidRDefault="005274B8">
      <w:pPr>
        <w:pStyle w:val="Vnbnnidung111"/>
        <w:framePr w:w="1861" w:h="11581" w:wrap="around" w:hAnchor="margin" w:x="8803" w:y="109"/>
        <w:shd w:val="clear" w:color="auto" w:fill="auto"/>
        <w:ind w:right="20"/>
        <w:jc w:val="right"/>
      </w:pPr>
      <w:r>
        <w:rPr>
          <w:rStyle w:val="Vnbnnidung11Khnginnghing"/>
          <w:b/>
          <w:bCs/>
          <w:spacing w:val="0"/>
        </w:rPr>
        <w:t xml:space="preserve">* </w:t>
      </w:r>
      <w:r>
        <w:rPr>
          <w:rStyle w:val="Vnbnnidung11Exact"/>
          <w:b/>
          <w:bCs/>
          <w:i/>
          <w:iCs/>
          <w:spacing w:val="0"/>
        </w:rPr>
        <w:t>Nhiệm vụ 2</w:t>
      </w:r>
      <w:r>
        <w:rPr>
          <w:rStyle w:val="Vnbnnidung11Khnginnghing"/>
          <w:b/>
          <w:bCs/>
          <w:spacing w:val="0"/>
        </w:rPr>
        <w:t>:1</w:t>
      </w:r>
    </w:p>
    <w:p w:rsidR="00EE2B14" w:rsidRDefault="005274B8">
      <w:pPr>
        <w:pStyle w:val="Vnbnnidung51"/>
        <w:framePr w:w="1861" w:h="11581" w:wrap="around" w:hAnchor="margin" w:x="8803" w:y="109"/>
        <w:shd w:val="clear" w:color="auto" w:fill="auto"/>
        <w:ind w:left="580" w:right="20" w:firstLine="0"/>
      </w:pPr>
      <w:r>
        <w:rPr>
          <w:rStyle w:val="Vnbnnidung5Khnginnghing"/>
          <w:spacing w:val="0"/>
        </w:rPr>
        <w:t xml:space="preserve">+ </w:t>
      </w:r>
      <w:r>
        <w:rPr>
          <w:rStyle w:val="Vnbnnidung5Exact"/>
          <w:i/>
          <w:iCs/>
          <w:spacing w:val="0"/>
        </w:rPr>
        <w:t>Trình bày: + Câu trả ỉờì + Thái độ lài</w:t>
      </w:r>
    </w:p>
    <w:p w:rsidR="00EE2B14" w:rsidRDefault="005274B8">
      <w:pPr>
        <w:pStyle w:val="Vnbnnidung7"/>
        <w:framePr w:w="1861" w:h="11581" w:wrap="around" w:hAnchor="margin" w:x="8803" w:y="109"/>
        <w:numPr>
          <w:ilvl w:val="0"/>
          <w:numId w:val="34"/>
        </w:numPr>
        <w:shd w:val="clear" w:color="auto" w:fill="auto"/>
        <w:spacing w:before="0" w:after="0" w:line="346" w:lineRule="exact"/>
        <w:ind w:right="20" w:firstLine="0"/>
        <w:jc w:val="right"/>
      </w:pPr>
      <w:r>
        <w:rPr>
          <w:rStyle w:val="VnbnnidungExact"/>
          <w:spacing w:val="0"/>
        </w:rPr>
        <w:t xml:space="preserve"> HS thực hiện</w:t>
      </w:r>
    </w:p>
    <w:p w:rsidR="00EE2B14" w:rsidRDefault="005274B8">
      <w:pPr>
        <w:pStyle w:val="Vnbnnidung7"/>
        <w:framePr w:w="1861" w:h="11581" w:wrap="around" w:hAnchor="margin" w:x="8803" w:y="109"/>
        <w:numPr>
          <w:ilvl w:val="0"/>
          <w:numId w:val="34"/>
        </w:numPr>
        <w:shd w:val="clear" w:color="auto" w:fill="auto"/>
        <w:spacing w:before="0" w:after="0" w:line="293" w:lineRule="exact"/>
        <w:ind w:left="100" w:right="20" w:firstLine="0"/>
        <w:jc w:val="right"/>
      </w:pPr>
      <w:r>
        <w:rPr>
          <w:rStyle w:val="VnbnnidungExact"/>
          <w:spacing w:val="0"/>
        </w:rPr>
        <w:t xml:space="preserve"> GV chiếu trar diện mỗi nhóm lên</w:t>
      </w:r>
    </w:p>
    <w:p w:rsidR="00EE2B14" w:rsidRDefault="005274B8">
      <w:pPr>
        <w:pStyle w:val="Vnbnnidung7"/>
        <w:framePr w:w="1861" w:h="11581" w:wrap="around" w:hAnchor="margin" w:x="8803" w:y="109"/>
        <w:numPr>
          <w:ilvl w:val="0"/>
          <w:numId w:val="34"/>
        </w:numPr>
        <w:shd w:val="clear" w:color="auto" w:fill="auto"/>
        <w:spacing w:before="0" w:after="0" w:line="210" w:lineRule="exact"/>
        <w:ind w:right="20" w:firstLine="0"/>
        <w:jc w:val="right"/>
      </w:pPr>
      <w:r>
        <w:rPr>
          <w:rStyle w:val="VnbnnidungExact"/>
          <w:spacing w:val="0"/>
        </w:rPr>
        <w:t xml:space="preserve"> Đại diện từn£</w:t>
      </w:r>
    </w:p>
    <w:p w:rsidR="00EE2B14" w:rsidRDefault="005274B8">
      <w:pPr>
        <w:pStyle w:val="Vnbnnidung7"/>
        <w:framePr w:w="1861" w:h="11581" w:wrap="around" w:hAnchor="margin" w:x="8803" w:y="109"/>
        <w:numPr>
          <w:ilvl w:val="0"/>
          <w:numId w:val="34"/>
        </w:numPr>
        <w:shd w:val="clear" w:color="auto" w:fill="auto"/>
        <w:spacing w:before="0" w:after="0" w:line="298" w:lineRule="exact"/>
        <w:ind w:left="100" w:right="20" w:firstLine="0"/>
        <w:jc w:val="right"/>
      </w:pPr>
      <w:r>
        <w:rPr>
          <w:rStyle w:val="VnbnnidungExact"/>
          <w:spacing w:val="0"/>
        </w:rPr>
        <w:t xml:space="preserve"> Các nhóm kh câu hỏi cho nhóm</w:t>
      </w:r>
    </w:p>
    <w:p w:rsidR="00EE2B14" w:rsidRDefault="005274B8">
      <w:pPr>
        <w:pStyle w:val="Vnbnnidung7"/>
        <w:framePr w:w="1861" w:h="11581" w:wrap="around" w:hAnchor="margin" w:x="8803" w:y="109"/>
        <w:numPr>
          <w:ilvl w:val="0"/>
          <w:numId w:val="34"/>
        </w:numPr>
        <w:shd w:val="clear" w:color="auto" w:fill="auto"/>
        <w:spacing w:before="0" w:after="0" w:line="298" w:lineRule="exact"/>
        <w:ind w:left="100" w:right="20" w:firstLine="320"/>
      </w:pPr>
      <w:r>
        <w:rPr>
          <w:rStyle w:val="VnbnnidungExact"/>
          <w:spacing w:val="0"/>
        </w:rPr>
        <w:t xml:space="preserve"> GV nêu câu 1 quý bạn bè?</w:t>
      </w:r>
    </w:p>
    <w:p w:rsidR="00EE2B14" w:rsidRDefault="005274B8">
      <w:pPr>
        <w:pStyle w:val="Vnbnnidung7"/>
        <w:framePr w:w="1861" w:h="11581" w:wrap="around" w:hAnchor="margin" w:x="8803" w:y="109"/>
        <w:numPr>
          <w:ilvl w:val="0"/>
          <w:numId w:val="34"/>
        </w:numPr>
        <w:shd w:val="clear" w:color="auto" w:fill="auto"/>
        <w:spacing w:before="0" w:after="14" w:line="210" w:lineRule="exact"/>
        <w:ind w:right="20" w:firstLine="0"/>
        <w:jc w:val="right"/>
      </w:pPr>
      <w:r>
        <w:rPr>
          <w:rStyle w:val="VnbnnidungExact"/>
          <w:spacing w:val="0"/>
        </w:rPr>
        <w:t xml:space="preserve"> HS chia sẻ ý</w:t>
      </w:r>
    </w:p>
    <w:p w:rsidR="00EE2B14" w:rsidRDefault="005274B8">
      <w:pPr>
        <w:pStyle w:val="Vnbnnidung7"/>
        <w:framePr w:w="1861" w:h="11581" w:wrap="around" w:hAnchor="margin" w:x="8803" w:y="109"/>
        <w:numPr>
          <w:ilvl w:val="0"/>
          <w:numId w:val="34"/>
        </w:numPr>
        <w:shd w:val="clear" w:color="auto" w:fill="auto"/>
        <w:spacing w:before="0" w:after="0" w:line="288" w:lineRule="exact"/>
        <w:ind w:right="20" w:firstLine="0"/>
        <w:jc w:val="right"/>
      </w:pPr>
      <w:r>
        <w:rPr>
          <w:rStyle w:val="VnbnnidungExact"/>
          <w:spacing w:val="0"/>
        </w:rPr>
        <w:t xml:space="preserve"> GV tổng kết</w:t>
      </w:r>
    </w:p>
    <w:p w:rsidR="00EE2B14" w:rsidRDefault="005274B8">
      <w:pPr>
        <w:pStyle w:val="Vnbnnidung7"/>
        <w:framePr w:w="1861" w:h="11581" w:wrap="around" w:hAnchor="margin" w:x="8803" w:y="109"/>
        <w:shd w:val="clear" w:color="auto" w:fill="auto"/>
        <w:spacing w:before="0" w:after="0" w:line="288" w:lineRule="exact"/>
        <w:ind w:left="100" w:right="20" w:firstLine="0"/>
        <w:jc w:val="right"/>
      </w:pPr>
      <w:r>
        <w:rPr>
          <w:rStyle w:val="VnbnnidungExact"/>
          <w:spacing w:val="0"/>
        </w:rPr>
        <w:t>+ Tranh Gii + Tranh Ar viên bạn. + Tranh Ch' + Tranh Ch + Tranh Ur hiện sự c + Tranh Cí phân biệ + Tranh Hí</w:t>
      </w:r>
    </w:p>
    <w:p w:rsidR="00EE2B14" w:rsidRDefault="005274B8">
      <w:pPr>
        <w:pStyle w:val="Vnbnnidung7"/>
        <w:framePr w:w="1861" w:h="11581" w:wrap="around" w:hAnchor="margin" w:x="8803" w:y="109"/>
        <w:numPr>
          <w:ilvl w:val="0"/>
          <w:numId w:val="34"/>
        </w:numPr>
        <w:shd w:val="clear" w:color="auto" w:fill="auto"/>
        <w:spacing w:before="0" w:after="0" w:line="298" w:lineRule="exact"/>
        <w:ind w:left="100" w:right="20" w:firstLine="0"/>
        <w:jc w:val="right"/>
      </w:pPr>
      <w:r>
        <w:rPr>
          <w:rStyle w:val="VnbnnidungExact"/>
          <w:spacing w:val="0"/>
        </w:rPr>
        <w:t xml:space="preserve"> GV kết luận của sự yêu quý </w:t>
      </w:r>
      <w:r>
        <w:rPr>
          <w:rStyle w:val="VnbnnidungInnghing"/>
          <w:spacing w:val="0"/>
        </w:rPr>
        <w:t>bí</w:t>
      </w:r>
    </w:p>
    <w:p w:rsidR="00EE2B14" w:rsidRDefault="005274B8">
      <w:pPr>
        <w:pStyle w:val="Vnbnnidung7"/>
        <w:framePr w:w="1861" w:h="11581" w:wrap="around" w:hAnchor="margin" w:x="8803" w:y="109"/>
        <w:numPr>
          <w:ilvl w:val="0"/>
          <w:numId w:val="34"/>
        </w:numPr>
        <w:shd w:val="clear" w:color="auto" w:fill="auto"/>
        <w:spacing w:before="0" w:after="0" w:line="293" w:lineRule="exact"/>
        <w:ind w:left="200" w:right="20" w:firstLine="380"/>
      </w:pPr>
      <w:r>
        <w:rPr>
          <w:rStyle w:val="VnbnnidungExact"/>
          <w:spacing w:val="0"/>
        </w:rPr>
        <w:t xml:space="preserve"> GV nhận Xí động tiếp theo.</w:t>
      </w:r>
    </w:p>
    <w:p w:rsidR="00EE2B14" w:rsidRDefault="005274B8">
      <w:pPr>
        <w:pStyle w:val="Vnbnnidung31"/>
        <w:framePr w:w="1861" w:h="11581" w:wrap="around" w:hAnchor="margin" w:x="8803" w:y="109"/>
        <w:shd w:val="clear" w:color="auto" w:fill="auto"/>
        <w:spacing w:before="0" w:after="0" w:line="341" w:lineRule="exact"/>
        <w:ind w:left="580"/>
        <w:jc w:val="both"/>
      </w:pPr>
      <w:r>
        <w:rPr>
          <w:rStyle w:val="Vnbnnidung3Exact"/>
          <w:b/>
          <w:bCs/>
          <w:spacing w:val="0"/>
        </w:rPr>
        <w:t>Hoạt động 3.</w:t>
      </w:r>
    </w:p>
    <w:p w:rsidR="00EE2B14" w:rsidRDefault="005274B8">
      <w:pPr>
        <w:pStyle w:val="Vnbnnidung51"/>
        <w:framePr w:w="1861" w:h="11581" w:wrap="around" w:hAnchor="margin" w:x="8803" w:y="109"/>
        <w:shd w:val="clear" w:color="auto" w:fill="auto"/>
        <w:spacing w:line="341" w:lineRule="exact"/>
        <w:ind w:left="580" w:firstLine="0"/>
      </w:pPr>
      <w:r>
        <w:rPr>
          <w:rStyle w:val="Vnbnnidung5Exact"/>
          <w:i/>
          <w:iCs/>
          <w:spacing w:val="0"/>
        </w:rPr>
        <w:t>Mục tiêu:</w:t>
      </w:r>
      <w:r>
        <w:rPr>
          <w:rStyle w:val="Vnbnnidung5Khnginnghing"/>
          <w:spacing w:val="0"/>
        </w:rPr>
        <w:t xml:space="preserve"> HS</w:t>
      </w:r>
    </w:p>
    <w:p w:rsidR="00EE2B14" w:rsidRDefault="005274B8">
      <w:pPr>
        <w:pStyle w:val="Vnbnnidung111"/>
        <w:framePr w:w="1861" w:h="11581" w:wrap="around" w:hAnchor="margin" w:x="8803" w:y="109"/>
        <w:shd w:val="clear" w:color="auto" w:fill="auto"/>
        <w:spacing w:line="341" w:lineRule="exact"/>
        <w:ind w:left="580"/>
        <w:jc w:val="both"/>
      </w:pPr>
      <w:r>
        <w:rPr>
          <w:rStyle w:val="Vnbnnidung11Exact"/>
          <w:b/>
          <w:bCs/>
          <w:i/>
          <w:iCs/>
          <w:spacing w:val="0"/>
        </w:rPr>
        <w:t>Cách tiến hài</w:t>
      </w:r>
    </w:p>
    <w:p w:rsidR="00EE2B14" w:rsidRDefault="005274B8">
      <w:pPr>
        <w:pStyle w:val="Vnbnnidung7"/>
        <w:framePr w:w="1861" w:h="11581" w:wrap="around" w:hAnchor="margin" w:x="8803" w:y="109"/>
        <w:shd w:val="clear" w:color="auto" w:fill="auto"/>
        <w:spacing w:before="0" w:after="0" w:line="341" w:lineRule="exact"/>
        <w:ind w:left="580" w:firstLine="0"/>
        <w:jc w:val="both"/>
      </w:pPr>
      <w:r>
        <w:rPr>
          <w:rStyle w:val="VnbnnidungExact"/>
          <w:spacing w:val="0"/>
        </w:rPr>
        <w:t>- GV tổ chứi</w:t>
      </w:r>
    </w:p>
    <w:p w:rsidR="00EE2B14" w:rsidRDefault="005274B8">
      <w:pPr>
        <w:pStyle w:val="Vnbnnidung111"/>
        <w:framePr w:w="1861" w:h="11581" w:wrap="around" w:hAnchor="margin" w:x="8803" w:y="109"/>
        <w:shd w:val="clear" w:color="auto" w:fill="auto"/>
        <w:spacing w:line="341" w:lineRule="exact"/>
        <w:ind w:left="580"/>
        <w:jc w:val="both"/>
      </w:pPr>
      <w:r>
        <w:rPr>
          <w:rStyle w:val="Vnbnnidung11Khnginnghing"/>
          <w:b/>
          <w:bCs/>
          <w:spacing w:val="0"/>
        </w:rPr>
        <w:t xml:space="preserve">* </w:t>
      </w:r>
      <w:r>
        <w:rPr>
          <w:rStyle w:val="Vnbnnidung11Exact"/>
          <w:b/>
          <w:bCs/>
          <w:i/>
          <w:iCs/>
          <w:spacing w:val="0"/>
        </w:rPr>
        <w:t>Nhiệm vụ 1</w:t>
      </w:r>
    </w:p>
    <w:p w:rsidR="00EE2B14" w:rsidRDefault="005274B8">
      <w:pPr>
        <w:pStyle w:val="Vnbnnidung51"/>
        <w:framePr w:w="1861" w:h="11581" w:wrap="around" w:hAnchor="margin" w:x="8803" w:y="109"/>
        <w:numPr>
          <w:ilvl w:val="0"/>
          <w:numId w:val="35"/>
        </w:numPr>
        <w:shd w:val="clear" w:color="auto" w:fill="auto"/>
        <w:spacing w:line="341" w:lineRule="exact"/>
        <w:ind w:right="20" w:firstLine="0"/>
        <w:jc w:val="right"/>
      </w:pPr>
      <w:r>
        <w:rPr>
          <w:rStyle w:val="Vnbnnidung5Exact"/>
          <w:i/>
          <w:iCs/>
          <w:spacing w:val="0"/>
        </w:rPr>
        <w:t xml:space="preserve"> Cách nó</w:t>
      </w:r>
    </w:p>
    <w:p w:rsidR="00EE2B14" w:rsidRDefault="005274B8">
      <w:pPr>
        <w:pStyle w:val="Vnbnnidung51"/>
        <w:framePr w:w="1861" w:h="11581" w:wrap="around" w:hAnchor="margin" w:x="8803" w:y="109"/>
        <w:numPr>
          <w:ilvl w:val="0"/>
          <w:numId w:val="35"/>
        </w:numPr>
        <w:shd w:val="clear" w:color="auto" w:fill="auto"/>
        <w:spacing w:line="341" w:lineRule="exact"/>
        <w:ind w:right="20" w:firstLine="0"/>
        <w:jc w:val="right"/>
      </w:pPr>
      <w:r>
        <w:rPr>
          <w:rStyle w:val="Vnbnnidung5Exact"/>
          <w:i/>
          <w:iCs/>
          <w:spacing w:val="0"/>
        </w:rPr>
        <w:t xml:space="preserve"> Cách thi</w:t>
      </w:r>
    </w:p>
    <w:p w:rsidR="00EE2B14" w:rsidRDefault="005274B8">
      <w:pPr>
        <w:pStyle w:val="Vnbnnidung51"/>
        <w:framePr w:w="1861" w:h="11581" w:wrap="around" w:hAnchor="margin" w:x="8803" w:y="109"/>
        <w:numPr>
          <w:ilvl w:val="0"/>
          <w:numId w:val="35"/>
        </w:numPr>
        <w:shd w:val="clear" w:color="auto" w:fill="auto"/>
        <w:spacing w:line="341" w:lineRule="exact"/>
        <w:ind w:right="20" w:firstLine="0"/>
        <w:jc w:val="right"/>
      </w:pPr>
      <w:r>
        <w:rPr>
          <w:rStyle w:val="Vnbnnidung5Exact"/>
          <w:i/>
          <w:iCs/>
          <w:spacing w:val="0"/>
        </w:rPr>
        <w:t xml:space="preserve"> Cách thi</w:t>
      </w:r>
    </w:p>
    <w:p w:rsidR="00EE2B14" w:rsidRDefault="005274B8">
      <w:pPr>
        <w:pStyle w:val="Vnbnnidung7"/>
        <w:numPr>
          <w:ilvl w:val="0"/>
          <w:numId w:val="5"/>
        </w:numPr>
        <w:shd w:val="clear" w:color="auto" w:fill="auto"/>
        <w:spacing w:before="0" w:after="0" w:line="355" w:lineRule="exact"/>
        <w:ind w:left="40" w:firstLine="320"/>
      </w:pPr>
      <w:r>
        <w:t xml:space="preserve"> GV nêu câu hỏi: Vì sao bạn lại nhận được nhiều hoa?</w:t>
      </w:r>
    </w:p>
    <w:p w:rsidR="00EE2B14" w:rsidRDefault="005274B8">
      <w:pPr>
        <w:pStyle w:val="Vnbnnidung7"/>
        <w:numPr>
          <w:ilvl w:val="0"/>
          <w:numId w:val="5"/>
        </w:numPr>
        <w:shd w:val="clear" w:color="auto" w:fill="auto"/>
        <w:spacing w:before="0" w:after="0" w:line="355" w:lineRule="exact"/>
        <w:ind w:left="40" w:firstLine="320"/>
      </w:pPr>
      <w:r>
        <w:t xml:space="preserve"> HS trình bày ý kiến.</w:t>
      </w:r>
    </w:p>
    <w:p w:rsidR="00EE2B14" w:rsidRDefault="005274B8">
      <w:pPr>
        <w:pStyle w:val="Vnbnnidung7"/>
        <w:numPr>
          <w:ilvl w:val="0"/>
          <w:numId w:val="5"/>
        </w:numPr>
        <w:shd w:val="clear" w:color="auto" w:fill="auto"/>
        <w:spacing w:before="0" w:after="0" w:line="355" w:lineRule="exact"/>
        <w:ind w:left="40" w:firstLine="320"/>
      </w:pPr>
      <w:r>
        <w:t xml:space="preserve"> GV nhận xét và giới thiệu bài mới.</w:t>
      </w:r>
    </w:p>
    <w:p w:rsidR="00EE2B14" w:rsidRDefault="005274B8">
      <w:pPr>
        <w:pStyle w:val="Vnbnnidung31"/>
        <w:shd w:val="clear" w:color="auto" w:fill="auto"/>
        <w:spacing w:before="0" w:after="12" w:line="220" w:lineRule="exact"/>
        <w:jc w:val="center"/>
      </w:pPr>
      <w:r>
        <w:t>KHÁM PHÁ</w:t>
      </w:r>
    </w:p>
    <w:p w:rsidR="00EE2B14" w:rsidRDefault="005274B8">
      <w:pPr>
        <w:pStyle w:val="Vnbnnidung31"/>
        <w:shd w:val="clear" w:color="auto" w:fill="auto"/>
        <w:spacing w:before="0" w:after="0" w:line="350" w:lineRule="exact"/>
        <w:ind w:left="360" w:right="320"/>
      </w:pPr>
      <w:r>
        <w:t xml:space="preserve">Hoạt động 1. Kể về người bạn mà em yêu quý </w:t>
      </w:r>
      <w:r>
        <w:rPr>
          <w:rStyle w:val="Vnbnnidung3Khnginm1"/>
        </w:rPr>
        <w:t>Mục tiêu:</w:t>
      </w:r>
      <w:r>
        <w:rPr>
          <w:rStyle w:val="Vnbnnidung3Khnginm2"/>
        </w:rPr>
        <w:t xml:space="preserve"> HS kể được về một người bạn của mình.</w:t>
      </w:r>
    </w:p>
    <w:p w:rsidR="00EE2B14" w:rsidRDefault="005274B8">
      <w:pPr>
        <w:pStyle w:val="Vnbnnidung111"/>
        <w:shd w:val="clear" w:color="auto" w:fill="auto"/>
        <w:spacing w:line="350" w:lineRule="exact"/>
        <w:ind w:left="40" w:firstLine="320"/>
      </w:pPr>
      <w:r>
        <w:t>Cách tiến hành:</w:t>
      </w:r>
    </w:p>
    <w:p w:rsidR="00EE2B14" w:rsidRDefault="005274B8">
      <w:pPr>
        <w:pStyle w:val="Vnbnnidung7"/>
        <w:numPr>
          <w:ilvl w:val="0"/>
          <w:numId w:val="5"/>
        </w:numPr>
        <w:shd w:val="clear" w:color="auto" w:fill="auto"/>
        <w:spacing w:before="0" w:after="0" w:line="350" w:lineRule="exact"/>
        <w:ind w:left="40" w:firstLine="320"/>
      </w:pPr>
      <w:r>
        <w:t xml:space="preserve"> GV tổ chức cho HS làm việc nhóm 4 hoặc cặp đôi và giao nhiệm vụ cho HS.</w:t>
      </w:r>
    </w:p>
    <w:p w:rsidR="00EE2B14" w:rsidRDefault="005274B8">
      <w:pPr>
        <w:pStyle w:val="Vnbnnidung7"/>
        <w:numPr>
          <w:ilvl w:val="0"/>
          <w:numId w:val="6"/>
        </w:numPr>
        <w:shd w:val="clear" w:color="auto" w:fill="auto"/>
        <w:spacing w:before="0" w:after="0" w:line="317" w:lineRule="exact"/>
        <w:ind w:left="40" w:right="320" w:firstLine="320"/>
      </w:pPr>
      <w:r>
        <w:t xml:space="preserve"> </w:t>
      </w:r>
      <w:r>
        <w:rPr>
          <w:rStyle w:val="VnbnnidungInnghing0"/>
        </w:rPr>
        <w:t>Nhiệm vụ 1:</w:t>
      </w:r>
      <w:r>
        <w:t xml:space="preserve"> HS chia sẻ trong nhóm về một người bạn mà em yêu quý theo các gợi ý sau:</w:t>
      </w:r>
    </w:p>
    <w:p w:rsidR="00EE2B14" w:rsidRDefault="005274B8">
      <w:pPr>
        <w:pStyle w:val="Vnbnnidung7"/>
        <w:numPr>
          <w:ilvl w:val="0"/>
          <w:numId w:val="36"/>
        </w:numPr>
        <w:shd w:val="clear" w:color="auto" w:fill="auto"/>
        <w:spacing w:before="0" w:after="0" w:line="346" w:lineRule="exact"/>
        <w:ind w:left="580" w:firstLine="0"/>
      </w:pPr>
      <w:r>
        <w:t xml:space="preserve"> Bạn tên là gì?</w:t>
      </w:r>
    </w:p>
    <w:p w:rsidR="00EE2B14" w:rsidRDefault="005274B8">
      <w:pPr>
        <w:pStyle w:val="Vnbnnidung7"/>
        <w:numPr>
          <w:ilvl w:val="0"/>
          <w:numId w:val="36"/>
        </w:numPr>
        <w:shd w:val="clear" w:color="auto" w:fill="auto"/>
        <w:spacing w:before="0" w:after="0" w:line="346" w:lineRule="exact"/>
        <w:ind w:left="580" w:firstLine="0"/>
      </w:pPr>
      <w:r>
        <w:t xml:space="preserve"> Bạn có những đặc điểm gì?</w:t>
      </w:r>
    </w:p>
    <w:p w:rsidR="00EE2B14" w:rsidRDefault="005274B8">
      <w:pPr>
        <w:pStyle w:val="Vnbnnidung7"/>
        <w:numPr>
          <w:ilvl w:val="0"/>
          <w:numId w:val="36"/>
        </w:numPr>
        <w:shd w:val="clear" w:color="auto" w:fill="auto"/>
        <w:spacing w:before="0" w:after="0" w:line="346" w:lineRule="exact"/>
        <w:ind w:left="580" w:firstLine="0"/>
      </w:pPr>
      <w:r>
        <w:t xml:space="preserve"> Vì sao em lại yêu quý bạn?</w:t>
      </w:r>
    </w:p>
    <w:p w:rsidR="00EE2B14" w:rsidRDefault="005274B8">
      <w:pPr>
        <w:pStyle w:val="Vnbnnidung7"/>
        <w:numPr>
          <w:ilvl w:val="0"/>
          <w:numId w:val="36"/>
        </w:numPr>
        <w:shd w:val="clear" w:color="auto" w:fill="auto"/>
        <w:spacing w:before="0" w:after="0" w:line="346" w:lineRule="exact"/>
        <w:ind w:left="580" w:firstLine="0"/>
      </w:pPr>
      <w:r>
        <w:t xml:space="preserve"> Em ấn tượng nhất về điều gì ở bạn?</w:t>
      </w:r>
    </w:p>
    <w:p w:rsidR="00EE2B14" w:rsidRDefault="005274B8">
      <w:pPr>
        <w:pStyle w:val="Vnbnnidung7"/>
        <w:numPr>
          <w:ilvl w:val="0"/>
          <w:numId w:val="6"/>
        </w:numPr>
        <w:shd w:val="clear" w:color="auto" w:fill="auto"/>
        <w:spacing w:before="0" w:after="0" w:line="346" w:lineRule="exact"/>
        <w:ind w:left="40" w:firstLine="320"/>
      </w:pPr>
      <w:r>
        <w:t xml:space="preserve"> </w:t>
      </w:r>
      <w:r>
        <w:rPr>
          <w:rStyle w:val="VnbnnidungInnghing0"/>
        </w:rPr>
        <w:t>Nhiệm vụ 2:</w:t>
      </w:r>
      <w:r>
        <w:t xml:space="preserve"> Nhận xét, đánh giá hoạt động của các bạn theo các tiêu chí sau:</w:t>
      </w:r>
    </w:p>
    <w:p w:rsidR="00EE2B14" w:rsidRDefault="005274B8">
      <w:pPr>
        <w:pStyle w:val="Vnbnnidung7"/>
        <w:shd w:val="clear" w:color="auto" w:fill="auto"/>
        <w:spacing w:before="0" w:after="0" w:line="350" w:lineRule="exact"/>
        <w:ind w:left="580" w:firstLine="0"/>
      </w:pPr>
      <w:r>
        <w:t xml:space="preserve">+ </w:t>
      </w:r>
      <w:r>
        <w:rPr>
          <w:rStyle w:val="VnbnnidungInnghing0"/>
        </w:rPr>
        <w:t>Trình bày:</w:t>
      </w:r>
      <w:r>
        <w:t xml:space="preserve"> nói to, rõ ràng.</w:t>
      </w:r>
    </w:p>
    <w:p w:rsidR="00EE2B14" w:rsidRDefault="005274B8">
      <w:pPr>
        <w:pStyle w:val="Vnbnnidung7"/>
        <w:shd w:val="clear" w:color="auto" w:fill="auto"/>
        <w:spacing w:before="0" w:after="0" w:line="350" w:lineRule="exact"/>
        <w:ind w:left="580" w:firstLine="0"/>
      </w:pPr>
      <w:r>
        <w:t xml:space="preserve">+ </w:t>
      </w:r>
      <w:r>
        <w:rPr>
          <w:rStyle w:val="VnbnnidungInnghing0"/>
        </w:rPr>
        <w:t>Nội dung:</w:t>
      </w:r>
      <w:r>
        <w:t xml:space="preserve"> đầy đủ, hợp lí.</w:t>
      </w:r>
    </w:p>
    <w:p w:rsidR="00EE2B14" w:rsidRDefault="005274B8">
      <w:pPr>
        <w:pStyle w:val="Vnbnnidung7"/>
        <w:shd w:val="clear" w:color="auto" w:fill="auto"/>
        <w:spacing w:before="0" w:after="0" w:line="350" w:lineRule="exact"/>
        <w:ind w:left="580" w:firstLine="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350" w:lineRule="exact"/>
        <w:ind w:left="40" w:firstLine="320"/>
      </w:pPr>
      <w:r>
        <w:t xml:space="preserve"> HS chia sẻ trong nhóm. GV quan sát, hỗ trợ, hướng dẫn HS khi cần thiết.</w:t>
      </w:r>
    </w:p>
    <w:p w:rsidR="00EE2B14" w:rsidRDefault="005274B8">
      <w:pPr>
        <w:pStyle w:val="Vnbnnidung7"/>
        <w:numPr>
          <w:ilvl w:val="0"/>
          <w:numId w:val="5"/>
        </w:numPr>
        <w:shd w:val="clear" w:color="auto" w:fill="auto"/>
        <w:spacing w:before="0" w:after="0" w:line="350" w:lineRule="exact"/>
        <w:ind w:left="40" w:firstLine="320"/>
      </w:pPr>
      <w:r>
        <w:t xml:space="preserve"> GV mời một số HS chia sẻ về người bạn của mình trước lóp.</w:t>
      </w:r>
    </w:p>
    <w:p w:rsidR="00EE2B14" w:rsidRDefault="005274B8">
      <w:pPr>
        <w:pStyle w:val="Vnbnnidung7"/>
        <w:numPr>
          <w:ilvl w:val="0"/>
          <w:numId w:val="5"/>
        </w:numPr>
        <w:shd w:val="clear" w:color="auto" w:fill="auto"/>
        <w:spacing w:before="0" w:after="0" w:line="322" w:lineRule="exact"/>
        <w:ind w:left="40" w:right="320" w:firstLine="320"/>
      </w:pPr>
      <w:r>
        <w:t xml:space="preserve"> GV yêu cầu HS nhận xét phần trình bày của bạn, góp ý, bổ sung hoặc đặt câu hỏi cho bạn.</w:t>
      </w:r>
    </w:p>
    <w:p w:rsidR="00EE2B14" w:rsidRDefault="005274B8">
      <w:pPr>
        <w:pStyle w:val="Vnbnnidung7"/>
        <w:numPr>
          <w:ilvl w:val="0"/>
          <w:numId w:val="5"/>
        </w:numPr>
        <w:shd w:val="clear" w:color="auto" w:fill="auto"/>
        <w:spacing w:before="0" w:after="0" w:line="322" w:lineRule="exact"/>
        <w:ind w:firstLine="0"/>
        <w:jc w:val="center"/>
      </w:pPr>
      <w:r>
        <w:t xml:space="preserve"> GV kết luận: Chúng ta ai cũng có bạn thân. Có bạn cùng học, cùng chơi sẽ vui hơn.</w:t>
      </w:r>
    </w:p>
    <w:p w:rsidR="00EE2B14" w:rsidRDefault="005274B8">
      <w:pPr>
        <w:pStyle w:val="Vnbnnidung7"/>
        <w:numPr>
          <w:ilvl w:val="0"/>
          <w:numId w:val="5"/>
        </w:numPr>
        <w:shd w:val="clear" w:color="auto" w:fill="auto"/>
        <w:spacing w:before="0" w:after="0" w:line="317" w:lineRule="exact"/>
        <w:ind w:left="40" w:right="320" w:firstLine="320"/>
      </w:pPr>
      <w:r>
        <w:t xml:space="preserve"> GV nhận xét sự tham gia của HS trong hoạt động này và chuyển ý sang hoạt động tiếp theo.</w:t>
      </w:r>
    </w:p>
    <w:p w:rsidR="00EE2B14" w:rsidRDefault="005274B8">
      <w:pPr>
        <w:pStyle w:val="Vnbnnidung31"/>
        <w:shd w:val="clear" w:color="auto" w:fill="auto"/>
        <w:spacing w:before="0" w:after="0" w:line="360" w:lineRule="exact"/>
        <w:ind w:left="360" w:right="320"/>
      </w:pPr>
      <w:r>
        <w:t xml:space="preserve">Hoạt động 2. Tìm hiểu lời nói, hành động thể hiện sự yêu quý bạn bè </w:t>
      </w:r>
      <w:r>
        <w:rPr>
          <w:rStyle w:val="Vnbnnidung3Khnginm1"/>
        </w:rPr>
        <w:t>Mục tiêu:</w:t>
      </w:r>
      <w:r>
        <w:rPr>
          <w:rStyle w:val="Vnbnnidung3Khnginm2"/>
        </w:rPr>
        <w:t xml:space="preserve"> HS nêu được một số biểu hiện yêu quý bạn bè.</w:t>
      </w:r>
    </w:p>
    <w:p w:rsidR="00EE2B14" w:rsidRDefault="005274B8">
      <w:pPr>
        <w:pStyle w:val="Vnbnnidung111"/>
        <w:shd w:val="clear" w:color="auto" w:fill="auto"/>
        <w:spacing w:line="360" w:lineRule="exact"/>
        <w:ind w:left="40" w:firstLine="320"/>
      </w:pPr>
      <w:r>
        <w:t>Cách tiến hành:</w:t>
      </w:r>
    </w:p>
    <w:p w:rsidR="00EE2B14" w:rsidRDefault="005274B8">
      <w:pPr>
        <w:pStyle w:val="Vnbnnidung7"/>
        <w:numPr>
          <w:ilvl w:val="0"/>
          <w:numId w:val="5"/>
        </w:numPr>
        <w:shd w:val="clear" w:color="auto" w:fill="auto"/>
        <w:spacing w:before="0" w:after="6" w:line="220" w:lineRule="exact"/>
        <w:ind w:left="40" w:firstLine="320"/>
      </w:pPr>
      <w:r>
        <w:t xml:space="preserve"> GV tổ chức cho HS làm việc nhóm đôi và giao nhiệm vụ cho HS.</w:t>
      </w:r>
    </w:p>
    <w:p w:rsidR="00EE2B14" w:rsidRDefault="005274B8">
      <w:pPr>
        <w:pStyle w:val="Vnbnnidung7"/>
        <w:numPr>
          <w:ilvl w:val="0"/>
          <w:numId w:val="6"/>
        </w:numPr>
        <w:shd w:val="clear" w:color="auto" w:fill="auto"/>
        <w:spacing w:before="0" w:after="0" w:line="322" w:lineRule="exact"/>
        <w:ind w:left="40" w:right="320" w:firstLine="320"/>
      </w:pPr>
      <w:r>
        <w:t xml:space="preserve"> </w:t>
      </w:r>
      <w:r>
        <w:rPr>
          <w:rStyle w:val="VnbnnidungInnghing0"/>
        </w:rPr>
        <w:t>Nhiệm vụ 1:</w:t>
      </w:r>
      <w:r>
        <w:t xml:space="preserve"> HS quan sát tranh mục 2, trang 15, SGK </w:t>
      </w:r>
      <w:r>
        <w:rPr>
          <w:rStyle w:val="VnbnnidungInnghing0"/>
        </w:rPr>
        <w:t>Đạo đức 2</w:t>
      </w:r>
      <w:r>
        <w:t xml:space="preserve"> và thảo luận các câu hỏi sau:</w:t>
      </w:r>
    </w:p>
    <w:p w:rsidR="00EE2B14" w:rsidRDefault="005274B8">
      <w:pPr>
        <w:pStyle w:val="Vnbnnidung7"/>
        <w:numPr>
          <w:ilvl w:val="0"/>
          <w:numId w:val="37"/>
        </w:numPr>
        <w:shd w:val="clear" w:color="auto" w:fill="auto"/>
        <w:spacing w:before="0" w:after="0" w:line="322" w:lineRule="exact"/>
        <w:ind w:left="580" w:firstLine="0"/>
      </w:pPr>
      <w:r>
        <w:t xml:space="preserve"> Bạn trong tranh đã có lời nói, việc làm gì với bạn của mình?</w:t>
      </w:r>
    </w:p>
    <w:p w:rsidR="00EE2B14" w:rsidRDefault="005274B8">
      <w:pPr>
        <w:pStyle w:val="Vnbnnidung7"/>
        <w:numPr>
          <w:ilvl w:val="0"/>
          <w:numId w:val="37"/>
        </w:numPr>
        <w:shd w:val="clear" w:color="auto" w:fill="auto"/>
        <w:spacing w:before="0" w:after="0" w:line="220" w:lineRule="exact"/>
        <w:ind w:left="580" w:firstLine="0"/>
      </w:pPr>
      <w:r>
        <w:t xml:space="preserve"> Lời nói và việc làm đó thể hiện điều gì?</w:t>
      </w:r>
      <w:r>
        <w:br w:type="page"/>
      </w:r>
    </w:p>
    <w:p w:rsidR="00EE2B14" w:rsidRDefault="005274B8">
      <w:pPr>
        <w:pStyle w:val="Vnbnnidung7"/>
        <w:shd w:val="clear" w:color="auto" w:fill="auto"/>
        <w:spacing w:before="0" w:after="32" w:line="220" w:lineRule="exact"/>
        <w:ind w:left="420" w:firstLine="0"/>
      </w:pPr>
      <w:r>
        <w:rPr>
          <w:rStyle w:val="VnbnnidungInnghing0"/>
        </w:rPr>
        <w:t>* Nhiệm vụ 2:</w:t>
      </w:r>
      <w:r>
        <w:t xml:space="preserve"> Nhận xét, đánh giá hoạt động của các bạn theo các tiêu chí sau:</w:t>
      </w:r>
    </w:p>
    <w:p w:rsidR="00EE2B14" w:rsidRDefault="005274B8">
      <w:pPr>
        <w:pStyle w:val="Vnbnnidung7"/>
        <w:shd w:val="clear" w:color="auto" w:fill="auto"/>
        <w:spacing w:before="0" w:after="0" w:line="220" w:lineRule="exact"/>
        <w:ind w:left="900" w:hanging="200"/>
      </w:pPr>
      <w:r>
        <w:t xml:space="preserve">+ </w:t>
      </w:r>
      <w:r>
        <w:rPr>
          <w:rStyle w:val="VnbnnidungInnghing0"/>
        </w:rPr>
        <w:t>Trình bày:</w:t>
      </w:r>
      <w:r>
        <w:t xml:space="preserve"> nói to, rõ ràng.</w:t>
      </w:r>
    </w:p>
    <w:p w:rsidR="00EE2B14" w:rsidRDefault="005274B8">
      <w:pPr>
        <w:pStyle w:val="Vnbnnidung7"/>
        <w:shd w:val="clear" w:color="auto" w:fill="auto"/>
        <w:spacing w:before="0" w:after="0" w:line="374" w:lineRule="exact"/>
        <w:ind w:left="900" w:hanging="200"/>
      </w:pPr>
      <w:r>
        <w:t xml:space="preserve">+ </w:t>
      </w:r>
      <w:r>
        <w:rPr>
          <w:rStyle w:val="VnbnnidungInnghing0"/>
        </w:rPr>
        <w:t>Câu trả lời:</w:t>
      </w:r>
      <w:r>
        <w:t xml:space="preserve"> đầy đủ, hợp lí.</w:t>
      </w:r>
    </w:p>
    <w:p w:rsidR="00EE2B14" w:rsidRDefault="005274B8">
      <w:pPr>
        <w:pStyle w:val="Vnbnnidung7"/>
        <w:shd w:val="clear" w:color="auto" w:fill="auto"/>
        <w:spacing w:before="0" w:after="0" w:line="374" w:lineRule="exact"/>
        <w:ind w:left="900" w:hanging="200"/>
      </w:pPr>
      <w:r>
        <w:t xml:space="preserve">+ </w:t>
      </w:r>
      <w:r>
        <w:rPr>
          <w:rStyle w:val="VnbnnidungInnghing0"/>
        </w:rPr>
        <w:t>Thái độ làm việc nhỏm:</w:t>
      </w:r>
      <w:r>
        <w:t xml:space="preserve"> tập trung, nghiêm túc.</w:t>
      </w:r>
    </w:p>
    <w:p w:rsidR="00EE2B14" w:rsidRDefault="005274B8">
      <w:pPr>
        <w:pStyle w:val="Vnbnnidung7"/>
        <w:numPr>
          <w:ilvl w:val="0"/>
          <w:numId w:val="5"/>
        </w:numPr>
        <w:shd w:val="clear" w:color="auto" w:fill="auto"/>
        <w:spacing w:before="0" w:after="198" w:line="374" w:lineRule="exact"/>
        <w:ind w:left="420" w:firstLine="0"/>
      </w:pPr>
      <w:r>
        <w:t xml:space="preserve"> HS thực hiện nhiệm vụ. GV quan sát, hỗ trợ, hướng dẫn HS khi cần thiết.</w:t>
      </w:r>
    </w:p>
    <w:p w:rsidR="00EE2B14" w:rsidRDefault="005274B8">
      <w:pPr>
        <w:pStyle w:val="Vnbnnidung7"/>
        <w:shd w:val="clear" w:color="auto" w:fill="auto"/>
        <w:spacing w:before="0" w:after="45" w:line="202" w:lineRule="exact"/>
        <w:ind w:left="80" w:right="560" w:firstLine="620"/>
      </w:pPr>
      <w:r>
        <w:rPr>
          <w:vertAlign w:val="superscript"/>
        </w:rPr>
        <w:t>G</w:t>
      </w:r>
      <w:r>
        <w:t xml:space="preserve">ỵ </w:t>
      </w:r>
      <w:r>
        <w:rPr>
          <w:vertAlign w:val="superscript"/>
        </w:rPr>
        <w:t>C</w:t>
      </w:r>
      <w:r>
        <w:t>Ị^ ^</w:t>
      </w:r>
      <w:r>
        <w:rPr>
          <w:vertAlign w:val="superscript"/>
        </w:rPr>
        <w:t>an</w:t>
      </w:r>
      <w:r>
        <w:t>|\</w:t>
      </w:r>
      <w:r>
        <w:rPr>
          <w:vertAlign w:val="superscript"/>
        </w:rPr>
        <w:t xml:space="preserve">mục </w:t>
      </w:r>
      <w:r>
        <w:rPr>
          <w:rStyle w:val="VnbnnidungCandara"/>
          <w:vertAlign w:val="superscript"/>
        </w:rPr>
        <w:t>2</w:t>
      </w:r>
      <w:r>
        <w:rPr>
          <w:vertAlign w:val="superscript"/>
        </w:rPr>
        <w:t xml:space="preserve"> </w:t>
      </w:r>
      <w:r>
        <w:rPr>
          <w:rStyle w:val="VnbnnidungInnghing0"/>
          <w:vertAlign w:val="superscript"/>
        </w:rPr>
        <w:t>phóngt0</w:t>
      </w:r>
      <w:r>
        <w:t xml:space="preserve"> (hoặc treo tranh phong to trên bảng) và mời đại diện môi nhóm lên bảng trình bày về một tranh</w:t>
      </w:r>
    </w:p>
    <w:p w:rsidR="00EE2B14" w:rsidRDefault="005274B8">
      <w:pPr>
        <w:pStyle w:val="Vnbnnidung7"/>
        <w:numPr>
          <w:ilvl w:val="0"/>
          <w:numId w:val="5"/>
        </w:numPr>
        <w:shd w:val="clear" w:color="auto" w:fill="auto"/>
        <w:spacing w:before="0" w:after="358" w:line="220" w:lineRule="exact"/>
        <w:ind w:left="420" w:firstLine="0"/>
      </w:pPr>
      <w:r>
        <w:t xml:space="preserve"> Đại diện từng nhóm lên bảng trình bày</w:t>
      </w:r>
    </w:p>
    <w:p w:rsidR="00EE2B14" w:rsidRDefault="005274B8">
      <w:pPr>
        <w:pStyle w:val="Tiu71"/>
        <w:keepNext/>
        <w:keepLines/>
        <w:shd w:val="clear" w:color="auto" w:fill="auto"/>
        <w:spacing w:before="0" w:after="104" w:line="220" w:lineRule="exact"/>
        <w:ind w:left="80"/>
      </w:pPr>
      <w:bookmarkStart w:id="10" w:name="bookmark10"/>
      <w:r>
        <w:rPr>
          <w:rStyle w:val="Tiu7Gincch-1pt"/>
        </w:rPr>
        <w:t>câu"</w:t>
      </w:r>
      <w:r>
        <w:rPr>
          <w:rStyle w:val="Tiu7Gincch-1pt"/>
          <w:vertAlign w:val="subscript"/>
        </w:rPr>
        <w:t>h</w:t>
      </w:r>
      <w:r>
        <w:rPr>
          <w:rStyle w:val="Tiu7Gincch-1pt"/>
        </w:rPr>
        <w:t>“h</w:t>
      </w:r>
      <w:r>
        <w:rPr>
          <w:rStyle w:val="Tiu7Gincch-1pt"/>
          <w:vertAlign w:val="superscript"/>
        </w:rPr>
        <w:t>m</w:t>
      </w:r>
      <w:r>
        <w:rPr>
          <w:rStyle w:val="Tiu7Candara"/>
          <w:vertAlign w:val="subscript"/>
        </w:rPr>
        <w:t>6</w:t>
      </w:r>
      <w:r>
        <w:rPr>
          <w:rStyle w:val="Tiu7Gincch-1pt"/>
        </w:rPr>
        <w:t>mt:„</w:t>
      </w:r>
      <w:r>
        <w:rPr>
          <w:rStyle w:val="Tiu7Gincch-1pt"/>
          <w:vertAlign w:val="superscript"/>
        </w:rPr>
        <w:t>nhận</w:t>
      </w:r>
      <w:r>
        <w:rPr>
          <w:vertAlign w:val="superscript"/>
        </w:rPr>
        <w:t xml:space="preserve"> xét phần trinh bày của nhÓm bạn</w:t>
      </w:r>
      <w:r>
        <w:t>'</w:t>
      </w:r>
      <w:r>
        <w:rPr>
          <w:vertAlign w:val="superscript"/>
        </w:rPr>
        <w:t>gÓP ý</w:t>
      </w:r>
      <w:r>
        <w:t xml:space="preserve">- </w:t>
      </w:r>
      <w:r>
        <w:rPr>
          <w:vertAlign w:val="superscript"/>
        </w:rPr>
        <w:t>bổ sung h0ặc đặt</w:t>
      </w:r>
      <w:bookmarkEnd w:id="10"/>
    </w:p>
    <w:p w:rsidR="00EE2B14" w:rsidRDefault="005274B8">
      <w:pPr>
        <w:pStyle w:val="Vnbnnidung7"/>
        <w:numPr>
          <w:ilvl w:val="0"/>
          <w:numId w:val="5"/>
        </w:numPr>
        <w:shd w:val="clear" w:color="auto" w:fill="auto"/>
        <w:spacing w:before="0" w:after="291" w:line="220" w:lineRule="exact"/>
        <w:ind w:left="420" w:firstLine="0"/>
      </w:pPr>
      <w:r>
        <w:t xml:space="preserve"> GV^nẽu câu hỏi mở rộng: Em còn biết những việc làm nào khác thể hiện sự yêu</w:t>
      </w:r>
    </w:p>
    <w:p w:rsidR="00EE2B14" w:rsidRDefault="005274B8">
      <w:pPr>
        <w:pStyle w:val="Vnbnnidung7"/>
        <w:numPr>
          <w:ilvl w:val="0"/>
          <w:numId w:val="5"/>
        </w:numPr>
        <w:shd w:val="clear" w:color="auto" w:fill="auto"/>
        <w:spacing w:before="0" w:after="80" w:line="220" w:lineRule="exact"/>
        <w:ind w:left="420" w:firstLine="0"/>
      </w:pPr>
      <w:r>
        <w:t xml:space="preserve"> HS chia sẻ ý kiến trước lóp.</w:t>
      </w:r>
    </w:p>
    <w:p w:rsidR="00EE2B14" w:rsidRDefault="005274B8">
      <w:pPr>
        <w:pStyle w:val="Vnbnnidung7"/>
        <w:numPr>
          <w:ilvl w:val="0"/>
          <w:numId w:val="5"/>
        </w:numPr>
        <w:shd w:val="clear" w:color="auto" w:fill="auto"/>
        <w:spacing w:before="0" w:after="70" w:line="220" w:lineRule="exact"/>
        <w:ind w:left="420" w:firstLine="0"/>
      </w:pPr>
      <w:r>
        <w:t xml:space="preserve"> GV tổng kết (theo từng tranh):</w:t>
      </w:r>
    </w:p>
    <w:p w:rsidR="00EE2B14" w:rsidRDefault="005274B8">
      <w:pPr>
        <w:pStyle w:val="Vnbnnidung7"/>
        <w:shd w:val="clear" w:color="auto" w:fill="auto"/>
        <w:spacing w:before="0" w:after="251" w:line="220" w:lineRule="exact"/>
        <w:ind w:left="80" w:firstLine="620"/>
      </w:pPr>
      <w:r>
        <w:t>+ Tranh Giúp bạn đeo cặp: thể hiện sự quan tâm, giúp đỡ bạn</w:t>
      </w:r>
    </w:p>
    <w:p w:rsidR="00EE2B14" w:rsidRDefault="005274B8">
      <w:pPr>
        <w:pStyle w:val="Vnbnnidung7"/>
        <w:shd w:val="clear" w:color="auto" w:fill="auto"/>
        <w:tabs>
          <w:tab w:val="right" w:pos="7598"/>
          <w:tab w:val="right" w:pos="8159"/>
        </w:tabs>
        <w:spacing w:before="0" w:after="243" w:line="139" w:lineRule="exact"/>
        <w:ind w:left="900" w:right="560" w:hanging="200"/>
      </w:pPr>
      <w:r>
        <w:rPr>
          <w:vertAlign w:val="superscript"/>
        </w:rPr>
        <w:t>+</w:t>
      </w:r>
      <w:r>
        <w:t xml:space="preserve"> Ĩĩí </w:t>
      </w:r>
      <w:r>
        <w:rPr>
          <w:vertAlign w:val="superscript"/>
        </w:rPr>
        <w:t xml:space="preserve">An ủi khi bạn CÓ chuyện buồn: thể </w:t>
      </w:r>
      <w:r>
        <w:rPr>
          <w:vertAlign w:val="superscript"/>
          <w:lang w:val="fr-FR" w:eastAsia="fr-FR" w:bidi="fr-FR"/>
        </w:rPr>
        <w:t>hi</w:t>
      </w:r>
      <w:r>
        <w:rPr>
          <w:lang w:val="fr-FR" w:eastAsia="fr-FR" w:bidi="fr-FR"/>
        </w:rPr>
        <w:t>?</w:t>
      </w:r>
      <w:r>
        <w:rPr>
          <w:vertAlign w:val="superscript"/>
          <w:lang w:val="fr-FR" w:eastAsia="fr-FR" w:bidi="fr-FR"/>
        </w:rPr>
        <w:t>n</w:t>
      </w:r>
      <w:r>
        <w:rPr>
          <w:lang w:val="fr-FR" w:eastAsia="fr-FR" w:bidi="fr-FR"/>
        </w:rPr>
        <w:t xml:space="preserve"> </w:t>
      </w:r>
      <w:r>
        <w:t>sự quan tâm, chia sẻ động viên bạn.</w:t>
      </w:r>
      <w:r>
        <w:tab/>
        <w:t>’</w:t>
      </w:r>
      <w:r>
        <w:tab/>
      </w:r>
      <w:r>
        <w:rPr>
          <w:rStyle w:val="VnbnnidungCandara"/>
          <w:vertAlign w:val="superscript"/>
        </w:rPr>
        <w:t>6</w:t>
      </w:r>
    </w:p>
    <w:p w:rsidR="00EE2B14" w:rsidRDefault="005274B8">
      <w:pPr>
        <w:pStyle w:val="Vnbnnidung7"/>
        <w:shd w:val="clear" w:color="auto" w:fill="auto"/>
        <w:spacing w:before="0" w:after="83" w:line="211" w:lineRule="exact"/>
        <w:ind w:left="700" w:right="560" w:firstLine="0"/>
      </w:pPr>
      <w:r>
        <w:rPr>
          <w:rStyle w:val="VnbnnidungInnghing0"/>
        </w:rPr>
        <w:t>1</w:t>
      </w:r>
      <w:r>
        <w:t xml:space="preserve"> Ị</w:t>
      </w:r>
      <w:r>
        <w:rPr>
          <w:vertAlign w:val="superscript"/>
        </w:rPr>
        <w:t>ran</w:t>
      </w:r>
      <w:r>
        <w:t>ì ^</w:t>
      </w:r>
      <w:r>
        <w:rPr>
          <w:vertAlign w:val="superscript"/>
        </w:rPr>
        <w:t>úc</w:t>
      </w:r>
      <w:r>
        <w:rPr>
          <w:vertAlign w:val="subscript"/>
        </w:rPr>
        <w:t>i</w:t>
      </w:r>
      <w:r>
        <w:rPr>
          <w:vertAlign w:val="superscript"/>
        </w:rPr>
        <w:t>mưng sinh nhật bạn: thể hi&lt;</w:t>
      </w:r>
      <w:r>
        <w:t>?</w:t>
      </w:r>
      <w:r>
        <w:rPr>
          <w:vertAlign w:val="superscript"/>
        </w:rPr>
        <w:t>n s</w:t>
      </w:r>
      <w:r>
        <w:t>v q</w:t>
      </w:r>
      <w:r>
        <w:rPr>
          <w:vertAlign w:val="superscript"/>
        </w:rPr>
        <w:t>uan</w:t>
      </w:r>
      <w:r>
        <w:t xml:space="preserve"> tâm, chia sẻ niềm vui với bạn + Tranh Cho bạn mượn truỵện tranh: thể hiện sự chia sẻ với ban.</w:t>
      </w:r>
    </w:p>
    <w:p w:rsidR="00EE2B14" w:rsidRDefault="005274B8">
      <w:pPr>
        <w:pStyle w:val="Vnbnnidung7"/>
        <w:shd w:val="clear" w:color="auto" w:fill="auto"/>
        <w:spacing w:before="0" w:after="22" w:line="182" w:lineRule="exact"/>
        <w:ind w:left="900" w:right="560" w:hanging="200"/>
      </w:pPr>
      <w:r>
        <w:rPr>
          <w:vertAlign w:val="superscript"/>
        </w:rPr>
        <w:t>+</w:t>
      </w:r>
      <w:r>
        <w:t xml:space="preserve"> S</w:t>
      </w:r>
      <w:r>
        <w:rPr>
          <w:vertAlign w:val="superscript"/>
        </w:rPr>
        <w:t>nh Ưng hộ sách vở</w:t>
      </w:r>
      <w:r>
        <w:t xml:space="preserve">’ </w:t>
      </w:r>
      <w:r>
        <w:rPr>
          <w:vertAlign w:val="superscript"/>
        </w:rPr>
        <w:t>đ</w:t>
      </w:r>
      <w:r>
        <w:t xml:space="preserve">° </w:t>
      </w:r>
      <w:r>
        <w:rPr>
          <w:vertAlign w:val="superscript"/>
        </w:rPr>
        <w:t>dùng cho nhữn</w:t>
      </w:r>
      <w:r>
        <w:t>ỗ bạn có hoàn cảnh khó khăn- thể hiện sự chia sẻ khi bạn gặp khó khăn.</w:t>
      </w:r>
    </w:p>
    <w:p w:rsidR="00EE2B14" w:rsidRDefault="005274B8">
      <w:pPr>
        <w:pStyle w:val="Vnbnnidung7"/>
        <w:shd w:val="clear" w:color="auto" w:fill="auto"/>
        <w:spacing w:before="0" w:after="0" w:line="230" w:lineRule="exact"/>
        <w:ind w:left="900" w:right="560" w:hanging="200"/>
      </w:pPr>
      <w:r>
        <w:rPr>
          <w:vertAlign w:val="superscript"/>
        </w:rPr>
        <w:t>+</w:t>
      </w:r>
      <w:r>
        <w:t xml:space="preserve"> “ácb</w:t>
      </w:r>
      <w:r>
        <w:rPr>
          <w:vertAlign w:val="subscript"/>
        </w:rPr>
        <w:t>ạ</w:t>
      </w:r>
      <w:r>
        <w:t>nnắ</w:t>
      </w:r>
      <w:r>
        <w:rPr>
          <w:vertAlign w:val="subscript"/>
        </w:rPr>
        <w:t>m</w:t>
      </w:r>
      <w:r>
        <w:t xml:space="preserve"> tay nhau múa hát vui vẻ: thể hiện sự đoàn kết, không phân biệt giới tính, dân tộc, khuyết tật.</w:t>
      </w:r>
    </w:p>
    <w:p w:rsidR="00EE2B14" w:rsidRDefault="005274B8">
      <w:pPr>
        <w:pStyle w:val="Vnbnnidung7"/>
        <w:shd w:val="clear" w:color="auto" w:fill="auto"/>
        <w:spacing w:before="0" w:after="329" w:line="566" w:lineRule="exact"/>
        <w:ind w:left="80" w:right="560" w:firstLine="620"/>
      </w:pPr>
      <w:r>
        <w:t xml:space="preserve">+ Tranh Hai bạn đang khoác vai nhau vui vẻ: thể hiện sự hoà thuận với bạn bè </w:t>
      </w:r>
      <w:r>
        <w:rPr>
          <w:rStyle w:val="Vnbnnidung115pt"/>
        </w:rPr>
        <w:t>«</w:t>
      </w:r>
      <w:r>
        <w:rPr>
          <w:rStyle w:val="Vnbnnidung115pt"/>
          <w:vertAlign w:val="superscript"/>
        </w:rPr>
        <w:t>G</w:t>
      </w:r>
      <w:r>
        <w:rPr>
          <w:rStyle w:val="Vnbnnidung115pt"/>
        </w:rPr>
        <w:t>y</w:t>
      </w:r>
      <w:r>
        <w:rPr>
          <w:rStyle w:val="Vnbnnidung115pt"/>
          <w:vertAlign w:val="superscript"/>
        </w:rPr>
        <w:t>V</w:t>
      </w:r>
      <w:r>
        <w:rPr>
          <w:rStyle w:val="Vnbnnidung115pt"/>
        </w:rPr>
        <w:t>èutùỷ bạ„</w:t>
      </w:r>
      <w:r>
        <w:rPr>
          <w:rStyle w:val="Vnbnnidung115pt"/>
          <w:vertAlign w:val="superscript"/>
        </w:rPr>
        <w:t>S</w:t>
      </w:r>
      <w:r>
        <w:rPr>
          <w:rStyle w:val="Vnbnnidung115pt"/>
        </w:rPr>
        <w:t>bT</w:t>
      </w:r>
      <w:r>
        <w:rPr>
          <w:rStyle w:val="Vnbnnidung115pt"/>
          <w:vertAlign w:val="superscript"/>
        </w:rPr>
        <w:t>an</w:t>
      </w:r>
      <w:r>
        <w:rPr>
          <w:rStyle w:val="Vnbnnidung115pt0"/>
          <w:vertAlign w:val="superscript"/>
        </w:rPr>
        <w:t xml:space="preserve"> tâm</w:t>
      </w:r>
      <w:r>
        <w:rPr>
          <w:rStyle w:val="Vnbnnidung115pt0"/>
        </w:rPr>
        <w:t>'</w:t>
      </w:r>
      <w:r>
        <w:rPr>
          <w:rStyle w:val="Vnbnnidung115pt0"/>
          <w:vertAlign w:val="superscript"/>
        </w:rPr>
        <w:t>8lúp</w:t>
      </w:r>
      <w:r>
        <w:rPr>
          <w:rStyle w:val="Vnbnnidung115pt0"/>
        </w:rPr>
        <w:t xml:space="preserve"> ®'</w:t>
      </w:r>
      <w:r>
        <w:rPr>
          <w:rStyle w:val="Vnbnnidung115pt0"/>
          <w:vertAlign w:val="superscript"/>
        </w:rPr>
        <w:t>chia</w:t>
      </w:r>
      <w:r>
        <w:rPr>
          <w:rStyle w:val="Vnbnnidung115pt0"/>
        </w:rPr>
        <w:t xml:space="preserve"> * </w:t>
      </w:r>
      <w:r>
        <w:rPr>
          <w:rStyle w:val="Vnbnnidung115pt0"/>
          <w:vertAlign w:val="superscript"/>
        </w:rPr>
        <w:t>đ0àn kết vởi bạn là nh</w:t>
      </w:r>
      <w:r>
        <w:rPr>
          <w:rStyle w:val="Vnbnnidung115pt0"/>
        </w:rPr>
        <w:t xml:space="preserve">™« </w:t>
      </w:r>
      <w:r>
        <w:rPr>
          <w:rStyle w:val="Vnbnnidung115pt0"/>
          <w:vertAlign w:val="superscript"/>
        </w:rPr>
        <w:t xml:space="preserve">bieu </w:t>
      </w:r>
      <w:r>
        <w:rPr>
          <w:rStyle w:val="Vnbnnidung115pt"/>
          <w:vertAlign w:val="superscript"/>
        </w:rPr>
        <w:t>h</w:t>
      </w:r>
      <w:r>
        <w:rPr>
          <w:rStyle w:val="Vnbnnidung115pt"/>
        </w:rPr>
        <w:t>'ĩ"</w:t>
      </w:r>
    </w:p>
    <w:p w:rsidR="00EE2B14" w:rsidRDefault="005274B8">
      <w:pPr>
        <w:pStyle w:val="Vnbnnidung140"/>
        <w:shd w:val="clear" w:color="auto" w:fill="auto"/>
        <w:spacing w:after="102" w:line="230" w:lineRule="exact"/>
        <w:ind w:left="80" w:firstLine="0"/>
        <w:jc w:val="left"/>
      </w:pPr>
      <w:r>
        <w:t xml:space="preserve">động </w:t>
      </w:r>
      <w:r>
        <w:rPr>
          <w:rStyle w:val="Vnbnnidung1410pt0"/>
        </w:rPr>
        <w:t>ĩỉĩp</w:t>
      </w:r>
      <w:r>
        <w:t xml:space="preserve"> </w:t>
      </w:r>
      <w:r>
        <w:rPr>
          <w:rStyle w:val="Vnbnnidung14Gincch-1pt"/>
          <w:b/>
          <w:bCs/>
        </w:rPr>
        <w:t>"heo"</w:t>
      </w:r>
      <w:r>
        <w:t xml:space="preserve"> </w:t>
      </w:r>
      <w:r>
        <w:rPr>
          <w:vertAlign w:val="superscript"/>
        </w:rPr>
        <w:t>xét sự tham 8ia của HS trong h0ạt động n4y và chuyển</w:t>
      </w:r>
      <w:r>
        <w:t xml:space="preserve"> ý </w:t>
      </w:r>
      <w:r>
        <w:rPr>
          <w:vertAlign w:val="superscript"/>
        </w:rPr>
        <w:t>san</w:t>
      </w:r>
      <w:r>
        <w:t xml:space="preserve">« </w:t>
      </w:r>
      <w:r>
        <w:rPr>
          <w:vertAlign w:val="superscript"/>
        </w:rPr>
        <w:t>h</w:t>
      </w:r>
      <w:r>
        <w:t>°í"</w:t>
      </w:r>
    </w:p>
    <w:p w:rsidR="00EE2B14" w:rsidRDefault="005274B8">
      <w:pPr>
        <w:pStyle w:val="Vnbnnidung31"/>
        <w:shd w:val="clear" w:color="auto" w:fill="auto"/>
        <w:spacing w:before="0" w:after="114" w:line="220" w:lineRule="exact"/>
        <w:ind w:left="420"/>
      </w:pPr>
      <w:r>
        <w:t>Hoạt động 3. Thảo luận về cách ứng xử thể hiện sự yêu quý bạn bè</w:t>
      </w:r>
    </w:p>
    <w:p w:rsidR="00EE2B14" w:rsidRDefault="005274B8">
      <w:pPr>
        <w:pStyle w:val="Vnbnnidung7"/>
        <w:shd w:val="clear" w:color="auto" w:fill="auto"/>
        <w:spacing w:before="0" w:after="51" w:line="220" w:lineRule="exact"/>
        <w:ind w:left="420" w:firstLine="0"/>
      </w:pPr>
      <w:r>
        <w:rPr>
          <w:rStyle w:val="VnbnnidungInnghing0"/>
        </w:rPr>
        <w:t>Mục tiêu:</w:t>
      </w:r>
      <w:r>
        <w:t xml:space="preserve"> HS nêu được một số cách ứng xử thể hiện sự yêu quý ban bè.</w:t>
      </w:r>
    </w:p>
    <w:p w:rsidR="00EE2B14" w:rsidRDefault="005274B8">
      <w:pPr>
        <w:pStyle w:val="Vnbnnidung111"/>
        <w:shd w:val="clear" w:color="auto" w:fill="auto"/>
        <w:spacing w:after="53" w:line="220" w:lineRule="exact"/>
        <w:ind w:left="420"/>
      </w:pPr>
      <w:r>
        <w:t>Cách tiến hành:</w:t>
      </w:r>
    </w:p>
    <w:p w:rsidR="00EE2B14" w:rsidRDefault="005274B8">
      <w:pPr>
        <w:pStyle w:val="Vnbnnidung7"/>
        <w:numPr>
          <w:ilvl w:val="0"/>
          <w:numId w:val="5"/>
        </w:numPr>
        <w:shd w:val="clear" w:color="auto" w:fill="auto"/>
        <w:spacing w:before="0" w:after="0" w:line="331" w:lineRule="exact"/>
        <w:ind w:left="420" w:firstLine="0"/>
      </w:pPr>
      <w:r>
        <w:t xml:space="preserve"> GV tổ chức cho HS thảo luận nhóm 4 và giao nhiệm vụ cho HS.</w:t>
      </w:r>
    </w:p>
    <w:p w:rsidR="00EE2B14" w:rsidRDefault="005274B8">
      <w:pPr>
        <w:pStyle w:val="Vnbnnidung7"/>
        <w:shd w:val="clear" w:color="auto" w:fill="auto"/>
        <w:spacing w:before="0" w:after="0" w:line="331" w:lineRule="exact"/>
        <w:ind w:left="420" w:firstLine="0"/>
      </w:pPr>
      <w:r>
        <w:t xml:space="preserve">* </w:t>
      </w:r>
      <w:r>
        <w:rPr>
          <w:rStyle w:val="VnbnnidungInnghing0"/>
        </w:rPr>
        <w:t>Nhiệm vụ 1:</w:t>
      </w:r>
      <w:r>
        <w:t xml:space="preserve"> Thảo luận về một trong các cách sau:</w:t>
      </w:r>
    </w:p>
    <w:p w:rsidR="00EE2B14" w:rsidRDefault="005274B8">
      <w:pPr>
        <w:pStyle w:val="Vnbnnidung51"/>
        <w:numPr>
          <w:ilvl w:val="0"/>
          <w:numId w:val="38"/>
        </w:numPr>
        <w:shd w:val="clear" w:color="auto" w:fill="auto"/>
        <w:spacing w:line="331" w:lineRule="exact"/>
        <w:ind w:left="420" w:firstLine="0"/>
        <w:jc w:val="left"/>
      </w:pPr>
      <w:r>
        <w:t xml:space="preserve"> Cách nói, xưng hô thể hiện sự yêu quý bạn bè.</w:t>
      </w:r>
    </w:p>
    <w:p w:rsidR="00EE2B14" w:rsidRDefault="005274B8">
      <w:pPr>
        <w:pStyle w:val="Vnbnnidung51"/>
        <w:numPr>
          <w:ilvl w:val="0"/>
          <w:numId w:val="38"/>
        </w:numPr>
        <w:shd w:val="clear" w:color="auto" w:fill="auto"/>
        <w:spacing w:after="85" w:line="220" w:lineRule="exact"/>
        <w:ind w:left="420" w:firstLine="0"/>
        <w:jc w:val="left"/>
      </w:pPr>
      <w:r>
        <w:t xml:space="preserve"> Cách thê hiện thái độ, cử chỉ thể hiện sự yêu quỷ bạn bè.</w:t>
      </w:r>
    </w:p>
    <w:p w:rsidR="00EE2B14" w:rsidRDefault="005274B8">
      <w:pPr>
        <w:pStyle w:val="Vnbnnidung51"/>
        <w:numPr>
          <w:ilvl w:val="0"/>
          <w:numId w:val="38"/>
        </w:numPr>
        <w:shd w:val="clear" w:color="auto" w:fill="auto"/>
        <w:spacing w:line="220" w:lineRule="exact"/>
        <w:ind w:left="420" w:firstLine="0"/>
        <w:jc w:val="left"/>
      </w:pPr>
      <w:r>
        <w:t xml:space="preserve"> Cách thực hiện hành động thể hiện sự yêu quỹ bạn bè.</w:t>
      </w:r>
      <w:r>
        <w:br w:type="page"/>
      </w:r>
    </w:p>
    <w:p w:rsidR="00EE2B14" w:rsidRDefault="005274B8">
      <w:pPr>
        <w:pStyle w:val="Vnbnnidung7"/>
        <w:shd w:val="clear" w:color="auto" w:fill="auto"/>
        <w:spacing w:before="0" w:after="0" w:line="254" w:lineRule="exact"/>
        <w:ind w:left="940" w:right="240" w:hanging="260"/>
      </w:pPr>
      <w:r>
        <w:rPr>
          <w:rStyle w:val="VnbnnidungInnghing0"/>
        </w:rPr>
        <w:t>Nhiệm vụ 2:</w:t>
      </w:r>
      <w:r>
        <w:t xml:space="preserve"> Nhận xét, đánh giá hoạt động của các bạn theo các tiêu chí sau</w:t>
      </w:r>
      <w:r>
        <w:rPr>
          <w:vertAlign w:val="superscript"/>
        </w:rPr>
        <w:t>-</w:t>
      </w:r>
      <w:r>
        <w:t xml:space="preserve"> + </w:t>
      </w:r>
      <w:r>
        <w:rPr>
          <w:rStyle w:val="VnbnnidungInnghing0"/>
        </w:rPr>
        <w:t>Trình bày:</w:t>
      </w:r>
      <w:r>
        <w:t xml:space="preserve"> nói to, rõ ràng.</w:t>
      </w:r>
    </w:p>
    <w:p w:rsidR="00EE2B14" w:rsidRDefault="005274B8">
      <w:pPr>
        <w:pStyle w:val="Vnbnnidung51"/>
        <w:framePr w:w="1926" w:h="11842" w:wrap="around" w:hAnchor="margin" w:x="9141" w:y="205"/>
        <w:shd w:val="clear" w:color="auto" w:fill="auto"/>
        <w:spacing w:after="130" w:line="298" w:lineRule="exact"/>
        <w:ind w:left="740" w:right="20" w:firstLine="0"/>
      </w:pPr>
      <w:r>
        <w:rPr>
          <w:rStyle w:val="Vnbnnidung5Khnginnghing"/>
          <w:spacing w:val="0"/>
        </w:rPr>
        <w:t xml:space="preserve">+ </w:t>
      </w:r>
      <w:r>
        <w:rPr>
          <w:rStyle w:val="Vnbnnidung5Exact"/>
          <w:i/>
          <w:iCs/>
          <w:spacing w:val="0"/>
        </w:rPr>
        <w:t xml:space="preserve">Trình bày: </w:t>
      </w:r>
      <w:r>
        <w:rPr>
          <w:rStyle w:val="Vnbnnidung5Khnginnghing"/>
          <w:spacing w:val="0"/>
        </w:rPr>
        <w:t xml:space="preserve">+ </w:t>
      </w:r>
      <w:r>
        <w:rPr>
          <w:rStyle w:val="Vnbnnidung5Exact"/>
          <w:i/>
          <w:iCs/>
          <w:spacing w:val="0"/>
        </w:rPr>
        <w:t xml:space="preserve">Nội dung: </w:t>
      </w:r>
      <w:r>
        <w:rPr>
          <w:rStyle w:val="Vnbnnidung5Khnginnghing"/>
          <w:spacing w:val="0"/>
        </w:rPr>
        <w:t xml:space="preserve">+ </w:t>
      </w:r>
      <w:r>
        <w:rPr>
          <w:rStyle w:val="Vnbnnidung5Exact"/>
          <w:i/>
          <w:iCs/>
          <w:spacing w:val="0"/>
        </w:rPr>
        <w:t>Thái độ là</w:t>
      </w:r>
    </w:p>
    <w:p w:rsidR="00EE2B14" w:rsidRDefault="005274B8">
      <w:pPr>
        <w:pStyle w:val="Vnbnnidung7"/>
        <w:framePr w:w="1926" w:h="11842" w:wrap="around" w:hAnchor="margin" w:x="9141" w:y="205"/>
        <w:numPr>
          <w:ilvl w:val="0"/>
          <w:numId w:val="39"/>
        </w:numPr>
        <w:shd w:val="clear" w:color="auto" w:fill="auto"/>
        <w:spacing w:before="0" w:after="121" w:line="210" w:lineRule="exact"/>
        <w:ind w:right="20" w:firstLine="0"/>
        <w:jc w:val="right"/>
      </w:pPr>
      <w:r>
        <w:rPr>
          <w:rStyle w:val="VnbnnidungExact"/>
          <w:spacing w:val="0"/>
        </w:rPr>
        <w:t xml:space="preserve"> HS thực hiện</w:t>
      </w:r>
    </w:p>
    <w:p w:rsidR="00EE2B14" w:rsidRDefault="005274B8">
      <w:pPr>
        <w:pStyle w:val="Vnbnnidung7"/>
        <w:framePr w:w="1926" w:h="11842" w:wrap="around" w:hAnchor="margin" w:x="9141" w:y="205"/>
        <w:numPr>
          <w:ilvl w:val="0"/>
          <w:numId w:val="39"/>
        </w:numPr>
        <w:shd w:val="clear" w:color="auto" w:fill="auto"/>
        <w:spacing w:before="0" w:after="56" w:line="210" w:lineRule="exact"/>
        <w:ind w:right="20" w:firstLine="0"/>
        <w:jc w:val="right"/>
      </w:pPr>
      <w:r>
        <w:rPr>
          <w:rStyle w:val="VnbnnidungExact"/>
          <w:spacing w:val="0"/>
        </w:rPr>
        <w:t xml:space="preserve"> GV chiếu tran</w:t>
      </w:r>
    </w:p>
    <w:p w:rsidR="00EE2B14" w:rsidRDefault="005274B8">
      <w:pPr>
        <w:pStyle w:val="Vnbnnidung7"/>
        <w:framePr w:w="1926" w:h="11842" w:wrap="around" w:hAnchor="margin" w:x="9141" w:y="205"/>
        <w:numPr>
          <w:ilvl w:val="0"/>
          <w:numId w:val="39"/>
        </w:numPr>
        <w:shd w:val="clear" w:color="auto" w:fill="auto"/>
        <w:spacing w:before="0" w:line="298" w:lineRule="exact"/>
        <w:ind w:left="100" w:right="20" w:firstLine="0"/>
        <w:jc w:val="right"/>
      </w:pPr>
      <w:r>
        <w:rPr>
          <w:rStyle w:val="VnbnnidungExact"/>
          <w:spacing w:val="0"/>
        </w:rPr>
        <w:t xml:space="preserve"> GV tổ chức c câu hỏi cho bạn trìr</w:t>
      </w:r>
    </w:p>
    <w:p w:rsidR="00EE2B14" w:rsidRDefault="005274B8">
      <w:pPr>
        <w:pStyle w:val="Vnbnnidung7"/>
        <w:framePr w:w="1926" w:h="11842" w:wrap="around" w:hAnchor="margin" w:x="9141" w:y="205"/>
        <w:numPr>
          <w:ilvl w:val="0"/>
          <w:numId w:val="39"/>
        </w:numPr>
        <w:shd w:val="clear" w:color="auto" w:fill="auto"/>
        <w:spacing w:before="0" w:after="0" w:line="298" w:lineRule="exact"/>
        <w:ind w:right="20" w:firstLine="0"/>
        <w:jc w:val="right"/>
      </w:pPr>
      <w:r>
        <w:rPr>
          <w:rStyle w:val="VnbnnidungExact"/>
          <w:spacing w:val="0"/>
        </w:rPr>
        <w:t xml:space="preserve"> GV kết luận:</w:t>
      </w:r>
    </w:p>
    <w:p w:rsidR="00EE2B14" w:rsidRDefault="005274B8">
      <w:pPr>
        <w:pStyle w:val="Vnbnnidung7"/>
        <w:framePr w:w="1926" w:h="11842" w:wrap="around" w:hAnchor="margin" w:x="9141" w:y="205"/>
        <w:shd w:val="clear" w:color="auto" w:fill="auto"/>
        <w:spacing w:before="0" w:after="56" w:line="298" w:lineRule="exact"/>
        <w:ind w:left="100" w:right="20" w:firstLine="0"/>
        <w:jc w:val="right"/>
      </w:pPr>
      <w:r>
        <w:rPr>
          <w:rStyle w:val="VnbnnidungExact"/>
          <w:spacing w:val="0"/>
        </w:rPr>
        <w:t xml:space="preserve">+ Tranh 1: E tình với vi + Tranh 2: F đồng tình' + Tranh 3: ĩ của mình, bè gặp khe + Tranh 4: E nói “Khôn nữ đó đà p + Tranh 5: E Đồng tình + Tranh </w:t>
      </w:r>
      <w:r>
        <w:rPr>
          <w:rStyle w:val="VnbnnidungCandara0"/>
          <w:spacing w:val="0"/>
        </w:rPr>
        <w:t>6</w:t>
      </w:r>
      <w:r>
        <w:rPr>
          <w:rStyle w:val="VnbnnidungExact"/>
          <w:spacing w:val="0"/>
        </w:rPr>
        <w:t>: B vì đó là hà</w:t>
      </w:r>
    </w:p>
    <w:p w:rsidR="00EE2B14" w:rsidRDefault="005274B8">
      <w:pPr>
        <w:pStyle w:val="Vnbnnidung7"/>
        <w:framePr w:w="1926" w:h="11842" w:wrap="around" w:hAnchor="margin" w:x="9141" w:y="205"/>
        <w:numPr>
          <w:ilvl w:val="0"/>
          <w:numId w:val="39"/>
        </w:numPr>
        <w:shd w:val="clear" w:color="auto" w:fill="auto"/>
        <w:spacing w:before="0" w:after="134" w:line="302" w:lineRule="exact"/>
        <w:ind w:left="100" w:right="20" w:firstLine="400"/>
      </w:pPr>
      <w:r>
        <w:rPr>
          <w:rStyle w:val="VnbnnidungExact"/>
          <w:spacing w:val="0"/>
        </w:rPr>
        <w:t xml:space="preserve"> GV nhận xét động tiếp theo.</w:t>
      </w:r>
    </w:p>
    <w:p w:rsidR="00EE2B14" w:rsidRDefault="005274B8">
      <w:pPr>
        <w:pStyle w:val="Vnbnnidung31"/>
        <w:framePr w:w="1926" w:h="11842" w:wrap="around" w:hAnchor="margin" w:x="9141" w:y="205"/>
        <w:shd w:val="clear" w:color="auto" w:fill="auto"/>
        <w:spacing w:before="0" w:after="78" w:line="210" w:lineRule="exact"/>
        <w:ind w:right="20"/>
        <w:jc w:val="right"/>
      </w:pPr>
      <w:r>
        <w:rPr>
          <w:rStyle w:val="Vnbnnidung3Exact"/>
          <w:b/>
          <w:bCs/>
          <w:spacing w:val="0"/>
        </w:rPr>
        <w:t>Hoạt động 2. &gt;</w:t>
      </w:r>
    </w:p>
    <w:p w:rsidR="00EE2B14" w:rsidRDefault="005274B8">
      <w:pPr>
        <w:pStyle w:val="Vnbnnidung51"/>
        <w:framePr w:w="1926" w:h="11842" w:wrap="around" w:hAnchor="margin" w:x="9141" w:y="205"/>
        <w:shd w:val="clear" w:color="auto" w:fill="auto"/>
        <w:spacing w:line="210" w:lineRule="exact"/>
        <w:ind w:right="20" w:firstLine="0"/>
        <w:jc w:val="right"/>
      </w:pPr>
      <w:r>
        <w:rPr>
          <w:rStyle w:val="Vnbnnidung5Exact"/>
          <w:i/>
          <w:iCs/>
          <w:spacing w:val="0"/>
        </w:rPr>
        <w:t>Mục tiêu:</w:t>
      </w:r>
      <w:r>
        <w:rPr>
          <w:rStyle w:val="Vnbnnidung5Khnginnghing"/>
          <w:spacing w:val="0"/>
        </w:rPr>
        <w:t xml:space="preserve"> HS đ</w:t>
      </w:r>
    </w:p>
    <w:p w:rsidR="00EE2B14" w:rsidRDefault="005274B8">
      <w:pPr>
        <w:pStyle w:val="Vnbnnidung7"/>
        <w:framePr w:w="1926" w:h="11842" w:wrap="around" w:hAnchor="margin" w:x="9141" w:y="205"/>
        <w:shd w:val="clear" w:color="auto" w:fill="auto"/>
        <w:spacing w:before="0" w:after="0" w:line="355" w:lineRule="exact"/>
        <w:ind w:right="20" w:firstLine="0"/>
        <w:jc w:val="right"/>
      </w:pPr>
      <w:r>
        <w:rPr>
          <w:rStyle w:val="VnbnnidungExact"/>
          <w:spacing w:val="0"/>
        </w:rPr>
        <w:t>một số tình huốns I</w:t>
      </w:r>
    </w:p>
    <w:p w:rsidR="00EE2B14" w:rsidRDefault="005274B8">
      <w:pPr>
        <w:pStyle w:val="Vnbnnidung111"/>
        <w:framePr w:w="1926" w:h="11842" w:wrap="around" w:hAnchor="margin" w:x="9141" w:y="205"/>
        <w:shd w:val="clear" w:color="auto" w:fill="auto"/>
        <w:spacing w:line="355" w:lineRule="exact"/>
        <w:ind w:right="20"/>
        <w:jc w:val="right"/>
      </w:pPr>
      <w:r>
        <w:rPr>
          <w:rStyle w:val="Vnbnnidung11Exact"/>
          <w:b/>
          <w:bCs/>
          <w:i/>
          <w:iCs/>
          <w:spacing w:val="0"/>
        </w:rPr>
        <w:t>Cách tiến hành</w:t>
      </w:r>
    </w:p>
    <w:p w:rsidR="00EE2B14" w:rsidRDefault="005274B8">
      <w:pPr>
        <w:pStyle w:val="Vnbnnidung7"/>
        <w:framePr w:w="1926" w:h="11842" w:wrap="around" w:hAnchor="margin" w:x="9141" w:y="205"/>
        <w:numPr>
          <w:ilvl w:val="0"/>
          <w:numId w:val="39"/>
        </w:numPr>
        <w:shd w:val="clear" w:color="auto" w:fill="auto"/>
        <w:spacing w:before="0" w:after="0" w:line="355" w:lineRule="exact"/>
        <w:ind w:right="20" w:firstLine="0"/>
        <w:jc w:val="right"/>
      </w:pPr>
      <w:r>
        <w:rPr>
          <w:rStyle w:val="VnbnnidungExact"/>
          <w:spacing w:val="0"/>
        </w:rPr>
        <w:t xml:space="preserve"> GV tổ chức c</w:t>
      </w:r>
    </w:p>
    <w:p w:rsidR="00EE2B14" w:rsidRDefault="005274B8">
      <w:pPr>
        <w:pStyle w:val="Vnbnnidung111"/>
        <w:framePr w:w="1926" w:h="11842" w:wrap="around" w:hAnchor="margin" w:x="9141" w:y="205"/>
        <w:numPr>
          <w:ilvl w:val="0"/>
          <w:numId w:val="40"/>
        </w:numPr>
        <w:shd w:val="clear" w:color="auto" w:fill="auto"/>
        <w:spacing w:after="60" w:line="326" w:lineRule="exact"/>
        <w:ind w:right="20"/>
        <w:jc w:val="right"/>
      </w:pPr>
      <w:r>
        <w:rPr>
          <w:rStyle w:val="Vnbnnidung11Khnginnghing"/>
          <w:b/>
          <w:bCs/>
          <w:spacing w:val="0"/>
        </w:rPr>
        <w:t xml:space="preserve"> </w:t>
      </w:r>
      <w:r>
        <w:rPr>
          <w:rStyle w:val="Vnbnnidung11Exact"/>
          <w:b/>
          <w:bCs/>
          <w:i/>
          <w:iCs/>
          <w:spacing w:val="0"/>
        </w:rPr>
        <w:t>Nhiệm vụ 1:</w:t>
      </w:r>
    </w:p>
    <w:p w:rsidR="00EE2B14" w:rsidRDefault="005274B8">
      <w:pPr>
        <w:pStyle w:val="Vnbnnidung7"/>
        <w:framePr w:w="1926" w:h="11842" w:wrap="around" w:hAnchor="margin" w:x="9141" w:y="205"/>
        <w:numPr>
          <w:ilvl w:val="0"/>
          <w:numId w:val="41"/>
        </w:numPr>
        <w:shd w:val="clear" w:color="auto" w:fill="auto"/>
        <w:spacing w:before="0" w:line="326" w:lineRule="exact"/>
        <w:ind w:left="100" w:right="20" w:firstLine="0"/>
        <w:jc w:val="right"/>
      </w:pPr>
      <w:r>
        <w:rPr>
          <w:rStyle w:val="VnbnnidungExact"/>
          <w:spacing w:val="0"/>
        </w:rPr>
        <w:t xml:space="preserve"> Quan sát tình huống trong m</w:t>
      </w:r>
    </w:p>
    <w:p w:rsidR="00EE2B14" w:rsidRDefault="005274B8">
      <w:pPr>
        <w:pStyle w:val="Vnbnnidung7"/>
        <w:framePr w:w="1926" w:h="11842" w:wrap="around" w:hAnchor="margin" w:x="9141" w:y="205"/>
        <w:numPr>
          <w:ilvl w:val="0"/>
          <w:numId w:val="41"/>
        </w:numPr>
        <w:shd w:val="clear" w:color="auto" w:fill="auto"/>
        <w:spacing w:before="0" w:line="326" w:lineRule="exact"/>
        <w:ind w:right="20" w:firstLine="0"/>
        <w:jc w:val="right"/>
      </w:pPr>
      <w:r>
        <w:rPr>
          <w:rStyle w:val="VnbnnidungExact"/>
          <w:spacing w:val="0"/>
        </w:rPr>
        <w:t xml:space="preserve"> Thảo luặ</w:t>
      </w:r>
    </w:p>
    <w:p w:rsidR="00EE2B14" w:rsidRDefault="005274B8">
      <w:pPr>
        <w:pStyle w:val="Vnbnnidung111"/>
        <w:framePr w:w="1926" w:h="11842" w:wrap="around" w:hAnchor="margin" w:x="9141" w:y="205"/>
        <w:numPr>
          <w:ilvl w:val="0"/>
          <w:numId w:val="40"/>
        </w:numPr>
        <w:shd w:val="clear" w:color="auto" w:fill="auto"/>
        <w:spacing w:line="326" w:lineRule="exact"/>
        <w:ind w:right="20"/>
        <w:jc w:val="right"/>
      </w:pPr>
      <w:r>
        <w:rPr>
          <w:rStyle w:val="Vnbnnidung11Khnginnghing"/>
          <w:b/>
          <w:bCs/>
          <w:spacing w:val="0"/>
        </w:rPr>
        <w:t xml:space="preserve"> </w:t>
      </w:r>
      <w:r>
        <w:rPr>
          <w:rStyle w:val="Vnbnnidung11Exact"/>
          <w:b/>
          <w:bCs/>
          <w:i/>
          <w:iCs/>
          <w:spacing w:val="0"/>
        </w:rPr>
        <w:t>Nhiệm vụ 2:</w:t>
      </w:r>
    </w:p>
    <w:p w:rsidR="00EE2B14" w:rsidRDefault="005274B8">
      <w:pPr>
        <w:pStyle w:val="Vnbnnidung51"/>
        <w:framePr w:w="1926" w:h="11842" w:wrap="around" w:hAnchor="margin" w:x="9141" w:y="205"/>
        <w:shd w:val="clear" w:color="auto" w:fill="auto"/>
        <w:spacing w:line="326" w:lineRule="exact"/>
        <w:ind w:left="840" w:right="20" w:firstLine="0"/>
      </w:pPr>
      <w:r>
        <w:rPr>
          <w:rStyle w:val="Vnbnnidung5Exact"/>
          <w:i/>
          <w:iCs/>
          <w:spacing w:val="0"/>
        </w:rPr>
        <w:t>+ Trình bà</w:t>
      </w:r>
      <w:r>
        <w:rPr>
          <w:rStyle w:val="Vnbnnidung5Candara2"/>
          <w:spacing w:val="0"/>
        </w:rPr>
        <w:t xml:space="preserve">1 </w:t>
      </w:r>
      <w:r>
        <w:rPr>
          <w:rStyle w:val="Vnbnnidung5Khnginnghing"/>
          <w:spacing w:val="0"/>
        </w:rPr>
        <w:t xml:space="preserve">+ </w:t>
      </w:r>
      <w:r>
        <w:rPr>
          <w:rStyle w:val="Vnbnnidung5Exact"/>
          <w:i/>
          <w:iCs/>
          <w:spacing w:val="0"/>
        </w:rPr>
        <w:t xml:space="preserve">Cách ihỉị </w:t>
      </w:r>
      <w:r>
        <w:rPr>
          <w:rStyle w:val="Vnbnnidung5Khnginnghing"/>
          <w:spacing w:val="0"/>
        </w:rPr>
        <w:t xml:space="preserve">+ </w:t>
      </w:r>
      <w:r>
        <w:rPr>
          <w:rStyle w:val="Vnbnnidung5Exact"/>
          <w:i/>
          <w:iCs/>
          <w:spacing w:val="0"/>
        </w:rPr>
        <w:t>Thái độ ỉ</w:t>
      </w:r>
    </w:p>
    <w:p w:rsidR="00EE2B14" w:rsidRDefault="005274B8">
      <w:pPr>
        <w:pStyle w:val="Vnbnnidung7"/>
        <w:shd w:val="clear" w:color="auto" w:fill="auto"/>
        <w:spacing w:before="0" w:after="37" w:line="220" w:lineRule="exact"/>
        <w:ind w:left="940" w:firstLine="0"/>
      </w:pPr>
      <w:r>
        <w:t xml:space="preserve">+ </w:t>
      </w:r>
      <w:r>
        <w:rPr>
          <w:rStyle w:val="VnbnnidungInnghing0"/>
        </w:rPr>
        <w:t>Nội dung:</w:t>
      </w:r>
      <w:r>
        <w:t xml:space="preserve"> đầy đủ, hợp lí.</w:t>
      </w:r>
    </w:p>
    <w:p w:rsidR="00EE2B14" w:rsidRDefault="005274B8">
      <w:pPr>
        <w:pStyle w:val="Vnbnnidung7"/>
        <w:shd w:val="clear" w:color="auto" w:fill="auto"/>
        <w:spacing w:before="0" w:after="57" w:line="220" w:lineRule="exact"/>
        <w:ind w:left="940" w:firstLine="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65" w:line="226" w:lineRule="exact"/>
        <w:ind w:left="80" w:right="60" w:firstLine="440"/>
      </w:pPr>
      <w:r>
        <w:t xml:space="preserve"> Các nhóm HS thực hiện nhiệm vụ. GV quan sát, hồ trợ, hướng dẫn HS khi cần thiết.</w:t>
      </w:r>
    </w:p>
    <w:p w:rsidR="00EE2B14" w:rsidRDefault="005274B8">
      <w:pPr>
        <w:pStyle w:val="Vnbnnidung7"/>
        <w:numPr>
          <w:ilvl w:val="0"/>
          <w:numId w:val="5"/>
        </w:numPr>
        <w:shd w:val="clear" w:color="auto" w:fill="auto"/>
        <w:spacing w:before="0" w:after="111" w:line="220" w:lineRule="exact"/>
        <w:ind w:left="80" w:firstLine="440"/>
      </w:pPr>
      <w:r>
        <w:t xml:space="preserve"> Đại diện từng nhóm lên trình bày kết quả thảo luận.</w:t>
      </w:r>
    </w:p>
    <w:p w:rsidR="00EE2B14" w:rsidRDefault="005274B8">
      <w:pPr>
        <w:pStyle w:val="Vnbnnidung7"/>
        <w:shd w:val="clear" w:color="auto" w:fill="auto"/>
        <w:tabs>
          <w:tab w:val="right" w:pos="8212"/>
        </w:tabs>
        <w:spacing w:before="0" w:after="0" w:line="254" w:lineRule="exact"/>
        <w:ind w:left="260" w:firstLine="0"/>
        <w:jc w:val="both"/>
      </w:pPr>
      <w:r>
        <w:t>_</w:t>
      </w:r>
      <w:r>
        <w:tab/>
        <w:t>„</w:t>
      </w:r>
      <w:r>
        <w:rPr>
          <w:vertAlign w:val="superscript"/>
        </w:rPr>
        <w:t>Các nhóm khác nh</w:t>
      </w:r>
      <w:r>
        <w:t>^</w:t>
      </w:r>
      <w:r>
        <w:rPr>
          <w:vertAlign w:val="superscript"/>
        </w:rPr>
        <w:t>n xét</w:t>
      </w:r>
      <w:r>
        <w:t xml:space="preserve"> P^</w:t>
      </w:r>
      <w:r>
        <w:rPr>
          <w:vertAlign w:val="superscript"/>
        </w:rPr>
        <w:t>n trình</w:t>
      </w:r>
      <w:r>
        <w:t xml:space="preserve"> bày </w:t>
      </w:r>
      <w:r>
        <w:rPr>
          <w:vertAlign w:val="superscript"/>
        </w:rPr>
        <w:t>của nhóm</w:t>
      </w:r>
      <w:r>
        <w:t xml:space="preserve"> bạn, trao đổi, bổ sung hoặc</w:t>
      </w:r>
    </w:p>
    <w:p w:rsidR="00EE2B14" w:rsidRDefault="005274B8">
      <w:pPr>
        <w:pStyle w:val="Vnbnnidung7"/>
        <w:shd w:val="clear" w:color="auto" w:fill="auto"/>
        <w:tabs>
          <w:tab w:val="right" w:pos="8212"/>
        </w:tabs>
        <w:spacing w:before="0" w:after="88" w:line="254" w:lineRule="exact"/>
        <w:ind w:left="80" w:right="60" w:firstLine="0"/>
        <w:jc w:val="both"/>
      </w:pPr>
      <w:r>
        <w:t>đặt câu hỏi cho nhóm bạn với mỗi nội dung, GV tổ chức cho HS trình bày trao đoi sau đó GV kết luận rồi chuyển sang nội dung khác.</w:t>
      </w:r>
      <w:r>
        <w:tab/>
        <w:t>’</w:t>
      </w:r>
    </w:p>
    <w:p w:rsidR="00EE2B14" w:rsidRDefault="005274B8">
      <w:pPr>
        <w:pStyle w:val="Vnbnnidung7"/>
        <w:numPr>
          <w:ilvl w:val="0"/>
          <w:numId w:val="5"/>
        </w:numPr>
        <w:shd w:val="clear" w:color="auto" w:fill="auto"/>
        <w:spacing w:before="0" w:after="6" w:line="220" w:lineRule="exact"/>
        <w:ind w:left="80" w:firstLine="440"/>
      </w:pPr>
      <w:r>
        <w:t xml:space="preserve"> GV kết luận:</w:t>
      </w:r>
    </w:p>
    <w:p w:rsidR="00EE2B14" w:rsidRDefault="005274B8">
      <w:pPr>
        <w:pStyle w:val="Vnbnnidung7"/>
        <w:shd w:val="clear" w:color="auto" w:fill="auto"/>
        <w:spacing w:before="0" w:after="0" w:line="283" w:lineRule="exact"/>
        <w:ind w:left="940" w:right="60" w:hanging="260"/>
        <w:jc w:val="both"/>
      </w:pPr>
      <w:r>
        <w:t>+ Cách xưng hô với bạn: nên xưng hô với bạn thân mật nhưng đúng mực lịch sự. Có thể xưng hô: “bạn - tôi”; “cậu - tớ”; “bạn - mình’’Tránh xưng hô “mày - tao” với bạn hoặc gọi bạn bằng những tò không lịch sự.</w:t>
      </w:r>
    </w:p>
    <w:p w:rsidR="00EE2B14" w:rsidRDefault="005274B8">
      <w:pPr>
        <w:pStyle w:val="Vnbnnidung7"/>
        <w:shd w:val="clear" w:color="auto" w:fill="auto"/>
        <w:spacing w:before="0" w:after="64" w:line="283" w:lineRule="exact"/>
        <w:ind w:left="940" w:right="60" w:hanging="260"/>
        <w:jc w:val="both"/>
      </w:pPr>
      <w:r>
        <w:t>+ Cach the hiẹn thái độ, cứ chỉ với bạn: nên có thái độ chân thành tôn trọng quan tâm đến bạn; cử chỉ thể hiện sự thân thiện, đồng cảm vơi bạn như khoác vai, nắm tay, chạm tay,... Không nên có những thái độ, cử chỉ thể hiện sự coi thường, xúc phạm bạn như: giơ nắm đấm, lườm nguýt lè lưỡi trêu bạn,...</w:t>
      </w:r>
    </w:p>
    <w:p w:rsidR="00EE2B14" w:rsidRDefault="005274B8">
      <w:pPr>
        <w:pStyle w:val="Vnbnnidung7"/>
        <w:shd w:val="clear" w:color="auto" w:fill="auto"/>
        <w:spacing w:before="0" w:after="95" w:line="278" w:lineRule="exact"/>
        <w:ind w:left="940" w:right="60" w:hanging="260"/>
        <w:jc w:val="both"/>
      </w:pPr>
      <w:r>
        <w:t>+ Cách thực hiện hành động: để thể hiện sự yêu quý bạn bè, em có thể thực hiện những việc làm như: chia sẻ vui buồn với bạn; chia sẻ sách truyện đồ chơi với bạn; giảng bài cho bạn khi bạn chưa hiểu bài; giúp đỡ bạn khi bạn gạp kho khăn;... Thực hiện các hành động cân gắn liền với thái độ cử chỉ thể hiện sự chân thành, tôn trọng bạn.</w:t>
      </w:r>
    </w:p>
    <w:p w:rsidR="00EE2B14" w:rsidRDefault="005274B8">
      <w:pPr>
        <w:pStyle w:val="Vnbnnidung7"/>
        <w:numPr>
          <w:ilvl w:val="0"/>
          <w:numId w:val="5"/>
        </w:numPr>
        <w:shd w:val="clear" w:color="auto" w:fill="auto"/>
        <w:spacing w:before="0" w:after="192" w:line="235" w:lineRule="exact"/>
        <w:ind w:left="80" w:right="60" w:firstLine="280"/>
      </w:pPr>
      <w:r>
        <w:t xml:space="preserve"> GV nhận xét sự tham gia của HS trong hoạt động này và chuyển ý sang hoat động tiếp theo.</w:t>
      </w:r>
    </w:p>
    <w:p w:rsidR="00EE2B14" w:rsidRDefault="005274B8">
      <w:pPr>
        <w:pStyle w:val="Vnbnnidung31"/>
        <w:shd w:val="clear" w:color="auto" w:fill="auto"/>
        <w:spacing w:before="0" w:after="27" w:line="220" w:lineRule="exact"/>
        <w:ind w:right="180"/>
        <w:jc w:val="center"/>
      </w:pPr>
      <w:r>
        <w:t>LUYỆN TẬP</w:t>
      </w:r>
    </w:p>
    <w:p w:rsidR="00EE2B14" w:rsidRDefault="005274B8">
      <w:pPr>
        <w:pStyle w:val="Vnbnnidung31"/>
        <w:shd w:val="clear" w:color="auto" w:fill="auto"/>
        <w:spacing w:before="0" w:after="45" w:line="220" w:lineRule="exact"/>
        <w:ind w:left="80" w:firstLine="280"/>
      </w:pPr>
      <w:r>
        <w:t>Hoạt động 1. Nhận xét hành vi</w:t>
      </w:r>
    </w:p>
    <w:p w:rsidR="00EE2B14" w:rsidRDefault="005274B8">
      <w:pPr>
        <w:pStyle w:val="Vnbnnidung7"/>
        <w:shd w:val="clear" w:color="auto" w:fill="auto"/>
        <w:spacing w:before="0" w:after="76" w:line="240" w:lineRule="exact"/>
        <w:ind w:left="80" w:right="60" w:firstLine="280"/>
      </w:pPr>
      <w:r>
        <w:rPr>
          <w:rStyle w:val="VnbnnidungInnghing0"/>
        </w:rPr>
        <w:t>Mục tiêu:</w:t>
      </w:r>
      <w:r>
        <w:t xml:space="preserve"> HS nhận xét, đánh giá được hành vi phù họp và chưa phù hợp khi cùng học, cùng chơi với bạn.</w:t>
      </w:r>
    </w:p>
    <w:p w:rsidR="00EE2B14" w:rsidRDefault="005274B8">
      <w:pPr>
        <w:pStyle w:val="Vnbnnidung111"/>
        <w:shd w:val="clear" w:color="auto" w:fill="auto"/>
        <w:spacing w:after="51" w:line="220" w:lineRule="exact"/>
        <w:ind w:left="80" w:firstLine="280"/>
      </w:pPr>
      <w:r>
        <w:t>Cách tiến hành:</w:t>
      </w:r>
    </w:p>
    <w:p w:rsidR="00EE2B14" w:rsidRDefault="005274B8">
      <w:pPr>
        <w:pStyle w:val="Vnbnnidung7"/>
        <w:numPr>
          <w:ilvl w:val="0"/>
          <w:numId w:val="5"/>
        </w:numPr>
        <w:shd w:val="clear" w:color="auto" w:fill="auto"/>
        <w:spacing w:before="0" w:after="23" w:line="220" w:lineRule="exact"/>
        <w:ind w:left="80" w:firstLine="280"/>
      </w:pPr>
      <w:r>
        <w:t xml:space="preserve"> GV tô chức cho HS làm việc cá nhân và giao nhiệm vụ cho HS.</w:t>
      </w:r>
    </w:p>
    <w:p w:rsidR="00EE2B14" w:rsidRDefault="005274B8">
      <w:pPr>
        <w:pStyle w:val="Vnbnnidung7"/>
        <w:shd w:val="clear" w:color="auto" w:fill="auto"/>
        <w:spacing w:before="0" w:after="0" w:line="274" w:lineRule="exact"/>
        <w:ind w:left="80" w:right="60" w:firstLine="0"/>
        <w:jc w:val="both"/>
      </w:pPr>
      <w:r>
        <w:rPr>
          <w:rStyle w:val="VnbnnidungInm0"/>
        </w:rPr>
        <w:t xml:space="preserve">, * </w:t>
      </w:r>
      <w:r>
        <w:rPr>
          <w:rStyle w:val="VnbnnidungInm1"/>
        </w:rPr>
        <w:t xml:space="preserve">Nhiệm </w:t>
      </w:r>
      <w:r>
        <w:rPr>
          <w:rStyle w:val="VnbnnidungInnghing0"/>
        </w:rPr>
        <w:t xml:space="preserve">vụ </w:t>
      </w:r>
      <w:r>
        <w:rPr>
          <w:rStyle w:val="VnbnnidungInm1"/>
        </w:rPr>
        <w:t>1:</w:t>
      </w:r>
      <w:r>
        <w:rPr>
          <w:rStyle w:val="VnbnnidungInm0"/>
        </w:rPr>
        <w:t xml:space="preserve"> </w:t>
      </w:r>
      <w:r>
        <w:t xml:space="preserve">Quan sát các tranh mục </w:t>
      </w:r>
      <w:r>
        <w:rPr>
          <w:rStyle w:val="VnbnnidungInm0"/>
        </w:rPr>
        <w:t xml:space="preserve">1, </w:t>
      </w:r>
      <w:r>
        <w:t xml:space="preserve">trang </w:t>
      </w:r>
      <w:r>
        <w:rPr>
          <w:rStyle w:val="VnbnnidungInm0"/>
        </w:rPr>
        <w:t xml:space="preserve">16, </w:t>
      </w:r>
      <w:r>
        <w:t xml:space="preserve">SGK </w:t>
      </w:r>
      <w:r>
        <w:rPr>
          <w:rStyle w:val="VnbnnidungInnghing0"/>
        </w:rPr>
        <w:t>Đạo đức 2</w:t>
      </w:r>
      <w:r>
        <w:t xml:space="preserve"> và nhận xét vê hành vi, việc làm của bạn trong tranh, trả lời các câu hỏi:</w:t>
      </w:r>
    </w:p>
    <w:p w:rsidR="00EE2B14" w:rsidRDefault="005274B8">
      <w:pPr>
        <w:pStyle w:val="Vnbnnidung7"/>
        <w:shd w:val="clear" w:color="auto" w:fill="auto"/>
        <w:spacing w:before="0" w:after="0" w:line="274" w:lineRule="exact"/>
        <w:ind w:left="940" w:hanging="260"/>
        <w:jc w:val="both"/>
      </w:pPr>
      <w:r>
        <w:t>+ Các bạn trong tranh đang làm gì?</w:t>
      </w:r>
    </w:p>
    <w:p w:rsidR="00EE2B14" w:rsidRDefault="005274B8">
      <w:pPr>
        <w:pStyle w:val="Vnbnnidung7"/>
        <w:shd w:val="clear" w:color="auto" w:fill="auto"/>
        <w:spacing w:before="0" w:after="56" w:line="220" w:lineRule="exact"/>
        <w:ind w:left="940" w:hanging="260"/>
        <w:jc w:val="both"/>
      </w:pPr>
      <w:r>
        <w:t>+ Em có nhận xét gì vê việc làm của các bạn trong mồi tranh?</w:t>
      </w:r>
    </w:p>
    <w:p w:rsidR="00EE2B14" w:rsidRDefault="005274B8">
      <w:pPr>
        <w:pStyle w:val="Vnbnnidung7"/>
        <w:shd w:val="clear" w:color="auto" w:fill="auto"/>
        <w:spacing w:before="0" w:after="61" w:line="220" w:lineRule="exact"/>
        <w:ind w:left="940" w:hanging="260"/>
        <w:jc w:val="both"/>
      </w:pPr>
      <w:r>
        <w:t>+ Em có đông tình với việc làm của các bạn trong mỗi tranh không? Vì sao?</w:t>
      </w:r>
    </w:p>
    <w:p w:rsidR="00EE2B14" w:rsidRDefault="005274B8">
      <w:pPr>
        <w:pStyle w:val="Vnbnnidung7"/>
        <w:shd w:val="clear" w:color="auto" w:fill="auto"/>
        <w:spacing w:before="0" w:after="0" w:line="220" w:lineRule="exact"/>
        <w:ind w:left="80" w:firstLine="440"/>
        <w:sectPr w:rsidR="00EE2B14">
          <w:footerReference w:type="even" r:id="rId21"/>
          <w:footerReference w:type="default" r:id="rId22"/>
          <w:pgSz w:w="15840" w:h="21427"/>
          <w:pgMar w:top="4313" w:right="2331" w:bottom="4692" w:left="2331" w:header="0" w:footer="3" w:gutter="2395"/>
          <w:cols w:space="720"/>
          <w:docGrid w:linePitch="360"/>
        </w:sectPr>
      </w:pPr>
      <w:r>
        <w:rPr>
          <w:rStyle w:val="VnbnnidungInnghing0"/>
        </w:rPr>
        <w:t>Nhiẹm vụ 2:</w:t>
      </w:r>
      <w:r>
        <w:t xml:space="preserve"> Nhận xét, đánh giá hoạt động của các bạn theo các tiêu chí sau'</w:t>
      </w:r>
    </w:p>
    <w:p w:rsidR="00EE2B14" w:rsidRDefault="005274B8">
      <w:pPr>
        <w:pStyle w:val="Vnbnnidung7"/>
        <w:shd w:val="clear" w:color="auto" w:fill="auto"/>
        <w:spacing w:before="0" w:after="0" w:line="298" w:lineRule="exact"/>
        <w:ind w:left="840" w:hanging="160"/>
        <w:jc w:val="both"/>
      </w:pPr>
      <w:r>
        <w:t xml:space="preserve">+ </w:t>
      </w:r>
      <w:r>
        <w:rPr>
          <w:rStyle w:val="VnbnnidungInnghing0"/>
        </w:rPr>
        <w:t>Trình bày:</w:t>
      </w:r>
      <w:r>
        <w:t xml:space="preserve"> nói to, rõ ràng.</w:t>
      </w:r>
    </w:p>
    <w:p w:rsidR="00EE2B14" w:rsidRDefault="005274B8">
      <w:pPr>
        <w:pStyle w:val="Vnbnnidung7"/>
        <w:framePr w:w="1317" w:h="7454" w:wrap="around" w:hAnchor="margin" w:x="-2082" w:y="-18"/>
        <w:shd w:val="clear" w:color="auto" w:fill="auto"/>
        <w:spacing w:before="0" w:after="961" w:line="210" w:lineRule="exact"/>
        <w:ind w:left="20" w:firstLine="0"/>
        <w:jc w:val="both"/>
      </w:pPr>
      <w:r>
        <w:rPr>
          <w:rStyle w:val="VnbnnidungExact"/>
          <w:spacing w:val="0"/>
        </w:rPr>
        <w:t>éu chí sau:</w:t>
      </w:r>
    </w:p>
    <w:p w:rsidR="00EE2B14" w:rsidRDefault="005274B8">
      <w:pPr>
        <w:pStyle w:val="Vnbnnidung7"/>
        <w:framePr w:w="1317" w:h="7454" w:wrap="around" w:hAnchor="margin" w:x="-2082" w:y="-18"/>
        <w:shd w:val="clear" w:color="auto" w:fill="auto"/>
        <w:spacing w:before="0" w:after="681" w:line="210" w:lineRule="exact"/>
        <w:ind w:right="120" w:firstLine="0"/>
        <w:jc w:val="right"/>
      </w:pPr>
      <w:r>
        <w:rPr>
          <w:rStyle w:val="VnbnnidungExact"/>
          <w:spacing w:val="0"/>
        </w:rPr>
        <w:t>dẫn HS khi</w:t>
      </w:r>
    </w:p>
    <w:p w:rsidR="00EE2B14" w:rsidRDefault="005274B8">
      <w:pPr>
        <w:pStyle w:val="Vnbnnidung7"/>
        <w:framePr w:w="1317" w:h="7454" w:wrap="around" w:hAnchor="margin" w:x="-2082" w:y="-18"/>
        <w:shd w:val="clear" w:color="auto" w:fill="auto"/>
        <w:spacing w:before="0" w:after="604" w:line="288" w:lineRule="exact"/>
        <w:ind w:left="20" w:right="120" w:firstLine="0"/>
        <w:jc w:val="both"/>
      </w:pPr>
      <w:r>
        <w:rPr>
          <w:rStyle w:val="Vnbnnidung6pt"/>
          <w:spacing w:val="-10"/>
        </w:rPr>
        <w:t xml:space="preserve">X' </w:t>
      </w:r>
      <w:r>
        <w:rPr>
          <w:rStyle w:val="VnbnnidungExact"/>
          <w:spacing w:val="0"/>
        </w:rPr>
        <w:t>sung hoặc ?av trao đổi,</w:t>
      </w:r>
    </w:p>
    <w:p w:rsidR="00EE2B14" w:rsidRDefault="005274B8">
      <w:pPr>
        <w:pStyle w:val="Vnbnnidung7"/>
        <w:framePr w:w="1317" w:h="7454" w:wrap="around" w:hAnchor="margin" w:x="-2082" w:y="-18"/>
        <w:shd w:val="clear" w:color="auto" w:fill="auto"/>
        <w:spacing w:before="0" w:after="0" w:line="283" w:lineRule="exact"/>
        <w:ind w:left="120" w:right="120" w:hanging="100"/>
        <w:jc w:val="both"/>
      </w:pPr>
      <w:r>
        <w:rPr>
          <w:rStyle w:val="VnbnnidungExact"/>
          <w:spacing w:val="0"/>
        </w:rPr>
        <w:t>ne mực, lịch Tránh xưng sự.</w:t>
      </w:r>
    </w:p>
    <w:p w:rsidR="00EE2B14" w:rsidRDefault="005274B8">
      <w:pPr>
        <w:pStyle w:val="Vnbnnidung7"/>
        <w:framePr w:w="1317" w:h="7454" w:wrap="around" w:hAnchor="margin" w:x="-2082" w:y="-18"/>
        <w:shd w:val="clear" w:color="auto" w:fill="auto"/>
        <w:spacing w:before="0" w:after="300" w:line="288" w:lineRule="exact"/>
        <w:ind w:left="20" w:right="120" w:firstLine="0"/>
        <w:jc w:val="both"/>
      </w:pPr>
      <w:r>
        <w:rPr>
          <w:rStyle w:val="VnbnnidungExact"/>
          <w:spacing w:val="0"/>
        </w:rPr>
        <w:t>■h. tòn trọng, \ J</w:t>
      </w:r>
      <w:r>
        <w:rPr>
          <w:rStyle w:val="VnbnnidungCandara0"/>
          <w:spacing w:val="0"/>
        </w:rPr>
        <w:t>1</w:t>
      </w:r>
      <w:r>
        <w:rPr>
          <w:rStyle w:val="VnbnnidungExact"/>
          <w:spacing w:val="0"/>
        </w:rPr>
        <w:t xml:space="preserve"> bạn như ). cư chỉ thể guvt. lè lưỡi</w:t>
      </w:r>
    </w:p>
    <w:p w:rsidR="00EE2B14" w:rsidRDefault="005274B8">
      <w:pPr>
        <w:pStyle w:val="Vnbnnidung7"/>
        <w:framePr w:w="1317" w:h="7454" w:wrap="around" w:hAnchor="margin" w:x="-2082" w:y="-18"/>
        <w:shd w:val="clear" w:color="auto" w:fill="auto"/>
        <w:spacing w:before="0" w:after="362" w:line="288" w:lineRule="exact"/>
        <w:ind w:left="20" w:right="120" w:firstLine="0"/>
        <w:jc w:val="right"/>
      </w:pPr>
      <w:r>
        <w:rPr>
          <w:rStyle w:val="VnbnnidungExact"/>
          <w:spacing w:val="0"/>
        </w:rPr>
        <w:t>. co thể thực truyện, đồ bạn khi bạn ĩ: độ. cử chỉ</w:t>
      </w:r>
    </w:p>
    <w:p w:rsidR="00EE2B14" w:rsidRDefault="005274B8">
      <w:pPr>
        <w:pStyle w:val="Vnbnnidung7"/>
        <w:framePr w:w="1317" w:h="7454" w:wrap="around" w:hAnchor="margin" w:x="-2082" w:y="-18"/>
        <w:shd w:val="clear" w:color="auto" w:fill="auto"/>
        <w:spacing w:before="0" w:after="0" w:line="210" w:lineRule="exact"/>
        <w:ind w:left="20" w:firstLine="0"/>
        <w:jc w:val="both"/>
      </w:pPr>
      <w:r>
        <w:rPr>
          <w:rStyle w:val="VnbnnidungExact"/>
          <w:spacing w:val="0"/>
        </w:rPr>
        <w:t>&gt; sang hoạt</w:t>
      </w:r>
    </w:p>
    <w:p w:rsidR="00EE2B14" w:rsidRDefault="005274B8">
      <w:pPr>
        <w:pStyle w:val="Vnbnnidung7"/>
        <w:shd w:val="clear" w:color="auto" w:fill="auto"/>
        <w:spacing w:before="0" w:after="0" w:line="298" w:lineRule="exact"/>
        <w:ind w:left="840" w:hanging="160"/>
        <w:jc w:val="both"/>
      </w:pPr>
      <w:r>
        <w:t xml:space="preserve">+ </w:t>
      </w:r>
      <w:r>
        <w:rPr>
          <w:rStyle w:val="VnbnnidungInnghing0"/>
        </w:rPr>
        <w:t>Nội dung:</w:t>
      </w:r>
      <w:r>
        <w:t xml:space="preserve"> đầy đủ, họp lí.</w:t>
      </w:r>
    </w:p>
    <w:p w:rsidR="00EE2B14" w:rsidRDefault="005274B8">
      <w:pPr>
        <w:pStyle w:val="Vnbnnidung7"/>
        <w:shd w:val="clear" w:color="auto" w:fill="auto"/>
        <w:spacing w:before="0" w:after="0" w:line="298" w:lineRule="exact"/>
        <w:ind w:left="840" w:hanging="160"/>
        <w:jc w:val="both"/>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61" w:line="220" w:lineRule="exact"/>
        <w:ind w:firstLine="340"/>
      </w:pPr>
      <w:r>
        <w:t xml:space="preserve"> HS thực hiện nhiệm vụ. GV quan sát, hỗ trợ, hướng dẫn HS khi cần thiết.</w:t>
      </w:r>
    </w:p>
    <w:p w:rsidR="00EE2B14" w:rsidRDefault="005274B8">
      <w:pPr>
        <w:pStyle w:val="Vnbnnidung7"/>
        <w:numPr>
          <w:ilvl w:val="0"/>
          <w:numId w:val="5"/>
        </w:numPr>
        <w:shd w:val="clear" w:color="auto" w:fill="auto"/>
        <w:spacing w:before="0" w:after="8" w:line="220" w:lineRule="exact"/>
        <w:ind w:firstLine="340"/>
      </w:pPr>
      <w:r>
        <w:t xml:space="preserve"> GV chiếu tranh lên bảng và mời HS lên trình bày về từng tranh.</w:t>
      </w:r>
    </w:p>
    <w:p w:rsidR="00EE2B14" w:rsidRDefault="005274B8">
      <w:pPr>
        <w:pStyle w:val="Vnbnnidung7"/>
        <w:numPr>
          <w:ilvl w:val="0"/>
          <w:numId w:val="5"/>
        </w:numPr>
        <w:shd w:val="clear" w:color="auto" w:fill="auto"/>
        <w:spacing w:before="0" w:after="0" w:line="293" w:lineRule="exact"/>
        <w:ind w:right="1260" w:firstLine="340"/>
      </w:pPr>
      <w:r>
        <w:t xml:space="preserve"> GV tổ chức cho HS nhận xét phần trình bày của bạn, góp ý, bổ sung hoặc đặt câu hỏi cho bạn trình bày.</w:t>
      </w:r>
    </w:p>
    <w:p w:rsidR="00EE2B14" w:rsidRDefault="005274B8">
      <w:pPr>
        <w:pStyle w:val="Vnbnnidung7"/>
        <w:numPr>
          <w:ilvl w:val="0"/>
          <w:numId w:val="5"/>
        </w:numPr>
        <w:shd w:val="clear" w:color="auto" w:fill="auto"/>
        <w:spacing w:before="0" w:after="0" w:line="298" w:lineRule="exact"/>
        <w:ind w:firstLine="340"/>
      </w:pPr>
      <w:r>
        <w:t xml:space="preserve"> GV kết luận:</w:t>
      </w:r>
    </w:p>
    <w:p w:rsidR="00EE2B14" w:rsidRDefault="005274B8">
      <w:pPr>
        <w:pStyle w:val="Vnbnnidung7"/>
        <w:shd w:val="clear" w:color="auto" w:fill="auto"/>
        <w:spacing w:before="0" w:after="0" w:line="298" w:lineRule="exact"/>
        <w:ind w:left="840" w:right="1260" w:hanging="160"/>
        <w:jc w:val="both"/>
      </w:pPr>
      <w:r>
        <w:t>+ Tranh 1: Bạn nam đang giảng bài cho bạn nữ, lời nói của bạn ân cần. Đồng tình với việc làm của bạn vì bạn đã biết giúp đỡ bạn bè.</w:t>
      </w:r>
    </w:p>
    <w:p w:rsidR="00EE2B14" w:rsidRDefault="005274B8">
      <w:pPr>
        <w:pStyle w:val="Vnbnnidung7"/>
        <w:shd w:val="clear" w:color="auto" w:fill="auto"/>
        <w:spacing w:before="0" w:after="0" w:line="298" w:lineRule="exact"/>
        <w:ind w:left="840" w:right="1260" w:hanging="160"/>
        <w:jc w:val="both"/>
      </w:pPr>
      <w:r>
        <w:t>+ Tranh 2: Hai bạn nữ đang chơi “Ô ăn quan”, bạn nam vào phá đám. Không đồng tình với hành vi của bạn nam vì đó là hành vi không nên làm với bạn bè.</w:t>
      </w:r>
    </w:p>
    <w:p w:rsidR="00EE2B14" w:rsidRDefault="005274B8">
      <w:pPr>
        <w:pStyle w:val="Vnbnnidung7"/>
        <w:shd w:val="clear" w:color="auto" w:fill="auto"/>
        <w:spacing w:before="0" w:after="0" w:line="298" w:lineRule="exact"/>
        <w:ind w:left="840" w:right="1260" w:hanging="160"/>
        <w:jc w:val="both"/>
      </w:pPr>
      <w:r>
        <w:t>+ Tranh 3: Bạn nam để quên bút màu ở nhà, bạn nữ cho bạn nam mượn bút của mình. Đồng tình với việc làm của bạn nữ vì bạn đã biết giúp đỡ khi bạn bè gặp khó khăn.</w:t>
      </w:r>
    </w:p>
    <w:p w:rsidR="00EE2B14" w:rsidRDefault="005274B8">
      <w:pPr>
        <w:pStyle w:val="Vnbnnidung4"/>
        <w:framePr w:h="604" w:wrap="around" w:vAnchor="text" w:hAnchor="margin" w:x="8467" w:y="486"/>
        <w:shd w:val="clear" w:color="auto" w:fill="auto"/>
        <w:spacing w:line="260" w:lineRule="exact"/>
        <w:ind w:left="100"/>
      </w:pPr>
      <w:r>
        <w:rPr>
          <w:spacing w:val="-10"/>
        </w:rPr>
        <w:t>í</w:t>
      </w:r>
    </w:p>
    <w:p w:rsidR="00EE2B14" w:rsidRDefault="005274B8">
      <w:pPr>
        <w:pStyle w:val="Vnbnnidung7"/>
        <w:shd w:val="clear" w:color="auto" w:fill="auto"/>
        <w:spacing w:before="0" w:after="0" w:line="298" w:lineRule="exact"/>
        <w:ind w:firstLine="680"/>
      </w:pPr>
      <w:r>
        <w:t>+ Tranh 4: Bạn nữ muốn vào chơi chuyền cùng các bạn. Một bạn trong nhóm nói “Không chơi với cậu.”. Không đồng tình với hành vi của bạn đó vì bạn nữ đó đã phân biệt đối xử với bạn bè.</w:t>
      </w:r>
    </w:p>
    <w:p w:rsidR="00EE2B14" w:rsidRDefault="005274B8">
      <w:pPr>
        <w:pStyle w:val="Vnbnnidung7"/>
        <w:shd w:val="clear" w:color="auto" w:fill="auto"/>
        <w:spacing w:before="0" w:after="0" w:line="298" w:lineRule="exact"/>
        <w:ind w:firstLine="0"/>
      </w:pPr>
      <w:r>
        <w:t>+ Tranh 5: Bạn nam đỡ bạn dậy khi bạn bị ngã và hỏi “Bạn có đau không?”.</w:t>
      </w:r>
    </w:p>
    <w:p w:rsidR="00EE2B14" w:rsidRDefault="005274B8">
      <w:pPr>
        <w:pStyle w:val="Vnbnnidung7"/>
        <w:shd w:val="clear" w:color="auto" w:fill="auto"/>
        <w:spacing w:before="0" w:after="0" w:line="298" w:lineRule="exact"/>
        <w:ind w:firstLine="0"/>
      </w:pPr>
      <w:r>
        <w:t>Đồng tình với hành vi của bạn nam vì bạn đã biết quan tâm, giúp đỡ bạn bè.</w:t>
      </w:r>
    </w:p>
    <w:p w:rsidR="00EE2B14" w:rsidRDefault="005274B8">
      <w:pPr>
        <w:pStyle w:val="Vnbnnidung7"/>
        <w:shd w:val="clear" w:color="auto" w:fill="auto"/>
        <w:tabs>
          <w:tab w:val="right" w:pos="9085"/>
        </w:tabs>
        <w:spacing w:before="0" w:after="0" w:line="298" w:lineRule="exact"/>
        <w:ind w:left="680" w:firstLine="0"/>
        <w:jc w:val="both"/>
      </w:pPr>
      <w:r>
        <w:t xml:space="preserve">+ Tranh </w:t>
      </w:r>
      <w:r>
        <w:rPr>
          <w:rStyle w:val="VnbnnidungCandara"/>
        </w:rPr>
        <w:t>6</w:t>
      </w:r>
      <w:r>
        <w:t>: Bạn nam giật tóc bạn nữ. Không đồng tình với hành vi của bạn nam</w:t>
      </w:r>
      <w:r>
        <w:tab/>
      </w:r>
      <w:r>
        <w:rPr>
          <w:rStyle w:val="VnbnnidungInnghing0"/>
        </w:rPr>
        <w:t>^</w:t>
      </w:r>
    </w:p>
    <w:p w:rsidR="00EE2B14" w:rsidRDefault="005274B8">
      <w:pPr>
        <w:pStyle w:val="Vnbnnidung7"/>
        <w:shd w:val="clear" w:color="auto" w:fill="auto"/>
        <w:spacing w:before="0" w:after="0" w:line="298" w:lineRule="exact"/>
        <w:ind w:left="840" w:firstLine="0"/>
      </w:pPr>
      <w:r>
        <w:t>vì đó là hành vi trêu chọc bạn.</w:t>
      </w:r>
    </w:p>
    <w:p w:rsidR="00EE2B14" w:rsidRDefault="005274B8">
      <w:pPr>
        <w:pStyle w:val="Vnbnnidung7"/>
        <w:numPr>
          <w:ilvl w:val="0"/>
          <w:numId w:val="5"/>
        </w:numPr>
        <w:shd w:val="clear" w:color="auto" w:fill="auto"/>
        <w:spacing w:before="0" w:after="0" w:line="293" w:lineRule="exact"/>
        <w:ind w:right="1260" w:firstLine="340"/>
      </w:pPr>
      <w:r>
        <w:t xml:space="preserve"> GV nhận xét sự tham gia của HS trong hoạt động này và chuyển ý sang hoạt động tiếp theo.</w:t>
      </w:r>
    </w:p>
    <w:p w:rsidR="00EE2B14" w:rsidRDefault="005274B8">
      <w:pPr>
        <w:pStyle w:val="Vnbnnidung31"/>
        <w:shd w:val="clear" w:color="auto" w:fill="auto"/>
        <w:spacing w:before="0" w:after="0" w:line="220" w:lineRule="exact"/>
        <w:ind w:firstLine="340"/>
      </w:pPr>
      <w:r>
        <w:t>Hoạt động 2. Xử lí tình huống</w:t>
      </w:r>
    </w:p>
    <w:p w:rsidR="00EE2B14" w:rsidRDefault="005274B8">
      <w:pPr>
        <w:pStyle w:val="Vnbnnidung7"/>
        <w:shd w:val="clear" w:color="auto" w:fill="auto"/>
        <w:spacing w:before="0" w:after="0" w:line="293" w:lineRule="exact"/>
        <w:ind w:right="1260" w:firstLine="340"/>
      </w:pPr>
      <w:r>
        <w:rPr>
          <w:rStyle w:val="VnbnnidungInnghing0"/>
        </w:rPr>
        <w:t>Mục tiêu:</w:t>
      </w:r>
      <w:r>
        <w:t xml:space="preserve"> HS đưa ra được cách ứng xử phù hợp thể hiện sự yêu quý bạn bè trong một số tình huống cụ thể.</w:t>
      </w:r>
    </w:p>
    <w:p w:rsidR="00EE2B14" w:rsidRDefault="005274B8">
      <w:pPr>
        <w:pStyle w:val="Vnbnnidung7"/>
        <w:framePr w:w="1259" w:h="3070" w:wrap="around" w:vAnchor="text" w:hAnchor="margin" w:x="-2082" w:y="231"/>
        <w:shd w:val="clear" w:color="auto" w:fill="auto"/>
        <w:spacing w:before="0" w:after="1098" w:line="210" w:lineRule="exact"/>
        <w:ind w:left="20" w:firstLine="0"/>
      </w:pPr>
      <w:r>
        <w:rPr>
          <w:rStyle w:val="VnbnnidungExact"/>
          <w:spacing w:val="0"/>
        </w:rPr>
        <w:t>:ọp khi cùng</w:t>
      </w:r>
    </w:p>
    <w:p w:rsidR="00EE2B14" w:rsidRDefault="005274B8">
      <w:pPr>
        <w:pStyle w:val="Vnbnnidung7"/>
        <w:framePr w:w="1259" w:h="3070" w:wrap="around" w:vAnchor="text" w:hAnchor="margin" w:x="-2082" w:y="231"/>
        <w:shd w:val="clear" w:color="auto" w:fill="auto"/>
        <w:spacing w:before="0" w:after="806" w:line="210" w:lineRule="exact"/>
        <w:ind w:left="160" w:firstLine="0"/>
      </w:pPr>
      <w:r>
        <w:rPr>
          <w:rStyle w:val="VnbnnidungExact"/>
          <w:spacing w:val="0"/>
        </w:rPr>
        <w:t>a nhận xét</w:t>
      </w:r>
    </w:p>
    <w:p w:rsidR="00EE2B14" w:rsidRDefault="005274B8">
      <w:pPr>
        <w:pStyle w:val="Vnbnnidung7"/>
        <w:framePr w:w="1259" w:h="3070" w:wrap="around" w:vAnchor="text" w:hAnchor="margin" w:x="-2082" w:y="231"/>
        <w:shd w:val="clear" w:color="auto" w:fill="auto"/>
        <w:spacing w:before="0" w:after="0" w:line="350" w:lineRule="exact"/>
        <w:ind w:left="20" w:right="100" w:firstLine="0"/>
      </w:pPr>
      <w:r>
        <w:rPr>
          <w:rStyle w:val="VnbnnidungExact"/>
          <w:spacing w:val="0"/>
        </w:rPr>
        <w:t>í</w:t>
      </w:r>
      <w:r>
        <w:rPr>
          <w:rStyle w:val="VnbnnidungCandara0"/>
          <w:spacing w:val="0"/>
          <w:vertAlign w:val="superscript"/>
        </w:rPr>
        <w:t>1</w:t>
      </w:r>
      <w:r>
        <w:rPr>
          <w:rStyle w:val="VnbnnidungExact"/>
          <w:spacing w:val="0"/>
        </w:rPr>
        <w:t xml:space="preserve"> Vì sao? uchí sau:</w:t>
      </w:r>
    </w:p>
    <w:p w:rsidR="00EE2B14" w:rsidRDefault="005274B8">
      <w:pPr>
        <w:pStyle w:val="Vnbnnidung111"/>
        <w:shd w:val="clear" w:color="auto" w:fill="auto"/>
        <w:spacing w:line="355" w:lineRule="exact"/>
        <w:ind w:firstLine="340"/>
      </w:pPr>
      <w:r>
        <w:t>Cách tiến hành:</w:t>
      </w:r>
    </w:p>
    <w:p w:rsidR="00EE2B14" w:rsidRDefault="005274B8">
      <w:pPr>
        <w:pStyle w:val="Vnbnnidung7"/>
        <w:numPr>
          <w:ilvl w:val="0"/>
          <w:numId w:val="5"/>
        </w:numPr>
        <w:shd w:val="clear" w:color="auto" w:fill="auto"/>
        <w:spacing w:before="0" w:after="0" w:line="355" w:lineRule="exact"/>
        <w:ind w:firstLine="340"/>
      </w:pPr>
      <w:r>
        <w:t xml:space="preserve"> GV tô chức cho HS làm việc nhóm 4 và giao nhiệm vụ cho HS.</w:t>
      </w:r>
    </w:p>
    <w:p w:rsidR="00EE2B14" w:rsidRDefault="005274B8">
      <w:pPr>
        <w:pStyle w:val="Vnbnnidung111"/>
        <w:numPr>
          <w:ilvl w:val="0"/>
          <w:numId w:val="6"/>
        </w:numPr>
        <w:shd w:val="clear" w:color="auto" w:fill="auto"/>
        <w:spacing w:line="355" w:lineRule="exact"/>
        <w:ind w:firstLine="340"/>
      </w:pPr>
      <w:r>
        <w:rPr>
          <w:rStyle w:val="Vnbnnidung11Khnginnghing0"/>
          <w:b/>
          <w:bCs/>
        </w:rPr>
        <w:t xml:space="preserve"> </w:t>
      </w:r>
      <w:r>
        <w:t>Nhiệm vụ 1:</w:t>
      </w:r>
    </w:p>
    <w:p w:rsidR="00EE2B14" w:rsidRDefault="005274B8">
      <w:pPr>
        <w:pStyle w:val="Vnbnnidung7"/>
        <w:numPr>
          <w:ilvl w:val="0"/>
          <w:numId w:val="42"/>
        </w:numPr>
        <w:shd w:val="clear" w:color="auto" w:fill="auto"/>
        <w:spacing w:before="0" w:after="0" w:line="322" w:lineRule="exact"/>
        <w:ind w:right="1260" w:firstLine="680"/>
      </w:pPr>
      <w:r>
        <w:t xml:space="preserve"> Quan sát các tranh trong mục 2, trang 17, SGK </w:t>
      </w:r>
      <w:r>
        <w:rPr>
          <w:rStyle w:val="VnbnnidungInnghing0"/>
        </w:rPr>
        <w:t>Đạo đức 2</w:t>
      </w:r>
      <w:r>
        <w:t xml:space="preserve"> và nêu nội dung tinh huống trong mồi tranh.</w:t>
      </w:r>
    </w:p>
    <w:p w:rsidR="00EE2B14" w:rsidRDefault="005274B8">
      <w:pPr>
        <w:pStyle w:val="Vnbnnidung7"/>
        <w:numPr>
          <w:ilvl w:val="0"/>
          <w:numId w:val="42"/>
        </w:numPr>
        <w:shd w:val="clear" w:color="auto" w:fill="auto"/>
        <w:spacing w:before="0" w:after="0" w:line="322" w:lineRule="exact"/>
        <w:ind w:left="840" w:hanging="160"/>
        <w:jc w:val="both"/>
      </w:pPr>
      <w:r>
        <w:t xml:space="preserve"> Thảo luận về cách ứng xử trong mỗi tình huống.</w:t>
      </w:r>
    </w:p>
    <w:p w:rsidR="00EE2B14" w:rsidRDefault="005274B8">
      <w:pPr>
        <w:pStyle w:val="Vnbnnidung7"/>
        <w:numPr>
          <w:ilvl w:val="0"/>
          <w:numId w:val="6"/>
        </w:numPr>
        <w:shd w:val="clear" w:color="auto" w:fill="auto"/>
        <w:spacing w:before="0" w:after="0" w:line="326" w:lineRule="exact"/>
        <w:ind w:firstLine="340"/>
      </w:pPr>
      <w:r>
        <w:t xml:space="preserve"> </w:t>
      </w:r>
      <w:r>
        <w:rPr>
          <w:rStyle w:val="VnbnnidungInnghing0"/>
        </w:rPr>
        <w:t>Nhiệm vụ 2:</w:t>
      </w:r>
      <w:r>
        <w:t xml:space="preserve"> Nhận xét, đánh giá hoạt động của các bạn theo các tiêu chí sau:</w:t>
      </w:r>
    </w:p>
    <w:p w:rsidR="00EE2B14" w:rsidRDefault="005274B8">
      <w:pPr>
        <w:pStyle w:val="Vnbnnidung7"/>
        <w:shd w:val="clear" w:color="auto" w:fill="auto"/>
        <w:spacing w:before="0" w:after="0" w:line="326" w:lineRule="exact"/>
        <w:ind w:left="840" w:hanging="160"/>
        <w:jc w:val="both"/>
      </w:pPr>
      <w:r>
        <w:t xml:space="preserve">+ </w:t>
      </w:r>
      <w:r>
        <w:rPr>
          <w:rStyle w:val="VnbnnidungInnghing0"/>
        </w:rPr>
        <w:t>Trình bày:</w:t>
      </w:r>
      <w:r>
        <w:t xml:space="preserve"> nói to, rõ ràng.</w:t>
      </w:r>
    </w:p>
    <w:p w:rsidR="00EE2B14" w:rsidRDefault="005274B8">
      <w:pPr>
        <w:pStyle w:val="Vnbnnidung7"/>
        <w:shd w:val="clear" w:color="auto" w:fill="auto"/>
        <w:spacing w:before="0" w:after="0" w:line="326" w:lineRule="exact"/>
        <w:ind w:left="840" w:hanging="160"/>
        <w:jc w:val="both"/>
      </w:pPr>
      <w:r>
        <w:t xml:space="preserve">+ </w:t>
      </w:r>
      <w:r>
        <w:rPr>
          <w:rStyle w:val="VnbnnidungInnghing0"/>
        </w:rPr>
        <w:t>Cách ứng xử đưa ra:</w:t>
      </w:r>
      <w:r>
        <w:t xml:space="preserve"> phù họp với tình huống.</w:t>
      </w:r>
    </w:p>
    <w:p w:rsidR="00EE2B14" w:rsidRDefault="005274B8">
      <w:pPr>
        <w:pStyle w:val="Vnbnnidung7"/>
        <w:shd w:val="clear" w:color="auto" w:fill="auto"/>
        <w:spacing w:before="0" w:after="0" w:line="326" w:lineRule="exact"/>
        <w:ind w:left="840" w:hanging="160"/>
        <w:jc w:val="both"/>
      </w:pPr>
      <w:r>
        <w:t xml:space="preserve">+ </w:t>
      </w:r>
      <w:r>
        <w:rPr>
          <w:rStyle w:val="VnbnnidungInnghing0"/>
        </w:rPr>
        <w:t>Thái độ làm việc nhỏm:</w:t>
      </w:r>
      <w:r>
        <w:t xml:space="preserve"> tập trung, nghiêm túc.</w:t>
      </w:r>
    </w:p>
    <w:p w:rsidR="00EE2B14" w:rsidRDefault="005274B8">
      <w:pPr>
        <w:pStyle w:val="Vnbnnidung31"/>
        <w:shd w:val="clear" w:color="auto" w:fill="auto"/>
        <w:spacing w:before="0" w:after="0" w:line="220" w:lineRule="exact"/>
        <w:ind w:left="8240"/>
      </w:pPr>
      <w:r>
        <w:t>41</w:t>
      </w:r>
    </w:p>
    <w:p w:rsidR="00EE2B14" w:rsidRDefault="005274B8">
      <w:pPr>
        <w:pStyle w:val="Vnbnnidung7"/>
        <w:shd w:val="clear" w:color="auto" w:fill="auto"/>
        <w:spacing w:before="0" w:after="0" w:line="220" w:lineRule="exact"/>
        <w:ind w:left="8240" w:firstLine="0"/>
      </w:pPr>
      <w:r>
        <w:t>“ I</w:t>
      </w:r>
      <w:r>
        <w:br w:type="page"/>
      </w:r>
    </w:p>
    <w:p w:rsidR="00EE2B14" w:rsidRDefault="005274B8">
      <w:pPr>
        <w:pStyle w:val="Vnbnnidung7"/>
        <w:numPr>
          <w:ilvl w:val="0"/>
          <w:numId w:val="5"/>
        </w:numPr>
        <w:shd w:val="clear" w:color="auto" w:fill="auto"/>
        <w:spacing w:before="0" w:after="46" w:line="220" w:lineRule="exact"/>
        <w:ind w:left="60" w:firstLine="340"/>
        <w:jc w:val="both"/>
      </w:pPr>
      <w:r>
        <w:rPr>
          <w:lang w:val="en-US" w:eastAsia="en-US" w:bidi="en-US"/>
        </w:rPr>
        <w:t xml:space="preserve"> </w:t>
      </w:r>
      <w:r>
        <w:rPr>
          <w:lang w:val="de-DE" w:eastAsia="de-DE" w:bidi="de-DE"/>
        </w:rPr>
        <w:t xml:space="preserve">HS </w:t>
      </w:r>
      <w:r>
        <w:t>thực hiện nhiệm vụ. GV quan sát, hỗ trợ, hướng dẫn HS khi cần thiết.</w:t>
      </w:r>
    </w:p>
    <w:p w:rsidR="00EE2B14" w:rsidRDefault="005274B8">
      <w:pPr>
        <w:pStyle w:val="Vnbnnidung7"/>
        <w:framePr w:w="1859" w:h="7323" w:wrap="around" w:hAnchor="margin" w:x="9139" w:y="222"/>
        <w:numPr>
          <w:ilvl w:val="0"/>
          <w:numId w:val="43"/>
        </w:numPr>
        <w:shd w:val="clear" w:color="auto" w:fill="auto"/>
        <w:spacing w:before="0" w:after="0" w:line="346" w:lineRule="exact"/>
        <w:ind w:left="500" w:right="40" w:firstLine="0"/>
        <w:jc w:val="both"/>
      </w:pPr>
      <w:r>
        <w:rPr>
          <w:rStyle w:val="VnbnnidungExact"/>
          <w:spacing w:val="0"/>
        </w:rPr>
        <w:t xml:space="preserve"> GV kết luận </w:t>
      </w:r>
      <w:r>
        <w:rPr>
          <w:rStyle w:val="VnbnnidungInnghing"/>
          <w:spacing w:val="0"/>
        </w:rPr>
        <w:t>Lìm ý:</w:t>
      </w:r>
      <w:r>
        <w:rPr>
          <w:rStyle w:val="VnbnnidungExact"/>
          <w:spacing w:val="0"/>
        </w:rPr>
        <w:t xml:space="preserve"> GV có ’ </w:t>
      </w:r>
      <w:r>
        <w:rPr>
          <w:rStyle w:val="VnbnnidungInm2"/>
          <w:spacing w:val="0"/>
        </w:rPr>
        <w:t xml:space="preserve">Vận dụng sau </w:t>
      </w:r>
      <w:r>
        <w:rPr>
          <w:rStyle w:val="VnbnnidungInm"/>
          <w:spacing w:val="0"/>
        </w:rPr>
        <w:t>Hoạt động 2.</w:t>
      </w:r>
    </w:p>
    <w:p w:rsidR="00EE2B14" w:rsidRDefault="005274B8">
      <w:pPr>
        <w:pStyle w:val="Vnbnnidung7"/>
        <w:framePr w:w="1859" w:h="7323" w:wrap="around" w:hAnchor="margin" w:x="9139" w:y="222"/>
        <w:numPr>
          <w:ilvl w:val="0"/>
          <w:numId w:val="43"/>
        </w:numPr>
        <w:shd w:val="clear" w:color="auto" w:fill="auto"/>
        <w:spacing w:before="0" w:after="0" w:line="346" w:lineRule="exact"/>
        <w:ind w:left="500" w:firstLine="0"/>
        <w:jc w:val="both"/>
      </w:pPr>
      <w:r>
        <w:rPr>
          <w:rStyle w:val="VnbnnidungExact"/>
          <w:spacing w:val="0"/>
        </w:rPr>
        <w:t xml:space="preserve"> GV yêu cẩu</w:t>
      </w:r>
    </w:p>
    <w:p w:rsidR="00EE2B14" w:rsidRDefault="005274B8">
      <w:pPr>
        <w:pStyle w:val="Vnbnnidung7"/>
        <w:framePr w:w="1859" w:h="7323" w:wrap="around" w:hAnchor="margin" w:x="9139" w:y="222"/>
        <w:numPr>
          <w:ilvl w:val="0"/>
          <w:numId w:val="43"/>
        </w:numPr>
        <w:shd w:val="clear" w:color="auto" w:fill="auto"/>
        <w:spacing w:before="0" w:after="0" w:line="283" w:lineRule="exact"/>
        <w:ind w:left="120" w:right="40" w:firstLine="380"/>
        <w:jc w:val="both"/>
      </w:pPr>
      <w:r>
        <w:rPr>
          <w:rStyle w:val="VnbnnidungExact"/>
          <w:spacing w:val="0"/>
        </w:rPr>
        <w:t xml:space="preserve"> HS thực hí yêu quý (có thể </w:t>
      </w:r>
      <w:r>
        <w:rPr>
          <w:rStyle w:val="VnbnnidungExact"/>
          <w:spacing w:val="0"/>
          <w:lang w:val="es-ES" w:eastAsia="es-ES" w:bidi="es-ES"/>
        </w:rPr>
        <w:t xml:space="preserve">CÍ </w:t>
      </w:r>
      <w:r>
        <w:rPr>
          <w:rStyle w:val="VnbnnidungInnghing"/>
          <w:spacing w:val="0"/>
        </w:rPr>
        <w:t>Lưu ỷ:</w:t>
      </w:r>
      <w:r>
        <w:rPr>
          <w:rStyle w:val="VnbnnidungExact"/>
          <w:spacing w:val="0"/>
        </w:rPr>
        <w:t xml:space="preserve"> Nhiệm vụ </w:t>
      </w:r>
      <w:r>
        <w:rPr>
          <w:rStyle w:val="VnbnnidungCandara0"/>
          <w:spacing w:val="0"/>
        </w:rPr>
        <w:t>1</w:t>
      </w:r>
    </w:p>
    <w:p w:rsidR="00EE2B14" w:rsidRDefault="005274B8">
      <w:pPr>
        <w:pStyle w:val="Vnbnnidung31"/>
        <w:framePr w:w="1859" w:h="7323" w:wrap="around" w:hAnchor="margin" w:x="9139" w:y="222"/>
        <w:shd w:val="clear" w:color="auto" w:fill="auto"/>
        <w:spacing w:before="0" w:after="0" w:line="210" w:lineRule="exact"/>
        <w:ind w:left="500"/>
        <w:jc w:val="both"/>
      </w:pPr>
      <w:r>
        <w:rPr>
          <w:rStyle w:val="Vnbnnidung3Exact"/>
          <w:b/>
          <w:bCs/>
          <w:spacing w:val="0"/>
        </w:rPr>
        <w:t>Hoạt động 3. :</w:t>
      </w:r>
    </w:p>
    <w:p w:rsidR="00EE2B14" w:rsidRDefault="005274B8">
      <w:pPr>
        <w:pStyle w:val="Vnbnnidung7"/>
        <w:framePr w:w="1859" w:h="7323" w:wrap="around" w:hAnchor="margin" w:x="9139" w:y="222"/>
        <w:numPr>
          <w:ilvl w:val="0"/>
          <w:numId w:val="43"/>
        </w:numPr>
        <w:shd w:val="clear" w:color="auto" w:fill="auto"/>
        <w:spacing w:before="0" w:after="476" w:line="283" w:lineRule="exact"/>
        <w:ind w:left="120" w:right="40" w:firstLine="380"/>
        <w:jc w:val="both"/>
      </w:pPr>
      <w:r>
        <w:rPr>
          <w:rStyle w:val="VnbnnidungExact"/>
          <w:spacing w:val="0"/>
        </w:rPr>
        <w:t xml:space="preserve"> GV khuyến có hoàn cảnh khó</w:t>
      </w:r>
    </w:p>
    <w:p w:rsidR="00EE2B14" w:rsidRDefault="005274B8">
      <w:pPr>
        <w:pStyle w:val="Vnbnnidung7"/>
        <w:framePr w:w="1859" w:h="7323" w:wrap="around" w:hAnchor="margin" w:x="9139" w:y="222"/>
        <w:numPr>
          <w:ilvl w:val="0"/>
          <w:numId w:val="43"/>
        </w:numPr>
        <w:shd w:val="clear" w:color="auto" w:fill="auto"/>
        <w:spacing w:before="0" w:after="0" w:line="288" w:lineRule="exact"/>
        <w:ind w:left="760" w:right="40" w:hanging="260"/>
        <w:jc w:val="both"/>
      </w:pPr>
      <w:r>
        <w:rPr>
          <w:rStyle w:val="VnbnnidungExact"/>
          <w:spacing w:val="0"/>
        </w:rPr>
        <w:t xml:space="preserve"> GV sử </w:t>
      </w:r>
      <w:r>
        <w:rPr>
          <w:rStyle w:val="VnbnnidungExact"/>
          <w:spacing w:val="0"/>
          <w:lang w:val="en-US" w:eastAsia="en-US" w:bidi="en-US"/>
        </w:rPr>
        <w:t xml:space="preserve">duns </w:t>
      </w:r>
      <w:r>
        <w:rPr>
          <w:rStyle w:val="VnbnnidungExact"/>
          <w:spacing w:val="0"/>
        </w:rPr>
        <w:t>+ Hãy nêu + Hãy nêu + Hãy nêu</w:t>
      </w:r>
    </w:p>
    <w:p w:rsidR="00EE2B14" w:rsidRDefault="005274B8">
      <w:pPr>
        <w:pStyle w:val="Vnbnnidung7"/>
        <w:framePr w:w="1859" w:h="7323" w:wrap="around" w:hAnchor="margin" w:x="9139" w:y="222"/>
        <w:numPr>
          <w:ilvl w:val="0"/>
          <w:numId w:val="43"/>
        </w:numPr>
        <w:shd w:val="clear" w:color="auto" w:fill="auto"/>
        <w:spacing w:before="0" w:after="0" w:line="341" w:lineRule="exact"/>
        <w:ind w:left="120" w:firstLine="380"/>
        <w:jc w:val="both"/>
      </w:pPr>
      <w:r>
        <w:rPr>
          <w:rStyle w:val="VnbnnidungExact"/>
          <w:spacing w:val="0"/>
        </w:rPr>
        <w:t xml:space="preserve"> GV tóm tất ]</w:t>
      </w:r>
    </w:p>
    <w:p w:rsidR="00EE2B14" w:rsidRDefault="005274B8">
      <w:pPr>
        <w:pStyle w:val="Vnbnnidung7"/>
        <w:framePr w:w="1859" w:h="7323" w:wrap="around" w:hAnchor="margin" w:x="9139" w:y="222"/>
        <w:numPr>
          <w:ilvl w:val="0"/>
          <w:numId w:val="43"/>
        </w:numPr>
        <w:shd w:val="clear" w:color="auto" w:fill="auto"/>
        <w:spacing w:before="0" w:after="0" w:line="341" w:lineRule="exact"/>
        <w:ind w:left="500" w:right="40" w:firstLine="0"/>
        <w:jc w:val="both"/>
      </w:pPr>
      <w:r>
        <w:rPr>
          <w:rStyle w:val="VnbnnidungExact"/>
          <w:spacing w:val="0"/>
        </w:rPr>
        <w:t xml:space="preserve"> GV yêu câu </w:t>
      </w:r>
      <w:r>
        <w:rPr>
          <w:rStyle w:val="VnbnnidungInnghing"/>
          <w:spacing w:val="0"/>
        </w:rPr>
        <w:t>Lưu ỷ:</w:t>
      </w:r>
      <w:r>
        <w:rPr>
          <w:rStyle w:val="VnbnnidungExact"/>
          <w:spacing w:val="0"/>
        </w:rPr>
        <w:t xml:space="preserve"> GV có I</w:t>
      </w:r>
    </w:p>
    <w:p w:rsidR="00EE2B14" w:rsidRDefault="005274B8">
      <w:pPr>
        <w:pStyle w:val="Vnbnnidung7"/>
        <w:framePr w:w="1859" w:h="7323" w:wrap="around" w:hAnchor="margin" w:x="9139" w:y="222"/>
        <w:numPr>
          <w:ilvl w:val="0"/>
          <w:numId w:val="43"/>
        </w:numPr>
        <w:shd w:val="clear" w:color="auto" w:fill="auto"/>
        <w:spacing w:before="0" w:after="0" w:line="341" w:lineRule="exact"/>
        <w:ind w:left="120" w:firstLine="380"/>
        <w:jc w:val="both"/>
      </w:pPr>
      <w:r>
        <w:rPr>
          <w:rStyle w:val="VnbnnidungExact"/>
          <w:spacing w:val="0"/>
        </w:rPr>
        <w:t xml:space="preserve"> GV nhăc nhi</w:t>
      </w:r>
    </w:p>
    <w:p w:rsidR="00EE2B14" w:rsidRDefault="005274B8">
      <w:pPr>
        <w:pStyle w:val="Vnbnnidung7"/>
        <w:framePr w:w="1859" w:h="7323" w:wrap="around" w:hAnchor="margin" w:x="9139" w:y="222"/>
        <w:numPr>
          <w:ilvl w:val="0"/>
          <w:numId w:val="43"/>
        </w:numPr>
        <w:shd w:val="clear" w:color="auto" w:fill="auto"/>
        <w:spacing w:before="0" w:after="0" w:line="288" w:lineRule="exact"/>
        <w:ind w:left="120" w:right="40" w:firstLine="380"/>
        <w:jc w:val="both"/>
      </w:pPr>
      <w:r>
        <w:rPr>
          <w:rStyle w:val="VnbnnidungExact"/>
          <w:spacing w:val="0"/>
        </w:rPr>
        <w:t xml:space="preserve"> GV nhận xé cực; nhắc nhở, độr</w:t>
      </w:r>
    </w:p>
    <w:p w:rsidR="00EE2B14" w:rsidRDefault="005274B8">
      <w:pPr>
        <w:pStyle w:val="Vnbnnidung7"/>
        <w:numPr>
          <w:ilvl w:val="0"/>
          <w:numId w:val="5"/>
        </w:numPr>
        <w:shd w:val="clear" w:color="auto" w:fill="auto"/>
        <w:spacing w:before="0" w:after="39" w:line="220" w:lineRule="exact"/>
        <w:ind w:left="60" w:firstLine="340"/>
        <w:jc w:val="both"/>
      </w:pPr>
      <w:r>
        <w:t xml:space="preserve"> GV mời đại diện các nhóm trình bày kết quả thảo luận.</w:t>
      </w:r>
    </w:p>
    <w:p w:rsidR="00EE2B14" w:rsidRDefault="005274B8">
      <w:pPr>
        <w:pStyle w:val="Vnbnnidung7"/>
        <w:numPr>
          <w:ilvl w:val="0"/>
          <w:numId w:val="5"/>
        </w:numPr>
        <w:shd w:val="clear" w:color="auto" w:fill="auto"/>
        <w:spacing w:before="0" w:after="91" w:line="259" w:lineRule="exact"/>
        <w:ind w:left="60" w:right="60" w:firstLine="340"/>
        <w:jc w:val="both"/>
      </w:pPr>
      <w:r>
        <w:t xml:space="preserve"> Các nhóm khác nhận xét phần trình bày của nhóm bạn, góp ý, bổ sung hoặc đặt câu hỏi cho nhóm bạn.</w:t>
      </w:r>
    </w:p>
    <w:p w:rsidR="00EE2B14" w:rsidRDefault="005274B8">
      <w:pPr>
        <w:pStyle w:val="Vnbnnidung7"/>
        <w:numPr>
          <w:ilvl w:val="0"/>
          <w:numId w:val="5"/>
        </w:numPr>
        <w:shd w:val="clear" w:color="auto" w:fill="auto"/>
        <w:spacing w:before="0" w:after="36" w:line="220" w:lineRule="exact"/>
        <w:ind w:left="60" w:firstLine="340"/>
        <w:jc w:val="both"/>
      </w:pPr>
      <w:r>
        <w:t xml:space="preserve"> GV kết luận:</w:t>
      </w:r>
    </w:p>
    <w:p w:rsidR="00EE2B14" w:rsidRDefault="005274B8">
      <w:pPr>
        <w:pStyle w:val="Vnbnnidung7"/>
        <w:shd w:val="clear" w:color="auto" w:fill="auto"/>
        <w:spacing w:before="0" w:after="0" w:line="288" w:lineRule="exact"/>
        <w:ind w:left="940" w:right="60" w:hanging="200"/>
      </w:pPr>
      <w:r>
        <w:t>+ Tình huống 1 : Em có thể hỏi thăm sức khoẻ của bạn, giúp bạn chép bài khi bạn nghỉ học hoặc giảng bài cho bạn nếu bạn chưa hiểu.</w:t>
      </w:r>
    </w:p>
    <w:p w:rsidR="00EE2B14" w:rsidRDefault="005274B8">
      <w:pPr>
        <w:pStyle w:val="Vnbnnidung7"/>
        <w:shd w:val="clear" w:color="auto" w:fill="auto"/>
        <w:spacing w:before="0" w:after="75" w:line="288" w:lineRule="exact"/>
        <w:ind w:left="940" w:hanging="200"/>
      </w:pPr>
      <w:r>
        <w:t>+ Tình huống 2: Em có thể gần gũi, kết bạn với bạn để bạn hoà nhập với cả lớp.</w:t>
      </w:r>
    </w:p>
    <w:p w:rsidR="00EE2B14" w:rsidRDefault="005274B8">
      <w:pPr>
        <w:pStyle w:val="Vnbnnidung7"/>
        <w:shd w:val="clear" w:color="auto" w:fill="auto"/>
        <w:tabs>
          <w:tab w:val="right" w:pos="7956"/>
        </w:tabs>
        <w:spacing w:before="0" w:after="76" w:line="269" w:lineRule="exact"/>
        <w:ind w:left="60" w:right="60" w:firstLine="340"/>
        <w:jc w:val="both"/>
      </w:pPr>
      <w:r>
        <w:rPr>
          <w:rStyle w:val="VnbnnidungInnghing0"/>
        </w:rPr>
        <w:t>Lưu ỷ:</w:t>
      </w:r>
      <w:r>
        <w:t xml:space="preserve"> Hoạt động này GV có thê tô chức cho HS đóng vai thể hiện cách ứng xử va đưa ra tiêu chí nhận xét, đánh giá cho phân đóng vai (ví dụ: hấp dẫn, sáng tạo họp lí).</w:t>
      </w:r>
      <w:r>
        <w:tab/>
        <w:t>’</w:t>
      </w:r>
    </w:p>
    <w:p w:rsidR="00EE2B14" w:rsidRDefault="005274B8">
      <w:pPr>
        <w:pStyle w:val="Vnbnnidung7"/>
        <w:numPr>
          <w:ilvl w:val="0"/>
          <w:numId w:val="5"/>
        </w:numPr>
        <w:shd w:val="clear" w:color="auto" w:fill="auto"/>
        <w:spacing w:before="0" w:after="84" w:line="250" w:lineRule="exact"/>
        <w:ind w:left="60" w:right="60" w:firstLine="340"/>
        <w:jc w:val="both"/>
      </w:pPr>
      <w:r>
        <w:t xml:space="preserve"> </w:t>
      </w:r>
      <w:r>
        <w:rPr>
          <w:lang w:val="de-DE" w:eastAsia="de-DE" w:bidi="de-DE"/>
        </w:rPr>
        <w:t xml:space="preserve">GV </w:t>
      </w:r>
      <w:r>
        <w:t>nhận xét sự tham gia của HS trong hoạt động này và chuyển ý sang hoạt động tiếp theo.</w:t>
      </w:r>
    </w:p>
    <w:p w:rsidR="00EE2B14" w:rsidRDefault="005274B8">
      <w:pPr>
        <w:pStyle w:val="Vnbnnidung31"/>
        <w:shd w:val="clear" w:color="auto" w:fill="auto"/>
        <w:spacing w:before="0" w:after="138" w:line="220" w:lineRule="exact"/>
        <w:ind w:left="60" w:firstLine="340"/>
        <w:jc w:val="both"/>
      </w:pPr>
      <w:r>
        <w:t>Hoạt động 3. Liên hệ</w:t>
      </w:r>
    </w:p>
    <w:p w:rsidR="00EE2B14" w:rsidRDefault="005274B8">
      <w:pPr>
        <w:pStyle w:val="Vnbnnidung7"/>
        <w:shd w:val="clear" w:color="auto" w:fill="auto"/>
        <w:spacing w:before="0" w:after="84" w:line="250" w:lineRule="exact"/>
        <w:ind w:left="60" w:right="60" w:firstLine="340"/>
        <w:jc w:val="both"/>
      </w:pPr>
      <w:r>
        <w:rPr>
          <w:rStyle w:val="VnbnnidungInnghing0"/>
        </w:rPr>
        <w:t>Mục tiêu:</w:t>
      </w:r>
      <w:r>
        <w:t xml:space="preserve"> HS nêu được những hành vi, việc làm của bản thân thể hiện sự yêu quý bạn bè.</w:t>
      </w:r>
    </w:p>
    <w:p w:rsidR="00EE2B14" w:rsidRDefault="005274B8">
      <w:pPr>
        <w:pStyle w:val="Vnbnnidung111"/>
        <w:shd w:val="clear" w:color="auto" w:fill="auto"/>
        <w:spacing w:after="39" w:line="220" w:lineRule="exact"/>
        <w:ind w:left="60" w:firstLine="340"/>
        <w:jc w:val="both"/>
      </w:pPr>
      <w:r>
        <w:t>Cách tiến hành:</w:t>
      </w:r>
    </w:p>
    <w:p w:rsidR="00EE2B14" w:rsidRDefault="005274B8">
      <w:pPr>
        <w:pStyle w:val="Vnbnnidung7"/>
        <w:numPr>
          <w:ilvl w:val="0"/>
          <w:numId w:val="5"/>
        </w:numPr>
        <w:shd w:val="clear" w:color="auto" w:fill="auto"/>
        <w:spacing w:before="0" w:after="88" w:line="254" w:lineRule="exact"/>
        <w:ind w:left="60" w:right="60" w:firstLine="340"/>
        <w:jc w:val="both"/>
      </w:pPr>
      <w:r>
        <w:t xml:space="preserve"> GV nêu câu hỏi: Trong cuộc sống hằng ngày, em đã và sẽ làm gì để thể hiện sự yêu quý bạn bè?</w:t>
      </w:r>
    </w:p>
    <w:p w:rsidR="00EE2B14" w:rsidRDefault="005274B8">
      <w:pPr>
        <w:pStyle w:val="Vnbnnidung7"/>
        <w:numPr>
          <w:ilvl w:val="0"/>
          <w:numId w:val="5"/>
        </w:numPr>
        <w:shd w:val="clear" w:color="auto" w:fill="auto"/>
        <w:spacing w:before="0" w:after="28" w:line="220" w:lineRule="exact"/>
        <w:ind w:left="60" w:firstLine="340"/>
        <w:jc w:val="both"/>
      </w:pPr>
      <w:r>
        <w:t xml:space="preserve"> HS chia sẻ ý kiến.</w:t>
      </w:r>
    </w:p>
    <w:p w:rsidR="00EE2B14" w:rsidRDefault="005274B8">
      <w:pPr>
        <w:pStyle w:val="Vnbnnidung7"/>
        <w:numPr>
          <w:ilvl w:val="0"/>
          <w:numId w:val="5"/>
        </w:numPr>
        <w:shd w:val="clear" w:color="auto" w:fill="auto"/>
        <w:spacing w:before="0" w:after="107" w:line="278" w:lineRule="exact"/>
        <w:ind w:left="60" w:right="60" w:firstLine="340"/>
        <w:jc w:val="both"/>
      </w:pPr>
      <w:r>
        <w:t xml:space="preserve"> GV khen những HS đã biết quan tâm, giúp đỡ, đoàn kết, thân ái với bạn bè và nhăc nhở HS tiêp tục thực hiện những hành vi, việc làm thể hiện yêu quý bạn bè.</w:t>
      </w:r>
    </w:p>
    <w:p w:rsidR="00EE2B14" w:rsidRDefault="005274B8">
      <w:pPr>
        <w:pStyle w:val="Vnbnnidung7"/>
        <w:numPr>
          <w:ilvl w:val="0"/>
          <w:numId w:val="5"/>
        </w:numPr>
        <w:shd w:val="clear" w:color="auto" w:fill="auto"/>
        <w:spacing w:before="0" w:after="157" w:line="220" w:lineRule="exact"/>
        <w:ind w:left="60" w:firstLine="340"/>
        <w:jc w:val="both"/>
      </w:pPr>
      <w:r>
        <w:t xml:space="preserve"> GV nhận xét sự tham gia của HS trong hoạt động này.</w:t>
      </w:r>
    </w:p>
    <w:p w:rsidR="00EE2B14" w:rsidRDefault="005274B8">
      <w:pPr>
        <w:pStyle w:val="Vnbnnidung31"/>
        <w:shd w:val="clear" w:color="auto" w:fill="auto"/>
        <w:spacing w:before="0" w:after="138" w:line="220" w:lineRule="exact"/>
        <w:ind w:right="340"/>
        <w:jc w:val="center"/>
      </w:pPr>
      <w:r>
        <w:t>VẬN DỤNG</w:t>
      </w:r>
    </w:p>
    <w:p w:rsidR="00EE2B14" w:rsidRDefault="005274B8">
      <w:pPr>
        <w:pStyle w:val="Vnbnnidung111"/>
        <w:shd w:val="clear" w:color="auto" w:fill="auto"/>
        <w:spacing w:after="13" w:line="220" w:lineRule="exact"/>
        <w:ind w:left="60" w:firstLine="340"/>
        <w:jc w:val="both"/>
      </w:pPr>
      <w:r>
        <w:t>Vận dụng trong giờ học:</w:t>
      </w:r>
    </w:p>
    <w:p w:rsidR="00EE2B14" w:rsidRDefault="005274B8">
      <w:pPr>
        <w:pStyle w:val="Vnbnnidung31"/>
        <w:shd w:val="clear" w:color="auto" w:fill="auto"/>
        <w:spacing w:before="0" w:after="35" w:line="220" w:lineRule="exact"/>
        <w:ind w:left="60" w:firstLine="340"/>
        <w:jc w:val="both"/>
      </w:pPr>
      <w:r>
        <w:t>Hoạt động 1. Thực hành</w:t>
      </w:r>
    </w:p>
    <w:p w:rsidR="00EE2B14" w:rsidRDefault="005274B8">
      <w:pPr>
        <w:pStyle w:val="Vnbnnidung7"/>
        <w:numPr>
          <w:ilvl w:val="0"/>
          <w:numId w:val="5"/>
        </w:numPr>
        <w:shd w:val="clear" w:color="auto" w:fill="auto"/>
        <w:spacing w:before="0" w:after="0" w:line="259" w:lineRule="exact"/>
        <w:ind w:left="60" w:right="60" w:firstLine="340"/>
        <w:jc w:val="both"/>
      </w:pPr>
      <w:r>
        <w:t xml:space="preserve"> GV chia HS thành các cặp, yêu cầu HS thực hành đóng vai theo một trong các tình huông ở mục 1, trang 18, SGK </w:t>
      </w:r>
      <w:r>
        <w:rPr>
          <w:rStyle w:val="VnbnnidungInnghing0"/>
        </w:rPr>
        <w:t>Đạo đức 2.</w:t>
      </w:r>
    </w:p>
    <w:p w:rsidR="00EE2B14" w:rsidRDefault="005274B8">
      <w:pPr>
        <w:pStyle w:val="Vnbnnidung51"/>
        <w:numPr>
          <w:ilvl w:val="0"/>
          <w:numId w:val="44"/>
        </w:numPr>
        <w:shd w:val="clear" w:color="auto" w:fill="auto"/>
        <w:spacing w:line="341" w:lineRule="exact"/>
        <w:ind w:left="600" w:firstLine="0"/>
        <w:jc w:val="left"/>
      </w:pPr>
      <w:r>
        <w:t xml:space="preserve"> Chúc mừng khi bạn có niềm vui.</w:t>
      </w:r>
    </w:p>
    <w:p w:rsidR="00EE2B14" w:rsidRDefault="005274B8">
      <w:pPr>
        <w:pStyle w:val="Vnbnnidung51"/>
        <w:numPr>
          <w:ilvl w:val="0"/>
          <w:numId w:val="44"/>
        </w:numPr>
        <w:shd w:val="clear" w:color="auto" w:fill="auto"/>
        <w:spacing w:line="341" w:lineRule="exact"/>
        <w:ind w:left="600" w:firstLine="0"/>
        <w:jc w:val="left"/>
      </w:pPr>
      <w:r>
        <w:t xml:space="preserve"> Nói lời đề nghị khi muốn bạn giúp đỡ.</w:t>
      </w:r>
    </w:p>
    <w:p w:rsidR="00EE2B14" w:rsidRDefault="005274B8">
      <w:pPr>
        <w:pStyle w:val="Vnbnnidung51"/>
        <w:numPr>
          <w:ilvl w:val="0"/>
          <w:numId w:val="44"/>
        </w:numPr>
        <w:shd w:val="clear" w:color="auto" w:fill="auto"/>
        <w:spacing w:line="341" w:lineRule="exact"/>
        <w:ind w:left="600" w:firstLine="0"/>
        <w:jc w:val="left"/>
      </w:pPr>
      <w:r>
        <w:t xml:space="preserve"> Động viên, an ủi khi bạn gặp chuyện buồn.</w:t>
      </w:r>
    </w:p>
    <w:p w:rsidR="00EE2B14" w:rsidRDefault="005274B8">
      <w:pPr>
        <w:pStyle w:val="Vnbnnidung7"/>
        <w:numPr>
          <w:ilvl w:val="0"/>
          <w:numId w:val="5"/>
        </w:numPr>
        <w:shd w:val="clear" w:color="auto" w:fill="auto"/>
        <w:spacing w:before="0" w:after="0" w:line="341" w:lineRule="exact"/>
        <w:ind w:left="60" w:firstLine="340"/>
        <w:jc w:val="both"/>
      </w:pPr>
      <w:r>
        <w:t xml:space="preserve"> HS thảo luận, phân vai thể hiện cách ứng xử trong tình huống.</w:t>
      </w:r>
    </w:p>
    <w:p w:rsidR="00EE2B14" w:rsidRDefault="005274B8">
      <w:pPr>
        <w:pStyle w:val="Vnbnnidung7"/>
        <w:numPr>
          <w:ilvl w:val="0"/>
          <w:numId w:val="5"/>
        </w:numPr>
        <w:shd w:val="clear" w:color="auto" w:fill="auto"/>
        <w:spacing w:before="0" w:after="0" w:line="341" w:lineRule="exact"/>
        <w:ind w:left="60" w:firstLine="340"/>
        <w:jc w:val="both"/>
      </w:pPr>
      <w:r>
        <w:t xml:space="preserve"> GV mời một số cặp lên đóng vai.</w:t>
      </w:r>
    </w:p>
    <w:p w:rsidR="00EE2B14" w:rsidRDefault="005274B8">
      <w:pPr>
        <w:pStyle w:val="Vnbnnidung7"/>
        <w:numPr>
          <w:ilvl w:val="0"/>
          <w:numId w:val="5"/>
        </w:numPr>
        <w:shd w:val="clear" w:color="auto" w:fill="auto"/>
        <w:spacing w:before="0" w:after="0" w:line="269" w:lineRule="exact"/>
        <w:ind w:left="600" w:right="60" w:hanging="200"/>
      </w:pPr>
      <w:r>
        <w:t xml:space="preserve"> GV mời các HS trong lớp nhận xét về mỗi phần đóng vai theo các yêu cầu sau: + Cách cư xử của bạn đã phù hợp chưa? Vì sao?</w:t>
      </w:r>
    </w:p>
    <w:p w:rsidR="00EE2B14" w:rsidRDefault="005274B8">
      <w:pPr>
        <w:pStyle w:val="Vnbnnidung7"/>
        <w:shd w:val="clear" w:color="auto" w:fill="auto"/>
        <w:spacing w:before="0" w:after="0" w:line="220" w:lineRule="exact"/>
        <w:ind w:left="600" w:firstLine="0"/>
      </w:pPr>
      <w:r>
        <w:t xml:space="preserve">+ </w:t>
      </w:r>
      <w:r>
        <w:rPr>
          <w:lang w:val="de-DE" w:eastAsia="de-DE" w:bidi="de-DE"/>
        </w:rPr>
        <w:t xml:space="preserve">Neu </w:t>
      </w:r>
      <w:r>
        <w:t>em là bạn, em sẽ cư xử như thế nào?</w:t>
      </w:r>
      <w:r>
        <w:br w:type="page"/>
      </w:r>
    </w:p>
    <w:p w:rsidR="00EE2B14" w:rsidRDefault="005274B8">
      <w:pPr>
        <w:pStyle w:val="Vnbnnidung7"/>
        <w:numPr>
          <w:ilvl w:val="0"/>
          <w:numId w:val="5"/>
        </w:numPr>
        <w:shd w:val="clear" w:color="auto" w:fill="auto"/>
        <w:spacing w:before="0" w:after="0" w:line="220" w:lineRule="exact"/>
        <w:ind w:left="40" w:firstLine="360"/>
        <w:jc w:val="both"/>
      </w:pPr>
      <w:r>
        <w:t xml:space="preserve"> GV kết luận về các cách ứng xử phù hợp trong mỗi tình huống.</w:t>
      </w:r>
    </w:p>
    <w:p w:rsidR="00EE2B14" w:rsidRDefault="005274B8">
      <w:pPr>
        <w:pStyle w:val="Vnbnnidung150"/>
        <w:framePr w:w="1638" w:h="8818" w:wrap="around" w:hAnchor="margin" w:x="-2121" w:y="1866"/>
        <w:shd w:val="clear" w:color="auto" w:fill="auto"/>
        <w:spacing w:after="456" w:line="170" w:lineRule="exact"/>
        <w:ind w:left="20"/>
      </w:pPr>
      <w:r>
        <w:rPr>
          <w:rStyle w:val="Vnbnnidung157pt"/>
          <w:spacing w:val="30"/>
        </w:rPr>
        <w:t>zkn</w:t>
      </w:r>
      <w:r>
        <w:rPr>
          <w:rStyle w:val="Vnbnnidung15Exact"/>
          <w:b/>
          <w:bCs/>
          <w:spacing w:val="0"/>
          <w:lang w:val="en-US" w:eastAsia="en-US" w:bidi="en-US"/>
        </w:rPr>
        <w:t xml:space="preserve"> </w:t>
      </w:r>
      <w:r>
        <w:rPr>
          <w:rStyle w:val="Vnbnnidung15Exact"/>
          <w:b/>
          <w:bCs/>
          <w:spacing w:val="0"/>
        </w:rPr>
        <w:t>thiết.</w:t>
      </w:r>
    </w:p>
    <w:p w:rsidR="00EE2B14" w:rsidRDefault="005274B8">
      <w:pPr>
        <w:pStyle w:val="Vnbnnidung7"/>
        <w:framePr w:w="1638" w:h="8818" w:wrap="around" w:hAnchor="margin" w:x="-2121" w:y="1866"/>
        <w:shd w:val="clear" w:color="auto" w:fill="auto"/>
        <w:spacing w:before="0" w:after="623" w:line="210" w:lineRule="exact"/>
        <w:ind w:left="20" w:firstLine="0"/>
        <w:jc w:val="both"/>
      </w:pPr>
      <w:r>
        <w:rPr>
          <w:rStyle w:val="VnbnnidungExact"/>
          <w:spacing w:val="0"/>
          <w:lang w:val="en-US" w:eastAsia="en-US" w:bidi="en-US"/>
        </w:rPr>
        <w:t xml:space="preserve">■: </w:t>
      </w:r>
      <w:r>
        <w:rPr>
          <w:rStyle w:val="VnbnnidungExact"/>
          <w:spacing w:val="0"/>
          <w:lang w:val="fr-FR" w:eastAsia="fr-FR" w:bidi="fr-FR"/>
        </w:rPr>
        <w:t xml:space="preserve">s un a </w:t>
      </w:r>
      <w:r>
        <w:rPr>
          <w:rStyle w:val="VnbnnidungExact"/>
          <w:spacing w:val="0"/>
        </w:rPr>
        <w:t>hoặc đặt</w:t>
      </w:r>
    </w:p>
    <w:p w:rsidR="00EE2B14" w:rsidRDefault="005274B8">
      <w:pPr>
        <w:pStyle w:val="Vnbnnidung7"/>
        <w:framePr w:w="1638" w:h="8818" w:wrap="around" w:hAnchor="margin" w:x="-2121" w:y="1866"/>
        <w:shd w:val="clear" w:color="auto" w:fill="auto"/>
        <w:spacing w:before="0" w:after="243" w:line="210" w:lineRule="exact"/>
        <w:ind w:left="20" w:firstLine="0"/>
        <w:jc w:val="both"/>
      </w:pPr>
      <w:r>
        <w:rPr>
          <w:rStyle w:val="VnbnnidungExact"/>
          <w:spacing w:val="0"/>
          <w:lang w:val="de-DE" w:eastAsia="de-DE" w:bidi="de-DE"/>
        </w:rPr>
        <w:t xml:space="preserve">'¿r. </w:t>
      </w:r>
      <w:r>
        <w:rPr>
          <w:rStyle w:val="VnbnnidungExact"/>
          <w:spacing w:val="0"/>
        </w:rPr>
        <w:t>chép bài khi</w:t>
      </w:r>
    </w:p>
    <w:p w:rsidR="00EE2B14" w:rsidRDefault="005274B8">
      <w:pPr>
        <w:pStyle w:val="Vnbnnidung7"/>
        <w:framePr w:w="1638" w:h="8818" w:wrap="around" w:hAnchor="margin" w:x="-2121" w:y="1866"/>
        <w:shd w:val="clear" w:color="auto" w:fill="auto"/>
        <w:spacing w:before="0" w:after="0" w:line="317" w:lineRule="exact"/>
        <w:ind w:left="20" w:right="140" w:firstLine="0"/>
        <w:jc w:val="both"/>
      </w:pPr>
      <w:r>
        <w:rPr>
          <w:rStyle w:val="Vnbnnidung95pt"/>
          <w:spacing w:val="0"/>
        </w:rPr>
        <w:t xml:space="preserve">r.r.ịp với cả lóp. </w:t>
      </w:r>
      <w:r>
        <w:rPr>
          <w:rStyle w:val="VnbnnidungExact"/>
          <w:spacing w:val="0"/>
        </w:rPr>
        <w:t xml:space="preserve">é", cách ứng xử : </w:t>
      </w:r>
      <w:r>
        <w:rPr>
          <w:rStyle w:val="VnbnnidungExact"/>
          <w:spacing w:val="0"/>
          <w:lang w:val="de-DE" w:eastAsia="de-DE" w:bidi="de-DE"/>
        </w:rPr>
        <w:t xml:space="preserve">ein. </w:t>
      </w:r>
      <w:r>
        <w:rPr>
          <w:rStyle w:val="VnbnnidungExact"/>
          <w:spacing w:val="0"/>
        </w:rPr>
        <w:t>sáng tạo,</w:t>
      </w:r>
    </w:p>
    <w:p w:rsidR="00EE2B14" w:rsidRDefault="005274B8">
      <w:pPr>
        <w:pStyle w:val="Vnbnnidung7"/>
        <w:framePr w:w="1638" w:h="8818" w:wrap="around" w:hAnchor="margin" w:x="-2121" w:y="1866"/>
        <w:shd w:val="clear" w:color="auto" w:fill="auto"/>
        <w:spacing w:before="0" w:after="0" w:line="979" w:lineRule="exact"/>
        <w:ind w:left="20" w:right="140" w:firstLine="0"/>
        <w:jc w:val="right"/>
      </w:pPr>
      <w:r>
        <w:rPr>
          <w:rStyle w:val="Vnbnnidung7pt"/>
          <w:spacing w:val="-10"/>
          <w:lang w:val="vi-VN" w:eastAsia="vi-VN" w:bidi="vi-VN"/>
        </w:rPr>
        <w:t xml:space="preserve">. </w:t>
      </w:r>
      <w:r>
        <w:rPr>
          <w:rStyle w:val="Vnbnnidung7pt"/>
          <w:spacing w:val="-10"/>
        </w:rPr>
        <w:t xml:space="preserve">r r. </w:t>
      </w:r>
      <w:r>
        <w:rPr>
          <w:rStyle w:val="Vnbnnidung7pt"/>
          <w:spacing w:val="-10"/>
          <w:lang w:val="vi-VN" w:eastAsia="vi-VN" w:bidi="vi-VN"/>
        </w:rPr>
        <w:t xml:space="preserve">V </w:t>
      </w:r>
      <w:r>
        <w:rPr>
          <w:rStyle w:val="VnbnnidungExact"/>
          <w:spacing w:val="0"/>
        </w:rPr>
        <w:t>sang hoạt 'r.-.ện sự yêu quý íẻ thê hiện sự</w:t>
      </w:r>
    </w:p>
    <w:p w:rsidR="00EE2B14" w:rsidRDefault="005274B8">
      <w:pPr>
        <w:pStyle w:val="Vnbnnidung7"/>
        <w:framePr w:w="1638" w:h="8818" w:wrap="around" w:hAnchor="margin" w:x="-2121" w:y="1866"/>
        <w:shd w:val="clear" w:color="auto" w:fill="auto"/>
        <w:spacing w:before="0" w:after="0" w:line="979" w:lineRule="exact"/>
        <w:ind w:left="20" w:firstLine="0"/>
        <w:jc w:val="both"/>
      </w:pPr>
      <w:r>
        <w:rPr>
          <w:rStyle w:val="VnbnnidungExact"/>
          <w:spacing w:val="0"/>
        </w:rPr>
        <w:t xml:space="preserve">ĩ. ■. </w:t>
      </w:r>
      <w:r>
        <w:rPr>
          <w:rStyle w:val="VnbnnidungCandara0"/>
          <w:spacing w:val="0"/>
        </w:rPr>
        <w:t>01</w:t>
      </w:r>
      <w:r>
        <w:rPr>
          <w:rStyle w:val="VnbnnidungExact"/>
          <w:spacing w:val="0"/>
        </w:rPr>
        <w:t xml:space="preserve"> bạn bè và</w:t>
      </w:r>
    </w:p>
    <w:p w:rsidR="00EE2B14" w:rsidRDefault="005274B8">
      <w:pPr>
        <w:pStyle w:val="Vnbnnidung7"/>
        <w:framePr w:w="1638" w:h="8818" w:wrap="around" w:hAnchor="margin" w:x="-2121" w:y="1866"/>
        <w:shd w:val="clear" w:color="auto" w:fill="auto"/>
        <w:spacing w:before="0" w:after="1638" w:line="210" w:lineRule="exact"/>
        <w:ind w:left="20" w:firstLine="0"/>
        <w:jc w:val="both"/>
      </w:pPr>
      <w:r>
        <w:rPr>
          <w:rStyle w:val="VnbnnidungExact"/>
          <w:spacing w:val="0"/>
        </w:rPr>
        <w:t>. :_v bạn bè.</w:t>
      </w:r>
    </w:p>
    <w:p w:rsidR="00EE2B14" w:rsidRDefault="005274B8">
      <w:pPr>
        <w:pStyle w:val="Vnbnnidung7"/>
        <w:framePr w:w="1638" w:h="8818" w:wrap="around" w:hAnchor="margin" w:x="-2121" w:y="1866"/>
        <w:shd w:val="clear" w:color="auto" w:fill="auto"/>
        <w:spacing w:before="0" w:after="0" w:line="210" w:lineRule="exact"/>
        <w:ind w:right="140" w:firstLine="0"/>
        <w:jc w:val="right"/>
      </w:pPr>
      <w:r>
        <w:rPr>
          <w:rStyle w:val="VnbnnidungExact"/>
          <w:spacing w:val="0"/>
        </w:rPr>
        <w:t>một trong các</w:t>
      </w:r>
    </w:p>
    <w:p w:rsidR="00EE2B14" w:rsidRDefault="005274B8">
      <w:pPr>
        <w:pStyle w:val="Vnbnnidung7"/>
        <w:shd w:val="clear" w:color="auto" w:fill="auto"/>
        <w:spacing w:before="0" w:after="0" w:line="394" w:lineRule="exact"/>
        <w:ind w:left="400" w:right="420" w:firstLine="0"/>
      </w:pPr>
      <w:r>
        <w:rPr>
          <w:rStyle w:val="VnbnnidungInnghing0"/>
        </w:rPr>
        <w:t>Lưu ỷ:</w:t>
      </w:r>
      <w:r>
        <w:t xml:space="preserve"> GV có thể lựa chọn những tình huống thực tế của lóp để cho HS đóng vai. </w:t>
      </w:r>
      <w:r>
        <w:rPr>
          <w:rStyle w:val="VnbnnidungInm1"/>
        </w:rPr>
        <w:t>Vận dụng sau giờ học:</w:t>
      </w:r>
    </w:p>
    <w:p w:rsidR="00EE2B14" w:rsidRDefault="005274B8">
      <w:pPr>
        <w:pStyle w:val="Vnbnnidung31"/>
        <w:shd w:val="clear" w:color="auto" w:fill="auto"/>
        <w:spacing w:before="0" w:after="111" w:line="220" w:lineRule="exact"/>
        <w:ind w:left="40" w:firstLine="360"/>
        <w:jc w:val="both"/>
      </w:pPr>
      <w:r>
        <w:t>Hoạt động 2. Viết lời yêu thương gửi tặng cho bạn</w:t>
      </w:r>
    </w:p>
    <w:p w:rsidR="00EE2B14" w:rsidRDefault="005274B8">
      <w:pPr>
        <w:pStyle w:val="Vnbnnidung7"/>
        <w:numPr>
          <w:ilvl w:val="0"/>
          <w:numId w:val="5"/>
        </w:numPr>
        <w:shd w:val="clear" w:color="auto" w:fill="auto"/>
        <w:spacing w:before="0" w:after="0" w:line="220" w:lineRule="exact"/>
        <w:ind w:left="40" w:firstLine="360"/>
        <w:jc w:val="both"/>
      </w:pPr>
      <w:r>
        <w:t xml:space="preserve"> GV yêu cầu HS viết lời yêu thương gửi tặng cho bạn.</w:t>
      </w:r>
    </w:p>
    <w:p w:rsidR="00EE2B14" w:rsidRDefault="005274B8">
      <w:pPr>
        <w:pStyle w:val="Vnbnnidung7"/>
        <w:numPr>
          <w:ilvl w:val="0"/>
          <w:numId w:val="5"/>
        </w:numPr>
        <w:shd w:val="clear" w:color="auto" w:fill="auto"/>
        <w:spacing w:before="0" w:after="0" w:line="298" w:lineRule="exact"/>
        <w:ind w:left="40" w:right="420" w:firstLine="360"/>
        <w:jc w:val="both"/>
      </w:pPr>
      <w:r>
        <w:t xml:space="preserve"> HS thực hành viết lời yêu thương vào giấy và gửi tặng cho bạn mà mình yêu quy (có thể cắt giấy thành hình trái tim, bông hoa,... và trang trí cho đẹp măt). </w:t>
      </w:r>
      <w:r>
        <w:rPr>
          <w:rStyle w:val="VnbnnidungInnghing0"/>
        </w:rPr>
        <w:t>Lưu ỷ:</w:t>
      </w:r>
      <w:r>
        <w:t xml:space="preserve"> Nhiệm vụ này GV có thể giao cho HS vê nhà thực hiện.</w:t>
      </w:r>
    </w:p>
    <w:p w:rsidR="00EE2B14" w:rsidRDefault="005274B8">
      <w:pPr>
        <w:pStyle w:val="Vnbnnidung31"/>
        <w:shd w:val="clear" w:color="auto" w:fill="auto"/>
        <w:spacing w:before="0" w:after="0" w:line="341" w:lineRule="exact"/>
        <w:ind w:left="40" w:firstLine="360"/>
        <w:jc w:val="both"/>
      </w:pPr>
      <w:r>
        <w:t>Hoạt động 3. Nuôi lợn đất để giúp đỡ những bạn có hoàn cảnh khó khăn</w:t>
      </w:r>
    </w:p>
    <w:p w:rsidR="00EE2B14" w:rsidRDefault="005274B8">
      <w:pPr>
        <w:pStyle w:val="Vnbnnidung7"/>
        <w:numPr>
          <w:ilvl w:val="0"/>
          <w:numId w:val="5"/>
        </w:numPr>
        <w:shd w:val="clear" w:color="auto" w:fill="auto"/>
        <w:spacing w:before="0" w:after="0" w:line="341" w:lineRule="exact"/>
        <w:ind w:left="40" w:right="420" w:firstLine="360"/>
        <w:jc w:val="both"/>
      </w:pPr>
      <w:r>
        <w:t xml:space="preserve"> GV khuyến khích HS dành tiền tiết kiệm để nuôi lợn đất, giúp đỡ những bạn có hoàn cảnh khó khăn.</w:t>
      </w:r>
    </w:p>
    <w:p w:rsidR="00EE2B14" w:rsidRDefault="005274B8">
      <w:pPr>
        <w:pStyle w:val="Vnbnnidung31"/>
        <w:shd w:val="clear" w:color="auto" w:fill="auto"/>
        <w:spacing w:before="0" w:after="86" w:line="220" w:lineRule="exact"/>
        <w:jc w:val="center"/>
      </w:pPr>
      <w:r>
        <w:t>TỔNG KẾT BÀI HỌC</w:t>
      </w:r>
    </w:p>
    <w:p w:rsidR="00EE2B14" w:rsidRDefault="005274B8">
      <w:pPr>
        <w:pStyle w:val="Vnbnnidung7"/>
        <w:numPr>
          <w:ilvl w:val="0"/>
          <w:numId w:val="5"/>
        </w:numPr>
        <w:shd w:val="clear" w:color="auto" w:fill="auto"/>
        <w:spacing w:before="0" w:after="0" w:line="288" w:lineRule="exact"/>
        <w:ind w:left="40" w:firstLine="360"/>
        <w:jc w:val="both"/>
      </w:pPr>
      <w:r>
        <w:t xml:space="preserve"> GV sử dụng kĩ thuật 3x3x3 để tổng kết bài học:</w:t>
      </w:r>
    </w:p>
    <w:p w:rsidR="00EE2B14" w:rsidRDefault="005274B8">
      <w:pPr>
        <w:pStyle w:val="Vnbnnidung7"/>
        <w:shd w:val="clear" w:color="auto" w:fill="auto"/>
        <w:spacing w:before="0" w:after="0" w:line="288" w:lineRule="exact"/>
        <w:ind w:left="700" w:firstLine="0"/>
      </w:pPr>
      <w:r>
        <w:t>+ Hãy nêu 3 điều em học được qua bài học.</w:t>
      </w:r>
    </w:p>
    <w:p w:rsidR="00EE2B14" w:rsidRDefault="005274B8">
      <w:pPr>
        <w:pStyle w:val="Vnbnnidung7"/>
        <w:shd w:val="clear" w:color="auto" w:fill="auto"/>
        <w:spacing w:before="0" w:after="0" w:line="288" w:lineRule="exact"/>
        <w:ind w:left="700" w:firstLine="0"/>
      </w:pPr>
      <w:r>
        <w:t>+ Hãy nêu 3 điều em thích nhất qua bài học.</w:t>
      </w:r>
    </w:p>
    <w:p w:rsidR="00EE2B14" w:rsidRDefault="005274B8">
      <w:pPr>
        <w:pStyle w:val="Vnbnnidung7"/>
        <w:shd w:val="clear" w:color="auto" w:fill="auto"/>
        <w:spacing w:before="0" w:after="0" w:line="288" w:lineRule="exact"/>
        <w:ind w:left="700" w:firstLine="0"/>
      </w:pPr>
      <w:r>
        <w:t>+ Hãy nêu 3 điều em cần khắc phục sau bài học.</w:t>
      </w:r>
    </w:p>
    <w:p w:rsidR="00EE2B14" w:rsidRDefault="005274B8">
      <w:pPr>
        <w:pStyle w:val="Vnbnnidung7"/>
        <w:numPr>
          <w:ilvl w:val="0"/>
          <w:numId w:val="5"/>
        </w:numPr>
        <w:shd w:val="clear" w:color="auto" w:fill="auto"/>
        <w:spacing w:before="0" w:after="17" w:line="220" w:lineRule="exact"/>
        <w:ind w:left="40" w:firstLine="360"/>
        <w:jc w:val="both"/>
      </w:pPr>
      <w:r>
        <w:t xml:space="preserve"> GV tóm tắt lại những nội dung chính của bài học.</w:t>
      </w:r>
    </w:p>
    <w:p w:rsidR="00EE2B14" w:rsidRDefault="005274B8">
      <w:pPr>
        <w:pStyle w:val="Vnbnnidung7"/>
        <w:numPr>
          <w:ilvl w:val="0"/>
          <w:numId w:val="5"/>
        </w:numPr>
        <w:shd w:val="clear" w:color="auto" w:fill="auto"/>
        <w:spacing w:before="0" w:after="0" w:line="331" w:lineRule="exact"/>
        <w:ind w:left="40" w:firstLine="360"/>
        <w:jc w:val="both"/>
      </w:pPr>
      <w:r>
        <w:t xml:space="preserve"> GV yêu cầu HS đọc lời khuyên.</w:t>
      </w:r>
    </w:p>
    <w:p w:rsidR="00EE2B14" w:rsidRDefault="005274B8">
      <w:pPr>
        <w:pStyle w:val="Vnbnnidung7"/>
        <w:shd w:val="clear" w:color="auto" w:fill="auto"/>
        <w:spacing w:before="0" w:after="0" w:line="331" w:lineRule="exact"/>
        <w:ind w:left="40" w:firstLine="360"/>
        <w:jc w:val="both"/>
      </w:pPr>
      <w:r>
        <w:rPr>
          <w:rStyle w:val="VnbnnidungInnghing0"/>
        </w:rPr>
        <w:t>Lưu ỷ:</w:t>
      </w:r>
      <w:r>
        <w:t xml:space="preserve"> GV có thể cho HS đọc lời khuyên vào cuối tiết 1.</w:t>
      </w:r>
    </w:p>
    <w:p w:rsidR="00EE2B14" w:rsidRDefault="005274B8">
      <w:pPr>
        <w:pStyle w:val="Vnbnnidung7"/>
        <w:numPr>
          <w:ilvl w:val="0"/>
          <w:numId w:val="5"/>
        </w:numPr>
        <w:shd w:val="clear" w:color="auto" w:fill="auto"/>
        <w:spacing w:before="0" w:after="0" w:line="331" w:lineRule="exact"/>
        <w:ind w:left="40" w:firstLine="360"/>
        <w:jc w:val="both"/>
      </w:pPr>
      <w:r>
        <w:t xml:space="preserve"> GV nhắc nhở HS đoàn kết, giúp đỡ bạn khi cùng học, cùng chơi.</w:t>
      </w:r>
    </w:p>
    <w:p w:rsidR="00EE2B14" w:rsidRDefault="005274B8">
      <w:pPr>
        <w:pStyle w:val="Vnbnnidung7"/>
        <w:numPr>
          <w:ilvl w:val="0"/>
          <w:numId w:val="5"/>
        </w:numPr>
        <w:shd w:val="clear" w:color="auto" w:fill="auto"/>
        <w:spacing w:before="0" w:after="0" w:line="312" w:lineRule="exact"/>
        <w:ind w:left="40" w:right="420" w:firstLine="360"/>
        <w:jc w:val="both"/>
      </w:pPr>
      <w:r>
        <w:t xml:space="preserve"> GV nhận xét, đánh giá sự tham gia của HS trong giờ học, khen những HS tích cực' nhắc nhở, động viên những HS còn nhút nhát, chưa tích cực.</w:t>
      </w:r>
      <w:r>
        <w:br w:type="page"/>
      </w:r>
    </w:p>
    <w:p w:rsidR="00EE2B14" w:rsidRDefault="005274B8">
      <w:pPr>
        <w:pStyle w:val="Tiu50"/>
        <w:keepNext/>
        <w:keepLines/>
        <w:shd w:val="clear" w:color="auto" w:fill="auto"/>
        <w:spacing w:after="322"/>
        <w:ind w:left="140"/>
        <w:jc w:val="center"/>
      </w:pPr>
      <w:bookmarkStart w:id="11" w:name="bookmark11"/>
      <w:r>
        <w:t>Chủ đê: NHẬN LỒI VÀ SỬA LỐI Bál 4. NHẬN LỒI VÀ SỬA LỒI (3 tiết)</w:t>
      </w:r>
      <w:bookmarkEnd w:id="11"/>
    </w:p>
    <w:p w:rsidR="00EE2B14" w:rsidRDefault="005274B8">
      <w:pPr>
        <w:pStyle w:val="Vnbnnidung7"/>
        <w:framePr w:w="2086" w:h="930" w:wrap="around" w:hAnchor="margin" w:x="8911" w:y="204"/>
        <w:numPr>
          <w:ilvl w:val="0"/>
          <w:numId w:val="45"/>
        </w:numPr>
        <w:shd w:val="clear" w:color="auto" w:fill="auto"/>
        <w:spacing w:before="0" w:after="0" w:line="293" w:lineRule="exact"/>
        <w:ind w:right="20" w:firstLine="0"/>
        <w:jc w:val="right"/>
      </w:pPr>
      <w:r>
        <w:rPr>
          <w:rStyle w:val="VnbnnidungExact"/>
          <w:spacing w:val="0"/>
        </w:rPr>
        <w:t xml:space="preserve"> GV nhận xét, đá phản ứng nhanh, chín</w:t>
      </w:r>
    </w:p>
    <w:p w:rsidR="00EE2B14" w:rsidRDefault="005274B8">
      <w:pPr>
        <w:pStyle w:val="Vnbnnidung7"/>
        <w:framePr w:w="2086" w:h="930" w:wrap="around" w:hAnchor="margin" w:x="8911" w:y="204"/>
        <w:numPr>
          <w:ilvl w:val="0"/>
          <w:numId w:val="45"/>
        </w:numPr>
        <w:shd w:val="clear" w:color="auto" w:fill="auto"/>
        <w:spacing w:before="0" w:after="0" w:line="210" w:lineRule="exact"/>
        <w:ind w:right="20" w:firstLine="0"/>
        <w:jc w:val="right"/>
      </w:pPr>
      <w:r>
        <w:rPr>
          <w:rStyle w:val="VnbnnidungExact"/>
          <w:spacing w:val="0"/>
        </w:rPr>
        <w:t xml:space="preserve"> GV giới thiệu ba</w:t>
      </w:r>
    </w:p>
    <w:p w:rsidR="00EE2B14" w:rsidRDefault="005274B8">
      <w:pPr>
        <w:pStyle w:val="Vnbnnidung31"/>
        <w:framePr w:w="2450" w:h="10277" w:hSpace="291" w:wrap="around" w:vAnchor="text" w:hAnchor="margin" w:x="8548" w:y="107"/>
        <w:shd w:val="clear" w:color="auto" w:fill="auto"/>
        <w:spacing w:before="0" w:after="26" w:line="210" w:lineRule="exact"/>
        <w:ind w:right="20"/>
        <w:jc w:val="right"/>
      </w:pPr>
      <w:r>
        <w:rPr>
          <w:rStyle w:val="Vnbnnidung3Exact"/>
          <w:b/>
          <w:bCs/>
          <w:spacing w:val="0"/>
        </w:rPr>
        <w:t>Hoạt động 1. Đọc</w:t>
      </w:r>
    </w:p>
    <w:p w:rsidR="00EE2B14" w:rsidRDefault="005274B8">
      <w:pPr>
        <w:pStyle w:val="Vnbnnidung7"/>
        <w:framePr w:w="2450" w:h="10277" w:hSpace="291" w:wrap="around" w:vAnchor="text" w:hAnchor="margin" w:x="8548" w:y="107"/>
        <w:shd w:val="clear" w:color="auto" w:fill="auto"/>
        <w:spacing w:before="0" w:after="0" w:line="293" w:lineRule="exact"/>
        <w:ind w:left="280" w:right="20" w:firstLine="0"/>
        <w:jc w:val="right"/>
      </w:pPr>
      <w:r>
        <w:rPr>
          <w:rStyle w:val="VnbnnidungInnghing"/>
          <w:spacing w:val="0"/>
        </w:rPr>
        <w:t>Mục tiêu:</w:t>
      </w:r>
      <w:r>
        <w:rPr>
          <w:rStyle w:val="VnbnnidungExact"/>
          <w:spacing w:val="0"/>
        </w:rPr>
        <w:t xml:space="preserve"> HS nêu bày tỏ được thái độ kh</w:t>
      </w:r>
    </w:p>
    <w:p w:rsidR="00EE2B14" w:rsidRDefault="005274B8">
      <w:pPr>
        <w:pStyle w:val="Vnbnnidung111"/>
        <w:framePr w:w="2450" w:h="10277" w:hSpace="291" w:wrap="around" w:vAnchor="text" w:hAnchor="margin" w:x="8548" w:y="107"/>
        <w:shd w:val="clear" w:color="auto" w:fill="auto"/>
        <w:spacing w:after="30" w:line="210" w:lineRule="exact"/>
        <w:ind w:right="200"/>
        <w:jc w:val="right"/>
      </w:pPr>
      <w:r>
        <w:rPr>
          <w:rStyle w:val="Vnbnnidung11Exact"/>
          <w:b/>
          <w:bCs/>
          <w:i/>
          <w:iCs/>
          <w:spacing w:val="0"/>
        </w:rPr>
        <w:t>Cách tiến hành:</w:t>
      </w:r>
    </w:p>
    <w:p w:rsidR="00EE2B14" w:rsidRDefault="005274B8">
      <w:pPr>
        <w:pStyle w:val="Vnbnnidung7"/>
        <w:framePr w:w="2450" w:h="10277" w:hSpace="291" w:wrap="around" w:vAnchor="text" w:hAnchor="margin" w:x="8548" w:y="107"/>
        <w:shd w:val="clear" w:color="auto" w:fill="auto"/>
        <w:spacing w:before="0" w:after="0" w:line="288" w:lineRule="exact"/>
        <w:ind w:left="280" w:right="20" w:firstLine="0"/>
        <w:jc w:val="right"/>
      </w:pPr>
      <w:r>
        <w:rPr>
          <w:rStyle w:val="VnbnnidungInnghing"/>
          <w:spacing w:val="0"/>
        </w:rPr>
        <w:t>-</w:t>
      </w:r>
      <w:r>
        <w:rPr>
          <w:rStyle w:val="VnbnnidungExact"/>
          <w:spacing w:val="0"/>
        </w:rPr>
        <w:t xml:space="preserve"> GV sử dụng kĩ t Chia sẻ toàn lóp) và </w:t>
      </w:r>
      <w:r>
        <w:rPr>
          <w:rStyle w:val="VnbnnidungCandara0"/>
          <w:spacing w:val="0"/>
        </w:rPr>
        <w:t>21</w:t>
      </w:r>
    </w:p>
    <w:p w:rsidR="00EE2B14" w:rsidRDefault="005274B8">
      <w:pPr>
        <w:pStyle w:val="Vnbnnidung51"/>
        <w:framePr w:w="2450" w:h="10277" w:hSpace="291" w:wrap="around" w:vAnchor="text" w:hAnchor="margin" w:x="8548" w:y="107"/>
        <w:numPr>
          <w:ilvl w:val="0"/>
          <w:numId w:val="46"/>
        </w:numPr>
        <w:shd w:val="clear" w:color="auto" w:fill="auto"/>
        <w:spacing w:line="326" w:lineRule="exact"/>
        <w:ind w:right="20" w:firstLine="0"/>
        <w:jc w:val="right"/>
      </w:pPr>
      <w:r>
        <w:rPr>
          <w:rStyle w:val="Vnbnnidung5Khnginnghing"/>
          <w:spacing w:val="0"/>
        </w:rPr>
        <w:t xml:space="preserve"> </w:t>
      </w:r>
      <w:r>
        <w:rPr>
          <w:rStyle w:val="Vnbnnidung5Exact"/>
          <w:i/>
          <w:iCs/>
          <w:spacing w:val="0"/>
        </w:rPr>
        <w:t>Nhiệm vụ 1:</w:t>
      </w:r>
      <w:r>
        <w:rPr>
          <w:rStyle w:val="Vnbnnidung5Khnginnghing"/>
          <w:spacing w:val="0"/>
        </w:rPr>
        <w:t xml:space="preserve"> Đọc ba</w:t>
      </w:r>
    </w:p>
    <w:p w:rsidR="00EE2B14" w:rsidRDefault="005274B8">
      <w:pPr>
        <w:pStyle w:val="Vnbnnidung51"/>
        <w:framePr w:w="2450" w:h="10277" w:hSpace="291" w:wrap="around" w:vAnchor="text" w:hAnchor="margin" w:x="8548" w:y="107"/>
        <w:numPr>
          <w:ilvl w:val="0"/>
          <w:numId w:val="47"/>
        </w:numPr>
        <w:shd w:val="clear" w:color="auto" w:fill="auto"/>
        <w:spacing w:line="326" w:lineRule="exact"/>
        <w:ind w:right="20" w:firstLine="0"/>
        <w:jc w:val="right"/>
      </w:pPr>
      <w:r>
        <w:rPr>
          <w:rStyle w:val="Vnbnnidung5Exact"/>
          <w:i/>
          <w:iCs/>
          <w:spacing w:val="0"/>
        </w:rPr>
        <w:t xml:space="preserve"> Chuyện</w:t>
      </w:r>
      <w:r>
        <w:rPr>
          <w:rStyle w:val="Vnbnnidung5Khnginnghing"/>
          <w:spacing w:val="0"/>
        </w:rPr>
        <w:t xml:space="preserve"> e/ -ũ</w:t>
      </w:r>
    </w:p>
    <w:p w:rsidR="00EE2B14" w:rsidRDefault="005274B8">
      <w:pPr>
        <w:pStyle w:val="Vnbnnidung51"/>
        <w:framePr w:w="2450" w:h="10277" w:hSpace="291" w:wrap="around" w:vAnchor="text" w:hAnchor="margin" w:x="8548" w:y="107"/>
        <w:numPr>
          <w:ilvl w:val="0"/>
          <w:numId w:val="47"/>
        </w:numPr>
        <w:shd w:val="clear" w:color="auto" w:fill="auto"/>
        <w:spacing w:line="326" w:lineRule="exact"/>
        <w:ind w:right="20" w:firstLine="0"/>
        <w:jc w:val="right"/>
      </w:pPr>
      <w:r>
        <w:rPr>
          <w:rStyle w:val="Vnbnnidung5Exact"/>
          <w:i/>
          <w:iCs/>
          <w:spacing w:val="0"/>
        </w:rPr>
        <w:t xml:space="preserve"> Bạn Cáo đủ .</w:t>
      </w:r>
    </w:p>
    <w:p w:rsidR="00EE2B14" w:rsidRDefault="005274B8">
      <w:pPr>
        <w:pStyle w:val="Vnbnnidung51"/>
        <w:framePr w:w="2450" w:h="10277" w:hSpace="291" w:wrap="around" w:vAnchor="text" w:hAnchor="margin" w:x="8548" w:y="107"/>
        <w:numPr>
          <w:ilvl w:val="0"/>
          <w:numId w:val="47"/>
        </w:numPr>
        <w:shd w:val="clear" w:color="auto" w:fill="auto"/>
        <w:spacing w:line="326" w:lineRule="exact"/>
        <w:ind w:right="20" w:firstLine="0"/>
        <w:jc w:val="right"/>
      </w:pPr>
      <w:r>
        <w:rPr>
          <w:rStyle w:val="Vnbnnidung5Exact"/>
          <w:i/>
          <w:iCs/>
          <w:spacing w:val="0"/>
        </w:rPr>
        <w:t xml:space="preserve"> Em có đòno :</w:t>
      </w:r>
    </w:p>
    <w:p w:rsidR="00EE2B14" w:rsidRDefault="005274B8">
      <w:pPr>
        <w:pStyle w:val="Vnbnnidung51"/>
        <w:framePr w:w="2450" w:h="10277" w:hSpace="291" w:wrap="around" w:vAnchor="text" w:hAnchor="margin" w:x="8548" w:y="107"/>
        <w:numPr>
          <w:ilvl w:val="0"/>
          <w:numId w:val="46"/>
        </w:numPr>
        <w:shd w:val="clear" w:color="auto" w:fill="auto"/>
        <w:spacing w:line="326" w:lineRule="exact"/>
        <w:ind w:right="20" w:firstLine="0"/>
        <w:jc w:val="right"/>
      </w:pPr>
      <w:r>
        <w:rPr>
          <w:rStyle w:val="Vnbnnidung5Exact"/>
          <w:i/>
          <w:iCs/>
          <w:spacing w:val="0"/>
        </w:rPr>
        <w:t xml:space="preserve"> Nhiệm vụ 2:</w:t>
      </w:r>
      <w:r>
        <w:rPr>
          <w:rStyle w:val="Vnbnnidung5Khnginnghing"/>
          <w:spacing w:val="0"/>
        </w:rPr>
        <w:t xml:space="preserve"> Nhận X;</w:t>
      </w:r>
    </w:p>
    <w:p w:rsidR="00EE2B14" w:rsidRDefault="005274B8">
      <w:pPr>
        <w:pStyle w:val="Vnbnnidung51"/>
        <w:framePr w:w="2450" w:h="10277" w:hSpace="291" w:wrap="around" w:vAnchor="text" w:hAnchor="margin" w:x="8548" w:y="107"/>
        <w:shd w:val="clear" w:color="auto" w:fill="auto"/>
        <w:spacing w:line="326" w:lineRule="exact"/>
        <w:ind w:left="980" w:right="20" w:firstLine="0"/>
      </w:pPr>
      <w:r>
        <w:rPr>
          <w:rStyle w:val="Vnbnnidung5Khnginnghing"/>
          <w:spacing w:val="0"/>
        </w:rPr>
        <w:t xml:space="preserve">+ </w:t>
      </w:r>
      <w:r>
        <w:rPr>
          <w:rStyle w:val="Vnbnnidung5Exact"/>
          <w:i/>
          <w:iCs/>
          <w:spacing w:val="0"/>
        </w:rPr>
        <w:t>Đọc bài:</w:t>
      </w:r>
      <w:r>
        <w:rPr>
          <w:rStyle w:val="Vnbnnidung5Khnginnghing"/>
          <w:spacing w:val="0"/>
        </w:rPr>
        <w:t xml:space="preserve"> to. r + </w:t>
      </w:r>
      <w:r>
        <w:rPr>
          <w:rStyle w:val="Vnbnnidung5Exact"/>
          <w:i/>
          <w:iCs/>
          <w:spacing w:val="0"/>
        </w:rPr>
        <w:t>Trả lời:</w:t>
      </w:r>
      <w:r>
        <w:rPr>
          <w:rStyle w:val="Vnbnnidung5Khnginnghing"/>
          <w:spacing w:val="0"/>
        </w:rPr>
        <w:t xml:space="preserve"> rõ rai + </w:t>
      </w:r>
      <w:r>
        <w:rPr>
          <w:rStyle w:val="Vnbnnidung5Exact"/>
          <w:i/>
          <w:iCs/>
          <w:spacing w:val="0"/>
        </w:rPr>
        <w:t>Thái độ làm \</w:t>
      </w:r>
    </w:p>
    <w:p w:rsidR="00EE2B14" w:rsidRDefault="005274B8">
      <w:pPr>
        <w:pStyle w:val="Vnbnnidung7"/>
        <w:framePr w:w="2450" w:h="10277" w:hSpace="291" w:wrap="around" w:vAnchor="text" w:hAnchor="margin" w:x="8548" w:y="107"/>
        <w:numPr>
          <w:ilvl w:val="0"/>
          <w:numId w:val="48"/>
        </w:numPr>
        <w:shd w:val="clear" w:color="auto" w:fill="auto"/>
        <w:spacing w:before="0" w:after="0" w:line="283" w:lineRule="exact"/>
        <w:ind w:left="280" w:right="20" w:firstLine="220"/>
      </w:pPr>
      <w:r>
        <w:rPr>
          <w:rStyle w:val="VnbnnidungExact"/>
          <w:spacing w:val="0"/>
        </w:rPr>
        <w:t xml:space="preserve"> HS thực hiện nhié dần khi cần thiết.</w:t>
      </w:r>
    </w:p>
    <w:p w:rsidR="00EE2B14" w:rsidRDefault="005274B8">
      <w:pPr>
        <w:pStyle w:val="Vnbnnidung7"/>
        <w:framePr w:w="2450" w:h="10277" w:hSpace="291" w:wrap="around" w:vAnchor="text" w:hAnchor="margin" w:x="8548" w:y="107"/>
        <w:numPr>
          <w:ilvl w:val="0"/>
          <w:numId w:val="48"/>
        </w:numPr>
        <w:shd w:val="clear" w:color="auto" w:fill="auto"/>
        <w:spacing w:before="0" w:after="0" w:line="355" w:lineRule="exact"/>
        <w:ind w:left="280" w:right="20" w:firstLine="0"/>
        <w:jc w:val="right"/>
      </w:pPr>
      <w:r>
        <w:rPr>
          <w:rStyle w:val="VnbnnidungExact"/>
          <w:spacing w:val="0"/>
        </w:rPr>
        <w:t xml:space="preserve"> HS trình bày và tr </w:t>
      </w:r>
      <w:r>
        <w:rPr>
          <w:rStyle w:val="VnbnnidungInnghing"/>
          <w:spacing w:val="0"/>
        </w:rPr>
        <w:t>Lưu ỷ:</w:t>
      </w:r>
      <w:r>
        <w:rPr>
          <w:rStyle w:val="VnbnnidungExact"/>
          <w:spacing w:val="0"/>
        </w:rPr>
        <w:t xml:space="preserve"> GV có thẻ đs</w:t>
      </w:r>
    </w:p>
    <w:p w:rsidR="00EE2B14" w:rsidRDefault="005274B8">
      <w:pPr>
        <w:pStyle w:val="Vnbnnidung7"/>
        <w:framePr w:w="2450" w:h="10277" w:hSpace="291" w:wrap="around" w:vAnchor="text" w:hAnchor="margin" w:x="8548" w:y="107"/>
        <w:numPr>
          <w:ilvl w:val="0"/>
          <w:numId w:val="48"/>
        </w:numPr>
        <w:shd w:val="clear" w:color="auto" w:fill="auto"/>
        <w:spacing w:before="0" w:after="0" w:line="355" w:lineRule="exact"/>
        <w:ind w:right="20" w:firstLine="0"/>
        <w:jc w:val="right"/>
      </w:pPr>
      <w:r>
        <w:rPr>
          <w:rStyle w:val="VnbnnidungExact"/>
          <w:spacing w:val="0"/>
        </w:rPr>
        <w:t xml:space="preserve"> GV mời HS nhận</w:t>
      </w:r>
    </w:p>
    <w:p w:rsidR="00EE2B14" w:rsidRDefault="005274B8">
      <w:pPr>
        <w:pStyle w:val="Vnbnnidung7"/>
        <w:framePr w:w="2450" w:h="10277" w:hSpace="291" w:wrap="around" w:vAnchor="text" w:hAnchor="margin" w:x="8548" w:y="107"/>
        <w:numPr>
          <w:ilvl w:val="0"/>
          <w:numId w:val="48"/>
        </w:numPr>
        <w:shd w:val="clear" w:color="auto" w:fill="auto"/>
        <w:spacing w:before="0" w:after="0" w:line="298" w:lineRule="exact"/>
        <w:ind w:right="20" w:firstLine="0"/>
        <w:jc w:val="right"/>
      </w:pPr>
      <w:r>
        <w:rPr>
          <w:rStyle w:val="VnbnnidungExact"/>
          <w:spacing w:val="0"/>
        </w:rPr>
        <w:t xml:space="preserve"> GV đặt thêm một :</w:t>
      </w:r>
    </w:p>
    <w:p w:rsidR="00EE2B14" w:rsidRDefault="005274B8">
      <w:pPr>
        <w:pStyle w:val="Vnbnnidung7"/>
        <w:framePr w:w="2450" w:h="10277" w:hSpace="291" w:wrap="around" w:vAnchor="text" w:hAnchor="margin" w:x="8548" w:y="107"/>
        <w:shd w:val="clear" w:color="auto" w:fill="auto"/>
        <w:spacing w:before="0" w:after="0" w:line="298" w:lineRule="exact"/>
        <w:ind w:left="800" w:right="20" w:firstLine="0"/>
      </w:pPr>
      <w:r>
        <w:rPr>
          <w:rStyle w:val="VnbnnidungExact"/>
          <w:spacing w:val="0"/>
        </w:rPr>
        <w:t>+ Trong câu chu\ + Theo em, bạn cho mình?</w:t>
      </w:r>
    </w:p>
    <w:p w:rsidR="00EE2B14" w:rsidRDefault="005274B8">
      <w:pPr>
        <w:pStyle w:val="Vnbnnidung7"/>
        <w:framePr w:w="2450" w:h="10277" w:hSpace="291" w:wrap="around" w:vAnchor="text" w:hAnchor="margin" w:x="8548" w:y="107"/>
        <w:shd w:val="clear" w:color="auto" w:fill="auto"/>
        <w:spacing w:before="0" w:after="0" w:line="298" w:lineRule="exact"/>
        <w:ind w:left="280" w:right="20" w:firstLine="0"/>
        <w:jc w:val="right"/>
      </w:pPr>
      <w:r>
        <w:rPr>
          <w:rStyle w:val="VnbnnidungExact"/>
          <w:spacing w:val="0"/>
        </w:rPr>
        <w:t>+ Neu em là nsưo + Em rút ra bài h làm gì? Vì sao?</w:t>
      </w:r>
    </w:p>
    <w:p w:rsidR="00EE2B14" w:rsidRDefault="005274B8">
      <w:pPr>
        <w:pStyle w:val="Vnbnnidung7"/>
        <w:framePr w:w="2450" w:h="10277" w:hSpace="291" w:wrap="around" w:vAnchor="text" w:hAnchor="margin" w:x="8548" w:y="107"/>
        <w:numPr>
          <w:ilvl w:val="0"/>
          <w:numId w:val="48"/>
        </w:numPr>
        <w:shd w:val="clear" w:color="auto" w:fill="auto"/>
        <w:spacing w:before="0" w:after="0" w:line="293" w:lineRule="exact"/>
        <w:ind w:left="120" w:right="20" w:firstLine="400"/>
        <w:jc w:val="both"/>
      </w:pPr>
      <w:r>
        <w:rPr>
          <w:rStyle w:val="VnbnnidungExact"/>
          <w:spacing w:val="0"/>
        </w:rPr>
        <w:t xml:space="preserve"> GV kết luận: Bạn c việc làm đó là không tốt mắc lồi nhưng quan trọr cho những người biết nh lồi nhưng không biết nhậ</w:t>
      </w:r>
    </w:p>
    <w:p w:rsidR="00EE2B14" w:rsidRDefault="005274B8">
      <w:pPr>
        <w:pStyle w:val="Vnbnnidung7"/>
        <w:framePr w:w="2450" w:h="10277" w:hSpace="291" w:wrap="around" w:vAnchor="text" w:hAnchor="margin" w:x="8548" w:y="107"/>
        <w:numPr>
          <w:ilvl w:val="0"/>
          <w:numId w:val="48"/>
        </w:numPr>
        <w:shd w:val="clear" w:color="auto" w:fill="auto"/>
        <w:spacing w:before="0" w:after="0" w:line="210" w:lineRule="exact"/>
        <w:ind w:right="20" w:firstLine="0"/>
        <w:jc w:val="right"/>
      </w:pPr>
      <w:r>
        <w:rPr>
          <w:rStyle w:val="VnbnnidungExact"/>
          <w:spacing w:val="0"/>
        </w:rPr>
        <w:t xml:space="preserve"> GV nhận xét sự thí</w:t>
      </w:r>
    </w:p>
    <w:p w:rsidR="00EE2B14" w:rsidRDefault="005274B8">
      <w:pPr>
        <w:pStyle w:val="Vnbnnidung31"/>
        <w:numPr>
          <w:ilvl w:val="0"/>
          <w:numId w:val="49"/>
        </w:numPr>
        <w:shd w:val="clear" w:color="auto" w:fill="auto"/>
        <w:spacing w:before="0" w:after="0" w:line="418" w:lineRule="exact"/>
        <w:ind w:left="220"/>
      </w:pPr>
      <w:bookmarkStart w:id="12" w:name="bookmark12"/>
      <w:r>
        <w:t xml:space="preserve"> YÊU CẦU CẦN ĐẠT</w:t>
      </w:r>
      <w:bookmarkEnd w:id="12"/>
    </w:p>
    <w:p w:rsidR="00EE2B14" w:rsidRDefault="005274B8">
      <w:pPr>
        <w:pStyle w:val="Vnbnnidung7"/>
        <w:shd w:val="clear" w:color="auto" w:fill="auto"/>
        <w:spacing w:before="0" w:after="0" w:line="418" w:lineRule="exact"/>
        <w:ind w:left="560" w:firstLine="0"/>
        <w:jc w:val="both"/>
      </w:pPr>
      <w:r>
        <w:t>Học xong bài này, HS sẽ:</w:t>
      </w:r>
    </w:p>
    <w:p w:rsidR="00EE2B14" w:rsidRDefault="005274B8">
      <w:pPr>
        <w:pStyle w:val="Vnbnnidung7"/>
        <w:numPr>
          <w:ilvl w:val="0"/>
          <w:numId w:val="5"/>
        </w:numPr>
        <w:shd w:val="clear" w:color="auto" w:fill="auto"/>
        <w:spacing w:before="0" w:after="0" w:line="418" w:lineRule="exact"/>
        <w:ind w:left="560" w:firstLine="0"/>
        <w:jc w:val="both"/>
      </w:pPr>
      <w:r>
        <w:t xml:space="preserve"> Nêu được một số biểu hiện của việc nhận lỗi và sửa lồi.</w:t>
      </w:r>
    </w:p>
    <w:p w:rsidR="00EE2B14" w:rsidRDefault="005274B8">
      <w:pPr>
        <w:pStyle w:val="Vnbnnidung7"/>
        <w:numPr>
          <w:ilvl w:val="0"/>
          <w:numId w:val="5"/>
        </w:numPr>
        <w:shd w:val="clear" w:color="auto" w:fill="auto"/>
        <w:spacing w:before="0" w:after="0" w:line="220" w:lineRule="exact"/>
        <w:ind w:left="560" w:firstLine="0"/>
        <w:jc w:val="both"/>
      </w:pPr>
      <w:r>
        <w:t xml:space="preserve"> Nêu được vì sao phải nhận lồi, sửa lỗi.</w:t>
      </w:r>
    </w:p>
    <w:p w:rsidR="00EE2B14" w:rsidRDefault="005274B8">
      <w:pPr>
        <w:pStyle w:val="Vnbnnidung7"/>
        <w:numPr>
          <w:ilvl w:val="0"/>
          <w:numId w:val="5"/>
        </w:numPr>
        <w:shd w:val="clear" w:color="auto" w:fill="auto"/>
        <w:spacing w:before="0" w:line="542" w:lineRule="exact"/>
        <w:ind w:left="560" w:firstLine="0"/>
        <w:jc w:val="both"/>
      </w:pPr>
      <w:r>
        <w:t xml:space="preserve"> Thực hiện được việc nhận lồi và sửa lồi.</w:t>
      </w:r>
    </w:p>
    <w:p w:rsidR="00EE2B14" w:rsidRDefault="005274B8">
      <w:pPr>
        <w:pStyle w:val="Vnbnnidung162"/>
        <w:shd w:val="clear" w:color="auto" w:fill="auto"/>
        <w:spacing w:before="0"/>
        <w:ind w:right="140"/>
      </w:pPr>
      <w:r>
        <w:t xml:space="preserve">nhận ter </w:t>
      </w:r>
      <w:r>
        <w:rPr>
          <w:vertAlign w:val="superscript"/>
        </w:rPr>
        <w:t>việc biế</w:t>
      </w:r>
      <w:r>
        <w:t>‘</w:t>
      </w:r>
      <w:r>
        <w:rPr>
          <w:vertAlign w:val="superscript"/>
        </w:rPr>
        <w:t xml:space="preserve">nhín </w:t>
      </w:r>
      <w:r>
        <w:rPr>
          <w:rStyle w:val="Vnbnnidung160"/>
          <w:vertAlign w:val="superscript"/>
        </w:rPr>
        <w:t>,Ỗ1</w:t>
      </w:r>
      <w:r>
        <w:rPr>
          <w:vertAlign w:val="superscript"/>
        </w:rPr>
        <w:t xml:space="preserve"> vả sửa ,ỗi;</w:t>
      </w:r>
      <w:r>
        <w:t xml:space="preserve"> *“* </w:t>
      </w:r>
      <w:r>
        <w:rPr>
          <w:vertAlign w:val="superscript"/>
        </w:rPr>
        <w:t>đỒ</w:t>
      </w:r>
      <w:r>
        <w:t>"S</w:t>
      </w:r>
      <w:r>
        <w:rPr>
          <w:vertAlign w:val="superscript"/>
        </w:rPr>
        <w:t>tinh</w:t>
      </w:r>
      <w:r>
        <w:t xml:space="preserve"> - việc không biét</w:t>
      </w:r>
    </w:p>
    <w:p w:rsidR="00EE2B14" w:rsidRDefault="005274B8">
      <w:pPr>
        <w:pStyle w:val="Vnbnnidung31"/>
        <w:numPr>
          <w:ilvl w:val="0"/>
          <w:numId w:val="49"/>
        </w:numPr>
        <w:shd w:val="clear" w:color="auto" w:fill="auto"/>
        <w:spacing w:before="0" w:after="0" w:line="542" w:lineRule="exact"/>
        <w:ind w:left="220"/>
      </w:pPr>
      <w:r>
        <w:t xml:space="preserve"> PHƯƠNG TIỆN DẠY HỌC</w:t>
      </w:r>
    </w:p>
    <w:p w:rsidR="00EE2B14" w:rsidRDefault="005274B8">
      <w:pPr>
        <w:pStyle w:val="Vnbnnidung7"/>
        <w:numPr>
          <w:ilvl w:val="0"/>
          <w:numId w:val="5"/>
        </w:numPr>
        <w:shd w:val="clear" w:color="auto" w:fill="auto"/>
        <w:spacing w:before="0" w:after="157" w:line="220" w:lineRule="exact"/>
        <w:ind w:left="560" w:firstLine="0"/>
        <w:jc w:val="both"/>
      </w:pPr>
      <w:r>
        <w:t xml:space="preserve"> SGK, SGV, VBT </w:t>
      </w:r>
      <w:r>
        <w:rPr>
          <w:rStyle w:val="VnbnnidungInnghing0"/>
        </w:rPr>
        <w:t>Đạo đức 2.</w:t>
      </w:r>
    </w:p>
    <w:p w:rsidR="00EE2B14" w:rsidRDefault="005274B8">
      <w:pPr>
        <w:pStyle w:val="Vnbnnidung7"/>
        <w:numPr>
          <w:ilvl w:val="0"/>
          <w:numId w:val="5"/>
        </w:numPr>
        <w:shd w:val="clear" w:color="auto" w:fill="auto"/>
        <w:spacing w:before="0" w:after="37" w:line="220" w:lineRule="exact"/>
        <w:ind w:left="560" w:firstLine="0"/>
        <w:jc w:val="both"/>
      </w:pPr>
      <w:r>
        <w:t xml:space="preserve"> Một số đạo cụ cho HS đóng vai các nhân vật trong truyện “Bạn Cáo”</w:t>
      </w:r>
    </w:p>
    <w:p w:rsidR="00EE2B14" w:rsidRDefault="005274B8">
      <w:pPr>
        <w:pStyle w:val="Vnbnnidung7"/>
        <w:numPr>
          <w:ilvl w:val="0"/>
          <w:numId w:val="5"/>
        </w:numPr>
        <w:shd w:val="clear" w:color="auto" w:fill="auto"/>
        <w:spacing w:before="0" w:after="260" w:line="220" w:lineRule="exact"/>
        <w:ind w:left="560" w:firstLine="0"/>
        <w:jc w:val="both"/>
      </w:pPr>
      <w:r>
        <w:t xml:space="preserve"> Máy tính, máy chiếu.</w:t>
      </w:r>
    </w:p>
    <w:p w:rsidR="00EE2B14" w:rsidRDefault="005274B8">
      <w:pPr>
        <w:pStyle w:val="Vnbnnidung31"/>
        <w:numPr>
          <w:ilvl w:val="0"/>
          <w:numId w:val="49"/>
        </w:numPr>
        <w:shd w:val="clear" w:color="auto" w:fill="auto"/>
        <w:spacing w:before="0" w:after="250" w:line="220" w:lineRule="exact"/>
        <w:ind w:left="220"/>
      </w:pPr>
      <w:r>
        <w:t xml:space="preserve"> GỢI Y CÁC HOẠT ĐỘNG DẠY HỌC</w:t>
      </w:r>
    </w:p>
    <w:p w:rsidR="00EE2B14" w:rsidRDefault="005274B8">
      <w:pPr>
        <w:pStyle w:val="Vnbnnidung7"/>
        <w:shd w:val="clear" w:color="auto" w:fill="auto"/>
        <w:spacing w:before="0" w:after="184" w:line="220" w:lineRule="exact"/>
        <w:ind w:right="140" w:firstLine="0"/>
        <w:jc w:val="center"/>
      </w:pPr>
      <w:r>
        <w:t>KHỞI ĐỘNG</w:t>
      </w:r>
    </w:p>
    <w:p w:rsidR="00EE2B14" w:rsidRDefault="005274B8">
      <w:pPr>
        <w:pStyle w:val="Vnbnnidung171"/>
        <w:shd w:val="clear" w:color="auto" w:fill="auto"/>
        <w:spacing w:before="0" w:line="360" w:lineRule="exact"/>
        <w:ind w:left="560"/>
      </w:pPr>
      <w:r>
        <w:rPr>
          <w:rStyle w:val="Vnbnnidung1718pt"/>
        </w:rPr>
        <w:t>-Tí</w:t>
      </w:r>
      <w:r>
        <w:t xml:space="preserve"> í </w:t>
      </w:r>
      <w:r>
        <w:rPr>
          <w:vertAlign w:val="superscript"/>
        </w:rPr>
        <w:t>chức ch</w:t>
      </w:r>
      <w:r>
        <w:t xml:space="preserve">° </w:t>
      </w:r>
      <w:r>
        <w:rPr>
          <w:vertAlign w:val="superscript"/>
        </w:rPr>
        <w:t>HS chơi trÒ</w:t>
      </w:r>
      <w:r>
        <w:t xml:space="preserve"> “</w:t>
      </w:r>
      <w:r>
        <w:rPr>
          <w:vertAlign w:val="superscript"/>
        </w:rPr>
        <w:t xml:space="preserve">Hoa </w:t>
      </w:r>
      <w:r>
        <w:rPr>
          <w:rStyle w:val="Vnbnnidung1718pt"/>
          <w:vertAlign w:val="superscript"/>
        </w:rPr>
        <w:t>tin</w:t>
      </w:r>
      <w:r>
        <w:rPr>
          <w:rStyle w:val="Vnbnnidung1718pt"/>
        </w:rPr>
        <w:t>’</w:t>
      </w:r>
      <w:r>
        <w:t xml:space="preserve"> </w:t>
      </w:r>
      <w:r>
        <w:rPr>
          <w:vertAlign w:val="superscript"/>
        </w:rPr>
        <w:t>hoa nở</w:t>
      </w:r>
      <w:r>
        <w:t xml:space="preserve">- </w:t>
      </w:r>
      <w:r>
        <w:rPr>
          <w:vertAlign w:val="superscript"/>
        </w:rPr>
        <w:t>hoa</w:t>
      </w:r>
      <w:r>
        <w:t xml:space="preserve"> rinh trước gió”.</w:t>
      </w:r>
    </w:p>
    <w:p w:rsidR="00EE2B14" w:rsidRDefault="005274B8">
      <w:pPr>
        <w:pStyle w:val="Vnbnnidung51"/>
        <w:shd w:val="clear" w:color="auto" w:fill="auto"/>
        <w:tabs>
          <w:tab w:val="right" w:pos="7626"/>
        </w:tabs>
        <w:spacing w:line="220" w:lineRule="exact"/>
        <w:ind w:left="560" w:firstLine="0"/>
      </w:pPr>
      <w:r>
        <w:t>Lách chơi:</w:t>
      </w:r>
      <w:r>
        <w:rPr>
          <w:rStyle w:val="Vnbnnidung5Khnginnghing0"/>
        </w:rPr>
        <w:tab/>
        <w:t>'</w:t>
      </w:r>
    </w:p>
    <w:p w:rsidR="00EE2B14" w:rsidRDefault="005274B8">
      <w:pPr>
        <w:pStyle w:val="Vnbnnidung7"/>
        <w:shd w:val="clear" w:color="auto" w:fill="auto"/>
        <w:tabs>
          <w:tab w:val="center" w:pos="2944"/>
          <w:tab w:val="left" w:pos="3787"/>
        </w:tabs>
        <w:spacing w:before="0" w:after="0" w:line="619" w:lineRule="exact"/>
        <w:ind w:left="760" w:right="140" w:firstLine="0"/>
        <w:jc w:val="both"/>
      </w:pPr>
      <w:r>
        <w:rPr>
          <w:rStyle w:val="VnbnnidungInm10"/>
          <w:vertAlign w:val="superscript"/>
        </w:rPr>
        <w:t>+</w:t>
      </w:r>
      <w:r>
        <w:rPr>
          <w:rStyle w:val="VnbnnidungInm10"/>
        </w:rPr>
        <w:t xml:space="preserve"> tànltat" </w:t>
      </w:r>
      <w:r>
        <w:rPr>
          <w:rStyle w:val="VnbnnidungInm10"/>
          <w:vertAlign w:val="superscript"/>
        </w:rPr>
        <w:t>trÒ hÔ:</w:t>
      </w:r>
      <w:r>
        <w:rPr>
          <w:rStyle w:val="VnbnnidungInm10"/>
        </w:rPr>
        <w:t xml:space="preserve"> "</w:t>
      </w:r>
      <w:r>
        <w:rPr>
          <w:rStyle w:val="VnbnnidungInm10"/>
          <w:vertAlign w:val="superscript"/>
        </w:rPr>
        <w:t>Mác lỗi</w:t>
      </w:r>
      <w:r>
        <w:rPr>
          <w:rStyle w:val="VnbnnidungInm10"/>
        </w:rPr>
        <w:t xml:space="preserve">”' </w:t>
      </w:r>
      <w:r>
        <w:rPr>
          <w:rStyle w:val="VnbnnidungInm10"/>
          <w:vertAlign w:val="superscript"/>
        </w:rPr>
        <w:t>nglrời chơi cvp bàn tay lại</w:t>
      </w:r>
      <w:r>
        <w:rPr>
          <w:rStyle w:val="VnbnnidungInm10"/>
        </w:rPr>
        <w:t xml:space="preserve">' </w:t>
      </w:r>
      <w:r>
        <w:rPr>
          <w:rStyle w:val="VnbnnidungInm10"/>
          <w:vertAlign w:val="superscript"/>
        </w:rPr>
        <w:t>giốn</w:t>
      </w:r>
      <w:r>
        <w:rPr>
          <w:rStyle w:val="VnbnnidungInm10"/>
        </w:rPr>
        <w:t xml:space="preserve">s </w:t>
      </w:r>
      <w:r>
        <w:rPr>
          <w:rStyle w:val="VnbnnidungInm10"/>
          <w:vertAlign w:val="superscript"/>
        </w:rPr>
        <w:t>hình</w:t>
      </w:r>
      <w:r>
        <w:rPr>
          <w:rStyle w:val="VnbnnidungInm10"/>
        </w:rPr>
        <w:t xml:space="preserve"> bông hoa </w:t>
      </w:r>
      <w:r>
        <w:rPr>
          <w:vertAlign w:val="superscript"/>
        </w:rPr>
        <w:t>+</w:t>
      </w:r>
      <w:r>
        <w:t xml:space="preserve"> ™ </w:t>
      </w:r>
      <w:r>
        <w:rPr>
          <w:rStyle w:val="VnbnnidungInnghing0"/>
        </w:rPr>
        <w:t>cành 2</w:t>
      </w:r>
      <w:r>
        <w:t xml:space="preserve"> </w:t>
      </w:r>
      <w:r>
        <w:rPr>
          <w:vertAlign w:val="superscript"/>
        </w:rPr>
        <w:t>hÔ:</w:t>
      </w:r>
      <w:r>
        <w:t xml:space="preserve"> '</w:t>
      </w:r>
      <w:r>
        <w:rPr>
          <w:vertAlign w:val="superscript"/>
        </w:rPr>
        <w:t>Nhận iỖi</w:t>
      </w:r>
      <w:r>
        <w:t xml:space="preserve">”' </w:t>
      </w:r>
      <w:r>
        <w:rPr>
          <w:vertAlign w:val="superscript"/>
        </w:rPr>
        <w:t>người chơi XOè bàn</w:t>
      </w:r>
      <w:r>
        <w:t xml:space="preserve"> ‘</w:t>
      </w:r>
      <w:r>
        <w:rPr>
          <w:vertAlign w:val="superscript"/>
        </w:rPr>
        <w:t>ay ra</w:t>
      </w:r>
      <w:r>
        <w:t>- s</w:t>
      </w:r>
      <w:r>
        <w:rPr>
          <w:vertAlign w:val="superscript"/>
        </w:rPr>
        <w:t>iốn</w:t>
      </w:r>
      <w:r>
        <w:t xml:space="preserve">« </w:t>
      </w:r>
      <w:r>
        <w:rPr>
          <w:vertAlign w:val="superscript"/>
        </w:rPr>
        <w:t>hi</w:t>
      </w:r>
      <w:r>
        <w:t>"</w:t>
      </w:r>
      <w:r>
        <w:rPr>
          <w:vertAlign w:val="superscript"/>
        </w:rPr>
        <w:t>h bô</w:t>
      </w:r>
      <w:r>
        <w:t xml:space="preserve">"g hoa </w:t>
      </w:r>
      <w:r>
        <w:rPr>
          <w:vertAlign w:val="superscript"/>
        </w:rPr>
        <w:t>+</w:t>
      </w:r>
      <w:r>
        <w:tab/>
      </w:r>
      <w:r>
        <w:rPr>
          <w:rStyle w:val="VnbnnidungGincch-1pt"/>
        </w:rPr>
        <w:t>,móc</w:t>
      </w:r>
      <w:r>
        <w:rPr>
          <w:rStyle w:val="VnbnnidungGincch-1pt"/>
          <w:vertAlign w:val="superscript"/>
        </w:rPr>
        <w:t>S</w:t>
      </w:r>
      <w:r>
        <w:rPr>
          <w:rStyle w:val="VnbnnidungGincch-1pt"/>
        </w:rPr>
        <w:t>gtó</w:t>
      </w:r>
      <w:r>
        <w:rPr>
          <w:rStyle w:val="VnbnnidungGincch-1pt"/>
          <w:vertAlign w:val="superscript"/>
        </w:rPr>
        <w:t>1ỖÌ</w:t>
      </w:r>
      <w:r>
        <w:rPr>
          <w:rStyle w:val="VnbnnidungGincch-1pt"/>
        </w:rPr>
        <w:t>”’</w:t>
      </w:r>
      <w:r>
        <w:tab/>
        <w:t>"</w:t>
      </w:r>
      <w:r>
        <w:rPr>
          <w:vertAlign w:val="superscript"/>
        </w:rPr>
        <w:t>8UỜi chơi mng rang bàn tay</w:t>
      </w:r>
      <w:r>
        <w:t xml:space="preserve">’ </w:t>
      </w:r>
      <w:r>
        <w:rPr>
          <w:vertAlign w:val="superscript"/>
        </w:rPr>
        <w:t xml:space="preserve">giống hinh </w:t>
      </w:r>
      <w:r>
        <w:rPr>
          <w:rStyle w:val="VnbnnidungCandara"/>
          <w:vertAlign w:val="superscript"/>
        </w:rPr>
        <w:t>bô</w:t>
      </w:r>
      <w:r>
        <w:rPr>
          <w:rStyle w:val="VnbnnidungCandara"/>
        </w:rPr>
        <w:t>"8</w:t>
      </w:r>
    </w:p>
    <w:p w:rsidR="00EE2B14" w:rsidRDefault="005274B8">
      <w:pPr>
        <w:pStyle w:val="Vnbnnidung180"/>
        <w:shd w:val="clear" w:color="auto" w:fill="auto"/>
        <w:tabs>
          <w:tab w:val="right" w:pos="4873"/>
          <w:tab w:val="right" w:pos="5425"/>
          <w:tab w:val="right" w:pos="5582"/>
          <w:tab w:val="center" w:pos="5977"/>
          <w:tab w:val="right" w:pos="8156"/>
        </w:tabs>
        <w:spacing w:after="859"/>
        <w:ind w:left="20"/>
      </w:pPr>
      <w:r>
        <w:t>phạtHìnĩphạuôùểía</w:t>
      </w:r>
      <w:r>
        <w:rPr>
          <w:vertAlign w:val="superscript"/>
        </w:rPr>
        <w:t>ơi</w:t>
      </w:r>
      <w:r>
        <w:t>h</w:t>
      </w:r>
      <w:r>
        <w:rPr>
          <w:vertAlign w:val="superscript"/>
        </w:rPr>
        <w:t>n</w:t>
      </w:r>
      <w:r>
        <w:t>f f</w:t>
      </w:r>
      <w:r>
        <w:tab/>
      </w:r>
      <w:r>
        <w:rPr>
          <w:vertAlign w:val="superscript"/>
        </w:rPr>
        <w:t>tay</w:t>
      </w:r>
      <w:r>
        <w:t>.f</w:t>
      </w:r>
      <w:r>
        <w:tab/>
      </w:r>
      <w:r>
        <w:rPr>
          <w:vertAlign w:val="superscript"/>
        </w:rPr>
        <w:t>Ô</w:t>
      </w:r>
      <w:r>
        <w:t>"</w:t>
      </w:r>
      <w:r>
        <w:rPr>
          <w:vertAlign w:val="superscript"/>
        </w:rPr>
        <w:t>8</w:t>
      </w:r>
      <w:r>
        <w:t>Í</w:t>
      </w:r>
      <w:r>
        <w:tab/>
        <w:t>•</w:t>
      </w:r>
      <w:r>
        <w:tab/>
      </w:r>
      <w:r>
        <w:rPr>
          <w:vertAlign w:val="superscript"/>
        </w:rPr>
        <w:t>quy</w:t>
      </w:r>
      <w:r>
        <w:rPr>
          <w:vertAlign w:val="superscript"/>
        </w:rPr>
        <w:tab/>
        <w:t>đ</w:t>
      </w:r>
      <w:r>
        <w:t>'</w:t>
      </w:r>
      <w:r>
        <w:rPr>
          <w:vertAlign w:val="superscript"/>
        </w:rPr>
        <w:t>nl</w:t>
      </w:r>
      <w:r>
        <w:t xml:space="preserve">ỉ </w:t>
      </w:r>
      <w:r>
        <w:rPr>
          <w:vertAlign w:val="superscript"/>
        </w:rPr>
        <w:t>đua</w:t>
      </w:r>
      <w:r>
        <w:t>.</w:t>
      </w:r>
      <w:r>
        <w:rPr>
          <w:vertAlign w:val="superscript"/>
        </w:rPr>
        <w:t>ra</w:t>
      </w:r>
      <w:r>
        <w:t xml:space="preserve">&gt; </w:t>
      </w:r>
      <w:r>
        <w:rPr>
          <w:vertAlign w:val="superscript"/>
        </w:rPr>
        <w:t>sẽ b</w:t>
      </w:r>
      <w:r>
        <w:t>i ™</w:t>
      </w:r>
    </w:p>
    <w:p w:rsidR="00EE2B14" w:rsidRDefault="005274B8">
      <w:pPr>
        <w:pStyle w:val="Tiu71"/>
        <w:keepNext/>
        <w:keepLines/>
        <w:shd w:val="clear" w:color="auto" w:fill="auto"/>
        <w:tabs>
          <w:tab w:val="right" w:pos="4873"/>
          <w:tab w:val="right" w:pos="5425"/>
          <w:tab w:val="right" w:pos="8156"/>
        </w:tabs>
        <w:spacing w:before="0" w:after="0" w:line="220" w:lineRule="exact"/>
        <w:ind w:left="20"/>
        <w:jc w:val="both"/>
        <w:sectPr w:rsidR="00EE2B14">
          <w:pgSz w:w="15840" w:h="21427"/>
          <w:pgMar w:top="4674" w:right="2487" w:bottom="4631" w:left="2487" w:header="0" w:footer="3" w:gutter="1502"/>
          <w:cols w:space="720"/>
          <w:docGrid w:linePitch="360"/>
        </w:sectPr>
      </w:pPr>
      <w:bookmarkStart w:id="13" w:name="bookmark13"/>
      <w:r>
        <w:t xml:space="preserve">khoá gán vói mọt </w:t>
      </w:r>
      <w:r>
        <w:rPr>
          <w:vertAlign w:val="subscript"/>
        </w:rPr>
        <w:t>động</w:t>
      </w:r>
      <w:r>
        <w:t xml:space="preserve"> ,</w:t>
      </w:r>
      <w:r>
        <w:rPr>
          <w:vertAlign w:val="subscript"/>
        </w:rPr>
        <w:t>ác</w:t>
      </w:r>
      <w:r>
        <w:t xml:space="preserve"> tay. Để </w:t>
      </w:r>
      <w:r>
        <w:rPr>
          <w:rStyle w:val="Tiu7Gincch-1pt"/>
        </w:rPr>
        <w:t>tăn7dÁ</w:t>
      </w:r>
      <w:r>
        <w:tab/>
      </w:r>
      <w:r>
        <w:rPr>
          <w:rStyle w:val="Tiu7Innghing"/>
        </w:rPr>
        <w:t>a":</w:t>
      </w:r>
      <w:r>
        <w:tab/>
        <w:t>„</w:t>
      </w:r>
      <w:r>
        <w:tab/>
        <w:t xml:space="preserve">2 ỉ </w:t>
      </w:r>
      <w:r>
        <w:rPr>
          <w:vertAlign w:val="superscript"/>
        </w:rPr>
        <w:t>g actlbớt đi một</w:t>
      </w:r>
      <w:r>
        <w:t xml:space="preserve"> *</w:t>
      </w:r>
      <w:bookmarkEnd w:id="13"/>
    </w:p>
    <w:p w:rsidR="00EE2B14" w:rsidRDefault="005274B8">
      <w:pPr>
        <w:pStyle w:val="Vnbnnidung7"/>
        <w:numPr>
          <w:ilvl w:val="0"/>
          <w:numId w:val="5"/>
        </w:numPr>
        <w:shd w:val="clear" w:color="auto" w:fill="auto"/>
        <w:spacing w:before="0" w:after="0" w:line="302" w:lineRule="exact"/>
        <w:ind w:left="20" w:right="1200" w:firstLine="320"/>
        <w:jc w:val="both"/>
      </w:pPr>
      <w:r>
        <w:t xml:space="preserve"> GV nhận xét, đánh giá việc tham gia trò chơi của HS, khen những HS có những man ứng nhanh, chính xác.</w:t>
      </w:r>
    </w:p>
    <w:p w:rsidR="00EE2B14" w:rsidRDefault="005274B8">
      <w:pPr>
        <w:pStyle w:val="Vnbnnidung7"/>
        <w:framePr w:h="224" w:wrap="around" w:hAnchor="margin" w:x="-1405" w:y="942"/>
        <w:shd w:val="clear" w:color="auto" w:fill="auto"/>
        <w:spacing w:before="0" w:after="0" w:line="210" w:lineRule="exact"/>
        <w:ind w:firstLine="0"/>
      </w:pPr>
      <w:r>
        <w:rPr>
          <w:rStyle w:val="VnbnnidungExact"/>
          <w:spacing w:val="0"/>
          <w:lang w:val="en-US" w:eastAsia="en-US" w:bidi="en-US"/>
        </w:rPr>
        <w:t>♦</w:t>
      </w:r>
    </w:p>
    <w:p w:rsidR="00EE2B14" w:rsidRDefault="005274B8">
      <w:pPr>
        <w:pStyle w:val="Vnbnnidung7"/>
        <w:numPr>
          <w:ilvl w:val="0"/>
          <w:numId w:val="5"/>
        </w:numPr>
        <w:shd w:val="clear" w:color="auto" w:fill="auto"/>
        <w:spacing w:before="0" w:after="0" w:line="418" w:lineRule="exact"/>
        <w:ind w:left="20" w:firstLine="320"/>
        <w:jc w:val="both"/>
      </w:pPr>
      <w:r>
        <w:t xml:space="preserve"> GV giới thiệu bài học.</w:t>
      </w:r>
    </w:p>
    <w:p w:rsidR="00EE2B14" w:rsidRDefault="005274B8">
      <w:pPr>
        <w:pStyle w:val="Vnbnnidung31"/>
        <w:shd w:val="clear" w:color="auto" w:fill="auto"/>
        <w:spacing w:before="0" w:after="0" w:line="418" w:lineRule="exact"/>
        <w:ind w:left="3540"/>
      </w:pPr>
      <w:r>
        <w:t>KHÁM PHÁ</w:t>
      </w:r>
    </w:p>
    <w:p w:rsidR="00EE2B14" w:rsidRDefault="005274B8">
      <w:pPr>
        <w:pStyle w:val="Vnbnnidung31"/>
        <w:shd w:val="clear" w:color="auto" w:fill="auto"/>
        <w:spacing w:before="0" w:after="0" w:line="418" w:lineRule="exact"/>
        <w:ind w:left="20" w:firstLine="320"/>
        <w:jc w:val="both"/>
      </w:pPr>
      <w:r>
        <w:t>Hoạt động 1. Đọc bài thơ “Bạn Cáo” và trả lời câu hỏi</w:t>
      </w:r>
    </w:p>
    <w:p w:rsidR="00EE2B14" w:rsidRDefault="005274B8">
      <w:pPr>
        <w:pStyle w:val="Vnbnnidung7"/>
        <w:shd w:val="clear" w:color="auto" w:fill="auto"/>
        <w:spacing w:before="0" w:after="0" w:line="220" w:lineRule="exact"/>
        <w:ind w:left="20" w:firstLine="320"/>
        <w:jc w:val="both"/>
      </w:pPr>
      <w:r>
        <w:rPr>
          <w:rStyle w:val="VnbnnidungInnghing0"/>
        </w:rPr>
        <w:t>Mục tiêu:</w:t>
      </w:r>
      <w:r>
        <w:t xml:space="preserve"> HS nêu được tác hại của việc không nhận lồi, đổ lỗi cho người khác,</w:t>
      </w:r>
    </w:p>
    <w:p w:rsidR="00EE2B14" w:rsidRDefault="005274B8">
      <w:pPr>
        <w:pStyle w:val="Vnbnnidung7"/>
        <w:shd w:val="clear" w:color="auto" w:fill="auto"/>
        <w:spacing w:before="0" w:after="111" w:line="220" w:lineRule="exact"/>
        <w:ind w:left="20" w:firstLine="0"/>
        <w:jc w:val="both"/>
      </w:pPr>
      <w:r>
        <w:t>?ày tỏ được thái độ không đồng tình với việc không nhận lồi, đổ lỗi cho người khác.</w:t>
      </w:r>
    </w:p>
    <w:p w:rsidR="00EE2B14" w:rsidRDefault="005274B8">
      <w:pPr>
        <w:pStyle w:val="Vnbnnidung111"/>
        <w:shd w:val="clear" w:color="auto" w:fill="auto"/>
        <w:spacing w:after="12" w:line="220" w:lineRule="exact"/>
        <w:ind w:left="20" w:firstLine="320"/>
        <w:jc w:val="both"/>
      </w:pPr>
      <w:r>
        <w:t>Cách tiến hành:</w:t>
      </w:r>
    </w:p>
    <w:p w:rsidR="00EE2B14" w:rsidRDefault="005274B8">
      <w:pPr>
        <w:pStyle w:val="Vnbnnidung7"/>
        <w:numPr>
          <w:ilvl w:val="0"/>
          <w:numId w:val="5"/>
        </w:numPr>
        <w:shd w:val="clear" w:color="auto" w:fill="auto"/>
        <w:spacing w:before="0" w:after="0" w:line="302" w:lineRule="exact"/>
        <w:ind w:left="20" w:right="1200" w:firstLine="320"/>
        <w:jc w:val="both"/>
      </w:pPr>
      <w:r>
        <w:t xml:space="preserve"> GV sử dụng kĩ thuật dạy học </w:t>
      </w:r>
      <w:r>
        <w:rPr>
          <w:rStyle w:val="VnbnnidungInnghing0"/>
          <w:lang w:val="en-US" w:eastAsia="en-US" w:bidi="en-US"/>
        </w:rPr>
        <w:t xml:space="preserve">Think </w:t>
      </w:r>
      <w:r>
        <w:rPr>
          <w:rStyle w:val="VnbnnidungInnghing0"/>
        </w:rPr>
        <w:t xml:space="preserve">- </w:t>
      </w:r>
      <w:r>
        <w:rPr>
          <w:rStyle w:val="VnbnnidungInnghing0"/>
          <w:lang w:val="en-US" w:eastAsia="en-US" w:bidi="en-US"/>
        </w:rPr>
        <w:t xml:space="preserve">Pair </w:t>
      </w:r>
      <w:r>
        <w:rPr>
          <w:rStyle w:val="VnbnnidungInnghing0"/>
        </w:rPr>
        <w:t xml:space="preserve">- </w:t>
      </w:r>
      <w:r>
        <w:rPr>
          <w:rStyle w:val="VnbnnidungInnghing0"/>
          <w:lang w:val="en-US" w:eastAsia="en-US" w:bidi="en-US"/>
        </w:rPr>
        <w:t>Share</w:t>
      </w:r>
      <w:r>
        <w:rPr>
          <w:lang w:val="en-US" w:eastAsia="en-US" w:bidi="en-US"/>
        </w:rPr>
        <w:t xml:space="preserve"> </w:t>
      </w:r>
      <w:r>
        <w:t>(Nghĩ - Chia sẻ cặp đôi - Chia sẻ toàn lóp) và giao nhiệm vụ cho HS thực hiện.</w:t>
      </w:r>
    </w:p>
    <w:p w:rsidR="00EE2B14" w:rsidRDefault="005274B8">
      <w:pPr>
        <w:pStyle w:val="Vnbnnidung7"/>
        <w:framePr w:w="2032" w:h="1784" w:wrap="around" w:vAnchor="text" w:hAnchor="margin" w:x="-2183" w:y="39"/>
        <w:shd w:val="clear" w:color="auto" w:fill="auto"/>
        <w:spacing w:before="0" w:after="1283" w:line="210" w:lineRule="exact"/>
        <w:ind w:left="120" w:firstLine="0"/>
      </w:pPr>
      <w:r>
        <w:rPr>
          <w:rStyle w:val="VnbnnidungExact"/>
          <w:spacing w:val="0"/>
        </w:rPr>
        <w:t>với việc không biết</w:t>
      </w:r>
    </w:p>
    <w:p w:rsidR="00EE2B14" w:rsidRDefault="005274B8">
      <w:pPr>
        <w:pStyle w:val="Vnbnnidung7"/>
        <w:framePr w:w="2032" w:h="1784" w:wrap="around" w:vAnchor="text" w:hAnchor="margin" w:x="-2183" w:y="39"/>
        <w:shd w:val="clear" w:color="auto" w:fill="auto"/>
        <w:spacing w:before="0" w:after="0" w:line="210" w:lineRule="exact"/>
        <w:ind w:firstLine="0"/>
      </w:pPr>
      <w:r>
        <w:rPr>
          <w:rStyle w:val="VnbnnidungExact"/>
          <w:spacing w:val="0"/>
        </w:rPr>
        <w:t>"Bạn Cáo”.</w:t>
      </w:r>
    </w:p>
    <w:p w:rsidR="00EE2B14" w:rsidRDefault="005274B8">
      <w:pPr>
        <w:pStyle w:val="Vnbnnidung7"/>
        <w:numPr>
          <w:ilvl w:val="0"/>
          <w:numId w:val="6"/>
        </w:numPr>
        <w:shd w:val="clear" w:color="auto" w:fill="auto"/>
        <w:spacing w:before="0" w:after="0" w:line="326" w:lineRule="exact"/>
        <w:ind w:left="20" w:firstLine="0"/>
        <w:jc w:val="both"/>
      </w:pPr>
      <w:r>
        <w:t xml:space="preserve"> </w:t>
      </w:r>
      <w:r>
        <w:rPr>
          <w:rStyle w:val="VnbnnidungInnghing0"/>
        </w:rPr>
        <w:t>Nhiệm vụ 1:</w:t>
      </w:r>
      <w:r>
        <w:t xml:space="preserve"> Đọc bài thơ “Bạn Cáo” và trả lời các câu hỏi sau:</w:t>
      </w:r>
    </w:p>
    <w:p w:rsidR="00EE2B14" w:rsidRDefault="005274B8">
      <w:pPr>
        <w:pStyle w:val="Vnbnnidung51"/>
        <w:numPr>
          <w:ilvl w:val="0"/>
          <w:numId w:val="50"/>
        </w:numPr>
        <w:shd w:val="clear" w:color="auto" w:fill="auto"/>
        <w:spacing w:line="326" w:lineRule="exact"/>
        <w:ind w:left="700" w:firstLine="0"/>
      </w:pPr>
      <w:r>
        <w:t xml:space="preserve"> Chuyện gì xảy ra khi bạn Cáo và bạn Thỏ đang đọc truyện?</w:t>
      </w:r>
    </w:p>
    <w:p w:rsidR="00EE2B14" w:rsidRDefault="005274B8">
      <w:pPr>
        <w:pStyle w:val="Vnbnnidung51"/>
        <w:numPr>
          <w:ilvl w:val="0"/>
          <w:numId w:val="50"/>
        </w:numPr>
        <w:shd w:val="clear" w:color="auto" w:fill="auto"/>
        <w:spacing w:line="326" w:lineRule="exact"/>
        <w:ind w:left="700" w:firstLine="0"/>
      </w:pPr>
      <w:r>
        <w:t xml:space="preserve"> Bạn Cáo đã ỉàm gì sau khi làm rách quyên truyện?</w:t>
      </w:r>
    </w:p>
    <w:p w:rsidR="00EE2B14" w:rsidRDefault="005274B8">
      <w:pPr>
        <w:pStyle w:val="Vnbnnidung51"/>
        <w:numPr>
          <w:ilvl w:val="0"/>
          <w:numId w:val="50"/>
        </w:numPr>
        <w:shd w:val="clear" w:color="auto" w:fill="auto"/>
        <w:spacing w:line="326" w:lineRule="exact"/>
        <w:ind w:left="700" w:firstLine="0"/>
      </w:pPr>
      <w:r>
        <w:t xml:space="preserve"> Em có đồng tình với việc làm của bạn Cáo không? Vì sao?</w:t>
      </w:r>
    </w:p>
    <w:p w:rsidR="00EE2B14" w:rsidRDefault="005274B8">
      <w:pPr>
        <w:pStyle w:val="Vnbnnidung7"/>
        <w:numPr>
          <w:ilvl w:val="0"/>
          <w:numId w:val="6"/>
        </w:numPr>
        <w:shd w:val="clear" w:color="auto" w:fill="auto"/>
        <w:spacing w:before="0" w:after="0" w:line="326" w:lineRule="exact"/>
        <w:ind w:left="20" w:firstLine="0"/>
        <w:jc w:val="both"/>
      </w:pPr>
      <w:r>
        <w:t xml:space="preserve"> </w:t>
      </w:r>
      <w:r>
        <w:rPr>
          <w:rStyle w:val="VnbnnidungInnghing0"/>
        </w:rPr>
        <w:t>Nhiệm vụ 2:</w:t>
      </w:r>
      <w:r>
        <w:t xml:space="preserve"> Nhận xét, đánh giá sự thể hiện của bạn theo các tiêu chí sau:</w:t>
      </w:r>
    </w:p>
    <w:p w:rsidR="00EE2B14" w:rsidRDefault="005274B8">
      <w:pPr>
        <w:pStyle w:val="Vnbnnidung7"/>
        <w:shd w:val="clear" w:color="auto" w:fill="auto"/>
        <w:spacing w:before="0" w:after="0" w:line="326" w:lineRule="exact"/>
        <w:ind w:left="700" w:firstLine="0"/>
        <w:jc w:val="both"/>
      </w:pPr>
      <w:r>
        <w:t xml:space="preserve">+ </w:t>
      </w:r>
      <w:r>
        <w:rPr>
          <w:rStyle w:val="VnbnnidungInnghing0"/>
        </w:rPr>
        <w:t>Đọc bài:</w:t>
      </w:r>
      <w:r>
        <w:t xml:space="preserve"> to, rõ ràng.</w:t>
      </w:r>
    </w:p>
    <w:p w:rsidR="00EE2B14" w:rsidRDefault="005274B8">
      <w:pPr>
        <w:pStyle w:val="Vnbnnidung7"/>
        <w:shd w:val="clear" w:color="auto" w:fill="auto"/>
        <w:spacing w:before="0" w:after="0" w:line="326" w:lineRule="exact"/>
        <w:ind w:left="700" w:firstLine="0"/>
        <w:jc w:val="both"/>
      </w:pPr>
      <w:r>
        <w:t xml:space="preserve">+ </w:t>
      </w:r>
      <w:r>
        <w:rPr>
          <w:rStyle w:val="VnbnnidungInnghing0"/>
        </w:rPr>
        <w:t>Trả lời:</w:t>
      </w:r>
      <w:r>
        <w:t xml:space="preserve"> rõ ràng, họp lí.</w:t>
      </w:r>
    </w:p>
    <w:p w:rsidR="00EE2B14" w:rsidRDefault="005274B8">
      <w:pPr>
        <w:pStyle w:val="Vnbnnidung7"/>
        <w:shd w:val="clear" w:color="auto" w:fill="auto"/>
        <w:spacing w:before="0" w:after="0" w:line="326" w:lineRule="exact"/>
        <w:ind w:left="700" w:firstLine="0"/>
        <w:jc w:val="both"/>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220" w:lineRule="exact"/>
        <w:ind w:left="20" w:firstLine="320"/>
        <w:jc w:val="both"/>
      </w:pPr>
      <w:r>
        <w:t xml:space="preserve"> HS thực hiện nhiệm vụ theo nhóm đôi. GV quan sát, hồ trợ, đặt câu hỏi hướng</w:t>
      </w:r>
    </w:p>
    <w:p w:rsidR="00EE2B14" w:rsidRDefault="005274B8">
      <w:pPr>
        <w:pStyle w:val="Mclc1"/>
        <w:shd w:val="clear" w:color="auto" w:fill="auto"/>
        <w:tabs>
          <w:tab w:val="right" w:pos="8998"/>
        </w:tabs>
        <w:spacing w:before="0" w:line="350" w:lineRule="exact"/>
        <w:ind w:left="20" w:firstLine="0"/>
      </w:pPr>
      <w:r>
        <w:fldChar w:fldCharType="begin"/>
      </w:r>
      <w:r>
        <w:instrText xml:space="preserve"> TOC \o "1-5" \h \z </w:instrText>
      </w:r>
      <w:r>
        <w:fldChar w:fldCharType="separate"/>
      </w:r>
      <w:r>
        <w:t>dẫn khi cần thiết.</w:t>
      </w:r>
      <w:r>
        <w:tab/>
      </w:r>
      <w:r>
        <w:rPr>
          <w:lang w:val="en-US" w:eastAsia="en-US" w:bidi="en-US"/>
        </w:rPr>
        <w:t>A</w:t>
      </w:r>
    </w:p>
    <w:p w:rsidR="00EE2B14" w:rsidRDefault="005274B8">
      <w:pPr>
        <w:pStyle w:val="Vnbnnidung7"/>
        <w:framePr w:w="2013" w:h="4810" w:wrap="around" w:vAnchor="text" w:hAnchor="margin" w:x="-2207" w:y="39"/>
        <w:shd w:val="clear" w:color="auto" w:fill="auto"/>
        <w:spacing w:before="0" w:after="74" w:line="210" w:lineRule="exact"/>
        <w:ind w:left="20" w:firstLine="0"/>
        <w:jc w:val="both"/>
      </w:pPr>
      <w:r>
        <w:rPr>
          <w:rStyle w:val="VnbnnidungExact"/>
          <w:spacing w:val="0"/>
        </w:rPr>
        <w:t>r. trước gió”.</w:t>
      </w:r>
    </w:p>
    <w:p w:rsidR="00EE2B14" w:rsidRDefault="005274B8">
      <w:pPr>
        <w:pStyle w:val="Vnbnnidung7"/>
        <w:framePr w:w="2013" w:h="4810" w:wrap="around" w:vAnchor="text" w:hAnchor="margin" w:x="-2207" w:y="39"/>
        <w:shd w:val="clear" w:color="auto" w:fill="auto"/>
        <w:spacing w:before="0" w:after="0" w:line="590" w:lineRule="exact"/>
        <w:ind w:left="20" w:right="140" w:firstLine="0"/>
        <w:jc w:val="both"/>
      </w:pPr>
      <w:r>
        <w:rPr>
          <w:rStyle w:val="VnbnnidungExact"/>
          <w:spacing w:val="0"/>
        </w:rPr>
        <w:t>::óng hình bông hoa ;:òng hình bông hoa ĩy. giống hình bông</w:t>
      </w:r>
    </w:p>
    <w:p w:rsidR="00EE2B14" w:rsidRDefault="005274B8">
      <w:pPr>
        <w:pStyle w:val="Vnbnnidung7"/>
        <w:framePr w:w="2013" w:h="4810" w:wrap="around" w:vAnchor="text" w:hAnchor="margin" w:x="-2207" w:y="39"/>
        <w:shd w:val="clear" w:color="auto" w:fill="auto"/>
        <w:spacing w:before="0" w:after="0" w:line="288" w:lineRule="exact"/>
        <w:ind w:left="20" w:right="140" w:firstLine="0"/>
        <w:jc w:val="both"/>
      </w:pPr>
      <w:r>
        <w:rPr>
          <w:rStyle w:val="VnbnnidungExact"/>
          <w:spacing w:val="0"/>
        </w:rPr>
        <w:t>íinh đưa ra, sẽ bị xử u câu, đê tạo không an lóp.</w:t>
      </w:r>
    </w:p>
    <w:p w:rsidR="00EE2B14" w:rsidRDefault="005274B8">
      <w:pPr>
        <w:pStyle w:val="Vnbnnidung7"/>
        <w:framePr w:w="2013" w:h="4810" w:wrap="around" w:vAnchor="text" w:hAnchor="margin" w:x="-2207" w:y="39"/>
        <w:shd w:val="clear" w:color="auto" w:fill="auto"/>
        <w:spacing w:before="0" w:after="0" w:line="288" w:lineRule="exact"/>
        <w:ind w:left="20" w:right="140" w:firstLine="0"/>
        <w:jc w:val="both"/>
      </w:pPr>
      <w:r>
        <w:rPr>
          <w:rStyle w:val="VnbnnidungExact"/>
          <w:spacing w:val="0"/>
        </w:rPr>
        <w:t xml:space="preserve">HS, GV có thể tăng </w:t>
      </w:r>
      <w:r>
        <w:rPr>
          <w:rStyle w:val="VnbnnidungCandara0"/>
          <w:spacing w:val="0"/>
        </w:rPr>
        <w:t>2</w:t>
      </w:r>
      <w:r>
        <w:rPr>
          <w:rStyle w:val="VnbnnidungExact"/>
          <w:spacing w:val="0"/>
        </w:rPr>
        <w:t xml:space="preserve"> cách bớt đi một từ Ig cao từ người chơi, ' g với lệnh hô nhằm m theo tôi làm”).</w:t>
      </w:r>
    </w:p>
    <w:p w:rsidR="00EE2B14" w:rsidRDefault="005274B8">
      <w:pPr>
        <w:pStyle w:val="Mclc1"/>
        <w:numPr>
          <w:ilvl w:val="0"/>
          <w:numId w:val="5"/>
        </w:numPr>
        <w:shd w:val="clear" w:color="auto" w:fill="auto"/>
        <w:tabs>
          <w:tab w:val="right" w:pos="8998"/>
        </w:tabs>
        <w:spacing w:before="0" w:line="350" w:lineRule="exact"/>
        <w:ind w:left="340" w:firstLine="0"/>
      </w:pPr>
      <w:r>
        <w:t xml:space="preserve"> HS trình bày và trả lời các câu hỏi được đưa ra.</w:t>
      </w:r>
      <w:r>
        <w:tab/>
      </w:r>
      <w:r>
        <w:rPr>
          <w:rStyle w:val="MclcInnghing"/>
        </w:rPr>
        <w:t>*</w:t>
      </w:r>
    </w:p>
    <w:p w:rsidR="00EE2B14" w:rsidRDefault="005274B8">
      <w:pPr>
        <w:pStyle w:val="Mclc1"/>
        <w:shd w:val="clear" w:color="auto" w:fill="auto"/>
        <w:tabs>
          <w:tab w:val="right" w:pos="8998"/>
        </w:tabs>
        <w:spacing w:before="0" w:line="350" w:lineRule="exact"/>
        <w:ind w:left="340" w:firstLine="0"/>
      </w:pPr>
      <w:r>
        <w:rPr>
          <w:rStyle w:val="MclcInnghing"/>
        </w:rPr>
        <w:t>Lưu ỷ:</w:t>
      </w:r>
      <w:r>
        <w:t xml:space="preserve"> GV có thể đọc lại bài thơ với giọng to, rõ ràng, truyền cảm.</w:t>
      </w:r>
      <w:r>
        <w:tab/>
        <w:t>^</w:t>
      </w:r>
      <w:r>
        <w:fldChar w:fldCharType="end"/>
      </w:r>
    </w:p>
    <w:p w:rsidR="00EE2B14" w:rsidRDefault="005274B8">
      <w:pPr>
        <w:pStyle w:val="Vnbnnidung7"/>
        <w:numPr>
          <w:ilvl w:val="0"/>
          <w:numId w:val="5"/>
        </w:numPr>
        <w:shd w:val="clear" w:color="auto" w:fill="auto"/>
        <w:spacing w:before="0" w:after="0" w:line="350" w:lineRule="exact"/>
        <w:ind w:left="20" w:firstLine="320"/>
        <w:jc w:val="both"/>
      </w:pPr>
      <w:r>
        <w:t xml:space="preserve"> GV mời HS nhận xét, góp ý, bổ sung, nêu câu hỏi nếu có.</w:t>
      </w:r>
    </w:p>
    <w:p w:rsidR="00EE2B14" w:rsidRDefault="005274B8">
      <w:pPr>
        <w:pStyle w:val="Vnbnnidung7"/>
        <w:numPr>
          <w:ilvl w:val="0"/>
          <w:numId w:val="5"/>
        </w:numPr>
        <w:shd w:val="clear" w:color="auto" w:fill="auto"/>
        <w:spacing w:before="0" w:after="0" w:line="350" w:lineRule="exact"/>
        <w:ind w:left="20" w:firstLine="320"/>
        <w:jc w:val="both"/>
      </w:pPr>
      <w:r>
        <w:t xml:space="preserve"> GV đặt thêm một số câu hỏi mở rộng để khai thác kĩ vấn đề của bài học, ví dụ:</w:t>
      </w:r>
    </w:p>
    <w:p w:rsidR="00EE2B14" w:rsidRDefault="005274B8">
      <w:pPr>
        <w:pStyle w:val="Vnbnnidung7"/>
        <w:shd w:val="clear" w:color="auto" w:fill="auto"/>
        <w:tabs>
          <w:tab w:val="center" w:pos="7410"/>
        </w:tabs>
        <w:spacing w:before="0" w:after="0" w:line="298" w:lineRule="exact"/>
        <w:ind w:left="700" w:firstLine="0"/>
        <w:jc w:val="both"/>
      </w:pPr>
      <w:r>
        <w:t>+ Trong câu chuyện trên, em thích bạn nào, không thích bạn nào?</w:t>
      </w:r>
      <w:r>
        <w:tab/>
        <w:t>Vì sao?</w:t>
      </w:r>
    </w:p>
    <w:p w:rsidR="00EE2B14" w:rsidRDefault="005274B8">
      <w:pPr>
        <w:pStyle w:val="Vnbnnidung7"/>
        <w:shd w:val="clear" w:color="auto" w:fill="auto"/>
        <w:tabs>
          <w:tab w:val="center" w:pos="7410"/>
          <w:tab w:val="right" w:pos="7862"/>
        </w:tabs>
        <w:spacing w:before="0" w:after="0" w:line="298" w:lineRule="exact"/>
        <w:ind w:left="700" w:firstLine="0"/>
        <w:jc w:val="both"/>
      </w:pPr>
      <w:r>
        <w:t>+ Theo em, bạn Thỏ sẽ cảm thấy như thế nào sau khi bị bạn</w:t>
      </w:r>
      <w:r>
        <w:tab/>
        <w:t>Cáo</w:t>
      </w:r>
      <w:r>
        <w:tab/>
        <w:t>đố lồi</w:t>
      </w:r>
    </w:p>
    <w:p w:rsidR="00EE2B14" w:rsidRDefault="005274B8">
      <w:pPr>
        <w:pStyle w:val="Vnbnnidung7"/>
        <w:shd w:val="clear" w:color="auto" w:fill="auto"/>
        <w:spacing w:before="0" w:after="0" w:line="298" w:lineRule="exact"/>
        <w:ind w:left="860" w:firstLine="0"/>
      </w:pPr>
      <w:r>
        <w:t>cho mình?</w:t>
      </w:r>
    </w:p>
    <w:p w:rsidR="00EE2B14" w:rsidRDefault="005274B8">
      <w:pPr>
        <w:pStyle w:val="Vnbnnidung7"/>
        <w:shd w:val="clear" w:color="auto" w:fill="auto"/>
        <w:spacing w:before="0" w:after="0" w:line="298" w:lineRule="exact"/>
        <w:ind w:left="700" w:firstLine="0"/>
        <w:jc w:val="both"/>
      </w:pPr>
      <w:r>
        <w:t>+ Nếu em là người chứng kiến sự việc đó, em sẽ nói hoặc làm gì khi ấy? Vì sao?</w:t>
      </w:r>
    </w:p>
    <w:p w:rsidR="00EE2B14" w:rsidRDefault="005274B8">
      <w:pPr>
        <w:pStyle w:val="Vnbnnidung7"/>
        <w:shd w:val="clear" w:color="auto" w:fill="auto"/>
        <w:spacing w:before="0" w:after="0" w:line="298" w:lineRule="exact"/>
        <w:ind w:left="860" w:right="1200" w:hanging="180"/>
      </w:pPr>
      <w:r>
        <w:t>+ Em rút ra bài học gì từ câu chuyện trên? (Hoặc: Khi mắc lỗi, chúng ta nên làm gì? Vì sao?)</w:t>
      </w:r>
    </w:p>
    <w:p w:rsidR="00EE2B14" w:rsidRDefault="005274B8">
      <w:pPr>
        <w:pStyle w:val="Vnbnnidung7"/>
        <w:numPr>
          <w:ilvl w:val="0"/>
          <w:numId w:val="5"/>
        </w:numPr>
        <w:shd w:val="clear" w:color="auto" w:fill="auto"/>
        <w:spacing w:before="0" w:after="0" w:line="298" w:lineRule="exact"/>
        <w:ind w:left="20" w:right="1200" w:firstLine="320"/>
        <w:jc w:val="both"/>
      </w:pPr>
      <w:r>
        <w:t xml:space="preserve"> GV kết luận: Bạn Cáo mắc lồi mà không dám nhận lỗi, còn đổ lồi cho bạn Thỏ, việc làm đó là không tốt. Chúng ta không đồng tình với việc làm đó. Ai cũng có thê mắc lồi nhưng quan trọng là phải biết nhận lồi và sửa lồi. Chúng ta ủng hộ, tha thứ cho những người biết nhận lỗi, sửa lồi và không đồng tình, ủng hộ những người mắc lồi nhưng không biết nhận lồi, sửa lỗi.</w:t>
      </w:r>
    </w:p>
    <w:p w:rsidR="00EE2B14" w:rsidRDefault="005274B8">
      <w:pPr>
        <w:pStyle w:val="Vnbnnidung7"/>
        <w:numPr>
          <w:ilvl w:val="0"/>
          <w:numId w:val="5"/>
        </w:numPr>
        <w:shd w:val="clear" w:color="auto" w:fill="auto"/>
        <w:spacing w:before="0" w:after="0" w:line="220" w:lineRule="exact"/>
        <w:ind w:left="20" w:firstLine="320"/>
        <w:jc w:val="both"/>
      </w:pPr>
      <w:r>
        <w:t xml:space="preserve"> GV nhận xét sự tham gia của HS trong hoạt động này.</w:t>
      </w:r>
      <w:r>
        <w:br w:type="page"/>
      </w:r>
    </w:p>
    <w:p w:rsidR="00EE2B14" w:rsidRDefault="005274B8">
      <w:pPr>
        <w:pStyle w:val="Vnbnnidung31"/>
        <w:shd w:val="clear" w:color="auto" w:fill="auto"/>
        <w:spacing w:before="0" w:after="11" w:line="220" w:lineRule="exact"/>
        <w:ind w:left="20" w:firstLine="340"/>
      </w:pPr>
      <w:r>
        <w:t>Hoạt động 2. Tìm hiểu lòi nói, việc làm thể hiện việc nhận lỗi và sửa lỗi</w:t>
      </w:r>
    </w:p>
    <w:p w:rsidR="00EE2B14" w:rsidRDefault="005274B8">
      <w:pPr>
        <w:pStyle w:val="Vnbnnidung7"/>
        <w:framePr w:w="1898" w:h="11841" w:wrap="around" w:hAnchor="margin" w:x="9100" w:y="16"/>
        <w:shd w:val="clear" w:color="auto" w:fill="auto"/>
        <w:spacing w:before="0" w:after="0" w:line="293" w:lineRule="exact"/>
        <w:ind w:left="740" w:right="20" w:firstLine="0"/>
        <w:jc w:val="both"/>
      </w:pPr>
      <w:r>
        <w:rPr>
          <w:rStyle w:val="VnbnnidungExact"/>
          <w:spacing w:val="0"/>
        </w:rPr>
        <w:t>+ Đứng nga] + Nói lời xir + Không nêi + Không nêĩ bỏ đi.</w:t>
      </w:r>
    </w:p>
    <w:p w:rsidR="00EE2B14" w:rsidRDefault="005274B8">
      <w:pPr>
        <w:pStyle w:val="Vnbnnidung7"/>
        <w:framePr w:w="1898" w:h="11841" w:wrap="around" w:hAnchor="margin" w:x="9100" w:y="16"/>
        <w:numPr>
          <w:ilvl w:val="0"/>
          <w:numId w:val="51"/>
        </w:numPr>
        <w:shd w:val="clear" w:color="auto" w:fill="auto"/>
        <w:spacing w:before="0" w:after="0" w:line="288" w:lineRule="exact"/>
        <w:ind w:left="140" w:right="20" w:firstLine="320"/>
        <w:jc w:val="both"/>
      </w:pPr>
      <w:r>
        <w:rPr>
          <w:rStyle w:val="VnbnnidungExact"/>
          <w:spacing w:val="0"/>
        </w:rPr>
        <w:t xml:space="preserve"> GV kết luận: không chân thành í</w:t>
      </w:r>
    </w:p>
    <w:p w:rsidR="00EE2B14" w:rsidRDefault="005274B8">
      <w:pPr>
        <w:pStyle w:val="Vnbnnidung7"/>
        <w:framePr w:w="1898" w:h="11841" w:wrap="around" w:hAnchor="margin" w:x="9100" w:y="16"/>
        <w:numPr>
          <w:ilvl w:val="0"/>
          <w:numId w:val="51"/>
        </w:numPr>
        <w:shd w:val="clear" w:color="auto" w:fill="auto"/>
        <w:spacing w:before="0" w:after="0" w:line="350" w:lineRule="exact"/>
        <w:ind w:left="140" w:firstLine="320"/>
        <w:jc w:val="both"/>
      </w:pPr>
      <w:r>
        <w:rPr>
          <w:rStyle w:val="VnbnnidungExact"/>
          <w:spacing w:val="0"/>
        </w:rPr>
        <w:t xml:space="preserve"> GV nhận xét</w:t>
      </w:r>
    </w:p>
    <w:p w:rsidR="00EE2B14" w:rsidRDefault="005274B8">
      <w:pPr>
        <w:pStyle w:val="Vnbnnidung31"/>
        <w:framePr w:w="1898" w:h="11841" w:wrap="around" w:hAnchor="margin" w:x="9100" w:y="16"/>
        <w:shd w:val="clear" w:color="auto" w:fill="auto"/>
        <w:spacing w:before="0" w:after="0" w:line="350" w:lineRule="exact"/>
        <w:ind w:left="140" w:firstLine="320"/>
        <w:jc w:val="both"/>
      </w:pPr>
      <w:r>
        <w:rPr>
          <w:rStyle w:val="Vnbnnidung3Exact"/>
          <w:b/>
          <w:bCs/>
          <w:spacing w:val="0"/>
        </w:rPr>
        <w:t>Hoạt động 3.1</w:t>
      </w:r>
    </w:p>
    <w:p w:rsidR="00EE2B14" w:rsidRDefault="005274B8">
      <w:pPr>
        <w:pStyle w:val="Vnbnnidung111"/>
        <w:framePr w:w="1898" w:h="11841" w:wrap="around" w:hAnchor="margin" w:x="9100" w:y="16"/>
        <w:shd w:val="clear" w:color="auto" w:fill="auto"/>
        <w:spacing w:line="350" w:lineRule="exact"/>
        <w:ind w:left="140" w:firstLine="320"/>
        <w:jc w:val="both"/>
      </w:pPr>
      <w:r>
        <w:rPr>
          <w:rStyle w:val="Vnbnnidung11Exact"/>
          <w:b/>
          <w:bCs/>
          <w:i/>
          <w:iCs/>
          <w:spacing w:val="0"/>
        </w:rPr>
        <w:t>Mục tiêu:</w:t>
      </w:r>
      <w:r>
        <w:rPr>
          <w:rStyle w:val="Vnbnnidung11Khnginnghing"/>
          <w:b/>
          <w:bCs/>
          <w:spacing w:val="0"/>
        </w:rPr>
        <w:t xml:space="preserve"> HS r</w:t>
      </w:r>
    </w:p>
    <w:p w:rsidR="00EE2B14" w:rsidRDefault="005274B8">
      <w:pPr>
        <w:pStyle w:val="Vnbnnidung111"/>
        <w:framePr w:w="1898" w:h="11841" w:wrap="around" w:hAnchor="margin" w:x="9100" w:y="16"/>
        <w:shd w:val="clear" w:color="auto" w:fill="auto"/>
        <w:spacing w:line="350" w:lineRule="exact"/>
        <w:ind w:left="140" w:firstLine="320"/>
        <w:jc w:val="both"/>
      </w:pPr>
      <w:r>
        <w:rPr>
          <w:rStyle w:val="Vnbnnidung11Exact"/>
          <w:b/>
          <w:bCs/>
          <w:i/>
          <w:iCs/>
          <w:spacing w:val="0"/>
        </w:rPr>
        <w:t>Cách tiến hàn)</w:t>
      </w:r>
    </w:p>
    <w:p w:rsidR="00EE2B14" w:rsidRDefault="005274B8">
      <w:pPr>
        <w:pStyle w:val="Vnbnnidung7"/>
        <w:framePr w:w="1898" w:h="11841" w:wrap="around" w:hAnchor="margin" w:x="9100" w:y="16"/>
        <w:numPr>
          <w:ilvl w:val="0"/>
          <w:numId w:val="51"/>
        </w:numPr>
        <w:shd w:val="clear" w:color="auto" w:fill="auto"/>
        <w:spacing w:before="0" w:after="0" w:line="293" w:lineRule="exact"/>
        <w:ind w:left="140" w:right="20" w:firstLine="320"/>
        <w:jc w:val="both"/>
      </w:pPr>
      <w:r>
        <w:rPr>
          <w:rStyle w:val="VnbnnidungExact"/>
          <w:spacing w:val="0"/>
        </w:rPr>
        <w:t xml:space="preserve"> GV sử dụns Chia sẻ toàn lớp) \</w:t>
      </w:r>
    </w:p>
    <w:p w:rsidR="00EE2B14" w:rsidRDefault="005274B8">
      <w:pPr>
        <w:pStyle w:val="Vnbnnidung111"/>
        <w:framePr w:w="1898" w:h="11841" w:wrap="around" w:hAnchor="margin" w:x="9100" w:y="16"/>
        <w:numPr>
          <w:ilvl w:val="0"/>
          <w:numId w:val="52"/>
        </w:numPr>
        <w:shd w:val="clear" w:color="auto" w:fill="auto"/>
        <w:spacing w:line="350" w:lineRule="exact"/>
        <w:ind w:left="140" w:firstLine="320"/>
        <w:jc w:val="both"/>
      </w:pPr>
      <w:r>
        <w:rPr>
          <w:rStyle w:val="Vnbnnidung11Exact"/>
          <w:b/>
          <w:bCs/>
          <w:i/>
          <w:iCs/>
          <w:spacing w:val="0"/>
        </w:rPr>
        <w:t xml:space="preserve"> Nhiệm vụ 1:</w:t>
      </w:r>
    </w:p>
    <w:p w:rsidR="00EE2B14" w:rsidRDefault="005274B8">
      <w:pPr>
        <w:pStyle w:val="Vnbnnidung51"/>
        <w:framePr w:w="1898" w:h="11841" w:wrap="around" w:hAnchor="margin" w:x="9100" w:y="16"/>
        <w:numPr>
          <w:ilvl w:val="0"/>
          <w:numId w:val="53"/>
        </w:numPr>
        <w:shd w:val="clear" w:color="auto" w:fill="auto"/>
        <w:spacing w:line="350" w:lineRule="exact"/>
        <w:ind w:left="740" w:firstLine="0"/>
      </w:pPr>
      <w:r>
        <w:rPr>
          <w:rStyle w:val="Vnbnnidung5Exact"/>
          <w:i/>
          <w:iCs/>
          <w:spacing w:val="0"/>
        </w:rPr>
        <w:t xml:space="preserve"> Việc bạn c</w:t>
      </w:r>
    </w:p>
    <w:p w:rsidR="00EE2B14" w:rsidRDefault="005274B8">
      <w:pPr>
        <w:pStyle w:val="Vnbnnidung51"/>
        <w:framePr w:w="1898" w:h="11841" w:wrap="around" w:hAnchor="margin" w:x="9100" w:y="16"/>
        <w:numPr>
          <w:ilvl w:val="0"/>
          <w:numId w:val="53"/>
        </w:numPr>
        <w:shd w:val="clear" w:color="auto" w:fill="auto"/>
        <w:spacing w:line="350" w:lineRule="exact"/>
        <w:ind w:left="740" w:firstLine="0"/>
      </w:pPr>
      <w:r>
        <w:rPr>
          <w:rStyle w:val="Vnbnnidung5Exact"/>
          <w:i/>
          <w:iCs/>
          <w:spacing w:val="0"/>
        </w:rPr>
        <w:t xml:space="preserve"> Theo em. í</w:t>
      </w:r>
    </w:p>
    <w:p w:rsidR="00EE2B14" w:rsidRDefault="005274B8">
      <w:pPr>
        <w:pStyle w:val="Vnbnnidung111"/>
        <w:framePr w:w="1898" w:h="11841" w:wrap="around" w:hAnchor="margin" w:x="9100" w:y="16"/>
        <w:numPr>
          <w:ilvl w:val="0"/>
          <w:numId w:val="52"/>
        </w:numPr>
        <w:shd w:val="clear" w:color="auto" w:fill="auto"/>
        <w:spacing w:line="288" w:lineRule="exact"/>
        <w:ind w:left="140" w:firstLine="320"/>
        <w:jc w:val="both"/>
      </w:pPr>
      <w:r>
        <w:rPr>
          <w:rStyle w:val="Vnbnnidung11Exact"/>
          <w:b/>
          <w:bCs/>
          <w:i/>
          <w:iCs/>
          <w:spacing w:val="0"/>
        </w:rPr>
        <w:t xml:space="preserve"> Nhiệm vụ 2:</w:t>
      </w:r>
    </w:p>
    <w:p w:rsidR="00EE2B14" w:rsidRDefault="005274B8">
      <w:pPr>
        <w:pStyle w:val="Vnbnnidung51"/>
        <w:framePr w:w="1898" w:h="11841" w:wrap="around" w:hAnchor="margin" w:x="9100" w:y="16"/>
        <w:shd w:val="clear" w:color="auto" w:fill="auto"/>
        <w:spacing w:line="288" w:lineRule="exact"/>
        <w:ind w:left="740" w:right="20" w:firstLine="0"/>
      </w:pPr>
      <w:r>
        <w:rPr>
          <w:rStyle w:val="Vnbnnidung5Khnginnghing"/>
          <w:spacing w:val="0"/>
        </w:rPr>
        <w:t xml:space="preserve">+ </w:t>
      </w:r>
      <w:r>
        <w:rPr>
          <w:rStyle w:val="Vnbnnidung5Exact"/>
          <w:i/>
          <w:iCs/>
          <w:spacing w:val="0"/>
        </w:rPr>
        <w:t>Trả lời: TÍ + Thái độ ỈL</w:t>
      </w:r>
    </w:p>
    <w:p w:rsidR="00EE2B14" w:rsidRDefault="005274B8">
      <w:pPr>
        <w:pStyle w:val="Vnbnnidung7"/>
        <w:framePr w:w="1898" w:h="11841" w:wrap="around" w:hAnchor="margin" w:x="9100" w:y="16"/>
        <w:numPr>
          <w:ilvl w:val="0"/>
          <w:numId w:val="51"/>
        </w:numPr>
        <w:shd w:val="clear" w:color="auto" w:fill="auto"/>
        <w:spacing w:before="0" w:after="0" w:line="288" w:lineRule="exact"/>
        <w:ind w:left="140" w:right="20" w:firstLine="320"/>
        <w:jc w:val="both"/>
      </w:pPr>
      <w:r>
        <w:rPr>
          <w:rStyle w:val="VnbnnidungExact"/>
          <w:spacing w:val="0"/>
        </w:rPr>
        <w:t xml:space="preserve"> HS thực hiện dần khi cần thiết.</w:t>
      </w:r>
    </w:p>
    <w:p w:rsidR="00EE2B14" w:rsidRDefault="005274B8">
      <w:pPr>
        <w:pStyle w:val="Vnbnnidung7"/>
        <w:framePr w:w="1898" w:h="11841" w:wrap="around" w:hAnchor="margin" w:x="9100" w:y="16"/>
        <w:numPr>
          <w:ilvl w:val="0"/>
          <w:numId w:val="51"/>
        </w:numPr>
        <w:shd w:val="clear" w:color="auto" w:fill="auto"/>
        <w:spacing w:before="0" w:after="0" w:line="350" w:lineRule="exact"/>
        <w:ind w:left="140" w:firstLine="320"/>
        <w:jc w:val="both"/>
      </w:pPr>
      <w:r>
        <w:rPr>
          <w:rStyle w:val="VnbnnidungExact"/>
          <w:spacing w:val="0"/>
        </w:rPr>
        <w:t xml:space="preserve"> HS trình bà\</w:t>
      </w:r>
    </w:p>
    <w:p w:rsidR="00EE2B14" w:rsidRDefault="005274B8">
      <w:pPr>
        <w:pStyle w:val="Vnbnnidung7"/>
        <w:framePr w:w="1898" w:h="11841" w:wrap="around" w:hAnchor="margin" w:x="9100" w:y="16"/>
        <w:numPr>
          <w:ilvl w:val="0"/>
          <w:numId w:val="51"/>
        </w:numPr>
        <w:shd w:val="clear" w:color="auto" w:fill="auto"/>
        <w:spacing w:before="0" w:after="0" w:line="350" w:lineRule="exact"/>
        <w:ind w:left="140" w:firstLine="320"/>
        <w:jc w:val="both"/>
      </w:pPr>
      <w:r>
        <w:rPr>
          <w:rStyle w:val="VnbnnidungExact"/>
          <w:spacing w:val="0"/>
        </w:rPr>
        <w:t xml:space="preserve"> GV mời </w:t>
      </w:r>
      <w:r>
        <w:rPr>
          <w:rStyle w:val="VnbnnidungExact"/>
          <w:spacing w:val="0"/>
          <w:lang w:val="de-DE" w:eastAsia="de-DE" w:bidi="de-DE"/>
        </w:rPr>
        <w:t xml:space="preserve">HS </w:t>
      </w:r>
      <w:r>
        <w:rPr>
          <w:rStyle w:val="VnbnnidungExact"/>
          <w:spacing w:val="0"/>
        </w:rPr>
        <w:t>I</w:t>
      </w:r>
    </w:p>
    <w:p w:rsidR="00EE2B14" w:rsidRDefault="005274B8">
      <w:pPr>
        <w:pStyle w:val="Vnbnnidung7"/>
        <w:framePr w:w="1898" w:h="11841" w:wrap="around" w:hAnchor="margin" w:x="9100" w:y="16"/>
        <w:numPr>
          <w:ilvl w:val="0"/>
          <w:numId w:val="51"/>
        </w:numPr>
        <w:shd w:val="clear" w:color="auto" w:fill="auto"/>
        <w:spacing w:before="0" w:after="0" w:line="350" w:lineRule="exact"/>
        <w:ind w:left="140" w:firstLine="320"/>
        <w:jc w:val="both"/>
      </w:pPr>
      <w:r>
        <w:rPr>
          <w:rStyle w:val="VnbnnidungExact"/>
          <w:spacing w:val="0"/>
        </w:rPr>
        <w:t xml:space="preserve"> GV tổng kết:</w:t>
      </w:r>
    </w:p>
    <w:p w:rsidR="00EE2B14" w:rsidRDefault="005274B8">
      <w:pPr>
        <w:pStyle w:val="Vnbnnidung7"/>
        <w:framePr w:w="1898" w:h="11841" w:wrap="around" w:hAnchor="margin" w:x="9100" w:y="16"/>
        <w:numPr>
          <w:ilvl w:val="0"/>
          <w:numId w:val="52"/>
        </w:numPr>
        <w:shd w:val="clear" w:color="auto" w:fill="auto"/>
        <w:spacing w:before="0" w:after="0" w:line="298" w:lineRule="exact"/>
        <w:ind w:left="140" w:right="20" w:firstLine="320"/>
        <w:jc w:val="both"/>
      </w:pPr>
      <w:r>
        <w:rPr>
          <w:rStyle w:val="VnbnnidungExact"/>
          <w:spacing w:val="0"/>
        </w:rPr>
        <w:t xml:space="preserve"> Trả lời cho c lỗi có thể mang đẻ</w:t>
      </w:r>
    </w:p>
    <w:p w:rsidR="00EE2B14" w:rsidRDefault="005274B8">
      <w:pPr>
        <w:pStyle w:val="Vnbnnidung7"/>
        <w:framePr w:w="1898" w:h="11841" w:wrap="around" w:hAnchor="margin" w:x="9100" w:y="16"/>
        <w:shd w:val="clear" w:color="auto" w:fill="auto"/>
        <w:spacing w:before="0" w:after="0" w:line="293" w:lineRule="exact"/>
        <w:ind w:left="740" w:right="20" w:firstLine="0"/>
        <w:jc w:val="both"/>
      </w:pPr>
      <w:r>
        <w:rPr>
          <w:rStyle w:val="VnbnnidungExact"/>
          <w:spacing w:val="0"/>
        </w:rPr>
        <w:t>+ Lợi ích 1 + Lợi ích 2 + Lợi ích 3</w:t>
      </w:r>
    </w:p>
    <w:p w:rsidR="00EE2B14" w:rsidRDefault="005274B8">
      <w:pPr>
        <w:pStyle w:val="Vnbnnidung7"/>
        <w:framePr w:w="1898" w:h="11841" w:wrap="around" w:hAnchor="margin" w:x="9100" w:y="16"/>
        <w:numPr>
          <w:ilvl w:val="0"/>
          <w:numId w:val="52"/>
        </w:numPr>
        <w:shd w:val="clear" w:color="auto" w:fill="auto"/>
        <w:spacing w:before="0" w:after="0" w:line="293" w:lineRule="exact"/>
        <w:ind w:left="140" w:right="20" w:firstLine="320"/>
        <w:jc w:val="both"/>
      </w:pPr>
      <w:r>
        <w:rPr>
          <w:rStyle w:val="VnbnnidungExact"/>
          <w:spacing w:val="0"/>
        </w:rPr>
        <w:t xml:space="preserve"> Trả lời cho c như thế nào sau kl'</w:t>
      </w:r>
    </w:p>
    <w:p w:rsidR="00EE2B14" w:rsidRDefault="005274B8">
      <w:pPr>
        <w:pStyle w:val="Vnbnnidung7"/>
        <w:framePr w:w="1898" w:h="11841" w:wrap="around" w:hAnchor="margin" w:x="9100" w:y="16"/>
        <w:shd w:val="clear" w:color="auto" w:fill="auto"/>
        <w:spacing w:before="0" w:after="0" w:line="288" w:lineRule="exact"/>
        <w:ind w:left="140" w:right="20" w:firstLine="320"/>
        <w:jc w:val="both"/>
      </w:pPr>
      <w:r>
        <w:rPr>
          <w:rStyle w:val="VnbnnidungExact"/>
          <w:spacing w:val="0"/>
        </w:rPr>
        <w:t xml:space="preserve">Bạn Cáo sẽ can không đúng của m </w:t>
      </w:r>
      <w:r>
        <w:rPr>
          <w:rStyle w:val="Vnbnnidung95pt"/>
          <w:spacing w:val="0"/>
        </w:rPr>
        <w:t>hộ từ mọi người XI</w:t>
      </w:r>
    </w:p>
    <w:p w:rsidR="00EE2B14" w:rsidRDefault="005274B8">
      <w:pPr>
        <w:pStyle w:val="Vnbnnidung7"/>
        <w:framePr w:w="1898" w:h="11841" w:wrap="around" w:hAnchor="margin" w:x="9100" w:y="16"/>
        <w:numPr>
          <w:ilvl w:val="0"/>
          <w:numId w:val="51"/>
        </w:numPr>
        <w:shd w:val="clear" w:color="auto" w:fill="auto"/>
        <w:spacing w:before="0" w:after="0" w:line="288" w:lineRule="exact"/>
        <w:ind w:left="140" w:right="20" w:firstLine="320"/>
        <w:jc w:val="both"/>
      </w:pPr>
      <w:r>
        <w:rPr>
          <w:rStyle w:val="VnbnnidungExact"/>
          <w:spacing w:val="0"/>
        </w:rPr>
        <w:t xml:space="preserve"> GV kết luận: chất, đức tính tốt.. đó là một người th;</w:t>
      </w:r>
    </w:p>
    <w:p w:rsidR="00EE2B14" w:rsidRDefault="005274B8">
      <w:pPr>
        <w:pStyle w:val="Vnbnnidung7"/>
        <w:shd w:val="clear" w:color="auto" w:fill="auto"/>
        <w:spacing w:before="0" w:after="6" w:line="283" w:lineRule="exact"/>
        <w:ind w:left="20" w:right="20" w:firstLine="340"/>
      </w:pPr>
      <w:r>
        <w:rPr>
          <w:rStyle w:val="VnbnnidungInnghing0"/>
        </w:rPr>
        <w:t>Mục tiêu:</w:t>
      </w:r>
      <w:r>
        <w:t xml:space="preserve"> HS nêu được một số biểu hiện của việc nhận lỗi và sửa lồi và cách thực hiện việc nhận lỗi, sửa lỗi.</w:t>
      </w:r>
    </w:p>
    <w:p w:rsidR="00EE2B14" w:rsidRDefault="005274B8">
      <w:pPr>
        <w:pStyle w:val="Vnbnnidung111"/>
        <w:shd w:val="clear" w:color="auto" w:fill="auto"/>
        <w:spacing w:line="350" w:lineRule="exact"/>
        <w:ind w:left="20" w:firstLine="340"/>
      </w:pPr>
      <w:r>
        <w:t>Cách tiến hành:</w:t>
      </w:r>
    </w:p>
    <w:p w:rsidR="00EE2B14" w:rsidRDefault="005274B8">
      <w:pPr>
        <w:pStyle w:val="Vnbnnidung7"/>
        <w:numPr>
          <w:ilvl w:val="0"/>
          <w:numId w:val="5"/>
        </w:numPr>
        <w:shd w:val="clear" w:color="auto" w:fill="auto"/>
        <w:spacing w:before="0" w:after="0" w:line="350" w:lineRule="exact"/>
        <w:ind w:left="20" w:firstLine="340"/>
      </w:pPr>
      <w:r>
        <w:t xml:space="preserve"> GV giao nhiệm vụ cho HS thực hiện.</w:t>
      </w:r>
    </w:p>
    <w:p w:rsidR="00EE2B14" w:rsidRDefault="005274B8">
      <w:pPr>
        <w:pStyle w:val="Vnbnnidung7"/>
        <w:numPr>
          <w:ilvl w:val="0"/>
          <w:numId w:val="6"/>
        </w:numPr>
        <w:shd w:val="clear" w:color="auto" w:fill="auto"/>
        <w:spacing w:before="0" w:after="0" w:line="350" w:lineRule="exact"/>
        <w:ind w:left="20" w:firstLine="340"/>
      </w:pPr>
      <w:r>
        <w:t xml:space="preserve"> </w:t>
      </w:r>
      <w:r>
        <w:rPr>
          <w:rStyle w:val="VnbnnidungInnghing0"/>
        </w:rPr>
        <w:t>Nhiệm vụ 1:</w:t>
      </w:r>
      <w:r>
        <w:t xml:space="preserve"> Thảo luận nhóm 4 và trả lời các câu hỏi sau:</w:t>
      </w:r>
    </w:p>
    <w:p w:rsidR="00EE2B14" w:rsidRDefault="005274B8">
      <w:pPr>
        <w:pStyle w:val="Vnbnnidung51"/>
        <w:numPr>
          <w:ilvl w:val="0"/>
          <w:numId w:val="54"/>
        </w:numPr>
        <w:shd w:val="clear" w:color="auto" w:fill="auto"/>
        <w:spacing w:line="350" w:lineRule="exact"/>
        <w:ind w:left="860" w:hanging="220"/>
        <w:jc w:val="left"/>
      </w:pPr>
      <w:r>
        <w:t xml:space="preserve"> Nếu em là bạn Cảo trong tình huống trên, em sẽ làm gì?</w:t>
      </w:r>
    </w:p>
    <w:p w:rsidR="00EE2B14" w:rsidRDefault="005274B8">
      <w:pPr>
        <w:pStyle w:val="Vnbnnidung51"/>
        <w:numPr>
          <w:ilvl w:val="0"/>
          <w:numId w:val="54"/>
        </w:numPr>
        <w:shd w:val="clear" w:color="auto" w:fill="auto"/>
        <w:spacing w:line="350" w:lineRule="exact"/>
        <w:ind w:left="860" w:hanging="220"/>
        <w:jc w:val="left"/>
      </w:pPr>
      <w:r>
        <w:t xml:space="preserve"> Bạn Cảo nên nhận lôi, sửa loi như thế nào?</w:t>
      </w:r>
    </w:p>
    <w:p w:rsidR="00EE2B14" w:rsidRDefault="005274B8">
      <w:pPr>
        <w:pStyle w:val="Vnbnnidung7"/>
        <w:shd w:val="clear" w:color="auto" w:fill="auto"/>
        <w:spacing w:before="0" w:after="0" w:line="350" w:lineRule="exact"/>
        <w:ind w:left="20" w:firstLine="340"/>
      </w:pPr>
      <w:r>
        <w:rPr>
          <w:rStyle w:val="VnbnnidungInnghing0"/>
        </w:rPr>
        <w:t>Lưu ỷ:</w:t>
      </w:r>
      <w:r>
        <w:t xml:space="preserve"> GV có thể yêu cầu mỗi nhóm thảo luận và trả lời 1 trong 2 câu hỏi trên.</w:t>
      </w:r>
    </w:p>
    <w:p w:rsidR="00EE2B14" w:rsidRDefault="005274B8">
      <w:pPr>
        <w:pStyle w:val="Vnbnnidung7"/>
        <w:numPr>
          <w:ilvl w:val="0"/>
          <w:numId w:val="6"/>
        </w:numPr>
        <w:shd w:val="clear" w:color="auto" w:fill="auto"/>
        <w:spacing w:before="0" w:after="0" w:line="350" w:lineRule="exact"/>
        <w:ind w:left="20" w:firstLine="340"/>
      </w:pPr>
      <w:r>
        <w:t xml:space="preserve"> </w:t>
      </w:r>
      <w:r>
        <w:rPr>
          <w:rStyle w:val="VnbnnidungInnghing0"/>
        </w:rPr>
        <w:t>Nhiệm vụ 2:</w:t>
      </w:r>
      <w:r>
        <w:t xml:space="preserve"> Nhận xét, đánh giá sự thể hiện của bạn theo các tiêu chí sau:</w:t>
      </w:r>
    </w:p>
    <w:p w:rsidR="00EE2B14" w:rsidRDefault="005274B8">
      <w:pPr>
        <w:pStyle w:val="Vnbnnidung7"/>
        <w:shd w:val="clear" w:color="auto" w:fill="auto"/>
        <w:spacing w:before="0" w:after="18" w:line="220" w:lineRule="exact"/>
        <w:ind w:left="860" w:firstLine="0"/>
      </w:pPr>
      <w:r>
        <w:t xml:space="preserve">+ </w:t>
      </w:r>
      <w:r>
        <w:rPr>
          <w:rStyle w:val="VnbnnidungInnghing0"/>
        </w:rPr>
        <w:t>Trả lời:</w:t>
      </w:r>
      <w:r>
        <w:t xml:space="preserve"> rõ ràng, họp lí.</w:t>
      </w:r>
    </w:p>
    <w:p w:rsidR="00EE2B14" w:rsidRDefault="005274B8">
      <w:pPr>
        <w:pStyle w:val="Vnbnnidung7"/>
        <w:shd w:val="clear" w:color="auto" w:fill="auto"/>
        <w:spacing w:before="0" w:after="0" w:line="220" w:lineRule="exact"/>
        <w:ind w:left="860" w:firstLine="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6" w:line="283" w:lineRule="exact"/>
        <w:ind w:left="20" w:right="20" w:firstLine="340"/>
      </w:pPr>
      <w:r>
        <w:t xml:space="preserve"> HS thực hiện nhiệm vụ theo nhóm 4. GV quan sát, hồ trợ, đặt câu hỏi hướng dẫn khi cần thiết.</w:t>
      </w:r>
    </w:p>
    <w:p w:rsidR="00EE2B14" w:rsidRDefault="005274B8">
      <w:pPr>
        <w:pStyle w:val="Vnbnnidung7"/>
        <w:numPr>
          <w:ilvl w:val="0"/>
          <w:numId w:val="5"/>
        </w:numPr>
        <w:shd w:val="clear" w:color="auto" w:fill="auto"/>
        <w:spacing w:before="0" w:after="0" w:line="350" w:lineRule="exact"/>
        <w:ind w:left="20" w:firstLine="340"/>
      </w:pPr>
      <w:r>
        <w:t xml:space="preserve"> HS trình bày và trả lời các câu hỏi được đưa ra, nêu câu hỏi nếu có.</w:t>
      </w:r>
    </w:p>
    <w:p w:rsidR="00EE2B14" w:rsidRDefault="005274B8">
      <w:pPr>
        <w:pStyle w:val="Vnbnnidung7"/>
        <w:numPr>
          <w:ilvl w:val="0"/>
          <w:numId w:val="5"/>
        </w:numPr>
        <w:shd w:val="clear" w:color="auto" w:fill="auto"/>
        <w:spacing w:before="0" w:after="0" w:line="350" w:lineRule="exact"/>
        <w:ind w:left="20" w:firstLine="340"/>
      </w:pPr>
      <w:r>
        <w:t xml:space="preserve"> GV mời HS nhận xét, góp ý, bổ sung.</w:t>
      </w:r>
    </w:p>
    <w:p w:rsidR="00EE2B14" w:rsidRDefault="005274B8">
      <w:pPr>
        <w:pStyle w:val="Vnbnnidung7"/>
        <w:numPr>
          <w:ilvl w:val="0"/>
          <w:numId w:val="5"/>
        </w:numPr>
        <w:shd w:val="clear" w:color="auto" w:fill="auto"/>
        <w:spacing w:before="0" w:after="0" w:line="350" w:lineRule="exact"/>
        <w:ind w:left="20" w:firstLine="340"/>
      </w:pPr>
      <w:r>
        <w:t xml:space="preserve"> GV tổng kết:</w:t>
      </w:r>
    </w:p>
    <w:p w:rsidR="00EE2B14" w:rsidRDefault="005274B8">
      <w:pPr>
        <w:pStyle w:val="Vnbnnidung7"/>
        <w:numPr>
          <w:ilvl w:val="0"/>
          <w:numId w:val="6"/>
        </w:numPr>
        <w:shd w:val="clear" w:color="auto" w:fill="auto"/>
        <w:spacing w:before="0" w:after="0" w:line="293" w:lineRule="exact"/>
        <w:ind w:left="20" w:right="20" w:firstLine="340"/>
      </w:pPr>
      <w:r>
        <w:t xml:space="preserve"> Trả lời cho câu hỏi a, trang 20, SGK </w:t>
      </w:r>
      <w:r>
        <w:rPr>
          <w:rStyle w:val="VnbnnidungInnghing0"/>
        </w:rPr>
        <w:t>Đạo đức 2:</w:t>
      </w:r>
      <w:r>
        <w:t xml:space="preserve"> Nếu em là bạn Cáo trong tình huống trên, em sẽ làm gì?</w:t>
      </w:r>
    </w:p>
    <w:p w:rsidR="00EE2B14" w:rsidRDefault="005274B8">
      <w:pPr>
        <w:pStyle w:val="Vnbnnidung7"/>
        <w:shd w:val="clear" w:color="auto" w:fill="auto"/>
        <w:spacing w:before="0" w:after="0" w:line="293" w:lineRule="exact"/>
        <w:ind w:left="860" w:right="20" w:hanging="220"/>
      </w:pPr>
      <w:r>
        <w:t xml:space="preserve">+ </w:t>
      </w:r>
      <w:r>
        <w:rPr>
          <w:rStyle w:val="VnbnnidungInnghing0"/>
        </w:rPr>
        <w:t>Phương án 1:</w:t>
      </w:r>
      <w:r>
        <w:t xml:space="preserve"> Cáo nói lời xin lỗi Sóc (Mình xin lỗi vì đã làm rách cuốn sách của cậu!).</w:t>
      </w:r>
    </w:p>
    <w:p w:rsidR="00EE2B14" w:rsidRDefault="005274B8">
      <w:pPr>
        <w:pStyle w:val="Vnbnnidung7"/>
        <w:shd w:val="clear" w:color="auto" w:fill="auto"/>
        <w:spacing w:before="0" w:after="0" w:line="293" w:lineRule="exact"/>
        <w:ind w:left="640" w:right="20" w:firstLine="0"/>
      </w:pPr>
      <w:r>
        <w:t xml:space="preserve">+ </w:t>
      </w:r>
      <w:r>
        <w:rPr>
          <w:rStyle w:val="VnbnnidungInnghing0"/>
        </w:rPr>
        <w:t>Phương án 2:</w:t>
      </w:r>
      <w:r>
        <w:t xml:space="preserve"> Cáo thể hiện mong muốn được đền bù thiệt hại do lỗi lầm mình đã gây ra (Mình có thể đền cho cậu một cuốn sách khác được không?). + </w:t>
      </w:r>
      <w:r>
        <w:rPr>
          <w:rStyle w:val="VnbnnidungInnghing0"/>
        </w:rPr>
        <w:t>Phương án 3:</w:t>
      </w:r>
      <w:r>
        <w:t xml:space="preserve"> Cáo bày tỏ mong muốn được Sóc tha lỗi (Cậu có thể tha lỗi cho mình được không?).</w:t>
      </w:r>
    </w:p>
    <w:p w:rsidR="00EE2B14" w:rsidRDefault="005274B8">
      <w:pPr>
        <w:pStyle w:val="Vnbnnidung7"/>
        <w:shd w:val="clear" w:color="auto" w:fill="auto"/>
        <w:spacing w:before="0" w:after="0" w:line="293" w:lineRule="exact"/>
        <w:ind w:left="860" w:right="20" w:hanging="220"/>
      </w:pPr>
      <w:r>
        <w:t xml:space="preserve">+ </w:t>
      </w:r>
      <w:r>
        <w:rPr>
          <w:rStyle w:val="VnbnnidungInnghing0"/>
        </w:rPr>
        <w:t>Phương án 4:</w:t>
      </w:r>
      <w:r>
        <w:t xml:space="preserve"> Cáo nói lời hứa sẽ không tái phạm lại lồi lầm nữa (Mình hứa lần sau sẽ cẩn thận hon khi đọc để không làm rách sách.).</w:t>
      </w:r>
    </w:p>
    <w:p w:rsidR="00EE2B14" w:rsidRDefault="005274B8">
      <w:pPr>
        <w:pStyle w:val="Vnbnnidung7"/>
        <w:numPr>
          <w:ilvl w:val="0"/>
          <w:numId w:val="5"/>
        </w:numPr>
        <w:shd w:val="clear" w:color="auto" w:fill="auto"/>
        <w:spacing w:before="0" w:after="0" w:line="293" w:lineRule="exact"/>
        <w:ind w:left="20" w:right="20" w:firstLine="340"/>
      </w:pPr>
      <w:r>
        <w:t xml:space="preserve"> GV kết luận: Khi mình mắc lỗi, mình nên thể hiện việc nhận lỗi và sửa lỗi một cách chân thành qua những việc làm cụ thể dưới đây:</w:t>
      </w:r>
    </w:p>
    <w:p w:rsidR="00EE2B14" w:rsidRDefault="005274B8">
      <w:pPr>
        <w:pStyle w:val="Vnbnnidung7"/>
        <w:shd w:val="clear" w:color="auto" w:fill="auto"/>
        <w:spacing w:before="0" w:after="0" w:line="293" w:lineRule="exact"/>
        <w:ind w:left="860" w:hanging="220"/>
      </w:pPr>
      <w:r>
        <w:t>+ Nói lời xin lỗi chân thành.</w:t>
      </w:r>
    </w:p>
    <w:p w:rsidR="00EE2B14" w:rsidRDefault="005274B8">
      <w:pPr>
        <w:pStyle w:val="Vnbnnidung7"/>
        <w:shd w:val="clear" w:color="auto" w:fill="auto"/>
        <w:spacing w:before="0" w:after="0" w:line="293" w:lineRule="exact"/>
        <w:ind w:left="860" w:hanging="220"/>
      </w:pPr>
      <w:r>
        <w:t>+ sẵn sàng đền bù thiệt hại do lỗi lầm mình đã gây ra.</w:t>
      </w:r>
    </w:p>
    <w:p w:rsidR="00EE2B14" w:rsidRDefault="005274B8">
      <w:pPr>
        <w:pStyle w:val="Vnbnnidung7"/>
        <w:shd w:val="clear" w:color="auto" w:fill="auto"/>
        <w:spacing w:before="0" w:after="0" w:line="293" w:lineRule="exact"/>
        <w:ind w:left="860" w:hanging="220"/>
      </w:pPr>
      <w:r>
        <w:t>+ Thể hiện mong muốn được người bị hại tha lồi.</w:t>
      </w:r>
    </w:p>
    <w:p w:rsidR="00EE2B14" w:rsidRDefault="005274B8">
      <w:pPr>
        <w:pStyle w:val="Vnbnnidung7"/>
        <w:shd w:val="clear" w:color="auto" w:fill="auto"/>
        <w:spacing w:before="0" w:after="0" w:line="293" w:lineRule="exact"/>
        <w:ind w:left="860" w:hanging="220"/>
      </w:pPr>
      <w:r>
        <w:t>+ Nói lời hứa và rút kinh nghiệm sẽ không phạm lại lỗi đã mắc phải.</w:t>
      </w:r>
    </w:p>
    <w:p w:rsidR="00EE2B14" w:rsidRDefault="005274B8">
      <w:pPr>
        <w:pStyle w:val="Vnbnnidung7"/>
        <w:numPr>
          <w:ilvl w:val="0"/>
          <w:numId w:val="6"/>
        </w:numPr>
        <w:shd w:val="clear" w:color="auto" w:fill="auto"/>
        <w:spacing w:before="0" w:after="56" w:line="278" w:lineRule="exact"/>
        <w:ind w:left="20" w:right="20" w:firstLine="340"/>
      </w:pPr>
      <w:r>
        <w:t xml:space="preserve"> Trả lời cho câu hỏi b, trang 20, SGK </w:t>
      </w:r>
      <w:r>
        <w:rPr>
          <w:rStyle w:val="VnbnnidungInnghing0"/>
        </w:rPr>
        <w:t>Đạo đức</w:t>
      </w:r>
      <w:r>
        <w:t xml:space="preserve"> 2: Bạn Cáo nên nhận lồi, sửa lỗi như thế nào?</w:t>
      </w:r>
    </w:p>
    <w:p w:rsidR="00EE2B14" w:rsidRDefault="005274B8">
      <w:pPr>
        <w:pStyle w:val="Vnbnnidung7"/>
        <w:shd w:val="clear" w:color="auto" w:fill="auto"/>
        <w:spacing w:before="0" w:after="0" w:line="283" w:lineRule="exact"/>
        <w:ind w:left="20" w:right="20" w:firstLine="340"/>
        <w:sectPr w:rsidR="00EE2B14">
          <w:footerReference w:type="default" r:id="rId23"/>
          <w:footerReference w:type="first" r:id="rId24"/>
          <w:pgSz w:w="15840" w:h="21427"/>
          <w:pgMar w:top="4674" w:right="2487" w:bottom="4631" w:left="2487" w:header="0" w:footer="3" w:gutter="1502"/>
          <w:cols w:space="720"/>
          <w:titlePg/>
          <w:docGrid w:linePitch="360"/>
        </w:sectPr>
      </w:pPr>
      <w:r>
        <w:t>Bạn Cáo nên nhận lỗi và sửa lồi một cách chân thành. Cách nói lời xin lỗi chân thành:</w:t>
      </w:r>
    </w:p>
    <w:p w:rsidR="00EE2B14" w:rsidRDefault="005274B8">
      <w:pPr>
        <w:pStyle w:val="Vnbnnidung7"/>
        <w:shd w:val="clear" w:color="auto" w:fill="auto"/>
        <w:spacing w:before="0" w:after="0" w:line="220" w:lineRule="exact"/>
        <w:ind w:left="840" w:hanging="160"/>
      </w:pPr>
      <w:r>
        <w:t>+ Đứng ngay ngắn, mắt nhìn thẳng vào người nghe.</w:t>
      </w:r>
    </w:p>
    <w:p w:rsidR="00EE2B14" w:rsidRDefault="005274B8">
      <w:pPr>
        <w:pStyle w:val="Vnbnnidung31"/>
        <w:framePr w:w="1288" w:h="604" w:wrap="around" w:hAnchor="margin" w:x="-2025" w:y="361"/>
        <w:shd w:val="clear" w:color="auto" w:fill="auto"/>
        <w:spacing w:before="0" w:after="78" w:line="210" w:lineRule="exact"/>
      </w:pPr>
      <w:r>
        <w:rPr>
          <w:rStyle w:val="Vnbnnidung3Exact"/>
          <w:b/>
          <w:bCs/>
          <w:spacing w:val="0"/>
        </w:rPr>
        <w:t>sửa lỗi</w:t>
      </w:r>
    </w:p>
    <w:p w:rsidR="00EE2B14" w:rsidRDefault="005274B8">
      <w:pPr>
        <w:pStyle w:val="Vnbnnidung7"/>
        <w:framePr w:w="1288" w:h="604" w:wrap="around" w:hAnchor="margin" w:x="-2025" w:y="361"/>
        <w:shd w:val="clear" w:color="auto" w:fill="auto"/>
        <w:spacing w:before="0" w:after="0" w:line="210" w:lineRule="exact"/>
        <w:ind w:firstLine="0"/>
      </w:pPr>
      <w:r>
        <w:rPr>
          <w:rStyle w:val="VnbnnidungExact"/>
          <w:spacing w:val="0"/>
        </w:rPr>
        <w:t>và cách thực</w:t>
      </w:r>
    </w:p>
    <w:p w:rsidR="00EE2B14" w:rsidRDefault="005274B8">
      <w:pPr>
        <w:pStyle w:val="Vnbnnidung7"/>
        <w:shd w:val="clear" w:color="auto" w:fill="auto"/>
        <w:spacing w:before="0" w:after="0" w:line="220" w:lineRule="exact"/>
        <w:ind w:left="840" w:hanging="160"/>
      </w:pPr>
      <w:r>
        <w:t>+ Nói lời xin lồi một cách rõ ràng, từ tôn.</w:t>
      </w:r>
    </w:p>
    <w:p w:rsidR="00EE2B14" w:rsidRDefault="005274B8">
      <w:pPr>
        <w:pStyle w:val="Vnbnnidung7"/>
        <w:shd w:val="clear" w:color="auto" w:fill="auto"/>
        <w:spacing w:before="0" w:after="0" w:line="220" w:lineRule="exact"/>
        <w:ind w:left="840" w:hanging="160"/>
      </w:pPr>
      <w:r>
        <w:t>+ Không nên nói lời xin lỗi mà mặt lại quay đi nơi khác.</w:t>
      </w:r>
    </w:p>
    <w:p w:rsidR="00EE2B14" w:rsidRDefault="005274B8">
      <w:pPr>
        <w:pStyle w:val="Vnbnnidung7"/>
        <w:shd w:val="clear" w:color="auto" w:fill="auto"/>
        <w:spacing w:before="0" w:after="0" w:line="336" w:lineRule="exact"/>
        <w:ind w:left="840" w:right="1260" w:hanging="160"/>
      </w:pPr>
      <w:r>
        <w:t>+ Không nên vừa nói xin lỗi vừa làm việc khác, hoặc vừa nói xin lôi vừa chạy bỏ đi.</w:t>
      </w:r>
    </w:p>
    <w:p w:rsidR="00EE2B14" w:rsidRDefault="005274B8">
      <w:pPr>
        <w:pStyle w:val="Vnbnnidung7"/>
        <w:numPr>
          <w:ilvl w:val="0"/>
          <w:numId w:val="5"/>
        </w:numPr>
        <w:shd w:val="clear" w:color="auto" w:fill="auto"/>
        <w:spacing w:before="0" w:after="0" w:line="312" w:lineRule="exact"/>
        <w:ind w:left="100" w:right="1260" w:firstLine="300"/>
        <w:jc w:val="both"/>
      </w:pPr>
      <w:r>
        <w:t xml:space="preserve"> GV kết luận: Lời xin lỗi chân thành dễ dàng được chấp nhận, còn lời xin lồi không chân thành sẽ khó lòng được người khác châp nhận.</w:t>
      </w:r>
    </w:p>
    <w:p w:rsidR="00EE2B14" w:rsidRDefault="005274B8">
      <w:pPr>
        <w:pStyle w:val="Vnbnnidung7"/>
        <w:numPr>
          <w:ilvl w:val="0"/>
          <w:numId w:val="5"/>
        </w:numPr>
        <w:shd w:val="clear" w:color="auto" w:fill="auto"/>
        <w:spacing w:before="0" w:after="0" w:line="350" w:lineRule="exact"/>
        <w:ind w:left="100" w:firstLine="300"/>
        <w:jc w:val="both"/>
      </w:pPr>
      <w:r>
        <w:t xml:space="preserve"> GV nhận xét sự tham gia của HS trong hoạt động này.</w:t>
      </w:r>
    </w:p>
    <w:p w:rsidR="00EE2B14" w:rsidRDefault="005274B8">
      <w:pPr>
        <w:pStyle w:val="Vnbnnidung31"/>
        <w:shd w:val="clear" w:color="auto" w:fill="auto"/>
        <w:spacing w:before="0" w:after="0" w:line="350" w:lineRule="exact"/>
        <w:ind w:left="100" w:firstLine="300"/>
        <w:jc w:val="both"/>
      </w:pPr>
      <w:r>
        <w:t>Hoạt động 3. Trao đổi vì sao cần nhận lỗi và sửa lỗi</w:t>
      </w:r>
    </w:p>
    <w:p w:rsidR="00EE2B14" w:rsidRDefault="005274B8">
      <w:pPr>
        <w:pStyle w:val="Vnbnnidung7"/>
        <w:framePr w:w="1470" w:h="8884" w:wrap="around" w:vAnchor="text" w:hAnchor="margin" w:x="-2097" w:y="-101"/>
        <w:shd w:val="clear" w:color="auto" w:fill="auto"/>
        <w:spacing w:before="0" w:after="656" w:line="355" w:lineRule="exact"/>
        <w:ind w:left="20" w:right="140" w:firstLine="0"/>
      </w:pPr>
      <w:r>
        <w:rPr>
          <w:rStyle w:val="VnbnnidungExact"/>
          <w:spacing w:val="0"/>
        </w:rPr>
        <w:t>iu hỏi trên, chí sau:</w:t>
      </w:r>
    </w:p>
    <w:p w:rsidR="00EE2B14" w:rsidRDefault="005274B8">
      <w:pPr>
        <w:pStyle w:val="Vnbnnidung7"/>
        <w:framePr w:w="1470" w:h="8884" w:wrap="around" w:vAnchor="text" w:hAnchor="margin" w:x="-2097" w:y="-101"/>
        <w:shd w:val="clear" w:color="auto" w:fill="auto"/>
        <w:spacing w:before="0" w:after="1458" w:line="210" w:lineRule="exact"/>
        <w:ind w:left="20" w:firstLine="0"/>
        <w:jc w:val="both"/>
      </w:pPr>
      <w:r>
        <w:rPr>
          <w:rStyle w:val="VnbnnidungExact"/>
          <w:spacing w:val="0"/>
        </w:rPr>
        <w:t>iu hòi hướng</w:t>
      </w:r>
    </w:p>
    <w:p w:rsidR="00EE2B14" w:rsidRDefault="005274B8">
      <w:pPr>
        <w:pStyle w:val="Vnbnnidung7"/>
        <w:framePr w:w="1470" w:h="8884" w:wrap="around" w:vAnchor="text" w:hAnchor="margin" w:x="-2097" w:y="-101"/>
        <w:shd w:val="clear" w:color="auto" w:fill="auto"/>
        <w:spacing w:before="0" w:after="301" w:line="210" w:lineRule="exact"/>
        <w:ind w:left="20" w:firstLine="0"/>
        <w:jc w:val="both"/>
      </w:pPr>
      <w:r>
        <w:rPr>
          <w:rStyle w:val="VnbnnidungExact"/>
          <w:spacing w:val="0"/>
        </w:rPr>
        <w:t>lao trong tình</w:t>
      </w:r>
    </w:p>
    <w:p w:rsidR="00EE2B14" w:rsidRDefault="005274B8">
      <w:pPr>
        <w:pStyle w:val="Vnbnnidung7"/>
        <w:framePr w:w="1470" w:h="8884" w:wrap="around" w:vAnchor="text" w:hAnchor="margin" w:x="-2097" w:y="-101"/>
        <w:shd w:val="clear" w:color="auto" w:fill="auto"/>
        <w:spacing w:before="0" w:after="246" w:line="210" w:lineRule="exact"/>
        <w:ind w:left="20" w:firstLine="0"/>
        <w:jc w:val="both"/>
      </w:pPr>
      <w:r>
        <w:rPr>
          <w:rStyle w:val="VnbnnidungExact"/>
          <w:spacing w:val="0"/>
        </w:rPr>
        <w:t>ãcn cuốn sách</w:t>
      </w:r>
    </w:p>
    <w:p w:rsidR="00EE2B14" w:rsidRDefault="005274B8">
      <w:pPr>
        <w:pStyle w:val="Vnbnnidung7"/>
        <w:framePr w:w="1470" w:h="8884" w:wrap="around" w:vAnchor="text" w:hAnchor="margin" w:x="-2097" w:y="-101"/>
        <w:shd w:val="clear" w:color="auto" w:fill="auto"/>
        <w:spacing w:before="0" w:after="0" w:line="298" w:lineRule="exact"/>
        <w:ind w:left="20" w:right="140" w:firstLine="0"/>
        <w:jc w:val="both"/>
      </w:pPr>
      <w:r>
        <w:rPr>
          <w:rStyle w:val="VnbnnidungExact"/>
          <w:spacing w:val="0"/>
        </w:rPr>
        <w:t>■</w:t>
      </w:r>
      <w:r>
        <w:rPr>
          <w:rStyle w:val="VnbnnidungCandara0"/>
          <w:spacing w:val="0"/>
        </w:rPr>
        <w:t>4</w:t>
      </w:r>
      <w:r>
        <w:rPr>
          <w:rStyle w:val="VnbnnidungExact"/>
          <w:spacing w:val="0"/>
        </w:rPr>
        <w:t xml:space="preserve">: do lỗi lầm Í_'ỢC không?). ; </w:t>
      </w:r>
      <w:r>
        <w:rPr>
          <w:rStyle w:val="VnbnnidungCandara0"/>
          <w:spacing w:val="0"/>
        </w:rPr>
        <w:t>0</w:t>
      </w:r>
      <w:r>
        <w:rPr>
          <w:rStyle w:val="VnbnnidungExact"/>
          <w:spacing w:val="0"/>
        </w:rPr>
        <w:t xml:space="preserve"> thể tha lỗi</w:t>
      </w:r>
    </w:p>
    <w:p w:rsidR="00EE2B14" w:rsidRDefault="005274B8">
      <w:pPr>
        <w:pStyle w:val="Vnbnnidung7"/>
        <w:framePr w:w="1470" w:h="8884" w:wrap="around" w:vAnchor="text" w:hAnchor="margin" w:x="-2097" w:y="-101"/>
        <w:shd w:val="clear" w:color="auto" w:fill="auto"/>
        <w:spacing w:before="0" w:after="1130" w:line="648" w:lineRule="exact"/>
        <w:ind w:left="20" w:right="140" w:firstLine="0"/>
        <w:jc w:val="both"/>
      </w:pPr>
      <w:r>
        <w:rPr>
          <w:rStyle w:val="VnbnnidungExact"/>
          <w:spacing w:val="0"/>
        </w:rPr>
        <w:t>:ũa (Mình hứa % a sưa lỗi một</w:t>
      </w:r>
    </w:p>
    <w:p w:rsidR="00EE2B14" w:rsidRDefault="005274B8">
      <w:pPr>
        <w:pStyle w:val="Vnbnnidung7"/>
        <w:framePr w:w="1470" w:h="8884" w:wrap="around" w:vAnchor="text" w:hAnchor="margin" w:x="-2097" w:y="-101"/>
        <w:shd w:val="clear" w:color="auto" w:fill="auto"/>
        <w:spacing w:before="0" w:after="0" w:line="210" w:lineRule="exact"/>
        <w:ind w:left="20" w:firstLine="0"/>
        <w:jc w:val="both"/>
      </w:pPr>
      <w:r>
        <w:rPr>
          <w:rStyle w:val="VnbnnidungExact"/>
          <w:spacing w:val="0"/>
        </w:rPr>
        <w:t>phai.</w:t>
      </w:r>
    </w:p>
    <w:p w:rsidR="00EE2B14" w:rsidRDefault="005274B8">
      <w:pPr>
        <w:pStyle w:val="Vnbnnidung7"/>
        <w:framePr w:w="1470" w:h="8884" w:wrap="around" w:vAnchor="text" w:hAnchor="margin" w:x="-2097" w:y="-101"/>
        <w:shd w:val="clear" w:color="auto" w:fill="auto"/>
        <w:spacing w:before="0" w:after="0" w:line="638" w:lineRule="exact"/>
        <w:ind w:left="20" w:right="140" w:firstLine="0"/>
        <w:jc w:val="right"/>
      </w:pPr>
      <w:r>
        <w:rPr>
          <w:rStyle w:val="VnbnnidungExact"/>
          <w:spacing w:val="0"/>
        </w:rPr>
        <w:t>:Ịn lồi, sửa lồi lời xin lồi</w:t>
      </w:r>
    </w:p>
    <w:p w:rsidR="00EE2B14" w:rsidRDefault="005274B8">
      <w:pPr>
        <w:pStyle w:val="Vnbnnidung7"/>
        <w:shd w:val="clear" w:color="auto" w:fill="auto"/>
        <w:spacing w:before="0" w:after="0" w:line="350" w:lineRule="exact"/>
        <w:ind w:left="100" w:firstLine="300"/>
        <w:jc w:val="both"/>
      </w:pPr>
      <w:r>
        <w:rPr>
          <w:rStyle w:val="VnbnnidungInnghing0"/>
        </w:rPr>
        <w:t>Mục tiêu:</w:t>
      </w:r>
      <w:r>
        <w:t xml:space="preserve"> HS nêu được vì sao cần nhận lỗi và sửa lỗi.</w:t>
      </w:r>
    </w:p>
    <w:p w:rsidR="00EE2B14" w:rsidRDefault="005274B8">
      <w:pPr>
        <w:pStyle w:val="Vnbnnidung111"/>
        <w:shd w:val="clear" w:color="auto" w:fill="auto"/>
        <w:spacing w:line="307" w:lineRule="exact"/>
        <w:ind w:left="100" w:firstLine="300"/>
        <w:jc w:val="both"/>
      </w:pPr>
      <w:r>
        <w:t>Cách tiến hành:</w:t>
      </w:r>
    </w:p>
    <w:p w:rsidR="00EE2B14" w:rsidRDefault="005274B8">
      <w:pPr>
        <w:pStyle w:val="Vnbnnidung7"/>
        <w:numPr>
          <w:ilvl w:val="0"/>
          <w:numId w:val="5"/>
        </w:numPr>
        <w:shd w:val="clear" w:color="auto" w:fill="auto"/>
        <w:spacing w:before="0" w:after="0" w:line="307" w:lineRule="exact"/>
        <w:ind w:left="100" w:right="1260" w:firstLine="300"/>
        <w:jc w:val="both"/>
      </w:pPr>
      <w:r>
        <w:t xml:space="preserve"> GV sử dụng kĩ thuật dạy học </w:t>
      </w:r>
      <w:r>
        <w:rPr>
          <w:rStyle w:val="VnbnnidungInnghing0"/>
          <w:lang w:val="en-US" w:eastAsia="en-US" w:bidi="en-US"/>
        </w:rPr>
        <w:t xml:space="preserve">Think </w:t>
      </w:r>
      <w:r>
        <w:rPr>
          <w:rStyle w:val="VnbnnidungInnghing0"/>
        </w:rPr>
        <w:t xml:space="preserve">- </w:t>
      </w:r>
      <w:r>
        <w:rPr>
          <w:rStyle w:val="VnbnnidungInnghing0"/>
          <w:lang w:val="en-US" w:eastAsia="en-US" w:bidi="en-US"/>
        </w:rPr>
        <w:t xml:space="preserve">Pair </w:t>
      </w:r>
      <w:r>
        <w:rPr>
          <w:rStyle w:val="VnbnnidungInnghing0"/>
        </w:rPr>
        <w:t xml:space="preserve">- </w:t>
      </w:r>
      <w:r>
        <w:rPr>
          <w:rStyle w:val="VnbnnidungInnghing0"/>
          <w:lang w:val="en-US" w:eastAsia="en-US" w:bidi="en-US"/>
        </w:rPr>
        <w:t>Share</w:t>
      </w:r>
      <w:r>
        <w:rPr>
          <w:lang w:val="en-US" w:eastAsia="en-US" w:bidi="en-US"/>
        </w:rPr>
        <w:t xml:space="preserve"> </w:t>
      </w:r>
      <w:r>
        <w:t>(Nghĩ - Chia sẻ cặp đôi - Chia sẻ toàn lớp) và giao nhiệm vụ cho HS thực hiện.</w:t>
      </w:r>
    </w:p>
    <w:p w:rsidR="00EE2B14" w:rsidRDefault="005274B8">
      <w:pPr>
        <w:pStyle w:val="Vnbnnidung7"/>
        <w:numPr>
          <w:ilvl w:val="0"/>
          <w:numId w:val="6"/>
        </w:numPr>
        <w:shd w:val="clear" w:color="auto" w:fill="auto"/>
        <w:spacing w:before="0" w:after="0" w:line="336" w:lineRule="exact"/>
        <w:ind w:left="100" w:firstLine="300"/>
        <w:jc w:val="both"/>
      </w:pPr>
      <w:r>
        <w:t xml:space="preserve"> </w:t>
      </w:r>
      <w:r>
        <w:rPr>
          <w:rStyle w:val="VnbnnidungInnghing0"/>
        </w:rPr>
        <w:t>Nhiệm vụ 1:</w:t>
      </w:r>
      <w:r>
        <w:t xml:space="preserve"> Trả lời các câu hỏi sau:</w:t>
      </w:r>
    </w:p>
    <w:p w:rsidR="00EE2B14" w:rsidRDefault="005274B8">
      <w:pPr>
        <w:pStyle w:val="Vnbnnidung51"/>
        <w:numPr>
          <w:ilvl w:val="0"/>
          <w:numId w:val="55"/>
        </w:numPr>
        <w:shd w:val="clear" w:color="auto" w:fill="auto"/>
        <w:spacing w:line="336" w:lineRule="exact"/>
        <w:ind w:left="840" w:hanging="160"/>
        <w:jc w:val="left"/>
      </w:pPr>
      <w:r>
        <w:t xml:space="preserve"> Việc bạn Cáo nhận lỗi và sửa lỗi có thể mang đến điều gì?</w:t>
      </w:r>
    </w:p>
    <w:p w:rsidR="00EE2B14" w:rsidRDefault="005274B8">
      <w:pPr>
        <w:pStyle w:val="Vnbnnidung51"/>
        <w:numPr>
          <w:ilvl w:val="0"/>
          <w:numId w:val="55"/>
        </w:numPr>
        <w:shd w:val="clear" w:color="auto" w:fill="auto"/>
        <w:spacing w:line="336" w:lineRule="exact"/>
        <w:ind w:left="840" w:hanging="160"/>
        <w:jc w:val="left"/>
      </w:pPr>
      <w:r>
        <w:t xml:space="preserve"> Theo em bạn Cảo sẽ cảm thấy như thế nào sau khi nhận lỗi và sửa lôi?</w:t>
      </w:r>
    </w:p>
    <w:p w:rsidR="00EE2B14" w:rsidRDefault="005274B8">
      <w:pPr>
        <w:pStyle w:val="Vnbnnidung7"/>
        <w:numPr>
          <w:ilvl w:val="0"/>
          <w:numId w:val="6"/>
        </w:numPr>
        <w:shd w:val="clear" w:color="auto" w:fill="auto"/>
        <w:spacing w:before="0" w:after="0" w:line="336" w:lineRule="exact"/>
        <w:ind w:left="100" w:firstLine="300"/>
        <w:jc w:val="both"/>
      </w:pPr>
      <w:r>
        <w:rPr>
          <w:rStyle w:val="VnbnnidungInnghing0"/>
        </w:rPr>
        <w:t xml:space="preserve"> Nhiệm vụ 2:</w:t>
      </w:r>
      <w:r>
        <w:t xml:space="preserve"> Nhận xét, đánh giá sự thể hiện của bạn theo các tiêu chí sau:</w:t>
      </w:r>
    </w:p>
    <w:p w:rsidR="00EE2B14" w:rsidRDefault="005274B8">
      <w:pPr>
        <w:pStyle w:val="Vnbnnidung7"/>
        <w:shd w:val="clear" w:color="auto" w:fill="auto"/>
        <w:spacing w:before="0" w:after="0" w:line="336" w:lineRule="exact"/>
        <w:ind w:left="840" w:hanging="160"/>
      </w:pPr>
      <w:r>
        <w:t xml:space="preserve">+ </w:t>
      </w:r>
      <w:r>
        <w:rPr>
          <w:rStyle w:val="VnbnnidungInnghing0"/>
        </w:rPr>
        <w:t>Trả lời:</w:t>
      </w:r>
      <w:r>
        <w:t xml:space="preserve"> rõ ràng, họfp lí.</w:t>
      </w:r>
    </w:p>
    <w:p w:rsidR="00EE2B14" w:rsidRDefault="005274B8">
      <w:pPr>
        <w:pStyle w:val="Vnbnnidung7"/>
        <w:shd w:val="clear" w:color="auto" w:fill="auto"/>
        <w:spacing w:before="0" w:after="0" w:line="336" w:lineRule="exact"/>
        <w:ind w:left="840" w:hanging="16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336" w:lineRule="exact"/>
        <w:ind w:left="100" w:right="1260" w:firstLine="300"/>
        <w:jc w:val="both"/>
      </w:pPr>
      <w:r>
        <w:t xml:space="preserve"> HS thực hiện nhiệm vụ theo nhóm đôi. GV quan sát, hô trợ, đặt cau hoi hương dẫn khi cần thiết.</w:t>
      </w:r>
    </w:p>
    <w:p w:rsidR="00EE2B14" w:rsidRDefault="005274B8">
      <w:pPr>
        <w:pStyle w:val="Vnbnnidung7"/>
        <w:numPr>
          <w:ilvl w:val="0"/>
          <w:numId w:val="5"/>
        </w:numPr>
        <w:shd w:val="clear" w:color="auto" w:fill="auto"/>
        <w:spacing w:before="0" w:after="0" w:line="220" w:lineRule="exact"/>
        <w:ind w:left="100" w:firstLine="30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126" w:line="220" w:lineRule="exact"/>
        <w:ind w:left="100" w:firstLine="300"/>
        <w:jc w:val="both"/>
      </w:pPr>
      <w:r>
        <w:t xml:space="preserve"> GV mời HS nhận xét, góp ý, bổ sung, nêu câu hỏi nếu có.</w:t>
      </w:r>
    </w:p>
    <w:p w:rsidR="00EE2B14" w:rsidRDefault="005274B8">
      <w:pPr>
        <w:pStyle w:val="Vnbnnidung7"/>
        <w:numPr>
          <w:ilvl w:val="0"/>
          <w:numId w:val="5"/>
        </w:numPr>
        <w:shd w:val="clear" w:color="auto" w:fill="auto"/>
        <w:spacing w:before="0" w:after="0" w:line="220" w:lineRule="exact"/>
        <w:ind w:left="100" w:firstLine="300"/>
        <w:jc w:val="both"/>
      </w:pPr>
      <w:r>
        <w:t xml:space="preserve"> GV tổng kết:</w:t>
      </w:r>
    </w:p>
    <w:p w:rsidR="00EE2B14" w:rsidRDefault="005274B8">
      <w:pPr>
        <w:pStyle w:val="Vnbnnidung7"/>
        <w:numPr>
          <w:ilvl w:val="0"/>
          <w:numId w:val="6"/>
        </w:numPr>
        <w:shd w:val="clear" w:color="auto" w:fill="auto"/>
        <w:spacing w:before="0" w:after="0" w:line="220" w:lineRule="exact"/>
        <w:ind w:left="100" w:firstLine="300"/>
        <w:jc w:val="both"/>
      </w:pPr>
      <w:r>
        <w:t xml:space="preserve"> Trả lời cho câu hỏi a, trang 21, SGK </w:t>
      </w:r>
      <w:r>
        <w:rPr>
          <w:rStyle w:val="VnbnnidungInnghing0"/>
        </w:rPr>
        <w:t>Đạo đức</w:t>
      </w:r>
      <w:r>
        <w:t xml:space="preserve"> 2: Việc bạn Cáo nhận lôi và sửa </w:t>
      </w:r>
      <w:r>
        <w:rPr>
          <w:rStyle w:val="VnbnnidungInnghing0"/>
        </w:rPr>
        <w:t>^</w:t>
      </w:r>
    </w:p>
    <w:p w:rsidR="00EE2B14" w:rsidRDefault="005274B8">
      <w:pPr>
        <w:pStyle w:val="Vnbnnidung7"/>
        <w:shd w:val="clear" w:color="auto" w:fill="auto"/>
        <w:spacing w:before="0" w:after="0" w:line="220" w:lineRule="exact"/>
        <w:ind w:left="100" w:firstLine="0"/>
      </w:pPr>
      <w:r>
        <w:t>lồi có thể mang đến điều gì?</w:t>
      </w:r>
    </w:p>
    <w:p w:rsidR="00EE2B14" w:rsidRDefault="005274B8">
      <w:pPr>
        <w:pStyle w:val="Vnbnnidung7"/>
        <w:shd w:val="clear" w:color="auto" w:fill="auto"/>
        <w:spacing w:before="0" w:after="0" w:line="220" w:lineRule="exact"/>
        <w:ind w:left="840" w:hanging="160"/>
      </w:pPr>
      <w:r>
        <w:t>+ Lợi ích 1: Được bạn bè tin yêu, quý mên.</w:t>
      </w:r>
    </w:p>
    <w:p w:rsidR="00EE2B14" w:rsidRDefault="005274B8">
      <w:pPr>
        <w:pStyle w:val="Vnbnnidung7"/>
        <w:shd w:val="clear" w:color="auto" w:fill="auto"/>
        <w:spacing w:before="0" w:after="0" w:line="220" w:lineRule="exact"/>
        <w:ind w:left="840" w:hanging="160"/>
      </w:pPr>
      <w:r>
        <w:t>+ Lợi ích 2: Dễ được bạn tha lỗi hơn.</w:t>
      </w:r>
    </w:p>
    <w:p w:rsidR="00EE2B14" w:rsidRDefault="005274B8">
      <w:pPr>
        <w:pStyle w:val="Vnbnnidung7"/>
        <w:shd w:val="clear" w:color="auto" w:fill="auto"/>
        <w:spacing w:before="0" w:after="0" w:line="331" w:lineRule="exact"/>
        <w:ind w:left="840" w:hanging="160"/>
      </w:pPr>
      <w:r>
        <w:t>+ Lợi ích 3: Được mọi người khen ngợi, ủng hộ.</w:t>
      </w:r>
    </w:p>
    <w:p w:rsidR="00EE2B14" w:rsidRDefault="005274B8">
      <w:pPr>
        <w:pStyle w:val="Vnbnnidung7"/>
        <w:numPr>
          <w:ilvl w:val="0"/>
          <w:numId w:val="6"/>
        </w:numPr>
        <w:shd w:val="clear" w:color="auto" w:fill="auto"/>
        <w:spacing w:before="0" w:after="0" w:line="331" w:lineRule="exact"/>
        <w:ind w:left="100" w:right="1260" w:firstLine="300"/>
        <w:jc w:val="both"/>
      </w:pPr>
      <w:r>
        <w:t xml:space="preserve"> Trả lời cho câu hỏi b, trang 21, SGK </w:t>
      </w:r>
      <w:r>
        <w:rPr>
          <w:rStyle w:val="VnbnnidungInnghing0"/>
        </w:rPr>
        <w:t>Đạo đức</w:t>
      </w:r>
      <w:r>
        <w:t xml:space="preserve"> 2: Theo em, bạn Cáo sẽ cảm thây như thế nào sau khi nhận lỗi và sửa lồi?</w:t>
      </w:r>
    </w:p>
    <w:p w:rsidR="00EE2B14" w:rsidRDefault="005274B8">
      <w:pPr>
        <w:pStyle w:val="Vnbnnidung7"/>
        <w:shd w:val="clear" w:color="auto" w:fill="auto"/>
        <w:spacing w:before="0" w:after="0" w:line="302" w:lineRule="exact"/>
        <w:ind w:left="100" w:right="1260" w:firstLine="300"/>
        <w:jc w:val="both"/>
      </w:pPr>
      <w:r>
        <w:t>Bạn Cáo sẽ cảm thấy thoải mái hơn, không còn áy náy, ăn năn, hối hận vì việc làm không đúng của mình. Bạn Cáo cũng sẽ vui hơn vì có được sự tha thư, ngợi khen, ung hộ từ mọi người xung quanh.</w:t>
      </w:r>
    </w:p>
    <w:p w:rsidR="00EE2B14" w:rsidRDefault="005274B8">
      <w:pPr>
        <w:pStyle w:val="Vnbnnidung7"/>
        <w:numPr>
          <w:ilvl w:val="0"/>
          <w:numId w:val="5"/>
        </w:numPr>
        <w:shd w:val="clear" w:color="auto" w:fill="auto"/>
        <w:spacing w:before="0" w:after="0" w:line="302" w:lineRule="exact"/>
        <w:ind w:left="100" w:right="1260" w:firstLine="300"/>
        <w:jc w:val="both"/>
      </w:pPr>
      <w:r>
        <w:t xml:space="preserve"> GV kết luận: Mắc lồi mà biết nhận lỗi và sửa lồi là biêu hiện của người có phâm chất đức tính tốt. Ai cũng có thể mắc lồi và việc mắc lồi, nhận lồi và sửa lôi cho thây đó là một người thật thà, trung thực, dũng cảm, có trách nhiệm với việc làm của mình.</w:t>
      </w:r>
      <w:r>
        <w:br w:type="page"/>
      </w:r>
    </w:p>
    <w:p w:rsidR="00EE2B14" w:rsidRDefault="005274B8">
      <w:pPr>
        <w:pStyle w:val="Vnbnnidung7"/>
        <w:shd w:val="clear" w:color="auto" w:fill="auto"/>
        <w:spacing w:before="0" w:after="18" w:line="220" w:lineRule="exact"/>
        <w:ind w:left="40" w:firstLine="0"/>
      </w:pPr>
      <w:r>
        <w:t>nhận lôi và sửa lôi cũng cho thấy đó là một người bạn tốt, nên kết thân, chơi cùng.</w:t>
      </w:r>
    </w:p>
    <w:p w:rsidR="00EE2B14" w:rsidRDefault="005274B8">
      <w:pPr>
        <w:pStyle w:val="Vnbnnidung7"/>
        <w:framePr w:w="2229" w:h="11836" w:wrap="around" w:hAnchor="margin" w:x="9863" w:y="320"/>
        <w:shd w:val="clear" w:color="auto" w:fill="auto"/>
        <w:spacing w:before="0" w:after="0" w:line="288" w:lineRule="exact"/>
        <w:ind w:left="980" w:right="20" w:firstLine="0"/>
        <w:jc w:val="both"/>
      </w:pPr>
      <w:r>
        <w:rPr>
          <w:rStyle w:val="VnbnnidungExact"/>
          <w:spacing w:val="0"/>
        </w:rPr>
        <w:t xml:space="preserve">nào cũng xấi những lồi mi phạm phải. </w:t>
      </w:r>
      <w:r>
        <w:rPr>
          <w:rStyle w:val="VnbnnidungCandara0"/>
          <w:spacing w:val="0"/>
        </w:rPr>
        <w:t>1</w:t>
      </w:r>
    </w:p>
    <w:p w:rsidR="00EE2B14" w:rsidRDefault="005274B8">
      <w:pPr>
        <w:pStyle w:val="Vnbnnidung7"/>
        <w:framePr w:w="2229" w:h="11836" w:wrap="around" w:hAnchor="margin" w:x="9863" w:y="320"/>
        <w:shd w:val="clear" w:color="auto" w:fill="auto"/>
        <w:spacing w:before="0" w:after="0" w:line="283" w:lineRule="exact"/>
        <w:ind w:left="160" w:right="20" w:firstLine="340"/>
        <w:jc w:val="both"/>
      </w:pPr>
      <w:r>
        <w:rPr>
          <w:rStyle w:val="VnbnnidungExact"/>
          <w:spacing w:val="0"/>
        </w:rPr>
        <w:t>-GV nhận xét sự tiếp theo.</w:t>
      </w:r>
    </w:p>
    <w:p w:rsidR="00EE2B14" w:rsidRDefault="005274B8">
      <w:pPr>
        <w:pStyle w:val="Vnbnnidung31"/>
        <w:framePr w:w="2229" w:h="11836" w:wrap="around" w:hAnchor="margin" w:x="9863" w:y="320"/>
        <w:shd w:val="clear" w:color="auto" w:fill="auto"/>
        <w:spacing w:before="0" w:after="78" w:line="210" w:lineRule="exact"/>
        <w:ind w:left="160" w:firstLine="340"/>
        <w:jc w:val="both"/>
      </w:pPr>
      <w:r>
        <w:rPr>
          <w:rStyle w:val="Vnbnnidung3Exact"/>
          <w:b/>
          <w:bCs/>
          <w:spacing w:val="0"/>
        </w:rPr>
        <w:t>Hoạt động 2. Nhi</w:t>
      </w:r>
    </w:p>
    <w:p w:rsidR="00EE2B14" w:rsidRDefault="005274B8">
      <w:pPr>
        <w:pStyle w:val="Vnbnnidung51"/>
        <w:framePr w:w="2229" w:h="11836" w:wrap="around" w:hAnchor="margin" w:x="9863" w:y="320"/>
        <w:shd w:val="clear" w:color="auto" w:fill="auto"/>
        <w:spacing w:line="210" w:lineRule="exact"/>
        <w:ind w:left="160" w:firstLine="340"/>
      </w:pPr>
      <w:r>
        <w:rPr>
          <w:rStyle w:val="Vnbnnidung5Exact"/>
          <w:i/>
          <w:iCs/>
          <w:spacing w:val="0"/>
        </w:rPr>
        <w:t>Mục tiêu:</w:t>
      </w:r>
      <w:r>
        <w:rPr>
          <w:rStyle w:val="Vnbnnidung5Khnginnghing"/>
          <w:spacing w:val="0"/>
        </w:rPr>
        <w:t xml:space="preserve"> HS đòn</w:t>
      </w:r>
    </w:p>
    <w:p w:rsidR="00EE2B14" w:rsidRDefault="005274B8">
      <w:pPr>
        <w:pStyle w:val="Vnbnnidung7"/>
        <w:framePr w:w="2229" w:h="11836" w:wrap="around" w:hAnchor="margin" w:x="9863" w:y="320"/>
        <w:shd w:val="clear" w:color="auto" w:fill="auto"/>
        <w:spacing w:before="0" w:after="121" w:line="210" w:lineRule="exact"/>
        <w:ind w:left="160" w:firstLine="0"/>
      </w:pPr>
      <w:r>
        <w:rPr>
          <w:rStyle w:val="VnbnnidungExact"/>
          <w:spacing w:val="0"/>
        </w:rPr>
        <w:t>không biết nhận lồi. ị</w:t>
      </w:r>
    </w:p>
    <w:p w:rsidR="00EE2B14" w:rsidRDefault="005274B8">
      <w:pPr>
        <w:pStyle w:val="Vnbnnidung111"/>
        <w:framePr w:w="2229" w:h="11836" w:wrap="around" w:hAnchor="margin" w:x="9863" w:y="320"/>
        <w:shd w:val="clear" w:color="auto" w:fill="auto"/>
        <w:spacing w:after="11" w:line="210" w:lineRule="exact"/>
        <w:ind w:left="160" w:firstLine="340"/>
        <w:jc w:val="both"/>
      </w:pPr>
      <w:r>
        <w:rPr>
          <w:rStyle w:val="Vnbnnidung11Exact"/>
          <w:b/>
          <w:bCs/>
          <w:i/>
          <w:iCs/>
          <w:spacing w:val="0"/>
        </w:rPr>
        <w:t>Cách tiến hành:</w:t>
      </w:r>
    </w:p>
    <w:p w:rsidR="00EE2B14" w:rsidRDefault="005274B8">
      <w:pPr>
        <w:pStyle w:val="Vnbnnidung7"/>
        <w:framePr w:w="2229" w:h="11836" w:wrap="around" w:hAnchor="margin" w:x="9863" w:y="320"/>
        <w:numPr>
          <w:ilvl w:val="0"/>
          <w:numId w:val="56"/>
        </w:numPr>
        <w:shd w:val="clear" w:color="auto" w:fill="auto"/>
        <w:spacing w:before="0" w:after="0" w:line="288" w:lineRule="exact"/>
        <w:ind w:left="160" w:right="20" w:firstLine="340"/>
        <w:jc w:val="both"/>
      </w:pPr>
      <w:r>
        <w:rPr>
          <w:rStyle w:val="VnbnnidungExact"/>
          <w:spacing w:val="0"/>
        </w:rPr>
        <w:t xml:space="preserve"> GV sử dụnơ k' Chia sẻ toàn lóp) \ a ; SGK </w:t>
      </w:r>
      <w:r>
        <w:rPr>
          <w:rStyle w:val="VnbnnidungInnghing"/>
          <w:spacing w:val="0"/>
        </w:rPr>
        <w:t>Đạo đức 2</w:t>
      </w:r>
      <w:r>
        <w:rPr>
          <w:rStyle w:val="VnbnnidungExact"/>
          <w:spacing w:val="0"/>
        </w:rPr>
        <w:t xml:space="preserve"> và :h</w:t>
      </w:r>
    </w:p>
    <w:p w:rsidR="00EE2B14" w:rsidRDefault="005274B8">
      <w:pPr>
        <w:pStyle w:val="Vnbnnidung7"/>
        <w:framePr w:w="2229" w:h="11836" w:wrap="around" w:hAnchor="margin" w:x="9863" w:y="320"/>
        <w:numPr>
          <w:ilvl w:val="0"/>
          <w:numId w:val="56"/>
        </w:numPr>
        <w:shd w:val="clear" w:color="auto" w:fill="auto"/>
        <w:spacing w:before="0" w:after="0" w:line="283" w:lineRule="exact"/>
        <w:ind w:left="160" w:right="20" w:firstLine="340"/>
        <w:jc w:val="both"/>
      </w:pPr>
      <w:r>
        <w:rPr>
          <w:rStyle w:val="VnbnnidungExact"/>
          <w:spacing w:val="0"/>
        </w:rPr>
        <w:t xml:space="preserve"> HS thực hiện r.h dẫn khi cần thiết.</w:t>
      </w:r>
    </w:p>
    <w:p w:rsidR="00EE2B14" w:rsidRDefault="005274B8">
      <w:pPr>
        <w:pStyle w:val="Vnbnnidung7"/>
        <w:framePr w:w="2229" w:h="11836" w:wrap="around" w:hAnchor="margin" w:x="9863" w:y="320"/>
        <w:numPr>
          <w:ilvl w:val="0"/>
          <w:numId w:val="56"/>
        </w:numPr>
        <w:shd w:val="clear" w:color="auto" w:fill="auto"/>
        <w:spacing w:before="0" w:after="83" w:line="210" w:lineRule="exact"/>
        <w:ind w:left="160" w:firstLine="340"/>
        <w:jc w:val="both"/>
      </w:pPr>
      <w:r>
        <w:rPr>
          <w:rStyle w:val="VnbnnidungExact"/>
          <w:spacing w:val="0"/>
        </w:rPr>
        <w:t xml:space="preserve"> HS trình bàv (th</w:t>
      </w:r>
    </w:p>
    <w:p w:rsidR="00EE2B14" w:rsidRDefault="005274B8">
      <w:pPr>
        <w:pStyle w:val="Vnbnnidung7"/>
        <w:framePr w:w="2229" w:h="11836" w:wrap="around" w:hAnchor="margin" w:x="9863" w:y="320"/>
        <w:numPr>
          <w:ilvl w:val="0"/>
          <w:numId w:val="56"/>
        </w:numPr>
        <w:shd w:val="clear" w:color="auto" w:fill="auto"/>
        <w:spacing w:before="0" w:after="64" w:line="210" w:lineRule="exact"/>
        <w:ind w:left="160" w:firstLine="340"/>
        <w:jc w:val="both"/>
      </w:pPr>
      <w:r>
        <w:rPr>
          <w:rStyle w:val="VnbnnidungExact"/>
          <w:spacing w:val="0"/>
        </w:rPr>
        <w:t xml:space="preserve"> GV mời HS nhả</w:t>
      </w:r>
    </w:p>
    <w:p w:rsidR="00EE2B14" w:rsidRDefault="005274B8">
      <w:pPr>
        <w:pStyle w:val="Vnbnnidung7"/>
        <w:framePr w:w="2229" w:h="11836" w:wrap="around" w:hAnchor="margin" w:x="9863" w:y="320"/>
        <w:numPr>
          <w:ilvl w:val="0"/>
          <w:numId w:val="56"/>
        </w:numPr>
        <w:shd w:val="clear" w:color="auto" w:fill="auto"/>
        <w:spacing w:before="0" w:after="0" w:line="288" w:lineRule="exact"/>
        <w:ind w:left="160" w:firstLine="340"/>
        <w:jc w:val="both"/>
      </w:pPr>
      <w:r>
        <w:rPr>
          <w:rStyle w:val="VnbnnidungExact"/>
          <w:spacing w:val="0"/>
        </w:rPr>
        <w:t xml:space="preserve"> GV kết luận:</w:t>
      </w:r>
    </w:p>
    <w:p w:rsidR="00EE2B14" w:rsidRDefault="005274B8">
      <w:pPr>
        <w:pStyle w:val="Vnbnnidung7"/>
        <w:framePr w:w="2229" w:h="11836" w:wrap="around" w:hAnchor="margin" w:x="9863" w:y="320"/>
        <w:shd w:val="clear" w:color="auto" w:fill="auto"/>
        <w:spacing w:before="0" w:after="0" w:line="288" w:lineRule="exact"/>
        <w:ind w:left="800" w:right="20" w:firstLine="0"/>
        <w:jc w:val="both"/>
      </w:pPr>
      <w:r>
        <w:rPr>
          <w:rStyle w:val="VnbnnidungExact"/>
          <w:spacing w:val="0"/>
        </w:rPr>
        <w:t xml:space="preserve">+ </w:t>
      </w:r>
      <w:r>
        <w:rPr>
          <w:rStyle w:val="VnbnnidungInnghing"/>
          <w:spacing w:val="0"/>
        </w:rPr>
        <w:t>Hành vi ỉ:</w:t>
      </w:r>
      <w:r>
        <w:rPr>
          <w:rStyle w:val="VnbnnidungExact"/>
          <w:spacing w:val="0"/>
        </w:rPr>
        <w:t xml:space="preserve"> E ngã dậy va Hk mắc phai. Lơ cho thấv bạn + </w:t>
      </w:r>
      <w:r>
        <w:rPr>
          <w:rStyle w:val="VnbnnidungInnghing"/>
          <w:spacing w:val="0"/>
        </w:rPr>
        <w:t>Hành vi 2:</w:t>
      </w:r>
      <w:r>
        <w:rPr>
          <w:rStyle w:val="VnbnnidungExact"/>
          <w:spacing w:val="0"/>
        </w:rPr>
        <w:t xml:space="preserve"> E làm bạn ấy b lời xin lồi. M thành. Nếu ti lại được, chu dừng lại và n cách khắc ph ấy, việc xin ]&lt; + </w:t>
      </w:r>
      <w:r>
        <w:rPr>
          <w:rStyle w:val="VnbnnidungInnghing"/>
          <w:spacing w:val="0"/>
        </w:rPr>
        <w:t>Hành vi 3:</w:t>
      </w:r>
      <w:r>
        <w:rPr>
          <w:rStyle w:val="VnbnnidungExact"/>
          <w:spacing w:val="0"/>
        </w:rPr>
        <w:t xml:space="preserve"> c nam dán lại t! Do đó, việc 1; + </w:t>
      </w:r>
      <w:r>
        <w:rPr>
          <w:rStyle w:val="VnbnnidungInnghing"/>
          <w:spacing w:val="0"/>
        </w:rPr>
        <w:t>Hành vi 4:</w:t>
      </w:r>
      <w:r>
        <w:rPr>
          <w:rStyle w:val="VnbnnidungExact"/>
          <w:spacing w:val="0"/>
        </w:rPr>
        <w:t xml:space="preserve"> Di của chị nhưní xin lồi đó chu sẽ sửa chữa lc không nên đu</w:t>
      </w:r>
    </w:p>
    <w:p w:rsidR="00EE2B14" w:rsidRDefault="005274B8">
      <w:pPr>
        <w:pStyle w:val="Vnbnnidung7"/>
        <w:framePr w:w="2229" w:h="11836" w:wrap="around" w:hAnchor="margin" w:x="9863" w:y="320"/>
        <w:numPr>
          <w:ilvl w:val="0"/>
          <w:numId w:val="56"/>
        </w:numPr>
        <w:shd w:val="clear" w:color="auto" w:fill="auto"/>
        <w:spacing w:before="0" w:after="0" w:line="283" w:lineRule="exact"/>
        <w:ind w:left="160" w:right="20" w:firstLine="340"/>
        <w:jc w:val="both"/>
      </w:pPr>
      <w:r>
        <w:rPr>
          <w:rStyle w:val="VnbnnidungExact"/>
          <w:spacing w:val="0"/>
        </w:rPr>
        <w:t xml:space="preserve"> GV nhận xét sự t tiếp theo.</w:t>
      </w:r>
    </w:p>
    <w:p w:rsidR="00EE2B14" w:rsidRDefault="005274B8">
      <w:pPr>
        <w:pStyle w:val="Vnbnnidung7"/>
        <w:numPr>
          <w:ilvl w:val="0"/>
          <w:numId w:val="5"/>
        </w:numPr>
        <w:shd w:val="clear" w:color="auto" w:fill="auto"/>
        <w:spacing w:before="0" w:after="84" w:line="250" w:lineRule="exact"/>
        <w:ind w:left="40" w:right="400" w:firstLine="340"/>
      </w:pPr>
      <w:r>
        <w:t xml:space="preserve"> GV nhận xét sự tham gia của HS trong hoạt động này và chuyển sang hoạt động khác.</w:t>
      </w:r>
    </w:p>
    <w:p w:rsidR="00EE2B14" w:rsidRDefault="005274B8">
      <w:pPr>
        <w:pStyle w:val="Vnbnnidung31"/>
        <w:shd w:val="clear" w:color="auto" w:fill="auto"/>
        <w:spacing w:before="0" w:after="42" w:line="220" w:lineRule="exact"/>
        <w:ind w:right="140"/>
        <w:jc w:val="center"/>
      </w:pPr>
      <w:r>
        <w:t>LUYỆN TẬP</w:t>
      </w:r>
    </w:p>
    <w:p w:rsidR="00EE2B14" w:rsidRDefault="005274B8">
      <w:pPr>
        <w:pStyle w:val="Vnbnnidung31"/>
        <w:shd w:val="clear" w:color="auto" w:fill="auto"/>
        <w:spacing w:before="0" w:after="42" w:line="220" w:lineRule="exact"/>
        <w:ind w:left="40" w:firstLine="340"/>
      </w:pPr>
      <w:r>
        <w:t>Hoạt động 1. Bày tỏ ý kiến</w:t>
      </w:r>
    </w:p>
    <w:p w:rsidR="00EE2B14" w:rsidRDefault="005274B8">
      <w:pPr>
        <w:pStyle w:val="Vnbnnidung7"/>
        <w:shd w:val="clear" w:color="auto" w:fill="auto"/>
        <w:spacing w:before="0" w:after="0" w:line="250" w:lineRule="exact"/>
        <w:ind w:left="40" w:right="400" w:firstLine="340"/>
      </w:pPr>
      <w:r>
        <w:rPr>
          <w:rStyle w:val="VnbnnidungInnghing0"/>
        </w:rPr>
        <w:t>Mục tiêu:</w:t>
      </w:r>
      <w:r>
        <w:t xml:space="preserve"> HS bày tỏ được ý kiến, thái độ phù hợp về việc mắc lồi nhận lỗi sửa lồi.</w:t>
      </w:r>
    </w:p>
    <w:p w:rsidR="00EE2B14" w:rsidRDefault="005274B8">
      <w:pPr>
        <w:pStyle w:val="Vnbnnidung111"/>
        <w:shd w:val="clear" w:color="auto" w:fill="auto"/>
        <w:spacing w:line="355" w:lineRule="exact"/>
        <w:ind w:left="40" w:firstLine="340"/>
      </w:pPr>
      <w:r>
        <w:t>Cách tiến hành:</w:t>
      </w:r>
    </w:p>
    <w:p w:rsidR="00EE2B14" w:rsidRDefault="005274B8">
      <w:pPr>
        <w:pStyle w:val="Vnbnnidung7"/>
        <w:numPr>
          <w:ilvl w:val="0"/>
          <w:numId w:val="5"/>
        </w:numPr>
        <w:shd w:val="clear" w:color="auto" w:fill="auto"/>
        <w:spacing w:before="0" w:after="0" w:line="355" w:lineRule="exact"/>
        <w:ind w:left="40" w:firstLine="340"/>
      </w:pPr>
      <w:r>
        <w:t xml:space="preserve"> GV nêu nhiệm vụ và yêu cầu đối với HS.</w:t>
      </w:r>
    </w:p>
    <w:p w:rsidR="00EE2B14" w:rsidRDefault="005274B8">
      <w:pPr>
        <w:pStyle w:val="Vnbnnidung7"/>
        <w:numPr>
          <w:ilvl w:val="0"/>
          <w:numId w:val="6"/>
        </w:numPr>
        <w:shd w:val="clear" w:color="auto" w:fill="auto"/>
        <w:spacing w:before="0" w:after="0" w:line="355" w:lineRule="exact"/>
        <w:ind w:left="40" w:firstLine="340"/>
      </w:pPr>
      <w:r>
        <w:t xml:space="preserve"> </w:t>
      </w:r>
      <w:r>
        <w:rPr>
          <w:rStyle w:val="VnbnnidungInnghing0"/>
        </w:rPr>
        <w:t>Nhiệm vụ:</w:t>
      </w:r>
      <w:r>
        <w:t xml:space="preserve"> Chơi trò chơi “Sang sông”.</w:t>
      </w:r>
    </w:p>
    <w:p w:rsidR="00EE2B14" w:rsidRDefault="005274B8">
      <w:pPr>
        <w:pStyle w:val="Vnbnnidung7"/>
        <w:shd w:val="clear" w:color="auto" w:fill="auto"/>
        <w:spacing w:before="0" w:after="0" w:line="288" w:lineRule="exact"/>
        <w:ind w:left="840" w:hanging="200"/>
        <w:jc w:val="both"/>
      </w:pPr>
      <w:r>
        <w:t>+ HS đứng dậy nghe khi GV đọc lần lượt các ý kiến trong sách.</w:t>
      </w:r>
    </w:p>
    <w:p w:rsidR="00EE2B14" w:rsidRDefault="005274B8">
      <w:pPr>
        <w:pStyle w:val="Vnbnnidung7"/>
        <w:shd w:val="clear" w:color="auto" w:fill="auto"/>
        <w:spacing w:before="0" w:after="0" w:line="288" w:lineRule="exact"/>
        <w:ind w:left="840" w:right="400" w:hanging="200"/>
        <w:jc w:val="both"/>
      </w:pPr>
      <w:r>
        <w:t>+ Với mồi ý kiến: nếu đồng tình thì HS chạy sang đứng ở dãy bên phải lớp nếu không đông tình thì HS chạy sang đứng ở dãy bên trái lớp.</w:t>
      </w:r>
    </w:p>
    <w:p w:rsidR="00EE2B14" w:rsidRDefault="005274B8">
      <w:pPr>
        <w:pStyle w:val="Vnbnnidung7"/>
        <w:shd w:val="clear" w:color="auto" w:fill="auto"/>
        <w:spacing w:before="0" w:after="79" w:line="278" w:lineRule="exact"/>
        <w:ind w:left="840" w:right="400" w:hanging="200"/>
        <w:jc w:val="both"/>
      </w:pPr>
      <w:r>
        <w:t>+ HS ở môi dãy đưa ra lí do cho sự lựa chọn của mình. HS có quyền được góp ý, bố sung, trả lời phản biện của nhóm có ý kiến đối lập.</w:t>
      </w:r>
    </w:p>
    <w:p w:rsidR="00EE2B14" w:rsidRDefault="005274B8">
      <w:pPr>
        <w:pStyle w:val="Vnbnnidung7"/>
        <w:numPr>
          <w:ilvl w:val="0"/>
          <w:numId w:val="6"/>
        </w:numPr>
        <w:shd w:val="clear" w:color="auto" w:fill="auto"/>
        <w:spacing w:before="0" w:after="88" w:line="254" w:lineRule="exact"/>
        <w:ind w:left="40" w:right="400" w:firstLine="340"/>
      </w:pPr>
      <w:r>
        <w:t xml:space="preserve"> </w:t>
      </w:r>
      <w:r>
        <w:rPr>
          <w:rStyle w:val="VnbnnidungInnghing0"/>
        </w:rPr>
        <w:t>Yêu cầu:</w:t>
      </w:r>
      <w:r>
        <w:t xml:space="preserve"> Chơi vui vẻ nhưng nghiêm túc, không lộn xộn, gây mất trật tự, không chọc ghẹo nhau.</w:t>
      </w:r>
    </w:p>
    <w:p w:rsidR="00EE2B14" w:rsidRDefault="005274B8">
      <w:pPr>
        <w:pStyle w:val="Vnbnnidung7"/>
        <w:numPr>
          <w:ilvl w:val="0"/>
          <w:numId w:val="5"/>
        </w:numPr>
        <w:shd w:val="clear" w:color="auto" w:fill="auto"/>
        <w:spacing w:before="0" w:after="61" w:line="220" w:lineRule="exact"/>
        <w:ind w:left="40" w:firstLine="340"/>
      </w:pPr>
      <w:r>
        <w:t xml:space="preserve"> HS chơi trò chơi dưới sự chủ trì của GV.</w:t>
      </w:r>
    </w:p>
    <w:p w:rsidR="00EE2B14" w:rsidRDefault="005274B8">
      <w:pPr>
        <w:pStyle w:val="Vnbnnidung7"/>
        <w:numPr>
          <w:ilvl w:val="0"/>
          <w:numId w:val="5"/>
        </w:numPr>
        <w:shd w:val="clear" w:color="auto" w:fill="auto"/>
        <w:spacing w:before="0" w:after="29" w:line="250" w:lineRule="exact"/>
        <w:ind w:left="40" w:right="400" w:firstLine="340"/>
      </w:pPr>
      <w:r>
        <w:t xml:space="preserve"> GV có thể đưa thêm câu hỏi khai thác sự lựa chọn, lời giải thích, ý kiến HS đưa ra.</w:t>
      </w:r>
    </w:p>
    <w:p w:rsidR="00EE2B14" w:rsidRDefault="005274B8">
      <w:pPr>
        <w:pStyle w:val="Vnbnnidung7"/>
        <w:numPr>
          <w:ilvl w:val="0"/>
          <w:numId w:val="5"/>
        </w:numPr>
        <w:shd w:val="clear" w:color="auto" w:fill="auto"/>
        <w:spacing w:before="0" w:after="0" w:line="288" w:lineRule="exact"/>
        <w:ind w:left="40" w:firstLine="340"/>
      </w:pPr>
      <w:r>
        <w:t xml:space="preserve"> GV chia sẻ với HS quan điểm riêng của mình đối với mồi ý kiến:</w:t>
      </w:r>
    </w:p>
    <w:p w:rsidR="00EE2B14" w:rsidRDefault="005274B8">
      <w:pPr>
        <w:pStyle w:val="Vnbnnidung7"/>
        <w:shd w:val="clear" w:color="auto" w:fill="auto"/>
        <w:spacing w:before="0" w:after="0" w:line="288" w:lineRule="exact"/>
        <w:ind w:left="840" w:hanging="200"/>
        <w:jc w:val="both"/>
      </w:pPr>
      <w:r>
        <w:t>+ Không đông tình với ý kiến A. Chỉ cần nhận lồi, sửa lồi với người lớn.</w:t>
      </w:r>
    </w:p>
    <w:p w:rsidR="00EE2B14" w:rsidRDefault="005274B8">
      <w:pPr>
        <w:pStyle w:val="Vnbnnidung7"/>
        <w:shd w:val="clear" w:color="auto" w:fill="auto"/>
        <w:spacing w:before="0" w:after="0" w:line="288" w:lineRule="exact"/>
        <w:ind w:left="840" w:right="400" w:hanging="200"/>
        <w:jc w:val="both"/>
      </w:pPr>
      <w:r>
        <w:rPr>
          <w:rStyle w:val="VnbnnidungInnghing0"/>
        </w:rPr>
        <w:t>Lí do:</w:t>
      </w:r>
      <w:r>
        <w:t xml:space="preserve"> Việc măc lôi nhưng lại chỉ nhận lồi, sửa lồi với người lớn cho thấy bạn chưa thực sự là người trung thực và dũng cảm. Việc làm này chỉ cho thấy bạn là người hèn nhát, giả dôi và không thực sự đáng tin tưởng.</w:t>
      </w:r>
    </w:p>
    <w:p w:rsidR="00EE2B14" w:rsidRDefault="005274B8">
      <w:pPr>
        <w:pStyle w:val="Vnbnnidung7"/>
        <w:shd w:val="clear" w:color="auto" w:fill="auto"/>
        <w:spacing w:before="0" w:after="29" w:line="250" w:lineRule="exact"/>
        <w:ind w:left="840" w:right="400" w:hanging="200"/>
        <w:jc w:val="both"/>
      </w:pPr>
      <w:r>
        <w:t>+ Không đông tình với ý kiến B. Chỉ cần nhận lồi, sửa lồi khi có người khác biêt.</w:t>
      </w:r>
    </w:p>
    <w:p w:rsidR="00EE2B14" w:rsidRDefault="005274B8">
      <w:pPr>
        <w:pStyle w:val="Vnbnnidung7"/>
        <w:shd w:val="clear" w:color="auto" w:fill="auto"/>
        <w:spacing w:before="0" w:after="0" w:line="288" w:lineRule="exact"/>
        <w:ind w:left="840" w:right="400" w:hanging="200"/>
        <w:jc w:val="both"/>
      </w:pPr>
      <w:r>
        <w:rPr>
          <w:rStyle w:val="VnbnnidungInnghing0"/>
        </w:rPr>
        <w:t>Lí do:</w:t>
      </w:r>
      <w:r>
        <w:t xml:space="preserve"> Việc mắc lồi nhưng lại chỉ nhận lồi, sửa lồi khi có người khác biết cũng cho thây bạn chưa thực sự là người trung thực và dũng cảm. Việc làm này chỉ cho thây bạn là người đôi phó, giả dối và không thực sự đáng tin tưởng.</w:t>
      </w:r>
    </w:p>
    <w:p w:rsidR="00EE2B14" w:rsidRDefault="005274B8">
      <w:pPr>
        <w:pStyle w:val="Vnbnnidung7"/>
        <w:shd w:val="clear" w:color="auto" w:fill="auto"/>
        <w:spacing w:before="0" w:after="37" w:line="259" w:lineRule="exact"/>
        <w:ind w:left="840" w:right="400" w:hanging="200"/>
        <w:jc w:val="both"/>
      </w:pPr>
      <w:r>
        <w:t>+ Không đồng tình với ý kiến c. Khi mắc lỗi, không cần nhận lỗi VI mọi ngươi sẽ quên.</w:t>
      </w:r>
    </w:p>
    <w:p w:rsidR="00EE2B14" w:rsidRDefault="005274B8">
      <w:pPr>
        <w:pStyle w:val="Vnbnnidung7"/>
        <w:shd w:val="clear" w:color="auto" w:fill="auto"/>
        <w:spacing w:before="0" w:after="0" w:line="288" w:lineRule="exact"/>
        <w:ind w:left="840" w:right="400" w:hanging="200"/>
        <w:jc w:val="both"/>
      </w:pPr>
      <w:r>
        <w:rPr>
          <w:rStyle w:val="VnbnnidungInnghing0"/>
        </w:rPr>
        <w:t>Lí do:</w:t>
      </w:r>
      <w:r>
        <w:t xml:space="preserve"> Việc này cho thây bạn là người không có trách nhiệm với bản thân với người khác. Không phải ai cũng quên lồi của bạn. Do đó, bạn có thể sẽ bị mất đi tình bạn, sứt mẻ tình cảm nếu bạn nghĩ như thế và làm như thế.</w:t>
      </w:r>
    </w:p>
    <w:p w:rsidR="00EE2B14" w:rsidRDefault="005274B8">
      <w:pPr>
        <w:pStyle w:val="Vnbnnidung7"/>
        <w:shd w:val="clear" w:color="auto" w:fill="auto"/>
        <w:spacing w:before="0" w:after="0" w:line="288" w:lineRule="exact"/>
        <w:ind w:right="140" w:firstLine="0"/>
        <w:jc w:val="center"/>
      </w:pPr>
      <w:r>
        <w:t>+ Đông tình với ý kiến D. cần nhận lỗi và tìm cách sửa chữa sau khi mắc lồi.</w:t>
      </w:r>
    </w:p>
    <w:p w:rsidR="00EE2B14" w:rsidRDefault="005274B8">
      <w:pPr>
        <w:pStyle w:val="Vnbnnidung7"/>
        <w:shd w:val="clear" w:color="auto" w:fill="auto"/>
        <w:spacing w:before="0" w:after="0" w:line="288" w:lineRule="exact"/>
        <w:ind w:right="140" w:firstLine="0"/>
        <w:jc w:val="center"/>
      </w:pPr>
      <w:r>
        <w:rPr>
          <w:rStyle w:val="VnbnnidungInnghing0"/>
        </w:rPr>
        <w:t>Lí do:</w:t>
      </w:r>
      <w:r>
        <w:t xml:space="preserve"> Không ai là không mắc lồi bao giờ. Người lớn, trẻ con, con trai, con gái ...</w:t>
      </w:r>
      <w:r>
        <w:br w:type="page"/>
      </w:r>
    </w:p>
    <w:p w:rsidR="00EE2B14" w:rsidRDefault="005274B8">
      <w:pPr>
        <w:pStyle w:val="Vnbnnidung7"/>
        <w:shd w:val="clear" w:color="auto" w:fill="auto"/>
        <w:spacing w:before="0" w:after="0" w:line="293" w:lineRule="exact"/>
        <w:ind w:left="900" w:right="40" w:firstLine="0"/>
        <w:jc w:val="both"/>
      </w:pPr>
      <w:r>
        <w:t>đều có thể mắc lồi. Lỗi có thể là do vô tình hoặc do sơ ý. Lồi không phải lúc nào cũng xấu, cũng không tốt. Rất nhiều người lớn lên, trưởng thành hơn từ những lỗi mình mắc phải vì sau khi mắc lồi họ biết rút kinh nghiệm để không phạm phải, lặp lại lỗi lầm đó nữa.</w:t>
      </w:r>
    </w:p>
    <w:p w:rsidR="00EE2B14" w:rsidRDefault="005274B8">
      <w:pPr>
        <w:pStyle w:val="Vnbnnidung7"/>
        <w:framePr w:w="1182" w:h="2416" w:wrap="around" w:hAnchor="margin" w:x="-1919" w:y="22"/>
        <w:shd w:val="clear" w:color="auto" w:fill="auto"/>
        <w:spacing w:before="0" w:after="1169" w:line="322" w:lineRule="exact"/>
        <w:ind w:left="40" w:right="120" w:firstLine="0"/>
      </w:pPr>
      <w:r>
        <w:rPr>
          <w:rStyle w:val="VnbnnidungExact"/>
          <w:spacing w:val="0"/>
        </w:rPr>
        <w:t xml:space="preserve">. Oi mà biết </w:t>
      </w:r>
      <w:r>
        <w:rPr>
          <w:rStyle w:val="VnbnnidungCandara0"/>
          <w:spacing w:val="0"/>
        </w:rPr>
        <w:t>"01</w:t>
      </w:r>
      <w:r>
        <w:rPr>
          <w:rStyle w:val="VnbnnidungExact"/>
          <w:spacing w:val="0"/>
        </w:rPr>
        <w:t xml:space="preserve"> cùng, </w:t>
      </w:r>
      <w:r>
        <w:rPr>
          <w:rStyle w:val="VnbnnidungExact"/>
          <w:spacing w:val="0"/>
          <w:lang w:val="en-US" w:eastAsia="en-US" w:bidi="en-US"/>
        </w:rPr>
        <w:t xml:space="preserve">fang </w:t>
      </w:r>
      <w:r>
        <w:rPr>
          <w:rStyle w:val="VnbnnidungExact"/>
          <w:spacing w:val="0"/>
        </w:rPr>
        <w:t>hoạt</w:t>
      </w:r>
    </w:p>
    <w:p w:rsidR="00EE2B14" w:rsidRDefault="005274B8">
      <w:pPr>
        <w:pStyle w:val="Vnbnnidung7"/>
        <w:framePr w:w="1182" w:h="2416" w:wrap="around" w:hAnchor="margin" w:x="-1919" w:y="22"/>
        <w:shd w:val="clear" w:color="auto" w:fill="auto"/>
        <w:spacing w:before="0" w:after="0" w:line="210" w:lineRule="exact"/>
        <w:ind w:left="200" w:firstLine="0"/>
      </w:pPr>
      <w:r>
        <w:rPr>
          <w:rStyle w:val="VnbnnidungExact"/>
          <w:spacing w:val="0"/>
        </w:rPr>
        <w:t>nhận lồi,</w:t>
      </w:r>
    </w:p>
    <w:p w:rsidR="00EE2B14" w:rsidRDefault="005274B8">
      <w:pPr>
        <w:pStyle w:val="Vnbnnidung7"/>
        <w:numPr>
          <w:ilvl w:val="0"/>
          <w:numId w:val="5"/>
        </w:numPr>
        <w:shd w:val="clear" w:color="auto" w:fill="auto"/>
        <w:spacing w:before="0" w:after="0" w:line="312" w:lineRule="exact"/>
        <w:ind w:left="40" w:right="40" w:firstLine="340"/>
        <w:jc w:val="both"/>
      </w:pPr>
      <w:r>
        <w:t xml:space="preserve"> GV nhận xét sự tham gia của HS trong hoạt động này và chuyển sang hoạt động tiếp theo.</w:t>
      </w:r>
    </w:p>
    <w:p w:rsidR="00EE2B14" w:rsidRDefault="005274B8">
      <w:pPr>
        <w:pStyle w:val="Vnbnnidung31"/>
        <w:shd w:val="clear" w:color="auto" w:fill="auto"/>
        <w:spacing w:before="0" w:after="0" w:line="220" w:lineRule="exact"/>
        <w:ind w:left="40" w:firstLine="340"/>
        <w:jc w:val="both"/>
      </w:pPr>
      <w:r>
        <w:t>Hoạt động 2. Nhận xét hành vi</w:t>
      </w:r>
    </w:p>
    <w:p w:rsidR="00EE2B14" w:rsidRDefault="005274B8">
      <w:pPr>
        <w:pStyle w:val="Vnbnnidung7"/>
        <w:shd w:val="clear" w:color="auto" w:fill="auto"/>
        <w:spacing w:before="0" w:after="0" w:line="307" w:lineRule="exact"/>
        <w:ind w:left="40" w:right="40" w:firstLine="340"/>
        <w:jc w:val="both"/>
      </w:pPr>
      <w:r>
        <w:rPr>
          <w:rStyle w:val="VnbnnidungInnghing0"/>
        </w:rPr>
        <w:t>Mục tiêu:</w:t>
      </w:r>
      <w:r>
        <w:t xml:space="preserve"> HS đồng tình với việc biết nhận lồi và sửa lồi; không đồng tình với việc không biết nhận lỗi, sửa lồi.</w:t>
      </w:r>
    </w:p>
    <w:p w:rsidR="00EE2B14" w:rsidRDefault="005274B8">
      <w:pPr>
        <w:pStyle w:val="Vnbnnidung111"/>
        <w:shd w:val="clear" w:color="auto" w:fill="auto"/>
        <w:spacing w:line="220" w:lineRule="exact"/>
        <w:ind w:left="40" w:firstLine="340"/>
        <w:jc w:val="both"/>
      </w:pPr>
      <w:r>
        <w:t>Cách tiến hành:</w:t>
      </w:r>
    </w:p>
    <w:p w:rsidR="00EE2B14" w:rsidRDefault="005274B8">
      <w:pPr>
        <w:pStyle w:val="Vnbnnidung7"/>
        <w:framePr w:w="1250" w:h="8061" w:wrap="around" w:vAnchor="text" w:hAnchor="margin" w:x="-1919" w:y="600"/>
        <w:shd w:val="clear" w:color="auto" w:fill="auto"/>
        <w:spacing w:before="0" w:after="624" w:line="614" w:lineRule="exact"/>
        <w:ind w:left="20" w:right="120" w:firstLine="0"/>
        <w:jc w:val="both"/>
      </w:pPr>
      <w:r>
        <w:rPr>
          <w:rStyle w:val="VnbnnidungExact"/>
          <w:spacing w:val="0"/>
        </w:rPr>
        <w:t>r.a; lóp, nếu :r. được góp i: tự. không</w:t>
      </w:r>
    </w:p>
    <w:p w:rsidR="00EE2B14" w:rsidRDefault="005274B8">
      <w:pPr>
        <w:pStyle w:val="Vnbnnidung7"/>
        <w:framePr w:w="1250" w:h="8061" w:wrap="around" w:vAnchor="text" w:hAnchor="margin" w:x="-1919" w:y="600"/>
        <w:shd w:val="clear" w:color="auto" w:fill="auto"/>
        <w:spacing w:before="0" w:after="607" w:line="210" w:lineRule="exact"/>
        <w:ind w:left="20" w:firstLine="0"/>
        <w:jc w:val="both"/>
      </w:pPr>
      <w:r>
        <w:rPr>
          <w:rStyle w:val="VnbnnidungExact"/>
          <w:spacing w:val="0"/>
        </w:rPr>
        <w:t>. Y kiến HS</w:t>
      </w:r>
    </w:p>
    <w:p w:rsidR="00EE2B14" w:rsidRDefault="005274B8">
      <w:pPr>
        <w:pStyle w:val="Vnbnnidung7"/>
        <w:framePr w:w="1250" w:h="8061" w:wrap="around" w:vAnchor="text" w:hAnchor="margin" w:x="-1919" w:y="600"/>
        <w:shd w:val="clear" w:color="auto" w:fill="auto"/>
        <w:spacing w:before="0" w:after="0" w:line="293" w:lineRule="exact"/>
        <w:ind w:left="20" w:firstLine="0"/>
        <w:jc w:val="both"/>
      </w:pPr>
      <w:r>
        <w:rPr>
          <w:rStyle w:val="VnbnnidungExact"/>
          <w:spacing w:val="0"/>
        </w:rPr>
        <w:t>■o: lớn.</w:t>
      </w:r>
    </w:p>
    <w:p w:rsidR="00EE2B14" w:rsidRDefault="005274B8">
      <w:pPr>
        <w:pStyle w:val="Vnbnnidung7"/>
        <w:framePr w:w="1250" w:h="8061" w:wrap="around" w:vAnchor="text" w:hAnchor="margin" w:x="-1919" w:y="600"/>
        <w:shd w:val="clear" w:color="auto" w:fill="auto"/>
        <w:spacing w:before="0" w:after="366" w:line="293" w:lineRule="exact"/>
        <w:ind w:left="20" w:right="120" w:firstLine="0"/>
        <w:jc w:val="both"/>
      </w:pPr>
      <w:r>
        <w:rPr>
          <w:rStyle w:val="VnbnnidungExact"/>
          <w:spacing w:val="0"/>
        </w:rPr>
        <w:t xml:space="preserve">" </w:t>
      </w:r>
      <w:r>
        <w:rPr>
          <w:rStyle w:val="VnbnnidungCandara0"/>
          <w:spacing w:val="0"/>
        </w:rPr>
        <w:t>0</w:t>
      </w:r>
      <w:r>
        <w:rPr>
          <w:rStyle w:val="VnbnnidungExact"/>
          <w:spacing w:val="0"/>
        </w:rPr>
        <w:t xml:space="preserve"> thấy bạn :ho thấy bạn</w:t>
      </w:r>
    </w:p>
    <w:p w:rsidR="00EE2B14" w:rsidRDefault="005274B8">
      <w:pPr>
        <w:pStyle w:val="Vnbnnidung7"/>
        <w:framePr w:w="1250" w:h="8061" w:wrap="around" w:vAnchor="text" w:hAnchor="margin" w:x="-1919" w:y="600"/>
        <w:shd w:val="clear" w:color="auto" w:fill="auto"/>
        <w:spacing w:before="0" w:after="239" w:line="210" w:lineRule="exact"/>
        <w:ind w:right="120" w:firstLine="0"/>
        <w:jc w:val="right"/>
      </w:pPr>
      <w:r>
        <w:rPr>
          <w:rStyle w:val="VnbnnidungExact"/>
          <w:spacing w:val="0"/>
        </w:rPr>
        <w:t>có người</w:t>
      </w:r>
    </w:p>
    <w:p w:rsidR="00EE2B14" w:rsidRDefault="005274B8">
      <w:pPr>
        <w:pStyle w:val="Vnbnnidung7"/>
        <w:framePr w:w="1250" w:h="8061" w:wrap="around" w:vAnchor="text" w:hAnchor="margin" w:x="-1919" w:y="600"/>
        <w:shd w:val="clear" w:color="auto" w:fill="auto"/>
        <w:spacing w:before="0" w:after="0" w:line="288" w:lineRule="exact"/>
        <w:ind w:left="20" w:right="120" w:firstLine="0"/>
        <w:jc w:val="right"/>
      </w:pPr>
      <w:r>
        <w:rPr>
          <w:rStyle w:val="VnbnnidungExact"/>
          <w:spacing w:val="0"/>
        </w:rPr>
        <w:t>biết cũng :ec làm này :in tưởng.</w:t>
      </w:r>
    </w:p>
    <w:p w:rsidR="00EE2B14" w:rsidRDefault="005274B8">
      <w:pPr>
        <w:pStyle w:val="Vnbnnidung7"/>
        <w:framePr w:w="1250" w:h="8061" w:wrap="around" w:vAnchor="text" w:hAnchor="margin" w:x="-1919" w:y="600"/>
        <w:shd w:val="clear" w:color="auto" w:fill="auto"/>
        <w:spacing w:before="0" w:after="300" w:line="288" w:lineRule="exact"/>
        <w:ind w:left="20" w:firstLine="0"/>
        <w:jc w:val="both"/>
      </w:pPr>
      <w:r>
        <w:rPr>
          <w:rStyle w:val="VnbnnidungExact"/>
          <w:spacing w:val="0"/>
        </w:rPr>
        <w:t>. mọi người</w:t>
      </w:r>
    </w:p>
    <w:p w:rsidR="00EE2B14" w:rsidRDefault="005274B8">
      <w:pPr>
        <w:pStyle w:val="Vnbnnidung7"/>
        <w:framePr w:w="1250" w:h="8061" w:wrap="around" w:vAnchor="text" w:hAnchor="margin" w:x="-1919" w:y="600"/>
        <w:shd w:val="clear" w:color="auto" w:fill="auto"/>
        <w:spacing w:before="0" w:after="0" w:line="288" w:lineRule="exact"/>
        <w:ind w:left="20" w:right="120" w:firstLine="0"/>
        <w:jc w:val="both"/>
      </w:pPr>
      <w:r>
        <w:rPr>
          <w:rStyle w:val="VnbnnidungExact"/>
          <w:spacing w:val="0"/>
        </w:rPr>
        <w:t xml:space="preserve">•ân thân, với co thể sẽ bị </w:t>
      </w:r>
      <w:r>
        <w:rPr>
          <w:rStyle w:val="VnbnnidungInnghing"/>
          <w:spacing w:val="0"/>
        </w:rPr>
        <w:t>r:j</w:t>
      </w:r>
      <w:r>
        <w:rPr>
          <w:rStyle w:val="VnbnnidungExact"/>
          <w:spacing w:val="0"/>
        </w:rPr>
        <w:t xml:space="preserve"> thế.</w:t>
      </w:r>
    </w:p>
    <w:p w:rsidR="00EE2B14" w:rsidRDefault="005274B8">
      <w:pPr>
        <w:pStyle w:val="Vnbnnidung7"/>
        <w:framePr w:w="1250" w:h="8061" w:wrap="around" w:vAnchor="text" w:hAnchor="margin" w:x="-1919" w:y="600"/>
        <w:shd w:val="clear" w:color="auto" w:fill="auto"/>
        <w:spacing w:before="0" w:after="0" w:line="288" w:lineRule="exact"/>
        <w:ind w:left="20" w:right="120" w:firstLine="0"/>
        <w:jc w:val="right"/>
      </w:pPr>
      <w:r>
        <w:rPr>
          <w:rStyle w:val="VnbnnidungExact"/>
          <w:spacing w:val="0"/>
        </w:rPr>
        <w:t>Kni mắc lồi. con gái,...</w:t>
      </w:r>
    </w:p>
    <w:p w:rsidR="00EE2B14" w:rsidRDefault="005274B8">
      <w:pPr>
        <w:pStyle w:val="Vnbnnidung7"/>
        <w:numPr>
          <w:ilvl w:val="0"/>
          <w:numId w:val="5"/>
        </w:numPr>
        <w:shd w:val="clear" w:color="auto" w:fill="auto"/>
        <w:spacing w:before="0" w:after="0" w:line="288" w:lineRule="exact"/>
        <w:ind w:left="40" w:right="40" w:firstLine="340"/>
        <w:jc w:val="both"/>
      </w:pPr>
      <w:r>
        <w:t xml:space="preserve"> GV sử dụng kĩ thuật dạy học </w:t>
      </w:r>
      <w:r>
        <w:rPr>
          <w:rStyle w:val="VnbnnidungInnghing0"/>
          <w:lang w:val="en-US" w:eastAsia="en-US" w:bidi="en-US"/>
        </w:rPr>
        <w:t xml:space="preserve">Think </w:t>
      </w:r>
      <w:r>
        <w:rPr>
          <w:rStyle w:val="VnbnnidungInnghing0"/>
        </w:rPr>
        <w:t xml:space="preserve">- </w:t>
      </w:r>
      <w:r>
        <w:rPr>
          <w:rStyle w:val="VnbnnidungInnghing0"/>
          <w:lang w:val="en-US" w:eastAsia="en-US" w:bidi="en-US"/>
        </w:rPr>
        <w:t>Pair</w:t>
      </w:r>
      <w:r>
        <w:rPr>
          <w:lang w:val="en-US" w:eastAsia="en-US" w:bidi="en-US"/>
        </w:rPr>
        <w:t xml:space="preserve"> </w:t>
      </w:r>
      <w:r>
        <w:t xml:space="preserve">- </w:t>
      </w:r>
      <w:r>
        <w:rPr>
          <w:rStyle w:val="VnbnnidungInnghing0"/>
          <w:lang w:val="en-US" w:eastAsia="en-US" w:bidi="en-US"/>
        </w:rPr>
        <w:t>Share</w:t>
      </w:r>
      <w:r>
        <w:rPr>
          <w:lang w:val="en-US" w:eastAsia="en-US" w:bidi="en-US"/>
        </w:rPr>
        <w:t xml:space="preserve"> </w:t>
      </w:r>
      <w:r>
        <w:t xml:space="preserve">(Nghĩ - Chia sẻ cặp đôi - Chia sẻ toàn lớp) và giao nhiệm vụ cho HS thực hiện: Quan sát 4 bức tranh trang 21, SGK </w:t>
      </w:r>
      <w:r>
        <w:rPr>
          <w:rStyle w:val="VnbnnidungInnghing0"/>
        </w:rPr>
        <w:t>Đạo đức 2</w:t>
      </w:r>
      <w:r>
        <w:t xml:space="preserve"> và thảo luận về hành vi xin lồi của bạn trong mồi tranh.</w:t>
      </w:r>
    </w:p>
    <w:p w:rsidR="00EE2B14" w:rsidRDefault="005274B8">
      <w:pPr>
        <w:pStyle w:val="Vnbnnidung7"/>
        <w:numPr>
          <w:ilvl w:val="0"/>
          <w:numId w:val="5"/>
        </w:numPr>
        <w:shd w:val="clear" w:color="auto" w:fill="auto"/>
        <w:spacing w:before="0" w:after="0" w:line="312" w:lineRule="exact"/>
        <w:ind w:left="40" w:right="40" w:firstLine="340"/>
        <w:jc w:val="both"/>
      </w:pPr>
      <w:r>
        <w:t xml:space="preserve"> HS thực hiện nhiệm vụ theo nhóm đôi. GV quan sát, hồ trợ, đặt câu hỏi hướng dẫn khi cần thiết.</w:t>
      </w:r>
    </w:p>
    <w:p w:rsidR="00EE2B14" w:rsidRDefault="005274B8">
      <w:pPr>
        <w:pStyle w:val="Vnbnnidung7"/>
        <w:numPr>
          <w:ilvl w:val="0"/>
          <w:numId w:val="5"/>
        </w:numPr>
        <w:shd w:val="clear" w:color="auto" w:fill="auto"/>
        <w:spacing w:before="0" w:after="0" w:line="350" w:lineRule="exact"/>
        <w:ind w:left="40" w:firstLine="340"/>
        <w:jc w:val="both"/>
      </w:pPr>
      <w:r>
        <w:t xml:space="preserve"> HS trình bày (theo tranh) và trả lời các câu hỏi được đưa ra.</w:t>
      </w:r>
    </w:p>
    <w:p w:rsidR="00EE2B14" w:rsidRDefault="005274B8">
      <w:pPr>
        <w:pStyle w:val="Vnbnnidung7"/>
        <w:numPr>
          <w:ilvl w:val="0"/>
          <w:numId w:val="5"/>
        </w:numPr>
        <w:shd w:val="clear" w:color="auto" w:fill="auto"/>
        <w:spacing w:before="0" w:after="0" w:line="350" w:lineRule="exact"/>
        <w:ind w:left="40" w:firstLine="340"/>
        <w:jc w:val="both"/>
      </w:pPr>
      <w:r>
        <w:t xml:space="preserve"> GV mời HS nhận xét, góp ý, bổ sung, nêu câu hởi nếu có.</w:t>
      </w:r>
    </w:p>
    <w:p w:rsidR="00EE2B14" w:rsidRDefault="005274B8">
      <w:pPr>
        <w:pStyle w:val="Vnbnnidung7"/>
        <w:numPr>
          <w:ilvl w:val="0"/>
          <w:numId w:val="5"/>
        </w:numPr>
        <w:shd w:val="clear" w:color="auto" w:fill="auto"/>
        <w:spacing w:before="0" w:after="0" w:line="350" w:lineRule="exact"/>
        <w:ind w:left="40" w:firstLine="340"/>
        <w:jc w:val="both"/>
      </w:pPr>
      <w:r>
        <w:t xml:space="preserve"> GV kết luận:</w:t>
      </w:r>
    </w:p>
    <w:p w:rsidR="00EE2B14" w:rsidRDefault="005274B8">
      <w:pPr>
        <w:pStyle w:val="Vnbnnidung7"/>
        <w:shd w:val="clear" w:color="auto" w:fill="auto"/>
        <w:spacing w:before="0" w:after="0" w:line="288" w:lineRule="exact"/>
        <w:ind w:left="900" w:right="40" w:hanging="180"/>
        <w:jc w:val="both"/>
      </w:pPr>
      <w:r>
        <w:t xml:space="preserve">+ </w:t>
      </w:r>
      <w:r>
        <w:rPr>
          <w:rStyle w:val="VnbnnidungInnghing0"/>
        </w:rPr>
        <w:t>Hành vi 1:</w:t>
      </w:r>
      <w:r>
        <w:t xml:space="preserve"> Bạn áo xám đã làm ngã bạn áo xanh. Bạn áo xám đã đỡ bạn bị ngã dậy và nói lời xin lồi, trong lời nói của bạn áo xám có nêu ra lồi mình đã mắc phải. Lời nói, việc làm của bạn áo xám thể hiện cách xin lôi chân thành, cho thấy bạn đã biết nhận lồi của mình.</w:t>
      </w:r>
    </w:p>
    <w:p w:rsidR="00EE2B14" w:rsidRDefault="005274B8">
      <w:pPr>
        <w:pStyle w:val="Vnbnnidung7"/>
        <w:shd w:val="clear" w:color="auto" w:fill="auto"/>
        <w:spacing w:before="0" w:after="0" w:line="288" w:lineRule="exact"/>
        <w:ind w:left="900" w:right="40" w:hanging="180"/>
        <w:jc w:val="both"/>
      </w:pPr>
      <w:r>
        <w:t xml:space="preserve">+ </w:t>
      </w:r>
      <w:r>
        <w:rPr>
          <w:rStyle w:val="VnbnnidungInnghing0"/>
        </w:rPr>
        <w:t>Hành vi 2:</w:t>
      </w:r>
      <w:r>
        <w:t xml:space="preserve"> Bạn nữ có thể do vội nên khi chạy đã va vào một bạn khác và làm bạn ấy bị rơi sách vở xuống đất. Bạn nữ vừa chạy vừa ngoái đầu lại nói lời xin lồi. Mặc dù vậy, lời xin lỗi cũng chưa thực sự thể hiện được sự chân thành. Nếu trong trường họp có vấn đề thực sự cấp bách, không the dừng lại được, chúng ta có thể thông cảm cho bạn nữ ấy. Nấu không, bạn nữ nên dừng lại và nói lời xin lồi đối với bạn kia, giúp bạn nhặt sách vở lên, và tìm cách khắc phục nếu như có những hư hỏng đối với các quyên sách, vở. Khi ấy, việc xin lỗi sẽ được chấp nhận, đồng tình và ủng hộ hon.</w:t>
      </w:r>
    </w:p>
    <w:p w:rsidR="00EE2B14" w:rsidRDefault="005274B8">
      <w:pPr>
        <w:pStyle w:val="Vnbnnidung7"/>
        <w:shd w:val="clear" w:color="auto" w:fill="auto"/>
        <w:spacing w:before="0" w:after="0" w:line="288" w:lineRule="exact"/>
        <w:ind w:left="900" w:right="40" w:hanging="180"/>
        <w:jc w:val="both"/>
      </w:pPr>
      <w:r>
        <w:t xml:space="preserve">+ </w:t>
      </w:r>
      <w:r>
        <w:rPr>
          <w:rStyle w:val="VnbnnidungInnghing0"/>
        </w:rPr>
        <w:t>Hành vi 3:</w:t>
      </w:r>
      <w:r>
        <w:t xml:space="preserve"> Có nhiều cách thể hiện việc xin lỗi, nhận lồi và sửa lôi. Việc bạn nam dán lại truyện cho bạn nữ cho thấy bạn nam đã biết nhận lồi và sửa lỗi. Do đó, việc làm này là phù hợp, chúng ta nên đồng tình, ủng hộ bạn nam.</w:t>
      </w:r>
    </w:p>
    <w:p w:rsidR="00EE2B14" w:rsidRDefault="005274B8">
      <w:pPr>
        <w:pStyle w:val="Vnbnnidung7"/>
        <w:shd w:val="clear" w:color="auto" w:fill="auto"/>
        <w:spacing w:before="0" w:after="0" w:line="288" w:lineRule="exact"/>
        <w:ind w:left="900" w:right="40" w:hanging="180"/>
        <w:jc w:val="both"/>
      </w:pPr>
      <w:r>
        <w:t xml:space="preserve">+ </w:t>
      </w:r>
      <w:r>
        <w:rPr>
          <w:rStyle w:val="VnbnnidungInnghing0"/>
        </w:rPr>
        <w:t>Hành vi 4:</w:t>
      </w:r>
      <w:r>
        <w:t xml:space="preserve"> Dù người em trai có nói lời xin lỗi với chị gái khi làm rách tờ giấy của chị nhưng việc hét toáng lên và nói rằng “Thế được chưa?” cho thây lời xin lỗi đó chưa thật sự chân thành, chưa cho thấy răng người em mong muôn sẽ sửa chữa lỗi lầm mình đã mắc phải. Do vậy, cách xin lỗi của người em trai không nên được đồng tình, ủng hộ.</w:t>
      </w:r>
    </w:p>
    <w:p w:rsidR="00EE2B14" w:rsidRDefault="005274B8">
      <w:pPr>
        <w:pStyle w:val="Vnbnnidung7"/>
        <w:shd w:val="clear" w:color="auto" w:fill="auto"/>
        <w:spacing w:before="0" w:after="0" w:line="312" w:lineRule="exact"/>
        <w:ind w:left="40" w:right="40" w:firstLine="340"/>
        <w:jc w:val="both"/>
      </w:pPr>
      <w:r>
        <w:t>- GV nhận xét sự tham gia của HS trong hoạt động này và chuyển sang hoạt động tiếp theo.</w:t>
      </w:r>
      <w:r>
        <w:br w:type="page"/>
      </w:r>
    </w:p>
    <w:p w:rsidR="00EE2B14" w:rsidRDefault="005274B8">
      <w:pPr>
        <w:pStyle w:val="Vnbnnidung31"/>
        <w:shd w:val="clear" w:color="auto" w:fill="auto"/>
        <w:spacing w:before="0" w:after="0" w:line="220" w:lineRule="exact"/>
        <w:ind w:left="100" w:firstLine="340"/>
        <w:jc w:val="both"/>
      </w:pPr>
      <w:r>
        <w:t>Hoạt động 3. Xử lí tình huống</w:t>
      </w:r>
    </w:p>
    <w:p w:rsidR="00EE2B14" w:rsidRDefault="005274B8">
      <w:pPr>
        <w:pStyle w:val="Vnbnnidung7"/>
        <w:framePr w:w="1811" w:h="12084" w:wrap="around" w:hAnchor="margin" w:x="9931" w:y="138"/>
        <w:numPr>
          <w:ilvl w:val="0"/>
          <w:numId w:val="57"/>
        </w:numPr>
        <w:shd w:val="clear" w:color="auto" w:fill="auto"/>
        <w:spacing w:before="0" w:after="78" w:line="210" w:lineRule="exact"/>
        <w:ind w:right="20" w:firstLine="0"/>
        <w:jc w:val="right"/>
      </w:pPr>
      <w:r>
        <w:rPr>
          <w:rStyle w:val="VnbnnidungExact"/>
          <w:spacing w:val="0"/>
        </w:rPr>
        <w:t xml:space="preserve"> GV chia sẻ ý</w:t>
      </w:r>
    </w:p>
    <w:p w:rsidR="00EE2B14" w:rsidRDefault="005274B8">
      <w:pPr>
        <w:pStyle w:val="Vnbnnidung7"/>
        <w:framePr w:w="1811" w:h="12084" w:wrap="around" w:hAnchor="margin" w:x="9931" w:y="138"/>
        <w:numPr>
          <w:ilvl w:val="0"/>
          <w:numId w:val="57"/>
        </w:numPr>
        <w:shd w:val="clear" w:color="auto" w:fill="auto"/>
        <w:spacing w:before="0" w:after="460" w:line="210" w:lineRule="exact"/>
        <w:ind w:right="20" w:firstLine="0"/>
        <w:jc w:val="right"/>
      </w:pPr>
      <w:r>
        <w:rPr>
          <w:rStyle w:val="VnbnnidungExact"/>
          <w:spacing w:val="0"/>
        </w:rPr>
        <w:t xml:space="preserve"> GV nhận xét</w:t>
      </w:r>
    </w:p>
    <w:p w:rsidR="00EE2B14" w:rsidRDefault="005274B8">
      <w:pPr>
        <w:pStyle w:val="Vnbnnidung31"/>
        <w:framePr w:w="1811" w:h="12084" w:wrap="around" w:hAnchor="margin" w:x="9931" w:y="138"/>
        <w:shd w:val="clear" w:color="auto" w:fill="auto"/>
        <w:spacing w:before="0" w:after="0" w:line="350" w:lineRule="exact"/>
        <w:ind w:right="20"/>
        <w:jc w:val="right"/>
      </w:pPr>
      <w:r>
        <w:rPr>
          <w:rStyle w:val="Vnbnnidung3Exact"/>
          <w:b/>
          <w:bCs/>
          <w:spacing w:val="0"/>
        </w:rPr>
        <w:t>1. Đóng vai kê</w:t>
      </w:r>
    </w:p>
    <w:p w:rsidR="00EE2B14" w:rsidRDefault="005274B8">
      <w:pPr>
        <w:pStyle w:val="Vnbnnidung7"/>
        <w:framePr w:w="1811" w:h="12084" w:wrap="around" w:hAnchor="margin" w:x="9931" w:y="138"/>
        <w:numPr>
          <w:ilvl w:val="0"/>
          <w:numId w:val="57"/>
        </w:numPr>
        <w:shd w:val="clear" w:color="auto" w:fill="auto"/>
        <w:spacing w:before="0" w:after="0" w:line="350" w:lineRule="exact"/>
        <w:ind w:right="20" w:firstLine="0"/>
        <w:jc w:val="right"/>
      </w:pPr>
      <w:r>
        <w:rPr>
          <w:rStyle w:val="VnbnnidungExact"/>
          <w:spacing w:val="0"/>
        </w:rPr>
        <w:t xml:space="preserve"> GV giao nhi</w:t>
      </w:r>
    </w:p>
    <w:p w:rsidR="00EE2B14" w:rsidRDefault="005274B8">
      <w:pPr>
        <w:pStyle w:val="Vnbnnidung111"/>
        <w:framePr w:w="1811" w:h="12084" w:wrap="around" w:hAnchor="margin" w:x="9931" w:y="138"/>
        <w:numPr>
          <w:ilvl w:val="0"/>
          <w:numId w:val="58"/>
        </w:numPr>
        <w:shd w:val="clear" w:color="auto" w:fill="auto"/>
        <w:spacing w:line="350" w:lineRule="exact"/>
        <w:ind w:right="20"/>
        <w:jc w:val="right"/>
      </w:pPr>
      <w:r>
        <w:rPr>
          <w:rStyle w:val="Vnbnnidung11Khnginnghing"/>
          <w:b/>
          <w:bCs/>
          <w:spacing w:val="0"/>
        </w:rPr>
        <w:t xml:space="preserve"> </w:t>
      </w:r>
      <w:r>
        <w:rPr>
          <w:rStyle w:val="Vnbnnidung11Exact"/>
          <w:b/>
          <w:bCs/>
          <w:i/>
          <w:iCs/>
          <w:spacing w:val="0"/>
        </w:rPr>
        <w:t>Nhiệm vụ I:</w:t>
      </w:r>
    </w:p>
    <w:p w:rsidR="00EE2B14" w:rsidRDefault="005274B8">
      <w:pPr>
        <w:pStyle w:val="Vnbnnidung111"/>
        <w:framePr w:w="1811" w:h="12084" w:wrap="around" w:hAnchor="margin" w:x="9931" w:y="138"/>
        <w:numPr>
          <w:ilvl w:val="0"/>
          <w:numId w:val="58"/>
        </w:numPr>
        <w:shd w:val="clear" w:color="auto" w:fill="auto"/>
        <w:spacing w:line="298" w:lineRule="exact"/>
        <w:ind w:right="20"/>
        <w:jc w:val="right"/>
      </w:pPr>
      <w:r>
        <w:rPr>
          <w:rStyle w:val="Vnbnnidung11Exact"/>
          <w:b/>
          <w:bCs/>
          <w:i/>
          <w:iCs/>
          <w:spacing w:val="0"/>
        </w:rPr>
        <w:t xml:space="preserve"> Nhiệm vụ 2:</w:t>
      </w:r>
    </w:p>
    <w:p w:rsidR="00EE2B14" w:rsidRDefault="005274B8">
      <w:pPr>
        <w:pStyle w:val="Vnbnnidung51"/>
        <w:framePr w:w="1811" w:h="12084" w:wrap="around" w:hAnchor="margin" w:x="9931" w:y="138"/>
        <w:shd w:val="clear" w:color="auto" w:fill="auto"/>
        <w:spacing w:line="298" w:lineRule="exact"/>
        <w:ind w:left="740" w:right="20" w:firstLine="0"/>
      </w:pPr>
      <w:r>
        <w:rPr>
          <w:rStyle w:val="Vnbnnidung5Khnginnghing"/>
          <w:spacing w:val="0"/>
        </w:rPr>
        <w:t xml:space="preserve">+ </w:t>
      </w:r>
      <w:r>
        <w:rPr>
          <w:rStyle w:val="Vnbnnidung5Exact"/>
          <w:i/>
          <w:iCs/>
          <w:spacing w:val="0"/>
        </w:rPr>
        <w:t xml:space="preserve">PhưcnĩS c </w:t>
      </w:r>
      <w:r>
        <w:rPr>
          <w:rStyle w:val="Vnbnnidung5Khnginnghing"/>
          <w:spacing w:val="0"/>
        </w:rPr>
        <w:t xml:space="preserve">+ </w:t>
      </w:r>
      <w:r>
        <w:rPr>
          <w:rStyle w:val="Vnbnnidung5Exact"/>
          <w:i/>
          <w:iCs/>
          <w:spacing w:val="0"/>
        </w:rPr>
        <w:t xml:space="preserve">Đóng vai </w:t>
      </w:r>
      <w:r>
        <w:rPr>
          <w:rStyle w:val="Vnbnnidung5Khnginnghing"/>
          <w:spacing w:val="0"/>
        </w:rPr>
        <w:t xml:space="preserve">+ </w:t>
      </w:r>
      <w:r>
        <w:rPr>
          <w:rStyle w:val="Vnbnnidung5Exact"/>
          <w:i/>
          <w:iCs/>
          <w:spacing w:val="0"/>
        </w:rPr>
        <w:t>Thái độ ì,</w:t>
      </w:r>
    </w:p>
    <w:p w:rsidR="00EE2B14" w:rsidRDefault="005274B8">
      <w:pPr>
        <w:pStyle w:val="Vnbnnidung7"/>
        <w:framePr w:w="1811" w:h="12084" w:wrap="around" w:hAnchor="margin" w:x="9931" w:y="138"/>
        <w:numPr>
          <w:ilvl w:val="0"/>
          <w:numId w:val="57"/>
        </w:numPr>
        <w:shd w:val="clear" w:color="auto" w:fill="auto"/>
        <w:spacing w:before="0" w:after="0" w:line="302" w:lineRule="exact"/>
        <w:ind w:left="160" w:right="20" w:firstLine="0"/>
        <w:jc w:val="right"/>
      </w:pPr>
      <w:r>
        <w:rPr>
          <w:rStyle w:val="VnbnnidungExact"/>
          <w:spacing w:val="0"/>
        </w:rPr>
        <w:t xml:space="preserve"> HS thực hiệ dẫn khi cần thiết.</w:t>
      </w:r>
    </w:p>
    <w:p w:rsidR="00EE2B14" w:rsidRDefault="005274B8">
      <w:pPr>
        <w:pStyle w:val="Vnbnnidung7"/>
        <w:framePr w:w="1811" w:h="12084" w:wrap="around" w:hAnchor="margin" w:x="9931" w:y="138"/>
        <w:numPr>
          <w:ilvl w:val="0"/>
          <w:numId w:val="57"/>
        </w:numPr>
        <w:shd w:val="clear" w:color="auto" w:fill="auto"/>
        <w:spacing w:before="0" w:after="88" w:line="210" w:lineRule="exact"/>
        <w:ind w:right="20" w:firstLine="0"/>
        <w:jc w:val="right"/>
      </w:pPr>
      <w:r>
        <w:rPr>
          <w:rStyle w:val="VnbnnidungExact"/>
          <w:spacing w:val="0"/>
        </w:rPr>
        <w:t xml:space="preserve"> HS trình bà&gt;</w:t>
      </w:r>
    </w:p>
    <w:p w:rsidR="00EE2B14" w:rsidRDefault="005274B8">
      <w:pPr>
        <w:pStyle w:val="Vnbnnidung7"/>
        <w:framePr w:w="1811" w:h="12084" w:wrap="around" w:hAnchor="margin" w:x="9931" w:y="138"/>
        <w:numPr>
          <w:ilvl w:val="0"/>
          <w:numId w:val="57"/>
        </w:numPr>
        <w:shd w:val="clear" w:color="auto" w:fill="auto"/>
        <w:spacing w:before="0" w:after="13" w:line="210" w:lineRule="exact"/>
        <w:ind w:right="20" w:firstLine="0"/>
        <w:jc w:val="right"/>
      </w:pPr>
      <w:r>
        <w:rPr>
          <w:rStyle w:val="VnbnnidungExact"/>
          <w:spacing w:val="0"/>
        </w:rPr>
        <w:t xml:space="preserve"> GV mời HS</w:t>
      </w:r>
    </w:p>
    <w:p w:rsidR="00EE2B14" w:rsidRDefault="005274B8">
      <w:pPr>
        <w:pStyle w:val="Vnbnnidung7"/>
        <w:framePr w:w="1811" w:h="12084" w:wrap="around" w:hAnchor="margin" w:x="9931" w:y="138"/>
        <w:numPr>
          <w:ilvl w:val="0"/>
          <w:numId w:val="57"/>
        </w:numPr>
        <w:shd w:val="clear" w:color="auto" w:fill="auto"/>
        <w:spacing w:before="0" w:after="0" w:line="298" w:lineRule="exact"/>
        <w:ind w:left="160" w:right="20" w:firstLine="0"/>
        <w:jc w:val="right"/>
      </w:pPr>
      <w:r>
        <w:rPr>
          <w:rStyle w:val="VnbnnidungExact"/>
          <w:spacing w:val="0"/>
        </w:rPr>
        <w:t xml:space="preserve"> GV chia se } gợi ý thêm các ph</w:t>
      </w:r>
    </w:p>
    <w:p w:rsidR="00EE2B14" w:rsidRDefault="005274B8">
      <w:pPr>
        <w:pStyle w:val="Vnbnnidung7"/>
        <w:framePr w:w="1811" w:h="12084" w:wrap="around" w:hAnchor="margin" w:x="9931" w:y="138"/>
        <w:shd w:val="clear" w:color="auto" w:fill="auto"/>
        <w:spacing w:before="0" w:after="0" w:line="293" w:lineRule="exact"/>
        <w:ind w:left="160" w:right="20" w:firstLine="300"/>
        <w:jc w:val="both"/>
      </w:pPr>
      <w:r>
        <w:rPr>
          <w:rStyle w:val="VnbnnidungExact"/>
          <w:spacing w:val="0"/>
        </w:rPr>
        <w:t>Ví dụ: Bạn Cs còn đổ lỗi cho bại đến Thỏ và Sóc đ cho cậu vì cậu đà lại lồi lầm đó nữa</w:t>
      </w:r>
    </w:p>
    <w:p w:rsidR="00EE2B14" w:rsidRDefault="005274B8">
      <w:pPr>
        <w:pStyle w:val="Vnbnnidung7"/>
        <w:framePr w:w="1811" w:h="12084" w:wrap="around" w:hAnchor="margin" w:x="9931" w:y="138"/>
        <w:numPr>
          <w:ilvl w:val="0"/>
          <w:numId w:val="57"/>
        </w:numPr>
        <w:shd w:val="clear" w:color="auto" w:fill="auto"/>
        <w:spacing w:before="0" w:after="0" w:line="210" w:lineRule="exact"/>
        <w:ind w:right="20" w:firstLine="0"/>
        <w:jc w:val="right"/>
      </w:pPr>
      <w:r>
        <w:rPr>
          <w:rStyle w:val="VnbnnidungExact"/>
          <w:spacing w:val="0"/>
        </w:rPr>
        <w:t xml:space="preserve"> GV nhận xé</w:t>
      </w:r>
    </w:p>
    <w:p w:rsidR="00EE2B14" w:rsidRDefault="005274B8">
      <w:pPr>
        <w:pStyle w:val="Vnbnnidung51"/>
        <w:framePr w:w="1811" w:h="12084" w:wrap="around" w:hAnchor="margin" w:x="9931" w:y="138"/>
        <w:shd w:val="clear" w:color="auto" w:fill="auto"/>
        <w:spacing w:line="326" w:lineRule="exact"/>
        <w:ind w:right="20" w:firstLine="0"/>
        <w:jc w:val="right"/>
      </w:pPr>
      <w:r>
        <w:rPr>
          <w:rStyle w:val="Vnbnnidung5Exact"/>
          <w:i/>
          <w:iCs/>
          <w:spacing w:val="0"/>
        </w:rPr>
        <w:t>2. Nói hoặc</w:t>
      </w:r>
      <w:r>
        <w:rPr>
          <w:rStyle w:val="Vnbnnidung5Khnginnghing"/>
          <w:spacing w:val="0"/>
        </w:rPr>
        <w:t xml:space="preserve"> V,</w:t>
      </w:r>
    </w:p>
    <w:p w:rsidR="00EE2B14" w:rsidRDefault="005274B8">
      <w:pPr>
        <w:pStyle w:val="Vnbnnidung7"/>
        <w:framePr w:w="1811" w:h="12084" w:wrap="around" w:hAnchor="margin" w:x="9931" w:y="138"/>
        <w:numPr>
          <w:ilvl w:val="0"/>
          <w:numId w:val="59"/>
        </w:numPr>
        <w:shd w:val="clear" w:color="auto" w:fill="auto"/>
        <w:spacing w:before="0" w:after="0" w:line="326" w:lineRule="exact"/>
        <w:ind w:right="20" w:firstLine="0"/>
        <w:jc w:val="right"/>
      </w:pPr>
      <w:r>
        <w:rPr>
          <w:rStyle w:val="VnbnnidungExact"/>
          <w:spacing w:val="0"/>
        </w:rPr>
        <w:t xml:space="preserve"> GV có thê</w:t>
      </w:r>
    </w:p>
    <w:p w:rsidR="00EE2B14" w:rsidRDefault="005274B8">
      <w:pPr>
        <w:pStyle w:val="Vnbnnidung7"/>
        <w:framePr w:w="1811" w:h="12084" w:wrap="around" w:hAnchor="margin" w:x="9931" w:y="138"/>
        <w:numPr>
          <w:ilvl w:val="0"/>
          <w:numId w:val="59"/>
        </w:numPr>
        <w:shd w:val="clear" w:color="auto" w:fill="auto"/>
        <w:spacing w:before="0" w:after="0" w:line="326" w:lineRule="exact"/>
        <w:ind w:right="20" w:firstLine="0"/>
        <w:jc w:val="right"/>
      </w:pPr>
      <w:r>
        <w:rPr>
          <w:rStyle w:val="VnbnnidungExact"/>
          <w:spacing w:val="0"/>
        </w:rPr>
        <w:t xml:space="preserve"> Với trườn</w:t>
      </w:r>
    </w:p>
    <w:p w:rsidR="00EE2B14" w:rsidRDefault="005274B8">
      <w:pPr>
        <w:pStyle w:val="Vnbnnidung7"/>
        <w:framePr w:w="1811" w:h="12084" w:wrap="around" w:hAnchor="margin" w:x="9931" w:y="138"/>
        <w:numPr>
          <w:ilvl w:val="0"/>
          <w:numId w:val="57"/>
        </w:numPr>
        <w:shd w:val="clear" w:color="auto" w:fill="auto"/>
        <w:spacing w:before="0" w:after="73" w:line="210" w:lineRule="exact"/>
        <w:ind w:right="20" w:firstLine="0"/>
        <w:jc w:val="right"/>
      </w:pPr>
      <w:r>
        <w:rPr>
          <w:rStyle w:val="VnbnnidungExact"/>
          <w:spacing w:val="0"/>
        </w:rPr>
        <w:t xml:space="preserve"> GV giao rứ</w:t>
      </w:r>
    </w:p>
    <w:p w:rsidR="00EE2B14" w:rsidRDefault="005274B8">
      <w:pPr>
        <w:pStyle w:val="Vnbnnidung111"/>
        <w:framePr w:w="1811" w:h="12084" w:wrap="around" w:hAnchor="margin" w:x="9931" w:y="138"/>
        <w:numPr>
          <w:ilvl w:val="0"/>
          <w:numId w:val="58"/>
        </w:numPr>
        <w:shd w:val="clear" w:color="auto" w:fill="auto"/>
        <w:spacing w:after="52" w:line="210" w:lineRule="exact"/>
        <w:ind w:right="20"/>
        <w:jc w:val="right"/>
      </w:pPr>
      <w:r>
        <w:rPr>
          <w:rStyle w:val="Vnbnnidung11Exact"/>
          <w:b/>
          <w:bCs/>
          <w:i/>
          <w:iCs/>
          <w:spacing w:val="0"/>
        </w:rPr>
        <w:t xml:space="preserve"> Nhiệm vụ:</w:t>
      </w:r>
    </w:p>
    <w:p w:rsidR="00EE2B14" w:rsidRDefault="005274B8">
      <w:pPr>
        <w:pStyle w:val="Vnbnnidung7"/>
        <w:framePr w:w="1811" w:h="12084" w:wrap="around" w:hAnchor="margin" w:x="9931" w:y="138"/>
        <w:numPr>
          <w:ilvl w:val="0"/>
          <w:numId w:val="58"/>
        </w:numPr>
        <w:shd w:val="clear" w:color="auto" w:fill="auto"/>
        <w:spacing w:before="0" w:after="0" w:line="302" w:lineRule="exact"/>
        <w:ind w:left="160" w:right="20" w:firstLine="380"/>
      </w:pPr>
      <w:r>
        <w:rPr>
          <w:rStyle w:val="VnbnnidungInnghing"/>
          <w:spacing w:val="0"/>
        </w:rPr>
        <w:t xml:space="preserve"> Yêu cầu:</w:t>
      </w:r>
      <w:r>
        <w:rPr>
          <w:rStyle w:val="VnbnnidungExact"/>
          <w:spacing w:val="0"/>
        </w:rPr>
        <w:t xml:space="preserve"> Lí được tha lỗi.</w:t>
      </w:r>
    </w:p>
    <w:p w:rsidR="00EE2B14" w:rsidRDefault="005274B8">
      <w:pPr>
        <w:pStyle w:val="Vnbnnidung7"/>
        <w:framePr w:w="1811" w:h="12084" w:wrap="around" w:hAnchor="margin" w:x="9931" w:y="138"/>
        <w:numPr>
          <w:ilvl w:val="0"/>
          <w:numId w:val="57"/>
        </w:numPr>
        <w:shd w:val="clear" w:color="auto" w:fill="auto"/>
        <w:spacing w:before="0" w:after="0" w:line="355" w:lineRule="exact"/>
        <w:ind w:right="20" w:firstLine="0"/>
        <w:jc w:val="right"/>
      </w:pPr>
      <w:r>
        <w:rPr>
          <w:rStyle w:val="VnbnnidungExact"/>
          <w:spacing w:val="0"/>
        </w:rPr>
        <w:t xml:space="preserve"> HS thực hiệ</w:t>
      </w:r>
    </w:p>
    <w:p w:rsidR="00EE2B14" w:rsidRDefault="005274B8">
      <w:pPr>
        <w:pStyle w:val="Vnbnnidung7"/>
        <w:framePr w:w="1811" w:h="12084" w:wrap="around" w:hAnchor="margin" w:x="9931" w:y="138"/>
        <w:numPr>
          <w:ilvl w:val="0"/>
          <w:numId w:val="57"/>
        </w:numPr>
        <w:shd w:val="clear" w:color="auto" w:fill="auto"/>
        <w:spacing w:before="0" w:after="0" w:line="355" w:lineRule="exact"/>
        <w:ind w:right="20" w:firstLine="0"/>
        <w:jc w:val="right"/>
      </w:pPr>
      <w:r>
        <w:rPr>
          <w:rStyle w:val="VnbnnidungExact"/>
          <w:spacing w:val="0"/>
        </w:rPr>
        <w:t xml:space="preserve"> HS trình bà</w:t>
      </w:r>
    </w:p>
    <w:p w:rsidR="00EE2B14" w:rsidRDefault="005274B8">
      <w:pPr>
        <w:pStyle w:val="Vnbnnidung7"/>
        <w:framePr w:w="1811" w:h="12084" w:wrap="around" w:hAnchor="margin" w:x="9931" w:y="138"/>
        <w:numPr>
          <w:ilvl w:val="0"/>
          <w:numId w:val="57"/>
        </w:numPr>
        <w:shd w:val="clear" w:color="auto" w:fill="auto"/>
        <w:spacing w:before="0" w:after="0" w:line="355" w:lineRule="exact"/>
        <w:ind w:right="20" w:firstLine="0"/>
        <w:jc w:val="right"/>
      </w:pPr>
      <w:r>
        <w:rPr>
          <w:rStyle w:val="VnbnnidungExact"/>
          <w:spacing w:val="0"/>
        </w:rPr>
        <w:t xml:space="preserve"> HS nhận xé</w:t>
      </w:r>
    </w:p>
    <w:p w:rsidR="00EE2B14" w:rsidRDefault="005274B8">
      <w:pPr>
        <w:pStyle w:val="Vnbnnidung7"/>
        <w:framePr w:w="1811" w:h="12084" w:wrap="around" w:hAnchor="margin" w:x="9931" w:y="138"/>
        <w:shd w:val="clear" w:color="auto" w:fill="auto"/>
        <w:spacing w:before="0" w:after="0" w:line="355" w:lineRule="exact"/>
        <w:ind w:right="20" w:firstLine="0"/>
        <w:jc w:val="right"/>
      </w:pPr>
      <w:r>
        <w:rPr>
          <w:rStyle w:val="VnbnnidungInnghing"/>
          <w:spacing w:val="0"/>
        </w:rPr>
        <w:t>Luu ỷ:</w:t>
      </w:r>
      <w:r>
        <w:rPr>
          <w:rStyle w:val="VnbnnidungExact"/>
          <w:spacing w:val="0"/>
        </w:rPr>
        <w:t xml:space="preserve"> GV c&lt;</w:t>
      </w:r>
    </w:p>
    <w:p w:rsidR="00EE2B14" w:rsidRDefault="005274B8">
      <w:pPr>
        <w:pStyle w:val="Vnbnnidung7"/>
        <w:framePr w:w="1811" w:h="12084" w:wrap="around" w:hAnchor="margin" w:x="9931" w:y="138"/>
        <w:shd w:val="clear" w:color="auto" w:fill="auto"/>
        <w:spacing w:before="0" w:after="0" w:line="350" w:lineRule="exact"/>
        <w:ind w:right="20" w:firstLine="0"/>
        <w:jc w:val="right"/>
      </w:pPr>
      <w:r>
        <w:rPr>
          <w:rStyle w:val="VnbnnidungCandara0"/>
          <w:spacing w:val="0"/>
        </w:rPr>
        <w:t>2</w:t>
      </w:r>
      <w:r>
        <w:rPr>
          <w:rStyle w:val="VnbnnidungExact"/>
          <w:spacing w:val="0"/>
        </w:rPr>
        <w:t>ắn những lá thu</w:t>
      </w:r>
    </w:p>
    <w:p w:rsidR="00EE2B14" w:rsidRDefault="005274B8">
      <w:pPr>
        <w:pStyle w:val="Vnbnnidung7"/>
        <w:framePr w:w="1811" w:h="12084" w:wrap="around" w:hAnchor="margin" w:x="9931" w:y="138"/>
        <w:numPr>
          <w:ilvl w:val="0"/>
          <w:numId w:val="57"/>
        </w:numPr>
        <w:shd w:val="clear" w:color="auto" w:fill="auto"/>
        <w:spacing w:before="0" w:after="0" w:line="350" w:lineRule="exact"/>
        <w:ind w:right="20" w:firstLine="0"/>
        <w:jc w:val="right"/>
      </w:pPr>
      <w:r>
        <w:rPr>
          <w:rStyle w:val="VnbnnidungExact"/>
          <w:spacing w:val="0"/>
        </w:rPr>
        <w:t xml:space="preserve"> GV nhận XI</w:t>
      </w:r>
    </w:p>
    <w:p w:rsidR="00EE2B14" w:rsidRDefault="005274B8">
      <w:pPr>
        <w:pStyle w:val="Vnbnnidung7"/>
        <w:framePr w:w="1811" w:h="12084" w:wrap="around" w:hAnchor="margin" w:x="9931" w:y="138"/>
        <w:shd w:val="clear" w:color="auto" w:fill="auto"/>
        <w:spacing w:before="0" w:after="0" w:line="350" w:lineRule="exact"/>
        <w:ind w:right="20" w:firstLine="0"/>
        <w:jc w:val="right"/>
      </w:pPr>
      <w:r>
        <w:rPr>
          <w:rStyle w:val="VnbnnidungInnghing"/>
          <w:spacing w:val="0"/>
        </w:rPr>
        <w:t>Lưu ỷ</w:t>
      </w:r>
      <w:r>
        <w:rPr>
          <w:rStyle w:val="VnbnnidungExact"/>
          <w:spacing w:val="0"/>
        </w:rPr>
        <w:t>: Hoạt c</w:t>
      </w:r>
    </w:p>
    <w:p w:rsidR="00EE2B14" w:rsidRDefault="005274B8">
      <w:pPr>
        <w:pStyle w:val="Vnbnnidung7"/>
        <w:shd w:val="clear" w:color="auto" w:fill="auto"/>
        <w:spacing w:before="0" w:after="0" w:line="331" w:lineRule="exact"/>
        <w:ind w:left="100" w:right="380" w:firstLine="340"/>
        <w:jc w:val="both"/>
      </w:pPr>
      <w:r>
        <w:rPr>
          <w:rStyle w:val="VnbnnidungInnghing0"/>
        </w:rPr>
        <w:t>Mục tiêu:</w:t>
      </w:r>
      <w:r>
        <w:t xml:space="preserve"> HS thực hiện được lời nói, việc làm thể hiện sự biết nhận lồi, sửa lôi phù hợp với mồi tình huống đưa ra.</w:t>
      </w:r>
    </w:p>
    <w:p w:rsidR="00EE2B14" w:rsidRDefault="005274B8">
      <w:pPr>
        <w:pStyle w:val="Vnbnnidung111"/>
        <w:shd w:val="clear" w:color="auto" w:fill="auto"/>
        <w:spacing w:line="331" w:lineRule="exact"/>
        <w:ind w:left="100" w:firstLine="340"/>
        <w:jc w:val="both"/>
      </w:pPr>
      <w:r>
        <w:t>Cách tiến hành:</w:t>
      </w:r>
    </w:p>
    <w:p w:rsidR="00EE2B14" w:rsidRDefault="005274B8">
      <w:pPr>
        <w:pStyle w:val="Vnbnnidung7"/>
        <w:numPr>
          <w:ilvl w:val="0"/>
          <w:numId w:val="5"/>
        </w:numPr>
        <w:shd w:val="clear" w:color="auto" w:fill="auto"/>
        <w:spacing w:before="0" w:after="0" w:line="331" w:lineRule="exact"/>
        <w:ind w:left="100" w:firstLine="340"/>
        <w:jc w:val="both"/>
      </w:pPr>
      <w:r>
        <w:t xml:space="preserve"> GV giao nhiệm vụ cho HS thực hiện.</w:t>
      </w:r>
    </w:p>
    <w:p w:rsidR="00EE2B14" w:rsidRDefault="005274B8">
      <w:pPr>
        <w:pStyle w:val="Vnbnnidung7"/>
        <w:numPr>
          <w:ilvl w:val="0"/>
          <w:numId w:val="6"/>
        </w:numPr>
        <w:shd w:val="clear" w:color="auto" w:fill="auto"/>
        <w:spacing w:before="0" w:after="0" w:line="331" w:lineRule="exact"/>
        <w:ind w:left="100" w:firstLine="340"/>
        <w:jc w:val="both"/>
      </w:pPr>
      <w:r>
        <w:t xml:space="preserve"> </w:t>
      </w:r>
      <w:r>
        <w:rPr>
          <w:rStyle w:val="VnbnnidungInnghing0"/>
        </w:rPr>
        <w:t>Nhiệm vụ 1:</w:t>
      </w:r>
      <w:r>
        <w:t xml:space="preserve"> Thảo luận nhóm 4 và đóng vai xử lí tình huổng trang 22, SGK</w:t>
      </w:r>
    </w:p>
    <w:p w:rsidR="00EE2B14" w:rsidRDefault="005274B8">
      <w:pPr>
        <w:pStyle w:val="Vnbnnidung51"/>
        <w:shd w:val="clear" w:color="auto" w:fill="auto"/>
        <w:spacing w:line="331" w:lineRule="exact"/>
        <w:ind w:left="100" w:firstLine="0"/>
        <w:jc w:val="left"/>
      </w:pPr>
      <w:r>
        <w:t>Đạo đức 2.</w:t>
      </w:r>
    </w:p>
    <w:p w:rsidR="00EE2B14" w:rsidRDefault="005274B8">
      <w:pPr>
        <w:pStyle w:val="Vnbnnidung7"/>
        <w:shd w:val="clear" w:color="auto" w:fill="auto"/>
        <w:spacing w:before="0" w:after="0" w:line="326" w:lineRule="exact"/>
        <w:ind w:left="100" w:firstLine="340"/>
        <w:jc w:val="both"/>
      </w:pPr>
      <w:r>
        <w:rPr>
          <w:rStyle w:val="VnbnnidungInnghing0"/>
        </w:rPr>
        <w:t xml:space="preserve">Lw&gt; </w:t>
      </w:r>
      <w:r>
        <w:rPr>
          <w:rStyle w:val="VnbnnidungInnghing0"/>
          <w:lang w:val="fr-FR" w:eastAsia="fr-FR" w:bidi="fr-FR"/>
        </w:rPr>
        <w:t>v:</w:t>
      </w:r>
      <w:r>
        <w:rPr>
          <w:lang w:val="fr-FR" w:eastAsia="fr-FR" w:bidi="fr-FR"/>
        </w:rPr>
        <w:t xml:space="preserve"> </w:t>
      </w:r>
      <w:r>
        <w:t>GV có thể giao cho mồi nhóm 1 tình huống.</w:t>
      </w:r>
    </w:p>
    <w:p w:rsidR="00EE2B14" w:rsidRDefault="005274B8">
      <w:pPr>
        <w:pStyle w:val="Vnbnnidung7"/>
        <w:numPr>
          <w:ilvl w:val="0"/>
          <w:numId w:val="6"/>
        </w:numPr>
        <w:shd w:val="clear" w:color="auto" w:fill="auto"/>
        <w:spacing w:before="0" w:after="0" w:line="326" w:lineRule="exact"/>
        <w:ind w:left="100" w:firstLine="340"/>
        <w:jc w:val="both"/>
      </w:pPr>
      <w:r>
        <w:t xml:space="preserve"> </w:t>
      </w:r>
      <w:r>
        <w:rPr>
          <w:rStyle w:val="VnbnnidungInnghing0"/>
        </w:rPr>
        <w:t>Nhiệm vụ 2:</w:t>
      </w:r>
      <w:r>
        <w:t xml:space="preserve"> Nhận xét, đánh giá sự thể hiện của bạn theo các tiêu chí sau:</w:t>
      </w:r>
    </w:p>
    <w:p w:rsidR="00EE2B14" w:rsidRDefault="005274B8">
      <w:pPr>
        <w:pStyle w:val="Vnbnnidung51"/>
        <w:shd w:val="clear" w:color="auto" w:fill="auto"/>
        <w:spacing w:line="326" w:lineRule="exact"/>
        <w:ind w:left="960" w:hanging="240"/>
      </w:pPr>
      <w:r>
        <w:rPr>
          <w:rStyle w:val="Vnbnnidung5Khnginnghing0"/>
        </w:rPr>
        <w:t xml:space="preserve">+ </w:t>
      </w:r>
      <w:r>
        <w:t>Phương án xử lí:</w:t>
      </w:r>
      <w:r>
        <w:rPr>
          <w:rStyle w:val="Vnbnnidung5Khnginnghing0"/>
        </w:rPr>
        <w:t xml:space="preserve"> họp lí.</w:t>
      </w:r>
    </w:p>
    <w:p w:rsidR="00EE2B14" w:rsidRDefault="005274B8">
      <w:pPr>
        <w:pStyle w:val="Vnbnnidung7"/>
        <w:shd w:val="clear" w:color="auto" w:fill="auto"/>
        <w:spacing w:before="0" w:after="0" w:line="220" w:lineRule="exact"/>
        <w:ind w:left="960" w:hanging="240"/>
        <w:jc w:val="both"/>
      </w:pPr>
      <w:r>
        <w:t xml:space="preserve">+ </w:t>
      </w:r>
      <w:r>
        <w:rPr>
          <w:rStyle w:val="VnbnnidungInnghing0"/>
        </w:rPr>
        <w:t>Đỏng vai:</w:t>
      </w:r>
      <w:r>
        <w:t xml:space="preserve"> sinh động, hấp dẫn.</w:t>
      </w:r>
    </w:p>
    <w:p w:rsidR="00EE2B14" w:rsidRDefault="005274B8">
      <w:pPr>
        <w:pStyle w:val="Vnbnnidung7"/>
        <w:shd w:val="clear" w:color="auto" w:fill="auto"/>
        <w:spacing w:before="0" w:after="0" w:line="336" w:lineRule="exact"/>
        <w:ind w:left="960" w:hanging="240"/>
        <w:jc w:val="both"/>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336" w:lineRule="exact"/>
        <w:ind w:left="100" w:right="380" w:firstLine="340"/>
        <w:jc w:val="both"/>
      </w:pPr>
      <w:r>
        <w:t xml:space="preserve"> HS thực hiện nhiệm vụ theo nhóm 4. GV quan sát, hô trợ, đặt cau hoi hương dẫn khi cần thiết.</w:t>
      </w:r>
    </w:p>
    <w:p w:rsidR="00EE2B14" w:rsidRDefault="005274B8">
      <w:pPr>
        <w:pStyle w:val="Vnbnnidung7"/>
        <w:numPr>
          <w:ilvl w:val="0"/>
          <w:numId w:val="5"/>
        </w:numPr>
        <w:shd w:val="clear" w:color="auto" w:fill="auto"/>
        <w:spacing w:before="0" w:after="0" w:line="220" w:lineRule="exact"/>
        <w:ind w:left="100" w:firstLine="34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0" w:line="326" w:lineRule="exact"/>
        <w:ind w:left="100" w:firstLine="340"/>
        <w:jc w:val="both"/>
      </w:pPr>
      <w:r>
        <w:t xml:space="preserve"> GV mời HS nhận xét, góp ý, bổ sung, nêu câu hỏi nếu có.</w:t>
      </w:r>
    </w:p>
    <w:p w:rsidR="00EE2B14" w:rsidRDefault="005274B8">
      <w:pPr>
        <w:pStyle w:val="Vnbnnidung7"/>
        <w:numPr>
          <w:ilvl w:val="0"/>
          <w:numId w:val="5"/>
        </w:numPr>
        <w:shd w:val="clear" w:color="auto" w:fill="auto"/>
        <w:spacing w:before="0" w:after="0" w:line="326" w:lineRule="exact"/>
        <w:ind w:left="100" w:right="380" w:firstLine="340"/>
        <w:jc w:val="both"/>
      </w:pPr>
      <w:r>
        <w:t xml:space="preserve"> GV chia sẻ ý kiến, suy nghĩ của mình với mỗi phương án mà các nhóm đưa ra, gợi ý thêm các phương án khác họp lí. Ví dụ:</w:t>
      </w:r>
    </w:p>
    <w:p w:rsidR="00EE2B14" w:rsidRDefault="005274B8">
      <w:pPr>
        <w:pStyle w:val="Vnbnnidung7"/>
        <w:shd w:val="clear" w:color="auto" w:fill="auto"/>
        <w:spacing w:before="0" w:after="0" w:line="298" w:lineRule="exact"/>
        <w:ind w:left="960" w:right="380" w:hanging="240"/>
        <w:jc w:val="both"/>
      </w:pPr>
      <w:r>
        <w:t>+ Tình huống 1 : Làm roi mũ của bạn vào vũng nước. Em nên nhặt mũ lên, xin lỗi bạn chân thành và làm sạch chiếc mũ trước khi trả lại bạn.</w:t>
      </w:r>
    </w:p>
    <w:p w:rsidR="00EE2B14" w:rsidRDefault="005274B8">
      <w:pPr>
        <w:pStyle w:val="Vnbnnidung7"/>
        <w:shd w:val="clear" w:color="auto" w:fill="auto"/>
        <w:tabs>
          <w:tab w:val="left" w:pos="7666"/>
        </w:tabs>
        <w:spacing w:before="0" w:after="0" w:line="298" w:lineRule="exact"/>
        <w:ind w:left="960" w:right="380" w:hanging="240"/>
        <w:jc w:val="both"/>
      </w:pPr>
      <w:r>
        <w:t>+ Tình huống 2: Quên mang đồ dùng học tập đến lóp. Em nên xin lỗi thây cô giáo và hứa lần sau không tái phạm nữa.</w:t>
      </w:r>
      <w:r>
        <w:tab/>
        <w:t>_</w:t>
      </w:r>
    </w:p>
    <w:p w:rsidR="00EE2B14" w:rsidRDefault="005274B8">
      <w:pPr>
        <w:pStyle w:val="Vnbnnidung7"/>
        <w:shd w:val="clear" w:color="auto" w:fill="auto"/>
        <w:spacing w:before="0" w:after="0" w:line="302" w:lineRule="exact"/>
        <w:ind w:left="960" w:right="380" w:hanging="240"/>
        <w:jc w:val="both"/>
      </w:pPr>
      <w:r>
        <w:t>+ Tình huống 3: Đi chơi về muộn mà không xin phép mẹ. Em nên xin lôi mẹ chân thành bằng lời hoặc bằng thư gửi cho mẹ, nói rõ em đã sai ở đâu và em sẽ khắc phục lỗi sai đó như thế nào.</w:t>
      </w:r>
    </w:p>
    <w:p w:rsidR="00EE2B14" w:rsidRDefault="005274B8">
      <w:pPr>
        <w:pStyle w:val="Vnbnnidung7"/>
        <w:numPr>
          <w:ilvl w:val="0"/>
          <w:numId w:val="5"/>
        </w:numPr>
        <w:shd w:val="clear" w:color="auto" w:fill="auto"/>
        <w:spacing w:before="0" w:after="0" w:line="336" w:lineRule="exact"/>
        <w:ind w:left="100" w:right="380" w:firstLine="340"/>
        <w:jc w:val="both"/>
      </w:pPr>
      <w:r>
        <w:t xml:space="preserve"> GV nhận xét sự tham gia của HS trong hoạt động này và chuyển sang hoạt động tiếp theo.</w:t>
      </w:r>
    </w:p>
    <w:p w:rsidR="00EE2B14" w:rsidRDefault="005274B8">
      <w:pPr>
        <w:pStyle w:val="Vnbnnidung31"/>
        <w:shd w:val="clear" w:color="auto" w:fill="auto"/>
        <w:spacing w:before="0" w:after="0" w:line="336" w:lineRule="exact"/>
        <w:ind w:left="100" w:firstLine="340"/>
        <w:jc w:val="both"/>
      </w:pPr>
      <w:r>
        <w:t>Hoạt động 4. Liên hệ</w:t>
      </w:r>
    </w:p>
    <w:p w:rsidR="00EE2B14" w:rsidRDefault="005274B8">
      <w:pPr>
        <w:pStyle w:val="Vnbnnidung7"/>
        <w:shd w:val="clear" w:color="auto" w:fill="auto"/>
        <w:spacing w:before="0" w:after="0" w:line="302" w:lineRule="exact"/>
        <w:ind w:left="100" w:right="380" w:firstLine="340"/>
        <w:jc w:val="both"/>
      </w:pPr>
      <w:r>
        <w:rPr>
          <w:rStyle w:val="VnbnnidungInnghing0"/>
        </w:rPr>
        <w:t>Mục tiêu:</w:t>
      </w:r>
      <w:r>
        <w:t xml:space="preserve"> HS nêu được một lần chưa biết hoặc đã biết nhận lồi, sửa lôi của bản thân từ đó có ý thức điều chỉnh, thực hiện hành vi nhận lỗi, sửa lôi phù hợp.</w:t>
      </w:r>
    </w:p>
    <w:p w:rsidR="00EE2B14" w:rsidRDefault="005274B8">
      <w:pPr>
        <w:pStyle w:val="Vnbnnidung111"/>
        <w:shd w:val="clear" w:color="auto" w:fill="auto"/>
        <w:spacing w:line="307" w:lineRule="exact"/>
        <w:ind w:left="100" w:firstLine="340"/>
        <w:jc w:val="both"/>
      </w:pPr>
      <w:r>
        <w:t>Cách tiến hành:</w:t>
      </w:r>
    </w:p>
    <w:p w:rsidR="00EE2B14" w:rsidRDefault="005274B8">
      <w:pPr>
        <w:pStyle w:val="Vnbnnidung7"/>
        <w:numPr>
          <w:ilvl w:val="0"/>
          <w:numId w:val="5"/>
        </w:numPr>
        <w:shd w:val="clear" w:color="auto" w:fill="auto"/>
        <w:spacing w:before="0" w:after="0" w:line="307" w:lineRule="exact"/>
        <w:ind w:left="100" w:right="380" w:firstLine="340"/>
        <w:jc w:val="both"/>
      </w:pPr>
      <w:r>
        <w:t xml:space="preserve"> GV sử dụng kĩ thuật dạy học </w:t>
      </w:r>
      <w:r>
        <w:rPr>
          <w:rStyle w:val="VnbnnidungInnghing0"/>
        </w:rPr>
        <w:t xml:space="preserve">Think - </w:t>
      </w:r>
      <w:r>
        <w:rPr>
          <w:rStyle w:val="VnbnnidungInnghing0"/>
          <w:lang w:val="fr-FR" w:eastAsia="fr-FR" w:bidi="fr-FR"/>
        </w:rPr>
        <w:t xml:space="preserve">Pair </w:t>
      </w:r>
      <w:r>
        <w:rPr>
          <w:rStyle w:val="VnbnnidungInnghing0"/>
        </w:rPr>
        <w:t>- Share</w:t>
      </w:r>
      <w:r>
        <w:t xml:space="preserve"> (Nghĩ - Chia sẻ cặp đôi - Chia sẻ toàn lớp) và giao nhiệm vụ cho HS thực hiện: </w:t>
      </w:r>
      <w:r>
        <w:rPr>
          <w:rStyle w:val="VnbnnidungInnghing0"/>
        </w:rPr>
        <w:t>Chia sẻ với các bạn</w:t>
      </w:r>
      <w:r>
        <w:t xml:space="preserve"> vé </w:t>
      </w:r>
      <w:r>
        <w:rPr>
          <w:rStyle w:val="VnbnnidungInnghing0"/>
        </w:rPr>
        <w:t>một lân em đã biết hoặc chưa biết nhận loi, sửa lôi.</w:t>
      </w:r>
    </w:p>
    <w:p w:rsidR="00EE2B14" w:rsidRDefault="005274B8">
      <w:pPr>
        <w:pStyle w:val="Vnbnnidung7"/>
        <w:numPr>
          <w:ilvl w:val="0"/>
          <w:numId w:val="5"/>
        </w:numPr>
        <w:shd w:val="clear" w:color="auto" w:fill="auto"/>
        <w:spacing w:before="0" w:after="0" w:line="336" w:lineRule="exact"/>
        <w:ind w:left="100" w:firstLine="340"/>
        <w:jc w:val="both"/>
      </w:pPr>
      <w:r>
        <w:t xml:space="preserve"> HS thực hiện nhiệm vụ.</w:t>
      </w:r>
    </w:p>
    <w:p w:rsidR="00EE2B14" w:rsidRDefault="005274B8">
      <w:pPr>
        <w:pStyle w:val="Vnbnnidung7"/>
        <w:numPr>
          <w:ilvl w:val="0"/>
          <w:numId w:val="5"/>
        </w:numPr>
        <w:shd w:val="clear" w:color="auto" w:fill="auto"/>
        <w:spacing w:before="0" w:after="0" w:line="336" w:lineRule="exact"/>
        <w:ind w:left="100" w:firstLine="34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0" w:line="336" w:lineRule="exact"/>
        <w:ind w:left="100" w:firstLine="340"/>
        <w:jc w:val="both"/>
        <w:sectPr w:rsidR="00EE2B14">
          <w:pgSz w:w="15840" w:h="21427"/>
          <w:pgMar w:top="4502" w:right="2491" w:bottom="4727" w:left="2491" w:header="0" w:footer="3" w:gutter="1411"/>
          <w:cols w:space="720"/>
          <w:docGrid w:linePitch="360"/>
        </w:sectPr>
      </w:pPr>
      <w:r>
        <w:t xml:space="preserve"> GV mời HS nhận xét, góp ý, bổ sung, nêu câu hỏi nếu có.</w:t>
      </w:r>
    </w:p>
    <w:p w:rsidR="00EE2B14" w:rsidRDefault="005274B8">
      <w:pPr>
        <w:pStyle w:val="Vnbnnidung7"/>
        <w:numPr>
          <w:ilvl w:val="0"/>
          <w:numId w:val="5"/>
        </w:numPr>
        <w:shd w:val="clear" w:color="auto" w:fill="auto"/>
        <w:spacing w:before="0" w:after="68" w:line="220" w:lineRule="exact"/>
        <w:ind w:left="360" w:firstLine="0"/>
        <w:jc w:val="both"/>
      </w:pPr>
      <w:r>
        <w:t xml:space="preserve"> GV chia sẻ ý kiên, suy nghĩ của mình.</w:t>
      </w:r>
    </w:p>
    <w:p w:rsidR="00EE2B14" w:rsidRDefault="005274B8">
      <w:pPr>
        <w:pStyle w:val="Vnbnnidung7"/>
        <w:framePr w:w="1965" w:h="10119" w:wrap="around" w:hAnchor="margin" w:x="-2557" w:y="306"/>
        <w:shd w:val="clear" w:color="auto" w:fill="auto"/>
        <w:spacing w:before="0" w:after="457" w:line="210" w:lineRule="exact"/>
        <w:ind w:left="20" w:firstLine="0"/>
        <w:jc w:val="both"/>
      </w:pPr>
      <w:r>
        <w:rPr>
          <w:rStyle w:val="VnbnnidungExact"/>
          <w:spacing w:val="0"/>
        </w:rPr>
        <w:t>'èt nhận lỗi, sửa lồi</w:t>
      </w:r>
    </w:p>
    <w:p w:rsidR="00EE2B14" w:rsidRDefault="005274B8">
      <w:pPr>
        <w:pStyle w:val="Vnbnnidung7"/>
        <w:framePr w:w="1965" w:h="10119" w:wrap="around" w:hAnchor="margin" w:x="-2557" w:y="306"/>
        <w:shd w:val="clear" w:color="auto" w:fill="auto"/>
        <w:spacing w:before="0" w:after="747" w:line="994" w:lineRule="exact"/>
        <w:ind w:left="20" w:right="200" w:firstLine="0"/>
        <w:jc w:val="both"/>
      </w:pPr>
      <w:r>
        <w:rPr>
          <w:rStyle w:val="VnbnnidungExact"/>
          <w:spacing w:val="0"/>
        </w:rPr>
        <w:t xml:space="preserve">: :ig trang 22, SGK </w:t>
      </w:r>
      <w:r>
        <w:rPr>
          <w:rStyle w:val="VnbnnidungExact"/>
          <w:spacing w:val="0"/>
          <w:lang w:val="fr-FR" w:eastAsia="fr-FR" w:bidi="fr-FR"/>
        </w:rPr>
        <w:t xml:space="preserve">■ V </w:t>
      </w:r>
      <w:r>
        <w:rPr>
          <w:rStyle w:val="VnbnnidungExact"/>
          <w:spacing w:val="0"/>
        </w:rPr>
        <w:t>tièu chí sau:</w:t>
      </w:r>
    </w:p>
    <w:p w:rsidR="00EE2B14" w:rsidRDefault="005274B8">
      <w:pPr>
        <w:pStyle w:val="Vnbnnidung7"/>
        <w:framePr w:w="1965" w:h="10119" w:wrap="around" w:hAnchor="margin" w:x="-2557" w:y="306"/>
        <w:shd w:val="clear" w:color="auto" w:fill="auto"/>
        <w:spacing w:before="0" w:after="1103" w:line="210" w:lineRule="exact"/>
        <w:ind w:left="20" w:firstLine="0"/>
        <w:jc w:val="both"/>
      </w:pPr>
      <w:r>
        <w:rPr>
          <w:rStyle w:val="VnbnnidungExact"/>
          <w:spacing w:val="0"/>
        </w:rPr>
        <w:t>■iặt câu hỏi hướng</w:t>
      </w:r>
    </w:p>
    <w:p w:rsidR="00EE2B14" w:rsidRDefault="005274B8">
      <w:pPr>
        <w:pStyle w:val="Vnbnnidung7"/>
        <w:framePr w:w="1965" w:h="10119" w:wrap="around" w:hAnchor="margin" w:x="-2557" w:y="306"/>
        <w:shd w:val="clear" w:color="auto" w:fill="auto"/>
        <w:spacing w:before="0" w:after="332" w:line="210" w:lineRule="exact"/>
        <w:ind w:left="20" w:firstLine="0"/>
        <w:jc w:val="both"/>
      </w:pPr>
      <w:r>
        <w:rPr>
          <w:rStyle w:val="VnbnnidungExact"/>
          <w:spacing w:val="0"/>
        </w:rPr>
        <w:t>i :ac nhóm đưa ra,</w:t>
      </w:r>
    </w:p>
    <w:p w:rsidR="00EE2B14" w:rsidRDefault="005274B8">
      <w:pPr>
        <w:pStyle w:val="Vnbnnidung7"/>
        <w:framePr w:w="1965" w:h="10119" w:wrap="around" w:hAnchor="margin" w:x="-2557" w:y="306"/>
        <w:shd w:val="clear" w:color="auto" w:fill="auto"/>
        <w:spacing w:before="0" w:after="25" w:line="210" w:lineRule="exact"/>
        <w:ind w:left="20" w:firstLine="240"/>
      </w:pPr>
      <w:r>
        <w:rPr>
          <w:rStyle w:val="VnbnnidungExact"/>
          <w:spacing w:val="0"/>
        </w:rPr>
        <w:t>nhặt mũ lên, xin</w:t>
      </w:r>
    </w:p>
    <w:p w:rsidR="00EE2B14" w:rsidRDefault="005274B8">
      <w:pPr>
        <w:pStyle w:val="Vnbnnidung7"/>
        <w:framePr w:w="1965" w:h="10119" w:wrap="around" w:hAnchor="margin" w:x="-2557" w:y="306"/>
        <w:shd w:val="clear" w:color="auto" w:fill="auto"/>
        <w:spacing w:before="0" w:after="56" w:line="210" w:lineRule="exact"/>
        <w:ind w:left="20" w:firstLine="0"/>
        <w:jc w:val="both"/>
      </w:pPr>
      <w:r>
        <w:rPr>
          <w:rStyle w:val="VnbnnidungExact"/>
          <w:spacing w:val="0"/>
        </w:rPr>
        <w:t>ran.</w:t>
      </w:r>
    </w:p>
    <w:p w:rsidR="00EE2B14" w:rsidRDefault="005274B8">
      <w:pPr>
        <w:pStyle w:val="Vnbnnidung7"/>
        <w:framePr w:w="1965" w:h="10119" w:wrap="around" w:hAnchor="margin" w:x="-2557" w:y="306"/>
        <w:shd w:val="clear" w:color="auto" w:fill="auto"/>
        <w:spacing w:before="0" w:after="285" w:line="210" w:lineRule="exact"/>
        <w:ind w:left="20" w:firstLine="0"/>
        <w:jc w:val="both"/>
      </w:pPr>
      <w:r>
        <w:rPr>
          <w:rStyle w:val="VnbnnidungExact"/>
          <w:spacing w:val="0"/>
        </w:rPr>
        <w:t>r.èn xin lồi thầy cô</w:t>
      </w:r>
    </w:p>
    <w:p w:rsidR="00EE2B14" w:rsidRDefault="005274B8">
      <w:pPr>
        <w:pStyle w:val="Vnbnnidung7"/>
        <w:framePr w:w="1965" w:h="10119" w:wrap="around" w:hAnchor="margin" w:x="-2557" w:y="306"/>
        <w:shd w:val="clear" w:color="auto" w:fill="auto"/>
        <w:spacing w:before="0" w:after="422" w:line="288" w:lineRule="exact"/>
        <w:ind w:left="20" w:right="200" w:firstLine="0"/>
        <w:jc w:val="both"/>
      </w:pPr>
      <w:r>
        <w:rPr>
          <w:rStyle w:val="VnbnnidungExact"/>
          <w:spacing w:val="0"/>
        </w:rPr>
        <w:t xml:space="preserve">E:n nên xin lỗi mẹ </w:t>
      </w:r>
      <w:r>
        <w:rPr>
          <w:rStyle w:val="Vnbnnidung95pt0"/>
          <w:spacing w:val="10"/>
        </w:rPr>
        <w:t>iỉ sai ờ đâu và em</w:t>
      </w:r>
    </w:p>
    <w:p w:rsidR="00EE2B14" w:rsidRDefault="005274B8">
      <w:pPr>
        <w:pStyle w:val="Vnbnnidung7"/>
        <w:framePr w:w="1965" w:h="10119" w:wrap="around" w:hAnchor="margin" w:x="-2557" w:y="306"/>
        <w:shd w:val="clear" w:color="auto" w:fill="auto"/>
        <w:spacing w:before="0" w:after="665" w:line="210" w:lineRule="exact"/>
        <w:ind w:left="20" w:firstLine="0"/>
        <w:jc w:val="both"/>
      </w:pPr>
      <w:r>
        <w:rPr>
          <w:rStyle w:val="VnbnnidungExact"/>
          <w:spacing w:val="0"/>
        </w:rPr>
        <w:t>ẻn sang hoạt động</w:t>
      </w:r>
    </w:p>
    <w:p w:rsidR="00EE2B14" w:rsidRDefault="005274B8">
      <w:pPr>
        <w:pStyle w:val="Vnbnnidung7"/>
        <w:framePr w:w="1965" w:h="10119" w:wrap="around" w:hAnchor="margin" w:x="-2557" w:y="306"/>
        <w:shd w:val="clear" w:color="auto" w:fill="auto"/>
        <w:spacing w:before="0" w:after="345" w:line="274" w:lineRule="exact"/>
        <w:ind w:left="20" w:right="200" w:firstLine="240"/>
      </w:pPr>
      <w:r>
        <w:rPr>
          <w:rStyle w:val="VnbnnidungExact"/>
          <w:spacing w:val="0"/>
        </w:rPr>
        <w:t>sưa lỗi của bản : ohù hợp.</w:t>
      </w:r>
    </w:p>
    <w:p w:rsidR="00EE2B14" w:rsidRDefault="005274B8">
      <w:pPr>
        <w:pStyle w:val="Vnbnnidung7"/>
        <w:framePr w:w="1965" w:h="10119" w:wrap="around" w:hAnchor="margin" w:x="-2557" w:y="306"/>
        <w:shd w:val="clear" w:color="auto" w:fill="auto"/>
        <w:spacing w:before="0" w:after="0" w:line="293" w:lineRule="exact"/>
        <w:ind w:left="20" w:right="200" w:firstLine="0"/>
        <w:jc w:val="both"/>
      </w:pPr>
      <w:r>
        <w:rPr>
          <w:rStyle w:val="VnbnnidungExact"/>
          <w:spacing w:val="0"/>
        </w:rPr>
        <w:t xml:space="preserve">c hia sẻ cặp đôi - </w:t>
      </w:r>
      <w:r>
        <w:rPr>
          <w:rStyle w:val="VnbnnidungInnghing"/>
          <w:spacing w:val="0"/>
        </w:rPr>
        <w:t>-ỈS bạn về một lần</w:t>
      </w:r>
    </w:p>
    <w:p w:rsidR="00EE2B14" w:rsidRDefault="005274B8">
      <w:pPr>
        <w:pStyle w:val="Vnbnnidung7"/>
        <w:numPr>
          <w:ilvl w:val="0"/>
          <w:numId w:val="5"/>
        </w:numPr>
        <w:shd w:val="clear" w:color="auto" w:fill="auto"/>
        <w:spacing w:before="0" w:after="97" w:line="220" w:lineRule="exact"/>
        <w:ind w:left="360" w:firstLine="0"/>
        <w:jc w:val="both"/>
      </w:pPr>
      <w:r>
        <w:t xml:space="preserve"> GV nhận xét sự tham gia của HS trong hoạt động này.</w:t>
      </w:r>
    </w:p>
    <w:p w:rsidR="00EE2B14" w:rsidRDefault="005274B8">
      <w:pPr>
        <w:pStyle w:val="Vnbnnidung31"/>
        <w:shd w:val="clear" w:color="auto" w:fill="auto"/>
        <w:spacing w:before="0" w:after="17" w:line="220" w:lineRule="exact"/>
        <w:ind w:left="3600"/>
      </w:pPr>
      <w:r>
        <w:t>VẬN DỤNG</w:t>
      </w:r>
    </w:p>
    <w:p w:rsidR="00EE2B14" w:rsidRDefault="005274B8">
      <w:pPr>
        <w:pStyle w:val="Vnbnnidung31"/>
        <w:numPr>
          <w:ilvl w:val="0"/>
          <w:numId w:val="60"/>
        </w:numPr>
        <w:shd w:val="clear" w:color="auto" w:fill="auto"/>
        <w:spacing w:before="0" w:after="0" w:line="350" w:lineRule="exact"/>
        <w:ind w:left="360"/>
        <w:jc w:val="both"/>
      </w:pPr>
      <w:bookmarkStart w:id="14" w:name="bookmark14"/>
      <w:r>
        <w:t xml:space="preserve"> Đóng vai kể tiếp câu chuyện “Bạn Cáo”</w:t>
      </w:r>
      <w:bookmarkEnd w:id="14"/>
    </w:p>
    <w:p w:rsidR="00EE2B14" w:rsidRDefault="005274B8">
      <w:pPr>
        <w:pStyle w:val="Vnbnnidung7"/>
        <w:numPr>
          <w:ilvl w:val="0"/>
          <w:numId w:val="5"/>
        </w:numPr>
        <w:shd w:val="clear" w:color="auto" w:fill="auto"/>
        <w:spacing w:before="0" w:after="0" w:line="350" w:lineRule="exact"/>
        <w:ind w:left="360" w:firstLine="0"/>
        <w:jc w:val="both"/>
      </w:pPr>
      <w:r>
        <w:t xml:space="preserve"> GV giao nhiệm vụ cho HS thực hiện.</w:t>
      </w:r>
    </w:p>
    <w:p w:rsidR="00EE2B14" w:rsidRDefault="005274B8">
      <w:pPr>
        <w:pStyle w:val="Vnbnnidung7"/>
        <w:numPr>
          <w:ilvl w:val="0"/>
          <w:numId w:val="6"/>
        </w:numPr>
        <w:shd w:val="clear" w:color="auto" w:fill="auto"/>
        <w:spacing w:before="0" w:after="0" w:line="350" w:lineRule="exact"/>
        <w:ind w:left="360" w:firstLine="0"/>
        <w:jc w:val="both"/>
      </w:pPr>
      <w:r>
        <w:t xml:space="preserve"> </w:t>
      </w:r>
      <w:r>
        <w:rPr>
          <w:rStyle w:val="VnbnnidungInnghing0"/>
        </w:rPr>
        <w:t>Nhiệm vụ 1:</w:t>
      </w:r>
      <w:r>
        <w:t xml:space="preserve"> Thảo luận nhóm 4 đóng vai, kể tiếp câu chuyện “Bạn Cáo”.</w:t>
      </w:r>
    </w:p>
    <w:p w:rsidR="00EE2B14" w:rsidRDefault="005274B8">
      <w:pPr>
        <w:pStyle w:val="Vnbnnidung7"/>
        <w:numPr>
          <w:ilvl w:val="0"/>
          <w:numId w:val="6"/>
        </w:numPr>
        <w:shd w:val="clear" w:color="auto" w:fill="auto"/>
        <w:spacing w:before="0" w:after="0" w:line="350" w:lineRule="exact"/>
        <w:ind w:left="360" w:firstLine="0"/>
        <w:jc w:val="both"/>
      </w:pPr>
      <w:r>
        <w:t xml:space="preserve"> </w:t>
      </w:r>
      <w:r>
        <w:rPr>
          <w:rStyle w:val="VnbnnidungInnghing0"/>
        </w:rPr>
        <w:t>Nhiệm vụ 2:</w:t>
      </w:r>
      <w:r>
        <w:t xml:space="preserve"> Nhận xét, đánh giá sự thể hiện của bạn theo các tiêu chí sau:</w:t>
      </w:r>
    </w:p>
    <w:p w:rsidR="00EE2B14" w:rsidRDefault="005274B8">
      <w:pPr>
        <w:pStyle w:val="Vnbnnidung51"/>
        <w:shd w:val="clear" w:color="auto" w:fill="auto"/>
        <w:spacing w:line="298" w:lineRule="exact"/>
        <w:ind w:left="660" w:firstLine="0"/>
        <w:jc w:val="left"/>
      </w:pPr>
      <w:r>
        <w:rPr>
          <w:rStyle w:val="Vnbnnidung5Khnginnghing0"/>
        </w:rPr>
        <w:t xml:space="preserve">+ </w:t>
      </w:r>
      <w:r>
        <w:t>Phương án đưa ra:</w:t>
      </w:r>
      <w:r>
        <w:rPr>
          <w:rStyle w:val="Vnbnnidung5Khnginnghing0"/>
        </w:rPr>
        <w:t xml:space="preserve"> họp lí.</w:t>
      </w:r>
    </w:p>
    <w:p w:rsidR="00EE2B14" w:rsidRDefault="005274B8">
      <w:pPr>
        <w:pStyle w:val="Vnbnnidung7"/>
        <w:shd w:val="clear" w:color="auto" w:fill="auto"/>
        <w:spacing w:before="0" w:after="0" w:line="298" w:lineRule="exact"/>
        <w:ind w:left="660" w:firstLine="0"/>
      </w:pPr>
      <w:r>
        <w:t xml:space="preserve">+ </w:t>
      </w:r>
      <w:r>
        <w:rPr>
          <w:rStyle w:val="VnbnnidungInnghing0"/>
        </w:rPr>
        <w:t>Đóng vai:</w:t>
      </w:r>
      <w:r>
        <w:t xml:space="preserve"> sinh động, hấp dẫn.</w:t>
      </w:r>
    </w:p>
    <w:p w:rsidR="00EE2B14" w:rsidRDefault="005274B8">
      <w:pPr>
        <w:pStyle w:val="Vnbnnidung7"/>
        <w:shd w:val="clear" w:color="auto" w:fill="auto"/>
        <w:spacing w:before="0" w:after="0" w:line="298" w:lineRule="exact"/>
        <w:ind w:left="660" w:firstLine="0"/>
      </w:pPr>
      <w:r>
        <w:t xml:space="preserve">+ </w:t>
      </w:r>
      <w:r>
        <w:rPr>
          <w:rStyle w:val="VnbnnidungInnghing0"/>
        </w:rPr>
        <w:t>Thải độ làm việc nhóm:</w:t>
      </w:r>
      <w:r>
        <w:t xml:space="preserve"> tập trung, nghiêm túc.</w:t>
      </w:r>
    </w:p>
    <w:p w:rsidR="00EE2B14" w:rsidRDefault="005274B8">
      <w:pPr>
        <w:pStyle w:val="Vnbnnidung7"/>
        <w:numPr>
          <w:ilvl w:val="0"/>
          <w:numId w:val="5"/>
        </w:numPr>
        <w:shd w:val="clear" w:color="auto" w:fill="auto"/>
        <w:spacing w:before="0" w:after="0" w:line="288" w:lineRule="exact"/>
        <w:ind w:left="20" w:right="900" w:firstLine="340"/>
      </w:pPr>
      <w:r>
        <w:t xml:space="preserve"> HS thực hiện nhiệm vụ theo nhóm 4. GV quan sát, hồ trợ, đặt câu hỏi hướng dẫn khi cần thiết.</w:t>
      </w:r>
    </w:p>
    <w:p w:rsidR="00EE2B14" w:rsidRDefault="005274B8">
      <w:pPr>
        <w:pStyle w:val="Vnbnnidung7"/>
        <w:numPr>
          <w:ilvl w:val="0"/>
          <w:numId w:val="5"/>
        </w:numPr>
        <w:shd w:val="clear" w:color="auto" w:fill="auto"/>
        <w:spacing w:before="0" w:after="0" w:line="355" w:lineRule="exact"/>
        <w:ind w:left="360" w:firstLine="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0" w:line="355" w:lineRule="exact"/>
        <w:ind w:left="360" w:firstLine="0"/>
        <w:jc w:val="both"/>
      </w:pPr>
      <w:r>
        <w:t xml:space="preserve"> GV mời HS nhận xét, góp ý, bổ sung, nêu câu hỏi nếu có.</w:t>
      </w:r>
    </w:p>
    <w:p w:rsidR="00EE2B14" w:rsidRDefault="005274B8">
      <w:pPr>
        <w:pStyle w:val="Vnbnnidung7"/>
        <w:numPr>
          <w:ilvl w:val="0"/>
          <w:numId w:val="5"/>
        </w:numPr>
        <w:shd w:val="clear" w:color="auto" w:fill="auto"/>
        <w:spacing w:before="0" w:after="0" w:line="355" w:lineRule="exact"/>
        <w:ind w:left="360" w:firstLine="0"/>
        <w:jc w:val="both"/>
      </w:pPr>
      <w:r>
        <w:t xml:space="preserve"> GV chia sẻ ý kiến, suy nghĩ của mình với mồi phương án mà các nhóm đưa ra,</w:t>
      </w:r>
    </w:p>
    <w:p w:rsidR="00EE2B14" w:rsidRDefault="005274B8">
      <w:pPr>
        <w:pStyle w:val="Mclc1"/>
        <w:shd w:val="clear" w:color="auto" w:fill="auto"/>
        <w:tabs>
          <w:tab w:val="right" w:pos="8987"/>
        </w:tabs>
        <w:spacing w:before="0" w:after="72" w:line="220" w:lineRule="exact"/>
        <w:ind w:left="20" w:firstLine="0"/>
      </w:pPr>
      <w:r>
        <w:fldChar w:fldCharType="begin"/>
      </w:r>
      <w:r>
        <w:instrText xml:space="preserve"> TOC \o "1-5" \h \z </w:instrText>
      </w:r>
      <w:r>
        <w:fldChar w:fldCharType="separate"/>
      </w:r>
      <w:r>
        <w:t>ơợi ý thêm các phương án khác họp lí.</w:t>
      </w:r>
      <w:r>
        <w:tab/>
        <w:t>/</w:t>
      </w:r>
    </w:p>
    <w:p w:rsidR="00EE2B14" w:rsidRDefault="005274B8">
      <w:pPr>
        <w:pStyle w:val="Mclc1"/>
        <w:shd w:val="clear" w:color="auto" w:fill="auto"/>
        <w:tabs>
          <w:tab w:val="right" w:pos="8240"/>
          <w:tab w:val="right" w:pos="8987"/>
        </w:tabs>
        <w:spacing w:before="0" w:line="293" w:lineRule="exact"/>
        <w:ind w:left="360" w:firstLine="0"/>
      </w:pPr>
      <w:r>
        <w:t>Ví dụ: Bạn Cáo không được các bạn khác chơi cùng nữa vì đã mắc</w:t>
      </w:r>
      <w:r>
        <w:tab/>
        <w:t>lỗi nhưng lại</w:t>
      </w:r>
      <w:r>
        <w:tab/>
        <w:t>^</w:t>
      </w:r>
    </w:p>
    <w:p w:rsidR="00EE2B14" w:rsidRDefault="005274B8">
      <w:pPr>
        <w:pStyle w:val="Mclc1"/>
        <w:shd w:val="clear" w:color="auto" w:fill="auto"/>
        <w:tabs>
          <w:tab w:val="center" w:pos="7206"/>
          <w:tab w:val="center" w:pos="7546"/>
          <w:tab w:val="right" w:pos="8240"/>
          <w:tab w:val="right" w:pos="8987"/>
        </w:tabs>
        <w:spacing w:before="0" w:line="293" w:lineRule="exact"/>
        <w:ind w:left="20" w:firstLine="0"/>
      </w:pPr>
      <w:r>
        <w:t>còn đố lỗi cho bạn Thỏ. Cáo nhận thấy điều đó và cảm thấy ăn năn, hối</w:t>
      </w:r>
      <w:r>
        <w:tab/>
        <w:t>hận.</w:t>
      </w:r>
      <w:r>
        <w:tab/>
        <w:t>Cáo</w:t>
      </w:r>
      <w:r>
        <w:tab/>
        <w:t>tìm</w:t>
      </w:r>
      <w:r>
        <w:tab/>
      </w:r>
      <w:r>
        <w:rPr>
          <w:lang w:val="fr-FR" w:eastAsia="fr-FR" w:bidi="fr-FR"/>
        </w:rPr>
        <w:t>W</w:t>
      </w:r>
    </w:p>
    <w:p w:rsidR="00EE2B14" w:rsidRDefault="005274B8">
      <w:pPr>
        <w:pStyle w:val="Mclc1"/>
        <w:shd w:val="clear" w:color="auto" w:fill="auto"/>
        <w:tabs>
          <w:tab w:val="right" w:pos="8987"/>
        </w:tabs>
        <w:spacing w:before="0" w:line="293" w:lineRule="exact"/>
        <w:ind w:left="20" w:firstLine="0"/>
      </w:pPr>
      <w:r>
        <w:t>đến Thỏ và Sóc để xin lỗi. Thỏ và Sóc tha lồi cho Cáo, và nói: “Chúng tớ sẽ tha lỗi</w:t>
      </w:r>
      <w:r>
        <w:tab/>
        <w:t>]</w:t>
      </w:r>
    </w:p>
    <w:p w:rsidR="00EE2B14" w:rsidRDefault="005274B8">
      <w:pPr>
        <w:pStyle w:val="Mclc1"/>
        <w:shd w:val="clear" w:color="auto" w:fill="auto"/>
        <w:tabs>
          <w:tab w:val="right" w:pos="8987"/>
        </w:tabs>
        <w:spacing w:before="0" w:line="293" w:lineRule="exact"/>
        <w:ind w:left="20" w:right="40" w:firstLine="0"/>
        <w:jc w:val="left"/>
      </w:pPr>
      <w:r>
        <w:t>cho cậu vì cậu đã biết nhận ra lỗi lầm của mình. Hi vọng cậu sẽ không bao giờ mắc lại lỗi lầm đó nữa.”.</w:t>
      </w:r>
      <w:r>
        <w:tab/>
      </w:r>
      <w:r>
        <w:rPr>
          <w:rStyle w:val="MclcInnghing"/>
          <w:lang w:val="fr-FR" w:eastAsia="fr-FR" w:bidi="fr-FR"/>
        </w:rPr>
        <w:t>y</w:t>
      </w:r>
    </w:p>
    <w:p w:rsidR="00EE2B14" w:rsidRDefault="005274B8">
      <w:pPr>
        <w:pStyle w:val="Mclc1"/>
        <w:numPr>
          <w:ilvl w:val="0"/>
          <w:numId w:val="5"/>
        </w:numPr>
        <w:shd w:val="clear" w:color="auto" w:fill="auto"/>
        <w:tabs>
          <w:tab w:val="right" w:pos="8987"/>
        </w:tabs>
        <w:spacing w:before="0" w:after="28" w:line="220" w:lineRule="exact"/>
        <w:ind w:left="360" w:firstLine="0"/>
      </w:pPr>
      <w:r>
        <w:t xml:space="preserve"> GV nhận xét sự tham gia của HS trong hoạt động này.</w:t>
      </w:r>
      <w:r>
        <w:tab/>
        <w:t>^</w:t>
      </w:r>
    </w:p>
    <w:p w:rsidR="00EE2B14" w:rsidRDefault="005274B8">
      <w:pPr>
        <w:pStyle w:val="Mclc50"/>
        <w:numPr>
          <w:ilvl w:val="0"/>
          <w:numId w:val="60"/>
        </w:numPr>
        <w:shd w:val="clear" w:color="auto" w:fill="auto"/>
        <w:spacing w:before="0"/>
        <w:ind w:left="360"/>
      </w:pPr>
      <w:bookmarkStart w:id="15" w:name="bookmark15"/>
      <w:r>
        <w:t xml:space="preserve"> Nói hoặc viết lời xin lỗi và gửi đến người mà em mắc lỗi</w:t>
      </w:r>
      <w:bookmarkEnd w:id="15"/>
    </w:p>
    <w:p w:rsidR="00EE2B14" w:rsidRDefault="005274B8">
      <w:pPr>
        <w:pStyle w:val="Mclc1"/>
        <w:numPr>
          <w:ilvl w:val="0"/>
          <w:numId w:val="6"/>
        </w:numPr>
        <w:shd w:val="clear" w:color="auto" w:fill="auto"/>
        <w:tabs>
          <w:tab w:val="right" w:pos="8987"/>
        </w:tabs>
        <w:spacing w:before="0" w:line="336" w:lineRule="exact"/>
        <w:ind w:left="360" w:firstLine="0"/>
      </w:pPr>
      <w:r>
        <w:t xml:space="preserve"> GV có thế cho HS đưa ra lựa chọn 1 trong 2 cách thức thể hiện: nói hoặc viết.</w:t>
      </w:r>
      <w:r>
        <w:tab/>
      </w:r>
      <w:r>
        <w:rPr>
          <w:rStyle w:val="MclcCandara"/>
          <w:vertAlign w:val="superscript"/>
        </w:rPr>
        <w:t>1</w:t>
      </w:r>
    </w:p>
    <w:p w:rsidR="00EE2B14" w:rsidRDefault="005274B8">
      <w:pPr>
        <w:pStyle w:val="Mclc1"/>
        <w:numPr>
          <w:ilvl w:val="0"/>
          <w:numId w:val="6"/>
        </w:numPr>
        <w:shd w:val="clear" w:color="auto" w:fill="auto"/>
        <w:tabs>
          <w:tab w:val="right" w:pos="8987"/>
        </w:tabs>
        <w:spacing w:before="0" w:line="336" w:lineRule="exact"/>
        <w:ind w:left="360" w:firstLine="0"/>
      </w:pPr>
      <w:r>
        <w:t xml:space="preserve"> Với trường họp HS lựa chọn viết, GV có thể tổ chức như sau:</w:t>
      </w:r>
      <w:r>
        <w:tab/>
        <w:t>^</w:t>
      </w:r>
      <w:r>
        <w:fldChar w:fldCharType="end"/>
      </w:r>
    </w:p>
    <w:p w:rsidR="00EE2B14" w:rsidRDefault="005274B8">
      <w:pPr>
        <w:pStyle w:val="Vnbnnidung7"/>
        <w:numPr>
          <w:ilvl w:val="0"/>
          <w:numId w:val="5"/>
        </w:numPr>
        <w:shd w:val="clear" w:color="auto" w:fill="auto"/>
        <w:spacing w:before="0" w:after="0" w:line="336" w:lineRule="exact"/>
        <w:ind w:left="360" w:firstLine="0"/>
        <w:jc w:val="both"/>
      </w:pPr>
      <w:r>
        <w:t xml:space="preserve"> GV giao nhiệm vụ và nêu yêu cầu HS cần thực hiện:</w:t>
      </w:r>
    </w:p>
    <w:p w:rsidR="00EE2B14" w:rsidRDefault="005274B8">
      <w:pPr>
        <w:pStyle w:val="Vnbnnidung7"/>
        <w:numPr>
          <w:ilvl w:val="0"/>
          <w:numId w:val="6"/>
        </w:numPr>
        <w:shd w:val="clear" w:color="auto" w:fill="auto"/>
        <w:spacing w:before="0" w:after="63" w:line="220" w:lineRule="exact"/>
        <w:ind w:left="360" w:firstLine="0"/>
        <w:jc w:val="both"/>
      </w:pPr>
      <w:r>
        <w:t xml:space="preserve"> </w:t>
      </w:r>
      <w:r>
        <w:rPr>
          <w:rStyle w:val="VnbnnidungInnghing0"/>
        </w:rPr>
        <w:t>Nhiệm vụ:</w:t>
      </w:r>
      <w:r>
        <w:t xml:space="preserve"> Viết một lá thư ngắn gửi lời xin lồi tới người mà em mắc lồi.</w:t>
      </w:r>
    </w:p>
    <w:p w:rsidR="00EE2B14" w:rsidRDefault="005274B8">
      <w:pPr>
        <w:pStyle w:val="Vnbnnidung7"/>
        <w:numPr>
          <w:ilvl w:val="0"/>
          <w:numId w:val="6"/>
        </w:numPr>
        <w:shd w:val="clear" w:color="auto" w:fill="auto"/>
        <w:spacing w:before="0" w:after="0" w:line="293" w:lineRule="exact"/>
        <w:ind w:left="20" w:right="900" w:firstLine="340"/>
      </w:pPr>
      <w:r>
        <w:t xml:space="preserve"> </w:t>
      </w:r>
      <w:r>
        <w:rPr>
          <w:rStyle w:val="VnbnnidungInnghing0"/>
        </w:rPr>
        <w:t>Yêu cầu:</w:t>
      </w:r>
      <w:r>
        <w:t xml:space="preserve"> Lá thư thể hiện được thái độ ăn năn, hối lỗi và mong muốn chân thành được tha lỗi.</w:t>
      </w:r>
    </w:p>
    <w:p w:rsidR="00EE2B14" w:rsidRDefault="005274B8">
      <w:pPr>
        <w:pStyle w:val="Vnbnnidung7"/>
        <w:numPr>
          <w:ilvl w:val="0"/>
          <w:numId w:val="5"/>
        </w:numPr>
        <w:shd w:val="clear" w:color="auto" w:fill="auto"/>
        <w:spacing w:before="0" w:after="0" w:line="355" w:lineRule="exact"/>
        <w:ind w:left="360" w:firstLine="0"/>
        <w:jc w:val="both"/>
      </w:pPr>
      <w:r>
        <w:t xml:space="preserve"> HS thực hiện nhiệm vụ.</w:t>
      </w:r>
    </w:p>
    <w:p w:rsidR="00EE2B14" w:rsidRDefault="005274B8">
      <w:pPr>
        <w:pStyle w:val="Vnbnnidung7"/>
        <w:numPr>
          <w:ilvl w:val="0"/>
          <w:numId w:val="5"/>
        </w:numPr>
        <w:shd w:val="clear" w:color="auto" w:fill="auto"/>
        <w:spacing w:before="0" w:after="0" w:line="355" w:lineRule="exact"/>
        <w:ind w:left="360" w:firstLine="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0" w:line="355" w:lineRule="exact"/>
        <w:ind w:left="360" w:firstLine="0"/>
        <w:jc w:val="both"/>
      </w:pPr>
      <w:r>
        <w:t xml:space="preserve"> HS nhận xét, góp ý, bổ sung.</w:t>
      </w:r>
    </w:p>
    <w:p w:rsidR="00EE2B14" w:rsidRDefault="005274B8">
      <w:pPr>
        <w:pStyle w:val="Vnbnnidung7"/>
        <w:shd w:val="clear" w:color="auto" w:fill="auto"/>
        <w:spacing w:before="0" w:after="0" w:line="293" w:lineRule="exact"/>
        <w:ind w:left="20" w:right="900" w:firstLine="340"/>
      </w:pPr>
      <w:r>
        <w:rPr>
          <w:rStyle w:val="VnbnnidungInnghing0"/>
        </w:rPr>
        <w:t>Lưu ý:</w:t>
      </w:r>
      <w:r>
        <w:t xml:space="preserve"> GV có thể yêu cầu HS tạo thành 1 bông hoa/trái tim khổng lồ bằng cách gắn những lá thư xin lỗi đó lên và mời HS lên đọc lời xin lồi được viết trên đó.</w:t>
      </w:r>
    </w:p>
    <w:p w:rsidR="00EE2B14" w:rsidRDefault="005274B8">
      <w:pPr>
        <w:pStyle w:val="Vnbnnidung7"/>
        <w:numPr>
          <w:ilvl w:val="0"/>
          <w:numId w:val="5"/>
        </w:numPr>
        <w:shd w:val="clear" w:color="auto" w:fill="auto"/>
        <w:spacing w:before="0" w:after="121" w:line="220" w:lineRule="exact"/>
        <w:ind w:left="360" w:firstLine="0"/>
        <w:jc w:val="both"/>
      </w:pPr>
      <w:r>
        <w:t xml:space="preserve"> GV nhận xét sự tham gia của HS trong hoạt động này.</w:t>
      </w:r>
    </w:p>
    <w:p w:rsidR="00EE2B14" w:rsidRDefault="005274B8">
      <w:pPr>
        <w:pStyle w:val="Vnbnnidung7"/>
        <w:shd w:val="clear" w:color="auto" w:fill="auto"/>
        <w:tabs>
          <w:tab w:val="right" w:pos="8472"/>
        </w:tabs>
        <w:spacing w:before="0" w:after="0" w:line="220" w:lineRule="exact"/>
        <w:ind w:left="360" w:firstLine="0"/>
        <w:jc w:val="both"/>
      </w:pPr>
      <w:r>
        <w:rPr>
          <w:rStyle w:val="VnbnnidungInnghing0"/>
        </w:rPr>
        <w:t>Lưu ỷ:</w:t>
      </w:r>
      <w:r>
        <w:t xml:space="preserve"> Hoạt động này có thể giao cho HS về nhà thực hiện.</w:t>
      </w:r>
      <w:r>
        <w:tab/>
      </w:r>
      <w:r>
        <w:rPr>
          <w:rStyle w:val="VnbnnidungCandara"/>
        </w:rPr>
        <w:t>5</w:t>
      </w:r>
      <w:r>
        <w:t>^</w:t>
      </w:r>
      <w:r>
        <w:br w:type="page"/>
      </w:r>
    </w:p>
    <w:p w:rsidR="00EE2B14" w:rsidRDefault="005274B8">
      <w:pPr>
        <w:pStyle w:val="Vnbnnidung31"/>
        <w:shd w:val="clear" w:color="auto" w:fill="auto"/>
        <w:spacing w:before="0" w:after="19" w:line="220" w:lineRule="exact"/>
        <w:ind w:right="80"/>
        <w:jc w:val="center"/>
      </w:pPr>
      <w:r>
        <w:t>TỔNG KÉT BÀI HỌC</w:t>
      </w:r>
    </w:p>
    <w:p w:rsidR="00EE2B14" w:rsidRDefault="005274B8">
      <w:pPr>
        <w:pStyle w:val="Vnbnnidung7"/>
        <w:numPr>
          <w:ilvl w:val="0"/>
          <w:numId w:val="5"/>
        </w:numPr>
        <w:shd w:val="clear" w:color="auto" w:fill="auto"/>
        <w:spacing w:before="0" w:after="0" w:line="341" w:lineRule="exact"/>
        <w:ind w:firstLine="320"/>
      </w:pPr>
      <w:r>
        <w:t xml:space="preserve"> GV nêu câu hỏi: Em học được điều gì khi học bài này?</w:t>
      </w:r>
    </w:p>
    <w:p w:rsidR="00EE2B14" w:rsidRDefault="005274B8">
      <w:pPr>
        <w:pStyle w:val="Vnbnnidung7"/>
        <w:numPr>
          <w:ilvl w:val="0"/>
          <w:numId w:val="5"/>
        </w:numPr>
        <w:shd w:val="clear" w:color="auto" w:fill="auto"/>
        <w:spacing w:before="0" w:after="0" w:line="341" w:lineRule="exact"/>
        <w:ind w:firstLine="320"/>
      </w:pPr>
      <w:r>
        <w:t xml:space="preserve"> GV tóm tắt lại những nội dung chính của bài học.</w:t>
      </w:r>
    </w:p>
    <w:p w:rsidR="00EE2B14" w:rsidRDefault="005274B8">
      <w:pPr>
        <w:pStyle w:val="Vnbnnidung7"/>
        <w:numPr>
          <w:ilvl w:val="0"/>
          <w:numId w:val="5"/>
        </w:numPr>
        <w:shd w:val="clear" w:color="auto" w:fill="auto"/>
        <w:spacing w:before="0" w:after="0" w:line="341" w:lineRule="exact"/>
        <w:ind w:firstLine="320"/>
      </w:pPr>
      <w:r>
        <w:t xml:space="preserve"> GV yêu cầu HS đọc lời khuyên cuối bài học.</w:t>
      </w:r>
    </w:p>
    <w:p w:rsidR="00EE2B14" w:rsidRDefault="005274B8">
      <w:pPr>
        <w:pStyle w:val="Vnbnnidung31"/>
        <w:framePr w:w="1754" w:h="4219" w:wrap="around" w:vAnchor="text" w:hAnchor="margin" w:x="9863" w:y="428"/>
        <w:numPr>
          <w:ilvl w:val="0"/>
          <w:numId w:val="61"/>
        </w:numPr>
        <w:shd w:val="clear" w:color="auto" w:fill="auto"/>
        <w:spacing w:before="0" w:after="17" w:line="210" w:lineRule="exact"/>
        <w:ind w:right="20"/>
        <w:jc w:val="right"/>
      </w:pPr>
      <w:r>
        <w:rPr>
          <w:rStyle w:val="Vnbnnidung3Exact"/>
          <w:b/>
          <w:bCs/>
          <w:spacing w:val="0"/>
        </w:rPr>
        <w:t xml:space="preserve"> YÊU CÀU </w:t>
      </w:r>
      <w:r>
        <w:rPr>
          <w:rStyle w:val="Vnbnnidung3Innghing0"/>
          <w:b/>
          <w:bCs/>
          <w:spacing w:val="0"/>
        </w:rPr>
        <w:t>CẦ</w:t>
      </w:r>
    </w:p>
    <w:p w:rsidR="00EE2B14" w:rsidRDefault="005274B8">
      <w:pPr>
        <w:pStyle w:val="Vnbnnidung7"/>
        <w:framePr w:w="1754" w:h="4219" w:wrap="around" w:vAnchor="text" w:hAnchor="margin" w:x="9863" w:y="428"/>
        <w:shd w:val="clear" w:color="auto" w:fill="auto"/>
        <w:spacing w:before="0" w:after="0" w:line="355" w:lineRule="exact"/>
        <w:ind w:right="20" w:firstLine="0"/>
        <w:jc w:val="right"/>
      </w:pPr>
      <w:r>
        <w:rPr>
          <w:rStyle w:val="VnbnnidungExact"/>
          <w:spacing w:val="0"/>
        </w:rPr>
        <w:t>Học xong bài</w:t>
      </w:r>
    </w:p>
    <w:p w:rsidR="00EE2B14" w:rsidRDefault="005274B8">
      <w:pPr>
        <w:pStyle w:val="Vnbnnidung7"/>
        <w:framePr w:w="1754" w:h="4219" w:wrap="around" w:vAnchor="text" w:hAnchor="margin" w:x="9863" w:y="428"/>
        <w:numPr>
          <w:ilvl w:val="0"/>
          <w:numId w:val="62"/>
        </w:numPr>
        <w:shd w:val="clear" w:color="auto" w:fill="auto"/>
        <w:spacing w:before="0" w:after="0" w:line="355" w:lineRule="exact"/>
        <w:ind w:right="20" w:firstLine="0"/>
        <w:jc w:val="right"/>
      </w:pPr>
      <w:r>
        <w:rPr>
          <w:rStyle w:val="VnbnnidungExact"/>
          <w:spacing w:val="0"/>
        </w:rPr>
        <w:t xml:space="preserve"> Nêu được rr</w:t>
      </w:r>
    </w:p>
    <w:p w:rsidR="00EE2B14" w:rsidRDefault="005274B8">
      <w:pPr>
        <w:pStyle w:val="Vnbnnidung7"/>
        <w:framePr w:w="1754" w:h="4219" w:wrap="around" w:vAnchor="text" w:hAnchor="margin" w:x="9863" w:y="428"/>
        <w:numPr>
          <w:ilvl w:val="0"/>
          <w:numId w:val="62"/>
        </w:numPr>
        <w:shd w:val="clear" w:color="auto" w:fill="auto"/>
        <w:spacing w:before="0" w:after="0" w:line="355" w:lineRule="exact"/>
        <w:ind w:right="20" w:firstLine="0"/>
        <w:jc w:val="right"/>
      </w:pPr>
      <w:r>
        <w:rPr>
          <w:rStyle w:val="VnbnnidungExact"/>
          <w:spacing w:val="0"/>
        </w:rPr>
        <w:t xml:space="preserve"> Nêu được V</w:t>
      </w:r>
    </w:p>
    <w:p w:rsidR="00EE2B14" w:rsidRDefault="005274B8">
      <w:pPr>
        <w:pStyle w:val="Vnbnnidung7"/>
        <w:framePr w:w="1754" w:h="4219" w:wrap="around" w:vAnchor="text" w:hAnchor="margin" w:x="9863" w:y="428"/>
        <w:numPr>
          <w:ilvl w:val="0"/>
          <w:numId w:val="62"/>
        </w:numPr>
        <w:shd w:val="clear" w:color="auto" w:fill="auto"/>
        <w:spacing w:before="0" w:after="176" w:line="355" w:lineRule="exact"/>
        <w:ind w:right="20" w:firstLine="0"/>
        <w:jc w:val="right"/>
      </w:pPr>
      <w:r>
        <w:rPr>
          <w:rStyle w:val="VnbnnidungExact"/>
          <w:spacing w:val="0"/>
        </w:rPr>
        <w:t xml:space="preserve"> Thực hiện đ</w:t>
      </w:r>
    </w:p>
    <w:p w:rsidR="00EE2B14" w:rsidRDefault="005274B8">
      <w:pPr>
        <w:pStyle w:val="Vnbnnidung31"/>
        <w:framePr w:w="1754" w:h="4219" w:wrap="around" w:vAnchor="text" w:hAnchor="margin" w:x="9863" w:y="428"/>
        <w:numPr>
          <w:ilvl w:val="0"/>
          <w:numId w:val="61"/>
        </w:numPr>
        <w:shd w:val="clear" w:color="auto" w:fill="auto"/>
        <w:spacing w:before="0" w:after="22" w:line="210" w:lineRule="exact"/>
        <w:ind w:right="20"/>
        <w:jc w:val="right"/>
      </w:pPr>
      <w:r>
        <w:rPr>
          <w:rStyle w:val="Vnbnnidung3Exact"/>
          <w:b/>
          <w:bCs/>
          <w:spacing w:val="0"/>
        </w:rPr>
        <w:t xml:space="preserve"> PHƯƠNG TI</w:t>
      </w:r>
    </w:p>
    <w:p w:rsidR="00EE2B14" w:rsidRDefault="005274B8">
      <w:pPr>
        <w:pStyle w:val="Vnbnnidung7"/>
        <w:framePr w:w="1754" w:h="4219" w:wrap="around" w:vAnchor="text" w:hAnchor="margin" w:x="9863" w:y="428"/>
        <w:numPr>
          <w:ilvl w:val="0"/>
          <w:numId w:val="62"/>
        </w:numPr>
        <w:shd w:val="clear" w:color="auto" w:fill="auto"/>
        <w:spacing w:before="0" w:after="0" w:line="355" w:lineRule="exact"/>
        <w:ind w:right="20" w:firstLine="0"/>
        <w:jc w:val="right"/>
      </w:pPr>
      <w:r>
        <w:rPr>
          <w:rStyle w:val="VnbnnidungExact"/>
          <w:spacing w:val="0"/>
        </w:rPr>
        <w:t xml:space="preserve"> SGK, SGY.</w:t>
      </w:r>
    </w:p>
    <w:p w:rsidR="00EE2B14" w:rsidRDefault="005274B8">
      <w:pPr>
        <w:pStyle w:val="Vnbnnidung7"/>
        <w:framePr w:w="1754" w:h="4219" w:wrap="around" w:vAnchor="text" w:hAnchor="margin" w:x="9863" w:y="428"/>
        <w:numPr>
          <w:ilvl w:val="0"/>
          <w:numId w:val="62"/>
        </w:numPr>
        <w:shd w:val="clear" w:color="auto" w:fill="auto"/>
        <w:spacing w:before="0" w:after="0" w:line="355" w:lineRule="exact"/>
        <w:ind w:right="20" w:firstLine="0"/>
        <w:jc w:val="right"/>
      </w:pPr>
      <w:r>
        <w:rPr>
          <w:rStyle w:val="VnbnnidungExact"/>
          <w:spacing w:val="0"/>
        </w:rPr>
        <w:t xml:space="preserve"> Một số đạo</w:t>
      </w:r>
    </w:p>
    <w:p w:rsidR="00EE2B14" w:rsidRDefault="005274B8">
      <w:pPr>
        <w:pStyle w:val="Vnbnnidung7"/>
        <w:framePr w:w="1754" w:h="4219" w:wrap="around" w:vAnchor="text" w:hAnchor="margin" w:x="9863" w:y="428"/>
        <w:numPr>
          <w:ilvl w:val="0"/>
          <w:numId w:val="62"/>
        </w:numPr>
        <w:shd w:val="clear" w:color="auto" w:fill="auto"/>
        <w:spacing w:before="0" w:after="0" w:line="355" w:lineRule="exact"/>
        <w:ind w:right="20" w:firstLine="0"/>
        <w:jc w:val="right"/>
      </w:pPr>
      <w:r>
        <w:rPr>
          <w:rStyle w:val="VnbnnidungExact"/>
          <w:spacing w:val="0"/>
        </w:rPr>
        <w:t xml:space="preserve"> Giấy vẽ, búi</w:t>
      </w:r>
    </w:p>
    <w:p w:rsidR="00EE2B14" w:rsidRDefault="005274B8">
      <w:pPr>
        <w:pStyle w:val="Vnbnnidung7"/>
        <w:framePr w:w="1754" w:h="4219" w:wrap="around" w:vAnchor="text" w:hAnchor="margin" w:x="9863" w:y="428"/>
        <w:numPr>
          <w:ilvl w:val="0"/>
          <w:numId w:val="62"/>
        </w:numPr>
        <w:shd w:val="clear" w:color="auto" w:fill="auto"/>
        <w:spacing w:before="0" w:after="176" w:line="355" w:lineRule="exact"/>
        <w:ind w:right="20" w:firstLine="0"/>
        <w:jc w:val="right"/>
      </w:pPr>
      <w:r>
        <w:rPr>
          <w:rStyle w:val="VnbnnidungExact"/>
          <w:spacing w:val="0"/>
        </w:rPr>
        <w:t xml:space="preserve"> Máy tính, rr</w:t>
      </w:r>
    </w:p>
    <w:p w:rsidR="00EE2B14" w:rsidRDefault="005274B8">
      <w:pPr>
        <w:pStyle w:val="Vnbnnidung31"/>
        <w:framePr w:w="1754" w:h="4219" w:wrap="around" w:vAnchor="text" w:hAnchor="margin" w:x="9863" w:y="428"/>
        <w:numPr>
          <w:ilvl w:val="0"/>
          <w:numId w:val="61"/>
        </w:numPr>
        <w:shd w:val="clear" w:color="auto" w:fill="auto"/>
        <w:spacing w:before="0" w:after="0" w:line="210" w:lineRule="exact"/>
        <w:ind w:right="20"/>
        <w:jc w:val="right"/>
      </w:pPr>
      <w:r>
        <w:rPr>
          <w:rStyle w:val="Vnbnnidung3Exact"/>
          <w:b/>
          <w:bCs/>
          <w:spacing w:val="0"/>
        </w:rPr>
        <w:t xml:space="preserve"> GỢI Ý CÁC</w:t>
      </w:r>
    </w:p>
    <w:p w:rsidR="00EE2B14" w:rsidRDefault="005274B8">
      <w:pPr>
        <w:pStyle w:val="Vnbnnidung7"/>
        <w:numPr>
          <w:ilvl w:val="0"/>
          <w:numId w:val="5"/>
        </w:numPr>
        <w:shd w:val="clear" w:color="auto" w:fill="auto"/>
        <w:spacing w:before="0" w:after="0" w:line="283" w:lineRule="exact"/>
        <w:ind w:right="260" w:firstLine="320"/>
      </w:pPr>
      <w:r>
        <w:t xml:space="preserve"> GV sử dụng kĩ thuật đánh giá 1 phút: HS nói/viết 1 từ/câu để nhận xét về giờ học.</w:t>
      </w:r>
    </w:p>
    <w:p w:rsidR="00EE2B14" w:rsidRDefault="005274B8">
      <w:pPr>
        <w:pStyle w:val="Vnbnnidung7"/>
        <w:framePr w:w="400" w:h="1262" w:hRule="exact" w:wrap="around" w:vAnchor="text" w:hAnchor="margin" w:x="212" w:y="3937"/>
        <w:shd w:val="clear" w:color="auto" w:fill="auto"/>
        <w:spacing w:before="0" w:after="0" w:line="210" w:lineRule="exact"/>
        <w:ind w:firstLine="0"/>
      </w:pPr>
      <w:r>
        <w:rPr>
          <w:rStyle w:val="VnbnnidungInnghing"/>
          <w:spacing w:val="0"/>
        </w:rPr>
        <w:t>Ị</w:t>
      </w:r>
      <w:r>
        <w:rPr>
          <w:rStyle w:val="VnbnnidungExact"/>
          <w:spacing w:val="0"/>
        </w:rPr>
        <w:t>Nír.</w:t>
      </w:r>
    </w:p>
    <w:p w:rsidR="00EE2B14" w:rsidRDefault="005274B8">
      <w:pPr>
        <w:pStyle w:val="Vnbnnidung51"/>
        <w:framePr w:w="1758" w:h="2543" w:wrap="around" w:vAnchor="text" w:hAnchor="margin" w:x="9859" w:y="4667"/>
        <w:numPr>
          <w:ilvl w:val="0"/>
          <w:numId w:val="63"/>
        </w:numPr>
        <w:shd w:val="clear" w:color="auto" w:fill="auto"/>
        <w:spacing w:after="73" w:line="210" w:lineRule="exact"/>
        <w:ind w:left="100" w:firstLine="320"/>
      </w:pPr>
      <w:r>
        <w:rPr>
          <w:rStyle w:val="Vnbnnidung5Khnginnghing"/>
          <w:spacing w:val="0"/>
        </w:rPr>
        <w:t xml:space="preserve"> </w:t>
      </w:r>
      <w:r>
        <w:rPr>
          <w:rStyle w:val="Vnbnnidung5Exact"/>
          <w:i/>
          <w:iCs/>
          <w:spacing w:val="0"/>
        </w:rPr>
        <w:t>Nhiệm vụ:</w:t>
      </w:r>
      <w:r>
        <w:rPr>
          <w:rStyle w:val="Vnbnnidung5Khnginnghing"/>
          <w:spacing w:val="0"/>
        </w:rPr>
        <w:t xml:space="preserve"> (</w:t>
      </w:r>
    </w:p>
    <w:p w:rsidR="00EE2B14" w:rsidRDefault="005274B8">
      <w:pPr>
        <w:pStyle w:val="Vnbnnidung51"/>
        <w:framePr w:w="1758" w:h="2543" w:wrap="around" w:vAnchor="text" w:hAnchor="margin" w:x="9859" w:y="4667"/>
        <w:numPr>
          <w:ilvl w:val="0"/>
          <w:numId w:val="63"/>
        </w:numPr>
        <w:shd w:val="clear" w:color="auto" w:fill="auto"/>
        <w:spacing w:after="13" w:line="210" w:lineRule="exact"/>
        <w:ind w:left="100" w:firstLine="320"/>
      </w:pPr>
      <w:r>
        <w:rPr>
          <w:rStyle w:val="Vnbnnidung5Khnginnghing"/>
          <w:spacing w:val="0"/>
        </w:rPr>
        <w:t xml:space="preserve"> </w:t>
      </w:r>
      <w:r>
        <w:rPr>
          <w:rStyle w:val="Vnbnnidung5Exact"/>
          <w:i/>
          <w:iCs/>
          <w:spacing w:val="0"/>
        </w:rPr>
        <w:t>Cách thực ì</w:t>
      </w:r>
    </w:p>
    <w:p w:rsidR="00EE2B14" w:rsidRDefault="005274B8">
      <w:pPr>
        <w:pStyle w:val="Vnbnnidung7"/>
        <w:framePr w:w="1758" w:h="2543" w:wrap="around" w:vAnchor="text" w:hAnchor="margin" w:x="9859" w:y="4667"/>
        <w:numPr>
          <w:ilvl w:val="0"/>
          <w:numId w:val="64"/>
        </w:numPr>
        <w:shd w:val="clear" w:color="auto" w:fill="auto"/>
        <w:spacing w:before="0" w:after="0" w:line="298" w:lineRule="exact"/>
        <w:ind w:left="100" w:right="20" w:firstLine="320"/>
        <w:jc w:val="both"/>
      </w:pPr>
      <w:r>
        <w:rPr>
          <w:rStyle w:val="VnbnnidungExact"/>
          <w:spacing w:val="0"/>
        </w:rPr>
        <w:t xml:space="preserve"> GV cho HS tình huống tron</w:t>
      </w:r>
      <w:r>
        <w:rPr>
          <w:rStyle w:val="VnbnnidungCandara0"/>
          <w:spacing w:val="0"/>
        </w:rPr>
        <w:t xml:space="preserve">2 </w:t>
      </w:r>
      <w:r>
        <w:rPr>
          <w:rStyle w:val="VnbnnidungExact"/>
          <w:spacing w:val="0"/>
        </w:rPr>
        <w:t>Theo em, bạn Tt phương án đó?</w:t>
      </w:r>
    </w:p>
    <w:p w:rsidR="00EE2B14" w:rsidRDefault="005274B8">
      <w:pPr>
        <w:pStyle w:val="Vnbnnidung7"/>
        <w:framePr w:w="1758" w:h="2543" w:wrap="around" w:vAnchor="text" w:hAnchor="margin" w:x="9859" w:y="4667"/>
        <w:numPr>
          <w:ilvl w:val="0"/>
          <w:numId w:val="64"/>
        </w:numPr>
        <w:shd w:val="clear" w:color="auto" w:fill="auto"/>
        <w:spacing w:before="0" w:after="78" w:line="210" w:lineRule="exact"/>
        <w:ind w:left="100" w:firstLine="320"/>
        <w:jc w:val="both"/>
      </w:pPr>
      <w:r>
        <w:rPr>
          <w:rStyle w:val="VnbnnidungExact"/>
          <w:spacing w:val="0"/>
        </w:rPr>
        <w:t xml:space="preserve"> GV mời HS</w:t>
      </w:r>
    </w:p>
    <w:p w:rsidR="00EE2B14" w:rsidRDefault="005274B8">
      <w:pPr>
        <w:pStyle w:val="Vnbnnidung7"/>
        <w:framePr w:w="1758" w:h="2543" w:wrap="around" w:vAnchor="text" w:hAnchor="margin" w:x="9859" w:y="4667"/>
        <w:numPr>
          <w:ilvl w:val="0"/>
          <w:numId w:val="64"/>
        </w:numPr>
        <w:shd w:val="clear" w:color="auto" w:fill="auto"/>
        <w:spacing w:before="0" w:after="0" w:line="210" w:lineRule="exact"/>
        <w:ind w:left="100" w:firstLine="320"/>
        <w:jc w:val="both"/>
      </w:pPr>
      <w:r>
        <w:rPr>
          <w:rStyle w:val="VnbnnidungExact"/>
          <w:spacing w:val="0"/>
        </w:rPr>
        <w:t xml:space="preserve"> GV nhận xé</w:t>
      </w:r>
    </w:p>
    <w:p w:rsidR="00EE2B14" w:rsidRDefault="005274B8">
      <w:pPr>
        <w:pStyle w:val="Vnbnnidung31"/>
        <w:framePr w:w="1670" w:h="1892" w:wrap="around" w:vAnchor="text" w:hAnchor="margin" w:x="9947" w:y="7854"/>
        <w:shd w:val="clear" w:color="auto" w:fill="auto"/>
        <w:spacing w:before="0" w:after="0" w:line="210" w:lineRule="exact"/>
        <w:ind w:right="40"/>
        <w:jc w:val="right"/>
      </w:pPr>
      <w:r>
        <w:rPr>
          <w:rStyle w:val="Vnbnnidung3Exact"/>
          <w:b/>
          <w:bCs/>
          <w:spacing w:val="0"/>
        </w:rPr>
        <w:t>Hoạt động 1.</w:t>
      </w:r>
    </w:p>
    <w:p w:rsidR="00EE2B14" w:rsidRDefault="005274B8">
      <w:pPr>
        <w:pStyle w:val="Vnbnnidung7"/>
        <w:framePr w:w="1670" w:h="1892" w:wrap="around" w:vAnchor="text" w:hAnchor="margin" w:x="9947" w:y="7854"/>
        <w:shd w:val="clear" w:color="auto" w:fill="auto"/>
        <w:spacing w:before="0" w:after="0" w:line="326" w:lineRule="exact"/>
        <w:ind w:right="40" w:firstLine="0"/>
        <w:jc w:val="right"/>
      </w:pPr>
      <w:r>
        <w:rPr>
          <w:rStyle w:val="VnbnnidungInnghing"/>
          <w:spacing w:val="0"/>
        </w:rPr>
        <w:t>Mục tiêu:</w:t>
      </w:r>
      <w:r>
        <w:rPr>
          <w:rStyle w:val="VnbnnidungExact"/>
          <w:spacing w:val="0"/>
        </w:rPr>
        <w:t xml:space="preserve"> HS khi bị bắt nạt với </w:t>
      </w:r>
      <w:r>
        <w:rPr>
          <w:rStyle w:val="VnbnnidungInnghing"/>
          <w:spacing w:val="0"/>
        </w:rPr>
        <w:t>Cách tiến hàt</w:t>
      </w:r>
    </w:p>
    <w:p w:rsidR="00EE2B14" w:rsidRDefault="005274B8">
      <w:pPr>
        <w:pStyle w:val="Vnbnnidung7"/>
        <w:framePr w:w="1670" w:h="1892" w:wrap="around" w:vAnchor="text" w:hAnchor="margin" w:x="9947" w:y="7854"/>
        <w:shd w:val="clear" w:color="auto" w:fill="auto"/>
        <w:spacing w:before="0" w:after="0" w:line="288" w:lineRule="exact"/>
        <w:ind w:right="40" w:firstLine="340"/>
      </w:pPr>
      <w:r>
        <w:rPr>
          <w:rStyle w:val="VnbnnidungInnghing"/>
          <w:spacing w:val="0"/>
        </w:rPr>
        <w:t>-</w:t>
      </w:r>
      <w:r>
        <w:rPr>
          <w:rStyle w:val="VnbnnidungExact"/>
          <w:spacing w:val="0"/>
        </w:rPr>
        <w:t xml:space="preserve"> GV tổ chức :hực hiện:</w:t>
      </w:r>
    </w:p>
    <w:p w:rsidR="00EE2B14" w:rsidRDefault="005274B8">
      <w:pPr>
        <w:pStyle w:val="Vnbnnidung7"/>
        <w:numPr>
          <w:ilvl w:val="0"/>
          <w:numId w:val="5"/>
        </w:numPr>
        <w:shd w:val="clear" w:color="auto" w:fill="auto"/>
        <w:spacing w:before="0" w:after="0" w:line="288" w:lineRule="exact"/>
        <w:ind w:right="260" w:firstLine="320"/>
      </w:pPr>
      <w:r>
        <w:t xml:space="preserve"> GV nhận xét, đánh giá sự tham gia của HS trong giờ học, khen những HS tích cực; nhắc nhở, động viên những HS còn nhút nhát, chưa tích cực.</w:t>
      </w:r>
      <w:r>
        <w:br w:type="page"/>
      </w:r>
    </w:p>
    <w:p w:rsidR="00EE2B14" w:rsidRDefault="005274B8">
      <w:pPr>
        <w:pStyle w:val="Tiu50"/>
        <w:keepNext/>
        <w:keepLines/>
        <w:shd w:val="clear" w:color="auto" w:fill="auto"/>
        <w:spacing w:after="604" w:line="374" w:lineRule="exact"/>
        <w:ind w:left="140"/>
        <w:jc w:val="center"/>
      </w:pPr>
      <w:bookmarkStart w:id="16" w:name="bookmark16"/>
      <w:r>
        <w:t>Chủ ffỂ: TÌM KIẾM sự Hồ TRỢ Bàl 5. KHI EM BỊ BẮT NẠT (2 tiết)</w:t>
      </w:r>
      <w:bookmarkEnd w:id="16"/>
    </w:p>
    <w:p w:rsidR="00EE2B14" w:rsidRDefault="005274B8">
      <w:pPr>
        <w:pStyle w:val="Vnbnnidung7"/>
        <w:framePr w:w="1514" w:h="1262" w:wrap="around" w:hAnchor="margin" w:x="-1953" w:y="1072"/>
        <w:shd w:val="clear" w:color="auto" w:fill="auto"/>
        <w:spacing w:before="0" w:after="0" w:line="629" w:lineRule="exact"/>
        <w:ind w:right="120" w:firstLine="0"/>
        <w:jc w:val="both"/>
      </w:pPr>
      <w:r>
        <w:rPr>
          <w:rStyle w:val="VnbnnidungExact"/>
          <w:spacing w:val="0"/>
        </w:rPr>
        <w:t>-ẻ nhận xét về r.hừng HS tích</w:t>
      </w:r>
    </w:p>
    <w:p w:rsidR="00EE2B14" w:rsidRDefault="005274B8">
      <w:pPr>
        <w:pStyle w:val="Vnbnnidung31"/>
        <w:numPr>
          <w:ilvl w:val="0"/>
          <w:numId w:val="65"/>
        </w:numPr>
        <w:shd w:val="clear" w:color="auto" w:fill="auto"/>
        <w:spacing w:before="0" w:after="86" w:line="220" w:lineRule="exact"/>
        <w:ind w:left="180"/>
        <w:jc w:val="both"/>
      </w:pPr>
      <w:bookmarkStart w:id="17" w:name="bookmark17"/>
      <w:r>
        <w:t xml:space="preserve"> VÊU CẦU CẦN ĐẠT</w:t>
      </w:r>
      <w:bookmarkEnd w:id="17"/>
    </w:p>
    <w:p w:rsidR="00EE2B14" w:rsidRDefault="005274B8">
      <w:pPr>
        <w:pStyle w:val="Vnbnnidung7"/>
        <w:shd w:val="clear" w:color="auto" w:fill="auto"/>
        <w:spacing w:before="0" w:after="0" w:line="384" w:lineRule="exact"/>
        <w:ind w:left="540" w:firstLine="0"/>
      </w:pPr>
      <w:r>
        <w:t>Học xong bài này, HS sẽ:</w:t>
      </w:r>
    </w:p>
    <w:p w:rsidR="00EE2B14" w:rsidRDefault="005274B8">
      <w:pPr>
        <w:pStyle w:val="Vnbnnidung7"/>
        <w:numPr>
          <w:ilvl w:val="0"/>
          <w:numId w:val="5"/>
        </w:numPr>
        <w:shd w:val="clear" w:color="auto" w:fill="auto"/>
        <w:spacing w:before="0" w:after="0" w:line="384" w:lineRule="exact"/>
        <w:ind w:left="540" w:firstLine="0"/>
      </w:pPr>
      <w:r>
        <w:t xml:space="preserve"> Nêu được một sổ tình huống bị bắt nạt.</w:t>
      </w:r>
    </w:p>
    <w:p w:rsidR="00EE2B14" w:rsidRDefault="005274B8">
      <w:pPr>
        <w:pStyle w:val="Vnbnnidung7"/>
        <w:numPr>
          <w:ilvl w:val="0"/>
          <w:numId w:val="5"/>
        </w:numPr>
        <w:shd w:val="clear" w:color="auto" w:fill="auto"/>
        <w:spacing w:before="0" w:after="0" w:line="384" w:lineRule="exact"/>
        <w:ind w:left="540" w:firstLine="0"/>
      </w:pPr>
      <w:r>
        <w:t xml:space="preserve"> Nêu được vì sao phải tìm kiếm sự hồ trợ khi bị bắt nạt</w:t>
      </w:r>
    </w:p>
    <w:p w:rsidR="00EE2B14" w:rsidRDefault="005274B8">
      <w:pPr>
        <w:pStyle w:val="Vnbnnidung7"/>
        <w:numPr>
          <w:ilvl w:val="0"/>
          <w:numId w:val="5"/>
        </w:numPr>
        <w:shd w:val="clear" w:color="auto" w:fill="auto"/>
        <w:spacing w:before="0" w:after="0" w:line="437" w:lineRule="exact"/>
        <w:ind w:left="540" w:firstLine="0"/>
      </w:pPr>
      <w:r>
        <w:t xml:space="preserve"> Thực hiện được việc tìm kiếm sự hồ trợ khi bị bắt nạt</w:t>
      </w:r>
    </w:p>
    <w:p w:rsidR="00EE2B14" w:rsidRDefault="005274B8">
      <w:pPr>
        <w:pStyle w:val="Vnbnnidung31"/>
        <w:numPr>
          <w:ilvl w:val="0"/>
          <w:numId w:val="65"/>
        </w:numPr>
        <w:shd w:val="clear" w:color="auto" w:fill="auto"/>
        <w:spacing w:before="0" w:after="0" w:line="437" w:lineRule="exact"/>
        <w:ind w:left="180"/>
        <w:jc w:val="both"/>
      </w:pPr>
      <w:r>
        <w:t xml:space="preserve"> PHƯƠNG TIỆN DẠY HỌC</w:t>
      </w:r>
    </w:p>
    <w:p w:rsidR="00EE2B14" w:rsidRDefault="005274B8">
      <w:pPr>
        <w:pStyle w:val="Vnbnnidung7"/>
        <w:numPr>
          <w:ilvl w:val="0"/>
          <w:numId w:val="5"/>
        </w:numPr>
        <w:shd w:val="clear" w:color="auto" w:fill="auto"/>
        <w:spacing w:before="0" w:after="0" w:line="437" w:lineRule="exact"/>
        <w:ind w:left="540" w:firstLine="0"/>
      </w:pPr>
      <w:r>
        <w:t xml:space="preserve"> SGK, SGV, VBT </w:t>
      </w:r>
      <w:r>
        <w:rPr>
          <w:rStyle w:val="VnbnnidungInnghing0"/>
        </w:rPr>
        <w:t>Đạo đức 2.</w:t>
      </w:r>
    </w:p>
    <w:p w:rsidR="00EE2B14" w:rsidRDefault="005274B8">
      <w:pPr>
        <w:pStyle w:val="Vnbnnidung7"/>
        <w:numPr>
          <w:ilvl w:val="0"/>
          <w:numId w:val="5"/>
        </w:numPr>
        <w:shd w:val="clear" w:color="auto" w:fill="auto"/>
        <w:spacing w:before="0" w:after="0" w:line="355" w:lineRule="exact"/>
        <w:ind w:left="540" w:firstLine="0"/>
      </w:pPr>
      <w:r>
        <w:t xml:space="preserve"> Một số đạo cụ đóng vai.</w:t>
      </w:r>
    </w:p>
    <w:p w:rsidR="00EE2B14" w:rsidRDefault="005274B8">
      <w:pPr>
        <w:pStyle w:val="Vnbnnidung7"/>
        <w:numPr>
          <w:ilvl w:val="0"/>
          <w:numId w:val="5"/>
        </w:numPr>
        <w:shd w:val="clear" w:color="auto" w:fill="auto"/>
        <w:spacing w:before="0" w:after="0" w:line="355" w:lineRule="exact"/>
        <w:ind w:left="540" w:firstLine="0"/>
      </w:pPr>
      <w:r>
        <w:t xml:space="preserve"> Giấy vẽ, bút màu.</w:t>
      </w:r>
    </w:p>
    <w:p w:rsidR="00EE2B14" w:rsidRDefault="005274B8">
      <w:pPr>
        <w:pStyle w:val="Vnbnnidung7"/>
        <w:numPr>
          <w:ilvl w:val="0"/>
          <w:numId w:val="5"/>
        </w:numPr>
        <w:shd w:val="clear" w:color="auto" w:fill="auto"/>
        <w:spacing w:before="0" w:after="228" w:line="355" w:lineRule="exact"/>
        <w:ind w:left="540" w:firstLine="0"/>
      </w:pPr>
      <w:r>
        <w:t xml:space="preserve"> Máy tính, máy chiếu.</w:t>
      </w:r>
    </w:p>
    <w:p w:rsidR="00EE2B14" w:rsidRDefault="005274B8">
      <w:pPr>
        <w:pStyle w:val="Vnbnnidung31"/>
        <w:numPr>
          <w:ilvl w:val="0"/>
          <w:numId w:val="65"/>
        </w:numPr>
        <w:shd w:val="clear" w:color="auto" w:fill="auto"/>
        <w:spacing w:before="0" w:after="250" w:line="220" w:lineRule="exact"/>
        <w:ind w:left="180"/>
        <w:jc w:val="both"/>
      </w:pPr>
      <w:r>
        <w:t xml:space="preserve"> GỢI Ỷ CÁC HOẠT ĐỘNG DẠY HỌC</w:t>
      </w:r>
    </w:p>
    <w:p w:rsidR="00EE2B14" w:rsidRDefault="005274B8">
      <w:pPr>
        <w:pStyle w:val="Vnbnnidung31"/>
        <w:shd w:val="clear" w:color="auto" w:fill="auto"/>
        <w:spacing w:before="0" w:after="145" w:line="220" w:lineRule="exact"/>
        <w:ind w:left="140"/>
        <w:jc w:val="center"/>
      </w:pPr>
      <w:r>
        <w:t>KHỞI ĐỘNG</w:t>
      </w:r>
    </w:p>
    <w:p w:rsidR="00EE2B14" w:rsidRDefault="005274B8">
      <w:pPr>
        <w:pStyle w:val="Vnbnnidung7"/>
        <w:numPr>
          <w:ilvl w:val="0"/>
          <w:numId w:val="6"/>
        </w:numPr>
        <w:shd w:val="clear" w:color="auto" w:fill="auto"/>
        <w:spacing w:before="0" w:after="97" w:line="220" w:lineRule="exact"/>
        <w:ind w:left="540" w:firstLine="0"/>
      </w:pPr>
      <w:r>
        <w:t xml:space="preserve"> </w:t>
      </w:r>
      <w:r>
        <w:rPr>
          <w:rStyle w:val="VnbnnidungInnghing0"/>
        </w:rPr>
        <w:t>Nhiệm vụ:</w:t>
      </w:r>
      <w:r>
        <w:t xml:space="preserve"> Giúp bạn Thỏ chọn đường đi an toàn</w:t>
      </w:r>
    </w:p>
    <w:p w:rsidR="00EE2B14" w:rsidRDefault="005274B8">
      <w:pPr>
        <w:pStyle w:val="Vnbnnidung111"/>
        <w:numPr>
          <w:ilvl w:val="0"/>
          <w:numId w:val="6"/>
        </w:numPr>
        <w:shd w:val="clear" w:color="auto" w:fill="auto"/>
        <w:spacing w:after="255" w:line="220" w:lineRule="exact"/>
        <w:ind w:left="540"/>
      </w:pPr>
      <w:r>
        <w:rPr>
          <w:rStyle w:val="Vnbnnidung11Khnginnghing0"/>
          <w:b/>
          <w:bCs/>
        </w:rPr>
        <w:t xml:space="preserve"> </w:t>
      </w:r>
      <w:r>
        <w:t>Cách thực hiện:</w:t>
      </w:r>
    </w:p>
    <w:p w:rsidR="00EE2B14" w:rsidRDefault="005274B8">
      <w:pPr>
        <w:pStyle w:val="Vnbnnidung7"/>
        <w:shd w:val="clear" w:color="auto" w:fill="auto"/>
        <w:spacing w:before="0" w:after="0" w:line="220" w:lineRule="exact"/>
        <w:ind w:left="180" w:firstLine="0"/>
        <w:jc w:val="both"/>
      </w:pPr>
      <w:bookmarkStart w:id="18" w:name="bookmark18"/>
      <w:r>
        <w:t xml:space="preserve">ti </w:t>
      </w:r>
      <w:r>
        <w:rPr>
          <w:rStyle w:val="VnbnnidungInnghing0"/>
        </w:rPr>
        <w:t>ũS!.</w:t>
      </w:r>
      <w:r>
        <w:t xml:space="preserve"> </w:t>
      </w:r>
      <w:r>
        <w:rPr>
          <w:rStyle w:val="VnbnnidungCandara"/>
          <w:vertAlign w:val="superscript"/>
        </w:rPr>
        <w:t>ch0</w:t>
      </w:r>
      <w:r>
        <w:rPr>
          <w:vertAlign w:val="superscript"/>
        </w:rPr>
        <w:t xml:space="preserve"> HS quan sát tmnh tran</w:t>
      </w:r>
      <w:r>
        <w:t xml:space="preserve">g </w:t>
      </w:r>
      <w:r>
        <w:rPr>
          <w:vertAlign w:val="superscript"/>
        </w:rPr>
        <w:t>24</w:t>
      </w:r>
      <w:r>
        <w:t xml:space="preserve">&gt; SGK </w:t>
      </w:r>
      <w:r>
        <w:rPr>
          <w:rStyle w:val="VnbnnidungInnghing0"/>
        </w:rPr>
        <w:t>Đạo đức</w:t>
      </w:r>
      <w:r>
        <w:t xml:space="preserve"> 2, giới thiệu các nhân vầt</w:t>
      </w:r>
      <w:bookmarkEnd w:id="18"/>
    </w:p>
    <w:p w:rsidR="00EE2B14" w:rsidRDefault="005274B8">
      <w:pPr>
        <w:pStyle w:val="Tiu320"/>
        <w:keepNext/>
        <w:keepLines/>
        <w:shd w:val="clear" w:color="auto" w:fill="auto"/>
        <w:tabs>
          <w:tab w:val="right" w:pos="8247"/>
        </w:tabs>
        <w:spacing w:line="240" w:lineRule="exact"/>
        <w:ind w:left="180"/>
      </w:pPr>
      <w:bookmarkStart w:id="19" w:name="bookmark19"/>
      <w:r>
        <w:t xml:space="preserve">Th“í CCnt ch s </w:t>
      </w:r>
      <w:r>
        <w:rPr>
          <w:vertAlign w:val="superscript"/>
        </w:rPr>
        <w:t>đ</w:t>
      </w:r>
      <w:r>
        <w:t xml:space="preserve">' </w:t>
      </w:r>
      <w:r>
        <w:rPr>
          <w:rStyle w:val="Tiu32Innghing"/>
        </w:rPr>
        <w:t xml:space="preserve">'ĩ </w:t>
      </w:r>
      <w:r>
        <w:rPr>
          <w:rStyle w:val="Tiu32Innghing"/>
          <w:vertAlign w:val="superscript"/>
        </w:rPr>
        <w:t>ể</w:t>
      </w:r>
      <w:r>
        <w:rPr>
          <w:rStyle w:val="Tiu32Innghing"/>
        </w:rPr>
        <w:t>ĩỉ ĩị?</w:t>
      </w:r>
      <w:r>
        <w:t xml:space="preserve"> «</w:t>
      </w:r>
      <w:r>
        <w:tab/>
        <w:t>«£</w:t>
      </w:r>
      <w:bookmarkEnd w:id="19"/>
    </w:p>
    <w:p w:rsidR="00EE2B14" w:rsidRDefault="005274B8">
      <w:pPr>
        <w:pStyle w:val="Vnbnnidung162"/>
        <w:shd w:val="clear" w:color="auto" w:fill="auto"/>
        <w:tabs>
          <w:tab w:val="left" w:pos="2796"/>
          <w:tab w:val="right" w:pos="6612"/>
          <w:tab w:val="center" w:pos="6857"/>
          <w:tab w:val="right" w:pos="7413"/>
          <w:tab w:val="right" w:pos="8247"/>
        </w:tabs>
        <w:spacing w:before="0" w:after="147" w:line="210" w:lineRule="exact"/>
        <w:ind w:left="180"/>
        <w:jc w:val="both"/>
      </w:pPr>
      <w:r>
        <w:t>phlg án đô?</w:t>
      </w:r>
      <w:r>
        <w:tab/>
      </w:r>
      <w:r>
        <w:rPr>
          <w:vertAlign w:val="superscript"/>
        </w:rPr>
        <w:t xml:space="preserve">ọn COn đưửng </w:t>
      </w:r>
      <w:r>
        <w:rPr>
          <w:rStyle w:val="Vnbnnidung160"/>
          <w:vertAlign w:val="superscript"/>
        </w:rPr>
        <w:t>nà0</w:t>
      </w:r>
      <w:r>
        <w:rPr>
          <w:vertAlign w:val="superscript"/>
        </w:rPr>
        <w:t xml:space="preserve"> để an</w:t>
      </w:r>
      <w:r>
        <w:tab/>
        <w:t>“»</w:t>
      </w:r>
      <w:r>
        <w:tab/>
        <w:t>-</w:t>
      </w:r>
      <w:r>
        <w:tab/>
        <w:t>w</w:t>
      </w:r>
      <w:r>
        <w:tab/>
        <w:t>s</w:t>
      </w:r>
    </w:p>
    <w:p w:rsidR="00EE2B14" w:rsidRDefault="005274B8">
      <w:pPr>
        <w:pStyle w:val="Vnbnnidung7"/>
        <w:shd w:val="clear" w:color="auto" w:fill="auto"/>
        <w:spacing w:before="0" w:after="121" w:line="220" w:lineRule="exact"/>
        <w:ind w:left="540" w:firstLine="0"/>
      </w:pPr>
      <w:r>
        <w:t>- GV mời HS trả lời; HS khác nhận xét, chia sẻ ý kiến.</w:t>
      </w:r>
    </w:p>
    <w:p w:rsidR="00EE2B14" w:rsidRDefault="005274B8">
      <w:pPr>
        <w:pStyle w:val="Vnbnnidung7"/>
        <w:shd w:val="clear" w:color="auto" w:fill="auto"/>
        <w:spacing w:before="0" w:after="128" w:line="220" w:lineRule="exact"/>
        <w:ind w:left="540" w:firstLine="0"/>
      </w:pPr>
      <w:r>
        <w:t>GV nhạn xét và giới thiệu bài mới</w:t>
      </w:r>
    </w:p>
    <w:p w:rsidR="00EE2B14" w:rsidRDefault="005274B8">
      <w:pPr>
        <w:pStyle w:val="Vnbnnidung31"/>
        <w:shd w:val="clear" w:color="auto" w:fill="auto"/>
        <w:spacing w:before="0" w:after="247" w:line="379" w:lineRule="exact"/>
        <w:ind w:left="380" w:right="3160" w:firstLine="3280"/>
      </w:pPr>
      <w:r>
        <w:t>KHÁM PHÁ Hoạt động 1. Kể chuyện theo tranh và trả lòi câu hỏi</w:t>
      </w:r>
    </w:p>
    <w:p w:rsidR="00EE2B14" w:rsidRDefault="005274B8">
      <w:pPr>
        <w:pStyle w:val="Vnbnnidung7"/>
        <w:shd w:val="clear" w:color="auto" w:fill="auto"/>
        <w:spacing w:before="0" w:after="0" w:line="220" w:lineRule="exact"/>
        <w:ind w:left="2200" w:firstLine="0"/>
      </w:pPr>
      <w:r>
        <w:rPr>
          <w:vertAlign w:val="superscript"/>
        </w:rPr>
        <w:t>đư</w:t>
      </w:r>
      <w:r>
        <w:t>?</w:t>
      </w:r>
      <w:r>
        <w:rPr>
          <w:vertAlign w:val="superscript"/>
        </w:rPr>
        <w:t>c một số tình huốn</w:t>
      </w:r>
      <w:r>
        <w:t>ê bi bắt nạt và cách tìm kiếm sư hồ tm</w:t>
      </w:r>
    </w:p>
    <w:p w:rsidR="00EE2B14" w:rsidRDefault="005274B8">
      <w:pPr>
        <w:pStyle w:val="Vnbnnidung150"/>
        <w:shd w:val="clear" w:color="auto" w:fill="auto"/>
        <w:tabs>
          <w:tab w:val="right" w:pos="7413"/>
          <w:tab w:val="right" w:pos="8247"/>
        </w:tabs>
        <w:spacing w:after="122" w:line="190" w:lineRule="exact"/>
        <w:ind w:left="20"/>
      </w:pPr>
      <w:r>
        <w:t>khi bị bắt nạt với tình huống cụ thể.</w:t>
      </w:r>
      <w:r>
        <w:tab/>
      </w:r>
      <w:r>
        <w:rPr>
          <w:vertAlign w:val="superscript"/>
        </w:rPr>
        <w:t>ự</w:t>
      </w:r>
      <w:r>
        <w:rPr>
          <w:vertAlign w:val="superscript"/>
        </w:rPr>
        <w:tab/>
        <w:t>ợ</w:t>
      </w:r>
    </w:p>
    <w:p w:rsidR="00EE2B14" w:rsidRDefault="005274B8">
      <w:pPr>
        <w:pStyle w:val="Vnbnnidung111"/>
        <w:shd w:val="clear" w:color="auto" w:fill="auto"/>
        <w:spacing w:after="193" w:line="220" w:lineRule="exact"/>
        <w:ind w:left="380"/>
      </w:pPr>
      <w:r>
        <w:t>Cách tiến hành:</w:t>
      </w:r>
    </w:p>
    <w:p w:rsidR="00EE2B14" w:rsidRDefault="005274B8">
      <w:pPr>
        <w:pStyle w:val="Vnbnnidung7"/>
        <w:shd w:val="clear" w:color="auto" w:fill="auto"/>
        <w:spacing w:before="0" w:after="0" w:line="220" w:lineRule="exact"/>
        <w:ind w:left="140" w:firstLine="0"/>
        <w:jc w:val="center"/>
      </w:pPr>
      <w:r>
        <w:t>^GV tô chức cho HS làm việc „hóm đô, hoặc „hóm 4 và giao nhiệm vụ cho HS</w:t>
      </w:r>
    </w:p>
    <w:p w:rsidR="00EE2B14" w:rsidRDefault="005274B8">
      <w:pPr>
        <w:pStyle w:val="Vnbnnidung7"/>
        <w:shd w:val="clear" w:color="auto" w:fill="auto"/>
        <w:spacing w:before="0" w:after="0" w:line="220" w:lineRule="exact"/>
        <w:ind w:left="20" w:firstLine="0"/>
        <w:jc w:val="both"/>
      </w:pPr>
      <w:r>
        <w:t>thực hiện:</w:t>
      </w:r>
      <w:r>
        <w:br w:type="page"/>
      </w:r>
    </w:p>
    <w:p w:rsidR="00EE2B14" w:rsidRDefault="005274B8">
      <w:pPr>
        <w:pStyle w:val="Vnbnnidung7"/>
        <w:numPr>
          <w:ilvl w:val="0"/>
          <w:numId w:val="6"/>
        </w:numPr>
        <w:shd w:val="clear" w:color="auto" w:fill="auto"/>
        <w:spacing w:before="0" w:after="0" w:line="298" w:lineRule="exact"/>
        <w:ind w:left="20" w:right="20" w:firstLine="340"/>
        <w:jc w:val="both"/>
      </w:pPr>
      <w:r>
        <w:t xml:space="preserve"> </w:t>
      </w:r>
      <w:r>
        <w:rPr>
          <w:rStyle w:val="VnbnnidungInnghing0"/>
        </w:rPr>
        <w:t>Nhiệm vụ 1:</w:t>
      </w:r>
      <w:r>
        <w:t xml:space="preserve"> Kể lại câu chuyện theo tranh “Chuyện của Heo con" trang 25, SGK </w:t>
      </w:r>
      <w:r>
        <w:rPr>
          <w:rStyle w:val="VnbnnidungInnghing0"/>
        </w:rPr>
        <w:t>Đạo đức 2</w:t>
      </w:r>
      <w:r>
        <w:t xml:space="preserve"> và trả lời câu hỏi:</w:t>
      </w:r>
    </w:p>
    <w:p w:rsidR="00EE2B14" w:rsidRDefault="005274B8">
      <w:pPr>
        <w:pStyle w:val="Vnbnnidung111"/>
        <w:framePr w:w="1768" w:h="11476" w:wrap="around" w:hAnchor="margin" w:x="9902" w:y="237"/>
        <w:shd w:val="clear" w:color="auto" w:fill="auto"/>
        <w:spacing w:line="298" w:lineRule="exact"/>
        <w:ind w:right="20"/>
        <w:jc w:val="right"/>
      </w:pPr>
      <w:r>
        <w:rPr>
          <w:rStyle w:val="Vnbnnidung11Khnginnghing"/>
          <w:b/>
          <w:bCs/>
          <w:spacing w:val="0"/>
        </w:rPr>
        <w:t xml:space="preserve">* </w:t>
      </w:r>
      <w:r>
        <w:rPr>
          <w:rStyle w:val="Vnbnnidung11Exact"/>
          <w:b/>
          <w:bCs/>
          <w:i/>
          <w:iCs/>
          <w:spacing w:val="0"/>
        </w:rPr>
        <w:t>Nhiệm vụ 2,</w:t>
      </w:r>
    </w:p>
    <w:p w:rsidR="00EE2B14" w:rsidRDefault="005274B8">
      <w:pPr>
        <w:pStyle w:val="Vnbnnidung51"/>
        <w:framePr w:w="1768" w:h="11476" w:wrap="around" w:hAnchor="margin" w:x="9902" w:y="237"/>
        <w:shd w:val="clear" w:color="auto" w:fill="auto"/>
        <w:spacing w:line="298" w:lineRule="exact"/>
        <w:ind w:left="780" w:right="20" w:firstLine="0"/>
      </w:pPr>
      <w:r>
        <w:rPr>
          <w:rStyle w:val="Vnbnnidung5Khnginnghing"/>
          <w:spacing w:val="0"/>
        </w:rPr>
        <w:t xml:space="preserve">+ </w:t>
      </w:r>
      <w:r>
        <w:rPr>
          <w:rStyle w:val="Vnbnnidung5Exact"/>
          <w:i/>
          <w:iCs/>
          <w:spacing w:val="0"/>
        </w:rPr>
        <w:t xml:space="preserve">Trình ba </w:t>
      </w:r>
      <w:r>
        <w:rPr>
          <w:rStyle w:val="Vnbnnidung5Khnginnghing"/>
          <w:spacing w:val="0"/>
        </w:rPr>
        <w:t xml:space="preserve">+ </w:t>
      </w:r>
      <w:r>
        <w:rPr>
          <w:rStyle w:val="Vnbnnidung5Exact"/>
          <w:i/>
          <w:iCs/>
          <w:spacing w:val="0"/>
        </w:rPr>
        <w:t xml:space="preserve">Nội dum </w:t>
      </w:r>
      <w:r>
        <w:rPr>
          <w:rStyle w:val="Vnbnnidung5Khnginnghing"/>
          <w:spacing w:val="0"/>
        </w:rPr>
        <w:t xml:space="preserve">+ </w:t>
      </w:r>
      <w:r>
        <w:rPr>
          <w:rStyle w:val="Vnbnnidung5Exact"/>
          <w:i/>
          <w:iCs/>
          <w:spacing w:val="0"/>
        </w:rPr>
        <w:t>Thải độ</w:t>
      </w:r>
    </w:p>
    <w:p w:rsidR="00EE2B14" w:rsidRDefault="005274B8">
      <w:pPr>
        <w:pStyle w:val="Vnbnnidung7"/>
        <w:framePr w:w="1768" w:h="11476" w:wrap="around" w:hAnchor="margin" w:x="9902" w:y="237"/>
        <w:numPr>
          <w:ilvl w:val="0"/>
          <w:numId w:val="66"/>
        </w:numPr>
        <w:shd w:val="clear" w:color="auto" w:fill="auto"/>
        <w:spacing w:before="0" w:after="0" w:line="302" w:lineRule="exact"/>
        <w:ind w:left="120" w:right="20" w:firstLine="0"/>
        <w:jc w:val="right"/>
      </w:pPr>
      <w:r>
        <w:rPr>
          <w:rStyle w:val="VnbnnidungExact"/>
          <w:spacing w:val="0"/>
        </w:rPr>
        <w:t xml:space="preserve"> HS chia se. gợi mở, hướns dẻ</w:t>
      </w:r>
    </w:p>
    <w:p w:rsidR="00EE2B14" w:rsidRDefault="005274B8">
      <w:pPr>
        <w:pStyle w:val="Vnbnnidung7"/>
        <w:framePr w:w="1768" w:h="11476" w:wrap="around" w:hAnchor="margin" w:x="9902" w:y="237"/>
        <w:numPr>
          <w:ilvl w:val="0"/>
          <w:numId w:val="66"/>
        </w:numPr>
        <w:shd w:val="clear" w:color="auto" w:fill="auto"/>
        <w:spacing w:before="0" w:after="0" w:line="298" w:lineRule="exact"/>
        <w:ind w:left="120" w:right="20" w:firstLine="0"/>
        <w:jc w:val="right"/>
      </w:pPr>
      <w:r>
        <w:rPr>
          <w:rStyle w:val="VnbnnidungExact"/>
          <w:spacing w:val="0"/>
        </w:rPr>
        <w:t xml:space="preserve"> GV mời đại bạn trình bày đưa</w:t>
      </w:r>
    </w:p>
    <w:p w:rsidR="00EE2B14" w:rsidRDefault="005274B8">
      <w:pPr>
        <w:pStyle w:val="Vnbnnidung7"/>
        <w:framePr w:w="1768" w:h="11476" w:wrap="around" w:hAnchor="margin" w:x="9902" w:y="237"/>
        <w:numPr>
          <w:ilvl w:val="0"/>
          <w:numId w:val="66"/>
        </w:numPr>
        <w:shd w:val="clear" w:color="auto" w:fill="auto"/>
        <w:spacing w:before="0" w:after="52" w:line="210" w:lineRule="exact"/>
        <w:ind w:right="20" w:firstLine="0"/>
        <w:jc w:val="right"/>
      </w:pPr>
      <w:r>
        <w:rPr>
          <w:rStyle w:val="VnbnnidungExact"/>
          <w:spacing w:val="0"/>
        </w:rPr>
        <w:t xml:space="preserve"> GV mời mộ</w:t>
      </w:r>
    </w:p>
    <w:p w:rsidR="00EE2B14" w:rsidRDefault="005274B8">
      <w:pPr>
        <w:pStyle w:val="Vnbnnidung7"/>
        <w:framePr w:w="1768" w:h="11476" w:wrap="around" w:hAnchor="margin" w:x="9902" w:y="237"/>
        <w:numPr>
          <w:ilvl w:val="0"/>
          <w:numId w:val="66"/>
        </w:numPr>
        <w:shd w:val="clear" w:color="auto" w:fill="auto"/>
        <w:spacing w:before="0" w:after="0" w:line="302" w:lineRule="exact"/>
        <w:ind w:left="120" w:right="20" w:firstLine="0"/>
        <w:jc w:val="right"/>
      </w:pPr>
      <w:r>
        <w:rPr>
          <w:rStyle w:val="VnbnnidungExact"/>
          <w:spacing w:val="0"/>
        </w:rPr>
        <w:t xml:space="preserve"> GV tồng hẹn tích kĩ để hiêu sải</w:t>
      </w:r>
    </w:p>
    <w:p w:rsidR="00EE2B14" w:rsidRDefault="005274B8">
      <w:pPr>
        <w:pStyle w:val="Vnbnnidung7"/>
        <w:framePr w:w="1768" w:h="11476" w:wrap="around" w:hAnchor="margin" w:x="9902" w:y="237"/>
        <w:shd w:val="clear" w:color="auto" w:fill="auto"/>
        <w:spacing w:before="0" w:after="0" w:line="293" w:lineRule="exact"/>
        <w:ind w:left="780" w:right="20" w:firstLine="0"/>
        <w:jc w:val="both"/>
      </w:pPr>
      <w:r>
        <w:rPr>
          <w:rStyle w:val="VnbnnidungExact"/>
          <w:spacing w:val="0"/>
        </w:rPr>
        <w:t>+ Tranh 1: + Tranh 2: + Tranh 3: + Tranh 4:</w:t>
      </w:r>
    </w:p>
    <w:p w:rsidR="00EE2B14" w:rsidRDefault="005274B8">
      <w:pPr>
        <w:pStyle w:val="Vnbnnidung7"/>
        <w:framePr w:w="1768" w:h="11476" w:wrap="around" w:hAnchor="margin" w:x="9902" w:y="237"/>
        <w:numPr>
          <w:ilvl w:val="0"/>
          <w:numId w:val="66"/>
        </w:numPr>
        <w:shd w:val="clear" w:color="auto" w:fill="auto"/>
        <w:spacing w:before="0" w:after="0" w:line="298" w:lineRule="exact"/>
        <w:ind w:left="120" w:right="20" w:firstLine="340"/>
        <w:jc w:val="both"/>
      </w:pPr>
      <w:r>
        <w:rPr>
          <w:rStyle w:val="VnbnnidungExact"/>
          <w:spacing w:val="0"/>
        </w:rPr>
        <w:t xml:space="preserve"> GV kết luận những hành vi kh em cần tim kiếm</w:t>
      </w:r>
    </w:p>
    <w:p w:rsidR="00EE2B14" w:rsidRDefault="005274B8">
      <w:pPr>
        <w:pStyle w:val="Vnbnnidung7"/>
        <w:framePr w:w="1768" w:h="11476" w:wrap="around" w:hAnchor="margin" w:x="9902" w:y="237"/>
        <w:numPr>
          <w:ilvl w:val="0"/>
          <w:numId w:val="66"/>
        </w:numPr>
        <w:shd w:val="clear" w:color="auto" w:fill="auto"/>
        <w:spacing w:before="0" w:after="0" w:line="293" w:lineRule="exact"/>
        <w:ind w:left="120" w:right="20" w:firstLine="340"/>
        <w:jc w:val="both"/>
      </w:pPr>
      <w:r>
        <w:rPr>
          <w:rStyle w:val="VnbnnidungExact"/>
          <w:spacing w:val="0"/>
        </w:rPr>
        <w:t xml:space="preserve"> GV nhận X; động tiếp theo.</w:t>
      </w:r>
    </w:p>
    <w:p w:rsidR="00EE2B14" w:rsidRDefault="005274B8">
      <w:pPr>
        <w:pStyle w:val="Vnbnnidung31"/>
        <w:framePr w:w="1768" w:h="11476" w:wrap="around" w:hAnchor="margin" w:x="9902" w:y="237"/>
        <w:shd w:val="clear" w:color="auto" w:fill="auto"/>
        <w:spacing w:before="0" w:after="0" w:line="350" w:lineRule="exact"/>
        <w:ind w:right="20"/>
        <w:jc w:val="right"/>
      </w:pPr>
      <w:r>
        <w:rPr>
          <w:rStyle w:val="Vnbnnidung3Exact"/>
          <w:b/>
          <w:bCs/>
          <w:spacing w:val="0"/>
        </w:rPr>
        <w:t>Hoạt động 3:</w:t>
      </w:r>
    </w:p>
    <w:p w:rsidR="00EE2B14" w:rsidRDefault="005274B8">
      <w:pPr>
        <w:pStyle w:val="Vnbnnidung51"/>
        <w:framePr w:w="1768" w:h="11476" w:wrap="around" w:hAnchor="margin" w:x="9902" w:y="237"/>
        <w:shd w:val="clear" w:color="auto" w:fill="auto"/>
        <w:spacing w:line="350" w:lineRule="exact"/>
        <w:ind w:right="20" w:firstLine="0"/>
        <w:jc w:val="right"/>
      </w:pPr>
      <w:r>
        <w:rPr>
          <w:rStyle w:val="Vnbnnidung5Exact"/>
          <w:i/>
          <w:iCs/>
          <w:spacing w:val="0"/>
        </w:rPr>
        <w:t>Mục tiêu:</w:t>
      </w:r>
      <w:r>
        <w:rPr>
          <w:rStyle w:val="Vnbnnidung5Khnginnghing"/>
          <w:spacing w:val="0"/>
        </w:rPr>
        <w:t xml:space="preserve"> HS</w:t>
      </w:r>
    </w:p>
    <w:p w:rsidR="00EE2B14" w:rsidRDefault="005274B8">
      <w:pPr>
        <w:pStyle w:val="Vnbnnidung111"/>
        <w:framePr w:w="1768" w:h="11476" w:wrap="around" w:hAnchor="margin" w:x="9902" w:y="237"/>
        <w:shd w:val="clear" w:color="auto" w:fill="auto"/>
        <w:spacing w:line="350" w:lineRule="exact"/>
        <w:ind w:right="20"/>
        <w:jc w:val="right"/>
      </w:pPr>
      <w:r>
        <w:rPr>
          <w:rStyle w:val="Vnbnnidung11Exact"/>
          <w:b/>
          <w:bCs/>
          <w:i/>
          <w:iCs/>
          <w:spacing w:val="0"/>
        </w:rPr>
        <w:t>Cách tiến hài</w:t>
      </w:r>
    </w:p>
    <w:p w:rsidR="00EE2B14" w:rsidRDefault="005274B8">
      <w:pPr>
        <w:pStyle w:val="Vnbnnidung7"/>
        <w:framePr w:w="1768" w:h="11476" w:wrap="around" w:hAnchor="margin" w:x="9902" w:y="237"/>
        <w:numPr>
          <w:ilvl w:val="0"/>
          <w:numId w:val="66"/>
        </w:numPr>
        <w:shd w:val="clear" w:color="auto" w:fill="auto"/>
        <w:spacing w:before="0" w:after="0" w:line="350" w:lineRule="exact"/>
        <w:ind w:right="20" w:firstLine="0"/>
        <w:jc w:val="right"/>
      </w:pPr>
      <w:r>
        <w:rPr>
          <w:rStyle w:val="VnbnnidungExact"/>
          <w:spacing w:val="0"/>
        </w:rPr>
        <w:t xml:space="preserve"> GV tổ chứt</w:t>
      </w:r>
    </w:p>
    <w:p w:rsidR="00EE2B14" w:rsidRDefault="005274B8">
      <w:pPr>
        <w:pStyle w:val="Vnbnnidung7"/>
        <w:framePr w:w="1768" w:h="11476" w:wrap="around" w:hAnchor="margin" w:x="9902" w:y="237"/>
        <w:shd w:val="clear" w:color="auto" w:fill="auto"/>
        <w:spacing w:before="0" w:after="12" w:line="210" w:lineRule="exact"/>
        <w:ind w:left="780" w:firstLine="0"/>
        <w:jc w:val="both"/>
      </w:pPr>
      <w:r>
        <w:rPr>
          <w:rStyle w:val="VnbnnidungExact"/>
          <w:spacing w:val="0"/>
        </w:rPr>
        <w:t>+ Trons Cí</w:t>
      </w:r>
    </w:p>
    <w:p w:rsidR="00EE2B14" w:rsidRDefault="005274B8">
      <w:pPr>
        <w:pStyle w:val="Vnbnnidung7"/>
        <w:framePr w:w="1768" w:h="11476" w:wrap="around" w:hAnchor="margin" w:x="9902" w:y="237"/>
        <w:shd w:val="clear" w:color="auto" w:fill="auto"/>
        <w:spacing w:before="0" w:after="0" w:line="293" w:lineRule="exact"/>
        <w:ind w:left="120" w:right="20" w:firstLine="0"/>
        <w:jc w:val="right"/>
      </w:pPr>
      <w:r>
        <w:rPr>
          <w:rStyle w:val="VnbnnidungExact"/>
          <w:spacing w:val="0"/>
        </w:rPr>
        <w:t>tác hại n + Trons Cc tác hại n</w:t>
      </w:r>
    </w:p>
    <w:p w:rsidR="00EE2B14" w:rsidRDefault="005274B8">
      <w:pPr>
        <w:pStyle w:val="Vnbnnidung7"/>
        <w:framePr w:w="1768" w:h="11476" w:wrap="around" w:hAnchor="margin" w:x="9902" w:y="237"/>
        <w:numPr>
          <w:ilvl w:val="0"/>
          <w:numId w:val="66"/>
        </w:numPr>
        <w:shd w:val="clear" w:color="auto" w:fill="auto"/>
        <w:spacing w:before="0" w:after="73" w:line="210" w:lineRule="exact"/>
        <w:ind w:right="20" w:firstLine="0"/>
        <w:jc w:val="right"/>
      </w:pPr>
      <w:r>
        <w:rPr>
          <w:rStyle w:val="VnbnnidungExact"/>
          <w:spacing w:val="0"/>
        </w:rPr>
        <w:t xml:space="preserve"> HS suy nah</w:t>
      </w:r>
    </w:p>
    <w:p w:rsidR="00EE2B14" w:rsidRDefault="005274B8">
      <w:pPr>
        <w:pStyle w:val="Vnbnnidung7"/>
        <w:framePr w:w="1768" w:h="11476" w:wrap="around" w:hAnchor="margin" w:x="9902" w:y="237"/>
        <w:numPr>
          <w:ilvl w:val="0"/>
          <w:numId w:val="66"/>
        </w:numPr>
        <w:shd w:val="clear" w:color="auto" w:fill="auto"/>
        <w:spacing w:before="0" w:line="210" w:lineRule="exact"/>
        <w:ind w:right="20" w:firstLine="0"/>
        <w:jc w:val="right"/>
      </w:pPr>
      <w:r>
        <w:rPr>
          <w:rStyle w:val="VnbnnidungExact"/>
          <w:spacing w:val="0"/>
        </w:rPr>
        <w:t xml:space="preserve"> HS khác nh</w:t>
      </w:r>
    </w:p>
    <w:p w:rsidR="00EE2B14" w:rsidRDefault="005274B8">
      <w:pPr>
        <w:pStyle w:val="Vnbnnidung7"/>
        <w:framePr w:w="1768" w:h="11476" w:wrap="around" w:hAnchor="margin" w:x="9902" w:y="237"/>
        <w:numPr>
          <w:ilvl w:val="0"/>
          <w:numId w:val="66"/>
        </w:numPr>
        <w:shd w:val="clear" w:color="auto" w:fill="auto"/>
        <w:spacing w:before="0" w:after="0" w:line="293" w:lineRule="exact"/>
        <w:ind w:right="20" w:firstLine="0"/>
        <w:jc w:val="right"/>
      </w:pPr>
      <w:r>
        <w:rPr>
          <w:rStyle w:val="VnbnnidungExact"/>
          <w:spacing w:val="0"/>
        </w:rPr>
        <w:t xml:space="preserve"> GV kết luậr</w:t>
      </w:r>
    </w:p>
    <w:p w:rsidR="00EE2B14" w:rsidRDefault="005274B8">
      <w:pPr>
        <w:pStyle w:val="Vnbnnidung7"/>
        <w:framePr w:w="1768" w:h="11476" w:wrap="around" w:hAnchor="margin" w:x="9902" w:y="237"/>
        <w:shd w:val="clear" w:color="auto" w:fill="auto"/>
        <w:spacing w:before="0" w:after="0" w:line="293" w:lineRule="exact"/>
        <w:ind w:left="120" w:right="20" w:firstLine="0"/>
        <w:jc w:val="right"/>
      </w:pPr>
      <w:r>
        <w:rPr>
          <w:rStyle w:val="VnbnnidungExact"/>
          <w:spacing w:val="0"/>
        </w:rPr>
        <w:t>+ Đối với + Đối với bạn khái</w:t>
      </w:r>
    </w:p>
    <w:p w:rsidR="00EE2B14" w:rsidRDefault="005274B8">
      <w:pPr>
        <w:pStyle w:val="Vnbnnidung7"/>
        <w:framePr w:w="1768" w:h="11476" w:wrap="around" w:hAnchor="margin" w:x="9902" w:y="237"/>
        <w:numPr>
          <w:ilvl w:val="0"/>
          <w:numId w:val="66"/>
        </w:numPr>
        <w:shd w:val="clear" w:color="auto" w:fill="auto"/>
        <w:spacing w:before="0" w:after="0" w:line="298" w:lineRule="exact"/>
        <w:ind w:left="120" w:right="20" w:firstLine="340"/>
        <w:jc w:val="both"/>
      </w:pPr>
      <w:r>
        <w:rPr>
          <w:rStyle w:val="VnbnnidungExact"/>
          <w:spacing w:val="0"/>
        </w:rPr>
        <w:t xml:space="preserve"> GV nhận X động tiếp theo.</w:t>
      </w:r>
    </w:p>
    <w:p w:rsidR="00EE2B14" w:rsidRDefault="005274B8">
      <w:pPr>
        <w:pStyle w:val="Vnbnnidung51"/>
        <w:numPr>
          <w:ilvl w:val="0"/>
          <w:numId w:val="67"/>
        </w:numPr>
        <w:shd w:val="clear" w:color="auto" w:fill="auto"/>
        <w:spacing w:line="350" w:lineRule="exact"/>
        <w:ind w:left="660" w:firstLine="0"/>
        <w:jc w:val="left"/>
      </w:pPr>
      <w:r>
        <w:t xml:space="preserve"> Chuyện gì đã xảy ra với Heo con?</w:t>
      </w:r>
    </w:p>
    <w:p w:rsidR="00EE2B14" w:rsidRDefault="005274B8">
      <w:pPr>
        <w:pStyle w:val="Vnbnnidung51"/>
        <w:numPr>
          <w:ilvl w:val="0"/>
          <w:numId w:val="67"/>
        </w:numPr>
        <w:shd w:val="clear" w:color="auto" w:fill="auto"/>
        <w:spacing w:line="350" w:lineRule="exact"/>
        <w:ind w:left="660" w:firstLine="0"/>
        <w:jc w:val="left"/>
      </w:pPr>
      <w:r>
        <w:t xml:space="preserve"> Khi đó, Heo con cảm thấy như thế nào ?</w:t>
      </w:r>
    </w:p>
    <w:p w:rsidR="00EE2B14" w:rsidRDefault="005274B8">
      <w:pPr>
        <w:pStyle w:val="Vnbnnidung51"/>
        <w:numPr>
          <w:ilvl w:val="0"/>
          <w:numId w:val="67"/>
        </w:numPr>
        <w:shd w:val="clear" w:color="auto" w:fill="auto"/>
        <w:spacing w:line="350" w:lineRule="exact"/>
        <w:ind w:left="660" w:firstLine="0"/>
        <w:jc w:val="left"/>
      </w:pPr>
      <w:r>
        <w:t xml:space="preserve"> Heo con đã làm gì?</w:t>
      </w:r>
    </w:p>
    <w:p w:rsidR="00EE2B14" w:rsidRDefault="005274B8">
      <w:pPr>
        <w:pStyle w:val="Vnbnnidung7"/>
        <w:numPr>
          <w:ilvl w:val="0"/>
          <w:numId w:val="6"/>
        </w:numPr>
        <w:shd w:val="clear" w:color="auto" w:fill="auto"/>
        <w:spacing w:before="0" w:after="0" w:line="350" w:lineRule="exact"/>
        <w:ind w:left="20" w:firstLine="340"/>
        <w:jc w:val="both"/>
      </w:pPr>
      <w:r>
        <w:rPr>
          <w:rStyle w:val="VnbnnidungInnghing0"/>
        </w:rPr>
        <w:t xml:space="preserve"> Nhiệm vụ 2:</w:t>
      </w:r>
      <w:r>
        <w:t xml:space="preserve"> Nhận xét, đánh giá hoạt động của các bạn theo các tiêu chí sau:</w:t>
      </w:r>
    </w:p>
    <w:p w:rsidR="00EE2B14" w:rsidRDefault="005274B8">
      <w:pPr>
        <w:pStyle w:val="Vnbnnidung7"/>
        <w:shd w:val="clear" w:color="auto" w:fill="auto"/>
        <w:spacing w:before="0" w:after="0" w:line="298" w:lineRule="exact"/>
        <w:ind w:left="660" w:firstLine="0"/>
      </w:pPr>
      <w:r>
        <w:t xml:space="preserve">+ </w:t>
      </w:r>
      <w:r>
        <w:rPr>
          <w:rStyle w:val="VnbnnidungInnghing0"/>
        </w:rPr>
        <w:t>Kê chuyện:</w:t>
      </w:r>
      <w:r>
        <w:t xml:space="preserve"> to, rõ ràng, thế hiện được nhân vật.</w:t>
      </w:r>
    </w:p>
    <w:p w:rsidR="00EE2B14" w:rsidRDefault="005274B8">
      <w:pPr>
        <w:pStyle w:val="Vnbnnidung7"/>
        <w:shd w:val="clear" w:color="auto" w:fill="auto"/>
        <w:spacing w:before="0" w:after="0" w:line="298" w:lineRule="exact"/>
        <w:ind w:left="660" w:firstLine="0"/>
      </w:pPr>
      <w:r>
        <w:t xml:space="preserve">+ </w:t>
      </w:r>
      <w:r>
        <w:rPr>
          <w:rStyle w:val="VnbnnidungInnghing0"/>
        </w:rPr>
        <w:t>Câu trả ỉời:</w:t>
      </w:r>
      <w:r>
        <w:t xml:space="preserve"> đầy đủ, hợp lí.</w:t>
      </w:r>
    </w:p>
    <w:p w:rsidR="00EE2B14" w:rsidRDefault="005274B8">
      <w:pPr>
        <w:pStyle w:val="Vnbnnidung7"/>
        <w:shd w:val="clear" w:color="auto" w:fill="auto"/>
        <w:spacing w:before="0" w:after="0" w:line="298" w:lineRule="exact"/>
        <w:ind w:left="660" w:firstLine="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302" w:lineRule="exact"/>
        <w:ind w:left="20" w:right="20" w:firstLine="340"/>
        <w:jc w:val="both"/>
      </w:pPr>
      <w:r>
        <w:t xml:space="preserve"> HS chia sẻ trong nhóm. GV quan sát HS thảo luận nhóm, đặt câu hỏi gợi mở, hướng dẫn HS (nếu cần).</w:t>
      </w:r>
    </w:p>
    <w:p w:rsidR="00EE2B14" w:rsidRDefault="005274B8">
      <w:pPr>
        <w:pStyle w:val="Vnbnnidung7"/>
        <w:numPr>
          <w:ilvl w:val="0"/>
          <w:numId w:val="5"/>
        </w:numPr>
        <w:shd w:val="clear" w:color="auto" w:fill="auto"/>
        <w:spacing w:before="0" w:after="0" w:line="350" w:lineRule="exact"/>
        <w:ind w:left="20" w:firstLine="340"/>
        <w:jc w:val="both"/>
      </w:pPr>
      <w:r>
        <w:t xml:space="preserve"> GV mời một số nhóm trình bày và trả lời câu hỏi đã nêu.</w:t>
      </w:r>
    </w:p>
    <w:p w:rsidR="00EE2B14" w:rsidRDefault="005274B8">
      <w:pPr>
        <w:pStyle w:val="Vnbnnidung7"/>
        <w:numPr>
          <w:ilvl w:val="0"/>
          <w:numId w:val="5"/>
        </w:numPr>
        <w:shd w:val="clear" w:color="auto" w:fill="auto"/>
        <w:spacing w:before="0" w:after="0" w:line="350" w:lineRule="exact"/>
        <w:ind w:left="20" w:firstLine="340"/>
        <w:jc w:val="both"/>
      </w:pPr>
      <w:r>
        <w:t xml:space="preserve"> GV yêu cầu HS khác nhận xét, góp ý, bổ sung, nêu câu hỏi (nếu có).</w:t>
      </w:r>
    </w:p>
    <w:p w:rsidR="00EE2B14" w:rsidRDefault="005274B8">
      <w:pPr>
        <w:pStyle w:val="Vnbnnidung7"/>
        <w:numPr>
          <w:ilvl w:val="0"/>
          <w:numId w:val="5"/>
        </w:numPr>
        <w:shd w:val="clear" w:color="auto" w:fill="auto"/>
        <w:spacing w:before="0" w:after="0" w:line="350" w:lineRule="exact"/>
        <w:ind w:left="20" w:firstLine="340"/>
        <w:jc w:val="both"/>
      </w:pPr>
      <w:r>
        <w:t xml:space="preserve"> GV có thế đưa ra một số câu hỏi mở rộng giúp HS hiếu sâu hơn vấn đề, ví dụ:</w:t>
      </w:r>
    </w:p>
    <w:p w:rsidR="00EE2B14" w:rsidRDefault="005274B8">
      <w:pPr>
        <w:pStyle w:val="Vnbnnidung7"/>
        <w:shd w:val="clear" w:color="auto" w:fill="auto"/>
        <w:spacing w:before="0" w:after="0" w:line="293" w:lineRule="exact"/>
        <w:ind w:left="660" w:firstLine="0"/>
      </w:pPr>
      <w:r>
        <w:t>+ Trong câu chuyện trên, em thích bạn nào hơn? Vì sao?</w:t>
      </w:r>
    </w:p>
    <w:p w:rsidR="00EE2B14" w:rsidRDefault="005274B8">
      <w:pPr>
        <w:pStyle w:val="Vnbnnidung7"/>
        <w:shd w:val="clear" w:color="auto" w:fill="auto"/>
        <w:spacing w:before="0" w:after="0" w:line="293" w:lineRule="exact"/>
        <w:ind w:left="660" w:firstLine="0"/>
      </w:pPr>
      <w:r>
        <w:t>+ Theo em, bạn Heo con gặp khó khăn gì trước yêu cầu của bạn Khỉ?</w:t>
      </w:r>
    </w:p>
    <w:p w:rsidR="00EE2B14" w:rsidRDefault="005274B8">
      <w:pPr>
        <w:pStyle w:val="Vnbnnidung7"/>
        <w:shd w:val="clear" w:color="auto" w:fill="auto"/>
        <w:spacing w:before="0" w:after="0" w:line="293" w:lineRule="exact"/>
        <w:ind w:left="660" w:firstLine="0"/>
      </w:pPr>
      <w:r>
        <w:t>+ Nấu em là người chứng kiến sự việc đó, em sẽ nói hoặc làm gì khi ấy?</w:t>
      </w:r>
    </w:p>
    <w:p w:rsidR="00EE2B14" w:rsidRDefault="005274B8">
      <w:pPr>
        <w:pStyle w:val="Vnbnnidung7"/>
        <w:shd w:val="clear" w:color="auto" w:fill="auto"/>
        <w:spacing w:before="0" w:after="0" w:line="293" w:lineRule="exact"/>
        <w:ind w:left="860" w:firstLine="0"/>
      </w:pPr>
      <w:r>
        <w:t>Vì sao?</w:t>
      </w:r>
    </w:p>
    <w:p w:rsidR="00EE2B14" w:rsidRDefault="005274B8">
      <w:pPr>
        <w:pStyle w:val="Vnbnnidung7"/>
        <w:framePr w:w="438" w:h="1363" w:hRule="exact" w:wrap="around" w:vAnchor="text" w:hAnchor="margin" w:x="212" w:y="121"/>
        <w:shd w:val="clear" w:color="auto" w:fill="auto"/>
        <w:spacing w:before="0" w:after="0" w:line="210" w:lineRule="exact"/>
        <w:ind w:firstLine="0"/>
      </w:pPr>
      <w:r>
        <w:rPr>
          <w:rStyle w:val="VnbnnidungExact"/>
          <w:spacing w:val="0"/>
        </w:rPr>
        <w:t>íNír=</w:t>
      </w:r>
    </w:p>
    <w:p w:rsidR="00EE2B14" w:rsidRDefault="005274B8">
      <w:pPr>
        <w:pStyle w:val="Vnbnnidung7"/>
        <w:shd w:val="clear" w:color="auto" w:fill="auto"/>
        <w:spacing w:before="0" w:after="0" w:line="293" w:lineRule="exact"/>
        <w:ind w:left="660" w:firstLine="0"/>
      </w:pPr>
      <w:r>
        <w:t>+ Các bạn đã làm gì sau khi cô giáo Hươu Cao cổ nhắc nhở?</w:t>
      </w:r>
    </w:p>
    <w:p w:rsidR="00EE2B14" w:rsidRDefault="005274B8">
      <w:pPr>
        <w:pStyle w:val="Vnbnnidung7"/>
        <w:shd w:val="clear" w:color="auto" w:fill="auto"/>
        <w:spacing w:before="0" w:after="0" w:line="293" w:lineRule="exact"/>
        <w:ind w:left="660" w:firstLine="0"/>
      </w:pPr>
      <w:r>
        <w:t>+ Em rút ra bài học gì từ câu chuyện trên?</w:t>
      </w:r>
    </w:p>
    <w:p w:rsidR="00EE2B14" w:rsidRDefault="005274B8">
      <w:pPr>
        <w:pStyle w:val="Vnbnnidung7"/>
        <w:numPr>
          <w:ilvl w:val="0"/>
          <w:numId w:val="5"/>
        </w:numPr>
        <w:shd w:val="clear" w:color="auto" w:fill="auto"/>
        <w:spacing w:before="0" w:after="0" w:line="293" w:lineRule="exact"/>
        <w:ind w:left="20" w:right="20" w:firstLine="340"/>
        <w:jc w:val="both"/>
      </w:pPr>
      <w:r>
        <w:t xml:space="preserve"> GV kết luận: Bạn Heo con bị các bạn trêu chọc bằng lời nói về đặc điểm “Mập”, bị bạn Khỉ bắt nộp đồ, các bạn không chơi cùng. Chúng ta không nên đồng tình với những hành vi đó. Neu gặp tình huống như thế, chúng ta nên tìm đến thầy cô, cha mẹ,... để chia sẻ, nhờ giúp đỡ, không nên im lặng và chịu đựng. Bên cạnh đó, khi các bạn đã nhận ra lỗi của mình vì đã bắt nạt bạn, chúng ta nên tha thứ cho những người biết nhận lồi, sửa lồi và không đồng tình, ủng hộ những người mắc lồi nhưng không biết nhận lỗi, sửa lồi.</w:t>
      </w:r>
    </w:p>
    <w:p w:rsidR="00EE2B14" w:rsidRDefault="005274B8">
      <w:pPr>
        <w:pStyle w:val="Vnbnnidung7"/>
        <w:numPr>
          <w:ilvl w:val="0"/>
          <w:numId w:val="5"/>
        </w:numPr>
        <w:shd w:val="clear" w:color="auto" w:fill="auto"/>
        <w:spacing w:before="0" w:after="0" w:line="298" w:lineRule="exact"/>
        <w:ind w:left="20" w:right="20" w:firstLine="340"/>
        <w:jc w:val="both"/>
      </w:pPr>
      <w:r>
        <w:t xml:space="preserve"> GV nhận xét sự tham gia của HS trong hoạt động này và chuyến ý sang hoạt động tiếp theo.</w:t>
      </w:r>
    </w:p>
    <w:p w:rsidR="00EE2B14" w:rsidRDefault="005274B8">
      <w:pPr>
        <w:pStyle w:val="Vnbnnidung31"/>
        <w:shd w:val="clear" w:color="auto" w:fill="auto"/>
        <w:spacing w:before="0" w:after="0" w:line="350" w:lineRule="exact"/>
        <w:ind w:left="20" w:firstLine="340"/>
        <w:jc w:val="both"/>
      </w:pPr>
      <w:r>
        <w:t>Hoạt động 2. Tìm hiểu một số hành vi bắt nạt người khác</w:t>
      </w:r>
    </w:p>
    <w:p w:rsidR="00EE2B14" w:rsidRDefault="005274B8">
      <w:pPr>
        <w:pStyle w:val="Vnbnnidung7"/>
        <w:shd w:val="clear" w:color="auto" w:fill="auto"/>
        <w:spacing w:before="0" w:after="0" w:line="350" w:lineRule="exact"/>
        <w:ind w:left="20" w:firstLine="340"/>
        <w:jc w:val="both"/>
      </w:pPr>
      <w:r>
        <w:rPr>
          <w:rStyle w:val="VnbnnidungInnghing0"/>
        </w:rPr>
        <w:t>Mục tiêu:</w:t>
      </w:r>
      <w:r>
        <w:t xml:space="preserve"> Nêu được một số hành vi bắt nạt người khác.</w:t>
      </w:r>
    </w:p>
    <w:p w:rsidR="00EE2B14" w:rsidRDefault="005274B8">
      <w:pPr>
        <w:pStyle w:val="Vnbnnidung111"/>
        <w:shd w:val="clear" w:color="auto" w:fill="auto"/>
        <w:spacing w:line="350" w:lineRule="exact"/>
        <w:ind w:left="20" w:firstLine="340"/>
        <w:jc w:val="both"/>
      </w:pPr>
      <w:r>
        <w:t>Cách tiến hành:</w:t>
      </w:r>
    </w:p>
    <w:p w:rsidR="00EE2B14" w:rsidRDefault="005274B8">
      <w:pPr>
        <w:pStyle w:val="Vnbnnidung7"/>
        <w:numPr>
          <w:ilvl w:val="0"/>
          <w:numId w:val="5"/>
        </w:numPr>
        <w:shd w:val="clear" w:color="auto" w:fill="auto"/>
        <w:spacing w:before="0" w:after="0" w:line="350" w:lineRule="exact"/>
        <w:ind w:left="20" w:firstLine="340"/>
        <w:jc w:val="both"/>
      </w:pPr>
      <w:r>
        <w:t xml:space="preserve"> GV yêu cầu HS thảo luận nhóm 4 và thực hiện nhiệm vụ.</w:t>
      </w:r>
    </w:p>
    <w:p w:rsidR="00EE2B14" w:rsidRDefault="005274B8">
      <w:pPr>
        <w:pStyle w:val="Vnbnnidung7"/>
        <w:numPr>
          <w:ilvl w:val="0"/>
          <w:numId w:val="6"/>
        </w:numPr>
        <w:shd w:val="clear" w:color="auto" w:fill="auto"/>
        <w:spacing w:before="0" w:after="0" w:line="293" w:lineRule="exact"/>
        <w:ind w:left="20" w:right="20" w:firstLine="340"/>
        <w:jc w:val="both"/>
      </w:pPr>
      <w:r>
        <w:t xml:space="preserve"> </w:t>
      </w:r>
      <w:r>
        <w:rPr>
          <w:rStyle w:val="VnbnnidungInnghing0"/>
        </w:rPr>
        <w:t>Nhiệm vụ 1:</w:t>
      </w:r>
      <w:r>
        <w:t xml:space="preserve"> Quan sát và tìm hiêu nội dung các bức tranh trang 26, SGK </w:t>
      </w:r>
      <w:r>
        <w:rPr>
          <w:rStyle w:val="VnbnnidungInnghing0"/>
        </w:rPr>
        <w:t>Đạo đức 2</w:t>
      </w:r>
      <w:r>
        <w:t xml:space="preserve"> và trả lời câu hỏi:</w:t>
      </w:r>
    </w:p>
    <w:p w:rsidR="00EE2B14" w:rsidRDefault="005274B8">
      <w:pPr>
        <w:pStyle w:val="Vnbnnidung7"/>
        <w:shd w:val="clear" w:color="auto" w:fill="auto"/>
        <w:spacing w:before="0" w:after="0" w:line="293" w:lineRule="exact"/>
        <w:ind w:left="660" w:firstLine="0"/>
      </w:pPr>
      <w:r>
        <w:t>+ Các bạn nhô trong mồi tranh đang có hành động gì? Dựa vào đâu mà em biết?</w:t>
      </w:r>
    </w:p>
    <w:p w:rsidR="00EE2B14" w:rsidRDefault="005274B8">
      <w:pPr>
        <w:pStyle w:val="Vnbnnidung7"/>
        <w:shd w:val="clear" w:color="auto" w:fill="auto"/>
        <w:spacing w:before="0" w:after="0" w:line="293" w:lineRule="exact"/>
        <w:ind w:left="660" w:firstLine="0"/>
        <w:sectPr w:rsidR="00EE2B14">
          <w:footerReference w:type="even" r:id="rId25"/>
          <w:footerReference w:type="default" r:id="rId26"/>
          <w:footerReference w:type="first" r:id="rId27"/>
          <w:pgSz w:w="15840" w:h="21427"/>
          <w:pgMar w:top="4502" w:right="2491" w:bottom="4727" w:left="2491" w:header="0" w:footer="3" w:gutter="1411"/>
          <w:cols w:space="720"/>
          <w:titlePg/>
          <w:docGrid w:linePitch="360"/>
        </w:sectPr>
      </w:pPr>
      <w:r>
        <w:t>+ Nêu một số hành vi bắt nạt khác mà em biết.</w:t>
      </w:r>
    </w:p>
    <w:p w:rsidR="00EE2B14" w:rsidRDefault="005274B8">
      <w:pPr>
        <w:pStyle w:val="Vnbnnidung7"/>
        <w:shd w:val="clear" w:color="auto" w:fill="auto"/>
        <w:spacing w:before="0" w:after="0" w:line="302" w:lineRule="exact"/>
        <w:ind w:left="20" w:firstLine="340"/>
        <w:jc w:val="both"/>
      </w:pPr>
      <w:r>
        <w:rPr>
          <w:lang w:val="en-US" w:eastAsia="en-US" w:bidi="en-US"/>
        </w:rPr>
        <w:t xml:space="preserve">* </w:t>
      </w:r>
      <w:r>
        <w:rPr>
          <w:rStyle w:val="VnbnnidungInnghing0"/>
        </w:rPr>
        <w:t>Nhiệm vụ 2:</w:t>
      </w:r>
      <w:r>
        <w:t xml:space="preserve"> Nhận xét đánh giá hoạt động của các bạn theo các tiêu chí sau:</w:t>
      </w:r>
    </w:p>
    <w:p w:rsidR="00EE2B14" w:rsidRDefault="005274B8">
      <w:pPr>
        <w:pStyle w:val="Vnbnnidung7"/>
        <w:shd w:val="clear" w:color="auto" w:fill="auto"/>
        <w:spacing w:before="0" w:after="0" w:line="302" w:lineRule="exact"/>
        <w:ind w:left="900" w:hanging="220"/>
      </w:pPr>
      <w:r>
        <w:t xml:space="preserve">+ </w:t>
      </w:r>
      <w:r>
        <w:rPr>
          <w:rStyle w:val="VnbnnidungInnghing0"/>
        </w:rPr>
        <w:t>Trình bày:</w:t>
      </w:r>
      <w:r>
        <w:t xml:space="preserve"> nói to, rõ ràng.</w:t>
      </w:r>
    </w:p>
    <w:p w:rsidR="00EE2B14" w:rsidRDefault="005274B8">
      <w:pPr>
        <w:pStyle w:val="Vnbnnidung7"/>
        <w:shd w:val="clear" w:color="auto" w:fill="auto"/>
        <w:spacing w:before="0" w:after="0" w:line="302" w:lineRule="exact"/>
        <w:ind w:left="900" w:hanging="220"/>
      </w:pPr>
      <w:r>
        <w:t xml:space="preserve">+ </w:t>
      </w:r>
      <w:r>
        <w:rPr>
          <w:rStyle w:val="VnbnnidungInnghing0"/>
        </w:rPr>
        <w:t>Nội dung:</w:t>
      </w:r>
      <w:r>
        <w:t xml:space="preserve"> đầy đủ, họp lí.</w:t>
      </w:r>
    </w:p>
    <w:p w:rsidR="00EE2B14" w:rsidRDefault="005274B8">
      <w:pPr>
        <w:pStyle w:val="Vnbnnidung7"/>
        <w:shd w:val="clear" w:color="auto" w:fill="auto"/>
        <w:spacing w:before="0" w:after="17" w:line="220" w:lineRule="exact"/>
        <w:ind w:left="900" w:hanging="22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307" w:lineRule="exact"/>
        <w:ind w:left="20" w:right="40" w:firstLine="340"/>
        <w:jc w:val="both"/>
      </w:pPr>
      <w:r>
        <w:t xml:space="preserve"> HS chia sẻ, thảo luận trong nhóm. GV quan sát HS thảo luận nhóm, đặt câu hỏi sợi mở, hướng dẫn HS (nếu cần).</w:t>
      </w:r>
    </w:p>
    <w:p w:rsidR="00EE2B14" w:rsidRDefault="005274B8">
      <w:pPr>
        <w:pStyle w:val="Vnbnnidung7"/>
        <w:shd w:val="clear" w:color="auto" w:fill="auto"/>
        <w:spacing w:before="0" w:after="0" w:line="307" w:lineRule="exact"/>
        <w:ind w:left="20" w:right="40" w:firstLine="340"/>
        <w:jc w:val="both"/>
      </w:pPr>
      <w:r>
        <w:t>-■ GV mời đại diện 1 - 2 nhóm lên trình bày và mời HS dưới lóp đặt câu hỏi cho bạn trình bày đưa ra ý kiến phản hồi.</w:t>
      </w:r>
    </w:p>
    <w:p w:rsidR="00EE2B14" w:rsidRDefault="005274B8">
      <w:pPr>
        <w:pStyle w:val="Vnbnnidung7"/>
        <w:numPr>
          <w:ilvl w:val="0"/>
          <w:numId w:val="5"/>
        </w:numPr>
        <w:shd w:val="clear" w:color="auto" w:fill="auto"/>
        <w:spacing w:before="0" w:after="23" w:line="220" w:lineRule="exact"/>
        <w:ind w:left="20" w:firstLine="340"/>
        <w:jc w:val="both"/>
      </w:pPr>
      <w:r>
        <w:t xml:space="preserve"> GV mời một số HS nhận xét, góp ý, bổ sung, nêu câu hỏi (nếu có).</w:t>
      </w:r>
    </w:p>
    <w:p w:rsidR="00EE2B14" w:rsidRDefault="005274B8">
      <w:pPr>
        <w:pStyle w:val="Vnbnnidung7"/>
        <w:numPr>
          <w:ilvl w:val="0"/>
          <w:numId w:val="5"/>
        </w:numPr>
        <w:shd w:val="clear" w:color="auto" w:fill="auto"/>
        <w:spacing w:before="0" w:after="0" w:line="312" w:lineRule="exact"/>
        <w:ind w:left="20" w:right="40" w:firstLine="340"/>
        <w:jc w:val="both"/>
      </w:pPr>
      <w:r>
        <w:t xml:space="preserve"> GV tổng hợp lại các nội dung trong tranh mà HS đã đưa ra hợp lí, giúp HS phân tích kĩ để hiểu sâu ý nghĩa của từng bức tranh.</w:t>
      </w:r>
    </w:p>
    <w:p w:rsidR="00EE2B14" w:rsidRDefault="005274B8">
      <w:pPr>
        <w:pStyle w:val="Vnbnnidung7"/>
        <w:shd w:val="clear" w:color="auto" w:fill="auto"/>
        <w:spacing w:before="0" w:after="0" w:line="293" w:lineRule="exact"/>
        <w:ind w:left="900" w:hanging="220"/>
      </w:pPr>
      <w:r>
        <w:t>+ Tranh 1 : cố tình đẩy bạn ngã.</w:t>
      </w:r>
    </w:p>
    <w:p w:rsidR="00EE2B14" w:rsidRDefault="005274B8">
      <w:pPr>
        <w:pStyle w:val="Vnbnnidung7"/>
        <w:shd w:val="clear" w:color="auto" w:fill="auto"/>
        <w:spacing w:before="0" w:after="0" w:line="293" w:lineRule="exact"/>
        <w:ind w:left="900" w:hanging="220"/>
      </w:pPr>
      <w:r>
        <w:t>+ Tranh 2: Xua đuổi, không cho bạn chơi cùng.</w:t>
      </w:r>
    </w:p>
    <w:p w:rsidR="00EE2B14" w:rsidRDefault="005274B8">
      <w:pPr>
        <w:pStyle w:val="Vnbnnidung7"/>
        <w:shd w:val="clear" w:color="auto" w:fill="auto"/>
        <w:spacing w:before="0" w:after="0" w:line="293" w:lineRule="exact"/>
        <w:ind w:left="900" w:hanging="220"/>
      </w:pPr>
      <w:r>
        <w:t>+ Tranh 3: Doạ nạt bạn/đánh bạn.</w:t>
      </w:r>
    </w:p>
    <w:p w:rsidR="00EE2B14" w:rsidRDefault="005274B8">
      <w:pPr>
        <w:pStyle w:val="Vnbnnidung7"/>
        <w:shd w:val="clear" w:color="auto" w:fill="auto"/>
        <w:spacing w:before="0" w:after="0" w:line="293" w:lineRule="exact"/>
        <w:ind w:left="900" w:hanging="220"/>
      </w:pPr>
      <w:r>
        <w:t>+ Tranh 4: Dùng lời nói lời nói khiếm nhã, thiếu tôn trọng.</w:t>
      </w:r>
    </w:p>
    <w:p w:rsidR="00EE2B14" w:rsidRDefault="005274B8">
      <w:pPr>
        <w:pStyle w:val="Vnbnnidung7"/>
        <w:numPr>
          <w:ilvl w:val="0"/>
          <w:numId w:val="5"/>
        </w:numPr>
        <w:shd w:val="clear" w:color="auto" w:fill="auto"/>
        <w:spacing w:before="0" w:after="0" w:line="307" w:lineRule="exact"/>
        <w:ind w:left="20" w:right="40" w:firstLine="340"/>
        <w:jc w:val="both"/>
      </w:pPr>
      <w:r>
        <w:t xml:space="preserve"> GV kết luận: Các bạn trong mồi tranh đang có hành vi bắt nạt người khác. </w:t>
      </w:r>
      <w:r>
        <w:rPr>
          <w:rStyle w:val="VnbnnidungInm0"/>
        </w:rPr>
        <w:t xml:space="preserve">Đó </w:t>
      </w:r>
      <w:r>
        <w:t>là những hành vi không đúng. Nếu em chứng kiến hay trải qua việc bị bắt nạt như thế, em cần tìm kiếm sự hồ trợ.</w:t>
      </w:r>
    </w:p>
    <w:p w:rsidR="00EE2B14" w:rsidRDefault="005274B8">
      <w:pPr>
        <w:pStyle w:val="Vnbnnidung7"/>
        <w:numPr>
          <w:ilvl w:val="0"/>
          <w:numId w:val="5"/>
        </w:numPr>
        <w:shd w:val="clear" w:color="auto" w:fill="auto"/>
        <w:spacing w:before="0" w:after="0" w:line="312" w:lineRule="exact"/>
        <w:ind w:left="20" w:right="40" w:firstLine="340"/>
        <w:jc w:val="both"/>
      </w:pPr>
      <w:r>
        <w:t xml:space="preserve"> GV nhận xét sự tham gia của HS trong hoạt động này và chuyển ý sang hoạt động tiếp theo.</w:t>
      </w:r>
    </w:p>
    <w:p w:rsidR="00EE2B14" w:rsidRDefault="005274B8">
      <w:pPr>
        <w:pStyle w:val="Vnbnnidung31"/>
        <w:shd w:val="clear" w:color="auto" w:fill="auto"/>
        <w:spacing w:before="0" w:after="0" w:line="350" w:lineRule="exact"/>
        <w:ind w:left="360" w:right="780"/>
      </w:pPr>
      <w:r>
        <w:t xml:space="preserve">Hoạt động 3: Chia sẻ vì sao cần tìm kiếm sự hỗ trợ khi bị bắt nạt </w:t>
      </w:r>
      <w:r>
        <w:rPr>
          <w:rStyle w:val="Vnbnnidung3Khnginm1"/>
        </w:rPr>
        <w:t>Mục tiêu:</w:t>
      </w:r>
      <w:r>
        <w:rPr>
          <w:rStyle w:val="Vnbnnidung3Khnginm2"/>
        </w:rPr>
        <w:t xml:space="preserve"> HS trình bày được vì sao cần tìm kiếm sự hỗ trợ khi bị bắt nạt.</w:t>
      </w:r>
    </w:p>
    <w:p w:rsidR="00EE2B14" w:rsidRDefault="005274B8">
      <w:pPr>
        <w:pStyle w:val="Vnbnnidung111"/>
        <w:shd w:val="clear" w:color="auto" w:fill="auto"/>
        <w:spacing w:after="58" w:line="220" w:lineRule="exact"/>
        <w:ind w:left="20" w:firstLine="340"/>
        <w:jc w:val="both"/>
      </w:pPr>
      <w:r>
        <w:t>Cách tiến hành:</w:t>
      </w:r>
    </w:p>
    <w:p w:rsidR="00EE2B14" w:rsidRDefault="005274B8">
      <w:pPr>
        <w:pStyle w:val="Vnbnnidung7"/>
        <w:numPr>
          <w:ilvl w:val="0"/>
          <w:numId w:val="5"/>
        </w:numPr>
        <w:shd w:val="clear" w:color="auto" w:fill="auto"/>
        <w:spacing w:before="0" w:after="0" w:line="293" w:lineRule="exact"/>
        <w:ind w:left="20" w:firstLine="340"/>
        <w:jc w:val="both"/>
      </w:pPr>
      <w:r>
        <w:t xml:space="preserve"> GV tổ chức cho HS bày tỏ quan điểm cá nhân với câu hỏi sau:</w:t>
      </w:r>
    </w:p>
    <w:p w:rsidR="00EE2B14" w:rsidRDefault="005274B8">
      <w:pPr>
        <w:pStyle w:val="Vnbnnidung7"/>
        <w:shd w:val="clear" w:color="auto" w:fill="auto"/>
        <w:spacing w:before="0" w:after="0" w:line="293" w:lineRule="exact"/>
        <w:ind w:left="900" w:right="40" w:hanging="220"/>
      </w:pPr>
      <w:r>
        <w:t>+ Trong các tình huống ớ hoạt động 2, nếu không tìm kiếm sự hồ trợ thì sẽ có tác hại như thế nào đối với bản thân mồi bạn?</w:t>
      </w:r>
    </w:p>
    <w:p w:rsidR="00EE2B14" w:rsidRDefault="005274B8">
      <w:pPr>
        <w:pStyle w:val="Vnbnnidung7"/>
        <w:shd w:val="clear" w:color="auto" w:fill="auto"/>
        <w:spacing w:before="0" w:after="0" w:line="293" w:lineRule="exact"/>
        <w:ind w:left="900" w:right="40" w:hanging="220"/>
      </w:pPr>
      <w:r>
        <w:t>+ Trong các tình huống ở hoạt động 2, nếu không tìm kiếm sự hồ trợ thì sẽ có tác hại như thế nào đối với những người xung quanh?</w:t>
      </w:r>
    </w:p>
    <w:p w:rsidR="00EE2B14" w:rsidRDefault="005274B8">
      <w:pPr>
        <w:pStyle w:val="Vnbnnidung7"/>
        <w:numPr>
          <w:ilvl w:val="0"/>
          <w:numId w:val="5"/>
        </w:numPr>
        <w:shd w:val="clear" w:color="auto" w:fill="auto"/>
        <w:spacing w:before="0" w:after="0" w:line="360" w:lineRule="exact"/>
        <w:ind w:left="20" w:firstLine="340"/>
        <w:jc w:val="both"/>
      </w:pPr>
      <w:r>
        <w:t xml:space="preserve"> HS suy nghĩ và trình bày lí do cần tìm kiếm sự hồ trợ khi bị bắt nạt.</w:t>
      </w:r>
    </w:p>
    <w:p w:rsidR="00EE2B14" w:rsidRDefault="005274B8">
      <w:pPr>
        <w:pStyle w:val="Vnbnnidung7"/>
        <w:numPr>
          <w:ilvl w:val="0"/>
          <w:numId w:val="5"/>
        </w:numPr>
        <w:shd w:val="clear" w:color="auto" w:fill="auto"/>
        <w:spacing w:before="0" w:after="0" w:line="360" w:lineRule="exact"/>
        <w:ind w:left="20" w:firstLine="340"/>
        <w:jc w:val="both"/>
      </w:pPr>
      <w:r>
        <w:t xml:space="preserve"> HS khác nhận xét, bổ sung.</w:t>
      </w:r>
    </w:p>
    <w:p w:rsidR="00EE2B14" w:rsidRDefault="005274B8">
      <w:pPr>
        <w:pStyle w:val="Vnbnnidung7"/>
        <w:numPr>
          <w:ilvl w:val="0"/>
          <w:numId w:val="5"/>
        </w:numPr>
        <w:shd w:val="clear" w:color="auto" w:fill="auto"/>
        <w:spacing w:before="0" w:after="0" w:line="360" w:lineRule="exact"/>
        <w:ind w:left="20" w:firstLine="340"/>
        <w:jc w:val="both"/>
      </w:pPr>
      <w:r>
        <w:t xml:space="preserve"> GV kết luận:</w:t>
      </w:r>
    </w:p>
    <w:p w:rsidR="00EE2B14" w:rsidRDefault="005274B8">
      <w:pPr>
        <w:pStyle w:val="Vnbnnidung7"/>
        <w:shd w:val="clear" w:color="auto" w:fill="auto"/>
        <w:spacing w:before="0" w:after="0" w:line="220" w:lineRule="exact"/>
        <w:ind w:left="900" w:hanging="220"/>
      </w:pPr>
      <w:r>
        <w:t>+ Đối với bản thân: Lo sợ, không tập trung học hành, sức khoẻ suy yếu.</w:t>
      </w:r>
    </w:p>
    <w:p w:rsidR="00EE2B14" w:rsidRDefault="005274B8">
      <w:pPr>
        <w:pStyle w:val="Vnbnnidung7"/>
        <w:shd w:val="clear" w:color="auto" w:fill="auto"/>
        <w:spacing w:before="0" w:after="0" w:line="322" w:lineRule="exact"/>
        <w:ind w:left="900" w:right="40" w:hanging="220"/>
      </w:pPr>
      <w:r>
        <w:t>+ Đối với người xung quanh: Các bạn không rút ra bài học, tiếp tục bắt nạt các bạn khác.</w:t>
      </w:r>
    </w:p>
    <w:p w:rsidR="00EE2B14" w:rsidRDefault="005274B8">
      <w:pPr>
        <w:pStyle w:val="Vnbnnidung7"/>
        <w:numPr>
          <w:ilvl w:val="0"/>
          <w:numId w:val="5"/>
        </w:numPr>
        <w:shd w:val="clear" w:color="auto" w:fill="auto"/>
        <w:spacing w:before="0" w:after="0" w:line="322" w:lineRule="exact"/>
        <w:ind w:left="20" w:right="40" w:firstLine="340"/>
        <w:jc w:val="both"/>
      </w:pPr>
      <w:r>
        <w:t xml:space="preserve"> GV nhận xét sự tham gia của HS trong hoạt động này và chuyên ý sang hoạt động tiếp theo.</w:t>
      </w:r>
      <w:r>
        <w:br w:type="page"/>
      </w:r>
    </w:p>
    <w:p w:rsidR="00EE2B14" w:rsidRDefault="005274B8">
      <w:pPr>
        <w:pStyle w:val="Vnbnnidung31"/>
        <w:shd w:val="clear" w:color="auto" w:fill="auto"/>
        <w:spacing w:before="0" w:after="0" w:line="346" w:lineRule="exact"/>
        <w:ind w:firstLine="340"/>
      </w:pPr>
      <w:r>
        <w:t>Hoạt động 4: Thảo luận những việc nên làm khi bị bắt nạt</w:t>
      </w:r>
    </w:p>
    <w:p w:rsidR="00EE2B14" w:rsidRDefault="005274B8">
      <w:pPr>
        <w:pStyle w:val="Vnbnnidung7"/>
        <w:framePr w:w="1917" w:h="11683" w:wrap="around" w:hAnchor="margin" w:x="9868" w:y="2"/>
        <w:shd w:val="clear" w:color="auto" w:fill="auto"/>
        <w:spacing w:before="0" w:after="0" w:line="293" w:lineRule="exact"/>
        <w:ind w:left="960" w:right="20" w:firstLine="0"/>
        <w:jc w:val="both"/>
      </w:pPr>
      <w:r>
        <w:rPr>
          <w:rStyle w:val="VnbnnidungExact"/>
          <w:spacing w:val="0"/>
        </w:rPr>
        <w:t>ở dãy bên trái lớp.</w:t>
      </w:r>
    </w:p>
    <w:p w:rsidR="00EE2B14" w:rsidRDefault="005274B8">
      <w:pPr>
        <w:pStyle w:val="Vnbnnidung7"/>
        <w:framePr w:w="1917" w:h="11683" w:wrap="around" w:hAnchor="margin" w:x="9868" w:y="2"/>
        <w:shd w:val="clear" w:color="auto" w:fill="auto"/>
        <w:spacing w:before="0" w:after="0" w:line="293" w:lineRule="exact"/>
        <w:ind w:left="440" w:right="20" w:firstLine="0"/>
        <w:jc w:val="right"/>
      </w:pPr>
      <w:r>
        <w:rPr>
          <w:rStyle w:val="VnbnnidungExact"/>
          <w:spacing w:val="0"/>
        </w:rPr>
        <w:t>+ HS ở mồi ý, bô suns</w:t>
      </w:r>
    </w:p>
    <w:p w:rsidR="00EE2B14" w:rsidRDefault="005274B8">
      <w:pPr>
        <w:pStyle w:val="Vnbnnidung7"/>
        <w:framePr w:w="1917" w:h="11683" w:wrap="around" w:hAnchor="margin" w:x="9868" w:y="2"/>
        <w:numPr>
          <w:ilvl w:val="0"/>
          <w:numId w:val="68"/>
        </w:numPr>
        <w:shd w:val="clear" w:color="auto" w:fill="auto"/>
        <w:spacing w:before="0" w:after="83" w:line="210" w:lineRule="exact"/>
        <w:ind w:right="20" w:firstLine="0"/>
        <w:jc w:val="right"/>
      </w:pPr>
      <w:r>
        <w:rPr>
          <w:rStyle w:val="VnbnnidungExact"/>
          <w:spacing w:val="0"/>
        </w:rPr>
        <w:t xml:space="preserve"> GV có thể đư</w:t>
      </w:r>
    </w:p>
    <w:p w:rsidR="00EE2B14" w:rsidRDefault="005274B8">
      <w:pPr>
        <w:pStyle w:val="Vnbnnidung7"/>
        <w:framePr w:w="1917" w:h="11683" w:wrap="around" w:hAnchor="margin" w:x="9868" w:y="2"/>
        <w:numPr>
          <w:ilvl w:val="0"/>
          <w:numId w:val="68"/>
        </w:numPr>
        <w:shd w:val="clear" w:color="auto" w:fill="auto"/>
        <w:spacing w:before="0" w:line="210" w:lineRule="exact"/>
        <w:ind w:right="20" w:firstLine="0"/>
        <w:jc w:val="right"/>
      </w:pPr>
      <w:r>
        <w:rPr>
          <w:rStyle w:val="VnbnnidungExact"/>
          <w:spacing w:val="0"/>
        </w:rPr>
        <w:t xml:space="preserve"> GV chia se YC</w:t>
      </w:r>
    </w:p>
    <w:p w:rsidR="00EE2B14" w:rsidRDefault="005274B8">
      <w:pPr>
        <w:pStyle w:val="Vnbnnidung7"/>
        <w:framePr w:w="1917" w:h="11683" w:wrap="around" w:hAnchor="margin" w:x="9868" w:y="2"/>
        <w:numPr>
          <w:ilvl w:val="0"/>
          <w:numId w:val="68"/>
        </w:numPr>
        <w:shd w:val="clear" w:color="auto" w:fill="auto"/>
        <w:spacing w:before="0" w:after="0" w:line="293" w:lineRule="exact"/>
        <w:ind w:left="120" w:right="20" w:firstLine="320"/>
        <w:jc w:val="both"/>
      </w:pPr>
      <w:r>
        <w:rPr>
          <w:rStyle w:val="VnbnnidungExact"/>
          <w:spacing w:val="0"/>
        </w:rPr>
        <w:t xml:space="preserve"> GV kết luận: không ai biết đê gii khoẻ và kết qua </w:t>
      </w:r>
      <w:r>
        <w:rPr>
          <w:rStyle w:val="VnbnnidungExact"/>
          <w:spacing w:val="0"/>
          <w:lang w:val="fr-FR" w:eastAsia="fr-FR" w:bidi="fr-FR"/>
        </w:rPr>
        <w:t xml:space="preserve">ht </w:t>
      </w:r>
      <w:r>
        <w:rPr>
          <w:rStyle w:val="VnbnnidungExact"/>
          <w:spacing w:val="0"/>
        </w:rPr>
        <w:t>giúp đỡ, tìm cách c tin để được hồ trợ.</w:t>
      </w:r>
    </w:p>
    <w:p w:rsidR="00EE2B14" w:rsidRDefault="005274B8">
      <w:pPr>
        <w:pStyle w:val="Vnbnnidung7"/>
        <w:framePr w:w="1917" w:h="11683" w:wrap="around" w:hAnchor="margin" w:x="9868" w:y="2"/>
        <w:numPr>
          <w:ilvl w:val="0"/>
          <w:numId w:val="68"/>
        </w:numPr>
        <w:shd w:val="clear" w:color="auto" w:fill="auto"/>
        <w:spacing w:before="0" w:after="0" w:line="293" w:lineRule="exact"/>
        <w:ind w:left="120" w:right="20" w:firstLine="320"/>
        <w:jc w:val="both"/>
      </w:pPr>
      <w:r>
        <w:rPr>
          <w:rStyle w:val="VnbnnidungExact"/>
          <w:spacing w:val="0"/>
        </w:rPr>
        <w:t xml:space="preserve"> GV nhận xét động tiếp theo.</w:t>
      </w:r>
    </w:p>
    <w:p w:rsidR="00EE2B14" w:rsidRDefault="005274B8">
      <w:pPr>
        <w:pStyle w:val="Vnbnnidung31"/>
        <w:framePr w:w="1917" w:h="11683" w:wrap="around" w:hAnchor="margin" w:x="9868" w:y="2"/>
        <w:shd w:val="clear" w:color="auto" w:fill="auto"/>
        <w:spacing w:before="0" w:after="0" w:line="350" w:lineRule="exact"/>
        <w:ind w:right="20"/>
        <w:jc w:val="right"/>
      </w:pPr>
      <w:r>
        <w:rPr>
          <w:rStyle w:val="Vnbnnidung3Exact"/>
          <w:b/>
          <w:bCs/>
          <w:spacing w:val="0"/>
        </w:rPr>
        <w:t>Hoạt động 2. &gt;</w:t>
      </w:r>
    </w:p>
    <w:p w:rsidR="00EE2B14" w:rsidRDefault="005274B8">
      <w:pPr>
        <w:pStyle w:val="Vnbnnidung51"/>
        <w:framePr w:w="1917" w:h="11683" w:wrap="around" w:hAnchor="margin" w:x="9868" w:y="2"/>
        <w:shd w:val="clear" w:color="auto" w:fill="auto"/>
        <w:spacing w:line="350" w:lineRule="exact"/>
        <w:ind w:right="20" w:firstLine="0"/>
        <w:jc w:val="right"/>
      </w:pPr>
      <w:r>
        <w:rPr>
          <w:rStyle w:val="Vnbnnidung5Exact"/>
          <w:i/>
          <w:iCs/>
          <w:spacing w:val="0"/>
        </w:rPr>
        <w:t>Mục tiêu:</w:t>
      </w:r>
      <w:r>
        <w:rPr>
          <w:rStyle w:val="Vnbnnidung5Khnginnghing"/>
          <w:spacing w:val="0"/>
        </w:rPr>
        <w:t xml:space="preserve"> HS t</w:t>
      </w:r>
    </w:p>
    <w:p w:rsidR="00EE2B14" w:rsidRDefault="005274B8">
      <w:pPr>
        <w:pStyle w:val="Vnbnnidung51"/>
        <w:framePr w:w="1917" w:h="11683" w:wrap="around" w:hAnchor="margin" w:x="9868" w:y="2"/>
        <w:shd w:val="clear" w:color="auto" w:fill="auto"/>
        <w:spacing w:line="350" w:lineRule="exact"/>
        <w:ind w:right="20" w:firstLine="0"/>
        <w:jc w:val="right"/>
      </w:pPr>
      <w:r>
        <w:rPr>
          <w:rStyle w:val="Vnbnnidung5Exact"/>
          <w:i/>
          <w:iCs/>
          <w:spacing w:val="0"/>
        </w:rPr>
        <w:t>Cách tiến hành</w:t>
      </w:r>
    </w:p>
    <w:p w:rsidR="00EE2B14" w:rsidRDefault="005274B8">
      <w:pPr>
        <w:pStyle w:val="Vnbnnidung7"/>
        <w:framePr w:w="1917" w:h="11683" w:wrap="around" w:hAnchor="margin" w:x="9868" w:y="2"/>
        <w:numPr>
          <w:ilvl w:val="0"/>
          <w:numId w:val="68"/>
        </w:numPr>
        <w:shd w:val="clear" w:color="auto" w:fill="auto"/>
        <w:spacing w:before="0" w:after="0" w:line="350" w:lineRule="exact"/>
        <w:ind w:left="440" w:right="20" w:firstLine="0"/>
        <w:jc w:val="right"/>
      </w:pPr>
      <w:r>
        <w:rPr>
          <w:rStyle w:val="VnbnnidungExact"/>
          <w:spacing w:val="0"/>
        </w:rPr>
        <w:t xml:space="preserve"> GV yêu cầu </w:t>
      </w:r>
      <w:r>
        <w:rPr>
          <w:rStyle w:val="VnbnnidungExact"/>
          <w:spacing w:val="0"/>
          <w:lang w:val="en-US" w:eastAsia="en-US" w:bidi="en-US"/>
        </w:rPr>
        <w:t>I</w:t>
      </w:r>
      <w:r>
        <w:rPr>
          <w:rStyle w:val="VnbnnidungExact"/>
          <w:spacing w:val="0"/>
          <w:lang w:val="en-US" w:eastAsia="en-US" w:bidi="en-US"/>
        </w:rPr>
        <w:softHyphen/>
        <w:t>*</w:t>
      </w:r>
      <w:r>
        <w:rPr>
          <w:rStyle w:val="VnbnnidungExact"/>
          <w:spacing w:val="0"/>
        </w:rPr>
        <w:t xml:space="preserve"> </w:t>
      </w:r>
      <w:r>
        <w:rPr>
          <w:rStyle w:val="VnbnnidungInnghing"/>
          <w:spacing w:val="0"/>
        </w:rPr>
        <w:t>Nhiệm vụ 1:</w:t>
      </w:r>
    </w:p>
    <w:p w:rsidR="00EE2B14" w:rsidRDefault="005274B8">
      <w:pPr>
        <w:pStyle w:val="Vnbnnidung51"/>
        <w:framePr w:w="1917" w:h="11683" w:wrap="around" w:hAnchor="margin" w:x="9868" w:y="2"/>
        <w:shd w:val="clear" w:color="auto" w:fill="auto"/>
        <w:spacing w:line="293" w:lineRule="exact"/>
        <w:ind w:right="20" w:firstLine="0"/>
        <w:jc w:val="right"/>
      </w:pPr>
      <w:r>
        <w:rPr>
          <w:rStyle w:val="Vnbnnidung5Exact"/>
          <w:i/>
          <w:iCs/>
          <w:spacing w:val="0"/>
        </w:rPr>
        <w:t>* Nhiệm vụ 2:</w:t>
      </w:r>
    </w:p>
    <w:p w:rsidR="00EE2B14" w:rsidRDefault="005274B8">
      <w:pPr>
        <w:pStyle w:val="Vnbnnidung51"/>
        <w:framePr w:w="1917" w:h="11683" w:wrap="around" w:hAnchor="margin" w:x="9868" w:y="2"/>
        <w:shd w:val="clear" w:color="auto" w:fill="auto"/>
        <w:spacing w:line="293" w:lineRule="exact"/>
        <w:ind w:left="760" w:right="20" w:firstLine="0"/>
      </w:pPr>
      <w:r>
        <w:rPr>
          <w:rStyle w:val="Vnbnnidung5Exact"/>
          <w:i/>
          <w:iCs/>
          <w:spacing w:val="0"/>
        </w:rPr>
        <w:t xml:space="preserve">+ Phương á, </w:t>
      </w:r>
      <w:r>
        <w:rPr>
          <w:rStyle w:val="Vnbnnidung5Khnginnghing"/>
          <w:spacing w:val="0"/>
        </w:rPr>
        <w:t xml:space="preserve">+ </w:t>
      </w:r>
      <w:r>
        <w:rPr>
          <w:rStyle w:val="Vnbnnidung5Exact"/>
          <w:i/>
          <w:iCs/>
          <w:spacing w:val="0"/>
        </w:rPr>
        <w:t xml:space="preserve">Đỏng vai: </w:t>
      </w:r>
      <w:r>
        <w:rPr>
          <w:rStyle w:val="Vnbnnidung5Khnginnghing"/>
          <w:spacing w:val="0"/>
        </w:rPr>
        <w:t xml:space="preserve">+ </w:t>
      </w:r>
      <w:r>
        <w:rPr>
          <w:rStyle w:val="Vnbnnidung5Exact"/>
          <w:i/>
          <w:iCs/>
          <w:spacing w:val="0"/>
        </w:rPr>
        <w:t>Thái độ lũ</w:t>
      </w:r>
    </w:p>
    <w:p w:rsidR="00EE2B14" w:rsidRDefault="005274B8">
      <w:pPr>
        <w:pStyle w:val="Vnbnnidung7"/>
        <w:framePr w:w="1917" w:h="11683" w:wrap="around" w:hAnchor="margin" w:x="9868" w:y="2"/>
        <w:numPr>
          <w:ilvl w:val="0"/>
          <w:numId w:val="68"/>
        </w:numPr>
        <w:shd w:val="clear" w:color="auto" w:fill="auto"/>
        <w:spacing w:before="0" w:after="126" w:line="210" w:lineRule="exact"/>
        <w:ind w:right="20" w:firstLine="0"/>
        <w:jc w:val="right"/>
      </w:pPr>
      <w:r>
        <w:rPr>
          <w:rStyle w:val="VnbnnidungExact"/>
          <w:spacing w:val="0"/>
        </w:rPr>
        <w:t xml:space="preserve"> HS thảo luận</w:t>
      </w:r>
    </w:p>
    <w:p w:rsidR="00EE2B14" w:rsidRDefault="005274B8">
      <w:pPr>
        <w:pStyle w:val="Vnbnnidung7"/>
        <w:framePr w:w="1917" w:h="11683" w:wrap="around" w:hAnchor="margin" w:x="9868" w:y="2"/>
        <w:numPr>
          <w:ilvl w:val="0"/>
          <w:numId w:val="68"/>
        </w:numPr>
        <w:shd w:val="clear" w:color="auto" w:fill="auto"/>
        <w:spacing w:before="0" w:after="17" w:line="210" w:lineRule="exact"/>
        <w:ind w:right="20" w:firstLine="0"/>
        <w:jc w:val="right"/>
      </w:pPr>
      <w:r>
        <w:rPr>
          <w:rStyle w:val="VnbnnidungExact"/>
          <w:spacing w:val="0"/>
        </w:rPr>
        <w:t xml:space="preserve"> GV lần lượt r</w:t>
      </w:r>
    </w:p>
    <w:p w:rsidR="00EE2B14" w:rsidRDefault="005274B8">
      <w:pPr>
        <w:pStyle w:val="Vnbnnidung7"/>
        <w:framePr w:w="1917" w:h="11683" w:wrap="around" w:hAnchor="margin" w:x="9868" w:y="2"/>
        <w:numPr>
          <w:ilvl w:val="0"/>
          <w:numId w:val="68"/>
        </w:numPr>
        <w:shd w:val="clear" w:color="auto" w:fill="auto"/>
        <w:spacing w:before="0" w:after="0" w:line="293" w:lineRule="exact"/>
        <w:ind w:left="120" w:right="20" w:firstLine="0"/>
        <w:jc w:val="right"/>
      </w:pPr>
      <w:r>
        <w:rPr>
          <w:rStyle w:val="VnbnnidungExact"/>
          <w:spacing w:val="0"/>
        </w:rPr>
        <w:t xml:space="preserve"> GV chia sé </w:t>
      </w:r>
      <w:r>
        <w:rPr>
          <w:rStyle w:val="VnbnnidungExact"/>
          <w:spacing w:val="0"/>
          <w:lang w:val="fr-FR" w:eastAsia="fr-FR" w:bidi="fr-FR"/>
        </w:rPr>
        <w:t xml:space="preserve">V </w:t>
      </w:r>
      <w:r>
        <w:rPr>
          <w:rStyle w:val="VnbnnidungExact"/>
          <w:spacing w:val="0"/>
        </w:rPr>
        <w:t>jợi ý thêm các phu</w:t>
      </w:r>
    </w:p>
    <w:p w:rsidR="00EE2B14" w:rsidRDefault="005274B8">
      <w:pPr>
        <w:pStyle w:val="Vnbnnidung7"/>
        <w:framePr w:w="1917" w:h="11683" w:wrap="around" w:hAnchor="margin" w:x="9868" w:y="2"/>
        <w:shd w:val="clear" w:color="auto" w:fill="auto"/>
        <w:spacing w:before="0" w:after="0" w:line="293" w:lineRule="exact"/>
        <w:ind w:left="120" w:right="20" w:firstLine="0"/>
        <w:jc w:val="right"/>
      </w:pPr>
      <w:r>
        <w:rPr>
          <w:rStyle w:val="VnbnnidungExact"/>
          <w:spacing w:val="0"/>
        </w:rPr>
        <w:t>+ Tình huối nam giật r đỡ lấy lại + Tình huốr món đô đ thấy. Neu băt nạt. iứ + Tình huốr cùng. Bạn cùng. Bạn các bạn kt</w:t>
      </w:r>
    </w:p>
    <w:p w:rsidR="00EE2B14" w:rsidRDefault="005274B8">
      <w:pPr>
        <w:pStyle w:val="Vnbnnidung7"/>
        <w:shd w:val="clear" w:color="auto" w:fill="auto"/>
        <w:spacing w:before="0" w:after="0" w:line="346" w:lineRule="exact"/>
        <w:ind w:firstLine="340"/>
      </w:pPr>
      <w:r>
        <w:rPr>
          <w:rStyle w:val="VnbnnidungInnghing0"/>
        </w:rPr>
        <w:t>Mục tiêu:</w:t>
      </w:r>
      <w:r>
        <w:t xml:space="preserve"> HS nêu được những việc nên làm để tìm kiếm sự hỗ trợ khi bị bắt nạt.</w:t>
      </w:r>
    </w:p>
    <w:p w:rsidR="00EE2B14" w:rsidRDefault="005274B8">
      <w:pPr>
        <w:pStyle w:val="Vnbnnidung111"/>
        <w:shd w:val="clear" w:color="auto" w:fill="auto"/>
        <w:ind w:firstLine="340"/>
      </w:pPr>
      <w:r>
        <w:t>Cách tiến hành:</w:t>
      </w:r>
    </w:p>
    <w:p w:rsidR="00EE2B14" w:rsidRDefault="005274B8">
      <w:pPr>
        <w:pStyle w:val="Vnbnnidung7"/>
        <w:numPr>
          <w:ilvl w:val="0"/>
          <w:numId w:val="5"/>
        </w:numPr>
        <w:shd w:val="clear" w:color="auto" w:fill="auto"/>
        <w:spacing w:before="0" w:after="0" w:line="346" w:lineRule="exact"/>
        <w:ind w:firstLine="340"/>
      </w:pPr>
      <w:r>
        <w:t xml:space="preserve"> GV yêu cầu HS làm việc theo nhóm đôi hoặc nhóm 4 và thực hiện các nhiệm vụ.</w:t>
      </w:r>
    </w:p>
    <w:p w:rsidR="00EE2B14" w:rsidRDefault="005274B8">
      <w:pPr>
        <w:pStyle w:val="Vnbnnidung7"/>
        <w:numPr>
          <w:ilvl w:val="0"/>
          <w:numId w:val="6"/>
        </w:numPr>
        <w:shd w:val="clear" w:color="auto" w:fill="auto"/>
        <w:spacing w:before="0" w:after="0" w:line="288" w:lineRule="exact"/>
        <w:ind w:firstLine="340"/>
      </w:pPr>
      <w:r>
        <w:t xml:space="preserve"> </w:t>
      </w:r>
      <w:r>
        <w:rPr>
          <w:rStyle w:val="VnbnnidungInnghing0"/>
        </w:rPr>
        <w:t>Nhiệm vụ 1:</w:t>
      </w:r>
      <w:r>
        <w:t xml:space="preserve"> Quan sát các bức tra</w:t>
      </w:r>
      <w:r>
        <w:rPr>
          <w:rStyle w:val="Vnbnnidung0"/>
        </w:rPr>
        <w:t>nh</w:t>
      </w:r>
      <w:r>
        <w:t xml:space="preserve"> trang 27, SGK </w:t>
      </w:r>
      <w:r>
        <w:rPr>
          <w:rStyle w:val="VnbnnidungInnghing0"/>
        </w:rPr>
        <w:t>Đạo đức 2</w:t>
      </w:r>
      <w:r>
        <w:t xml:space="preserve"> và trả lời câu hỏi:</w:t>
      </w:r>
    </w:p>
    <w:p w:rsidR="00EE2B14" w:rsidRDefault="005274B8">
      <w:pPr>
        <w:pStyle w:val="Vnbnnidung7"/>
        <w:shd w:val="clear" w:color="auto" w:fill="auto"/>
        <w:spacing w:before="0" w:after="0" w:line="288" w:lineRule="exact"/>
        <w:ind w:left="860" w:hanging="200"/>
      </w:pPr>
      <w:r>
        <w:t>■ Khi bị bắt nạt, em nên làm gì?</w:t>
      </w:r>
    </w:p>
    <w:p w:rsidR="00EE2B14" w:rsidRDefault="005274B8">
      <w:pPr>
        <w:pStyle w:val="Vnbnnidung7"/>
        <w:shd w:val="clear" w:color="auto" w:fill="auto"/>
        <w:spacing w:before="0" w:after="0" w:line="288" w:lineRule="exact"/>
        <w:ind w:left="860" w:right="20" w:hanging="200"/>
      </w:pPr>
      <w:r>
        <w:t>+ Ngoài những người, những cách trong tranh, em có thể tìm kiếm sự hỗ trợ từ ai bằng cách nào khác nữa không?</w:t>
      </w:r>
    </w:p>
    <w:p w:rsidR="00EE2B14" w:rsidRDefault="005274B8">
      <w:pPr>
        <w:pStyle w:val="Vnbnnidung7"/>
        <w:numPr>
          <w:ilvl w:val="0"/>
          <w:numId w:val="6"/>
        </w:numPr>
        <w:shd w:val="clear" w:color="auto" w:fill="auto"/>
        <w:spacing w:before="0" w:after="0" w:line="288" w:lineRule="exact"/>
        <w:ind w:firstLine="340"/>
      </w:pPr>
      <w:r>
        <w:t xml:space="preserve"> </w:t>
      </w:r>
      <w:r>
        <w:rPr>
          <w:rStyle w:val="VnbnnidungInnghing0"/>
        </w:rPr>
        <w:t>Nhiệm vụ 2:</w:t>
      </w:r>
      <w:r>
        <w:t xml:space="preserve"> Nhận xét, đánh giá hoạt động của các bạn theo các tiêu chí sau:</w:t>
      </w:r>
    </w:p>
    <w:p w:rsidR="00EE2B14" w:rsidRDefault="005274B8">
      <w:pPr>
        <w:pStyle w:val="Vnbnnidung7"/>
        <w:shd w:val="clear" w:color="auto" w:fill="auto"/>
        <w:spacing w:before="0" w:after="0" w:line="288" w:lineRule="exact"/>
        <w:ind w:left="860" w:hanging="200"/>
      </w:pPr>
      <w:r>
        <w:t xml:space="preserve">+ </w:t>
      </w:r>
      <w:r>
        <w:rPr>
          <w:rStyle w:val="VnbnnidungInnghing0"/>
        </w:rPr>
        <w:t>Trình bày:</w:t>
      </w:r>
      <w:r>
        <w:t xml:space="preserve"> nói to, rõ ràng.</w:t>
      </w:r>
    </w:p>
    <w:p w:rsidR="00EE2B14" w:rsidRDefault="005274B8">
      <w:pPr>
        <w:pStyle w:val="Vnbnnidung7"/>
        <w:shd w:val="clear" w:color="auto" w:fill="auto"/>
        <w:spacing w:before="0" w:after="0" w:line="288" w:lineRule="exact"/>
        <w:ind w:left="860" w:hanging="200"/>
      </w:pPr>
      <w:r>
        <w:t xml:space="preserve">+ </w:t>
      </w:r>
      <w:r>
        <w:rPr>
          <w:rStyle w:val="VnbnnidungInnghing0"/>
        </w:rPr>
        <w:t>Nội dung:</w:t>
      </w:r>
      <w:r>
        <w:t xml:space="preserve"> đầy đủ, họp lí.</w:t>
      </w:r>
    </w:p>
    <w:p w:rsidR="00EE2B14" w:rsidRDefault="005274B8">
      <w:pPr>
        <w:pStyle w:val="Vnbnnidung7"/>
        <w:shd w:val="clear" w:color="auto" w:fill="auto"/>
        <w:spacing w:before="0" w:after="0" w:line="288" w:lineRule="exact"/>
        <w:ind w:left="860" w:hanging="200"/>
      </w:pPr>
      <w:r>
        <w:t xml:space="preserve">+ </w:t>
      </w:r>
      <w:r>
        <w:rPr>
          <w:rStyle w:val="VnbnnidungInnghing0"/>
        </w:rPr>
        <w:t>Thái độ làm việc nhỏm:</w:t>
      </w:r>
      <w:r>
        <w:t xml:space="preserve"> tập trung, nghiêm túc.</w:t>
      </w:r>
    </w:p>
    <w:p w:rsidR="00EE2B14" w:rsidRDefault="005274B8">
      <w:pPr>
        <w:pStyle w:val="Vnbnnidung7"/>
        <w:numPr>
          <w:ilvl w:val="0"/>
          <w:numId w:val="5"/>
        </w:numPr>
        <w:shd w:val="clear" w:color="auto" w:fill="auto"/>
        <w:spacing w:before="0" w:after="0" w:line="288" w:lineRule="exact"/>
        <w:ind w:right="20" w:firstLine="340"/>
      </w:pPr>
      <w:r>
        <w:t xml:space="preserve"> HS chia sẻ trong nhóm. GV quan sát HS thảo luận nhóm, đặt câu hỏi gợi mở, hướng dẫn HS (nếu cần).</w:t>
      </w:r>
    </w:p>
    <w:p w:rsidR="00EE2B14" w:rsidRDefault="005274B8">
      <w:pPr>
        <w:pStyle w:val="Vnbnnidung7"/>
        <w:numPr>
          <w:ilvl w:val="0"/>
          <w:numId w:val="5"/>
        </w:numPr>
        <w:shd w:val="clear" w:color="auto" w:fill="auto"/>
        <w:spacing w:before="0" w:after="57" w:line="220" w:lineRule="exact"/>
        <w:ind w:firstLine="340"/>
      </w:pPr>
      <w:r>
        <w:t xml:space="preserve"> GV mời đại diện 1 - 2 nhóm trình bày và mời HS khác nhận xét, góp ý.</w:t>
      </w:r>
    </w:p>
    <w:p w:rsidR="00EE2B14" w:rsidRDefault="005274B8">
      <w:pPr>
        <w:pStyle w:val="Vnbnnidung7"/>
        <w:numPr>
          <w:ilvl w:val="0"/>
          <w:numId w:val="5"/>
        </w:numPr>
        <w:shd w:val="clear" w:color="auto" w:fill="auto"/>
        <w:spacing w:before="0" w:after="0" w:line="288" w:lineRule="exact"/>
        <w:ind w:right="20" w:firstLine="340"/>
      </w:pPr>
      <w:r>
        <w:t xml:space="preserve"> GV tống họp lại các ý kiến hợp lí, giúp HS phân tích để HS biết các cách tìm kiếm sự hồ trợ khi bị bắt nạt:</w:t>
      </w:r>
    </w:p>
    <w:p w:rsidR="00EE2B14" w:rsidRDefault="005274B8">
      <w:pPr>
        <w:pStyle w:val="Vnbnnidung7"/>
        <w:shd w:val="clear" w:color="auto" w:fill="auto"/>
        <w:spacing w:before="0" w:after="0" w:line="288" w:lineRule="exact"/>
        <w:ind w:left="860" w:hanging="200"/>
      </w:pPr>
      <w:r>
        <w:t>+ Cách 1 : Hét to cho người khác nghe thấy.</w:t>
      </w:r>
    </w:p>
    <w:p w:rsidR="00EE2B14" w:rsidRDefault="005274B8">
      <w:pPr>
        <w:pStyle w:val="Vnbnnidung7"/>
        <w:shd w:val="clear" w:color="auto" w:fill="auto"/>
        <w:spacing w:before="0" w:after="0" w:line="288" w:lineRule="exact"/>
        <w:ind w:left="860" w:hanging="200"/>
      </w:pPr>
      <w:r>
        <w:t>+ Cách 2: Nói chuyện với bạn.</w:t>
      </w:r>
    </w:p>
    <w:p w:rsidR="00EE2B14" w:rsidRDefault="005274B8">
      <w:pPr>
        <w:pStyle w:val="Vnbnnidung7"/>
        <w:shd w:val="clear" w:color="auto" w:fill="auto"/>
        <w:spacing w:before="0" w:after="0" w:line="288" w:lineRule="exact"/>
        <w:ind w:left="860" w:hanging="200"/>
      </w:pPr>
      <w:r>
        <w:t>+ Cách 3: Trao đổi với thầy cô.</w:t>
      </w:r>
    </w:p>
    <w:p w:rsidR="00EE2B14" w:rsidRDefault="005274B8">
      <w:pPr>
        <w:pStyle w:val="Vnbnnidung7"/>
        <w:shd w:val="clear" w:color="auto" w:fill="auto"/>
        <w:spacing w:before="0" w:after="0" w:line="288" w:lineRule="exact"/>
        <w:ind w:left="860" w:hanging="200"/>
      </w:pPr>
      <w:r>
        <w:t>+ Cách 4: Tâm sự cùng cha mẹ, người mình tin tưởng.</w:t>
      </w:r>
    </w:p>
    <w:p w:rsidR="00EE2B14" w:rsidRDefault="005274B8">
      <w:pPr>
        <w:pStyle w:val="Vnbnnidung7"/>
        <w:shd w:val="clear" w:color="auto" w:fill="auto"/>
        <w:spacing w:before="0" w:after="0" w:line="288" w:lineRule="exact"/>
        <w:ind w:left="860" w:hanging="200"/>
      </w:pPr>
      <w:r>
        <w:t>+ Cách 5: Báo bảo vệ.</w:t>
      </w:r>
    </w:p>
    <w:p w:rsidR="00EE2B14" w:rsidRDefault="005274B8">
      <w:pPr>
        <w:pStyle w:val="Vnbnnidung7"/>
        <w:shd w:val="clear" w:color="auto" w:fill="auto"/>
        <w:spacing w:before="0" w:after="0" w:line="288" w:lineRule="exact"/>
        <w:ind w:left="860" w:hanging="200"/>
      </w:pPr>
      <w:r>
        <w:t xml:space="preserve">+ Cách </w:t>
      </w:r>
      <w:r>
        <w:rPr>
          <w:rStyle w:val="VnbnnidungCandara"/>
        </w:rPr>
        <w:t>6</w:t>
      </w:r>
      <w:r>
        <w:t>: Báo công an.</w:t>
      </w:r>
    </w:p>
    <w:p w:rsidR="00EE2B14" w:rsidRDefault="005274B8">
      <w:pPr>
        <w:pStyle w:val="Vnbnnidung7"/>
        <w:numPr>
          <w:ilvl w:val="0"/>
          <w:numId w:val="5"/>
        </w:numPr>
        <w:shd w:val="clear" w:color="auto" w:fill="auto"/>
        <w:spacing w:before="0" w:after="0" w:line="293" w:lineRule="exact"/>
        <w:ind w:right="20" w:firstLine="340"/>
      </w:pPr>
      <w:r>
        <w:t xml:space="preserve"> GV kết luận: Khi bị bắt nạt, hãy cởi mở chia sẻ và tìm đến những người đáng tin cậy để được giúp đỡ.</w:t>
      </w:r>
    </w:p>
    <w:p w:rsidR="00EE2B14" w:rsidRDefault="005274B8">
      <w:pPr>
        <w:pStyle w:val="Vnbnnidung7"/>
        <w:numPr>
          <w:ilvl w:val="0"/>
          <w:numId w:val="5"/>
        </w:numPr>
        <w:shd w:val="clear" w:color="auto" w:fill="auto"/>
        <w:spacing w:before="0" w:after="0" w:line="288" w:lineRule="exact"/>
        <w:ind w:firstLine="340"/>
      </w:pPr>
      <w:r>
        <w:t xml:space="preserve"> GV mở rộng thêm, liên hệ với kiến thức HS đã được học từ trước như:</w:t>
      </w:r>
    </w:p>
    <w:p w:rsidR="00EE2B14" w:rsidRDefault="005274B8">
      <w:pPr>
        <w:pStyle w:val="Vnbnnidung7"/>
        <w:shd w:val="clear" w:color="auto" w:fill="auto"/>
        <w:spacing w:before="0" w:after="0" w:line="288" w:lineRule="exact"/>
        <w:ind w:left="860" w:hanging="200"/>
      </w:pPr>
      <w:r>
        <w:t>+ Kế tên những người khi bị bắt nạt em có thể tìm gặp và nhờ sự hồ trợ.</w:t>
      </w:r>
    </w:p>
    <w:p w:rsidR="00EE2B14" w:rsidRDefault="005274B8">
      <w:pPr>
        <w:pStyle w:val="Vnbnnidung7"/>
        <w:shd w:val="clear" w:color="auto" w:fill="auto"/>
        <w:spacing w:before="0" w:after="0" w:line="288" w:lineRule="exact"/>
        <w:ind w:left="860" w:hanging="200"/>
      </w:pPr>
      <w:r>
        <w:t>+ Khi gặp và nhờ hỗ trợ, em sẽ nói gì?</w:t>
      </w:r>
    </w:p>
    <w:p w:rsidR="00EE2B14" w:rsidRDefault="005274B8">
      <w:pPr>
        <w:pStyle w:val="Vnbnnidung7"/>
        <w:numPr>
          <w:ilvl w:val="0"/>
          <w:numId w:val="5"/>
        </w:numPr>
        <w:shd w:val="clear" w:color="auto" w:fill="auto"/>
        <w:spacing w:before="0" w:after="174" w:line="288" w:lineRule="exact"/>
        <w:ind w:right="20" w:firstLine="340"/>
      </w:pPr>
      <w:r>
        <w:t xml:space="preserve"> GV nhận xét sự tham gia của HS trong hoạt động này và chuyển ý sang hoạt động tiếp theo.</w:t>
      </w:r>
    </w:p>
    <w:p w:rsidR="00EE2B14" w:rsidRDefault="005274B8">
      <w:pPr>
        <w:pStyle w:val="Vnbnnidung31"/>
        <w:shd w:val="clear" w:color="auto" w:fill="auto"/>
        <w:spacing w:before="0" w:after="111" w:line="220" w:lineRule="exact"/>
        <w:ind w:right="340"/>
        <w:jc w:val="center"/>
      </w:pPr>
      <w:r>
        <w:t>LUYỆN TẬP</w:t>
      </w:r>
    </w:p>
    <w:p w:rsidR="00EE2B14" w:rsidRDefault="005274B8">
      <w:pPr>
        <w:pStyle w:val="Vnbnnidung31"/>
        <w:shd w:val="clear" w:color="auto" w:fill="auto"/>
        <w:spacing w:before="0" w:after="57" w:line="220" w:lineRule="exact"/>
        <w:ind w:firstLine="340"/>
      </w:pPr>
      <w:r>
        <w:t>Hoạt động 1. Bày tỏ ý kiến</w:t>
      </w:r>
    </w:p>
    <w:p w:rsidR="00EE2B14" w:rsidRDefault="005274B8">
      <w:pPr>
        <w:pStyle w:val="Vnbnnidung7"/>
        <w:shd w:val="clear" w:color="auto" w:fill="auto"/>
        <w:spacing w:before="0" w:after="0" w:line="288" w:lineRule="exact"/>
        <w:ind w:right="20" w:firstLine="340"/>
      </w:pPr>
      <w:r>
        <w:rPr>
          <w:rStyle w:val="VnbnnidungInnghing0"/>
        </w:rPr>
        <w:t>Mục tiêu:</w:t>
      </w:r>
      <w:r>
        <w:t xml:space="preserve"> HS bày tỏ được ý kiến, thái độ hợp lí đối với các việc làm liên quan đến việc tìm kiếm sự hồ trợ khi bị bắt nạt.</w:t>
      </w:r>
    </w:p>
    <w:p w:rsidR="00EE2B14" w:rsidRDefault="005274B8">
      <w:pPr>
        <w:pStyle w:val="Vnbnnidung111"/>
        <w:shd w:val="clear" w:color="auto" w:fill="auto"/>
        <w:spacing w:after="116" w:line="220" w:lineRule="exact"/>
        <w:ind w:firstLine="340"/>
      </w:pPr>
      <w:r>
        <w:t>Cách tiến hành:</w:t>
      </w:r>
    </w:p>
    <w:p w:rsidR="00EE2B14" w:rsidRDefault="005274B8">
      <w:pPr>
        <w:pStyle w:val="Vnbnnidung7"/>
        <w:numPr>
          <w:ilvl w:val="0"/>
          <w:numId w:val="5"/>
        </w:numPr>
        <w:shd w:val="clear" w:color="auto" w:fill="auto"/>
        <w:spacing w:before="0" w:after="0" w:line="220" w:lineRule="exact"/>
        <w:ind w:firstLine="340"/>
      </w:pPr>
      <w:r>
        <w:t xml:space="preserve"> GV mời HS (cả lớp) đứng dậy để chơi trò chơi:</w:t>
      </w:r>
    </w:p>
    <w:p w:rsidR="00EE2B14" w:rsidRDefault="005274B8">
      <w:pPr>
        <w:pStyle w:val="Vnbnnidung7"/>
        <w:shd w:val="clear" w:color="auto" w:fill="auto"/>
        <w:spacing w:before="0" w:after="0" w:line="220" w:lineRule="exact"/>
        <w:ind w:left="860" w:hanging="200"/>
        <w:sectPr w:rsidR="00EE2B14">
          <w:footerReference w:type="even" r:id="rId28"/>
          <w:footerReference w:type="default" r:id="rId29"/>
          <w:pgSz w:w="15840" w:h="21427"/>
          <w:pgMar w:top="4502" w:right="2491" w:bottom="4727" w:left="2491" w:header="0" w:footer="3" w:gutter="1411"/>
          <w:cols w:space="720"/>
          <w:docGrid w:linePitch="360"/>
        </w:sectPr>
      </w:pPr>
      <w:r>
        <w:t>+ Với mỗi nhận định được GV nêu ra, HS nào đồng tình thì chạy sang đứng</w:t>
      </w:r>
    </w:p>
    <w:p w:rsidR="00EE2B14" w:rsidRDefault="005274B8">
      <w:pPr>
        <w:pStyle w:val="Vnbnnidung7"/>
        <w:shd w:val="clear" w:color="auto" w:fill="auto"/>
        <w:spacing w:before="0" w:after="73" w:line="220" w:lineRule="exact"/>
        <w:ind w:left="1000" w:hanging="220"/>
        <w:jc w:val="both"/>
      </w:pPr>
      <w:r>
        <w:t>ở dãy bên phải lớp, HS nào không đồng tình thì chạy sang đứng ở dãy bên</w:t>
      </w:r>
    </w:p>
    <w:p w:rsidR="00EE2B14" w:rsidRDefault="005274B8">
      <w:pPr>
        <w:pStyle w:val="Vnbnnidung7"/>
        <w:framePr w:w="741" w:h="5230" w:wrap="around" w:vAnchor="text" w:hAnchor="margin" w:x="-1701" w:y="-293"/>
        <w:shd w:val="clear" w:color="auto" w:fill="auto"/>
        <w:spacing w:before="0" w:after="0" w:line="691" w:lineRule="exact"/>
        <w:ind w:right="180" w:firstLine="0"/>
        <w:jc w:val="both"/>
      </w:pPr>
      <w:r>
        <w:rPr>
          <w:rStyle w:val="VnbnnidungExact"/>
          <w:spacing w:val="0"/>
        </w:rPr>
        <w:t>ít nạt. ;m vụ.</w:t>
      </w:r>
    </w:p>
    <w:p w:rsidR="00EE2B14" w:rsidRDefault="005274B8">
      <w:pPr>
        <w:pStyle w:val="Vnbnnidung7"/>
        <w:framePr w:w="741" w:h="5230" w:wrap="around" w:vAnchor="text" w:hAnchor="margin" w:x="-1701" w:y="-293"/>
        <w:shd w:val="clear" w:color="auto" w:fill="auto"/>
        <w:spacing w:before="0" w:after="0" w:line="210" w:lineRule="exact"/>
        <w:ind w:firstLine="0"/>
        <w:jc w:val="both"/>
      </w:pPr>
      <w:r>
        <w:rPr>
          <w:rStyle w:val="VnbnnidungExact"/>
          <w:spacing w:val="0"/>
        </w:rPr>
        <w:t>IU hỏi:</w:t>
      </w:r>
    </w:p>
    <w:p w:rsidR="00EE2B14" w:rsidRDefault="005274B8">
      <w:pPr>
        <w:pStyle w:val="Vnbnnidung7"/>
        <w:framePr w:w="741" w:h="5230" w:wrap="around" w:vAnchor="text" w:hAnchor="margin" w:x="-1701" w:y="-293"/>
        <w:shd w:val="clear" w:color="auto" w:fill="auto"/>
        <w:spacing w:before="0" w:after="264" w:line="648" w:lineRule="exact"/>
        <w:ind w:right="180" w:firstLine="0"/>
        <w:jc w:val="both"/>
      </w:pPr>
      <w:r>
        <w:rPr>
          <w:rStyle w:val="VnbnnidungExact"/>
          <w:spacing w:val="0"/>
        </w:rPr>
        <w:t>' trợ từ sau:</w:t>
      </w:r>
    </w:p>
    <w:p w:rsidR="00EE2B14" w:rsidRDefault="005274B8">
      <w:pPr>
        <w:pStyle w:val="Vnbnnidung7"/>
        <w:framePr w:w="741" w:h="5230" w:wrap="around" w:vAnchor="text" w:hAnchor="margin" w:x="-1701" w:y="-293"/>
        <w:shd w:val="clear" w:color="auto" w:fill="auto"/>
        <w:spacing w:before="0" w:after="0" w:line="994" w:lineRule="exact"/>
        <w:ind w:right="100" w:firstLine="0"/>
        <w:jc w:val="both"/>
      </w:pPr>
      <w:r>
        <w:rPr>
          <w:rStyle w:val="VnbnnidungExact"/>
          <w:spacing w:val="0"/>
        </w:rPr>
        <w:t>ợi mở, ích tìm</w:t>
      </w:r>
    </w:p>
    <w:p w:rsidR="00EE2B14" w:rsidRDefault="005274B8">
      <w:pPr>
        <w:pStyle w:val="Vnbnnidung7"/>
        <w:shd w:val="clear" w:color="auto" w:fill="auto"/>
        <w:tabs>
          <w:tab w:val="right" w:pos="7026"/>
          <w:tab w:val="right" w:pos="7833"/>
        </w:tabs>
        <w:spacing w:before="0" w:after="0" w:line="220" w:lineRule="exact"/>
        <w:ind w:left="1000" w:hanging="220"/>
        <w:jc w:val="both"/>
      </w:pPr>
      <w:r>
        <w:t>trái lóp.</w:t>
      </w:r>
      <w:r>
        <w:tab/>
        <w:t>,</w:t>
      </w:r>
      <w:r>
        <w:tab/>
        <w:t>,</w:t>
      </w:r>
    </w:p>
    <w:p w:rsidR="00EE2B14" w:rsidRDefault="005274B8">
      <w:pPr>
        <w:pStyle w:val="Vnbnnidung7"/>
        <w:shd w:val="clear" w:color="auto" w:fill="auto"/>
        <w:spacing w:before="0" w:after="0" w:line="220" w:lineRule="exact"/>
        <w:ind w:left="620" w:firstLine="0"/>
      </w:pPr>
      <w:r>
        <w:t>+ HS ở mỗi dãy đưa ra lí do cho sự lựa chọn của mình. HS có quyên được góp</w:t>
      </w:r>
    </w:p>
    <w:p w:rsidR="00EE2B14" w:rsidRDefault="005274B8">
      <w:pPr>
        <w:pStyle w:val="Vnbnnidung7"/>
        <w:shd w:val="clear" w:color="auto" w:fill="auto"/>
        <w:spacing w:before="0" w:after="0" w:line="350" w:lineRule="exact"/>
        <w:ind w:left="1000" w:hanging="220"/>
        <w:jc w:val="both"/>
      </w:pPr>
      <w:r>
        <w:t>ý bổ sung, trả lời phản biện của nhóm có ý kiến đối lập.</w:t>
      </w:r>
    </w:p>
    <w:p w:rsidR="00EE2B14" w:rsidRDefault="005274B8">
      <w:pPr>
        <w:pStyle w:val="Vnbnnidung7"/>
        <w:numPr>
          <w:ilvl w:val="0"/>
          <w:numId w:val="5"/>
        </w:numPr>
        <w:shd w:val="clear" w:color="auto" w:fill="auto"/>
        <w:spacing w:before="0" w:after="0" w:line="350" w:lineRule="exact"/>
        <w:ind w:left="40" w:firstLine="340"/>
        <w:jc w:val="both"/>
      </w:pPr>
      <w:r>
        <w:t xml:space="preserve"> GV có thể đưa thêm câu hỏi khai thác các lời giải thích, ý kiên HS đưa ra.</w:t>
      </w:r>
    </w:p>
    <w:p w:rsidR="00EE2B14" w:rsidRDefault="005274B8">
      <w:pPr>
        <w:pStyle w:val="Vnbnnidung7"/>
        <w:numPr>
          <w:ilvl w:val="0"/>
          <w:numId w:val="5"/>
        </w:numPr>
        <w:shd w:val="clear" w:color="auto" w:fill="auto"/>
        <w:spacing w:before="0" w:after="0" w:line="350" w:lineRule="exact"/>
        <w:ind w:left="40" w:firstLine="340"/>
        <w:jc w:val="both"/>
      </w:pPr>
      <w:r>
        <w:t xml:space="preserve"> GV chia sẻ với HS quan điểm riêng của mình đối với mồi việc làm.</w:t>
      </w:r>
    </w:p>
    <w:p w:rsidR="00EE2B14" w:rsidRDefault="005274B8">
      <w:pPr>
        <w:pStyle w:val="Vnbnnidung7"/>
        <w:numPr>
          <w:ilvl w:val="0"/>
          <w:numId w:val="5"/>
        </w:numPr>
        <w:shd w:val="clear" w:color="auto" w:fill="auto"/>
        <w:spacing w:before="0" w:after="0" w:line="312" w:lineRule="exact"/>
        <w:ind w:left="40" w:right="1380" w:firstLine="340"/>
        <w:jc w:val="both"/>
      </w:pPr>
      <w:r>
        <w:t xml:space="preserve"> GV kết luận: Khi bị bắt nạt, em không nên im lặng vì sẽ bị bắt nạt nhiêu hơn, không ai biết để giúp đỡ, bản thân trở nên nhút nhát, luôn sợ hãi, ảnh hưởng đên sức khoẻ và kết quả học tập. Khi bị bắt nạt, em nên hét to cho mọi người cùng biêt đê giúp đơ tìm cách chạy khỏi tình huống bị bắt nạt, chia sẻ hay tìm những người đáng tin để được hồ trợ.</w:t>
      </w:r>
    </w:p>
    <w:p w:rsidR="00EE2B14" w:rsidRDefault="005274B8">
      <w:pPr>
        <w:pStyle w:val="Vnbnnidung7"/>
        <w:numPr>
          <w:ilvl w:val="0"/>
          <w:numId w:val="5"/>
        </w:numPr>
        <w:shd w:val="clear" w:color="auto" w:fill="auto"/>
        <w:spacing w:before="0" w:after="0" w:line="355" w:lineRule="exact"/>
        <w:ind w:left="40" w:right="1380" w:firstLine="340"/>
        <w:jc w:val="both"/>
      </w:pPr>
      <w:r>
        <w:t xml:space="preserve"> GV nhận xét sự tham gia của HS trong hoạt động này và chuyên ý sang hoạt động tiếp theo.</w:t>
      </w:r>
    </w:p>
    <w:p w:rsidR="00EE2B14" w:rsidRDefault="005274B8">
      <w:pPr>
        <w:pStyle w:val="Vnbnnidung31"/>
        <w:shd w:val="clear" w:color="auto" w:fill="auto"/>
        <w:spacing w:before="0" w:after="0" w:line="220" w:lineRule="exact"/>
        <w:ind w:left="40" w:firstLine="340"/>
        <w:jc w:val="both"/>
      </w:pPr>
      <w:r>
        <w:t>Hoạt động 2. Xử lí tình huống</w:t>
      </w:r>
    </w:p>
    <w:p w:rsidR="00EE2B14" w:rsidRDefault="005274B8">
      <w:pPr>
        <w:pStyle w:val="Vnbnnidung7"/>
        <w:shd w:val="clear" w:color="auto" w:fill="auto"/>
        <w:spacing w:before="0" w:after="116" w:line="220" w:lineRule="exact"/>
        <w:ind w:left="40" w:firstLine="340"/>
        <w:jc w:val="both"/>
      </w:pPr>
      <w:r>
        <w:rPr>
          <w:rStyle w:val="VnbnnidungInnghing0"/>
        </w:rPr>
        <w:t>Mục tiêu:</w:t>
      </w:r>
      <w:r>
        <w:t xml:space="preserve"> HS trình bày được những cách ứng xử phù hợp khi bị băt nạt.</w:t>
      </w:r>
    </w:p>
    <w:p w:rsidR="00EE2B14" w:rsidRDefault="005274B8">
      <w:pPr>
        <w:pStyle w:val="Vnbnnidung111"/>
        <w:shd w:val="clear" w:color="auto" w:fill="auto"/>
        <w:spacing w:line="220" w:lineRule="exact"/>
        <w:ind w:left="40" w:firstLine="340"/>
        <w:jc w:val="both"/>
      </w:pPr>
      <w:r>
        <w:t>Cách tiến hành:</w:t>
      </w:r>
    </w:p>
    <w:p w:rsidR="00EE2B14" w:rsidRDefault="005274B8">
      <w:pPr>
        <w:pStyle w:val="Vnbnnidung7"/>
        <w:numPr>
          <w:ilvl w:val="0"/>
          <w:numId w:val="5"/>
        </w:numPr>
        <w:shd w:val="clear" w:color="auto" w:fill="auto"/>
        <w:spacing w:before="0" w:after="0" w:line="341" w:lineRule="exact"/>
        <w:ind w:left="40" w:firstLine="340"/>
        <w:jc w:val="both"/>
      </w:pPr>
      <w:r>
        <w:t xml:space="preserve"> GV yêu cầu HS thảo luận nhóm 4 và thực hiện các nhiệm vụ.</w:t>
      </w:r>
    </w:p>
    <w:p w:rsidR="00EE2B14" w:rsidRDefault="005274B8">
      <w:pPr>
        <w:pStyle w:val="Vnbnnidung7"/>
        <w:numPr>
          <w:ilvl w:val="0"/>
          <w:numId w:val="6"/>
        </w:numPr>
        <w:shd w:val="clear" w:color="auto" w:fill="auto"/>
        <w:spacing w:before="0" w:after="0" w:line="341" w:lineRule="exact"/>
        <w:ind w:left="40" w:firstLine="340"/>
        <w:jc w:val="both"/>
      </w:pPr>
      <w:r>
        <w:t xml:space="preserve"> </w:t>
      </w:r>
      <w:r>
        <w:rPr>
          <w:rStyle w:val="VnbnnidungInnghing0"/>
        </w:rPr>
        <w:t>Nhiệm vụ 1:</w:t>
      </w:r>
      <w:r>
        <w:t xml:space="preserve"> Tìm hiểu tình huống theo tranh và đóng vai, xử lí một tình huống.</w:t>
      </w:r>
    </w:p>
    <w:p w:rsidR="00EE2B14" w:rsidRDefault="005274B8">
      <w:pPr>
        <w:pStyle w:val="Vnbnnidung7"/>
        <w:numPr>
          <w:ilvl w:val="0"/>
          <w:numId w:val="6"/>
        </w:numPr>
        <w:shd w:val="clear" w:color="auto" w:fill="auto"/>
        <w:spacing w:before="0" w:after="0" w:line="341" w:lineRule="exact"/>
        <w:ind w:left="40" w:firstLine="340"/>
        <w:jc w:val="both"/>
      </w:pPr>
      <w:r>
        <w:t xml:space="preserve"> </w:t>
      </w:r>
      <w:r>
        <w:rPr>
          <w:rStyle w:val="VnbnnidungInnghing0"/>
        </w:rPr>
        <w:t>Nhiệm vụ 2:</w:t>
      </w:r>
      <w:r>
        <w:t xml:space="preserve"> Nhận xét, đánh giá hoạt động của các bạn theo các tiêu chí sau:</w:t>
      </w:r>
    </w:p>
    <w:p w:rsidR="00EE2B14" w:rsidRDefault="005274B8">
      <w:pPr>
        <w:pStyle w:val="Vnbnnidung51"/>
        <w:shd w:val="clear" w:color="auto" w:fill="auto"/>
        <w:spacing w:line="288" w:lineRule="exact"/>
        <w:ind w:left="1000" w:hanging="220"/>
      </w:pPr>
      <w:r>
        <w:rPr>
          <w:rStyle w:val="Vnbnnidung5Khnginnghing0"/>
        </w:rPr>
        <w:t xml:space="preserve">+ </w:t>
      </w:r>
      <w:r>
        <w:t>Phương án xử lỉ:</w:t>
      </w:r>
      <w:r>
        <w:rPr>
          <w:rStyle w:val="Vnbnnidung5Khnginnghing0"/>
        </w:rPr>
        <w:t xml:space="preserve"> hợp lí.</w:t>
      </w:r>
    </w:p>
    <w:p w:rsidR="00EE2B14" w:rsidRDefault="005274B8">
      <w:pPr>
        <w:pStyle w:val="Mclc1"/>
        <w:shd w:val="clear" w:color="auto" w:fill="auto"/>
        <w:tabs>
          <w:tab w:val="right" w:pos="9141"/>
        </w:tabs>
        <w:spacing w:before="0" w:line="288" w:lineRule="exact"/>
        <w:ind w:left="780" w:firstLine="0"/>
      </w:pPr>
      <w:r>
        <w:fldChar w:fldCharType="begin"/>
      </w:r>
      <w:r>
        <w:instrText xml:space="preserve"> TOC \o "1-5" \h \z </w:instrText>
      </w:r>
      <w:r>
        <w:fldChar w:fldCharType="separate"/>
      </w:r>
      <w:r>
        <w:t xml:space="preserve">+ </w:t>
      </w:r>
      <w:r>
        <w:rPr>
          <w:rStyle w:val="MclcInnghing"/>
        </w:rPr>
        <w:t>Đỏng vai:</w:t>
      </w:r>
      <w:r>
        <w:t xml:space="preserve"> sáng tạo, hấp dẫn.</w:t>
      </w:r>
      <w:r>
        <w:tab/>
        <w:t>^</w:t>
      </w:r>
    </w:p>
    <w:p w:rsidR="00EE2B14" w:rsidRDefault="005274B8">
      <w:pPr>
        <w:pStyle w:val="Mclc1"/>
        <w:shd w:val="clear" w:color="auto" w:fill="auto"/>
        <w:spacing w:before="0" w:line="288" w:lineRule="exact"/>
        <w:ind w:left="1000" w:hanging="220"/>
      </w:pPr>
      <w:r>
        <w:t xml:space="preserve">+ </w:t>
      </w:r>
      <w:r>
        <w:rPr>
          <w:rStyle w:val="MclcInnghing"/>
        </w:rPr>
        <w:t>Thái độ làm việc:</w:t>
      </w:r>
      <w:r>
        <w:t xml:space="preserve"> tập trung, nghiêm túc.</w:t>
      </w:r>
    </w:p>
    <w:p w:rsidR="00EE2B14" w:rsidRDefault="005274B8">
      <w:pPr>
        <w:pStyle w:val="Vnbnnidung7"/>
        <w:framePr w:w="885" w:h="4743" w:wrap="around" w:vAnchor="text" w:hAnchor="margin" w:x="-1701" w:y="145"/>
        <w:shd w:val="clear" w:color="auto" w:fill="auto"/>
        <w:spacing w:before="0" w:after="688" w:line="210" w:lineRule="exact"/>
        <w:ind w:left="20" w:firstLine="0"/>
      </w:pPr>
      <w:r>
        <w:rPr>
          <w:rStyle w:val="VnbnnidungExact"/>
          <w:spacing w:val="0"/>
        </w:rPr>
        <w:t>ơi đáng</w:t>
      </w:r>
    </w:p>
    <w:p w:rsidR="00EE2B14" w:rsidRDefault="005274B8">
      <w:pPr>
        <w:pStyle w:val="Vnbnnidung190"/>
        <w:framePr w:w="885" w:h="4743" w:wrap="around" w:vAnchor="text" w:hAnchor="margin" w:x="-1701" w:y="145"/>
        <w:shd w:val="clear" w:color="auto" w:fill="auto"/>
        <w:spacing w:after="380" w:line="200" w:lineRule="exact"/>
        <w:ind w:left="20"/>
      </w:pPr>
      <w:r>
        <w:rPr>
          <w:rStyle w:val="Vnbnnidung19Exact"/>
          <w:b/>
          <w:bCs/>
          <w:spacing w:val="0"/>
        </w:rPr>
        <w:t>ợ.</w:t>
      </w:r>
    </w:p>
    <w:p w:rsidR="00EE2B14" w:rsidRDefault="005274B8">
      <w:pPr>
        <w:pStyle w:val="Vnbnnidung7"/>
        <w:framePr w:w="885" w:h="4743" w:wrap="around" w:vAnchor="text" w:hAnchor="margin" w:x="-1701" w:y="145"/>
        <w:shd w:val="clear" w:color="auto" w:fill="auto"/>
        <w:spacing w:before="0" w:after="367" w:line="210" w:lineRule="exact"/>
        <w:ind w:left="20" w:firstLine="0"/>
      </w:pPr>
      <w:r>
        <w:rPr>
          <w:rStyle w:val="VnbnnidungExact"/>
          <w:spacing w:val="0"/>
        </w:rPr>
        <w:t>na hoạt</w:t>
      </w:r>
    </w:p>
    <w:p w:rsidR="00EE2B14" w:rsidRDefault="005274B8">
      <w:pPr>
        <w:pStyle w:val="Vnbnnidung7"/>
        <w:framePr w:w="885" w:h="4743" w:wrap="around" w:vAnchor="text" w:hAnchor="margin" w:x="-1701" w:y="145"/>
        <w:shd w:val="clear" w:color="auto" w:fill="auto"/>
        <w:spacing w:before="0" w:after="0" w:line="1277" w:lineRule="exact"/>
        <w:ind w:left="20" w:right="160" w:firstLine="0"/>
      </w:pPr>
      <w:r>
        <w:rPr>
          <w:rStyle w:val="VnbnnidungExact"/>
          <w:spacing w:val="0"/>
        </w:rPr>
        <w:t>quan na đứng</w:t>
      </w:r>
    </w:p>
    <w:p w:rsidR="00EE2B14" w:rsidRDefault="005274B8">
      <w:pPr>
        <w:pStyle w:val="Mclc1"/>
        <w:numPr>
          <w:ilvl w:val="0"/>
          <w:numId w:val="5"/>
        </w:numPr>
        <w:shd w:val="clear" w:color="auto" w:fill="auto"/>
        <w:spacing w:before="0" w:line="326" w:lineRule="exact"/>
        <w:ind w:left="40" w:firstLine="340"/>
      </w:pPr>
      <w:r>
        <w:t xml:space="preserve"> HS thảo luận trong nhóm.</w:t>
      </w:r>
    </w:p>
    <w:p w:rsidR="00EE2B14" w:rsidRDefault="005274B8">
      <w:pPr>
        <w:pStyle w:val="Mclc1"/>
        <w:numPr>
          <w:ilvl w:val="0"/>
          <w:numId w:val="5"/>
        </w:numPr>
        <w:shd w:val="clear" w:color="auto" w:fill="auto"/>
        <w:tabs>
          <w:tab w:val="right" w:pos="9141"/>
        </w:tabs>
        <w:spacing w:before="0" w:line="326" w:lineRule="exact"/>
        <w:ind w:left="380" w:firstLine="0"/>
      </w:pPr>
      <w:r>
        <w:t xml:space="preserve"> GV lần lượt mời các nhóm lên đóng vai xử lí tình huông.</w:t>
      </w:r>
      <w:r>
        <w:tab/>
        <w:t>,</w:t>
      </w:r>
    </w:p>
    <w:p w:rsidR="00EE2B14" w:rsidRDefault="005274B8">
      <w:pPr>
        <w:pStyle w:val="Mclc1"/>
        <w:numPr>
          <w:ilvl w:val="0"/>
          <w:numId w:val="5"/>
        </w:numPr>
        <w:shd w:val="clear" w:color="auto" w:fill="auto"/>
        <w:tabs>
          <w:tab w:val="right" w:pos="9141"/>
        </w:tabs>
        <w:spacing w:before="0" w:line="326" w:lineRule="exact"/>
        <w:ind w:left="380" w:firstLine="0"/>
      </w:pPr>
      <w:r>
        <w:t xml:space="preserve"> GV chia sẻ ý kiến, suy nghĩ của mình với mỗi phương án mà các nhóm đưa ra,</w:t>
      </w:r>
      <w:r>
        <w:tab/>
        <w:t>^</w:t>
      </w:r>
    </w:p>
    <w:p w:rsidR="00EE2B14" w:rsidRDefault="005274B8">
      <w:pPr>
        <w:pStyle w:val="Mclc1"/>
        <w:shd w:val="clear" w:color="auto" w:fill="auto"/>
        <w:tabs>
          <w:tab w:val="center" w:pos="6635"/>
          <w:tab w:val="right" w:pos="7026"/>
          <w:tab w:val="right" w:pos="7509"/>
        </w:tabs>
        <w:spacing w:before="0" w:line="326" w:lineRule="exact"/>
        <w:ind w:left="40" w:firstLine="0"/>
      </w:pPr>
      <w:r>
        <w:t>gợi ý thêm các phương án khác họp lí. Ví dụ:</w:t>
      </w:r>
      <w:r>
        <w:tab/>
        <w:t>.</w:t>
      </w:r>
      <w:r>
        <w:tab/>
      </w:r>
      <w:r>
        <w:rPr>
          <w:vertAlign w:val="subscript"/>
        </w:rPr>
        <w:t>A</w:t>
      </w:r>
      <w:r>
        <w:tab/>
        <w:t>,</w:t>
      </w:r>
    </w:p>
    <w:p w:rsidR="00EE2B14" w:rsidRDefault="005274B8">
      <w:pPr>
        <w:pStyle w:val="Mclc1"/>
        <w:shd w:val="clear" w:color="auto" w:fill="auto"/>
        <w:spacing w:before="0" w:line="293" w:lineRule="exact"/>
        <w:ind w:left="1000" w:right="1240" w:hanging="220"/>
      </w:pPr>
      <w:r>
        <w:t>+ Tình huống 1: Bạn nhỏ đang đứng trước cổng trường và bị một nhóm bạn nam giật mũ chạy đi. Bạn nho nên hét to và gọi mọi người xung quanh giúp</w:t>
      </w:r>
    </w:p>
    <w:p w:rsidR="00EE2B14" w:rsidRDefault="005274B8">
      <w:pPr>
        <w:pStyle w:val="Mclc1"/>
        <w:shd w:val="clear" w:color="auto" w:fill="auto"/>
        <w:tabs>
          <w:tab w:val="left" w:pos="5738"/>
          <w:tab w:val="right" w:pos="7833"/>
        </w:tabs>
        <w:spacing w:before="0" w:line="220" w:lineRule="exact"/>
        <w:ind w:left="1000" w:firstLine="0"/>
      </w:pPr>
      <w:r>
        <w:t>đỡ lấy lại mũ.</w:t>
      </w:r>
      <w:r>
        <w:tab/>
        <w:t>^</w:t>
      </w:r>
      <w:r>
        <w:tab/>
        <w:t>,</w:t>
      </w:r>
    </w:p>
    <w:p w:rsidR="00EE2B14" w:rsidRDefault="005274B8">
      <w:pPr>
        <w:pStyle w:val="Mclc1"/>
        <w:shd w:val="clear" w:color="auto" w:fill="auto"/>
        <w:spacing w:before="0" w:line="293" w:lineRule="exact"/>
        <w:ind w:left="1000" w:right="1240" w:hanging="220"/>
      </w:pPr>
      <w:r>
        <w:t>+ Tình huống 2: Bạn nhỏ bị một nhóm bạn chặn ở cầu thang lên lóp và băt nộp món đồ chơi mà bạn rất thích. Bạn nhỏ nên hét to lên cho mọi ngươi nghe thấy. Nếu không có ai thì sau đó tìm gặp thầy cô giáo, kể lại tình huông bị</w:t>
      </w:r>
    </w:p>
    <w:p w:rsidR="00EE2B14" w:rsidRDefault="005274B8">
      <w:pPr>
        <w:pStyle w:val="Mclc1"/>
        <w:shd w:val="clear" w:color="auto" w:fill="auto"/>
        <w:tabs>
          <w:tab w:val="right" w:pos="7026"/>
        </w:tabs>
        <w:spacing w:before="0" w:line="220" w:lineRule="exact"/>
        <w:ind w:left="1000" w:firstLine="0"/>
      </w:pPr>
      <w:r>
        <w:t>bắt nạt, nhờ thầy cô giúp đỡ.</w:t>
      </w:r>
      <w:r>
        <w:tab/>
        <w:t>^</w:t>
      </w:r>
      <w:r>
        <w:fldChar w:fldCharType="end"/>
      </w:r>
    </w:p>
    <w:p w:rsidR="00EE2B14" w:rsidRDefault="005274B8">
      <w:pPr>
        <w:pStyle w:val="Vnbnnidung7"/>
        <w:shd w:val="clear" w:color="auto" w:fill="auto"/>
        <w:spacing w:before="0" w:after="0" w:line="312" w:lineRule="exact"/>
        <w:ind w:left="1000" w:right="1240" w:hanging="220"/>
        <w:jc w:val="both"/>
      </w:pPr>
      <w:r>
        <w:t>+ Tình huống 3: Bạn nhỏ bị một nhóm bạn cùng lóp tẩy chay, không cho chơi cùng Bạn nhỏ nên quan sát, tìm hiếu lí do tại sao các bạn không cho chơỊ cùng. Bạn có thể tâm sự với thầy cô giáo, thiết lập môi quan hệ thân tình VỚI các bạn khác.</w:t>
      </w:r>
    </w:p>
    <w:p w:rsidR="00EE2B14" w:rsidRDefault="005274B8">
      <w:pPr>
        <w:pStyle w:val="Tiu60"/>
        <w:keepNext/>
        <w:keepLines/>
        <w:shd w:val="clear" w:color="auto" w:fill="auto"/>
        <w:spacing w:line="220" w:lineRule="exact"/>
        <w:ind w:left="8420"/>
      </w:pPr>
      <w:bookmarkStart w:id="20" w:name="bookmark20"/>
      <w:r>
        <w:t>57</w:t>
      </w:r>
      <w:bookmarkEnd w:id="20"/>
    </w:p>
    <w:p w:rsidR="00EE2B14" w:rsidRDefault="005274B8">
      <w:pPr>
        <w:pStyle w:val="Vnbnnidung190"/>
        <w:shd w:val="clear" w:color="auto" w:fill="auto"/>
        <w:spacing w:line="200" w:lineRule="exact"/>
        <w:ind w:left="8640"/>
        <w:sectPr w:rsidR="00EE2B14">
          <w:pgSz w:w="15840" w:h="21427"/>
          <w:pgMar w:top="4469" w:right="2552" w:bottom="4737" w:left="2552" w:header="0" w:footer="3" w:gutter="1238"/>
          <w:cols w:space="720"/>
          <w:docGrid w:linePitch="360"/>
        </w:sectPr>
      </w:pPr>
      <w:r>
        <w:t>lr</w:t>
      </w:r>
    </w:p>
    <w:p w:rsidR="00EE2B14" w:rsidRDefault="005274B8">
      <w:pPr>
        <w:pStyle w:val="Vnbnnidung7"/>
        <w:numPr>
          <w:ilvl w:val="0"/>
          <w:numId w:val="5"/>
        </w:numPr>
        <w:shd w:val="clear" w:color="auto" w:fill="auto"/>
        <w:spacing w:before="0" w:after="0" w:line="336" w:lineRule="exact"/>
        <w:ind w:left="40" w:right="420" w:firstLine="360"/>
      </w:pPr>
      <w:r>
        <w:t xml:space="preserve"> GV nhận xét sự tham gia của HS trong hoạt động này và chuyên ý sang hoạt động tiếp theo.</w:t>
      </w:r>
    </w:p>
    <w:p w:rsidR="00EE2B14" w:rsidRDefault="005274B8">
      <w:pPr>
        <w:pStyle w:val="Vnbnnidung31"/>
        <w:shd w:val="clear" w:color="auto" w:fill="auto"/>
        <w:spacing w:before="0" w:after="0" w:line="336" w:lineRule="exact"/>
        <w:ind w:left="400"/>
        <w:jc w:val="both"/>
      </w:pPr>
      <w:r>
        <w:t>Hoạt động 3: Liên hệ</w:t>
      </w:r>
    </w:p>
    <w:p w:rsidR="00EE2B14" w:rsidRDefault="005274B8">
      <w:pPr>
        <w:pStyle w:val="Vnbnnidung31"/>
        <w:framePr w:w="1827" w:h="4560" w:wrap="around" w:vAnchor="text" w:hAnchor="margin" w:x="9480" w:y="212"/>
        <w:numPr>
          <w:ilvl w:val="0"/>
          <w:numId w:val="69"/>
        </w:numPr>
        <w:shd w:val="clear" w:color="auto" w:fill="auto"/>
        <w:spacing w:before="0" w:after="26" w:line="210" w:lineRule="exact"/>
        <w:ind w:right="20"/>
        <w:jc w:val="right"/>
      </w:pPr>
      <w:r>
        <w:rPr>
          <w:rStyle w:val="Vnbnnidung3Exact"/>
          <w:b/>
          <w:bCs/>
          <w:spacing w:val="0"/>
        </w:rPr>
        <w:t xml:space="preserve"> YÊU CẦU </w:t>
      </w:r>
      <w:r>
        <w:rPr>
          <w:rStyle w:val="Vnbnnidung3Innghing0"/>
          <w:b/>
          <w:bCs/>
          <w:spacing w:val="0"/>
        </w:rPr>
        <w:t>CẰ'</w:t>
      </w:r>
    </w:p>
    <w:p w:rsidR="00EE2B14" w:rsidRDefault="005274B8">
      <w:pPr>
        <w:pStyle w:val="Vnbnnidung7"/>
        <w:framePr w:w="1827" w:h="4560" w:wrap="around" w:vAnchor="text" w:hAnchor="margin" w:x="9480" w:y="212"/>
        <w:shd w:val="clear" w:color="auto" w:fill="auto"/>
        <w:spacing w:before="0" w:after="0" w:line="350" w:lineRule="exact"/>
        <w:ind w:right="20" w:firstLine="0"/>
        <w:jc w:val="right"/>
      </w:pPr>
      <w:r>
        <w:rPr>
          <w:rStyle w:val="VnbnnidungExact"/>
          <w:spacing w:val="0"/>
        </w:rPr>
        <w:t>Học xong bài r</w:t>
      </w:r>
    </w:p>
    <w:p w:rsidR="00EE2B14" w:rsidRDefault="005274B8">
      <w:pPr>
        <w:pStyle w:val="Vnbnnidung7"/>
        <w:framePr w:w="1827" w:h="4560" w:wrap="around" w:vAnchor="text" w:hAnchor="margin" w:x="9480" w:y="212"/>
        <w:numPr>
          <w:ilvl w:val="0"/>
          <w:numId w:val="70"/>
        </w:numPr>
        <w:shd w:val="clear" w:color="auto" w:fill="auto"/>
        <w:spacing w:before="0" w:after="0" w:line="350" w:lineRule="exact"/>
        <w:ind w:right="20" w:firstLine="0"/>
        <w:jc w:val="right"/>
      </w:pPr>
      <w:r>
        <w:rPr>
          <w:rStyle w:val="VnbnnidungExact"/>
          <w:spacing w:val="0"/>
        </w:rPr>
        <w:t xml:space="preserve"> Nêu được </w:t>
      </w:r>
      <w:r>
        <w:rPr>
          <w:rStyle w:val="VnbnnidungExact1"/>
          <w:spacing w:val="-20"/>
        </w:rPr>
        <w:t>rr.i</w:t>
      </w:r>
    </w:p>
    <w:p w:rsidR="00EE2B14" w:rsidRDefault="005274B8">
      <w:pPr>
        <w:pStyle w:val="Vnbnnidung7"/>
        <w:framePr w:w="1827" w:h="4560" w:wrap="around" w:vAnchor="text" w:hAnchor="margin" w:x="9480" w:y="212"/>
        <w:numPr>
          <w:ilvl w:val="0"/>
          <w:numId w:val="70"/>
        </w:numPr>
        <w:shd w:val="clear" w:color="auto" w:fill="auto"/>
        <w:spacing w:before="0" w:after="0" w:line="350" w:lineRule="exact"/>
        <w:ind w:right="20" w:firstLine="0"/>
        <w:jc w:val="right"/>
      </w:pPr>
      <w:r>
        <w:rPr>
          <w:rStyle w:val="VnbnnidungExact"/>
          <w:spacing w:val="0"/>
        </w:rPr>
        <w:t xml:space="preserve"> Nêu được vi</w:t>
      </w:r>
    </w:p>
    <w:p w:rsidR="00EE2B14" w:rsidRDefault="005274B8">
      <w:pPr>
        <w:pStyle w:val="Vnbnnidung7"/>
        <w:framePr w:w="1827" w:h="4560" w:wrap="around" w:vAnchor="text" w:hAnchor="margin" w:x="9480" w:y="212"/>
        <w:numPr>
          <w:ilvl w:val="0"/>
          <w:numId w:val="70"/>
        </w:numPr>
        <w:shd w:val="clear" w:color="auto" w:fill="auto"/>
        <w:spacing w:before="0" w:after="232" w:line="350" w:lineRule="exact"/>
        <w:ind w:right="20" w:firstLine="0"/>
        <w:jc w:val="right"/>
      </w:pPr>
      <w:r>
        <w:rPr>
          <w:rStyle w:val="VnbnnidungExact"/>
          <w:spacing w:val="0"/>
        </w:rPr>
        <w:t xml:space="preserve"> Thực hiện đ;</w:t>
      </w:r>
    </w:p>
    <w:p w:rsidR="00EE2B14" w:rsidRDefault="005274B8">
      <w:pPr>
        <w:pStyle w:val="Vnbnnidung31"/>
        <w:framePr w:w="1827" w:h="4560" w:wrap="around" w:vAnchor="text" w:hAnchor="margin" w:x="9480" w:y="212"/>
        <w:numPr>
          <w:ilvl w:val="0"/>
          <w:numId w:val="69"/>
        </w:numPr>
        <w:shd w:val="clear" w:color="auto" w:fill="auto"/>
        <w:spacing w:before="0" w:after="21" w:line="210" w:lineRule="exact"/>
        <w:ind w:right="20"/>
        <w:jc w:val="right"/>
      </w:pPr>
      <w:r>
        <w:rPr>
          <w:rStyle w:val="Vnbnnidung3Exact"/>
          <w:b/>
          <w:bCs/>
          <w:spacing w:val="0"/>
        </w:rPr>
        <w:t xml:space="preserve"> PHƯƠNG TI]</w:t>
      </w:r>
    </w:p>
    <w:p w:rsidR="00EE2B14" w:rsidRDefault="005274B8">
      <w:pPr>
        <w:pStyle w:val="Vnbnnidung7"/>
        <w:framePr w:w="1827" w:h="4560" w:wrap="around" w:vAnchor="text" w:hAnchor="margin" w:x="9480" w:y="212"/>
        <w:shd w:val="clear" w:color="auto" w:fill="auto"/>
        <w:spacing w:before="0" w:after="0" w:line="350" w:lineRule="exact"/>
        <w:ind w:right="20" w:firstLine="0"/>
        <w:jc w:val="right"/>
      </w:pPr>
      <w:r>
        <w:rPr>
          <w:rStyle w:val="VnbnnidungExact"/>
          <w:spacing w:val="0"/>
        </w:rPr>
        <w:t>-SGK. SGY.</w:t>
      </w:r>
    </w:p>
    <w:p w:rsidR="00EE2B14" w:rsidRDefault="005274B8">
      <w:pPr>
        <w:pStyle w:val="Vnbnnidung7"/>
        <w:framePr w:w="1827" w:h="4560" w:wrap="around" w:vAnchor="text" w:hAnchor="margin" w:x="9480" w:y="212"/>
        <w:numPr>
          <w:ilvl w:val="0"/>
          <w:numId w:val="70"/>
        </w:numPr>
        <w:shd w:val="clear" w:color="auto" w:fill="auto"/>
        <w:spacing w:before="0" w:after="0" w:line="350" w:lineRule="exact"/>
        <w:ind w:right="20" w:firstLine="0"/>
        <w:jc w:val="right"/>
      </w:pPr>
      <w:r>
        <w:rPr>
          <w:rStyle w:val="VnbnnidungExact"/>
          <w:spacing w:val="0"/>
        </w:rPr>
        <w:t xml:space="preserve"> Một số đạo</w:t>
      </w:r>
    </w:p>
    <w:p w:rsidR="00EE2B14" w:rsidRDefault="005274B8">
      <w:pPr>
        <w:pStyle w:val="Vnbnnidung7"/>
        <w:framePr w:w="1827" w:h="4560" w:wrap="around" w:vAnchor="text" w:hAnchor="margin" w:x="9480" w:y="212"/>
        <w:numPr>
          <w:ilvl w:val="0"/>
          <w:numId w:val="70"/>
        </w:numPr>
        <w:shd w:val="clear" w:color="auto" w:fill="auto"/>
        <w:spacing w:before="0" w:after="0" w:line="350" w:lineRule="exact"/>
        <w:ind w:right="20" w:firstLine="0"/>
        <w:jc w:val="right"/>
      </w:pPr>
      <w:r>
        <w:rPr>
          <w:rStyle w:val="VnbnnidungExact"/>
          <w:spacing w:val="0"/>
        </w:rPr>
        <w:t xml:space="preserve"> Thẻ mặt cươ</w:t>
      </w:r>
    </w:p>
    <w:p w:rsidR="00EE2B14" w:rsidRDefault="005274B8">
      <w:pPr>
        <w:pStyle w:val="Vnbnnidung7"/>
        <w:framePr w:w="1827" w:h="4560" w:wrap="around" w:vAnchor="text" w:hAnchor="margin" w:x="9480" w:y="212"/>
        <w:numPr>
          <w:ilvl w:val="0"/>
          <w:numId w:val="70"/>
        </w:numPr>
        <w:shd w:val="clear" w:color="auto" w:fill="auto"/>
        <w:spacing w:before="0" w:after="0" w:line="350" w:lineRule="exact"/>
        <w:ind w:right="20" w:firstLine="0"/>
        <w:jc w:val="right"/>
      </w:pPr>
      <w:r>
        <w:rPr>
          <w:rStyle w:val="VnbnnidungExact"/>
          <w:spacing w:val="0"/>
        </w:rPr>
        <w:t xml:space="preserve"> Giấy màu. £:</w:t>
      </w:r>
    </w:p>
    <w:p w:rsidR="00EE2B14" w:rsidRDefault="005274B8">
      <w:pPr>
        <w:pStyle w:val="Vnbnnidung7"/>
        <w:framePr w:w="1827" w:h="4560" w:wrap="around" w:vAnchor="text" w:hAnchor="margin" w:x="9480" w:y="212"/>
        <w:numPr>
          <w:ilvl w:val="0"/>
          <w:numId w:val="70"/>
        </w:numPr>
        <w:shd w:val="clear" w:color="auto" w:fill="auto"/>
        <w:spacing w:before="0" w:after="232" w:line="350" w:lineRule="exact"/>
        <w:ind w:right="20" w:firstLine="0"/>
        <w:jc w:val="right"/>
      </w:pPr>
      <w:r>
        <w:rPr>
          <w:rStyle w:val="VnbnnidungExact"/>
          <w:spacing w:val="0"/>
        </w:rPr>
        <w:t xml:space="preserve"> Máy tính. m.</w:t>
      </w:r>
    </w:p>
    <w:p w:rsidR="00EE2B14" w:rsidRDefault="005274B8">
      <w:pPr>
        <w:pStyle w:val="Vnbnnidung31"/>
        <w:framePr w:w="1827" w:h="4560" w:wrap="around" w:vAnchor="text" w:hAnchor="margin" w:x="9480" w:y="212"/>
        <w:numPr>
          <w:ilvl w:val="0"/>
          <w:numId w:val="69"/>
        </w:numPr>
        <w:shd w:val="clear" w:color="auto" w:fill="auto"/>
        <w:spacing w:before="0" w:after="0" w:line="210" w:lineRule="exact"/>
        <w:ind w:right="20"/>
        <w:jc w:val="right"/>
      </w:pPr>
      <w:r>
        <w:rPr>
          <w:rStyle w:val="Vnbnnidung3Exact"/>
          <w:b/>
          <w:bCs/>
          <w:spacing w:val="0"/>
        </w:rPr>
        <w:t xml:space="preserve"> GỢI Ý CÁC</w:t>
      </w:r>
    </w:p>
    <w:p w:rsidR="00EE2B14" w:rsidRDefault="005274B8">
      <w:pPr>
        <w:pStyle w:val="Vnbnnidung7"/>
        <w:shd w:val="clear" w:color="auto" w:fill="auto"/>
        <w:spacing w:before="0" w:after="0" w:line="293" w:lineRule="exact"/>
        <w:ind w:left="40" w:right="420" w:firstLine="360"/>
      </w:pPr>
      <w:r>
        <w:rPr>
          <w:rStyle w:val="VnbnnidungInnghing0"/>
        </w:rPr>
        <w:t>Mục tiêu:</w:t>
      </w:r>
      <w:r>
        <w:t xml:space="preserve"> HS nêu được những hành vi, việc làm bản thân đã trải qua hay chứng kiến việc bị bắt nạt và cách người bị băt nạt đã tìm kiêm sự ho trợ khi bi bat nạt.</w:t>
      </w:r>
    </w:p>
    <w:p w:rsidR="00EE2B14" w:rsidRDefault="005274B8">
      <w:pPr>
        <w:pStyle w:val="Vnbnnidung111"/>
        <w:shd w:val="clear" w:color="auto" w:fill="auto"/>
        <w:spacing w:line="307" w:lineRule="exact"/>
        <w:ind w:left="400"/>
        <w:jc w:val="both"/>
      </w:pPr>
      <w:r>
        <w:t>Cách tiến hành:</w:t>
      </w:r>
    </w:p>
    <w:p w:rsidR="00EE2B14" w:rsidRDefault="005274B8">
      <w:pPr>
        <w:pStyle w:val="Vnbnnidung7"/>
        <w:numPr>
          <w:ilvl w:val="0"/>
          <w:numId w:val="5"/>
        </w:numPr>
        <w:shd w:val="clear" w:color="auto" w:fill="auto"/>
        <w:tabs>
          <w:tab w:val="center" w:pos="5704"/>
        </w:tabs>
        <w:spacing w:before="0" w:after="0" w:line="307" w:lineRule="exact"/>
        <w:ind w:left="40" w:right="420" w:firstLine="360"/>
      </w:pPr>
      <w:r>
        <w:t xml:space="preserve"> ov yêu cầu HS làm việc cặp đôi: Ke lại một tình</w:t>
      </w:r>
      <w:r>
        <w:tab/>
        <w:t>huống bị bắt nạt và cách người bị bắt nạt đã tìm kiếm sự hồ trợ khi bị bắt nạt.</w:t>
      </w:r>
    </w:p>
    <w:p w:rsidR="00EE2B14" w:rsidRDefault="005274B8">
      <w:pPr>
        <w:pStyle w:val="Vnbnnidung7"/>
        <w:numPr>
          <w:ilvl w:val="0"/>
          <w:numId w:val="5"/>
        </w:numPr>
        <w:shd w:val="clear" w:color="auto" w:fill="auto"/>
        <w:spacing w:before="0" w:after="0" w:line="331" w:lineRule="exact"/>
        <w:ind w:left="400" w:firstLine="0"/>
        <w:jc w:val="both"/>
      </w:pPr>
      <w:r>
        <w:t xml:space="preserve"> HS thực hiện nhiệm vụ.</w:t>
      </w:r>
    </w:p>
    <w:p w:rsidR="00EE2B14" w:rsidRDefault="005274B8">
      <w:pPr>
        <w:pStyle w:val="Vnbnnidung7"/>
        <w:numPr>
          <w:ilvl w:val="0"/>
          <w:numId w:val="5"/>
        </w:numPr>
        <w:shd w:val="clear" w:color="auto" w:fill="auto"/>
        <w:spacing w:before="0" w:after="0" w:line="331" w:lineRule="exact"/>
        <w:ind w:left="400" w:firstLine="0"/>
        <w:jc w:val="both"/>
      </w:pPr>
      <w:r>
        <w:t xml:space="preserve"> HS trình bày trước lóp.</w:t>
      </w:r>
    </w:p>
    <w:p w:rsidR="00EE2B14" w:rsidRDefault="005274B8">
      <w:pPr>
        <w:pStyle w:val="Vnbnnidung7"/>
        <w:numPr>
          <w:ilvl w:val="0"/>
          <w:numId w:val="5"/>
        </w:numPr>
        <w:shd w:val="clear" w:color="auto" w:fill="auto"/>
        <w:spacing w:before="0" w:after="0" w:line="331" w:lineRule="exact"/>
        <w:ind w:left="400" w:firstLine="0"/>
        <w:jc w:val="both"/>
      </w:pPr>
      <w:r>
        <w:t xml:space="preserve"> HS khác nhận xét, đặt câu hỏi (nếu có).</w:t>
      </w:r>
    </w:p>
    <w:p w:rsidR="00EE2B14" w:rsidRDefault="005274B8">
      <w:pPr>
        <w:pStyle w:val="Vnbnnidung7"/>
        <w:numPr>
          <w:ilvl w:val="0"/>
          <w:numId w:val="5"/>
        </w:numPr>
        <w:shd w:val="clear" w:color="auto" w:fill="auto"/>
        <w:tabs>
          <w:tab w:val="center" w:pos="6110"/>
          <w:tab w:val="center" w:pos="6731"/>
          <w:tab w:val="left" w:pos="7358"/>
          <w:tab w:val="right" w:pos="8181"/>
        </w:tabs>
        <w:spacing w:before="0" w:after="0" w:line="331" w:lineRule="exact"/>
        <w:ind w:left="400" w:firstLine="0"/>
        <w:jc w:val="both"/>
      </w:pPr>
      <w:r>
        <w:t xml:space="preserve"> GV nhận xét sự tham gia của HS trong hoạt động này</w:t>
      </w:r>
      <w:r>
        <w:tab/>
        <w:t>và</w:t>
      </w:r>
      <w:r>
        <w:tab/>
        <w:t>chuyến ý</w:t>
      </w:r>
      <w:r>
        <w:tab/>
        <w:t>sang</w:t>
      </w:r>
      <w:r>
        <w:tab/>
        <w:t>hoạt</w:t>
      </w:r>
    </w:p>
    <w:p w:rsidR="00EE2B14" w:rsidRDefault="005274B8">
      <w:pPr>
        <w:pStyle w:val="Vnbnnidung7"/>
        <w:shd w:val="clear" w:color="auto" w:fill="auto"/>
        <w:spacing w:before="0" w:after="0" w:line="331" w:lineRule="exact"/>
        <w:ind w:left="40" w:firstLine="0"/>
      </w:pPr>
      <w:r>
        <w:t>động tiếp theo.</w:t>
      </w:r>
    </w:p>
    <w:p w:rsidR="00EE2B14" w:rsidRDefault="005274B8">
      <w:pPr>
        <w:pStyle w:val="Vnbnnidung31"/>
        <w:shd w:val="clear" w:color="auto" w:fill="auto"/>
        <w:spacing w:before="0" w:after="152" w:line="220" w:lineRule="exact"/>
        <w:jc w:val="center"/>
      </w:pPr>
      <w:r>
        <w:t>VẬN DỤNG</w:t>
      </w:r>
    </w:p>
    <w:p w:rsidR="00EE2B14" w:rsidRDefault="005274B8">
      <w:pPr>
        <w:pStyle w:val="Vnbnnidung7"/>
        <w:numPr>
          <w:ilvl w:val="0"/>
          <w:numId w:val="5"/>
        </w:numPr>
        <w:shd w:val="clear" w:color="auto" w:fill="auto"/>
        <w:spacing w:before="0" w:after="0" w:line="220" w:lineRule="exact"/>
        <w:ind w:left="400" w:firstLine="0"/>
        <w:jc w:val="both"/>
      </w:pPr>
      <w:r>
        <w:t xml:space="preserve"> GV giao nhiệm vụ cho HS thực hiện.</w:t>
      </w:r>
    </w:p>
    <w:p w:rsidR="00EE2B14" w:rsidRDefault="005274B8">
      <w:pPr>
        <w:pStyle w:val="Vnbnnidung20"/>
        <w:framePr w:w="544" w:h="1611" w:wrap="around" w:vAnchor="text" w:hAnchor="margin" w:x="-270" w:y="111"/>
        <w:shd w:val="clear" w:color="auto" w:fill="auto"/>
        <w:spacing w:after="738" w:line="260" w:lineRule="exact"/>
        <w:ind w:left="40"/>
      </w:pPr>
      <w:r>
        <w:rPr>
          <w:spacing w:val="-40"/>
        </w:rPr>
        <w:t>\&lt;i</w:t>
      </w:r>
    </w:p>
    <w:p w:rsidR="00EE2B14" w:rsidRDefault="005274B8">
      <w:pPr>
        <w:pStyle w:val="Vnbnnidung7"/>
        <w:framePr w:w="544" w:h="1611" w:wrap="around" w:vAnchor="text" w:hAnchor="margin" w:x="-270" w:y="111"/>
        <w:shd w:val="clear" w:color="auto" w:fill="auto"/>
        <w:spacing w:before="0" w:after="0" w:line="210" w:lineRule="exact"/>
        <w:ind w:left="40" w:firstLine="0"/>
      </w:pPr>
      <w:r>
        <w:rPr>
          <w:rStyle w:val="VnbnnidungExact"/>
          <w:spacing w:val="0"/>
        </w:rPr>
        <w:t>V,</w:t>
      </w:r>
    </w:p>
    <w:p w:rsidR="00EE2B14" w:rsidRDefault="005274B8">
      <w:pPr>
        <w:pStyle w:val="Vnbnnidung7"/>
        <w:numPr>
          <w:ilvl w:val="0"/>
          <w:numId w:val="6"/>
        </w:numPr>
        <w:shd w:val="clear" w:color="auto" w:fill="auto"/>
        <w:spacing w:before="0" w:after="0" w:line="346" w:lineRule="exact"/>
        <w:ind w:left="40" w:right="420" w:firstLine="360"/>
      </w:pPr>
      <w:r>
        <w:t xml:space="preserve"> </w:t>
      </w:r>
      <w:r>
        <w:rPr>
          <w:rStyle w:val="VnbnnidungInnghing0"/>
        </w:rPr>
        <w:t>Nhiệm vụ 1:</w:t>
      </w:r>
      <w:r>
        <w:t xml:space="preserve"> Thảo luận nhóm và lập bản hướng dẫn tìm kiếm sự hồ trợ khi bị bắt nạt.</w:t>
      </w:r>
    </w:p>
    <w:p w:rsidR="00EE2B14" w:rsidRDefault="005274B8">
      <w:pPr>
        <w:pStyle w:val="Vnbnnidung7"/>
        <w:numPr>
          <w:ilvl w:val="0"/>
          <w:numId w:val="6"/>
        </w:numPr>
        <w:shd w:val="clear" w:color="auto" w:fill="auto"/>
        <w:spacing w:before="0" w:after="0" w:line="220" w:lineRule="exact"/>
        <w:ind w:left="400" w:firstLine="0"/>
        <w:jc w:val="both"/>
      </w:pPr>
      <w:r>
        <w:t xml:space="preserve"> </w:t>
      </w:r>
      <w:r>
        <w:rPr>
          <w:rStyle w:val="VnbnnidungInnghing0"/>
        </w:rPr>
        <w:t>Nhiệm vụ 2:</w:t>
      </w:r>
      <w:r>
        <w:t xml:space="preserve"> Nhận xét, đánh giá phần trình bày của bạn theo các tiêu chí sau:</w:t>
      </w:r>
    </w:p>
    <w:p w:rsidR="00EE2B14" w:rsidRDefault="005274B8">
      <w:pPr>
        <w:pStyle w:val="Vnbnnidung51"/>
        <w:shd w:val="clear" w:color="auto" w:fill="auto"/>
        <w:spacing w:line="288" w:lineRule="exact"/>
        <w:ind w:left="760" w:firstLine="0"/>
        <w:jc w:val="left"/>
      </w:pPr>
      <w:r>
        <w:rPr>
          <w:rStyle w:val="Vnbnnidung5Khnginnghing0"/>
        </w:rPr>
        <w:t xml:space="preserve">+ </w:t>
      </w:r>
      <w:r>
        <w:t>Nội dung bản hướng dân:</w:t>
      </w:r>
      <w:r>
        <w:rPr>
          <w:rStyle w:val="Vnbnnidung5Khnginnghing0"/>
        </w:rPr>
        <w:t xml:space="preserve"> hợp lí.</w:t>
      </w:r>
    </w:p>
    <w:p w:rsidR="00EE2B14" w:rsidRDefault="005274B8">
      <w:pPr>
        <w:pStyle w:val="Vnbnnidung7"/>
        <w:framePr w:w="1806" w:h="5409" w:wrap="around" w:vAnchor="text" w:hAnchor="margin" w:x="9501" w:y="42"/>
        <w:numPr>
          <w:ilvl w:val="0"/>
          <w:numId w:val="71"/>
        </w:numPr>
        <w:shd w:val="clear" w:color="auto" w:fill="auto"/>
        <w:spacing w:before="0" w:after="0" w:line="302" w:lineRule="exact"/>
        <w:ind w:left="120" w:right="20" w:firstLine="0"/>
        <w:jc w:val="right"/>
      </w:pPr>
      <w:r>
        <w:rPr>
          <w:rStyle w:val="VnbnnidungExact"/>
          <w:spacing w:val="0"/>
        </w:rPr>
        <w:t xml:space="preserve"> GV chiêu hí: chỉ ra đường giúp</w:t>
      </w:r>
    </w:p>
    <w:p w:rsidR="00EE2B14" w:rsidRDefault="005274B8">
      <w:pPr>
        <w:pStyle w:val="Vnbnnidung7"/>
        <w:framePr w:w="1806" w:h="5409" w:wrap="around" w:vAnchor="text" w:hAnchor="margin" w:x="9501" w:y="42"/>
        <w:numPr>
          <w:ilvl w:val="0"/>
          <w:numId w:val="71"/>
        </w:numPr>
        <w:shd w:val="clear" w:color="auto" w:fill="auto"/>
        <w:spacing w:before="0" w:after="8" w:line="210" w:lineRule="exact"/>
        <w:ind w:right="20" w:firstLine="0"/>
        <w:jc w:val="right"/>
      </w:pPr>
      <w:r>
        <w:rPr>
          <w:rStyle w:val="VnbnnidungExact"/>
          <w:spacing w:val="0"/>
        </w:rPr>
        <w:t xml:space="preserve"> HS quan sat.</w:t>
      </w:r>
    </w:p>
    <w:p w:rsidR="00EE2B14" w:rsidRDefault="005274B8">
      <w:pPr>
        <w:pStyle w:val="Vnbnnidung7"/>
        <w:framePr w:w="1806" w:h="5409" w:wrap="around" w:vAnchor="text" w:hAnchor="margin" w:x="9501" w:y="42"/>
        <w:numPr>
          <w:ilvl w:val="0"/>
          <w:numId w:val="71"/>
        </w:numPr>
        <w:shd w:val="clear" w:color="auto" w:fill="auto"/>
        <w:spacing w:before="0" w:after="0" w:line="298" w:lineRule="exact"/>
        <w:ind w:right="20" w:firstLine="0"/>
        <w:jc w:val="right"/>
      </w:pPr>
      <w:r>
        <w:rPr>
          <w:rStyle w:val="VnbnnidungExact"/>
          <w:spacing w:val="0"/>
        </w:rPr>
        <w:t xml:space="preserve"> GV đặt cảu 1</w:t>
      </w:r>
    </w:p>
    <w:p w:rsidR="00EE2B14" w:rsidRDefault="005274B8">
      <w:pPr>
        <w:pStyle w:val="Vnbnnidung7"/>
        <w:framePr w:w="1806" w:h="5409" w:wrap="around" w:vAnchor="text" w:hAnchor="margin" w:x="9501" w:y="42"/>
        <w:shd w:val="clear" w:color="auto" w:fill="auto"/>
        <w:spacing w:before="0" w:after="0" w:line="298" w:lineRule="exact"/>
        <w:ind w:left="960" w:right="20" w:firstLine="0"/>
        <w:jc w:val="both"/>
      </w:pPr>
      <w:r>
        <w:rPr>
          <w:rStyle w:val="VnbnnidungExact"/>
          <w:spacing w:val="0"/>
        </w:rPr>
        <w:t>+ Em đà + Em đã</w:t>
      </w:r>
    </w:p>
    <w:p w:rsidR="00EE2B14" w:rsidRDefault="005274B8">
      <w:pPr>
        <w:pStyle w:val="Vnbnnidung7"/>
        <w:framePr w:w="1806" w:h="5409" w:wrap="around" w:vAnchor="text" w:hAnchor="margin" w:x="9501" w:y="42"/>
        <w:numPr>
          <w:ilvl w:val="0"/>
          <w:numId w:val="71"/>
        </w:numPr>
        <w:shd w:val="clear" w:color="auto" w:fill="auto"/>
        <w:spacing w:before="0" w:after="17" w:line="210" w:lineRule="exact"/>
        <w:ind w:right="20" w:firstLine="0"/>
        <w:jc w:val="right"/>
      </w:pPr>
      <w:r>
        <w:rPr>
          <w:rStyle w:val="VnbnnidungExact"/>
          <w:spacing w:val="0"/>
        </w:rPr>
        <w:t xml:space="preserve"> GV nhận xe</w:t>
      </w:r>
    </w:p>
    <w:p w:rsidR="00EE2B14" w:rsidRDefault="005274B8">
      <w:pPr>
        <w:pStyle w:val="Vnbnnidung7"/>
        <w:framePr w:w="1806" w:h="5409" w:wrap="around" w:vAnchor="text" w:hAnchor="margin" w:x="9501" w:y="42"/>
        <w:shd w:val="clear" w:color="auto" w:fill="auto"/>
        <w:spacing w:before="0" w:after="434" w:line="293" w:lineRule="exact"/>
        <w:ind w:left="120" w:right="20" w:firstLine="0"/>
        <w:jc w:val="right"/>
      </w:pPr>
      <w:r>
        <w:rPr>
          <w:rStyle w:val="VnbnnidungInnghing"/>
          <w:spacing w:val="0"/>
        </w:rPr>
        <w:t>Lưu ỷ:</w:t>
      </w:r>
      <w:r>
        <w:rPr>
          <w:rStyle w:val="VnbnnidungExact"/>
          <w:spacing w:val="0"/>
        </w:rPr>
        <w:t xml:space="preserve"> GV có không khí giờ học</w:t>
      </w:r>
    </w:p>
    <w:p w:rsidR="00EE2B14" w:rsidRDefault="005274B8">
      <w:pPr>
        <w:pStyle w:val="Vnbnnidung31"/>
        <w:framePr w:w="1806" w:h="5409" w:wrap="around" w:vAnchor="text" w:hAnchor="margin" w:x="9501" w:y="42"/>
        <w:shd w:val="clear" w:color="auto" w:fill="auto"/>
        <w:spacing w:before="0" w:after="0" w:line="350" w:lineRule="exact"/>
        <w:ind w:left="460" w:right="20"/>
        <w:jc w:val="both"/>
      </w:pPr>
      <w:r>
        <w:rPr>
          <w:rStyle w:val="Vnbnnidung3Exact"/>
          <w:b/>
          <w:bCs/>
          <w:spacing w:val="0"/>
        </w:rPr>
        <w:t xml:space="preserve">Hoạt động 1. </w:t>
      </w:r>
      <w:r>
        <w:rPr>
          <w:rStyle w:val="Vnbnnidung3Khnginm0"/>
          <w:spacing w:val="0"/>
        </w:rPr>
        <w:t>Mục tiêu:</w:t>
      </w:r>
      <w:r>
        <w:rPr>
          <w:rStyle w:val="Vnbnnidung3Khnginm"/>
          <w:spacing w:val="0"/>
        </w:rPr>
        <w:t xml:space="preserve"> HS</w:t>
      </w:r>
    </w:p>
    <w:p w:rsidR="00EE2B14" w:rsidRDefault="005274B8">
      <w:pPr>
        <w:pStyle w:val="Vnbnnidung7"/>
        <w:framePr w:w="1806" w:h="5409" w:wrap="around" w:vAnchor="text" w:hAnchor="margin" w:x="9501" w:y="42"/>
        <w:shd w:val="clear" w:color="auto" w:fill="auto"/>
        <w:spacing w:before="0" w:after="121" w:line="210" w:lineRule="exact"/>
        <w:ind w:right="20" w:firstLine="0"/>
        <w:jc w:val="right"/>
      </w:pPr>
      <w:r>
        <w:rPr>
          <w:rStyle w:val="VnbnnidungExact"/>
          <w:spacing w:val="0"/>
        </w:rPr>
        <w:t>tìm kiếm sự hồ tr&lt;</w:t>
      </w:r>
    </w:p>
    <w:p w:rsidR="00EE2B14" w:rsidRDefault="005274B8">
      <w:pPr>
        <w:pStyle w:val="Vnbnnidung51"/>
        <w:framePr w:w="1806" w:h="5409" w:wrap="around" w:vAnchor="text" w:hAnchor="margin" w:x="9501" w:y="42"/>
        <w:shd w:val="clear" w:color="auto" w:fill="auto"/>
        <w:spacing w:after="8" w:line="210" w:lineRule="exact"/>
        <w:ind w:right="20" w:firstLine="0"/>
        <w:jc w:val="right"/>
      </w:pPr>
      <w:r>
        <w:rPr>
          <w:rStyle w:val="Vnbnnidung5Exact"/>
          <w:i/>
          <w:iCs/>
          <w:spacing w:val="0"/>
        </w:rPr>
        <w:t>Cách tiến hàỉ</w:t>
      </w:r>
    </w:p>
    <w:p w:rsidR="00EE2B14" w:rsidRDefault="005274B8">
      <w:pPr>
        <w:pStyle w:val="Vnbnnidung7"/>
        <w:framePr w:w="1806" w:h="5409" w:wrap="around" w:vAnchor="text" w:hAnchor="margin" w:x="9501" w:y="42"/>
        <w:shd w:val="clear" w:color="auto" w:fill="auto"/>
        <w:spacing w:before="0" w:after="0" w:line="298" w:lineRule="exact"/>
        <w:ind w:left="120" w:right="20" w:firstLine="0"/>
        <w:jc w:val="right"/>
      </w:pPr>
      <w:r>
        <w:rPr>
          <w:rStyle w:val="VnbnnidungExact"/>
          <w:spacing w:val="0"/>
        </w:rPr>
        <w:t>- GV sử dụn Chia sẻ toàn lóp)</w:t>
      </w:r>
    </w:p>
    <w:p w:rsidR="00EE2B14" w:rsidRDefault="005274B8">
      <w:pPr>
        <w:pStyle w:val="Vnbnnidung7"/>
        <w:shd w:val="clear" w:color="auto" w:fill="auto"/>
        <w:spacing w:before="0" w:after="0" w:line="288" w:lineRule="exact"/>
        <w:ind w:left="760" w:firstLine="0"/>
      </w:pPr>
      <w:r>
        <w:t xml:space="preserve">+ </w:t>
      </w:r>
      <w:r>
        <w:rPr>
          <w:rStyle w:val="VnbnnidungInnghing0"/>
        </w:rPr>
        <w:t>Hình thức:</w:t>
      </w:r>
      <w:r>
        <w:t xml:space="preserve"> hấp dẫn, đẹp mắt.</w:t>
      </w:r>
    </w:p>
    <w:p w:rsidR="00EE2B14" w:rsidRDefault="005274B8">
      <w:pPr>
        <w:pStyle w:val="Vnbnnidung7"/>
        <w:shd w:val="clear" w:color="auto" w:fill="auto"/>
        <w:spacing w:before="0" w:after="0" w:line="288" w:lineRule="exact"/>
        <w:ind w:left="760" w:firstLine="0"/>
      </w:pPr>
      <w:r>
        <w:t xml:space="preserve">+ </w:t>
      </w:r>
      <w:r>
        <w:rPr>
          <w:rStyle w:val="VnbnnidungInnghing0"/>
        </w:rPr>
        <w:t>Trình bày:</w:t>
      </w:r>
      <w:r>
        <w:t xml:space="preserve"> to, rõ ràng.</w:t>
      </w:r>
    </w:p>
    <w:p w:rsidR="00EE2B14" w:rsidRDefault="005274B8">
      <w:pPr>
        <w:pStyle w:val="Vnbnnidung7"/>
        <w:shd w:val="clear" w:color="auto" w:fill="auto"/>
        <w:spacing w:before="0" w:after="133" w:line="220" w:lineRule="exact"/>
        <w:ind w:left="760" w:firstLine="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220" w:lineRule="exact"/>
        <w:ind w:left="400" w:firstLine="0"/>
        <w:jc w:val="both"/>
      </w:pPr>
      <w:r>
        <w:t xml:space="preserve"> HS thực hiện nhiệm vụ.</w:t>
      </w:r>
    </w:p>
    <w:p w:rsidR="00EE2B14" w:rsidRDefault="005274B8">
      <w:pPr>
        <w:pStyle w:val="Vnbnnidung7"/>
        <w:numPr>
          <w:ilvl w:val="0"/>
          <w:numId w:val="5"/>
        </w:numPr>
        <w:shd w:val="clear" w:color="auto" w:fill="auto"/>
        <w:spacing w:before="0" w:after="0" w:line="220" w:lineRule="exact"/>
        <w:ind w:left="400" w:firstLine="0"/>
        <w:jc w:val="both"/>
      </w:pPr>
      <w:r>
        <w:t xml:space="preserve"> GV lần lượt mời các nhóm/một số HS trình bày sản phâm.</w:t>
      </w:r>
    </w:p>
    <w:p w:rsidR="00EE2B14" w:rsidRDefault="005274B8">
      <w:pPr>
        <w:pStyle w:val="Vnbnnidung7"/>
        <w:numPr>
          <w:ilvl w:val="0"/>
          <w:numId w:val="5"/>
        </w:numPr>
        <w:shd w:val="clear" w:color="auto" w:fill="auto"/>
        <w:spacing w:before="0" w:after="0" w:line="413" w:lineRule="exact"/>
        <w:ind w:left="400" w:firstLine="0"/>
        <w:jc w:val="both"/>
      </w:pPr>
      <w:r>
        <w:t xml:space="preserve"> GV yêu cầu HS ở các nhóm/HS khác nhận xét, bổ sung.</w:t>
      </w:r>
    </w:p>
    <w:p w:rsidR="00EE2B14" w:rsidRDefault="005274B8">
      <w:pPr>
        <w:pStyle w:val="Vnbnnidung31"/>
        <w:shd w:val="clear" w:color="auto" w:fill="auto"/>
        <w:spacing w:before="0" w:after="0" w:line="413" w:lineRule="exact"/>
        <w:jc w:val="center"/>
      </w:pPr>
      <w:r>
        <w:t>TỒNG KÉT BÀI HỌC</w:t>
      </w:r>
    </w:p>
    <w:p w:rsidR="00EE2B14" w:rsidRDefault="005274B8">
      <w:pPr>
        <w:pStyle w:val="Vnbnnidung7"/>
        <w:numPr>
          <w:ilvl w:val="0"/>
          <w:numId w:val="5"/>
        </w:numPr>
        <w:shd w:val="clear" w:color="auto" w:fill="auto"/>
        <w:spacing w:before="0" w:after="0" w:line="413" w:lineRule="exact"/>
        <w:ind w:left="400" w:firstLine="0"/>
        <w:jc w:val="both"/>
      </w:pPr>
      <w:r>
        <w:t xml:space="preserve"> GV nêu câu hỏi: Em học được điều gì khi học bài này?</w:t>
      </w:r>
    </w:p>
    <w:p w:rsidR="00EE2B14" w:rsidRDefault="005274B8">
      <w:pPr>
        <w:pStyle w:val="Vnbnnidung7"/>
        <w:numPr>
          <w:ilvl w:val="0"/>
          <w:numId w:val="5"/>
        </w:numPr>
        <w:shd w:val="clear" w:color="auto" w:fill="auto"/>
        <w:spacing w:before="0" w:after="0" w:line="220" w:lineRule="exact"/>
        <w:ind w:left="400" w:firstLine="0"/>
        <w:jc w:val="both"/>
      </w:pPr>
      <w:r>
        <w:t xml:space="preserve"> GV tótn tắt lại những nội dung chính của bài học.</w:t>
      </w:r>
    </w:p>
    <w:p w:rsidR="00EE2B14" w:rsidRDefault="005274B8">
      <w:pPr>
        <w:pStyle w:val="Vnbnnidung7"/>
        <w:numPr>
          <w:ilvl w:val="0"/>
          <w:numId w:val="5"/>
        </w:numPr>
        <w:shd w:val="clear" w:color="auto" w:fill="auto"/>
        <w:spacing w:before="0" w:after="0" w:line="220" w:lineRule="exact"/>
        <w:ind w:left="400" w:firstLine="0"/>
        <w:jc w:val="both"/>
      </w:pPr>
      <w:r>
        <w:t xml:space="preserve"> GV yêu cầu HS đọc lời khuyên cuối bài học.</w:t>
      </w:r>
    </w:p>
    <w:p w:rsidR="00EE2B14" w:rsidRDefault="005274B8">
      <w:pPr>
        <w:pStyle w:val="Vnbnnidung7"/>
        <w:numPr>
          <w:ilvl w:val="0"/>
          <w:numId w:val="5"/>
        </w:numPr>
        <w:shd w:val="clear" w:color="auto" w:fill="auto"/>
        <w:spacing w:before="0" w:after="0" w:line="302" w:lineRule="exact"/>
        <w:ind w:left="140" w:right="300" w:firstLine="260"/>
      </w:pPr>
      <w:r>
        <w:t xml:space="preserve"> GV nhận xét, đánh giá sự tham gia của HS trong giờ học, khen những HS tích cực' nhắc nhở, động viên những HS còn nhút nhát, chưa tích cực.</w:t>
      </w:r>
      <w:r>
        <w:br w:type="page"/>
      </w:r>
    </w:p>
    <w:p w:rsidR="00EE2B14" w:rsidRDefault="005274B8">
      <w:pPr>
        <w:pStyle w:val="Tiu50"/>
        <w:keepNext/>
        <w:keepLines/>
        <w:shd w:val="clear" w:color="auto" w:fill="auto"/>
        <w:tabs>
          <w:tab w:val="left" w:leader="hyphen" w:pos="5656"/>
        </w:tabs>
        <w:spacing w:after="221" w:line="346" w:lineRule="exact"/>
        <w:ind w:left="2440" w:right="3020"/>
        <w:jc w:val="left"/>
      </w:pPr>
      <w:bookmarkStart w:id="21" w:name="bookmark21"/>
      <w:r>
        <w:t xml:space="preserve">Bài 6. KHI EM BỊ LẠC (3 tiết)   </w:t>
      </w:r>
      <w:r>
        <w:rPr>
          <w:rStyle w:val="Tiu5TimesNewRoman"/>
          <w:rFonts w:eastAsia="Tahoma"/>
        </w:rPr>
        <w:t xml:space="preserve"> *♦♦♦•*</w:t>
      </w:r>
      <w:r>
        <w:rPr>
          <w:rStyle w:val="Tiu5TimesNewRoman"/>
          <w:rFonts w:eastAsia="Tahoma"/>
        </w:rPr>
        <w:tab/>
      </w:r>
      <w:bookmarkEnd w:id="21"/>
    </w:p>
    <w:p w:rsidR="00EE2B14" w:rsidRDefault="005274B8">
      <w:pPr>
        <w:pStyle w:val="Vnbnnidung7"/>
        <w:framePr w:w="1854" w:h="5119" w:wrap="around" w:hAnchor="margin" w:x="-2670" w:y="1385"/>
        <w:shd w:val="clear" w:color="auto" w:fill="auto"/>
        <w:spacing w:before="0" w:after="426" w:line="293" w:lineRule="exact"/>
        <w:ind w:left="40" w:firstLine="0"/>
        <w:jc w:val="center"/>
      </w:pPr>
      <w:r>
        <w:rPr>
          <w:rStyle w:val="VnbnnidungExact"/>
          <w:spacing w:val="0"/>
          <w:lang w:val="en-US" w:eastAsia="en-US" w:bidi="en-US"/>
        </w:rPr>
        <w:t xml:space="preserve">-a. </w:t>
      </w:r>
      <w:r>
        <w:rPr>
          <w:rStyle w:val="VnbnnidungExact"/>
          <w:spacing w:val="0"/>
        </w:rPr>
        <w:t>qua hay chứng bị bắt nạt.</w:t>
      </w:r>
    </w:p>
    <w:p w:rsidR="00EE2B14" w:rsidRDefault="005274B8">
      <w:pPr>
        <w:pStyle w:val="Vnbnnidung7"/>
        <w:framePr w:w="1854" w:h="5119" w:wrap="around" w:hAnchor="margin" w:x="-2670" w:y="1385"/>
        <w:shd w:val="clear" w:color="auto" w:fill="auto"/>
        <w:spacing w:before="0" w:after="1403" w:line="210" w:lineRule="exact"/>
        <w:ind w:left="40" w:firstLine="0"/>
        <w:jc w:val="center"/>
      </w:pPr>
      <w:r>
        <w:rPr>
          <w:rStyle w:val="VnbnnidungExact"/>
          <w:spacing w:val="0"/>
        </w:rPr>
        <w:t>r a: \ à cách người</w:t>
      </w:r>
    </w:p>
    <w:p w:rsidR="00EE2B14" w:rsidRDefault="005274B8">
      <w:pPr>
        <w:pStyle w:val="Vnbnnidung7"/>
        <w:framePr w:w="1854" w:h="5119" w:wrap="around" w:hAnchor="margin" w:x="-2670" w:y="1385"/>
        <w:shd w:val="clear" w:color="auto" w:fill="auto"/>
        <w:spacing w:before="0" w:after="853" w:line="210" w:lineRule="exact"/>
        <w:ind w:left="40" w:firstLine="0"/>
        <w:jc w:val="center"/>
      </w:pPr>
      <w:r>
        <w:rPr>
          <w:rStyle w:val="VnbnnidungExact"/>
          <w:spacing w:val="0"/>
        </w:rPr>
        <w:t xml:space="preserve">‘..A ẻn </w:t>
      </w:r>
      <w:r>
        <w:rPr>
          <w:rStyle w:val="VnbnnidungExact"/>
          <w:spacing w:val="0"/>
          <w:lang w:val="en-US" w:eastAsia="en-US" w:bidi="en-US"/>
        </w:rPr>
        <w:t xml:space="preserve">V </w:t>
      </w:r>
      <w:r>
        <w:rPr>
          <w:rStyle w:val="VnbnnidungExact"/>
          <w:spacing w:val="0"/>
        </w:rPr>
        <w:t>sang hoạt</w:t>
      </w:r>
    </w:p>
    <w:p w:rsidR="00EE2B14" w:rsidRDefault="005274B8">
      <w:pPr>
        <w:pStyle w:val="Vnbnnidung7"/>
        <w:framePr w:w="1854" w:h="5119" w:wrap="around" w:hAnchor="margin" w:x="-2670" w:y="1385"/>
        <w:shd w:val="clear" w:color="auto" w:fill="auto"/>
        <w:spacing w:before="0" w:after="0" w:line="638" w:lineRule="exact"/>
        <w:ind w:left="40" w:firstLine="0"/>
        <w:jc w:val="center"/>
      </w:pPr>
      <w:r>
        <w:rPr>
          <w:rStyle w:val="VnbnnidungExact"/>
          <w:spacing w:val="0"/>
        </w:rPr>
        <w:t>— í ự hồ trợ khi bị .ac tiêu chí sau:</w:t>
      </w:r>
    </w:p>
    <w:p w:rsidR="00EE2B14" w:rsidRDefault="005274B8">
      <w:pPr>
        <w:pStyle w:val="Tiu730"/>
        <w:keepNext/>
        <w:keepLines/>
        <w:numPr>
          <w:ilvl w:val="0"/>
          <w:numId w:val="72"/>
        </w:numPr>
        <w:shd w:val="clear" w:color="auto" w:fill="auto"/>
        <w:spacing w:before="0" w:after="0" w:line="220" w:lineRule="exact"/>
        <w:ind w:left="100"/>
      </w:pPr>
      <w:bookmarkStart w:id="22" w:name="bookmark22"/>
      <w:r>
        <w:t xml:space="preserve"> YÊU CẦU CẦN ĐẠT</w:t>
      </w:r>
      <w:bookmarkEnd w:id="22"/>
    </w:p>
    <w:p w:rsidR="00EE2B14" w:rsidRDefault="005274B8">
      <w:pPr>
        <w:pStyle w:val="Vnbnnidung7"/>
        <w:shd w:val="clear" w:color="auto" w:fill="auto"/>
        <w:spacing w:before="0" w:after="0" w:line="346" w:lineRule="exact"/>
        <w:ind w:left="100" w:firstLine="320"/>
      </w:pPr>
      <w:r>
        <w:t>Học xong bài này, HS sẽ:</w:t>
      </w:r>
    </w:p>
    <w:p w:rsidR="00EE2B14" w:rsidRDefault="005274B8">
      <w:pPr>
        <w:pStyle w:val="Vnbnnidung7"/>
        <w:numPr>
          <w:ilvl w:val="0"/>
          <w:numId w:val="5"/>
        </w:numPr>
        <w:shd w:val="clear" w:color="auto" w:fill="auto"/>
        <w:spacing w:before="0" w:after="0" w:line="346" w:lineRule="exact"/>
        <w:ind w:left="100" w:firstLine="320"/>
      </w:pPr>
      <w:r>
        <w:t xml:space="preserve"> Nêu được một số tình huống bị lạc.</w:t>
      </w:r>
    </w:p>
    <w:p w:rsidR="00EE2B14" w:rsidRDefault="005274B8">
      <w:pPr>
        <w:pStyle w:val="Vnbnnidung7"/>
        <w:numPr>
          <w:ilvl w:val="0"/>
          <w:numId w:val="5"/>
        </w:numPr>
        <w:shd w:val="clear" w:color="auto" w:fill="auto"/>
        <w:spacing w:before="0" w:after="0" w:line="346" w:lineRule="exact"/>
        <w:ind w:left="100" w:firstLine="320"/>
      </w:pPr>
      <w:r>
        <w:t xml:space="preserve"> Nêu được vì sao phải tìm kiếm sự hồ trợ khi bị lạc.</w:t>
      </w:r>
    </w:p>
    <w:p w:rsidR="00EE2B14" w:rsidRDefault="005274B8">
      <w:pPr>
        <w:pStyle w:val="Vnbnnidung7"/>
        <w:numPr>
          <w:ilvl w:val="0"/>
          <w:numId w:val="5"/>
        </w:numPr>
        <w:shd w:val="clear" w:color="auto" w:fill="auto"/>
        <w:spacing w:before="0" w:after="221" w:line="346" w:lineRule="exact"/>
        <w:ind w:left="100" w:firstLine="320"/>
      </w:pPr>
      <w:r>
        <w:t xml:space="preserve"> Thực hiện được việc tìm kiếm sự hồ trợ khi bị lạc.</w:t>
      </w:r>
    </w:p>
    <w:p w:rsidR="00EE2B14" w:rsidRDefault="005274B8">
      <w:pPr>
        <w:pStyle w:val="Vnbnnidung31"/>
        <w:numPr>
          <w:ilvl w:val="0"/>
          <w:numId w:val="72"/>
        </w:numPr>
        <w:shd w:val="clear" w:color="auto" w:fill="auto"/>
        <w:spacing w:before="0" w:after="87" w:line="220" w:lineRule="exact"/>
        <w:ind w:left="100"/>
      </w:pPr>
      <w:r>
        <w:t xml:space="preserve"> PHƯƠNG TIỆN DẠY HỌC</w:t>
      </w:r>
    </w:p>
    <w:p w:rsidR="00EE2B14" w:rsidRDefault="005274B8">
      <w:pPr>
        <w:pStyle w:val="Vnbnnidung7"/>
        <w:numPr>
          <w:ilvl w:val="0"/>
          <w:numId w:val="5"/>
        </w:numPr>
        <w:shd w:val="clear" w:color="auto" w:fill="auto"/>
        <w:spacing w:before="0" w:after="0" w:line="220" w:lineRule="exact"/>
        <w:ind w:left="100" w:firstLine="320"/>
      </w:pPr>
      <w:r>
        <w:t xml:space="preserve"> SGK, SGV, VBT </w:t>
      </w:r>
      <w:r>
        <w:rPr>
          <w:rStyle w:val="VnbnnidungInnghing0"/>
        </w:rPr>
        <w:t>Đạo đức 2.</w:t>
      </w:r>
    </w:p>
    <w:p w:rsidR="00EE2B14" w:rsidRDefault="005274B8">
      <w:pPr>
        <w:pStyle w:val="Vnbnnidung7"/>
        <w:numPr>
          <w:ilvl w:val="0"/>
          <w:numId w:val="5"/>
        </w:numPr>
        <w:shd w:val="clear" w:color="auto" w:fill="auto"/>
        <w:spacing w:before="0" w:after="135" w:line="220" w:lineRule="exact"/>
        <w:ind w:left="100" w:firstLine="320"/>
      </w:pPr>
      <w:r>
        <w:t xml:space="preserve"> Một số đạo cụ đóng vai cho các nhân vật trong câu chuyện “Một lần ra phô”.</w:t>
      </w:r>
    </w:p>
    <w:p w:rsidR="00EE2B14" w:rsidRDefault="005274B8">
      <w:pPr>
        <w:pStyle w:val="Vnbnnidung7"/>
        <w:numPr>
          <w:ilvl w:val="0"/>
          <w:numId w:val="5"/>
        </w:numPr>
        <w:shd w:val="clear" w:color="auto" w:fill="auto"/>
        <w:spacing w:before="0" w:after="0" w:line="220" w:lineRule="exact"/>
        <w:ind w:left="100" w:firstLine="320"/>
      </w:pPr>
      <w:r>
        <w:t xml:space="preserve"> Thẻ mặt cười, mặt mếu.</w:t>
      </w:r>
    </w:p>
    <w:p w:rsidR="00EE2B14" w:rsidRDefault="005274B8">
      <w:pPr>
        <w:pStyle w:val="Vnbnnidung7"/>
        <w:numPr>
          <w:ilvl w:val="0"/>
          <w:numId w:val="5"/>
        </w:numPr>
        <w:shd w:val="clear" w:color="auto" w:fill="auto"/>
        <w:spacing w:before="0" w:after="130" w:line="220" w:lineRule="exact"/>
        <w:ind w:left="100" w:firstLine="320"/>
      </w:pPr>
      <w:r>
        <w:t xml:space="preserve"> Giấy màu, giấy trắng, bút, kéo, hồ,... đế làm thẻ thông tin cá nhân.</w:t>
      </w:r>
    </w:p>
    <w:p w:rsidR="00EE2B14" w:rsidRDefault="005274B8">
      <w:pPr>
        <w:pStyle w:val="Vnbnnidung7"/>
        <w:numPr>
          <w:ilvl w:val="0"/>
          <w:numId w:val="5"/>
        </w:numPr>
        <w:shd w:val="clear" w:color="auto" w:fill="auto"/>
        <w:spacing w:before="0" w:after="231" w:line="220" w:lineRule="exact"/>
        <w:ind w:left="100" w:firstLine="320"/>
      </w:pPr>
      <w:r>
        <w:t xml:space="preserve"> Máy tính, máy chiếu.</w:t>
      </w:r>
    </w:p>
    <w:p w:rsidR="00EE2B14" w:rsidRDefault="005274B8">
      <w:pPr>
        <w:pStyle w:val="Vnbnnidung31"/>
        <w:numPr>
          <w:ilvl w:val="0"/>
          <w:numId w:val="72"/>
        </w:numPr>
        <w:shd w:val="clear" w:color="auto" w:fill="auto"/>
        <w:spacing w:before="0" w:after="231" w:line="220" w:lineRule="exact"/>
        <w:ind w:left="100"/>
      </w:pPr>
      <w:r>
        <w:t xml:space="preserve"> GỢI Ý CÁC HOẠT ĐỘNG DẠY HỌC</w:t>
      </w:r>
    </w:p>
    <w:p w:rsidR="00EE2B14" w:rsidRDefault="005274B8">
      <w:pPr>
        <w:pStyle w:val="Vnbnnidung31"/>
        <w:shd w:val="clear" w:color="auto" w:fill="auto"/>
        <w:spacing w:before="0" w:after="76" w:line="220" w:lineRule="exact"/>
        <w:ind w:right="80"/>
        <w:jc w:val="center"/>
      </w:pPr>
      <w:r>
        <w:t>KHỞI ĐỘNG</w:t>
      </w:r>
    </w:p>
    <w:p w:rsidR="00EE2B14" w:rsidRDefault="005274B8">
      <w:pPr>
        <w:pStyle w:val="Vnbnnidung7"/>
        <w:numPr>
          <w:ilvl w:val="0"/>
          <w:numId w:val="5"/>
        </w:numPr>
        <w:shd w:val="clear" w:color="auto" w:fill="auto"/>
        <w:spacing w:before="0" w:after="0" w:line="312" w:lineRule="exact"/>
        <w:ind w:left="100" w:right="400" w:firstLine="320"/>
      </w:pPr>
      <w:r>
        <w:t xml:space="preserve"> GV chiếu hình vẽ trong phần Khởi động lên màn hình và yêu cầu HS quan sát, chỉ ra đường giúp Thỏ con vê nhà. Thời gian thực hiện trong 1 phut.</w:t>
      </w:r>
    </w:p>
    <w:p w:rsidR="00EE2B14" w:rsidRDefault="005274B8">
      <w:pPr>
        <w:pStyle w:val="Vnbnnidung7"/>
        <w:numPr>
          <w:ilvl w:val="0"/>
          <w:numId w:val="5"/>
        </w:numPr>
        <w:shd w:val="clear" w:color="auto" w:fill="auto"/>
        <w:spacing w:before="0" w:after="73" w:line="220" w:lineRule="exact"/>
        <w:ind w:left="100" w:firstLine="320"/>
      </w:pPr>
      <w:r>
        <w:t xml:space="preserve"> HS quan sát, suy ngĩ và đưa ra các câu trả lời.</w:t>
      </w:r>
    </w:p>
    <w:p w:rsidR="00EE2B14" w:rsidRDefault="005274B8">
      <w:pPr>
        <w:pStyle w:val="Vnbnnidung7"/>
        <w:numPr>
          <w:ilvl w:val="0"/>
          <w:numId w:val="5"/>
        </w:numPr>
        <w:shd w:val="clear" w:color="auto" w:fill="auto"/>
        <w:spacing w:before="0" w:after="0" w:line="298" w:lineRule="exact"/>
        <w:ind w:left="100" w:firstLine="320"/>
      </w:pPr>
      <w:r>
        <w:t xml:space="preserve"> GV đặt câu hỏi liên hệ, kết nối để HS trả lời:</w:t>
      </w:r>
    </w:p>
    <w:p w:rsidR="00EE2B14" w:rsidRDefault="005274B8">
      <w:pPr>
        <w:pStyle w:val="Vnbnnidung7"/>
        <w:shd w:val="clear" w:color="auto" w:fill="auto"/>
        <w:spacing w:before="0" w:after="0" w:line="298" w:lineRule="exact"/>
        <w:ind w:left="960" w:firstLine="0"/>
      </w:pPr>
      <w:r>
        <w:t>+ Em đã bao giờ bị lạc chưa?</w:t>
      </w:r>
    </w:p>
    <w:p w:rsidR="00EE2B14" w:rsidRDefault="005274B8">
      <w:pPr>
        <w:pStyle w:val="Vnbnnidung7"/>
        <w:shd w:val="clear" w:color="auto" w:fill="auto"/>
        <w:spacing w:before="0" w:after="0" w:line="298" w:lineRule="exact"/>
        <w:ind w:left="960" w:firstLine="0"/>
      </w:pPr>
      <w:r>
        <w:t>+ Em đã làm gì trong tình huống đó?</w:t>
      </w:r>
    </w:p>
    <w:p w:rsidR="00EE2B14" w:rsidRDefault="005274B8">
      <w:pPr>
        <w:pStyle w:val="Vnbnnidung7"/>
        <w:numPr>
          <w:ilvl w:val="0"/>
          <w:numId w:val="5"/>
        </w:numPr>
        <w:shd w:val="clear" w:color="auto" w:fill="auto"/>
        <w:spacing w:before="0" w:after="0" w:line="326" w:lineRule="exact"/>
        <w:ind w:left="100" w:firstLine="320"/>
      </w:pPr>
      <w:r>
        <w:t xml:space="preserve"> GV nhận xét và giới thiệu bài mới.</w:t>
      </w:r>
    </w:p>
    <w:p w:rsidR="00EE2B14" w:rsidRDefault="005274B8">
      <w:pPr>
        <w:pStyle w:val="Vnbnnidung7"/>
        <w:shd w:val="clear" w:color="auto" w:fill="auto"/>
        <w:spacing w:before="0" w:after="0" w:line="326" w:lineRule="exact"/>
        <w:ind w:left="100" w:right="400" w:firstLine="320"/>
      </w:pPr>
      <w:r>
        <w:rPr>
          <w:rStyle w:val="VnbnnidungInnghing0"/>
        </w:rPr>
        <w:t>Lưu ỷ:</w:t>
      </w:r>
      <w:r>
        <w:t xml:space="preserve"> GV có thể tổ chức thành trò chơi thi đua “Ai tìm đường nhanh nhât?” đê không khí giờ học thêm sôi nối.</w:t>
      </w:r>
    </w:p>
    <w:p w:rsidR="00EE2B14" w:rsidRDefault="005274B8">
      <w:pPr>
        <w:pStyle w:val="Vnbnnidung7"/>
        <w:framePr w:h="235" w:wrap="around" w:vAnchor="text" w:hAnchor="margin" w:x="-2637" w:y="443"/>
        <w:shd w:val="clear" w:color="auto" w:fill="auto"/>
        <w:spacing w:before="0" w:after="0" w:line="210" w:lineRule="exact"/>
        <w:ind w:firstLine="0"/>
      </w:pPr>
      <w:r>
        <w:rPr>
          <w:rStyle w:val="VnbnnidungExact"/>
          <w:spacing w:val="0"/>
        </w:rPr>
        <w:t>hen những HS tích</w:t>
      </w:r>
    </w:p>
    <w:p w:rsidR="00EE2B14" w:rsidRDefault="005274B8">
      <w:pPr>
        <w:pStyle w:val="Vnbnnidung31"/>
        <w:shd w:val="clear" w:color="auto" w:fill="auto"/>
        <w:spacing w:before="0" w:after="21" w:line="220" w:lineRule="exact"/>
        <w:ind w:right="80"/>
        <w:jc w:val="center"/>
      </w:pPr>
      <w:r>
        <w:t>KHÁM PHÁ</w:t>
      </w:r>
    </w:p>
    <w:p w:rsidR="00EE2B14" w:rsidRDefault="005274B8">
      <w:pPr>
        <w:pStyle w:val="Vnbnnidung31"/>
        <w:shd w:val="clear" w:color="auto" w:fill="auto"/>
        <w:spacing w:before="0" w:after="0" w:line="326" w:lineRule="exact"/>
        <w:ind w:left="100" w:firstLine="320"/>
      </w:pPr>
      <w:r>
        <w:t>Hoạt động 1. Kể chuyện theo tranh và trả lời câu hỏi</w:t>
      </w:r>
    </w:p>
    <w:p w:rsidR="00EE2B14" w:rsidRDefault="005274B8">
      <w:pPr>
        <w:pStyle w:val="Vnbnnidung7"/>
        <w:shd w:val="clear" w:color="auto" w:fill="auto"/>
        <w:spacing w:before="0" w:after="0" w:line="326" w:lineRule="exact"/>
        <w:ind w:left="100" w:right="400" w:firstLine="320"/>
      </w:pPr>
      <w:r>
        <w:rPr>
          <w:rStyle w:val="VnbnnidungInnghing0"/>
        </w:rPr>
        <w:t>Mục tiêu:</w:t>
      </w:r>
      <w:r>
        <w:t xml:space="preserve"> HS nêu được một tình huống bị lạc cụ thể (lạc trên phố đông người) cần tìm kiem sự hỗ trợ và những nguy cơ có thể xảy ra khi bị lạc.</w:t>
      </w:r>
    </w:p>
    <w:p w:rsidR="00EE2B14" w:rsidRDefault="005274B8">
      <w:pPr>
        <w:pStyle w:val="Vnbnnidung111"/>
        <w:shd w:val="clear" w:color="auto" w:fill="auto"/>
        <w:spacing w:line="220" w:lineRule="exact"/>
        <w:ind w:left="100" w:firstLine="460"/>
      </w:pPr>
      <w:r>
        <w:t>Cách tiến hành:</w:t>
      </w:r>
    </w:p>
    <w:p w:rsidR="00EE2B14" w:rsidRDefault="005274B8">
      <w:pPr>
        <w:pStyle w:val="Vnbnnidung7"/>
        <w:shd w:val="clear" w:color="auto" w:fill="auto"/>
        <w:spacing w:before="0" w:after="0" w:line="326" w:lineRule="exact"/>
        <w:ind w:left="100" w:right="400" w:firstLine="460"/>
        <w:sectPr w:rsidR="00EE2B14">
          <w:footerReference w:type="even" r:id="rId30"/>
          <w:footerReference w:type="default" r:id="rId31"/>
          <w:footerReference w:type="first" r:id="rId32"/>
          <w:pgSz w:w="15840" w:h="21427"/>
          <w:pgMar w:top="4469" w:right="2552" w:bottom="4737" w:left="2552" w:header="0" w:footer="3" w:gutter="1238"/>
          <w:cols w:space="720"/>
          <w:titlePg/>
          <w:docGrid w:linePitch="360"/>
        </w:sectPr>
      </w:pPr>
      <w:r>
        <w:t xml:space="preserve">- GV sử dụng kĩ thuật dạy học </w:t>
      </w:r>
      <w:r>
        <w:rPr>
          <w:rStyle w:val="VnbnnidungInnghing0"/>
          <w:lang w:val="en-US" w:eastAsia="en-US" w:bidi="en-US"/>
        </w:rPr>
        <w:t>Think</w:t>
      </w:r>
      <w:r>
        <w:rPr>
          <w:lang w:val="en-US" w:eastAsia="en-US" w:bidi="en-US"/>
        </w:rPr>
        <w:t xml:space="preserve"> </w:t>
      </w:r>
      <w:r>
        <w:t xml:space="preserve">- </w:t>
      </w:r>
      <w:r>
        <w:rPr>
          <w:rStyle w:val="VnbnnidungInnghing0"/>
          <w:lang w:val="en-US" w:eastAsia="en-US" w:bidi="en-US"/>
        </w:rPr>
        <w:t xml:space="preserve">Pair </w:t>
      </w:r>
      <w:r>
        <w:rPr>
          <w:rStyle w:val="VnbnnidungInnghing0"/>
        </w:rPr>
        <w:t xml:space="preserve">- </w:t>
      </w:r>
      <w:r>
        <w:rPr>
          <w:rStyle w:val="VnbnnidungInnghing0"/>
          <w:lang w:val="en-US" w:eastAsia="en-US" w:bidi="en-US"/>
        </w:rPr>
        <w:t>Share</w:t>
      </w:r>
      <w:r>
        <w:rPr>
          <w:lang w:val="en-US" w:eastAsia="en-US" w:bidi="en-US"/>
        </w:rPr>
        <w:t xml:space="preserve"> </w:t>
      </w:r>
      <w:r>
        <w:t>(Nghĩ - Chia sẻ cặp đôi - Chia sẻ toàn lớp) và giao nhiệm vụ cho HS thực hiện.</w:t>
      </w:r>
    </w:p>
    <w:p w:rsidR="00EE2B14" w:rsidRDefault="005274B8">
      <w:pPr>
        <w:pStyle w:val="Vnbnnidung7"/>
        <w:numPr>
          <w:ilvl w:val="0"/>
          <w:numId w:val="6"/>
        </w:numPr>
        <w:shd w:val="clear" w:color="auto" w:fill="auto"/>
        <w:spacing w:before="0" w:after="0" w:line="220" w:lineRule="exact"/>
        <w:ind w:left="40" w:firstLine="360"/>
      </w:pPr>
      <w:r>
        <w:rPr>
          <w:lang w:val="en-US" w:eastAsia="en-US" w:bidi="en-US"/>
        </w:rPr>
        <w:t xml:space="preserve"> </w:t>
      </w:r>
      <w:r>
        <w:rPr>
          <w:rStyle w:val="VnbnnidungInnghing0"/>
        </w:rPr>
        <w:t>Nhiệm vụ 1:</w:t>
      </w:r>
      <w:r>
        <w:t xml:space="preserve"> Kể chuyện “Một lần ra phố” theo tranh và trả lời các câu hởi:</w:t>
      </w:r>
    </w:p>
    <w:p w:rsidR="00EE2B14" w:rsidRDefault="005274B8">
      <w:pPr>
        <w:pStyle w:val="Vnbnnidung7"/>
        <w:framePr w:w="2670" w:h="11433" w:wrap="around" w:hAnchor="margin" w:x="9587" w:y="235"/>
        <w:shd w:val="clear" w:color="auto" w:fill="auto"/>
        <w:spacing w:before="0" w:after="0" w:line="293" w:lineRule="exact"/>
        <w:ind w:left="980" w:right="20" w:firstLine="0"/>
        <w:jc w:val="both"/>
      </w:pPr>
      <w:r>
        <w:rPr>
          <w:rStyle w:val="VnbnnidungExact"/>
          <w:spacing w:val="0"/>
        </w:rPr>
        <w:t>+ Nêu được nhiẻi bị lạc.</w:t>
      </w:r>
    </w:p>
    <w:p w:rsidR="00EE2B14" w:rsidRDefault="005274B8">
      <w:pPr>
        <w:pStyle w:val="Vnbnnidung51"/>
        <w:framePr w:w="2670" w:h="11433" w:wrap="around" w:hAnchor="margin" w:x="9587" w:y="235"/>
        <w:shd w:val="clear" w:color="auto" w:fill="auto"/>
        <w:spacing w:line="293" w:lineRule="exact"/>
        <w:ind w:left="980" w:right="20" w:firstLine="0"/>
      </w:pPr>
      <w:r>
        <w:rPr>
          <w:rStyle w:val="Vnbnnidung5Khnginnghing"/>
          <w:spacing w:val="0"/>
        </w:rPr>
        <w:t xml:space="preserve">+ </w:t>
      </w:r>
      <w:r>
        <w:rPr>
          <w:rStyle w:val="Vnbnnidung5Exact"/>
          <w:i/>
          <w:iCs/>
          <w:spacing w:val="0"/>
        </w:rPr>
        <w:t>Trả lời:</w:t>
      </w:r>
      <w:r>
        <w:rPr>
          <w:rStyle w:val="Vnbnnidung5Khnginnghing"/>
          <w:spacing w:val="0"/>
        </w:rPr>
        <w:t xml:space="preserve"> rõ ràn ĩ: + </w:t>
      </w:r>
      <w:r>
        <w:rPr>
          <w:rStyle w:val="Vnbnnidung5Exact"/>
          <w:i/>
          <w:iCs/>
          <w:spacing w:val="0"/>
        </w:rPr>
        <w:t>Thái độ làm</w:t>
      </w:r>
      <w:r>
        <w:rPr>
          <w:rStyle w:val="Vnbnnidung5Khnginnghing"/>
          <w:spacing w:val="0"/>
        </w:rPr>
        <w:t xml:space="preserve"> .V</w:t>
      </w:r>
    </w:p>
    <w:p w:rsidR="00EE2B14" w:rsidRDefault="005274B8">
      <w:pPr>
        <w:pStyle w:val="Vnbnnidung7"/>
        <w:framePr w:w="2670" w:h="11433" w:wrap="around" w:hAnchor="margin" w:x="9587" w:y="235"/>
        <w:numPr>
          <w:ilvl w:val="0"/>
          <w:numId w:val="73"/>
        </w:numPr>
        <w:shd w:val="clear" w:color="auto" w:fill="auto"/>
        <w:spacing w:before="0" w:after="0" w:line="288" w:lineRule="exact"/>
        <w:ind w:left="120" w:right="20" w:firstLine="340"/>
      </w:pPr>
      <w:r>
        <w:rPr>
          <w:rStyle w:val="VnbnnidungExact"/>
          <w:spacing w:val="0"/>
        </w:rPr>
        <w:t xml:space="preserve"> HS thực hiện nhiệrr. dẫn khi cần thiết.</w:t>
      </w:r>
    </w:p>
    <w:p w:rsidR="00EE2B14" w:rsidRDefault="005274B8">
      <w:pPr>
        <w:pStyle w:val="Vnbnnidung7"/>
        <w:framePr w:w="2670" w:h="11433" w:wrap="around" w:hAnchor="margin" w:x="9587" w:y="235"/>
        <w:numPr>
          <w:ilvl w:val="0"/>
          <w:numId w:val="73"/>
        </w:numPr>
        <w:shd w:val="clear" w:color="auto" w:fill="auto"/>
        <w:spacing w:before="0" w:after="83" w:line="210" w:lineRule="exact"/>
        <w:ind w:left="460" w:firstLine="0"/>
        <w:jc w:val="both"/>
      </w:pPr>
      <w:r>
        <w:rPr>
          <w:rStyle w:val="VnbnnidungExact"/>
          <w:spacing w:val="0"/>
        </w:rPr>
        <w:t xml:space="preserve"> HS trình bàv và :r -:</w:t>
      </w:r>
    </w:p>
    <w:p w:rsidR="00EE2B14" w:rsidRDefault="005274B8">
      <w:pPr>
        <w:pStyle w:val="Vnbnnidung7"/>
        <w:framePr w:w="2670" w:h="11433" w:wrap="around" w:hAnchor="margin" w:x="9587" w:y="235"/>
        <w:numPr>
          <w:ilvl w:val="0"/>
          <w:numId w:val="73"/>
        </w:numPr>
        <w:shd w:val="clear" w:color="auto" w:fill="auto"/>
        <w:spacing w:before="0" w:after="56" w:line="210" w:lineRule="exact"/>
        <w:ind w:left="460" w:firstLine="0"/>
        <w:jc w:val="both"/>
      </w:pPr>
      <w:r>
        <w:rPr>
          <w:rStyle w:val="VnbnnidungExact"/>
          <w:spacing w:val="0"/>
        </w:rPr>
        <w:t xml:space="preserve"> GV mời HS nhá'</w:t>
      </w:r>
    </w:p>
    <w:p w:rsidR="00EE2B14" w:rsidRDefault="005274B8">
      <w:pPr>
        <w:pStyle w:val="Vnbnnidung7"/>
        <w:framePr w:w="2670" w:h="11433" w:wrap="around" w:hAnchor="margin" w:x="9587" w:y="235"/>
        <w:numPr>
          <w:ilvl w:val="0"/>
          <w:numId w:val="73"/>
        </w:numPr>
        <w:shd w:val="clear" w:color="auto" w:fill="auto"/>
        <w:spacing w:before="0" w:after="0" w:line="298" w:lineRule="exact"/>
        <w:ind w:left="460" w:firstLine="0"/>
        <w:jc w:val="both"/>
      </w:pPr>
      <w:r>
        <w:rPr>
          <w:rStyle w:val="VnbnnidungExact"/>
          <w:spacing w:val="0"/>
        </w:rPr>
        <w:t xml:space="preserve"> GV tổng hợp \ ; *:é:</w:t>
      </w:r>
    </w:p>
    <w:p w:rsidR="00EE2B14" w:rsidRDefault="005274B8">
      <w:pPr>
        <w:pStyle w:val="Vnbnnidung7"/>
        <w:framePr w:w="2670" w:h="11433" w:wrap="around" w:hAnchor="margin" w:x="9587" w:y="235"/>
        <w:shd w:val="clear" w:color="auto" w:fill="auto"/>
        <w:tabs>
          <w:tab w:val="right" w:pos="2657"/>
        </w:tabs>
        <w:spacing w:before="0" w:after="0" w:line="298" w:lineRule="exact"/>
        <w:ind w:left="780" w:firstLine="0"/>
        <w:jc w:val="both"/>
      </w:pPr>
      <w:r>
        <w:rPr>
          <w:rStyle w:val="VnbnnidungExact"/>
          <w:spacing w:val="0"/>
        </w:rPr>
        <w:t>+ Trẻ có thẻ r:</w:t>
      </w:r>
      <w:r>
        <w:rPr>
          <w:rStyle w:val="VnbnnidungExact"/>
          <w:spacing w:val="0"/>
        </w:rPr>
        <w:tab/>
        <w:t>:</w:t>
      </w:r>
    </w:p>
    <w:p w:rsidR="00EE2B14" w:rsidRDefault="005274B8">
      <w:pPr>
        <w:pStyle w:val="Vnbnnidung7"/>
        <w:framePr w:w="2670" w:h="11433" w:wrap="around" w:hAnchor="margin" w:x="9587" w:y="235"/>
        <w:shd w:val="clear" w:color="auto" w:fill="auto"/>
        <w:spacing w:before="0" w:after="0" w:line="298" w:lineRule="exact"/>
        <w:ind w:left="980" w:right="20" w:firstLine="0"/>
        <w:jc w:val="both"/>
      </w:pPr>
      <w:r>
        <w:rPr>
          <w:rStyle w:val="VnbnnidungExact"/>
          <w:spacing w:val="0"/>
        </w:rPr>
        <w:t>đúc như kh_ - ■ :\ lại,... Tre .:</w:t>
      </w:r>
    </w:p>
    <w:p w:rsidR="00EE2B14" w:rsidRDefault="005274B8">
      <w:pPr>
        <w:pStyle w:val="Vnbnnidung7"/>
        <w:framePr w:w="2670" w:h="11433" w:wrap="around" w:hAnchor="margin" w:x="9587" w:y="235"/>
        <w:shd w:val="clear" w:color="auto" w:fill="auto"/>
        <w:spacing w:before="0" w:after="0" w:line="298" w:lineRule="exact"/>
        <w:ind w:left="120" w:firstLine="860"/>
      </w:pPr>
      <w:r>
        <w:rPr>
          <w:rStyle w:val="VnbnnidungExact"/>
          <w:spacing w:val="0"/>
        </w:rPr>
        <w:t>và khòru  ::</w:t>
      </w:r>
    </w:p>
    <w:p w:rsidR="00EE2B14" w:rsidRDefault="005274B8">
      <w:pPr>
        <w:pStyle w:val="Vnbnnidung7"/>
        <w:framePr w:w="2670" w:h="11433" w:wrap="around" w:hAnchor="margin" w:x="9587" w:y="235"/>
        <w:shd w:val="clear" w:color="auto" w:fill="auto"/>
        <w:spacing w:before="0" w:after="0" w:line="298" w:lineRule="exact"/>
        <w:ind w:left="780" w:right="20" w:firstLine="200"/>
      </w:pPr>
      <w:r>
        <w:rPr>
          <w:rStyle w:val="VnbnnidungExact"/>
          <w:spacing w:val="0"/>
        </w:rPr>
        <w:t xml:space="preserve">các toa </w:t>
      </w:r>
      <w:r>
        <w:rPr>
          <w:rStyle w:val="VnbnnidungInnghing"/>
          <w:spacing w:val="0"/>
          <w:lang w:val="en-US" w:eastAsia="en-US" w:bidi="en-US"/>
        </w:rPr>
        <w:t>r.'r.s</w:t>
      </w:r>
      <w:r>
        <w:rPr>
          <w:rStyle w:val="VnbnnidungExact"/>
          <w:spacing w:val="0"/>
          <w:lang w:val="en-US" w:eastAsia="en-US" w:bidi="en-US"/>
        </w:rPr>
        <w:t xml:space="preserve"> </w:t>
      </w:r>
      <w:r>
        <w:rPr>
          <w:rStyle w:val="VnbnnidungExact"/>
          <w:spacing w:val="0"/>
        </w:rPr>
        <w:t>.. miền qué r. T • + Nhừns đ:ẻ_ ::</w:t>
      </w:r>
    </w:p>
    <w:p w:rsidR="00EE2B14" w:rsidRDefault="005274B8">
      <w:pPr>
        <w:pStyle w:val="Vnbnnidung7"/>
        <w:framePr w:w="2670" w:h="11433" w:wrap="around" w:hAnchor="margin" w:x="9587" w:y="235"/>
        <w:shd w:val="clear" w:color="auto" w:fill="auto"/>
        <w:tabs>
          <w:tab w:val="right" w:pos="2674"/>
        </w:tabs>
        <w:spacing w:before="0" w:after="0" w:line="298" w:lineRule="exact"/>
        <w:ind w:left="980" w:right="20" w:firstLine="0"/>
        <w:jc w:val="both"/>
      </w:pPr>
      <w:r>
        <w:rPr>
          <w:rStyle w:val="VnbnnidungExact"/>
          <w:spacing w:val="0"/>
        </w:rPr>
        <w:t>Vũ khi bị lạ;. :: : bị bắt cóc. b:</w:t>
      </w:r>
      <w:r>
        <w:rPr>
          <w:rStyle w:val="VnbnnidungExact"/>
          <w:spacing w:val="0"/>
        </w:rPr>
        <w:tab/>
        <w:t>■</w:t>
      </w:r>
    </w:p>
    <w:p w:rsidR="00EE2B14" w:rsidRDefault="005274B8">
      <w:pPr>
        <w:pStyle w:val="Vnbnnidung7"/>
        <w:framePr w:w="2670" w:h="11433" w:wrap="around" w:hAnchor="margin" w:x="9587" w:y="235"/>
        <w:shd w:val="clear" w:color="auto" w:fill="auto"/>
        <w:spacing w:before="0" w:after="0" w:line="298" w:lineRule="exact"/>
        <w:ind w:left="120" w:right="20" w:firstLine="860"/>
      </w:pPr>
      <w:r>
        <w:rPr>
          <w:rStyle w:val="VnbnnidungExact"/>
          <w:spacing w:val="0"/>
        </w:rPr>
        <w:t xml:space="preserve">mệt, </w:t>
      </w:r>
      <w:r>
        <w:rPr>
          <w:rStyle w:val="VnbnnidungExact"/>
          <w:spacing w:val="0"/>
          <w:lang w:val="en-US" w:eastAsia="en-US" w:bidi="en-US"/>
        </w:rPr>
        <w:t xml:space="preserve">la. nsir. </w:t>
      </w:r>
      <w:r>
        <w:rPr>
          <w:rStyle w:val="VnbnnidungExact"/>
          <w:spacing w:val="0"/>
        </w:rPr>
        <w:t xml:space="preserve">h.ẻ- </w:t>
      </w:r>
      <w:r>
        <w:rPr>
          <w:rStyle w:val="VnbnnidungInnghing"/>
          <w:spacing w:val="0"/>
        </w:rPr>
        <w:t>Lưaỷ:</w:t>
      </w:r>
      <w:r>
        <w:rPr>
          <w:rStyle w:val="VnbnnidungExact"/>
          <w:spacing w:val="0"/>
        </w:rPr>
        <w:t xml:space="preserve"> GV nên khi: cụ thể, chi tiết và </w:t>
      </w:r>
      <w:r>
        <w:rPr>
          <w:rStyle w:val="VnbnnidungExact"/>
          <w:spacing w:val="0"/>
          <w:lang w:val="en-US" w:eastAsia="en-US" w:bidi="en-US"/>
        </w:rPr>
        <w:t>char.</w:t>
      </w:r>
    </w:p>
    <w:p w:rsidR="00EE2B14" w:rsidRDefault="005274B8">
      <w:pPr>
        <w:pStyle w:val="Vnbnnidung211"/>
        <w:framePr w:w="2670" w:h="11433" w:wrap="around" w:hAnchor="margin" w:x="9587" w:y="235"/>
        <w:shd w:val="clear" w:color="auto" w:fill="auto"/>
        <w:ind w:left="780" w:right="20"/>
      </w:pPr>
      <w:r>
        <w:rPr>
          <w:rStyle w:val="Vnbnnidung21Exact"/>
          <w:spacing w:val="10"/>
        </w:rPr>
        <w:t>+ Điều gì có thẻ \r- + Điều gì có thẻ \y.</w:t>
      </w:r>
    </w:p>
    <w:p w:rsidR="00EE2B14" w:rsidRDefault="005274B8">
      <w:pPr>
        <w:pStyle w:val="Vnbnnidung7"/>
        <w:framePr w:w="2670" w:h="11433" w:wrap="around" w:hAnchor="margin" w:x="9587" w:y="235"/>
        <w:numPr>
          <w:ilvl w:val="0"/>
          <w:numId w:val="73"/>
        </w:numPr>
        <w:shd w:val="clear" w:color="auto" w:fill="auto"/>
        <w:spacing w:before="0" w:after="0" w:line="350" w:lineRule="exact"/>
        <w:ind w:left="460" w:right="20" w:firstLine="0"/>
        <w:jc w:val="both"/>
      </w:pPr>
      <w:r>
        <w:rPr>
          <w:rStyle w:val="VnbnnidungExact"/>
          <w:spacing w:val="0"/>
        </w:rPr>
        <w:t xml:space="preserve"> GV nhận xét sự tharr </w:t>
      </w:r>
      <w:r>
        <w:rPr>
          <w:rStyle w:val="VnbnnidungInm"/>
          <w:spacing w:val="0"/>
        </w:rPr>
        <w:t xml:space="preserve">Hoạt động 3. Thao luỊ </w:t>
      </w:r>
      <w:r>
        <w:rPr>
          <w:rStyle w:val="VnbnnidungInnghing"/>
          <w:spacing w:val="0"/>
        </w:rPr>
        <w:t>Mục tiêu:</w:t>
      </w:r>
      <w:r>
        <w:rPr>
          <w:rStyle w:val="VnbnnidungExact"/>
          <w:spacing w:val="0"/>
        </w:rPr>
        <w:t xml:space="preserve"> HS nẻu đ-T?</w:t>
      </w:r>
    </w:p>
    <w:p w:rsidR="00EE2B14" w:rsidRDefault="005274B8">
      <w:pPr>
        <w:pStyle w:val="Vnbnnidung7"/>
        <w:framePr w:w="2670" w:h="11433" w:wrap="around" w:hAnchor="margin" w:x="9587" w:y="235"/>
        <w:shd w:val="clear" w:color="auto" w:fill="auto"/>
        <w:spacing w:before="0" w:after="0" w:line="350" w:lineRule="exact"/>
        <w:ind w:left="120" w:firstLine="0"/>
      </w:pPr>
      <w:r>
        <w:rPr>
          <w:rStyle w:val="VnbnnidungExact"/>
          <w:spacing w:val="0"/>
        </w:rPr>
        <w:t>cần làm những việc đo.</w:t>
      </w:r>
    </w:p>
    <w:p w:rsidR="00EE2B14" w:rsidRDefault="005274B8">
      <w:pPr>
        <w:pStyle w:val="Vnbnnidung111"/>
        <w:framePr w:w="2670" w:h="11433" w:wrap="around" w:hAnchor="margin" w:x="9587" w:y="235"/>
        <w:shd w:val="clear" w:color="auto" w:fill="auto"/>
        <w:spacing w:line="350" w:lineRule="exact"/>
        <w:ind w:left="460"/>
        <w:jc w:val="both"/>
      </w:pPr>
      <w:r>
        <w:rPr>
          <w:rStyle w:val="Vnbnnidung11Exact"/>
          <w:b/>
          <w:bCs/>
          <w:i/>
          <w:iCs/>
          <w:spacing w:val="0"/>
        </w:rPr>
        <w:t>Cách tiến hành:</w:t>
      </w:r>
    </w:p>
    <w:p w:rsidR="00EE2B14" w:rsidRDefault="005274B8">
      <w:pPr>
        <w:pStyle w:val="Vnbnnidung7"/>
        <w:framePr w:w="2670" w:h="11433" w:wrap="around" w:hAnchor="margin" w:x="9587" w:y="235"/>
        <w:numPr>
          <w:ilvl w:val="0"/>
          <w:numId w:val="73"/>
        </w:numPr>
        <w:shd w:val="clear" w:color="auto" w:fill="auto"/>
        <w:spacing w:before="0" w:after="0" w:line="350" w:lineRule="exact"/>
        <w:ind w:left="460" w:firstLine="0"/>
        <w:jc w:val="both"/>
      </w:pPr>
      <w:r>
        <w:rPr>
          <w:rStyle w:val="VnbnnidungExact"/>
          <w:spacing w:val="0"/>
        </w:rPr>
        <w:t xml:space="preserve"> GV giao nhiệm vụ K</w:t>
      </w:r>
    </w:p>
    <w:p w:rsidR="00EE2B14" w:rsidRDefault="005274B8">
      <w:pPr>
        <w:pStyle w:val="Vnbnnidung31"/>
        <w:framePr w:w="2670" w:h="11433" w:wrap="around" w:hAnchor="margin" w:x="9587" w:y="235"/>
        <w:numPr>
          <w:ilvl w:val="0"/>
          <w:numId w:val="74"/>
        </w:numPr>
        <w:shd w:val="clear" w:color="auto" w:fill="auto"/>
        <w:spacing w:before="0" w:after="0" w:line="350" w:lineRule="exact"/>
        <w:ind w:left="460"/>
        <w:jc w:val="both"/>
      </w:pPr>
      <w:r>
        <w:rPr>
          <w:rStyle w:val="Vnbnnidung3Exact"/>
          <w:b/>
          <w:bCs/>
          <w:spacing w:val="0"/>
        </w:rPr>
        <w:t xml:space="preserve"> </w:t>
      </w:r>
      <w:r>
        <w:rPr>
          <w:rStyle w:val="Vnbnnidung3Innghing0"/>
          <w:b/>
          <w:bCs/>
          <w:spacing w:val="0"/>
        </w:rPr>
        <w:t>Nhiệm vụ 1:</w:t>
      </w:r>
      <w:r>
        <w:rPr>
          <w:rStyle w:val="Vnbnnidung3Exact"/>
          <w:b/>
          <w:bCs/>
          <w:spacing w:val="0"/>
        </w:rPr>
        <w:t xml:space="preserve"> Thao i_.</w:t>
      </w:r>
    </w:p>
    <w:p w:rsidR="00EE2B14" w:rsidRDefault="005274B8">
      <w:pPr>
        <w:pStyle w:val="Vnbnnidung51"/>
        <w:framePr w:w="2670" w:h="11433" w:wrap="around" w:hAnchor="margin" w:x="9587" w:y="235"/>
        <w:numPr>
          <w:ilvl w:val="0"/>
          <w:numId w:val="75"/>
        </w:numPr>
        <w:shd w:val="clear" w:color="auto" w:fill="auto"/>
        <w:spacing w:line="350" w:lineRule="exact"/>
        <w:ind w:right="20" w:firstLine="0"/>
        <w:jc w:val="right"/>
      </w:pPr>
      <w:r>
        <w:rPr>
          <w:rStyle w:val="Vnbnnidung5Exact"/>
          <w:i/>
          <w:iCs/>
          <w:spacing w:val="0"/>
        </w:rPr>
        <w:t xml:space="preserve"> Em cần làm gi k'-.:</w:t>
      </w:r>
    </w:p>
    <w:p w:rsidR="00EE2B14" w:rsidRDefault="005274B8">
      <w:pPr>
        <w:pStyle w:val="Vnbnnidung51"/>
        <w:framePr w:w="2670" w:h="11433" w:wrap="around" w:hAnchor="margin" w:x="9587" w:y="235"/>
        <w:numPr>
          <w:ilvl w:val="0"/>
          <w:numId w:val="75"/>
        </w:numPr>
        <w:shd w:val="clear" w:color="auto" w:fill="auto"/>
        <w:spacing w:line="350" w:lineRule="exact"/>
        <w:ind w:right="20" w:firstLine="0"/>
        <w:jc w:val="right"/>
      </w:pPr>
      <w:r>
        <w:rPr>
          <w:rStyle w:val="Vnbnnidung5Exact"/>
          <w:i/>
          <w:iCs/>
          <w:spacing w:val="0"/>
        </w:rPr>
        <w:t xml:space="preserve"> Em cần nói gì</w:t>
      </w:r>
      <w:r>
        <w:rPr>
          <w:rStyle w:val="Vnbnnidung5Khnginnghing"/>
          <w:spacing w:val="0"/>
        </w:rPr>
        <w:t xml:space="preserve"> vơ;</w:t>
      </w:r>
    </w:p>
    <w:p w:rsidR="00EE2B14" w:rsidRDefault="005274B8">
      <w:pPr>
        <w:pStyle w:val="Vnbnnidung51"/>
        <w:framePr w:w="2670" w:h="11433" w:wrap="around" w:hAnchor="margin" w:x="9587" w:y="235"/>
        <w:numPr>
          <w:ilvl w:val="0"/>
          <w:numId w:val="75"/>
        </w:numPr>
        <w:shd w:val="clear" w:color="auto" w:fill="auto"/>
        <w:spacing w:line="350" w:lineRule="exact"/>
        <w:ind w:right="20" w:firstLine="0"/>
        <w:jc w:val="right"/>
      </w:pPr>
      <w:r>
        <w:rPr>
          <w:rStyle w:val="Vnbnnidung5Exact"/>
          <w:i/>
          <w:iCs/>
          <w:spacing w:val="0"/>
        </w:rPr>
        <w:t xml:space="preserve"> Vĩ sao cần </w:t>
      </w:r>
      <w:r>
        <w:rPr>
          <w:rStyle w:val="Vnbnnidung5Gincch1ptExact"/>
          <w:i/>
          <w:iCs/>
          <w:spacing w:val="30"/>
        </w:rPr>
        <w:t>phai&gt;'</w:t>
      </w:r>
    </w:p>
    <w:p w:rsidR="00EE2B14" w:rsidRDefault="005274B8">
      <w:pPr>
        <w:pStyle w:val="Vnbnnidung51"/>
        <w:framePr w:w="2670" w:h="11433" w:wrap="around" w:hAnchor="margin" w:x="9587" w:y="235"/>
        <w:numPr>
          <w:ilvl w:val="0"/>
          <w:numId w:val="74"/>
        </w:numPr>
        <w:shd w:val="clear" w:color="auto" w:fill="auto"/>
        <w:spacing w:line="293" w:lineRule="exact"/>
        <w:ind w:left="460" w:firstLine="0"/>
      </w:pPr>
      <w:r>
        <w:rPr>
          <w:rStyle w:val="Vnbnnidung5Exact"/>
          <w:i/>
          <w:iCs/>
          <w:spacing w:val="0"/>
        </w:rPr>
        <w:t xml:space="preserve"> Nhiệm vụ 2:</w:t>
      </w:r>
      <w:r>
        <w:rPr>
          <w:rStyle w:val="Vnbnnidung5Khnginnghing"/>
          <w:spacing w:val="0"/>
        </w:rPr>
        <w:t xml:space="preserve"> Đánh </w:t>
      </w:r>
      <w:r>
        <w:rPr>
          <w:rStyle w:val="Vnbnnidung5Candara2"/>
          <w:spacing w:val="0"/>
        </w:rPr>
        <w:t>21</w:t>
      </w:r>
    </w:p>
    <w:p w:rsidR="00EE2B14" w:rsidRDefault="005274B8">
      <w:pPr>
        <w:pStyle w:val="Vnbnnidung51"/>
        <w:framePr w:w="2670" w:h="11433" w:wrap="around" w:hAnchor="margin" w:x="9587" w:y="235"/>
        <w:shd w:val="clear" w:color="auto" w:fill="auto"/>
        <w:spacing w:line="293" w:lineRule="exact"/>
        <w:ind w:left="980" w:right="20" w:firstLine="0"/>
      </w:pPr>
      <w:r>
        <w:rPr>
          <w:rStyle w:val="Vnbnnidung5Khnginnghing"/>
          <w:spacing w:val="0"/>
        </w:rPr>
        <w:t xml:space="preserve">+ </w:t>
      </w:r>
      <w:r>
        <w:rPr>
          <w:rStyle w:val="Vnbnnidung5Exact"/>
          <w:i/>
          <w:iCs/>
          <w:spacing w:val="0"/>
        </w:rPr>
        <w:t xml:space="preserve">Thái độ làm viéi </w:t>
      </w:r>
      <w:r>
        <w:rPr>
          <w:rStyle w:val="Vnbnnidung5Khnginnghing"/>
          <w:spacing w:val="0"/>
        </w:rPr>
        <w:t xml:space="preserve">+ </w:t>
      </w:r>
      <w:r>
        <w:rPr>
          <w:rStyle w:val="Vnbnnidung5Exact"/>
          <w:i/>
          <w:iCs/>
          <w:spacing w:val="0"/>
        </w:rPr>
        <w:t>Trả lời:</w:t>
      </w:r>
      <w:r>
        <w:rPr>
          <w:rStyle w:val="Vnbnnidung5Khnginnghing"/>
          <w:spacing w:val="0"/>
        </w:rPr>
        <w:t xml:space="preserve"> rõ ràn </w:t>
      </w:r>
      <w:r>
        <w:rPr>
          <w:rStyle w:val="Vnbnnidung5Candara2"/>
          <w:spacing w:val="0"/>
        </w:rPr>
        <w:t>2</w:t>
      </w:r>
      <w:r>
        <w:rPr>
          <w:rStyle w:val="Vnbnnidung5Khnginnghing"/>
          <w:spacing w:val="0"/>
        </w:rPr>
        <w:t>.</w:t>
      </w:r>
    </w:p>
    <w:p w:rsidR="00EE2B14" w:rsidRDefault="005274B8">
      <w:pPr>
        <w:pStyle w:val="Vnbnnidung51"/>
        <w:numPr>
          <w:ilvl w:val="0"/>
          <w:numId w:val="76"/>
        </w:numPr>
        <w:shd w:val="clear" w:color="auto" w:fill="auto"/>
        <w:ind w:left="920" w:hanging="160"/>
      </w:pPr>
      <w:r>
        <w:t xml:space="preserve"> Bạn Vũ đã gặp phải chuyện gì?</w:t>
      </w:r>
    </w:p>
    <w:p w:rsidR="00EE2B14" w:rsidRDefault="005274B8">
      <w:pPr>
        <w:pStyle w:val="Vnbnnidung51"/>
        <w:numPr>
          <w:ilvl w:val="0"/>
          <w:numId w:val="76"/>
        </w:numPr>
        <w:shd w:val="clear" w:color="auto" w:fill="auto"/>
        <w:ind w:left="920" w:hanging="160"/>
      </w:pPr>
      <w:r>
        <w:t xml:space="preserve"> Điều gỉ có thể xảy ra khỉ bạn Vũ bị lạc?</w:t>
      </w:r>
    </w:p>
    <w:p w:rsidR="00EE2B14" w:rsidRDefault="005274B8">
      <w:pPr>
        <w:pStyle w:val="Vnbnnidung51"/>
        <w:numPr>
          <w:ilvl w:val="0"/>
          <w:numId w:val="76"/>
        </w:numPr>
        <w:shd w:val="clear" w:color="auto" w:fill="auto"/>
        <w:ind w:left="920" w:hanging="160"/>
      </w:pPr>
      <w:r>
        <w:t xml:space="preserve"> Theo em, bạn Vũ nên làm gì khi ấy?</w:t>
      </w:r>
    </w:p>
    <w:p w:rsidR="00EE2B14" w:rsidRDefault="005274B8">
      <w:pPr>
        <w:pStyle w:val="Vnbnnidung7"/>
        <w:numPr>
          <w:ilvl w:val="0"/>
          <w:numId w:val="6"/>
        </w:numPr>
        <w:shd w:val="clear" w:color="auto" w:fill="auto"/>
        <w:spacing w:before="0" w:after="0" w:line="274" w:lineRule="exact"/>
        <w:ind w:left="40" w:firstLine="360"/>
      </w:pPr>
      <w:r>
        <w:t xml:space="preserve"> </w:t>
      </w:r>
      <w:r>
        <w:rPr>
          <w:rStyle w:val="VnbnnidungInnghing0"/>
        </w:rPr>
        <w:t>Nhiệm vụ 2:</w:t>
      </w:r>
      <w:r>
        <w:t xml:space="preserve"> Nhận xét, đánh giá sự thể hiện của bạn theo các tiêu chí sau:</w:t>
      </w:r>
    </w:p>
    <w:p w:rsidR="00EE2B14" w:rsidRDefault="005274B8">
      <w:pPr>
        <w:pStyle w:val="Vnbnnidung7"/>
        <w:shd w:val="clear" w:color="auto" w:fill="auto"/>
        <w:spacing w:before="0" w:after="0" w:line="274" w:lineRule="exact"/>
        <w:ind w:left="920" w:hanging="160"/>
        <w:jc w:val="both"/>
      </w:pPr>
      <w:r>
        <w:t xml:space="preserve">+ </w:t>
      </w:r>
      <w:r>
        <w:rPr>
          <w:rStyle w:val="VnbnnidungInnghing0"/>
        </w:rPr>
        <w:t>Kê chuyện:</w:t>
      </w:r>
      <w:r>
        <w:t xml:space="preserve"> sinh động, thu hút người nghe.</w:t>
      </w:r>
    </w:p>
    <w:p w:rsidR="00EE2B14" w:rsidRDefault="005274B8">
      <w:pPr>
        <w:pStyle w:val="Vnbnnidung7"/>
        <w:shd w:val="clear" w:color="auto" w:fill="auto"/>
        <w:spacing w:before="0" w:after="0" w:line="274" w:lineRule="exact"/>
        <w:ind w:left="920" w:hanging="160"/>
        <w:jc w:val="both"/>
      </w:pPr>
      <w:r>
        <w:t xml:space="preserve">+ </w:t>
      </w:r>
      <w:r>
        <w:rPr>
          <w:rStyle w:val="VnbnnidungInnghing0"/>
        </w:rPr>
        <w:t>Trả lời:</w:t>
      </w:r>
      <w:r>
        <w:t xml:space="preserve"> rõ ràng, hợp lí.</w:t>
      </w:r>
    </w:p>
    <w:p w:rsidR="00EE2B14" w:rsidRDefault="005274B8">
      <w:pPr>
        <w:pStyle w:val="Vnbnnidung7"/>
        <w:shd w:val="clear" w:color="auto" w:fill="auto"/>
        <w:spacing w:before="0" w:after="19" w:line="220" w:lineRule="exact"/>
        <w:ind w:left="920" w:hanging="160"/>
        <w:jc w:val="both"/>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88" w:line="254" w:lineRule="exact"/>
        <w:ind w:left="40" w:right="60" w:firstLine="360"/>
      </w:pPr>
      <w:r>
        <w:t xml:space="preserve"> HS thực hiện nhiệm vụ theo nhóm đôi. GV quan sát, hỗ trợ, đặt câu hỏi hướng dẫn khi cần thiết.</w:t>
      </w:r>
    </w:p>
    <w:p w:rsidR="00EE2B14" w:rsidRDefault="005274B8">
      <w:pPr>
        <w:pStyle w:val="Vnbnnidung7"/>
        <w:numPr>
          <w:ilvl w:val="0"/>
          <w:numId w:val="5"/>
        </w:numPr>
        <w:shd w:val="clear" w:color="auto" w:fill="auto"/>
        <w:spacing w:before="0" w:after="56" w:line="220" w:lineRule="exact"/>
        <w:ind w:left="40" w:firstLine="360"/>
      </w:pPr>
      <w:r>
        <w:t xml:space="preserve"> HS trình bày và trả lời các câu hỏi được đưa ra.</w:t>
      </w:r>
    </w:p>
    <w:p w:rsidR="00EE2B14" w:rsidRDefault="005274B8">
      <w:pPr>
        <w:pStyle w:val="Vnbnnidung7"/>
        <w:numPr>
          <w:ilvl w:val="0"/>
          <w:numId w:val="5"/>
        </w:numPr>
        <w:shd w:val="clear" w:color="auto" w:fill="auto"/>
        <w:spacing w:before="0" w:after="56" w:line="220" w:lineRule="exact"/>
        <w:ind w:left="40" w:firstLine="360"/>
      </w:pPr>
      <w:r>
        <w:t xml:space="preserve"> GV mời HS nhận xét, góp ý, bổ sung, nêu câu hỏi nếu có.</w:t>
      </w:r>
    </w:p>
    <w:p w:rsidR="00EE2B14" w:rsidRDefault="005274B8">
      <w:pPr>
        <w:pStyle w:val="Vnbnnidung7"/>
        <w:numPr>
          <w:ilvl w:val="0"/>
          <w:numId w:val="5"/>
        </w:numPr>
        <w:shd w:val="clear" w:color="auto" w:fill="auto"/>
        <w:spacing w:before="0" w:after="40" w:line="220" w:lineRule="exact"/>
        <w:ind w:left="40" w:firstLine="360"/>
      </w:pPr>
      <w:r>
        <w:t xml:space="preserve"> GV kết luận:</w:t>
      </w:r>
    </w:p>
    <w:p w:rsidR="00EE2B14" w:rsidRDefault="005274B8">
      <w:pPr>
        <w:pStyle w:val="Vnbnnidung7"/>
        <w:shd w:val="clear" w:color="auto" w:fill="auto"/>
        <w:spacing w:before="0" w:after="0" w:line="283" w:lineRule="exact"/>
        <w:ind w:left="920" w:right="60" w:hanging="160"/>
        <w:jc w:val="both"/>
      </w:pPr>
      <w:r>
        <w:t>+ về nội dung câu chuyện kể theo tranh: Bạn Vũ cùng mẹ đi ra phố. Phố rất tâp nập, đông người. Có một đám đông đang tụ tập xem một nghệ sĩ đường phô biêu diên, Vũ thây rât tò mò và hiêu kì nên đã chạy vội về phía đám đông đó đế xem cùng với mọi người. Cậu mải mê xem mà quên mất mình đang đi cùng với mẹ. Một lúc sau, Vũ quay lại thì không thấy mẹ đâu cả. Vũ hoảng sợ, mếụ máo nhìn quanh mà bóng dáng mẹ vẫn chẳng thấy đâu.</w:t>
      </w:r>
    </w:p>
    <w:p w:rsidR="00EE2B14" w:rsidRDefault="005274B8">
      <w:pPr>
        <w:pStyle w:val="Vnbnnidung7"/>
        <w:shd w:val="clear" w:color="auto" w:fill="auto"/>
        <w:spacing w:before="0" w:after="111" w:line="283" w:lineRule="exact"/>
        <w:ind w:left="920" w:hanging="160"/>
        <w:jc w:val="both"/>
      </w:pPr>
      <w:r>
        <w:t>+ GV chôt câu trả lời của HS.</w:t>
      </w:r>
    </w:p>
    <w:p w:rsidR="00EE2B14" w:rsidRDefault="005274B8">
      <w:pPr>
        <w:pStyle w:val="Vnbnnidung7"/>
        <w:numPr>
          <w:ilvl w:val="0"/>
          <w:numId w:val="77"/>
        </w:numPr>
        <w:shd w:val="clear" w:color="auto" w:fill="auto"/>
        <w:spacing w:before="0" w:after="22" w:line="220" w:lineRule="exact"/>
        <w:ind w:left="40" w:firstLine="600"/>
      </w:pPr>
      <w:r>
        <w:t xml:space="preserve"> Bạn Vũ bị lạc mẹ khi cùng mẹ đi ra phố đông.</w:t>
      </w:r>
    </w:p>
    <w:p w:rsidR="00EE2B14" w:rsidRDefault="005274B8">
      <w:pPr>
        <w:pStyle w:val="Vnbnnidung7"/>
        <w:numPr>
          <w:ilvl w:val="0"/>
          <w:numId w:val="77"/>
        </w:numPr>
        <w:shd w:val="clear" w:color="auto" w:fill="auto"/>
        <w:spacing w:before="0" w:after="0" w:line="250" w:lineRule="exact"/>
        <w:ind w:left="40" w:right="60" w:firstLine="600"/>
      </w:pPr>
      <w:r>
        <w:t xml:space="preserve"> Khi bị lạc, bạn Vũ có thê bị đói, khát, mệt, bị người xấu rủ rê làm việc xấu bị bắt cóc, bắt nạt,...</w:t>
      </w:r>
    </w:p>
    <w:p w:rsidR="00EE2B14" w:rsidRDefault="005274B8">
      <w:pPr>
        <w:pStyle w:val="Vnbnnidung7"/>
        <w:numPr>
          <w:ilvl w:val="0"/>
          <w:numId w:val="77"/>
        </w:numPr>
        <w:shd w:val="clear" w:color="auto" w:fill="auto"/>
        <w:spacing w:before="0" w:after="0" w:line="331" w:lineRule="exact"/>
        <w:ind w:left="40" w:firstLine="600"/>
      </w:pPr>
      <w:r>
        <w:t xml:space="preserve"> Khi ấy, bạn Vũ nên:</w:t>
      </w:r>
    </w:p>
    <w:p w:rsidR="00EE2B14" w:rsidRDefault="005274B8">
      <w:pPr>
        <w:pStyle w:val="Vnbnnidung7"/>
        <w:numPr>
          <w:ilvl w:val="0"/>
          <w:numId w:val="78"/>
        </w:numPr>
        <w:shd w:val="clear" w:color="auto" w:fill="auto"/>
        <w:spacing w:before="0" w:after="0" w:line="331" w:lineRule="exact"/>
        <w:ind w:left="920" w:firstLine="0"/>
      </w:pPr>
      <w:r>
        <w:t xml:space="preserve"> Đứng yên một chỗ, chờ mẹ quay lại tìm.</w:t>
      </w:r>
    </w:p>
    <w:p w:rsidR="00EE2B14" w:rsidRDefault="005274B8">
      <w:pPr>
        <w:pStyle w:val="Vnbnnidung7"/>
        <w:numPr>
          <w:ilvl w:val="0"/>
          <w:numId w:val="78"/>
        </w:numPr>
        <w:shd w:val="clear" w:color="auto" w:fill="auto"/>
        <w:spacing w:before="0" w:after="0" w:line="331" w:lineRule="exact"/>
        <w:ind w:left="920" w:firstLine="0"/>
      </w:pPr>
      <w:r>
        <w:t xml:space="preserve"> Quan sát và tìm kiếm những người đáng tin cậy nhờ giúp đỡ.</w:t>
      </w:r>
    </w:p>
    <w:p w:rsidR="00EE2B14" w:rsidRDefault="005274B8">
      <w:pPr>
        <w:pStyle w:val="Vnbnnidung7"/>
        <w:numPr>
          <w:ilvl w:val="0"/>
          <w:numId w:val="5"/>
        </w:numPr>
        <w:shd w:val="clear" w:color="auto" w:fill="auto"/>
        <w:spacing w:before="0" w:after="0" w:line="331" w:lineRule="exact"/>
        <w:ind w:left="400" w:right="60" w:firstLine="0"/>
        <w:jc w:val="both"/>
      </w:pPr>
      <w:r>
        <w:t xml:space="preserve"> GV nhận xét sự tham gia của HS trong hoạt động này và chuyển sang hoạt động khác. </w:t>
      </w:r>
      <w:r>
        <w:rPr>
          <w:rStyle w:val="VnbnnidungInm0"/>
        </w:rPr>
        <w:t>Hoạt động 2. Tìm hiểu một số tình huống bị lạc</w:t>
      </w:r>
    </w:p>
    <w:p w:rsidR="00EE2B14" w:rsidRDefault="005274B8">
      <w:pPr>
        <w:pStyle w:val="Vnbnnidung7"/>
        <w:shd w:val="clear" w:color="auto" w:fill="auto"/>
        <w:spacing w:before="0" w:after="88" w:line="254" w:lineRule="exact"/>
        <w:ind w:left="40" w:right="60" w:firstLine="360"/>
      </w:pPr>
      <w:r>
        <w:rPr>
          <w:rStyle w:val="VnbnnidungInnghing0"/>
        </w:rPr>
        <w:t>Mục tiêu:</w:t>
      </w:r>
      <w:r>
        <w:t xml:space="preserve"> HS nêu được một sô tình huông khác có thể bị lạc và những điều có thể xảy ra khi bị lạc.</w:t>
      </w:r>
    </w:p>
    <w:p w:rsidR="00EE2B14" w:rsidRDefault="005274B8">
      <w:pPr>
        <w:pStyle w:val="Vnbnnidung111"/>
        <w:shd w:val="clear" w:color="auto" w:fill="auto"/>
        <w:spacing w:after="27" w:line="220" w:lineRule="exact"/>
        <w:ind w:left="40" w:firstLine="360"/>
      </w:pPr>
      <w:r>
        <w:t>Cách tiến hành:</w:t>
      </w:r>
    </w:p>
    <w:p w:rsidR="00EE2B14" w:rsidRDefault="005274B8">
      <w:pPr>
        <w:pStyle w:val="Vnbnnidung7"/>
        <w:numPr>
          <w:ilvl w:val="0"/>
          <w:numId w:val="5"/>
        </w:numPr>
        <w:shd w:val="clear" w:color="auto" w:fill="auto"/>
        <w:spacing w:before="0" w:after="20" w:line="220" w:lineRule="exact"/>
        <w:ind w:left="40" w:firstLine="360"/>
      </w:pPr>
      <w:r>
        <w:t xml:space="preserve"> GV giao nhiệm vụ cho HS thực hiện.</w:t>
      </w:r>
    </w:p>
    <w:p w:rsidR="00EE2B14" w:rsidRDefault="005274B8">
      <w:pPr>
        <w:pStyle w:val="Vnbnnidung7"/>
        <w:numPr>
          <w:ilvl w:val="0"/>
          <w:numId w:val="6"/>
        </w:numPr>
        <w:shd w:val="clear" w:color="auto" w:fill="auto"/>
        <w:spacing w:before="0" w:after="91" w:line="259" w:lineRule="exact"/>
        <w:ind w:left="40" w:right="60" w:firstLine="360"/>
      </w:pPr>
      <w:r>
        <w:t xml:space="preserve"> </w:t>
      </w:r>
      <w:r>
        <w:rPr>
          <w:rStyle w:val="VnbnnidungInnghing0"/>
        </w:rPr>
        <w:t>Nhiệm vụ 1:</w:t>
      </w:r>
      <w:r>
        <w:t xml:space="preserve"> Thảo luận nhóm 4, quan sát các tranh ở mục 2, trang 31 SGK </w:t>
      </w:r>
      <w:r>
        <w:rPr>
          <w:rStyle w:val="VnbnnidungInnghing0"/>
        </w:rPr>
        <w:t>Đạo đức 2</w:t>
      </w:r>
      <w:r>
        <w:t xml:space="preserve"> và trả lời câu hỏi:</w:t>
      </w:r>
    </w:p>
    <w:p w:rsidR="00EE2B14" w:rsidRDefault="005274B8">
      <w:pPr>
        <w:pStyle w:val="Vnbnnidung7"/>
        <w:shd w:val="clear" w:color="auto" w:fill="auto"/>
        <w:spacing w:before="0" w:after="75" w:line="220" w:lineRule="exact"/>
        <w:ind w:left="40" w:firstLine="600"/>
      </w:pPr>
      <w:r>
        <w:t>+ Em có thể bị lạc trong những tình huống nào?</w:t>
      </w:r>
    </w:p>
    <w:p w:rsidR="00EE2B14" w:rsidRDefault="005274B8">
      <w:pPr>
        <w:pStyle w:val="Vnbnnidung7"/>
        <w:shd w:val="clear" w:color="auto" w:fill="auto"/>
        <w:spacing w:before="0" w:after="56" w:line="220" w:lineRule="exact"/>
        <w:ind w:left="40" w:firstLine="600"/>
      </w:pPr>
      <w:r>
        <w:t>+ Điều gì có thể xảy ra khi em bị lạc trong những tình huống đó?</w:t>
      </w:r>
    </w:p>
    <w:p w:rsidR="00EE2B14" w:rsidRDefault="005274B8">
      <w:pPr>
        <w:pStyle w:val="Vnbnnidung7"/>
        <w:numPr>
          <w:ilvl w:val="0"/>
          <w:numId w:val="6"/>
        </w:numPr>
        <w:shd w:val="clear" w:color="auto" w:fill="auto"/>
        <w:spacing w:before="0" w:after="0" w:line="220" w:lineRule="exact"/>
        <w:ind w:left="40" w:firstLine="360"/>
      </w:pPr>
      <w:r>
        <w:t xml:space="preserve"> </w:t>
      </w:r>
      <w:r>
        <w:rPr>
          <w:rStyle w:val="VnbnnidungInnghing0"/>
        </w:rPr>
        <w:t>Nhiệm vụ 2:</w:t>
      </w:r>
      <w:r>
        <w:t xml:space="preserve"> Nhận xét, đánh giá sự thể hiện của bạn theo các tiêu chí sau:</w:t>
      </w:r>
      <w:r>
        <w:br w:type="page"/>
      </w:r>
    </w:p>
    <w:p w:rsidR="00EE2B14" w:rsidRDefault="005274B8">
      <w:pPr>
        <w:pStyle w:val="Vnbnnidung7"/>
        <w:shd w:val="clear" w:color="auto" w:fill="auto"/>
        <w:spacing w:before="0" w:after="0" w:line="288" w:lineRule="exact"/>
        <w:ind w:left="860" w:right="20" w:firstLine="0"/>
        <w:jc w:val="both"/>
      </w:pPr>
      <w:r>
        <w:t>+ Nêu được nhiều tình huống bị lạc hợp lí và các nguy cơ có thể xảy ra khi bị lạc.</w:t>
      </w:r>
    </w:p>
    <w:p w:rsidR="00EE2B14" w:rsidRDefault="005274B8">
      <w:pPr>
        <w:pStyle w:val="Vnbnnidung22"/>
        <w:framePr w:w="1552" w:h="10530" w:wrap="around" w:hAnchor="margin" w:x="-2205" w:y="851"/>
        <w:shd w:val="clear" w:color="auto" w:fill="auto"/>
        <w:spacing w:after="1102" w:line="190" w:lineRule="exact"/>
        <w:ind w:right="120"/>
      </w:pPr>
      <w:r>
        <w:rPr>
          <w:spacing w:val="10"/>
        </w:rPr>
        <w:t>ac câu hỏi:</w:t>
      </w:r>
    </w:p>
    <w:p w:rsidR="00EE2B14" w:rsidRDefault="005274B8">
      <w:pPr>
        <w:pStyle w:val="Vnbnnidung7"/>
        <w:framePr w:w="1552" w:h="10530" w:wrap="around" w:hAnchor="margin" w:x="-2205" w:y="851"/>
        <w:shd w:val="clear" w:color="auto" w:fill="auto"/>
        <w:spacing w:before="0" w:after="918" w:line="210" w:lineRule="exact"/>
        <w:ind w:left="180" w:firstLine="0"/>
      </w:pPr>
      <w:r>
        <w:rPr>
          <w:rStyle w:val="VnbnnidungExact"/>
          <w:spacing w:val="0"/>
        </w:rPr>
        <w:t>chí sau:</w:t>
      </w:r>
    </w:p>
    <w:p w:rsidR="00EE2B14" w:rsidRDefault="005274B8">
      <w:pPr>
        <w:pStyle w:val="Vnbnnidung7"/>
        <w:framePr w:w="1552" w:h="10530" w:wrap="around" w:hAnchor="margin" w:x="-2205" w:y="851"/>
        <w:shd w:val="clear" w:color="auto" w:fill="auto"/>
        <w:spacing w:before="0" w:after="1324" w:line="210" w:lineRule="exact"/>
        <w:ind w:right="120" w:firstLine="0"/>
        <w:jc w:val="right"/>
      </w:pPr>
      <w:r>
        <w:rPr>
          <w:rStyle w:val="VnbnnidungExact"/>
          <w:spacing w:val="0"/>
        </w:rPr>
        <w:t xml:space="preserve">:âu </w:t>
      </w:r>
      <w:r>
        <w:rPr>
          <w:rStyle w:val="Vnbnnidung95pt0"/>
          <w:spacing w:val="10"/>
        </w:rPr>
        <w:t xml:space="preserve">hói </w:t>
      </w:r>
      <w:r>
        <w:rPr>
          <w:rStyle w:val="VnbnnidungExact"/>
          <w:spacing w:val="0"/>
        </w:rPr>
        <w:t>hướng</w:t>
      </w:r>
    </w:p>
    <w:p w:rsidR="00EE2B14" w:rsidRDefault="005274B8">
      <w:pPr>
        <w:pStyle w:val="Vnbnnidung7"/>
        <w:framePr w:w="1552" w:h="10530" w:wrap="around" w:hAnchor="margin" w:x="-2205" w:y="851"/>
        <w:shd w:val="clear" w:color="auto" w:fill="auto"/>
        <w:spacing w:before="0" w:after="1022" w:line="288" w:lineRule="exact"/>
        <w:ind w:left="40" w:right="120" w:firstLine="0"/>
        <w:jc w:val="right"/>
      </w:pPr>
      <w:r>
        <w:rPr>
          <w:rStyle w:val="Vnbnnidung95pt0"/>
          <w:spacing w:val="10"/>
        </w:rPr>
        <w:t xml:space="preserve">■a. phố. </w:t>
      </w:r>
      <w:r>
        <w:rPr>
          <w:rStyle w:val="VnbnnidungExact"/>
          <w:spacing w:val="0"/>
        </w:rPr>
        <w:t xml:space="preserve">Phố rất </w:t>
      </w:r>
      <w:r>
        <w:rPr>
          <w:rStyle w:val="Vnbnnidung95pt0"/>
          <w:spacing w:val="10"/>
        </w:rPr>
        <w:t xml:space="preserve">ghệ </w:t>
      </w:r>
      <w:r>
        <w:rPr>
          <w:rStyle w:val="VnbnnidungExact"/>
          <w:spacing w:val="0"/>
        </w:rPr>
        <w:t xml:space="preserve">sĩ đường </w:t>
      </w:r>
      <w:r>
        <w:rPr>
          <w:rStyle w:val="Vnbnnidung95pt0"/>
          <w:spacing w:val="10"/>
        </w:rPr>
        <w:t xml:space="preserve">phía </w:t>
      </w:r>
      <w:r>
        <w:rPr>
          <w:rStyle w:val="VnbnnidungExact"/>
          <w:spacing w:val="0"/>
        </w:rPr>
        <w:t xml:space="preserve">đám đông : minh đang đi </w:t>
      </w:r>
      <w:r>
        <w:rPr>
          <w:rStyle w:val="Vnbnnidung95pt0"/>
          <w:spacing w:val="10"/>
        </w:rPr>
        <w:t xml:space="preserve">- ca. </w:t>
      </w:r>
      <w:r>
        <w:rPr>
          <w:rStyle w:val="VnbnnidungExact"/>
          <w:spacing w:val="0"/>
        </w:rPr>
        <w:t>Vũ hoảng</w:t>
      </w:r>
    </w:p>
    <w:p w:rsidR="00EE2B14" w:rsidRDefault="005274B8">
      <w:pPr>
        <w:pStyle w:val="Vnbnnidung7"/>
        <w:framePr w:w="1552" w:h="10530" w:wrap="around" w:hAnchor="margin" w:x="-2205" w:y="851"/>
        <w:shd w:val="clear" w:color="auto" w:fill="auto"/>
        <w:spacing w:before="0" w:after="1043" w:line="210" w:lineRule="exact"/>
        <w:ind w:right="120" w:firstLine="0"/>
        <w:jc w:val="right"/>
      </w:pPr>
      <w:r>
        <w:rPr>
          <w:rStyle w:val="Vnbnnidung95pt0"/>
          <w:spacing w:val="10"/>
        </w:rPr>
        <w:t xml:space="preserve">'am </w:t>
      </w:r>
      <w:r>
        <w:rPr>
          <w:rStyle w:val="VnbnnidungExact"/>
          <w:spacing w:val="0"/>
        </w:rPr>
        <w:t>việc xấu,</w:t>
      </w:r>
    </w:p>
    <w:p w:rsidR="00EE2B14" w:rsidRDefault="005274B8">
      <w:pPr>
        <w:pStyle w:val="Vnbnnidung7"/>
        <w:framePr w:w="1552" w:h="10530" w:wrap="around" w:hAnchor="margin" w:x="-2205" w:y="851"/>
        <w:shd w:val="clear" w:color="auto" w:fill="auto"/>
        <w:spacing w:before="0" w:after="0" w:line="210" w:lineRule="exact"/>
        <w:ind w:right="120" w:firstLine="0"/>
        <w:jc w:val="right"/>
      </w:pPr>
      <w:r>
        <w:rPr>
          <w:rStyle w:val="VnbnnidungExact"/>
          <w:spacing w:val="0"/>
        </w:rPr>
        <w:t>iõ.</w:t>
      </w:r>
    </w:p>
    <w:p w:rsidR="00EE2B14" w:rsidRDefault="005274B8">
      <w:pPr>
        <w:pStyle w:val="Vnbnnidung22"/>
        <w:framePr w:w="1552" w:h="10530" w:wrap="around" w:hAnchor="margin" w:x="-2205" w:y="851"/>
        <w:shd w:val="clear" w:color="auto" w:fill="auto"/>
        <w:spacing w:after="989" w:line="696" w:lineRule="exact"/>
        <w:ind w:left="40" w:right="120"/>
      </w:pPr>
      <w:r>
        <w:rPr>
          <w:spacing w:val="10"/>
        </w:rPr>
        <w:t xml:space="preserve">r.oạt </w:t>
      </w:r>
      <w:r>
        <w:rPr>
          <w:rStyle w:val="Vnbnnidung22105pt"/>
          <w:spacing w:val="0"/>
        </w:rPr>
        <w:t xml:space="preserve">động khác. </w:t>
      </w:r>
      <w:r>
        <w:rPr>
          <w:rStyle w:val="Vnbnnidung22Gincch0ptExact"/>
          <w:spacing w:val="-10"/>
        </w:rPr>
        <w:t>-Tlg</w:t>
      </w:r>
      <w:r>
        <w:rPr>
          <w:spacing w:val="10"/>
        </w:rPr>
        <w:t xml:space="preserve"> điều CÓ thể</w:t>
      </w:r>
    </w:p>
    <w:p w:rsidR="00EE2B14" w:rsidRDefault="005274B8">
      <w:pPr>
        <w:pStyle w:val="Vnbnnidung7"/>
        <w:framePr w:w="1552" w:h="10530" w:wrap="around" w:hAnchor="margin" w:x="-2205" w:y="851"/>
        <w:shd w:val="clear" w:color="auto" w:fill="auto"/>
        <w:spacing w:before="0" w:after="0" w:line="210" w:lineRule="exact"/>
        <w:ind w:right="120" w:firstLine="0"/>
        <w:jc w:val="right"/>
      </w:pPr>
      <w:r>
        <w:rPr>
          <w:rStyle w:val="VnbnnidungExact"/>
          <w:spacing w:val="0"/>
        </w:rPr>
        <w:t xml:space="preserve">31, SGK </w:t>
      </w:r>
      <w:r>
        <w:rPr>
          <w:rStyle w:val="VnbnnidungInnghing"/>
          <w:spacing w:val="0"/>
        </w:rPr>
        <w:t>Đạo</w:t>
      </w:r>
    </w:p>
    <w:p w:rsidR="00EE2B14" w:rsidRDefault="005274B8">
      <w:pPr>
        <w:pStyle w:val="Vnbnnidung7"/>
        <w:shd w:val="clear" w:color="auto" w:fill="auto"/>
        <w:spacing w:before="0" w:after="0" w:line="288" w:lineRule="exact"/>
        <w:ind w:left="860" w:firstLine="0"/>
        <w:jc w:val="both"/>
      </w:pPr>
      <w:r>
        <w:t xml:space="preserve">+ </w:t>
      </w:r>
      <w:r>
        <w:rPr>
          <w:rStyle w:val="VnbnnidungInnghing0"/>
        </w:rPr>
        <w:t>Trá lời:</w:t>
      </w:r>
      <w:r>
        <w:t xml:space="preserve"> rõ ràng, họp lí.</w:t>
      </w:r>
    </w:p>
    <w:p w:rsidR="00EE2B14" w:rsidRDefault="005274B8">
      <w:pPr>
        <w:pStyle w:val="Vnbnnidung7"/>
        <w:shd w:val="clear" w:color="auto" w:fill="auto"/>
        <w:spacing w:before="0" w:after="0" w:line="288" w:lineRule="exact"/>
        <w:ind w:left="860" w:firstLine="0"/>
        <w:jc w:val="both"/>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tabs>
          <w:tab w:val="center" w:pos="6226"/>
          <w:tab w:val="center" w:pos="6509"/>
          <w:tab w:val="center" w:pos="7094"/>
          <w:tab w:val="right" w:pos="8143"/>
        </w:tabs>
        <w:spacing w:before="0" w:after="0" w:line="283" w:lineRule="exact"/>
        <w:ind w:left="360" w:firstLine="0"/>
        <w:jc w:val="both"/>
      </w:pPr>
      <w:r>
        <w:t xml:space="preserve"> HS thực hiện nhiệm vụ theo nhóm 4. GV quan sát, hồ</w:t>
      </w:r>
      <w:r>
        <w:tab/>
        <w:t>trợ,</w:t>
      </w:r>
      <w:r>
        <w:tab/>
        <w:t>đặt</w:t>
      </w:r>
      <w:r>
        <w:tab/>
        <w:t>câu hỏi</w:t>
      </w:r>
      <w:r>
        <w:tab/>
        <w:t>hướng</w:t>
      </w:r>
    </w:p>
    <w:p w:rsidR="00EE2B14" w:rsidRDefault="005274B8">
      <w:pPr>
        <w:pStyle w:val="Vnbnnidung7"/>
        <w:shd w:val="clear" w:color="auto" w:fill="auto"/>
        <w:spacing w:before="0" w:after="0" w:line="283" w:lineRule="exact"/>
        <w:ind w:left="20" w:firstLine="0"/>
      </w:pPr>
      <w:r>
        <w:t>dẫn khi cần thiết.</w:t>
      </w:r>
    </w:p>
    <w:p w:rsidR="00EE2B14" w:rsidRDefault="005274B8">
      <w:pPr>
        <w:pStyle w:val="Vnbnnidung7"/>
        <w:numPr>
          <w:ilvl w:val="0"/>
          <w:numId w:val="5"/>
        </w:numPr>
        <w:shd w:val="clear" w:color="auto" w:fill="auto"/>
        <w:spacing w:before="0" w:after="51" w:line="220" w:lineRule="exact"/>
        <w:ind w:left="360" w:firstLine="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0" w:line="220" w:lineRule="exact"/>
        <w:ind w:left="360" w:firstLine="0"/>
        <w:jc w:val="both"/>
      </w:pPr>
      <w:r>
        <w:t xml:space="preserve"> GV mời HS nhận xét, góp ý, bổ sung.</w:t>
      </w:r>
    </w:p>
    <w:p w:rsidR="00EE2B14" w:rsidRDefault="005274B8">
      <w:pPr>
        <w:pStyle w:val="Vnbnnidung7"/>
        <w:numPr>
          <w:ilvl w:val="0"/>
          <w:numId w:val="5"/>
        </w:numPr>
        <w:shd w:val="clear" w:color="auto" w:fill="auto"/>
        <w:spacing w:before="0" w:after="0" w:line="293" w:lineRule="exact"/>
        <w:ind w:left="360" w:firstLine="0"/>
        <w:jc w:val="both"/>
      </w:pPr>
      <w:r>
        <w:t xml:space="preserve"> GV tổng họp và kết luận:</w:t>
      </w:r>
    </w:p>
    <w:p w:rsidR="00EE2B14" w:rsidRDefault="005274B8">
      <w:pPr>
        <w:pStyle w:val="Vnbnnidung7"/>
        <w:shd w:val="clear" w:color="auto" w:fill="auto"/>
        <w:spacing w:before="0" w:after="0" w:line="293" w:lineRule="exact"/>
        <w:ind w:left="860" w:right="20" w:hanging="240"/>
        <w:jc w:val="both"/>
      </w:pPr>
      <w:r>
        <w:t>+ Trẻ có thể bị lạc ở nơi rộng mênh mông và xa lạ như ở bãi biển, ở nơi đông đúc như khu chợ, công viên không quen thuộc, trên phố có nhiều người qua lại,... Trẻ cũng có thể bị lạc ở những nơi quen thuộc nhưng khi ấy trời đã tối và không nhìn rõ đường đi. Trẻ còn có thể dề bị lạc khi ở trong rừng, ở trong các toà nhà lớn, các trung tâm mua sắm, trong siêu thị, bến xe hoặc ở các miền quê nơi trẻ không thuộc đường đi,...</w:t>
      </w:r>
    </w:p>
    <w:p w:rsidR="00EE2B14" w:rsidRDefault="005274B8">
      <w:pPr>
        <w:pStyle w:val="Vnbnnidung7"/>
        <w:shd w:val="clear" w:color="auto" w:fill="auto"/>
        <w:spacing w:before="0" w:after="0" w:line="293" w:lineRule="exact"/>
        <w:ind w:left="860" w:right="20" w:hanging="240"/>
        <w:jc w:val="both"/>
      </w:pPr>
      <w:r>
        <w:t>+ Những điều có thể xảy ra khi trẻ bị lạc: Cũng giống như trường họp của bạn Vũ khi bị lạc, có những nguy cơ có thể xảy ra khi trẻ bị lạc, chẳng hạn như: bị bắt cóc, bị tai nạn, bị hãm hại, bị đói, bị mưa, bị lạnh,... có thể dẫn đến mệt, lả, nguy hiểm đến tính mạng.</w:t>
      </w:r>
    </w:p>
    <w:p w:rsidR="00EE2B14" w:rsidRDefault="005274B8">
      <w:pPr>
        <w:pStyle w:val="Vnbnnidung7"/>
        <w:shd w:val="clear" w:color="auto" w:fill="auto"/>
        <w:spacing w:before="0" w:after="0" w:line="288" w:lineRule="exact"/>
        <w:ind w:left="20" w:right="20" w:firstLine="340"/>
      </w:pPr>
      <w:r>
        <w:rPr>
          <w:rStyle w:val="VnbnnidungInnghing0"/>
        </w:rPr>
        <w:t>Lim ỷ:</w:t>
      </w:r>
      <w:r>
        <w:t xml:space="preserve"> GV nên khai thác kĩ các câu trả lời HS đưa ra để có thêm những thông tin cụ thể, chi tiết và chân thực. Ví dụ:</w:t>
      </w:r>
    </w:p>
    <w:p w:rsidR="00EE2B14" w:rsidRDefault="005274B8">
      <w:pPr>
        <w:pStyle w:val="Vnbnnidung7"/>
        <w:shd w:val="clear" w:color="auto" w:fill="auto"/>
        <w:spacing w:before="0" w:after="0" w:line="288" w:lineRule="exact"/>
        <w:ind w:left="860" w:hanging="240"/>
        <w:jc w:val="both"/>
      </w:pPr>
      <w:r>
        <w:t>+ Điều gì có thể xảy ra khi em bị lạc ở khu tham quan, khu du lịch?</w:t>
      </w:r>
    </w:p>
    <w:p w:rsidR="00EE2B14" w:rsidRDefault="005274B8">
      <w:pPr>
        <w:pStyle w:val="Vnbnnidung7"/>
        <w:shd w:val="clear" w:color="auto" w:fill="auto"/>
        <w:spacing w:before="0" w:after="0" w:line="288" w:lineRule="exact"/>
        <w:ind w:left="860" w:hanging="240"/>
        <w:jc w:val="both"/>
      </w:pPr>
      <w:r>
        <w:t>+ Điều gì có thể xảy ra khi em bị lạc ở trong rừng?</w:t>
      </w:r>
    </w:p>
    <w:p w:rsidR="00EE2B14" w:rsidRDefault="005274B8">
      <w:pPr>
        <w:pStyle w:val="Vnbnnidung7"/>
        <w:numPr>
          <w:ilvl w:val="0"/>
          <w:numId w:val="5"/>
        </w:numPr>
        <w:shd w:val="clear" w:color="auto" w:fill="auto"/>
        <w:spacing w:before="0" w:after="61" w:line="220" w:lineRule="exact"/>
        <w:ind w:left="360" w:firstLine="0"/>
        <w:jc w:val="both"/>
      </w:pPr>
      <w:r>
        <w:t xml:space="preserve"> GV nhận xét sự tham gia của HS trong hoạt động này.</w:t>
      </w:r>
    </w:p>
    <w:p w:rsidR="00EE2B14" w:rsidRDefault="005274B8">
      <w:pPr>
        <w:pStyle w:val="Vnbnnidung31"/>
        <w:shd w:val="clear" w:color="auto" w:fill="auto"/>
        <w:tabs>
          <w:tab w:val="center" w:pos="5768"/>
          <w:tab w:val="left" w:pos="6147"/>
        </w:tabs>
        <w:spacing w:before="0" w:after="6" w:line="220" w:lineRule="exact"/>
        <w:ind w:left="360"/>
        <w:jc w:val="both"/>
      </w:pPr>
      <w:r>
        <w:t>Hoạt động 3. Thảo luận về cách tìm kiếm sự hỗ trợ</w:t>
      </w:r>
      <w:r>
        <w:tab/>
        <w:t>khi</w:t>
      </w:r>
      <w:r>
        <w:tab/>
        <w:t>bị lạc</w:t>
      </w:r>
    </w:p>
    <w:p w:rsidR="00EE2B14" w:rsidRDefault="005274B8">
      <w:pPr>
        <w:pStyle w:val="Vnbnnidung7"/>
        <w:shd w:val="clear" w:color="auto" w:fill="auto"/>
        <w:tabs>
          <w:tab w:val="right" w:pos="6000"/>
          <w:tab w:val="left" w:pos="6205"/>
          <w:tab w:val="right" w:pos="8143"/>
        </w:tabs>
        <w:spacing w:before="0" w:after="0" w:line="283" w:lineRule="exact"/>
        <w:ind w:left="360" w:firstLine="0"/>
        <w:jc w:val="both"/>
      </w:pPr>
      <w:r>
        <w:rPr>
          <w:rStyle w:val="VnbnnidungInnghing0"/>
        </w:rPr>
        <w:t>Mục tiêu:</w:t>
      </w:r>
      <w:r>
        <w:t xml:space="preserve"> HS nêu được một số việc cần làm khi bị lạc</w:t>
      </w:r>
      <w:r>
        <w:tab/>
        <w:t>và</w:t>
      </w:r>
      <w:r>
        <w:tab/>
        <w:t>giải</w:t>
      </w:r>
      <w:r>
        <w:tab/>
        <w:t>thích được vì sao</w:t>
      </w:r>
    </w:p>
    <w:p w:rsidR="00EE2B14" w:rsidRDefault="005274B8">
      <w:pPr>
        <w:pStyle w:val="Vnbnnidung7"/>
        <w:shd w:val="clear" w:color="auto" w:fill="auto"/>
        <w:spacing w:before="0" w:after="0" w:line="283" w:lineRule="exact"/>
        <w:ind w:left="20" w:firstLine="0"/>
      </w:pPr>
      <w:r>
        <w:t>cần làm những việc đó.</w:t>
      </w:r>
    </w:p>
    <w:p w:rsidR="00EE2B14" w:rsidRDefault="005274B8">
      <w:pPr>
        <w:pStyle w:val="Vnbnnidung111"/>
        <w:shd w:val="clear" w:color="auto" w:fill="auto"/>
        <w:spacing w:line="350" w:lineRule="exact"/>
        <w:ind w:left="360"/>
        <w:jc w:val="both"/>
      </w:pPr>
      <w:r>
        <w:t>Cách tiến hành:</w:t>
      </w:r>
    </w:p>
    <w:p w:rsidR="00EE2B14" w:rsidRDefault="005274B8">
      <w:pPr>
        <w:pStyle w:val="Vnbnnidung7"/>
        <w:numPr>
          <w:ilvl w:val="0"/>
          <w:numId w:val="5"/>
        </w:numPr>
        <w:shd w:val="clear" w:color="auto" w:fill="auto"/>
        <w:spacing w:before="0" w:after="0" w:line="350" w:lineRule="exact"/>
        <w:ind w:left="360" w:firstLine="0"/>
        <w:jc w:val="both"/>
      </w:pPr>
      <w:r>
        <w:t xml:space="preserve"> GV giao nhiệm vụ HS cần thực hiện.</w:t>
      </w:r>
    </w:p>
    <w:p w:rsidR="00EE2B14" w:rsidRDefault="005274B8">
      <w:pPr>
        <w:pStyle w:val="Vnbnnidung7"/>
        <w:numPr>
          <w:ilvl w:val="0"/>
          <w:numId w:val="6"/>
        </w:numPr>
        <w:shd w:val="clear" w:color="auto" w:fill="auto"/>
        <w:spacing w:before="0" w:after="0" w:line="350" w:lineRule="exact"/>
        <w:ind w:left="360" w:firstLine="0"/>
        <w:jc w:val="both"/>
      </w:pPr>
      <w:r>
        <w:t xml:space="preserve"> </w:t>
      </w:r>
      <w:r>
        <w:rPr>
          <w:rStyle w:val="VnbnnidungInnghing0"/>
        </w:rPr>
        <w:t>Nhiệm vụ 1:</w:t>
      </w:r>
      <w:r>
        <w:t xml:space="preserve"> Thảo luận nhóm 4 và trả lời các câu hỏi sau:</w:t>
      </w:r>
    </w:p>
    <w:p w:rsidR="00EE2B14" w:rsidRDefault="005274B8">
      <w:pPr>
        <w:pStyle w:val="Vnbnnidung51"/>
        <w:numPr>
          <w:ilvl w:val="0"/>
          <w:numId w:val="79"/>
        </w:numPr>
        <w:shd w:val="clear" w:color="auto" w:fill="auto"/>
        <w:spacing w:line="350" w:lineRule="exact"/>
        <w:ind w:left="860" w:hanging="240"/>
      </w:pPr>
      <w:r>
        <w:t xml:space="preserve"> Em cần làm gì khỉ bị lạc?</w:t>
      </w:r>
    </w:p>
    <w:p w:rsidR="00EE2B14" w:rsidRDefault="005274B8">
      <w:pPr>
        <w:pStyle w:val="Vnbnnidung51"/>
        <w:numPr>
          <w:ilvl w:val="0"/>
          <w:numId w:val="79"/>
        </w:numPr>
        <w:shd w:val="clear" w:color="auto" w:fill="auto"/>
        <w:spacing w:line="350" w:lineRule="exact"/>
        <w:ind w:left="860" w:hanging="240"/>
      </w:pPr>
      <w:r>
        <w:t xml:space="preserve"> Em cần nói gì với người em muốn nhờ giúp đỡ khi bị lạc?</w:t>
      </w:r>
    </w:p>
    <w:p w:rsidR="00EE2B14" w:rsidRDefault="005274B8">
      <w:pPr>
        <w:pStyle w:val="Vnbnnidung51"/>
        <w:numPr>
          <w:ilvl w:val="0"/>
          <w:numId w:val="79"/>
        </w:numPr>
        <w:shd w:val="clear" w:color="auto" w:fill="auto"/>
        <w:spacing w:line="350" w:lineRule="exact"/>
        <w:ind w:left="860" w:hanging="240"/>
      </w:pPr>
      <w:r>
        <w:t xml:space="preserve"> Vì sao cần phải tìm kiểm sự hỗ trợ khi bị lạc?</w:t>
      </w:r>
    </w:p>
    <w:p w:rsidR="00EE2B14" w:rsidRDefault="005274B8">
      <w:pPr>
        <w:pStyle w:val="Vnbnnidung7"/>
        <w:numPr>
          <w:ilvl w:val="0"/>
          <w:numId w:val="6"/>
        </w:numPr>
        <w:shd w:val="clear" w:color="auto" w:fill="auto"/>
        <w:spacing w:before="0" w:after="0" w:line="350" w:lineRule="exact"/>
        <w:ind w:left="360" w:firstLine="0"/>
        <w:jc w:val="both"/>
      </w:pPr>
      <w:r>
        <w:rPr>
          <w:rStyle w:val="VnbnnidungInnghing0"/>
        </w:rPr>
        <w:t xml:space="preserve"> Nhiệm vụ 2:</w:t>
      </w:r>
      <w:r>
        <w:t xml:space="preserve"> Đánh giá, nhận xét sự thể hiện của bạn theo các tiêu chí sau:</w:t>
      </w:r>
    </w:p>
    <w:p w:rsidR="00EE2B14" w:rsidRDefault="005274B8">
      <w:pPr>
        <w:pStyle w:val="Vnbnnidung7"/>
        <w:shd w:val="clear" w:color="auto" w:fill="auto"/>
        <w:spacing w:before="0" w:after="8" w:line="220" w:lineRule="exact"/>
        <w:ind w:left="860" w:firstLine="0"/>
        <w:jc w:val="both"/>
      </w:pPr>
      <w:r>
        <w:t xml:space="preserve">+ </w:t>
      </w:r>
      <w:r>
        <w:rPr>
          <w:rStyle w:val="VnbnnidungInnghing0"/>
        </w:rPr>
        <w:t>Thải độ làm việc nhóm:</w:t>
      </w:r>
      <w:r>
        <w:t xml:space="preserve"> tập trung, nghiêm túc.</w:t>
      </w:r>
    </w:p>
    <w:p w:rsidR="00EE2B14" w:rsidRDefault="005274B8">
      <w:pPr>
        <w:pStyle w:val="Vnbnnidung7"/>
        <w:shd w:val="clear" w:color="auto" w:fill="auto"/>
        <w:spacing w:before="0" w:after="0" w:line="220" w:lineRule="exact"/>
        <w:ind w:left="860" w:firstLine="0"/>
        <w:jc w:val="both"/>
        <w:sectPr w:rsidR="00EE2B14">
          <w:footerReference w:type="even" r:id="rId33"/>
          <w:footerReference w:type="default" r:id="rId34"/>
          <w:footerReference w:type="first" r:id="rId35"/>
          <w:pgSz w:w="15840" w:h="21427"/>
          <w:pgMar w:top="4469" w:right="2552" w:bottom="4737" w:left="2552" w:header="0" w:footer="3" w:gutter="1238"/>
          <w:pgNumType w:start="38"/>
          <w:cols w:space="720"/>
          <w:titlePg/>
          <w:docGrid w:linePitch="360"/>
        </w:sectPr>
      </w:pPr>
      <w:r>
        <w:t xml:space="preserve">+ </w:t>
      </w:r>
      <w:r>
        <w:rPr>
          <w:rStyle w:val="VnbnnidungInnghing0"/>
        </w:rPr>
        <w:t>Trả lời:</w:t>
      </w:r>
      <w:r>
        <w:t xml:space="preserve"> rõ ràng, họp lí.</w:t>
      </w:r>
    </w:p>
    <w:p w:rsidR="00EE2B14" w:rsidRDefault="005274B8">
      <w:pPr>
        <w:pStyle w:val="Vnbnnidung12"/>
        <w:framePr w:w="568" w:h="2527" w:wrap="around" w:vAnchor="text" w:hAnchor="margin" w:x="-1170" w:y="5828"/>
        <w:shd w:val="clear" w:color="auto" w:fill="auto"/>
        <w:spacing w:after="502" w:line="80" w:lineRule="exact"/>
        <w:ind w:left="20"/>
      </w:pPr>
      <w:r>
        <w:rPr>
          <w:rStyle w:val="Vnbnnidung12Chhoanh"/>
          <w:spacing w:val="40"/>
        </w:rPr>
        <w:t>a!</w:t>
      </w:r>
    </w:p>
    <w:p w:rsidR="00EE2B14" w:rsidRDefault="005274B8">
      <w:pPr>
        <w:pStyle w:val="Vnbnnidung23"/>
        <w:framePr w:w="568" w:h="2527" w:wrap="around" w:vAnchor="text" w:hAnchor="margin" w:x="-1170" w:y="5828"/>
        <w:shd w:val="clear" w:color="auto" w:fill="auto"/>
        <w:spacing w:before="0" w:after="944" w:line="240" w:lineRule="exact"/>
        <w:ind w:left="20"/>
      </w:pPr>
      <w:r>
        <w:rPr>
          <w:spacing w:val="-10"/>
        </w:rPr>
        <w:t>'C</w:t>
      </w:r>
    </w:p>
    <w:p w:rsidR="00EE2B14" w:rsidRDefault="005274B8">
      <w:pPr>
        <w:pStyle w:val="Vnbnnidung8"/>
        <w:framePr w:w="568" w:h="2527" w:wrap="around" w:vAnchor="text" w:hAnchor="margin" w:x="-1170" w:y="5828"/>
        <w:shd w:val="clear" w:color="auto" w:fill="auto"/>
        <w:spacing w:before="0" w:line="80" w:lineRule="exact"/>
        <w:ind w:left="20"/>
      </w:pPr>
      <w:r>
        <w:rPr>
          <w:lang w:val="en-US" w:eastAsia="en-US" w:bidi="en-US"/>
        </w:rPr>
        <w:t>I</w:t>
      </w:r>
    </w:p>
    <w:p w:rsidR="00EE2B14" w:rsidRDefault="00EE2B14">
      <w:pPr>
        <w:rPr>
          <w:sz w:val="2"/>
          <w:szCs w:val="2"/>
        </w:rPr>
      </w:pPr>
    </w:p>
    <w:p w:rsidR="00EE2B14" w:rsidRDefault="005274B8">
      <w:pPr>
        <w:pStyle w:val="Vnbnnidung7"/>
        <w:numPr>
          <w:ilvl w:val="0"/>
          <w:numId w:val="5"/>
        </w:numPr>
        <w:shd w:val="clear" w:color="auto" w:fill="auto"/>
        <w:spacing w:before="0" w:after="0" w:line="274" w:lineRule="exact"/>
        <w:ind w:left="60" w:right="60" w:firstLine="340"/>
        <w:jc w:val="both"/>
      </w:pPr>
      <w:r>
        <w:rPr>
          <w:lang w:val="en-US" w:eastAsia="en-US" w:bidi="en-US"/>
        </w:rPr>
        <w:t xml:space="preserve"> HS </w:t>
      </w:r>
      <w:r>
        <w:t>thực hiện nhiệm vụ. GV quan sát HS thảo luận nhóm, đặt câu hỏi gợi mở hướng dẫn HS, ví dụ:</w:t>
      </w:r>
    </w:p>
    <w:p w:rsidR="00EE2B14" w:rsidRDefault="005274B8">
      <w:pPr>
        <w:pStyle w:val="Vnbnnidung7"/>
        <w:shd w:val="clear" w:color="auto" w:fill="auto"/>
        <w:spacing w:before="0" w:after="0" w:line="220" w:lineRule="exact"/>
        <w:ind w:left="940" w:hanging="200"/>
      </w:pPr>
      <w:r>
        <w:t>+ Điều gì em nên làm, điều gì em nên tránh khi bị lạc? Vì sao?</w:t>
      </w:r>
    </w:p>
    <w:p w:rsidR="00EE2B14" w:rsidRDefault="005274B8">
      <w:pPr>
        <w:pStyle w:val="Vnbnnidung7"/>
        <w:shd w:val="clear" w:color="auto" w:fill="auto"/>
        <w:spacing w:before="0" w:after="0" w:line="269" w:lineRule="exact"/>
        <w:ind w:left="940" w:right="60" w:hanging="200"/>
      </w:pPr>
      <w:r>
        <w:t>+ Những người nào có thể là những người đáng tin cậy? Vì sao em nghĩ như vậy?</w:t>
      </w:r>
    </w:p>
    <w:p w:rsidR="00EE2B14" w:rsidRDefault="005274B8">
      <w:pPr>
        <w:pStyle w:val="Vnbnnidung7"/>
        <w:shd w:val="clear" w:color="auto" w:fill="auto"/>
        <w:spacing w:before="0" w:after="0" w:line="346" w:lineRule="exact"/>
        <w:ind w:left="940" w:hanging="200"/>
      </w:pPr>
      <w:r>
        <w:t>+ Khi nói với người em định nhờ giúp đỡ, em nên nói như thế nào?</w:t>
      </w:r>
    </w:p>
    <w:p w:rsidR="00EE2B14" w:rsidRDefault="005274B8">
      <w:pPr>
        <w:pStyle w:val="Vnbnnidung7"/>
        <w:numPr>
          <w:ilvl w:val="0"/>
          <w:numId w:val="5"/>
        </w:numPr>
        <w:shd w:val="clear" w:color="auto" w:fill="auto"/>
        <w:spacing w:before="0" w:after="0" w:line="346" w:lineRule="exact"/>
        <w:ind w:left="60" w:firstLine="34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0" w:line="346" w:lineRule="exact"/>
        <w:ind w:left="60" w:firstLine="340"/>
        <w:jc w:val="both"/>
      </w:pPr>
      <w:r>
        <w:t xml:space="preserve"> GV mời HS nhận xét, góp ý, bổ sung.</w:t>
      </w:r>
    </w:p>
    <w:p w:rsidR="00EE2B14" w:rsidRDefault="005274B8">
      <w:pPr>
        <w:pStyle w:val="Vnbnnidung7"/>
        <w:numPr>
          <w:ilvl w:val="0"/>
          <w:numId w:val="5"/>
        </w:numPr>
        <w:shd w:val="clear" w:color="auto" w:fill="auto"/>
        <w:spacing w:before="0" w:after="0" w:line="346" w:lineRule="exact"/>
        <w:ind w:left="60" w:firstLine="340"/>
        <w:jc w:val="both"/>
      </w:pPr>
      <w:r>
        <w:t xml:space="preserve"> GV tổng họp và kết luận:</w:t>
      </w:r>
    </w:p>
    <w:p w:rsidR="00EE2B14" w:rsidRDefault="005274B8">
      <w:pPr>
        <w:pStyle w:val="Vnbnnidung7"/>
        <w:numPr>
          <w:ilvl w:val="0"/>
          <w:numId w:val="80"/>
        </w:numPr>
        <w:shd w:val="clear" w:color="auto" w:fill="auto"/>
        <w:spacing w:before="0" w:after="0" w:line="293" w:lineRule="exact"/>
        <w:ind w:left="60" w:right="60" w:firstLine="340"/>
        <w:jc w:val="both"/>
      </w:pPr>
      <w:r>
        <w:t xml:space="preserve"> Khi bị lạc, em cần bình tĩnh và tìm sự trợ giúp từ những người xung quanh. Em nên quan sát xung quanh và tìm kiêm sự trợ giúp từ những người đáng tin cậy. Người đáng tin cậy có thê là chú công an, chú bảo vệ, những người đi cùng con nhỏ những người mặc áo đồng phục,... Em cần tìm sự trợ giúp từ những người đáng tin cậy vì họ có thể giúp em tìm được người thân hoặc tìm được đường về nhà mà van đảm bảo sự an toàn cho em. Khi bị lạc, em tránh đi lung tung một mình, nghe theo người lạ hoặc ngồi khóc một mình một góc không ai biết.</w:t>
      </w:r>
    </w:p>
    <w:p w:rsidR="00EE2B14" w:rsidRDefault="005274B8">
      <w:pPr>
        <w:pStyle w:val="Vnbnnidung7"/>
        <w:numPr>
          <w:ilvl w:val="0"/>
          <w:numId w:val="80"/>
        </w:numPr>
        <w:shd w:val="clear" w:color="auto" w:fill="auto"/>
        <w:spacing w:before="0" w:after="0" w:line="288" w:lineRule="exact"/>
        <w:ind w:left="60" w:right="60" w:firstLine="340"/>
        <w:jc w:val="both"/>
      </w:pPr>
      <w:r>
        <w:t xml:space="preserve"> Khi tìm được người trợ giúp, em nên nói cho họ biết điều gì đă xảy ra với mình và đê nghị họ giúp đỡ. Họ sẽ giúp đỡ em dễ dàng hơn nếu em nói cho họ biết tên, địa chỉ nhà, địa chỉ trường, sô điện thoại của người thân,... Em đừng quên nói lời lịch sự với họ và cảm </w:t>
      </w:r>
      <w:r>
        <w:rPr>
          <w:lang w:val="en-US" w:eastAsia="en-US" w:bidi="en-US"/>
        </w:rPr>
        <w:t xml:space="preserve">cm </w:t>
      </w:r>
      <w:r>
        <w:t>họ sau khi đề nghị họ giúp đỡ.</w:t>
      </w:r>
    </w:p>
    <w:p w:rsidR="00EE2B14" w:rsidRDefault="005274B8">
      <w:pPr>
        <w:pStyle w:val="Vnbnnidung7"/>
        <w:numPr>
          <w:ilvl w:val="0"/>
          <w:numId w:val="80"/>
        </w:numPr>
        <w:shd w:val="clear" w:color="auto" w:fill="auto"/>
        <w:spacing w:before="0" w:after="0" w:line="278" w:lineRule="exact"/>
        <w:ind w:left="60" w:right="60" w:firstLine="340"/>
        <w:jc w:val="both"/>
      </w:pPr>
      <w:r>
        <w:t xml:space="preserve"> Khi bị lạc, em cần tìm kiếm sự trợ giúp từ những người đáng tin để tránh những rủi ro, tai nạn không may có thể xảy ra.</w:t>
      </w:r>
    </w:p>
    <w:p w:rsidR="00EE2B14" w:rsidRDefault="005274B8">
      <w:pPr>
        <w:pStyle w:val="Vnbnnidung7"/>
        <w:numPr>
          <w:ilvl w:val="0"/>
          <w:numId w:val="5"/>
        </w:numPr>
        <w:shd w:val="clear" w:color="auto" w:fill="auto"/>
        <w:spacing w:before="0" w:after="92" w:line="220" w:lineRule="exact"/>
        <w:ind w:left="60" w:firstLine="340"/>
        <w:jc w:val="both"/>
      </w:pPr>
      <w:r>
        <w:t xml:space="preserve"> GV nhận xét sự tham gia học tập của HS trong hoạt động này.</w:t>
      </w:r>
    </w:p>
    <w:p w:rsidR="00EE2B14" w:rsidRDefault="005274B8">
      <w:pPr>
        <w:pStyle w:val="Vnbnnidung31"/>
        <w:shd w:val="clear" w:color="auto" w:fill="auto"/>
        <w:spacing w:before="0" w:after="97" w:line="220" w:lineRule="exact"/>
        <w:ind w:right="320"/>
        <w:jc w:val="center"/>
      </w:pPr>
      <w:r>
        <w:t>LUYỆN TẬP</w:t>
      </w:r>
    </w:p>
    <w:p w:rsidR="00EE2B14" w:rsidRDefault="005274B8">
      <w:pPr>
        <w:pStyle w:val="Vnbnnidung31"/>
        <w:shd w:val="clear" w:color="auto" w:fill="auto"/>
        <w:spacing w:before="0" w:after="53" w:line="220" w:lineRule="exact"/>
        <w:ind w:left="60" w:firstLine="340"/>
        <w:jc w:val="both"/>
      </w:pPr>
      <w:r>
        <w:t>Hoạt động 1. Em chọn những cách làm nào dưới đây khi bị lạc? Vì sao?</w:t>
      </w:r>
    </w:p>
    <w:p w:rsidR="00EE2B14" w:rsidRDefault="005274B8">
      <w:pPr>
        <w:pStyle w:val="Vnbnnidung7"/>
        <w:shd w:val="clear" w:color="auto" w:fill="auto"/>
        <w:spacing w:before="0" w:after="0" w:line="269" w:lineRule="exact"/>
        <w:ind w:left="60" w:right="60" w:firstLine="340"/>
        <w:jc w:val="both"/>
      </w:pPr>
      <w:r>
        <w:rPr>
          <w:rStyle w:val="VnbnnidungInnghing0"/>
        </w:rPr>
        <w:t>Mục tiêu:</w:t>
      </w:r>
      <w:r>
        <w:t xml:space="preserve"> HS lựa chọn được cách làm phù họp khi bị lạc và giải thích được vì sao.</w:t>
      </w:r>
    </w:p>
    <w:p w:rsidR="00EE2B14" w:rsidRDefault="005274B8">
      <w:pPr>
        <w:pStyle w:val="Vnbnnidung51"/>
        <w:shd w:val="clear" w:color="auto" w:fill="auto"/>
        <w:spacing w:after="96" w:line="220" w:lineRule="exact"/>
        <w:ind w:left="60" w:firstLine="340"/>
      </w:pPr>
      <w:r>
        <w:t>Cách tiến hành:</w:t>
      </w:r>
    </w:p>
    <w:p w:rsidR="00EE2B14" w:rsidRDefault="005274B8">
      <w:pPr>
        <w:pStyle w:val="Vnbnnidung7"/>
        <w:numPr>
          <w:ilvl w:val="0"/>
          <w:numId w:val="5"/>
        </w:numPr>
        <w:shd w:val="clear" w:color="auto" w:fill="auto"/>
        <w:spacing w:before="0" w:after="0" w:line="269" w:lineRule="exact"/>
        <w:ind w:left="60" w:right="60" w:firstLine="340"/>
        <w:jc w:val="both"/>
      </w:pPr>
      <w:r>
        <w:t xml:space="preserve"> GV yêu cầu HS đọc to yêu cầu và nội dung của Hoạt động 1, trang 32, SGK </w:t>
      </w:r>
      <w:r>
        <w:rPr>
          <w:rStyle w:val="VnbnnidungInnghing0"/>
        </w:rPr>
        <w:t>Đạo đức 2.</w:t>
      </w:r>
    </w:p>
    <w:p w:rsidR="00EE2B14" w:rsidRDefault="005274B8">
      <w:pPr>
        <w:pStyle w:val="Vnbnnidung7"/>
        <w:numPr>
          <w:ilvl w:val="0"/>
          <w:numId w:val="5"/>
        </w:numPr>
        <w:shd w:val="clear" w:color="auto" w:fill="auto"/>
        <w:spacing w:before="0" w:after="0" w:line="278" w:lineRule="exact"/>
        <w:ind w:left="60" w:right="60" w:firstLine="340"/>
        <w:jc w:val="both"/>
      </w:pPr>
      <w:r>
        <w:t xml:space="preserve"> GV nêu yêu cầu cho HS thực hiện: Giơ tay nếu đồng tình với nhận định đó (hoặc sử dụng thẻ mặt cười, mặt mếu).</w:t>
      </w:r>
    </w:p>
    <w:p w:rsidR="00EE2B14" w:rsidRDefault="005274B8">
      <w:pPr>
        <w:pStyle w:val="Vnbnnidung7"/>
        <w:numPr>
          <w:ilvl w:val="0"/>
          <w:numId w:val="5"/>
        </w:numPr>
        <w:shd w:val="clear" w:color="auto" w:fill="auto"/>
        <w:spacing w:before="0" w:after="0" w:line="355" w:lineRule="exact"/>
        <w:ind w:left="60" w:firstLine="340"/>
        <w:jc w:val="both"/>
      </w:pPr>
      <w:r>
        <w:t xml:space="preserve"> GV yêu cầu HS giải thích cho sự lựa chọn của mình.</w:t>
      </w:r>
    </w:p>
    <w:p w:rsidR="00EE2B14" w:rsidRDefault="005274B8">
      <w:pPr>
        <w:pStyle w:val="Vnbnnidung7"/>
        <w:numPr>
          <w:ilvl w:val="0"/>
          <w:numId w:val="5"/>
        </w:numPr>
        <w:shd w:val="clear" w:color="auto" w:fill="auto"/>
        <w:spacing w:before="0" w:after="0" w:line="355" w:lineRule="exact"/>
        <w:ind w:left="60" w:firstLine="340"/>
        <w:jc w:val="both"/>
      </w:pPr>
      <w:r>
        <w:t xml:space="preserve"> GV mời HS nhận xét, bổ sung, góp ý cho các ý kiến được đưa ra.</w:t>
      </w:r>
    </w:p>
    <w:p w:rsidR="00EE2B14" w:rsidRDefault="005274B8">
      <w:pPr>
        <w:pStyle w:val="Vnbnnidung7"/>
        <w:numPr>
          <w:ilvl w:val="0"/>
          <w:numId w:val="5"/>
        </w:numPr>
        <w:shd w:val="clear" w:color="auto" w:fill="auto"/>
        <w:spacing w:before="0" w:after="0" w:line="355" w:lineRule="exact"/>
        <w:ind w:left="60" w:firstLine="340"/>
        <w:jc w:val="both"/>
      </w:pPr>
      <w:r>
        <w:t xml:space="preserve"> GV chia sẻ với HS quan điểm riêng của mình đối với mỗi nhận định:</w:t>
      </w:r>
    </w:p>
    <w:p w:rsidR="00EE2B14" w:rsidRDefault="005274B8">
      <w:pPr>
        <w:pStyle w:val="Vnbnnidung7"/>
        <w:shd w:val="clear" w:color="auto" w:fill="auto"/>
        <w:spacing w:before="0" w:after="0" w:line="220" w:lineRule="exact"/>
        <w:ind w:left="60" w:firstLine="340"/>
        <w:jc w:val="both"/>
      </w:pPr>
      <w:r>
        <w:t>* Bày tỏ sự đồng tình với các ý kiến:</w:t>
      </w:r>
    </w:p>
    <w:p w:rsidR="00EE2B14" w:rsidRDefault="005274B8">
      <w:pPr>
        <w:pStyle w:val="Vnbnnidung7"/>
        <w:numPr>
          <w:ilvl w:val="0"/>
          <w:numId w:val="81"/>
        </w:numPr>
        <w:shd w:val="clear" w:color="auto" w:fill="auto"/>
        <w:spacing w:before="0" w:after="0" w:line="346" w:lineRule="exact"/>
        <w:ind w:left="460" w:right="20" w:firstLine="0"/>
        <w:jc w:val="both"/>
      </w:pPr>
      <w:r>
        <w:t xml:space="preserve"> Bình tĩnh đu </w:t>
      </w:r>
      <w:r>
        <w:rPr>
          <w:rStyle w:val="VnbnnidungInnghing0"/>
        </w:rPr>
        <w:t>Lí do:</w:t>
      </w:r>
      <w:r>
        <w:t xml:space="preserve"> Khi bị i</w:t>
      </w:r>
    </w:p>
    <w:p w:rsidR="00EE2B14" w:rsidRDefault="005274B8">
      <w:pPr>
        <w:pStyle w:val="Vnbnnidung7"/>
        <w:shd w:val="clear" w:color="auto" w:fill="auto"/>
        <w:spacing w:before="0" w:after="0" w:line="278" w:lineRule="exact"/>
        <w:ind w:left="100" w:right="20" w:firstLine="0"/>
        <w:jc w:val="both"/>
      </w:pPr>
      <w:r>
        <w:t>quyết định sána su mình hon.</w:t>
      </w:r>
    </w:p>
    <w:p w:rsidR="00EE2B14" w:rsidRDefault="005274B8">
      <w:pPr>
        <w:pStyle w:val="Vnbnnidung7"/>
        <w:numPr>
          <w:ilvl w:val="0"/>
          <w:numId w:val="82"/>
        </w:numPr>
        <w:shd w:val="clear" w:color="auto" w:fill="auto"/>
        <w:spacing w:before="0" w:after="23" w:line="220" w:lineRule="exact"/>
        <w:ind w:left="100" w:firstLine="360"/>
        <w:jc w:val="both"/>
      </w:pPr>
      <w:r>
        <w:t xml:space="preserve"> Tìm kiếm cr</w:t>
      </w:r>
    </w:p>
    <w:p w:rsidR="00EE2B14" w:rsidRDefault="005274B8">
      <w:pPr>
        <w:pStyle w:val="Vnbnnidung7"/>
        <w:shd w:val="clear" w:color="auto" w:fill="auto"/>
        <w:spacing w:before="0" w:after="0" w:line="283" w:lineRule="exact"/>
        <w:ind w:left="100" w:right="20" w:firstLine="360"/>
        <w:jc w:val="both"/>
      </w:pPr>
      <w:r>
        <w:rPr>
          <w:rStyle w:val="VnbnnidungInnghing0"/>
        </w:rPr>
        <w:t>Lí do:</w:t>
      </w:r>
      <w:r>
        <w:t xml:space="preserve"> Các chu đồng phục) thường may bị lạc và họ c :</w:t>
      </w:r>
    </w:p>
    <w:p w:rsidR="00EE2B14" w:rsidRDefault="005274B8">
      <w:pPr>
        <w:pStyle w:val="Vnbnnidung7"/>
        <w:shd w:val="clear" w:color="auto" w:fill="auto"/>
        <w:spacing w:before="0" w:after="0" w:line="346" w:lineRule="exact"/>
        <w:ind w:left="100" w:firstLine="360"/>
        <w:jc w:val="both"/>
      </w:pPr>
      <w:r>
        <w:t>* Bày tỏ sự khỏ</w:t>
      </w:r>
    </w:p>
    <w:p w:rsidR="00EE2B14" w:rsidRDefault="005274B8">
      <w:pPr>
        <w:pStyle w:val="Vnbnnidung7"/>
        <w:numPr>
          <w:ilvl w:val="0"/>
          <w:numId w:val="81"/>
        </w:numPr>
        <w:shd w:val="clear" w:color="auto" w:fill="auto"/>
        <w:spacing w:before="0" w:after="0" w:line="346" w:lineRule="exact"/>
        <w:ind w:left="460" w:right="20" w:firstLine="0"/>
        <w:jc w:val="both"/>
      </w:pPr>
      <w:r>
        <w:t xml:space="preserve"> Đi ra khu \ </w:t>
      </w:r>
      <w:r>
        <w:rPr>
          <w:lang w:val="en-US" w:eastAsia="en-US" w:bidi="en-US"/>
        </w:rPr>
        <w:t xml:space="preserve">J- </w:t>
      </w:r>
      <w:r>
        <w:rPr>
          <w:rStyle w:val="VnbnnidungInnghing0"/>
        </w:rPr>
        <w:t>Lí do:</w:t>
      </w:r>
      <w:r>
        <w:t xml:space="preserve"> Khu \ ục</w:t>
      </w:r>
    </w:p>
    <w:p w:rsidR="00EE2B14" w:rsidRDefault="005274B8">
      <w:pPr>
        <w:pStyle w:val="Vnbnnidung7"/>
        <w:shd w:val="clear" w:color="auto" w:fill="auto"/>
        <w:spacing w:before="0" w:after="111" w:line="220" w:lineRule="exact"/>
        <w:ind w:right="20" w:firstLine="0"/>
        <w:jc w:val="right"/>
      </w:pPr>
      <w:r>
        <w:t>và dễ gặp phai ke \</w:t>
      </w:r>
    </w:p>
    <w:p w:rsidR="00EE2B14" w:rsidRDefault="005274B8">
      <w:pPr>
        <w:pStyle w:val="Vnbnnidung7"/>
        <w:numPr>
          <w:ilvl w:val="0"/>
          <w:numId w:val="55"/>
        </w:numPr>
        <w:shd w:val="clear" w:color="auto" w:fill="auto"/>
        <w:tabs>
          <w:tab w:val="left" w:pos="852"/>
        </w:tabs>
        <w:spacing w:before="0" w:after="23" w:line="220" w:lineRule="exact"/>
        <w:ind w:left="100" w:firstLine="360"/>
        <w:jc w:val="both"/>
      </w:pPr>
      <w:r>
        <w:t>Tiếp tục mõ:</w:t>
      </w:r>
    </w:p>
    <w:p w:rsidR="00EE2B14" w:rsidRDefault="005274B8">
      <w:pPr>
        <w:pStyle w:val="Vnbnnidung7"/>
        <w:shd w:val="clear" w:color="auto" w:fill="auto"/>
        <w:spacing w:before="0" w:after="0" w:line="283" w:lineRule="exact"/>
        <w:ind w:right="20" w:firstLine="0"/>
        <w:jc w:val="right"/>
      </w:pPr>
      <w:r>
        <w:rPr>
          <w:rStyle w:val="VnbnnidungInnghing0"/>
        </w:rPr>
        <w:t>Lí do:</w:t>
      </w:r>
      <w:r>
        <w:t xml:space="preserve"> Việc en: , người càng khó </w:t>
      </w:r>
      <w:r>
        <w:rPr>
          <w:rStyle w:val="VnbnnidungInnghing0"/>
        </w:rPr>
        <w:t>k'r.1</w:t>
      </w:r>
    </w:p>
    <w:p w:rsidR="00EE2B14" w:rsidRDefault="005274B8">
      <w:pPr>
        <w:pStyle w:val="Vnbnnidung7"/>
        <w:numPr>
          <w:ilvl w:val="0"/>
          <w:numId w:val="82"/>
        </w:numPr>
        <w:shd w:val="clear" w:color="auto" w:fill="auto"/>
        <w:spacing w:before="0" w:after="28" w:line="220" w:lineRule="exact"/>
        <w:ind w:left="100" w:firstLine="360"/>
        <w:jc w:val="both"/>
      </w:pPr>
      <w:r>
        <w:t xml:space="preserve"> Đê một neuv</w:t>
      </w:r>
    </w:p>
    <w:p w:rsidR="00EE2B14" w:rsidRDefault="005274B8">
      <w:pPr>
        <w:pStyle w:val="Vnbnnidung7"/>
        <w:shd w:val="clear" w:color="auto" w:fill="auto"/>
        <w:spacing w:before="0" w:after="0" w:line="283" w:lineRule="exact"/>
        <w:ind w:left="100" w:right="20" w:firstLine="360"/>
        <w:jc w:val="both"/>
      </w:pPr>
      <w:r>
        <w:rPr>
          <w:rStyle w:val="VnbnnidungInnghing0"/>
        </w:rPr>
        <w:t>Lí do:</w:t>
      </w:r>
      <w:r>
        <w:t xml:space="preserve"> Việc đi :r. đáng tin </w:t>
      </w:r>
      <w:r>
        <w:rPr>
          <w:lang w:val="es-ES" w:eastAsia="es-ES" w:bidi="es-ES"/>
        </w:rPr>
        <w:t xml:space="preserve">hay </w:t>
      </w:r>
      <w:r>
        <w:t>khỏn£ do chính người lạ á</w:t>
      </w:r>
    </w:p>
    <w:p w:rsidR="00EE2B14" w:rsidRDefault="005274B8">
      <w:pPr>
        <w:pStyle w:val="Vnbnnidung7"/>
        <w:shd w:val="clear" w:color="auto" w:fill="auto"/>
        <w:spacing w:before="0" w:after="0" w:line="274" w:lineRule="exact"/>
        <w:ind w:left="100" w:right="20" w:firstLine="360"/>
        <w:jc w:val="both"/>
      </w:pPr>
      <w:r>
        <w:t>- GV nhận xet &gt; tiếp theo.</w:t>
      </w:r>
    </w:p>
    <w:p w:rsidR="00EE2B14" w:rsidRDefault="005274B8">
      <w:pPr>
        <w:pStyle w:val="Vnbnnidung31"/>
        <w:shd w:val="clear" w:color="auto" w:fill="auto"/>
        <w:spacing w:before="0" w:after="78" w:line="220" w:lineRule="exact"/>
        <w:ind w:left="100" w:firstLine="360"/>
        <w:jc w:val="both"/>
      </w:pPr>
      <w:r>
        <w:t>Hoạt động 2. Bí</w:t>
      </w:r>
    </w:p>
    <w:p w:rsidR="00EE2B14" w:rsidRDefault="005274B8">
      <w:pPr>
        <w:pStyle w:val="Vnbnnidung51"/>
        <w:shd w:val="clear" w:color="auto" w:fill="auto"/>
        <w:spacing w:line="220" w:lineRule="exact"/>
        <w:ind w:left="100" w:firstLine="360"/>
      </w:pPr>
      <w:r>
        <w:t>Mục tiêu:</w:t>
      </w:r>
      <w:r>
        <w:rPr>
          <w:rStyle w:val="Vnbnnidung5Khnginnghing0"/>
        </w:rPr>
        <w:t xml:space="preserve"> HS xa</w:t>
      </w:r>
    </w:p>
    <w:p w:rsidR="00EE2B14" w:rsidRDefault="005274B8">
      <w:pPr>
        <w:pStyle w:val="Vnbnnidung7"/>
        <w:shd w:val="clear" w:color="auto" w:fill="auto"/>
        <w:spacing w:before="0" w:after="116" w:line="220" w:lineRule="exact"/>
        <w:ind w:right="20" w:firstLine="0"/>
        <w:jc w:val="right"/>
      </w:pPr>
      <w:r>
        <w:t>trường họp bị lạc.</w:t>
      </w:r>
    </w:p>
    <w:p w:rsidR="00EE2B14" w:rsidRDefault="005274B8">
      <w:pPr>
        <w:pStyle w:val="Vnbnnidung111"/>
        <w:shd w:val="clear" w:color="auto" w:fill="auto"/>
        <w:spacing w:after="35" w:line="220" w:lineRule="exact"/>
        <w:ind w:left="100" w:firstLine="360"/>
        <w:jc w:val="both"/>
      </w:pPr>
      <w:r>
        <w:t>Cách tiến hành:</w:t>
      </w:r>
    </w:p>
    <w:p w:rsidR="00EE2B14" w:rsidRDefault="005274B8">
      <w:pPr>
        <w:pStyle w:val="Vnbnnidung7"/>
        <w:numPr>
          <w:ilvl w:val="0"/>
          <w:numId w:val="5"/>
        </w:numPr>
        <w:shd w:val="clear" w:color="auto" w:fill="auto"/>
        <w:spacing w:before="0" w:after="0" w:line="278" w:lineRule="exact"/>
        <w:ind w:left="100" w:right="20" w:firstLine="360"/>
        <w:jc w:val="both"/>
      </w:pPr>
      <w:r>
        <w:t xml:space="preserve"> GV sử dụne k</w:t>
      </w:r>
      <w:r>
        <w:rPr>
          <w:vertAlign w:val="superscript"/>
        </w:rPr>
        <w:t>:</w:t>
      </w:r>
      <w:r>
        <w:t xml:space="preserve"> Chia sẻ toàn lớp) va các phương án phù </w:t>
      </w:r>
      <w:r>
        <w:rPr>
          <w:rStyle w:val="VnbnnidungInnghing0"/>
        </w:rPr>
        <w:t>ị</w:t>
      </w:r>
    </w:p>
    <w:p w:rsidR="00EE2B14" w:rsidRDefault="005274B8">
      <w:pPr>
        <w:pStyle w:val="Vnbnnidung7"/>
        <w:numPr>
          <w:ilvl w:val="0"/>
          <w:numId w:val="5"/>
        </w:numPr>
        <w:shd w:val="clear" w:color="auto" w:fill="auto"/>
        <w:spacing w:before="0" w:after="0" w:line="283" w:lineRule="exact"/>
        <w:ind w:left="100" w:right="20" w:firstLine="240"/>
      </w:pPr>
      <w:r>
        <w:t xml:space="preserve"> HS thực hiện n dần khi cần thiết.</w:t>
      </w:r>
    </w:p>
    <w:p w:rsidR="00EE2B14" w:rsidRDefault="005274B8">
      <w:pPr>
        <w:pStyle w:val="Vnbnnidung7"/>
        <w:numPr>
          <w:ilvl w:val="0"/>
          <w:numId w:val="5"/>
        </w:numPr>
        <w:shd w:val="clear" w:color="auto" w:fill="auto"/>
        <w:spacing w:before="0" w:after="0" w:line="346" w:lineRule="exact"/>
        <w:ind w:right="20" w:firstLine="0"/>
        <w:jc w:val="right"/>
      </w:pPr>
      <w:r>
        <w:t xml:space="preserve"> HS trình bày Ví</w:t>
      </w:r>
    </w:p>
    <w:p w:rsidR="00EE2B14" w:rsidRDefault="005274B8">
      <w:pPr>
        <w:pStyle w:val="Vnbnnidung7"/>
        <w:numPr>
          <w:ilvl w:val="0"/>
          <w:numId w:val="5"/>
        </w:numPr>
        <w:shd w:val="clear" w:color="auto" w:fill="auto"/>
        <w:spacing w:before="0" w:after="0" w:line="346" w:lineRule="exact"/>
        <w:ind w:right="20" w:firstLine="0"/>
        <w:jc w:val="right"/>
      </w:pPr>
      <w:bookmarkStart w:id="23" w:name="bookmark23"/>
      <w:r>
        <w:t xml:space="preserve"> GV mời HS nh</w:t>
      </w:r>
      <w:bookmarkEnd w:id="23"/>
    </w:p>
    <w:p w:rsidR="00EE2B14" w:rsidRDefault="005274B8">
      <w:pPr>
        <w:pStyle w:val="Vnbnnidung7"/>
        <w:numPr>
          <w:ilvl w:val="0"/>
          <w:numId w:val="5"/>
        </w:numPr>
        <w:shd w:val="clear" w:color="auto" w:fill="auto"/>
        <w:spacing w:before="0" w:after="0" w:line="346" w:lineRule="exact"/>
        <w:ind w:left="340" w:right="20" w:firstLine="0"/>
        <w:jc w:val="both"/>
      </w:pPr>
      <w:r>
        <w:t xml:space="preserve"> GV tổng họp Vi * Đồng tình:</w:t>
      </w:r>
    </w:p>
    <w:p w:rsidR="00EE2B14" w:rsidRDefault="005274B8">
      <w:pPr>
        <w:pStyle w:val="Vnbnnidung7"/>
        <w:shd w:val="clear" w:color="auto" w:fill="auto"/>
        <w:spacing w:before="0" w:after="0" w:line="283" w:lineRule="exact"/>
        <w:ind w:right="20" w:firstLine="0"/>
        <w:jc w:val="right"/>
        <w:sectPr w:rsidR="00EE2B14">
          <w:footerReference w:type="even" r:id="rId36"/>
          <w:footerReference w:type="default" r:id="rId37"/>
          <w:pgSz w:w="15840" w:h="21427"/>
          <w:pgMar w:top="4430" w:right="2044" w:bottom="4377" w:left="3153" w:header="0" w:footer="3" w:gutter="0"/>
          <w:cols w:num="2" w:space="720" w:equalWidth="0">
            <w:col w:w="8218" w:space="432"/>
            <w:col w:w="1992"/>
          </w:cols>
          <w:docGrid w:linePitch="360"/>
        </w:sectPr>
      </w:pPr>
      <w:r>
        <w:t xml:space="preserve">A. Nói lời đề ] </w:t>
      </w:r>
      <w:r>
        <w:rPr>
          <w:rStyle w:val="VnbnnidungInnghing0"/>
        </w:rPr>
        <w:t>Lí do:</w:t>
      </w:r>
      <w:r>
        <w:t xml:space="preserve"> vì khi đó s cảm nhận được sự tô</w:t>
      </w:r>
    </w:p>
    <w:p w:rsidR="00EE2B14" w:rsidRDefault="005274B8">
      <w:pPr>
        <w:pStyle w:val="Vnbnnidung7"/>
        <w:numPr>
          <w:ilvl w:val="0"/>
          <w:numId w:val="83"/>
        </w:numPr>
        <w:shd w:val="clear" w:color="auto" w:fill="auto"/>
        <w:tabs>
          <w:tab w:val="left" w:pos="831"/>
        </w:tabs>
        <w:spacing w:before="0" w:after="0" w:line="220" w:lineRule="exact"/>
        <w:ind w:left="100" w:firstLine="320"/>
        <w:jc w:val="both"/>
      </w:pPr>
      <w:r>
        <w:t>Bình tĩnh đứng yên tại chồ chờ người thân quay lại đón.</w:t>
      </w:r>
    </w:p>
    <w:p w:rsidR="00EE2B14" w:rsidRDefault="005274B8">
      <w:pPr>
        <w:pStyle w:val="Vnbnnidung7"/>
        <w:framePr w:w="1634" w:h="6517" w:wrap="around" w:hAnchor="margin" w:x="-1866" w:y="534"/>
        <w:shd w:val="clear" w:color="auto" w:fill="auto"/>
        <w:spacing w:before="0" w:after="632" w:line="210" w:lineRule="exact"/>
        <w:ind w:left="20" w:firstLine="0"/>
        <w:jc w:val="both"/>
      </w:pPr>
      <w:r>
        <w:rPr>
          <w:rStyle w:val="VnbnnidungExact"/>
          <w:spacing w:val="0"/>
        </w:rPr>
        <w:t>'U hỏi gợi mở,</w:t>
      </w:r>
    </w:p>
    <w:p w:rsidR="00EE2B14" w:rsidRDefault="005274B8">
      <w:pPr>
        <w:pStyle w:val="Vnbnnidung7"/>
        <w:framePr w:w="1634" w:h="6517" w:wrap="around" w:hAnchor="margin" w:x="-1866" w:y="534"/>
        <w:shd w:val="clear" w:color="auto" w:fill="auto"/>
        <w:spacing w:before="0" w:after="373" w:line="210" w:lineRule="exact"/>
        <w:ind w:left="20" w:firstLine="0"/>
        <w:jc w:val="both"/>
      </w:pPr>
      <w:r>
        <w:rPr>
          <w:rStyle w:val="VnbnnidungExact"/>
          <w:spacing w:val="0"/>
        </w:rPr>
        <w:t>. sao em nghĩ</w:t>
      </w:r>
    </w:p>
    <w:p w:rsidR="00EE2B14" w:rsidRDefault="005274B8">
      <w:pPr>
        <w:pStyle w:val="Vnbnnidung7"/>
        <w:framePr w:w="1634" w:h="6517" w:wrap="around" w:hAnchor="margin" w:x="-1866" w:y="534"/>
        <w:shd w:val="clear" w:color="auto" w:fill="auto"/>
        <w:spacing w:before="0" w:after="1093" w:line="210" w:lineRule="exact"/>
        <w:ind w:left="20" w:firstLine="0"/>
        <w:jc w:val="both"/>
      </w:pPr>
      <w:r>
        <w:rPr>
          <w:rStyle w:val="VnbnnidungExact"/>
          <w:spacing w:val="0"/>
        </w:rPr>
        <w:t>rao'?</w:t>
      </w:r>
    </w:p>
    <w:p w:rsidR="00EE2B14" w:rsidRDefault="005274B8">
      <w:pPr>
        <w:pStyle w:val="Vnbnnidung7"/>
        <w:framePr w:w="1634" w:h="6517" w:wrap="around" w:hAnchor="margin" w:x="-1866" w:y="534"/>
        <w:shd w:val="clear" w:color="auto" w:fill="auto"/>
        <w:spacing w:before="0" w:after="296" w:line="298" w:lineRule="exact"/>
        <w:ind w:left="20" w:right="160" w:firstLine="0"/>
        <w:jc w:val="both"/>
      </w:pPr>
      <w:r>
        <w:rPr>
          <w:rStyle w:val="VnbnnidungExact"/>
          <w:spacing w:val="0"/>
        </w:rPr>
        <w:t xml:space="preserve">una quanh. Em ; :in cậv. Người :on nhỏ, những iana tin cậy vì </w:t>
      </w:r>
      <w:r>
        <w:rPr>
          <w:rStyle w:val="Vnbnnidung10pt"/>
          <w:spacing w:val="0"/>
        </w:rPr>
        <w:t xml:space="preserve">vẫn </w:t>
      </w:r>
      <w:r>
        <w:rPr>
          <w:rStyle w:val="VnbnnidungExact"/>
          <w:spacing w:val="0"/>
        </w:rPr>
        <w:t>đảm bảo e :neo người lạ,</w:t>
      </w:r>
    </w:p>
    <w:p w:rsidR="00EE2B14" w:rsidRDefault="005274B8">
      <w:pPr>
        <w:pStyle w:val="Vnbnnidung7"/>
        <w:framePr w:w="1634" w:h="6517" w:wrap="around" w:hAnchor="margin" w:x="-1866" w:y="534"/>
        <w:shd w:val="clear" w:color="auto" w:fill="auto"/>
        <w:spacing w:before="0" w:after="374" w:line="302" w:lineRule="exact"/>
        <w:ind w:left="20" w:right="160" w:firstLine="0"/>
        <w:jc w:val="both"/>
      </w:pPr>
      <w:r>
        <w:rPr>
          <w:rStyle w:val="VnbnnidungExact"/>
          <w:spacing w:val="0"/>
        </w:rPr>
        <w:t>\a\ ra với mình : họ biết tên, địa r. nói lời lịch sự</w:t>
      </w:r>
    </w:p>
    <w:p w:rsidR="00EE2B14" w:rsidRDefault="005274B8">
      <w:pPr>
        <w:pStyle w:val="Vnbnnidung7"/>
        <w:framePr w:w="1634" w:h="6517" w:wrap="around" w:hAnchor="margin" w:x="-1866" w:y="534"/>
        <w:shd w:val="clear" w:color="auto" w:fill="auto"/>
        <w:spacing w:before="0" w:after="0" w:line="210" w:lineRule="exact"/>
        <w:ind w:left="120" w:firstLine="0"/>
      </w:pPr>
      <w:r>
        <w:rPr>
          <w:rStyle w:val="VnbnnidungExact"/>
          <w:spacing w:val="0"/>
        </w:rPr>
        <w:t>¿ẽ tránh những</w:t>
      </w:r>
    </w:p>
    <w:p w:rsidR="00EE2B14" w:rsidRDefault="005274B8">
      <w:pPr>
        <w:pStyle w:val="Vnbnnidung7"/>
        <w:shd w:val="clear" w:color="auto" w:fill="auto"/>
        <w:spacing w:before="0" w:after="0" w:line="288" w:lineRule="exact"/>
        <w:ind w:left="100" w:right="580" w:firstLine="320"/>
        <w:jc w:val="both"/>
      </w:pPr>
      <w:r>
        <w:rPr>
          <w:rStyle w:val="VnbnnidungInnghing0"/>
        </w:rPr>
        <w:t>Li do:</w:t>
      </w:r>
      <w:r>
        <w:t xml:space="preserve"> Khi bị lạc, việc bình tĩnh rất quan trọng, giúp em có những suy nghĩ và quyet đinh sáng suồt. Việc đứng yên tại chồ sẽ giúp người thân dề dàng tìm ra được</w:t>
      </w:r>
    </w:p>
    <w:p w:rsidR="00EE2B14" w:rsidRDefault="005274B8">
      <w:pPr>
        <w:pStyle w:val="Vnbnnidung7"/>
        <w:shd w:val="clear" w:color="auto" w:fill="auto"/>
        <w:spacing w:before="0" w:after="0" w:line="220" w:lineRule="exact"/>
        <w:ind w:left="100" w:firstLine="0"/>
      </w:pPr>
      <w:r>
        <w:t>mình hơn.</w:t>
      </w:r>
    </w:p>
    <w:p w:rsidR="00EE2B14" w:rsidRDefault="005274B8">
      <w:pPr>
        <w:pStyle w:val="Vnbnnidung7"/>
        <w:shd w:val="clear" w:color="auto" w:fill="auto"/>
        <w:spacing w:before="0" w:after="0" w:line="220" w:lineRule="exact"/>
        <w:ind w:left="100" w:firstLine="320"/>
        <w:jc w:val="both"/>
      </w:pPr>
      <w:r>
        <w:t>D Tìm kiếm chú công an, bác bảo vệ, cô nhân viên,... nhờ giúp đơ.</w:t>
      </w:r>
    </w:p>
    <w:p w:rsidR="00EE2B14" w:rsidRDefault="005274B8">
      <w:pPr>
        <w:pStyle w:val="Vnbnnidung7"/>
        <w:shd w:val="clear" w:color="auto" w:fill="auto"/>
        <w:spacing w:before="0" w:after="0" w:line="288" w:lineRule="exact"/>
        <w:ind w:left="100" w:right="580" w:firstLine="320"/>
        <w:jc w:val="both"/>
      </w:pPr>
      <w:r>
        <w:rPr>
          <w:rStyle w:val="Vnbnnidung105pt"/>
        </w:rPr>
        <w:t>Lí do:</w:t>
      </w:r>
      <w:r>
        <w:rPr>
          <w:rStyle w:val="Vnbnnidung105pt0"/>
        </w:rPr>
        <w:t xml:space="preserve"> Các chú công an, bác bào vệ, cô nhân viên... (nhữngngưòi thường mặc </w:t>
      </w:r>
      <w:r>
        <w:t>đòng phục) thutmg ìà những người đáng Ún cậy mà em có thể nhờ giúp đ» khi chăng</w:t>
      </w:r>
    </w:p>
    <w:p w:rsidR="00EE2B14" w:rsidRDefault="005274B8">
      <w:pPr>
        <w:pStyle w:val="Vnbnnidung7"/>
        <w:shd w:val="clear" w:color="auto" w:fill="auto"/>
        <w:spacing w:before="0" w:after="0" w:line="350" w:lineRule="exact"/>
        <w:ind w:left="100" w:firstLine="0"/>
      </w:pPr>
      <w:r>
        <w:t>may bị lạc và họ co thể đảm bảo sự an toàn cho em.</w:t>
      </w:r>
    </w:p>
    <w:p w:rsidR="00EE2B14" w:rsidRDefault="005274B8">
      <w:pPr>
        <w:pStyle w:val="Vnbnnidung7"/>
        <w:shd w:val="clear" w:color="auto" w:fill="auto"/>
        <w:spacing w:before="0" w:after="0" w:line="350" w:lineRule="exact"/>
        <w:ind w:left="100" w:firstLine="320"/>
        <w:jc w:val="both"/>
      </w:pPr>
      <w:r>
        <w:t>* Bày tỏ sự không đồng tình với các ý kiên:</w:t>
      </w:r>
    </w:p>
    <w:p w:rsidR="00EE2B14" w:rsidRDefault="005274B8">
      <w:pPr>
        <w:pStyle w:val="Vnbnnidung240"/>
        <w:numPr>
          <w:ilvl w:val="0"/>
          <w:numId w:val="83"/>
        </w:numPr>
        <w:shd w:val="clear" w:color="auto" w:fill="auto"/>
        <w:tabs>
          <w:tab w:val="left" w:pos="822"/>
        </w:tabs>
        <w:ind w:left="100" w:firstLine="320"/>
      </w:pPr>
      <w:r>
        <w:t>Đi ra khu vực để xe tìm người thân.</w:t>
      </w:r>
    </w:p>
    <w:p w:rsidR="00EE2B14" w:rsidRDefault="005274B8">
      <w:pPr>
        <w:pStyle w:val="Vnbnnidung7"/>
        <w:shd w:val="clear" w:color="auto" w:fill="auto"/>
        <w:spacing w:before="0" w:after="0" w:line="360" w:lineRule="exact"/>
        <w:ind w:left="100" w:right="580" w:firstLine="320"/>
        <w:jc w:val="both"/>
      </w:pPr>
      <w:r>
        <w:rPr>
          <w:rStyle w:val="VnbnnidungInnghing0"/>
        </w:rPr>
        <w:t>Lí do:</w:t>
      </w:r>
      <w:r>
        <w:t xml:space="preserve"> Khu vực để xe là nơi đông đúc và có nhiều người xấu tụ tập. Em dê bị lạc và dễ gặp phải kẻ xấu.</w:t>
      </w:r>
    </w:p>
    <w:p w:rsidR="00EE2B14" w:rsidRDefault="005274B8">
      <w:pPr>
        <w:pStyle w:val="Vnbnnidung7"/>
        <w:shd w:val="clear" w:color="auto" w:fill="auto"/>
        <w:tabs>
          <w:tab w:val="left" w:pos="7172"/>
          <w:tab w:val="left" w:pos="7687"/>
          <w:tab w:val="right" w:pos="8242"/>
        </w:tabs>
        <w:spacing w:before="0" w:after="0" w:line="312" w:lineRule="exact"/>
        <w:ind w:left="100" w:firstLine="320"/>
        <w:jc w:val="both"/>
      </w:pPr>
      <w:r>
        <w:t>c Tiếp tục một mình lang thang tìm người thân.</w:t>
      </w:r>
      <w:r>
        <w:tab/>
        <w:t>„</w:t>
      </w:r>
      <w:r>
        <w:tab/>
        <w:t>,</w:t>
      </w:r>
      <w:r>
        <w:tab/>
        <w:t>.</w:t>
      </w:r>
    </w:p>
    <w:p w:rsidR="00EE2B14" w:rsidRDefault="005274B8">
      <w:pPr>
        <w:pStyle w:val="Vnbnnidung7"/>
        <w:shd w:val="clear" w:color="auto" w:fill="auto"/>
        <w:spacing w:before="0" w:after="0" w:line="312" w:lineRule="exact"/>
        <w:ind w:left="100" w:right="580" w:firstLine="320"/>
        <w:jc w:val="both"/>
      </w:pPr>
      <w:r>
        <w:rPr>
          <w:rStyle w:val="VnbnnidungInnghing0"/>
        </w:rPr>
        <w:t>Lí do:~y</w:t>
      </w:r>
      <w:r>
        <w:t>iẹc em đi lang thang một mình khi bị lạc sẽ khiến em bị lạc thêm và mọi người càng khó khăn trong việc tìm kiem em.</w:t>
      </w:r>
    </w:p>
    <w:p w:rsidR="00EE2B14" w:rsidRDefault="005274B8">
      <w:pPr>
        <w:pStyle w:val="Vnbnnidung7"/>
        <w:shd w:val="clear" w:color="auto" w:fill="auto"/>
        <w:tabs>
          <w:tab w:val="left" w:pos="7466"/>
        </w:tabs>
        <w:spacing w:before="0" w:after="0" w:line="312" w:lineRule="exact"/>
        <w:ind w:left="100" w:firstLine="320"/>
        <w:jc w:val="both"/>
      </w:pPr>
      <w:r>
        <w:t>E. Để một người lạ bất kì dắt tay đi tìm người thân.</w:t>
      </w:r>
      <w:r>
        <w:tab/>
        <w:t>,. , ,</w:t>
      </w:r>
    </w:p>
    <w:p w:rsidR="00EE2B14" w:rsidRDefault="005274B8">
      <w:pPr>
        <w:pStyle w:val="Vnbnnidung25"/>
        <w:framePr w:h="726" w:wrap="around" w:vAnchor="text" w:hAnchor="margin" w:x="9095" w:y="663"/>
        <w:shd w:val="clear" w:color="auto" w:fill="auto"/>
        <w:spacing w:line="680" w:lineRule="exact"/>
        <w:ind w:left="100"/>
      </w:pPr>
      <w:r>
        <w:t>3</w:t>
      </w:r>
    </w:p>
    <w:p w:rsidR="00EE2B14" w:rsidRDefault="005274B8">
      <w:pPr>
        <w:pStyle w:val="Vnbnnidung7"/>
        <w:shd w:val="clear" w:color="auto" w:fill="auto"/>
        <w:tabs>
          <w:tab w:val="left" w:pos="7900"/>
        </w:tabs>
        <w:spacing w:before="0" w:after="0" w:line="312" w:lineRule="exact"/>
        <w:ind w:left="100" w:right="580" w:firstLine="320"/>
        <w:jc w:val="both"/>
      </w:pPr>
      <w:r>
        <w:rPr>
          <w:rStyle w:val="VnbnnidungInnghing0"/>
        </w:rPr>
        <w:t xml:space="preserve">Lí </w:t>
      </w:r>
      <w:r>
        <w:rPr>
          <w:rStyle w:val="VnbnnidungInnghing0"/>
          <w:lang w:val="en-US" w:eastAsia="en-US" w:bidi="en-US"/>
        </w:rPr>
        <w:t>do:</w:t>
      </w:r>
      <w:r>
        <w:rPr>
          <w:lang w:val="en-US" w:eastAsia="en-US" w:bidi="en-US"/>
        </w:rPr>
        <w:t xml:space="preserve"> </w:t>
      </w:r>
      <w:r>
        <w:t xml:space="preserve">Viêc đi theo người lạ bất kì mà không có sự quan sát, để ý xem người đó có đáng </w:t>
      </w:r>
      <w:r>
        <w:rPr>
          <w:lang w:val="en-US" w:eastAsia="en-US" w:bidi="en-US"/>
        </w:rPr>
        <w:t xml:space="preserve">tin </w:t>
      </w:r>
      <w:r>
        <w:t xml:space="preserve">hay không có thể khiến em gặp phải những nguy hiếm, rủi ro, tai nạn khác </w:t>
      </w:r>
      <w:r>
        <w:rPr>
          <w:lang w:val="en-US" w:eastAsia="en-US" w:bidi="en-US"/>
        </w:rPr>
        <w:t xml:space="preserve">do </w:t>
      </w:r>
      <w:r>
        <w:t>chính người lạ đó gây ra với em (nếu đó là người không tôt).</w:t>
      </w:r>
      <w:r>
        <w:tab/>
        <w:t>_</w:t>
      </w:r>
    </w:p>
    <w:p w:rsidR="00EE2B14" w:rsidRDefault="005274B8">
      <w:pPr>
        <w:pStyle w:val="Vnbnnidung7"/>
        <w:shd w:val="clear" w:color="auto" w:fill="auto"/>
        <w:spacing w:before="0" w:after="0" w:line="312" w:lineRule="exact"/>
        <w:ind w:left="700" w:firstLine="0"/>
        <w:jc w:val="both"/>
      </w:pPr>
      <w:r>
        <w:t>GV nhận xét sự tham gia của HS trong hoạt động này và chuyến sang hoạt động</w:t>
      </w:r>
    </w:p>
    <w:p w:rsidR="00EE2B14" w:rsidRDefault="005274B8">
      <w:pPr>
        <w:pStyle w:val="Vnbnnidung7"/>
        <w:shd w:val="clear" w:color="auto" w:fill="auto"/>
        <w:spacing w:before="0" w:after="0" w:line="220" w:lineRule="exact"/>
        <w:ind w:left="100" w:firstLine="0"/>
      </w:pPr>
      <w:r>
        <w:t>tiếp theo.</w:t>
      </w:r>
    </w:p>
    <w:p w:rsidR="00EE2B14" w:rsidRDefault="005274B8">
      <w:pPr>
        <w:pStyle w:val="Vnbnnidung190"/>
        <w:shd w:val="clear" w:color="auto" w:fill="auto"/>
        <w:spacing w:line="200" w:lineRule="exact"/>
        <w:ind w:left="100" w:firstLine="320"/>
        <w:jc w:val="both"/>
      </w:pPr>
      <w:r>
        <w:t>Hoạt động 2. Bày tỏ ý kiên</w:t>
      </w:r>
    </w:p>
    <w:p w:rsidR="00EE2B14" w:rsidRDefault="005274B8">
      <w:pPr>
        <w:pStyle w:val="Vnbnnidung7"/>
        <w:shd w:val="clear" w:color="auto" w:fill="auto"/>
        <w:spacing w:before="0" w:after="0" w:line="389" w:lineRule="exact"/>
        <w:ind w:left="100" w:right="580" w:firstLine="320"/>
        <w:jc w:val="both"/>
      </w:pPr>
      <w:r>
        <w:rPr>
          <w:rStyle w:val="VnbnnidungInnghing0"/>
        </w:rPr>
        <w:t>Mục tiêu:</w:t>
      </w:r>
      <w:r>
        <w:t xml:space="preserve"> HS xác định được các việc làm phù hợp với người giúp đỡ mình trong trường hợp bị lạc.</w:t>
      </w:r>
    </w:p>
    <w:p w:rsidR="00EE2B14" w:rsidRDefault="005274B8">
      <w:pPr>
        <w:pStyle w:val="Vnbnnidung51"/>
        <w:shd w:val="clear" w:color="auto" w:fill="auto"/>
        <w:tabs>
          <w:tab w:val="right" w:pos="7686"/>
          <w:tab w:val="right" w:pos="8242"/>
        </w:tabs>
        <w:spacing w:line="220" w:lineRule="exact"/>
        <w:ind w:left="580" w:firstLine="0"/>
      </w:pPr>
      <w:r>
        <w:t>Cách tiến hành:</w:t>
      </w:r>
      <w:r>
        <w:tab/>
        <w:t>_</w:t>
      </w:r>
      <w:r>
        <w:rPr>
          <w:rStyle w:val="Vnbnnidung5Khnginnghing0"/>
        </w:rPr>
        <w:tab/>
        <w:t>...</w:t>
      </w:r>
    </w:p>
    <w:p w:rsidR="00EE2B14" w:rsidRDefault="005274B8">
      <w:pPr>
        <w:pStyle w:val="Vnbnnidung31"/>
        <w:framePr w:w="1744" w:h="3605" w:wrap="around" w:vAnchor="text" w:hAnchor="margin" w:x="-1866" w:y="1"/>
        <w:shd w:val="clear" w:color="auto" w:fill="auto"/>
        <w:spacing w:before="0" w:after="92" w:line="210" w:lineRule="exact"/>
        <w:jc w:val="both"/>
      </w:pPr>
      <w:r>
        <w:rPr>
          <w:rStyle w:val="Vnbnnidung3Khnginm"/>
          <w:spacing w:val="0"/>
        </w:rPr>
        <w:t xml:space="preserve">ạc ? </w:t>
      </w:r>
      <w:r>
        <w:rPr>
          <w:rStyle w:val="Vnbnnidung3Exact"/>
          <w:b/>
          <w:bCs/>
          <w:spacing w:val="0"/>
        </w:rPr>
        <w:t>Vì sao?</w:t>
      </w:r>
    </w:p>
    <w:p w:rsidR="00EE2B14" w:rsidRDefault="005274B8">
      <w:pPr>
        <w:pStyle w:val="Vnbnnidung7"/>
        <w:framePr w:w="1744" w:h="3605" w:wrap="around" w:vAnchor="text" w:hAnchor="margin" w:x="-1866" w:y="1"/>
        <w:shd w:val="clear" w:color="auto" w:fill="auto"/>
        <w:spacing w:before="0" w:after="404" w:line="210" w:lineRule="exact"/>
        <w:ind w:left="120" w:firstLine="0"/>
      </w:pPr>
      <w:r>
        <w:rPr>
          <w:rStyle w:val="VnbnnidungExact"/>
          <w:spacing w:val="0"/>
        </w:rPr>
        <w:t>;iai thích được</w:t>
      </w:r>
    </w:p>
    <w:p w:rsidR="00EE2B14" w:rsidRDefault="005274B8">
      <w:pPr>
        <w:pStyle w:val="Vnbnnidung7"/>
        <w:framePr w:w="1744" w:h="3605" w:wrap="around" w:vAnchor="text" w:hAnchor="margin" w:x="-1866" w:y="1"/>
        <w:shd w:val="clear" w:color="auto" w:fill="auto"/>
        <w:spacing w:before="0" w:after="1018" w:line="658" w:lineRule="exact"/>
        <w:ind w:right="120" w:firstLine="0"/>
        <w:jc w:val="both"/>
      </w:pPr>
      <w:r>
        <w:rPr>
          <w:rStyle w:val="VnbnnidungExact"/>
          <w:spacing w:val="0"/>
        </w:rPr>
        <w:t>^. :rang 32, SGK -,ir. định đó (hoặc</w:t>
      </w:r>
    </w:p>
    <w:p w:rsidR="00EE2B14" w:rsidRDefault="005274B8">
      <w:pPr>
        <w:pStyle w:val="Vnbnnidung7"/>
        <w:framePr w:w="1744" w:h="3605" w:wrap="around" w:vAnchor="text" w:hAnchor="margin" w:x="-1866" w:y="1"/>
        <w:shd w:val="clear" w:color="auto" w:fill="auto"/>
        <w:spacing w:before="0" w:after="0" w:line="210" w:lineRule="exact"/>
        <w:ind w:firstLine="0"/>
        <w:jc w:val="both"/>
      </w:pPr>
      <w:r>
        <w:rPr>
          <w:rStyle w:val="VnbnnidungExact"/>
          <w:spacing w:val="0"/>
        </w:rPr>
        <w:t>ịr. đinh:</w:t>
      </w:r>
    </w:p>
    <w:p w:rsidR="00EE2B14" w:rsidRDefault="005274B8">
      <w:pPr>
        <w:pStyle w:val="Vnbnnidung7"/>
        <w:shd w:val="clear" w:color="auto" w:fill="auto"/>
        <w:tabs>
          <w:tab w:val="right" w:pos="6321"/>
          <w:tab w:val="left" w:pos="6526"/>
          <w:tab w:val="center" w:pos="6743"/>
          <w:tab w:val="left" w:pos="7231"/>
          <w:tab w:val="right" w:pos="7686"/>
          <w:tab w:val="right" w:pos="8242"/>
        </w:tabs>
        <w:spacing w:before="0" w:after="0" w:line="302" w:lineRule="exact"/>
        <w:ind w:left="700" w:firstLine="0"/>
        <w:jc w:val="both"/>
      </w:pPr>
      <w:r>
        <w:rPr>
          <w:lang w:val="en-US" w:eastAsia="en-US" w:bidi="en-US"/>
        </w:rPr>
        <w:t xml:space="preserve">GV </w:t>
      </w:r>
      <w:r>
        <w:t xml:space="preserve">sử dụng kĩ thuật dạy học </w:t>
      </w:r>
      <w:r>
        <w:rPr>
          <w:rStyle w:val="VnbnnidungInnghing0"/>
          <w:lang w:val="en-US" w:eastAsia="en-US" w:bidi="en-US"/>
        </w:rPr>
        <w:t xml:space="preserve">Think </w:t>
      </w:r>
      <w:r>
        <w:rPr>
          <w:rStyle w:val="VnbnnidungInnghing0"/>
        </w:rPr>
        <w:t xml:space="preserve">- </w:t>
      </w:r>
      <w:r>
        <w:rPr>
          <w:rStyle w:val="VnbnnidungInnghing0"/>
          <w:lang w:val="en-US" w:eastAsia="en-US" w:bidi="en-US"/>
        </w:rPr>
        <w:t xml:space="preserve">Pair </w:t>
      </w:r>
      <w:r>
        <w:rPr>
          <w:rStyle w:val="VnbnnidungInnghing0"/>
        </w:rPr>
        <w:t xml:space="preserve">- </w:t>
      </w:r>
      <w:r>
        <w:rPr>
          <w:rStyle w:val="VnbnnidungInnghing0"/>
          <w:lang w:val="en-US" w:eastAsia="en-US" w:bidi="en-US"/>
        </w:rPr>
        <w:t>Share</w:t>
      </w:r>
      <w:r>
        <w:rPr>
          <w:lang w:val="en-US" w:eastAsia="en-US" w:bidi="en-US"/>
        </w:rPr>
        <w:tab/>
      </w:r>
      <w:r>
        <w:t>(Nghĩ</w:t>
      </w:r>
      <w:r>
        <w:tab/>
        <w:t>-</w:t>
      </w:r>
      <w:r>
        <w:tab/>
        <w:t>Chia</w:t>
      </w:r>
      <w:r>
        <w:tab/>
        <w:t>sẻ</w:t>
      </w:r>
      <w:r>
        <w:tab/>
        <w:t>cặp</w:t>
      </w:r>
      <w:r>
        <w:tab/>
        <w:t>đôi -</w:t>
      </w:r>
    </w:p>
    <w:p w:rsidR="00EE2B14" w:rsidRDefault="005274B8">
      <w:pPr>
        <w:pStyle w:val="Vnbnnidung7"/>
        <w:shd w:val="clear" w:color="auto" w:fill="auto"/>
        <w:tabs>
          <w:tab w:val="center" w:pos="5756"/>
          <w:tab w:val="left" w:pos="6570"/>
          <w:tab w:val="center" w:pos="7190"/>
          <w:tab w:val="left" w:pos="7338"/>
          <w:tab w:val="right" w:pos="8242"/>
        </w:tabs>
        <w:spacing w:before="0" w:after="0" w:line="302" w:lineRule="exact"/>
        <w:ind w:left="260" w:firstLine="0"/>
        <w:jc w:val="both"/>
      </w:pPr>
      <w:r>
        <w:t xml:space="preserve">Chia sẻ toàn lớp) và giao nhiệm vụ </w:t>
      </w:r>
      <w:r>
        <w:rPr>
          <w:lang w:val="en-US" w:eastAsia="en-US" w:bidi="en-US"/>
        </w:rPr>
        <w:t xml:space="preserve">cho HS </w:t>
      </w:r>
      <w:r>
        <w:t>thực hiện:</w:t>
      </w:r>
      <w:r>
        <w:tab/>
        <w:t>Trao đối</w:t>
      </w:r>
      <w:r>
        <w:tab/>
        <w:t>nhóm</w:t>
      </w:r>
      <w:r>
        <w:tab/>
        <w:t>2</w:t>
      </w:r>
      <w:r>
        <w:tab/>
        <w:t>để lựa</w:t>
      </w:r>
      <w:r>
        <w:tab/>
        <w:t>chọn</w:t>
      </w:r>
    </w:p>
    <w:p w:rsidR="00EE2B14" w:rsidRDefault="005274B8">
      <w:pPr>
        <w:pStyle w:val="Vnbnnidung7"/>
        <w:shd w:val="clear" w:color="auto" w:fill="auto"/>
        <w:spacing w:before="0" w:after="0" w:line="302" w:lineRule="exact"/>
        <w:ind w:left="260" w:firstLine="0"/>
        <w:jc w:val="both"/>
      </w:pPr>
      <w:r>
        <w:t>các phương án phù hợp, giải thích vì sao lại lựa chọn như vậy.</w:t>
      </w:r>
    </w:p>
    <w:p w:rsidR="00EE2B14" w:rsidRDefault="005274B8">
      <w:pPr>
        <w:pStyle w:val="Vnbnnidung7"/>
        <w:numPr>
          <w:ilvl w:val="0"/>
          <w:numId w:val="5"/>
        </w:numPr>
        <w:shd w:val="clear" w:color="auto" w:fill="auto"/>
        <w:spacing w:before="0" w:after="0" w:line="302" w:lineRule="exact"/>
        <w:ind w:left="580" w:firstLine="0"/>
        <w:jc w:val="both"/>
      </w:pPr>
      <w:r>
        <w:t xml:space="preserve"> HS thực hiện nhiệm vụ theo nhóm đôi. GV quan sát, hồ trợ, đặt câu hỏi hướng</w:t>
      </w:r>
    </w:p>
    <w:p w:rsidR="00EE2B14" w:rsidRDefault="005274B8">
      <w:pPr>
        <w:pStyle w:val="Vnbnnidung7"/>
        <w:shd w:val="clear" w:color="auto" w:fill="auto"/>
        <w:spacing w:before="0" w:after="0" w:line="220" w:lineRule="exact"/>
        <w:ind w:left="260" w:firstLine="0"/>
        <w:jc w:val="both"/>
      </w:pPr>
      <w:r>
        <w:t>dẫn khi cần thiết.</w:t>
      </w:r>
    </w:p>
    <w:p w:rsidR="00EE2B14" w:rsidRDefault="005274B8">
      <w:pPr>
        <w:pStyle w:val="Vnbnnidung7"/>
        <w:numPr>
          <w:ilvl w:val="0"/>
          <w:numId w:val="5"/>
        </w:numPr>
        <w:shd w:val="clear" w:color="auto" w:fill="auto"/>
        <w:spacing w:before="0" w:after="0" w:line="360" w:lineRule="exact"/>
        <w:ind w:left="580" w:firstLine="0"/>
        <w:jc w:val="both"/>
      </w:pPr>
      <w:r>
        <w:t xml:space="preserve"> HS trình bày và trả lời câu hỏi được đưa ra.</w:t>
      </w:r>
    </w:p>
    <w:p w:rsidR="00EE2B14" w:rsidRDefault="005274B8">
      <w:pPr>
        <w:pStyle w:val="Vnbnnidung7"/>
        <w:numPr>
          <w:ilvl w:val="0"/>
          <w:numId w:val="5"/>
        </w:numPr>
        <w:shd w:val="clear" w:color="auto" w:fill="auto"/>
        <w:spacing w:before="0" w:after="0" w:line="360" w:lineRule="exact"/>
        <w:ind w:left="580" w:firstLine="0"/>
        <w:jc w:val="both"/>
      </w:pPr>
      <w:r>
        <w:t xml:space="preserve"> GV mời HS nhận xét, góp ý, bổ sung.</w:t>
      </w:r>
    </w:p>
    <w:p w:rsidR="00EE2B14" w:rsidRDefault="005274B8">
      <w:pPr>
        <w:pStyle w:val="Vnbnnidung7"/>
        <w:numPr>
          <w:ilvl w:val="0"/>
          <w:numId w:val="5"/>
        </w:numPr>
        <w:shd w:val="clear" w:color="auto" w:fill="auto"/>
        <w:spacing w:before="0" w:after="0" w:line="360" w:lineRule="exact"/>
        <w:ind w:left="580" w:firstLine="0"/>
        <w:jc w:val="both"/>
      </w:pPr>
      <w:r>
        <w:t xml:space="preserve"> GV tổng hợp và kết luận:</w:t>
      </w:r>
    </w:p>
    <w:p w:rsidR="00EE2B14" w:rsidRDefault="005274B8">
      <w:pPr>
        <w:pStyle w:val="Vnbnnidung7"/>
        <w:shd w:val="clear" w:color="auto" w:fill="auto"/>
        <w:spacing w:before="0" w:after="0" w:line="360" w:lineRule="exact"/>
        <w:ind w:left="580" w:firstLine="0"/>
        <w:jc w:val="both"/>
      </w:pPr>
      <w:r>
        <w:t>* Đồng tình:</w:t>
      </w:r>
    </w:p>
    <w:p w:rsidR="00EE2B14" w:rsidRDefault="005274B8">
      <w:pPr>
        <w:pStyle w:val="Vnbnnidung7"/>
        <w:shd w:val="clear" w:color="auto" w:fill="auto"/>
        <w:tabs>
          <w:tab w:val="left" w:pos="8202"/>
        </w:tabs>
        <w:spacing w:before="0" w:after="0" w:line="259" w:lineRule="exact"/>
        <w:ind w:left="920" w:firstLine="0"/>
        <w:jc w:val="both"/>
      </w:pPr>
      <w:r>
        <w:t>A Nói lời đề nghị lễ phép, lịch sự khi nhờ giúp đỡ.</w:t>
      </w:r>
      <w:r>
        <w:tab/>
        <w:t>,</w:t>
      </w:r>
    </w:p>
    <w:p w:rsidR="00EE2B14" w:rsidRDefault="005274B8">
      <w:pPr>
        <w:pStyle w:val="Vnbnnidung7"/>
        <w:shd w:val="clear" w:color="auto" w:fill="auto"/>
        <w:spacing w:before="0" w:after="0" w:line="259" w:lineRule="exact"/>
        <w:ind w:left="580" w:firstLine="0"/>
        <w:jc w:val="both"/>
      </w:pPr>
      <w:r>
        <w:rPr>
          <w:rStyle w:val="VnbnnidungInnghing0"/>
        </w:rPr>
        <w:t>Lỉ do:</w:t>
      </w:r>
      <w:r>
        <w:t xml:space="preserve"> vì </w:t>
      </w:r>
      <w:r>
        <w:rPr>
          <w:lang w:val="en-US" w:eastAsia="en-US" w:bidi="en-US"/>
        </w:rPr>
        <w:t xml:space="preserve">kill </w:t>
      </w:r>
      <w:r>
        <w:t>đo se de dàng nhận được sự giúp đỡtìr người khác hơn do người ây</w:t>
      </w:r>
    </w:p>
    <w:p w:rsidR="00EE2B14" w:rsidRDefault="005274B8">
      <w:pPr>
        <w:pStyle w:val="Vnbnnidung7"/>
        <w:shd w:val="clear" w:color="auto" w:fill="auto"/>
        <w:spacing w:before="0" w:after="0" w:line="220" w:lineRule="exact"/>
        <w:ind w:left="260" w:firstLine="0"/>
        <w:jc w:val="both"/>
        <w:sectPr w:rsidR="00EE2B14">
          <w:pgSz w:w="15840" w:h="21427"/>
          <w:pgMar w:top="4758" w:right="3065" w:bottom="4441" w:left="3065" w:header="0" w:footer="3" w:gutter="931"/>
          <w:cols w:space="720"/>
          <w:docGrid w:linePitch="360"/>
        </w:sectPr>
      </w:pPr>
      <w:r>
        <w:t>cảm nhận được sự tôn trọng mà em dành cho người ây.</w:t>
      </w:r>
    </w:p>
    <w:p w:rsidR="00EE2B14" w:rsidRDefault="005274B8">
      <w:pPr>
        <w:pStyle w:val="Vnbnnidung7"/>
        <w:numPr>
          <w:ilvl w:val="0"/>
          <w:numId w:val="84"/>
        </w:numPr>
        <w:shd w:val="clear" w:color="auto" w:fill="auto"/>
        <w:tabs>
          <w:tab w:val="left" w:pos="1247"/>
        </w:tabs>
        <w:spacing w:before="0" w:after="152" w:line="220" w:lineRule="exact"/>
        <w:ind w:left="860" w:firstLine="0"/>
        <w:jc w:val="both"/>
      </w:pPr>
      <w:r>
        <w:t>Nói với người giúp đỡ địa chỉ nơi ở.</w:t>
      </w:r>
    </w:p>
    <w:p w:rsidR="00EE2B14" w:rsidRDefault="005274B8">
      <w:pPr>
        <w:pStyle w:val="Vnbnnidung7"/>
        <w:framePr w:w="2042" w:h="11917" w:wrap="around" w:hAnchor="margin" w:x="8351" w:y="199"/>
        <w:shd w:val="clear" w:color="auto" w:fill="auto"/>
        <w:spacing w:before="0" w:after="0" w:line="293" w:lineRule="exact"/>
        <w:ind w:left="1320" w:right="20" w:hanging="160"/>
        <w:jc w:val="both"/>
      </w:pPr>
      <w:r>
        <w:rPr>
          <w:rStyle w:val="VnbnnidungExact"/>
          <w:spacing w:val="0"/>
        </w:rPr>
        <w:t>+ Tình hi trốn và( khiến b sát xum xe, nem cách lịc (hoặc c. người la</w:t>
      </w:r>
    </w:p>
    <w:p w:rsidR="00EE2B14" w:rsidRDefault="005274B8">
      <w:pPr>
        <w:pStyle w:val="Vnbnnidung7"/>
        <w:framePr w:w="2042" w:h="11917" w:wrap="around" w:hAnchor="margin" w:x="8351" w:y="199"/>
        <w:numPr>
          <w:ilvl w:val="0"/>
          <w:numId w:val="85"/>
        </w:numPr>
        <w:shd w:val="clear" w:color="auto" w:fill="auto"/>
        <w:spacing w:before="0" w:after="37" w:line="210" w:lineRule="exact"/>
        <w:ind w:left="360" w:firstLine="320"/>
      </w:pPr>
      <w:r>
        <w:rPr>
          <w:rStyle w:val="VnbnnidungExact"/>
          <w:spacing w:val="0"/>
        </w:rPr>
        <w:t xml:space="preserve"> GV nhận Xi</w:t>
      </w:r>
    </w:p>
    <w:p w:rsidR="00EE2B14" w:rsidRDefault="005274B8">
      <w:pPr>
        <w:pStyle w:val="Vnbnnidung31"/>
        <w:framePr w:w="2042" w:h="11917" w:wrap="around" w:hAnchor="margin" w:x="8351" w:y="199"/>
        <w:shd w:val="clear" w:color="auto" w:fill="auto"/>
        <w:spacing w:before="0" w:after="0" w:line="210" w:lineRule="exact"/>
        <w:ind w:left="360" w:firstLine="320"/>
      </w:pPr>
      <w:r>
        <w:rPr>
          <w:rStyle w:val="Vnbnnidung3Exact"/>
          <w:b/>
          <w:bCs/>
          <w:spacing w:val="0"/>
        </w:rPr>
        <w:t>Hoạt động 4.</w:t>
      </w:r>
    </w:p>
    <w:p w:rsidR="00EE2B14" w:rsidRDefault="005274B8">
      <w:pPr>
        <w:pStyle w:val="Vnbnnidung7"/>
        <w:framePr w:w="2042" w:h="11917" w:wrap="around" w:hAnchor="margin" w:x="8351" w:y="199"/>
        <w:shd w:val="clear" w:color="auto" w:fill="auto"/>
        <w:spacing w:before="0" w:after="115" w:line="278" w:lineRule="exact"/>
        <w:ind w:left="360" w:right="20" w:firstLine="320"/>
      </w:pPr>
      <w:r>
        <w:rPr>
          <w:rStyle w:val="VnbnnidungInnghing"/>
          <w:spacing w:val="0"/>
        </w:rPr>
        <w:t>Mục tiêu:</w:t>
      </w:r>
      <w:r>
        <w:rPr>
          <w:rStyle w:val="VnbnnidungExact"/>
          <w:spacing w:val="0"/>
        </w:rPr>
        <w:t xml:space="preserve"> </w:t>
      </w:r>
      <w:r>
        <w:rPr>
          <w:rStyle w:val="VnbnnidungExact"/>
          <w:spacing w:val="0"/>
          <w:lang w:val="fr-FR" w:eastAsia="fr-FR" w:bidi="fr-FR"/>
        </w:rPr>
        <w:t xml:space="preserve">H </w:t>
      </w:r>
      <w:r>
        <w:rPr>
          <w:rStyle w:val="VnbnnidungExact"/>
          <w:spacing w:val="0"/>
        </w:rPr>
        <w:t>s bản thân.</w:t>
      </w:r>
    </w:p>
    <w:p w:rsidR="00EE2B14" w:rsidRDefault="005274B8">
      <w:pPr>
        <w:pStyle w:val="Vnbnnidung51"/>
        <w:framePr w:w="2042" w:h="11917" w:wrap="around" w:hAnchor="margin" w:x="8351" w:y="199"/>
        <w:shd w:val="clear" w:color="auto" w:fill="auto"/>
        <w:spacing w:line="210" w:lineRule="exact"/>
        <w:ind w:left="360" w:firstLine="320"/>
        <w:jc w:val="left"/>
      </w:pPr>
      <w:r>
        <w:rPr>
          <w:rStyle w:val="Vnbnnidung5Exact"/>
          <w:i/>
          <w:iCs/>
          <w:spacing w:val="0"/>
        </w:rPr>
        <w:t>Cách tiến hàt</w:t>
      </w:r>
    </w:p>
    <w:p w:rsidR="00EE2B14" w:rsidRDefault="005274B8">
      <w:pPr>
        <w:pStyle w:val="Vnbnnidung7"/>
        <w:framePr w:w="2042" w:h="11917" w:wrap="around" w:hAnchor="margin" w:x="8351" w:y="199"/>
        <w:numPr>
          <w:ilvl w:val="0"/>
          <w:numId w:val="85"/>
        </w:numPr>
        <w:shd w:val="clear" w:color="auto" w:fill="auto"/>
        <w:spacing w:before="0" w:after="10" w:line="293" w:lineRule="exact"/>
        <w:ind w:left="360" w:right="20" w:firstLine="320"/>
      </w:pPr>
      <w:r>
        <w:rPr>
          <w:rStyle w:val="VnbnnidungExact"/>
          <w:spacing w:val="0"/>
        </w:rPr>
        <w:t xml:space="preserve"> GV sư </w:t>
      </w:r>
      <w:r>
        <w:rPr>
          <w:rStyle w:val="VnbnnidungInnghing1"/>
          <w:spacing w:val="30"/>
        </w:rPr>
        <w:t xml:space="preserve">dụ-ị </w:t>
      </w:r>
      <w:r>
        <w:rPr>
          <w:rStyle w:val="VnbnnidungExact"/>
          <w:spacing w:val="0"/>
        </w:rPr>
        <w:t>Chia sẻ toàn lớr về một lần em đ: sẽ xử lí như thẻ r.:</w:t>
      </w:r>
    </w:p>
    <w:p w:rsidR="00EE2B14" w:rsidRDefault="005274B8">
      <w:pPr>
        <w:pStyle w:val="Vnbnnidung7"/>
        <w:framePr w:w="2042" w:h="11917" w:wrap="around" w:hAnchor="margin" w:x="8351" w:y="199"/>
        <w:numPr>
          <w:ilvl w:val="0"/>
          <w:numId w:val="85"/>
        </w:numPr>
        <w:shd w:val="clear" w:color="auto" w:fill="auto"/>
        <w:spacing w:before="0" w:after="0" w:line="355" w:lineRule="exact"/>
        <w:ind w:left="360" w:firstLine="320"/>
      </w:pPr>
      <w:r>
        <w:rPr>
          <w:rStyle w:val="VnbnnidungExact"/>
          <w:spacing w:val="0"/>
        </w:rPr>
        <w:t xml:space="preserve"> HS thực hiệr</w:t>
      </w:r>
    </w:p>
    <w:p w:rsidR="00EE2B14" w:rsidRDefault="005274B8">
      <w:pPr>
        <w:pStyle w:val="Vnbnnidung7"/>
        <w:framePr w:w="2042" w:h="11917" w:wrap="around" w:hAnchor="margin" w:x="8351" w:y="199"/>
        <w:numPr>
          <w:ilvl w:val="0"/>
          <w:numId w:val="85"/>
        </w:numPr>
        <w:shd w:val="clear" w:color="auto" w:fill="auto"/>
        <w:spacing w:before="0" w:after="0" w:line="355" w:lineRule="exact"/>
        <w:ind w:left="360" w:firstLine="320"/>
      </w:pPr>
      <w:r>
        <w:rPr>
          <w:rStyle w:val="VnbnnidungExact"/>
          <w:spacing w:val="0"/>
        </w:rPr>
        <w:t xml:space="preserve"> HS trình ba\</w:t>
      </w:r>
    </w:p>
    <w:p w:rsidR="00EE2B14" w:rsidRDefault="005274B8">
      <w:pPr>
        <w:pStyle w:val="Vnbnnidung7"/>
        <w:framePr w:w="2042" w:h="11917" w:wrap="around" w:hAnchor="margin" w:x="8351" w:y="199"/>
        <w:numPr>
          <w:ilvl w:val="0"/>
          <w:numId w:val="85"/>
        </w:numPr>
        <w:shd w:val="clear" w:color="auto" w:fill="auto"/>
        <w:spacing w:before="0" w:after="0" w:line="355" w:lineRule="exact"/>
        <w:ind w:left="360" w:firstLine="320"/>
      </w:pPr>
      <w:r>
        <w:rPr>
          <w:rStyle w:val="VnbnnidungExact"/>
          <w:spacing w:val="0"/>
        </w:rPr>
        <w:t xml:space="preserve"> GV mời HS :</w:t>
      </w:r>
    </w:p>
    <w:p w:rsidR="00EE2B14" w:rsidRDefault="005274B8">
      <w:pPr>
        <w:pStyle w:val="Vnbnnidung7"/>
        <w:framePr w:w="2042" w:h="11917" w:wrap="around" w:hAnchor="margin" w:x="8351" w:y="199"/>
        <w:numPr>
          <w:ilvl w:val="0"/>
          <w:numId w:val="85"/>
        </w:numPr>
        <w:shd w:val="clear" w:color="auto" w:fill="auto"/>
        <w:spacing w:before="0" w:after="0" w:line="355" w:lineRule="exact"/>
        <w:ind w:left="360" w:firstLine="320"/>
      </w:pPr>
      <w:r>
        <w:rPr>
          <w:rStyle w:val="VnbnnidungExact"/>
          <w:spacing w:val="0"/>
        </w:rPr>
        <w:t xml:space="preserve"> GV chia </w:t>
      </w:r>
      <w:r>
        <w:rPr>
          <w:rStyle w:val="VnbnnidungExact"/>
          <w:spacing w:val="0"/>
          <w:lang w:val="fr-FR" w:eastAsia="fr-FR" w:bidi="fr-FR"/>
        </w:rPr>
        <w:t xml:space="preserve">se </w:t>
      </w:r>
      <w:r>
        <w:rPr>
          <w:rStyle w:val="VnbnnidungExact"/>
          <w:spacing w:val="0"/>
        </w:rPr>
        <w:t>V</w:t>
      </w:r>
    </w:p>
    <w:p w:rsidR="00EE2B14" w:rsidRDefault="005274B8">
      <w:pPr>
        <w:pStyle w:val="Vnbnnidung7"/>
        <w:framePr w:w="2042" w:h="11917" w:wrap="around" w:hAnchor="margin" w:x="8351" w:y="199"/>
        <w:numPr>
          <w:ilvl w:val="0"/>
          <w:numId w:val="85"/>
        </w:numPr>
        <w:shd w:val="clear" w:color="auto" w:fill="auto"/>
        <w:spacing w:before="0" w:after="420" w:line="355" w:lineRule="exact"/>
        <w:ind w:left="360" w:firstLine="320"/>
      </w:pPr>
      <w:r>
        <w:rPr>
          <w:rStyle w:val="VnbnnidungExact"/>
          <w:spacing w:val="0"/>
        </w:rPr>
        <w:t xml:space="preserve"> GV nhận xét</w:t>
      </w:r>
    </w:p>
    <w:p w:rsidR="00EE2B14" w:rsidRDefault="005274B8">
      <w:pPr>
        <w:pStyle w:val="Vnbnnidung31"/>
        <w:framePr w:w="2042" w:h="11917" w:wrap="around" w:hAnchor="margin" w:x="8351" w:y="199"/>
        <w:shd w:val="clear" w:color="auto" w:fill="auto"/>
        <w:spacing w:before="0" w:after="0" w:line="355" w:lineRule="exact"/>
        <w:ind w:left="360" w:firstLine="320"/>
      </w:pPr>
      <w:r>
        <w:rPr>
          <w:rStyle w:val="Vnbnnidung3Exact"/>
          <w:b/>
          <w:bCs/>
          <w:spacing w:val="0"/>
        </w:rPr>
        <w:t>Hoạt động 1. í</w:t>
      </w:r>
    </w:p>
    <w:p w:rsidR="00EE2B14" w:rsidRDefault="005274B8">
      <w:pPr>
        <w:pStyle w:val="Vnbnnidung7"/>
        <w:framePr w:w="2042" w:h="11917" w:wrap="around" w:hAnchor="margin" w:x="8351" w:y="199"/>
        <w:shd w:val="clear" w:color="auto" w:fill="auto"/>
        <w:spacing w:before="0" w:after="0" w:line="355" w:lineRule="exact"/>
        <w:ind w:left="360" w:firstLine="320"/>
      </w:pPr>
      <w:r>
        <w:rPr>
          <w:rStyle w:val="VnbnnidungExact"/>
          <w:spacing w:val="0"/>
        </w:rPr>
        <w:t>- GV giao nhiẹ</w:t>
      </w:r>
    </w:p>
    <w:p w:rsidR="00EE2B14" w:rsidRDefault="005274B8">
      <w:pPr>
        <w:pStyle w:val="Vnbnnidung51"/>
        <w:framePr w:w="2042" w:h="11917" w:wrap="around" w:hAnchor="margin" w:x="8351" w:y="199"/>
        <w:numPr>
          <w:ilvl w:val="0"/>
          <w:numId w:val="86"/>
        </w:numPr>
        <w:shd w:val="clear" w:color="auto" w:fill="auto"/>
        <w:spacing w:line="355" w:lineRule="exact"/>
        <w:ind w:right="20" w:firstLine="0"/>
        <w:jc w:val="right"/>
      </w:pPr>
      <w:r>
        <w:rPr>
          <w:rStyle w:val="Vnbnnidung5Khnginnghing"/>
          <w:spacing w:val="0"/>
        </w:rPr>
        <w:t xml:space="preserve"> </w:t>
      </w:r>
      <w:r>
        <w:rPr>
          <w:rStyle w:val="Vnbnnidung5Exact"/>
          <w:i/>
          <w:iCs/>
          <w:spacing w:val="0"/>
        </w:rPr>
        <w:t>Nhiệm vụ 1</w:t>
      </w:r>
      <w:r>
        <w:rPr>
          <w:rStyle w:val="Vnbnnidung5Candara2"/>
          <w:spacing w:val="0"/>
        </w:rPr>
        <w:t>:1</w:t>
      </w:r>
    </w:p>
    <w:p w:rsidR="00EE2B14" w:rsidRDefault="005274B8">
      <w:pPr>
        <w:pStyle w:val="Vnbnnidung51"/>
        <w:framePr w:w="2042" w:h="11917" w:wrap="around" w:hAnchor="margin" w:x="8351" w:y="199"/>
        <w:numPr>
          <w:ilvl w:val="0"/>
          <w:numId w:val="86"/>
        </w:numPr>
        <w:shd w:val="clear" w:color="auto" w:fill="auto"/>
        <w:spacing w:line="302" w:lineRule="exact"/>
        <w:ind w:right="20" w:firstLine="0"/>
        <w:jc w:val="right"/>
      </w:pPr>
      <w:r>
        <w:rPr>
          <w:rStyle w:val="Vnbnnidung5Exact"/>
          <w:i/>
          <w:iCs/>
          <w:spacing w:val="0"/>
        </w:rPr>
        <w:t xml:space="preserve"> Nhiệm vụ 2:</w:t>
      </w:r>
      <w:r>
        <w:rPr>
          <w:rStyle w:val="Vnbnnidung5Khnginnghing"/>
          <w:spacing w:val="0"/>
        </w:rPr>
        <w:t xml:space="preserve"> ]</w:t>
      </w:r>
    </w:p>
    <w:p w:rsidR="00EE2B14" w:rsidRDefault="005274B8">
      <w:pPr>
        <w:pStyle w:val="Vnbnnidung51"/>
        <w:framePr w:w="2042" w:h="11917" w:wrap="around" w:hAnchor="margin" w:x="8351" w:y="199"/>
        <w:shd w:val="clear" w:color="auto" w:fill="auto"/>
        <w:spacing w:line="302" w:lineRule="exact"/>
        <w:ind w:left="1020" w:right="20" w:firstLine="0"/>
      </w:pPr>
      <w:r>
        <w:rPr>
          <w:rStyle w:val="Vnbnnidung5Khnginnghing"/>
          <w:spacing w:val="0"/>
        </w:rPr>
        <w:t xml:space="preserve">+ </w:t>
      </w:r>
      <w:r>
        <w:rPr>
          <w:rStyle w:val="Vnbnnidung5Exact"/>
          <w:i/>
          <w:iCs/>
          <w:spacing w:val="0"/>
        </w:rPr>
        <w:t xml:space="preserve">Phương + Đỏng va </w:t>
      </w:r>
      <w:r>
        <w:rPr>
          <w:rStyle w:val="Vnbnnidung5Khnginnghing"/>
          <w:spacing w:val="0"/>
        </w:rPr>
        <w:t xml:space="preserve">+ </w:t>
      </w:r>
      <w:r>
        <w:rPr>
          <w:rStyle w:val="Vnbnnidung5Exact"/>
          <w:i/>
          <w:iCs/>
          <w:spacing w:val="0"/>
        </w:rPr>
        <w:t>Thải độ t</w:t>
      </w:r>
    </w:p>
    <w:p w:rsidR="00EE2B14" w:rsidRDefault="005274B8">
      <w:pPr>
        <w:pStyle w:val="Vnbnnidung7"/>
        <w:framePr w:w="2042" w:h="11917" w:wrap="around" w:hAnchor="margin" w:x="8351" w:y="199"/>
        <w:numPr>
          <w:ilvl w:val="0"/>
          <w:numId w:val="85"/>
        </w:numPr>
        <w:shd w:val="clear" w:color="auto" w:fill="auto"/>
        <w:spacing w:before="0" w:after="119" w:line="283" w:lineRule="exact"/>
        <w:ind w:left="120" w:right="20" w:firstLine="380"/>
      </w:pPr>
      <w:r>
        <w:rPr>
          <w:rStyle w:val="VnbnnidungExact"/>
          <w:spacing w:val="0"/>
        </w:rPr>
        <w:t xml:space="preserve"> HS thực hiện dẫn khi cần thiết.</w:t>
      </w:r>
    </w:p>
    <w:p w:rsidR="00EE2B14" w:rsidRDefault="005274B8">
      <w:pPr>
        <w:pStyle w:val="Vnbnnidung7"/>
        <w:framePr w:w="2042" w:h="11917" w:wrap="around" w:hAnchor="margin" w:x="8351" w:y="199"/>
        <w:numPr>
          <w:ilvl w:val="0"/>
          <w:numId w:val="85"/>
        </w:numPr>
        <w:shd w:val="clear" w:color="auto" w:fill="auto"/>
        <w:spacing w:before="0" w:after="37" w:line="210" w:lineRule="exact"/>
        <w:ind w:left="120" w:firstLine="380"/>
      </w:pPr>
      <w:r>
        <w:rPr>
          <w:rStyle w:val="VnbnnidungExact"/>
          <w:spacing w:val="0"/>
        </w:rPr>
        <w:t xml:space="preserve"> HS trình bày </w:t>
      </w:r>
      <w:r>
        <w:rPr>
          <w:rStyle w:val="VnbnnidungTahoma0"/>
        </w:rPr>
        <w:t>V</w:t>
      </w:r>
    </w:p>
    <w:p w:rsidR="00EE2B14" w:rsidRDefault="005274B8">
      <w:pPr>
        <w:pStyle w:val="Vnbnnidung7"/>
        <w:framePr w:w="2042" w:h="11917" w:wrap="around" w:hAnchor="margin" w:x="8351" w:y="199"/>
        <w:numPr>
          <w:ilvl w:val="0"/>
          <w:numId w:val="85"/>
        </w:numPr>
        <w:shd w:val="clear" w:color="auto" w:fill="auto"/>
        <w:spacing w:before="0" w:after="0" w:line="210" w:lineRule="exact"/>
        <w:ind w:left="120" w:firstLine="380"/>
      </w:pPr>
      <w:r>
        <w:rPr>
          <w:rStyle w:val="VnbnnidungExact"/>
          <w:spacing w:val="0"/>
        </w:rPr>
        <w:t xml:space="preserve"> GV mời HS nh</w:t>
      </w:r>
    </w:p>
    <w:p w:rsidR="00EE2B14" w:rsidRDefault="005274B8">
      <w:pPr>
        <w:pStyle w:val="Vnbnnidung7"/>
        <w:framePr w:w="2042" w:h="11917" w:wrap="around" w:hAnchor="margin" w:x="8351" w:y="199"/>
        <w:numPr>
          <w:ilvl w:val="0"/>
          <w:numId w:val="85"/>
        </w:numPr>
        <w:shd w:val="clear" w:color="auto" w:fill="auto"/>
        <w:spacing w:before="0" w:after="0" w:line="293" w:lineRule="exact"/>
        <w:ind w:left="120" w:right="20" w:firstLine="380"/>
      </w:pPr>
      <w:r>
        <w:rPr>
          <w:rStyle w:val="VnbnnidungExact"/>
          <w:spacing w:val="0"/>
        </w:rPr>
        <w:t xml:space="preserve"> GV chia sẻ ý k gợi ý thêm các phưo</w:t>
      </w:r>
    </w:p>
    <w:p w:rsidR="00EE2B14" w:rsidRDefault="005274B8">
      <w:pPr>
        <w:pStyle w:val="Vnbnnidung7"/>
        <w:shd w:val="clear" w:color="auto" w:fill="auto"/>
        <w:spacing w:before="0" w:after="56" w:line="220" w:lineRule="exact"/>
        <w:ind w:left="860" w:hanging="200"/>
        <w:jc w:val="both"/>
      </w:pPr>
      <w:r>
        <w:rPr>
          <w:rStyle w:val="VnbnnidungInnghing0"/>
          <w:vertAlign w:val="superscript"/>
        </w:rPr>
        <w:t>u d</w:t>
      </w:r>
      <w:r>
        <w:rPr>
          <w:rStyle w:val="VnbnnidungInnghing0"/>
        </w:rPr>
        <w:t>°;</w:t>
      </w:r>
      <w:r>
        <w:t xml:space="preserve"> ^</w:t>
      </w:r>
      <w:r>
        <w:rPr>
          <w:vertAlign w:val="superscript"/>
        </w:rPr>
        <w:t>lệc</w:t>
      </w:r>
      <w:r>
        <w:t>,</w:t>
      </w:r>
      <w:r>
        <w:rPr>
          <w:vertAlign w:val="superscript"/>
        </w:rPr>
        <w:t>làm nà</w:t>
      </w:r>
      <w:r>
        <w:t xml:space="preserve">y </w:t>
      </w:r>
      <w:r>
        <w:rPr>
          <w:vertAlign w:val="superscript"/>
        </w:rPr>
        <w:t>sẽ</w:t>
      </w:r>
      <w:r>
        <w:t xml:space="preserve"> ẽ</w:t>
      </w:r>
      <w:r>
        <w:rPr>
          <w:vertAlign w:val="superscript"/>
        </w:rPr>
        <w:t>iú</w:t>
      </w:r>
      <w:r>
        <w:t xml:space="preserve">P </w:t>
      </w:r>
      <w:r>
        <w:rPr>
          <w:vertAlign w:val="superscript"/>
        </w:rPr>
        <w:t>cho vi</w:t>
      </w:r>
      <w:r>
        <w:t>ệ</w:t>
      </w:r>
      <w:r>
        <w:rPr>
          <w:vertAlign w:val="superscript"/>
        </w:rPr>
        <w:t>c</w:t>
      </w:r>
      <w:r>
        <w:t xml:space="preserve"> giúp đỡ trở nên dễ dàng và nhanh chóng han</w:t>
      </w:r>
    </w:p>
    <w:p w:rsidR="00EE2B14" w:rsidRDefault="005274B8">
      <w:pPr>
        <w:pStyle w:val="Vnbnnidung7"/>
        <w:numPr>
          <w:ilvl w:val="0"/>
          <w:numId w:val="87"/>
        </w:numPr>
        <w:shd w:val="clear" w:color="auto" w:fill="auto"/>
        <w:spacing w:before="0" w:after="83" w:line="220" w:lineRule="exact"/>
        <w:ind w:left="860" w:firstLine="0"/>
        <w:jc w:val="both"/>
      </w:pPr>
      <w:r>
        <w:t xml:space="preserve"> NÓI với người giúp đỡ số điện thoại của người thân.</w:t>
      </w:r>
    </w:p>
    <w:p w:rsidR="00EE2B14" w:rsidRDefault="005274B8">
      <w:pPr>
        <w:pStyle w:val="Vnbnnidung7"/>
        <w:shd w:val="clear" w:color="auto" w:fill="auto"/>
        <w:spacing w:before="0" w:after="136" w:line="240" w:lineRule="exact"/>
        <w:ind w:left="860" w:right="20"/>
      </w:pPr>
      <w:r>
        <w:rPr>
          <w:rStyle w:val="VnbnnidungInnghing0"/>
        </w:rPr>
        <w:t>Lí do:</w:t>
      </w:r>
      <w:r>
        <w:t xml:space="preserve"> vì việc làm này sẽ giúp cho việc giúp đỡ trở nên dễ dàng và nhanh chóng hơn Ci. Cám ơn người đã giúp đỡ.</w:t>
      </w:r>
    </w:p>
    <w:p w:rsidR="00EE2B14" w:rsidRDefault="005274B8">
      <w:pPr>
        <w:pStyle w:val="Vnbnnidung7"/>
        <w:shd w:val="clear" w:color="auto" w:fill="auto"/>
        <w:spacing w:before="0" w:after="0" w:line="220" w:lineRule="exact"/>
        <w:ind w:left="860"/>
      </w:pPr>
      <w:r>
        <w:rPr>
          <w:rStyle w:val="VnbnnidungInnghing0"/>
          <w:vertAlign w:val="superscript"/>
        </w:rPr>
        <w:t>Lid</w:t>
      </w:r>
      <w:r>
        <w:rPr>
          <w:rStyle w:val="VnbnnidungInnghing0"/>
        </w:rPr>
        <w:t>°</w:t>
      </w:r>
      <w:r>
        <w:rPr>
          <w:rStyle w:val="VnbnnidungInnghing0"/>
          <w:vertAlign w:val="superscript"/>
        </w:rPr>
        <w:t>:</w:t>
      </w:r>
      <w:r>
        <w:rPr>
          <w:vertAlign w:val="superscript"/>
        </w:rPr>
        <w:t xml:space="preserve"> </w:t>
      </w:r>
      <w:r>
        <w:rPr>
          <w:rStyle w:val="VnbnnidungGincch-1pt"/>
          <w:vertAlign w:val="superscript"/>
        </w:rPr>
        <w:t>v</w:t>
      </w:r>
      <w:r>
        <w:rPr>
          <w:rStyle w:val="VnbnnidungGincch-1pt"/>
        </w:rPr>
        <w:t>i.</w:t>
      </w:r>
      <w:r>
        <w:rPr>
          <w:rStyle w:val="VnbnnidungGincch-1pt"/>
          <w:vertAlign w:val="superscript"/>
        </w:rPr>
        <w:t>việc</w:t>
      </w:r>
      <w:r>
        <w:t xml:space="preserve"> !</w:t>
      </w:r>
      <w:r>
        <w:rPr>
          <w:vertAlign w:val="superscript"/>
        </w:rPr>
        <w:t>ám này Cho</w:t>
      </w:r>
      <w:r>
        <w:t xml:space="preserve"> '</w:t>
      </w:r>
      <w:r>
        <w:rPr>
          <w:vertAlign w:val="superscript"/>
        </w:rPr>
        <w:t>hấy sự tôn</w:t>
      </w:r>
      <w:r>
        <w:t xml:space="preserve"> »TO </w:t>
      </w:r>
      <w:r>
        <w:rPr>
          <w:vertAlign w:val="superscript"/>
        </w:rPr>
        <w:t>biế</w:t>
      </w:r>
      <w:r>
        <w:t>&lt; &lt;m cùa em dành cho họ và họ</w:t>
      </w:r>
    </w:p>
    <w:p w:rsidR="00EE2B14" w:rsidRDefault="005274B8">
      <w:pPr>
        <w:pStyle w:val="Vnbnnidung7"/>
        <w:shd w:val="clear" w:color="auto" w:fill="auto"/>
        <w:tabs>
          <w:tab w:val="right" w:pos="8222"/>
        </w:tabs>
        <w:spacing w:before="0" w:after="0" w:line="312" w:lineRule="exact"/>
        <w:ind w:left="160" w:firstLine="0"/>
        <w:jc w:val="both"/>
      </w:pPr>
      <w:r>
        <w:t>xứng đáng được như vậy.</w:t>
      </w:r>
      <w:r>
        <w:tab/>
      </w:r>
      <w:r>
        <w:rPr>
          <w:vertAlign w:val="superscript"/>
        </w:rPr>
        <w:t>v</w:t>
      </w:r>
    </w:p>
    <w:p w:rsidR="00EE2B14" w:rsidRDefault="005274B8">
      <w:pPr>
        <w:pStyle w:val="Vnbnnidung7"/>
        <w:shd w:val="clear" w:color="auto" w:fill="auto"/>
        <w:spacing w:before="0" w:line="312" w:lineRule="exact"/>
        <w:ind w:left="860" w:firstLine="0"/>
        <w:jc w:val="both"/>
      </w:pPr>
      <w:r>
        <w:t>* Không đồng tình:</w:t>
      </w:r>
    </w:p>
    <w:p w:rsidR="00EE2B14" w:rsidRDefault="005274B8">
      <w:pPr>
        <w:pStyle w:val="Vnbnnidung7"/>
        <w:numPr>
          <w:ilvl w:val="0"/>
          <w:numId w:val="54"/>
        </w:numPr>
        <w:shd w:val="clear" w:color="auto" w:fill="auto"/>
        <w:tabs>
          <w:tab w:val="left" w:pos="1252"/>
        </w:tabs>
        <w:spacing w:before="0" w:after="220" w:line="312" w:lineRule="exact"/>
        <w:ind w:left="860" w:firstLine="0"/>
        <w:jc w:val="both"/>
      </w:pPr>
      <w:r>
        <w:t>Không ngừng khóc lóc với người giúp đỡ.</w:t>
      </w:r>
    </w:p>
    <w:p w:rsidR="00EE2B14" w:rsidRDefault="005274B8">
      <w:pPr>
        <w:pStyle w:val="Vnbnnidung240"/>
        <w:shd w:val="clear" w:color="auto" w:fill="auto"/>
        <w:tabs>
          <w:tab w:val="left" w:pos="1140"/>
        </w:tabs>
        <w:spacing w:line="187" w:lineRule="exact"/>
        <w:ind w:left="160"/>
      </w:pPr>
      <w:r>
        <w:t>kỏ</w:t>
      </w:r>
      <w:r>
        <w:tab/>
        <w:t>!Í</w:t>
      </w:r>
      <w:r>
        <w:rPr>
          <w:vertAlign w:val="superscript"/>
        </w:rPr>
        <w:t>ệC</w:t>
      </w:r>
      <w:r>
        <w:t>u!</w:t>
      </w:r>
      <w:r>
        <w:rPr>
          <w:vertAlign w:val="superscript"/>
        </w:rPr>
        <w:t>à</w:t>
      </w:r>
      <w:r>
        <w:t>?,</w:t>
      </w:r>
      <w:r>
        <w:rPr>
          <w:vertAlign w:val="superscript"/>
        </w:rPr>
        <w:t>này khiến ch</w:t>
      </w:r>
      <w:r>
        <w:t xml:space="preserve">° </w:t>
      </w:r>
      <w:r>
        <w:rPr>
          <w:vertAlign w:val="superscript"/>
        </w:rPr>
        <w:t>việc giúp đỡ trở nên khó khăn</w:t>
      </w:r>
      <w:r>
        <w:t xml:space="preserve">’ </w:t>
      </w:r>
      <w:r>
        <w:rPr>
          <w:vertAlign w:val="superscript"/>
        </w:rPr>
        <w:t>mất</w:t>
      </w:r>
      <w:r>
        <w:t xml:space="preserve"> thời gian hơn</w:t>
      </w:r>
    </w:p>
    <w:p w:rsidR="00EE2B14" w:rsidRDefault="005274B8">
      <w:pPr>
        <w:pStyle w:val="Vnbnnidung7"/>
        <w:shd w:val="clear" w:color="auto" w:fill="auto"/>
        <w:spacing w:before="0" w:after="34" w:line="187" w:lineRule="exact"/>
        <w:ind w:left="160" w:firstLine="0"/>
        <w:jc w:val="both"/>
      </w:pPr>
      <w:r>
        <w:t xml:space="preserve">bản thân em thì thêm mệt Khóc lóc không giải quyết được việc gì lúc đó </w:t>
      </w:r>
      <w:r>
        <w:rPr>
          <w:lang w:val="fr-FR" w:eastAsia="fr-FR" w:bidi="fr-FR"/>
        </w:rPr>
        <w:t>và kh en</w:t>
      </w:r>
    </w:p>
    <w:p w:rsidR="00EE2B14" w:rsidRDefault="005274B8">
      <w:pPr>
        <w:pStyle w:val="Vnbnnidung7"/>
        <w:shd w:val="clear" w:color="auto" w:fill="auto"/>
        <w:spacing w:before="0" w:after="32" w:line="220" w:lineRule="exact"/>
        <w:ind w:left="160" w:firstLine="0"/>
        <w:jc w:val="both"/>
      </w:pPr>
      <w:r>
        <w:t>cho mọi việc thêm căng thẳng.</w:t>
      </w:r>
    </w:p>
    <w:p w:rsidR="00EE2B14" w:rsidRDefault="005274B8">
      <w:pPr>
        <w:pStyle w:val="Vnbnnidung7"/>
        <w:numPr>
          <w:ilvl w:val="0"/>
          <w:numId w:val="87"/>
        </w:numPr>
        <w:shd w:val="clear" w:color="auto" w:fill="auto"/>
        <w:spacing w:before="0" w:after="85" w:line="220" w:lineRule="exact"/>
        <w:ind w:left="860" w:firstLine="0"/>
        <w:jc w:val="both"/>
      </w:pPr>
      <w:r>
        <w:t xml:space="preserve"> Im lặng và không nói gì.</w:t>
      </w:r>
    </w:p>
    <w:p w:rsidR="00EE2B14" w:rsidRDefault="005274B8">
      <w:pPr>
        <w:pStyle w:val="Vnbnnidung7"/>
        <w:shd w:val="clear" w:color="auto" w:fill="auto"/>
        <w:spacing w:before="0" w:after="150" w:line="220" w:lineRule="exact"/>
        <w:ind w:left="860" w:firstLine="0"/>
        <w:jc w:val="both"/>
      </w:pPr>
      <w:r>
        <w:rPr>
          <w:rStyle w:val="VnbnnidungInnghing0"/>
        </w:rPr>
        <w:t>Li do:</w:t>
      </w:r>
      <w:r>
        <w:t xml:space="preserve"> việc này cũng khiến cho việc giúp đỡ trở nên mất thời gian hơn.</w:t>
      </w:r>
    </w:p>
    <w:p w:rsidR="00EE2B14" w:rsidRDefault="005274B8">
      <w:pPr>
        <w:pStyle w:val="Vnbnnidung150"/>
        <w:shd w:val="clear" w:color="auto" w:fill="auto"/>
        <w:spacing w:after="267" w:line="403" w:lineRule="exact"/>
        <w:ind w:left="160" w:right="20"/>
        <w:jc w:val="left"/>
      </w:pPr>
      <w:r>
        <w:t>ti</w:t>
      </w:r>
      <w:r>
        <w:rPr>
          <w:vertAlign w:val="superscript"/>
        </w:rPr>
        <w:t>Ấ</w:t>
      </w:r>
      <w:r>
        <w:t xml:space="preserve"> th°</w:t>
      </w:r>
      <w:r>
        <w:rPr>
          <w:vertAlign w:val="superscript"/>
        </w:rPr>
        <w:t>v nhận xét sự tham gia của HS tr0ng h0ạt động này và chuyển sang hoạt độn</w:t>
      </w:r>
      <w:r>
        <w:t xml:space="preserve">ê </w:t>
      </w:r>
      <w:r>
        <w:rPr>
          <w:rStyle w:val="Vnbnnidung1511pt"/>
          <w:b/>
          <w:bCs/>
        </w:rPr>
        <w:t xml:space="preserve">Hoạt động 3. Xử lí tình huống </w:t>
      </w:r>
      <w:r>
        <w:rPr>
          <w:rStyle w:val="Vnbnnidung1511pt0"/>
        </w:rPr>
        <w:t xml:space="preserve">^ </w:t>
      </w:r>
      <w:r>
        <w:rPr>
          <w:rStyle w:val="Vnbnnidung1511pt1"/>
        </w:rPr>
        <w:t>Mục tiêu:</w:t>
      </w:r>
      <w:r>
        <w:rPr>
          <w:rStyle w:val="Vnbnnidung1511pt0"/>
        </w:rPr>
        <w:t xml:space="preserve"> HS thực hiện được những cách ứng xử phù họp trong một số tình huống</w:t>
      </w:r>
    </w:p>
    <w:p w:rsidR="00EE2B14" w:rsidRDefault="005274B8">
      <w:pPr>
        <w:pStyle w:val="Vnbnnidung51"/>
        <w:shd w:val="clear" w:color="auto" w:fill="auto"/>
        <w:spacing w:after="111" w:line="220" w:lineRule="exact"/>
        <w:ind w:left="860"/>
        <w:jc w:val="left"/>
      </w:pPr>
      <w:r>
        <w:t>Cách tiến hành:</w:t>
      </w:r>
    </w:p>
    <w:p w:rsidR="00EE2B14" w:rsidRDefault="005274B8">
      <w:pPr>
        <w:pStyle w:val="Vnbnnidung7"/>
        <w:numPr>
          <w:ilvl w:val="0"/>
          <w:numId w:val="5"/>
        </w:numPr>
        <w:shd w:val="clear" w:color="auto" w:fill="auto"/>
        <w:spacing w:before="0" w:after="159" w:line="220" w:lineRule="exact"/>
        <w:ind w:left="860"/>
      </w:pPr>
      <w:r>
        <w:t xml:space="preserve"> GV giao nhiệm vụ cho HS thực hiện.</w:t>
      </w:r>
    </w:p>
    <w:p w:rsidR="00EE2B14" w:rsidRDefault="005274B8">
      <w:pPr>
        <w:pStyle w:val="Vnbnnidung7"/>
        <w:shd w:val="clear" w:color="auto" w:fill="auto"/>
        <w:spacing w:before="0" w:after="315" w:line="220" w:lineRule="exact"/>
        <w:ind w:left="160" w:firstLine="0"/>
        <w:jc w:val="both"/>
      </w:pPr>
      <w:r>
        <w:rPr>
          <w:rStyle w:val="VnbnnidungInnghing0"/>
          <w:vertAlign w:val="subscript"/>
        </w:rPr>
        <w:t>Đ</w:t>
      </w:r>
      <w:r>
        <w:rPr>
          <w:rStyle w:val="VnbnnidungInnghing0"/>
        </w:rPr>
        <w:t xml:space="preserve"> * Nhiệm vụ 1:</w:t>
      </w:r>
      <w:r>
        <w:t xml:space="preserve"> Thảo luận nhóm 4 và đóng vai xử lí tình huống trang 33 SGK</w:t>
      </w:r>
    </w:p>
    <w:p w:rsidR="00EE2B14" w:rsidRDefault="005274B8">
      <w:pPr>
        <w:pStyle w:val="Vnbnnidung7"/>
        <w:shd w:val="clear" w:color="auto" w:fill="auto"/>
        <w:spacing w:before="0" w:after="138" w:line="220" w:lineRule="exact"/>
        <w:ind w:left="860"/>
      </w:pPr>
      <w:r>
        <w:rPr>
          <w:rStyle w:val="VnbnnidungInnghing0"/>
        </w:rPr>
        <w:t>Lưu ỷ:</w:t>
      </w:r>
      <w:r>
        <w:t xml:space="preserve"> GV có thể giao cho mỗi nhóm 1 tình huống.</w:t>
      </w:r>
    </w:p>
    <w:p w:rsidR="00EE2B14" w:rsidRDefault="005274B8">
      <w:pPr>
        <w:pStyle w:val="Mclc1"/>
        <w:shd w:val="clear" w:color="auto" w:fill="auto"/>
        <w:tabs>
          <w:tab w:val="right" w:pos="7791"/>
        </w:tabs>
        <w:spacing w:before="0" w:after="76" w:line="240" w:lineRule="exact"/>
        <w:ind w:left="860" w:right="20" w:hanging="200"/>
        <w:jc w:val="left"/>
      </w:pPr>
      <w:r>
        <w:fldChar w:fldCharType="begin"/>
      </w:r>
      <w:r>
        <w:instrText xml:space="preserve"> TOC \o "1-5" \h \z </w:instrText>
      </w:r>
      <w:r>
        <w:fldChar w:fldCharType="separate"/>
      </w:r>
      <w:r>
        <w:rPr>
          <w:rStyle w:val="MclcInnghing"/>
        </w:rPr>
        <w:t>Nhiệm vụ 2:</w:t>
      </w:r>
      <w:r>
        <w:t xml:space="preserve"> Nhận xét, đánh giá sự thể hiện của bạn theo các tiêu chí sau- + </w:t>
      </w:r>
      <w:r>
        <w:rPr>
          <w:rStyle w:val="MclcInnghing"/>
        </w:rPr>
        <w:t>Phương án xử lí:</w:t>
      </w:r>
      <w:r>
        <w:t xml:space="preserve"> hợp lí.</w:t>
      </w:r>
      <w:r>
        <w:tab/>
        <w:t>’</w:t>
      </w:r>
    </w:p>
    <w:p w:rsidR="00EE2B14" w:rsidRDefault="005274B8">
      <w:pPr>
        <w:pStyle w:val="Mclc1"/>
        <w:shd w:val="clear" w:color="auto" w:fill="auto"/>
        <w:spacing w:before="0" w:after="61" w:line="220" w:lineRule="exact"/>
        <w:ind w:left="860" w:firstLine="0"/>
      </w:pPr>
      <w:r>
        <w:t xml:space="preserve">+ </w:t>
      </w:r>
      <w:r>
        <w:rPr>
          <w:rStyle w:val="MclcInnghing"/>
        </w:rPr>
        <w:t>Đóng vai:</w:t>
      </w:r>
      <w:r>
        <w:t xml:space="preserve"> sinh động, hấp dẫn.</w:t>
      </w:r>
    </w:p>
    <w:p w:rsidR="00EE2B14" w:rsidRDefault="005274B8">
      <w:pPr>
        <w:pStyle w:val="Mclc1"/>
        <w:shd w:val="clear" w:color="auto" w:fill="auto"/>
        <w:spacing w:before="0" w:after="171" w:line="220" w:lineRule="exact"/>
        <w:ind w:left="860" w:firstLine="0"/>
      </w:pPr>
      <w:r>
        <w:t xml:space="preserve">+ </w:t>
      </w:r>
      <w:r>
        <w:rPr>
          <w:rStyle w:val="MclcInnghing"/>
        </w:rPr>
        <w:t>Thải độ làm việc nhóm:</w:t>
      </w:r>
      <w:r>
        <w:t xml:space="preserve"> tập trung, nghiêm túc.</w:t>
      </w:r>
    </w:p>
    <w:p w:rsidR="00EE2B14" w:rsidRDefault="005274B8">
      <w:pPr>
        <w:pStyle w:val="Mclc1"/>
        <w:shd w:val="clear" w:color="auto" w:fill="auto"/>
        <w:spacing w:before="0" w:line="220" w:lineRule="exact"/>
        <w:ind w:left="860"/>
        <w:jc w:val="left"/>
      </w:pPr>
      <w:r>
        <w:t>“ “</w:t>
      </w:r>
      <w:r>
        <w:rPr>
          <w:vertAlign w:val="superscript"/>
        </w:rPr>
        <w:t>s</w:t>
      </w:r>
      <w:r>
        <w:t xml:space="preserve"> ‘</w:t>
      </w:r>
      <w:r>
        <w:rPr>
          <w:vertAlign w:val="superscript"/>
        </w:rPr>
        <w:t>hự</w:t>
      </w:r>
      <w:r>
        <w:t>í. •</w:t>
      </w:r>
      <w:r>
        <w:rPr>
          <w:vertAlign w:val="superscript"/>
        </w:rPr>
        <w:t>iện nhiệm vụ &lt;heo nhóra 4</w:t>
      </w:r>
      <w:r>
        <w:t xml:space="preserve">- </w:t>
      </w:r>
      <w:r>
        <w:rPr>
          <w:vertAlign w:val="superscript"/>
        </w:rPr>
        <w:t>Gv</w:t>
      </w:r>
      <w:r>
        <w:t xml:space="preserve"> quan sát, hỗ trạ, đãt càu hỏi hư&lt;w</w:t>
      </w:r>
    </w:p>
    <w:p w:rsidR="00EE2B14" w:rsidRDefault="005274B8">
      <w:pPr>
        <w:pStyle w:val="Mclc1"/>
        <w:shd w:val="clear" w:color="auto" w:fill="auto"/>
        <w:tabs>
          <w:tab w:val="right" w:pos="8222"/>
        </w:tabs>
        <w:spacing w:before="0" w:after="116" w:line="220" w:lineRule="exact"/>
        <w:ind w:left="160" w:firstLine="0"/>
      </w:pPr>
      <w:r>
        <w:t>dân khi cẩn thiết.</w:t>
      </w:r>
      <w:r>
        <w:tab/>
      </w:r>
      <w:r>
        <w:rPr>
          <w:vertAlign w:val="superscript"/>
          <w:lang w:val="fr-FR" w:eastAsia="fr-FR" w:bidi="fr-FR"/>
        </w:rPr>
        <w:t>ë</w:t>
      </w:r>
    </w:p>
    <w:p w:rsidR="00EE2B14" w:rsidRDefault="005274B8">
      <w:pPr>
        <w:pStyle w:val="Mclc1"/>
        <w:numPr>
          <w:ilvl w:val="0"/>
          <w:numId w:val="5"/>
        </w:numPr>
        <w:shd w:val="clear" w:color="auto" w:fill="auto"/>
        <w:spacing w:before="0" w:after="106" w:line="220" w:lineRule="exact"/>
        <w:ind w:left="360" w:firstLine="0"/>
        <w:jc w:val="left"/>
      </w:pPr>
      <w:r>
        <w:t xml:space="preserve"> HS trình bày và trả lời các câu hỏi được đưa ra</w:t>
      </w:r>
    </w:p>
    <w:p w:rsidR="00EE2B14" w:rsidRDefault="005274B8">
      <w:pPr>
        <w:pStyle w:val="Mclc1"/>
        <w:numPr>
          <w:ilvl w:val="0"/>
          <w:numId w:val="5"/>
        </w:numPr>
        <w:shd w:val="clear" w:color="auto" w:fill="auto"/>
        <w:spacing w:before="0" w:after="322" w:line="220" w:lineRule="exact"/>
        <w:ind w:left="360" w:firstLine="0"/>
        <w:jc w:val="left"/>
      </w:pPr>
      <w:r>
        <w:t xml:space="preserve"> GV mời HS nhận xét, góp ý, bổ sung.</w:t>
      </w:r>
    </w:p>
    <w:p w:rsidR="00EE2B14" w:rsidRDefault="005274B8">
      <w:pPr>
        <w:pStyle w:val="Mclc1"/>
        <w:shd w:val="clear" w:color="auto" w:fill="auto"/>
        <w:tabs>
          <w:tab w:val="center" w:pos="1494"/>
          <w:tab w:val="left" w:pos="1886"/>
        </w:tabs>
        <w:spacing w:before="0" w:line="173" w:lineRule="exact"/>
        <w:ind w:left="160" w:firstLine="0"/>
      </w:pPr>
      <w:r>
        <w:t>; /,</w:t>
      </w:r>
      <w:r>
        <w:tab/>
      </w:r>
      <w:r>
        <w:rPr>
          <w:rStyle w:val="MclcInnghing"/>
          <w:vertAlign w:val="superscript"/>
        </w:rPr>
        <w:t>Sè</w:t>
      </w:r>
      <w:r>
        <w:rPr>
          <w:rStyle w:val="MclcInnghing"/>
        </w:rPr>
        <w:t>J</w:t>
      </w:r>
      <w:r>
        <w:tab/>
      </w:r>
      <w:r>
        <w:rPr>
          <w:vertAlign w:val="superscript"/>
        </w:rPr>
        <w:t>kiến</w:t>
      </w:r>
      <w:r>
        <w:t xml:space="preserve">’ </w:t>
      </w:r>
      <w:r>
        <w:rPr>
          <w:vertAlign w:val="superscript"/>
        </w:rPr>
        <w:t>suy nghĩ của mình với mỗi</w:t>
      </w:r>
      <w:r>
        <w:t xml:space="preserve"> P</w:t>
      </w:r>
      <w:r>
        <w:rPr>
          <w:vertAlign w:val="superscript"/>
        </w:rPr>
        <w:t>hươn</w:t>
      </w:r>
      <w:r>
        <w:t>g án mà các nhóm đưa ra</w:t>
      </w:r>
    </w:p>
    <w:p w:rsidR="00EE2B14" w:rsidRDefault="005274B8">
      <w:pPr>
        <w:pStyle w:val="Mclc1"/>
        <w:shd w:val="clear" w:color="auto" w:fill="auto"/>
        <w:tabs>
          <w:tab w:val="right" w:pos="8222"/>
        </w:tabs>
        <w:spacing w:before="0" w:after="175" w:line="173" w:lineRule="exact"/>
        <w:ind w:firstLine="0"/>
      </w:pPr>
      <w:r>
        <w:t>gợi ỷ thêm các phương án khác hợp lí. Ví dụ:</w:t>
      </w:r>
      <w:r>
        <w:tab/>
        <w:t>’</w:t>
      </w:r>
      <w:r>
        <w:fldChar w:fldCharType="end"/>
      </w:r>
    </w:p>
    <w:p w:rsidR="00EE2B14" w:rsidRDefault="005274B8">
      <w:pPr>
        <w:pStyle w:val="Vnbnnidung7"/>
        <w:shd w:val="clear" w:color="auto" w:fill="auto"/>
        <w:spacing w:before="0" w:after="45" w:line="254" w:lineRule="exact"/>
        <w:ind w:left="860" w:right="20" w:hanging="200"/>
        <w:jc w:val="both"/>
      </w:pPr>
      <w:r>
        <w:rPr>
          <w:vertAlign w:val="superscript"/>
        </w:rPr>
        <w:t>+</w:t>
      </w:r>
      <w:r>
        <w:t xml:space="preserve"> ™ ĩ</w:t>
      </w:r>
      <w:r>
        <w:rPr>
          <w:vertAlign w:val="superscript"/>
        </w:rPr>
        <w:t>rón</w:t>
      </w:r>
      <w:r>
        <w:t>i'</w:t>
      </w:r>
      <w:r>
        <w:rPr>
          <w:vertAlign w:val="superscript"/>
        </w:rPr>
        <w:t>; B</w:t>
      </w:r>
      <w:r>
        <w:t>;</w:t>
      </w:r>
      <w:r>
        <w:rPr>
          <w:vertAlign w:val="superscript"/>
        </w:rPr>
        <w:t>lạc tr</w:t>
      </w:r>
      <w:r>
        <w:t>°</w:t>
      </w:r>
      <w:r>
        <w:rPr>
          <w:vertAlign w:val="superscript"/>
        </w:rPr>
        <w:t>ng siêu th</w:t>
      </w:r>
      <w:r>
        <w:t>-</w:t>
      </w:r>
      <w:r>
        <w:rPr>
          <w:vertAlign w:val="superscript"/>
        </w:rPr>
        <w:t>; Bạn nhỏ nên bình</w:t>
      </w:r>
      <w:r>
        <w:t xml:space="preserve"> tĩnh quan sát và tìm cô </w:t>
      </w:r>
      <w:r>
        <w:rPr>
          <w:rStyle w:val="VnbnnidungGincch-1pt"/>
        </w:rPr>
        <w:t>,</w:t>
      </w:r>
      <w:r>
        <w:rPr>
          <w:rStyle w:val="VnbnnidungGincch-1pt"/>
          <w:vertAlign w:val="superscript"/>
        </w:rPr>
        <w:t>C</w:t>
      </w:r>
      <w:r>
        <w:rPr>
          <w:rStyle w:val="VnbnnidungGincch-1pt"/>
        </w:rPr>
        <w:t>ỈL</w:t>
      </w:r>
      <w:r>
        <w:t xml:space="preserve"> í </w:t>
      </w:r>
      <w:r>
        <w:rPr>
          <w:vertAlign w:val="superscript"/>
        </w:rPr>
        <w:t>v (những người mặc áo đôn</w:t>
      </w:r>
      <w:r>
        <w:t>ẽ phục)</w:t>
      </w:r>
      <w:r>
        <w:rPr>
          <w:vertAlign w:val="superscript"/>
        </w:rPr>
        <w:t>để</w:t>
      </w:r>
      <w:r>
        <w:t xml:space="preserve"> nhờ giúp đỡ, hoặc người lớn có đi cung em nhỏ. Khi nhờ giúp đỡ, nên nói rõ ràng chuyẹn gì đã xay</w:t>
      </w:r>
    </w:p>
    <w:p w:rsidR="00EE2B14" w:rsidRDefault="005274B8">
      <w:pPr>
        <w:pStyle w:val="Vnbnnidung7"/>
        <w:shd w:val="clear" w:color="auto" w:fill="auto"/>
        <w:spacing w:before="0" w:after="0" w:line="274" w:lineRule="exact"/>
        <w:ind w:left="860" w:right="20" w:firstLine="0"/>
        <w:jc w:val="both"/>
      </w:pPr>
      <w:r>
        <w:t xml:space="preserve">ra^nói cho họ biêt tên và số điện thoại của người thân để họ </w:t>
      </w:r>
      <w:r>
        <w:rPr>
          <w:lang w:val="fr-FR" w:eastAsia="fr-FR" w:bidi="fr-FR"/>
        </w:rPr>
        <w:t xml:space="preserve">lien lac Khi </w:t>
      </w:r>
      <w:r>
        <w:t>đa tìm được người thân, bạn nhỏ nên lịch sự cảm an người giúp đỡ.</w:t>
      </w:r>
      <w:r>
        <w:br w:type="page"/>
      </w:r>
    </w:p>
    <w:p w:rsidR="00EE2B14" w:rsidRDefault="005274B8">
      <w:pPr>
        <w:pStyle w:val="Vnbnnidung7"/>
        <w:shd w:val="clear" w:color="auto" w:fill="auto"/>
        <w:spacing w:before="0" w:after="30" w:line="293" w:lineRule="exact"/>
        <w:ind w:left="1020" w:right="400" w:hanging="140"/>
        <w:jc w:val="both"/>
      </w:pPr>
      <w:r>
        <w:t xml:space="preserve">+ Tinh huong 2: </w:t>
      </w:r>
      <w:r>
        <w:rPr>
          <w:rStyle w:val="VnbnnidungChhoanh"/>
        </w:rPr>
        <w:t>Bị</w:t>
      </w:r>
      <w:r>
        <w:t xml:space="preserve"> lạc ở bên xe: Bạn nhỏ nên bình tĩnh, không nên hoảng sợ trôn vào một góc kín hay tự ý đi lung tung tự mình tìm kiếm. Điều này có the khiên bạn bị lạc nữa và người trong đoàn càng khó tìm kiếm bạn. Bạn quan sat xung quanh và tìm những người đáng tin như chú nhân viên ở khu vực lái xe, người lớn đi cùng em nhỏ,.. .để nhờ giúp đỡ. Bạn nên nói lời đề nghị một cách lịch sự và nói cho họ số điện thoại, tên của người thân hoặc của cô giáo (hoặc của người trong đoàn) để họ liên lạc. Bạn không nên đi theo nhưng người lạ mặt nguy hiểm như người say rượu, người có vẻ ngoài dữ tợn .</w:t>
      </w:r>
    </w:p>
    <w:p w:rsidR="00EE2B14" w:rsidRDefault="005274B8">
      <w:pPr>
        <w:pStyle w:val="Vnbnnidung7"/>
        <w:framePr w:w="1317" w:h="11782" w:wrap="around" w:hAnchor="margin" w:x="-1806" w:y="-45"/>
        <w:shd w:val="clear" w:color="auto" w:fill="auto"/>
        <w:spacing w:before="0" w:after="0" w:line="586" w:lineRule="exact"/>
        <w:ind w:right="140" w:firstLine="0"/>
        <w:jc w:val="right"/>
      </w:pPr>
      <w:r>
        <w:rPr>
          <w:rStyle w:val="VnbnnidungExact"/>
          <w:spacing w:val="0"/>
        </w:rPr>
        <w:t>' chóng hơn.</w:t>
      </w:r>
    </w:p>
    <w:p w:rsidR="00EE2B14" w:rsidRDefault="005274B8">
      <w:pPr>
        <w:pStyle w:val="Vnbnnidung7"/>
        <w:framePr w:w="1317" w:h="11782" w:wrap="around" w:hAnchor="margin" w:x="-1806" w:y="-45"/>
        <w:shd w:val="clear" w:color="auto" w:fill="auto"/>
        <w:spacing w:before="0" w:after="774" w:line="586" w:lineRule="exact"/>
        <w:ind w:right="140" w:firstLine="0"/>
        <w:jc w:val="right"/>
      </w:pPr>
      <w:r>
        <w:rPr>
          <w:rStyle w:val="VnbnnidungExact"/>
          <w:spacing w:val="0"/>
        </w:rPr>
        <w:t>chóng hơn. :ho họ và họ</w:t>
      </w:r>
    </w:p>
    <w:p w:rsidR="00EE2B14" w:rsidRDefault="005274B8">
      <w:pPr>
        <w:pStyle w:val="Vnbnnidung7"/>
        <w:framePr w:w="1317" w:h="11782" w:wrap="around" w:hAnchor="margin" w:x="-1806" w:y="-45"/>
        <w:shd w:val="clear" w:color="auto" w:fill="auto"/>
        <w:spacing w:before="0" w:after="606" w:line="293" w:lineRule="exact"/>
        <w:ind w:right="140" w:firstLine="0"/>
        <w:jc w:val="right"/>
      </w:pPr>
      <w:r>
        <w:rPr>
          <w:rStyle w:val="VnbnnidungCandara0"/>
          <w:spacing w:val="0"/>
        </w:rPr>
        <w:t>'01</w:t>
      </w:r>
      <w:r>
        <w:rPr>
          <w:rStyle w:val="VnbnnidungExact"/>
          <w:spacing w:val="0"/>
        </w:rPr>
        <w:t xml:space="preserve"> aian hơn, đó và khiến</w:t>
      </w:r>
    </w:p>
    <w:p w:rsidR="00EE2B14" w:rsidRDefault="005274B8">
      <w:pPr>
        <w:pStyle w:val="Vnbnnidung7"/>
        <w:framePr w:w="1317" w:h="11782" w:wrap="around" w:hAnchor="margin" w:x="-1806" w:y="-45"/>
        <w:shd w:val="clear" w:color="auto" w:fill="auto"/>
        <w:spacing w:before="0" w:after="138" w:line="210" w:lineRule="exact"/>
        <w:ind w:left="120" w:firstLine="0"/>
      </w:pPr>
      <w:r>
        <w:rPr>
          <w:rStyle w:val="VnbnnidungExact"/>
          <w:spacing w:val="0"/>
        </w:rPr>
        <w:t>nơn.</w:t>
      </w:r>
    </w:p>
    <w:p w:rsidR="00EE2B14" w:rsidRDefault="005274B8">
      <w:pPr>
        <w:pStyle w:val="Vnbnnidung7"/>
        <w:framePr w:w="1317" w:h="11782" w:wrap="around" w:hAnchor="margin" w:x="-1806" w:y="-45"/>
        <w:shd w:val="clear" w:color="auto" w:fill="auto"/>
        <w:spacing w:before="0" w:after="721" w:line="210" w:lineRule="exact"/>
        <w:ind w:right="140" w:firstLine="0"/>
        <w:jc w:val="right"/>
      </w:pPr>
      <w:r>
        <w:rPr>
          <w:rStyle w:val="VnbnnidungCandara0"/>
          <w:spacing w:val="0"/>
        </w:rPr>
        <w:t>"2</w:t>
      </w:r>
      <w:r>
        <w:rPr>
          <w:rStyle w:val="VnbnnidungExact"/>
          <w:spacing w:val="0"/>
        </w:rPr>
        <w:t xml:space="preserve"> hoạt động</w:t>
      </w:r>
    </w:p>
    <w:p w:rsidR="00EE2B14" w:rsidRDefault="005274B8">
      <w:pPr>
        <w:pStyle w:val="Vnbnnidung7"/>
        <w:framePr w:w="1317" w:h="11782" w:wrap="around" w:hAnchor="margin" w:x="-1806" w:y="-45"/>
        <w:shd w:val="clear" w:color="auto" w:fill="auto"/>
        <w:spacing w:before="0" w:after="466" w:line="210" w:lineRule="exact"/>
        <w:ind w:right="140" w:firstLine="0"/>
        <w:jc w:val="right"/>
      </w:pPr>
      <w:r>
        <w:rPr>
          <w:rStyle w:val="VnbnnidungExact"/>
          <w:spacing w:val="0"/>
        </w:rPr>
        <w:t>ỏ tình huống</w:t>
      </w:r>
    </w:p>
    <w:p w:rsidR="00EE2B14" w:rsidRDefault="005274B8">
      <w:pPr>
        <w:pStyle w:val="Vnbnnidung7"/>
        <w:framePr w:w="1317" w:h="11782" w:wrap="around" w:hAnchor="margin" w:x="-1806" w:y="-45"/>
        <w:shd w:val="clear" w:color="auto" w:fill="auto"/>
        <w:spacing w:before="0" w:after="807" w:line="994" w:lineRule="exact"/>
        <w:ind w:right="140" w:firstLine="0"/>
        <w:jc w:val="both"/>
      </w:pPr>
      <w:r>
        <w:rPr>
          <w:rStyle w:val="VnbnnidungExact"/>
          <w:spacing w:val="0"/>
        </w:rPr>
        <w:t>ng 33, SGK :hí sau:</w:t>
      </w:r>
    </w:p>
    <w:p w:rsidR="00EE2B14" w:rsidRDefault="005274B8">
      <w:pPr>
        <w:pStyle w:val="Vnbnnidung7"/>
        <w:framePr w:w="1317" w:h="11782" w:wrap="around" w:hAnchor="margin" w:x="-1806" w:y="-45"/>
        <w:shd w:val="clear" w:color="auto" w:fill="auto"/>
        <w:spacing w:before="0" w:after="1108" w:line="210" w:lineRule="exact"/>
        <w:ind w:right="140" w:firstLine="0"/>
        <w:jc w:val="right"/>
      </w:pPr>
      <w:r>
        <w:rPr>
          <w:rStyle w:val="VnbnnidungExact"/>
          <w:spacing w:val="0"/>
        </w:rPr>
        <w:t>u hỏi hướng</w:t>
      </w:r>
    </w:p>
    <w:p w:rsidR="00EE2B14" w:rsidRDefault="005274B8">
      <w:pPr>
        <w:pStyle w:val="Vnbnnidung7"/>
        <w:framePr w:w="1317" w:h="11782" w:wrap="around" w:hAnchor="margin" w:x="-1806" w:y="-45"/>
        <w:shd w:val="clear" w:color="auto" w:fill="auto"/>
        <w:spacing w:before="0" w:after="256" w:line="210" w:lineRule="exact"/>
        <w:ind w:right="140" w:firstLine="0"/>
        <w:jc w:val="right"/>
      </w:pPr>
      <w:r>
        <w:rPr>
          <w:rStyle w:val="VnbnnidungExact"/>
          <w:spacing w:val="0"/>
        </w:rPr>
        <w:t>■hóm đưa ra,</w:t>
      </w:r>
    </w:p>
    <w:p w:rsidR="00EE2B14" w:rsidRDefault="005274B8">
      <w:pPr>
        <w:pStyle w:val="Vnbnnidung7"/>
        <w:framePr w:w="1317" w:h="11782" w:wrap="around" w:hAnchor="margin" w:x="-1806" w:y="-45"/>
        <w:shd w:val="clear" w:color="auto" w:fill="auto"/>
        <w:spacing w:before="0" w:after="0" w:line="288" w:lineRule="exact"/>
        <w:ind w:right="140" w:firstLine="0"/>
        <w:jc w:val="both"/>
      </w:pPr>
      <w:r>
        <w:rPr>
          <w:rStyle w:val="VnbnnidungExact"/>
          <w:spacing w:val="0"/>
        </w:rPr>
        <w:t xml:space="preserve">sat và tìm cô . hoặc người ện gì đã xảy </w:t>
      </w:r>
      <w:r>
        <w:rPr>
          <w:rStyle w:val="VnbnnidungCandara0"/>
          <w:spacing w:val="0"/>
        </w:rPr>
        <w:t>1</w:t>
      </w:r>
      <w:r>
        <w:rPr>
          <w:rStyle w:val="VnbnnidungExact"/>
          <w:spacing w:val="0"/>
        </w:rPr>
        <w:t xml:space="preserve"> lạc. Khi đã</w:t>
      </w:r>
    </w:p>
    <w:p w:rsidR="00EE2B14" w:rsidRDefault="005274B8">
      <w:pPr>
        <w:pStyle w:val="Vnbnnidung7"/>
        <w:numPr>
          <w:ilvl w:val="0"/>
          <w:numId w:val="5"/>
        </w:numPr>
        <w:shd w:val="clear" w:color="auto" w:fill="auto"/>
        <w:spacing w:before="0" w:after="141" w:line="331" w:lineRule="exact"/>
        <w:ind w:left="420" w:right="2880" w:firstLine="0"/>
      </w:pPr>
      <w:r>
        <w:t xml:space="preserve"> GV nhạn xet sự tham gia của HS trong hoạt động này </w:t>
      </w:r>
      <w:r>
        <w:rPr>
          <w:rStyle w:val="VnbnnidungInm0"/>
        </w:rPr>
        <w:t>Hoạt động 4. Liên hệ</w:t>
      </w:r>
    </w:p>
    <w:p w:rsidR="00EE2B14" w:rsidRDefault="005274B8">
      <w:pPr>
        <w:pStyle w:val="Vnbnnidung7"/>
        <w:shd w:val="clear" w:color="auto" w:fill="auto"/>
        <w:spacing w:before="0" w:after="128" w:line="230" w:lineRule="exact"/>
        <w:ind w:left="80" w:right="400" w:firstLine="340"/>
        <w:jc w:val="both"/>
      </w:pPr>
      <w:r>
        <w:rPr>
          <w:rStyle w:val="VnbnnidungInnghing0"/>
        </w:rPr>
        <w:t>Mục tiêu:</w:t>
      </w:r>
      <w:r>
        <w:t xml:space="preserve"> HS nêu được cách tìm kiếm sự hồ trợ phù họp từ tình huống đi lac của bản thân.</w:t>
      </w:r>
    </w:p>
    <w:p w:rsidR="00EE2B14" w:rsidRDefault="005274B8">
      <w:pPr>
        <w:pStyle w:val="Vnbnnidung111"/>
        <w:shd w:val="clear" w:color="auto" w:fill="auto"/>
        <w:spacing w:after="79" w:line="220" w:lineRule="exact"/>
        <w:ind w:left="80" w:firstLine="340"/>
        <w:jc w:val="both"/>
      </w:pPr>
      <w:r>
        <w:t>Cách tiến hành:</w:t>
      </w:r>
    </w:p>
    <w:p w:rsidR="00EE2B14" w:rsidRDefault="005274B8">
      <w:pPr>
        <w:pStyle w:val="Vnbnnidung7"/>
        <w:numPr>
          <w:ilvl w:val="0"/>
          <w:numId w:val="5"/>
        </w:numPr>
        <w:shd w:val="clear" w:color="auto" w:fill="auto"/>
        <w:spacing w:before="0" w:after="107" w:line="278" w:lineRule="exact"/>
        <w:ind w:left="80" w:right="400" w:firstLine="340"/>
        <w:jc w:val="both"/>
      </w:pPr>
      <w:r>
        <w:t xml:space="preserve"> GV sử dụng kĩ thuật dạy học Think - </w:t>
      </w:r>
      <w:r>
        <w:rPr>
          <w:lang w:val="fr-FR" w:eastAsia="fr-FR" w:bidi="fr-FR"/>
        </w:rPr>
        <w:t xml:space="preserve">Pair </w:t>
      </w:r>
      <w:r>
        <w:t xml:space="preserve">- Share (Nghĩ - Chia sẻ cặp đôi - Chia sẻ toàn lớp) và giao nhiệm vụ cho </w:t>
      </w:r>
      <w:r>
        <w:rPr>
          <w:lang w:val="fr-FR" w:eastAsia="fr-FR" w:bidi="fr-FR"/>
        </w:rPr>
        <w:t xml:space="preserve">HS </w:t>
      </w:r>
      <w:r>
        <w:t>thực hiện: Chia sẻ, trao đổi theo nhom đôi vê một lân em đi lạc (nếu có) và cho biết em đã làm gì khi ấy, nếu được làm lai em sẽ xử lí như thế nào?</w:t>
      </w:r>
    </w:p>
    <w:p w:rsidR="00EE2B14" w:rsidRDefault="005274B8">
      <w:pPr>
        <w:pStyle w:val="Vnbnnidung7"/>
        <w:numPr>
          <w:ilvl w:val="0"/>
          <w:numId w:val="5"/>
        </w:numPr>
        <w:shd w:val="clear" w:color="auto" w:fill="auto"/>
        <w:spacing w:before="0" w:after="11" w:line="220" w:lineRule="exact"/>
        <w:ind w:left="80" w:firstLine="340"/>
        <w:jc w:val="both"/>
      </w:pPr>
      <w:r>
        <w:t xml:space="preserve"> HS thực hiện nhiệm vụ.</w:t>
      </w:r>
    </w:p>
    <w:p w:rsidR="00EE2B14" w:rsidRDefault="005274B8">
      <w:pPr>
        <w:pStyle w:val="Vnbnnidung7"/>
        <w:numPr>
          <w:ilvl w:val="0"/>
          <w:numId w:val="5"/>
        </w:numPr>
        <w:shd w:val="clear" w:color="auto" w:fill="auto"/>
        <w:spacing w:before="0" w:after="0" w:line="346" w:lineRule="exact"/>
        <w:ind w:left="80" w:firstLine="340"/>
        <w:jc w:val="both"/>
      </w:pPr>
      <w:r>
        <w:t xml:space="preserve"> HS trình bày trước lóp và trả lời câu hỏi được đưa ra.</w:t>
      </w:r>
    </w:p>
    <w:p w:rsidR="00EE2B14" w:rsidRDefault="005274B8">
      <w:pPr>
        <w:pStyle w:val="Vnbnnidung7"/>
        <w:numPr>
          <w:ilvl w:val="0"/>
          <w:numId w:val="5"/>
        </w:numPr>
        <w:shd w:val="clear" w:color="auto" w:fill="auto"/>
        <w:spacing w:before="0" w:line="346" w:lineRule="exact"/>
        <w:ind w:left="80" w:firstLine="340"/>
        <w:jc w:val="both"/>
      </w:pPr>
      <w:r>
        <w:t xml:space="preserve"> GV mời HS nhận xét, góp ý, bổ sung.</w:t>
      </w:r>
    </w:p>
    <w:p w:rsidR="00EE2B14" w:rsidRDefault="005274B8">
      <w:pPr>
        <w:pStyle w:val="Vnbnnidung7"/>
        <w:numPr>
          <w:ilvl w:val="0"/>
          <w:numId w:val="5"/>
        </w:numPr>
        <w:shd w:val="clear" w:color="auto" w:fill="auto"/>
        <w:spacing w:before="0" w:after="161" w:line="346" w:lineRule="exact"/>
        <w:ind w:left="80" w:firstLine="340"/>
        <w:jc w:val="both"/>
      </w:pPr>
      <w:r>
        <w:t xml:space="preserve"> GV chia sẻ ý kiến, suy nghĩ của mình.</w:t>
      </w:r>
    </w:p>
    <w:p w:rsidR="00EE2B14" w:rsidRDefault="005274B8">
      <w:pPr>
        <w:pStyle w:val="Vnbnnidung7"/>
        <w:numPr>
          <w:ilvl w:val="0"/>
          <w:numId w:val="5"/>
        </w:numPr>
        <w:shd w:val="clear" w:color="auto" w:fill="auto"/>
        <w:spacing w:before="0" w:after="106" w:line="220" w:lineRule="exact"/>
        <w:ind w:left="80" w:firstLine="340"/>
        <w:jc w:val="both"/>
      </w:pPr>
      <w:r>
        <w:t xml:space="preserve"> GV nhận xét sự tham gia của HS trong hoạt động này.</w:t>
      </w:r>
    </w:p>
    <w:p w:rsidR="00EE2B14" w:rsidRDefault="005274B8">
      <w:pPr>
        <w:pStyle w:val="Vnbnnidung31"/>
        <w:shd w:val="clear" w:color="auto" w:fill="auto"/>
        <w:spacing w:before="0" w:after="135" w:line="220" w:lineRule="exact"/>
        <w:ind w:right="60"/>
        <w:jc w:val="center"/>
      </w:pPr>
      <w:r>
        <w:t>VẬN DỤNG</w:t>
      </w:r>
    </w:p>
    <w:p w:rsidR="00EE2B14" w:rsidRDefault="005274B8">
      <w:pPr>
        <w:pStyle w:val="Vnbnnidung31"/>
        <w:shd w:val="clear" w:color="auto" w:fill="auto"/>
        <w:spacing w:before="0" w:after="97" w:line="220" w:lineRule="exact"/>
        <w:ind w:left="80" w:firstLine="340"/>
        <w:jc w:val="both"/>
      </w:pPr>
      <w:r>
        <w:t>Hoạt động 1. Kể tiếp câu chuyện “Một lần ra phố”</w:t>
      </w:r>
    </w:p>
    <w:p w:rsidR="00EE2B14" w:rsidRDefault="005274B8">
      <w:pPr>
        <w:pStyle w:val="Vnbnnidung7"/>
        <w:numPr>
          <w:ilvl w:val="0"/>
          <w:numId w:val="5"/>
        </w:numPr>
        <w:shd w:val="clear" w:color="auto" w:fill="auto"/>
        <w:spacing w:before="0" w:after="126" w:line="220" w:lineRule="exact"/>
        <w:ind w:left="80" w:firstLine="340"/>
        <w:jc w:val="both"/>
      </w:pPr>
      <w:r>
        <w:t xml:space="preserve"> GV giao nhiệm vụ cho HS thực hiện.</w:t>
      </w:r>
    </w:p>
    <w:p w:rsidR="00EE2B14" w:rsidRDefault="005274B8">
      <w:pPr>
        <w:pStyle w:val="Vnbnnidung7"/>
        <w:shd w:val="clear" w:color="auto" w:fill="auto"/>
        <w:spacing w:before="0" w:after="121" w:line="220" w:lineRule="exact"/>
        <w:ind w:left="80" w:firstLine="340"/>
        <w:jc w:val="both"/>
      </w:pPr>
      <w:r>
        <w:t xml:space="preserve">* </w:t>
      </w:r>
      <w:r>
        <w:rPr>
          <w:rStyle w:val="VnbnnidungInnghing0"/>
        </w:rPr>
        <w:t>Nhiệm vụ 1:</w:t>
      </w:r>
      <w:r>
        <w:t xml:space="preserve"> Thảo luận nhóm 4 và đóng vai, kể tiếp câu chuyện “Một lần ra phố”</w:t>
      </w:r>
    </w:p>
    <w:p w:rsidR="00EE2B14" w:rsidRDefault="005274B8">
      <w:pPr>
        <w:pStyle w:val="Vnbnnidung7"/>
        <w:shd w:val="clear" w:color="auto" w:fill="auto"/>
        <w:spacing w:before="0" w:after="0" w:line="220" w:lineRule="exact"/>
        <w:ind w:left="560" w:firstLine="0"/>
      </w:pPr>
      <w:r>
        <w:rPr>
          <w:rStyle w:val="VnbnnidungInnghing0"/>
        </w:rPr>
        <w:t>Nhiẹm vụ 2:</w:t>
      </w:r>
      <w:r>
        <w:t xml:space="preserve"> Nhận xét, đánh giá sự thê hiện của bạn theo các tiêu chí sau'</w:t>
      </w:r>
    </w:p>
    <w:p w:rsidR="00EE2B14" w:rsidRDefault="005274B8">
      <w:pPr>
        <w:pStyle w:val="Vnbnnidung51"/>
        <w:shd w:val="clear" w:color="auto" w:fill="auto"/>
        <w:spacing w:line="307" w:lineRule="exact"/>
        <w:ind w:left="1020" w:hanging="140"/>
      </w:pPr>
      <w:r>
        <w:rPr>
          <w:rStyle w:val="Vnbnnidung5Khnginnghing0"/>
        </w:rPr>
        <w:t xml:space="preserve">+ </w:t>
      </w:r>
      <w:r>
        <w:t>Phương án đưa ra:</w:t>
      </w:r>
      <w:r>
        <w:rPr>
          <w:rStyle w:val="Vnbnnidung5Khnginnghing0"/>
        </w:rPr>
        <w:t xml:space="preserve"> họp lí.</w:t>
      </w:r>
    </w:p>
    <w:p w:rsidR="00EE2B14" w:rsidRDefault="005274B8">
      <w:pPr>
        <w:pStyle w:val="Vnbnnidung7"/>
        <w:shd w:val="clear" w:color="auto" w:fill="auto"/>
        <w:spacing w:before="0" w:line="307" w:lineRule="exact"/>
        <w:ind w:left="1020" w:hanging="140"/>
        <w:jc w:val="both"/>
      </w:pPr>
      <w:r>
        <w:t xml:space="preserve">+ </w:t>
      </w:r>
      <w:r>
        <w:rPr>
          <w:rStyle w:val="VnbnnidungInnghing0"/>
        </w:rPr>
        <w:t>Đóng vai:</w:t>
      </w:r>
      <w:r>
        <w:t xml:space="preserve"> sinh động, hấp dẫn.</w:t>
      </w:r>
    </w:p>
    <w:p w:rsidR="00EE2B14" w:rsidRDefault="005274B8">
      <w:pPr>
        <w:pStyle w:val="Vnbnnidung7"/>
        <w:shd w:val="clear" w:color="auto" w:fill="auto"/>
        <w:spacing w:before="0" w:after="110" w:line="307" w:lineRule="exact"/>
        <w:ind w:left="1020" w:hanging="140"/>
        <w:jc w:val="both"/>
      </w:pPr>
      <w:r>
        <w:t xml:space="preserve">+ </w:t>
      </w:r>
      <w:r>
        <w:rPr>
          <w:rStyle w:val="VnbnnidungInnghing0"/>
        </w:rPr>
        <w:t>Thải độ làm việc nhóm:</w:t>
      </w:r>
      <w:r>
        <w:t xml:space="preserve"> tập trung, nghiêm túc.</w:t>
      </w:r>
    </w:p>
    <w:p w:rsidR="00EE2B14" w:rsidRDefault="005274B8">
      <w:pPr>
        <w:pStyle w:val="Vnbnnidung7"/>
        <w:numPr>
          <w:ilvl w:val="0"/>
          <w:numId w:val="5"/>
        </w:numPr>
        <w:shd w:val="clear" w:color="auto" w:fill="auto"/>
        <w:spacing w:before="0" w:after="140" w:line="245" w:lineRule="exact"/>
        <w:ind w:left="80" w:right="560" w:firstLine="340"/>
      </w:pPr>
      <w:r>
        <w:t xml:space="preserve"> HS thực hiẹn nhiẹm vụ theo nhóm 4. GV quan sát, hỗ trợ, đặt câu hỏi hướng dẫn khi cần thiết.</w:t>
      </w:r>
    </w:p>
    <w:p w:rsidR="00EE2B14" w:rsidRDefault="005274B8">
      <w:pPr>
        <w:pStyle w:val="Vnbnnidung7"/>
        <w:numPr>
          <w:ilvl w:val="0"/>
          <w:numId w:val="5"/>
        </w:numPr>
        <w:shd w:val="clear" w:color="auto" w:fill="auto"/>
        <w:spacing w:before="0" w:after="116" w:line="220" w:lineRule="exact"/>
        <w:ind w:left="80" w:firstLine="34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59" w:line="220" w:lineRule="exact"/>
        <w:ind w:left="80" w:firstLine="340"/>
        <w:jc w:val="both"/>
      </w:pPr>
      <w:r>
        <w:t xml:space="preserve"> GV mời HS nhận xét, góp ý, bổ sung, hoặc đặt câu hỏi cho bạn.</w:t>
      </w:r>
    </w:p>
    <w:p w:rsidR="00EE2B14" w:rsidRDefault="005274B8">
      <w:pPr>
        <w:pStyle w:val="Vnbnnidung7"/>
        <w:numPr>
          <w:ilvl w:val="0"/>
          <w:numId w:val="5"/>
        </w:numPr>
        <w:shd w:val="clear" w:color="auto" w:fill="auto"/>
        <w:tabs>
          <w:tab w:val="right" w:pos="8182"/>
        </w:tabs>
        <w:spacing w:before="0" w:after="0" w:line="259" w:lineRule="exact"/>
        <w:ind w:left="80" w:right="560" w:firstLine="340"/>
        <w:sectPr w:rsidR="00EE2B14">
          <w:headerReference w:type="even" r:id="rId38"/>
          <w:footerReference w:type="even" r:id="rId39"/>
          <w:footerReference w:type="first" r:id="rId40"/>
          <w:pgSz w:w="15840" w:h="21427"/>
          <w:pgMar w:top="4758" w:right="3065" w:bottom="4441" w:left="3065" w:header="0" w:footer="3" w:gutter="931"/>
          <w:pgNumType w:start="64"/>
          <w:cols w:space="720"/>
          <w:titlePg/>
          <w:docGrid w:linePitch="360"/>
        </w:sectPr>
      </w:pPr>
      <w:r>
        <w:t xml:space="preserve"> GV chia sẻ ý kiến, suy nghĩ của mình với mồi phương án mà các nhóm đưa ra </w:t>
      </w:r>
      <w:r>
        <w:rPr>
          <w:rStyle w:val="Vnbnnidung26"/>
        </w:rPr>
        <w:t>gợi ý thêm các phương án khác hợp lí.</w:t>
      </w:r>
      <w:r>
        <w:rPr>
          <w:rStyle w:val="Vnbnnidung26"/>
        </w:rPr>
        <w:tab/>
        <w:t>’</w:t>
      </w:r>
    </w:p>
    <w:p w:rsidR="00EE2B14" w:rsidRDefault="005274B8">
      <w:pPr>
        <w:pStyle w:val="Vnbnnidung7"/>
        <w:shd w:val="clear" w:color="auto" w:fill="auto"/>
        <w:spacing w:before="0" w:after="0" w:line="293" w:lineRule="exact"/>
        <w:ind w:left="60" w:right="400" w:firstLine="340"/>
        <w:jc w:val="both"/>
      </w:pPr>
      <w:r>
        <w:rPr>
          <w:rStyle w:val="VnbnnidungInnghing0"/>
        </w:rPr>
        <w:t>Ví dự.</w:t>
      </w:r>
      <w:r>
        <w:t xml:space="preserve"> Bạn Vũ tìm một bác bảo vệ ở một cửa hàng gần đó, nhờ bác giúp đỡ. Bạn Vũ nói rất lễ phép, xưng tên và trình bày việc đã xảy ra. Khi bác bảo vệ hỏi tên và sô điện thoại của mẹ, bạn Vũ đã nói cho bác bảo vệ biết. Sau khi gọi điện cho mẹ, mẹ bạn Vũ đã tìm thấy bạn Vũ. Bạn Vũ nói lời cảm ơn với bác bảo vệ và hứa từ lân sau trở đi sẽ luôn nắm tay và đi theo mẹ mỗi khi ra chô đông người.</w:t>
      </w:r>
    </w:p>
    <w:p w:rsidR="00EE2B14" w:rsidRDefault="005274B8">
      <w:pPr>
        <w:pStyle w:val="Vnbnnidung7"/>
        <w:framePr w:w="1533" w:h="10916" w:wrap="around" w:hAnchor="margin" w:x="7771" w:y="1291"/>
        <w:numPr>
          <w:ilvl w:val="0"/>
          <w:numId w:val="88"/>
        </w:numPr>
        <w:shd w:val="clear" w:color="auto" w:fill="auto"/>
        <w:spacing w:before="0" w:after="21" w:line="210" w:lineRule="exact"/>
        <w:ind w:left="440" w:firstLine="0"/>
        <w:jc w:val="both"/>
      </w:pPr>
      <w:r>
        <w:rPr>
          <w:rStyle w:val="VnbnnidungExact"/>
          <w:spacing w:val="0"/>
        </w:rPr>
        <w:t xml:space="preserve"> GV tổ chi</w:t>
      </w:r>
    </w:p>
    <w:p w:rsidR="00EE2B14" w:rsidRDefault="005274B8">
      <w:pPr>
        <w:pStyle w:val="Vnbnnidung7"/>
        <w:framePr w:w="1533" w:h="10916" w:wrap="around" w:hAnchor="margin" w:x="7771" w:y="1291"/>
        <w:shd w:val="clear" w:color="auto" w:fill="auto"/>
        <w:spacing w:before="0" w:after="0" w:line="288" w:lineRule="exact"/>
        <w:ind w:left="100" w:right="20" w:firstLine="340"/>
        <w:jc w:val="both"/>
      </w:pPr>
      <w:r>
        <w:rPr>
          <w:rStyle w:val="VnbnnidungInnghing"/>
          <w:spacing w:val="0"/>
        </w:rPr>
        <w:t xml:space="preserve">Cách chơi: </w:t>
      </w:r>
      <w:r>
        <w:rPr>
          <w:rStyle w:val="VnbnnidungExact"/>
          <w:spacing w:val="0"/>
        </w:rPr>
        <w:t>“Người lạ” (ho chơi phải đứns thân, Cô giáo, nét mặt thể hiệi và thực hiện vi nước chanh băi</w:t>
      </w:r>
    </w:p>
    <w:p w:rsidR="00EE2B14" w:rsidRDefault="005274B8">
      <w:pPr>
        <w:pStyle w:val="Vnbnnidung7"/>
        <w:framePr w:w="1533" w:h="10916" w:wrap="around" w:hAnchor="margin" w:x="7771" w:y="1291"/>
        <w:numPr>
          <w:ilvl w:val="0"/>
          <w:numId w:val="88"/>
        </w:numPr>
        <w:shd w:val="clear" w:color="auto" w:fill="auto"/>
        <w:spacing w:before="0" w:after="470" w:line="210" w:lineRule="exact"/>
        <w:ind w:left="440" w:firstLine="0"/>
        <w:jc w:val="both"/>
      </w:pPr>
      <w:r>
        <w:rPr>
          <w:rStyle w:val="VnbnnidungExact"/>
          <w:spacing w:val="0"/>
        </w:rPr>
        <w:t xml:space="preserve"> GV nhận</w:t>
      </w:r>
    </w:p>
    <w:p w:rsidR="00EE2B14" w:rsidRDefault="005274B8">
      <w:pPr>
        <w:pStyle w:val="Vnbnnidung7"/>
        <w:framePr w:w="1533" w:h="10916" w:wrap="around" w:hAnchor="margin" w:x="7771" w:y="1291"/>
        <w:shd w:val="clear" w:color="auto" w:fill="auto"/>
        <w:spacing w:before="0" w:after="0" w:line="326" w:lineRule="exact"/>
        <w:ind w:left="100" w:right="20" w:firstLine="0"/>
        <w:jc w:val="right"/>
      </w:pPr>
      <w:r>
        <w:rPr>
          <w:rStyle w:val="VnbnnidungInm"/>
          <w:spacing w:val="0"/>
        </w:rPr>
        <w:t xml:space="preserve">Hoạt động </w:t>
      </w:r>
      <w:r>
        <w:rPr>
          <w:rStyle w:val="VnbnnidungInnghing"/>
          <w:spacing w:val="0"/>
        </w:rPr>
        <w:t>Mục tiêu:</w:t>
      </w:r>
      <w:r>
        <w:rPr>
          <w:rStyle w:val="VnbnnidungExact"/>
          <w:spacing w:val="0"/>
        </w:rPr>
        <w:t xml:space="preserve"> ] kiếm sự hỗ trọ </w:t>
      </w:r>
      <w:r>
        <w:rPr>
          <w:rStyle w:val="VnbnnidungInm2"/>
          <w:spacing w:val="0"/>
        </w:rPr>
        <w:t>Cách tiến h</w:t>
      </w:r>
    </w:p>
    <w:p w:rsidR="00EE2B14" w:rsidRDefault="005274B8">
      <w:pPr>
        <w:pStyle w:val="Vnbnnidung7"/>
        <w:framePr w:w="1533" w:h="10916" w:wrap="around" w:hAnchor="margin" w:x="7771" w:y="1291"/>
        <w:numPr>
          <w:ilvl w:val="0"/>
          <w:numId w:val="88"/>
        </w:numPr>
        <w:shd w:val="clear" w:color="auto" w:fill="auto"/>
        <w:spacing w:before="0" w:after="0" w:line="293" w:lineRule="exact"/>
        <w:ind w:left="100" w:right="20" w:firstLine="340"/>
        <w:jc w:val="both"/>
      </w:pPr>
      <w:r>
        <w:rPr>
          <w:rStyle w:val="VnbnnidungExact"/>
          <w:spacing w:val="0"/>
        </w:rPr>
        <w:t xml:space="preserve"> GV sư dỊ Chia sẻ toàn lớ</w:t>
      </w:r>
    </w:p>
    <w:p w:rsidR="00EE2B14" w:rsidRDefault="005274B8">
      <w:pPr>
        <w:pStyle w:val="Vnbnnidung31"/>
        <w:framePr w:w="1533" w:h="10916" w:wrap="around" w:hAnchor="margin" w:x="7771" w:y="1291"/>
        <w:numPr>
          <w:ilvl w:val="0"/>
          <w:numId w:val="89"/>
        </w:numPr>
        <w:shd w:val="clear" w:color="auto" w:fill="auto"/>
        <w:spacing w:before="0" w:after="0" w:line="346" w:lineRule="exact"/>
        <w:ind w:left="440"/>
        <w:jc w:val="both"/>
      </w:pPr>
      <w:r>
        <w:rPr>
          <w:rStyle w:val="Vnbnnidung3Exact"/>
          <w:b/>
          <w:bCs/>
          <w:spacing w:val="0"/>
        </w:rPr>
        <w:t xml:space="preserve"> </w:t>
      </w:r>
      <w:r>
        <w:rPr>
          <w:rStyle w:val="Vnbnnidung3Innghing0"/>
          <w:b/>
          <w:bCs/>
          <w:spacing w:val="0"/>
        </w:rPr>
        <w:t>Nhiệm</w:t>
      </w:r>
      <w:r>
        <w:rPr>
          <w:rStyle w:val="Vnbnnidung3Exact"/>
          <w:b/>
          <w:bCs/>
          <w:spacing w:val="0"/>
        </w:rPr>
        <w:t xml:space="preserve"> Vf</w:t>
      </w:r>
    </w:p>
    <w:p w:rsidR="00EE2B14" w:rsidRDefault="005274B8">
      <w:pPr>
        <w:pStyle w:val="Vnbnnidung51"/>
        <w:framePr w:w="1533" w:h="10916" w:wrap="around" w:hAnchor="margin" w:x="7771" w:y="1291"/>
        <w:numPr>
          <w:ilvl w:val="0"/>
          <w:numId w:val="90"/>
        </w:numPr>
        <w:shd w:val="clear" w:color="auto" w:fill="auto"/>
        <w:ind w:right="20" w:firstLine="0"/>
        <w:jc w:val="right"/>
      </w:pPr>
      <w:r>
        <w:rPr>
          <w:rStyle w:val="Vnbnnidung5Exact"/>
          <w:i/>
          <w:iCs/>
          <w:spacing w:val="0"/>
        </w:rPr>
        <w:t xml:space="preserve"> Mèo a</w:t>
      </w:r>
    </w:p>
    <w:p w:rsidR="00EE2B14" w:rsidRDefault="005274B8">
      <w:pPr>
        <w:pStyle w:val="Vnbnnidung51"/>
        <w:framePr w:w="1533" w:h="10916" w:wrap="around" w:hAnchor="margin" w:x="7771" w:y="1291"/>
        <w:numPr>
          <w:ilvl w:val="0"/>
          <w:numId w:val="90"/>
        </w:numPr>
        <w:shd w:val="clear" w:color="auto" w:fill="auto"/>
        <w:ind w:right="20" w:firstLine="0"/>
        <w:jc w:val="right"/>
      </w:pPr>
      <w:r>
        <w:rPr>
          <w:rStyle w:val="Vnbnnidung5Exact"/>
          <w:i/>
          <w:iCs/>
          <w:spacing w:val="0"/>
        </w:rPr>
        <w:t xml:space="preserve"> Mèo C(</w:t>
      </w:r>
    </w:p>
    <w:p w:rsidR="00EE2B14" w:rsidRDefault="005274B8">
      <w:pPr>
        <w:pStyle w:val="Vnbnnidung51"/>
        <w:framePr w:w="1533" w:h="10916" w:wrap="around" w:hAnchor="margin" w:x="7771" w:y="1291"/>
        <w:numPr>
          <w:ilvl w:val="0"/>
          <w:numId w:val="90"/>
        </w:numPr>
        <w:shd w:val="clear" w:color="auto" w:fill="auto"/>
        <w:ind w:right="20" w:firstLine="0"/>
        <w:jc w:val="right"/>
      </w:pPr>
      <w:r>
        <w:rPr>
          <w:rStyle w:val="Vnbnnidung5Exact"/>
          <w:i/>
          <w:iCs/>
          <w:spacing w:val="0"/>
        </w:rPr>
        <w:t xml:space="preserve"> Em có</w:t>
      </w:r>
    </w:p>
    <w:p w:rsidR="00EE2B14" w:rsidRDefault="005274B8">
      <w:pPr>
        <w:pStyle w:val="Vnbnnidung111"/>
        <w:framePr w:w="1533" w:h="10916" w:wrap="around" w:hAnchor="margin" w:x="7771" w:y="1291"/>
        <w:numPr>
          <w:ilvl w:val="0"/>
          <w:numId w:val="89"/>
        </w:numPr>
        <w:shd w:val="clear" w:color="auto" w:fill="auto"/>
        <w:spacing w:line="288" w:lineRule="exact"/>
        <w:ind w:left="440"/>
        <w:jc w:val="both"/>
      </w:pPr>
      <w:r>
        <w:rPr>
          <w:rStyle w:val="Vnbnnidung11Exact"/>
          <w:b/>
          <w:bCs/>
          <w:i/>
          <w:iCs/>
          <w:spacing w:val="0"/>
        </w:rPr>
        <w:t xml:space="preserve"> Nhiệm vụ</w:t>
      </w:r>
    </w:p>
    <w:p w:rsidR="00EE2B14" w:rsidRDefault="005274B8">
      <w:pPr>
        <w:pStyle w:val="Vnbnnidung51"/>
        <w:framePr w:w="1533" w:h="10916" w:wrap="around" w:hAnchor="margin" w:x="7771" w:y="1291"/>
        <w:shd w:val="clear" w:color="auto" w:fill="auto"/>
        <w:spacing w:line="288" w:lineRule="exact"/>
        <w:ind w:left="720" w:right="20" w:firstLine="0"/>
      </w:pPr>
      <w:r>
        <w:rPr>
          <w:rStyle w:val="Vnbnnidung5Khnginnghing"/>
          <w:spacing w:val="0"/>
        </w:rPr>
        <w:t xml:space="preserve">+ </w:t>
      </w:r>
      <w:r>
        <w:rPr>
          <w:rStyle w:val="Vnbnnidung5Exact"/>
          <w:i/>
          <w:iCs/>
          <w:spacing w:val="0"/>
        </w:rPr>
        <w:t xml:space="preserve">Đọc b </w:t>
      </w:r>
      <w:r>
        <w:rPr>
          <w:rStyle w:val="Vnbnnidung5Khnginnghing"/>
          <w:spacing w:val="0"/>
        </w:rPr>
        <w:t xml:space="preserve">+ </w:t>
      </w:r>
      <w:r>
        <w:rPr>
          <w:rStyle w:val="Vnbnnidung5Exact"/>
          <w:i/>
          <w:iCs/>
          <w:spacing w:val="0"/>
        </w:rPr>
        <w:t xml:space="preserve">Trả ỉờ </w:t>
      </w:r>
      <w:r>
        <w:rPr>
          <w:rStyle w:val="Vnbnnidung5Khnginnghing"/>
          <w:spacing w:val="0"/>
        </w:rPr>
        <w:t xml:space="preserve">+ </w:t>
      </w:r>
      <w:r>
        <w:rPr>
          <w:rStyle w:val="Vnbnnidung5Exact"/>
          <w:i/>
          <w:iCs/>
          <w:spacing w:val="0"/>
        </w:rPr>
        <w:t>Thải ù</w:t>
      </w:r>
    </w:p>
    <w:p w:rsidR="00EE2B14" w:rsidRDefault="005274B8">
      <w:pPr>
        <w:pStyle w:val="Vnbnnidung7"/>
        <w:framePr w:w="1533" w:h="10916" w:wrap="around" w:hAnchor="margin" w:x="7771" w:y="1291"/>
        <w:numPr>
          <w:ilvl w:val="0"/>
          <w:numId w:val="88"/>
        </w:numPr>
        <w:shd w:val="clear" w:color="auto" w:fill="auto"/>
        <w:spacing w:before="0" w:after="0" w:line="283" w:lineRule="exact"/>
        <w:ind w:left="100" w:right="20" w:firstLine="340"/>
        <w:jc w:val="both"/>
      </w:pPr>
      <w:r>
        <w:rPr>
          <w:rStyle w:val="VnbnnidungExact"/>
          <w:spacing w:val="0"/>
        </w:rPr>
        <w:t xml:space="preserve"> HS thực </w:t>
      </w:r>
      <w:r>
        <w:rPr>
          <w:rStyle w:val="VnbnnidungInnghing"/>
          <w:spacing w:val="0"/>
        </w:rPr>
        <w:t xml:space="preserve">ị </w:t>
      </w:r>
      <w:r>
        <w:rPr>
          <w:rStyle w:val="VnbnnidungExact"/>
          <w:spacing w:val="0"/>
        </w:rPr>
        <w:t>dẫn khi cần thi</w:t>
      </w:r>
    </w:p>
    <w:p w:rsidR="00EE2B14" w:rsidRDefault="005274B8">
      <w:pPr>
        <w:pStyle w:val="Vnbnnidung7"/>
        <w:framePr w:w="1533" w:h="10916" w:wrap="around" w:hAnchor="margin" w:x="7771" w:y="1291"/>
        <w:numPr>
          <w:ilvl w:val="0"/>
          <w:numId w:val="88"/>
        </w:numPr>
        <w:shd w:val="clear" w:color="auto" w:fill="auto"/>
        <w:spacing w:before="0" w:after="0" w:line="346" w:lineRule="exact"/>
        <w:ind w:left="440" w:right="20" w:firstLine="0"/>
        <w:jc w:val="both"/>
      </w:pPr>
      <w:r>
        <w:rPr>
          <w:rStyle w:val="VnbnnidungExact"/>
          <w:spacing w:val="0"/>
        </w:rPr>
        <w:t xml:space="preserve"> HS trình 1 </w:t>
      </w:r>
      <w:r>
        <w:rPr>
          <w:rStyle w:val="VnbnnidungInnghing"/>
          <w:spacing w:val="0"/>
        </w:rPr>
        <w:t>Lưu ỷ:</w:t>
      </w:r>
      <w:r>
        <w:rPr>
          <w:rStyle w:val="VnbnnidungExact"/>
          <w:spacing w:val="0"/>
        </w:rPr>
        <w:t xml:space="preserve"> GV</w:t>
      </w:r>
    </w:p>
    <w:p w:rsidR="00EE2B14" w:rsidRDefault="005274B8">
      <w:pPr>
        <w:pStyle w:val="Vnbnnidung7"/>
        <w:framePr w:w="1533" w:h="10916" w:wrap="around" w:hAnchor="margin" w:x="7771" w:y="1291"/>
        <w:numPr>
          <w:ilvl w:val="0"/>
          <w:numId w:val="88"/>
        </w:numPr>
        <w:shd w:val="clear" w:color="auto" w:fill="auto"/>
        <w:spacing w:before="0" w:after="0" w:line="346" w:lineRule="exact"/>
        <w:ind w:left="440" w:firstLine="0"/>
        <w:jc w:val="both"/>
      </w:pPr>
      <w:r>
        <w:rPr>
          <w:rStyle w:val="VnbnnidungExact"/>
          <w:spacing w:val="0"/>
        </w:rPr>
        <w:t xml:space="preserve"> GV mời ỉ</w:t>
      </w:r>
    </w:p>
    <w:p w:rsidR="00EE2B14" w:rsidRDefault="005274B8">
      <w:pPr>
        <w:pStyle w:val="Vnbnnidung7"/>
        <w:framePr w:w="1533" w:h="10916" w:wrap="around" w:hAnchor="margin" w:x="7771" w:y="1291"/>
        <w:numPr>
          <w:ilvl w:val="0"/>
          <w:numId w:val="88"/>
        </w:numPr>
        <w:shd w:val="clear" w:color="auto" w:fill="auto"/>
        <w:spacing w:before="0" w:after="0" w:line="288" w:lineRule="exact"/>
        <w:ind w:left="440" w:firstLine="0"/>
        <w:jc w:val="both"/>
      </w:pPr>
      <w:r>
        <w:rPr>
          <w:rStyle w:val="VnbnnidungExact"/>
          <w:spacing w:val="0"/>
        </w:rPr>
        <w:t xml:space="preserve"> GV đặt tb</w:t>
      </w:r>
    </w:p>
    <w:p w:rsidR="00EE2B14" w:rsidRDefault="005274B8">
      <w:pPr>
        <w:pStyle w:val="Vnbnnidung7"/>
        <w:framePr w:w="1533" w:h="10916" w:wrap="around" w:hAnchor="margin" w:x="7771" w:y="1291"/>
        <w:shd w:val="clear" w:color="auto" w:fill="auto"/>
        <w:spacing w:before="0" w:after="0" w:line="288" w:lineRule="exact"/>
        <w:ind w:left="720" w:right="20" w:firstLine="0"/>
      </w:pPr>
      <w:r>
        <w:rPr>
          <w:rStyle w:val="VnbnnidungExact"/>
          <w:spacing w:val="0"/>
        </w:rPr>
        <w:t>+ Chi tÍẾ + Việc 1; + Nếu Mèo c</w:t>
      </w:r>
    </w:p>
    <w:p w:rsidR="00EE2B14" w:rsidRDefault="005274B8">
      <w:pPr>
        <w:pStyle w:val="Vnbnnidung7"/>
        <w:numPr>
          <w:ilvl w:val="0"/>
          <w:numId w:val="5"/>
        </w:numPr>
        <w:shd w:val="clear" w:color="auto" w:fill="auto"/>
        <w:spacing w:before="0" w:after="0" w:line="341" w:lineRule="exact"/>
        <w:ind w:left="60" w:firstLine="340"/>
        <w:jc w:val="both"/>
      </w:pPr>
      <w:r>
        <w:t xml:space="preserve"> GV nhận xét sự tham gia của HS trong hoạt động này.</w:t>
      </w:r>
    </w:p>
    <w:p w:rsidR="00EE2B14" w:rsidRDefault="005274B8">
      <w:pPr>
        <w:pStyle w:val="Vnbnnidung31"/>
        <w:shd w:val="clear" w:color="auto" w:fill="auto"/>
        <w:spacing w:before="0" w:after="0" w:line="341" w:lineRule="exact"/>
        <w:ind w:left="60" w:firstLine="340"/>
        <w:jc w:val="both"/>
      </w:pPr>
      <w:r>
        <w:t xml:space="preserve">Hoạt động </w:t>
      </w:r>
      <w:r>
        <w:rPr>
          <w:rStyle w:val="Vnbnnidung3Innghing"/>
          <w:b/>
          <w:bCs/>
        </w:rPr>
        <w:t>2.</w:t>
      </w:r>
      <w:r>
        <w:t xml:space="preserve"> Làm thẻ thông tin cá nhân</w:t>
      </w:r>
    </w:p>
    <w:p w:rsidR="00EE2B14" w:rsidRDefault="005274B8">
      <w:pPr>
        <w:pStyle w:val="Vnbnnidung7"/>
        <w:shd w:val="clear" w:color="auto" w:fill="auto"/>
        <w:spacing w:before="0" w:after="0" w:line="341" w:lineRule="exact"/>
        <w:ind w:left="560" w:firstLine="0"/>
      </w:pPr>
      <w:r>
        <w:t>GV giới thiệu thẻ thông tin cá nhân mẫu cho HS quan sát.</w:t>
      </w:r>
    </w:p>
    <w:p w:rsidR="00EE2B14" w:rsidRDefault="005274B8">
      <w:pPr>
        <w:pStyle w:val="Vnbnnidung7"/>
        <w:numPr>
          <w:ilvl w:val="0"/>
          <w:numId w:val="5"/>
        </w:numPr>
        <w:shd w:val="clear" w:color="auto" w:fill="auto"/>
        <w:spacing w:before="0" w:after="0" w:line="341" w:lineRule="exact"/>
        <w:ind w:left="60" w:firstLine="340"/>
        <w:jc w:val="both"/>
      </w:pPr>
      <w:r>
        <w:t xml:space="preserve"> HS dựa vào thẻ mẫu, thực hành thiết kế thẻ thông tin cá nhân.</w:t>
      </w:r>
    </w:p>
    <w:p w:rsidR="00EE2B14" w:rsidRDefault="005274B8">
      <w:pPr>
        <w:pStyle w:val="Vnbnnidung7"/>
        <w:numPr>
          <w:ilvl w:val="0"/>
          <w:numId w:val="5"/>
        </w:numPr>
        <w:shd w:val="clear" w:color="auto" w:fill="auto"/>
        <w:spacing w:before="0" w:after="0" w:line="341" w:lineRule="exact"/>
        <w:ind w:left="60" w:firstLine="340"/>
        <w:jc w:val="both"/>
      </w:pPr>
      <w:r>
        <w:t xml:space="preserve"> HS trưng bày sản phẩm của mình để các bạn cùng quan sát.</w:t>
      </w:r>
    </w:p>
    <w:p w:rsidR="00EE2B14" w:rsidRDefault="005274B8">
      <w:pPr>
        <w:pStyle w:val="Vnbnnidung7"/>
        <w:numPr>
          <w:ilvl w:val="0"/>
          <w:numId w:val="5"/>
        </w:numPr>
        <w:shd w:val="clear" w:color="auto" w:fill="auto"/>
        <w:spacing w:before="0" w:after="0" w:line="341" w:lineRule="exact"/>
        <w:ind w:left="60" w:firstLine="340"/>
        <w:jc w:val="both"/>
      </w:pPr>
      <w:r>
        <w:t xml:space="preserve"> GV tổ chức cho HS quan sát, nhận xét và đánh giá.</w:t>
      </w:r>
    </w:p>
    <w:p w:rsidR="00EE2B14" w:rsidRDefault="005274B8">
      <w:pPr>
        <w:pStyle w:val="Vnbnnidung7"/>
        <w:numPr>
          <w:ilvl w:val="0"/>
          <w:numId w:val="5"/>
        </w:numPr>
        <w:shd w:val="clear" w:color="auto" w:fill="auto"/>
        <w:spacing w:before="0" w:after="0" w:line="341" w:lineRule="exact"/>
        <w:ind w:left="60" w:firstLine="340"/>
        <w:jc w:val="both"/>
      </w:pPr>
      <w:r>
        <w:t xml:space="preserve"> GV tuyên dương những HS làm việc tốt, hiệu quả và có sản phẩm có chất lượng.</w:t>
      </w:r>
    </w:p>
    <w:p w:rsidR="00EE2B14" w:rsidRDefault="005274B8">
      <w:pPr>
        <w:pStyle w:val="Vnbnnidung31"/>
        <w:shd w:val="clear" w:color="auto" w:fill="auto"/>
        <w:spacing w:before="0" w:after="26" w:line="220" w:lineRule="exact"/>
        <w:ind w:right="20"/>
        <w:jc w:val="center"/>
      </w:pPr>
      <w:r>
        <w:t>TỔNG KẾT BÀI HỌC</w:t>
      </w:r>
    </w:p>
    <w:p w:rsidR="00EE2B14" w:rsidRDefault="005274B8">
      <w:pPr>
        <w:pStyle w:val="Vnbnnidung7"/>
        <w:numPr>
          <w:ilvl w:val="0"/>
          <w:numId w:val="5"/>
        </w:numPr>
        <w:shd w:val="clear" w:color="auto" w:fill="auto"/>
        <w:spacing w:before="0" w:after="0" w:line="346" w:lineRule="exact"/>
        <w:ind w:left="60" w:firstLine="340"/>
        <w:jc w:val="both"/>
      </w:pPr>
      <w:r>
        <w:t xml:space="preserve"> GV nêu câu hỏi: Em học được điều gì khi học bài này?</w:t>
      </w:r>
    </w:p>
    <w:p w:rsidR="00EE2B14" w:rsidRDefault="005274B8">
      <w:pPr>
        <w:pStyle w:val="Vnbnnidung7"/>
        <w:numPr>
          <w:ilvl w:val="0"/>
          <w:numId w:val="5"/>
        </w:numPr>
        <w:shd w:val="clear" w:color="auto" w:fill="auto"/>
        <w:spacing w:before="0" w:after="0" w:line="346" w:lineRule="exact"/>
        <w:ind w:left="60" w:firstLine="340"/>
        <w:jc w:val="both"/>
      </w:pPr>
      <w:r>
        <w:t xml:space="preserve"> GV tóm tắt lại những nội dung chính của bài học.</w:t>
      </w:r>
    </w:p>
    <w:p w:rsidR="00EE2B14" w:rsidRDefault="005274B8">
      <w:pPr>
        <w:pStyle w:val="Vnbnnidung4"/>
        <w:framePr w:h="517" w:wrap="around" w:vAnchor="text" w:hAnchor="margin" w:x="-2049" w:y="150"/>
        <w:shd w:val="clear" w:color="auto" w:fill="auto"/>
        <w:spacing w:line="260" w:lineRule="exact"/>
      </w:pPr>
      <w:r>
        <w:rPr>
          <w:spacing w:val="-10"/>
        </w:rPr>
        <w:t>&lt;ĩ</w:t>
      </w:r>
    </w:p>
    <w:p w:rsidR="00EE2B14" w:rsidRDefault="005274B8">
      <w:pPr>
        <w:pStyle w:val="Vnbnnidung7"/>
        <w:numPr>
          <w:ilvl w:val="0"/>
          <w:numId w:val="5"/>
        </w:numPr>
        <w:shd w:val="clear" w:color="auto" w:fill="auto"/>
        <w:spacing w:before="0" w:after="0" w:line="346" w:lineRule="exact"/>
        <w:ind w:left="60" w:firstLine="340"/>
        <w:jc w:val="both"/>
      </w:pPr>
      <w:r>
        <w:t xml:space="preserve"> GV yêu cầu HS đọc lời khuyên cuối bài.</w:t>
      </w:r>
    </w:p>
    <w:p w:rsidR="00EE2B14" w:rsidRDefault="005274B8">
      <w:pPr>
        <w:pStyle w:val="Vnbnnidung23"/>
        <w:framePr w:w="467" w:h="1402" w:hRule="exact" w:wrap="around" w:vAnchor="text" w:hAnchor="margin" w:x="-2025" w:y="476"/>
        <w:shd w:val="clear" w:color="auto" w:fill="auto"/>
        <w:spacing w:before="0" w:after="0" w:line="240" w:lineRule="exact"/>
      </w:pPr>
      <w:r>
        <w:rPr>
          <w:spacing w:val="-10"/>
        </w:rPr>
        <w:t>r\fr</w:t>
      </w:r>
      <w:r>
        <w:rPr>
          <w:rStyle w:val="Vnbnnidung23Khnginnghing"/>
          <w:spacing w:val="0"/>
        </w:rPr>
        <w:t>-r</w:t>
      </w:r>
    </w:p>
    <w:p w:rsidR="00EE2B14" w:rsidRDefault="005274B8">
      <w:pPr>
        <w:pStyle w:val="Vnbnnidung7"/>
        <w:numPr>
          <w:ilvl w:val="0"/>
          <w:numId w:val="5"/>
        </w:numPr>
        <w:shd w:val="clear" w:color="auto" w:fill="auto"/>
        <w:spacing w:before="0" w:after="722" w:line="302" w:lineRule="exact"/>
        <w:ind w:left="60" w:right="400" w:firstLine="340"/>
        <w:jc w:val="both"/>
      </w:pPr>
      <w:r>
        <w:t xml:space="preserve"> GV nhận xét, đánh giá sự tham gia của HS trong giờ học, khen những HS tích cực; nhắc nhở, động viên những HS còn nhút nhát, chưa tích cực.</w:t>
      </w:r>
    </w:p>
    <w:p w:rsidR="00EE2B14" w:rsidRDefault="005274B8">
      <w:pPr>
        <w:pStyle w:val="Vnbnnidung21"/>
        <w:shd w:val="clear" w:color="auto" w:fill="auto"/>
        <w:spacing w:after="710" w:line="300" w:lineRule="exact"/>
        <w:ind w:left="380"/>
      </w:pPr>
      <w:bookmarkStart w:id="24" w:name="bookmark24"/>
      <w:r>
        <w:t xml:space="preserve">Bài 7. TIẾP XÚC vứl NGƯỜI LẠ </w:t>
      </w:r>
      <w:r>
        <w:rPr>
          <w:rStyle w:val="Vnbnnidung2Candara"/>
        </w:rPr>
        <w:t>(2</w:t>
      </w:r>
      <w:r>
        <w:t xml:space="preserve"> tiết)</w:t>
      </w:r>
      <w:bookmarkEnd w:id="24"/>
    </w:p>
    <w:p w:rsidR="00EE2B14" w:rsidRDefault="005274B8">
      <w:pPr>
        <w:pStyle w:val="Vnbnnidung20"/>
        <w:framePr w:h="661" w:wrap="around" w:vAnchor="text" w:hAnchor="margin" w:x="-2029" w:y="1"/>
        <w:shd w:val="clear" w:color="auto" w:fill="auto"/>
        <w:spacing w:after="0" w:line="260" w:lineRule="exact"/>
      </w:pPr>
      <w:r>
        <w:rPr>
          <w:spacing w:val="-40"/>
        </w:rPr>
        <w:t>\~</w:t>
      </w:r>
    </w:p>
    <w:p w:rsidR="00EE2B14" w:rsidRDefault="005274B8">
      <w:pPr>
        <w:pStyle w:val="Tiu60"/>
        <w:keepNext/>
        <w:keepLines/>
        <w:numPr>
          <w:ilvl w:val="0"/>
          <w:numId w:val="91"/>
        </w:numPr>
        <w:shd w:val="clear" w:color="auto" w:fill="auto"/>
        <w:spacing w:after="78" w:line="220" w:lineRule="exact"/>
        <w:ind w:left="60"/>
      </w:pPr>
      <w:bookmarkStart w:id="25" w:name="bookmark25"/>
      <w:r>
        <w:t xml:space="preserve"> YÊU CẦU CẦN ĐẠT</w:t>
      </w:r>
      <w:bookmarkEnd w:id="25"/>
    </w:p>
    <w:p w:rsidR="00EE2B14" w:rsidRDefault="005274B8">
      <w:pPr>
        <w:pStyle w:val="Vnbnnidung7"/>
        <w:shd w:val="clear" w:color="auto" w:fill="auto"/>
        <w:spacing w:before="0" w:after="0" w:line="220" w:lineRule="exact"/>
        <w:ind w:left="60" w:firstLine="340"/>
        <w:jc w:val="both"/>
      </w:pPr>
      <w:r>
        <w:t>Học xong bài này, HS sẽ:</w:t>
      </w:r>
    </w:p>
    <w:p w:rsidR="00EE2B14" w:rsidRDefault="005274B8">
      <w:pPr>
        <w:pStyle w:val="Vnbnnidung7"/>
        <w:numPr>
          <w:ilvl w:val="0"/>
          <w:numId w:val="5"/>
        </w:numPr>
        <w:shd w:val="clear" w:color="auto" w:fill="auto"/>
        <w:spacing w:before="0" w:after="0" w:line="220" w:lineRule="exact"/>
        <w:ind w:left="60" w:firstLine="340"/>
        <w:jc w:val="both"/>
      </w:pPr>
      <w:r>
        <w:t xml:space="preserve"> Nêu được một số tình huống cần tìm kiếm sự hồ trợ khi tiếp xúc với người lạ.</w:t>
      </w:r>
    </w:p>
    <w:p w:rsidR="00EE2B14" w:rsidRDefault="005274B8">
      <w:pPr>
        <w:pStyle w:val="Vnbnnidung7"/>
        <w:numPr>
          <w:ilvl w:val="0"/>
          <w:numId w:val="5"/>
        </w:numPr>
        <w:shd w:val="clear" w:color="auto" w:fill="auto"/>
        <w:spacing w:before="0" w:after="0" w:line="331" w:lineRule="exact"/>
        <w:ind w:left="60" w:right="400" w:firstLine="340"/>
        <w:jc w:val="both"/>
      </w:pPr>
      <w:r>
        <w:t xml:space="preserve"> Nêu được vì sao phải tìm kiếm sự hỗ trợ trong một số tình huống tiếp xúc với người lạ.</w:t>
      </w:r>
    </w:p>
    <w:p w:rsidR="00EE2B14" w:rsidRDefault="005274B8">
      <w:pPr>
        <w:pStyle w:val="Vnbnnidung7"/>
        <w:numPr>
          <w:ilvl w:val="0"/>
          <w:numId w:val="5"/>
        </w:numPr>
        <w:shd w:val="clear" w:color="auto" w:fill="auto"/>
        <w:spacing w:before="0" w:after="213" w:line="336" w:lineRule="exact"/>
        <w:ind w:left="60" w:right="400" w:firstLine="340"/>
        <w:jc w:val="both"/>
      </w:pPr>
      <w:r>
        <w:t xml:space="preserve"> Thực hiện được việc tìm kiếm sự hỗ trợ trong một số tình huống tiếp xúc với người lạ.</w:t>
      </w:r>
    </w:p>
    <w:p w:rsidR="00EE2B14" w:rsidRDefault="005274B8">
      <w:pPr>
        <w:pStyle w:val="Vnbnnidung31"/>
        <w:numPr>
          <w:ilvl w:val="0"/>
          <w:numId w:val="91"/>
        </w:numPr>
        <w:shd w:val="clear" w:color="auto" w:fill="auto"/>
        <w:spacing w:before="0" w:after="82" w:line="220" w:lineRule="exact"/>
        <w:ind w:left="60"/>
      </w:pPr>
      <w:r>
        <w:t xml:space="preserve"> PHƯƠNG TIỆN DẠY HỌC</w:t>
      </w:r>
    </w:p>
    <w:p w:rsidR="00EE2B14" w:rsidRDefault="005274B8">
      <w:pPr>
        <w:pStyle w:val="Vnbnnidung7"/>
        <w:numPr>
          <w:ilvl w:val="0"/>
          <w:numId w:val="5"/>
        </w:numPr>
        <w:shd w:val="clear" w:color="auto" w:fill="auto"/>
        <w:spacing w:before="0" w:after="0" w:line="220" w:lineRule="exact"/>
        <w:ind w:left="60" w:firstLine="340"/>
        <w:jc w:val="both"/>
      </w:pPr>
      <w:r>
        <w:t xml:space="preserve"> SGK, SGV, VBT </w:t>
      </w:r>
      <w:r>
        <w:rPr>
          <w:rStyle w:val="VnbnnidungInnghing0"/>
        </w:rPr>
        <w:t>Đạo đức 2.</w:t>
      </w:r>
    </w:p>
    <w:p w:rsidR="00EE2B14" w:rsidRDefault="005274B8">
      <w:pPr>
        <w:pStyle w:val="Vnbnnidung7"/>
        <w:numPr>
          <w:ilvl w:val="0"/>
          <w:numId w:val="5"/>
        </w:numPr>
        <w:shd w:val="clear" w:color="auto" w:fill="auto"/>
        <w:spacing w:before="0" w:after="121" w:line="220" w:lineRule="exact"/>
        <w:ind w:left="60" w:firstLine="340"/>
        <w:jc w:val="both"/>
      </w:pPr>
      <w:r>
        <w:t xml:space="preserve"> Một số đạo cụ cho hoạt động đóng vai xử lí tình huống (phần Luyện tập).</w:t>
      </w:r>
    </w:p>
    <w:p w:rsidR="00EE2B14" w:rsidRDefault="005274B8">
      <w:pPr>
        <w:pStyle w:val="Vnbnnidung7"/>
        <w:numPr>
          <w:ilvl w:val="0"/>
          <w:numId w:val="5"/>
        </w:numPr>
        <w:shd w:val="clear" w:color="auto" w:fill="auto"/>
        <w:spacing w:before="0" w:after="0" w:line="220" w:lineRule="exact"/>
        <w:ind w:left="60" w:firstLine="340"/>
        <w:jc w:val="both"/>
        <w:sectPr w:rsidR="00EE2B14">
          <w:pgSz w:w="15840" w:h="21427"/>
          <w:pgMar w:top="4501" w:right="2654" w:bottom="4415" w:left="4262" w:header="0" w:footer="3" w:gutter="0"/>
          <w:cols w:space="720"/>
          <w:docGrid w:linePitch="360"/>
        </w:sectPr>
      </w:pPr>
      <w:r>
        <w:t xml:space="preserve"> Máy tính, máy chiếu.</w:t>
      </w:r>
    </w:p>
    <w:p w:rsidR="00EE2B14" w:rsidRDefault="005274B8">
      <w:pPr>
        <w:pStyle w:val="Vnbnnidung31"/>
        <w:shd w:val="clear" w:color="auto" w:fill="auto"/>
        <w:spacing w:before="0" w:after="102" w:line="220" w:lineRule="exact"/>
        <w:ind w:right="40"/>
        <w:jc w:val="center"/>
      </w:pPr>
      <w:r>
        <w:t>KHỞI ĐỘNG</w:t>
      </w:r>
    </w:p>
    <w:p w:rsidR="00EE2B14" w:rsidRDefault="005274B8">
      <w:pPr>
        <w:pStyle w:val="Vnbnnidung7"/>
        <w:framePr w:w="1230" w:h="1157" w:wrap="around" w:hAnchor="margin" w:x="-2130" w:y="-334"/>
        <w:shd w:val="clear" w:color="auto" w:fill="auto"/>
        <w:spacing w:before="0" w:after="0" w:line="288" w:lineRule="exact"/>
        <w:ind w:firstLine="0"/>
        <w:jc w:val="both"/>
      </w:pPr>
      <w:r>
        <w:rPr>
          <w:rStyle w:val="VnbnnidungExact"/>
          <w:spacing w:val="0"/>
          <w:lang w:val="en-US" w:eastAsia="en-US" w:bidi="en-US"/>
        </w:rPr>
        <w:t xml:space="preserve">up </w:t>
      </w:r>
      <w:r>
        <w:rPr>
          <w:rStyle w:val="VnbnnidungExact"/>
          <w:spacing w:val="0"/>
        </w:rPr>
        <w:t>đỡ. Bạn</w:t>
      </w:r>
    </w:p>
    <w:p w:rsidR="00EE2B14" w:rsidRDefault="005274B8">
      <w:pPr>
        <w:pStyle w:val="Vnbnnidung7"/>
        <w:framePr w:w="1230" w:h="1157" w:wrap="around" w:hAnchor="margin" w:x="-2130" w:y="-334"/>
        <w:shd w:val="clear" w:color="auto" w:fill="auto"/>
        <w:spacing w:before="0" w:after="0" w:line="288" w:lineRule="exact"/>
        <w:ind w:right="100" w:firstLine="0"/>
        <w:jc w:val="both"/>
      </w:pPr>
      <w:r>
        <w:rPr>
          <w:rStyle w:val="VnbnnidungCandara0"/>
          <w:spacing w:val="0"/>
        </w:rPr>
        <w:t>10</w:t>
      </w:r>
      <w:r>
        <w:rPr>
          <w:rStyle w:val="VnbnnidungExact"/>
          <w:spacing w:val="0"/>
        </w:rPr>
        <w:t xml:space="preserve"> i tên và số cho mẹ, mẹ ra từ lần sau</w:t>
      </w:r>
    </w:p>
    <w:p w:rsidR="00EE2B14" w:rsidRDefault="005274B8">
      <w:pPr>
        <w:pStyle w:val="Vnbnnidung7"/>
        <w:numPr>
          <w:ilvl w:val="0"/>
          <w:numId w:val="5"/>
        </w:numPr>
        <w:shd w:val="clear" w:color="auto" w:fill="auto"/>
        <w:spacing w:before="0" w:after="43" w:line="220" w:lineRule="exact"/>
        <w:ind w:left="20" w:firstLine="360"/>
        <w:jc w:val="both"/>
      </w:pPr>
      <w:r>
        <w:t xml:space="preserve"> GV tổ chức cho HS chơi trò chơi “Người lạ - Người quen”.</w:t>
      </w:r>
    </w:p>
    <w:p w:rsidR="00EE2B14" w:rsidRDefault="005274B8">
      <w:pPr>
        <w:pStyle w:val="Vnbnnidung7"/>
        <w:shd w:val="clear" w:color="auto" w:fill="auto"/>
        <w:spacing w:before="0" w:after="0" w:line="288" w:lineRule="exact"/>
        <w:ind w:left="20" w:right="40" w:firstLine="360"/>
        <w:jc w:val="both"/>
      </w:pPr>
      <w:r>
        <w:rPr>
          <w:rStyle w:val="VnbnnidungInnghing0"/>
        </w:rPr>
        <w:t>Cách chơi:</w:t>
      </w:r>
      <w:r>
        <w:t xml:space="preserve"> GV làm quản trò hoặc mời một bạn lên làm quản trò. Khi quản trò hô “Người lạ” (hoặc Người không quen biết, Người say rượu, Người xa lạ,...) thì người chơ</w:t>
      </w:r>
      <w:r>
        <w:rPr>
          <w:vertAlign w:val="superscript"/>
        </w:rPr>
        <w:t>:</w:t>
      </w:r>
      <w:r>
        <w:t xml:space="preserve"> phải đứng im, giữ nguyên nét mặt. Khi quản trò hô “Người quen” (hoặc Người thân, Cô giáo, Bố, Mẹ, Anh, Chị, Ông, Bà, Bạn,...) thì người chơi phải giơ tay lên, nét mặt thể hiện sự vui sướng. Người chơi nào làm không đúng sẽ được mời lên bảng và thực hiện việc làm gì đó theo yêu cầu của cả lớp (VD: Viêt thư châm phây, pha nước chanh bằng việc mô phỏng động tác của cơ thể, hát, múa,...)</w:t>
      </w:r>
    </w:p>
    <w:p w:rsidR="00EE2B14" w:rsidRDefault="005274B8">
      <w:pPr>
        <w:pStyle w:val="Vnbnnidung7"/>
        <w:framePr w:h="264" w:wrap="around" w:vAnchor="text" w:hAnchor="margin" w:x="-2130" w:y="318"/>
        <w:shd w:val="clear" w:color="auto" w:fill="auto"/>
        <w:spacing w:before="0" w:after="0" w:line="210" w:lineRule="exact"/>
        <w:ind w:firstLine="0"/>
      </w:pPr>
      <w:r>
        <w:rPr>
          <w:rStyle w:val="VnbnnidungExact"/>
          <w:spacing w:val="0"/>
        </w:rPr>
        <w:t>• chất lượng.</w:t>
      </w:r>
    </w:p>
    <w:p w:rsidR="00EE2B14" w:rsidRDefault="005274B8">
      <w:pPr>
        <w:pStyle w:val="Vnbnnidung7"/>
        <w:numPr>
          <w:ilvl w:val="0"/>
          <w:numId w:val="5"/>
        </w:numPr>
        <w:shd w:val="clear" w:color="auto" w:fill="auto"/>
        <w:spacing w:before="0" w:after="0" w:line="418" w:lineRule="exact"/>
        <w:ind w:left="20" w:firstLine="360"/>
        <w:jc w:val="both"/>
      </w:pPr>
      <w:r>
        <w:t xml:space="preserve"> GV nhận xét việc HS tham gia trò chơi và giới thiệu vào bài học mới.</w:t>
      </w:r>
    </w:p>
    <w:p w:rsidR="00EE2B14" w:rsidRDefault="005274B8">
      <w:pPr>
        <w:pStyle w:val="Vnbnnidung31"/>
        <w:shd w:val="clear" w:color="auto" w:fill="auto"/>
        <w:spacing w:before="0" w:after="0" w:line="418" w:lineRule="exact"/>
        <w:ind w:right="320"/>
        <w:jc w:val="center"/>
      </w:pPr>
      <w:r>
        <w:t>KHÁM PHÁ</w:t>
      </w:r>
    </w:p>
    <w:p w:rsidR="00EE2B14" w:rsidRDefault="005274B8">
      <w:pPr>
        <w:pStyle w:val="Vnbnnidung31"/>
        <w:shd w:val="clear" w:color="auto" w:fill="auto"/>
        <w:spacing w:before="0" w:after="0" w:line="418" w:lineRule="exact"/>
        <w:ind w:left="20" w:firstLine="360"/>
        <w:jc w:val="both"/>
      </w:pPr>
      <w:r>
        <w:t>Hoạt động 1. Đọc thơ và trả lòi câu hỏi</w:t>
      </w:r>
    </w:p>
    <w:p w:rsidR="00EE2B14" w:rsidRDefault="005274B8">
      <w:pPr>
        <w:pStyle w:val="Vnbnnidung7"/>
        <w:shd w:val="clear" w:color="auto" w:fill="auto"/>
        <w:spacing w:before="0" w:after="0" w:line="298" w:lineRule="exact"/>
        <w:ind w:left="20" w:right="40" w:firstLine="360"/>
        <w:jc w:val="both"/>
      </w:pPr>
      <w:r>
        <w:rPr>
          <w:rStyle w:val="VnbnnidungInnghing0"/>
        </w:rPr>
        <w:t>Mục tiêu:</w:t>
      </w:r>
      <w:r>
        <w:t xml:space="preserve"> HS nêu được một tình huống cụ thể khi tiếp xúc với người lạ cần tìm kiếm sự hỗ trợ và cách tìm kiếm sự hỗ trợ trong tình huống ấy.</w:t>
      </w:r>
    </w:p>
    <w:p w:rsidR="00EE2B14" w:rsidRDefault="005274B8">
      <w:pPr>
        <w:pStyle w:val="Vnbnnidung111"/>
        <w:shd w:val="clear" w:color="auto" w:fill="auto"/>
        <w:spacing w:after="31" w:line="220" w:lineRule="exact"/>
        <w:ind w:left="20" w:firstLine="360"/>
        <w:jc w:val="both"/>
      </w:pPr>
      <w:r>
        <w:t>Cách tiến hành:</w:t>
      </w:r>
    </w:p>
    <w:p w:rsidR="00EE2B14" w:rsidRDefault="005274B8">
      <w:pPr>
        <w:pStyle w:val="Vnbnnidung7"/>
        <w:framePr w:h="224" w:wrap="around" w:vAnchor="text" w:hAnchor="margin" w:x="-2111" w:y="73"/>
        <w:shd w:val="clear" w:color="auto" w:fill="auto"/>
        <w:spacing w:before="0" w:after="0" w:line="210" w:lineRule="exact"/>
        <w:ind w:firstLine="0"/>
      </w:pPr>
      <w:r>
        <w:rPr>
          <w:rStyle w:val="VnbnnidungExact"/>
          <w:spacing w:val="0"/>
        </w:rPr>
        <w:t xml:space="preserve">ùn </w:t>
      </w:r>
      <w:r>
        <w:rPr>
          <w:rStyle w:val="VnbnnidungCandara0"/>
          <w:spacing w:val="0"/>
        </w:rPr>
        <w:t>2</w:t>
      </w:r>
      <w:r>
        <w:rPr>
          <w:rStyle w:val="VnbnnidungExact"/>
          <w:spacing w:val="0"/>
        </w:rPr>
        <w:t xml:space="preserve"> HS tích</w:t>
      </w:r>
    </w:p>
    <w:p w:rsidR="00EE2B14" w:rsidRDefault="005274B8">
      <w:pPr>
        <w:pStyle w:val="Vnbnnidung7"/>
        <w:numPr>
          <w:ilvl w:val="0"/>
          <w:numId w:val="5"/>
        </w:numPr>
        <w:shd w:val="clear" w:color="auto" w:fill="auto"/>
        <w:spacing w:before="0" w:after="0" w:line="302" w:lineRule="exact"/>
        <w:ind w:left="20" w:right="40" w:firstLine="360"/>
        <w:jc w:val="both"/>
      </w:pPr>
      <w:r>
        <w:t xml:space="preserve"> GV sử dụng kĩ thuật dạy học </w:t>
      </w:r>
      <w:r>
        <w:rPr>
          <w:rStyle w:val="VnbnnidungInnghing0"/>
          <w:lang w:val="en-US" w:eastAsia="en-US" w:bidi="en-US"/>
        </w:rPr>
        <w:t xml:space="preserve">Think </w:t>
      </w:r>
      <w:r>
        <w:rPr>
          <w:rStyle w:val="VnbnnidungInnghing0"/>
        </w:rPr>
        <w:t xml:space="preserve">- </w:t>
      </w:r>
      <w:r>
        <w:rPr>
          <w:rStyle w:val="VnbnnidungInnghing0"/>
          <w:lang w:val="en-US" w:eastAsia="en-US" w:bidi="en-US"/>
        </w:rPr>
        <w:t>Pair</w:t>
      </w:r>
      <w:r>
        <w:rPr>
          <w:lang w:val="en-US" w:eastAsia="en-US" w:bidi="en-US"/>
        </w:rPr>
        <w:t xml:space="preserve"> </w:t>
      </w:r>
      <w:r>
        <w:t xml:space="preserve">- </w:t>
      </w:r>
      <w:r>
        <w:rPr>
          <w:rStyle w:val="VnbnnidungInnghing0"/>
          <w:lang w:val="en-US" w:eastAsia="en-US" w:bidi="en-US"/>
        </w:rPr>
        <w:t>Share</w:t>
      </w:r>
      <w:r>
        <w:rPr>
          <w:lang w:val="en-US" w:eastAsia="en-US" w:bidi="en-US"/>
        </w:rPr>
        <w:t xml:space="preserve"> </w:t>
      </w:r>
      <w:r>
        <w:t>(Nghĩ - Chia sẻ cặp đôi - Chia sẻ toàn lớp) và giao nhiệm vụ cho HS thực hiện.</w:t>
      </w:r>
    </w:p>
    <w:p w:rsidR="00EE2B14" w:rsidRDefault="005274B8">
      <w:pPr>
        <w:pStyle w:val="Vnbnnidung7"/>
        <w:numPr>
          <w:ilvl w:val="0"/>
          <w:numId w:val="6"/>
        </w:numPr>
        <w:shd w:val="clear" w:color="auto" w:fill="auto"/>
        <w:spacing w:before="0" w:after="0" w:line="350" w:lineRule="exact"/>
        <w:ind w:left="20" w:firstLine="360"/>
        <w:jc w:val="both"/>
      </w:pPr>
      <w:r>
        <w:t xml:space="preserve"> </w:t>
      </w:r>
      <w:r>
        <w:rPr>
          <w:rStyle w:val="VnbnnidungInnghing0"/>
        </w:rPr>
        <w:t>Nhiệm vụ 1:</w:t>
      </w:r>
      <w:r>
        <w:t xml:space="preserve"> Đọc bài thơ “Mèo con” và trả lời các câu hỏi sau:</w:t>
      </w:r>
    </w:p>
    <w:p w:rsidR="00EE2B14" w:rsidRDefault="005274B8">
      <w:pPr>
        <w:pStyle w:val="Vnbnnidung51"/>
        <w:numPr>
          <w:ilvl w:val="0"/>
          <w:numId w:val="92"/>
        </w:numPr>
        <w:shd w:val="clear" w:color="auto" w:fill="auto"/>
        <w:spacing w:line="350" w:lineRule="exact"/>
        <w:ind w:left="940" w:hanging="260"/>
        <w:jc w:val="left"/>
      </w:pPr>
      <w:r>
        <w:t xml:space="preserve"> Mèo con đã gặp chuyện gỉ?</w:t>
      </w:r>
    </w:p>
    <w:p w:rsidR="00EE2B14" w:rsidRDefault="005274B8">
      <w:pPr>
        <w:pStyle w:val="Vnbnnidung51"/>
        <w:numPr>
          <w:ilvl w:val="0"/>
          <w:numId w:val="92"/>
        </w:numPr>
        <w:shd w:val="clear" w:color="auto" w:fill="auto"/>
        <w:spacing w:line="350" w:lineRule="exact"/>
        <w:ind w:left="940" w:hanging="260"/>
        <w:jc w:val="left"/>
      </w:pPr>
      <w:r>
        <w:t xml:space="preserve"> Mèo con đã làm gì khi ấy?</w:t>
      </w:r>
    </w:p>
    <w:p w:rsidR="00EE2B14" w:rsidRDefault="005274B8">
      <w:pPr>
        <w:pStyle w:val="Vnbnnidung51"/>
        <w:numPr>
          <w:ilvl w:val="0"/>
          <w:numId w:val="92"/>
        </w:numPr>
        <w:shd w:val="clear" w:color="auto" w:fill="auto"/>
        <w:spacing w:after="121" w:line="220" w:lineRule="exact"/>
        <w:ind w:left="940" w:hanging="260"/>
        <w:jc w:val="left"/>
      </w:pPr>
      <w:r>
        <w:t xml:space="preserve"> Em có đồng tình với việc làm của Mèo con không? Vì sao?</w:t>
      </w:r>
    </w:p>
    <w:p w:rsidR="00EE2B14" w:rsidRDefault="005274B8">
      <w:pPr>
        <w:pStyle w:val="Vnbnnidung7"/>
        <w:numPr>
          <w:ilvl w:val="0"/>
          <w:numId w:val="6"/>
        </w:numPr>
        <w:shd w:val="clear" w:color="auto" w:fill="auto"/>
        <w:spacing w:before="0" w:after="23" w:line="220" w:lineRule="exact"/>
        <w:ind w:left="20" w:firstLine="360"/>
        <w:jc w:val="both"/>
      </w:pPr>
      <w:r>
        <w:rPr>
          <w:rStyle w:val="VnbnnidungInnghing0"/>
        </w:rPr>
        <w:t xml:space="preserve"> Nhiệm vụ 2:</w:t>
      </w:r>
      <w:r>
        <w:t xml:space="preserve"> Nhận xét, đánh giá sự thể hiện của bạn theo các tiêu chí sau:</w:t>
      </w:r>
    </w:p>
    <w:p w:rsidR="00EE2B14" w:rsidRDefault="005274B8">
      <w:pPr>
        <w:pStyle w:val="Vnbnnidung7"/>
        <w:shd w:val="clear" w:color="auto" w:fill="auto"/>
        <w:spacing w:before="0" w:after="0" w:line="283" w:lineRule="exact"/>
        <w:ind w:left="940" w:hanging="260"/>
      </w:pPr>
      <w:r>
        <w:t xml:space="preserve">+ </w:t>
      </w:r>
      <w:r>
        <w:rPr>
          <w:rStyle w:val="VnbnnidungInnghing0"/>
        </w:rPr>
        <w:t>Đọc bài:</w:t>
      </w:r>
      <w:r>
        <w:t xml:space="preserve"> to, rõ ràng.</w:t>
      </w:r>
    </w:p>
    <w:p w:rsidR="00EE2B14" w:rsidRDefault="005274B8">
      <w:pPr>
        <w:pStyle w:val="Vnbnnidung7"/>
        <w:shd w:val="clear" w:color="auto" w:fill="auto"/>
        <w:spacing w:before="0" w:after="0" w:line="283" w:lineRule="exact"/>
        <w:ind w:left="940" w:hanging="260"/>
      </w:pPr>
      <w:r>
        <w:t xml:space="preserve">+ </w:t>
      </w:r>
      <w:r>
        <w:rPr>
          <w:rStyle w:val="VnbnnidungInnghing0"/>
        </w:rPr>
        <w:t>Trả lời:</w:t>
      </w:r>
      <w:r>
        <w:t xml:space="preserve"> rõ ràng, hợp lí.</w:t>
      </w:r>
    </w:p>
    <w:p w:rsidR="00EE2B14" w:rsidRDefault="005274B8">
      <w:pPr>
        <w:pStyle w:val="Vnbnnidung7"/>
        <w:framePr w:w="1326" w:h="2820" w:wrap="around" w:vAnchor="text" w:hAnchor="margin" w:x="-2130" w:y="153"/>
        <w:shd w:val="clear" w:color="auto" w:fill="auto"/>
        <w:spacing w:before="0" w:after="349" w:line="346" w:lineRule="exact"/>
        <w:ind w:left="60" w:right="100" w:firstLine="0"/>
      </w:pPr>
      <w:r>
        <w:rPr>
          <w:rStyle w:val="VnbnnidungExact"/>
          <w:spacing w:val="0"/>
        </w:rPr>
        <w:t>e: nơười lạ. ::èp xúc với</w:t>
      </w:r>
    </w:p>
    <w:p w:rsidR="00EE2B14" w:rsidRDefault="005274B8">
      <w:pPr>
        <w:pStyle w:val="Vnbnnidung7"/>
        <w:framePr w:w="1326" w:h="2820" w:wrap="around" w:vAnchor="text" w:hAnchor="margin" w:x="-2130" w:y="153"/>
        <w:shd w:val="clear" w:color="auto" w:fill="auto"/>
        <w:spacing w:before="0" w:after="1283" w:line="210" w:lineRule="exact"/>
        <w:ind w:left="60" w:firstLine="0"/>
      </w:pPr>
      <w:r>
        <w:rPr>
          <w:rStyle w:val="VnbnnidungExact"/>
          <w:spacing w:val="0"/>
        </w:rPr>
        <w:t>::ẻp xúc với</w:t>
      </w:r>
    </w:p>
    <w:p w:rsidR="00EE2B14" w:rsidRDefault="005274B8">
      <w:pPr>
        <w:pStyle w:val="Vnbnnidung7"/>
        <w:framePr w:w="1326" w:h="2820" w:wrap="around" w:vAnchor="text" w:hAnchor="margin" w:x="-2130" w:y="153"/>
        <w:shd w:val="clear" w:color="auto" w:fill="auto"/>
        <w:spacing w:before="0" w:after="0" w:line="210" w:lineRule="exact"/>
        <w:ind w:left="60" w:firstLine="0"/>
      </w:pPr>
      <w:r>
        <w:rPr>
          <w:rStyle w:val="VnbnnidungExact"/>
          <w:spacing w:val="0"/>
        </w:rPr>
        <w:t>ẻr. tập).</w:t>
      </w:r>
    </w:p>
    <w:p w:rsidR="00EE2B14" w:rsidRDefault="005274B8">
      <w:pPr>
        <w:pStyle w:val="Vnbnnidung7"/>
        <w:shd w:val="clear" w:color="auto" w:fill="auto"/>
        <w:spacing w:before="0" w:after="0" w:line="283" w:lineRule="exact"/>
        <w:ind w:left="940" w:hanging="260"/>
      </w:pPr>
      <w:r>
        <w:t xml:space="preserve">+ </w:t>
      </w:r>
      <w:r>
        <w:rPr>
          <w:rStyle w:val="VnbnnidungInnghing0"/>
        </w:rPr>
        <w:t>Thái độ làm việc nhóm:</w:t>
      </w:r>
      <w:r>
        <w:t xml:space="preserve"> tập trung, nghiêm túc.</w:t>
      </w:r>
    </w:p>
    <w:p w:rsidR="00EE2B14" w:rsidRDefault="005274B8">
      <w:pPr>
        <w:pStyle w:val="Vnbnnidung7"/>
        <w:numPr>
          <w:ilvl w:val="0"/>
          <w:numId w:val="5"/>
        </w:numPr>
        <w:shd w:val="clear" w:color="auto" w:fill="auto"/>
        <w:spacing w:before="0" w:after="0" w:line="312" w:lineRule="exact"/>
        <w:ind w:left="20" w:right="40" w:firstLine="360"/>
        <w:jc w:val="both"/>
      </w:pPr>
      <w:r>
        <w:t xml:space="preserve"> HS thực hiện nhiệm vụ theo nhóm đôi. GV quan sát, hỗ trợ, đặt câu hỏi hướng dẫn khi cần thiết.</w:t>
      </w:r>
    </w:p>
    <w:p w:rsidR="00EE2B14" w:rsidRDefault="005274B8">
      <w:pPr>
        <w:pStyle w:val="Vnbnnidung7"/>
        <w:numPr>
          <w:ilvl w:val="0"/>
          <w:numId w:val="5"/>
        </w:numPr>
        <w:shd w:val="clear" w:color="auto" w:fill="auto"/>
        <w:spacing w:before="0" w:after="0" w:line="341" w:lineRule="exact"/>
        <w:ind w:left="20" w:firstLine="360"/>
        <w:jc w:val="both"/>
      </w:pPr>
      <w:r>
        <w:t xml:space="preserve"> HS trình bày và trả lời các câu hỏi được đưa ra.</w:t>
      </w:r>
    </w:p>
    <w:p w:rsidR="00EE2B14" w:rsidRDefault="005274B8">
      <w:pPr>
        <w:pStyle w:val="Vnbnnidung7"/>
        <w:shd w:val="clear" w:color="auto" w:fill="auto"/>
        <w:spacing w:before="0" w:after="0" w:line="341" w:lineRule="exact"/>
        <w:ind w:left="20" w:firstLine="360"/>
        <w:jc w:val="both"/>
      </w:pPr>
      <w:r>
        <w:rPr>
          <w:rStyle w:val="VnbnnidungInnghing0"/>
        </w:rPr>
        <w:t>Lưu ỷ:</w:t>
      </w:r>
      <w:r>
        <w:t xml:space="preserve"> GV có thể đọc lại bài thơ với giọng to, rõ ràng, truyền cảm.</w:t>
      </w:r>
    </w:p>
    <w:p w:rsidR="00EE2B14" w:rsidRDefault="005274B8">
      <w:pPr>
        <w:pStyle w:val="Vnbnnidung7"/>
        <w:numPr>
          <w:ilvl w:val="0"/>
          <w:numId w:val="5"/>
        </w:numPr>
        <w:shd w:val="clear" w:color="auto" w:fill="auto"/>
        <w:spacing w:before="0" w:after="0" w:line="341" w:lineRule="exact"/>
        <w:ind w:left="20" w:firstLine="360"/>
        <w:jc w:val="both"/>
      </w:pPr>
      <w:r>
        <w:t xml:space="preserve"> GV mời HS nhận xét, góp ý, bổ sung hoặc đặt câu hỏi cho bạn.</w:t>
      </w:r>
    </w:p>
    <w:p w:rsidR="00EE2B14" w:rsidRDefault="005274B8">
      <w:pPr>
        <w:pStyle w:val="Vnbnnidung7"/>
        <w:numPr>
          <w:ilvl w:val="0"/>
          <w:numId w:val="5"/>
        </w:numPr>
        <w:shd w:val="clear" w:color="auto" w:fill="auto"/>
        <w:spacing w:before="0" w:after="0" w:line="341" w:lineRule="exact"/>
        <w:ind w:right="40" w:firstLine="0"/>
        <w:jc w:val="center"/>
      </w:pPr>
      <w:r>
        <w:t xml:space="preserve"> GV đặt thêm một số câu hỏi mở rộng để khai thác kĩ vấn đề của bài học, ví dụ:</w:t>
      </w:r>
    </w:p>
    <w:p w:rsidR="00EE2B14" w:rsidRDefault="005274B8">
      <w:pPr>
        <w:pStyle w:val="Vnbnnidung7"/>
        <w:shd w:val="clear" w:color="auto" w:fill="auto"/>
        <w:spacing w:before="0" w:after="0" w:line="220" w:lineRule="exact"/>
        <w:ind w:left="940" w:hanging="260"/>
      </w:pPr>
      <w:r>
        <w:t>+ Chi tiết nào cho em thấy cô mèo là một người lạ không tốt?</w:t>
      </w:r>
    </w:p>
    <w:p w:rsidR="00EE2B14" w:rsidRDefault="005274B8">
      <w:pPr>
        <w:pStyle w:val="Vnbnnidung7"/>
        <w:shd w:val="clear" w:color="auto" w:fill="auto"/>
        <w:spacing w:before="0" w:after="0" w:line="220" w:lineRule="exact"/>
        <w:ind w:left="940" w:hanging="260"/>
      </w:pPr>
      <w:r>
        <w:t>+ Việc làm của Mèo con cho thấy bạn là người như thế nào?</w:t>
      </w:r>
    </w:p>
    <w:p w:rsidR="00EE2B14" w:rsidRDefault="005274B8">
      <w:pPr>
        <w:pStyle w:val="Vnbnnidung7"/>
        <w:shd w:val="clear" w:color="auto" w:fill="auto"/>
        <w:spacing w:before="0" w:after="0" w:line="312" w:lineRule="exact"/>
        <w:ind w:left="940" w:right="40" w:hanging="260"/>
        <w:sectPr w:rsidR="00EE2B14">
          <w:headerReference w:type="even" r:id="rId41"/>
          <w:headerReference w:type="default" r:id="rId42"/>
          <w:footerReference w:type="even" r:id="rId43"/>
          <w:footerReference w:type="first" r:id="rId44"/>
          <w:pgSz w:w="15840" w:h="21427"/>
          <w:pgMar w:top="4501" w:right="2654" w:bottom="4415" w:left="4262" w:header="0" w:footer="3" w:gutter="0"/>
          <w:pgNumType w:start="45"/>
          <w:cols w:space="720"/>
          <w:docGrid w:linePitch="360"/>
        </w:sectPr>
      </w:pPr>
      <w:r>
        <w:t>+ Nếu Mèo con nghe theo lời của người lạ khi ấy, điều gì có thê xảy ra với Mèo con?</w:t>
      </w:r>
    </w:p>
    <w:p w:rsidR="00EE2B14" w:rsidRDefault="005274B8">
      <w:pPr>
        <w:pStyle w:val="Vnbnnidung7"/>
        <w:shd w:val="clear" w:color="auto" w:fill="auto"/>
        <w:spacing w:before="0" w:after="0" w:line="220" w:lineRule="exact"/>
        <w:ind w:left="720" w:firstLine="0"/>
        <w:jc w:val="both"/>
      </w:pPr>
      <w:r>
        <w:rPr>
          <w:lang w:val="es-ES" w:eastAsia="es-ES" w:bidi="es-ES"/>
        </w:rPr>
        <w:t xml:space="preserve">+ </w:t>
      </w:r>
      <w:r>
        <w:t xml:space="preserve">Em đã </w:t>
      </w:r>
      <w:r>
        <w:rPr>
          <w:lang w:val="es-ES" w:eastAsia="es-ES" w:bidi="es-ES"/>
        </w:rPr>
        <w:t xml:space="preserve">bao </w:t>
      </w:r>
      <w:r>
        <w:t>giờ gặp phải tình huống như của bạn Mèo con chưa?</w:t>
      </w:r>
    </w:p>
    <w:p w:rsidR="00EE2B14" w:rsidRDefault="005274B8">
      <w:pPr>
        <w:pStyle w:val="Vnbnnidung7"/>
        <w:framePr w:w="1912" w:h="11803" w:wrap="around" w:hAnchor="margin" w:x="7607" w:y="453"/>
        <w:shd w:val="clear" w:color="auto" w:fill="auto"/>
        <w:spacing w:before="0" w:after="0" w:line="293" w:lineRule="exact"/>
        <w:ind w:left="940" w:right="20" w:hanging="180"/>
        <w:jc w:val="both"/>
      </w:pPr>
      <w:r>
        <w:rPr>
          <w:rStyle w:val="VnbnnidungExact"/>
          <w:spacing w:val="0"/>
        </w:rPr>
        <w:t xml:space="preserve">+ Tình huốr người lạ đ sự hồ trợ t </w:t>
      </w:r>
      <w:r>
        <w:rPr>
          <w:rStyle w:val="VnbnnidungCandara3"/>
          <w:spacing w:val="0"/>
        </w:rPr>
        <w:t>không có I</w:t>
      </w:r>
    </w:p>
    <w:p w:rsidR="00EE2B14" w:rsidRDefault="005274B8">
      <w:pPr>
        <w:pStyle w:val="Vnbnnidung7"/>
        <w:framePr w:w="1912" w:h="11803" w:wrap="around" w:hAnchor="margin" w:x="7607" w:y="453"/>
        <w:numPr>
          <w:ilvl w:val="0"/>
          <w:numId w:val="93"/>
        </w:numPr>
        <w:shd w:val="clear" w:color="auto" w:fill="auto"/>
        <w:spacing w:before="0" w:after="0" w:line="322" w:lineRule="exact"/>
        <w:ind w:left="120" w:right="20" w:firstLine="0"/>
        <w:jc w:val="right"/>
      </w:pPr>
      <w:r>
        <w:rPr>
          <w:rStyle w:val="VnbnnidungExact"/>
          <w:spacing w:val="0"/>
        </w:rPr>
        <w:t xml:space="preserve"> GV mở rộn </w:t>
      </w:r>
      <w:r>
        <w:rPr>
          <w:rStyle w:val="VnbnnidungCandara0"/>
          <w:spacing w:val="0"/>
        </w:rPr>
        <w:t xml:space="preserve">2 </w:t>
      </w:r>
      <w:r>
        <w:rPr>
          <w:rStyle w:val="VnbnnidungExact"/>
          <w:spacing w:val="0"/>
        </w:rPr>
        <w:t xml:space="preserve">với người lạ nào </w:t>
      </w:r>
      <w:r>
        <w:rPr>
          <w:rStyle w:val="VnbnnidungExact"/>
          <w:spacing w:val="0"/>
          <w:lang w:val="de-DE" w:eastAsia="de-DE" w:bidi="de-DE"/>
        </w:rPr>
        <w:t>k</w:t>
      </w:r>
      <w:r>
        <w:rPr>
          <w:rStyle w:val="VnbnnidungExact"/>
          <w:spacing w:val="0"/>
          <w:lang w:val="de-DE" w:eastAsia="de-DE" w:bidi="de-DE"/>
        </w:rPr>
        <w:softHyphen/>
        <w:t>-</w:t>
      </w:r>
      <w:r>
        <w:rPr>
          <w:rStyle w:val="VnbnnidungExact"/>
          <w:spacing w:val="0"/>
        </w:rPr>
        <w:t xml:space="preserve"> GV nhận xe:.</w:t>
      </w:r>
    </w:p>
    <w:p w:rsidR="00EE2B14" w:rsidRDefault="005274B8">
      <w:pPr>
        <w:pStyle w:val="Vnbnnidung7"/>
        <w:framePr w:w="1912" w:h="11803" w:wrap="around" w:hAnchor="margin" w:x="7607" w:y="453"/>
        <w:shd w:val="clear" w:color="auto" w:fill="auto"/>
        <w:spacing w:before="0" w:after="7" w:line="210" w:lineRule="exact"/>
        <w:ind w:left="120" w:firstLine="0"/>
      </w:pPr>
      <w:r>
        <w:rPr>
          <w:rStyle w:val="VnbnnidungExact"/>
          <w:spacing w:val="0"/>
        </w:rPr>
        <w:t xml:space="preserve">những HS tích </w:t>
      </w:r>
      <w:r>
        <w:rPr>
          <w:rStyle w:val="VnbnnidungExact"/>
          <w:spacing w:val="0"/>
          <w:lang w:val="en-US" w:eastAsia="en-US" w:bidi="en-US"/>
        </w:rPr>
        <w:t>C</w:t>
      </w:r>
    </w:p>
    <w:p w:rsidR="00EE2B14" w:rsidRDefault="005274B8">
      <w:pPr>
        <w:pStyle w:val="Vnbnnidung7"/>
        <w:framePr w:w="1912" w:h="11803" w:wrap="around" w:hAnchor="margin" w:x="7607" w:y="453"/>
        <w:shd w:val="clear" w:color="auto" w:fill="auto"/>
        <w:spacing w:before="0" w:after="0" w:line="293" w:lineRule="exact"/>
        <w:ind w:left="120" w:right="20" w:firstLine="340"/>
        <w:jc w:val="both"/>
      </w:pPr>
      <w:r>
        <w:rPr>
          <w:rStyle w:val="VnbnnidungInnghing"/>
          <w:spacing w:val="0"/>
        </w:rPr>
        <w:t>Limỷ:</w:t>
      </w:r>
      <w:r>
        <w:rPr>
          <w:rStyle w:val="VnbnnidungExact"/>
          <w:spacing w:val="0"/>
        </w:rPr>
        <w:t xml:space="preserve"> GY nẻr. hoặc ở nơi khác. : những điều HS c! cấn trọng khi </w:t>
      </w:r>
      <w:r>
        <w:rPr>
          <w:rStyle w:val="VnbnnidungExact"/>
          <w:spacing w:val="0"/>
          <w:lang w:val="en-US" w:eastAsia="en-US" w:bidi="en-US"/>
        </w:rPr>
        <w:t xml:space="preserve">tier </w:t>
      </w:r>
      <w:r>
        <w:rPr>
          <w:rStyle w:val="VnbnnidungExact"/>
          <w:spacing w:val="0"/>
        </w:rPr>
        <w:t>\ có thật tươnơ tự ~.</w:t>
      </w:r>
    </w:p>
    <w:p w:rsidR="00EE2B14" w:rsidRDefault="005274B8">
      <w:pPr>
        <w:pStyle w:val="Vnbnnidung7"/>
        <w:framePr w:w="1912" w:h="11803" w:wrap="around" w:hAnchor="margin" w:x="7607" w:y="453"/>
        <w:numPr>
          <w:ilvl w:val="0"/>
          <w:numId w:val="93"/>
        </w:numPr>
        <w:shd w:val="clear" w:color="auto" w:fill="auto"/>
        <w:spacing w:before="0" w:after="73" w:line="210" w:lineRule="exact"/>
        <w:ind w:right="20" w:firstLine="0"/>
        <w:jc w:val="right"/>
      </w:pPr>
      <w:r>
        <w:rPr>
          <w:rStyle w:val="VnbnnidungExact"/>
          <w:spacing w:val="0"/>
        </w:rPr>
        <w:t xml:space="preserve"> GV nêu : c:é</w:t>
      </w:r>
    </w:p>
    <w:p w:rsidR="00EE2B14" w:rsidRDefault="005274B8">
      <w:pPr>
        <w:pStyle w:val="Vnbnnidung7"/>
        <w:framePr w:w="1912" w:h="11803" w:wrap="around" w:hAnchor="margin" w:x="7607" w:y="453"/>
        <w:numPr>
          <w:ilvl w:val="0"/>
          <w:numId w:val="94"/>
        </w:numPr>
        <w:shd w:val="clear" w:color="auto" w:fill="auto"/>
        <w:spacing w:before="0" w:after="12" w:line="210" w:lineRule="exact"/>
        <w:ind w:right="20" w:firstLine="0"/>
        <w:jc w:val="right"/>
      </w:pPr>
      <w:r>
        <w:rPr>
          <w:rStyle w:val="VnbnnidungExact"/>
          <w:spacing w:val="0"/>
        </w:rPr>
        <w:t xml:space="preserve"> Sức khơe I </w:t>
      </w:r>
      <w:r>
        <w:rPr>
          <w:rStyle w:val="VnbnnidungChhoanhExact"/>
          <w:spacing w:val="0"/>
          <w:lang w:val="vi-VN" w:eastAsia="vi-VN" w:bidi="vi-VN"/>
        </w:rPr>
        <w:t>ì:</w:t>
      </w:r>
    </w:p>
    <w:p w:rsidR="00EE2B14" w:rsidRDefault="005274B8">
      <w:pPr>
        <w:pStyle w:val="Vnbnnidung7"/>
        <w:framePr w:w="1912" w:h="11803" w:wrap="around" w:hAnchor="margin" w:x="7607" w:y="453"/>
        <w:numPr>
          <w:ilvl w:val="0"/>
          <w:numId w:val="94"/>
        </w:numPr>
        <w:shd w:val="clear" w:color="auto" w:fill="auto"/>
        <w:spacing w:before="0" w:after="0" w:line="293" w:lineRule="exact"/>
        <w:ind w:left="120" w:right="20" w:firstLine="0"/>
        <w:jc w:val="right"/>
      </w:pPr>
      <w:r>
        <w:rPr>
          <w:rStyle w:val="VnbnnidungExact"/>
          <w:spacing w:val="0"/>
        </w:rPr>
        <w:t xml:space="preserve"> Trí thône n phương án đê đỏ ỉ p</w:t>
      </w:r>
    </w:p>
    <w:p w:rsidR="00EE2B14" w:rsidRDefault="005274B8">
      <w:pPr>
        <w:pStyle w:val="Vnbnnidung7"/>
        <w:framePr w:w="1912" w:h="11803" w:wrap="around" w:hAnchor="margin" w:x="7607" w:y="453"/>
        <w:shd w:val="clear" w:color="auto" w:fill="auto"/>
        <w:spacing w:before="0" w:after="0" w:line="293" w:lineRule="exact"/>
        <w:ind w:left="120" w:right="20" w:firstLine="340"/>
        <w:jc w:val="both"/>
      </w:pPr>
      <w:r>
        <w:rPr>
          <w:rStyle w:val="VnbnnidungExact"/>
          <w:spacing w:val="0"/>
        </w:rPr>
        <w:t>Từ đó, GY hưc ngủ đủ, tập thê dục kĩ năng, bài học gi</w:t>
      </w:r>
    </w:p>
    <w:p w:rsidR="00EE2B14" w:rsidRDefault="005274B8">
      <w:pPr>
        <w:pStyle w:val="Vnbnnidung31"/>
        <w:framePr w:w="1912" w:h="11803" w:wrap="around" w:hAnchor="margin" w:x="7607" w:y="453"/>
        <w:shd w:val="clear" w:color="auto" w:fill="auto"/>
        <w:spacing w:before="0" w:after="7" w:line="210" w:lineRule="exact"/>
        <w:ind w:right="20"/>
        <w:jc w:val="right"/>
      </w:pPr>
      <w:r>
        <w:rPr>
          <w:rStyle w:val="Vnbnnidung3Exact"/>
          <w:b/>
          <w:bCs/>
          <w:spacing w:val="0"/>
        </w:rPr>
        <w:t>Hoạt động 3. '</w:t>
      </w:r>
    </w:p>
    <w:p w:rsidR="00EE2B14" w:rsidRDefault="005274B8">
      <w:pPr>
        <w:pStyle w:val="Vnbnnidung7"/>
        <w:framePr w:w="1912" w:h="11803" w:wrap="around" w:hAnchor="margin" w:x="7607" w:y="453"/>
        <w:shd w:val="clear" w:color="auto" w:fill="auto"/>
        <w:spacing w:before="0" w:after="0" w:line="293" w:lineRule="exact"/>
        <w:ind w:left="120" w:right="20" w:firstLine="340"/>
        <w:jc w:val="both"/>
      </w:pPr>
      <w:r>
        <w:rPr>
          <w:rStyle w:val="VnbnnidungInnghing"/>
          <w:spacing w:val="0"/>
        </w:rPr>
        <w:t>Mục tiêu:</w:t>
      </w:r>
      <w:r>
        <w:rPr>
          <w:rStyle w:val="VnbnnidungExact"/>
          <w:spacing w:val="0"/>
        </w:rPr>
        <w:t xml:space="preserve"> H5 : </w:t>
      </w:r>
      <w:r>
        <w:rPr>
          <w:rStyle w:val="Vnbnnidung95pt"/>
          <w:spacing w:val="0"/>
        </w:rPr>
        <w:t xml:space="preserve">với người lạ; cac . </w:t>
      </w:r>
      <w:r>
        <w:rPr>
          <w:rStyle w:val="VnbnnidungExact"/>
          <w:spacing w:val="0"/>
        </w:rPr>
        <w:t>tiếp xúc với ngir.r</w:t>
      </w:r>
    </w:p>
    <w:p w:rsidR="00EE2B14" w:rsidRDefault="005274B8">
      <w:pPr>
        <w:pStyle w:val="Vnbnnidung51"/>
        <w:framePr w:w="1912" w:h="11803" w:wrap="around" w:hAnchor="margin" w:x="7607" w:y="453"/>
        <w:shd w:val="clear" w:color="auto" w:fill="auto"/>
        <w:spacing w:after="73" w:line="210" w:lineRule="exact"/>
        <w:ind w:right="20" w:firstLine="0"/>
        <w:jc w:val="right"/>
      </w:pPr>
      <w:r>
        <w:rPr>
          <w:rStyle w:val="Vnbnnidung5Exact"/>
          <w:i/>
          <w:iCs/>
          <w:spacing w:val="0"/>
        </w:rPr>
        <w:t>Cách tiến han</w:t>
      </w:r>
    </w:p>
    <w:p w:rsidR="00EE2B14" w:rsidRDefault="005274B8">
      <w:pPr>
        <w:pStyle w:val="Vnbnnidung7"/>
        <w:framePr w:w="1912" w:h="11803" w:wrap="around" w:hAnchor="margin" w:x="7607" w:y="453"/>
        <w:shd w:val="clear" w:color="auto" w:fill="auto"/>
        <w:spacing w:before="0" w:after="0" w:line="210" w:lineRule="exact"/>
        <w:ind w:left="280" w:firstLine="320"/>
      </w:pPr>
      <w:r>
        <w:rPr>
          <w:rStyle w:val="VnbnnidungExact"/>
          <w:spacing w:val="0"/>
        </w:rPr>
        <w:t>* Với cảu h.:</w:t>
      </w:r>
    </w:p>
    <w:p w:rsidR="00EE2B14" w:rsidRDefault="005274B8">
      <w:pPr>
        <w:pStyle w:val="Vnbnnidung7"/>
        <w:framePr w:w="1912" w:h="11803" w:wrap="around" w:hAnchor="margin" w:x="7607" w:y="453"/>
        <w:numPr>
          <w:ilvl w:val="0"/>
          <w:numId w:val="93"/>
        </w:numPr>
        <w:shd w:val="clear" w:color="auto" w:fill="auto"/>
        <w:spacing w:before="0" w:after="0" w:line="317" w:lineRule="exact"/>
        <w:ind w:left="280" w:right="20" w:firstLine="320"/>
      </w:pPr>
      <w:r>
        <w:rPr>
          <w:rStyle w:val="VnbnnidungExact"/>
          <w:spacing w:val="0"/>
        </w:rPr>
        <w:t xml:space="preserve"> GV eiao cầu HS mô ta </w:t>
      </w:r>
      <w:r>
        <w:rPr>
          <w:rStyle w:val="VnbnnidungExact"/>
          <w:spacing w:val="0"/>
          <w:lang w:val="en-US" w:eastAsia="en-US" w:bidi="en-US"/>
        </w:rPr>
        <w:t>cl</w:t>
      </w:r>
      <w:r>
        <w:rPr>
          <w:rStyle w:val="VnbnnidungExact"/>
          <w:spacing w:val="0"/>
          <w:lang w:val="en-US" w:eastAsia="en-US" w:bidi="en-US"/>
        </w:rPr>
        <w:softHyphen/>
        <w:t>-</w:t>
      </w:r>
      <w:r>
        <w:rPr>
          <w:rStyle w:val="VnbnnidungExact"/>
          <w:spacing w:val="0"/>
        </w:rPr>
        <w:t xml:space="preserve"> HS làm :è.</w:t>
      </w:r>
    </w:p>
    <w:p w:rsidR="00EE2B14" w:rsidRDefault="005274B8">
      <w:pPr>
        <w:pStyle w:val="Vnbnnidung7"/>
        <w:framePr w:w="1912" w:h="11803" w:wrap="around" w:hAnchor="margin" w:x="7607" w:y="453"/>
        <w:shd w:val="clear" w:color="auto" w:fill="auto"/>
        <w:spacing w:before="0" w:after="0" w:line="288" w:lineRule="exact"/>
        <w:ind w:left="280" w:firstLine="0"/>
      </w:pPr>
      <w:r>
        <w:rPr>
          <w:rStyle w:val="VnbnnidungExact"/>
          <w:spacing w:val="0"/>
        </w:rPr>
        <w:t>nhiệm vụ, vi đ_</w:t>
      </w:r>
    </w:p>
    <w:p w:rsidR="00EE2B14" w:rsidRDefault="005274B8">
      <w:pPr>
        <w:pStyle w:val="Vnbnnidung7"/>
        <w:framePr w:w="1912" w:h="11803" w:wrap="around" w:hAnchor="margin" w:x="7607" w:y="453"/>
        <w:shd w:val="clear" w:color="auto" w:fill="auto"/>
        <w:spacing w:before="0" w:after="0" w:line="288" w:lineRule="exact"/>
        <w:ind w:left="940" w:right="20" w:firstLine="0"/>
        <w:jc w:val="both"/>
      </w:pPr>
      <w:r>
        <w:rPr>
          <w:rStyle w:val="VnbnnidungExact"/>
          <w:spacing w:val="0"/>
        </w:rPr>
        <w:t xml:space="preserve">+ Neươ: </w:t>
      </w:r>
      <w:r>
        <w:rPr>
          <w:rStyle w:val="VnbnnidungInnghing"/>
          <w:spacing w:val="0"/>
        </w:rPr>
        <w:t>í +</w:t>
      </w:r>
      <w:r>
        <w:rPr>
          <w:rStyle w:val="VnbnnidungExact"/>
          <w:spacing w:val="0"/>
        </w:rPr>
        <w:t xml:space="preserve"> Đặc đ:ẻ:</w:t>
      </w:r>
    </w:p>
    <w:p w:rsidR="00EE2B14" w:rsidRDefault="005274B8">
      <w:pPr>
        <w:pStyle w:val="Vnbnnidung7"/>
        <w:framePr w:w="1912" w:h="11803" w:wrap="around" w:hAnchor="margin" w:x="7607" w:y="453"/>
        <w:numPr>
          <w:ilvl w:val="0"/>
          <w:numId w:val="93"/>
        </w:numPr>
        <w:shd w:val="clear" w:color="auto" w:fill="auto"/>
        <w:spacing w:before="0" w:after="83" w:line="210" w:lineRule="exact"/>
        <w:ind w:left="280" w:firstLine="320"/>
      </w:pPr>
      <w:r>
        <w:rPr>
          <w:rStyle w:val="VnbnnidungExact"/>
          <w:spacing w:val="0"/>
        </w:rPr>
        <w:t xml:space="preserve"> HS trình ba.</w:t>
      </w:r>
    </w:p>
    <w:p w:rsidR="00EE2B14" w:rsidRDefault="005274B8">
      <w:pPr>
        <w:pStyle w:val="Vnbnnidung7"/>
        <w:framePr w:w="1912" w:h="11803" w:wrap="around" w:hAnchor="margin" w:x="7607" w:y="453"/>
        <w:numPr>
          <w:ilvl w:val="0"/>
          <w:numId w:val="93"/>
        </w:numPr>
        <w:shd w:val="clear" w:color="auto" w:fill="auto"/>
        <w:spacing w:before="0" w:after="61" w:line="210" w:lineRule="exact"/>
        <w:ind w:left="280" w:firstLine="320"/>
      </w:pPr>
      <w:r>
        <w:rPr>
          <w:rStyle w:val="VnbnnidungExact"/>
          <w:spacing w:val="0"/>
        </w:rPr>
        <w:t xml:space="preserve"> GV mời HS</w:t>
      </w:r>
    </w:p>
    <w:p w:rsidR="00EE2B14" w:rsidRDefault="005274B8">
      <w:pPr>
        <w:pStyle w:val="Vnbnnidung7"/>
        <w:framePr w:w="1912" w:h="11803" w:wrap="around" w:hAnchor="margin" w:x="7607" w:y="453"/>
        <w:numPr>
          <w:ilvl w:val="0"/>
          <w:numId w:val="93"/>
        </w:numPr>
        <w:shd w:val="clear" w:color="auto" w:fill="auto"/>
        <w:spacing w:before="0" w:after="0" w:line="298" w:lineRule="exact"/>
        <w:ind w:left="280" w:right="20" w:firstLine="320"/>
        <w:jc w:val="both"/>
      </w:pPr>
      <w:r>
        <w:rPr>
          <w:rStyle w:val="VnbnnidungExact"/>
          <w:spacing w:val="0"/>
        </w:rPr>
        <w:t xml:space="preserve"> GV kết luặ! chú công an, chu công sở,... Đó c</w:t>
      </w:r>
    </w:p>
    <w:p w:rsidR="00EE2B14" w:rsidRDefault="005274B8">
      <w:pPr>
        <w:pStyle w:val="Vnbnnidung7"/>
        <w:shd w:val="clear" w:color="auto" w:fill="auto"/>
        <w:spacing w:before="0" w:after="0" w:line="220" w:lineRule="exact"/>
        <w:ind w:left="720" w:firstLine="0"/>
        <w:jc w:val="both"/>
      </w:pPr>
      <w:r>
        <w:t>+ Em đã làm gì khi ấy?</w:t>
      </w:r>
    </w:p>
    <w:p w:rsidR="00EE2B14" w:rsidRDefault="005274B8">
      <w:pPr>
        <w:pStyle w:val="Vnbnnidung7"/>
        <w:numPr>
          <w:ilvl w:val="0"/>
          <w:numId w:val="5"/>
        </w:numPr>
        <w:shd w:val="clear" w:color="auto" w:fill="auto"/>
        <w:spacing w:before="0" w:after="0" w:line="220" w:lineRule="exact"/>
        <w:ind w:left="40" w:firstLine="360"/>
      </w:pPr>
      <w:r>
        <w:t xml:space="preserve"> GV kết luận:</w:t>
      </w:r>
    </w:p>
    <w:p w:rsidR="00EE2B14" w:rsidRDefault="005274B8">
      <w:pPr>
        <w:pStyle w:val="Vnbnnidung7"/>
        <w:shd w:val="clear" w:color="auto" w:fill="auto"/>
        <w:spacing w:before="0" w:after="0" w:line="317" w:lineRule="exact"/>
        <w:ind w:left="40" w:right="20" w:firstLine="360"/>
      </w:pPr>
      <w:r>
        <w:rPr>
          <w:lang w:val="fr-FR" w:eastAsia="fr-FR" w:bidi="fr-FR"/>
        </w:rPr>
        <w:t xml:space="preserve">a </w:t>
      </w:r>
      <w:r>
        <w:t>Mèo con đã gặp phải một người lạ nguy hiểm khi đang chơi một mình trước sân nhà. Người lạ đã giả vờ bị mệt đe đánh lừa nhằm bắt cóc Mèo con.</w:t>
      </w:r>
    </w:p>
    <w:p w:rsidR="00EE2B14" w:rsidRDefault="005274B8">
      <w:pPr>
        <w:pStyle w:val="Vnbnnidung7"/>
        <w:numPr>
          <w:ilvl w:val="0"/>
          <w:numId w:val="95"/>
        </w:numPr>
        <w:shd w:val="clear" w:color="auto" w:fill="auto"/>
        <w:tabs>
          <w:tab w:val="left" w:pos="763"/>
        </w:tabs>
        <w:spacing w:before="0" w:after="0" w:line="341" w:lineRule="exact"/>
        <w:ind w:left="400" w:right="20" w:firstLine="0"/>
      </w:pPr>
      <w:r>
        <w:t>Mèo Con đã không nghe theo lời người lạ mà hô to gọi bô đên giúp, c Đồng tình với việc làm của Mèo con vì việc làm đó giúp Mèo con an toan.</w:t>
      </w:r>
    </w:p>
    <w:p w:rsidR="00EE2B14" w:rsidRDefault="005274B8">
      <w:pPr>
        <w:pStyle w:val="Vnbnnidung7"/>
        <w:numPr>
          <w:ilvl w:val="0"/>
          <w:numId w:val="5"/>
        </w:numPr>
        <w:shd w:val="clear" w:color="auto" w:fill="auto"/>
        <w:spacing w:before="0" w:after="0" w:line="336" w:lineRule="exact"/>
        <w:ind w:left="40" w:firstLine="360"/>
      </w:pPr>
      <w:r>
        <w:t xml:space="preserve"> GV nhận xét sự tham gia của HS trong hoạt động này.</w:t>
      </w:r>
    </w:p>
    <w:p w:rsidR="00EE2B14" w:rsidRDefault="005274B8">
      <w:pPr>
        <w:pStyle w:val="Vnbnnidung7"/>
        <w:shd w:val="clear" w:color="auto" w:fill="auto"/>
        <w:spacing w:before="0" w:after="0" w:line="336" w:lineRule="exact"/>
        <w:ind w:left="40" w:right="20" w:firstLine="360"/>
      </w:pPr>
      <w:r>
        <w:rPr>
          <w:rStyle w:val="VnbnnidungInm0"/>
        </w:rPr>
        <w:t xml:space="preserve">Hoạt động 2. Tìm hiểu một số tình huống khi tiếp xúc vói người lạ </w:t>
      </w:r>
      <w:r>
        <w:rPr>
          <w:rStyle w:val="VnbnnidungInnghing0"/>
        </w:rPr>
        <w:t>Mục tiêu:</w:t>
      </w:r>
      <w:r>
        <w:t xml:space="preserve"> HS nêu được một số tình huống tiếp xúc với người lạ cần tìm kiếm sự hồ trợ.</w:t>
      </w:r>
    </w:p>
    <w:p w:rsidR="00EE2B14" w:rsidRDefault="005274B8">
      <w:pPr>
        <w:pStyle w:val="Vnbnnidung111"/>
        <w:shd w:val="clear" w:color="auto" w:fill="auto"/>
        <w:spacing w:line="336" w:lineRule="exact"/>
        <w:ind w:left="40" w:firstLine="360"/>
      </w:pPr>
      <w:r>
        <w:t>Cách tiến hành:</w:t>
      </w:r>
    </w:p>
    <w:p w:rsidR="00EE2B14" w:rsidRDefault="005274B8">
      <w:pPr>
        <w:pStyle w:val="Vnbnnidung7"/>
        <w:numPr>
          <w:ilvl w:val="0"/>
          <w:numId w:val="5"/>
        </w:numPr>
        <w:shd w:val="clear" w:color="auto" w:fill="auto"/>
        <w:spacing w:before="0" w:after="0" w:line="336" w:lineRule="exact"/>
        <w:ind w:left="40" w:firstLine="360"/>
      </w:pPr>
      <w:r>
        <w:t xml:space="preserve"> GV giao nhiệm vụ cho HS thực hiện.</w:t>
      </w:r>
    </w:p>
    <w:p w:rsidR="00EE2B14" w:rsidRDefault="005274B8">
      <w:pPr>
        <w:pStyle w:val="Vnbnnidung7"/>
        <w:numPr>
          <w:ilvl w:val="0"/>
          <w:numId w:val="6"/>
        </w:numPr>
        <w:shd w:val="clear" w:color="auto" w:fill="auto"/>
        <w:spacing w:before="0" w:after="0" w:line="346" w:lineRule="exact"/>
        <w:ind w:left="40" w:right="20" w:firstLine="360"/>
      </w:pPr>
      <w:r>
        <w:t xml:space="preserve"> </w:t>
      </w:r>
      <w:r>
        <w:rPr>
          <w:rStyle w:val="VnbnnidungInnghing0"/>
        </w:rPr>
        <w:t>Nhiệm vụ I:</w:t>
      </w:r>
      <w:r>
        <w:t xml:space="preserve"> Thảo luận theo nhóm 4, tìm hiểu tình huống trang 37, SGK </w:t>
      </w:r>
      <w:r>
        <w:rPr>
          <w:rStyle w:val="VnbnnidungInnghing0"/>
        </w:rPr>
        <w:t>Đạo đức 2,</w:t>
      </w:r>
      <w:r>
        <w:t xml:space="preserve"> trả lời các hỏi sau:</w:t>
      </w:r>
    </w:p>
    <w:p w:rsidR="00EE2B14" w:rsidRDefault="005274B8">
      <w:pPr>
        <w:pStyle w:val="Vnbnnidung13"/>
        <w:framePr w:w="582" w:h="3558" w:wrap="around" w:vAnchor="text" w:hAnchor="margin" w:x="-2255" w:y="72"/>
        <w:shd w:val="clear" w:color="auto" w:fill="auto"/>
        <w:spacing w:after="618" w:line="980" w:lineRule="exact"/>
        <w:ind w:left="60"/>
      </w:pPr>
      <w:r>
        <w:rPr>
          <w:spacing w:val="-60"/>
          <w:lang w:val="de-DE" w:eastAsia="de-DE" w:bidi="de-DE"/>
        </w:rPr>
        <w:t>I«</w:t>
      </w:r>
    </w:p>
    <w:p w:rsidR="00EE2B14" w:rsidRDefault="005274B8">
      <w:pPr>
        <w:pStyle w:val="Vnbnnidung7"/>
        <w:framePr w:w="582" w:h="3558" w:wrap="around" w:vAnchor="text" w:hAnchor="margin" w:x="-2255" w:y="72"/>
        <w:shd w:val="clear" w:color="auto" w:fill="auto"/>
        <w:spacing w:before="0" w:after="79" w:line="210" w:lineRule="exact"/>
        <w:ind w:left="60" w:firstLine="0"/>
      </w:pPr>
      <w:r>
        <w:rPr>
          <w:rStyle w:val="VnbnnidungGincch0ptExact"/>
          <w:spacing w:val="-20"/>
          <w:lang w:val="en-US" w:eastAsia="en-US" w:bidi="en-US"/>
        </w:rPr>
        <w:t>I**»</w:t>
      </w:r>
    </w:p>
    <w:p w:rsidR="00EE2B14" w:rsidRDefault="005274B8">
      <w:pPr>
        <w:pStyle w:val="Vnbnnidung13"/>
        <w:framePr w:w="582" w:h="3558" w:wrap="around" w:vAnchor="text" w:hAnchor="margin" w:x="-2255" w:y="72"/>
        <w:shd w:val="clear" w:color="auto" w:fill="auto"/>
        <w:spacing w:after="320" w:line="980" w:lineRule="exact"/>
        <w:ind w:left="60"/>
      </w:pPr>
      <w:r>
        <w:rPr>
          <w:spacing w:val="-60"/>
          <w:lang w:val="es-ES" w:eastAsia="es-ES" w:bidi="es-ES"/>
        </w:rPr>
        <w:t>r</w:t>
      </w:r>
    </w:p>
    <w:p w:rsidR="00EE2B14" w:rsidRDefault="005274B8">
      <w:pPr>
        <w:pStyle w:val="Vnbnnidung21"/>
        <w:framePr w:w="582" w:h="3558" w:wrap="around" w:vAnchor="text" w:hAnchor="margin" w:x="-2255" w:y="72"/>
        <w:shd w:val="clear" w:color="auto" w:fill="auto"/>
        <w:spacing w:after="0" w:line="240" w:lineRule="exact"/>
        <w:ind w:left="60"/>
        <w:jc w:val="left"/>
      </w:pPr>
      <w:r>
        <w:rPr>
          <w:rStyle w:val="Vnbnnidung2Exact"/>
          <w:spacing w:val="0"/>
          <w:lang w:val="es-ES" w:eastAsia="es-ES" w:bidi="es-ES"/>
        </w:rPr>
        <w:t>1“</w:t>
      </w:r>
    </w:p>
    <w:p w:rsidR="00EE2B14" w:rsidRDefault="005274B8">
      <w:pPr>
        <w:pStyle w:val="Vnbnnidung51"/>
        <w:shd w:val="clear" w:color="auto" w:fill="auto"/>
        <w:ind w:left="720" w:firstLine="0"/>
      </w:pPr>
      <w:r>
        <w:rPr>
          <w:lang w:val="fr-FR" w:eastAsia="fr-FR" w:bidi="fr-FR"/>
        </w:rPr>
        <w:t xml:space="preserve">a </w:t>
      </w:r>
      <w:r>
        <w:t>Những tình huống nào em cần tìm kiếm sự hỗ trợ khi tiếp xúc với người lạ?</w:t>
      </w:r>
    </w:p>
    <w:p w:rsidR="00EE2B14" w:rsidRDefault="005274B8">
      <w:pPr>
        <w:pStyle w:val="Vnbnnidung51"/>
        <w:numPr>
          <w:ilvl w:val="0"/>
          <w:numId w:val="96"/>
        </w:numPr>
        <w:shd w:val="clear" w:color="auto" w:fill="auto"/>
        <w:tabs>
          <w:tab w:val="left" w:pos="1059"/>
        </w:tabs>
        <w:ind w:left="720" w:firstLine="0"/>
      </w:pPr>
      <w:r>
        <w:t>Vì sao em cần tìm kiếm sự hỗ trợ trong những tình huống trên?</w:t>
      </w:r>
    </w:p>
    <w:p w:rsidR="00EE2B14" w:rsidRDefault="005274B8">
      <w:pPr>
        <w:pStyle w:val="Vnbnnidung7"/>
        <w:shd w:val="clear" w:color="auto" w:fill="auto"/>
        <w:spacing w:before="0" w:after="0" w:line="346" w:lineRule="exact"/>
        <w:ind w:left="40" w:firstLine="360"/>
      </w:pPr>
      <w:r>
        <w:rPr>
          <w:rStyle w:val="VnbnnidungInnghing0"/>
        </w:rPr>
        <w:t>Lưu ỷ</w:t>
      </w:r>
      <w:r>
        <w:t>• GV có thể yêu cầu mỗi nhóm thảo luận và trả lời 1 trong 2 câu hỏi trên.</w:t>
      </w:r>
    </w:p>
    <w:p w:rsidR="00EE2B14" w:rsidRDefault="005274B8">
      <w:pPr>
        <w:pStyle w:val="Vnbnnidung7"/>
        <w:numPr>
          <w:ilvl w:val="0"/>
          <w:numId w:val="6"/>
        </w:numPr>
        <w:shd w:val="clear" w:color="auto" w:fill="auto"/>
        <w:spacing w:before="0" w:after="0" w:line="346" w:lineRule="exact"/>
        <w:ind w:left="40" w:firstLine="360"/>
      </w:pPr>
      <w:r>
        <w:t xml:space="preserve"> </w:t>
      </w:r>
      <w:r>
        <w:rPr>
          <w:rStyle w:val="VnbnnidungInnghing0"/>
        </w:rPr>
        <w:t>Nhiệm vụ 2:</w:t>
      </w:r>
      <w:r>
        <w:t xml:space="preserve"> Nhận xét, đánh giá sự thể hiện của bạn theo các tiêu chí sau:</w:t>
      </w:r>
    </w:p>
    <w:p w:rsidR="00EE2B14" w:rsidRDefault="005274B8">
      <w:pPr>
        <w:pStyle w:val="Vnbnnidung7"/>
        <w:shd w:val="clear" w:color="auto" w:fill="auto"/>
        <w:spacing w:before="0" w:after="0" w:line="346" w:lineRule="exact"/>
        <w:ind w:left="720" w:firstLine="0"/>
        <w:jc w:val="both"/>
      </w:pPr>
      <w:r>
        <w:t xml:space="preserve">+ </w:t>
      </w:r>
      <w:r>
        <w:rPr>
          <w:rStyle w:val="VnbnnidungInnghing0"/>
        </w:rPr>
        <w:t>Trả lời:</w:t>
      </w:r>
      <w:r>
        <w:t xml:space="preserve"> rõ ràng, hợp lí.</w:t>
      </w:r>
    </w:p>
    <w:p w:rsidR="00EE2B14" w:rsidRDefault="005274B8">
      <w:pPr>
        <w:pStyle w:val="Vnbnnidung7"/>
        <w:shd w:val="clear" w:color="auto" w:fill="auto"/>
        <w:tabs>
          <w:tab w:val="right" w:pos="8088"/>
        </w:tabs>
        <w:spacing w:before="0" w:after="0" w:line="220" w:lineRule="exact"/>
        <w:ind w:left="720" w:firstLine="0"/>
        <w:jc w:val="both"/>
      </w:pPr>
      <w:r>
        <w:t xml:space="preserve">+ </w:t>
      </w:r>
      <w:r>
        <w:rPr>
          <w:rStyle w:val="VnbnnidungInnghing0"/>
        </w:rPr>
        <w:t>Thái độ làm việc nhóm:</w:t>
      </w:r>
      <w:r>
        <w:t xml:space="preserve"> tập trung, nghiêm túc.</w:t>
      </w:r>
      <w:r>
        <w:tab/>
        <w:t>^</w:t>
      </w:r>
    </w:p>
    <w:p w:rsidR="00EE2B14" w:rsidRDefault="005274B8">
      <w:pPr>
        <w:pStyle w:val="Vnbnnidung7"/>
        <w:numPr>
          <w:ilvl w:val="0"/>
          <w:numId w:val="5"/>
        </w:numPr>
        <w:shd w:val="clear" w:color="auto" w:fill="auto"/>
        <w:spacing w:before="0" w:after="0" w:line="220" w:lineRule="exact"/>
        <w:ind w:left="40" w:firstLine="360"/>
      </w:pPr>
      <w:r>
        <w:t xml:space="preserve"> HS thực hiện nhiệm vụ theo nhóm 4. GV quan sát, hỗ trợ, đặt câu hỏi hướng dân</w:t>
      </w:r>
    </w:p>
    <w:p w:rsidR="00EE2B14" w:rsidRDefault="005274B8">
      <w:pPr>
        <w:pStyle w:val="Vnbnnidung7"/>
        <w:shd w:val="clear" w:color="auto" w:fill="auto"/>
        <w:tabs>
          <w:tab w:val="center" w:pos="4494"/>
          <w:tab w:val="right" w:pos="5286"/>
          <w:tab w:val="center" w:pos="6266"/>
          <w:tab w:val="left" w:pos="7269"/>
          <w:tab w:val="left" w:leader="underscore" w:pos="7492"/>
        </w:tabs>
        <w:spacing w:before="0" w:after="0" w:line="220" w:lineRule="exact"/>
        <w:ind w:left="40" w:firstLine="0"/>
        <w:jc w:val="both"/>
      </w:pPr>
      <w:r>
        <w:t>khi cần thiết, ví dụ:</w:t>
      </w:r>
      <w:r>
        <w:tab/>
        <w:t>,</w:t>
      </w:r>
      <w:r>
        <w:tab/>
        <w:t>_</w:t>
      </w:r>
      <w:r>
        <w:tab/>
        <w:t>,</w:t>
      </w:r>
      <w:r>
        <w:tab/>
      </w:r>
      <w:r>
        <w:tab/>
      </w:r>
    </w:p>
    <w:p w:rsidR="00EE2B14" w:rsidRDefault="005274B8">
      <w:pPr>
        <w:pStyle w:val="Vnbnnidung7"/>
        <w:shd w:val="clear" w:color="auto" w:fill="auto"/>
        <w:spacing w:before="0" w:after="0" w:line="220" w:lineRule="exact"/>
        <w:ind w:left="720" w:firstLine="0"/>
        <w:jc w:val="both"/>
      </w:pPr>
      <w:r>
        <w:t>+ Những tình huống nào em cần tìm kiếm sự hô trợ khi tiêp xúc VỚI người lạ.</w:t>
      </w:r>
    </w:p>
    <w:p w:rsidR="00EE2B14" w:rsidRDefault="005274B8">
      <w:pPr>
        <w:pStyle w:val="Vnbnnidung7"/>
        <w:shd w:val="clear" w:color="auto" w:fill="auto"/>
        <w:spacing w:before="0" w:after="0" w:line="220" w:lineRule="exact"/>
        <w:ind w:left="720" w:firstLine="0"/>
        <w:jc w:val="both"/>
      </w:pPr>
      <w:r>
        <w:t>+ Người lạ là ai? Người đó trông như thế nào? Người lạ nói gì, làm gì?</w:t>
      </w:r>
    </w:p>
    <w:p w:rsidR="00EE2B14" w:rsidRDefault="005274B8">
      <w:pPr>
        <w:pStyle w:val="Vnbnnidung7"/>
        <w:shd w:val="clear" w:color="auto" w:fill="auto"/>
        <w:spacing w:before="0" w:after="0" w:line="346" w:lineRule="exact"/>
        <w:ind w:left="720" w:firstLine="0"/>
        <w:jc w:val="both"/>
      </w:pPr>
      <w:r>
        <w:t>+ Bạn nhỏ đang làm gì khi ây?</w:t>
      </w:r>
    </w:p>
    <w:p w:rsidR="00EE2B14" w:rsidRDefault="005274B8">
      <w:pPr>
        <w:pStyle w:val="Vnbnnidung7"/>
        <w:numPr>
          <w:ilvl w:val="0"/>
          <w:numId w:val="5"/>
        </w:numPr>
        <w:shd w:val="clear" w:color="auto" w:fill="auto"/>
        <w:spacing w:before="0" w:after="0" w:line="346" w:lineRule="exact"/>
        <w:ind w:left="40" w:firstLine="360"/>
      </w:pPr>
      <w:r>
        <w:t xml:space="preserve"> HS trình bày và trả lời các câu hỏi được đưa ra.</w:t>
      </w:r>
    </w:p>
    <w:p w:rsidR="00EE2B14" w:rsidRDefault="005274B8">
      <w:pPr>
        <w:pStyle w:val="Vnbnnidung7"/>
        <w:numPr>
          <w:ilvl w:val="0"/>
          <w:numId w:val="5"/>
        </w:numPr>
        <w:shd w:val="clear" w:color="auto" w:fill="auto"/>
        <w:spacing w:before="0" w:after="0" w:line="346" w:lineRule="exact"/>
        <w:ind w:left="40" w:firstLine="360"/>
      </w:pPr>
      <w:r>
        <w:t xml:space="preserve"> GV mời HS nhận xét, góp ý, bổ sung.</w:t>
      </w:r>
    </w:p>
    <w:p w:rsidR="00EE2B14" w:rsidRDefault="005274B8">
      <w:pPr>
        <w:pStyle w:val="Vnbnnidung7"/>
        <w:numPr>
          <w:ilvl w:val="0"/>
          <w:numId w:val="5"/>
        </w:numPr>
        <w:shd w:val="clear" w:color="auto" w:fill="auto"/>
        <w:tabs>
          <w:tab w:val="right" w:pos="8088"/>
        </w:tabs>
        <w:spacing w:before="0" w:after="0" w:line="220" w:lineRule="exact"/>
        <w:ind w:left="400" w:firstLine="0"/>
        <w:jc w:val="both"/>
      </w:pPr>
      <w:r>
        <w:rPr>
          <w:rStyle w:val="Vnbnnidung7pt0"/>
        </w:rPr>
        <w:t xml:space="preserve"> </w:t>
      </w:r>
      <w:r>
        <w:t>GV tổng kết:</w:t>
      </w:r>
      <w:r>
        <w:tab/>
      </w:r>
      <w:r>
        <w:rPr>
          <w:rStyle w:val="Vnbnnidung7pt0"/>
        </w:rPr>
        <w:t>^</w:t>
      </w:r>
    </w:p>
    <w:p w:rsidR="00EE2B14" w:rsidRDefault="005274B8">
      <w:pPr>
        <w:pStyle w:val="Vnbnnidung7"/>
        <w:shd w:val="clear" w:color="auto" w:fill="auto"/>
        <w:spacing w:before="0" w:after="0" w:line="293" w:lineRule="exact"/>
        <w:ind w:left="1020" w:right="20" w:hanging="180"/>
        <w:jc w:val="both"/>
      </w:pPr>
      <w:r>
        <w:t>+ Tình huống 1: Bạn nhỏ đứng ở trước cửa nhà một mình, có người lạ nhìn thấy giả vờ làm người quen của mẹ đê rủ đi theo. Bạn nhỏ cân tim kiem sự hồ trợ trong tình huống này vì nếu đi theo người lạ, bạn nhỏ có thê bị băt</w:t>
      </w:r>
    </w:p>
    <w:p w:rsidR="00EE2B14" w:rsidRDefault="005274B8">
      <w:pPr>
        <w:pStyle w:val="Vnbnnidung7"/>
        <w:shd w:val="clear" w:color="auto" w:fill="auto"/>
        <w:tabs>
          <w:tab w:val="right" w:pos="6593"/>
          <w:tab w:val="right" w:pos="6991"/>
          <w:tab w:val="left" w:pos="7492"/>
          <w:tab w:val="right" w:pos="8088"/>
        </w:tabs>
        <w:spacing w:before="0" w:after="0" w:line="220" w:lineRule="exact"/>
        <w:ind w:left="1020" w:firstLine="0"/>
        <w:jc w:val="both"/>
      </w:pPr>
      <w:r>
        <w:t>cóc, bị làm hại.</w:t>
      </w:r>
      <w:r>
        <w:tab/>
        <w:t>,</w:t>
      </w:r>
      <w:r>
        <w:tab/>
        <w:t>,</w:t>
      </w:r>
      <w:r>
        <w:tab/>
        <w:t>_</w:t>
      </w:r>
      <w:r>
        <w:tab/>
        <w:t>^</w:t>
      </w:r>
    </w:p>
    <w:p w:rsidR="00EE2B14" w:rsidRDefault="005274B8">
      <w:pPr>
        <w:pStyle w:val="Vnbnnidung7"/>
        <w:shd w:val="clear" w:color="auto" w:fill="auto"/>
        <w:spacing w:before="0" w:after="0" w:line="298" w:lineRule="exact"/>
        <w:ind w:left="1020" w:right="20" w:hanging="180"/>
        <w:jc w:val="both"/>
        <w:sectPr w:rsidR="00EE2B14">
          <w:headerReference w:type="even" r:id="rId45"/>
          <w:headerReference w:type="default" r:id="rId46"/>
          <w:footerReference w:type="even" r:id="rId47"/>
          <w:footerReference w:type="default" r:id="rId48"/>
          <w:pgSz w:w="15840" w:h="21427"/>
          <w:pgMar w:top="4501" w:right="2654" w:bottom="4415" w:left="4262" w:header="0" w:footer="3" w:gutter="0"/>
          <w:pgNumType w:start="68"/>
          <w:cols w:space="720"/>
          <w:docGrid w:linePitch="360"/>
        </w:sectPr>
      </w:pPr>
      <w:r>
        <w:t>+ Tình huống 2: Bạn nhỏ chơi trong công viên, người lạ đến gân nói chuyện và cho kẹo Bạn nhỏ cần tìm kiếm sự hỗ trợ trọng tình huống này vì nếu ăn kẹo của người lạ, bạn nhỏ có thể bị ăn phải thuốc mê, thuốc ngủ hoặc có thê bị người lạ sai khiến, bị làm hại.</w:t>
      </w:r>
    </w:p>
    <w:p w:rsidR="00EE2B14" w:rsidRDefault="005274B8">
      <w:pPr>
        <w:pStyle w:val="Vnbnnidung7"/>
        <w:shd w:val="clear" w:color="auto" w:fill="auto"/>
        <w:spacing w:before="0" w:after="0" w:line="298" w:lineRule="exact"/>
        <w:ind w:left="800" w:right="100" w:hanging="160"/>
        <w:jc w:val="both"/>
      </w:pPr>
      <w:r>
        <w:t>+ Tình huống 3: Bạn nhỏ đứng ở trước cổng trường đợi người thân đến đón, người lạ đến bên nói chuyện, lôi kéo, rủ rê, cho quà. Bạn nhỏ cân tìm kiêm sự hỗ trợ trong tình huống này vì nếu đi theo người lạ, bạn nhỏ không những không có đồ chơi mà còn có thể bị bắt cóc, bị làm hại.</w:t>
      </w:r>
    </w:p>
    <w:p w:rsidR="00EE2B14" w:rsidRDefault="005274B8">
      <w:pPr>
        <w:pStyle w:val="Vnbnnidung7"/>
        <w:framePr w:w="1648" w:h="10823" w:wrap="around" w:hAnchor="margin" w:x="-2169" w:y="1000"/>
        <w:shd w:val="clear" w:color="auto" w:fill="auto"/>
        <w:spacing w:before="0" w:after="0" w:line="648" w:lineRule="exact"/>
        <w:ind w:left="20" w:right="140" w:firstLine="0"/>
      </w:pPr>
      <w:r>
        <w:rPr>
          <w:rStyle w:val="VnbnnidungExact"/>
          <w:spacing w:val="0"/>
        </w:rPr>
        <w:t>'inh trước sân iủp.</w:t>
      </w:r>
    </w:p>
    <w:p w:rsidR="00EE2B14" w:rsidRDefault="005274B8">
      <w:pPr>
        <w:pStyle w:val="Vnbnnidung7"/>
        <w:framePr w:w="1648" w:h="10823" w:wrap="around" w:hAnchor="margin" w:x="-2169" w:y="1000"/>
        <w:shd w:val="clear" w:color="auto" w:fill="auto"/>
        <w:spacing w:before="0" w:after="0" w:line="706" w:lineRule="exact"/>
        <w:ind w:left="20" w:right="140" w:firstLine="0"/>
      </w:pPr>
      <w:r>
        <w:rPr>
          <w:rStyle w:val="Vnbnnidung6pt"/>
          <w:spacing w:val="-10"/>
        </w:rPr>
        <w:t xml:space="preserve">Ti </w:t>
      </w:r>
      <w:r>
        <w:rPr>
          <w:rStyle w:val="VnbnnidungExact"/>
          <w:spacing w:val="0"/>
        </w:rPr>
        <w:t>an toàn, i lạ</w:t>
      </w:r>
    </w:p>
    <w:p w:rsidR="00EE2B14" w:rsidRDefault="005274B8">
      <w:pPr>
        <w:pStyle w:val="Vnbnnidung7"/>
        <w:framePr w:w="1648" w:h="10823" w:wrap="around" w:hAnchor="margin" w:x="-2169" w:y="1000"/>
        <w:shd w:val="clear" w:color="auto" w:fill="auto"/>
        <w:spacing w:before="0" w:after="1112" w:line="210" w:lineRule="exact"/>
        <w:ind w:left="20" w:firstLine="0"/>
        <w:jc w:val="both"/>
      </w:pPr>
      <w:r>
        <w:rPr>
          <w:rStyle w:val="VnbnnidungExact"/>
          <w:spacing w:val="0"/>
          <w:lang w:val="en-US" w:eastAsia="en-US" w:bidi="en-US"/>
        </w:rPr>
        <w:t xml:space="preserve">•P. </w:t>
      </w:r>
      <w:r>
        <w:rPr>
          <w:rStyle w:val="VnbnnidungExact"/>
          <w:spacing w:val="0"/>
        </w:rPr>
        <w:t>tìm kiếm sự</w:t>
      </w:r>
    </w:p>
    <w:p w:rsidR="00EE2B14" w:rsidRDefault="005274B8">
      <w:pPr>
        <w:pStyle w:val="Vnbnnidung7"/>
        <w:framePr w:w="1648" w:h="10823" w:wrap="around" w:hAnchor="margin" w:x="-2169" w:y="1000"/>
        <w:shd w:val="clear" w:color="auto" w:fill="auto"/>
        <w:spacing w:before="0" w:after="332" w:line="210" w:lineRule="exact"/>
        <w:ind w:left="20" w:firstLine="0"/>
        <w:jc w:val="both"/>
      </w:pPr>
      <w:r>
        <w:rPr>
          <w:rStyle w:val="VnbnnidungExact"/>
          <w:spacing w:val="0"/>
          <w:lang w:val="es-ES" w:eastAsia="es-ES" w:bidi="es-ES"/>
        </w:rPr>
        <w:t xml:space="preserve">rana </w:t>
      </w:r>
      <w:r>
        <w:rPr>
          <w:rStyle w:val="VnbnnidungExact"/>
          <w:spacing w:val="0"/>
        </w:rPr>
        <w:t>37, SGK</w:t>
      </w:r>
    </w:p>
    <w:p w:rsidR="00EE2B14" w:rsidRDefault="005274B8">
      <w:pPr>
        <w:pStyle w:val="Vnbnnidung51"/>
        <w:framePr w:w="1648" w:h="10823" w:wrap="around" w:hAnchor="margin" w:x="-2169" w:y="1000"/>
        <w:shd w:val="clear" w:color="auto" w:fill="auto"/>
        <w:spacing w:after="37" w:line="210" w:lineRule="exact"/>
        <w:ind w:left="20" w:firstLine="0"/>
      </w:pPr>
      <w:r>
        <w:rPr>
          <w:rStyle w:val="Vnbnnidung5Exact"/>
          <w:i/>
          <w:iCs/>
          <w:spacing w:val="0"/>
        </w:rPr>
        <w:t>với người ỉạ?</w:t>
      </w:r>
    </w:p>
    <w:p w:rsidR="00EE2B14" w:rsidRDefault="005274B8">
      <w:pPr>
        <w:pStyle w:val="Vnbnnidung260"/>
        <w:framePr w:w="1648" w:h="10823" w:wrap="around" w:hAnchor="margin" w:x="-2169" w:y="1000"/>
        <w:shd w:val="clear" w:color="auto" w:fill="auto"/>
        <w:spacing w:before="0" w:after="31" w:line="210" w:lineRule="exact"/>
        <w:ind w:left="20"/>
      </w:pPr>
      <w:r>
        <w:rPr>
          <w:spacing w:val="-10"/>
        </w:rPr>
        <w:t xml:space="preserve">,, </w:t>
      </w:r>
      <w:r>
        <w:rPr>
          <w:rStyle w:val="Vnbnnidung26105pt"/>
          <w:spacing w:val="0"/>
        </w:rPr>
        <w:t>&gt;</w:t>
      </w:r>
    </w:p>
    <w:p w:rsidR="00EE2B14" w:rsidRDefault="005274B8">
      <w:pPr>
        <w:pStyle w:val="Vnbnnidung7"/>
        <w:framePr w:w="1648" w:h="10823" w:wrap="around" w:hAnchor="margin" w:x="-2169" w:y="1000"/>
        <w:shd w:val="clear" w:color="auto" w:fill="auto"/>
        <w:spacing w:before="0" w:after="652" w:line="350" w:lineRule="exact"/>
        <w:ind w:left="20" w:right="140" w:firstLine="0"/>
      </w:pPr>
      <w:r>
        <w:rPr>
          <w:rStyle w:val="VnbnnidungExact"/>
          <w:spacing w:val="0"/>
        </w:rPr>
        <w:t>câu hỏi trên, u chí sau:</w:t>
      </w:r>
    </w:p>
    <w:p w:rsidR="00EE2B14" w:rsidRDefault="005274B8">
      <w:pPr>
        <w:pStyle w:val="Vnbnnidung7"/>
        <w:framePr w:w="1648" w:h="10823" w:wrap="around" w:hAnchor="margin" w:x="-2169" w:y="1000"/>
        <w:shd w:val="clear" w:color="auto" w:fill="auto"/>
        <w:spacing w:before="0" w:after="267" w:line="210" w:lineRule="exact"/>
        <w:ind w:left="20" w:firstLine="0"/>
        <w:jc w:val="both"/>
      </w:pPr>
      <w:r>
        <w:rPr>
          <w:rStyle w:val="VnbnnidungExact"/>
          <w:spacing w:val="0"/>
        </w:rPr>
        <w:t>i noi hướng dẫn</w:t>
      </w:r>
    </w:p>
    <w:p w:rsidR="00EE2B14" w:rsidRDefault="005274B8">
      <w:pPr>
        <w:pStyle w:val="Vnbnnidung7"/>
        <w:framePr w:w="1648" w:h="10823" w:wrap="around" w:hAnchor="margin" w:x="-2169" w:y="1000"/>
        <w:shd w:val="clear" w:color="auto" w:fill="auto"/>
        <w:spacing w:before="0" w:after="1264" w:line="298" w:lineRule="exact"/>
        <w:ind w:left="20" w:right="140" w:firstLine="0"/>
        <w:jc w:val="both"/>
      </w:pPr>
      <w:r>
        <w:rPr>
          <w:rStyle w:val="VnbnnidungExact"/>
          <w:spacing w:val="0"/>
        </w:rPr>
        <w:t>1C với người lạ? . làm gì?</w:t>
      </w:r>
    </w:p>
    <w:p w:rsidR="00EE2B14" w:rsidRDefault="005274B8">
      <w:pPr>
        <w:pStyle w:val="Vnbnnidung7"/>
        <w:framePr w:w="1648" w:h="10823" w:wrap="around" w:hAnchor="margin" w:x="-2169" w:y="1000"/>
        <w:shd w:val="clear" w:color="auto" w:fill="auto"/>
        <w:spacing w:before="0" w:after="184" w:line="293" w:lineRule="exact"/>
        <w:ind w:left="20" w:right="140" w:firstLine="0"/>
        <w:jc w:val="both"/>
      </w:pPr>
      <w:r>
        <w:rPr>
          <w:rStyle w:val="VnbnnidungCandara0"/>
          <w:spacing w:val="0"/>
        </w:rPr>
        <w:t>0</w:t>
      </w:r>
      <w:r>
        <w:rPr>
          <w:rStyle w:val="VnbnnidungExact"/>
          <w:spacing w:val="0"/>
        </w:rPr>
        <w:t xml:space="preserve"> người lạ nhìn cản tìm kiếm sự ho có thể bị bắt</w:t>
      </w:r>
    </w:p>
    <w:p w:rsidR="00EE2B14" w:rsidRDefault="005274B8">
      <w:pPr>
        <w:pStyle w:val="Vnbnnidung7"/>
        <w:framePr w:w="1648" w:h="10823" w:wrap="around" w:hAnchor="margin" w:x="-2169" w:y="1000"/>
        <w:shd w:val="clear" w:color="auto" w:fill="auto"/>
        <w:spacing w:before="0" w:after="0" w:line="288" w:lineRule="exact"/>
        <w:ind w:left="20" w:right="140" w:firstLine="0"/>
        <w:jc w:val="both"/>
      </w:pPr>
      <w:r>
        <w:rPr>
          <w:rStyle w:val="VnbnnidungCandara0"/>
          <w:spacing w:val="0"/>
        </w:rPr>
        <w:t>2</w:t>
      </w:r>
      <w:r>
        <w:rPr>
          <w:rStyle w:val="VnbnnidungExact"/>
          <w:spacing w:val="0"/>
        </w:rPr>
        <w:t xml:space="preserve">ần nói chuyện </w:t>
      </w:r>
      <w:r>
        <w:rPr>
          <w:rStyle w:val="VnbnnidungCandara0"/>
          <w:spacing w:val="0"/>
        </w:rPr>
        <w:t>12</w:t>
      </w:r>
      <w:r>
        <w:rPr>
          <w:rStyle w:val="VnbnnidungExact"/>
          <w:spacing w:val="0"/>
        </w:rPr>
        <w:t xml:space="preserve"> này vì nếu ăn ngủ hoặc có thê</w:t>
      </w:r>
    </w:p>
    <w:p w:rsidR="00EE2B14" w:rsidRDefault="005274B8">
      <w:pPr>
        <w:pStyle w:val="Vnbnnidung7"/>
        <w:numPr>
          <w:ilvl w:val="0"/>
          <w:numId w:val="5"/>
        </w:numPr>
        <w:shd w:val="clear" w:color="auto" w:fill="auto"/>
        <w:spacing w:before="0" w:after="0" w:line="322" w:lineRule="exact"/>
        <w:ind w:left="60" w:right="100" w:firstLine="340"/>
        <w:jc w:val="both"/>
      </w:pPr>
      <w:r>
        <w:t xml:space="preserve"> GV mở rộng vấn đề: Ngoài những tình huống trên, còn có tình huống tiếp xúc vơi người lạ nào khác em cần cẩn thận, đề phòng?</w:t>
      </w:r>
    </w:p>
    <w:p w:rsidR="00EE2B14" w:rsidRDefault="005274B8">
      <w:pPr>
        <w:pStyle w:val="Vnbnnidung7"/>
        <w:numPr>
          <w:ilvl w:val="0"/>
          <w:numId w:val="5"/>
        </w:numPr>
        <w:shd w:val="clear" w:color="auto" w:fill="auto"/>
        <w:spacing w:before="0" w:after="0" w:line="322" w:lineRule="exact"/>
        <w:ind w:left="60" w:right="100" w:firstLine="340"/>
        <w:jc w:val="both"/>
      </w:pPr>
      <w:r>
        <w:t xml:space="preserve"> GV nhận xét, đánh giá sự tham gia của HS trong hoạt động này, tuyên dương những HS tích cực, có nhiều ý kiến tốt.</w:t>
      </w:r>
    </w:p>
    <w:p w:rsidR="00EE2B14" w:rsidRDefault="005274B8">
      <w:pPr>
        <w:pStyle w:val="Vnbnnidung7"/>
        <w:shd w:val="clear" w:color="auto" w:fill="auto"/>
        <w:spacing w:before="0" w:after="0" w:line="302" w:lineRule="exact"/>
        <w:ind w:left="60" w:right="100" w:firstLine="340"/>
        <w:jc w:val="both"/>
      </w:pPr>
      <w:r>
        <w:rPr>
          <w:rStyle w:val="VnbnnidungInnghing0"/>
        </w:rPr>
        <w:t>Lưu ỷ:</w:t>
      </w:r>
      <w:r>
        <w:t xml:space="preserve"> GV nên liên hệ với những câu chuyện tương tự có thật đã xảy ra ở trường hoặc ở nơi khác, cách xử lí tốt và không tốt, kết quả và hậu quả xảy ra (không nói những điều HS dễ bị ám ảnh, hoảng sợ) để HS biết cần nâng cao tinh thần cảnh giác, cẩn trọng khi tiếp xúc với người lạ. GV có thê yêu câu HS chia sẻ thêm những chuyện có thật tương tự mà HS biết.</w:t>
      </w:r>
    </w:p>
    <w:p w:rsidR="00EE2B14" w:rsidRDefault="005274B8">
      <w:pPr>
        <w:pStyle w:val="Vnbnnidung7"/>
        <w:numPr>
          <w:ilvl w:val="0"/>
          <w:numId w:val="5"/>
        </w:numPr>
        <w:shd w:val="clear" w:color="auto" w:fill="auto"/>
        <w:spacing w:before="0" w:after="0" w:line="220" w:lineRule="exact"/>
        <w:ind w:left="60" w:firstLine="340"/>
        <w:jc w:val="both"/>
      </w:pPr>
      <w:r>
        <w:t xml:space="preserve"> GV nêu 2 điều cần có để ứng phó với người lạ cho HS:</w:t>
      </w:r>
    </w:p>
    <w:p w:rsidR="00EE2B14" w:rsidRDefault="005274B8">
      <w:pPr>
        <w:pStyle w:val="Vnbnnidung7"/>
        <w:numPr>
          <w:ilvl w:val="0"/>
          <w:numId w:val="97"/>
        </w:numPr>
        <w:shd w:val="clear" w:color="auto" w:fill="auto"/>
        <w:spacing w:before="0" w:after="22" w:line="220" w:lineRule="exact"/>
        <w:ind w:left="60" w:firstLine="340"/>
        <w:jc w:val="both"/>
      </w:pPr>
      <w:r>
        <w:t xml:space="preserve"> Sức khoẻ (giúp chạy nhanh, giãy giụa mạnh để thoát khỏi người lạ khi bị bắt,...)</w:t>
      </w:r>
    </w:p>
    <w:p w:rsidR="00EE2B14" w:rsidRDefault="005274B8">
      <w:pPr>
        <w:pStyle w:val="Vnbnnidung7"/>
        <w:numPr>
          <w:ilvl w:val="0"/>
          <w:numId w:val="97"/>
        </w:numPr>
        <w:shd w:val="clear" w:color="auto" w:fill="auto"/>
        <w:spacing w:before="0" w:after="0" w:line="331" w:lineRule="exact"/>
        <w:ind w:left="60" w:right="100" w:firstLine="340"/>
        <w:jc w:val="both"/>
      </w:pPr>
      <w:r>
        <w:t xml:space="preserve"> Trí thông minh, sự nhanh nhẹn (giúp quan sát được tình hình và kịp nghĩ ra phương án để đối phó với người lạ)</w:t>
      </w:r>
    </w:p>
    <w:p w:rsidR="00EE2B14" w:rsidRDefault="005274B8">
      <w:pPr>
        <w:pStyle w:val="Vnbnnidung7"/>
        <w:shd w:val="clear" w:color="auto" w:fill="auto"/>
        <w:spacing w:before="0" w:after="0" w:line="302" w:lineRule="exact"/>
        <w:ind w:left="60" w:right="100" w:firstLine="340"/>
        <w:jc w:val="both"/>
      </w:pPr>
      <w:r>
        <w:t xml:space="preserve">Từ đó GV hướng HS tới việc cần rèn luyện, giữ gìn để có sức khoẻ </w:t>
      </w:r>
      <w:r>
        <w:rPr>
          <w:lang w:val="fr-FR" w:eastAsia="fr-FR" w:bidi="fr-FR"/>
        </w:rPr>
        <w:t xml:space="preserve">tôt </w:t>
      </w:r>
      <w:r>
        <w:t>(ăn đủ, ngủ đủ tập thể dục thường xuyên) và chăm chỉ học tập (đê có thêm những kiên thức, kĩ năng, bài học giúp ứng phó hiệu quả với người lạ).</w:t>
      </w:r>
    </w:p>
    <w:p w:rsidR="00EE2B14" w:rsidRDefault="005274B8">
      <w:pPr>
        <w:pStyle w:val="Vnbnnidung31"/>
        <w:shd w:val="clear" w:color="auto" w:fill="auto"/>
        <w:spacing w:before="0" w:after="73" w:line="220" w:lineRule="exact"/>
        <w:ind w:left="60" w:firstLine="340"/>
        <w:jc w:val="both"/>
      </w:pPr>
      <w:r>
        <w:t>Hoạt động 3. Thảo luận về cách tìm kiếm sự hỗ trợ khi tiếp xúc với người lạ</w:t>
      </w:r>
    </w:p>
    <w:p w:rsidR="00EE2B14" w:rsidRDefault="005274B8">
      <w:pPr>
        <w:pStyle w:val="Vnbnnidung7"/>
        <w:shd w:val="clear" w:color="auto" w:fill="auto"/>
        <w:spacing w:before="0" w:after="0" w:line="317" w:lineRule="exact"/>
        <w:ind w:left="60" w:right="100" w:firstLine="340"/>
        <w:jc w:val="both"/>
      </w:pPr>
      <w:r>
        <w:rPr>
          <w:rStyle w:val="VnbnnidungInnghing0"/>
        </w:rPr>
        <w:t>Mục tiêu:</w:t>
      </w:r>
      <w:r>
        <w:t xml:space="preserve"> HS nêu được một số người đáng tin cậy có thể nhờ trợ giúp khi tiếp xúc với người lạ’ các việc làm, lời nói trong một sô tình huông can tim kiem sự ho trợ khi tiếp xúc với người lạ.</w:t>
      </w:r>
    </w:p>
    <w:p w:rsidR="00EE2B14" w:rsidRDefault="005274B8">
      <w:pPr>
        <w:pStyle w:val="Vnbnnidung111"/>
        <w:shd w:val="clear" w:color="auto" w:fill="auto"/>
        <w:spacing w:line="220" w:lineRule="exact"/>
        <w:ind w:left="60" w:firstLine="340"/>
        <w:jc w:val="both"/>
      </w:pPr>
      <w:r>
        <w:t>Cách tiến hành:</w:t>
      </w:r>
    </w:p>
    <w:p w:rsidR="00EE2B14" w:rsidRDefault="005274B8">
      <w:pPr>
        <w:pStyle w:val="Vnbnnidung51"/>
        <w:shd w:val="clear" w:color="auto" w:fill="auto"/>
        <w:spacing w:after="32" w:line="220" w:lineRule="exact"/>
        <w:ind w:left="60" w:firstLine="340"/>
      </w:pPr>
      <w:r>
        <w:rPr>
          <w:rStyle w:val="Vnbnnidung5Khnginnghing0"/>
        </w:rPr>
        <w:t xml:space="preserve">* Với câu hỏi a, trang 38, SGK </w:t>
      </w:r>
      <w:r>
        <w:t>Đạo đức 2: Ai là người em có thể nhờ giúp đỡ?</w:t>
      </w:r>
    </w:p>
    <w:p w:rsidR="00EE2B14" w:rsidRDefault="005274B8">
      <w:pPr>
        <w:pStyle w:val="Vnbnnidung7"/>
        <w:numPr>
          <w:ilvl w:val="0"/>
          <w:numId w:val="5"/>
        </w:numPr>
        <w:shd w:val="clear" w:color="auto" w:fill="auto"/>
        <w:spacing w:before="0" w:after="0" w:line="312" w:lineRule="exact"/>
        <w:ind w:left="60" w:right="100" w:firstLine="340"/>
        <w:jc w:val="both"/>
      </w:pPr>
      <w:r>
        <w:t xml:space="preserve"> GV giao nhiệm vụ cho HS thực hiện: Thảo luận nhóm 4 và trả lời câu hỏi (yêu cầu HS mô tả đặc điểm người đáng tin cậy có thê nhờ trợ giúp).</w:t>
      </w:r>
    </w:p>
    <w:p w:rsidR="00EE2B14" w:rsidRDefault="005274B8">
      <w:pPr>
        <w:pStyle w:val="Vnbnnidung7"/>
        <w:numPr>
          <w:ilvl w:val="0"/>
          <w:numId w:val="5"/>
        </w:numPr>
        <w:shd w:val="clear" w:color="auto" w:fill="auto"/>
        <w:spacing w:before="0" w:after="73" w:line="220" w:lineRule="exact"/>
        <w:ind w:left="60" w:firstLine="340"/>
        <w:jc w:val="both"/>
      </w:pPr>
      <w:r>
        <w:t xml:space="preserve"> HS làm việc theo nhóm. GV quan sát, đưa ra gợi ý để HS thực hiện hiệu quả</w:t>
      </w:r>
    </w:p>
    <w:p w:rsidR="00EE2B14" w:rsidRDefault="005274B8">
      <w:pPr>
        <w:pStyle w:val="Vnbnnidung7"/>
        <w:shd w:val="clear" w:color="auto" w:fill="auto"/>
        <w:spacing w:before="0" w:after="0" w:line="220" w:lineRule="exact"/>
        <w:ind w:left="60" w:firstLine="0"/>
      </w:pPr>
      <w:r>
        <w:t>nhiệm vụ, ví dụ:</w:t>
      </w:r>
    </w:p>
    <w:p w:rsidR="00EE2B14" w:rsidRDefault="005274B8">
      <w:pPr>
        <w:pStyle w:val="Vnbnnidung7"/>
        <w:shd w:val="clear" w:color="auto" w:fill="auto"/>
        <w:spacing w:before="0" w:after="0" w:line="220" w:lineRule="exact"/>
        <w:ind w:left="800" w:firstLine="0"/>
      </w:pPr>
      <w:r>
        <w:t>+ Người đó làm nghề gì? Dấu hiệu nào đê nhận biêt?</w:t>
      </w:r>
    </w:p>
    <w:p w:rsidR="00EE2B14" w:rsidRDefault="005274B8">
      <w:pPr>
        <w:pStyle w:val="Vnbnnidung7"/>
        <w:shd w:val="clear" w:color="auto" w:fill="auto"/>
        <w:spacing w:before="0" w:after="0" w:line="360" w:lineRule="exact"/>
        <w:ind w:left="800" w:firstLine="0"/>
      </w:pPr>
      <w:r>
        <w:t>+ Đặc điểm của người đáng tin cậy là gì? Vì sao em lại nghĩ như vậy?</w:t>
      </w:r>
    </w:p>
    <w:p w:rsidR="00EE2B14" w:rsidRDefault="005274B8">
      <w:pPr>
        <w:pStyle w:val="Vnbnnidung7"/>
        <w:numPr>
          <w:ilvl w:val="0"/>
          <w:numId w:val="5"/>
        </w:numPr>
        <w:shd w:val="clear" w:color="auto" w:fill="auto"/>
        <w:spacing w:before="0" w:after="0" w:line="360" w:lineRule="exact"/>
        <w:ind w:left="60" w:firstLine="34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0" w:line="360" w:lineRule="exact"/>
        <w:ind w:left="60" w:firstLine="340"/>
        <w:jc w:val="both"/>
      </w:pPr>
      <w:r>
        <w:t xml:space="preserve"> GV mời HS nhận xét, góp ý, bổ sung.</w:t>
      </w:r>
    </w:p>
    <w:p w:rsidR="00EE2B14" w:rsidRDefault="005274B8">
      <w:pPr>
        <w:pStyle w:val="Vnbnnidung7"/>
        <w:numPr>
          <w:ilvl w:val="0"/>
          <w:numId w:val="5"/>
        </w:numPr>
        <w:shd w:val="clear" w:color="auto" w:fill="auto"/>
        <w:spacing w:before="0" w:after="0" w:line="293" w:lineRule="exact"/>
        <w:ind w:left="60" w:right="100" w:firstLine="340"/>
        <w:jc w:val="both"/>
      </w:pPr>
      <w:r>
        <w:t xml:space="preserve"> GV kết luận: Những người đáng tin cậy em có thể tìm sự trợ giúp có thể là cô, chú công an chú bảo vệ, cô giáo, nhân viên mặc đông phục ơ sieu thị, ơ cac cơ quan công sở ... Đó cũng có thể là những người đàn ông hay phụ nữ đi cùng trẻ nhỏ vì</w:t>
      </w:r>
      <w:r>
        <w:br w:type="page"/>
        <w:t>thường những người có con cái luôn muốn bảo vệ con cái họ - những đứa trẻ, do đó họ sẽ có khuynh hướng bảo vệ trẻ nhỏ nói chung.</w:t>
      </w:r>
    </w:p>
    <w:p w:rsidR="00EE2B14" w:rsidRDefault="005274B8">
      <w:pPr>
        <w:pStyle w:val="Vnbnnidung7"/>
        <w:framePr w:w="2162" w:h="11826" w:wrap="around" w:hAnchor="margin" w:x="7411" w:y="134"/>
        <w:shd w:val="clear" w:color="auto" w:fill="auto"/>
        <w:spacing w:before="0" w:after="126" w:line="293" w:lineRule="exact"/>
        <w:ind w:left="100" w:right="20" w:firstLine="0"/>
        <w:jc w:val="right"/>
      </w:pPr>
      <w:r>
        <w:rPr>
          <w:rStyle w:val="VnbnnidungExact"/>
          <w:spacing w:val="0"/>
        </w:rPr>
        <w:t>thấy lo sợ. c khó chịu cho + Sau khi nhận đỡ mình. Em giúp đỡ của r</w:t>
      </w:r>
    </w:p>
    <w:p w:rsidR="00EE2B14" w:rsidRDefault="005274B8">
      <w:pPr>
        <w:pStyle w:val="Vnbnnidung7"/>
        <w:framePr w:w="2162" w:h="11826" w:wrap="around" w:hAnchor="margin" w:x="7411" w:y="134"/>
        <w:numPr>
          <w:ilvl w:val="0"/>
          <w:numId w:val="98"/>
        </w:numPr>
        <w:shd w:val="clear" w:color="auto" w:fill="auto"/>
        <w:spacing w:before="0" w:after="572" w:line="210" w:lineRule="exact"/>
        <w:ind w:right="20" w:firstLine="0"/>
        <w:jc w:val="right"/>
      </w:pPr>
      <w:r>
        <w:rPr>
          <w:rStyle w:val="VnbnnidungExact"/>
          <w:spacing w:val="0"/>
        </w:rPr>
        <w:t xml:space="preserve"> GV nhận xét sự</w:t>
      </w:r>
    </w:p>
    <w:p w:rsidR="00EE2B14" w:rsidRDefault="005274B8">
      <w:pPr>
        <w:pStyle w:val="Vnbnnidung31"/>
        <w:framePr w:w="2162" w:h="11826" w:wrap="around" w:hAnchor="margin" w:x="7411" w:y="134"/>
        <w:shd w:val="clear" w:color="auto" w:fill="auto"/>
        <w:spacing w:before="0" w:after="92" w:line="210" w:lineRule="exact"/>
        <w:ind w:right="20"/>
        <w:jc w:val="right"/>
      </w:pPr>
      <w:r>
        <w:rPr>
          <w:rStyle w:val="Vnbnnidung3Exact"/>
          <w:b/>
          <w:bCs/>
          <w:spacing w:val="0"/>
        </w:rPr>
        <w:t>Hoạt động 1. Nhí</w:t>
      </w:r>
    </w:p>
    <w:p w:rsidR="00EE2B14" w:rsidRDefault="005274B8">
      <w:pPr>
        <w:pStyle w:val="Vnbnnidung111"/>
        <w:framePr w:w="2162" w:h="11826" w:wrap="around" w:hAnchor="margin" w:x="7411" w:y="134"/>
        <w:shd w:val="clear" w:color="auto" w:fill="auto"/>
        <w:spacing w:after="84" w:line="210" w:lineRule="exact"/>
        <w:ind w:right="20"/>
        <w:jc w:val="right"/>
      </w:pPr>
      <w:r>
        <w:rPr>
          <w:rStyle w:val="Vnbnnidung11Exact"/>
          <w:b/>
          <w:bCs/>
          <w:i/>
          <w:iCs/>
          <w:spacing w:val="0"/>
        </w:rPr>
        <w:t>Mục tiêu:</w:t>
      </w:r>
      <w:r>
        <w:rPr>
          <w:rStyle w:val="Vnbnnidung11Khnginnghing"/>
          <w:b/>
          <w:bCs/>
          <w:spacing w:val="0"/>
        </w:rPr>
        <w:t xml:space="preserve"> HS nêu</w:t>
      </w:r>
    </w:p>
    <w:p w:rsidR="00EE2B14" w:rsidRDefault="005274B8">
      <w:pPr>
        <w:pStyle w:val="Vnbnnidung281"/>
        <w:framePr w:w="2162" w:h="11826" w:wrap="around" w:hAnchor="margin" w:x="7411" w:y="134"/>
        <w:shd w:val="clear" w:color="auto" w:fill="auto"/>
        <w:spacing w:before="0" w:after="73" w:line="200" w:lineRule="exact"/>
        <w:ind w:right="20"/>
      </w:pPr>
      <w:r>
        <w:rPr>
          <w:rStyle w:val="Vnbnnidung28Exact"/>
          <w:b/>
          <w:bCs/>
          <w:spacing w:val="0"/>
        </w:rPr>
        <w:t>cách xử trí hợp lí để í</w:t>
      </w:r>
    </w:p>
    <w:p w:rsidR="00EE2B14" w:rsidRDefault="005274B8">
      <w:pPr>
        <w:pStyle w:val="Vnbnnidung111"/>
        <w:framePr w:w="2162" w:h="11826" w:wrap="around" w:hAnchor="margin" w:x="7411" w:y="134"/>
        <w:shd w:val="clear" w:color="auto" w:fill="auto"/>
        <w:spacing w:after="9" w:line="210" w:lineRule="exact"/>
        <w:ind w:left="100" w:firstLine="340"/>
      </w:pPr>
      <w:r>
        <w:rPr>
          <w:rStyle w:val="Vnbnnidung11Exact"/>
          <w:b/>
          <w:bCs/>
          <w:i/>
          <w:iCs/>
          <w:spacing w:val="0"/>
        </w:rPr>
        <w:t>Cách tiến hành:</w:t>
      </w:r>
    </w:p>
    <w:p w:rsidR="00EE2B14" w:rsidRDefault="005274B8">
      <w:pPr>
        <w:pStyle w:val="Vnbnnidung7"/>
        <w:framePr w:w="2162" w:h="11826" w:wrap="around" w:hAnchor="margin" w:x="7411" w:y="134"/>
        <w:numPr>
          <w:ilvl w:val="0"/>
          <w:numId w:val="98"/>
        </w:numPr>
        <w:shd w:val="clear" w:color="auto" w:fill="auto"/>
        <w:spacing w:before="0" w:after="0" w:line="288" w:lineRule="exact"/>
        <w:ind w:left="100" w:right="20" w:firstLine="340"/>
      </w:pPr>
      <w:r>
        <w:rPr>
          <w:rStyle w:val="VnbnnidungExact"/>
          <w:spacing w:val="0"/>
        </w:rPr>
        <w:t xml:space="preserve"> GV </w:t>
      </w:r>
      <w:r>
        <w:rPr>
          <w:rStyle w:val="Vnbnnidung10pt0"/>
          <w:spacing w:val="0"/>
        </w:rPr>
        <w:t xml:space="preserve">yêu cầu </w:t>
      </w:r>
      <w:r>
        <w:rPr>
          <w:rStyle w:val="VnbnnidungExact"/>
          <w:spacing w:val="0"/>
        </w:rPr>
        <w:t>HS lời các câu hỏi sau:</w:t>
      </w:r>
    </w:p>
    <w:p w:rsidR="00EE2B14" w:rsidRDefault="005274B8">
      <w:pPr>
        <w:pStyle w:val="Vnbnnidung7"/>
        <w:framePr w:w="2162" w:h="11826" w:wrap="around" w:hAnchor="margin" w:x="7411" w:y="134"/>
        <w:shd w:val="clear" w:color="auto" w:fill="auto"/>
        <w:spacing w:before="0" w:after="14" w:line="288" w:lineRule="exact"/>
        <w:ind w:left="780" w:right="20" w:firstLine="0"/>
        <w:jc w:val="both"/>
      </w:pPr>
      <w:r>
        <w:rPr>
          <w:rStyle w:val="VnbnnidungExact"/>
          <w:spacing w:val="0"/>
        </w:rPr>
        <w:t>+ Chuyện gì đ; + Bạn nhỏ đã ] + Em có đồng</w:t>
      </w:r>
    </w:p>
    <w:p w:rsidR="00EE2B14" w:rsidRDefault="005274B8">
      <w:pPr>
        <w:pStyle w:val="Vnbnnidung7"/>
        <w:framePr w:w="2162" w:h="11826" w:wrap="around" w:hAnchor="margin" w:x="7411" w:y="134"/>
        <w:numPr>
          <w:ilvl w:val="0"/>
          <w:numId w:val="98"/>
        </w:numPr>
        <w:shd w:val="clear" w:color="auto" w:fill="auto"/>
        <w:spacing w:before="0" w:after="0" w:line="346" w:lineRule="exact"/>
        <w:ind w:left="100" w:firstLine="340"/>
      </w:pPr>
      <w:r>
        <w:rPr>
          <w:rStyle w:val="VnbnnidungExact"/>
          <w:spacing w:val="0"/>
        </w:rPr>
        <w:t xml:space="preserve"> HS thực hiện nh</w:t>
      </w:r>
    </w:p>
    <w:p w:rsidR="00EE2B14" w:rsidRDefault="005274B8">
      <w:pPr>
        <w:pStyle w:val="Vnbnnidung7"/>
        <w:framePr w:w="2162" w:h="11826" w:wrap="around" w:hAnchor="margin" w:x="7411" w:y="134"/>
        <w:numPr>
          <w:ilvl w:val="0"/>
          <w:numId w:val="98"/>
        </w:numPr>
        <w:shd w:val="clear" w:color="auto" w:fill="auto"/>
        <w:spacing w:before="0" w:after="0" w:line="346" w:lineRule="exact"/>
        <w:ind w:left="100" w:firstLine="340"/>
      </w:pPr>
      <w:r>
        <w:rPr>
          <w:rStyle w:val="VnbnnidungExact"/>
          <w:spacing w:val="0"/>
        </w:rPr>
        <w:t xml:space="preserve"> HS trình bày (ử</w:t>
      </w:r>
    </w:p>
    <w:p w:rsidR="00EE2B14" w:rsidRDefault="005274B8">
      <w:pPr>
        <w:pStyle w:val="Vnbnnidung7"/>
        <w:framePr w:w="2162" w:h="11826" w:wrap="around" w:hAnchor="margin" w:x="7411" w:y="134"/>
        <w:numPr>
          <w:ilvl w:val="0"/>
          <w:numId w:val="98"/>
        </w:numPr>
        <w:shd w:val="clear" w:color="auto" w:fill="auto"/>
        <w:spacing w:before="0" w:after="0" w:line="346" w:lineRule="exact"/>
        <w:ind w:left="100" w:firstLine="340"/>
      </w:pPr>
      <w:r>
        <w:rPr>
          <w:rStyle w:val="VnbnnidungExact"/>
          <w:spacing w:val="0"/>
        </w:rPr>
        <w:t xml:space="preserve"> GV mời HS </w:t>
      </w:r>
      <w:r>
        <w:rPr>
          <w:rStyle w:val="VnbnnidungExact"/>
          <w:spacing w:val="0"/>
          <w:lang w:val="fr-FR" w:eastAsia="fr-FR" w:bidi="fr-FR"/>
        </w:rPr>
        <w:t>nhç</w:t>
      </w:r>
    </w:p>
    <w:p w:rsidR="00EE2B14" w:rsidRDefault="005274B8">
      <w:pPr>
        <w:pStyle w:val="Vnbnnidung7"/>
        <w:framePr w:w="2162" w:h="11826" w:wrap="around" w:hAnchor="margin" w:x="7411" w:y="134"/>
        <w:numPr>
          <w:ilvl w:val="0"/>
          <w:numId w:val="98"/>
        </w:numPr>
        <w:shd w:val="clear" w:color="auto" w:fill="auto"/>
        <w:spacing w:before="0" w:after="0" w:line="288" w:lineRule="exact"/>
        <w:ind w:left="100" w:firstLine="340"/>
      </w:pPr>
      <w:r>
        <w:rPr>
          <w:rStyle w:val="VnbnnidungExact"/>
          <w:spacing w:val="0"/>
        </w:rPr>
        <w:t xml:space="preserve"> GV tổng hợp ý</w:t>
      </w:r>
    </w:p>
    <w:p w:rsidR="00EE2B14" w:rsidRDefault="005274B8">
      <w:pPr>
        <w:pStyle w:val="Vnbnnidung7"/>
        <w:framePr w:w="2162" w:h="11826" w:wrap="around" w:hAnchor="margin" w:x="7411" w:y="134"/>
        <w:shd w:val="clear" w:color="auto" w:fill="auto"/>
        <w:spacing w:before="0" w:after="0" w:line="288" w:lineRule="exact"/>
        <w:ind w:left="780" w:right="20" w:firstLine="0"/>
        <w:jc w:val="both"/>
      </w:pPr>
      <w:r>
        <w:rPr>
          <w:rStyle w:val="VnbnnidungExact"/>
          <w:spacing w:val="0"/>
        </w:rPr>
        <w:t xml:space="preserve">+ </w:t>
      </w:r>
      <w:r>
        <w:rPr>
          <w:rStyle w:val="VnbnnidungInnghing"/>
          <w:spacing w:val="0"/>
        </w:rPr>
        <w:t xml:space="preserve">Nội dung </w:t>
      </w:r>
      <w:r>
        <w:rPr>
          <w:rStyle w:val="VnbnnidungInnghing"/>
          <w:spacing w:val="0"/>
          <w:lang w:val="fr-FR" w:eastAsia="fr-FR" w:bidi="fr-FR"/>
        </w:rPr>
        <w:t xml:space="preserve">Cl </w:t>
      </w:r>
      <w:r>
        <w:rPr>
          <w:rStyle w:val="VnbnnidungExact"/>
          <w:spacing w:val="0"/>
        </w:rPr>
        <w:t xml:space="preserve">và khống ch nam nữ, bạr niên cho rãr với người â'' đã nhanh cóc, bạn nh( lời cảm ơn. biết được đi đoán được </w:t>
      </w:r>
      <w:r>
        <w:rPr>
          <w:rStyle w:val="VnbnnidungCandara0"/>
          <w:spacing w:val="0"/>
        </w:rPr>
        <w:t xml:space="preserve">1 </w:t>
      </w:r>
      <w:r>
        <w:rPr>
          <w:rStyle w:val="VnbnnidungExact"/>
          <w:spacing w:val="0"/>
        </w:rPr>
        <w:t xml:space="preserve">bạn nhỏ có giúp đỡ bạn minh, nhan] + </w:t>
      </w:r>
      <w:r>
        <w:rPr>
          <w:rStyle w:val="VnbnnidungInnghing"/>
          <w:spacing w:val="0"/>
        </w:rPr>
        <w:t xml:space="preserve">Lời khuyên. </w:t>
      </w:r>
      <w:r>
        <w:rPr>
          <w:rStyle w:val="VnbnnidungExact"/>
          <w:spacing w:val="0"/>
        </w:rPr>
        <w:t>việc ra dấu phù họp. Bé động nào đ&lt; với người b</w:t>
      </w:r>
    </w:p>
    <w:p w:rsidR="00EE2B14" w:rsidRDefault="005274B8">
      <w:pPr>
        <w:pStyle w:val="Vnbnnidung51"/>
        <w:shd w:val="clear" w:color="auto" w:fill="auto"/>
        <w:spacing w:line="370" w:lineRule="exact"/>
        <w:ind w:left="40" w:right="160" w:firstLine="400"/>
        <w:jc w:val="left"/>
      </w:pPr>
      <w:r>
        <w:rPr>
          <w:rStyle w:val="Vnbnnidung5Khnginnghing0"/>
        </w:rPr>
        <w:t xml:space="preserve">* Với câu hỏi b, trang 38, SGK </w:t>
      </w:r>
      <w:r>
        <w:t>Đạo đức 2: Em sẽ làm gì trong những tình huổng dưới đây?</w:t>
      </w:r>
    </w:p>
    <w:p w:rsidR="00EE2B14" w:rsidRDefault="005274B8">
      <w:pPr>
        <w:pStyle w:val="Tiu71"/>
        <w:keepNext/>
        <w:keepLines/>
        <w:numPr>
          <w:ilvl w:val="0"/>
          <w:numId w:val="5"/>
        </w:numPr>
        <w:shd w:val="clear" w:color="auto" w:fill="auto"/>
        <w:spacing w:before="0" w:after="23" w:line="220" w:lineRule="exact"/>
        <w:ind w:left="440"/>
        <w:jc w:val="both"/>
      </w:pPr>
      <w:bookmarkStart w:id="26" w:name="bookmark26"/>
      <w:r>
        <w:t xml:space="preserve"> GV giao nhiệm vụ cho mỗi nhóm:</w:t>
      </w:r>
      <w:bookmarkEnd w:id="26"/>
    </w:p>
    <w:p w:rsidR="00EE2B14" w:rsidRDefault="005274B8">
      <w:pPr>
        <w:pStyle w:val="Vnbnnidung7"/>
        <w:shd w:val="clear" w:color="auto" w:fill="auto"/>
        <w:spacing w:before="0" w:after="0" w:line="278" w:lineRule="exact"/>
        <w:ind w:left="780" w:firstLine="0"/>
      </w:pPr>
      <w:r>
        <w:t>+ Tìm hiểu một tình huống.</w:t>
      </w:r>
    </w:p>
    <w:p w:rsidR="00EE2B14" w:rsidRDefault="005274B8">
      <w:pPr>
        <w:pStyle w:val="Vnbnnidung7"/>
        <w:shd w:val="clear" w:color="auto" w:fill="auto"/>
        <w:spacing w:before="0" w:after="0" w:line="278" w:lineRule="exact"/>
        <w:ind w:left="780" w:firstLine="0"/>
      </w:pPr>
      <w:r>
        <w:t>+ Nêu cách ứng phó, tìm kiếm sự trợ giúp.</w:t>
      </w:r>
    </w:p>
    <w:p w:rsidR="00EE2B14" w:rsidRDefault="005274B8">
      <w:pPr>
        <w:pStyle w:val="Vnbnnidung7"/>
        <w:shd w:val="clear" w:color="auto" w:fill="auto"/>
        <w:spacing w:before="0" w:after="107" w:line="278" w:lineRule="exact"/>
        <w:ind w:left="780" w:firstLine="0"/>
      </w:pPr>
      <w:r>
        <w:t xml:space="preserve">+ Nêu các cách thực hiện và cho biêt cách nào </w:t>
      </w:r>
      <w:r>
        <w:rPr>
          <w:lang w:val="fr-FR" w:eastAsia="fr-FR" w:bidi="fr-FR"/>
        </w:rPr>
        <w:t xml:space="preserve">là tôt </w:t>
      </w:r>
      <w:r>
        <w:t>nhât.</w:t>
      </w:r>
    </w:p>
    <w:p w:rsidR="00EE2B14" w:rsidRDefault="005274B8">
      <w:pPr>
        <w:pStyle w:val="Vnbnnidung7"/>
        <w:numPr>
          <w:ilvl w:val="0"/>
          <w:numId w:val="5"/>
        </w:numPr>
        <w:shd w:val="clear" w:color="auto" w:fill="auto"/>
        <w:spacing w:before="0" w:after="51" w:line="220" w:lineRule="exact"/>
        <w:ind w:left="440" w:firstLine="0"/>
        <w:jc w:val="both"/>
      </w:pPr>
      <w:r>
        <w:t xml:space="preserve"> HS làm việc nhóm 4.</w:t>
      </w:r>
    </w:p>
    <w:p w:rsidR="00EE2B14" w:rsidRDefault="005274B8">
      <w:pPr>
        <w:pStyle w:val="Vnbnnidung7"/>
        <w:numPr>
          <w:ilvl w:val="0"/>
          <w:numId w:val="5"/>
        </w:numPr>
        <w:shd w:val="clear" w:color="auto" w:fill="auto"/>
        <w:spacing w:before="0" w:after="87" w:line="220" w:lineRule="exact"/>
        <w:ind w:left="440" w:firstLine="0"/>
        <w:jc w:val="both"/>
      </w:pPr>
      <w:r>
        <w:t xml:space="preserve"> HS trình bày trước lớp và trả lời các câu hỏi được đưa ra.</w:t>
      </w:r>
    </w:p>
    <w:p w:rsidR="00EE2B14" w:rsidRDefault="005274B8">
      <w:pPr>
        <w:pStyle w:val="Vnbnnidung7"/>
        <w:numPr>
          <w:ilvl w:val="0"/>
          <w:numId w:val="5"/>
        </w:numPr>
        <w:shd w:val="clear" w:color="auto" w:fill="auto"/>
        <w:spacing w:before="0" w:after="51" w:line="220" w:lineRule="exact"/>
        <w:ind w:left="440" w:firstLine="0"/>
        <w:jc w:val="both"/>
      </w:pPr>
      <w:r>
        <w:t xml:space="preserve"> </w:t>
      </w:r>
      <w:r>
        <w:rPr>
          <w:lang w:val="de-DE" w:eastAsia="de-DE" w:bidi="de-DE"/>
        </w:rPr>
        <w:t xml:space="preserve">HS, </w:t>
      </w:r>
      <w:r>
        <w:t>GV nhận xét, góp ý.</w:t>
      </w:r>
    </w:p>
    <w:p w:rsidR="00EE2B14" w:rsidRDefault="005274B8">
      <w:pPr>
        <w:pStyle w:val="Vnbnnidung7"/>
        <w:numPr>
          <w:ilvl w:val="0"/>
          <w:numId w:val="5"/>
        </w:numPr>
        <w:shd w:val="clear" w:color="auto" w:fill="auto"/>
        <w:tabs>
          <w:tab w:val="center" w:pos="7362"/>
          <w:tab w:val="center" w:pos="8115"/>
        </w:tabs>
        <w:spacing w:before="0" w:after="0" w:line="220" w:lineRule="exact"/>
        <w:ind w:left="440" w:firstLine="0"/>
        <w:jc w:val="both"/>
      </w:pPr>
      <w:r>
        <w:t xml:space="preserve"> GV kết luận:</w:t>
      </w:r>
      <w:r>
        <w:tab/>
        <w:t>^</w:t>
      </w:r>
      <w:r>
        <w:tab/>
      </w:r>
      <w:r>
        <w:rPr>
          <w:vertAlign w:val="subscript"/>
          <w:lang w:val="de-DE" w:eastAsia="de-DE" w:bidi="de-DE"/>
        </w:rPr>
        <w:t>Ä</w:t>
      </w:r>
    </w:p>
    <w:p w:rsidR="00EE2B14" w:rsidRDefault="005274B8">
      <w:pPr>
        <w:pStyle w:val="Vnbnnidung7"/>
        <w:shd w:val="clear" w:color="auto" w:fill="auto"/>
        <w:spacing w:before="0" w:after="54" w:line="220" w:lineRule="exact"/>
        <w:ind w:left="1020" w:firstLine="0"/>
        <w:jc w:val="both"/>
      </w:pPr>
      <w:r>
        <w:t>+ Không nói chuyện, đi theo, làm theo người lạ; không nhạn qua, đạc biẹt</w:t>
      </w:r>
    </w:p>
    <w:p w:rsidR="00EE2B14" w:rsidRDefault="005274B8">
      <w:pPr>
        <w:pStyle w:val="Vnbnnidung270"/>
        <w:shd w:val="clear" w:color="auto" w:fill="auto"/>
        <w:tabs>
          <w:tab w:val="left" w:pos="6530"/>
          <w:tab w:val="left" w:pos="7966"/>
        </w:tabs>
        <w:spacing w:before="0" w:line="210" w:lineRule="exact"/>
        <w:ind w:left="1020"/>
      </w:pPr>
      <w:r>
        <w:t>khi bị người lạ rủ rê, cho quà.</w:t>
      </w:r>
      <w:r>
        <w:tab/>
        <w:t xml:space="preserve">. </w:t>
      </w:r>
      <w:r>
        <w:rPr>
          <w:vertAlign w:val="subscript"/>
        </w:rPr>
        <w:t>Ẳ</w:t>
      </w:r>
      <w:r>
        <w:t xml:space="preserve"> X ,</w:t>
      </w:r>
      <w:r>
        <w:tab/>
        <w:t>.</w:t>
      </w:r>
    </w:p>
    <w:p w:rsidR="00EE2B14" w:rsidRDefault="005274B8">
      <w:pPr>
        <w:pStyle w:val="Vnbnnidung7"/>
        <w:shd w:val="clear" w:color="auto" w:fill="auto"/>
        <w:spacing w:before="0" w:after="3" w:line="298" w:lineRule="exact"/>
        <w:ind w:left="1020" w:right="160" w:firstLine="0"/>
        <w:jc w:val="both"/>
      </w:pPr>
      <w:r>
        <w:t>+ Trong một số trường hợp tiếp xúc với người lạ nguy hiêm^cân chủ động tìm kiếm sự trợ giúp từ những người xung quanh. Cách tìm kiêm sự trợ giup có the thực hiện bằng lời đề nghĩ, tiếng kêu cứu, hành động, việc làm đế giải thoát cho bản thân khi gặp phải nguy hiểm từ người lạ.</w:t>
      </w:r>
    </w:p>
    <w:p w:rsidR="00EE2B14" w:rsidRDefault="005274B8">
      <w:pPr>
        <w:pStyle w:val="Vnbnnidung51"/>
        <w:shd w:val="clear" w:color="auto" w:fill="auto"/>
        <w:spacing w:line="370" w:lineRule="exact"/>
        <w:ind w:left="160" w:right="160" w:firstLine="300"/>
        <w:jc w:val="left"/>
      </w:pPr>
      <w:r>
        <w:rPr>
          <w:rStyle w:val="Vnbnnidung5Khnginnghing0"/>
        </w:rPr>
        <w:t xml:space="preserve">* Với câu hỏi c, trang 38, SGK </w:t>
      </w:r>
      <w:r>
        <w:t>Đạo đức 2: Em sẽ nói gì với người em định nhờ giúp đỡ?</w:t>
      </w:r>
    </w:p>
    <w:p w:rsidR="00EE2B14" w:rsidRDefault="005274B8">
      <w:pPr>
        <w:pStyle w:val="Vnbnnidung7"/>
        <w:numPr>
          <w:ilvl w:val="0"/>
          <w:numId w:val="5"/>
        </w:numPr>
        <w:shd w:val="clear" w:color="auto" w:fill="auto"/>
        <w:spacing w:before="0" w:after="94" w:line="220" w:lineRule="exact"/>
        <w:ind w:left="440" w:firstLine="0"/>
        <w:jc w:val="both"/>
      </w:pPr>
      <w:r>
        <w:t xml:space="preserve"> GV yêu cầu HS thảo luận nhóm 4 và trả lời câu hỏi trên.</w:t>
      </w:r>
    </w:p>
    <w:p w:rsidR="00EE2B14" w:rsidRDefault="005274B8">
      <w:pPr>
        <w:pStyle w:val="Vnbnnidung7"/>
        <w:numPr>
          <w:ilvl w:val="0"/>
          <w:numId w:val="5"/>
        </w:numPr>
        <w:shd w:val="clear" w:color="auto" w:fill="auto"/>
        <w:spacing w:before="0" w:after="82" w:line="220" w:lineRule="exact"/>
        <w:ind w:left="440" w:firstLine="0"/>
        <w:jc w:val="both"/>
      </w:pPr>
      <w:r>
        <w:t xml:space="preserve"> HS thảo luận trong nhóm. GV quan sát HS, đưa ra gợi ý để HS thực hiện hiệu</w:t>
      </w:r>
    </w:p>
    <w:p w:rsidR="00EE2B14" w:rsidRDefault="005274B8">
      <w:pPr>
        <w:pStyle w:val="Vnbnnidung7"/>
        <w:shd w:val="clear" w:color="auto" w:fill="auto"/>
        <w:spacing w:before="0" w:after="0" w:line="220" w:lineRule="exact"/>
        <w:ind w:left="160" w:firstLine="0"/>
      </w:pPr>
      <w:r>
        <w:t>quả nhiệm vụ. Ví dụ:</w:t>
      </w:r>
    </w:p>
    <w:p w:rsidR="00EE2B14" w:rsidRDefault="005274B8">
      <w:pPr>
        <w:pStyle w:val="Vnbnnidung7"/>
        <w:shd w:val="clear" w:color="auto" w:fill="auto"/>
        <w:spacing w:before="0" w:after="0" w:line="307" w:lineRule="exact"/>
        <w:ind w:left="780" w:firstLine="0"/>
      </w:pPr>
      <w:r>
        <w:t>+ Nên nói gì, nói như thế nào trước khi nhận được sự giúp đỡ? Vì sao?</w:t>
      </w:r>
    </w:p>
    <w:p w:rsidR="00EE2B14" w:rsidRDefault="005274B8">
      <w:pPr>
        <w:pStyle w:val="Vnbnnidung7"/>
        <w:shd w:val="clear" w:color="auto" w:fill="auto"/>
        <w:spacing w:before="0" w:after="0" w:line="307" w:lineRule="exact"/>
        <w:ind w:left="780" w:right="20" w:firstLine="0"/>
      </w:pPr>
      <w:r>
        <w:t xml:space="preserve">+ Nên nói gì, nói như thế nào sau khi nhận được sự giúp đỡ? Vì sao? </w:t>
      </w:r>
      <w:r>
        <w:rPr>
          <w:vertAlign w:val="subscript"/>
        </w:rPr>
        <w:t>Ẵ</w:t>
      </w:r>
      <w:r>
        <w:t xml:space="preserve"> + Tình huống nguy cấp thì nói như thế nào? Tình huống chưa thật nguy câp thì nên nói như thế nào?</w:t>
      </w:r>
    </w:p>
    <w:p w:rsidR="00EE2B14" w:rsidRDefault="005274B8">
      <w:pPr>
        <w:pStyle w:val="Vnbnnidung7"/>
        <w:numPr>
          <w:ilvl w:val="0"/>
          <w:numId w:val="5"/>
        </w:numPr>
        <w:shd w:val="clear" w:color="auto" w:fill="auto"/>
        <w:spacing w:before="0" w:after="0" w:line="360" w:lineRule="exact"/>
        <w:ind w:left="440" w:firstLine="0"/>
        <w:jc w:val="both"/>
      </w:pPr>
      <w:r>
        <w:t xml:space="preserve"> HS trình bày và trả lời các câu hỏi được đưa ra.</w:t>
      </w:r>
    </w:p>
    <w:p w:rsidR="00EE2B14" w:rsidRDefault="005274B8">
      <w:pPr>
        <w:pStyle w:val="Vnbnnidung7"/>
        <w:numPr>
          <w:ilvl w:val="0"/>
          <w:numId w:val="5"/>
        </w:numPr>
        <w:shd w:val="clear" w:color="auto" w:fill="auto"/>
        <w:spacing w:before="0" w:after="0" w:line="360" w:lineRule="exact"/>
        <w:ind w:left="440" w:firstLine="0"/>
        <w:jc w:val="both"/>
      </w:pPr>
      <w:r>
        <w:t xml:space="preserve"> </w:t>
      </w:r>
      <w:r>
        <w:rPr>
          <w:lang w:val="de-DE" w:eastAsia="de-DE" w:bidi="de-DE"/>
        </w:rPr>
        <w:t xml:space="preserve">HS, </w:t>
      </w:r>
      <w:r>
        <w:t>GV nhận xét, góp ý, bổ sung.</w:t>
      </w:r>
    </w:p>
    <w:p w:rsidR="00EE2B14" w:rsidRDefault="005274B8">
      <w:pPr>
        <w:pStyle w:val="Vnbnnidung7"/>
        <w:shd w:val="clear" w:color="auto" w:fill="auto"/>
        <w:tabs>
          <w:tab w:val="left" w:pos="6310"/>
          <w:tab w:val="center" w:pos="7362"/>
          <w:tab w:val="right" w:pos="8082"/>
        </w:tabs>
        <w:spacing w:before="0" w:after="0" w:line="360" w:lineRule="exact"/>
        <w:ind w:left="440" w:firstLine="0"/>
        <w:jc w:val="both"/>
      </w:pPr>
      <w:r>
        <w:t>-GV kết luận:</w:t>
      </w:r>
      <w:r>
        <w:tab/>
        <w:t>,</w:t>
      </w:r>
      <w:r>
        <w:tab/>
        <w:t>,</w:t>
      </w:r>
      <w:r>
        <w:tab/>
        <w:t>,</w:t>
      </w:r>
    </w:p>
    <w:p w:rsidR="00EE2B14" w:rsidRDefault="005274B8">
      <w:pPr>
        <w:pStyle w:val="Vnbnnidung7"/>
        <w:shd w:val="clear" w:color="auto" w:fill="auto"/>
        <w:spacing w:before="0" w:after="0" w:line="288" w:lineRule="exact"/>
        <w:ind w:left="1020" w:right="20" w:hanging="240"/>
        <w:jc w:val="both"/>
      </w:pPr>
      <w:r>
        <w:t xml:space="preserve">+ Trước khi nhận được sự giúp đỡ: Với những tình huông nguy câp, khan tnìơng bị ai đó đuoi bẩt (Hình 1), em cần kêu to để thu hút sự chú ý và sẵn </w:t>
      </w:r>
      <w:r>
        <w:rPr>
          <w:lang w:val="de-DE" w:eastAsia="de-DE" w:bidi="de-DE"/>
        </w:rPr>
        <w:t xml:space="preserve">sang </w:t>
      </w:r>
      <w:r>
        <w:t>giúp đỡ của những người gần đó (ví dụ, chú bảo vệ ở trước mặt). Nói ngan gọn nhất có thể. Ví dụ: Cứu! Cứu cháu! Giúp cháu với! Với tình huống chưa thật nguy cấp, em có sự nghi ngờ có người lạ nào đó đang theo doi mình (Hình 2), em co thể tiến lại gần người em định nhờ giúp đỡ (ví dụ, chú công an), bình tĩnh nói to, rõ ràng chuyện đang xảy ra với em và đề nghị người ấy giup đỡ. Ví dụ: “Cháu đang bị một người lạ theo dõi và cháu cảm</w:t>
      </w:r>
      <w:r>
        <w:br w:type="page"/>
      </w:r>
    </w:p>
    <w:p w:rsidR="00EE2B14" w:rsidRDefault="005274B8">
      <w:pPr>
        <w:pStyle w:val="Vnbnnidung7"/>
        <w:shd w:val="clear" w:color="auto" w:fill="auto"/>
        <w:spacing w:before="0" w:after="0" w:line="293" w:lineRule="exact"/>
        <w:ind w:left="800" w:right="860" w:firstLine="0"/>
      </w:pPr>
      <w:r>
        <w:rPr>
          <w:rStyle w:val="Vnbnnidung36"/>
        </w:rPr>
        <w:t>thấy lo sợ. Chú giúp cháu với.”. Không nên nói cộc lốc, xấc xược gây sự khó chịu cho người nghe, khiến người ấy không muốn giúp đỡ mình + Sau khi nhận được sự giúp đỡ, em nên thể hiện sự cảm ơn đối với người giúp đơ minh. Em cũng có thê trình bày rõ hơn chuyện gì đã xảy ra với mình và sự giúp đỡ của người ấy đã giúp mình tránh được nhưng rủi ro gì có thể xảy ra</w:t>
      </w:r>
    </w:p>
    <w:p w:rsidR="00EE2B14" w:rsidRDefault="005274B8">
      <w:pPr>
        <w:pStyle w:val="Vnbnnidung7"/>
        <w:framePr w:w="1418" w:h="1291" w:wrap="around" w:hAnchor="margin" w:x="-2044" w:y="-259"/>
        <w:shd w:val="clear" w:color="auto" w:fill="auto"/>
        <w:spacing w:before="0" w:after="0" w:line="643" w:lineRule="exact"/>
        <w:ind w:right="100" w:firstLine="0"/>
        <w:jc w:val="both"/>
      </w:pPr>
      <w:r>
        <w:rPr>
          <w:rStyle w:val="VnbnnidungGincch0ptExact1"/>
          <w:spacing w:val="0"/>
        </w:rPr>
        <w:t xml:space="preserve">Ổ </w:t>
      </w:r>
      <w:r>
        <w:rPr>
          <w:rStyle w:val="VnbnnidungGincch0ptExact1"/>
          <w:spacing w:val="0"/>
          <w:lang w:val="de-DE" w:eastAsia="de-DE" w:bidi="de-DE"/>
        </w:rPr>
        <w:t xml:space="preserve">ja </w:t>
      </w:r>
      <w:r>
        <w:rPr>
          <w:rStyle w:val="VnbnnidungGincch0ptExact1"/>
          <w:spacing w:val="0"/>
        </w:rPr>
        <w:t xml:space="preserve">trẻ, do đó </w:t>
      </w:r>
      <w:r>
        <w:rPr>
          <w:rStyle w:val="VnbnnidungInnghing2"/>
        </w:rPr>
        <w:t>r</w:t>
      </w:r>
      <w:r>
        <w:rPr>
          <w:rStyle w:val="VnbnnidungInnghing2"/>
          <w:lang w:val="fr-FR" w:eastAsia="fr-FR" w:bidi="fr-FR"/>
        </w:rPr>
        <w:t xml:space="preserve">g </w:t>
      </w:r>
      <w:r>
        <w:rPr>
          <w:rStyle w:val="VnbnnidungInnghing2"/>
        </w:rPr>
        <w:t>tình huống</w:t>
      </w:r>
    </w:p>
    <w:p w:rsidR="00EE2B14" w:rsidRDefault="005274B8">
      <w:pPr>
        <w:pStyle w:val="Vnbnnidung7"/>
        <w:numPr>
          <w:ilvl w:val="0"/>
          <w:numId w:val="99"/>
        </w:numPr>
        <w:shd w:val="clear" w:color="auto" w:fill="auto"/>
        <w:spacing w:before="0" w:after="102" w:line="220" w:lineRule="exact"/>
        <w:ind w:left="340" w:firstLine="0"/>
        <w:jc w:val="both"/>
      </w:pPr>
      <w:r>
        <w:rPr>
          <w:rStyle w:val="Vnbnnidung36"/>
        </w:rPr>
        <w:t xml:space="preserve"> GV nhận xét sự tham gia của HS trong hoạt động này.</w:t>
      </w:r>
    </w:p>
    <w:p w:rsidR="00EE2B14" w:rsidRDefault="005274B8">
      <w:pPr>
        <w:pStyle w:val="Tiu120"/>
        <w:shd w:val="clear" w:color="auto" w:fill="auto"/>
        <w:spacing w:before="0" w:after="87" w:line="220" w:lineRule="exact"/>
        <w:ind w:left="440"/>
      </w:pPr>
      <w:bookmarkStart w:id="27" w:name="bookmark27"/>
      <w:r>
        <w:t>LUYỆN TẬP</w:t>
      </w:r>
      <w:bookmarkEnd w:id="27"/>
    </w:p>
    <w:p w:rsidR="00EE2B14" w:rsidRDefault="005274B8">
      <w:pPr>
        <w:pStyle w:val="Vnbnnidung31"/>
        <w:shd w:val="clear" w:color="auto" w:fill="auto"/>
        <w:spacing w:before="0" w:after="99" w:line="220" w:lineRule="exact"/>
        <w:ind w:left="340"/>
        <w:jc w:val="both"/>
      </w:pPr>
      <w:r>
        <w:rPr>
          <w:rStyle w:val="Vnbnnidung37"/>
          <w:b/>
          <w:bCs/>
        </w:rPr>
        <w:t>Hoạt động 1. Nhận xét hành vi</w:t>
      </w:r>
    </w:p>
    <w:p w:rsidR="00EE2B14" w:rsidRDefault="005274B8">
      <w:pPr>
        <w:pStyle w:val="Vnbnnidung7"/>
        <w:shd w:val="clear" w:color="auto" w:fill="auto"/>
        <w:spacing w:before="0" w:after="0" w:line="254" w:lineRule="exact"/>
        <w:ind w:left="20" w:right="860" w:firstLine="320"/>
      </w:pPr>
      <w:r>
        <w:rPr>
          <w:rStyle w:val="VnbnnidungInnghing10"/>
        </w:rPr>
        <w:t>Mục tiêu:</w:t>
      </w:r>
      <w:r>
        <w:rPr>
          <w:rStyle w:val="Vnbnnidung36"/>
        </w:rPr>
        <w:t xml:space="preserve"> HS nêu được cách xử trí phù hợp và bày tỏ sự đồng tình ủng hộ trước cách xử trí họp lí đê ứng phó với người lạ.</w:t>
      </w:r>
    </w:p>
    <w:p w:rsidR="00EE2B14" w:rsidRDefault="005274B8">
      <w:pPr>
        <w:pStyle w:val="Vnbnnidung111"/>
        <w:shd w:val="clear" w:color="auto" w:fill="auto"/>
        <w:spacing w:after="157" w:line="220" w:lineRule="exact"/>
        <w:ind w:left="340"/>
        <w:jc w:val="both"/>
      </w:pPr>
      <w:r>
        <w:rPr>
          <w:rStyle w:val="Vnbnnidung110"/>
          <w:b/>
          <w:bCs/>
          <w:i/>
          <w:iCs/>
        </w:rPr>
        <w:t>Cách tiến hành:</w:t>
      </w:r>
    </w:p>
    <w:p w:rsidR="00EE2B14" w:rsidRDefault="005274B8">
      <w:pPr>
        <w:pStyle w:val="Vnbnnidung7"/>
        <w:framePr w:w="1408" w:h="7896" w:wrap="around" w:vAnchor="text" w:hAnchor="margin" w:x="-2044" w:y="217"/>
        <w:shd w:val="clear" w:color="auto" w:fill="auto"/>
        <w:spacing w:before="0" w:after="257" w:line="210" w:lineRule="exact"/>
        <w:ind w:right="140" w:firstLine="0"/>
        <w:jc w:val="right"/>
      </w:pPr>
      <w:r>
        <w:rPr>
          <w:rStyle w:val="VnbnnidungGincch0ptExact1"/>
          <w:spacing w:val="0"/>
        </w:rPr>
        <w:t>quà. đặc biệt</w:t>
      </w:r>
    </w:p>
    <w:p w:rsidR="00EE2B14" w:rsidRDefault="005274B8">
      <w:pPr>
        <w:pStyle w:val="Vnbnnidung7"/>
        <w:framePr w:w="1408" w:h="7896" w:wrap="around" w:vAnchor="text" w:hAnchor="margin" w:x="-2044" w:y="217"/>
        <w:shd w:val="clear" w:color="auto" w:fill="auto"/>
        <w:spacing w:before="0" w:after="426" w:line="293" w:lineRule="exact"/>
        <w:ind w:left="20" w:right="140" w:firstLine="0"/>
        <w:jc w:val="right"/>
      </w:pPr>
      <w:r>
        <w:rPr>
          <w:rStyle w:val="VnbnnidungGincch0ptExact1"/>
          <w:spacing w:val="0"/>
          <w:lang w:val="de-DE" w:eastAsia="de-DE" w:bidi="de-DE"/>
        </w:rPr>
        <w:t xml:space="preserve">ein </w:t>
      </w:r>
      <w:r>
        <w:rPr>
          <w:rStyle w:val="VnbnnidungGincch0ptExact1"/>
          <w:spacing w:val="0"/>
        </w:rPr>
        <w:t>chủ động sự trợ giúp ệc làm để giải</w:t>
      </w:r>
    </w:p>
    <w:p w:rsidR="00EE2B14" w:rsidRDefault="005274B8">
      <w:pPr>
        <w:pStyle w:val="Vnbnnidung51"/>
        <w:framePr w:w="1408" w:h="7896" w:wrap="around" w:vAnchor="text" w:hAnchor="margin" w:x="-2044" w:y="217"/>
        <w:shd w:val="clear" w:color="auto" w:fill="auto"/>
        <w:spacing w:after="733" w:line="210" w:lineRule="exact"/>
        <w:ind w:right="140" w:firstLine="0"/>
        <w:jc w:val="right"/>
      </w:pPr>
      <w:r>
        <w:rPr>
          <w:rStyle w:val="Vnbnnidung5Khnginnghing1"/>
          <w:spacing w:val="0"/>
        </w:rPr>
        <w:t xml:space="preserve">: </w:t>
      </w:r>
      <w:r>
        <w:rPr>
          <w:rStyle w:val="Vnbnnidung5Gincch0ptExact"/>
          <w:i/>
          <w:iCs/>
        </w:rPr>
        <w:t>¿m định nhờ</w:t>
      </w:r>
    </w:p>
    <w:p w:rsidR="00EE2B14" w:rsidRDefault="005274B8">
      <w:pPr>
        <w:pStyle w:val="Vnbnnidung7"/>
        <w:framePr w:w="1408" w:h="7896" w:wrap="around" w:vAnchor="text" w:hAnchor="margin" w:x="-2044" w:y="217"/>
        <w:shd w:val="clear" w:color="auto" w:fill="auto"/>
        <w:spacing w:before="0" w:after="252" w:line="210" w:lineRule="exact"/>
        <w:ind w:right="140" w:firstLine="0"/>
        <w:jc w:val="right"/>
      </w:pPr>
      <w:r>
        <w:rPr>
          <w:rStyle w:val="VnbnnidungGincch0ptExact1"/>
          <w:spacing w:val="0"/>
        </w:rPr>
        <w:t>r/jc hiện hiệu</w:t>
      </w:r>
    </w:p>
    <w:p w:rsidR="00EE2B14" w:rsidRDefault="005274B8">
      <w:pPr>
        <w:pStyle w:val="Vnbnnidung7"/>
        <w:framePr w:w="1408" w:h="7896" w:wrap="around" w:vAnchor="text" w:hAnchor="margin" w:x="-2044" w:y="217"/>
        <w:shd w:val="clear" w:color="auto" w:fill="auto"/>
        <w:spacing w:before="0" w:after="0" w:line="293" w:lineRule="exact"/>
        <w:ind w:left="240" w:firstLine="0"/>
      </w:pPr>
      <w:r>
        <w:rPr>
          <w:rStyle w:val="VnbnnidungGincch0ptExact1"/>
          <w:spacing w:val="0"/>
        </w:rPr>
        <w:t>sao?</w:t>
      </w:r>
    </w:p>
    <w:p w:rsidR="00EE2B14" w:rsidRDefault="005274B8">
      <w:pPr>
        <w:pStyle w:val="Vnbnnidung7"/>
        <w:framePr w:w="1408" w:h="7896" w:wrap="around" w:vAnchor="text" w:hAnchor="margin" w:x="-2044" w:y="217"/>
        <w:shd w:val="clear" w:color="auto" w:fill="auto"/>
        <w:spacing w:before="0" w:after="0" w:line="293" w:lineRule="exact"/>
        <w:ind w:right="140" w:firstLine="0"/>
        <w:jc w:val="right"/>
      </w:pPr>
      <w:r>
        <w:rPr>
          <w:rStyle w:val="VnbnnidungGincch0ptExact1"/>
          <w:spacing w:val="0"/>
        </w:rPr>
        <w:t>sao'?</w:t>
      </w:r>
    </w:p>
    <w:p w:rsidR="00EE2B14" w:rsidRDefault="005274B8">
      <w:pPr>
        <w:pStyle w:val="Vnbnnidung7"/>
        <w:framePr w:w="1408" w:h="7896" w:wrap="around" w:vAnchor="text" w:hAnchor="margin" w:x="-2044" w:y="217"/>
        <w:shd w:val="clear" w:color="auto" w:fill="auto"/>
        <w:spacing w:before="0" w:after="1324" w:line="293" w:lineRule="exact"/>
        <w:ind w:right="140" w:firstLine="0"/>
        <w:jc w:val="right"/>
      </w:pPr>
      <w:r>
        <w:rPr>
          <w:rStyle w:val="VnbnnidungGincch0ptExact1"/>
          <w:spacing w:val="0"/>
        </w:rPr>
        <w:t>t nơuy cấp thì</w:t>
      </w:r>
    </w:p>
    <w:p w:rsidR="00EE2B14" w:rsidRDefault="005274B8">
      <w:pPr>
        <w:pStyle w:val="Vnbnnidung7"/>
        <w:framePr w:w="1408" w:h="7896" w:wrap="around" w:vAnchor="text" w:hAnchor="margin" w:x="-2044" w:y="217"/>
        <w:shd w:val="clear" w:color="auto" w:fill="auto"/>
        <w:spacing w:before="0" w:after="0" w:line="288" w:lineRule="exact"/>
        <w:ind w:left="20" w:right="140" w:firstLine="0"/>
        <w:jc w:val="both"/>
      </w:pPr>
      <w:r>
        <w:rPr>
          <w:rStyle w:val="VnbnnidungGincch0ptExact1"/>
          <w:spacing w:val="0"/>
        </w:rPr>
        <w:t>uy cấp, khẩn 5ự chú ý và ơ trước mặt), với! Với tình đó đang theo [úp đỡ (ví dụ, ;m và đề nghị và cháu cảm</w:t>
      </w:r>
    </w:p>
    <w:p w:rsidR="00EE2B14" w:rsidRDefault="005274B8">
      <w:pPr>
        <w:pStyle w:val="Vnbnnidung7"/>
        <w:numPr>
          <w:ilvl w:val="0"/>
          <w:numId w:val="99"/>
        </w:numPr>
        <w:shd w:val="clear" w:color="auto" w:fill="auto"/>
        <w:spacing w:before="0" w:after="0" w:line="235" w:lineRule="exact"/>
        <w:ind w:left="20" w:right="860" w:firstLine="320"/>
      </w:pPr>
      <w:r>
        <w:rPr>
          <w:rStyle w:val="Vnbnnidung36"/>
        </w:rPr>
        <w:t xml:space="preserve"> GV yêu cầu HS thảo luận nhóm 4 và thực hiện nhiệm vụ: Đọc tình huống và trả lời các câu hỏi sau:</w:t>
      </w:r>
    </w:p>
    <w:p w:rsidR="00EE2B14" w:rsidRDefault="005274B8">
      <w:pPr>
        <w:pStyle w:val="Vnbnnidung281"/>
        <w:shd w:val="clear" w:color="auto" w:fill="auto"/>
        <w:spacing w:before="0" w:after="82" w:line="200" w:lineRule="exact"/>
        <w:ind w:left="640"/>
        <w:jc w:val="both"/>
      </w:pPr>
      <w:r>
        <w:rPr>
          <w:rStyle w:val="Vnbnnidung280"/>
          <w:b/>
          <w:bCs/>
        </w:rPr>
        <w:t>+ Chuyện gì đã xảy ra với bạn nhỏ?</w:t>
      </w:r>
    </w:p>
    <w:p w:rsidR="00EE2B14" w:rsidRDefault="005274B8">
      <w:pPr>
        <w:pStyle w:val="Vnbnnidung7"/>
        <w:shd w:val="clear" w:color="auto" w:fill="auto"/>
        <w:spacing w:before="0" w:after="0" w:line="220" w:lineRule="exact"/>
        <w:ind w:left="640" w:firstLine="0"/>
        <w:jc w:val="both"/>
      </w:pPr>
      <w:r>
        <w:rPr>
          <w:rStyle w:val="Vnbnnidung36"/>
        </w:rPr>
        <w:t>+ Bạn nhỏ đã làm gì?</w:t>
      </w:r>
    </w:p>
    <w:p w:rsidR="00EE2B14" w:rsidRDefault="005274B8">
      <w:pPr>
        <w:pStyle w:val="Vnbnnidung7"/>
        <w:shd w:val="clear" w:color="auto" w:fill="auto"/>
        <w:spacing w:before="0" w:after="41" w:line="220" w:lineRule="exact"/>
        <w:ind w:left="640" w:firstLine="0"/>
        <w:jc w:val="both"/>
      </w:pPr>
      <w:r>
        <w:rPr>
          <w:rStyle w:val="Vnbnnidung36"/>
        </w:rPr>
        <w:t>+ Em có đồng tình với cách xử trí của bạn không? Vì sao?</w:t>
      </w:r>
    </w:p>
    <w:p w:rsidR="00EE2B14" w:rsidRDefault="005274B8">
      <w:pPr>
        <w:pStyle w:val="Mclc1"/>
        <w:numPr>
          <w:ilvl w:val="0"/>
          <w:numId w:val="99"/>
        </w:numPr>
        <w:shd w:val="clear" w:color="auto" w:fill="auto"/>
        <w:tabs>
          <w:tab w:val="right" w:pos="8934"/>
        </w:tabs>
        <w:spacing w:before="0" w:line="326" w:lineRule="exact"/>
        <w:ind w:left="340" w:firstLine="0"/>
      </w:pPr>
      <w:r>
        <w:fldChar w:fldCharType="begin"/>
      </w:r>
      <w:r>
        <w:instrText xml:space="preserve"> TOC \o "1-5" \h \z </w:instrText>
      </w:r>
      <w:r>
        <w:fldChar w:fldCharType="separate"/>
      </w:r>
      <w:r>
        <w:rPr>
          <w:rStyle w:val="Mclc0"/>
        </w:rPr>
        <w:t xml:space="preserve"> HS thực hiện nhiệm vụ. GV quan sát, hồ trợ, đặt câu hỏi hướng dẫn khi cần thiết.</w:t>
      </w:r>
      <w:r>
        <w:rPr>
          <w:rStyle w:val="Mclc0"/>
        </w:rPr>
        <w:tab/>
      </w:r>
      <w:r>
        <w:rPr>
          <w:rStyle w:val="Mclc0"/>
          <w:vertAlign w:val="superscript"/>
        </w:rPr>
        <w:t>#</w:t>
      </w:r>
    </w:p>
    <w:p w:rsidR="00EE2B14" w:rsidRDefault="005274B8">
      <w:pPr>
        <w:pStyle w:val="Mclc1"/>
        <w:numPr>
          <w:ilvl w:val="0"/>
          <w:numId w:val="99"/>
        </w:numPr>
        <w:shd w:val="clear" w:color="auto" w:fill="auto"/>
        <w:tabs>
          <w:tab w:val="right" w:pos="8934"/>
        </w:tabs>
        <w:spacing w:before="0" w:line="326" w:lineRule="exact"/>
        <w:ind w:left="340" w:firstLine="0"/>
      </w:pPr>
      <w:r>
        <w:rPr>
          <w:rStyle w:val="Mclc0"/>
        </w:rPr>
        <w:t xml:space="preserve"> HS trình bày (theo tranh) và trả lời các câu hỏi được đưa ra.</w:t>
      </w:r>
      <w:r>
        <w:rPr>
          <w:rStyle w:val="Mclc0"/>
        </w:rPr>
        <w:tab/>
        <w:t>%</w:t>
      </w:r>
    </w:p>
    <w:p w:rsidR="00EE2B14" w:rsidRDefault="005274B8">
      <w:pPr>
        <w:pStyle w:val="Mclc1"/>
        <w:numPr>
          <w:ilvl w:val="0"/>
          <w:numId w:val="99"/>
        </w:numPr>
        <w:shd w:val="clear" w:color="auto" w:fill="auto"/>
        <w:tabs>
          <w:tab w:val="right" w:pos="8934"/>
        </w:tabs>
        <w:spacing w:before="0" w:line="326" w:lineRule="exact"/>
        <w:ind w:left="340" w:firstLine="0"/>
      </w:pPr>
      <w:r>
        <w:rPr>
          <w:rStyle w:val="Mclc0"/>
        </w:rPr>
        <w:t xml:space="preserve"> GV mời HS nhận xét, góp ý, bổ sung.</w:t>
      </w:r>
      <w:r>
        <w:rPr>
          <w:rStyle w:val="Mclc0"/>
        </w:rPr>
        <w:tab/>
      </w:r>
      <w:r>
        <w:rPr>
          <w:rStyle w:val="MclcInnghing1"/>
        </w:rPr>
        <w:t>*</w:t>
      </w:r>
    </w:p>
    <w:p w:rsidR="00EE2B14" w:rsidRDefault="005274B8">
      <w:pPr>
        <w:pStyle w:val="Mclc1"/>
        <w:numPr>
          <w:ilvl w:val="0"/>
          <w:numId w:val="99"/>
        </w:numPr>
        <w:shd w:val="clear" w:color="auto" w:fill="auto"/>
        <w:tabs>
          <w:tab w:val="right" w:pos="8934"/>
        </w:tabs>
        <w:spacing w:before="0" w:line="220" w:lineRule="exact"/>
        <w:ind w:left="340" w:firstLine="0"/>
      </w:pPr>
      <w:r>
        <w:rPr>
          <w:rStyle w:val="Mclc0"/>
        </w:rPr>
        <w:t xml:space="preserve"> GV tổng họp ý kiến và kết luận:</w:t>
      </w:r>
      <w:r>
        <w:rPr>
          <w:rStyle w:val="Mclc0"/>
        </w:rPr>
        <w:tab/>
        <w:t>1</w:t>
      </w:r>
    </w:p>
    <w:p w:rsidR="00EE2B14" w:rsidRDefault="005274B8">
      <w:pPr>
        <w:pStyle w:val="Mclc1"/>
        <w:shd w:val="clear" w:color="auto" w:fill="auto"/>
        <w:tabs>
          <w:tab w:val="right" w:pos="8934"/>
        </w:tabs>
        <w:spacing w:before="0" w:line="288" w:lineRule="exact"/>
        <w:ind w:left="640" w:firstLine="0"/>
      </w:pPr>
      <w:r>
        <w:rPr>
          <w:rStyle w:val="Mclc0"/>
        </w:rPr>
        <w:t xml:space="preserve">+ </w:t>
      </w:r>
      <w:r>
        <w:rPr>
          <w:rStyle w:val="MclcInnghing1"/>
        </w:rPr>
        <w:t>Nội dung chỉnh của tình huống:</w:t>
      </w:r>
      <w:r>
        <w:rPr>
          <w:rStyle w:val="Mclc0"/>
        </w:rPr>
        <w:t xml:space="preserve"> Bạn nhỏ đã bị một người lạ mặt bắt cóc</w:t>
      </w:r>
      <w:r>
        <w:rPr>
          <w:rStyle w:val="Mclc0"/>
        </w:rPr>
        <w:tab/>
      </w:r>
      <w:r>
        <w:rPr>
          <w:rStyle w:val="Mclc0"/>
          <w:lang w:val="de-DE" w:eastAsia="de-DE" w:bidi="de-DE"/>
        </w:rPr>
        <w:t>I</w:t>
      </w:r>
    </w:p>
    <w:p w:rsidR="00EE2B14" w:rsidRDefault="005274B8">
      <w:pPr>
        <w:pStyle w:val="Mclc1"/>
        <w:shd w:val="clear" w:color="auto" w:fill="auto"/>
        <w:tabs>
          <w:tab w:val="right" w:pos="8267"/>
        </w:tabs>
        <w:spacing w:before="0" w:line="288" w:lineRule="exact"/>
        <w:ind w:left="800" w:right="20" w:firstLine="0"/>
        <w:jc w:val="left"/>
      </w:pPr>
      <w:r>
        <w:rPr>
          <w:rStyle w:val="Mclc0"/>
        </w:rPr>
        <w:t>va khong chê. Bạn nhỏ đã rât bình tĩnh đê xử trí. Khi đi ngang qua một đôi nam nư, bạn nho đã giật mạnh tóc của người nam thanh niên. Người thanh</w:t>
      </w:r>
      <w:r>
        <w:rPr>
          <w:rStyle w:val="Mclc0"/>
        </w:rPr>
        <w:tab/>
        <w:t>•</w:t>
      </w:r>
    </w:p>
    <w:p w:rsidR="00EE2B14" w:rsidRDefault="005274B8">
      <w:pPr>
        <w:pStyle w:val="Mclc1"/>
        <w:shd w:val="clear" w:color="auto" w:fill="auto"/>
        <w:tabs>
          <w:tab w:val="right" w:pos="8267"/>
        </w:tabs>
        <w:spacing w:before="0" w:line="288" w:lineRule="exact"/>
        <w:ind w:left="800" w:right="20" w:firstLine="0"/>
        <w:jc w:val="left"/>
      </w:pPr>
      <w:r>
        <w:rPr>
          <w:rStyle w:val="Mclc0"/>
        </w:rPr>
        <w:t>niên cho răng người lạ mặt kia đã giật tóc mình nên rất tức giận, tranh cãi với người ấy. Nhân cơ hội hai người đận ông đang cãi cọ với nhau, bạn nhỏ</w:t>
      </w:r>
      <w:r>
        <w:rPr>
          <w:rStyle w:val="Mclc0"/>
        </w:rPr>
        <w:tab/>
      </w:r>
      <w:r>
        <w:rPr>
          <w:rStyle w:val="Mclc0"/>
          <w:vertAlign w:val="superscript"/>
        </w:rPr>
        <w:t>1</w:t>
      </w:r>
    </w:p>
    <w:p w:rsidR="00EE2B14" w:rsidRDefault="005274B8">
      <w:pPr>
        <w:pStyle w:val="Mclc1"/>
        <w:shd w:val="clear" w:color="auto" w:fill="auto"/>
        <w:tabs>
          <w:tab w:val="right" w:pos="8934"/>
        </w:tabs>
        <w:spacing w:before="0" w:line="288" w:lineRule="exact"/>
        <w:ind w:left="800" w:firstLine="0"/>
      </w:pPr>
      <w:r>
        <w:rPr>
          <w:rStyle w:val="Mclc0"/>
        </w:rPr>
        <w:t>đã nhanh chân tâu thoát khỏi người bắt cóc. Sau khi thoát khỏi người bắt</w:t>
      </w:r>
      <w:r>
        <w:rPr>
          <w:rStyle w:val="Mclc0"/>
        </w:rPr>
        <w:tab/>
        <w:t>*</w:t>
      </w:r>
      <w:r>
        <w:fldChar w:fldCharType="end"/>
      </w:r>
    </w:p>
    <w:p w:rsidR="00EE2B14" w:rsidRDefault="005274B8">
      <w:pPr>
        <w:pStyle w:val="Vnbnnidung7"/>
        <w:shd w:val="clear" w:color="auto" w:fill="auto"/>
        <w:spacing w:before="0" w:after="0" w:line="288" w:lineRule="exact"/>
        <w:ind w:left="800" w:right="860" w:firstLine="0"/>
        <w:jc w:val="both"/>
      </w:pPr>
      <w:r>
        <w:rPr>
          <w:rStyle w:val="Vnbnnidung36"/>
        </w:rPr>
        <w:t xml:space="preserve">CÓC, bạn nhỏ đi tìm mẹ và cùng mẹ quay lại gặp người thanh niên nọ để nói lời cảm ơn. Người thanh niên cũng bày tỏ khi nhìn thấy bạn nhỏ anh ấy đã biêt được điều nguy hiểm đang xảy ra với bạn ấy. Khi bị giật tóc anh cũng đoán được là bạn ây, nhưng anh đã cố tình gây sự với người đàn ông nọ để bạn nhỏ có cơ hội chạy đi. Bạn nhỏ và mẹ nói lời cảm ơn đối với người đã giúp đỡ bạn nhỏ và người thanh niên khen bạn nhỏ là một cậu bé </w:t>
      </w:r>
      <w:r>
        <w:rPr>
          <w:rStyle w:val="Vnbnnidung36"/>
          <w:lang w:val="de-DE" w:eastAsia="de-DE" w:bidi="de-DE"/>
        </w:rPr>
        <w:t xml:space="preserve">rat </w:t>
      </w:r>
      <w:r>
        <w:rPr>
          <w:rStyle w:val="Vnbnnidung36"/>
        </w:rPr>
        <w:t>thông minh, nhanh trí.</w:t>
      </w:r>
    </w:p>
    <w:p w:rsidR="00EE2B14" w:rsidRDefault="005274B8">
      <w:pPr>
        <w:pStyle w:val="Vnbnnidung7"/>
        <w:shd w:val="clear" w:color="auto" w:fill="auto"/>
        <w:spacing w:before="0" w:after="62" w:line="288" w:lineRule="exact"/>
        <w:ind w:left="800" w:right="860" w:hanging="160"/>
        <w:jc w:val="both"/>
      </w:pPr>
      <w:r>
        <w:rPr>
          <w:rStyle w:val="Vnbnnidung36"/>
        </w:rPr>
        <w:t xml:space="preserve">+ </w:t>
      </w:r>
      <w:r>
        <w:rPr>
          <w:rStyle w:val="VnbnnidungInnghing10"/>
        </w:rPr>
        <w:t>Lời khuyên:</w:t>
      </w:r>
      <w:r>
        <w:rPr>
          <w:rStyle w:val="Vnbnnidung36"/>
        </w:rPr>
        <w:t xml:space="preserve"> Trong một số tình huống bị khống chế, không thể nói, kêu cứu việc ra dấu hiệu cho người khác nhận biết có thể giúp em tìm kiếm sự hỗ trợ phù hợp. Bên cạnh đó, việc tạo ra rắc rối cho kẻ định bắt cóc mình bằng hành động nào đó cũng là một cách làm khôn ngoan. Khi họ quay sang tranh cãi với người bắt cóc thì mình cần nhanh chóng chạy thoát, nhập vào đám đông</w:t>
      </w:r>
    </w:p>
    <w:p w:rsidR="00EE2B14" w:rsidRDefault="000F6122">
      <w:pPr>
        <w:framePr w:h="446" w:hSpace="470" w:wrap="notBeside" w:vAnchor="text" w:hAnchor="text" w:x="8003" w:y="1"/>
        <w:jc w:val="center"/>
        <w:rPr>
          <w:sz w:val="2"/>
          <w:szCs w:val="2"/>
        </w:rPr>
      </w:pPr>
      <w:r>
        <w:rPr>
          <w:noProof/>
        </w:rPr>
      </w:r>
      <w:r w:rsidR="000F6122">
        <w:rPr>
          <w:noProof/>
        </w:rPr>
        <w:pict>
          <v:shape id="_x0000_i1026" type="#_x0000_t75" style="width:23pt;height:23pt">
            <v:imagedata r:id="rId49" r:href="rId50"/>
          </v:shape>
        </w:pict>
      </w:r>
    </w:p>
    <w:p w:rsidR="00EE2B14" w:rsidRDefault="005274B8">
      <w:pPr>
        <w:rPr>
          <w:sz w:val="2"/>
          <w:szCs w:val="2"/>
        </w:rPr>
      </w:pPr>
      <w:r>
        <w:br w:type="page"/>
      </w:r>
    </w:p>
    <w:p w:rsidR="00EE2B14" w:rsidRDefault="005274B8">
      <w:r>
        <w:br w:type="page"/>
      </w:r>
    </w:p>
    <w:p w:rsidR="00EE2B14" w:rsidRDefault="005274B8">
      <w:pPr>
        <w:pStyle w:val="Vnbnnidung7"/>
        <w:shd w:val="clear" w:color="auto" w:fill="auto"/>
        <w:spacing w:before="0" w:after="0" w:line="302" w:lineRule="exact"/>
        <w:ind w:left="840" w:right="200" w:firstLine="0"/>
        <w:jc w:val="both"/>
      </w:pPr>
      <w:r>
        <w:rPr>
          <w:rStyle w:val="Vnbnnidung36"/>
        </w:rPr>
        <w:t>nào đó để người bắt cóc khó tìm thấy mình. Sau khi thoát khỏi nguy hiểm, em nên cùng người thân tìm cách liên hệ những người đã hô trợ’ mình, nói lời cảm ơn và xin lồi, thậm chí đên bù, vì em đã làm ảnh hương đen họ nhưng nhờ đó em được giải thoát.</w:t>
      </w:r>
    </w:p>
    <w:p w:rsidR="00EE2B14" w:rsidRDefault="005274B8">
      <w:pPr>
        <w:pStyle w:val="Vnbnnidung7"/>
        <w:framePr w:w="1245" w:h="12020" w:wrap="around" w:hAnchor="margin" w:x="8716" w:y="35"/>
        <w:shd w:val="clear" w:color="auto" w:fill="auto"/>
        <w:spacing w:before="0" w:after="0" w:line="302" w:lineRule="exact"/>
        <w:ind w:left="900" w:hanging="200"/>
        <w:jc w:val="both"/>
      </w:pPr>
      <w:r>
        <w:rPr>
          <w:rStyle w:val="VnbnnidungGincch0ptExact1"/>
          <w:spacing w:val="0"/>
        </w:rPr>
        <w:t xml:space="preserve">+ </w:t>
      </w:r>
      <w:r>
        <w:rPr>
          <w:rStyle w:val="VnbnnidungGincch0ptExact1"/>
          <w:spacing w:val="0"/>
          <w:lang w:val="en-US" w:eastAsia="en-US" w:bidi="en-US"/>
        </w:rPr>
        <w:t xml:space="preserve">Tin </w:t>
      </w:r>
      <w:r>
        <w:rPr>
          <w:rStyle w:val="VnbnnidungGincch0ptExact1"/>
          <w:spacing w:val="0"/>
        </w:rPr>
        <w:t>tan điệi</w:t>
      </w:r>
    </w:p>
    <w:p w:rsidR="00EE2B14" w:rsidRDefault="005274B8">
      <w:pPr>
        <w:pStyle w:val="Vnbnnidung7"/>
        <w:framePr w:w="1245" w:h="12020" w:wrap="around" w:hAnchor="margin" w:x="8716" w:y="35"/>
        <w:shd w:val="clear" w:color="auto" w:fill="auto"/>
        <w:spacing w:before="0" w:after="0" w:line="360" w:lineRule="exact"/>
        <w:ind w:firstLine="0"/>
        <w:jc w:val="right"/>
      </w:pPr>
      <w:r>
        <w:rPr>
          <w:rStyle w:val="VnbnnidungGincch0ptExact1"/>
          <w:spacing w:val="0"/>
        </w:rPr>
        <w:t>- GV nh</w:t>
      </w:r>
    </w:p>
    <w:p w:rsidR="00EE2B14" w:rsidRDefault="005274B8">
      <w:pPr>
        <w:pStyle w:val="Vnbnnidung31"/>
        <w:framePr w:w="1245" w:h="12020" w:wrap="around" w:hAnchor="margin" w:x="8716" w:y="35"/>
        <w:shd w:val="clear" w:color="auto" w:fill="auto"/>
        <w:spacing w:before="0" w:after="0" w:line="360" w:lineRule="exact"/>
        <w:jc w:val="right"/>
      </w:pPr>
      <w:r>
        <w:rPr>
          <w:rStyle w:val="Vnbnnidung3Gincch0ptExact"/>
          <w:b/>
          <w:bCs/>
          <w:spacing w:val="0"/>
        </w:rPr>
        <w:t>Hoạt độ</w:t>
      </w:r>
    </w:p>
    <w:p w:rsidR="00EE2B14" w:rsidRDefault="005274B8">
      <w:pPr>
        <w:pStyle w:val="Vnbnnidung111"/>
        <w:framePr w:w="1245" w:h="12020" w:wrap="around" w:hAnchor="margin" w:x="8716" w:y="35"/>
        <w:shd w:val="clear" w:color="auto" w:fill="auto"/>
        <w:spacing w:line="360" w:lineRule="exact"/>
        <w:jc w:val="right"/>
      </w:pPr>
      <w:r>
        <w:rPr>
          <w:rStyle w:val="Vnbnnidung11Gincch0ptExact"/>
          <w:b/>
          <w:bCs/>
          <w:i/>
          <w:iCs/>
        </w:rPr>
        <w:t>Mục tiêi</w:t>
      </w:r>
    </w:p>
    <w:p w:rsidR="00EE2B14" w:rsidRDefault="005274B8">
      <w:pPr>
        <w:pStyle w:val="Vnbnnidung7"/>
        <w:framePr w:w="1245" w:h="12020" w:wrap="around" w:hAnchor="margin" w:x="8716" w:y="35"/>
        <w:shd w:val="clear" w:color="auto" w:fill="auto"/>
        <w:spacing w:before="0" w:after="0" w:line="350" w:lineRule="exact"/>
        <w:ind w:left="140" w:firstLine="0"/>
        <w:jc w:val="right"/>
      </w:pPr>
      <w:r>
        <w:rPr>
          <w:rStyle w:val="VnbnnidungGincch0ptExact1"/>
          <w:spacing w:val="0"/>
        </w:rPr>
        <w:t xml:space="preserve">với người lạ </w:t>
      </w:r>
      <w:r>
        <w:rPr>
          <w:rStyle w:val="VnbnnidungInm3"/>
        </w:rPr>
        <w:t>Cách tié</w:t>
      </w:r>
    </w:p>
    <w:p w:rsidR="00EE2B14" w:rsidRDefault="005274B8">
      <w:pPr>
        <w:pStyle w:val="Vnbnnidung7"/>
        <w:framePr w:w="1245" w:h="12020" w:wrap="around" w:hAnchor="margin" w:x="8716" w:y="35"/>
        <w:shd w:val="clear" w:color="auto" w:fill="auto"/>
        <w:spacing w:before="0" w:after="0" w:line="302" w:lineRule="exact"/>
        <w:ind w:left="140" w:firstLine="340"/>
        <w:jc w:val="both"/>
      </w:pPr>
      <w:r>
        <w:rPr>
          <w:rStyle w:val="Vnbnnidung9pt"/>
          <w:spacing w:val="10"/>
        </w:rPr>
        <w:t xml:space="preserve">-GV Si </w:t>
      </w:r>
      <w:r>
        <w:rPr>
          <w:rStyle w:val="VnbnnidungGincch0ptExact1"/>
          <w:spacing w:val="0"/>
        </w:rPr>
        <w:t xml:space="preserve">Chia sẻ toàr hiểm khi </w:t>
      </w:r>
      <w:r>
        <w:rPr>
          <w:rStyle w:val="VnbnnidungGincch0ptExact1"/>
          <w:spacing w:val="0"/>
          <w:lang w:val="es-ES" w:eastAsia="es-ES" w:bidi="es-ES"/>
        </w:rPr>
        <w:t xml:space="preserve">tic </w:t>
      </w:r>
      <w:r>
        <w:rPr>
          <w:rStyle w:val="VnbnnidungGincch0ptExact1"/>
          <w:spacing w:val="0"/>
        </w:rPr>
        <w:t>như thế.</w:t>
      </w:r>
    </w:p>
    <w:p w:rsidR="00EE2B14" w:rsidRDefault="005274B8">
      <w:pPr>
        <w:pStyle w:val="Vnbnnidung7"/>
        <w:framePr w:w="1245" w:h="12020" w:wrap="around" w:hAnchor="margin" w:x="8716" w:y="35"/>
        <w:numPr>
          <w:ilvl w:val="0"/>
          <w:numId w:val="100"/>
        </w:numPr>
        <w:shd w:val="clear" w:color="auto" w:fill="auto"/>
        <w:spacing w:before="0" w:after="0" w:line="355" w:lineRule="exact"/>
        <w:ind w:firstLine="0"/>
        <w:jc w:val="right"/>
      </w:pPr>
      <w:r>
        <w:rPr>
          <w:rStyle w:val="VnbnnidungGincch0ptExact1"/>
          <w:spacing w:val="0"/>
        </w:rPr>
        <w:t xml:space="preserve"> HS th</w:t>
      </w:r>
    </w:p>
    <w:p w:rsidR="00EE2B14" w:rsidRDefault="005274B8">
      <w:pPr>
        <w:pStyle w:val="Vnbnnidung7"/>
        <w:framePr w:w="1245" w:h="12020" w:wrap="around" w:hAnchor="margin" w:x="8716" w:y="35"/>
        <w:numPr>
          <w:ilvl w:val="0"/>
          <w:numId w:val="100"/>
        </w:numPr>
        <w:shd w:val="clear" w:color="auto" w:fill="auto"/>
        <w:spacing w:before="0" w:after="0" w:line="355" w:lineRule="exact"/>
        <w:ind w:left="480" w:firstLine="0"/>
        <w:jc w:val="both"/>
      </w:pPr>
      <w:r>
        <w:rPr>
          <w:rStyle w:val="VnbnnidungGincch0ptExact1"/>
          <w:spacing w:val="0"/>
        </w:rPr>
        <w:t xml:space="preserve"> HS tri -GVrr</w:t>
      </w:r>
    </w:p>
    <w:p w:rsidR="00EE2B14" w:rsidRDefault="005274B8">
      <w:pPr>
        <w:pStyle w:val="Vnbnnidung7"/>
        <w:framePr w:w="1245" w:h="12020" w:wrap="around" w:hAnchor="margin" w:x="8716" w:y="35"/>
        <w:numPr>
          <w:ilvl w:val="0"/>
          <w:numId w:val="100"/>
        </w:numPr>
        <w:shd w:val="clear" w:color="auto" w:fill="auto"/>
        <w:spacing w:before="0" w:after="439" w:line="355" w:lineRule="exact"/>
        <w:ind w:left="140" w:firstLine="0"/>
        <w:jc w:val="right"/>
      </w:pPr>
      <w:r>
        <w:rPr>
          <w:rStyle w:val="VnbnnidungGincch0ptExact1"/>
          <w:spacing w:val="0"/>
        </w:rPr>
        <w:t xml:space="preserve"> GV cl -GVn</w:t>
      </w:r>
    </w:p>
    <w:p w:rsidR="00EE2B14" w:rsidRDefault="005274B8">
      <w:pPr>
        <w:pStyle w:val="Vnbnnidung31"/>
        <w:framePr w:w="1245" w:h="12020" w:wrap="around" w:hAnchor="margin" w:x="8716" w:y="35"/>
        <w:shd w:val="clear" w:color="auto" w:fill="auto"/>
        <w:spacing w:before="0" w:after="0" w:line="331" w:lineRule="exact"/>
        <w:jc w:val="right"/>
      </w:pPr>
      <w:r>
        <w:rPr>
          <w:rStyle w:val="Vnbnnidung3Gincch0ptExact"/>
          <w:b/>
          <w:bCs/>
          <w:spacing w:val="0"/>
        </w:rPr>
        <w:t>Hoạt đ</w:t>
      </w:r>
    </w:p>
    <w:p w:rsidR="00EE2B14" w:rsidRDefault="005274B8">
      <w:pPr>
        <w:pStyle w:val="Vnbnnidung7"/>
        <w:framePr w:w="1245" w:h="12020" w:wrap="around" w:hAnchor="margin" w:x="8716" w:y="35"/>
        <w:numPr>
          <w:ilvl w:val="0"/>
          <w:numId w:val="100"/>
        </w:numPr>
        <w:shd w:val="clear" w:color="auto" w:fill="auto"/>
        <w:spacing w:before="0" w:after="0" w:line="331" w:lineRule="exact"/>
        <w:ind w:left="340" w:firstLine="0"/>
        <w:jc w:val="both"/>
      </w:pPr>
      <w:r>
        <w:rPr>
          <w:rStyle w:val="VnbnnidungGincch0ptExact1"/>
          <w:spacing w:val="0"/>
        </w:rPr>
        <w:t xml:space="preserve"> GV </w:t>
      </w:r>
      <w:r>
        <w:rPr>
          <w:rStyle w:val="Vnbnnidung95pt"/>
          <w:spacing w:val="0"/>
        </w:rPr>
        <w:t xml:space="preserve">giới </w:t>
      </w:r>
      <w:r>
        <w:rPr>
          <w:rStyle w:val="VnbnnidungGincch0ptExact1"/>
          <w:spacing w:val="0"/>
        </w:rPr>
        <w:t>-GVhỏil học sinh,.. tìm kiếm c</w:t>
      </w:r>
    </w:p>
    <w:p w:rsidR="00EE2B14" w:rsidRDefault="005274B8">
      <w:pPr>
        <w:pStyle w:val="Vnbnnidung7"/>
        <w:framePr w:w="1245" w:h="12020" w:wrap="around" w:hAnchor="margin" w:x="8716" w:y="35"/>
        <w:numPr>
          <w:ilvl w:val="0"/>
          <w:numId w:val="100"/>
        </w:numPr>
        <w:shd w:val="clear" w:color="auto" w:fill="auto"/>
        <w:spacing w:before="0" w:after="0" w:line="331" w:lineRule="exact"/>
        <w:ind w:left="140" w:firstLine="0"/>
        <w:jc w:val="right"/>
      </w:pPr>
      <w:r>
        <w:rPr>
          <w:rStyle w:val="VnbnnidungGincch0ptExact1"/>
          <w:spacing w:val="0"/>
        </w:rPr>
        <w:t xml:space="preserve"> GV hưc tương ứng</w:t>
      </w:r>
    </w:p>
    <w:p w:rsidR="00EE2B14" w:rsidRDefault="005274B8">
      <w:pPr>
        <w:pStyle w:val="Vnbnnidung7"/>
        <w:framePr w:w="1245" w:h="12020" w:wrap="around" w:hAnchor="margin" w:x="8716" w:y="35"/>
        <w:numPr>
          <w:ilvl w:val="0"/>
          <w:numId w:val="100"/>
        </w:numPr>
        <w:shd w:val="clear" w:color="auto" w:fill="auto"/>
        <w:spacing w:before="0" w:after="0" w:line="331" w:lineRule="exact"/>
        <w:ind w:firstLine="0"/>
        <w:jc w:val="right"/>
      </w:pPr>
      <w:r>
        <w:rPr>
          <w:rStyle w:val="VnbnnidungGincch0ptExact1"/>
          <w:spacing w:val="0"/>
        </w:rPr>
        <w:t xml:space="preserve"> HS làm</w:t>
      </w:r>
    </w:p>
    <w:p w:rsidR="00EE2B14" w:rsidRDefault="005274B8">
      <w:pPr>
        <w:pStyle w:val="Vnbnnidung7"/>
        <w:framePr w:w="1245" w:h="12020" w:wrap="around" w:hAnchor="margin" w:x="8716" w:y="35"/>
        <w:numPr>
          <w:ilvl w:val="0"/>
          <w:numId w:val="100"/>
        </w:numPr>
        <w:shd w:val="clear" w:color="auto" w:fill="auto"/>
        <w:spacing w:before="0" w:after="0" w:line="331" w:lineRule="exact"/>
        <w:ind w:firstLine="0"/>
        <w:jc w:val="right"/>
      </w:pPr>
      <w:r>
        <w:rPr>
          <w:rStyle w:val="VnbnnidungGincch0ptExact1"/>
          <w:spacing w:val="0"/>
        </w:rPr>
        <w:t xml:space="preserve"> HS trìn</w:t>
      </w:r>
    </w:p>
    <w:p w:rsidR="00EE2B14" w:rsidRDefault="005274B8">
      <w:pPr>
        <w:pStyle w:val="Vnbnnidung7"/>
        <w:framePr w:w="1245" w:h="12020" w:wrap="around" w:hAnchor="margin" w:x="8716" w:y="35"/>
        <w:numPr>
          <w:ilvl w:val="0"/>
          <w:numId w:val="100"/>
        </w:numPr>
        <w:shd w:val="clear" w:color="auto" w:fill="auto"/>
        <w:spacing w:before="0" w:after="0" w:line="331" w:lineRule="exact"/>
        <w:ind w:firstLine="0"/>
        <w:jc w:val="right"/>
      </w:pPr>
      <w:r>
        <w:rPr>
          <w:rStyle w:val="VnbnnidungGincch0ptExact1"/>
          <w:spacing w:val="0"/>
        </w:rPr>
        <w:t xml:space="preserve"> HS nhậ</w:t>
      </w:r>
    </w:p>
    <w:p w:rsidR="00EE2B14" w:rsidRDefault="005274B8">
      <w:pPr>
        <w:pStyle w:val="Vnbnnidung7"/>
        <w:framePr w:w="1245" w:h="12020" w:wrap="around" w:hAnchor="margin" w:x="8716" w:y="35"/>
        <w:numPr>
          <w:ilvl w:val="0"/>
          <w:numId w:val="100"/>
        </w:numPr>
        <w:shd w:val="clear" w:color="auto" w:fill="auto"/>
        <w:spacing w:before="0" w:after="420" w:line="331" w:lineRule="exact"/>
        <w:ind w:firstLine="0"/>
        <w:jc w:val="right"/>
      </w:pPr>
      <w:r>
        <w:rPr>
          <w:rStyle w:val="VnbnnidungGincch0ptExact1"/>
          <w:spacing w:val="0"/>
        </w:rPr>
        <w:t xml:space="preserve"> GV nhí</w:t>
      </w:r>
    </w:p>
    <w:p w:rsidR="00EE2B14" w:rsidRDefault="005274B8">
      <w:pPr>
        <w:pStyle w:val="Vnbnnidung7"/>
        <w:framePr w:w="1245" w:h="12020" w:wrap="around" w:hAnchor="margin" w:x="8716" w:y="35"/>
        <w:numPr>
          <w:ilvl w:val="0"/>
          <w:numId w:val="100"/>
        </w:numPr>
        <w:shd w:val="clear" w:color="auto" w:fill="auto"/>
        <w:spacing w:before="0" w:after="0" w:line="331" w:lineRule="exact"/>
        <w:ind w:firstLine="0"/>
        <w:jc w:val="right"/>
      </w:pPr>
      <w:r>
        <w:rPr>
          <w:rStyle w:val="VnbnnidungGincch0ptExact1"/>
          <w:spacing w:val="0"/>
        </w:rPr>
        <w:t xml:space="preserve"> GV nêi</w:t>
      </w:r>
    </w:p>
    <w:p w:rsidR="00EE2B14" w:rsidRDefault="005274B8">
      <w:pPr>
        <w:pStyle w:val="Vnbnnidung7"/>
        <w:framePr w:w="1245" w:h="12020" w:wrap="around" w:hAnchor="margin" w:x="8716" w:y="35"/>
        <w:numPr>
          <w:ilvl w:val="0"/>
          <w:numId w:val="100"/>
        </w:numPr>
        <w:shd w:val="clear" w:color="auto" w:fill="auto"/>
        <w:spacing w:before="0" w:after="0" w:line="331" w:lineRule="exact"/>
        <w:ind w:firstLine="0"/>
        <w:jc w:val="right"/>
      </w:pPr>
      <w:r>
        <w:rPr>
          <w:rStyle w:val="VnbnnidungGincch0ptExact1"/>
          <w:spacing w:val="0"/>
        </w:rPr>
        <w:t xml:space="preserve"> GV tór</w:t>
      </w:r>
    </w:p>
    <w:p w:rsidR="00EE2B14" w:rsidRDefault="005274B8">
      <w:pPr>
        <w:pStyle w:val="Vnbnnidung7"/>
        <w:framePr w:w="1245" w:h="12020" w:wrap="around" w:hAnchor="margin" w:x="8716" w:y="35"/>
        <w:numPr>
          <w:ilvl w:val="0"/>
          <w:numId w:val="100"/>
        </w:numPr>
        <w:shd w:val="clear" w:color="auto" w:fill="auto"/>
        <w:spacing w:before="0" w:after="0" w:line="331" w:lineRule="exact"/>
        <w:ind w:firstLine="0"/>
        <w:jc w:val="right"/>
      </w:pPr>
      <w:r>
        <w:rPr>
          <w:rStyle w:val="VnbnnidungGincch0ptExact1"/>
          <w:spacing w:val="0"/>
        </w:rPr>
        <w:t xml:space="preserve"> GV yêi</w:t>
      </w:r>
    </w:p>
    <w:p w:rsidR="00EE2B14" w:rsidRDefault="005274B8">
      <w:pPr>
        <w:pStyle w:val="Vnbnnidung7"/>
        <w:framePr w:w="1245" w:h="12020" w:wrap="around" w:hAnchor="margin" w:x="8716" w:y="35"/>
        <w:numPr>
          <w:ilvl w:val="0"/>
          <w:numId w:val="100"/>
        </w:numPr>
        <w:shd w:val="clear" w:color="auto" w:fill="auto"/>
        <w:spacing w:before="0" w:after="0" w:line="331" w:lineRule="exact"/>
        <w:ind w:left="140" w:firstLine="0"/>
        <w:jc w:val="right"/>
      </w:pPr>
      <w:r>
        <w:rPr>
          <w:rStyle w:val="VnbnnidungGincch0ptExact1"/>
          <w:spacing w:val="0"/>
        </w:rPr>
        <w:t xml:space="preserve"> GV nhí nhắc nhở</w:t>
      </w:r>
    </w:p>
    <w:p w:rsidR="00EE2B14" w:rsidRDefault="005274B8">
      <w:pPr>
        <w:pStyle w:val="Vnbnnidung7"/>
        <w:numPr>
          <w:ilvl w:val="0"/>
          <w:numId w:val="99"/>
        </w:numPr>
        <w:shd w:val="clear" w:color="auto" w:fill="auto"/>
        <w:spacing w:before="0" w:after="140" w:line="220" w:lineRule="exact"/>
        <w:ind w:left="420" w:firstLine="0"/>
        <w:jc w:val="both"/>
      </w:pPr>
      <w:r>
        <w:rPr>
          <w:rStyle w:val="Vnbnnidung36"/>
        </w:rPr>
        <w:t xml:space="preserve"> GV nhận xét sự tham gia của HS trong hoạt động này.</w:t>
      </w:r>
    </w:p>
    <w:p w:rsidR="00EE2B14" w:rsidRDefault="005274B8">
      <w:pPr>
        <w:pStyle w:val="Vnbnnidung31"/>
        <w:shd w:val="clear" w:color="auto" w:fill="auto"/>
        <w:spacing w:before="0" w:after="0" w:line="220" w:lineRule="exact"/>
        <w:ind w:left="420"/>
        <w:jc w:val="both"/>
      </w:pPr>
      <w:r>
        <w:rPr>
          <w:rStyle w:val="Vnbnnidung37"/>
          <w:b/>
          <w:bCs/>
        </w:rPr>
        <w:t>Hoạt động 2. Xử lí tình huống</w:t>
      </w:r>
    </w:p>
    <w:p w:rsidR="00EE2B14" w:rsidRDefault="005274B8">
      <w:pPr>
        <w:pStyle w:val="Vnbnnidung7"/>
        <w:shd w:val="clear" w:color="auto" w:fill="auto"/>
        <w:spacing w:before="0" w:after="0" w:line="326" w:lineRule="exact"/>
        <w:ind w:left="60" w:right="200" w:firstLine="340"/>
      </w:pPr>
      <w:r>
        <w:rPr>
          <w:rStyle w:val="VnbnnidungInnghing10"/>
        </w:rPr>
        <w:t>Mục tiêu:</w:t>
      </w:r>
      <w:r>
        <w:rPr>
          <w:rStyle w:val="Vnbnnidung36"/>
        </w:rPr>
        <w:t xml:space="preserve"> HS đưa ra được những cách ứng xử phù hợp trong một số tình huông tiếp xúc với người lạ cần tìm kiếm sự trợ giúp.</w:t>
      </w:r>
    </w:p>
    <w:p w:rsidR="00EE2B14" w:rsidRDefault="005274B8">
      <w:pPr>
        <w:pStyle w:val="Vnbnnidung111"/>
        <w:shd w:val="clear" w:color="auto" w:fill="auto"/>
        <w:spacing w:line="220" w:lineRule="exact"/>
        <w:ind w:left="420"/>
        <w:jc w:val="both"/>
      </w:pPr>
      <w:r>
        <w:rPr>
          <w:rStyle w:val="Vnbnnidung110"/>
          <w:b/>
          <w:bCs/>
          <w:i/>
          <w:iCs/>
        </w:rPr>
        <w:t>Cách tiến hành:</w:t>
      </w:r>
    </w:p>
    <w:p w:rsidR="00EE2B14" w:rsidRDefault="005274B8">
      <w:pPr>
        <w:pStyle w:val="Vnbnnidung7"/>
        <w:numPr>
          <w:ilvl w:val="0"/>
          <w:numId w:val="99"/>
        </w:numPr>
        <w:shd w:val="clear" w:color="auto" w:fill="auto"/>
        <w:spacing w:before="0" w:after="0" w:line="341" w:lineRule="exact"/>
        <w:ind w:left="60" w:right="200" w:firstLine="340"/>
      </w:pPr>
      <w:r>
        <w:rPr>
          <w:rStyle w:val="Vnbnnidung36"/>
        </w:rPr>
        <w:t xml:space="preserve"> GV lần lượt yêu cầu HS quan sát tranh và nêu yêu cầu, nội dung tình huông trang 40, SGK </w:t>
      </w:r>
      <w:r>
        <w:rPr>
          <w:rStyle w:val="VnbnnidungInnghing10"/>
        </w:rPr>
        <w:t>Đạo đức 2.</w:t>
      </w:r>
    </w:p>
    <w:p w:rsidR="00EE2B14" w:rsidRDefault="005274B8">
      <w:pPr>
        <w:pStyle w:val="Vnbnnidung7"/>
        <w:numPr>
          <w:ilvl w:val="0"/>
          <w:numId w:val="99"/>
        </w:numPr>
        <w:shd w:val="clear" w:color="auto" w:fill="auto"/>
        <w:spacing w:before="0" w:after="0" w:line="341" w:lineRule="exact"/>
        <w:ind w:left="420" w:firstLine="0"/>
        <w:jc w:val="both"/>
      </w:pPr>
      <w:r>
        <w:rPr>
          <w:rStyle w:val="Vnbnnidung36"/>
        </w:rPr>
        <w:t xml:space="preserve"> GV giao nhiệm vụ cho HS.</w:t>
      </w:r>
    </w:p>
    <w:p w:rsidR="00EE2B14" w:rsidRDefault="005274B8">
      <w:pPr>
        <w:pStyle w:val="Vnbnnidung7"/>
        <w:numPr>
          <w:ilvl w:val="0"/>
          <w:numId w:val="101"/>
        </w:numPr>
        <w:shd w:val="clear" w:color="auto" w:fill="auto"/>
        <w:tabs>
          <w:tab w:val="center" w:pos="3910"/>
          <w:tab w:val="right" w:pos="6516"/>
          <w:tab w:val="left" w:pos="6721"/>
          <w:tab w:val="left" w:pos="7057"/>
        </w:tabs>
        <w:spacing w:before="0" w:after="126" w:line="220" w:lineRule="exact"/>
        <w:ind w:left="420" w:firstLine="0"/>
        <w:jc w:val="both"/>
      </w:pPr>
      <w:r>
        <w:rPr>
          <w:rStyle w:val="Vnbnnidung36"/>
        </w:rPr>
        <w:t xml:space="preserve"> </w:t>
      </w:r>
      <w:r>
        <w:rPr>
          <w:rStyle w:val="VnbnnidungInnghing10"/>
        </w:rPr>
        <w:t>Nhiệm vụ 1:</w:t>
      </w:r>
      <w:r>
        <w:rPr>
          <w:rStyle w:val="Vnbnnidung36"/>
        </w:rPr>
        <w:t xml:space="preserve"> Thảo luận nhóm 4</w:t>
      </w:r>
      <w:r>
        <w:rPr>
          <w:rStyle w:val="Vnbnnidung36"/>
        </w:rPr>
        <w:tab/>
        <w:t>và xử lí một tình</w:t>
      </w:r>
      <w:r>
        <w:rPr>
          <w:rStyle w:val="Vnbnnidung36"/>
        </w:rPr>
        <w:tab/>
        <w:t>huống được</w:t>
      </w:r>
      <w:r>
        <w:rPr>
          <w:rStyle w:val="Vnbnnidung36"/>
        </w:rPr>
        <w:tab/>
        <w:t>đưa</w:t>
      </w:r>
      <w:r>
        <w:rPr>
          <w:rStyle w:val="Vnbnnidung36"/>
        </w:rPr>
        <w:tab/>
        <w:t>ra.</w:t>
      </w:r>
    </w:p>
    <w:p w:rsidR="00EE2B14" w:rsidRDefault="005274B8">
      <w:pPr>
        <w:pStyle w:val="Vnbnnidung7"/>
        <w:numPr>
          <w:ilvl w:val="0"/>
          <w:numId w:val="101"/>
        </w:numPr>
        <w:shd w:val="clear" w:color="auto" w:fill="auto"/>
        <w:tabs>
          <w:tab w:val="left" w:pos="6682"/>
          <w:tab w:val="left" w:pos="7052"/>
        </w:tabs>
        <w:spacing w:before="0" w:after="8" w:line="220" w:lineRule="exact"/>
        <w:ind w:left="420" w:firstLine="0"/>
        <w:jc w:val="both"/>
      </w:pPr>
      <w:r>
        <w:rPr>
          <w:rStyle w:val="Vnbnnidung36"/>
        </w:rPr>
        <w:t xml:space="preserve"> </w:t>
      </w:r>
      <w:r>
        <w:rPr>
          <w:rStyle w:val="VnbnnidungInnghing10"/>
        </w:rPr>
        <w:t>Nhiệm vụ 2:</w:t>
      </w:r>
      <w:r>
        <w:rPr>
          <w:rStyle w:val="Vnbnnidung36"/>
        </w:rPr>
        <w:t xml:space="preserve"> Đánh giá, nhận xét sự thể hiện của bạn theo các</w:t>
      </w:r>
      <w:r>
        <w:rPr>
          <w:rStyle w:val="Vnbnnidung36"/>
        </w:rPr>
        <w:tab/>
        <w:t>tiêu</w:t>
      </w:r>
      <w:r>
        <w:rPr>
          <w:rStyle w:val="Vnbnnidung36"/>
        </w:rPr>
        <w:tab/>
        <w:t>chí:</w:t>
      </w:r>
    </w:p>
    <w:p w:rsidR="00EE2B14" w:rsidRDefault="005274B8">
      <w:pPr>
        <w:pStyle w:val="Vnbnnidung51"/>
        <w:shd w:val="clear" w:color="auto" w:fill="auto"/>
        <w:spacing w:line="312" w:lineRule="exact"/>
        <w:ind w:left="60" w:firstLine="760"/>
      </w:pPr>
      <w:r>
        <w:rPr>
          <w:rStyle w:val="Vnbnnidung5Khnginnghing10"/>
        </w:rPr>
        <w:t xml:space="preserve">+ </w:t>
      </w:r>
      <w:r>
        <w:rPr>
          <w:rStyle w:val="Vnbnnidung50"/>
          <w:i/>
          <w:iCs/>
        </w:rPr>
        <w:t>Phương án xử lí:</w:t>
      </w:r>
      <w:r>
        <w:rPr>
          <w:rStyle w:val="Vnbnnidung5Khnginnghing10"/>
        </w:rPr>
        <w:t xml:space="preserve"> hợp lí.</w:t>
      </w:r>
    </w:p>
    <w:p w:rsidR="00EE2B14" w:rsidRDefault="005274B8">
      <w:pPr>
        <w:pStyle w:val="Vnbnnidung7"/>
        <w:shd w:val="clear" w:color="auto" w:fill="auto"/>
        <w:spacing w:before="0" w:after="0" w:line="312" w:lineRule="exact"/>
        <w:ind w:left="60" w:firstLine="760"/>
        <w:jc w:val="both"/>
      </w:pPr>
      <w:r>
        <w:rPr>
          <w:rStyle w:val="Vnbnnidung36"/>
        </w:rPr>
        <w:t xml:space="preserve">+ </w:t>
      </w:r>
      <w:r>
        <w:rPr>
          <w:rStyle w:val="VnbnnidungInnghing10"/>
        </w:rPr>
        <w:t>Đóng vai:</w:t>
      </w:r>
      <w:r>
        <w:rPr>
          <w:rStyle w:val="Vnbnnidung36"/>
        </w:rPr>
        <w:t xml:space="preserve"> sinh động, hấp dẫn.</w:t>
      </w:r>
    </w:p>
    <w:p w:rsidR="00EE2B14" w:rsidRDefault="005274B8">
      <w:pPr>
        <w:pStyle w:val="Vnbnnidung7"/>
        <w:shd w:val="clear" w:color="auto" w:fill="auto"/>
        <w:tabs>
          <w:tab w:val="left" w:pos="7991"/>
        </w:tabs>
        <w:spacing w:before="0" w:after="0" w:line="312" w:lineRule="exact"/>
        <w:ind w:left="60" w:firstLine="760"/>
        <w:jc w:val="both"/>
      </w:pPr>
      <w:r>
        <w:rPr>
          <w:rStyle w:val="Vnbnnidung36"/>
        </w:rPr>
        <w:t xml:space="preserve">+ </w:t>
      </w:r>
      <w:r>
        <w:rPr>
          <w:rStyle w:val="VnbnnidungInnghing10"/>
        </w:rPr>
        <w:t>Thái độ làm việc nhóm:</w:t>
      </w:r>
      <w:r>
        <w:rPr>
          <w:rStyle w:val="Vnbnnidung36"/>
        </w:rPr>
        <w:t xml:space="preserve"> tập trung, nghiêm túc.</w:t>
      </w:r>
      <w:r>
        <w:rPr>
          <w:rStyle w:val="Vnbnnidung36"/>
        </w:rPr>
        <w:tab/>
        <w:t>^</w:t>
      </w:r>
    </w:p>
    <w:p w:rsidR="00EE2B14" w:rsidRDefault="005274B8">
      <w:pPr>
        <w:pStyle w:val="Vnbnnidung7"/>
        <w:numPr>
          <w:ilvl w:val="0"/>
          <w:numId w:val="99"/>
        </w:numPr>
        <w:shd w:val="clear" w:color="auto" w:fill="auto"/>
        <w:spacing w:before="0" w:after="0" w:line="355" w:lineRule="exact"/>
        <w:ind w:left="60" w:right="40" w:firstLine="340"/>
      </w:pPr>
      <w:r>
        <w:rPr>
          <w:rStyle w:val="Vnbnnidung36"/>
        </w:rPr>
        <w:t xml:space="preserve"> HS thực hiện nhiệm vụ theo nhóm. GV quan sát, hỗ trợ, đặt câu hỏi hướng dân khi cần thiết.</w:t>
      </w:r>
    </w:p>
    <w:p w:rsidR="00EE2B14" w:rsidRDefault="005274B8">
      <w:pPr>
        <w:pStyle w:val="Vnbnnidung7"/>
        <w:numPr>
          <w:ilvl w:val="0"/>
          <w:numId w:val="99"/>
        </w:numPr>
        <w:shd w:val="clear" w:color="auto" w:fill="auto"/>
        <w:spacing w:before="0" w:after="135" w:line="220" w:lineRule="exact"/>
        <w:ind w:left="420" w:firstLine="0"/>
        <w:jc w:val="both"/>
      </w:pPr>
      <w:r>
        <w:rPr>
          <w:rStyle w:val="Vnbnnidung36"/>
        </w:rPr>
        <w:t xml:space="preserve"> HS trình bày và trả lời các câu hỏi được đưa ra.</w:t>
      </w:r>
    </w:p>
    <w:p w:rsidR="00EE2B14" w:rsidRDefault="005274B8">
      <w:pPr>
        <w:pStyle w:val="Vnbnnidung7"/>
        <w:numPr>
          <w:ilvl w:val="0"/>
          <w:numId w:val="99"/>
        </w:numPr>
        <w:shd w:val="clear" w:color="auto" w:fill="auto"/>
        <w:spacing w:before="0" w:after="0" w:line="220" w:lineRule="exact"/>
        <w:ind w:left="420" w:firstLine="0"/>
        <w:jc w:val="both"/>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102" w:line="220" w:lineRule="exact"/>
        <w:ind w:left="420" w:firstLine="0"/>
        <w:jc w:val="both"/>
      </w:pPr>
      <w:r>
        <w:rPr>
          <w:rStyle w:val="Vnbnnidung36"/>
        </w:rPr>
        <w:t xml:space="preserve"> GV chia sẻ ý kiến, suy nghĩ của mình với mồi phương án mà các nhóm đưa ra,</w:t>
      </w:r>
    </w:p>
    <w:p w:rsidR="00EE2B14" w:rsidRDefault="005274B8">
      <w:pPr>
        <w:pStyle w:val="Vnbnnidung7"/>
        <w:shd w:val="clear" w:color="auto" w:fill="auto"/>
        <w:spacing w:before="0" w:after="0" w:line="220" w:lineRule="exact"/>
        <w:ind w:left="60" w:firstLine="0"/>
      </w:pPr>
      <w:r>
        <w:rPr>
          <w:rStyle w:val="Vnbnnidung36"/>
        </w:rPr>
        <w:t>gợi ý thêm các phương án khác họp lí. Ví dụ:</w:t>
      </w:r>
    </w:p>
    <w:p w:rsidR="00EE2B14" w:rsidRDefault="005274B8">
      <w:pPr>
        <w:pStyle w:val="Vnbnnidung7"/>
        <w:shd w:val="clear" w:color="auto" w:fill="auto"/>
        <w:spacing w:before="0" w:after="0" w:line="288" w:lineRule="exact"/>
        <w:ind w:left="1040" w:right="40" w:hanging="200"/>
        <w:jc w:val="both"/>
      </w:pPr>
      <w:r>
        <w:rPr>
          <w:rStyle w:val="Vnbnnidung36"/>
        </w:rPr>
        <w:t>+ Tình huống 1 : Người lạ gặp ở công viên nhờ em đi tìm giúp con cho bị lạc. Trong tình huống này, em đang ở một mình. Việc nghe lời, đi theo người lạ tiềm an rủi ro nếu người lạ đó là người xấu, người ây có thê hãm hại mình mà không ai hay biết. Việc nhờ tìm con chó có thể là cái cớ người ta đưa ra đê minh đọng lòng trắc ẩn. Đe an toàn, tốt nhất em nên từ chối và đi về phía chú bảo vệ đứng gần đó và nói với chú chuyện đang xảy ra. Trong trường hợp em muốn giúp đơ người lạ, em nên nhờ người thân, người quen biết làm cùng.</w:t>
      </w:r>
    </w:p>
    <w:p w:rsidR="00EE2B14" w:rsidRDefault="005274B8">
      <w:pPr>
        <w:pStyle w:val="Vnbnnidung7"/>
        <w:shd w:val="clear" w:color="auto" w:fill="auto"/>
        <w:tabs>
          <w:tab w:val="left" w:pos="1130"/>
        </w:tabs>
        <w:spacing w:before="0" w:after="0" w:line="288" w:lineRule="exact"/>
        <w:ind w:left="60" w:right="40" w:firstLine="760"/>
        <w:jc w:val="both"/>
      </w:pPr>
      <w:r>
        <w:rPr>
          <w:rStyle w:val="Vnbnnidung36"/>
        </w:rPr>
        <w:t xml:space="preserve">+ Tình huống 2: Người lạ định bắt cóc em ở ngoài đường. Trong tình huông này em nên kêu cứu thật to để những người xung quanh đến giải thoát cho </w:t>
      </w:r>
      <w:r>
        <w:rPr>
          <w:rStyle w:val="Vnbnnidung40"/>
        </w:rPr>
        <w:t xml:space="preserve">em. </w:t>
      </w:r>
      <w:r>
        <w:rPr>
          <w:rStyle w:val="Vnbnnidung36"/>
        </w:rPr>
        <w:t xml:space="preserve">Trong trường hợp người lạ giả vờ làm bố của em và nói răng em là con </w:t>
      </w:r>
      <w:r>
        <w:rPr>
          <w:rStyle w:val="Vnbnnidung36"/>
          <w:lang w:val="en-US" w:eastAsia="en-US" w:bidi="en-US"/>
        </w:rPr>
        <w:t xml:space="preserve">cua </w:t>
      </w:r>
      <w:r>
        <w:rPr>
          <w:rStyle w:val="Vnbnnidung36"/>
        </w:rPr>
        <w:t xml:space="preserve">ong </w:t>
      </w:r>
      <w:r>
        <w:rPr>
          <w:rStyle w:val="Vnbnnidung36"/>
          <w:lang w:val="en-US" w:eastAsia="en-US" w:bidi="en-US"/>
        </w:rPr>
        <w:t xml:space="preserve">ay, </w:t>
      </w:r>
      <w:r>
        <w:rPr>
          <w:rStyle w:val="Vnbnnidung36"/>
        </w:rPr>
        <w:t xml:space="preserve">mọi người đừng chen vào, em hãy cố hét thật to rằng: “Ong </w:t>
      </w:r>
      <w:r>
        <w:rPr>
          <w:rStyle w:val="Vnbnnidung36"/>
          <w:lang w:val="en-US" w:eastAsia="en-US" w:bidi="en-US"/>
        </w:rPr>
        <w:t xml:space="preserve">khong </w:t>
      </w:r>
      <w:r>
        <w:rPr>
          <w:rStyle w:val="Vnbnnidung36"/>
        </w:rPr>
        <w:t xml:space="preserve">phải bố của tôi. Tôi không biết ông là ai.”, rồi hỏi ngược lại-“Mẹ tôi tên gì? Tôi học trường nào?...”. Sau đó, nhân lúc người lạ đang bị bât ngơ va </w:t>
      </w:r>
      <w:r>
        <w:rPr>
          <w:rStyle w:val="Vnbnnidung36"/>
          <w:lang w:val="en-US" w:eastAsia="en-US" w:bidi="en-US"/>
        </w:rPr>
        <w:t xml:space="preserve">lung </w:t>
      </w:r>
      <w:r>
        <w:rPr>
          <w:rStyle w:val="Vnbnnidung36"/>
        </w:rPr>
        <w:t xml:space="preserve">túng vì những cau hỏi, em hãy cố gắng nhờ những người xung quanh </w:t>
      </w:r>
      <w:r>
        <w:rPr>
          <w:rStyle w:val="Vnbnnidung36"/>
          <w:lang w:val="en-US" w:eastAsia="en-US" w:bidi="en-US"/>
        </w:rPr>
        <w:t xml:space="preserve">can </w:t>
      </w:r>
      <w:r>
        <w:rPr>
          <w:rStyle w:val="Vnbnnidung36"/>
        </w:rPr>
        <w:t xml:space="preserve">thiệp, di chuyen đến chỗ quán hàng nước nhờ mọi người giúp đỡ. Nêu </w:t>
      </w:r>
      <w:r>
        <w:rPr>
          <w:rStyle w:val="Vnbnnidung36"/>
          <w:vertAlign w:val="subscript"/>
        </w:rPr>
        <w:t>9</w:t>
      </w:r>
      <w:r>
        <w:rPr>
          <w:rStyle w:val="Vnbnnidung36"/>
        </w:rPr>
        <w:tab/>
        <w:t>nhớ được số điện thoại của người nhà, hãy nhờ mọi người gọi đê xác nhận.</w:t>
      </w:r>
      <w:r>
        <w:br w:type="page"/>
      </w:r>
    </w:p>
    <w:p w:rsidR="00EE2B14" w:rsidRDefault="005274B8">
      <w:pPr>
        <w:pStyle w:val="Vnbnnidung7"/>
        <w:shd w:val="clear" w:color="auto" w:fill="auto"/>
        <w:spacing w:before="0" w:after="0" w:line="307" w:lineRule="exact"/>
        <w:ind w:left="840" w:right="360" w:hanging="180"/>
        <w:jc w:val="both"/>
      </w:pPr>
      <w:r>
        <w:rPr>
          <w:rStyle w:val="Vnbnnidung36"/>
        </w:rPr>
        <w:t>+ Tình huống 3: Người lạ giả vờ làm người quen của mẹ đến đón em sau giờ tan trường. Trong tình huống này, em có thể nhờ bác bảo vệ ở trường gọi điện cho mẹ để xác định sự việc.</w:t>
      </w:r>
    </w:p>
    <w:p w:rsidR="00EE2B14" w:rsidRDefault="005274B8">
      <w:pPr>
        <w:pStyle w:val="Vnbnnidung7"/>
        <w:framePr w:w="1182" w:h="3182" w:wrap="around" w:hAnchor="margin" w:x="-1813" w:y="275"/>
        <w:shd w:val="clear" w:color="auto" w:fill="auto"/>
        <w:spacing w:before="0" w:after="1082" w:line="288" w:lineRule="exact"/>
        <w:ind w:left="40" w:right="120" w:firstLine="0"/>
        <w:jc w:val="both"/>
      </w:pPr>
      <w:r>
        <w:rPr>
          <w:rStyle w:val="VnbnnidungGincch0ptExact1"/>
          <w:spacing w:val="0"/>
          <w:lang w:val="fr-FR" w:eastAsia="fr-FR" w:bidi="fr-FR"/>
        </w:rPr>
        <w:t xml:space="preserve">nsuy </w:t>
      </w:r>
      <w:r>
        <w:rPr>
          <w:rStyle w:val="VnbnnidungGincch0ptExact1"/>
          <w:spacing w:val="0"/>
        </w:rPr>
        <w:t>hiểm, trợ” mình, ơng đến họ</w:t>
      </w:r>
    </w:p>
    <w:p w:rsidR="00EE2B14" w:rsidRDefault="005274B8">
      <w:pPr>
        <w:pStyle w:val="Vnbnnidung7"/>
        <w:framePr w:w="1182" w:h="3182" w:wrap="around" w:hAnchor="margin" w:x="-1813" w:y="275"/>
        <w:shd w:val="clear" w:color="auto" w:fill="auto"/>
        <w:spacing w:before="0" w:after="721" w:line="210" w:lineRule="exact"/>
        <w:ind w:left="40" w:firstLine="0"/>
        <w:jc w:val="both"/>
      </w:pPr>
      <w:r>
        <w:rPr>
          <w:rStyle w:val="VnbnnidungGincch0ptExact1"/>
          <w:spacing w:val="0"/>
        </w:rPr>
        <w:t>::nh huống</w:t>
      </w:r>
    </w:p>
    <w:p w:rsidR="00EE2B14" w:rsidRDefault="005274B8">
      <w:pPr>
        <w:pStyle w:val="Vnbnnidung7"/>
        <w:framePr w:w="1182" w:h="3182" w:wrap="around" w:hAnchor="margin" w:x="-1813" w:y="275"/>
        <w:shd w:val="clear" w:color="auto" w:fill="auto"/>
        <w:spacing w:before="0" w:after="0" w:line="210" w:lineRule="exact"/>
        <w:ind w:left="40" w:firstLine="0"/>
        <w:jc w:val="both"/>
      </w:pPr>
      <w:r>
        <w:rPr>
          <w:rStyle w:val="VnbnnidungGincch0ptExact1"/>
          <w:spacing w:val="0"/>
        </w:rPr>
        <w:t>::nh huống</w:t>
      </w:r>
    </w:p>
    <w:p w:rsidR="00EE2B14" w:rsidRDefault="005274B8">
      <w:pPr>
        <w:pStyle w:val="Vnbnnidung7"/>
        <w:numPr>
          <w:ilvl w:val="0"/>
          <w:numId w:val="99"/>
        </w:numPr>
        <w:shd w:val="clear" w:color="auto" w:fill="auto"/>
        <w:spacing w:before="0" w:after="0" w:line="220" w:lineRule="exact"/>
        <w:ind w:left="100" w:firstLine="260"/>
        <w:jc w:val="both"/>
      </w:pPr>
      <w:r>
        <w:rPr>
          <w:rStyle w:val="Vnbnnidung36"/>
        </w:rPr>
        <w:t xml:space="preserve"> GV nhận xét sự tham gia của HS trong hoạt động này.</w:t>
      </w:r>
    </w:p>
    <w:p w:rsidR="00EE2B14" w:rsidRDefault="005274B8">
      <w:pPr>
        <w:pStyle w:val="Vnbnnidung31"/>
        <w:shd w:val="clear" w:color="auto" w:fill="auto"/>
        <w:spacing w:before="0" w:after="0" w:line="326" w:lineRule="exact"/>
        <w:ind w:left="100" w:firstLine="260"/>
        <w:jc w:val="both"/>
      </w:pPr>
      <w:r>
        <w:rPr>
          <w:rStyle w:val="Vnbnnidung37"/>
          <w:b/>
          <w:bCs/>
        </w:rPr>
        <w:t>Hoạt động 3. Liên hệ</w:t>
      </w:r>
    </w:p>
    <w:p w:rsidR="00EE2B14" w:rsidRDefault="005274B8">
      <w:pPr>
        <w:pStyle w:val="Vnbnnidung7"/>
        <w:shd w:val="clear" w:color="auto" w:fill="auto"/>
        <w:spacing w:before="0" w:after="0" w:line="326" w:lineRule="exact"/>
        <w:ind w:left="100" w:right="360" w:firstLine="260"/>
        <w:jc w:val="both"/>
      </w:pPr>
      <w:r>
        <w:rPr>
          <w:rStyle w:val="VnbnnidungInnghing10"/>
        </w:rPr>
        <w:t>Mục tiêu:</w:t>
      </w:r>
      <w:r>
        <w:rPr>
          <w:rStyle w:val="Vnbnnidung36"/>
        </w:rPr>
        <w:t xml:space="preserve"> HS nêu được cách tìm kiếm sự hồ trợ phù hợp từ tình huống tiếp xúc với người lạ của bản thân.</w:t>
      </w:r>
    </w:p>
    <w:p w:rsidR="00EE2B14" w:rsidRDefault="005274B8">
      <w:pPr>
        <w:pStyle w:val="Vnbnnidung111"/>
        <w:shd w:val="clear" w:color="auto" w:fill="auto"/>
        <w:spacing w:after="23" w:line="220" w:lineRule="exact"/>
        <w:ind w:left="100" w:firstLine="260"/>
        <w:jc w:val="both"/>
      </w:pPr>
      <w:r>
        <w:rPr>
          <w:rStyle w:val="Vnbnnidung110"/>
          <w:b/>
          <w:bCs/>
          <w:i/>
          <w:iCs/>
        </w:rPr>
        <w:t>Cách tiến hành:</w:t>
      </w:r>
    </w:p>
    <w:p w:rsidR="00EE2B14" w:rsidRDefault="005274B8">
      <w:pPr>
        <w:pStyle w:val="Vnbnnidung7"/>
        <w:numPr>
          <w:ilvl w:val="0"/>
          <w:numId w:val="99"/>
        </w:numPr>
        <w:shd w:val="clear" w:color="auto" w:fill="auto"/>
        <w:spacing w:before="0" w:after="0" w:line="312" w:lineRule="exact"/>
        <w:ind w:left="100" w:right="360" w:firstLine="260"/>
        <w:jc w:val="both"/>
      </w:pPr>
      <w:r>
        <w:rPr>
          <w:rStyle w:val="Vnbnnidung36"/>
        </w:rPr>
        <w:t xml:space="preserve"> GV sử dụng kĩ thuật dạy học </w:t>
      </w:r>
      <w:r>
        <w:rPr>
          <w:rStyle w:val="VnbnnidungInnghing10"/>
        </w:rPr>
        <w:t xml:space="preserve">Think - </w:t>
      </w:r>
      <w:r>
        <w:rPr>
          <w:rStyle w:val="VnbnnidungInnghing10"/>
          <w:lang w:val="fr-FR" w:eastAsia="fr-FR" w:bidi="fr-FR"/>
        </w:rPr>
        <w:t xml:space="preserve">Pair </w:t>
      </w:r>
      <w:r>
        <w:rPr>
          <w:rStyle w:val="VnbnnidungInnghing10"/>
        </w:rPr>
        <w:t>- Share</w:t>
      </w:r>
      <w:r>
        <w:rPr>
          <w:rStyle w:val="Vnbnnidung36"/>
        </w:rPr>
        <w:t xml:space="preserve"> (Nghĩ - Chia sẻ cặp đôi - Chia sẻ toàn lớp) và giao nhiệm vụ cho HS thực hiện: Chia sẻ về một lần em gặp nguy hiểm khi tiếp xúc với người lạ (nếu có) và cho biết sẽ làm gì nếu gặp lại tình huông như thế.</w:t>
      </w:r>
    </w:p>
    <w:p w:rsidR="00EE2B14" w:rsidRDefault="005274B8">
      <w:pPr>
        <w:pStyle w:val="Vnbnnidung7"/>
        <w:numPr>
          <w:ilvl w:val="0"/>
          <w:numId w:val="99"/>
        </w:numPr>
        <w:shd w:val="clear" w:color="auto" w:fill="auto"/>
        <w:spacing w:before="0" w:after="78" w:line="220" w:lineRule="exact"/>
        <w:ind w:left="100" w:firstLine="260"/>
        <w:jc w:val="both"/>
      </w:pPr>
      <w:r>
        <w:rPr>
          <w:rStyle w:val="Vnbnnidung36"/>
        </w:rPr>
        <w:t xml:space="preserve"> HS thực hiện nhiệm vụ.</w:t>
      </w:r>
    </w:p>
    <w:p w:rsidR="00EE2B14" w:rsidRDefault="005274B8">
      <w:pPr>
        <w:pStyle w:val="Vnbnnidung7"/>
        <w:numPr>
          <w:ilvl w:val="0"/>
          <w:numId w:val="99"/>
        </w:numPr>
        <w:shd w:val="clear" w:color="auto" w:fill="auto"/>
        <w:spacing w:before="0" w:after="4" w:line="220" w:lineRule="exact"/>
        <w:ind w:left="100" w:firstLine="260"/>
        <w:jc w:val="both"/>
      </w:pPr>
      <w:r>
        <w:rPr>
          <w:rStyle w:val="Vnbnnidung36"/>
        </w:rPr>
        <w:t xml:space="preserve"> HS trình bày trước lóp.</w:t>
      </w:r>
    </w:p>
    <w:p w:rsidR="00EE2B14" w:rsidRDefault="005274B8">
      <w:pPr>
        <w:pStyle w:val="Vnbnnidung7"/>
        <w:numPr>
          <w:ilvl w:val="0"/>
          <w:numId w:val="99"/>
        </w:numPr>
        <w:shd w:val="clear" w:color="auto" w:fill="auto"/>
        <w:spacing w:before="0" w:after="0" w:line="360" w:lineRule="exact"/>
        <w:ind w:left="100" w:firstLine="260"/>
        <w:jc w:val="both"/>
      </w:pPr>
      <w:r>
        <w:rPr>
          <w:rStyle w:val="Vnbnnidung36"/>
        </w:rPr>
        <w:t xml:space="preserve"> GV mời HS nhận xét, góp ý, bổ sung, hoặc đặt câu hỏi cho bạn.</w:t>
      </w:r>
    </w:p>
    <w:p w:rsidR="00EE2B14" w:rsidRDefault="005274B8">
      <w:pPr>
        <w:pStyle w:val="Vnbnnidung7"/>
        <w:numPr>
          <w:ilvl w:val="0"/>
          <w:numId w:val="99"/>
        </w:numPr>
        <w:shd w:val="clear" w:color="auto" w:fill="auto"/>
        <w:spacing w:before="0" w:after="0" w:line="360" w:lineRule="exact"/>
        <w:ind w:left="100" w:firstLine="260"/>
        <w:jc w:val="both"/>
      </w:pPr>
      <w:r>
        <w:rPr>
          <w:rStyle w:val="Vnbnnidung36"/>
        </w:rPr>
        <w:t xml:space="preserve"> GV chia sẻ ý kiến, suy nghĩ của mình.</w:t>
      </w:r>
    </w:p>
    <w:p w:rsidR="00EE2B14" w:rsidRDefault="005274B8">
      <w:pPr>
        <w:pStyle w:val="Vnbnnidung7"/>
        <w:framePr w:w="1226" w:h="6548" w:wrap="around" w:vAnchor="text" w:hAnchor="margin" w:x="-1813" w:y="179"/>
        <w:shd w:val="clear" w:color="auto" w:fill="auto"/>
        <w:spacing w:before="0" w:after="1098" w:line="210" w:lineRule="exact"/>
        <w:ind w:left="20" w:firstLine="100"/>
        <w:jc w:val="both"/>
      </w:pPr>
      <w:r>
        <w:rPr>
          <w:rStyle w:val="VnbnnidungGincch0ptExact1"/>
          <w:spacing w:val="0"/>
        </w:rPr>
        <w:t>mrớng dẫn</w:t>
      </w:r>
    </w:p>
    <w:p w:rsidR="00EE2B14" w:rsidRDefault="005274B8">
      <w:pPr>
        <w:pStyle w:val="Vnbnnidung7"/>
        <w:framePr w:w="1226" w:h="6548" w:wrap="around" w:vAnchor="text" w:hAnchor="margin" w:x="-1813" w:y="179"/>
        <w:shd w:val="clear" w:color="auto" w:fill="auto"/>
        <w:spacing w:before="0" w:after="261" w:line="210" w:lineRule="exact"/>
        <w:ind w:left="20" w:firstLine="0"/>
      </w:pPr>
      <w:r>
        <w:rPr>
          <w:rStyle w:val="VnbnnidungGincch0ptExact1"/>
          <w:spacing w:val="0"/>
        </w:rPr>
        <w:t>-.om đưa ra,</w:t>
      </w:r>
    </w:p>
    <w:p w:rsidR="00EE2B14" w:rsidRDefault="005274B8">
      <w:pPr>
        <w:pStyle w:val="Vnbnnidung7"/>
        <w:framePr w:w="1226" w:h="6548" w:wrap="around" w:vAnchor="text" w:hAnchor="margin" w:x="-1813" w:y="179"/>
        <w:shd w:val="clear" w:color="auto" w:fill="auto"/>
        <w:spacing w:before="0" w:after="0" w:line="288" w:lineRule="exact"/>
        <w:ind w:left="20" w:right="120" w:firstLine="100"/>
        <w:jc w:val="both"/>
      </w:pPr>
      <w:r>
        <w:rPr>
          <w:rStyle w:val="VnbnnidungGincch0ptExact1"/>
          <w:spacing w:val="0"/>
        </w:rPr>
        <w:t>chó bị lạc. :eo người lạ ::ii mình mà :a đưa ra để \ ẻ phía chú ƠT</w:t>
      </w:r>
      <w:r>
        <w:rPr>
          <w:rStyle w:val="VnbnnidungCandara4"/>
          <w:spacing w:val="0"/>
        </w:rPr>
        <w:t>12</w:t>
      </w:r>
      <w:r>
        <w:rPr>
          <w:rStyle w:val="VnbnnidungGincch0ptExact1"/>
          <w:spacing w:val="0"/>
        </w:rPr>
        <w:t xml:space="preserve"> họp em </w:t>
      </w:r>
      <w:r>
        <w:rPr>
          <w:rStyle w:val="Vnbnnidung9pt0"/>
          <w:spacing w:val="20"/>
        </w:rPr>
        <w:t xml:space="preserve">[ lam cùng, </w:t>
      </w:r>
      <w:r>
        <w:rPr>
          <w:rStyle w:val="VnbnnidungGincch0ptExact1"/>
          <w:spacing w:val="0"/>
        </w:rPr>
        <w:t xml:space="preserve">tinh huống ai thoát cho </w:t>
      </w:r>
      <w:r>
        <w:rPr>
          <w:rStyle w:val="VnbnnidungCandara4"/>
          <w:spacing w:val="0"/>
        </w:rPr>
        <w:t>2</w:t>
      </w:r>
      <w:r>
        <w:rPr>
          <w:rStyle w:val="VnbnnidungGincch0ptExact1"/>
          <w:spacing w:val="0"/>
        </w:rPr>
        <w:t xml:space="preserve"> em là con rãng: “Ông lại: “Mẹ tôi 'ị bất ngờ và xung quanh iup đỡ. Neu ẻ xác nhận.</w:t>
      </w:r>
    </w:p>
    <w:p w:rsidR="00EE2B14" w:rsidRDefault="005274B8">
      <w:pPr>
        <w:pStyle w:val="Vnbnnidung7"/>
        <w:numPr>
          <w:ilvl w:val="0"/>
          <w:numId w:val="99"/>
        </w:numPr>
        <w:shd w:val="clear" w:color="auto" w:fill="auto"/>
        <w:spacing w:before="0" w:after="0" w:line="360" w:lineRule="exact"/>
        <w:ind w:left="100" w:firstLine="260"/>
        <w:jc w:val="both"/>
      </w:pPr>
      <w:r>
        <w:rPr>
          <w:rStyle w:val="Vnbnnidung36"/>
        </w:rPr>
        <w:t xml:space="preserve"> GV nhận xét sự tham gia của HS trong hoạt động này.</w:t>
      </w:r>
    </w:p>
    <w:p w:rsidR="00EE2B14" w:rsidRDefault="005274B8">
      <w:pPr>
        <w:pStyle w:val="Vnbnnidung31"/>
        <w:shd w:val="clear" w:color="auto" w:fill="auto"/>
        <w:spacing w:before="0" w:after="36" w:line="220" w:lineRule="exact"/>
        <w:ind w:right="40"/>
        <w:jc w:val="center"/>
      </w:pPr>
      <w:r>
        <w:rPr>
          <w:rStyle w:val="Vnbnnidung37"/>
          <w:b/>
          <w:bCs/>
        </w:rPr>
        <w:t>VẬN DỤNG</w:t>
      </w:r>
    </w:p>
    <w:p w:rsidR="00EE2B14" w:rsidRDefault="005274B8">
      <w:pPr>
        <w:pStyle w:val="Vnbnnidung31"/>
        <w:shd w:val="clear" w:color="auto" w:fill="auto"/>
        <w:spacing w:before="0" w:after="0" w:line="326" w:lineRule="exact"/>
        <w:ind w:left="100" w:firstLine="260"/>
        <w:jc w:val="both"/>
      </w:pPr>
      <w:r>
        <w:rPr>
          <w:rStyle w:val="Vnbnnidung37"/>
          <w:b/>
          <w:bCs/>
        </w:rPr>
        <w:t>Hoạt động: Ghi lại số điện thoại trợ giúp</w:t>
      </w:r>
    </w:p>
    <w:p w:rsidR="00EE2B14" w:rsidRDefault="005274B8">
      <w:pPr>
        <w:pStyle w:val="Vnbnnidung7"/>
        <w:numPr>
          <w:ilvl w:val="0"/>
          <w:numId w:val="99"/>
        </w:numPr>
        <w:shd w:val="clear" w:color="auto" w:fill="auto"/>
        <w:spacing w:before="0" w:after="0" w:line="326" w:lineRule="exact"/>
        <w:ind w:left="100" w:firstLine="0"/>
        <w:jc w:val="both"/>
      </w:pPr>
      <w:r>
        <w:rPr>
          <w:rStyle w:val="Vnbnnidung36"/>
        </w:rPr>
        <w:t xml:space="preserve"> GV giới thiệu bảng trang 41, SGK </w:t>
      </w:r>
      <w:r>
        <w:rPr>
          <w:rStyle w:val="VnbnnidungInnghing10"/>
        </w:rPr>
        <w:t>Đạo đức 2.</w:t>
      </w:r>
    </w:p>
    <w:p w:rsidR="00EE2B14" w:rsidRDefault="005274B8">
      <w:pPr>
        <w:pStyle w:val="Vnbnnidung7"/>
        <w:numPr>
          <w:ilvl w:val="0"/>
          <w:numId w:val="99"/>
        </w:numPr>
        <w:shd w:val="clear" w:color="auto" w:fill="auto"/>
        <w:spacing w:before="0" w:after="0" w:line="326" w:lineRule="exact"/>
        <w:ind w:left="100" w:right="360" w:firstLine="0"/>
        <w:jc w:val="both"/>
      </w:pPr>
      <w:r>
        <w:rPr>
          <w:rStyle w:val="Vnbnnidung36"/>
        </w:rPr>
        <w:t xml:space="preserve"> GV hỏi HS về số điện thoại của GV, cảnh sát, tổng đài tìm kiếm cứu nạn, phụ huynh học sinh ... Trong trường họp HS không biết số điện thoại của GV, cảnh sát, tống đài tìm kiếm cứu nạn, GV có thể cung cấp cho HS điên vào bảng.</w:t>
      </w:r>
    </w:p>
    <w:p w:rsidR="00EE2B14" w:rsidRDefault="005274B8">
      <w:pPr>
        <w:pStyle w:val="Vnbnnidung7"/>
        <w:numPr>
          <w:ilvl w:val="0"/>
          <w:numId w:val="99"/>
        </w:numPr>
        <w:shd w:val="clear" w:color="auto" w:fill="auto"/>
        <w:spacing w:before="0" w:after="0" w:line="360" w:lineRule="exact"/>
        <w:ind w:left="100" w:right="360" w:firstLine="0"/>
        <w:jc w:val="both"/>
      </w:pPr>
      <w:r>
        <w:rPr>
          <w:rStyle w:val="Vnbnnidung36"/>
        </w:rPr>
        <w:t xml:space="preserve"> GV hướng dẫn HS cách kẻ bảng ghi số điện thoại, cách ghi số điện thoại vào cột tương ứng.</w:t>
      </w:r>
    </w:p>
    <w:p w:rsidR="00EE2B14" w:rsidRDefault="005274B8">
      <w:pPr>
        <w:pStyle w:val="Vnbnnidung7"/>
        <w:numPr>
          <w:ilvl w:val="0"/>
          <w:numId w:val="99"/>
        </w:numPr>
        <w:shd w:val="clear" w:color="auto" w:fill="auto"/>
        <w:spacing w:before="0" w:after="0" w:line="331" w:lineRule="exact"/>
        <w:ind w:left="100" w:firstLine="0"/>
        <w:jc w:val="both"/>
      </w:pPr>
      <w:r>
        <w:rPr>
          <w:rStyle w:val="Vnbnnidung36"/>
        </w:rPr>
        <w:t xml:space="preserve"> HS làm việc cá nhân.</w:t>
      </w:r>
    </w:p>
    <w:p w:rsidR="00EE2B14" w:rsidRDefault="005274B8">
      <w:pPr>
        <w:pStyle w:val="Vnbnnidung7"/>
        <w:numPr>
          <w:ilvl w:val="0"/>
          <w:numId w:val="99"/>
        </w:numPr>
        <w:shd w:val="clear" w:color="auto" w:fill="auto"/>
        <w:spacing w:before="0" w:after="0" w:line="331" w:lineRule="exact"/>
        <w:ind w:left="100" w:firstLine="0"/>
        <w:jc w:val="both"/>
      </w:pPr>
      <w:r>
        <w:rPr>
          <w:rStyle w:val="Vnbnnidung36"/>
        </w:rPr>
        <w:t xml:space="preserve"> HS trình bày trước lóp.</w:t>
      </w:r>
    </w:p>
    <w:p w:rsidR="00EE2B14" w:rsidRDefault="005274B8">
      <w:pPr>
        <w:pStyle w:val="Vnbnnidung7"/>
        <w:numPr>
          <w:ilvl w:val="0"/>
          <w:numId w:val="99"/>
        </w:numPr>
        <w:shd w:val="clear" w:color="auto" w:fill="auto"/>
        <w:spacing w:before="0" w:after="0" w:line="331" w:lineRule="exact"/>
        <w:ind w:left="100" w:firstLine="0"/>
        <w:jc w:val="both"/>
      </w:pPr>
      <w:r>
        <w:rPr>
          <w:rStyle w:val="Vnbnnidung36"/>
        </w:rPr>
        <w:t xml:space="preserve"> HS nhận xét, góp ý.</w:t>
      </w:r>
    </w:p>
    <w:p w:rsidR="00EE2B14" w:rsidRDefault="005274B8">
      <w:pPr>
        <w:pStyle w:val="Vnbnnidung7"/>
        <w:numPr>
          <w:ilvl w:val="0"/>
          <w:numId w:val="99"/>
        </w:numPr>
        <w:shd w:val="clear" w:color="auto" w:fill="auto"/>
        <w:spacing w:before="0" w:after="0" w:line="331" w:lineRule="exact"/>
        <w:ind w:left="100" w:firstLine="0"/>
        <w:jc w:val="both"/>
      </w:pPr>
      <w:r>
        <w:rPr>
          <w:rStyle w:val="Vnbnnidung36"/>
        </w:rPr>
        <w:t xml:space="preserve"> GV nhận xét hoạt động học tập của HS.</w:t>
      </w:r>
    </w:p>
    <w:p w:rsidR="00EE2B14" w:rsidRDefault="005274B8">
      <w:pPr>
        <w:pStyle w:val="Vnbnnidung31"/>
        <w:shd w:val="clear" w:color="auto" w:fill="auto"/>
        <w:spacing w:before="0" w:after="41" w:line="220" w:lineRule="exact"/>
        <w:ind w:right="40"/>
        <w:jc w:val="center"/>
      </w:pPr>
      <w:r>
        <w:rPr>
          <w:rStyle w:val="Vnbnnidung37"/>
          <w:b/>
          <w:bCs/>
        </w:rPr>
        <w:t>TỔNG KÉT BÀI HỌC</w:t>
      </w:r>
    </w:p>
    <w:p w:rsidR="00EE2B14" w:rsidRDefault="005274B8">
      <w:pPr>
        <w:pStyle w:val="Vnbnnidung7"/>
        <w:numPr>
          <w:ilvl w:val="0"/>
          <w:numId w:val="99"/>
        </w:numPr>
        <w:shd w:val="clear" w:color="auto" w:fill="auto"/>
        <w:spacing w:before="0" w:after="0" w:line="326" w:lineRule="exact"/>
        <w:ind w:left="100" w:firstLine="0"/>
        <w:jc w:val="both"/>
      </w:pPr>
      <w:r>
        <w:rPr>
          <w:rStyle w:val="Vnbnnidung36"/>
        </w:rPr>
        <w:t xml:space="preserve"> GV nêu câu </w:t>
      </w:r>
      <w:r>
        <w:rPr>
          <w:rStyle w:val="Vnbnnidung10pt1"/>
        </w:rPr>
        <w:t xml:space="preserve">hỏi: </w:t>
      </w:r>
      <w:r>
        <w:rPr>
          <w:rStyle w:val="Vnbnnidung36"/>
        </w:rPr>
        <w:t>Em học được điều gì khi học bài này?</w:t>
      </w:r>
    </w:p>
    <w:p w:rsidR="00EE2B14" w:rsidRDefault="005274B8">
      <w:pPr>
        <w:pStyle w:val="Vnbnnidung7"/>
        <w:numPr>
          <w:ilvl w:val="0"/>
          <w:numId w:val="99"/>
        </w:numPr>
        <w:shd w:val="clear" w:color="auto" w:fill="auto"/>
        <w:spacing w:before="0" w:after="0" w:line="326" w:lineRule="exact"/>
        <w:ind w:left="100" w:firstLine="0"/>
        <w:jc w:val="both"/>
      </w:pPr>
      <w:r>
        <w:rPr>
          <w:rStyle w:val="Vnbnnidung36"/>
        </w:rPr>
        <w:t xml:space="preserve"> GV tóm tắt lại những nội dung chính của bài học.</w:t>
      </w:r>
    </w:p>
    <w:p w:rsidR="00EE2B14" w:rsidRDefault="005274B8">
      <w:pPr>
        <w:pStyle w:val="Vnbnnidung7"/>
        <w:numPr>
          <w:ilvl w:val="0"/>
          <w:numId w:val="99"/>
        </w:numPr>
        <w:shd w:val="clear" w:color="auto" w:fill="auto"/>
        <w:spacing w:before="0" w:after="0" w:line="326" w:lineRule="exact"/>
        <w:ind w:left="100" w:firstLine="0"/>
        <w:jc w:val="both"/>
      </w:pPr>
      <w:r>
        <w:rPr>
          <w:rStyle w:val="Vnbnnidung36"/>
        </w:rPr>
        <w:t xml:space="preserve"> GV yêu cầu HS đọc lời khuyên ở cuối bài.</w:t>
      </w:r>
    </w:p>
    <w:p w:rsidR="00EE2B14" w:rsidRDefault="005274B8">
      <w:pPr>
        <w:pStyle w:val="Vnbnnidung7"/>
        <w:numPr>
          <w:ilvl w:val="0"/>
          <w:numId w:val="99"/>
        </w:numPr>
        <w:shd w:val="clear" w:color="auto" w:fill="auto"/>
        <w:spacing w:before="0" w:after="0" w:line="326" w:lineRule="exact"/>
        <w:ind w:left="100" w:right="360" w:firstLine="0"/>
        <w:jc w:val="both"/>
      </w:pPr>
      <w:r>
        <w:rPr>
          <w:rStyle w:val="Vnbnnidung36"/>
        </w:rPr>
        <w:t xml:space="preserve"> GV nhận xét, đánh giá sự tham gia của HS trong giờ học, khen những HS tích cực; nhắc nhở, động viên những HS còn nhút nhát, chưa tích cực.</w:t>
      </w:r>
      <w:r>
        <w:br w:type="page"/>
      </w:r>
    </w:p>
    <w:p w:rsidR="00EE2B14" w:rsidRDefault="005274B8">
      <w:pPr>
        <w:pStyle w:val="Tiu80"/>
        <w:keepNext/>
        <w:keepLines/>
        <w:shd w:val="clear" w:color="auto" w:fill="auto"/>
        <w:spacing w:after="837" w:line="240" w:lineRule="exact"/>
        <w:ind w:right="20"/>
      </w:pPr>
      <w:bookmarkStart w:id="28" w:name="bookmark28"/>
      <w:r>
        <w:t xml:space="preserve">ÔN TẬP CUỐI HỌC Kì </w:t>
      </w:r>
      <w:r>
        <w:rPr>
          <w:lang w:val="en-US" w:eastAsia="en-US" w:bidi="en-US"/>
        </w:rPr>
        <w:t xml:space="preserve">I </w:t>
      </w:r>
      <w:r>
        <w:t>(1 tiết)</w:t>
      </w:r>
      <w:bookmarkEnd w:id="28"/>
    </w:p>
    <w:p w:rsidR="00EE2B14" w:rsidRDefault="005274B8">
      <w:pPr>
        <w:pStyle w:val="Vnbnnidung7"/>
        <w:framePr w:w="1480" w:h="11613" w:wrap="around" w:hAnchor="margin" w:x="8697" w:y="390"/>
        <w:numPr>
          <w:ilvl w:val="0"/>
          <w:numId w:val="102"/>
        </w:numPr>
        <w:shd w:val="clear" w:color="auto" w:fill="auto"/>
        <w:spacing w:before="0" w:after="0" w:line="288" w:lineRule="exact"/>
        <w:ind w:left="440" w:right="20" w:firstLine="0"/>
        <w:jc w:val="right"/>
      </w:pPr>
      <w:r>
        <w:rPr>
          <w:rStyle w:val="VnbnnidungGincch0ptExact1"/>
          <w:spacing w:val="0"/>
        </w:rPr>
        <w:t xml:space="preserve"> GY tổ ri + </w:t>
      </w:r>
      <w:r>
        <w:rPr>
          <w:rStyle w:val="VnbnnidungInnghing2"/>
        </w:rPr>
        <w:t>Cách</w:t>
      </w:r>
    </w:p>
    <w:p w:rsidR="00EE2B14" w:rsidRDefault="005274B8">
      <w:pPr>
        <w:pStyle w:val="Vnbnnidung7"/>
        <w:framePr w:w="1480" w:h="11613" w:wrap="around" w:hAnchor="margin" w:x="8697" w:y="390"/>
        <w:shd w:val="clear" w:color="auto" w:fill="auto"/>
        <w:spacing w:before="0" w:after="0" w:line="288" w:lineRule="exact"/>
        <w:ind w:left="440" w:right="20" w:firstLine="0"/>
        <w:jc w:val="right"/>
      </w:pPr>
      <w:r>
        <w:rPr>
          <w:rStyle w:val="VnbnnidungGincch0ptExact1"/>
          <w:spacing w:val="0"/>
        </w:rPr>
        <w:t xml:space="preserve">trả lòi hiệu 1 + </w:t>
      </w:r>
      <w:r>
        <w:rPr>
          <w:rStyle w:val="VnbnnidungInnghing2"/>
        </w:rPr>
        <w:t xml:space="preserve">Luật c </w:t>
      </w:r>
      <w:r>
        <w:rPr>
          <w:rStyle w:val="VnbnnidungGincch0ptExact1"/>
          <w:spacing w:val="0"/>
        </w:rPr>
        <w:t>câu hi được</w:t>
      </w:r>
    </w:p>
    <w:p w:rsidR="00EE2B14" w:rsidRDefault="005274B8">
      <w:pPr>
        <w:pStyle w:val="Vnbnnidung7"/>
        <w:framePr w:w="1480" w:h="11613" w:wrap="around" w:hAnchor="margin" w:x="8697" w:y="390"/>
        <w:numPr>
          <w:ilvl w:val="0"/>
          <w:numId w:val="102"/>
        </w:numPr>
        <w:shd w:val="clear" w:color="auto" w:fill="auto"/>
        <w:spacing w:before="0" w:after="8" w:line="210" w:lineRule="exact"/>
        <w:ind w:right="20" w:firstLine="0"/>
        <w:jc w:val="right"/>
      </w:pPr>
      <w:r>
        <w:rPr>
          <w:rStyle w:val="VnbnnidungGincch0ptExact1"/>
          <w:spacing w:val="0"/>
        </w:rPr>
        <w:t xml:space="preserve"> HS thực :</w:t>
      </w:r>
    </w:p>
    <w:p w:rsidR="00EE2B14" w:rsidRDefault="005274B8">
      <w:pPr>
        <w:pStyle w:val="Vnbnnidung7"/>
        <w:framePr w:w="1480" w:h="11613" w:wrap="around" w:hAnchor="margin" w:x="8697" w:y="390"/>
        <w:numPr>
          <w:ilvl w:val="0"/>
          <w:numId w:val="102"/>
        </w:numPr>
        <w:shd w:val="clear" w:color="auto" w:fill="auto"/>
        <w:spacing w:before="0" w:after="0" w:line="298" w:lineRule="exact"/>
        <w:ind w:left="100" w:right="20" w:firstLine="340"/>
      </w:pPr>
      <w:r>
        <w:rPr>
          <w:rStyle w:val="VnbnnidungGincch0ptExact1"/>
          <w:spacing w:val="0"/>
        </w:rPr>
        <w:t xml:space="preserve"> GV nhậi câu hỏi.</w:t>
      </w:r>
    </w:p>
    <w:p w:rsidR="00EE2B14" w:rsidRDefault="005274B8">
      <w:pPr>
        <w:pStyle w:val="Vnbnnidung7"/>
        <w:framePr w:w="1480" w:h="11613" w:wrap="around" w:hAnchor="margin" w:x="8697" w:y="390"/>
        <w:shd w:val="clear" w:color="auto" w:fill="auto"/>
        <w:spacing w:before="0" w:after="0" w:line="317" w:lineRule="exact"/>
        <w:ind w:left="100" w:right="20" w:firstLine="0"/>
        <w:jc w:val="right"/>
      </w:pPr>
      <w:r>
        <w:rPr>
          <w:rStyle w:val="VnbnnidungInm4"/>
          <w:spacing w:val="0"/>
        </w:rPr>
        <w:t xml:space="preserve">Hoạt động </w:t>
      </w:r>
      <w:r>
        <w:rPr>
          <w:rStyle w:val="VnbnnidungInnghing2"/>
        </w:rPr>
        <w:t xml:space="preserve">Mục tiêu: </w:t>
      </w:r>
      <w:r>
        <w:rPr>
          <w:rStyle w:val="VnbnnidungGincch0ptExact1"/>
          <w:spacing w:val="0"/>
        </w:rPr>
        <w:t xml:space="preserve">chuẩn mực: qu kiếm sự hồ trọ </w:t>
      </w:r>
      <w:r>
        <w:rPr>
          <w:rStyle w:val="VnbnnidungInnghing2"/>
        </w:rPr>
        <w:t xml:space="preserve">Cách </w:t>
      </w:r>
      <w:r>
        <w:rPr>
          <w:rStyle w:val="VnbnnidungInm3"/>
        </w:rPr>
        <w:t>tiến</w:t>
      </w:r>
      <w:r>
        <w:rPr>
          <w:rStyle w:val="VnbnnidungInm4"/>
          <w:spacing w:val="0"/>
        </w:rPr>
        <w:t xml:space="preserve"> </w:t>
      </w:r>
      <w:r>
        <w:rPr>
          <w:rStyle w:val="Vnbnnidung4pt0"/>
        </w:rPr>
        <w:t>i</w:t>
      </w:r>
    </w:p>
    <w:p w:rsidR="00EE2B14" w:rsidRDefault="005274B8">
      <w:pPr>
        <w:pStyle w:val="Vnbnnidung7"/>
        <w:framePr w:w="1480" w:h="11613" w:wrap="around" w:hAnchor="margin" w:x="8697" w:y="390"/>
        <w:numPr>
          <w:ilvl w:val="0"/>
          <w:numId w:val="102"/>
        </w:numPr>
        <w:shd w:val="clear" w:color="auto" w:fill="auto"/>
        <w:spacing w:before="0" w:after="0" w:line="288" w:lineRule="exact"/>
        <w:ind w:left="100" w:right="20" w:firstLine="340"/>
      </w:pPr>
      <w:r>
        <w:rPr>
          <w:rStyle w:val="VnbnnidungGincch0ptExact1"/>
          <w:spacing w:val="0"/>
        </w:rPr>
        <w:t xml:space="preserve"> GV sử </w:t>
      </w:r>
      <w:r>
        <w:rPr>
          <w:rStyle w:val="VnbnnidungTahoma1"/>
          <w:spacing w:val="0"/>
        </w:rPr>
        <w:t xml:space="preserve">dỊ </w:t>
      </w:r>
      <w:r>
        <w:rPr>
          <w:rStyle w:val="VnbnnidungGincch0ptExact1"/>
          <w:spacing w:val="0"/>
        </w:rPr>
        <w:t>mực đã học.</w:t>
      </w:r>
    </w:p>
    <w:p w:rsidR="00EE2B14" w:rsidRDefault="005274B8">
      <w:pPr>
        <w:pStyle w:val="Vnbnnidung7"/>
        <w:framePr w:w="1480" w:h="11613" w:wrap="around" w:hAnchor="margin" w:x="8697" w:y="390"/>
        <w:shd w:val="clear" w:color="auto" w:fill="auto"/>
        <w:spacing w:before="0" w:after="0" w:line="288" w:lineRule="exact"/>
        <w:ind w:left="760" w:right="20" w:firstLine="0"/>
        <w:jc w:val="both"/>
      </w:pPr>
      <w:r>
        <w:rPr>
          <w:rStyle w:val="VnbnnidungGincch0ptExact1"/>
          <w:spacing w:val="0"/>
        </w:rPr>
        <w:t>+ Cách tâm. ( ở vòn ngoài tròn t mình trone câu h thời £ khi ti + Gợi &gt;</w:t>
      </w:r>
    </w:p>
    <w:p w:rsidR="00EE2B14" w:rsidRDefault="005274B8">
      <w:pPr>
        <w:pStyle w:val="Vnbnnidung51"/>
        <w:framePr w:w="1480" w:h="11613" w:wrap="around" w:hAnchor="margin" w:x="8697" w:y="390"/>
        <w:numPr>
          <w:ilvl w:val="0"/>
          <w:numId w:val="103"/>
        </w:numPr>
        <w:shd w:val="clear" w:color="auto" w:fill="auto"/>
        <w:spacing w:line="210" w:lineRule="exact"/>
        <w:ind w:right="20" w:firstLine="0"/>
        <w:jc w:val="right"/>
      </w:pPr>
      <w:r>
        <w:rPr>
          <w:rStyle w:val="Vnbnnidung5Gincch0ptExact"/>
          <w:i/>
          <w:iCs/>
        </w:rPr>
        <w:t xml:space="preserve"> </w:t>
      </w:r>
      <w:r>
        <w:rPr>
          <w:rStyle w:val="Vnbnnidung5Gincch0ptExact"/>
          <w:i/>
          <w:iCs/>
          <w:lang w:val="de-DE" w:eastAsia="de-DE" w:bidi="de-DE"/>
        </w:rPr>
        <w:t>Ql</w:t>
      </w:r>
    </w:p>
    <w:p w:rsidR="00EE2B14" w:rsidRDefault="005274B8">
      <w:pPr>
        <w:pStyle w:val="Vnbnnidung30"/>
        <w:framePr w:w="1480" w:h="11613" w:wrap="around" w:hAnchor="margin" w:x="8697" w:y="390"/>
        <w:numPr>
          <w:ilvl w:val="0"/>
          <w:numId w:val="103"/>
        </w:numPr>
        <w:shd w:val="clear" w:color="auto" w:fill="auto"/>
        <w:spacing w:before="0"/>
        <w:ind w:right="20"/>
      </w:pPr>
      <w:r>
        <w:rPr>
          <w:spacing w:val="0"/>
        </w:rPr>
        <w:t xml:space="preserve"> Kh</w:t>
      </w:r>
    </w:p>
    <w:p w:rsidR="00EE2B14" w:rsidRDefault="005274B8">
      <w:pPr>
        <w:pStyle w:val="Vnbnnidung310"/>
        <w:framePr w:w="1480" w:h="11613" w:wrap="around" w:hAnchor="margin" w:x="8697" w:y="390"/>
        <w:numPr>
          <w:ilvl w:val="0"/>
          <w:numId w:val="103"/>
        </w:numPr>
        <w:shd w:val="clear" w:color="auto" w:fill="auto"/>
        <w:ind w:right="20"/>
      </w:pPr>
      <w:r>
        <w:rPr>
          <w:spacing w:val="-20"/>
        </w:rPr>
        <w:t xml:space="preserve"> vụ</w:t>
      </w:r>
    </w:p>
    <w:p w:rsidR="00EE2B14" w:rsidRDefault="005274B8">
      <w:pPr>
        <w:pStyle w:val="Vnbnnidung51"/>
        <w:framePr w:w="1480" w:h="11613" w:wrap="around" w:hAnchor="margin" w:x="8697" w:y="390"/>
        <w:numPr>
          <w:ilvl w:val="0"/>
          <w:numId w:val="103"/>
        </w:numPr>
        <w:shd w:val="clear" w:color="auto" w:fill="auto"/>
        <w:ind w:right="20" w:firstLine="0"/>
        <w:jc w:val="right"/>
      </w:pPr>
      <w:r>
        <w:rPr>
          <w:rStyle w:val="Vnbnnidung5Gincch0ptExact"/>
          <w:i/>
          <w:iCs/>
        </w:rPr>
        <w:t xml:space="preserve"> </w:t>
      </w:r>
      <w:r>
        <w:rPr>
          <w:rStyle w:val="Vnbnnidung5Gincch0ptExact"/>
          <w:i/>
          <w:iCs/>
          <w:lang w:val="fr-FR" w:eastAsia="fr-FR" w:bidi="fr-FR"/>
        </w:rPr>
        <w:t>Vit</w:t>
      </w:r>
    </w:p>
    <w:p w:rsidR="00EE2B14" w:rsidRDefault="005274B8">
      <w:pPr>
        <w:pStyle w:val="Vnbnnidung51"/>
        <w:framePr w:w="1480" w:h="11613" w:wrap="around" w:hAnchor="margin" w:x="8697" w:y="390"/>
        <w:numPr>
          <w:ilvl w:val="0"/>
          <w:numId w:val="103"/>
        </w:numPr>
        <w:shd w:val="clear" w:color="auto" w:fill="auto"/>
        <w:ind w:right="20" w:firstLine="0"/>
        <w:jc w:val="right"/>
      </w:pPr>
      <w:r>
        <w:rPr>
          <w:rStyle w:val="Vnbnnidung5Gincch0ptExact"/>
          <w:i/>
          <w:iCs/>
        </w:rPr>
        <w:t xml:space="preserve"> Đi</w:t>
      </w:r>
    </w:p>
    <w:p w:rsidR="00EE2B14" w:rsidRDefault="005274B8">
      <w:pPr>
        <w:pStyle w:val="Vnbnnidung51"/>
        <w:framePr w:w="1480" w:h="11613" w:wrap="around" w:hAnchor="margin" w:x="8697" w:y="390"/>
        <w:numPr>
          <w:ilvl w:val="0"/>
          <w:numId w:val="103"/>
        </w:numPr>
        <w:shd w:val="clear" w:color="auto" w:fill="auto"/>
        <w:ind w:right="20" w:firstLine="0"/>
        <w:jc w:val="right"/>
      </w:pPr>
      <w:r>
        <w:rPr>
          <w:rStyle w:val="Vnbnnidung5Gincch0ptExact"/>
          <w:i/>
          <w:iCs/>
        </w:rPr>
        <w:t xml:space="preserve"> Vĩ</w:t>
      </w:r>
    </w:p>
    <w:p w:rsidR="00EE2B14" w:rsidRDefault="005274B8">
      <w:pPr>
        <w:pStyle w:val="Vnbnnidung51"/>
        <w:framePr w:w="1480" w:h="11613" w:wrap="around" w:hAnchor="margin" w:x="8697" w:y="390"/>
        <w:numPr>
          <w:ilvl w:val="0"/>
          <w:numId w:val="103"/>
        </w:numPr>
        <w:shd w:val="clear" w:color="auto" w:fill="auto"/>
        <w:ind w:right="20" w:firstLine="0"/>
        <w:jc w:val="right"/>
      </w:pPr>
      <w:r>
        <w:rPr>
          <w:rStyle w:val="Vnbnnidung5Gincch0ptExact"/>
          <w:i/>
          <w:iCs/>
        </w:rPr>
        <w:t xml:space="preserve"> Vì</w:t>
      </w:r>
    </w:p>
    <w:p w:rsidR="00EE2B14" w:rsidRDefault="005274B8">
      <w:pPr>
        <w:pStyle w:val="Vnbnnidung7"/>
        <w:framePr w:w="1480" w:h="11613" w:wrap="around" w:hAnchor="margin" w:x="8697" w:y="390"/>
        <w:numPr>
          <w:ilvl w:val="0"/>
          <w:numId w:val="102"/>
        </w:numPr>
        <w:shd w:val="clear" w:color="auto" w:fill="auto"/>
        <w:spacing w:before="0" w:after="0" w:line="346" w:lineRule="exact"/>
        <w:ind w:right="20" w:firstLine="0"/>
        <w:jc w:val="right"/>
      </w:pPr>
      <w:r>
        <w:rPr>
          <w:rStyle w:val="VnbnnidungGincch0ptExact1"/>
          <w:spacing w:val="0"/>
        </w:rPr>
        <w:t xml:space="preserve"> HS thực</w:t>
      </w:r>
    </w:p>
    <w:p w:rsidR="00EE2B14" w:rsidRDefault="005274B8">
      <w:pPr>
        <w:pStyle w:val="Vnbnnidung7"/>
        <w:framePr w:w="1480" w:h="11613" w:wrap="around" w:hAnchor="margin" w:x="8697" w:y="390"/>
        <w:numPr>
          <w:ilvl w:val="0"/>
          <w:numId w:val="102"/>
        </w:numPr>
        <w:shd w:val="clear" w:color="auto" w:fill="auto"/>
        <w:spacing w:before="0" w:after="0" w:line="346" w:lineRule="exact"/>
        <w:ind w:right="20" w:firstLine="0"/>
        <w:jc w:val="right"/>
      </w:pPr>
      <w:r>
        <w:rPr>
          <w:rStyle w:val="VnbnnidungGincch0ptExact1"/>
          <w:spacing w:val="0"/>
        </w:rPr>
        <w:t xml:space="preserve"> GV nhậr</w:t>
      </w:r>
    </w:p>
    <w:p w:rsidR="00EE2B14" w:rsidRDefault="005274B8">
      <w:pPr>
        <w:pStyle w:val="Vnbnnidung31"/>
        <w:numPr>
          <w:ilvl w:val="0"/>
          <w:numId w:val="104"/>
        </w:numPr>
        <w:shd w:val="clear" w:color="auto" w:fill="auto"/>
        <w:spacing w:before="0" w:after="193" w:line="220" w:lineRule="exact"/>
        <w:ind w:left="20"/>
      </w:pPr>
      <w:r>
        <w:rPr>
          <w:rStyle w:val="Vnbnnidung37"/>
          <w:b/>
          <w:bCs/>
        </w:rPr>
        <w:t xml:space="preserve"> YÊU CẦU CẦN ĐẠT</w:t>
      </w:r>
    </w:p>
    <w:p w:rsidR="00EE2B14" w:rsidRDefault="005274B8">
      <w:pPr>
        <w:pStyle w:val="Vnbnnidung7"/>
        <w:shd w:val="clear" w:color="auto" w:fill="auto"/>
        <w:spacing w:before="0" w:after="72" w:line="220" w:lineRule="exact"/>
        <w:ind w:left="20" w:firstLine="340"/>
        <w:jc w:val="both"/>
      </w:pPr>
      <w:r>
        <w:rPr>
          <w:rStyle w:val="Vnbnnidung36"/>
        </w:rPr>
        <w:t>Học xong bài này, HS sẽ:</w:t>
      </w:r>
    </w:p>
    <w:p w:rsidR="00EE2B14" w:rsidRDefault="005274B8">
      <w:pPr>
        <w:pStyle w:val="Vnbnnidung7"/>
        <w:numPr>
          <w:ilvl w:val="0"/>
          <w:numId w:val="99"/>
        </w:numPr>
        <w:shd w:val="clear" w:color="auto" w:fill="auto"/>
        <w:spacing w:before="0" w:after="0" w:line="293" w:lineRule="exact"/>
        <w:ind w:left="20" w:right="20" w:firstLine="340"/>
        <w:jc w:val="both"/>
      </w:pPr>
      <w:r>
        <w:rPr>
          <w:rStyle w:val="Vnbnnidung36"/>
        </w:rPr>
        <w:t xml:space="preserve"> Được củng cố, khắc sâu về các chuẩn mực: quý trọng thời gian; kính trọng thầy giáo, cô giáo; yêu quý bạn bè; nhận lỗi và sửa lỗi; tìm kiếm sự hồ trợ khi bị bắt nạt, bị lạc và khi tiếp xúc với người lạ.</w:t>
      </w:r>
    </w:p>
    <w:p w:rsidR="00EE2B14" w:rsidRDefault="005274B8">
      <w:pPr>
        <w:pStyle w:val="Vnbnnidung7"/>
        <w:numPr>
          <w:ilvl w:val="0"/>
          <w:numId w:val="99"/>
        </w:numPr>
        <w:shd w:val="clear" w:color="auto" w:fill="auto"/>
        <w:spacing w:before="0" w:after="212" w:line="220" w:lineRule="exact"/>
        <w:ind w:right="20" w:firstLine="0"/>
        <w:jc w:val="center"/>
      </w:pPr>
      <w:r>
        <w:rPr>
          <w:rStyle w:val="Vnbnnidung36"/>
        </w:rPr>
        <w:t xml:space="preserve"> Thực hiện được các hành vi theo các chuẩn mực đã học phù hợp với lứa tuổi.</w:t>
      </w:r>
    </w:p>
    <w:p w:rsidR="00EE2B14" w:rsidRDefault="005274B8">
      <w:pPr>
        <w:pStyle w:val="Vnbnnidung31"/>
        <w:numPr>
          <w:ilvl w:val="0"/>
          <w:numId w:val="104"/>
        </w:numPr>
        <w:shd w:val="clear" w:color="auto" w:fill="auto"/>
        <w:spacing w:before="0" w:after="0" w:line="220" w:lineRule="exact"/>
        <w:ind w:left="20"/>
      </w:pPr>
      <w:r>
        <w:rPr>
          <w:rStyle w:val="Vnbnnidung37"/>
          <w:b/>
          <w:bCs/>
        </w:rPr>
        <w:t xml:space="preserve"> PHƯƠNG TIỆN DẠY HỌC</w:t>
      </w:r>
    </w:p>
    <w:p w:rsidR="00EE2B14" w:rsidRDefault="005274B8">
      <w:pPr>
        <w:pStyle w:val="Vnbnnidung90"/>
        <w:shd w:val="clear" w:color="auto" w:fill="auto"/>
        <w:spacing w:line="346" w:lineRule="exact"/>
        <w:ind w:left="1760"/>
        <w:jc w:val="left"/>
      </w:pPr>
      <w:r>
        <w:rPr>
          <w:rStyle w:val="Vnbnnidung9Gincch0pt"/>
        </w:rPr>
        <w:t>• • •</w:t>
      </w:r>
    </w:p>
    <w:p w:rsidR="00EE2B14" w:rsidRDefault="005274B8">
      <w:pPr>
        <w:pStyle w:val="Vnbnnidung7"/>
        <w:numPr>
          <w:ilvl w:val="0"/>
          <w:numId w:val="99"/>
        </w:numPr>
        <w:shd w:val="clear" w:color="auto" w:fill="auto"/>
        <w:spacing w:before="0" w:after="0" w:line="346" w:lineRule="exact"/>
        <w:ind w:left="20" w:firstLine="340"/>
        <w:jc w:val="both"/>
      </w:pPr>
      <w:r>
        <w:rPr>
          <w:rStyle w:val="Vnbnnidung36"/>
        </w:rPr>
        <w:t xml:space="preserve"> SGK, SGV, VBT </w:t>
      </w:r>
      <w:r>
        <w:rPr>
          <w:rStyle w:val="VnbnnidungInnghing10"/>
        </w:rPr>
        <w:t>Đạo đức 2.</w:t>
      </w:r>
    </w:p>
    <w:p w:rsidR="00EE2B14" w:rsidRDefault="005274B8">
      <w:pPr>
        <w:pStyle w:val="Vnbnnidung7"/>
        <w:numPr>
          <w:ilvl w:val="0"/>
          <w:numId w:val="99"/>
        </w:numPr>
        <w:shd w:val="clear" w:color="auto" w:fill="auto"/>
        <w:spacing w:before="0" w:after="0" w:line="346" w:lineRule="exact"/>
        <w:ind w:left="20" w:firstLine="340"/>
        <w:jc w:val="both"/>
      </w:pPr>
      <w:r>
        <w:rPr>
          <w:rStyle w:val="Vnbnnidung36"/>
        </w:rPr>
        <w:t xml:space="preserve"> Một số dụng cụ: chuông, </w:t>
      </w:r>
      <w:r>
        <w:rPr>
          <w:rStyle w:val="Vnbnnidung36"/>
          <w:lang w:val="en-US" w:eastAsia="en-US" w:bidi="en-US"/>
        </w:rPr>
        <w:t xml:space="preserve">micro </w:t>
      </w:r>
      <w:r>
        <w:rPr>
          <w:rStyle w:val="Vnbnnidung36"/>
        </w:rPr>
        <w:t>đồ chơi.</w:t>
      </w:r>
    </w:p>
    <w:p w:rsidR="00EE2B14" w:rsidRDefault="005274B8">
      <w:pPr>
        <w:pStyle w:val="Vnbnnidung111"/>
        <w:framePr w:w="486" w:h="2131" w:hRule="exact" w:wrap="around" w:vAnchor="text" w:hAnchor="margin" w:x="-1036" w:y="198"/>
        <w:shd w:val="clear" w:color="auto" w:fill="auto"/>
        <w:spacing w:line="210" w:lineRule="exact"/>
      </w:pPr>
      <w:r>
        <w:rPr>
          <w:rStyle w:val="Vnbnnidung11Gincch-1ptExact"/>
          <w:b/>
          <w:bCs/>
          <w:i/>
          <w:iCs/>
          <w:spacing w:val="-40"/>
        </w:rPr>
        <w:t>rsfr-r A&gt;</w:t>
      </w:r>
    </w:p>
    <w:p w:rsidR="00EE2B14" w:rsidRDefault="005274B8">
      <w:pPr>
        <w:pStyle w:val="Vnbnnidung7"/>
        <w:numPr>
          <w:ilvl w:val="0"/>
          <w:numId w:val="99"/>
        </w:numPr>
        <w:shd w:val="clear" w:color="auto" w:fill="auto"/>
        <w:spacing w:before="0" w:after="0" w:line="346" w:lineRule="exact"/>
        <w:ind w:left="20" w:firstLine="340"/>
        <w:jc w:val="both"/>
      </w:pPr>
      <w:r>
        <w:rPr>
          <w:rStyle w:val="Vnbnnidung36"/>
        </w:rPr>
        <w:t xml:space="preserve"> Bảng con, phấn.</w:t>
      </w:r>
    </w:p>
    <w:p w:rsidR="00EE2B14" w:rsidRDefault="005274B8">
      <w:pPr>
        <w:pStyle w:val="Vnbnnidung7"/>
        <w:numPr>
          <w:ilvl w:val="0"/>
          <w:numId w:val="99"/>
        </w:numPr>
        <w:shd w:val="clear" w:color="auto" w:fill="auto"/>
        <w:spacing w:before="0" w:after="0" w:line="346" w:lineRule="exact"/>
        <w:ind w:left="20" w:firstLine="340"/>
        <w:jc w:val="both"/>
      </w:pPr>
      <w:r>
        <w:rPr>
          <w:rStyle w:val="Vnbnnidung36"/>
        </w:rPr>
        <w:t xml:space="preserve"> Hoa khen.</w:t>
      </w:r>
    </w:p>
    <w:p w:rsidR="00EE2B14" w:rsidRDefault="005274B8">
      <w:pPr>
        <w:pStyle w:val="Vnbnnidung7"/>
        <w:numPr>
          <w:ilvl w:val="0"/>
          <w:numId w:val="99"/>
        </w:numPr>
        <w:shd w:val="clear" w:color="auto" w:fill="auto"/>
        <w:spacing w:before="0" w:after="0" w:line="346" w:lineRule="exact"/>
        <w:ind w:left="20" w:firstLine="340"/>
        <w:jc w:val="both"/>
      </w:pPr>
      <w:r>
        <w:rPr>
          <w:rStyle w:val="Vnbnnidung36"/>
        </w:rPr>
        <w:t xml:space="preserve"> Phần thưởng cho người xuất sắc (nếu có).</w:t>
      </w:r>
    </w:p>
    <w:p w:rsidR="00EE2B14" w:rsidRDefault="005274B8">
      <w:pPr>
        <w:pStyle w:val="Vnbnnidung7"/>
        <w:numPr>
          <w:ilvl w:val="0"/>
          <w:numId w:val="99"/>
        </w:numPr>
        <w:shd w:val="clear" w:color="auto" w:fill="auto"/>
        <w:spacing w:before="0" w:after="221" w:line="346" w:lineRule="exact"/>
        <w:ind w:left="20" w:firstLine="340"/>
        <w:jc w:val="both"/>
      </w:pPr>
      <w:r>
        <w:rPr>
          <w:rStyle w:val="Vnbnnidung36"/>
        </w:rPr>
        <w:t xml:space="preserve"> Máy tính, máy chiếu.</w:t>
      </w:r>
    </w:p>
    <w:p w:rsidR="00EE2B14" w:rsidRDefault="005274B8">
      <w:pPr>
        <w:pStyle w:val="Vnbnnidung31"/>
        <w:numPr>
          <w:ilvl w:val="0"/>
          <w:numId w:val="104"/>
        </w:numPr>
        <w:shd w:val="clear" w:color="auto" w:fill="auto"/>
        <w:spacing w:before="0" w:after="241" w:line="220" w:lineRule="exact"/>
        <w:ind w:left="20"/>
      </w:pPr>
      <w:r>
        <w:rPr>
          <w:rStyle w:val="Vnbnnidung37"/>
          <w:b/>
          <w:bCs/>
        </w:rPr>
        <w:t xml:space="preserve"> GỢI Ý CÁC HOẠT ĐỘNG DẠY HỌC</w:t>
      </w:r>
    </w:p>
    <w:p w:rsidR="00EE2B14" w:rsidRDefault="005274B8">
      <w:pPr>
        <w:pStyle w:val="Vnbnnidung31"/>
        <w:shd w:val="clear" w:color="auto" w:fill="auto"/>
        <w:spacing w:before="0" w:after="64" w:line="220" w:lineRule="exact"/>
        <w:ind w:left="360" w:firstLine="3220"/>
      </w:pPr>
      <w:r>
        <w:rPr>
          <w:rStyle w:val="Vnbnnidung37"/>
          <w:b/>
          <w:bCs/>
        </w:rPr>
        <w:t>KHỞI ĐỘNG</w:t>
      </w:r>
    </w:p>
    <w:p w:rsidR="00EE2B14" w:rsidRDefault="005274B8">
      <w:pPr>
        <w:pStyle w:val="Vnbnnidung7"/>
        <w:numPr>
          <w:ilvl w:val="0"/>
          <w:numId w:val="99"/>
        </w:numPr>
        <w:shd w:val="clear" w:color="auto" w:fill="auto"/>
        <w:spacing w:before="0" w:after="0" w:line="298" w:lineRule="exact"/>
        <w:ind w:left="20" w:right="20" w:firstLine="340"/>
        <w:jc w:val="both"/>
      </w:pPr>
      <w:r>
        <w:rPr>
          <w:rStyle w:val="Vnbnnidung36"/>
        </w:rPr>
        <w:t xml:space="preserve"> GV tổ chức cho HS chơi trò chơi “Tia chớp” (hoặc “Xì điện”): Nhắc lại tên các bài Đạo đức đã học.</w:t>
      </w:r>
    </w:p>
    <w:p w:rsidR="00EE2B14" w:rsidRDefault="005274B8">
      <w:pPr>
        <w:pStyle w:val="Vnbnnidung7"/>
        <w:numPr>
          <w:ilvl w:val="0"/>
          <w:numId w:val="99"/>
        </w:numPr>
        <w:shd w:val="clear" w:color="auto" w:fill="auto"/>
        <w:spacing w:before="0" w:after="0" w:line="288" w:lineRule="exact"/>
        <w:ind w:left="20" w:right="20" w:firstLine="340"/>
        <w:jc w:val="both"/>
      </w:pPr>
      <w:r>
        <w:rPr>
          <w:rStyle w:val="Vnbnnidung36"/>
        </w:rPr>
        <w:t xml:space="preserve"> Cách chơi như sau: GV chỉ một HS bất kì, HS được chỉ phải lập tức nói được tên một bài Đạo đức đã học. Sau đó, HS này sẽ chỉ một bạn bất kì trong lớp. Bạn HS đó sẽ phải lập tức nói tên một bài Đạo đức đã học khác với bài bạn trước đã nói. Trò chơi tiếp tục cho đến khi HS kể được hết tên các bài đã học trong học kì. HS nào phản xạ chậm sẽ bị loại khỏi cuộc chơi.</w:t>
      </w:r>
    </w:p>
    <w:p w:rsidR="00EE2B14" w:rsidRDefault="005274B8">
      <w:pPr>
        <w:pStyle w:val="Vnbnnidung7"/>
        <w:numPr>
          <w:ilvl w:val="0"/>
          <w:numId w:val="99"/>
        </w:numPr>
        <w:shd w:val="clear" w:color="auto" w:fill="auto"/>
        <w:spacing w:before="0" w:after="32" w:line="298" w:lineRule="exact"/>
        <w:ind w:left="20" w:right="20" w:firstLine="340"/>
        <w:jc w:val="both"/>
      </w:pPr>
      <w:r>
        <w:rPr>
          <w:rStyle w:val="Vnbnnidung36"/>
        </w:rPr>
        <w:t xml:space="preserve"> GV nhận xét sự tham gia của HS trong trò chơi, khen những bạn có phản ứng nhanh, chính xác.</w:t>
      </w:r>
    </w:p>
    <w:p w:rsidR="00EE2B14" w:rsidRDefault="005274B8">
      <w:pPr>
        <w:pStyle w:val="Vnbnnidung31"/>
        <w:shd w:val="clear" w:color="auto" w:fill="auto"/>
        <w:spacing w:before="0" w:after="0" w:line="408" w:lineRule="exact"/>
        <w:ind w:left="360" w:right="3200" w:firstLine="3220"/>
      </w:pPr>
      <w:r>
        <w:rPr>
          <w:rStyle w:val="Vnbnnidung37"/>
          <w:b/>
          <w:bCs/>
        </w:rPr>
        <w:t>LUYỆN TẬP Hoạt động 1. Trò choi “Rung chuông vàng”</w:t>
      </w:r>
    </w:p>
    <w:p w:rsidR="00EE2B14" w:rsidRDefault="005274B8">
      <w:pPr>
        <w:pStyle w:val="Vnbnnidung7"/>
        <w:shd w:val="clear" w:color="auto" w:fill="auto"/>
        <w:spacing w:before="0" w:after="0" w:line="288" w:lineRule="exact"/>
        <w:ind w:left="20" w:right="20" w:firstLine="340"/>
        <w:jc w:val="both"/>
      </w:pPr>
      <w:r>
        <w:rPr>
          <w:rStyle w:val="VnbnnidungInnghing10"/>
        </w:rPr>
        <w:t>Mục tiêu:</w:t>
      </w:r>
      <w:r>
        <w:rPr>
          <w:rStyle w:val="Vnbnnidung36"/>
        </w:rPr>
        <w:t xml:space="preserve"> HS được củng cố nhận thức về các biểu hiện của việc quý trọng thời gian; kính trọng thầy giáo, cô giáo; yêu quý bạn bè; nhận lỗi và sửa lỗi; tìm kiếm sự hỗ trợ khi bị bắt nạt, khi bị lạc và khi tiếp xúc với người lạ.</w:t>
      </w:r>
      <w:r>
        <w:br w:type="page"/>
      </w:r>
    </w:p>
    <w:p w:rsidR="00EE2B14" w:rsidRDefault="005274B8">
      <w:pPr>
        <w:pStyle w:val="Vnbnnidung111"/>
        <w:shd w:val="clear" w:color="auto" w:fill="auto"/>
        <w:spacing w:after="90" w:line="220" w:lineRule="exact"/>
        <w:ind w:left="20" w:firstLine="360"/>
        <w:jc w:val="both"/>
      </w:pPr>
      <w:r>
        <w:rPr>
          <w:rStyle w:val="Vnbnnidung110"/>
          <w:b/>
          <w:bCs/>
          <w:i/>
          <w:iCs/>
        </w:rPr>
        <w:t>Cách tiến hành:</w:t>
      </w:r>
    </w:p>
    <w:p w:rsidR="00EE2B14" w:rsidRDefault="005274B8">
      <w:pPr>
        <w:pStyle w:val="Vnbnnidung7"/>
        <w:framePr w:w="1581" w:h="3037" w:wrap="around" w:vAnchor="text" w:hAnchor="margin" w:x="-2130" w:y="217"/>
        <w:shd w:val="clear" w:color="auto" w:fill="auto"/>
        <w:spacing w:before="0" w:after="0" w:line="210" w:lineRule="exact"/>
        <w:ind w:left="340" w:firstLine="0"/>
      </w:pPr>
      <w:r>
        <w:rPr>
          <w:rStyle w:val="VnbnnidungGincch0ptExact1"/>
          <w:spacing w:val="0"/>
        </w:rPr>
        <w:t>♦</w:t>
      </w:r>
    </w:p>
    <w:p w:rsidR="00EE2B14" w:rsidRDefault="005274B8">
      <w:pPr>
        <w:pStyle w:val="Vnbnnidung32"/>
        <w:framePr w:w="1581" w:h="3037" w:wrap="around" w:vAnchor="text" w:hAnchor="margin" w:x="-2130" w:y="217"/>
        <w:shd w:val="clear" w:color="auto" w:fill="auto"/>
        <w:spacing w:line="120" w:lineRule="exact"/>
        <w:ind w:left="340"/>
      </w:pPr>
      <w:r>
        <w:t>♦</w:t>
      </w:r>
    </w:p>
    <w:p w:rsidR="00EE2B14" w:rsidRDefault="005274B8">
      <w:pPr>
        <w:pStyle w:val="Vnbnnidung21"/>
        <w:framePr w:w="1581" w:h="3037" w:wrap="around" w:vAnchor="text" w:hAnchor="margin" w:x="-2130" w:y="217"/>
        <w:shd w:val="clear" w:color="auto" w:fill="auto"/>
        <w:spacing w:after="1064" w:line="240" w:lineRule="exact"/>
        <w:ind w:left="340"/>
        <w:jc w:val="left"/>
      </w:pPr>
      <w:r>
        <w:rPr>
          <w:rStyle w:val="Vnbnnidung2Exact1"/>
          <w:spacing w:val="0"/>
          <w:lang w:val="vi-VN" w:eastAsia="vi-VN" w:bidi="vi-VN"/>
        </w:rPr>
        <w:t>ị</w:t>
      </w:r>
    </w:p>
    <w:p w:rsidR="00EE2B14" w:rsidRDefault="005274B8">
      <w:pPr>
        <w:pStyle w:val="Vnbnnidung7"/>
        <w:framePr w:w="1581" w:h="3037" w:wrap="around" w:vAnchor="text" w:hAnchor="margin" w:x="-2130" w:y="217"/>
        <w:shd w:val="clear" w:color="auto" w:fill="auto"/>
        <w:spacing w:before="0" w:after="366" w:line="293" w:lineRule="exact"/>
        <w:ind w:left="20" w:right="120" w:firstLine="0"/>
        <w:jc w:val="both"/>
      </w:pPr>
      <w:r>
        <w:rPr>
          <w:rStyle w:val="VnbnnidungGincch0ptExact1"/>
          <w:spacing w:val="0"/>
        </w:rPr>
        <w:t>kinh trọng thầy 7 khi bị bắt nạt,</w:t>
      </w:r>
    </w:p>
    <w:p w:rsidR="00EE2B14" w:rsidRDefault="005274B8">
      <w:pPr>
        <w:pStyle w:val="Vnbnnidung7"/>
        <w:framePr w:w="1581" w:h="3037" w:wrap="around" w:vAnchor="text" w:hAnchor="margin" w:x="-2130" w:y="217"/>
        <w:shd w:val="clear" w:color="auto" w:fill="auto"/>
        <w:spacing w:before="0" w:after="0" w:line="210" w:lineRule="exact"/>
        <w:ind w:left="20" w:firstLine="0"/>
        <w:jc w:val="both"/>
      </w:pPr>
      <w:r>
        <w:rPr>
          <w:rStyle w:val="VnbnnidungGincch0ptExact1"/>
          <w:spacing w:val="0"/>
        </w:rPr>
        <w:t>:&gt; với lứa tuổi.</w:t>
      </w:r>
    </w:p>
    <w:p w:rsidR="00EE2B14" w:rsidRDefault="005274B8">
      <w:pPr>
        <w:pStyle w:val="Vnbnnidung7"/>
        <w:numPr>
          <w:ilvl w:val="0"/>
          <w:numId w:val="99"/>
        </w:numPr>
        <w:shd w:val="clear" w:color="auto" w:fill="auto"/>
        <w:spacing w:before="0" w:after="0" w:line="283" w:lineRule="exact"/>
        <w:ind w:left="20" w:firstLine="360"/>
        <w:jc w:val="both"/>
      </w:pPr>
      <w:r>
        <w:rPr>
          <w:rStyle w:val="Vnbnnidung36"/>
        </w:rPr>
        <w:t xml:space="preserve"> GV tổ chức cho HS chơi “Rung chuông vàng” theo các câu hỏi ở phụ lục.</w:t>
      </w:r>
    </w:p>
    <w:p w:rsidR="00EE2B14" w:rsidRDefault="005274B8">
      <w:pPr>
        <w:pStyle w:val="Vnbnnidung7"/>
        <w:shd w:val="clear" w:color="auto" w:fill="auto"/>
        <w:spacing w:before="0" w:after="0" w:line="283" w:lineRule="exact"/>
        <w:ind w:left="860" w:right="20" w:hanging="180"/>
        <w:jc w:val="both"/>
      </w:pPr>
      <w:r>
        <w:rPr>
          <w:rStyle w:val="Vnbnnidung36"/>
        </w:rPr>
        <w:t xml:space="preserve">+ </w:t>
      </w:r>
      <w:r>
        <w:rPr>
          <w:rStyle w:val="VnbnnidungInnghing10"/>
        </w:rPr>
        <w:t>Cách chơi:</w:t>
      </w:r>
      <w:r>
        <w:rPr>
          <w:rStyle w:val="Vnbnnidung36"/>
        </w:rPr>
        <w:t xml:space="preserve"> GV chiêu từng câu hỏi trên bảng với các phương án trả lời. HS trả lời câu hỏi bằng cách ghi đáp án vào bảng con và giơ lên khi có chuông hiệu lệnh.</w:t>
      </w:r>
    </w:p>
    <w:p w:rsidR="00EE2B14" w:rsidRDefault="005274B8">
      <w:pPr>
        <w:pStyle w:val="Vnbnnidung7"/>
        <w:shd w:val="clear" w:color="auto" w:fill="auto"/>
        <w:spacing w:before="0" w:after="0" w:line="288" w:lineRule="exact"/>
        <w:ind w:left="860" w:right="20" w:hanging="180"/>
        <w:jc w:val="both"/>
      </w:pPr>
      <w:r>
        <w:rPr>
          <w:rStyle w:val="Vnbnnidung36"/>
        </w:rPr>
        <w:t xml:space="preserve">+ </w:t>
      </w:r>
      <w:r>
        <w:rPr>
          <w:rStyle w:val="VnbnnidungInnghing10"/>
        </w:rPr>
        <w:t>Luật chơi:</w:t>
      </w:r>
      <w:r>
        <w:rPr>
          <w:rStyle w:val="Vnbnnidung36"/>
        </w:rPr>
        <w:t xml:space="preserve"> Sau mỗi câu hỏi, nếu HS trả lời đúng đáp án sẽ được quyền trả lời câu hỏi tiếp theo. HS trả lời sai sẽ bị loại khỏi cuộc chơi. Những HS trả lời được đến câu hỏi cuối cùng sẽ được lên bảng rung chuông vàng.</w:t>
      </w:r>
    </w:p>
    <w:p w:rsidR="00EE2B14" w:rsidRDefault="005274B8">
      <w:pPr>
        <w:pStyle w:val="Vnbnnidung7"/>
        <w:numPr>
          <w:ilvl w:val="0"/>
          <w:numId w:val="99"/>
        </w:numPr>
        <w:shd w:val="clear" w:color="auto" w:fill="auto"/>
        <w:spacing w:before="0" w:after="57" w:line="220" w:lineRule="exact"/>
        <w:ind w:left="20" w:firstLine="360"/>
        <w:jc w:val="both"/>
      </w:pPr>
      <w:r>
        <w:rPr>
          <w:rStyle w:val="Vnbnnidung36"/>
        </w:rPr>
        <w:t xml:space="preserve"> HS thực hiện trò chơi.</w:t>
      </w:r>
    </w:p>
    <w:p w:rsidR="00EE2B14" w:rsidRDefault="005274B8">
      <w:pPr>
        <w:pStyle w:val="Vnbnnidung7"/>
        <w:numPr>
          <w:ilvl w:val="0"/>
          <w:numId w:val="99"/>
        </w:numPr>
        <w:shd w:val="clear" w:color="auto" w:fill="auto"/>
        <w:spacing w:before="0" w:after="155" w:line="264" w:lineRule="exact"/>
        <w:ind w:left="20" w:right="20" w:firstLine="360"/>
        <w:jc w:val="both"/>
      </w:pPr>
      <w:r>
        <w:rPr>
          <w:rStyle w:val="Vnbnnidung36"/>
        </w:rPr>
        <w:t xml:space="preserve"> GV nhận xét, đánh giá trò chơi và khen ngợi những HS trả lời được nhiều câu hỏi.</w:t>
      </w:r>
    </w:p>
    <w:p w:rsidR="00EE2B14" w:rsidRDefault="005274B8">
      <w:pPr>
        <w:pStyle w:val="Vnbnnidung31"/>
        <w:shd w:val="clear" w:color="auto" w:fill="auto"/>
        <w:spacing w:before="0" w:after="80" w:line="220" w:lineRule="exact"/>
        <w:ind w:left="20" w:firstLine="360"/>
        <w:jc w:val="both"/>
      </w:pPr>
      <w:r>
        <w:rPr>
          <w:rStyle w:val="Vnbnnidung37"/>
          <w:b/>
          <w:bCs/>
        </w:rPr>
        <w:t>Hoạt động 2. Trò chơi “Hỏi nhanh - Đáp đúng”</w:t>
      </w:r>
    </w:p>
    <w:p w:rsidR="00EE2B14" w:rsidRDefault="005274B8">
      <w:pPr>
        <w:pStyle w:val="Vnbnnidung7"/>
        <w:shd w:val="clear" w:color="auto" w:fill="auto"/>
        <w:spacing w:before="0" w:after="0" w:line="283" w:lineRule="exact"/>
        <w:ind w:left="20" w:right="20" w:firstLine="360"/>
        <w:jc w:val="both"/>
      </w:pPr>
      <w:r>
        <w:rPr>
          <w:rStyle w:val="VnbnnidungInnghing10"/>
        </w:rPr>
        <w:t>Mục tiêu:</w:t>
      </w:r>
      <w:r>
        <w:rPr>
          <w:rStyle w:val="Vnbnnidung36"/>
        </w:rPr>
        <w:t xml:space="preserve"> HS được củng cố nhận thức về sự cần thiết phải thực hiện theo các chuân mực: quý trọng thời gian; kính trọng thầy giáo, cô giáo; nhận lỗi và sửa lồi; tìm kiêm sự hô trợ khi bị bắt nạt, khi bị lạc và khi tiếp xúc với người lạ.</w:t>
      </w:r>
    </w:p>
    <w:p w:rsidR="00EE2B14" w:rsidRDefault="005274B8">
      <w:pPr>
        <w:pStyle w:val="Vnbnnidung111"/>
        <w:shd w:val="clear" w:color="auto" w:fill="auto"/>
        <w:spacing w:after="95" w:line="220" w:lineRule="exact"/>
        <w:ind w:left="20" w:firstLine="360"/>
        <w:jc w:val="both"/>
      </w:pPr>
      <w:r>
        <w:rPr>
          <w:rStyle w:val="Vnbnnidung110"/>
          <w:b/>
          <w:bCs/>
          <w:i/>
          <w:iCs/>
        </w:rPr>
        <w:t>Cách tiến hành:</w:t>
      </w:r>
    </w:p>
    <w:p w:rsidR="00EE2B14" w:rsidRDefault="005274B8">
      <w:pPr>
        <w:pStyle w:val="Vnbnnidung7"/>
        <w:numPr>
          <w:ilvl w:val="0"/>
          <w:numId w:val="99"/>
        </w:numPr>
        <w:shd w:val="clear" w:color="auto" w:fill="auto"/>
        <w:spacing w:before="0" w:after="0" w:line="264" w:lineRule="exact"/>
        <w:ind w:left="20" w:right="20" w:firstLine="360"/>
        <w:jc w:val="both"/>
      </w:pPr>
      <w:r>
        <w:rPr>
          <w:rStyle w:val="Vnbnnidung36"/>
        </w:rPr>
        <w:t xml:space="preserve"> GV sử dụng kĩ thuật “Ô bi” để tổ chức cho HS ôn lại sự cần thiết của các chuẩn mực đã học.</w:t>
      </w:r>
    </w:p>
    <w:p w:rsidR="00EE2B14" w:rsidRDefault="005274B8">
      <w:pPr>
        <w:pStyle w:val="Vnbnnidung4"/>
        <w:framePr w:h="637" w:wrap="around" w:vAnchor="text" w:hAnchor="margin" w:x="8711" w:y="342"/>
        <w:shd w:val="clear" w:color="auto" w:fill="auto"/>
        <w:spacing w:line="260" w:lineRule="exact"/>
        <w:ind w:left="100"/>
      </w:pPr>
      <w:r>
        <w:rPr>
          <w:rStyle w:val="Vnbnnidung4Gincch0ptExact"/>
          <w:spacing w:val="0"/>
        </w:rPr>
        <w:t>)</w:t>
      </w:r>
    </w:p>
    <w:p w:rsidR="00EE2B14" w:rsidRDefault="005274B8">
      <w:pPr>
        <w:pStyle w:val="Vnbnnidung7"/>
        <w:framePr w:w="1451" w:h="2386" w:wrap="around" w:vAnchor="text" w:hAnchor="margin" w:x="-2130" w:y="1724"/>
        <w:shd w:val="clear" w:color="auto" w:fill="auto"/>
        <w:spacing w:before="0" w:after="330" w:line="210" w:lineRule="exact"/>
        <w:ind w:right="120" w:firstLine="0"/>
        <w:jc w:val="right"/>
      </w:pPr>
      <w:r>
        <w:rPr>
          <w:rStyle w:val="VnbnnidungGincch0ptExact1"/>
          <w:spacing w:val="0"/>
        </w:rPr>
        <w:t>hác lại tên các</w:t>
      </w:r>
    </w:p>
    <w:p w:rsidR="00EE2B14" w:rsidRDefault="005274B8">
      <w:pPr>
        <w:pStyle w:val="Vnbnnidung7"/>
        <w:framePr w:w="1451" w:h="2386" w:wrap="around" w:vAnchor="text" w:hAnchor="margin" w:x="-2130" w:y="1724"/>
        <w:shd w:val="clear" w:color="auto" w:fill="auto"/>
        <w:spacing w:before="0" w:after="362" w:line="288" w:lineRule="exact"/>
        <w:ind w:right="120" w:firstLine="0"/>
        <w:jc w:val="right"/>
      </w:pPr>
      <w:r>
        <w:rPr>
          <w:rStyle w:val="VnbnnidungGincch0ptExact1"/>
          <w:spacing w:val="0"/>
        </w:rPr>
        <w:t>' tức nói được g lớp. Bạn HS ớc đã nói. Trò HS nào phản</w:t>
      </w:r>
    </w:p>
    <w:p w:rsidR="00EE2B14" w:rsidRDefault="005274B8">
      <w:pPr>
        <w:pStyle w:val="Vnbnnidung7"/>
        <w:framePr w:w="1451" w:h="2386" w:wrap="around" w:vAnchor="text" w:hAnchor="margin" w:x="-2130" w:y="1724"/>
        <w:shd w:val="clear" w:color="auto" w:fill="auto"/>
        <w:spacing w:before="0" w:after="0" w:line="210" w:lineRule="exact"/>
        <w:ind w:right="120" w:firstLine="0"/>
        <w:jc w:val="right"/>
      </w:pPr>
      <w:r>
        <w:rPr>
          <w:rStyle w:val="VnbnnidungGincch0ptExact1"/>
          <w:spacing w:val="0"/>
        </w:rPr>
        <w:t>1 có phản ứng</w:t>
      </w:r>
    </w:p>
    <w:p w:rsidR="00EE2B14" w:rsidRDefault="005274B8">
      <w:pPr>
        <w:pStyle w:val="Vnbnnidung7"/>
        <w:framePr w:w="256" w:h="570" w:wrap="around" w:vAnchor="text" w:hAnchor="margin" w:x="8721" w:y="2093"/>
        <w:shd w:val="clear" w:color="auto" w:fill="auto"/>
        <w:spacing w:before="0" w:after="130" w:line="210" w:lineRule="exact"/>
        <w:ind w:left="200" w:firstLine="0"/>
      </w:pPr>
      <w:r>
        <w:rPr>
          <w:rStyle w:val="VnbnnidungGincch0ptExact1"/>
          <w:spacing w:val="0"/>
        </w:rPr>
        <w:t>I</w:t>
      </w:r>
    </w:p>
    <w:p w:rsidR="00EE2B14" w:rsidRDefault="005274B8">
      <w:pPr>
        <w:pStyle w:val="Vnbnnidung33"/>
        <w:framePr w:w="256" w:h="570" w:wrap="around" w:vAnchor="text" w:hAnchor="margin" w:x="8721" w:y="2093"/>
        <w:shd w:val="clear" w:color="auto" w:fill="auto"/>
        <w:spacing w:before="0" w:line="160" w:lineRule="exact"/>
        <w:ind w:left="100"/>
      </w:pPr>
      <w:r>
        <w:t>0</w:t>
      </w:r>
    </w:p>
    <w:p w:rsidR="00EE2B14" w:rsidRDefault="005274B8">
      <w:pPr>
        <w:pStyle w:val="Vnbnnidung7"/>
        <w:shd w:val="clear" w:color="auto" w:fill="auto"/>
        <w:spacing w:before="0" w:after="0" w:line="288" w:lineRule="exact"/>
        <w:ind w:left="860" w:right="20" w:hanging="180"/>
        <w:jc w:val="both"/>
      </w:pPr>
      <w:r>
        <w:rPr>
          <w:rStyle w:val="Vnbnnidung36"/>
        </w:rPr>
        <w:t>+ Cách tổ chức hoạt động như sau: GV cho HS đứng thành 2 vòng tròn đồng tâm. Các HS ở vòng tròn bên trong sẽ quay người lại, đối mặt với HS đứng ở vòng tròn bên ngoài tạo thành các cặp. Lượt thứ nhất, HS ở vòng tròn bên ngoài sẽ đặt câu hỏi cho bạn ở vòng tròn bên trong. Lượt thứ hai, HS ở vòng tròn bên ngoài đứng yên, HS ở vòng tròn bên trong bước sang bên phải của mình một bước tạo thành một cặp mới. Lượt thứ ba, HS ở vòng tròn bên trong sẽ là người đặt câu hỏi để cho bạn ở vòng tròn bên ngoài trả lời. Các câu hỏi sẽ xoay quanh sự cần thiết phải thực hiện các chuẩn mực: quý trọng thời gian; nhận lồi và sửa lỗi; tìm kiếm sự hỗ trợ khi bị bắt nạt, khi bị lạc và khi tiêp xúc với người lạ.</w:t>
      </w:r>
    </w:p>
    <w:p w:rsidR="00EE2B14" w:rsidRDefault="005274B8">
      <w:pPr>
        <w:pStyle w:val="Vnbnnidung7"/>
        <w:shd w:val="clear" w:color="auto" w:fill="auto"/>
        <w:spacing w:before="0" w:after="0" w:line="288" w:lineRule="exact"/>
        <w:ind w:left="860" w:hanging="180"/>
        <w:jc w:val="both"/>
      </w:pPr>
      <w:r>
        <w:rPr>
          <w:rStyle w:val="Vnbnnidung36"/>
        </w:rPr>
        <w:t>+ Gợi ý các câu hỏi có thể sử dụng:</w:t>
      </w:r>
    </w:p>
    <w:p w:rsidR="00EE2B14" w:rsidRDefault="005274B8">
      <w:pPr>
        <w:pStyle w:val="Vnbnnidung51"/>
        <w:numPr>
          <w:ilvl w:val="0"/>
          <w:numId w:val="105"/>
        </w:numPr>
        <w:shd w:val="clear" w:color="auto" w:fill="auto"/>
        <w:spacing w:after="111" w:line="220" w:lineRule="exact"/>
        <w:ind w:left="860" w:firstLine="0"/>
        <w:jc w:val="left"/>
      </w:pPr>
      <w:r>
        <w:rPr>
          <w:rStyle w:val="Vnbnnidung50"/>
          <w:i/>
          <w:iCs/>
        </w:rPr>
        <w:t xml:space="preserve"> Quỷ trọng thời gian sẽ mang lại ích lợi gì?</w:t>
      </w:r>
    </w:p>
    <w:p w:rsidR="00EE2B14" w:rsidRDefault="005274B8">
      <w:pPr>
        <w:pStyle w:val="Vnbnnidung51"/>
        <w:numPr>
          <w:ilvl w:val="0"/>
          <w:numId w:val="105"/>
        </w:numPr>
        <w:shd w:val="clear" w:color="auto" w:fill="auto"/>
        <w:spacing w:line="220" w:lineRule="exact"/>
        <w:ind w:left="860" w:firstLine="0"/>
        <w:jc w:val="left"/>
      </w:pPr>
      <w:r>
        <w:rPr>
          <w:rStyle w:val="Vnbnnidung50"/>
          <w:i/>
          <w:iCs/>
        </w:rPr>
        <w:t xml:space="preserve"> Không quý trọng thời gian dẫn đến điều gì?</w:t>
      </w:r>
    </w:p>
    <w:p w:rsidR="00EE2B14" w:rsidRDefault="005274B8">
      <w:pPr>
        <w:pStyle w:val="Vnbnnidung51"/>
        <w:shd w:val="clear" w:color="auto" w:fill="auto"/>
        <w:spacing w:after="11" w:line="220" w:lineRule="exact"/>
        <w:ind w:left="5160" w:firstLine="0"/>
        <w:jc w:val="left"/>
      </w:pPr>
      <w:r>
        <w:rPr>
          <w:rStyle w:val="Vnbnnidung50"/>
          <w:i/>
          <w:iCs/>
        </w:rPr>
        <w:t>ì?</w:t>
      </w:r>
    </w:p>
    <w:p w:rsidR="00EE2B14" w:rsidRDefault="005274B8">
      <w:pPr>
        <w:pStyle w:val="Vnbnnidung51"/>
        <w:numPr>
          <w:ilvl w:val="0"/>
          <w:numId w:val="105"/>
        </w:numPr>
        <w:shd w:val="clear" w:color="auto" w:fill="auto"/>
        <w:ind w:left="860" w:firstLine="0"/>
        <w:jc w:val="left"/>
      </w:pPr>
      <w:r>
        <w:rPr>
          <w:rStyle w:val="Vnbnnidung50"/>
          <w:i/>
          <w:iCs/>
        </w:rPr>
        <w:t xml:space="preserve"> Việc nhận loi và sửa lỗi sẽ mang lại điều gì?</w:t>
      </w:r>
    </w:p>
    <w:p w:rsidR="00EE2B14" w:rsidRDefault="005274B8">
      <w:pPr>
        <w:pStyle w:val="Vnbnnidung51"/>
        <w:numPr>
          <w:ilvl w:val="0"/>
          <w:numId w:val="105"/>
        </w:numPr>
        <w:shd w:val="clear" w:color="auto" w:fill="auto"/>
        <w:ind w:left="860" w:firstLine="0"/>
        <w:jc w:val="left"/>
      </w:pPr>
      <w:r>
        <w:rPr>
          <w:rStyle w:val="Vnbnnidung50"/>
          <w:i/>
          <w:iCs/>
        </w:rPr>
        <w:t xml:space="preserve"> Việc bắt nạt người khác gầy ra những tác hại gì?</w:t>
      </w:r>
    </w:p>
    <w:p w:rsidR="00EE2B14" w:rsidRDefault="005274B8">
      <w:pPr>
        <w:pStyle w:val="Vnbnnidung51"/>
        <w:numPr>
          <w:ilvl w:val="0"/>
          <w:numId w:val="105"/>
        </w:numPr>
        <w:shd w:val="clear" w:color="auto" w:fill="auto"/>
        <w:ind w:left="860" w:firstLine="0"/>
        <w:jc w:val="left"/>
      </w:pPr>
      <w:r>
        <w:rPr>
          <w:rStyle w:val="Vnbnnidung50"/>
          <w:i/>
          <w:iCs/>
        </w:rPr>
        <w:t xml:space="preserve"> Điều gì có thể xảy ra nếu không tìm kiếm sự hỗ trợ khi bị bắt nạt?</w:t>
      </w:r>
    </w:p>
    <w:p w:rsidR="00EE2B14" w:rsidRDefault="005274B8">
      <w:pPr>
        <w:pStyle w:val="Vnbnnidung7"/>
        <w:framePr w:w="1360" w:h="571" w:wrap="around" w:vAnchor="text" w:hAnchor="margin" w:x="-2130" w:y="279"/>
        <w:shd w:val="clear" w:color="auto" w:fill="auto"/>
        <w:spacing w:before="0" w:after="0" w:line="283" w:lineRule="exact"/>
        <w:ind w:right="100" w:firstLine="0"/>
        <w:jc w:val="both"/>
      </w:pPr>
      <w:r>
        <w:rPr>
          <w:rStyle w:val="VnbnnidungGincch0ptExact1"/>
          <w:spacing w:val="0"/>
        </w:rPr>
        <w:t>uý trọng thời : tìm kiếm sự</w:t>
      </w:r>
    </w:p>
    <w:p w:rsidR="00EE2B14" w:rsidRDefault="005274B8">
      <w:pPr>
        <w:pStyle w:val="Vnbnnidung51"/>
        <w:numPr>
          <w:ilvl w:val="0"/>
          <w:numId w:val="105"/>
        </w:numPr>
        <w:shd w:val="clear" w:color="auto" w:fill="auto"/>
        <w:ind w:left="860" w:firstLine="0"/>
        <w:jc w:val="left"/>
      </w:pPr>
      <w:r>
        <w:rPr>
          <w:rStyle w:val="Vnbnnidung50"/>
          <w:i/>
          <w:iCs/>
        </w:rPr>
        <w:t xml:space="preserve"> Vĩ sao cần phải tìm kiếm sự hỗ trợ khi bị lạc?</w:t>
      </w:r>
    </w:p>
    <w:p w:rsidR="00EE2B14" w:rsidRDefault="005274B8">
      <w:pPr>
        <w:pStyle w:val="Vnbnnidung51"/>
        <w:numPr>
          <w:ilvl w:val="0"/>
          <w:numId w:val="105"/>
        </w:numPr>
        <w:shd w:val="clear" w:color="auto" w:fill="auto"/>
        <w:ind w:left="860" w:firstLine="0"/>
        <w:jc w:val="left"/>
      </w:pPr>
      <w:r>
        <w:rPr>
          <w:rStyle w:val="Vnbnnidung50"/>
          <w:i/>
          <w:iCs/>
        </w:rPr>
        <w:t xml:space="preserve"> Vì sao cần phải tìm kiếm sự hỗ trợ khi tiếp xúc với người lạ?</w:t>
      </w:r>
    </w:p>
    <w:p w:rsidR="00EE2B14" w:rsidRDefault="005274B8">
      <w:pPr>
        <w:pStyle w:val="Vnbnnidung7"/>
        <w:shd w:val="clear" w:color="auto" w:fill="auto"/>
        <w:spacing w:before="0" w:after="82" w:line="220" w:lineRule="exact"/>
        <w:ind w:left="500" w:firstLine="0"/>
      </w:pPr>
      <w:r>
        <w:rPr>
          <w:rStyle w:val="Vnbnnidung36"/>
        </w:rPr>
        <w:t>HS thực hiện hoạt động.</w:t>
      </w:r>
    </w:p>
    <w:p w:rsidR="00EE2B14" w:rsidRDefault="005274B8">
      <w:pPr>
        <w:pStyle w:val="Vnbnnidung7"/>
        <w:shd w:val="clear" w:color="auto" w:fill="auto"/>
        <w:spacing w:before="0" w:after="0" w:line="220" w:lineRule="exact"/>
        <w:ind w:left="500" w:firstLine="0"/>
        <w:sectPr w:rsidR="00EE2B14">
          <w:footerReference w:type="even" r:id="rId51"/>
          <w:footerReference w:type="default" r:id="rId52"/>
          <w:pgSz w:w="15840" w:h="21427"/>
          <w:pgMar w:top="4501" w:right="2654" w:bottom="4415" w:left="4262" w:header="0" w:footer="3" w:gutter="0"/>
          <w:cols w:space="720"/>
          <w:docGrid w:linePitch="360"/>
        </w:sectPr>
      </w:pPr>
      <w:r>
        <w:rPr>
          <w:rStyle w:val="Vnbnnidung36"/>
        </w:rPr>
        <w:t>GV nhận xét, đánh giá sự tham gia hoạt động của HS.</w:t>
      </w:r>
    </w:p>
    <w:p w:rsidR="00EE2B14" w:rsidRDefault="005274B8">
      <w:pPr>
        <w:pStyle w:val="Vnbnnidung31"/>
        <w:shd w:val="clear" w:color="auto" w:fill="auto"/>
        <w:spacing w:before="0" w:after="0" w:line="302" w:lineRule="exact"/>
        <w:ind w:left="80" w:firstLine="300"/>
        <w:jc w:val="both"/>
      </w:pPr>
      <w:r>
        <w:rPr>
          <w:rStyle w:val="Vnbnnidung37"/>
          <w:b/>
          <w:bCs/>
        </w:rPr>
        <w:t>Hoạt động 3. Trò chơi “Phóng viên”</w:t>
      </w:r>
    </w:p>
    <w:p w:rsidR="00EE2B14" w:rsidRDefault="005274B8">
      <w:pPr>
        <w:pStyle w:val="Vnbnnidung7"/>
        <w:shd w:val="clear" w:color="auto" w:fill="auto"/>
        <w:spacing w:before="0" w:after="0" w:line="302" w:lineRule="exact"/>
        <w:ind w:left="80" w:right="480" w:firstLine="300"/>
        <w:jc w:val="both"/>
      </w:pPr>
      <w:r>
        <w:rPr>
          <w:rStyle w:val="VnbnnidungInnghing10"/>
        </w:rPr>
        <w:t>Muc tiêu:</w:t>
      </w:r>
      <w:r>
        <w:rPr>
          <w:rStyle w:val="Vnbnnidung36"/>
        </w:rPr>
        <w:t xml:space="preserve"> HS nêu được những việc bản thân đã thực hiện theo các chuân mực: quy trọng thơi gian; kính trọng thầy giáo, cô giáo; yêu quý bạn bè; nhận lôi và sửa lôi; tìm kiem sự hỗ trợ khi bị bắt nạt, khi bị lạc và khi tiếp xúc với người lạ.</w:t>
      </w:r>
    </w:p>
    <w:p w:rsidR="00EE2B14" w:rsidRDefault="005274B8">
      <w:pPr>
        <w:pStyle w:val="Vnbnnidung111"/>
        <w:shd w:val="clear" w:color="auto" w:fill="auto"/>
        <w:tabs>
          <w:tab w:val="right" w:pos="8118"/>
        </w:tabs>
        <w:spacing w:line="288" w:lineRule="exact"/>
        <w:ind w:left="80" w:firstLine="300"/>
        <w:jc w:val="both"/>
      </w:pPr>
      <w:r>
        <w:rPr>
          <w:rStyle w:val="Vnbnnidung110"/>
          <w:b/>
          <w:bCs/>
          <w:i/>
          <w:iCs/>
        </w:rPr>
        <w:t>Cách tiến hành:</w:t>
      </w:r>
      <w:r>
        <w:rPr>
          <w:rStyle w:val="Vnbnnidung11Khnginnghing1"/>
          <w:b/>
          <w:bCs/>
        </w:rPr>
        <w:tab/>
        <w:t>.</w:t>
      </w:r>
    </w:p>
    <w:p w:rsidR="00EE2B14" w:rsidRDefault="005274B8">
      <w:pPr>
        <w:pStyle w:val="Vnbnnidung7"/>
        <w:numPr>
          <w:ilvl w:val="0"/>
          <w:numId w:val="99"/>
        </w:numPr>
        <w:shd w:val="clear" w:color="auto" w:fill="auto"/>
        <w:spacing w:before="0" w:after="0" w:line="288" w:lineRule="exact"/>
        <w:ind w:left="80" w:right="480" w:firstLine="300"/>
        <w:jc w:val="both"/>
      </w:pPr>
      <w:r>
        <w:rPr>
          <w:rStyle w:val="Vnbnnidung36"/>
        </w:rPr>
        <w:t xml:space="preserve"> GV tổ chức cho HS chơi trò “Phóng viên” để phỏng vấn các bạn trong lóp vê việc thực hiện các chuẩn mực: quý trọng thời gian; kính trọng thầy giáo, cô giáo; yêu quy bạn bè; nhạn lồi và sửa lỗi; tìm kiếm sự hồ trợ khi bị bắt nạt, khi bị lạc và khi tiêp</w:t>
      </w:r>
    </w:p>
    <w:p w:rsidR="00EE2B14" w:rsidRDefault="005274B8">
      <w:pPr>
        <w:pStyle w:val="Vnbnnidung7"/>
        <w:shd w:val="clear" w:color="auto" w:fill="auto"/>
        <w:spacing w:before="0" w:after="0" w:line="220" w:lineRule="exact"/>
        <w:ind w:left="80" w:firstLine="0"/>
      </w:pPr>
      <w:r>
        <w:rPr>
          <w:rStyle w:val="Vnbnnidung36"/>
        </w:rPr>
        <w:t>xúc với người lạ.</w:t>
      </w:r>
    </w:p>
    <w:p w:rsidR="00EE2B14" w:rsidRDefault="005274B8">
      <w:pPr>
        <w:pStyle w:val="Vnbnnidung7"/>
        <w:numPr>
          <w:ilvl w:val="0"/>
          <w:numId w:val="99"/>
        </w:numPr>
        <w:shd w:val="clear" w:color="auto" w:fill="auto"/>
        <w:spacing w:before="0" w:after="0" w:line="350" w:lineRule="exact"/>
        <w:ind w:left="80" w:firstLine="300"/>
        <w:jc w:val="both"/>
      </w:pPr>
      <w:r>
        <w:rPr>
          <w:rStyle w:val="Vnbnnidung36"/>
        </w:rPr>
        <w:t xml:space="preserve"> HS thực hiện trò chơi. Một sô câu hỏi gợi ý cho phóng vien:</w:t>
      </w:r>
    </w:p>
    <w:p w:rsidR="00EE2B14" w:rsidRDefault="005274B8">
      <w:pPr>
        <w:pStyle w:val="Vnbnnidung51"/>
        <w:shd w:val="clear" w:color="auto" w:fill="auto"/>
        <w:spacing w:line="350" w:lineRule="exact"/>
        <w:ind w:left="1020" w:firstLine="0"/>
        <w:jc w:val="left"/>
      </w:pPr>
      <w:r>
        <w:rPr>
          <w:rStyle w:val="Vnbnnidung50"/>
          <w:i/>
          <w:iCs/>
        </w:rPr>
        <w:t>1 ) Bạn đã sử dụng thời gian trong ngày như thê nào?</w:t>
      </w:r>
    </w:p>
    <w:p w:rsidR="00EE2B14" w:rsidRDefault="005274B8">
      <w:pPr>
        <w:pStyle w:val="Vnbnnidung51"/>
        <w:numPr>
          <w:ilvl w:val="0"/>
          <w:numId w:val="106"/>
        </w:numPr>
        <w:shd w:val="clear" w:color="auto" w:fill="auto"/>
        <w:spacing w:line="350" w:lineRule="exact"/>
        <w:ind w:left="1020" w:firstLine="0"/>
        <w:jc w:val="left"/>
      </w:pPr>
      <w:r>
        <w:rPr>
          <w:rStyle w:val="Vnbnnidung50"/>
          <w:i/>
          <w:iCs/>
        </w:rPr>
        <w:t xml:space="preserve"> Bạn đã làm gì để thể hiện sự kính trọng thầy giáo, cô giáo?</w:t>
      </w:r>
    </w:p>
    <w:p w:rsidR="00EE2B14" w:rsidRDefault="005274B8">
      <w:pPr>
        <w:pStyle w:val="Vnbnnidung51"/>
        <w:numPr>
          <w:ilvl w:val="0"/>
          <w:numId w:val="106"/>
        </w:numPr>
        <w:shd w:val="clear" w:color="auto" w:fill="auto"/>
        <w:spacing w:line="350" w:lineRule="exact"/>
        <w:ind w:left="1020" w:firstLine="0"/>
        <w:jc w:val="left"/>
      </w:pPr>
      <w:r>
        <w:rPr>
          <w:rStyle w:val="Vnbnnidung50"/>
          <w:i/>
          <w:iCs/>
        </w:rPr>
        <w:t xml:space="preserve"> Bạn đã làm gì để thể hiện sự yêu quỷ bạn bè?</w:t>
      </w:r>
    </w:p>
    <w:p w:rsidR="00EE2B14" w:rsidRDefault="005274B8">
      <w:pPr>
        <w:pStyle w:val="Vnbnnidung51"/>
        <w:numPr>
          <w:ilvl w:val="0"/>
          <w:numId w:val="106"/>
        </w:numPr>
        <w:shd w:val="clear" w:color="auto" w:fill="auto"/>
        <w:spacing w:line="350" w:lineRule="exact"/>
        <w:ind w:left="1020" w:firstLine="0"/>
        <w:jc w:val="left"/>
      </w:pPr>
      <w:r>
        <w:rPr>
          <w:rStyle w:val="Vnbnnidung50"/>
          <w:i/>
          <w:iCs/>
        </w:rPr>
        <w:t xml:space="preserve"> Khi mắc lỗi, bạn đã nhận lôi và sửa lôi như the YIŨO?</w:t>
      </w:r>
    </w:p>
    <w:p w:rsidR="00EE2B14" w:rsidRDefault="005274B8">
      <w:pPr>
        <w:pStyle w:val="Vnbnnidung51"/>
        <w:numPr>
          <w:ilvl w:val="0"/>
          <w:numId w:val="106"/>
        </w:numPr>
        <w:shd w:val="clear" w:color="auto" w:fill="auto"/>
        <w:spacing w:line="350" w:lineRule="exact"/>
        <w:ind w:left="1020" w:firstLine="0"/>
        <w:jc w:val="left"/>
      </w:pPr>
      <w:r>
        <w:rPr>
          <w:rStyle w:val="Vnbnnidung50"/>
          <w:i/>
          <w:iCs/>
        </w:rPr>
        <w:t xml:space="preserve"> Nếu bị bắt nạt, bạn sẽ tìm sự hỗ trợ từ những ai?</w:t>
      </w:r>
    </w:p>
    <w:p w:rsidR="00EE2B14" w:rsidRDefault="005274B8">
      <w:pPr>
        <w:pStyle w:val="Vnbnnidung51"/>
        <w:numPr>
          <w:ilvl w:val="0"/>
          <w:numId w:val="106"/>
        </w:numPr>
        <w:shd w:val="clear" w:color="auto" w:fill="auto"/>
        <w:spacing w:line="220" w:lineRule="exact"/>
        <w:ind w:left="1020" w:firstLine="0"/>
        <w:jc w:val="left"/>
      </w:pPr>
      <w:r>
        <w:rPr>
          <w:rStyle w:val="Vnbnnidung50"/>
          <w:i/>
          <w:iCs/>
        </w:rPr>
        <w:t xml:space="preserve"> Nếu bị lạc, bạn sẽ làm gì?</w:t>
      </w:r>
    </w:p>
    <w:p w:rsidR="00EE2B14" w:rsidRDefault="005274B8">
      <w:pPr>
        <w:pStyle w:val="Vnbnnidung51"/>
        <w:numPr>
          <w:ilvl w:val="0"/>
          <w:numId w:val="106"/>
        </w:numPr>
        <w:shd w:val="clear" w:color="auto" w:fill="auto"/>
        <w:spacing w:line="220" w:lineRule="exact"/>
        <w:ind w:left="1020" w:firstLine="0"/>
        <w:jc w:val="left"/>
      </w:pPr>
      <w:r>
        <w:rPr>
          <w:rStyle w:val="Vnbnnidung50"/>
          <w:i/>
          <w:iCs/>
        </w:rPr>
        <w:t xml:space="preserve"> Khi người lạ rủ đi chơi, bạn nên ứng phó như thế nào?</w:t>
      </w:r>
    </w:p>
    <w:p w:rsidR="00EE2B14" w:rsidRDefault="005274B8">
      <w:pPr>
        <w:pStyle w:val="Vnbnnidung7"/>
        <w:numPr>
          <w:ilvl w:val="0"/>
          <w:numId w:val="99"/>
        </w:numPr>
        <w:shd w:val="clear" w:color="auto" w:fill="auto"/>
        <w:spacing w:before="0" w:after="0" w:line="312" w:lineRule="exact"/>
        <w:ind w:left="80" w:right="480" w:firstLine="480"/>
        <w:jc w:val="both"/>
      </w:pPr>
      <w:r>
        <w:rPr>
          <w:rStyle w:val="Vnbnnidung36"/>
        </w:rPr>
        <w:t xml:space="preserve"> GV khen ngợi những HS đã có nhiều việc làm tốt và nhắc nhở các em tiếp tục thực hiện các hành vi, việc làm theo các chuẩn mực: quý trọng thòi gian; kính trọng </w:t>
      </w:r>
      <w:r>
        <w:rPr>
          <w:rStyle w:val="Vnbnnidung36"/>
          <w:lang w:val="fr-FR" w:eastAsia="fr-FR" w:bidi="fr-FR"/>
        </w:rPr>
        <w:t xml:space="preserve">thay cô giao; </w:t>
      </w:r>
      <w:r>
        <w:rPr>
          <w:rStyle w:val="Vnbnnidung36"/>
        </w:rPr>
        <w:t>yêu quý bạn bè; nhận lồi và sửa lỗi; tìm kiếm sự hô trợ khi bị băt nạt, khi bị lạc và khi tiếp xúc với người lạ.</w:t>
      </w:r>
    </w:p>
    <w:p w:rsidR="00EE2B14" w:rsidRDefault="005274B8">
      <w:pPr>
        <w:pStyle w:val="Vnbnnidung7"/>
        <w:shd w:val="clear" w:color="auto" w:fill="auto"/>
        <w:spacing w:before="0" w:after="0" w:line="312" w:lineRule="exact"/>
        <w:ind w:left="80" w:firstLine="480"/>
        <w:jc w:val="both"/>
      </w:pPr>
      <w:r>
        <w:rPr>
          <w:rStyle w:val="VnbnnidungInnghing10"/>
        </w:rPr>
        <w:t>Lưu ý:</w:t>
      </w:r>
      <w:r>
        <w:rPr>
          <w:rStyle w:val="Vnbnnidung36"/>
        </w:rPr>
        <w:t xml:space="preserve"> GV nên cho HS luân phiên làm phóng viên sau một số câu hỏi.</w:t>
      </w:r>
    </w:p>
    <w:p w:rsidR="00EE2B14" w:rsidRDefault="005274B8">
      <w:pPr>
        <w:pStyle w:val="Vnbnnidung31"/>
        <w:shd w:val="clear" w:color="auto" w:fill="auto"/>
        <w:spacing w:before="0" w:after="0" w:line="220" w:lineRule="exact"/>
        <w:ind w:right="120"/>
        <w:jc w:val="center"/>
      </w:pPr>
      <w:r>
        <w:rPr>
          <w:rStyle w:val="Vnbnnidung37"/>
          <w:b/>
          <w:bCs/>
        </w:rPr>
        <w:t>TỎNG KÉT BÀI HỌC</w:t>
      </w:r>
    </w:p>
    <w:p w:rsidR="00EE2B14" w:rsidRDefault="005274B8">
      <w:pPr>
        <w:pStyle w:val="Vnbnnidung7"/>
        <w:shd w:val="clear" w:color="auto" w:fill="auto"/>
        <w:spacing w:before="0" w:after="138" w:line="220" w:lineRule="exact"/>
        <w:ind w:left="240" w:firstLine="0"/>
      </w:pPr>
      <w:r>
        <w:rPr>
          <w:rStyle w:val="Vnbnnidung36"/>
        </w:rPr>
        <w:t>- GV nhận xét giờ học, tặng hoa khen hoặc phần thưởng cho những HS học tốt.</w:t>
      </w:r>
    </w:p>
    <w:p w:rsidR="00EE2B14" w:rsidRDefault="005274B8">
      <w:pPr>
        <w:pStyle w:val="Vnbnnidung31"/>
        <w:shd w:val="clear" w:color="auto" w:fill="auto"/>
        <w:spacing w:before="0" w:after="162" w:line="220" w:lineRule="exact"/>
        <w:ind w:right="120"/>
        <w:jc w:val="center"/>
      </w:pPr>
      <w:r>
        <w:rPr>
          <w:rStyle w:val="Vnbnnidung37"/>
          <w:b/>
          <w:bCs/>
        </w:rPr>
        <w:t>PHỤ LỤC</w:t>
      </w:r>
    </w:p>
    <w:p w:rsidR="00EE2B14" w:rsidRDefault="005274B8">
      <w:pPr>
        <w:pStyle w:val="Vnbnnidung31"/>
        <w:shd w:val="clear" w:color="auto" w:fill="auto"/>
        <w:spacing w:before="0" w:after="0" w:line="220" w:lineRule="exact"/>
        <w:ind w:left="80" w:firstLine="480"/>
        <w:jc w:val="both"/>
      </w:pPr>
      <w:r>
        <w:rPr>
          <w:rStyle w:val="Vnbnnidung37"/>
          <w:b/>
          <w:bCs/>
        </w:rPr>
        <w:t>Câu hỏi “Rung chuông vàng”</w:t>
      </w:r>
    </w:p>
    <w:p w:rsidR="00EE2B14" w:rsidRDefault="005274B8">
      <w:pPr>
        <w:pStyle w:val="Vnbnnidung7"/>
        <w:shd w:val="clear" w:color="auto" w:fill="auto"/>
        <w:spacing w:before="0" w:after="0" w:line="220" w:lineRule="exact"/>
        <w:ind w:left="80" w:firstLine="480"/>
        <w:jc w:val="both"/>
      </w:pPr>
      <w:r>
        <w:rPr>
          <w:rStyle w:val="Vnbnnidung36"/>
        </w:rPr>
        <w:t>Câu 1. Biểu hiện nào dưới đây thể hiện sự không quý trọng thời gian?</w:t>
      </w:r>
    </w:p>
    <w:p w:rsidR="00EE2B14" w:rsidRDefault="005274B8">
      <w:pPr>
        <w:pStyle w:val="Vnbnnidung7"/>
        <w:numPr>
          <w:ilvl w:val="0"/>
          <w:numId w:val="107"/>
        </w:numPr>
        <w:shd w:val="clear" w:color="auto" w:fill="auto"/>
        <w:spacing w:before="0" w:after="0" w:line="220" w:lineRule="exact"/>
        <w:ind w:left="1020" w:firstLine="0"/>
      </w:pPr>
      <w:r>
        <w:rPr>
          <w:rStyle w:val="Vnbnnidung36"/>
        </w:rPr>
        <w:t xml:space="preserve"> Giờ nào việc nấy.</w:t>
      </w:r>
    </w:p>
    <w:p w:rsidR="00EE2B14" w:rsidRDefault="005274B8">
      <w:pPr>
        <w:pStyle w:val="Vnbnnidung7"/>
        <w:numPr>
          <w:ilvl w:val="0"/>
          <w:numId w:val="107"/>
        </w:numPr>
        <w:shd w:val="clear" w:color="auto" w:fill="auto"/>
        <w:spacing w:before="0" w:after="0" w:line="341" w:lineRule="exact"/>
        <w:ind w:left="1020" w:right="1760" w:firstLine="0"/>
      </w:pPr>
      <w:r>
        <w:rPr>
          <w:rStyle w:val="Vnbnnidung36"/>
        </w:rPr>
        <w:t xml:space="preserve"> Việc hôm nay chớ để ngày mai. c. Vừa làm, vừa chơi.</w:t>
      </w:r>
    </w:p>
    <w:p w:rsidR="00EE2B14" w:rsidRDefault="005274B8">
      <w:pPr>
        <w:pStyle w:val="Vnbnnidung7"/>
        <w:shd w:val="clear" w:color="auto" w:fill="auto"/>
        <w:spacing w:before="0" w:after="0" w:line="220" w:lineRule="exact"/>
        <w:ind w:left="1020" w:firstLine="0"/>
      </w:pPr>
      <w:r>
        <w:rPr>
          <w:rStyle w:val="Vnbnnidung36"/>
        </w:rPr>
        <w:t>D. Hoàn thành công việc đúng hạn.</w:t>
      </w:r>
    </w:p>
    <w:p w:rsidR="00EE2B14" w:rsidRDefault="005274B8">
      <w:pPr>
        <w:pStyle w:val="Vnbnnidung7"/>
        <w:shd w:val="clear" w:color="auto" w:fill="auto"/>
        <w:spacing w:before="0" w:after="0" w:line="341" w:lineRule="exact"/>
        <w:ind w:left="80" w:firstLine="480"/>
        <w:jc w:val="both"/>
      </w:pPr>
      <w:r>
        <w:rPr>
          <w:rStyle w:val="Vnbnnidung36"/>
        </w:rPr>
        <w:t xml:space="preserve">Câu 2. Biểu hiện nào dưới đây </w:t>
      </w:r>
      <w:r>
        <w:rPr>
          <w:rStyle w:val="VnbnnidungInnghing10"/>
        </w:rPr>
        <w:t>chưa</w:t>
      </w:r>
      <w:r>
        <w:rPr>
          <w:rStyle w:val="Vnbnnidung36"/>
        </w:rPr>
        <w:t xml:space="preserve"> thể hiện sự kính trọng thây giáo, cô giáo?</w:t>
      </w:r>
    </w:p>
    <w:p w:rsidR="00EE2B14" w:rsidRDefault="005274B8">
      <w:pPr>
        <w:pStyle w:val="Vnbnnidung7"/>
        <w:numPr>
          <w:ilvl w:val="0"/>
          <w:numId w:val="108"/>
        </w:numPr>
        <w:shd w:val="clear" w:color="auto" w:fill="auto"/>
        <w:spacing w:before="0" w:after="0" w:line="341" w:lineRule="exact"/>
        <w:ind w:left="1020" w:firstLine="0"/>
      </w:pPr>
      <w:r>
        <w:rPr>
          <w:rStyle w:val="Vnbnnidung36"/>
        </w:rPr>
        <w:t xml:space="preserve"> Đưa sách vở cho thầy/cô bằng hai tay.</w:t>
      </w:r>
    </w:p>
    <w:p w:rsidR="00EE2B14" w:rsidRDefault="005274B8">
      <w:pPr>
        <w:pStyle w:val="Vnbnnidung7"/>
        <w:numPr>
          <w:ilvl w:val="0"/>
          <w:numId w:val="108"/>
        </w:numPr>
        <w:shd w:val="clear" w:color="auto" w:fill="auto"/>
        <w:spacing w:before="0" w:after="0" w:line="341" w:lineRule="exact"/>
        <w:ind w:left="1020" w:firstLine="0"/>
      </w:pPr>
      <w:r>
        <w:rPr>
          <w:rStyle w:val="Vnbnnidung36"/>
        </w:rPr>
        <w:t xml:space="preserve"> Xưng hô lễ phép với thầy/cô.</w:t>
      </w:r>
    </w:p>
    <w:p w:rsidR="00EE2B14" w:rsidRDefault="005274B8">
      <w:pPr>
        <w:pStyle w:val="Vnbnnidung7"/>
        <w:shd w:val="clear" w:color="auto" w:fill="auto"/>
        <w:spacing w:before="0" w:after="0" w:line="220" w:lineRule="exact"/>
        <w:ind w:left="1020" w:firstLine="0"/>
        <w:sectPr w:rsidR="00EE2B14">
          <w:footerReference w:type="even" r:id="rId53"/>
          <w:footerReference w:type="default" r:id="rId54"/>
          <w:pgSz w:w="15840" w:h="21427"/>
          <w:pgMar w:top="4501" w:right="2654" w:bottom="4415" w:left="4262" w:header="0" w:footer="3" w:gutter="0"/>
          <w:cols w:space="720"/>
          <w:docGrid w:linePitch="360"/>
        </w:sectPr>
      </w:pPr>
      <w:r>
        <w:rPr>
          <w:rStyle w:val="Vnbnnidung36"/>
        </w:rPr>
        <w:t>c. Chúc mừng thầy/cô nhân ngày lễ.</w:t>
      </w:r>
    </w:p>
    <w:p w:rsidR="00EE2B14" w:rsidRDefault="005274B8">
      <w:pPr>
        <w:pStyle w:val="Vnbnnidung7"/>
        <w:shd w:val="clear" w:color="auto" w:fill="auto"/>
        <w:spacing w:before="0" w:after="28" w:line="220" w:lineRule="exact"/>
        <w:ind w:left="580" w:firstLine="0"/>
      </w:pPr>
      <w:r>
        <w:rPr>
          <w:rStyle w:val="Vnbnnidung36"/>
        </w:rPr>
        <w:t>D. Nói trống không với thầy/cô.</w:t>
      </w:r>
    </w:p>
    <w:p w:rsidR="00EE2B14" w:rsidRDefault="005274B8">
      <w:pPr>
        <w:pStyle w:val="Vnbnnidung7"/>
        <w:framePr w:w="1528" w:h="2169" w:wrap="around" w:hAnchor="margin" w:x="-2169" w:y="1260"/>
        <w:shd w:val="clear" w:color="auto" w:fill="auto"/>
        <w:spacing w:before="0" w:after="656" w:line="288" w:lineRule="exact"/>
        <w:ind w:right="140" w:firstLine="0"/>
        <w:jc w:val="right"/>
      </w:pPr>
      <w:r>
        <w:rPr>
          <w:rStyle w:val="VnbnnidungGincch0ptExact1"/>
          <w:spacing w:val="0"/>
        </w:rPr>
        <w:t>chuẩn mực: r. ỏi và sửa lỗi;</w:t>
      </w:r>
    </w:p>
    <w:p w:rsidR="00EE2B14" w:rsidRDefault="005274B8">
      <w:pPr>
        <w:pStyle w:val="Vnbnnidung7"/>
        <w:framePr w:w="1528" w:h="2169" w:wrap="around" w:hAnchor="margin" w:x="-2169" w:y="1260"/>
        <w:shd w:val="clear" w:color="auto" w:fill="auto"/>
        <w:spacing w:before="0" w:after="0" w:line="293" w:lineRule="exact"/>
        <w:ind w:right="140" w:firstLine="0"/>
        <w:jc w:val="right"/>
      </w:pPr>
      <w:r>
        <w:rPr>
          <w:rStyle w:val="VnbnnidungGincch0ptExact1"/>
          <w:spacing w:val="0"/>
        </w:rPr>
        <w:t>L~. -rong lóp về •- cô giáo; yêu -C và khi tiếp</w:t>
      </w:r>
    </w:p>
    <w:p w:rsidR="00EE2B14" w:rsidRDefault="005274B8">
      <w:pPr>
        <w:pStyle w:val="Vnbnnidung7"/>
        <w:shd w:val="clear" w:color="auto" w:fill="auto"/>
        <w:spacing w:before="0" w:after="0" w:line="322" w:lineRule="exact"/>
        <w:ind w:left="80" w:firstLine="0"/>
      </w:pPr>
      <w:r>
        <w:rPr>
          <w:rStyle w:val="Vnbnnidung36"/>
        </w:rPr>
        <w:t xml:space="preserve">Câu 3. Biểu hiện nào dưới đây </w:t>
      </w:r>
      <w:r>
        <w:rPr>
          <w:rStyle w:val="VnbnnidungInnghing10"/>
        </w:rPr>
        <w:t>chưa</w:t>
      </w:r>
      <w:r>
        <w:rPr>
          <w:rStyle w:val="Vnbnnidung36"/>
        </w:rPr>
        <w:t xml:space="preserve"> thể hiện sự yêu quý bạn bè?</w:t>
      </w:r>
    </w:p>
    <w:p w:rsidR="00EE2B14" w:rsidRDefault="005274B8">
      <w:pPr>
        <w:pStyle w:val="Vnbnnidung7"/>
        <w:numPr>
          <w:ilvl w:val="0"/>
          <w:numId w:val="109"/>
        </w:numPr>
        <w:shd w:val="clear" w:color="auto" w:fill="auto"/>
        <w:spacing w:before="0" w:after="0" w:line="322" w:lineRule="exact"/>
        <w:ind w:left="580" w:firstLine="0"/>
      </w:pPr>
      <w:r>
        <w:rPr>
          <w:rStyle w:val="Vnbnnidung36"/>
        </w:rPr>
        <w:t xml:space="preserve"> Quan tâm, chia sẻ vui buồn với bạn</w:t>
      </w:r>
    </w:p>
    <w:p w:rsidR="00EE2B14" w:rsidRDefault="005274B8">
      <w:pPr>
        <w:pStyle w:val="Vnbnnidung7"/>
        <w:numPr>
          <w:ilvl w:val="0"/>
          <w:numId w:val="109"/>
        </w:numPr>
        <w:shd w:val="clear" w:color="auto" w:fill="auto"/>
        <w:spacing w:before="0" w:after="0" w:line="322" w:lineRule="exact"/>
        <w:ind w:left="580" w:right="3700" w:firstLine="0"/>
      </w:pPr>
      <w:r>
        <w:rPr>
          <w:rStyle w:val="Vnbnnidung36"/>
        </w:rPr>
        <w:t xml:space="preserve"> Chỉ chơi với những bạn nhà giàu, c. Giúp đỡ khi bạn gặp khó khăn.</w:t>
      </w:r>
    </w:p>
    <w:p w:rsidR="00EE2B14" w:rsidRDefault="005274B8">
      <w:pPr>
        <w:pStyle w:val="Vnbnnidung7"/>
        <w:shd w:val="clear" w:color="auto" w:fill="auto"/>
        <w:spacing w:before="0" w:after="0" w:line="322" w:lineRule="exact"/>
        <w:ind w:left="580" w:firstLine="0"/>
      </w:pPr>
      <w:r>
        <w:rPr>
          <w:rStyle w:val="Vnbnnidung36"/>
        </w:rPr>
        <w:t>D. Đoàn kết, thân ái với bạn bè.</w:t>
      </w:r>
    </w:p>
    <w:p w:rsidR="00EE2B14" w:rsidRDefault="005274B8">
      <w:pPr>
        <w:pStyle w:val="Vnbnnidung7"/>
        <w:shd w:val="clear" w:color="auto" w:fill="auto"/>
        <w:spacing w:before="0" w:after="32" w:line="220" w:lineRule="exact"/>
        <w:ind w:left="80" w:firstLine="0"/>
      </w:pPr>
      <w:bookmarkStart w:id="29" w:name="bookmark29"/>
      <w:r>
        <w:rPr>
          <w:rStyle w:val="Vnbnnidung36"/>
        </w:rPr>
        <w:t>Câu 4. Biêu hiện nào dưới đây thể hiện việc nhận lồi và sửa lồi?</w:t>
      </w:r>
      <w:bookmarkEnd w:id="29"/>
    </w:p>
    <w:p w:rsidR="00EE2B14" w:rsidRDefault="005274B8">
      <w:pPr>
        <w:pStyle w:val="Vnbnnidung7"/>
        <w:numPr>
          <w:ilvl w:val="0"/>
          <w:numId w:val="110"/>
        </w:numPr>
        <w:shd w:val="clear" w:color="auto" w:fill="auto"/>
        <w:spacing w:before="0" w:after="0" w:line="220" w:lineRule="exact"/>
        <w:ind w:left="580" w:firstLine="0"/>
      </w:pPr>
      <w:r>
        <w:rPr>
          <w:rStyle w:val="Vnbnnidung36"/>
        </w:rPr>
        <w:t xml:space="preserve"> Đô lôi cho người khác.</w:t>
      </w:r>
    </w:p>
    <w:p w:rsidR="00EE2B14" w:rsidRDefault="005274B8">
      <w:pPr>
        <w:pStyle w:val="Vnbnnidung7"/>
        <w:numPr>
          <w:ilvl w:val="0"/>
          <w:numId w:val="110"/>
        </w:numPr>
        <w:shd w:val="clear" w:color="auto" w:fill="auto"/>
        <w:spacing w:before="0" w:after="0" w:line="331" w:lineRule="exact"/>
        <w:ind w:left="580" w:firstLine="0"/>
      </w:pPr>
      <w:r>
        <w:rPr>
          <w:rStyle w:val="Vnbnnidung36"/>
        </w:rPr>
        <w:t xml:space="preserve"> Đổ lỗi cho hoàn cảnh.</w:t>
      </w:r>
    </w:p>
    <w:p w:rsidR="00EE2B14" w:rsidRDefault="005274B8">
      <w:pPr>
        <w:pStyle w:val="Vnbnnidung7"/>
        <w:shd w:val="clear" w:color="auto" w:fill="auto"/>
        <w:spacing w:before="0" w:after="0" w:line="331" w:lineRule="exact"/>
        <w:ind w:left="580" w:firstLine="0"/>
      </w:pPr>
      <w:r>
        <w:rPr>
          <w:rStyle w:val="Vnbnnidung36"/>
        </w:rPr>
        <w:t>c. Giấu giếm lỗi lầm của bản thân.</w:t>
      </w:r>
    </w:p>
    <w:p w:rsidR="00EE2B14" w:rsidRDefault="005274B8">
      <w:pPr>
        <w:pStyle w:val="Vnbnnidung7"/>
        <w:shd w:val="clear" w:color="auto" w:fill="auto"/>
        <w:spacing w:before="0" w:after="0" w:line="331" w:lineRule="exact"/>
        <w:ind w:left="580" w:firstLine="0"/>
      </w:pPr>
      <w:r>
        <w:rPr>
          <w:rStyle w:val="Vnbnnidung36"/>
        </w:rPr>
        <w:t>D. Xin lồi và hứa sẽ sửa chữa lỗi.</w:t>
      </w:r>
    </w:p>
    <w:p w:rsidR="00EE2B14" w:rsidRDefault="005274B8">
      <w:pPr>
        <w:pStyle w:val="Vnbnnidung7"/>
        <w:shd w:val="clear" w:color="auto" w:fill="auto"/>
        <w:spacing w:before="0" w:after="0" w:line="220" w:lineRule="exact"/>
        <w:ind w:left="80" w:firstLine="0"/>
      </w:pPr>
      <w:r>
        <w:rPr>
          <w:rStyle w:val="Vnbnnidung36"/>
        </w:rPr>
        <w:t xml:space="preserve">Câu 5. Hành vi nào dưới đây </w:t>
      </w:r>
      <w:r>
        <w:rPr>
          <w:rStyle w:val="VnbnnidungInnghing10"/>
        </w:rPr>
        <w:t>không</w:t>
      </w:r>
      <w:r>
        <w:rPr>
          <w:rStyle w:val="Vnbnnidung36"/>
        </w:rPr>
        <w:t xml:space="preserve"> phải là hành vi bắt nạt người khác?</w:t>
      </w:r>
    </w:p>
    <w:p w:rsidR="00EE2B14" w:rsidRDefault="005274B8">
      <w:pPr>
        <w:pStyle w:val="Vnbnnidung7"/>
        <w:numPr>
          <w:ilvl w:val="0"/>
          <w:numId w:val="111"/>
        </w:numPr>
        <w:shd w:val="clear" w:color="auto" w:fill="auto"/>
        <w:spacing w:before="0" w:after="0" w:line="331" w:lineRule="exact"/>
        <w:ind w:left="580" w:firstLine="0"/>
      </w:pPr>
      <w:r>
        <w:rPr>
          <w:rStyle w:val="Vnbnnidung36"/>
        </w:rPr>
        <w:t xml:space="preserve"> Đe doạ người khác.</w:t>
      </w:r>
    </w:p>
    <w:p w:rsidR="00EE2B14" w:rsidRDefault="005274B8">
      <w:pPr>
        <w:pStyle w:val="Vnbnnidung7"/>
        <w:numPr>
          <w:ilvl w:val="0"/>
          <w:numId w:val="111"/>
        </w:numPr>
        <w:shd w:val="clear" w:color="auto" w:fill="auto"/>
        <w:spacing w:before="0" w:after="0" w:line="331" w:lineRule="exact"/>
        <w:ind w:left="580" w:firstLine="0"/>
      </w:pPr>
      <w:r>
        <w:rPr>
          <w:rStyle w:val="Vnbnnidung36"/>
        </w:rPr>
        <w:t xml:space="preserve"> Góp ý với người khác.</w:t>
      </w:r>
    </w:p>
    <w:p w:rsidR="00EE2B14" w:rsidRDefault="005274B8">
      <w:pPr>
        <w:pStyle w:val="Vnbnnidung7"/>
        <w:shd w:val="clear" w:color="auto" w:fill="auto"/>
        <w:spacing w:before="0" w:after="0" w:line="331" w:lineRule="exact"/>
        <w:ind w:left="580" w:firstLine="0"/>
      </w:pPr>
      <w:r>
        <w:rPr>
          <w:rStyle w:val="Vnbnnidung36"/>
        </w:rPr>
        <w:t>c. Đón đường đánh người khác.</w:t>
      </w:r>
    </w:p>
    <w:p w:rsidR="00EE2B14" w:rsidRDefault="005274B8">
      <w:pPr>
        <w:pStyle w:val="Vnbnnidung7"/>
        <w:shd w:val="clear" w:color="auto" w:fill="auto"/>
        <w:spacing w:before="0" w:after="0" w:line="331" w:lineRule="exact"/>
        <w:ind w:left="580" w:firstLine="0"/>
      </w:pPr>
      <w:r>
        <w:rPr>
          <w:rStyle w:val="Vnbnnidung36"/>
        </w:rPr>
        <w:t>D. Chế giễu ngoại hình của người khác.</w:t>
      </w:r>
    </w:p>
    <w:p w:rsidR="00EE2B14" w:rsidRDefault="005274B8">
      <w:pPr>
        <w:pStyle w:val="Vnbnnidung7"/>
        <w:shd w:val="clear" w:color="auto" w:fill="auto"/>
        <w:spacing w:before="0" w:after="0" w:line="331" w:lineRule="exact"/>
        <w:ind w:left="80" w:firstLine="0"/>
      </w:pPr>
      <w:r>
        <w:rPr>
          <w:rStyle w:val="Vnbnnidung36"/>
        </w:rPr>
        <w:t>Câu 6. Khi bị lạc, em nên làm gì?</w:t>
      </w:r>
    </w:p>
    <w:p w:rsidR="00EE2B14" w:rsidRDefault="005274B8">
      <w:pPr>
        <w:pStyle w:val="Vnbnnidung7"/>
        <w:framePr w:w="1326" w:h="2315" w:wrap="around" w:vAnchor="text" w:hAnchor="margin" w:x="-2169" w:y="7"/>
        <w:shd w:val="clear" w:color="auto" w:fill="auto"/>
        <w:spacing w:before="0" w:after="1146" w:line="293" w:lineRule="exact"/>
        <w:ind w:left="20" w:right="120" w:firstLine="0"/>
        <w:jc w:val="right"/>
      </w:pPr>
      <w:r>
        <w:rPr>
          <w:rStyle w:val="VnbnnidungGincch0ptExact1"/>
          <w:spacing w:val="0"/>
        </w:rPr>
        <w:t>^ ỉm tiếp tục ' kính trọng bị bắt nạt,</w:t>
      </w:r>
    </w:p>
    <w:p w:rsidR="00EE2B14" w:rsidRDefault="005274B8">
      <w:pPr>
        <w:pStyle w:val="Vnbnnidung7"/>
        <w:framePr w:w="1326" w:h="2315" w:wrap="around" w:vAnchor="text" w:hAnchor="margin" w:x="-2169" w:y="7"/>
        <w:shd w:val="clear" w:color="auto" w:fill="auto"/>
        <w:spacing w:before="0" w:after="0" w:line="210" w:lineRule="exact"/>
        <w:ind w:left="20" w:firstLine="0"/>
      </w:pPr>
      <w:r>
        <w:rPr>
          <w:rStyle w:val="VnbnnidungGincch0ptExact1"/>
          <w:spacing w:val="0"/>
        </w:rPr>
        <w:t>" ọc tốt.</w:t>
      </w:r>
    </w:p>
    <w:p w:rsidR="00EE2B14" w:rsidRDefault="005274B8">
      <w:pPr>
        <w:pStyle w:val="Vnbnnidung7"/>
        <w:numPr>
          <w:ilvl w:val="0"/>
          <w:numId w:val="112"/>
        </w:numPr>
        <w:shd w:val="clear" w:color="auto" w:fill="auto"/>
        <w:spacing w:before="0" w:after="0" w:line="331" w:lineRule="exact"/>
        <w:ind w:left="580" w:firstLine="0"/>
      </w:pPr>
      <w:r>
        <w:rPr>
          <w:rStyle w:val="Vnbnnidung36"/>
        </w:rPr>
        <w:t xml:space="preserve"> Ngồi khóc một mình.</w:t>
      </w:r>
    </w:p>
    <w:p w:rsidR="00EE2B14" w:rsidRDefault="005274B8">
      <w:pPr>
        <w:pStyle w:val="Vnbnnidung7"/>
        <w:numPr>
          <w:ilvl w:val="0"/>
          <w:numId w:val="112"/>
        </w:numPr>
        <w:shd w:val="clear" w:color="auto" w:fill="auto"/>
        <w:spacing w:before="0" w:after="0" w:line="317" w:lineRule="exact"/>
        <w:ind w:left="580" w:right="3700" w:firstLine="0"/>
      </w:pPr>
      <w:r>
        <w:rPr>
          <w:rStyle w:val="Vnbnnidung36"/>
        </w:rPr>
        <w:t xml:space="preserve"> Đi lang thang ra bên xe tìm đường về c. Tìm người tin cậy nhờ giúp đỡ.</w:t>
      </w:r>
    </w:p>
    <w:p w:rsidR="00EE2B14" w:rsidRDefault="005274B8">
      <w:pPr>
        <w:pStyle w:val="Vnbnnidung7"/>
        <w:shd w:val="clear" w:color="auto" w:fill="auto"/>
        <w:spacing w:before="0" w:after="0" w:line="317" w:lineRule="exact"/>
        <w:ind w:left="580" w:firstLine="0"/>
      </w:pPr>
      <w:r>
        <w:rPr>
          <w:rStyle w:val="Vnbnnidung36"/>
        </w:rPr>
        <w:t>D. Đi theo người lạ mặt.</w:t>
      </w:r>
    </w:p>
    <w:p w:rsidR="00EE2B14" w:rsidRDefault="005274B8">
      <w:pPr>
        <w:pStyle w:val="Vnbnnidung7"/>
        <w:shd w:val="clear" w:color="auto" w:fill="auto"/>
        <w:spacing w:before="0" w:after="42" w:line="220" w:lineRule="exact"/>
        <w:ind w:left="80" w:firstLine="0"/>
      </w:pPr>
      <w:r>
        <w:rPr>
          <w:rStyle w:val="Vnbnnidung36"/>
        </w:rPr>
        <w:t>Câu 7. Tình huống nào dưới đây là an toàn khi tiếp xúc với người lạ?</w:t>
      </w:r>
    </w:p>
    <w:p w:rsidR="00EE2B14" w:rsidRDefault="005274B8">
      <w:pPr>
        <w:pStyle w:val="Vnbnnidung7"/>
        <w:numPr>
          <w:ilvl w:val="0"/>
          <w:numId w:val="113"/>
        </w:numPr>
        <w:shd w:val="clear" w:color="auto" w:fill="auto"/>
        <w:spacing w:before="0" w:after="63" w:line="220" w:lineRule="exact"/>
        <w:ind w:left="580" w:firstLine="0"/>
      </w:pPr>
      <w:r>
        <w:rPr>
          <w:rStyle w:val="Vnbnnidung36"/>
        </w:rPr>
        <w:t xml:space="preserve"> Người lạ cho quà và rủ đi chơi.</w:t>
      </w:r>
    </w:p>
    <w:p w:rsidR="00EE2B14" w:rsidRDefault="005274B8">
      <w:pPr>
        <w:pStyle w:val="Vnbnnidung7"/>
        <w:numPr>
          <w:ilvl w:val="0"/>
          <w:numId w:val="113"/>
        </w:numPr>
        <w:shd w:val="clear" w:color="auto" w:fill="auto"/>
        <w:spacing w:before="0" w:after="0" w:line="259" w:lineRule="exact"/>
        <w:ind w:left="580" w:right="380" w:firstLine="0"/>
      </w:pPr>
      <w:r>
        <w:rPr>
          <w:rStyle w:val="Vnbnnidung36"/>
        </w:rPr>
        <w:t xml:space="preserve"> Người lạ chào và nói chuyện với bố mẹ và em khi gia đình em đang đi chơi c. Người lạ cho đi nhờ xe.</w:t>
      </w:r>
    </w:p>
    <w:p w:rsidR="00EE2B14" w:rsidRDefault="005274B8">
      <w:pPr>
        <w:pStyle w:val="Vnbnnidung7"/>
        <w:framePr w:h="225" w:wrap="notBeside" w:vAnchor="text" w:hAnchor="margin" w:x="-2121" w:y="2286"/>
        <w:shd w:val="clear" w:color="auto" w:fill="auto"/>
        <w:spacing w:before="0" w:after="0" w:line="210" w:lineRule="exact"/>
        <w:ind w:firstLine="0"/>
      </w:pPr>
      <w:r>
        <w:rPr>
          <w:rStyle w:val="VnbnnidungGincch0ptExact1"/>
          <w:spacing w:val="0"/>
        </w:rPr>
        <w:t>cỏ giáo?</w:t>
      </w:r>
    </w:p>
    <w:p w:rsidR="00EE2B14" w:rsidRDefault="005274B8">
      <w:pPr>
        <w:pStyle w:val="Vnbnnidung7"/>
        <w:shd w:val="clear" w:color="auto" w:fill="auto"/>
        <w:spacing w:before="0" w:after="0" w:line="220" w:lineRule="exact"/>
        <w:ind w:left="580" w:firstLine="0"/>
      </w:pPr>
      <w:r>
        <w:rPr>
          <w:rStyle w:val="Vnbnnidung36"/>
        </w:rPr>
        <w:t>D. Người lạ rủ về nhà họ.</w:t>
      </w:r>
      <w:r>
        <w:br w:type="page"/>
      </w:r>
    </w:p>
    <w:p w:rsidR="00EE2B14" w:rsidRDefault="005274B8">
      <w:pPr>
        <w:pStyle w:val="Vnbnnidung34"/>
        <w:framePr w:h="219" w:wrap="around" w:vAnchor="text" w:hAnchor="margin" w:x="8011" w:y="212"/>
        <w:shd w:val="clear" w:color="auto" w:fill="auto"/>
        <w:spacing w:line="210" w:lineRule="exact"/>
        <w:ind w:left="100"/>
      </w:pPr>
      <w:r>
        <w:t>♦</w:t>
      </w:r>
    </w:p>
    <w:p w:rsidR="00EE2B14" w:rsidRDefault="005274B8">
      <w:pPr>
        <w:pStyle w:val="Tiu80"/>
        <w:keepNext/>
        <w:keepLines/>
        <w:shd w:val="clear" w:color="auto" w:fill="auto"/>
        <w:spacing w:after="103" w:line="260" w:lineRule="exact"/>
      </w:pPr>
      <w:bookmarkStart w:id="30" w:name="bookmark30"/>
      <w:r>
        <w:t xml:space="preserve">Chỉ đề: BẢO QUÀN Bố DÙNG CA NHÂN VÀ GIA BÌNH Bài 8. </w:t>
      </w:r>
      <w:r>
        <w:rPr>
          <w:rStyle w:val="Tiu813pt"/>
        </w:rPr>
        <w:t xml:space="preserve">bAo </w:t>
      </w:r>
      <w:r>
        <w:rPr>
          <w:rStyle w:val="Tiu8Chhoanh"/>
        </w:rPr>
        <w:t xml:space="preserve">quản </w:t>
      </w:r>
      <w:r>
        <w:rPr>
          <w:rStyle w:val="Tiu813pt"/>
        </w:rPr>
        <w:t xml:space="preserve">bổ </w:t>
      </w:r>
      <w:r>
        <w:rPr>
          <w:rStyle w:val="Tiu8Chhoanh"/>
        </w:rPr>
        <w:t xml:space="preserve">Dùng </w:t>
      </w:r>
      <w:r>
        <w:rPr>
          <w:rStyle w:val="Tiu813pt"/>
        </w:rPr>
        <w:t xml:space="preserve">ca </w:t>
      </w:r>
      <w:r>
        <w:rPr>
          <w:rStyle w:val="Tiu8Chhoanh"/>
        </w:rPr>
        <w:t>nhân</w:t>
      </w:r>
      <w:r>
        <w:t xml:space="preserve"> (2 tiết)</w:t>
      </w:r>
      <w:bookmarkEnd w:id="30"/>
    </w:p>
    <w:p w:rsidR="00EE2B14" w:rsidRDefault="005274B8">
      <w:pPr>
        <w:pStyle w:val="Vnbnnidung35"/>
        <w:framePr w:w="208" w:h="211" w:wrap="around" w:hAnchor="margin" w:x="11" w:y="365"/>
        <w:shd w:val="clear" w:color="auto" w:fill="auto"/>
        <w:spacing w:line="210" w:lineRule="exact"/>
      </w:pPr>
      <w:r>
        <w:t>♦</w:t>
      </w:r>
    </w:p>
    <w:p w:rsidR="00EE2B14" w:rsidRDefault="005274B8">
      <w:pPr>
        <w:pStyle w:val="Vnbnnidung7"/>
        <w:shd w:val="clear" w:color="auto" w:fill="auto"/>
        <w:spacing w:before="0" w:after="0" w:line="220" w:lineRule="exact"/>
        <w:ind w:firstLine="0"/>
        <w:jc w:val="center"/>
        <w:sectPr w:rsidR="00EE2B14">
          <w:footerReference w:type="even" r:id="rId55"/>
          <w:footerReference w:type="default" r:id="rId56"/>
          <w:pgSz w:w="15840" w:h="21427"/>
          <w:pgMar w:top="4501" w:right="2654" w:bottom="4415" w:left="4262" w:header="0" w:footer="3" w:gutter="0"/>
          <w:cols w:space="720"/>
          <w:docGrid w:linePitch="360"/>
        </w:sectPr>
      </w:pPr>
      <w:r>
        <w:rPr>
          <w:rStyle w:val="Vnbnnidung36"/>
        </w:rPr>
        <w:t>♦</w:t>
      </w:r>
    </w:p>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29" type="#_x0000_t202" style="width:459.35pt;height:11.15pt;mso-left-percent:-10001;mso-top-percent:-10001;mso-position-horizontal:absolute;mso-position-horizontal-relative:char;mso-position-vertical:absolute;mso-position-vertical-relative:line;mso-left-percent:-10001;mso-top-percent:-10001" filled="f" stroked="f">
            <v:textbox inset="0,0,0,0">
              <w:txbxContent>
                <w:p w:rsidR="00EE2B14" w:rsidRDefault="00EE2B14"/>
              </w:txbxContent>
            </v:textbox>
            <w10:anchorlock/>
          </v:shape>
        </w:pict>
      </w:r>
      <w:r w:rsidR="005274B8">
        <w:t xml:space="preserve"> </w:t>
      </w:r>
    </w:p>
    <w:p w:rsidR="00EE2B14" w:rsidRDefault="00EE2B14">
      <w:pPr>
        <w:rPr>
          <w:sz w:val="2"/>
          <w:szCs w:val="2"/>
        </w:rPr>
        <w:sectPr w:rsidR="00EE2B14">
          <w:type w:val="continuous"/>
          <w:pgSz w:w="15840" w:h="21427"/>
          <w:pgMar w:top="0" w:right="0" w:bottom="0" w:left="0" w:header="0" w:footer="3" w:gutter="0"/>
          <w:cols w:space="720"/>
          <w:docGrid w:linePitch="360"/>
        </w:sectPr>
      </w:pPr>
    </w:p>
    <w:p w:rsidR="00EE2B14" w:rsidRDefault="005274B8">
      <w:pPr>
        <w:pStyle w:val="Tiu130"/>
        <w:numPr>
          <w:ilvl w:val="0"/>
          <w:numId w:val="114"/>
        </w:numPr>
        <w:shd w:val="clear" w:color="auto" w:fill="auto"/>
        <w:spacing w:after="142" w:line="220" w:lineRule="exact"/>
        <w:ind w:left="120"/>
      </w:pPr>
      <w:bookmarkStart w:id="31" w:name="bookmark31"/>
      <w:r>
        <w:t xml:space="preserve"> YÊU CÀU CÀN ĐẠT</w:t>
      </w:r>
      <w:bookmarkEnd w:id="31"/>
    </w:p>
    <w:p w:rsidR="00EE2B14" w:rsidRDefault="005274B8">
      <w:pPr>
        <w:pStyle w:val="Vnbnnidung7"/>
        <w:shd w:val="clear" w:color="auto" w:fill="auto"/>
        <w:spacing w:before="0" w:after="90" w:line="220" w:lineRule="exact"/>
        <w:ind w:left="120" w:firstLine="300"/>
        <w:jc w:val="both"/>
      </w:pPr>
      <w:r>
        <w:rPr>
          <w:rStyle w:val="Vnbnnidung36"/>
        </w:rPr>
        <w:t>Học xong bài này, HS sẽ:</w:t>
      </w:r>
    </w:p>
    <w:p w:rsidR="00EE2B14" w:rsidRDefault="005274B8">
      <w:pPr>
        <w:pStyle w:val="Vnbnnidung7"/>
        <w:numPr>
          <w:ilvl w:val="0"/>
          <w:numId w:val="99"/>
        </w:numPr>
        <w:shd w:val="clear" w:color="auto" w:fill="auto"/>
        <w:spacing w:before="0" w:after="0" w:line="220" w:lineRule="exact"/>
        <w:ind w:left="120" w:firstLine="300"/>
        <w:jc w:val="both"/>
      </w:pPr>
      <w:r>
        <w:rPr>
          <w:rStyle w:val="Vnbnnidung36"/>
        </w:rPr>
        <w:t xml:space="preserve"> Nêu được một số biểu hiện của việc biết bảo quản đồ dùng cá nhân.</w:t>
      </w:r>
    </w:p>
    <w:p w:rsidR="00EE2B14" w:rsidRDefault="005274B8">
      <w:pPr>
        <w:pStyle w:val="Vnbnnidung7"/>
        <w:numPr>
          <w:ilvl w:val="0"/>
          <w:numId w:val="99"/>
        </w:numPr>
        <w:shd w:val="clear" w:color="auto" w:fill="auto"/>
        <w:spacing w:before="0" w:after="0" w:line="341" w:lineRule="exact"/>
        <w:ind w:left="120" w:firstLine="300"/>
        <w:jc w:val="both"/>
      </w:pPr>
      <w:r>
        <w:rPr>
          <w:rStyle w:val="Vnbnnidung36"/>
        </w:rPr>
        <w:t xml:space="preserve"> Nêu được vì sao phải bảo quản đồ dùng cá nhân.</w:t>
      </w:r>
    </w:p>
    <w:p w:rsidR="00EE2B14" w:rsidRDefault="005274B8">
      <w:pPr>
        <w:pStyle w:val="Vnbnnidung7"/>
        <w:numPr>
          <w:ilvl w:val="0"/>
          <w:numId w:val="99"/>
        </w:numPr>
        <w:shd w:val="clear" w:color="auto" w:fill="auto"/>
        <w:spacing w:before="0" w:after="0" w:line="341" w:lineRule="exact"/>
        <w:ind w:left="120" w:firstLine="300"/>
        <w:jc w:val="both"/>
      </w:pPr>
      <w:r>
        <w:rPr>
          <w:rStyle w:val="Vnbnnidung36"/>
        </w:rPr>
        <w:t xml:space="preserve"> Thực hiện được việc bảo quản đồ dùng cá nhân.</w:t>
      </w:r>
    </w:p>
    <w:p w:rsidR="00EE2B14" w:rsidRDefault="005274B8">
      <w:pPr>
        <w:pStyle w:val="Vnbnnidung7"/>
        <w:numPr>
          <w:ilvl w:val="0"/>
          <w:numId w:val="99"/>
        </w:numPr>
        <w:shd w:val="clear" w:color="auto" w:fill="auto"/>
        <w:spacing w:before="0" w:after="277" w:line="341" w:lineRule="exact"/>
        <w:ind w:left="120" w:firstLine="300"/>
        <w:jc w:val="both"/>
      </w:pPr>
      <w:r>
        <w:rPr>
          <w:rStyle w:val="Vnbnnidung36"/>
        </w:rPr>
        <w:t xml:space="preserve"> Nhắc nhở bạn bè, người thân bảo quản đồ dùng cá nhân.</w:t>
      </w:r>
    </w:p>
    <w:p w:rsidR="00EE2B14" w:rsidRDefault="005274B8">
      <w:pPr>
        <w:pStyle w:val="Tiu130"/>
        <w:numPr>
          <w:ilvl w:val="0"/>
          <w:numId w:val="114"/>
        </w:numPr>
        <w:shd w:val="clear" w:color="auto" w:fill="auto"/>
        <w:spacing w:after="152" w:line="220" w:lineRule="exact"/>
        <w:ind w:left="120"/>
      </w:pPr>
      <w:bookmarkStart w:id="32" w:name="bookmark32"/>
      <w:r>
        <w:t xml:space="preserve"> PHƯƠNG TIỆN DẠY HỌC</w:t>
      </w:r>
      <w:bookmarkEnd w:id="32"/>
    </w:p>
    <w:p w:rsidR="00EE2B14" w:rsidRDefault="005274B8">
      <w:pPr>
        <w:pStyle w:val="Vnbnnidung7"/>
        <w:numPr>
          <w:ilvl w:val="0"/>
          <w:numId w:val="99"/>
        </w:numPr>
        <w:shd w:val="clear" w:color="auto" w:fill="auto"/>
        <w:spacing w:before="0" w:after="66" w:line="220" w:lineRule="exact"/>
        <w:ind w:left="120" w:firstLine="300"/>
        <w:jc w:val="both"/>
      </w:pPr>
      <w:r>
        <w:rPr>
          <w:rStyle w:val="Vnbnnidung36"/>
        </w:rPr>
        <w:t xml:space="preserve"> SGK, SGV, VBT </w:t>
      </w:r>
      <w:r>
        <w:rPr>
          <w:rStyle w:val="VnbnnidungInnghing10"/>
        </w:rPr>
        <w:t>Đạo đức 2.</w:t>
      </w:r>
    </w:p>
    <w:p w:rsidR="00EE2B14" w:rsidRDefault="005274B8">
      <w:pPr>
        <w:pStyle w:val="Vnbnnidung7"/>
        <w:numPr>
          <w:ilvl w:val="0"/>
          <w:numId w:val="99"/>
        </w:numPr>
        <w:shd w:val="clear" w:color="auto" w:fill="auto"/>
        <w:spacing w:before="0" w:after="51" w:line="220" w:lineRule="exact"/>
        <w:ind w:left="120" w:firstLine="300"/>
        <w:jc w:val="both"/>
      </w:pPr>
      <w:r>
        <w:rPr>
          <w:rStyle w:val="Vnbnnidung36"/>
        </w:rPr>
        <w:t xml:space="preserve"> Một số đồ dùng cá nhân (kính, cặp sách, khăn mặt, bàn chải đánh răng,.. .)•</w:t>
      </w:r>
    </w:p>
    <w:p w:rsidR="00EE2B14" w:rsidRDefault="005274B8">
      <w:pPr>
        <w:pStyle w:val="Vnbnnidung7"/>
        <w:numPr>
          <w:ilvl w:val="0"/>
          <w:numId w:val="99"/>
        </w:numPr>
        <w:shd w:val="clear" w:color="auto" w:fill="auto"/>
        <w:spacing w:before="0" w:after="51" w:line="220" w:lineRule="exact"/>
        <w:ind w:left="120" w:firstLine="300"/>
        <w:jc w:val="both"/>
      </w:pPr>
      <w:r>
        <w:rPr>
          <w:rStyle w:val="Vnbnnidung36"/>
        </w:rPr>
        <w:t xml:space="preserve"> Phiếu thảo luận nhóm (cho hoạt động Khám phá 3).</w:t>
      </w:r>
    </w:p>
    <w:p w:rsidR="00EE2B14" w:rsidRDefault="005274B8">
      <w:pPr>
        <w:pStyle w:val="Vnbnnidung7"/>
        <w:numPr>
          <w:ilvl w:val="0"/>
          <w:numId w:val="99"/>
        </w:numPr>
        <w:shd w:val="clear" w:color="auto" w:fill="auto"/>
        <w:spacing w:before="0" w:after="70" w:line="220" w:lineRule="exact"/>
        <w:ind w:left="120" w:firstLine="300"/>
        <w:jc w:val="both"/>
      </w:pPr>
      <w:r>
        <w:rPr>
          <w:rStyle w:val="Vnbnnidung36"/>
        </w:rPr>
        <w:t xml:space="preserve"> Bảng phụ, bút dạ màu (cho hoạt động Khám phá 4).</w:t>
      </w:r>
    </w:p>
    <w:p w:rsidR="00EE2B14" w:rsidRDefault="005274B8">
      <w:pPr>
        <w:pStyle w:val="Vnbnnidung7"/>
        <w:numPr>
          <w:ilvl w:val="0"/>
          <w:numId w:val="99"/>
        </w:numPr>
        <w:shd w:val="clear" w:color="auto" w:fill="auto"/>
        <w:spacing w:before="0" w:after="171" w:line="220" w:lineRule="exact"/>
        <w:ind w:left="120" w:firstLine="300"/>
        <w:jc w:val="both"/>
      </w:pPr>
      <w:r>
        <w:rPr>
          <w:rStyle w:val="Vnbnnidung36"/>
        </w:rPr>
        <w:t xml:space="preserve"> Máy tính, máy chiếu.</w:t>
      </w:r>
    </w:p>
    <w:p w:rsidR="00EE2B14" w:rsidRDefault="005274B8">
      <w:pPr>
        <w:pStyle w:val="Tiu130"/>
        <w:numPr>
          <w:ilvl w:val="0"/>
          <w:numId w:val="114"/>
        </w:numPr>
        <w:shd w:val="clear" w:color="auto" w:fill="auto"/>
        <w:spacing w:after="171" w:line="220" w:lineRule="exact"/>
        <w:ind w:left="120"/>
      </w:pPr>
      <w:bookmarkStart w:id="33" w:name="bookmark33"/>
      <w:r>
        <w:t xml:space="preserve"> GỢI Ý CÁC HOẠT ĐỘNG DẠY HỌC</w:t>
      </w:r>
      <w:bookmarkEnd w:id="33"/>
    </w:p>
    <w:p w:rsidR="00EE2B14" w:rsidRDefault="005274B8">
      <w:pPr>
        <w:pStyle w:val="Vnbnnidung7"/>
        <w:shd w:val="clear" w:color="auto" w:fill="auto"/>
        <w:spacing w:before="0" w:after="205" w:line="220" w:lineRule="exact"/>
        <w:ind w:right="440" w:firstLine="0"/>
        <w:jc w:val="center"/>
      </w:pPr>
      <w:r>
        <w:rPr>
          <w:rStyle w:val="Vnbnnidung36"/>
        </w:rPr>
        <w:t>KHỞI ĐỘNG</w:t>
      </w:r>
    </w:p>
    <w:p w:rsidR="00EE2B14" w:rsidRDefault="005274B8">
      <w:pPr>
        <w:pStyle w:val="Vnbnnidung7"/>
        <w:shd w:val="clear" w:color="auto" w:fill="auto"/>
        <w:spacing w:before="0" w:after="99" w:line="220" w:lineRule="exact"/>
        <w:ind w:left="120" w:firstLine="300"/>
        <w:jc w:val="both"/>
      </w:pPr>
      <w:r>
        <w:rPr>
          <w:rStyle w:val="Vnbnnidung36"/>
        </w:rPr>
        <w:t>GV tổ chức cho HS chơi trò chơi “Thi tìm đồ dùng cá nhân”.</w:t>
      </w:r>
    </w:p>
    <w:p w:rsidR="00EE2B14" w:rsidRDefault="005274B8">
      <w:pPr>
        <w:pStyle w:val="Vnbnnidung7"/>
        <w:shd w:val="clear" w:color="auto" w:fill="auto"/>
        <w:spacing w:before="0" w:after="21" w:line="220" w:lineRule="exact"/>
        <w:ind w:left="120" w:firstLine="300"/>
        <w:jc w:val="both"/>
      </w:pPr>
      <w:r>
        <w:rPr>
          <w:rStyle w:val="VnbnnidungInnghing10"/>
        </w:rPr>
        <w:t>Cách chơi:</w:t>
      </w:r>
      <w:r>
        <w:rPr>
          <w:rStyle w:val="Vnbnnidung36"/>
        </w:rPr>
        <w:t xml:space="preserve"> Chơi theo nhóm, hình thức chơi: Viết nối tiếp trên bảng.</w:t>
      </w:r>
    </w:p>
    <w:p w:rsidR="00EE2B14" w:rsidRDefault="005274B8">
      <w:pPr>
        <w:pStyle w:val="Vnbnnidung7"/>
        <w:numPr>
          <w:ilvl w:val="0"/>
          <w:numId w:val="99"/>
        </w:numPr>
        <w:shd w:val="clear" w:color="auto" w:fill="auto"/>
        <w:spacing w:before="0" w:after="114" w:line="288" w:lineRule="exact"/>
        <w:ind w:left="120" w:right="40" w:firstLine="300"/>
        <w:jc w:val="both"/>
      </w:pPr>
      <w:r>
        <w:rPr>
          <w:rStyle w:val="Vnbnnidung36"/>
        </w:rPr>
        <w:t xml:space="preserve"> HS tạo thành 2 nhóm chơi, mỗi nhóm khoảng 5 - 7 HS. GV gọi 1 - 2 HS Ịàm trọng tài giám sát việc thực hiện của mỗi nhóm (nên để giám sát chéo, tô này giám sát to kia nhóm kia). GV kẻ bảng làm 2 phần để quy định phần viết của từng nhóm (co thể đạt tên nhóm cho vui nhộn, ví dụ: Nhóm </w:t>
      </w:r>
      <w:r>
        <w:rPr>
          <w:rStyle w:val="VnbnnidungInnghing10"/>
        </w:rPr>
        <w:t>Nhanh như chớp</w:t>
      </w:r>
      <w:r>
        <w:rPr>
          <w:rStyle w:val="Vnbnnidung36"/>
        </w:rPr>
        <w:t xml:space="preserve">, nhóm </w:t>
      </w:r>
      <w:r>
        <w:rPr>
          <w:rStyle w:val="VnbnnidungInnghing10"/>
        </w:rPr>
        <w:t>Siêu tôc</w:t>
      </w:r>
      <w:r>
        <w:rPr>
          <w:rStyle w:val="Vnbnnidung36"/>
        </w:rPr>
        <w:t>).</w:t>
      </w:r>
    </w:p>
    <w:p w:rsidR="00EE2B14" w:rsidRDefault="005274B8">
      <w:pPr>
        <w:pStyle w:val="Vnbnnidung7"/>
        <w:numPr>
          <w:ilvl w:val="0"/>
          <w:numId w:val="99"/>
        </w:numPr>
        <w:shd w:val="clear" w:color="auto" w:fill="auto"/>
        <w:spacing w:before="0" w:after="21" w:line="220" w:lineRule="exact"/>
        <w:ind w:left="120" w:firstLine="300"/>
        <w:jc w:val="both"/>
      </w:pPr>
      <w:r>
        <w:rPr>
          <w:rStyle w:val="Vnbnnidung36"/>
        </w:rPr>
        <w:t xml:space="preserve"> Mỗi nhóm xếp thành 1 hàng dọc, đứng đối diện bảng lớp.</w:t>
      </w:r>
    </w:p>
    <w:p w:rsidR="00EE2B14" w:rsidRDefault="005274B8">
      <w:pPr>
        <w:pStyle w:val="Vnbnnidung7"/>
        <w:numPr>
          <w:ilvl w:val="0"/>
          <w:numId w:val="99"/>
        </w:numPr>
        <w:shd w:val="clear" w:color="auto" w:fill="auto"/>
        <w:spacing w:before="0" w:line="288" w:lineRule="exact"/>
        <w:ind w:left="120" w:right="40" w:firstLine="300"/>
        <w:jc w:val="both"/>
      </w:pPr>
      <w:r>
        <w:rPr>
          <w:rStyle w:val="Vnbnnidung36"/>
        </w:rPr>
        <w:t xml:space="preserve"> </w:t>
      </w:r>
      <w:r>
        <w:rPr>
          <w:rStyle w:val="VnbnnidungInnghing10"/>
        </w:rPr>
        <w:t>Cách chơi:</w:t>
      </w:r>
      <w:r>
        <w:rPr>
          <w:rStyle w:val="Vnbnnidung36"/>
        </w:rPr>
        <w:t xml:space="preserve"> Các nhóm quan sát tranh vẽ trang 42, SGK </w:t>
      </w:r>
      <w:r>
        <w:rPr>
          <w:rStyle w:val="VnbnnidungInnghing10"/>
        </w:rPr>
        <w:t>Đạo đức</w:t>
      </w:r>
      <w:r>
        <w:rPr>
          <w:rStyle w:val="Vnbnnidung36"/>
        </w:rPr>
        <w:t xml:space="preserve"> 2 được chiêu trên màn hình lớp trong khoảng 30 giây. Sau đó, lần lượt mỗi người lên.viết trên bảng tai khu vực của nhóm mình tên đồ dung cá nhân có trong bức tranh. Nhóm nào viêt được chính xác và nhanh hơn, đầy đủ hom là nhóm chiến thắng. Thời gian viêt cho</w:t>
      </w:r>
    </w:p>
    <w:p w:rsidR="00EE2B14" w:rsidRDefault="005274B8">
      <w:pPr>
        <w:pStyle w:val="Vnbnnidung7"/>
        <w:shd w:val="clear" w:color="auto" w:fill="auto"/>
        <w:spacing w:before="0" w:after="0" w:line="288" w:lineRule="exact"/>
        <w:ind w:left="120" w:firstLine="0"/>
      </w:pPr>
      <w:r>
        <w:rPr>
          <w:rStyle w:val="Vnbnnidung36"/>
        </w:rPr>
        <w:t>mỗi nhóm khoảng 2 phút.</w:t>
      </w:r>
    </w:p>
    <w:p w:rsidR="00EE2B14" w:rsidRDefault="005274B8">
      <w:pPr>
        <w:pStyle w:val="Vnbnnidung7"/>
        <w:shd w:val="clear" w:color="auto" w:fill="auto"/>
        <w:spacing w:before="0" w:after="114" w:line="288" w:lineRule="exact"/>
        <w:ind w:left="120" w:right="40" w:firstLine="300"/>
        <w:jc w:val="both"/>
      </w:pPr>
      <w:r>
        <w:rPr>
          <w:rStyle w:val="VnbnnidungInnghing10"/>
        </w:rPr>
        <w:t>Lim ỷ.</w:t>
      </w:r>
      <w:r>
        <w:rPr>
          <w:rStyle w:val="Vnbnnidung36"/>
        </w:rPr>
        <w:t xml:space="preserve"> Với phương án có thể bị nhiễu, GV cho phép HS giải thích cho lựa chọn của mình và để cả lớp cùng đánh giá - đồng ý hay không đồng ý với lời giải thích đó.</w:t>
      </w:r>
    </w:p>
    <w:p w:rsidR="00EE2B14" w:rsidRDefault="000F6122">
      <w:pPr>
        <w:framePr w:h="456" w:wrap="around" w:vAnchor="text" w:hAnchor="margin" w:x="1381" w:y="332"/>
        <w:jc w:val="center"/>
        <w:rPr>
          <w:sz w:val="2"/>
          <w:szCs w:val="2"/>
        </w:rPr>
      </w:pPr>
      <w:r>
        <w:rPr>
          <w:noProof/>
        </w:rPr>
      </w:r>
      <w:r w:rsidR="000F6122">
        <w:rPr>
          <w:noProof/>
        </w:rPr>
        <w:pict>
          <v:shape id="_x0000_i1028" type="#_x0000_t75" style="width:23pt;height:23pt">
            <v:imagedata r:id="rId57" r:href="rId58"/>
          </v:shape>
        </w:pict>
      </w:r>
    </w:p>
    <w:p w:rsidR="00EE2B14" w:rsidRDefault="005274B8">
      <w:pPr>
        <w:pStyle w:val="Vnbnnidung7"/>
        <w:numPr>
          <w:ilvl w:val="0"/>
          <w:numId w:val="99"/>
        </w:numPr>
        <w:shd w:val="clear" w:color="auto" w:fill="auto"/>
        <w:spacing w:before="0" w:after="157" w:line="220" w:lineRule="exact"/>
        <w:ind w:left="120" w:firstLine="300"/>
        <w:jc w:val="both"/>
      </w:pPr>
      <w:r>
        <w:rPr>
          <w:rStyle w:val="Vnbnnidung36"/>
        </w:rPr>
        <w:t xml:space="preserve"> GV tuyên dương nhóm chiến thắng và đánh giá việc tham gia trò chơi của HS.</w:t>
      </w:r>
    </w:p>
    <w:p w:rsidR="00EE2B14" w:rsidRDefault="005274B8">
      <w:pPr>
        <w:pStyle w:val="Vnbnnidung7"/>
        <w:numPr>
          <w:ilvl w:val="0"/>
          <w:numId w:val="99"/>
        </w:numPr>
        <w:shd w:val="clear" w:color="auto" w:fill="auto"/>
        <w:spacing w:before="0" w:after="0" w:line="220" w:lineRule="exact"/>
        <w:ind w:left="120" w:firstLine="0"/>
      </w:pPr>
      <w:r>
        <w:rPr>
          <w:rStyle w:val="Vnbnnidung36"/>
        </w:rPr>
        <w:t xml:space="preserve"> GV giới thiệu bài học mới.</w:t>
      </w:r>
      <w:r>
        <w:br w:type="page"/>
      </w:r>
    </w:p>
    <w:p w:rsidR="00EE2B14" w:rsidRDefault="005274B8">
      <w:pPr>
        <w:pStyle w:val="Vnbnnidung31"/>
        <w:shd w:val="clear" w:color="auto" w:fill="auto"/>
        <w:spacing w:before="0" w:after="176" w:line="220" w:lineRule="exact"/>
        <w:ind w:right="40"/>
        <w:jc w:val="center"/>
      </w:pPr>
      <w:r>
        <w:rPr>
          <w:rStyle w:val="Vnbnnidung37"/>
          <w:b/>
          <w:bCs/>
        </w:rPr>
        <w:t>KHÁM PHÁ</w:t>
      </w:r>
    </w:p>
    <w:p w:rsidR="00EE2B14" w:rsidRDefault="005274B8">
      <w:pPr>
        <w:pStyle w:val="Vnbnnidung360"/>
        <w:framePr w:w="198" w:h="727" w:wrap="around" w:hAnchor="margin" w:x="-361" w:y="399"/>
        <w:shd w:val="clear" w:color="auto" w:fill="auto"/>
        <w:spacing w:line="100" w:lineRule="exact"/>
        <w:ind w:left="20"/>
      </w:pPr>
      <w:r>
        <w:t>♦</w:t>
      </w:r>
    </w:p>
    <w:p w:rsidR="00EE2B14" w:rsidRDefault="005274B8">
      <w:pPr>
        <w:pStyle w:val="Vnbnnidung7"/>
        <w:framePr w:w="198" w:h="727" w:wrap="around" w:hAnchor="margin" w:x="-361" w:y="399"/>
        <w:shd w:val="clear" w:color="auto" w:fill="auto"/>
        <w:spacing w:before="0" w:after="0" w:line="210" w:lineRule="exact"/>
        <w:ind w:left="20" w:firstLine="0"/>
      </w:pPr>
      <w:r>
        <w:rPr>
          <w:rStyle w:val="VnbnnidungGincch0ptExact1"/>
          <w:spacing w:val="0"/>
          <w:lang w:val="en-US" w:eastAsia="en-US" w:bidi="en-US"/>
        </w:rPr>
        <w:t>♦</w:t>
      </w:r>
    </w:p>
    <w:p w:rsidR="00EE2B14" w:rsidRDefault="005274B8">
      <w:pPr>
        <w:pStyle w:val="Vnbnnidung7"/>
        <w:framePr w:w="198" w:h="727" w:wrap="around" w:hAnchor="margin" w:x="-361" w:y="399"/>
        <w:shd w:val="clear" w:color="auto" w:fill="auto"/>
        <w:spacing w:before="0" w:after="0" w:line="130" w:lineRule="exact"/>
        <w:ind w:left="20" w:firstLine="0"/>
      </w:pPr>
      <w:r>
        <w:rPr>
          <w:rStyle w:val="VnbnnidungGincch0ptExact1"/>
          <w:spacing w:val="0"/>
          <w:lang w:val="en-US" w:eastAsia="en-US" w:bidi="en-US"/>
        </w:rPr>
        <w:t>♦</w:t>
      </w:r>
    </w:p>
    <w:p w:rsidR="00EE2B14" w:rsidRDefault="005274B8">
      <w:pPr>
        <w:pStyle w:val="Vnbnnidung370"/>
        <w:framePr w:w="198" w:h="727" w:wrap="around" w:hAnchor="margin" w:x="-361" w:y="399"/>
        <w:shd w:val="clear" w:color="auto" w:fill="auto"/>
        <w:ind w:left="20"/>
      </w:pPr>
      <w:r>
        <w:t>♦</w:t>
      </w:r>
    </w:p>
    <w:p w:rsidR="00EE2B14" w:rsidRDefault="005274B8">
      <w:pPr>
        <w:pStyle w:val="Vnbnnidung7"/>
        <w:framePr w:w="198" w:h="727" w:wrap="around" w:hAnchor="margin" w:x="-361" w:y="399"/>
        <w:shd w:val="clear" w:color="auto" w:fill="auto"/>
        <w:spacing w:before="0" w:after="0" w:line="130" w:lineRule="exact"/>
        <w:ind w:left="20" w:firstLine="0"/>
      </w:pPr>
      <w:r>
        <w:rPr>
          <w:rStyle w:val="VnbnnidungGincch0ptExact1"/>
          <w:spacing w:val="0"/>
          <w:lang w:val="en-US" w:eastAsia="en-US" w:bidi="en-US"/>
        </w:rPr>
        <w:t>♦</w:t>
      </w:r>
    </w:p>
    <w:p w:rsidR="00EE2B14" w:rsidRDefault="005274B8">
      <w:pPr>
        <w:pStyle w:val="Vnbnnidung21"/>
        <w:framePr w:h="283" w:wrap="around" w:vAnchor="text" w:hAnchor="margin" w:x="-1777" w:y="20"/>
        <w:shd w:val="clear" w:color="auto" w:fill="auto"/>
        <w:spacing w:after="0" w:line="240" w:lineRule="exact"/>
        <w:jc w:val="left"/>
      </w:pPr>
      <w:r>
        <w:rPr>
          <w:rStyle w:val="Vnbnnidung2Exact1"/>
          <w:spacing w:val="0"/>
        </w:rPr>
        <w:t>NH</w:t>
      </w:r>
    </w:p>
    <w:p w:rsidR="00EE2B14" w:rsidRDefault="005274B8">
      <w:pPr>
        <w:pStyle w:val="Vnbnnidung31"/>
        <w:shd w:val="clear" w:color="auto" w:fill="auto"/>
        <w:spacing w:before="0" w:after="0" w:line="220" w:lineRule="exact"/>
        <w:ind w:left="40" w:firstLine="340"/>
        <w:jc w:val="both"/>
      </w:pPr>
      <w:r>
        <w:rPr>
          <w:rStyle w:val="Vnbnnidung37"/>
          <w:b/>
          <w:bCs/>
        </w:rPr>
        <w:t>Hoạt động 1. Kể chuyện theo tranh và trả lời câu hỏi</w:t>
      </w:r>
    </w:p>
    <w:p w:rsidR="00EE2B14" w:rsidRDefault="005274B8">
      <w:pPr>
        <w:pStyle w:val="Vnbnnidung7"/>
        <w:shd w:val="clear" w:color="auto" w:fill="auto"/>
        <w:spacing w:before="0" w:after="0" w:line="302" w:lineRule="exact"/>
        <w:ind w:left="40" w:right="40" w:firstLine="340"/>
        <w:jc w:val="both"/>
      </w:pPr>
      <w:r>
        <w:rPr>
          <w:rStyle w:val="VnbnnidungInnghing10"/>
        </w:rPr>
        <w:t>Mục tiêu:</w:t>
      </w:r>
      <w:r>
        <w:rPr>
          <w:rStyle w:val="Vnbnnidung36"/>
        </w:rPr>
        <w:t xml:space="preserve"> HS nêu được một biểu hiện cụ thể của việc không biết giữ gìn, bảo quản đồ dùng cá nhân và tác hại của việc làm đó, từ đó nêu được sự cần thiết của việc bảo quản đồ dùng cá nhân.</w:t>
      </w:r>
    </w:p>
    <w:p w:rsidR="00EE2B14" w:rsidRDefault="005274B8">
      <w:pPr>
        <w:pStyle w:val="Vnbnnidung51"/>
        <w:shd w:val="clear" w:color="auto" w:fill="auto"/>
        <w:spacing w:after="77" w:line="220" w:lineRule="exact"/>
        <w:ind w:left="40" w:firstLine="340"/>
      </w:pPr>
      <w:r>
        <w:rPr>
          <w:rStyle w:val="Vnbnnidung50"/>
          <w:i/>
          <w:iCs/>
        </w:rPr>
        <w:t>Cách tiến hành:</w:t>
      </w:r>
    </w:p>
    <w:p w:rsidR="00EE2B14" w:rsidRDefault="005274B8">
      <w:pPr>
        <w:pStyle w:val="Vnbnnidung7"/>
        <w:numPr>
          <w:ilvl w:val="0"/>
          <w:numId w:val="99"/>
        </w:numPr>
        <w:shd w:val="clear" w:color="auto" w:fill="auto"/>
        <w:tabs>
          <w:tab w:val="left" w:pos="6599"/>
          <w:tab w:val="center" w:pos="7254"/>
        </w:tabs>
        <w:spacing w:before="0" w:after="0" w:line="307" w:lineRule="exact"/>
        <w:ind w:left="40" w:firstLine="340"/>
        <w:jc w:val="both"/>
      </w:pPr>
      <w:r>
        <w:rPr>
          <w:rStyle w:val="Vnbnnidung36"/>
        </w:rPr>
        <w:t xml:space="preserve"> GV sử dụng kĩ thuật dạy học </w:t>
      </w:r>
      <w:r>
        <w:rPr>
          <w:rStyle w:val="VnbnnidungInnghing10"/>
          <w:lang w:val="en-US" w:eastAsia="en-US" w:bidi="en-US"/>
        </w:rPr>
        <w:t xml:space="preserve">Think </w:t>
      </w:r>
      <w:r>
        <w:rPr>
          <w:rStyle w:val="VnbnnidungInnghing10"/>
        </w:rPr>
        <w:t xml:space="preserve">- </w:t>
      </w:r>
      <w:r>
        <w:rPr>
          <w:rStyle w:val="VnbnnidungInnghing10"/>
          <w:lang w:val="en-US" w:eastAsia="en-US" w:bidi="en-US"/>
        </w:rPr>
        <w:t xml:space="preserve">Pair </w:t>
      </w:r>
      <w:r>
        <w:rPr>
          <w:rStyle w:val="VnbnnidungInnghing10"/>
        </w:rPr>
        <w:t xml:space="preserve">- </w:t>
      </w:r>
      <w:r>
        <w:rPr>
          <w:rStyle w:val="VnbnnidungInnghing10"/>
          <w:lang w:val="en-US" w:eastAsia="en-US" w:bidi="en-US"/>
        </w:rPr>
        <w:t>Share</w:t>
      </w:r>
      <w:r>
        <w:rPr>
          <w:rStyle w:val="Vnbnnidung36"/>
          <w:lang w:val="en-US" w:eastAsia="en-US" w:bidi="en-US"/>
        </w:rPr>
        <w:t xml:space="preserve"> </w:t>
      </w:r>
      <w:r>
        <w:rPr>
          <w:rStyle w:val="Vnbnnidung36"/>
        </w:rPr>
        <w:t>(Nghĩ -</w:t>
      </w:r>
      <w:r>
        <w:rPr>
          <w:rStyle w:val="Vnbnnidung36"/>
        </w:rPr>
        <w:tab/>
        <w:t>Chia</w:t>
      </w:r>
      <w:r>
        <w:rPr>
          <w:rStyle w:val="Vnbnnidung36"/>
        </w:rPr>
        <w:tab/>
        <w:t>sẻ cặp đôi -</w:t>
      </w:r>
    </w:p>
    <w:p w:rsidR="00EE2B14" w:rsidRDefault="005274B8">
      <w:pPr>
        <w:pStyle w:val="Vnbnnidung7"/>
        <w:framePr w:h="210" w:wrap="around" w:vAnchor="text" w:hAnchor="margin" w:x="-1797" w:y="164"/>
        <w:shd w:val="clear" w:color="auto" w:fill="auto"/>
        <w:spacing w:before="0" w:after="0" w:line="210" w:lineRule="exact"/>
        <w:ind w:firstLine="0"/>
      </w:pPr>
      <w:r>
        <w:rPr>
          <w:rStyle w:val="VnbnnidungGincch0ptExact1"/>
          <w:spacing w:val="0"/>
        </w:rPr>
        <w:t>:ản.</w:t>
      </w:r>
    </w:p>
    <w:p w:rsidR="00EE2B14" w:rsidRDefault="005274B8">
      <w:pPr>
        <w:pStyle w:val="Vnbnnidung7"/>
        <w:shd w:val="clear" w:color="auto" w:fill="auto"/>
        <w:spacing w:before="0" w:after="0" w:line="307" w:lineRule="exact"/>
        <w:ind w:left="40" w:firstLine="0"/>
      </w:pPr>
      <w:r>
        <w:rPr>
          <w:rStyle w:val="Vnbnnidung36"/>
        </w:rPr>
        <w:t>Chia sẻ toàn lớp) và giao nhiệm vụ cho HS thực hiện:</w:t>
      </w:r>
    </w:p>
    <w:p w:rsidR="00EE2B14" w:rsidRDefault="005274B8">
      <w:pPr>
        <w:pStyle w:val="Vnbnnidung7"/>
        <w:numPr>
          <w:ilvl w:val="0"/>
          <w:numId w:val="101"/>
        </w:numPr>
        <w:shd w:val="clear" w:color="auto" w:fill="auto"/>
        <w:spacing w:before="0" w:after="0" w:line="336" w:lineRule="exact"/>
        <w:ind w:left="40" w:firstLine="340"/>
        <w:jc w:val="both"/>
      </w:pPr>
      <w:r>
        <w:rPr>
          <w:rStyle w:val="Vnbnnidung36"/>
        </w:rPr>
        <w:t xml:space="preserve"> </w:t>
      </w:r>
      <w:r>
        <w:rPr>
          <w:rStyle w:val="VnbnnidungInnghing10"/>
        </w:rPr>
        <w:t>Nhiệm vụ 1:</w:t>
      </w:r>
      <w:r>
        <w:rPr>
          <w:rStyle w:val="Vnbnnidung36"/>
        </w:rPr>
        <w:t xml:space="preserve"> Kể chuyện “Chiếc áo khoác” theo tranh và trả lời câu hỏi.</w:t>
      </w:r>
    </w:p>
    <w:p w:rsidR="00EE2B14" w:rsidRDefault="005274B8">
      <w:pPr>
        <w:pStyle w:val="Vnbnnidung51"/>
        <w:numPr>
          <w:ilvl w:val="0"/>
          <w:numId w:val="115"/>
        </w:numPr>
        <w:shd w:val="clear" w:color="auto" w:fill="auto"/>
        <w:spacing w:line="336" w:lineRule="exact"/>
        <w:ind w:left="40" w:firstLine="660"/>
        <w:jc w:val="left"/>
      </w:pPr>
      <w:r>
        <w:rPr>
          <w:rStyle w:val="Vnbnnidung50"/>
          <w:i/>
          <w:iCs/>
        </w:rPr>
        <w:t xml:space="preserve"> Bạn Na đã làm gì với chiếc áo khoác của mình?</w:t>
      </w:r>
    </w:p>
    <w:p w:rsidR="00EE2B14" w:rsidRDefault="005274B8">
      <w:pPr>
        <w:pStyle w:val="Vnbnnidung51"/>
        <w:numPr>
          <w:ilvl w:val="0"/>
          <w:numId w:val="115"/>
        </w:numPr>
        <w:shd w:val="clear" w:color="auto" w:fill="auto"/>
        <w:spacing w:line="336" w:lineRule="exact"/>
        <w:ind w:left="40" w:firstLine="660"/>
        <w:jc w:val="left"/>
      </w:pPr>
      <w:r>
        <w:rPr>
          <w:rStyle w:val="Vnbnnidung50"/>
          <w:i/>
          <w:iCs/>
        </w:rPr>
        <w:t xml:space="preserve"> Việc làm đó đã dẫn đến hậu quả gì?</w:t>
      </w:r>
    </w:p>
    <w:p w:rsidR="00EE2B14" w:rsidRDefault="005274B8">
      <w:pPr>
        <w:pStyle w:val="Vnbnnidung51"/>
        <w:numPr>
          <w:ilvl w:val="0"/>
          <w:numId w:val="115"/>
        </w:numPr>
        <w:shd w:val="clear" w:color="auto" w:fill="auto"/>
        <w:spacing w:line="220" w:lineRule="exact"/>
        <w:ind w:left="40" w:firstLine="660"/>
        <w:jc w:val="left"/>
      </w:pPr>
      <w:r>
        <w:rPr>
          <w:rStyle w:val="Vnbnnidung50"/>
          <w:i/>
          <w:iCs/>
        </w:rPr>
        <w:t xml:space="preserve"> Em rút ra được điều gì về việc giữ gìn, bảo quản đồ dùng cả nhân?</w:t>
      </w:r>
    </w:p>
    <w:p w:rsidR="00EE2B14" w:rsidRDefault="005274B8">
      <w:pPr>
        <w:pStyle w:val="Vnbnnidung7"/>
        <w:numPr>
          <w:ilvl w:val="0"/>
          <w:numId w:val="101"/>
        </w:numPr>
        <w:shd w:val="clear" w:color="auto" w:fill="auto"/>
        <w:spacing w:before="0" w:after="0" w:line="302" w:lineRule="exact"/>
        <w:ind w:left="40" w:firstLine="340"/>
        <w:jc w:val="both"/>
      </w:pPr>
      <w:r>
        <w:rPr>
          <w:rStyle w:val="VnbnnidungInnghing10"/>
        </w:rPr>
        <w:t xml:space="preserve"> Nhiệm vụ 2:</w:t>
      </w:r>
      <w:r>
        <w:rPr>
          <w:rStyle w:val="Vnbnnidung36"/>
        </w:rPr>
        <w:t xml:space="preserve"> Nhận xét, đánh giá sự thể hiện của bạn theo các tiêu chí sau:</w:t>
      </w:r>
    </w:p>
    <w:p w:rsidR="00EE2B14" w:rsidRDefault="005274B8">
      <w:pPr>
        <w:pStyle w:val="Vnbnnidung7"/>
        <w:shd w:val="clear" w:color="auto" w:fill="auto"/>
        <w:spacing w:before="0" w:after="0" w:line="302" w:lineRule="exact"/>
        <w:ind w:left="40" w:firstLine="660"/>
      </w:pPr>
      <w:r>
        <w:rPr>
          <w:rStyle w:val="Vnbnnidung36"/>
        </w:rPr>
        <w:t xml:space="preserve">+ </w:t>
      </w:r>
      <w:r>
        <w:rPr>
          <w:rStyle w:val="VnbnnidungInnghing10"/>
        </w:rPr>
        <w:t>Kẻ chuyện:</w:t>
      </w:r>
      <w:r>
        <w:rPr>
          <w:rStyle w:val="Vnbnnidung36"/>
        </w:rPr>
        <w:t xml:space="preserve"> sinh động, hấp dẫn.</w:t>
      </w:r>
    </w:p>
    <w:p w:rsidR="00EE2B14" w:rsidRDefault="005274B8">
      <w:pPr>
        <w:pStyle w:val="Vnbnnidung7"/>
        <w:framePr w:h="248" w:wrap="around" w:vAnchor="text" w:hAnchor="margin" w:x="-1797" w:y="111"/>
        <w:shd w:val="clear" w:color="auto" w:fill="auto"/>
        <w:spacing w:before="0" w:after="0" w:line="210" w:lineRule="exact"/>
        <w:ind w:firstLine="0"/>
      </w:pPr>
      <w:r>
        <w:rPr>
          <w:rStyle w:val="VnbnnidungGincch0ptExact1"/>
          <w:spacing w:val="0"/>
        </w:rPr>
        <w:t>h răng,...).</w:t>
      </w:r>
    </w:p>
    <w:p w:rsidR="00EE2B14" w:rsidRDefault="005274B8">
      <w:pPr>
        <w:pStyle w:val="Vnbnnidung7"/>
        <w:shd w:val="clear" w:color="auto" w:fill="auto"/>
        <w:spacing w:before="0" w:after="0" w:line="302" w:lineRule="exact"/>
        <w:ind w:left="40" w:firstLine="660"/>
      </w:pPr>
      <w:r>
        <w:rPr>
          <w:rStyle w:val="Vnbnnidung36"/>
        </w:rPr>
        <w:t xml:space="preserve">+ </w:t>
      </w:r>
      <w:r>
        <w:rPr>
          <w:rStyle w:val="VnbnnidungInnghing10"/>
        </w:rPr>
        <w:t>Trả lời:</w:t>
      </w:r>
      <w:r>
        <w:rPr>
          <w:rStyle w:val="Vnbnnidung36"/>
        </w:rPr>
        <w:t xml:space="preserve"> rõ ràng, hợp lí.</w:t>
      </w:r>
    </w:p>
    <w:p w:rsidR="00EE2B14" w:rsidRDefault="005274B8">
      <w:pPr>
        <w:pStyle w:val="Vnbnnidung7"/>
        <w:shd w:val="clear" w:color="auto" w:fill="auto"/>
        <w:spacing w:before="0" w:after="0" w:line="220" w:lineRule="exact"/>
        <w:ind w:left="40" w:firstLine="660"/>
      </w:pPr>
      <w:r>
        <w:rPr>
          <w:rStyle w:val="Vnbnnidung36"/>
        </w:rPr>
        <w:t xml:space="preserve">+ </w:t>
      </w:r>
      <w:r>
        <w:rPr>
          <w:rStyle w:val="VnbnnidungInnghing10"/>
        </w:rPr>
        <w:t>Thái độ làm việc nhỏm:</w:t>
      </w:r>
      <w:r>
        <w:rPr>
          <w:rStyle w:val="Vnbnnidung36"/>
        </w:rPr>
        <w:t xml:space="preserve"> tập trung, nghiêm túc.</w:t>
      </w:r>
    </w:p>
    <w:p w:rsidR="00EE2B14" w:rsidRDefault="005274B8">
      <w:pPr>
        <w:pStyle w:val="Vnbnnidung7"/>
        <w:numPr>
          <w:ilvl w:val="0"/>
          <w:numId w:val="99"/>
        </w:numPr>
        <w:shd w:val="clear" w:color="auto" w:fill="auto"/>
        <w:tabs>
          <w:tab w:val="right" w:pos="6490"/>
          <w:tab w:val="left" w:pos="6695"/>
          <w:tab w:val="right" w:pos="8161"/>
        </w:tabs>
        <w:spacing w:before="0" w:after="0" w:line="322" w:lineRule="exact"/>
        <w:ind w:left="40" w:firstLine="340"/>
        <w:jc w:val="both"/>
      </w:pPr>
      <w:r>
        <w:rPr>
          <w:rStyle w:val="Vnbnnidung36"/>
        </w:rPr>
        <w:t xml:space="preserve"> HS thực hiện nhiệm vụ theo nhóm đôi. GV quan sát,</w:t>
      </w:r>
      <w:r>
        <w:rPr>
          <w:rStyle w:val="Vnbnnidung36"/>
        </w:rPr>
        <w:tab/>
        <w:t>hỗ trợ,</w:t>
      </w:r>
      <w:r>
        <w:rPr>
          <w:rStyle w:val="Vnbnnidung36"/>
        </w:rPr>
        <w:tab/>
        <w:t>đặt câu hỏi</w:t>
      </w:r>
      <w:r>
        <w:rPr>
          <w:rStyle w:val="Vnbnnidung36"/>
        </w:rPr>
        <w:tab/>
        <w:t>hướng</w:t>
      </w:r>
    </w:p>
    <w:p w:rsidR="00EE2B14" w:rsidRDefault="005274B8">
      <w:pPr>
        <w:pStyle w:val="Vnbnnidung38"/>
        <w:framePr w:h="702" w:wrap="around" w:vAnchor="text" w:hAnchor="margin" w:x="9026" w:y="289"/>
        <w:shd w:val="clear" w:color="auto" w:fill="auto"/>
        <w:spacing w:line="680" w:lineRule="exact"/>
        <w:ind w:left="100"/>
      </w:pPr>
      <w:r>
        <w:t>í</w:t>
      </w:r>
    </w:p>
    <w:p w:rsidR="00EE2B14" w:rsidRDefault="005274B8">
      <w:pPr>
        <w:pStyle w:val="Vnbnnidung7"/>
        <w:shd w:val="clear" w:color="auto" w:fill="auto"/>
        <w:spacing w:before="0" w:after="0" w:line="322" w:lineRule="exact"/>
        <w:ind w:left="40" w:firstLine="0"/>
      </w:pPr>
      <w:r>
        <w:rPr>
          <w:rStyle w:val="Vnbnnidung36"/>
        </w:rPr>
        <w:t>dẫn khi cần thiết.</w:t>
      </w:r>
    </w:p>
    <w:p w:rsidR="00EE2B14" w:rsidRDefault="005274B8">
      <w:pPr>
        <w:pStyle w:val="Vnbnnidung7"/>
        <w:numPr>
          <w:ilvl w:val="0"/>
          <w:numId w:val="99"/>
        </w:numPr>
        <w:shd w:val="clear" w:color="auto" w:fill="auto"/>
        <w:spacing w:before="0" w:after="0" w:line="355" w:lineRule="exact"/>
        <w:ind w:left="40" w:firstLine="340"/>
        <w:jc w:val="both"/>
      </w:pPr>
      <w:r>
        <w:rPr>
          <w:rStyle w:val="Vnbnnidung36"/>
        </w:rPr>
        <w:t xml:space="preserve"> HS trình bày và trả lời các câu hỏi được đưa ra.</w:t>
      </w:r>
    </w:p>
    <w:p w:rsidR="00EE2B14" w:rsidRDefault="005274B8">
      <w:pPr>
        <w:pStyle w:val="Vnbnnidung7"/>
        <w:shd w:val="clear" w:color="auto" w:fill="auto"/>
        <w:spacing w:before="0" w:after="0" w:line="355" w:lineRule="exact"/>
        <w:ind w:left="40" w:firstLine="340"/>
        <w:jc w:val="both"/>
      </w:pPr>
      <w:r>
        <w:rPr>
          <w:rStyle w:val="VnbnnidungInnghing10"/>
        </w:rPr>
        <w:t>Lưu ỷ:</w:t>
      </w:r>
      <w:r>
        <w:rPr>
          <w:rStyle w:val="Vnbnnidung36"/>
        </w:rPr>
        <w:t xml:space="preserve"> GV có thể kể lại câu chuyện với giọng to, rõ ràng, truyền cảm.</w:t>
      </w:r>
    </w:p>
    <w:p w:rsidR="00EE2B14" w:rsidRDefault="005274B8">
      <w:pPr>
        <w:pStyle w:val="Vnbnnidung7"/>
        <w:numPr>
          <w:ilvl w:val="0"/>
          <w:numId w:val="99"/>
        </w:numPr>
        <w:shd w:val="clear" w:color="auto" w:fill="auto"/>
        <w:spacing w:before="0" w:after="0" w:line="355" w:lineRule="exact"/>
        <w:ind w:left="40" w:firstLine="340"/>
        <w:jc w:val="both"/>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0" w:line="298" w:lineRule="exact"/>
        <w:ind w:right="40" w:firstLine="0"/>
        <w:jc w:val="center"/>
      </w:pPr>
      <w:r>
        <w:rPr>
          <w:rStyle w:val="Vnbnnidung36"/>
        </w:rPr>
        <w:t xml:space="preserve"> GV đặt thêm một số câu hỏi mở rộng để khai thác kĩ vấn đề của bài học, ví dụ:</w:t>
      </w:r>
    </w:p>
    <w:p w:rsidR="00EE2B14" w:rsidRDefault="005274B8">
      <w:pPr>
        <w:pStyle w:val="Vnbnnidung7"/>
        <w:framePr w:w="1451" w:h="3953" w:wrap="around" w:vAnchor="text" w:hAnchor="margin" w:x="-1797" w:y="554"/>
        <w:shd w:val="clear" w:color="auto" w:fill="auto"/>
        <w:spacing w:before="0" w:after="300" w:line="288" w:lineRule="exact"/>
        <w:ind w:left="40" w:right="120" w:firstLine="80"/>
        <w:jc w:val="both"/>
      </w:pPr>
      <w:r>
        <w:rPr>
          <w:rStyle w:val="VnbnnidungGincch0ptExact1"/>
          <w:spacing w:val="0"/>
        </w:rPr>
        <w:t xml:space="preserve">1 </w:t>
      </w:r>
      <w:r>
        <w:rPr>
          <w:rStyle w:val="VnbnnidungGincch0ptExact1"/>
          <w:spacing w:val="0"/>
          <w:vertAlign w:val="subscript"/>
        </w:rPr>
        <w:t>T</w:t>
      </w:r>
      <w:r>
        <w:rPr>
          <w:rStyle w:val="VnbnnidungGincch0ptExact1"/>
          <w:spacing w:val="0"/>
        </w:rPr>
        <w:t xml:space="preserve"> 2 HS làm X tô này giám ủa từng nhóm m </w:t>
      </w:r>
      <w:r>
        <w:rPr>
          <w:rStyle w:val="VnbnnidungInnghing2"/>
        </w:rPr>
        <w:t>Siêu tốc).</w:t>
      </w:r>
    </w:p>
    <w:p w:rsidR="00EE2B14" w:rsidRDefault="005274B8">
      <w:pPr>
        <w:pStyle w:val="Vnbnnidung7"/>
        <w:framePr w:w="1451" w:h="3953" w:wrap="around" w:vAnchor="text" w:hAnchor="margin" w:x="-1797" w:y="554"/>
        <w:shd w:val="clear" w:color="auto" w:fill="auto"/>
        <w:spacing w:before="0" w:after="362" w:line="288" w:lineRule="exact"/>
        <w:ind w:left="40" w:right="120" w:firstLine="80"/>
        <w:jc w:val="both"/>
      </w:pPr>
      <w:r>
        <w:rPr>
          <w:rStyle w:val="VnbnnidungGincch0ptExact1"/>
          <w:spacing w:val="0"/>
        </w:rPr>
        <w:t>r được chiếu vièt trên bảng «hóm nào viết gian viết cho</w:t>
      </w:r>
    </w:p>
    <w:p w:rsidR="00EE2B14" w:rsidRDefault="005274B8">
      <w:pPr>
        <w:pStyle w:val="Vnbnnidung7"/>
        <w:framePr w:w="1451" w:h="3953" w:wrap="around" w:vAnchor="text" w:hAnchor="margin" w:x="-1797" w:y="554"/>
        <w:shd w:val="clear" w:color="auto" w:fill="auto"/>
        <w:spacing w:before="0" w:after="28" w:line="210" w:lineRule="exact"/>
        <w:ind w:left="40" w:firstLine="0"/>
      </w:pPr>
      <w:r>
        <w:rPr>
          <w:rStyle w:val="VnbnnidungGincch0ptExact1"/>
          <w:spacing w:val="0"/>
        </w:rPr>
        <w:t>? lựa chọn của</w:t>
      </w:r>
    </w:p>
    <w:p w:rsidR="00EE2B14" w:rsidRDefault="005274B8">
      <w:pPr>
        <w:pStyle w:val="Vnbnnidung7"/>
        <w:framePr w:w="1451" w:h="3953" w:wrap="around" w:vAnchor="text" w:hAnchor="margin" w:x="-1797" w:y="554"/>
        <w:shd w:val="clear" w:color="auto" w:fill="auto"/>
        <w:spacing w:before="0" w:after="28" w:line="210" w:lineRule="exact"/>
        <w:ind w:left="40" w:firstLine="0"/>
      </w:pPr>
      <w:r>
        <w:rPr>
          <w:rStyle w:val="VnbnnidungGincch0ptExact1"/>
          <w:spacing w:val="0"/>
        </w:rPr>
        <w:t>: thích đó.</w:t>
      </w:r>
    </w:p>
    <w:p w:rsidR="00EE2B14" w:rsidRDefault="005274B8">
      <w:pPr>
        <w:pStyle w:val="Vnbnnidung7"/>
        <w:framePr w:w="1451" w:h="3953" w:wrap="around" w:vAnchor="text" w:hAnchor="margin" w:x="-1797" w:y="554"/>
        <w:shd w:val="clear" w:color="auto" w:fill="auto"/>
        <w:spacing w:before="0" w:after="0" w:line="210" w:lineRule="exact"/>
        <w:ind w:left="40" w:firstLine="80"/>
        <w:jc w:val="both"/>
      </w:pPr>
      <w:r>
        <w:rPr>
          <w:rStyle w:val="VnbnnidungGincch0ptExact1"/>
          <w:spacing w:val="0"/>
        </w:rPr>
        <w:t>chơi của HS.</w:t>
      </w:r>
    </w:p>
    <w:p w:rsidR="00EE2B14" w:rsidRDefault="005274B8">
      <w:pPr>
        <w:pStyle w:val="Vnbnnidung7"/>
        <w:shd w:val="clear" w:color="auto" w:fill="auto"/>
        <w:spacing w:before="0" w:after="0" w:line="298" w:lineRule="exact"/>
        <w:ind w:left="700" w:right="40" w:firstLine="0"/>
      </w:pPr>
      <w:r>
        <w:rPr>
          <w:rStyle w:val="Vnbnnidung36"/>
        </w:rPr>
        <w:t>+ Theo em, bạn Na sẽ cảm thấy như thế nào trước sự việc đã xảy ra? Vì sao? + Nếu em là bố (hoặc mẹ) của bạn Na, em sẽ cảm thấy như thế nào trước câu trả lời và việc làm của Na? Vì sao?</w:t>
      </w:r>
    </w:p>
    <w:p w:rsidR="00EE2B14" w:rsidRDefault="005274B8">
      <w:pPr>
        <w:pStyle w:val="Vnbnnidung7"/>
        <w:shd w:val="clear" w:color="auto" w:fill="auto"/>
        <w:spacing w:before="0" w:after="0" w:line="298" w:lineRule="exact"/>
        <w:ind w:left="900" w:right="40" w:hanging="220"/>
      </w:pPr>
      <w:r>
        <w:rPr>
          <w:rStyle w:val="Vnbnnidung36"/>
        </w:rPr>
        <w:t>+ Đã bao giờ em để quên áo giống như bạn Na trong câu chuyện trên chưa? Sự việc diễn ra như thế nào? Chuyện gì đã xảy ra sau đó?</w:t>
      </w:r>
    </w:p>
    <w:p w:rsidR="00EE2B14" w:rsidRDefault="005274B8">
      <w:pPr>
        <w:pStyle w:val="Vnbnnidung7"/>
        <w:numPr>
          <w:ilvl w:val="0"/>
          <w:numId w:val="99"/>
        </w:numPr>
        <w:shd w:val="clear" w:color="auto" w:fill="auto"/>
        <w:spacing w:before="0" w:after="0" w:line="317" w:lineRule="exact"/>
        <w:ind w:left="40" w:firstLine="340"/>
        <w:jc w:val="both"/>
      </w:pPr>
      <w:r>
        <w:rPr>
          <w:rStyle w:val="Vnbnnidung36"/>
        </w:rPr>
        <w:t xml:space="preserve"> GV kết luận:</w:t>
      </w:r>
    </w:p>
    <w:p w:rsidR="00EE2B14" w:rsidRDefault="005274B8">
      <w:pPr>
        <w:pStyle w:val="Vnbnnidung7"/>
        <w:numPr>
          <w:ilvl w:val="0"/>
          <w:numId w:val="116"/>
        </w:numPr>
        <w:shd w:val="clear" w:color="auto" w:fill="auto"/>
        <w:spacing w:before="0" w:after="0" w:line="317" w:lineRule="exact"/>
        <w:ind w:left="40" w:right="40" w:firstLine="660"/>
      </w:pPr>
      <w:r>
        <w:rPr>
          <w:rStyle w:val="Vnbnnidung36"/>
          <w:lang w:val="en-US" w:eastAsia="en-US" w:bidi="en-US"/>
        </w:rPr>
        <w:t xml:space="preserve"> </w:t>
      </w:r>
      <w:r>
        <w:rPr>
          <w:rStyle w:val="Vnbnnidung36"/>
        </w:rPr>
        <w:t>Do mải chơi và không cẩn thận trong việc giữ gìn đồ dùng cá nhân, bạn Na đã làm mất chiếc áo khoác mẹ mới mua cho mà bạn rất thích.</w:t>
      </w:r>
    </w:p>
    <w:p w:rsidR="00EE2B14" w:rsidRDefault="005274B8">
      <w:pPr>
        <w:pStyle w:val="Vnbnnidung7"/>
        <w:numPr>
          <w:ilvl w:val="0"/>
          <w:numId w:val="116"/>
        </w:numPr>
        <w:shd w:val="clear" w:color="auto" w:fill="auto"/>
        <w:spacing w:before="0" w:after="0" w:line="302" w:lineRule="exact"/>
        <w:ind w:left="40" w:right="40" w:firstLine="660"/>
      </w:pPr>
      <w:r>
        <w:rPr>
          <w:rStyle w:val="Vnbnnidung36"/>
        </w:rPr>
        <w:t xml:space="preserve"> Việc bạn Na để mất chiếc áo khoác mang đến rất nhiều tác hại: bạn bị ốm, bố mẹ lo lắng, buồn bã thêm. Gia đình Na mất tiền của, thời gian thêm bởi việc này.</w:t>
      </w:r>
    </w:p>
    <w:p w:rsidR="00EE2B14" w:rsidRDefault="005274B8">
      <w:pPr>
        <w:pStyle w:val="Vnbnnidung7"/>
        <w:numPr>
          <w:ilvl w:val="0"/>
          <w:numId w:val="116"/>
        </w:numPr>
        <w:shd w:val="clear" w:color="auto" w:fill="auto"/>
        <w:spacing w:before="0" w:after="0" w:line="312" w:lineRule="exact"/>
        <w:ind w:left="40" w:right="40" w:firstLine="660"/>
      </w:pPr>
      <w:r>
        <w:rPr>
          <w:rStyle w:val="Vnbnnidung36"/>
        </w:rPr>
        <w:t xml:space="preserve"> Câu chuyện giúp em rút ra bài học là cần phải biết giữ gìn, bảo quản đồ dùng cá nhân cẩn thận, không để tuỳ tiện mọi nơi, mọi chồ,...</w:t>
      </w:r>
    </w:p>
    <w:p w:rsidR="00EE2B14" w:rsidRDefault="005274B8">
      <w:pPr>
        <w:pStyle w:val="Vnbnnidung7"/>
        <w:shd w:val="clear" w:color="auto" w:fill="auto"/>
        <w:spacing w:before="0" w:after="0" w:line="350" w:lineRule="exact"/>
        <w:ind w:left="40" w:firstLine="340"/>
        <w:jc w:val="both"/>
      </w:pPr>
      <w:r>
        <w:rPr>
          <w:rStyle w:val="Vnbnnidung36"/>
        </w:rPr>
        <w:t>- GV nhận xét sự tham gia của HS trong hoạt động này.</w:t>
      </w:r>
    </w:p>
    <w:p w:rsidR="00EE2B14" w:rsidRDefault="005274B8">
      <w:pPr>
        <w:pStyle w:val="Vnbnnidung31"/>
        <w:shd w:val="clear" w:color="auto" w:fill="auto"/>
        <w:spacing w:before="0" w:after="0" w:line="350" w:lineRule="exact"/>
        <w:ind w:left="380" w:right="340"/>
        <w:sectPr w:rsidR="00EE2B14">
          <w:type w:val="continuous"/>
          <w:pgSz w:w="15840" w:h="21427"/>
          <w:pgMar w:top="4548" w:right="3046" w:bottom="4667" w:left="3046" w:header="0" w:footer="3" w:gutter="1152"/>
          <w:cols w:space="720"/>
          <w:docGrid w:linePitch="360"/>
        </w:sectPr>
      </w:pPr>
      <w:r>
        <w:rPr>
          <w:rStyle w:val="Vnbnnidung37"/>
          <w:b/>
          <w:bCs/>
        </w:rPr>
        <w:t xml:space="preserve">Hoạt động 2. Tìm hiểu một số việc cần làm để bảo quản đồ dùng cá nhân </w:t>
      </w:r>
      <w:r>
        <w:rPr>
          <w:rStyle w:val="Vnbnnidung3Khnginm3"/>
        </w:rPr>
        <w:t>Mục tiêu:</w:t>
      </w:r>
      <w:r>
        <w:rPr>
          <w:rStyle w:val="Vnbnnidung3Khnginm10"/>
        </w:rPr>
        <w:t xml:space="preserve"> HS nêu được một số việc cần làm để bảo quản đồ dùng cá nhân.</w:t>
      </w:r>
    </w:p>
    <w:p w:rsidR="00EE2B14" w:rsidRDefault="005274B8">
      <w:pPr>
        <w:pStyle w:val="Vnbnnidung111"/>
        <w:shd w:val="clear" w:color="auto" w:fill="auto"/>
        <w:spacing w:line="312" w:lineRule="exact"/>
        <w:ind w:left="120" w:firstLine="360"/>
        <w:jc w:val="both"/>
      </w:pPr>
      <w:r>
        <w:rPr>
          <w:rStyle w:val="Vnbnnidung110"/>
          <w:b/>
          <w:bCs/>
          <w:i/>
          <w:iCs/>
        </w:rPr>
        <w:t>Cách tiến hành:</w:t>
      </w:r>
    </w:p>
    <w:p w:rsidR="00EE2B14" w:rsidRDefault="005274B8">
      <w:pPr>
        <w:pStyle w:val="Vnbnnidung7"/>
        <w:framePr w:w="1408" w:h="11305" w:wrap="around" w:hAnchor="margin" w:x="8745" w:y="-72"/>
        <w:numPr>
          <w:ilvl w:val="0"/>
          <w:numId w:val="117"/>
        </w:numPr>
        <w:shd w:val="clear" w:color="auto" w:fill="auto"/>
        <w:spacing w:before="0" w:after="0" w:line="307" w:lineRule="exact"/>
        <w:ind w:left="160" w:firstLine="340"/>
        <w:jc w:val="both"/>
      </w:pPr>
      <w:r>
        <w:rPr>
          <w:rStyle w:val="VnbnnidungGincch0ptExact1"/>
          <w:spacing w:val="0"/>
        </w:rPr>
        <w:t xml:space="preserve"> HS thực dẫn khi cần ữ</w:t>
      </w:r>
    </w:p>
    <w:p w:rsidR="00EE2B14" w:rsidRDefault="005274B8">
      <w:pPr>
        <w:pStyle w:val="Vnbnnidung7"/>
        <w:framePr w:w="1408" w:h="11305" w:wrap="around" w:hAnchor="margin" w:x="8745" w:y="-72"/>
        <w:numPr>
          <w:ilvl w:val="0"/>
          <w:numId w:val="117"/>
        </w:numPr>
        <w:shd w:val="clear" w:color="auto" w:fill="auto"/>
        <w:spacing w:before="0" w:after="0" w:line="322" w:lineRule="exact"/>
        <w:ind w:left="160" w:firstLine="340"/>
        <w:jc w:val="both"/>
      </w:pPr>
      <w:r>
        <w:rPr>
          <w:rStyle w:val="VnbnnidungGincch0ptExact1"/>
          <w:spacing w:val="0"/>
        </w:rPr>
        <w:t xml:space="preserve"> HS trình đưa ra.</w:t>
      </w:r>
    </w:p>
    <w:p w:rsidR="00EE2B14" w:rsidRDefault="005274B8">
      <w:pPr>
        <w:pStyle w:val="Vnbnnidung7"/>
        <w:framePr w:w="1408" w:h="11305" w:wrap="around" w:hAnchor="margin" w:x="8745" w:y="-72"/>
        <w:numPr>
          <w:ilvl w:val="0"/>
          <w:numId w:val="117"/>
        </w:numPr>
        <w:shd w:val="clear" w:color="auto" w:fill="auto"/>
        <w:spacing w:before="0" w:after="0" w:line="322" w:lineRule="exact"/>
        <w:ind w:left="160" w:firstLine="340"/>
        <w:jc w:val="both"/>
      </w:pPr>
      <w:r>
        <w:rPr>
          <w:rStyle w:val="VnbnnidungGincch0ptExact1"/>
          <w:spacing w:val="0"/>
        </w:rPr>
        <w:t xml:space="preserve"> GV mời</w:t>
      </w:r>
    </w:p>
    <w:p w:rsidR="00EE2B14" w:rsidRDefault="005274B8">
      <w:pPr>
        <w:pStyle w:val="Vnbnnidung7"/>
        <w:framePr w:w="1408" w:h="11305" w:wrap="around" w:hAnchor="margin" w:x="8745" w:y="-72"/>
        <w:numPr>
          <w:ilvl w:val="0"/>
          <w:numId w:val="117"/>
        </w:numPr>
        <w:shd w:val="clear" w:color="auto" w:fill="auto"/>
        <w:spacing w:before="0" w:after="0" w:line="293" w:lineRule="exact"/>
        <w:ind w:left="160" w:firstLine="340"/>
        <w:jc w:val="both"/>
      </w:pPr>
      <w:r>
        <w:rPr>
          <w:rStyle w:val="VnbnnidungGincch0ptExact1"/>
          <w:spacing w:val="0"/>
        </w:rPr>
        <w:t xml:space="preserve"> GV tổns quản đồ dùng người vui ve.</w:t>
      </w:r>
    </w:p>
    <w:p w:rsidR="00EE2B14" w:rsidRDefault="005274B8">
      <w:pPr>
        <w:pStyle w:val="Vnbnnidung7"/>
        <w:framePr w:w="1408" w:h="11305" w:wrap="around" w:hAnchor="margin" w:x="8745" w:y="-72"/>
        <w:numPr>
          <w:ilvl w:val="0"/>
          <w:numId w:val="117"/>
        </w:numPr>
        <w:shd w:val="clear" w:color="auto" w:fill="auto"/>
        <w:spacing w:before="0" w:after="0" w:line="350" w:lineRule="exact"/>
        <w:ind w:left="160" w:firstLine="340"/>
        <w:jc w:val="both"/>
      </w:pPr>
      <w:r>
        <w:rPr>
          <w:rStyle w:val="VnbnnidungGincch0ptExact1"/>
          <w:spacing w:val="0"/>
        </w:rPr>
        <w:t xml:space="preserve"> GV nhậ</w:t>
      </w:r>
    </w:p>
    <w:p w:rsidR="00EE2B14" w:rsidRDefault="005274B8">
      <w:pPr>
        <w:pStyle w:val="Vnbnnidung31"/>
        <w:framePr w:w="1408" w:h="11305" w:wrap="around" w:hAnchor="margin" w:x="8745" w:y="-72"/>
        <w:shd w:val="clear" w:color="auto" w:fill="auto"/>
        <w:spacing w:before="0" w:after="0" w:line="350" w:lineRule="exact"/>
        <w:ind w:left="160" w:firstLine="340"/>
        <w:jc w:val="both"/>
      </w:pPr>
      <w:r>
        <w:rPr>
          <w:rStyle w:val="Vnbnnidung3Gincch0ptExact"/>
          <w:b/>
          <w:bCs/>
          <w:spacing w:val="0"/>
        </w:rPr>
        <w:t>Hoạt độn</w:t>
      </w:r>
    </w:p>
    <w:p w:rsidR="00EE2B14" w:rsidRDefault="005274B8">
      <w:pPr>
        <w:pStyle w:val="Vnbnnidung51"/>
        <w:framePr w:w="1408" w:h="11305" w:wrap="around" w:hAnchor="margin" w:x="8745" w:y="-72"/>
        <w:shd w:val="clear" w:color="auto" w:fill="auto"/>
        <w:spacing w:line="350" w:lineRule="exact"/>
        <w:ind w:left="160" w:firstLine="340"/>
      </w:pPr>
      <w:r>
        <w:rPr>
          <w:rStyle w:val="Vnbnnidung5Gincch0ptExact"/>
          <w:i/>
          <w:iCs/>
        </w:rPr>
        <w:t>Mục tiêu:</w:t>
      </w:r>
    </w:p>
    <w:p w:rsidR="00EE2B14" w:rsidRDefault="005274B8">
      <w:pPr>
        <w:pStyle w:val="Vnbnnidung51"/>
        <w:framePr w:w="1408" w:h="11305" w:wrap="around" w:hAnchor="margin" w:x="8745" w:y="-72"/>
        <w:shd w:val="clear" w:color="auto" w:fill="auto"/>
        <w:spacing w:line="350" w:lineRule="exact"/>
        <w:ind w:left="160" w:firstLine="340"/>
      </w:pPr>
      <w:r>
        <w:rPr>
          <w:rStyle w:val="Vnbnnidung5Gincch0ptExact"/>
          <w:i/>
          <w:iCs/>
        </w:rPr>
        <w:t>Cách tiến</w:t>
      </w:r>
    </w:p>
    <w:p w:rsidR="00EE2B14" w:rsidRDefault="005274B8">
      <w:pPr>
        <w:pStyle w:val="Vnbnnidung7"/>
        <w:framePr w:w="1408" w:h="11305" w:wrap="around" w:hAnchor="margin" w:x="8745" w:y="-72"/>
        <w:numPr>
          <w:ilvl w:val="0"/>
          <w:numId w:val="117"/>
        </w:numPr>
        <w:shd w:val="clear" w:color="auto" w:fill="auto"/>
        <w:spacing w:before="0" w:after="0" w:line="350" w:lineRule="exact"/>
        <w:ind w:left="160" w:firstLine="340"/>
        <w:jc w:val="both"/>
      </w:pPr>
      <w:r>
        <w:rPr>
          <w:rStyle w:val="VnbnnidungGincch0ptExact1"/>
          <w:spacing w:val="0"/>
        </w:rPr>
        <w:t xml:space="preserve"> GV yêu</w:t>
      </w:r>
    </w:p>
    <w:p w:rsidR="00EE2B14" w:rsidRDefault="005274B8">
      <w:pPr>
        <w:pStyle w:val="Vnbnnidung51"/>
        <w:framePr w:w="1408" w:h="11305" w:wrap="around" w:hAnchor="margin" w:x="8745" w:y="-72"/>
        <w:numPr>
          <w:ilvl w:val="0"/>
          <w:numId w:val="118"/>
        </w:numPr>
        <w:shd w:val="clear" w:color="auto" w:fill="auto"/>
        <w:spacing w:line="293" w:lineRule="exact"/>
        <w:ind w:left="160" w:firstLine="340"/>
      </w:pPr>
      <w:r>
        <w:rPr>
          <w:rStyle w:val="Vnbnnidung5Khnginnghing1"/>
          <w:spacing w:val="0"/>
        </w:rPr>
        <w:t xml:space="preserve"> </w:t>
      </w:r>
      <w:r>
        <w:rPr>
          <w:rStyle w:val="Vnbnnidung5Gincch0ptExact"/>
          <w:i/>
          <w:iCs/>
        </w:rPr>
        <w:t>Nhiệm</w:t>
      </w:r>
    </w:p>
    <w:p w:rsidR="00EE2B14" w:rsidRDefault="005274B8">
      <w:pPr>
        <w:pStyle w:val="Vnbnnidung7"/>
        <w:framePr w:w="1408" w:h="11305" w:wrap="around" w:hAnchor="margin" w:x="8745" w:y="-72"/>
        <w:shd w:val="clear" w:color="auto" w:fill="auto"/>
        <w:spacing w:before="0" w:after="0" w:line="293" w:lineRule="exact"/>
        <w:ind w:left="820" w:firstLine="0"/>
        <w:jc w:val="both"/>
      </w:pPr>
      <w:r>
        <w:rPr>
          <w:rStyle w:val="VnbnnidungGincch0ptExact1"/>
          <w:spacing w:val="0"/>
        </w:rPr>
        <w:t>+ Vẽ s + Vẽ s + Vẽ s</w:t>
      </w:r>
    </w:p>
    <w:p w:rsidR="00EE2B14" w:rsidRDefault="005274B8">
      <w:pPr>
        <w:pStyle w:val="Vnbnnidung51"/>
        <w:framePr w:w="1408" w:h="11305" w:wrap="around" w:hAnchor="margin" w:x="8745" w:y="-72"/>
        <w:numPr>
          <w:ilvl w:val="0"/>
          <w:numId w:val="118"/>
        </w:numPr>
        <w:shd w:val="clear" w:color="auto" w:fill="auto"/>
        <w:spacing w:after="2" w:line="210" w:lineRule="exact"/>
        <w:ind w:left="160" w:firstLine="340"/>
      </w:pPr>
      <w:r>
        <w:rPr>
          <w:rStyle w:val="Vnbnnidung5Gincch0ptExact"/>
          <w:i/>
          <w:iCs/>
        </w:rPr>
        <w:t xml:space="preserve"> Nhiệm</w:t>
      </w:r>
    </w:p>
    <w:p w:rsidR="00EE2B14" w:rsidRDefault="005274B8">
      <w:pPr>
        <w:pStyle w:val="Vnbnnidung51"/>
        <w:framePr w:w="1408" w:h="11305" w:wrap="around" w:hAnchor="margin" w:x="8745" w:y="-72"/>
        <w:shd w:val="clear" w:color="auto" w:fill="auto"/>
        <w:spacing w:line="293" w:lineRule="exact"/>
        <w:ind w:left="820" w:firstLine="0"/>
      </w:pPr>
      <w:r>
        <w:rPr>
          <w:rStyle w:val="Vnbnnidung5Gincch0ptExact"/>
          <w:i/>
          <w:iCs/>
        </w:rPr>
        <w:t xml:space="preserve">+ Sơ ủ </w:t>
      </w:r>
      <w:r>
        <w:rPr>
          <w:rStyle w:val="Vnbnnidung5Khnginnghing1"/>
          <w:spacing w:val="0"/>
        </w:rPr>
        <w:t xml:space="preserve">+ </w:t>
      </w:r>
      <w:r>
        <w:rPr>
          <w:rStyle w:val="Vnbnnidung5Gincch0ptExact"/>
          <w:i/>
          <w:iCs/>
        </w:rPr>
        <w:t xml:space="preserve">Trìn </w:t>
      </w:r>
      <w:r>
        <w:rPr>
          <w:rStyle w:val="Vnbnnidung5Khnginnghing1"/>
          <w:spacing w:val="0"/>
        </w:rPr>
        <w:t xml:space="preserve">+ </w:t>
      </w:r>
      <w:r>
        <w:rPr>
          <w:rStyle w:val="Vnbnnidung5Gincch0ptExact"/>
          <w:i/>
          <w:iCs/>
        </w:rPr>
        <w:t>Thà,</w:t>
      </w:r>
    </w:p>
    <w:p w:rsidR="00EE2B14" w:rsidRDefault="005274B8">
      <w:pPr>
        <w:pStyle w:val="Vnbnnidung7"/>
        <w:framePr w:w="1408" w:h="11305" w:wrap="around" w:hAnchor="margin" w:x="8745" w:y="-72"/>
        <w:numPr>
          <w:ilvl w:val="0"/>
          <w:numId w:val="117"/>
        </w:numPr>
        <w:shd w:val="clear" w:color="auto" w:fill="auto"/>
        <w:spacing w:before="0" w:after="0" w:line="302" w:lineRule="exact"/>
        <w:ind w:left="160" w:firstLine="340"/>
        <w:jc w:val="both"/>
      </w:pPr>
      <w:r>
        <w:rPr>
          <w:rStyle w:val="VnbnnidungGincch0ptExact1"/>
          <w:spacing w:val="0"/>
        </w:rPr>
        <w:t xml:space="preserve"> HS làm hướng dẫn H</w:t>
      </w:r>
    </w:p>
    <w:p w:rsidR="00EE2B14" w:rsidRDefault="005274B8">
      <w:pPr>
        <w:pStyle w:val="Vnbnnidung7"/>
        <w:framePr w:w="1408" w:h="11305" w:wrap="around" w:hAnchor="margin" w:x="8745" w:y="-72"/>
        <w:numPr>
          <w:ilvl w:val="0"/>
          <w:numId w:val="117"/>
        </w:numPr>
        <w:shd w:val="clear" w:color="auto" w:fill="auto"/>
        <w:spacing w:before="0" w:after="0" w:line="355" w:lineRule="exact"/>
        <w:ind w:left="160" w:firstLine="340"/>
        <w:jc w:val="both"/>
      </w:pPr>
      <w:r>
        <w:rPr>
          <w:rStyle w:val="VnbnnidungGincch0ptExact1"/>
          <w:spacing w:val="0"/>
        </w:rPr>
        <w:t xml:space="preserve"> HS gắn</w:t>
      </w:r>
    </w:p>
    <w:p w:rsidR="00EE2B14" w:rsidRDefault="005274B8">
      <w:pPr>
        <w:pStyle w:val="Vnbnnidung7"/>
        <w:framePr w:w="1408" w:h="11305" w:wrap="around" w:hAnchor="margin" w:x="8745" w:y="-72"/>
        <w:numPr>
          <w:ilvl w:val="0"/>
          <w:numId w:val="117"/>
        </w:numPr>
        <w:shd w:val="clear" w:color="auto" w:fill="auto"/>
        <w:spacing w:before="0" w:after="0" w:line="355" w:lineRule="exact"/>
        <w:ind w:left="160" w:firstLine="340"/>
        <w:jc w:val="both"/>
      </w:pPr>
      <w:r>
        <w:rPr>
          <w:rStyle w:val="VnbnnidungGincch0ptExact1"/>
          <w:spacing w:val="0"/>
        </w:rPr>
        <w:t xml:space="preserve"> HS trìn</w:t>
      </w:r>
    </w:p>
    <w:p w:rsidR="00EE2B14" w:rsidRDefault="005274B8">
      <w:pPr>
        <w:pStyle w:val="Vnbnnidung7"/>
        <w:framePr w:w="1408" w:h="11305" w:wrap="around" w:hAnchor="margin" w:x="8745" w:y="-72"/>
        <w:numPr>
          <w:ilvl w:val="0"/>
          <w:numId w:val="117"/>
        </w:numPr>
        <w:shd w:val="clear" w:color="auto" w:fill="auto"/>
        <w:spacing w:before="0" w:after="0" w:line="355" w:lineRule="exact"/>
        <w:ind w:left="160" w:firstLine="340"/>
        <w:jc w:val="both"/>
      </w:pPr>
      <w:r>
        <w:rPr>
          <w:rStyle w:val="VnbnnidungGincch0ptExact1"/>
          <w:spacing w:val="0"/>
        </w:rPr>
        <w:t xml:space="preserve"> HS nhậ</w:t>
      </w:r>
    </w:p>
    <w:p w:rsidR="00EE2B14" w:rsidRDefault="005274B8">
      <w:pPr>
        <w:pStyle w:val="Vnbnnidung7"/>
        <w:framePr w:w="1408" w:h="11305" w:wrap="around" w:hAnchor="margin" w:x="8745" w:y="-72"/>
        <w:numPr>
          <w:ilvl w:val="0"/>
          <w:numId w:val="117"/>
        </w:numPr>
        <w:shd w:val="clear" w:color="auto" w:fill="auto"/>
        <w:spacing w:before="0" w:after="0" w:line="298" w:lineRule="exact"/>
        <w:ind w:left="160" w:firstLine="340"/>
        <w:jc w:val="both"/>
      </w:pPr>
      <w:r>
        <w:rPr>
          <w:rStyle w:val="VnbnnidungGincch0ptExact1"/>
          <w:spacing w:val="0"/>
        </w:rPr>
        <w:t xml:space="preserve"> GV tổn quản đồ dùn; dấu vào đồ d</w:t>
      </w:r>
    </w:p>
    <w:p w:rsidR="00EE2B14" w:rsidRDefault="005274B8">
      <w:pPr>
        <w:pStyle w:val="Vnbnnidung7"/>
        <w:framePr w:w="1408" w:h="11305" w:wrap="around" w:hAnchor="margin" w:x="8745" w:y="-72"/>
        <w:numPr>
          <w:ilvl w:val="0"/>
          <w:numId w:val="117"/>
        </w:numPr>
        <w:shd w:val="clear" w:color="auto" w:fill="auto"/>
        <w:spacing w:before="0" w:after="568" w:line="210" w:lineRule="exact"/>
        <w:ind w:left="160" w:firstLine="340"/>
        <w:jc w:val="both"/>
      </w:pPr>
      <w:r>
        <w:rPr>
          <w:rStyle w:val="VnbnnidungGincch0ptExact1"/>
          <w:spacing w:val="0"/>
        </w:rPr>
        <w:t xml:space="preserve"> GV nhị</w:t>
      </w:r>
    </w:p>
    <w:p w:rsidR="00EE2B14" w:rsidRDefault="005274B8">
      <w:pPr>
        <w:pStyle w:val="Vnbnnidung31"/>
        <w:framePr w:w="1408" w:h="11305" w:wrap="around" w:hAnchor="margin" w:x="8745" w:y="-72"/>
        <w:shd w:val="clear" w:color="auto" w:fill="auto"/>
        <w:spacing w:before="0" w:after="78" w:line="210" w:lineRule="exact"/>
        <w:ind w:left="160" w:firstLine="340"/>
        <w:jc w:val="both"/>
      </w:pPr>
      <w:r>
        <w:rPr>
          <w:rStyle w:val="Vnbnnidung3Gincch0ptExact"/>
          <w:b/>
          <w:bCs/>
          <w:spacing w:val="0"/>
        </w:rPr>
        <w:t>Hoạt đội</w:t>
      </w:r>
    </w:p>
    <w:p w:rsidR="00EE2B14" w:rsidRDefault="005274B8">
      <w:pPr>
        <w:pStyle w:val="Vnbnnidung51"/>
        <w:framePr w:w="1408" w:h="11305" w:wrap="around" w:hAnchor="margin" w:x="8745" w:y="-72"/>
        <w:shd w:val="clear" w:color="auto" w:fill="auto"/>
        <w:spacing w:after="78" w:line="210" w:lineRule="exact"/>
        <w:ind w:left="160" w:firstLine="340"/>
      </w:pPr>
      <w:r>
        <w:rPr>
          <w:rStyle w:val="Vnbnnidung5Gincch0ptExact"/>
          <w:i/>
          <w:iCs/>
        </w:rPr>
        <w:t>Mục tiêu</w:t>
      </w:r>
    </w:p>
    <w:p w:rsidR="00EE2B14" w:rsidRDefault="005274B8">
      <w:pPr>
        <w:pStyle w:val="Vnbnnidung7"/>
        <w:framePr w:w="1408" w:h="11305" w:wrap="around" w:hAnchor="margin" w:x="8745" w:y="-72"/>
        <w:shd w:val="clear" w:color="auto" w:fill="auto"/>
        <w:spacing w:before="0" w:after="0" w:line="210" w:lineRule="exact"/>
        <w:ind w:left="160" w:firstLine="0"/>
      </w:pPr>
      <w:r>
        <w:rPr>
          <w:rStyle w:val="VnbnnidungGincch0ptExact1"/>
          <w:spacing w:val="0"/>
        </w:rPr>
        <w:t>việc giữ gìn.</w:t>
      </w:r>
    </w:p>
    <w:p w:rsidR="00EE2B14" w:rsidRDefault="005274B8">
      <w:pPr>
        <w:pStyle w:val="Vnbnnidung7"/>
        <w:numPr>
          <w:ilvl w:val="0"/>
          <w:numId w:val="99"/>
        </w:numPr>
        <w:shd w:val="clear" w:color="auto" w:fill="auto"/>
        <w:spacing w:before="0" w:after="0" w:line="312" w:lineRule="exact"/>
        <w:ind w:left="120" w:right="360" w:firstLine="360"/>
        <w:jc w:val="both"/>
      </w:pPr>
      <w:r>
        <w:rPr>
          <w:rStyle w:val="Vnbnnidung36"/>
        </w:rPr>
        <w:t xml:space="preserve"> GV sử dụng kĩ thuật dạy học </w:t>
      </w:r>
      <w:r>
        <w:rPr>
          <w:rStyle w:val="VnbnnidungInnghing10"/>
        </w:rPr>
        <w:t>Think - Pair - Share</w:t>
      </w:r>
      <w:r>
        <w:rPr>
          <w:rStyle w:val="Vnbnnidung36"/>
        </w:rPr>
        <w:t xml:space="preserve"> (Nghĩ - Chia sẻ cặp đôi - Chia sẻ toàn lóp) và giao nhiệm vụ cho HS thực hiện: Thảo luận nhóm đôi và trả lời câu hỏi.</w:t>
      </w:r>
    </w:p>
    <w:p w:rsidR="00EE2B14" w:rsidRDefault="005274B8">
      <w:pPr>
        <w:pStyle w:val="Vnbnnidung7"/>
        <w:numPr>
          <w:ilvl w:val="0"/>
          <w:numId w:val="119"/>
        </w:numPr>
        <w:shd w:val="clear" w:color="auto" w:fill="auto"/>
        <w:spacing w:before="0" w:after="0" w:line="336" w:lineRule="exact"/>
        <w:ind w:left="780" w:right="360" w:firstLine="0"/>
      </w:pPr>
      <w:r>
        <w:rPr>
          <w:rStyle w:val="Vnbnnidung36"/>
        </w:rPr>
        <w:t xml:space="preserve"> Quan sát tranh và cho biết những việc làm nào thể hiện việc bảo quản, giữ gìn đồ dùng cá nhân?</w:t>
      </w:r>
    </w:p>
    <w:p w:rsidR="00EE2B14" w:rsidRDefault="005274B8">
      <w:pPr>
        <w:pStyle w:val="Vnbnnidung7"/>
        <w:numPr>
          <w:ilvl w:val="0"/>
          <w:numId w:val="119"/>
        </w:numPr>
        <w:shd w:val="clear" w:color="auto" w:fill="auto"/>
        <w:spacing w:before="0" w:after="0" w:line="326" w:lineRule="exact"/>
        <w:ind w:left="780" w:right="360" w:firstLine="0"/>
      </w:pPr>
      <w:r>
        <w:rPr>
          <w:rStyle w:val="Vnbnnidung36"/>
        </w:rPr>
        <w:t xml:space="preserve"> Em còn biết những việc làm nào khác thể hiện việc bảo quản, giữ gìn đồ dùng cá nhân?</w:t>
      </w:r>
    </w:p>
    <w:p w:rsidR="00EE2B14" w:rsidRDefault="005274B8">
      <w:pPr>
        <w:pStyle w:val="Vnbnnidung7"/>
        <w:numPr>
          <w:ilvl w:val="0"/>
          <w:numId w:val="99"/>
        </w:numPr>
        <w:shd w:val="clear" w:color="auto" w:fill="auto"/>
        <w:spacing w:before="0" w:after="0" w:line="326" w:lineRule="exact"/>
        <w:ind w:left="120" w:right="360" w:firstLine="360"/>
        <w:jc w:val="both"/>
      </w:pPr>
      <w:r>
        <w:rPr>
          <w:rStyle w:val="Vnbnnidung36"/>
        </w:rPr>
        <w:t xml:space="preserve"> HS thực hiện nhiệm vụ theo nhóm đôi. GV quan sát, hỗ trợ, đặt câu hỏi hướng dẫn khi cần thiết.</w:t>
      </w:r>
    </w:p>
    <w:p w:rsidR="00EE2B14" w:rsidRDefault="005274B8">
      <w:pPr>
        <w:pStyle w:val="Vnbnnidung7"/>
        <w:numPr>
          <w:ilvl w:val="0"/>
          <w:numId w:val="99"/>
        </w:numPr>
        <w:shd w:val="clear" w:color="auto" w:fill="auto"/>
        <w:spacing w:before="0" w:after="0" w:line="326" w:lineRule="exact"/>
        <w:ind w:left="120" w:firstLine="360"/>
        <w:jc w:val="both"/>
      </w:pPr>
      <w:r>
        <w:rPr>
          <w:rStyle w:val="Vnbnnidung36"/>
        </w:rPr>
        <w:t xml:space="preserve"> HS trình bày và trả lời các câu hỏi được đưa ra.</w:t>
      </w:r>
    </w:p>
    <w:p w:rsidR="00EE2B14" w:rsidRDefault="005274B8">
      <w:pPr>
        <w:pStyle w:val="Vnbnnidung7"/>
        <w:numPr>
          <w:ilvl w:val="0"/>
          <w:numId w:val="99"/>
        </w:numPr>
        <w:shd w:val="clear" w:color="auto" w:fill="auto"/>
        <w:spacing w:before="0" w:after="4" w:line="220" w:lineRule="exact"/>
        <w:ind w:left="120" w:firstLine="360"/>
        <w:jc w:val="both"/>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0" w:line="302" w:lineRule="exact"/>
        <w:ind w:left="120" w:right="360" w:firstLine="360"/>
        <w:jc w:val="both"/>
      </w:pPr>
      <w:r>
        <w:rPr>
          <w:rStyle w:val="Vnbnnidung36"/>
        </w:rPr>
        <w:t xml:space="preserve"> GV tổng hợp và kết luận một số việc làm cụ thể thể hiện việc giữ gìn, bảo quản đồ dùng cá nhân (có thể cho HS quan sát tranh trang 44, SGK </w:t>
      </w:r>
      <w:r>
        <w:rPr>
          <w:rStyle w:val="VnbnnidungInnghing10"/>
        </w:rPr>
        <w:t>Đạo đức 2</w:t>
      </w:r>
      <w:r>
        <w:rPr>
          <w:rStyle w:val="Vnbnnidung36"/>
        </w:rPr>
        <w:t xml:space="preserve"> hoặc chiêu trên màn hình lớp):</w:t>
      </w:r>
    </w:p>
    <w:p w:rsidR="00EE2B14" w:rsidRDefault="005274B8">
      <w:pPr>
        <w:pStyle w:val="Vnbnnidung7"/>
        <w:shd w:val="clear" w:color="auto" w:fill="auto"/>
        <w:spacing w:before="0" w:after="0" w:line="293" w:lineRule="exact"/>
        <w:ind w:left="120" w:firstLine="660"/>
      </w:pPr>
      <w:r>
        <w:rPr>
          <w:rStyle w:val="Vnbnnidung36"/>
        </w:rPr>
        <w:t>+ Lau kính, cất kính vào hộp khi không sử dụng.</w:t>
      </w:r>
    </w:p>
    <w:p w:rsidR="00EE2B14" w:rsidRDefault="005274B8">
      <w:pPr>
        <w:pStyle w:val="Vnbnnidung7"/>
        <w:shd w:val="clear" w:color="auto" w:fill="auto"/>
        <w:spacing w:before="0" w:after="0" w:line="293" w:lineRule="exact"/>
        <w:ind w:left="120" w:firstLine="660"/>
      </w:pPr>
      <w:r>
        <w:rPr>
          <w:rStyle w:val="Vnbnnidung36"/>
        </w:rPr>
        <w:t>+ Đóng nắp bút lại sau khi sử dụng.</w:t>
      </w:r>
    </w:p>
    <w:p w:rsidR="00EE2B14" w:rsidRDefault="005274B8">
      <w:pPr>
        <w:pStyle w:val="Vnbnnidung7"/>
        <w:shd w:val="clear" w:color="auto" w:fill="auto"/>
        <w:spacing w:before="0" w:after="0" w:line="293" w:lineRule="exact"/>
        <w:ind w:left="120" w:firstLine="660"/>
      </w:pPr>
      <w:r>
        <w:rPr>
          <w:rStyle w:val="Vnbnnidung36"/>
        </w:rPr>
        <w:t>+ Lau xe đạp.</w:t>
      </w:r>
    </w:p>
    <w:p w:rsidR="00EE2B14" w:rsidRDefault="005274B8">
      <w:pPr>
        <w:pStyle w:val="Vnbnnidung7"/>
        <w:shd w:val="clear" w:color="auto" w:fill="auto"/>
        <w:spacing w:before="0" w:after="0" w:line="293" w:lineRule="exact"/>
        <w:ind w:left="120" w:firstLine="660"/>
      </w:pPr>
      <w:r>
        <w:rPr>
          <w:rStyle w:val="Vnbnnidung36"/>
        </w:rPr>
        <w:t>+ Lau giày dép.</w:t>
      </w:r>
    </w:p>
    <w:p w:rsidR="00EE2B14" w:rsidRDefault="005274B8">
      <w:pPr>
        <w:pStyle w:val="Vnbnnidung7"/>
        <w:shd w:val="clear" w:color="auto" w:fill="auto"/>
        <w:spacing w:before="0" w:after="0" w:line="293" w:lineRule="exact"/>
        <w:ind w:left="120" w:firstLine="660"/>
      </w:pPr>
      <w:r>
        <w:rPr>
          <w:rStyle w:val="Vnbnnidung36"/>
        </w:rPr>
        <w:t>+ Gấp gọn quần áo.</w:t>
      </w:r>
    </w:p>
    <w:p w:rsidR="00EE2B14" w:rsidRDefault="005274B8">
      <w:pPr>
        <w:pStyle w:val="Vnbnnidung390"/>
        <w:shd w:val="clear" w:color="auto" w:fill="auto"/>
        <w:ind w:left="120"/>
      </w:pPr>
      <w:bookmarkStart w:id="34" w:name="bookmark34"/>
      <w:r>
        <w:rPr>
          <w:rStyle w:val="Vnbnnidung39TimesNewRoman"/>
          <w:rFonts w:eastAsia="Arial"/>
        </w:rPr>
        <w:t xml:space="preserve">+ </w:t>
      </w:r>
      <w:r>
        <w:t>...</w:t>
      </w:r>
      <w:bookmarkEnd w:id="34"/>
    </w:p>
    <w:p w:rsidR="00EE2B14" w:rsidRDefault="005274B8">
      <w:pPr>
        <w:pStyle w:val="Vnbnnidung7"/>
        <w:numPr>
          <w:ilvl w:val="0"/>
          <w:numId w:val="99"/>
        </w:numPr>
        <w:shd w:val="clear" w:color="auto" w:fill="auto"/>
        <w:spacing w:before="0" w:after="0" w:line="346" w:lineRule="exact"/>
        <w:ind w:left="120" w:firstLine="360"/>
        <w:jc w:val="both"/>
      </w:pPr>
      <w:r>
        <w:rPr>
          <w:rStyle w:val="Vnbnnidung36"/>
        </w:rPr>
        <w:t xml:space="preserve"> GV nhận xét sự tham gia của HS trong hoạt động này.</w:t>
      </w:r>
    </w:p>
    <w:p w:rsidR="00EE2B14" w:rsidRDefault="005274B8">
      <w:pPr>
        <w:pStyle w:val="Vnbnnidung31"/>
        <w:shd w:val="clear" w:color="auto" w:fill="auto"/>
        <w:spacing w:before="0" w:after="0" w:line="346" w:lineRule="exact"/>
        <w:ind w:left="480" w:right="1040"/>
      </w:pPr>
      <w:r>
        <w:rPr>
          <w:rStyle w:val="Vnbnnidung37"/>
          <w:b/>
          <w:bCs/>
        </w:rPr>
        <w:t xml:space="preserve">Hoạt động 3. Trao đổi về sự cần thiết phải bảo quản đồ dùng cá nhân </w:t>
      </w:r>
      <w:r>
        <w:rPr>
          <w:rStyle w:val="Vnbnnidung3Khnginm3"/>
        </w:rPr>
        <w:t>Mục tiêu:</w:t>
      </w:r>
      <w:r>
        <w:rPr>
          <w:rStyle w:val="Vnbnnidung3Khnginm10"/>
        </w:rPr>
        <w:t xml:space="preserve"> HS nêu được vì sao cần phải bảo quản đồ dùng cá nhân.</w:t>
      </w:r>
    </w:p>
    <w:p w:rsidR="00EE2B14" w:rsidRDefault="005274B8">
      <w:pPr>
        <w:pStyle w:val="Vnbnnidung111"/>
        <w:shd w:val="clear" w:color="auto" w:fill="auto"/>
        <w:spacing w:line="220" w:lineRule="exact"/>
        <w:ind w:left="120" w:firstLine="360"/>
        <w:jc w:val="both"/>
      </w:pPr>
      <w:r>
        <w:rPr>
          <w:rStyle w:val="Vnbnnidung110"/>
          <w:b/>
          <w:bCs/>
          <w:i/>
          <w:iCs/>
        </w:rPr>
        <w:t>Cách tiến hành:</w:t>
      </w:r>
    </w:p>
    <w:p w:rsidR="00EE2B14" w:rsidRDefault="005274B8">
      <w:pPr>
        <w:pStyle w:val="Vnbnnidung7"/>
        <w:numPr>
          <w:ilvl w:val="0"/>
          <w:numId w:val="99"/>
        </w:numPr>
        <w:shd w:val="clear" w:color="auto" w:fill="auto"/>
        <w:spacing w:before="0" w:after="0" w:line="322" w:lineRule="exact"/>
        <w:ind w:left="120" w:firstLine="360"/>
        <w:jc w:val="both"/>
      </w:pPr>
      <w:r>
        <w:rPr>
          <w:rStyle w:val="Vnbnnidung36"/>
        </w:rPr>
        <w:t xml:space="preserve"> GV giao nhiệm vụ cho HS thực hiện.</w:t>
      </w:r>
    </w:p>
    <w:p w:rsidR="00EE2B14" w:rsidRDefault="005274B8">
      <w:pPr>
        <w:pStyle w:val="Vnbnnidung7"/>
        <w:numPr>
          <w:ilvl w:val="0"/>
          <w:numId w:val="101"/>
        </w:numPr>
        <w:shd w:val="clear" w:color="auto" w:fill="auto"/>
        <w:spacing w:before="0" w:after="0" w:line="322" w:lineRule="exact"/>
        <w:ind w:left="120" w:right="360" w:firstLine="360"/>
        <w:jc w:val="both"/>
      </w:pPr>
      <w:r>
        <w:rPr>
          <w:rStyle w:val="Vnbnnidung36"/>
        </w:rPr>
        <w:t xml:space="preserve"> </w:t>
      </w:r>
      <w:r>
        <w:rPr>
          <w:rStyle w:val="VnbnnidungInnghing10"/>
        </w:rPr>
        <w:t>Nhiệm vụ 1:</w:t>
      </w:r>
      <w:r>
        <w:rPr>
          <w:rStyle w:val="Vnbnnidung36"/>
        </w:rPr>
        <w:t xml:space="preserve"> HS thảo luận nhóm 4, trả lời câu hỏi trong phiếu học tập (mồi nhóm trả lời 1 phiếu).</w:t>
      </w:r>
    </w:p>
    <w:p w:rsidR="00EE2B14" w:rsidRDefault="005274B8">
      <w:pPr>
        <w:pStyle w:val="Vnbnnidung7"/>
        <w:shd w:val="clear" w:color="auto" w:fill="auto"/>
        <w:spacing w:before="0" w:after="0" w:line="317" w:lineRule="exact"/>
        <w:ind w:left="120" w:firstLine="360"/>
        <w:jc w:val="both"/>
      </w:pPr>
      <w:r>
        <w:rPr>
          <w:rStyle w:val="Vnbnnidung52"/>
        </w:rPr>
        <w:t>Phiếu thảo luân 1:</w:t>
      </w:r>
    </w:p>
    <w:p w:rsidR="00EE2B14" w:rsidRDefault="005274B8">
      <w:pPr>
        <w:pStyle w:val="Vnbnnidung51"/>
        <w:numPr>
          <w:ilvl w:val="0"/>
          <w:numId w:val="120"/>
        </w:numPr>
        <w:shd w:val="clear" w:color="auto" w:fill="auto"/>
        <w:spacing w:line="317" w:lineRule="exact"/>
        <w:ind w:left="120" w:right="360" w:firstLine="660"/>
        <w:jc w:val="left"/>
      </w:pPr>
      <w:r>
        <w:rPr>
          <w:rStyle w:val="Vnbnnidung50"/>
          <w:i/>
          <w:iCs/>
        </w:rPr>
        <w:t xml:space="preserve"> Việc giữ gìn, bảo quản các đồ dùng cá nhân đã nêu ở hoạt động Khảm phá 2 mang đến những lợi ích gì?</w:t>
      </w:r>
    </w:p>
    <w:p w:rsidR="00EE2B14" w:rsidRDefault="005274B8">
      <w:pPr>
        <w:pStyle w:val="Vnbnnidung51"/>
        <w:numPr>
          <w:ilvl w:val="0"/>
          <w:numId w:val="120"/>
        </w:numPr>
        <w:shd w:val="clear" w:color="auto" w:fill="auto"/>
        <w:spacing w:after="51" w:line="220" w:lineRule="exact"/>
        <w:ind w:left="120" w:firstLine="660"/>
        <w:jc w:val="left"/>
      </w:pPr>
      <w:r>
        <w:rPr>
          <w:rStyle w:val="Vnbnnidung50"/>
          <w:i/>
          <w:iCs/>
        </w:rPr>
        <w:t xml:space="preserve"> Nêu lợi ích chung của việc giữ gìn, bảo quản đồ dùng cá nhân.</w:t>
      </w:r>
    </w:p>
    <w:p w:rsidR="00EE2B14" w:rsidRDefault="005274B8">
      <w:pPr>
        <w:pStyle w:val="Vnbnnidung7"/>
        <w:shd w:val="clear" w:color="auto" w:fill="auto"/>
        <w:spacing w:before="0" w:after="0" w:line="220" w:lineRule="exact"/>
        <w:ind w:left="120" w:firstLine="360"/>
        <w:jc w:val="both"/>
      </w:pPr>
      <w:r>
        <w:rPr>
          <w:rStyle w:val="Vnbnnidung52"/>
        </w:rPr>
        <w:t>Phiếu thảo luân 2:</w:t>
      </w:r>
    </w:p>
    <w:p w:rsidR="00EE2B14" w:rsidRDefault="005274B8">
      <w:pPr>
        <w:pStyle w:val="Vnbnnidung51"/>
        <w:numPr>
          <w:ilvl w:val="0"/>
          <w:numId w:val="121"/>
        </w:numPr>
        <w:shd w:val="clear" w:color="auto" w:fill="auto"/>
        <w:spacing w:line="341" w:lineRule="exact"/>
        <w:ind w:left="120" w:firstLine="660"/>
        <w:jc w:val="left"/>
      </w:pPr>
      <w:r>
        <w:rPr>
          <w:rStyle w:val="Vnbnnidung50"/>
          <w:i/>
          <w:iCs/>
        </w:rPr>
        <w:t xml:space="preserve"> Việc không giữ gìn, bảo quản các đồ dùng mang đến những tác hại gì?</w:t>
      </w:r>
    </w:p>
    <w:p w:rsidR="00EE2B14" w:rsidRDefault="005274B8">
      <w:pPr>
        <w:pStyle w:val="Vnbnnidung51"/>
        <w:numPr>
          <w:ilvl w:val="0"/>
          <w:numId w:val="121"/>
        </w:numPr>
        <w:shd w:val="clear" w:color="auto" w:fill="auto"/>
        <w:spacing w:line="341" w:lineRule="exact"/>
        <w:ind w:left="120" w:firstLine="660"/>
        <w:jc w:val="left"/>
      </w:pPr>
      <w:r>
        <w:rPr>
          <w:rStyle w:val="Vnbnnidung50"/>
          <w:i/>
          <w:iCs/>
        </w:rPr>
        <w:t xml:space="preserve"> Nêu tác hại chung của việc không giữ gìn, bảo quản đồ dùng cá nhân.</w:t>
      </w:r>
    </w:p>
    <w:p w:rsidR="00EE2B14" w:rsidRDefault="005274B8">
      <w:pPr>
        <w:pStyle w:val="Vnbnnidung7"/>
        <w:numPr>
          <w:ilvl w:val="0"/>
          <w:numId w:val="101"/>
        </w:numPr>
        <w:shd w:val="clear" w:color="auto" w:fill="auto"/>
        <w:spacing w:before="0" w:after="0" w:line="341" w:lineRule="exact"/>
        <w:ind w:left="120" w:firstLine="360"/>
        <w:jc w:val="both"/>
      </w:pPr>
      <w:r>
        <w:rPr>
          <w:rStyle w:val="VnbnnidungInnghing10"/>
        </w:rPr>
        <w:t xml:space="preserve"> Nhiệm vụ 2:</w:t>
      </w:r>
      <w:r>
        <w:rPr>
          <w:rStyle w:val="Vnbnnidung36"/>
        </w:rPr>
        <w:t xml:space="preserve"> Đánh giá, nhận xét sự thể hiện của bạn theo các tiêu chí:</w:t>
      </w:r>
    </w:p>
    <w:p w:rsidR="00EE2B14" w:rsidRDefault="005274B8">
      <w:pPr>
        <w:pStyle w:val="Vnbnnidung7"/>
        <w:shd w:val="clear" w:color="auto" w:fill="auto"/>
        <w:spacing w:before="0" w:after="22" w:line="220" w:lineRule="exact"/>
        <w:ind w:left="120" w:firstLine="660"/>
      </w:pPr>
      <w:r>
        <w:rPr>
          <w:rStyle w:val="Vnbnnidung36"/>
        </w:rPr>
        <w:t xml:space="preserve">+ </w:t>
      </w:r>
      <w:r>
        <w:rPr>
          <w:rStyle w:val="VnbnnidungInnghing10"/>
        </w:rPr>
        <w:t>Trả lời:</w:t>
      </w:r>
      <w:r>
        <w:rPr>
          <w:rStyle w:val="Vnbnnidung36"/>
        </w:rPr>
        <w:t xml:space="preserve"> rõ ràng, hợp lí.</w:t>
      </w:r>
    </w:p>
    <w:p w:rsidR="00EE2B14" w:rsidRDefault="005274B8">
      <w:pPr>
        <w:pStyle w:val="Vnbnnidung31"/>
        <w:framePr w:w="157" w:h="168" w:hRule="exact" w:wrap="around" w:vAnchor="text" w:hAnchor="margin" w:x="-209" w:y="126"/>
        <w:shd w:val="clear" w:color="auto" w:fill="auto"/>
        <w:spacing w:before="0" w:after="0" w:line="210" w:lineRule="exact"/>
      </w:pPr>
      <w:r>
        <w:rPr>
          <w:rStyle w:val="Vnbnnidung3Gincch0ptExact"/>
          <w:b/>
          <w:bCs/>
          <w:spacing w:val="0"/>
        </w:rPr>
        <w:t>co</w:t>
      </w:r>
    </w:p>
    <w:p w:rsidR="00EE2B14" w:rsidRDefault="005274B8">
      <w:pPr>
        <w:pStyle w:val="Vnbnnidung7"/>
        <w:shd w:val="clear" w:color="auto" w:fill="auto"/>
        <w:tabs>
          <w:tab w:val="left" w:pos="835"/>
        </w:tabs>
        <w:spacing w:before="0" w:after="0" w:line="220" w:lineRule="exact"/>
        <w:ind w:firstLine="0"/>
        <w:jc w:val="both"/>
      </w:pPr>
      <w:r>
        <w:rPr>
          <w:rStyle w:val="VnbnnidungCandara5"/>
        </w:rPr>
        <w:t>1</w:t>
      </w:r>
      <w:r>
        <w:rPr>
          <w:rStyle w:val="Vnbnnidung36"/>
        </w:rPr>
        <w:tab/>
        <w:t xml:space="preserve">+ </w:t>
      </w:r>
      <w:r>
        <w:rPr>
          <w:rStyle w:val="VnbnnidungInnghing10"/>
        </w:rPr>
        <w:t>Thái độ làm việc nhóm:</w:t>
      </w:r>
      <w:r>
        <w:rPr>
          <w:rStyle w:val="Vnbnnidung36"/>
        </w:rPr>
        <w:t xml:space="preserve"> tập trung, nghiêm túc.</w:t>
      </w:r>
      <w:r>
        <w:br w:type="page"/>
      </w:r>
    </w:p>
    <w:p w:rsidR="00EE2B14" w:rsidRDefault="005274B8">
      <w:pPr>
        <w:pStyle w:val="Vnbnnidung7"/>
        <w:numPr>
          <w:ilvl w:val="0"/>
          <w:numId w:val="99"/>
        </w:numPr>
        <w:shd w:val="clear" w:color="auto" w:fill="auto"/>
        <w:spacing w:before="0" w:after="0" w:line="302" w:lineRule="exact"/>
        <w:ind w:left="20" w:right="40" w:firstLine="340"/>
        <w:jc w:val="both"/>
      </w:pPr>
      <w:r>
        <w:rPr>
          <w:rStyle w:val="Vnbnnidung36"/>
        </w:rPr>
        <w:t xml:space="preserve"> HS thực hiện nhiệm vụ theo nhóm 4. GV quan sát, hồ trợ, đặt câu hỏi hướng dẫn khi cần thiết.</w:t>
      </w:r>
    </w:p>
    <w:p w:rsidR="00EE2B14" w:rsidRDefault="005274B8">
      <w:pPr>
        <w:pStyle w:val="Vnbnnidung7"/>
        <w:framePr w:w="1413" w:h="4117" w:wrap="around" w:hAnchor="margin" w:x="-1710" w:y="630"/>
        <w:shd w:val="clear" w:color="auto" w:fill="auto"/>
        <w:spacing w:before="0" w:after="16" w:line="293" w:lineRule="exact"/>
        <w:ind w:left="20" w:right="120" w:firstLine="0"/>
        <w:jc w:val="both"/>
      </w:pPr>
      <w:r>
        <w:rPr>
          <w:rStyle w:val="VnbnnidungGincch0ptExact1"/>
          <w:spacing w:val="0"/>
        </w:rPr>
        <w:t>ỉ se cặp đôi - đôi và trả lời</w:t>
      </w:r>
    </w:p>
    <w:p w:rsidR="00EE2B14" w:rsidRDefault="005274B8">
      <w:pPr>
        <w:pStyle w:val="Vnbnnidung7"/>
        <w:framePr w:w="1413" w:h="4117" w:wrap="around" w:hAnchor="margin" w:x="-1710" w:y="630"/>
        <w:shd w:val="clear" w:color="auto" w:fill="auto"/>
        <w:spacing w:before="0" w:after="944" w:line="648" w:lineRule="exact"/>
        <w:ind w:left="20" w:right="120" w:firstLine="0"/>
        <w:jc w:val="both"/>
      </w:pPr>
      <w:r>
        <w:rPr>
          <w:rStyle w:val="VnbnnidungGincch0ptExact1"/>
          <w:spacing w:val="0"/>
        </w:rPr>
        <w:t>bao quản, giữ ¿r.. giữ gìn đồ âu hỏi hướng</w:t>
      </w:r>
    </w:p>
    <w:p w:rsidR="00EE2B14" w:rsidRDefault="005274B8">
      <w:pPr>
        <w:pStyle w:val="Vnbnnidung7"/>
        <w:framePr w:w="1413" w:h="4117" w:wrap="around" w:hAnchor="margin" w:x="-1710" w:y="630"/>
        <w:shd w:val="clear" w:color="auto" w:fill="auto"/>
        <w:spacing w:before="0" w:after="0" w:line="293" w:lineRule="exact"/>
        <w:ind w:left="20" w:right="120" w:firstLine="0"/>
        <w:jc w:val="both"/>
      </w:pPr>
      <w:r>
        <w:rPr>
          <w:rStyle w:val="VnbnnidungGincch0ptExact1"/>
          <w:spacing w:val="0"/>
        </w:rPr>
        <w:t>gin. bảo quản -T hoặc chiếu</w:t>
      </w:r>
    </w:p>
    <w:p w:rsidR="00EE2B14" w:rsidRDefault="005274B8">
      <w:pPr>
        <w:pStyle w:val="Vnbnnidung7"/>
        <w:shd w:val="clear" w:color="auto" w:fill="auto"/>
        <w:spacing w:before="0" w:after="0" w:line="307" w:lineRule="exact"/>
        <w:ind w:left="20" w:right="40" w:firstLine="500"/>
      </w:pPr>
      <w:r>
        <w:rPr>
          <w:rStyle w:val="Vnbnnidung36"/>
        </w:rPr>
        <w:t>HS trình bày (có thể gắn các phiếu trả lời lên bảng) và trả lời các câu hỏi được đưa ra.</w:t>
      </w:r>
    </w:p>
    <w:p w:rsidR="00EE2B14" w:rsidRDefault="005274B8">
      <w:pPr>
        <w:pStyle w:val="Vnbnnidung7"/>
        <w:numPr>
          <w:ilvl w:val="0"/>
          <w:numId w:val="99"/>
        </w:numPr>
        <w:shd w:val="clear" w:color="auto" w:fill="auto"/>
        <w:spacing w:before="0" w:after="0" w:line="220" w:lineRule="exact"/>
        <w:ind w:left="20" w:firstLine="340"/>
        <w:jc w:val="both"/>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0" w:line="298" w:lineRule="exact"/>
        <w:ind w:left="20" w:right="40" w:firstLine="340"/>
        <w:jc w:val="both"/>
      </w:pPr>
      <w:r>
        <w:rPr>
          <w:rStyle w:val="Vnbnnidung36"/>
        </w:rPr>
        <w:t xml:space="preserve"> GV tổng kết lại các ý kiến hợp lí và kết luận về sự cần thiết của việc giữ gìn, bảo quản đồ dùng cá nhân: giúp đảm bảo sức khoẻ, tiết kiệm thời gian, tiền bạc, làm mọi người vui vẻ, không thêm bận tâm, lo lắng,...</w:t>
      </w:r>
    </w:p>
    <w:p w:rsidR="00EE2B14" w:rsidRDefault="005274B8">
      <w:pPr>
        <w:pStyle w:val="Vnbnnidung7"/>
        <w:numPr>
          <w:ilvl w:val="0"/>
          <w:numId w:val="99"/>
        </w:numPr>
        <w:shd w:val="clear" w:color="auto" w:fill="auto"/>
        <w:spacing w:before="0" w:after="0" w:line="350" w:lineRule="exact"/>
        <w:ind w:left="20" w:firstLine="340"/>
        <w:jc w:val="both"/>
      </w:pPr>
      <w:r>
        <w:rPr>
          <w:rStyle w:val="Vnbnnidung36"/>
        </w:rPr>
        <w:t xml:space="preserve"> GV nhận xét sự tham gia của HS trong hoạt động này.</w:t>
      </w:r>
    </w:p>
    <w:p w:rsidR="00EE2B14" w:rsidRDefault="005274B8">
      <w:pPr>
        <w:pStyle w:val="Vnbnnidung31"/>
        <w:shd w:val="clear" w:color="auto" w:fill="auto"/>
        <w:spacing w:before="0" w:after="0" w:line="350" w:lineRule="exact"/>
        <w:ind w:left="20" w:firstLine="340"/>
        <w:jc w:val="both"/>
      </w:pPr>
      <w:r>
        <w:rPr>
          <w:rStyle w:val="Vnbnnidung37"/>
          <w:b/>
          <w:bCs/>
        </w:rPr>
        <w:t>Hoạt động 4. Thảo luận về cách bảo quản đồ dùng cá nhân</w:t>
      </w:r>
    </w:p>
    <w:p w:rsidR="00EE2B14" w:rsidRDefault="005274B8">
      <w:pPr>
        <w:pStyle w:val="Vnbnnidung7"/>
        <w:shd w:val="clear" w:color="auto" w:fill="auto"/>
        <w:spacing w:before="0" w:after="0" w:line="350" w:lineRule="exact"/>
        <w:ind w:left="20" w:firstLine="340"/>
        <w:jc w:val="both"/>
      </w:pPr>
      <w:r>
        <w:rPr>
          <w:rStyle w:val="VnbnnidungInnghing10"/>
        </w:rPr>
        <w:t>Mục tiêu:</w:t>
      </w:r>
      <w:r>
        <w:rPr>
          <w:rStyle w:val="Vnbnnidung36"/>
        </w:rPr>
        <w:t xml:space="preserve"> HS nêu được một số cách làm phù hợp để bảo quản đồ dùng cá nhân.</w:t>
      </w:r>
    </w:p>
    <w:p w:rsidR="00EE2B14" w:rsidRDefault="005274B8">
      <w:pPr>
        <w:pStyle w:val="Vnbnnidung111"/>
        <w:shd w:val="clear" w:color="auto" w:fill="auto"/>
        <w:spacing w:line="350" w:lineRule="exact"/>
        <w:ind w:left="20" w:firstLine="340"/>
        <w:jc w:val="both"/>
      </w:pPr>
      <w:r>
        <w:rPr>
          <w:rStyle w:val="Vnbnnidung110"/>
          <w:b/>
          <w:bCs/>
          <w:i/>
          <w:iCs/>
        </w:rPr>
        <w:t>Cách tiến hành:</w:t>
      </w:r>
    </w:p>
    <w:p w:rsidR="00EE2B14" w:rsidRDefault="005274B8">
      <w:pPr>
        <w:pStyle w:val="Vnbnnidung7"/>
        <w:numPr>
          <w:ilvl w:val="0"/>
          <w:numId w:val="99"/>
        </w:numPr>
        <w:shd w:val="clear" w:color="auto" w:fill="auto"/>
        <w:spacing w:before="0" w:after="0" w:line="350" w:lineRule="exact"/>
        <w:ind w:left="20" w:firstLine="340"/>
        <w:jc w:val="both"/>
      </w:pPr>
      <w:r>
        <w:rPr>
          <w:rStyle w:val="Vnbnnidung36"/>
        </w:rPr>
        <w:t xml:space="preserve"> GV yêu cầu HS làm việc nhóm 4 và thực hiện các nhiệm vụ sau:</w:t>
      </w:r>
    </w:p>
    <w:p w:rsidR="00EE2B14" w:rsidRDefault="005274B8">
      <w:pPr>
        <w:pStyle w:val="Vnbnnidung7"/>
        <w:numPr>
          <w:ilvl w:val="0"/>
          <w:numId w:val="101"/>
        </w:numPr>
        <w:shd w:val="clear" w:color="auto" w:fill="auto"/>
        <w:spacing w:before="0" w:after="0" w:line="350" w:lineRule="exact"/>
        <w:ind w:left="20" w:firstLine="340"/>
        <w:jc w:val="both"/>
      </w:pPr>
      <w:r>
        <w:rPr>
          <w:rStyle w:val="Vnbnnidung36"/>
        </w:rPr>
        <w:t xml:space="preserve"> </w:t>
      </w:r>
      <w:r>
        <w:rPr>
          <w:rStyle w:val="VnbnnidungInnghing10"/>
        </w:rPr>
        <w:t>Nhiệm vụ 1:</w:t>
      </w:r>
      <w:r>
        <w:rPr>
          <w:rStyle w:val="Vnbnnidung36"/>
        </w:rPr>
        <w:t xml:space="preserve"> Mỗi nhóm thực hiện 1 nhiệm vụ:</w:t>
      </w:r>
    </w:p>
    <w:p w:rsidR="00EE2B14" w:rsidRDefault="005274B8">
      <w:pPr>
        <w:pStyle w:val="Vnbnnidung7"/>
        <w:shd w:val="clear" w:color="auto" w:fill="auto"/>
        <w:spacing w:before="0" w:after="0" w:line="298" w:lineRule="exact"/>
        <w:ind w:left="680" w:firstLine="0"/>
      </w:pPr>
      <w:r>
        <w:rPr>
          <w:rStyle w:val="Vnbnnidung36"/>
        </w:rPr>
        <w:t>+ Vẽ sơ đồ tư duy thể hiện các cách bảo quản đồ dùng học tập.</w:t>
      </w:r>
    </w:p>
    <w:p w:rsidR="00EE2B14" w:rsidRDefault="005274B8">
      <w:pPr>
        <w:pStyle w:val="Vnbnnidung7"/>
        <w:shd w:val="clear" w:color="auto" w:fill="auto"/>
        <w:spacing w:before="0" w:after="0" w:line="298" w:lineRule="exact"/>
        <w:ind w:left="680" w:firstLine="0"/>
      </w:pPr>
      <w:r>
        <w:rPr>
          <w:rStyle w:val="Vnbnnidung36"/>
        </w:rPr>
        <w:t>+ Vẽ sơ đồ tư duy thể hiện các cách bảo quản đồ chơi.</w:t>
      </w:r>
    </w:p>
    <w:p w:rsidR="00EE2B14" w:rsidRDefault="005274B8">
      <w:pPr>
        <w:pStyle w:val="Vnbnnidung7"/>
        <w:shd w:val="clear" w:color="auto" w:fill="auto"/>
        <w:spacing w:before="0" w:after="0" w:line="298" w:lineRule="exact"/>
        <w:ind w:left="680" w:firstLine="0"/>
      </w:pPr>
      <w:r>
        <w:rPr>
          <w:rStyle w:val="Vnbnnidung36"/>
        </w:rPr>
        <w:t>+ Vẽ sơ đồ tư duy thể hiện các cách bảo quản quần áo, giày dép.</w:t>
      </w:r>
    </w:p>
    <w:p w:rsidR="00EE2B14" w:rsidRDefault="005274B8">
      <w:pPr>
        <w:pStyle w:val="Vnbnnidung7"/>
        <w:numPr>
          <w:ilvl w:val="0"/>
          <w:numId w:val="101"/>
        </w:numPr>
        <w:shd w:val="clear" w:color="auto" w:fill="auto"/>
        <w:spacing w:before="0" w:after="0" w:line="298" w:lineRule="exact"/>
        <w:ind w:left="20" w:firstLine="340"/>
        <w:jc w:val="both"/>
      </w:pPr>
      <w:r>
        <w:rPr>
          <w:rStyle w:val="Vnbnnidung36"/>
        </w:rPr>
        <w:t xml:space="preserve"> </w:t>
      </w:r>
      <w:r>
        <w:rPr>
          <w:rStyle w:val="VnbnnidungInnghing10"/>
        </w:rPr>
        <w:t>Nhiệm vụ 2:</w:t>
      </w:r>
      <w:r>
        <w:rPr>
          <w:rStyle w:val="Vnbnnidung36"/>
        </w:rPr>
        <w:t xml:space="preserve"> Nhận xét, đánh giá sự thể hiện của bạn theo các tiêu chí sau:</w:t>
      </w:r>
    </w:p>
    <w:p w:rsidR="00EE2B14" w:rsidRDefault="005274B8">
      <w:pPr>
        <w:pStyle w:val="Vnbnnidung7"/>
        <w:shd w:val="clear" w:color="auto" w:fill="auto"/>
        <w:spacing w:before="0" w:after="0" w:line="298" w:lineRule="exact"/>
        <w:ind w:left="680" w:firstLine="0"/>
      </w:pPr>
      <w:r>
        <w:rPr>
          <w:rStyle w:val="Vnbnnidung36"/>
        </w:rPr>
        <w:t xml:space="preserve">+ </w:t>
      </w:r>
      <w:r>
        <w:rPr>
          <w:rStyle w:val="VnbnnidungInnghing10"/>
        </w:rPr>
        <w:t>Sơ đồ tư duy:</w:t>
      </w:r>
      <w:r>
        <w:rPr>
          <w:rStyle w:val="Vnbnnidung36"/>
        </w:rPr>
        <w:t xml:space="preserve"> đẹp mắt, hợp lí.</w:t>
      </w:r>
    </w:p>
    <w:p w:rsidR="00EE2B14" w:rsidRDefault="005274B8">
      <w:pPr>
        <w:pStyle w:val="Vnbnnidung7"/>
        <w:shd w:val="clear" w:color="auto" w:fill="auto"/>
        <w:spacing w:before="0" w:after="0" w:line="298" w:lineRule="exact"/>
        <w:ind w:left="680" w:firstLine="0"/>
      </w:pPr>
      <w:r>
        <w:rPr>
          <w:rStyle w:val="Vnbnnidung36"/>
        </w:rPr>
        <w:t xml:space="preserve">+ </w:t>
      </w:r>
      <w:r>
        <w:rPr>
          <w:rStyle w:val="VnbnnidungInnghing10"/>
        </w:rPr>
        <w:t>Trình bày:</w:t>
      </w:r>
      <w:r>
        <w:rPr>
          <w:rStyle w:val="Vnbnnidung36"/>
        </w:rPr>
        <w:t xml:space="preserve"> rõ ràng, hấp dẫn.</w:t>
      </w:r>
    </w:p>
    <w:p w:rsidR="00EE2B14" w:rsidRDefault="005274B8">
      <w:pPr>
        <w:pStyle w:val="Vnbnnidung7"/>
        <w:shd w:val="clear" w:color="auto" w:fill="auto"/>
        <w:spacing w:before="0" w:after="0" w:line="298" w:lineRule="exact"/>
        <w:ind w:left="680" w:firstLine="0"/>
      </w:pPr>
      <w:r>
        <w:rPr>
          <w:rStyle w:val="Vnbnnidung36"/>
        </w:rPr>
        <w:t xml:space="preserve">+ </w:t>
      </w:r>
      <w:r>
        <w:rPr>
          <w:rStyle w:val="VnbnnidungInnghing10"/>
        </w:rPr>
        <w:t>Thái độ làm việc nhóm:</w:t>
      </w:r>
      <w:r>
        <w:rPr>
          <w:rStyle w:val="Vnbnnidung36"/>
        </w:rPr>
        <w:t xml:space="preserve"> tập trung, nghiêm túc.</w:t>
      </w:r>
    </w:p>
    <w:p w:rsidR="00EE2B14" w:rsidRDefault="005274B8">
      <w:pPr>
        <w:pStyle w:val="Vnbnnidung140"/>
        <w:framePr w:w="1283" w:h="4621" w:wrap="around" w:vAnchor="text" w:hAnchor="margin" w:x="-1710" w:y="32"/>
        <w:shd w:val="clear" w:color="auto" w:fill="auto"/>
        <w:spacing w:after="515" w:line="220" w:lineRule="exact"/>
        <w:ind w:left="20" w:firstLine="0"/>
        <w:jc w:val="left"/>
      </w:pPr>
      <w:r>
        <w:rPr>
          <w:rStyle w:val="Vnbnnidung14Gincch0ptExact"/>
          <w:b/>
          <w:bCs/>
          <w:spacing w:val="0"/>
        </w:rPr>
        <w:t>nhân</w:t>
      </w:r>
    </w:p>
    <w:p w:rsidR="00EE2B14" w:rsidRDefault="005274B8">
      <w:pPr>
        <w:pStyle w:val="Vnbnnidung7"/>
        <w:framePr w:w="1283" w:h="4621" w:wrap="around" w:vAnchor="text" w:hAnchor="margin" w:x="-1710" w:y="32"/>
        <w:shd w:val="clear" w:color="auto" w:fill="auto"/>
        <w:spacing w:before="0" w:after="811" w:line="979" w:lineRule="exact"/>
        <w:ind w:left="20" w:right="100" w:firstLine="0"/>
      </w:pPr>
      <w:r>
        <w:rPr>
          <w:rStyle w:val="Vnbnnidung6pt0"/>
          <w:spacing w:val="0"/>
        </w:rPr>
        <w:t xml:space="preserve">'-OC </w:t>
      </w:r>
      <w:r>
        <w:rPr>
          <w:rStyle w:val="VnbnnidungGincch0ptExact1"/>
          <w:spacing w:val="0"/>
        </w:rPr>
        <w:t xml:space="preserve">tập (mỗi e </w:t>
      </w:r>
      <w:r>
        <w:rPr>
          <w:rStyle w:val="VnbnnidungInnghing2"/>
        </w:rPr>
        <w:t>Khảm phả</w:t>
      </w:r>
    </w:p>
    <w:p w:rsidR="00EE2B14" w:rsidRDefault="005274B8">
      <w:pPr>
        <w:pStyle w:val="Vnbnnidung51"/>
        <w:framePr w:w="1283" w:h="4621" w:wrap="around" w:vAnchor="text" w:hAnchor="margin" w:x="-1710" w:y="32"/>
        <w:shd w:val="clear" w:color="auto" w:fill="auto"/>
        <w:spacing w:line="341" w:lineRule="exact"/>
        <w:ind w:left="20" w:right="100" w:firstLine="0"/>
        <w:jc w:val="left"/>
      </w:pPr>
      <w:r>
        <w:rPr>
          <w:rStyle w:val="Vnbnnidung5Gincch0ptExact"/>
          <w:i/>
          <w:iCs/>
        </w:rPr>
        <w:t>hại gì? nhân.</w:t>
      </w:r>
    </w:p>
    <w:p w:rsidR="00EE2B14" w:rsidRDefault="005274B8">
      <w:pPr>
        <w:pStyle w:val="Vnbnnidung7"/>
        <w:framePr w:w="1283" w:h="4621" w:wrap="around" w:vAnchor="text" w:hAnchor="margin" w:x="-1710" w:y="32"/>
        <w:shd w:val="clear" w:color="auto" w:fill="auto"/>
        <w:spacing w:before="0" w:after="0" w:line="341" w:lineRule="exact"/>
        <w:ind w:left="20" w:firstLine="0"/>
      </w:pPr>
      <w:r>
        <w:rPr>
          <w:rStyle w:val="VnbnnidungGincch0ptExact1"/>
          <w:spacing w:val="0"/>
        </w:rPr>
        <w:t>hi:</w:t>
      </w:r>
    </w:p>
    <w:p w:rsidR="00EE2B14" w:rsidRDefault="005274B8">
      <w:pPr>
        <w:pStyle w:val="Vnbnnidung7"/>
        <w:numPr>
          <w:ilvl w:val="0"/>
          <w:numId w:val="99"/>
        </w:numPr>
        <w:shd w:val="clear" w:color="auto" w:fill="auto"/>
        <w:spacing w:before="0" w:after="0" w:line="307" w:lineRule="exact"/>
        <w:ind w:left="20" w:right="40" w:firstLine="340"/>
        <w:jc w:val="both"/>
      </w:pPr>
      <w:r>
        <w:rPr>
          <w:rStyle w:val="Vnbnnidung36"/>
        </w:rPr>
        <w:t xml:space="preserve"> HS làm việc theo nhóm. GV quan sát HS thảo luận nhóm, đặt câu hỏi gợi mở, hướng dẫn HS (nếu cần).</w:t>
      </w:r>
    </w:p>
    <w:p w:rsidR="00EE2B14" w:rsidRDefault="005274B8">
      <w:pPr>
        <w:pStyle w:val="Vnbnnidung7"/>
        <w:numPr>
          <w:ilvl w:val="0"/>
          <w:numId w:val="99"/>
        </w:numPr>
        <w:shd w:val="clear" w:color="auto" w:fill="auto"/>
        <w:spacing w:before="0" w:after="0" w:line="355" w:lineRule="exact"/>
        <w:ind w:left="20" w:firstLine="340"/>
        <w:jc w:val="both"/>
      </w:pPr>
      <w:r>
        <w:rPr>
          <w:rStyle w:val="Vnbnnidung36"/>
        </w:rPr>
        <w:t xml:space="preserve"> HS gắn sơ đồ tư duy lên bảng/tường rồi cùng đi quan sát.</w:t>
      </w:r>
    </w:p>
    <w:p w:rsidR="00EE2B14" w:rsidRDefault="005274B8">
      <w:pPr>
        <w:pStyle w:val="Vnbnnidung7"/>
        <w:numPr>
          <w:ilvl w:val="0"/>
          <w:numId w:val="99"/>
        </w:numPr>
        <w:shd w:val="clear" w:color="auto" w:fill="auto"/>
        <w:spacing w:before="0" w:after="0" w:line="355" w:lineRule="exact"/>
        <w:ind w:left="20" w:firstLine="340"/>
        <w:jc w:val="both"/>
      </w:pPr>
      <w:r>
        <w:rPr>
          <w:rStyle w:val="Vnbnnidung36"/>
        </w:rPr>
        <w:t xml:space="preserve"> HS trình bày nội dung sơ đồ tư duy và trả lời các câu hỏi được đưa ra.</w:t>
      </w:r>
    </w:p>
    <w:p w:rsidR="00EE2B14" w:rsidRDefault="005274B8">
      <w:pPr>
        <w:pStyle w:val="Vnbnnidung7"/>
        <w:numPr>
          <w:ilvl w:val="0"/>
          <w:numId w:val="99"/>
        </w:numPr>
        <w:shd w:val="clear" w:color="auto" w:fill="auto"/>
        <w:spacing w:before="0" w:after="0" w:line="355" w:lineRule="exact"/>
        <w:ind w:left="20" w:firstLine="340"/>
        <w:jc w:val="both"/>
      </w:pPr>
      <w:r>
        <w:rPr>
          <w:rStyle w:val="Vnbnnidung36"/>
        </w:rPr>
        <w:t xml:space="preserve"> HS nhận xét, góp ý, bổ sung.</w:t>
      </w:r>
    </w:p>
    <w:p w:rsidR="00EE2B14" w:rsidRDefault="005274B8">
      <w:pPr>
        <w:pStyle w:val="Vnbnnidung7"/>
        <w:numPr>
          <w:ilvl w:val="0"/>
          <w:numId w:val="99"/>
        </w:numPr>
        <w:shd w:val="clear" w:color="auto" w:fill="auto"/>
        <w:spacing w:before="0" w:after="0" w:line="298" w:lineRule="exact"/>
        <w:ind w:left="20" w:right="40" w:firstLine="340"/>
        <w:jc w:val="both"/>
      </w:pPr>
      <w:r>
        <w:rPr>
          <w:rStyle w:val="Vnbnnidung36"/>
        </w:rPr>
        <w:t xml:space="preserve"> GV tổng hợp lại các ý kiến họp lí và kết luận về một số việc làm để giữ gìn, bảo quản đồ dùng cá nhân: sử dụng đúng cách, vệ sinh sạch sẽ, cất vào đúng vị trí, đánh dấu vào đồ dùng để tránh thất lạc,...</w:t>
      </w:r>
    </w:p>
    <w:p w:rsidR="00EE2B14" w:rsidRDefault="005274B8">
      <w:pPr>
        <w:pStyle w:val="Vnbnnidung7"/>
        <w:numPr>
          <w:ilvl w:val="0"/>
          <w:numId w:val="99"/>
        </w:numPr>
        <w:shd w:val="clear" w:color="auto" w:fill="auto"/>
        <w:spacing w:before="0" w:after="0" w:line="422" w:lineRule="exact"/>
        <w:ind w:left="20" w:firstLine="340"/>
        <w:jc w:val="both"/>
      </w:pPr>
      <w:r>
        <w:rPr>
          <w:rStyle w:val="Vnbnnidung36"/>
        </w:rPr>
        <w:t xml:space="preserve"> GV nhận xét sự tham gia của HS trong hoạt động này.</w:t>
      </w:r>
    </w:p>
    <w:p w:rsidR="00EE2B14" w:rsidRDefault="005274B8">
      <w:pPr>
        <w:pStyle w:val="Vnbnnidung31"/>
        <w:shd w:val="clear" w:color="auto" w:fill="auto"/>
        <w:spacing w:before="0" w:after="0" w:line="422" w:lineRule="exact"/>
        <w:ind w:right="340"/>
        <w:jc w:val="center"/>
      </w:pPr>
      <w:r>
        <w:rPr>
          <w:rStyle w:val="Vnbnnidung37"/>
          <w:b/>
          <w:bCs/>
        </w:rPr>
        <w:t>LUYỆN TẬP</w:t>
      </w:r>
    </w:p>
    <w:p w:rsidR="00EE2B14" w:rsidRDefault="005274B8">
      <w:pPr>
        <w:pStyle w:val="Vnbnnidung31"/>
        <w:shd w:val="clear" w:color="auto" w:fill="auto"/>
        <w:spacing w:before="0" w:after="0" w:line="422" w:lineRule="exact"/>
        <w:ind w:left="20" w:firstLine="340"/>
        <w:jc w:val="both"/>
      </w:pPr>
      <w:r>
        <w:rPr>
          <w:rStyle w:val="Vnbnnidung37"/>
          <w:b/>
          <w:bCs/>
        </w:rPr>
        <w:t>Hoạt động 1. Nhận xét hành vỉ</w:t>
      </w:r>
    </w:p>
    <w:p w:rsidR="00EE2B14" w:rsidRDefault="005274B8">
      <w:pPr>
        <w:pStyle w:val="Vnbnnidung7"/>
        <w:shd w:val="clear" w:color="auto" w:fill="auto"/>
        <w:spacing w:before="0" w:after="0" w:line="298" w:lineRule="exact"/>
        <w:ind w:left="20" w:right="40" w:firstLine="340"/>
        <w:jc w:val="both"/>
      </w:pPr>
      <w:r>
        <w:rPr>
          <w:rStyle w:val="VnbnnidungInnghing10"/>
        </w:rPr>
        <w:t>Mục tiêu:</w:t>
      </w:r>
      <w:r>
        <w:rPr>
          <w:rStyle w:val="Vnbnnidung36"/>
        </w:rPr>
        <w:t xml:space="preserve"> HS bày tỏ được thái độ, ý kiến phù hợp trước một số việc làm thể hiện việc giữ gìn, bảo quản đồ dùng cá nhân.</w:t>
      </w:r>
      <w:r>
        <w:br w:type="page"/>
      </w:r>
    </w:p>
    <w:p w:rsidR="00EE2B14" w:rsidRDefault="005274B8">
      <w:pPr>
        <w:pStyle w:val="Vnbnnidung111"/>
        <w:shd w:val="clear" w:color="auto" w:fill="auto"/>
        <w:spacing w:line="220" w:lineRule="exact"/>
        <w:ind w:left="20" w:firstLine="340"/>
        <w:jc w:val="both"/>
      </w:pPr>
      <w:r>
        <w:rPr>
          <w:rStyle w:val="Vnbnnidung110"/>
          <w:b/>
          <w:bCs/>
          <w:i/>
          <w:iCs/>
        </w:rPr>
        <w:t>Cách tiên hành:</w:t>
      </w:r>
    </w:p>
    <w:p w:rsidR="00EE2B14" w:rsidRDefault="005274B8">
      <w:pPr>
        <w:pStyle w:val="Vnbnnidung111"/>
        <w:framePr w:w="1043" w:h="11769" w:wrap="around" w:hAnchor="margin" w:x="9057" w:y="20"/>
        <w:numPr>
          <w:ilvl w:val="0"/>
          <w:numId w:val="122"/>
        </w:numPr>
        <w:shd w:val="clear" w:color="auto" w:fill="auto"/>
        <w:spacing w:line="210" w:lineRule="exact"/>
        <w:ind w:right="20"/>
        <w:jc w:val="right"/>
      </w:pPr>
      <w:r>
        <w:rPr>
          <w:rStyle w:val="Vnbnnidung11Khnginnghing2"/>
          <w:b/>
          <w:bCs/>
          <w:spacing w:val="0"/>
        </w:rPr>
        <w:t xml:space="preserve"> </w:t>
      </w:r>
      <w:r>
        <w:rPr>
          <w:rStyle w:val="Vnbnnidung11Gincch0ptExact"/>
          <w:b/>
          <w:bCs/>
          <w:i/>
          <w:iCs/>
        </w:rPr>
        <w:t>Nhụ</w:t>
      </w:r>
    </w:p>
    <w:p w:rsidR="00EE2B14" w:rsidRDefault="005274B8">
      <w:pPr>
        <w:pStyle w:val="Vnbnnidung51"/>
        <w:framePr w:w="1043" w:h="11769" w:wrap="around" w:hAnchor="margin" w:x="9057" w:y="20"/>
        <w:shd w:val="clear" w:color="auto" w:fill="auto"/>
        <w:spacing w:line="355" w:lineRule="exact"/>
        <w:ind w:left="100" w:right="20" w:firstLine="0"/>
        <w:jc w:val="right"/>
      </w:pPr>
      <w:r>
        <w:rPr>
          <w:rStyle w:val="Vnbnnidung5Gincch0ptExact"/>
          <w:i/>
          <w:iCs/>
        </w:rPr>
        <w:t>Đạo đức . Lưu</w:t>
      </w:r>
      <w:r>
        <w:rPr>
          <w:rStyle w:val="Vnbnnidung5Khnginnghing1"/>
          <w:spacing w:val="0"/>
        </w:rPr>
        <w:t xml:space="preserve"> </w:t>
      </w:r>
      <w:r>
        <w:rPr>
          <w:rStyle w:val="Vnbnnidung5Tahoma"/>
          <w:spacing w:val="0"/>
        </w:rPr>
        <w:t>V.</w:t>
      </w:r>
    </w:p>
    <w:p w:rsidR="00EE2B14" w:rsidRDefault="005274B8">
      <w:pPr>
        <w:pStyle w:val="Vnbnnidung111"/>
        <w:framePr w:w="1043" w:h="11769" w:wrap="around" w:hAnchor="margin" w:x="9057" w:y="20"/>
        <w:numPr>
          <w:ilvl w:val="0"/>
          <w:numId w:val="122"/>
        </w:numPr>
        <w:shd w:val="clear" w:color="auto" w:fill="auto"/>
        <w:spacing w:after="886" w:line="355" w:lineRule="exact"/>
        <w:ind w:right="20"/>
        <w:jc w:val="right"/>
      </w:pPr>
      <w:r>
        <w:rPr>
          <w:rStyle w:val="Vnbnnidung11Khnginnghing2"/>
          <w:b/>
          <w:bCs/>
          <w:spacing w:val="0"/>
        </w:rPr>
        <w:t xml:space="preserve"> </w:t>
      </w:r>
      <w:r>
        <w:rPr>
          <w:rStyle w:val="Vnbnnidung11Gincch0ptExact"/>
          <w:b/>
          <w:bCs/>
          <w:i/>
          <w:iCs/>
        </w:rPr>
        <w:t>Nhụ</w:t>
      </w:r>
    </w:p>
    <w:p w:rsidR="00EE2B14" w:rsidRDefault="005274B8">
      <w:pPr>
        <w:pStyle w:val="Vnbnnidung7"/>
        <w:framePr w:w="1043" w:h="11769" w:wrap="around" w:hAnchor="margin" w:x="9057" w:y="20"/>
        <w:numPr>
          <w:ilvl w:val="0"/>
          <w:numId w:val="123"/>
        </w:numPr>
        <w:shd w:val="clear" w:color="auto" w:fill="auto"/>
        <w:spacing w:before="0" w:after="0" w:line="298" w:lineRule="exact"/>
        <w:ind w:left="100" w:right="20" w:firstLine="0"/>
        <w:jc w:val="right"/>
      </w:pPr>
      <w:r>
        <w:rPr>
          <w:rStyle w:val="VnbnnidungGincch0ptExact1"/>
          <w:spacing w:val="0"/>
        </w:rPr>
        <w:t xml:space="preserve"> HS 1 dẫn khi </w:t>
      </w:r>
      <w:r>
        <w:rPr>
          <w:rStyle w:val="VnbnnidungInnghing2"/>
        </w:rPr>
        <w:t>cề</w:t>
      </w:r>
    </w:p>
    <w:p w:rsidR="00EE2B14" w:rsidRDefault="005274B8">
      <w:pPr>
        <w:pStyle w:val="Vnbnnidung7"/>
        <w:framePr w:w="1043" w:h="11769" w:wrap="around" w:hAnchor="margin" w:x="9057" w:y="20"/>
        <w:shd w:val="clear" w:color="auto" w:fill="auto"/>
        <w:spacing w:before="0" w:after="0" w:line="360" w:lineRule="exact"/>
        <w:ind w:right="20" w:firstLine="0"/>
        <w:jc w:val="right"/>
      </w:pPr>
      <w:r>
        <w:rPr>
          <w:rStyle w:val="VnbnnidungGincch0ptExact1"/>
          <w:spacing w:val="0"/>
        </w:rPr>
        <w:t>-HS t</w:t>
      </w:r>
    </w:p>
    <w:p w:rsidR="00EE2B14" w:rsidRDefault="005274B8">
      <w:pPr>
        <w:pStyle w:val="Vnbnnidung7"/>
        <w:framePr w:w="1043" w:h="11769" w:wrap="around" w:hAnchor="margin" w:x="9057" w:y="20"/>
        <w:numPr>
          <w:ilvl w:val="0"/>
          <w:numId w:val="123"/>
        </w:numPr>
        <w:shd w:val="clear" w:color="auto" w:fill="auto"/>
        <w:spacing w:before="0" w:after="0" w:line="360" w:lineRule="exact"/>
        <w:ind w:right="20" w:firstLine="0"/>
        <w:jc w:val="right"/>
      </w:pPr>
      <w:r>
        <w:rPr>
          <w:rStyle w:val="VnbnnidungGincch0ptExact1"/>
          <w:spacing w:val="0"/>
        </w:rPr>
        <w:t xml:space="preserve"> GV</w:t>
      </w:r>
    </w:p>
    <w:p w:rsidR="00EE2B14" w:rsidRDefault="005274B8">
      <w:pPr>
        <w:pStyle w:val="Vnbnnidung7"/>
        <w:framePr w:w="1043" w:h="11769" w:wrap="around" w:hAnchor="margin" w:x="9057" w:y="20"/>
        <w:numPr>
          <w:ilvl w:val="0"/>
          <w:numId w:val="123"/>
        </w:numPr>
        <w:shd w:val="clear" w:color="auto" w:fill="auto"/>
        <w:spacing w:before="0" w:after="0" w:line="360" w:lineRule="exact"/>
        <w:ind w:right="20" w:firstLine="0"/>
        <w:jc w:val="right"/>
      </w:pPr>
      <w:r>
        <w:rPr>
          <w:rStyle w:val="VnbnnidungGincch0ptExact1"/>
          <w:spacing w:val="0"/>
        </w:rPr>
        <w:t xml:space="preserve"> GV</w:t>
      </w:r>
    </w:p>
    <w:p w:rsidR="00EE2B14" w:rsidRDefault="005274B8">
      <w:pPr>
        <w:pStyle w:val="Vnbnnidung7"/>
        <w:framePr w:w="1043" w:h="11769" w:wrap="around" w:hAnchor="margin" w:x="9057" w:y="20"/>
        <w:numPr>
          <w:ilvl w:val="0"/>
          <w:numId w:val="123"/>
        </w:numPr>
        <w:shd w:val="clear" w:color="auto" w:fill="auto"/>
        <w:spacing w:before="0" w:after="0" w:line="298" w:lineRule="exact"/>
        <w:ind w:left="100" w:right="20" w:firstLine="0"/>
        <w:jc w:val="right"/>
      </w:pPr>
      <w:r>
        <w:rPr>
          <w:rStyle w:val="VnbnnidungGincch0ptExact1"/>
          <w:spacing w:val="0"/>
        </w:rPr>
        <w:t xml:space="preserve"> GV gợi ý thên</w:t>
      </w:r>
    </w:p>
    <w:p w:rsidR="00EE2B14" w:rsidRDefault="005274B8">
      <w:pPr>
        <w:pStyle w:val="Vnbnnidung7"/>
        <w:framePr w:w="1043" w:h="11769" w:wrap="around" w:hAnchor="margin" w:x="9057" w:y="20"/>
        <w:shd w:val="clear" w:color="auto" w:fill="auto"/>
        <w:spacing w:before="0" w:after="0" w:line="298" w:lineRule="exact"/>
        <w:ind w:left="780" w:right="20" w:firstLine="0"/>
        <w:jc w:val="both"/>
      </w:pPr>
      <w:r>
        <w:rPr>
          <w:rStyle w:val="VnbnnidungLucidaSansUnicode"/>
        </w:rPr>
        <w:t xml:space="preserve">+ </w:t>
      </w:r>
      <w:r>
        <w:rPr>
          <w:rStyle w:val="Vnbnnidung11pt"/>
        </w:rPr>
        <w:t xml:space="preserve">1 </w:t>
      </w:r>
      <w:r>
        <w:rPr>
          <w:rStyle w:val="VnbnnidungGincch0ptExact1"/>
          <w:spacing w:val="0"/>
        </w:rPr>
        <w:t>h tl \ k + ' đ đ</w:t>
      </w:r>
    </w:p>
    <w:p w:rsidR="00EE2B14" w:rsidRDefault="005274B8">
      <w:pPr>
        <w:pStyle w:val="Vnbnnidung31"/>
        <w:framePr w:w="1043" w:h="11769" w:wrap="around" w:hAnchor="margin" w:x="9057" w:y="20"/>
        <w:numPr>
          <w:ilvl w:val="0"/>
          <w:numId w:val="123"/>
        </w:numPr>
        <w:shd w:val="clear" w:color="auto" w:fill="auto"/>
        <w:spacing w:before="0" w:after="0" w:line="355" w:lineRule="exact"/>
        <w:ind w:left="440" w:right="20"/>
        <w:jc w:val="both"/>
      </w:pPr>
      <w:r>
        <w:rPr>
          <w:rStyle w:val="Vnbnnidung3KhnginmExact"/>
          <w:spacing w:val="0"/>
        </w:rPr>
        <w:t xml:space="preserve"> GV </w:t>
      </w:r>
      <w:r>
        <w:rPr>
          <w:rStyle w:val="Vnbnnidung3Gincch0ptExact"/>
          <w:b/>
          <w:bCs/>
          <w:spacing w:val="0"/>
        </w:rPr>
        <w:t>Hoạt (</w:t>
      </w:r>
    </w:p>
    <w:p w:rsidR="00EE2B14" w:rsidRDefault="005274B8">
      <w:pPr>
        <w:pStyle w:val="Vnbnnidung111"/>
        <w:framePr w:w="1043" w:h="11769" w:wrap="around" w:hAnchor="margin" w:x="9057" w:y="20"/>
        <w:shd w:val="clear" w:color="auto" w:fill="auto"/>
        <w:spacing w:line="355" w:lineRule="exact"/>
        <w:ind w:right="20"/>
        <w:jc w:val="right"/>
      </w:pPr>
      <w:r>
        <w:rPr>
          <w:rStyle w:val="Vnbnnidung11Gincch0ptExact"/>
          <w:b/>
          <w:bCs/>
          <w:i/>
          <w:iCs/>
        </w:rPr>
        <w:t>Mục t</w:t>
      </w:r>
    </w:p>
    <w:p w:rsidR="00EE2B14" w:rsidRDefault="005274B8">
      <w:pPr>
        <w:pStyle w:val="Vnbnnidung7"/>
        <w:framePr w:w="1043" w:h="11769" w:wrap="around" w:hAnchor="margin" w:x="9057" w:y="20"/>
        <w:shd w:val="clear" w:color="auto" w:fill="auto"/>
        <w:spacing w:before="0" w:after="78" w:line="210" w:lineRule="exact"/>
        <w:ind w:right="20" w:firstLine="0"/>
        <w:jc w:val="right"/>
      </w:pPr>
      <w:r>
        <w:rPr>
          <w:rStyle w:val="VnbnnidungGincch0ptExact1"/>
          <w:spacing w:val="0"/>
        </w:rPr>
        <w:t>giữ gìn đc</w:t>
      </w:r>
    </w:p>
    <w:p w:rsidR="00EE2B14" w:rsidRDefault="005274B8">
      <w:pPr>
        <w:pStyle w:val="Vnbnnidung51"/>
        <w:framePr w:w="1043" w:h="11769" w:wrap="around" w:hAnchor="margin" w:x="9057" w:y="20"/>
        <w:shd w:val="clear" w:color="auto" w:fill="auto"/>
        <w:spacing w:after="13" w:line="210" w:lineRule="exact"/>
        <w:ind w:right="20" w:firstLine="0"/>
        <w:jc w:val="right"/>
      </w:pPr>
      <w:r>
        <w:rPr>
          <w:rStyle w:val="Vnbnnidung5Gincch0ptExact"/>
          <w:i/>
          <w:iCs/>
        </w:rPr>
        <w:t>Cách</w:t>
      </w:r>
      <w:r>
        <w:rPr>
          <w:rStyle w:val="Vnbnnidung5Khnginnghing1"/>
          <w:spacing w:val="0"/>
        </w:rPr>
        <w:t xml:space="preserve"> J</w:t>
      </w:r>
    </w:p>
    <w:p w:rsidR="00EE2B14" w:rsidRDefault="005274B8">
      <w:pPr>
        <w:pStyle w:val="Vnbnnidung7"/>
        <w:framePr w:w="1043" w:h="11769" w:wrap="around" w:hAnchor="margin" w:x="9057" w:y="20"/>
        <w:numPr>
          <w:ilvl w:val="0"/>
          <w:numId w:val="123"/>
        </w:numPr>
        <w:shd w:val="clear" w:color="auto" w:fill="auto"/>
        <w:spacing w:before="0" w:after="0" w:line="298" w:lineRule="exact"/>
        <w:ind w:left="100" w:right="20" w:firstLine="0"/>
        <w:jc w:val="right"/>
      </w:pPr>
      <w:r>
        <w:rPr>
          <w:rStyle w:val="Vnbnnidung4pt1"/>
        </w:rPr>
        <w:t xml:space="preserve"> </w:t>
      </w:r>
      <w:r>
        <w:rPr>
          <w:rStyle w:val="VnbnnidungGincch0ptExact1"/>
          <w:spacing w:val="0"/>
        </w:rPr>
        <w:t>GV Chia sẻ to</w:t>
      </w:r>
    </w:p>
    <w:p w:rsidR="00EE2B14" w:rsidRDefault="005274B8">
      <w:pPr>
        <w:pStyle w:val="Vnbnnidung171"/>
        <w:framePr w:w="1043" w:h="11769" w:wrap="around" w:hAnchor="margin" w:x="9057" w:y="20"/>
        <w:numPr>
          <w:ilvl w:val="0"/>
          <w:numId w:val="124"/>
        </w:numPr>
        <w:shd w:val="clear" w:color="auto" w:fill="auto"/>
        <w:spacing w:before="0" w:after="13" w:line="210" w:lineRule="exact"/>
        <w:ind w:right="20"/>
        <w:jc w:val="right"/>
      </w:pPr>
      <w:r>
        <w:rPr>
          <w:rStyle w:val="Vnbnnidung17Gincch0ptExact"/>
          <w:b/>
          <w:bCs/>
          <w:spacing w:val="0"/>
        </w:rPr>
        <w:t xml:space="preserve"> </w:t>
      </w:r>
      <w:r>
        <w:rPr>
          <w:rStyle w:val="Vnbnnidung17Khnginm"/>
          <w:spacing w:val="0"/>
        </w:rPr>
        <w:t>E</w:t>
      </w:r>
    </w:p>
    <w:p w:rsidR="00EE2B14" w:rsidRDefault="005274B8">
      <w:pPr>
        <w:pStyle w:val="Vnbnnidung7"/>
        <w:framePr w:w="1043" w:h="11769" w:wrap="around" w:hAnchor="margin" w:x="9057" w:y="20"/>
        <w:numPr>
          <w:ilvl w:val="0"/>
          <w:numId w:val="124"/>
        </w:numPr>
        <w:shd w:val="clear" w:color="auto" w:fill="auto"/>
        <w:spacing w:before="0" w:after="0" w:line="298" w:lineRule="exact"/>
        <w:ind w:left="100" w:right="20" w:firstLine="0"/>
        <w:jc w:val="right"/>
      </w:pPr>
      <w:r>
        <w:rPr>
          <w:rStyle w:val="VnbnnidungGincch0ptExact1"/>
          <w:spacing w:val="0"/>
        </w:rPr>
        <w:t xml:space="preserve"> E dùng cá n</w:t>
      </w:r>
    </w:p>
    <w:p w:rsidR="00EE2B14" w:rsidRDefault="005274B8">
      <w:pPr>
        <w:pStyle w:val="Vnbnnidung7"/>
        <w:framePr w:w="1043" w:h="11769" w:wrap="around" w:hAnchor="margin" w:x="9057" w:y="20"/>
        <w:shd w:val="clear" w:color="auto" w:fill="auto"/>
        <w:spacing w:before="0" w:after="0" w:line="355" w:lineRule="exact"/>
        <w:ind w:right="20" w:firstLine="0"/>
        <w:jc w:val="right"/>
      </w:pPr>
      <w:r>
        <w:rPr>
          <w:rStyle w:val="VnbnnidungGincch0ptExact1"/>
          <w:spacing w:val="0"/>
          <w:lang w:val="en-US" w:eastAsia="en-US" w:bidi="en-US"/>
        </w:rPr>
        <w:t>-HS1</w:t>
      </w:r>
    </w:p>
    <w:p w:rsidR="00EE2B14" w:rsidRDefault="005274B8">
      <w:pPr>
        <w:pStyle w:val="Vnbnnidung7"/>
        <w:framePr w:w="1043" w:h="11769" w:wrap="around" w:hAnchor="margin" w:x="9057" w:y="20"/>
        <w:shd w:val="clear" w:color="auto" w:fill="auto"/>
        <w:spacing w:before="0" w:after="0" w:line="355" w:lineRule="exact"/>
        <w:ind w:right="20" w:firstLine="0"/>
        <w:jc w:val="right"/>
      </w:pPr>
      <w:r>
        <w:rPr>
          <w:rStyle w:val="VnbnnidungGincch0ptExact1"/>
          <w:spacing w:val="0"/>
        </w:rPr>
        <w:t>-HSt</w:t>
      </w:r>
    </w:p>
    <w:p w:rsidR="00EE2B14" w:rsidRDefault="005274B8">
      <w:pPr>
        <w:pStyle w:val="Vnbnnidung7"/>
        <w:framePr w:w="1043" w:h="11769" w:wrap="around" w:hAnchor="margin" w:x="9057" w:y="20"/>
        <w:shd w:val="clear" w:color="auto" w:fill="auto"/>
        <w:spacing w:before="0" w:after="0" w:line="355" w:lineRule="exact"/>
        <w:ind w:right="20" w:firstLine="0"/>
        <w:jc w:val="right"/>
      </w:pPr>
      <w:r>
        <w:rPr>
          <w:rStyle w:val="VnbnnidungGincch0ptExact1"/>
          <w:spacing w:val="0"/>
        </w:rPr>
        <w:t>-GVi</w:t>
      </w:r>
    </w:p>
    <w:p w:rsidR="00EE2B14" w:rsidRDefault="005274B8">
      <w:pPr>
        <w:pStyle w:val="Vnbnnidung7"/>
        <w:framePr w:w="1043" w:h="11769" w:wrap="around" w:hAnchor="margin" w:x="9057" w:y="20"/>
        <w:numPr>
          <w:ilvl w:val="0"/>
          <w:numId w:val="123"/>
        </w:numPr>
        <w:shd w:val="clear" w:color="auto" w:fill="auto"/>
        <w:spacing w:before="0" w:after="0" w:line="355" w:lineRule="exact"/>
        <w:ind w:right="20" w:firstLine="0"/>
        <w:jc w:val="right"/>
      </w:pPr>
      <w:r>
        <w:rPr>
          <w:rStyle w:val="VnbnnidungGincch0ptExact1"/>
          <w:spacing w:val="0"/>
        </w:rPr>
        <w:t xml:space="preserve"> GV 1</w:t>
      </w:r>
    </w:p>
    <w:p w:rsidR="00EE2B14" w:rsidRDefault="005274B8">
      <w:pPr>
        <w:pStyle w:val="Vnbnnidung7"/>
        <w:numPr>
          <w:ilvl w:val="0"/>
          <w:numId w:val="99"/>
        </w:numPr>
        <w:shd w:val="clear" w:color="auto" w:fill="auto"/>
        <w:spacing w:before="0" w:after="118" w:line="293" w:lineRule="exact"/>
        <w:ind w:left="20" w:right="20" w:firstLine="340"/>
        <w:jc w:val="both"/>
      </w:pPr>
      <w:r>
        <w:rPr>
          <w:rStyle w:val="Vnbnnidung36"/>
        </w:rPr>
        <w:t xml:space="preserve"> GV sử dụng kĩ thuật dạy học </w:t>
      </w:r>
      <w:r>
        <w:rPr>
          <w:rStyle w:val="VnbnnidungInnghing10"/>
          <w:lang w:val="en-US" w:eastAsia="en-US" w:bidi="en-US"/>
        </w:rPr>
        <w:t xml:space="preserve">Think </w:t>
      </w:r>
      <w:r>
        <w:rPr>
          <w:rStyle w:val="VnbnnidungInnghing10"/>
        </w:rPr>
        <w:t xml:space="preserve">- </w:t>
      </w:r>
      <w:r>
        <w:rPr>
          <w:rStyle w:val="VnbnnidungInnghing10"/>
          <w:lang w:val="en-US" w:eastAsia="en-US" w:bidi="en-US"/>
        </w:rPr>
        <w:t xml:space="preserve">Pair </w:t>
      </w:r>
      <w:r>
        <w:rPr>
          <w:rStyle w:val="VnbnnidungInnghing10"/>
        </w:rPr>
        <w:t xml:space="preserve">- </w:t>
      </w:r>
      <w:r>
        <w:rPr>
          <w:rStyle w:val="VnbnnidungInnghing10"/>
          <w:lang w:val="en-US" w:eastAsia="en-US" w:bidi="en-US"/>
        </w:rPr>
        <w:t>Share</w:t>
      </w:r>
      <w:r>
        <w:rPr>
          <w:rStyle w:val="Vnbnnidung36"/>
          <w:lang w:val="en-US" w:eastAsia="en-US" w:bidi="en-US"/>
        </w:rPr>
        <w:t xml:space="preserve"> </w:t>
      </w:r>
      <w:r>
        <w:rPr>
          <w:rStyle w:val="Vnbnnidung36"/>
        </w:rPr>
        <w:t xml:space="preserve">(Nghĩ - Chia sẻ cặp đôi - Chia sẻ toàn lóp) và giao nhiệm vụ cho HS thực hiện: Quan sát tranh ở mục 1, trang 45, 46 SGK </w:t>
      </w:r>
      <w:r>
        <w:rPr>
          <w:rStyle w:val="VnbnnidungInnghing10"/>
        </w:rPr>
        <w:t>Đạo đức 2</w:t>
      </w:r>
      <w:r>
        <w:rPr>
          <w:rStyle w:val="Vnbnnidung36"/>
        </w:rPr>
        <w:t xml:space="preserve"> và trả lời các câu hỏi.</w:t>
      </w:r>
    </w:p>
    <w:p w:rsidR="00EE2B14" w:rsidRDefault="005274B8">
      <w:pPr>
        <w:pStyle w:val="Vnbnnidung7"/>
        <w:numPr>
          <w:ilvl w:val="0"/>
          <w:numId w:val="125"/>
        </w:numPr>
        <w:shd w:val="clear" w:color="auto" w:fill="auto"/>
        <w:spacing w:before="0" w:after="51" w:line="220" w:lineRule="exact"/>
        <w:ind w:left="580" w:firstLine="0"/>
      </w:pPr>
      <w:r>
        <w:rPr>
          <w:rStyle w:val="Vnbnnidung36"/>
        </w:rPr>
        <w:t xml:space="preserve"> Bạn trong mồi tranh đang làm gì?</w:t>
      </w:r>
    </w:p>
    <w:p w:rsidR="00EE2B14" w:rsidRDefault="005274B8">
      <w:pPr>
        <w:pStyle w:val="Vnbnnidung7"/>
        <w:numPr>
          <w:ilvl w:val="0"/>
          <w:numId w:val="125"/>
        </w:numPr>
        <w:shd w:val="clear" w:color="auto" w:fill="auto"/>
        <w:spacing w:before="0" w:after="0" w:line="220" w:lineRule="exact"/>
        <w:ind w:left="580" w:firstLine="0"/>
      </w:pPr>
      <w:r>
        <w:rPr>
          <w:rStyle w:val="Vnbnnidung36"/>
        </w:rPr>
        <w:t xml:space="preserve"> Em có đồng tình với việc làm của bạn không? Vì sao?</w:t>
      </w:r>
    </w:p>
    <w:p w:rsidR="00EE2B14" w:rsidRDefault="005274B8">
      <w:pPr>
        <w:pStyle w:val="Vnbnnidung7"/>
        <w:numPr>
          <w:ilvl w:val="0"/>
          <w:numId w:val="99"/>
        </w:numPr>
        <w:shd w:val="clear" w:color="auto" w:fill="auto"/>
        <w:spacing w:before="0" w:after="126" w:line="302" w:lineRule="exact"/>
        <w:ind w:left="20" w:right="20" w:firstLine="340"/>
        <w:jc w:val="both"/>
      </w:pPr>
      <w:r>
        <w:rPr>
          <w:rStyle w:val="Vnbnnidung36"/>
        </w:rPr>
        <w:t xml:space="preserve"> HS thực hiện nhiệm vụ theo nhóm đôi. GV quan sát, hồ trợ, đặt câu hỏi hướng dẫn khi cần thiết.</w:t>
      </w:r>
    </w:p>
    <w:p w:rsidR="00EE2B14" w:rsidRDefault="005274B8">
      <w:pPr>
        <w:pStyle w:val="Vnbnnidung7"/>
        <w:numPr>
          <w:ilvl w:val="0"/>
          <w:numId w:val="99"/>
        </w:numPr>
        <w:shd w:val="clear" w:color="auto" w:fill="auto"/>
        <w:spacing w:before="0" w:after="61" w:line="220" w:lineRule="exact"/>
        <w:ind w:left="20" w:firstLine="340"/>
        <w:jc w:val="both"/>
      </w:pPr>
      <w:r>
        <w:rPr>
          <w:rStyle w:val="Vnbnnidung36"/>
        </w:rPr>
        <w:t xml:space="preserve"> HS trình bày (theo tranh) và trả lời các câu hỏi được đặt ra.</w:t>
      </w:r>
    </w:p>
    <w:p w:rsidR="00EE2B14" w:rsidRDefault="005274B8">
      <w:pPr>
        <w:pStyle w:val="Vnbnnidung7"/>
        <w:numPr>
          <w:ilvl w:val="0"/>
          <w:numId w:val="99"/>
        </w:numPr>
        <w:shd w:val="clear" w:color="auto" w:fill="auto"/>
        <w:spacing w:before="0" w:after="0" w:line="220" w:lineRule="exact"/>
        <w:ind w:left="20" w:firstLine="340"/>
        <w:jc w:val="both"/>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0" w:line="288" w:lineRule="exact"/>
        <w:ind w:left="20" w:firstLine="340"/>
        <w:jc w:val="both"/>
      </w:pPr>
      <w:r>
        <w:rPr>
          <w:rStyle w:val="Vnbnnidung36"/>
        </w:rPr>
        <w:t xml:space="preserve"> GV kết luận:</w:t>
      </w:r>
    </w:p>
    <w:p w:rsidR="00EE2B14" w:rsidRDefault="005274B8">
      <w:pPr>
        <w:pStyle w:val="Vnbnnidung7"/>
        <w:shd w:val="clear" w:color="auto" w:fill="auto"/>
        <w:spacing w:before="0" w:after="0" w:line="288" w:lineRule="exact"/>
        <w:ind w:left="880" w:right="20" w:hanging="180"/>
        <w:jc w:val="both"/>
      </w:pPr>
      <w:r>
        <w:rPr>
          <w:rStyle w:val="Vnbnnidung36"/>
        </w:rPr>
        <w:t>+ Tranh 1 : Hai bạn nhở đang lấy chiếc khăn len ra đế chơi trò kéo co. Đây là việc làm không tốt cho đồ dùng cá nhân. Việc làm này sẽ khiến cho chiếc khăn nhanh bị hỏng nên không nên đồng tình, ủng hộ.</w:t>
      </w:r>
    </w:p>
    <w:p w:rsidR="00EE2B14" w:rsidRDefault="005274B8">
      <w:pPr>
        <w:pStyle w:val="Vnbnnidung7"/>
        <w:shd w:val="clear" w:color="auto" w:fill="auto"/>
        <w:spacing w:before="0" w:after="0" w:line="288" w:lineRule="exact"/>
        <w:ind w:left="880" w:right="20" w:hanging="180"/>
        <w:jc w:val="both"/>
      </w:pPr>
      <w:r>
        <w:rPr>
          <w:rStyle w:val="Vnbnnidung36"/>
        </w:rPr>
        <w:t>+ Tranh 2: Bạn nhỏ đang đánh dấu chiếc cặp của mình bằng cách viết tên mình vào bảng tên được gắn bên ngoài cặp sách. Đây là việc làm thế hiện sự bảo quản, giữ gìn đồ dùng cá nhân. Việc làm này giúp tránh thất lạc chiếc cặp sách, do đó nên được ủng hộ, đồng tình.</w:t>
      </w:r>
    </w:p>
    <w:p w:rsidR="00EE2B14" w:rsidRDefault="005274B8">
      <w:pPr>
        <w:pStyle w:val="Vnbnnidung21"/>
        <w:framePr w:h="332" w:wrap="around" w:vAnchor="text" w:hAnchor="margin" w:x="-484" w:y="236"/>
        <w:shd w:val="clear" w:color="auto" w:fill="auto"/>
        <w:spacing w:after="0" w:line="240" w:lineRule="exact"/>
        <w:jc w:val="left"/>
      </w:pPr>
      <w:r>
        <w:rPr>
          <w:rStyle w:val="Vnbnnidung2Exact1"/>
          <w:spacing w:val="0"/>
          <w:lang w:val="fr-FR" w:eastAsia="fr-FR" w:bidi="fr-FR"/>
        </w:rPr>
        <w:t>h</w:t>
      </w:r>
    </w:p>
    <w:p w:rsidR="00EE2B14" w:rsidRDefault="005274B8">
      <w:pPr>
        <w:pStyle w:val="Vnbnnidung7"/>
        <w:shd w:val="clear" w:color="auto" w:fill="auto"/>
        <w:spacing w:before="0" w:after="0" w:line="288" w:lineRule="exact"/>
        <w:ind w:left="880" w:right="20" w:hanging="180"/>
        <w:jc w:val="both"/>
      </w:pPr>
      <w:r>
        <w:rPr>
          <w:rStyle w:val="Vnbnnidung36"/>
        </w:rPr>
        <w:t>+ Tranh 3: Bạn nhỏ vẽ bậy ngoài cuốn sách. Đây là việc làm không tốt cho đồ dùng cá nhân, sẽ khiến cho cuốn sách bị bẩn, xấu, nhanh cũ, do đó không nên đồng tình, ủng hộ.</w:t>
      </w:r>
    </w:p>
    <w:p w:rsidR="00EE2B14" w:rsidRDefault="005274B8">
      <w:pPr>
        <w:pStyle w:val="Vnbnnidung7"/>
        <w:shd w:val="clear" w:color="auto" w:fill="auto"/>
        <w:spacing w:before="0" w:after="0" w:line="288" w:lineRule="exact"/>
        <w:ind w:left="880" w:right="20" w:hanging="180"/>
        <w:jc w:val="both"/>
      </w:pPr>
      <w:r>
        <w:rPr>
          <w:rStyle w:val="Vnbnnidung36"/>
        </w:rPr>
        <w:t>+ Tranh 4: Bạn nhỏ rửa bình nước cá nhân. Đây là việc làm thể hiện sự bảo quản, giữ gìn đồ dùng cá nhân, giúp cho bình nước cá nhân được sạch sẽ, vệ sinh. Việc làm này nên được đồng tình, ủng hộ.</w:t>
      </w:r>
    </w:p>
    <w:p w:rsidR="00EE2B14" w:rsidRDefault="005274B8">
      <w:pPr>
        <w:pStyle w:val="Vnbnnidung7"/>
        <w:shd w:val="clear" w:color="auto" w:fill="auto"/>
        <w:spacing w:before="0" w:after="0" w:line="288" w:lineRule="exact"/>
        <w:ind w:left="880" w:right="20" w:hanging="180"/>
        <w:jc w:val="both"/>
      </w:pPr>
      <w:r>
        <w:rPr>
          <w:rStyle w:val="Vnbnnidung36"/>
        </w:rPr>
        <w:t>+ Tranh 5: Bạn nhỏ đang xếp bút vào hộp. Đây là việc làm thể hiện sự bảo quản, giữ gìn đồ dùng cá nhân, giúp cho bút được bền, đẹp, không bị thất lạc. Việc làm này nên được đồng tình, ủng hộ.</w:t>
      </w:r>
    </w:p>
    <w:p w:rsidR="00EE2B14" w:rsidRDefault="005274B8">
      <w:pPr>
        <w:pStyle w:val="Vnbnnidung7"/>
        <w:shd w:val="clear" w:color="auto" w:fill="auto"/>
        <w:spacing w:before="0" w:after="56" w:line="288" w:lineRule="exact"/>
        <w:ind w:left="880" w:right="20" w:hanging="180"/>
        <w:jc w:val="both"/>
      </w:pPr>
      <w:r>
        <w:rPr>
          <w:rStyle w:val="Vnbnnidung36"/>
        </w:rPr>
        <w:t>+ Tranh 6: Bạn nhỏ đang lấy chân vứt tung đôi xăng đan. Đây là việc làm không tốt cho đồ dùng cá nhân, sẽ khiến cho đôi xăng đan nhanh bị sờn, rách, hỏng, do đó không nên đồng tình, ủng hộ.</w:t>
      </w:r>
    </w:p>
    <w:p w:rsidR="00EE2B14" w:rsidRDefault="005274B8">
      <w:pPr>
        <w:pStyle w:val="Vnbnnidung7"/>
        <w:numPr>
          <w:ilvl w:val="0"/>
          <w:numId w:val="99"/>
        </w:numPr>
        <w:shd w:val="clear" w:color="auto" w:fill="auto"/>
        <w:spacing w:before="0" w:after="0" w:line="293" w:lineRule="exact"/>
        <w:ind w:left="20" w:firstLine="340"/>
        <w:jc w:val="both"/>
      </w:pPr>
      <w:r>
        <w:rPr>
          <w:rStyle w:val="Vnbnnidung36"/>
        </w:rPr>
        <w:t xml:space="preserve"> GV có thể mở rộng câu hỏi:</w:t>
      </w:r>
    </w:p>
    <w:p w:rsidR="00EE2B14" w:rsidRDefault="005274B8">
      <w:pPr>
        <w:pStyle w:val="Vnbnnidung7"/>
        <w:shd w:val="clear" w:color="auto" w:fill="auto"/>
        <w:spacing w:before="0" w:after="0" w:line="293" w:lineRule="exact"/>
        <w:ind w:left="880" w:hanging="180"/>
        <w:jc w:val="both"/>
      </w:pPr>
      <w:r>
        <w:rPr>
          <w:rStyle w:val="Vnbnnidung36"/>
        </w:rPr>
        <w:t>+ Em đã làm những việc nào trong những việc trên?</w:t>
      </w:r>
    </w:p>
    <w:p w:rsidR="00EE2B14" w:rsidRDefault="005274B8">
      <w:pPr>
        <w:pStyle w:val="Vnbnnidung7"/>
        <w:shd w:val="clear" w:color="auto" w:fill="auto"/>
        <w:spacing w:before="0" w:after="118" w:line="293" w:lineRule="exact"/>
        <w:ind w:left="880" w:hanging="180"/>
        <w:jc w:val="both"/>
      </w:pPr>
      <w:r>
        <w:rPr>
          <w:rStyle w:val="Vnbnnidung36"/>
        </w:rPr>
        <w:t>+ Việc làm đó đã mang đến điều gì cho em và mọi người xung quanh?</w:t>
      </w:r>
    </w:p>
    <w:p w:rsidR="00EE2B14" w:rsidRDefault="005274B8">
      <w:pPr>
        <w:pStyle w:val="Vnbnnidung7"/>
        <w:numPr>
          <w:ilvl w:val="0"/>
          <w:numId w:val="99"/>
        </w:numPr>
        <w:shd w:val="clear" w:color="auto" w:fill="auto"/>
        <w:spacing w:before="0" w:after="61" w:line="220" w:lineRule="exact"/>
        <w:ind w:left="20" w:firstLine="340"/>
        <w:jc w:val="both"/>
      </w:pPr>
      <w:r>
        <w:rPr>
          <w:rStyle w:val="Vnbnnidung36"/>
        </w:rPr>
        <w:t xml:space="preserve"> GV nhận xét về sự tham gia học tập của HS trong hoạt động này.</w:t>
      </w:r>
    </w:p>
    <w:p w:rsidR="00EE2B14" w:rsidRDefault="005274B8">
      <w:pPr>
        <w:pStyle w:val="Vnbnnidung31"/>
        <w:shd w:val="clear" w:color="auto" w:fill="auto"/>
        <w:spacing w:before="0" w:after="3" w:line="220" w:lineRule="exact"/>
        <w:ind w:left="20" w:firstLine="340"/>
        <w:jc w:val="both"/>
      </w:pPr>
      <w:r>
        <w:rPr>
          <w:rStyle w:val="Vnbnnidung37"/>
          <w:b/>
          <w:bCs/>
        </w:rPr>
        <w:t>Hoạt động 2. Xử lỉ tình huống</w:t>
      </w:r>
    </w:p>
    <w:p w:rsidR="00EE2B14" w:rsidRDefault="005274B8">
      <w:pPr>
        <w:pStyle w:val="Vnbnnidung7"/>
        <w:shd w:val="clear" w:color="auto" w:fill="auto"/>
        <w:spacing w:before="0" w:after="118" w:line="293" w:lineRule="exact"/>
        <w:ind w:left="20" w:right="20" w:firstLine="340"/>
        <w:jc w:val="both"/>
      </w:pPr>
      <w:r>
        <w:rPr>
          <w:rStyle w:val="VnbnnidungInnghing10"/>
        </w:rPr>
        <w:t>Mục tiêu:</w:t>
      </w:r>
      <w:r>
        <w:rPr>
          <w:rStyle w:val="Vnbnnidung36"/>
        </w:rPr>
        <w:t xml:space="preserve"> HS đưa ra được những việc làm phù hợp thể hiện việc bảo quản, giữ gìn đồ dùng cá nhân.</w:t>
      </w:r>
    </w:p>
    <w:p w:rsidR="00EE2B14" w:rsidRDefault="005274B8">
      <w:pPr>
        <w:pStyle w:val="Vnbnnidung111"/>
        <w:shd w:val="clear" w:color="auto" w:fill="auto"/>
        <w:spacing w:after="18" w:line="220" w:lineRule="exact"/>
        <w:ind w:left="20" w:firstLine="340"/>
        <w:jc w:val="both"/>
      </w:pPr>
      <w:r>
        <w:rPr>
          <w:rStyle w:val="Vnbnnidung110"/>
          <w:b/>
          <w:bCs/>
          <w:i/>
          <w:iCs/>
        </w:rPr>
        <w:t>Cách thực hiện:</w:t>
      </w:r>
    </w:p>
    <w:p w:rsidR="00EE2B14" w:rsidRDefault="005274B8">
      <w:pPr>
        <w:pStyle w:val="Vnbnnidung7"/>
        <w:numPr>
          <w:ilvl w:val="0"/>
          <w:numId w:val="99"/>
        </w:numPr>
        <w:shd w:val="clear" w:color="auto" w:fill="auto"/>
        <w:spacing w:before="0" w:after="0" w:line="220" w:lineRule="exact"/>
        <w:ind w:left="20" w:firstLine="340"/>
        <w:jc w:val="both"/>
        <w:sectPr w:rsidR="00EE2B14">
          <w:footerReference w:type="default" r:id="rId59"/>
          <w:pgSz w:w="15840" w:h="21427"/>
          <w:pgMar w:top="4548" w:right="3046" w:bottom="4667" w:left="3046" w:header="0" w:footer="3" w:gutter="1152"/>
          <w:cols w:space="720"/>
          <w:docGrid w:linePitch="360"/>
        </w:sectPr>
      </w:pPr>
      <w:r>
        <w:rPr>
          <w:rStyle w:val="Vnbnnidung36"/>
        </w:rPr>
        <w:t xml:space="preserve"> GV giao nhiệm vụ cho HS thực hiện.</w:t>
      </w:r>
    </w:p>
    <w:p w:rsidR="00EE2B14" w:rsidRDefault="005274B8">
      <w:pPr>
        <w:pStyle w:val="Vnbnnidung7"/>
        <w:numPr>
          <w:ilvl w:val="0"/>
          <w:numId w:val="101"/>
        </w:numPr>
        <w:shd w:val="clear" w:color="auto" w:fill="auto"/>
        <w:spacing w:before="0" w:after="91" w:line="259" w:lineRule="exact"/>
        <w:ind w:left="40" w:right="880" w:firstLine="340"/>
      </w:pPr>
      <w:r>
        <w:rPr>
          <w:rStyle w:val="Vnbnnidung36"/>
        </w:rPr>
        <w:t xml:space="preserve"> </w:t>
      </w:r>
      <w:r>
        <w:rPr>
          <w:rStyle w:val="VnbnnidungInnghing10"/>
        </w:rPr>
        <w:t>Nhiệm vụ 1:</w:t>
      </w:r>
      <w:r>
        <w:rPr>
          <w:rStyle w:val="Vnbnnidung36"/>
        </w:rPr>
        <w:t xml:space="preserve"> Thảo luận nhóm 4 và đóng vai xử lí tình huống trang 46 SGK </w:t>
      </w:r>
      <w:r>
        <w:rPr>
          <w:rStyle w:val="VnbnnidungInnghing10"/>
        </w:rPr>
        <w:t>Đạo đức 2.</w:t>
      </w:r>
    </w:p>
    <w:p w:rsidR="00EE2B14" w:rsidRDefault="005274B8">
      <w:pPr>
        <w:pStyle w:val="Vnbnnidung7"/>
        <w:framePr w:w="1662" w:h="10817" w:wrap="around" w:hAnchor="margin" w:x="-1996" w:y="315"/>
        <w:shd w:val="clear" w:color="auto" w:fill="auto"/>
        <w:spacing w:before="0" w:after="1090" w:line="298" w:lineRule="exact"/>
        <w:ind w:left="20" w:right="220" w:firstLine="0"/>
        <w:jc w:val="right"/>
      </w:pPr>
      <w:r>
        <w:rPr>
          <w:rStyle w:val="VnbnnidungGincch0ptExact1"/>
          <w:spacing w:val="0"/>
        </w:rPr>
        <w:t>nia sẻ cặp đôi - h ơ mục 1, trang</w:t>
      </w:r>
    </w:p>
    <w:p w:rsidR="00EE2B14" w:rsidRDefault="005274B8">
      <w:pPr>
        <w:pStyle w:val="Vnbnnidung7"/>
        <w:framePr w:w="1662" w:h="10817" w:wrap="around" w:hAnchor="margin" w:x="-1996" w:y="315"/>
        <w:shd w:val="clear" w:color="auto" w:fill="auto"/>
        <w:spacing w:before="0" w:after="1286" w:line="210" w:lineRule="exact"/>
        <w:ind w:right="220" w:firstLine="0"/>
        <w:jc w:val="right"/>
      </w:pPr>
      <w:r>
        <w:rPr>
          <w:rStyle w:val="Vnbnnidung95pt1"/>
          <w:spacing w:val="10"/>
        </w:rPr>
        <w:t xml:space="preserve">' câu </w:t>
      </w:r>
      <w:r>
        <w:rPr>
          <w:rStyle w:val="VnbnnidungGincch0ptExact1"/>
          <w:spacing w:val="0"/>
        </w:rPr>
        <w:t>hỏi hướng</w:t>
      </w:r>
    </w:p>
    <w:p w:rsidR="00EE2B14" w:rsidRDefault="005274B8">
      <w:pPr>
        <w:pStyle w:val="Vnbnnidung7"/>
        <w:framePr w:w="1662" w:h="10817" w:wrap="around" w:hAnchor="margin" w:x="-1996" w:y="315"/>
        <w:shd w:val="clear" w:color="auto" w:fill="auto"/>
        <w:spacing w:before="0" w:after="244" w:line="293" w:lineRule="exact"/>
        <w:ind w:left="20" w:right="220" w:firstLine="0"/>
        <w:jc w:val="right"/>
      </w:pPr>
      <w:r>
        <w:rPr>
          <w:rStyle w:val="VnbnnidungGincch0ptExact1"/>
          <w:spacing w:val="0"/>
        </w:rPr>
        <w:t>Kéo co. Đây là chi én cho chiếc</w:t>
      </w:r>
    </w:p>
    <w:p w:rsidR="00EE2B14" w:rsidRDefault="005274B8">
      <w:pPr>
        <w:pStyle w:val="Vnbnnidung7"/>
        <w:framePr w:w="1662" w:h="10817" w:wrap="around" w:hAnchor="margin" w:x="-1996" w:y="315"/>
        <w:shd w:val="clear" w:color="auto" w:fill="auto"/>
        <w:spacing w:before="0" w:after="232" w:line="288" w:lineRule="exact"/>
        <w:ind w:left="20" w:right="220" w:firstLine="200"/>
        <w:jc w:val="both"/>
      </w:pPr>
      <w:r>
        <w:rPr>
          <w:rStyle w:val="VnbnnidungGincch0ptExact1"/>
          <w:spacing w:val="0"/>
        </w:rPr>
        <w:t xml:space="preserve">viết tên mình :hẻ hiện sự bảo </w:t>
      </w:r>
      <w:r>
        <w:rPr>
          <w:rStyle w:val="Vnbnnidung95pt1"/>
          <w:spacing w:val="10"/>
        </w:rPr>
        <w:t xml:space="preserve">: lạc </w:t>
      </w:r>
      <w:r>
        <w:rPr>
          <w:rStyle w:val="VnbnnidungGincch0ptExact1"/>
          <w:spacing w:val="0"/>
        </w:rPr>
        <w:t>chiếc cặp</w:t>
      </w:r>
    </w:p>
    <w:p w:rsidR="00EE2B14" w:rsidRDefault="005274B8">
      <w:pPr>
        <w:pStyle w:val="Vnbnnidung7"/>
        <w:framePr w:w="1662" w:h="10817" w:wrap="around" w:hAnchor="margin" w:x="-1996" w:y="315"/>
        <w:shd w:val="clear" w:color="auto" w:fill="auto"/>
        <w:spacing w:before="0" w:after="244" w:line="298" w:lineRule="exact"/>
        <w:ind w:left="20" w:right="220" w:firstLine="0"/>
        <w:jc w:val="right"/>
      </w:pPr>
      <w:r>
        <w:rPr>
          <w:rStyle w:val="VnbnnidungGincch0ptExact1"/>
          <w:spacing w:val="0"/>
        </w:rPr>
        <w:t xml:space="preserve">’ông tốt cho đồ </w:t>
      </w:r>
      <w:r>
        <w:rPr>
          <w:rStyle w:val="Vnbnnidung95pt1"/>
          <w:spacing w:val="10"/>
        </w:rPr>
        <w:t xml:space="preserve">do </w:t>
      </w:r>
      <w:r>
        <w:rPr>
          <w:rStyle w:val="VnbnnidungGincch0ptExact1"/>
          <w:spacing w:val="0"/>
        </w:rPr>
        <w:t>đó không</w:t>
      </w:r>
    </w:p>
    <w:p w:rsidR="00EE2B14" w:rsidRDefault="005274B8">
      <w:pPr>
        <w:pStyle w:val="Vnbnnidung7"/>
        <w:framePr w:w="1662" w:h="10817" w:wrap="around" w:hAnchor="margin" w:x="-1996" w:y="315"/>
        <w:shd w:val="clear" w:color="auto" w:fill="auto"/>
        <w:spacing w:before="0" w:after="240" w:line="293" w:lineRule="exact"/>
        <w:ind w:left="20" w:right="220" w:firstLine="0"/>
        <w:jc w:val="right"/>
      </w:pPr>
      <w:r>
        <w:rPr>
          <w:rStyle w:val="VnbnnidungGincch0ptExact1"/>
          <w:spacing w:val="0"/>
          <w:vertAlign w:val="superscript"/>
        </w:rPr>
        <w:t>h</w:t>
      </w:r>
      <w:r>
        <w:rPr>
          <w:rStyle w:val="VnbnnidungGincch0ptExact1"/>
          <w:spacing w:val="0"/>
        </w:rPr>
        <w:t xml:space="preserve">-è hiện sự bảo </w:t>
      </w:r>
      <w:r>
        <w:rPr>
          <w:rStyle w:val="Vnbnnidung95pt1"/>
          <w:spacing w:val="10"/>
        </w:rPr>
        <w:t xml:space="preserve">-ợc </w:t>
      </w:r>
      <w:r>
        <w:rPr>
          <w:rStyle w:val="VnbnnidungGincch0ptExact1"/>
          <w:spacing w:val="0"/>
        </w:rPr>
        <w:t>sạch sẽ, vệ</w:t>
      </w:r>
    </w:p>
    <w:p w:rsidR="00EE2B14" w:rsidRDefault="005274B8">
      <w:pPr>
        <w:pStyle w:val="Vnbnnidung7"/>
        <w:framePr w:w="1662" w:h="10817" w:wrap="around" w:hAnchor="margin" w:x="-1996" w:y="315"/>
        <w:shd w:val="clear" w:color="auto" w:fill="auto"/>
        <w:spacing w:before="0" w:after="244" w:line="293" w:lineRule="exact"/>
        <w:ind w:left="20" w:right="360" w:firstLine="0"/>
        <w:jc w:val="right"/>
      </w:pPr>
      <w:r>
        <w:rPr>
          <w:rStyle w:val="VnbnnidungGincch0ptExact1"/>
          <w:spacing w:val="0"/>
        </w:rPr>
        <w:t>:é hiện sự bảo ?ng bị thất lạc.</w:t>
      </w:r>
    </w:p>
    <w:p w:rsidR="00EE2B14" w:rsidRDefault="005274B8">
      <w:pPr>
        <w:pStyle w:val="Vnbnnidung7"/>
        <w:framePr w:w="1662" w:h="10817" w:wrap="around" w:hAnchor="margin" w:x="-1996" w:y="315"/>
        <w:shd w:val="clear" w:color="auto" w:fill="auto"/>
        <w:spacing w:before="0" w:after="902" w:line="288" w:lineRule="exact"/>
        <w:ind w:left="20" w:right="360" w:firstLine="0"/>
        <w:jc w:val="right"/>
      </w:pPr>
      <w:r>
        <w:rPr>
          <w:rStyle w:val="VnbnnidungGincch0ptExact1"/>
          <w:spacing w:val="0"/>
        </w:rPr>
        <w:t>là việc làm nhanh bị sờn,</w:t>
      </w:r>
    </w:p>
    <w:p w:rsidR="00EE2B14" w:rsidRDefault="005274B8">
      <w:pPr>
        <w:pStyle w:val="Vnbnnidung7"/>
        <w:framePr w:w="1662" w:h="10817" w:wrap="around" w:hAnchor="margin" w:x="-1996" w:y="315"/>
        <w:shd w:val="clear" w:color="auto" w:fill="auto"/>
        <w:spacing w:before="0" w:after="817" w:line="210" w:lineRule="exact"/>
        <w:ind w:left="20" w:firstLine="0"/>
      </w:pPr>
      <w:r>
        <w:rPr>
          <w:rStyle w:val="VnbnnidungGincch0ptExact1"/>
          <w:spacing w:val="0"/>
        </w:rPr>
        <w:t>uanh?</w:t>
      </w:r>
    </w:p>
    <w:p w:rsidR="00EE2B14" w:rsidRDefault="005274B8">
      <w:pPr>
        <w:pStyle w:val="Vnbnnidung7"/>
        <w:framePr w:w="1662" w:h="10817" w:wrap="around" w:hAnchor="margin" w:x="-1996" w:y="315"/>
        <w:shd w:val="clear" w:color="auto" w:fill="auto"/>
        <w:spacing w:before="0" w:after="0" w:line="210" w:lineRule="exact"/>
        <w:ind w:right="360" w:firstLine="0"/>
        <w:jc w:val="right"/>
      </w:pPr>
      <w:r>
        <w:rPr>
          <w:rStyle w:val="Vnbnnidung95pt1"/>
          <w:spacing w:val="10"/>
        </w:rPr>
        <w:t xml:space="preserve">&gt;ảo </w:t>
      </w:r>
      <w:r>
        <w:rPr>
          <w:rStyle w:val="VnbnnidungGincch0ptExact1"/>
          <w:spacing w:val="0"/>
        </w:rPr>
        <w:t>quản, giữ</w:t>
      </w:r>
    </w:p>
    <w:p w:rsidR="00EE2B14" w:rsidRDefault="005274B8">
      <w:pPr>
        <w:pStyle w:val="Vnbnnidung7"/>
        <w:shd w:val="clear" w:color="auto" w:fill="auto"/>
        <w:spacing w:before="0" w:after="51" w:line="220" w:lineRule="exact"/>
        <w:ind w:left="380" w:firstLine="0"/>
        <w:jc w:val="both"/>
      </w:pPr>
      <w:r>
        <w:rPr>
          <w:rStyle w:val="VnbnnidungInnghing10"/>
        </w:rPr>
        <w:t>Lưu ỷ:</w:t>
      </w:r>
      <w:r>
        <w:rPr>
          <w:rStyle w:val="Vnbnnidung36"/>
        </w:rPr>
        <w:t xml:space="preserve"> GV có thể giao cho mồi nhóm 1 tình huống.</w:t>
      </w:r>
    </w:p>
    <w:p w:rsidR="00EE2B14" w:rsidRDefault="005274B8">
      <w:pPr>
        <w:pStyle w:val="Vnbnnidung7"/>
        <w:numPr>
          <w:ilvl w:val="0"/>
          <w:numId w:val="101"/>
        </w:numPr>
        <w:shd w:val="clear" w:color="auto" w:fill="auto"/>
        <w:spacing w:before="0" w:after="0" w:line="220" w:lineRule="exact"/>
        <w:ind w:left="380" w:firstLine="0"/>
        <w:jc w:val="both"/>
      </w:pPr>
      <w:r>
        <w:rPr>
          <w:rStyle w:val="Vnbnnidung36"/>
        </w:rPr>
        <w:t xml:space="preserve"> </w:t>
      </w:r>
      <w:r>
        <w:rPr>
          <w:rStyle w:val="VnbnnidungInnghing10"/>
        </w:rPr>
        <w:t>Nhiẹm vụ</w:t>
      </w:r>
      <w:r>
        <w:rPr>
          <w:rStyle w:val="Vnbnnidung36"/>
        </w:rPr>
        <w:t xml:space="preserve"> 2: Nhận xét, đánh giá sự thê hiện của bạn theo các tiêu chí sau:</w:t>
      </w:r>
    </w:p>
    <w:p w:rsidR="00EE2B14" w:rsidRDefault="005274B8">
      <w:pPr>
        <w:pStyle w:val="Vnbnnidung51"/>
        <w:shd w:val="clear" w:color="auto" w:fill="auto"/>
        <w:spacing w:line="302" w:lineRule="exact"/>
        <w:ind w:left="920" w:firstLine="0"/>
      </w:pPr>
      <w:r>
        <w:rPr>
          <w:rStyle w:val="Vnbnnidung5Khnginnghing10"/>
        </w:rPr>
        <w:t xml:space="preserve">+ </w:t>
      </w:r>
      <w:r>
        <w:rPr>
          <w:rStyle w:val="Vnbnnidung50"/>
          <w:i/>
          <w:iCs/>
        </w:rPr>
        <w:t>Phương án xử lí:</w:t>
      </w:r>
      <w:r>
        <w:rPr>
          <w:rStyle w:val="Vnbnnidung5Khnginnghing10"/>
        </w:rPr>
        <w:t xml:space="preserve"> hợp lí.</w:t>
      </w:r>
    </w:p>
    <w:p w:rsidR="00EE2B14" w:rsidRDefault="005274B8">
      <w:pPr>
        <w:pStyle w:val="Vnbnnidung7"/>
        <w:shd w:val="clear" w:color="auto" w:fill="auto"/>
        <w:spacing w:before="0" w:after="0" w:line="302" w:lineRule="exact"/>
        <w:ind w:left="920" w:firstLine="0"/>
        <w:jc w:val="both"/>
      </w:pPr>
      <w:r>
        <w:rPr>
          <w:rStyle w:val="Vnbnnidung36"/>
        </w:rPr>
        <w:t xml:space="preserve">+ </w:t>
      </w:r>
      <w:r>
        <w:rPr>
          <w:rStyle w:val="VnbnnidungInnghing10"/>
        </w:rPr>
        <w:t>Đỏng vai:</w:t>
      </w:r>
      <w:r>
        <w:rPr>
          <w:rStyle w:val="Vnbnnidung36"/>
        </w:rPr>
        <w:t xml:space="preserve"> sinh động, hấp dẫn.</w:t>
      </w:r>
    </w:p>
    <w:p w:rsidR="00EE2B14" w:rsidRDefault="005274B8">
      <w:pPr>
        <w:pStyle w:val="Vnbnnidung7"/>
        <w:shd w:val="clear" w:color="auto" w:fill="auto"/>
        <w:spacing w:before="0" w:after="91" w:line="302" w:lineRule="exact"/>
        <w:ind w:left="920" w:firstLine="0"/>
        <w:jc w:val="both"/>
      </w:pPr>
      <w:r>
        <w:rPr>
          <w:rStyle w:val="Vnbnnidung36"/>
        </w:rPr>
        <w:t xml:space="preserve">+ </w:t>
      </w:r>
      <w:r>
        <w:rPr>
          <w:rStyle w:val="VnbnnidungInnghing10"/>
        </w:rPr>
        <w:t>Thái độ làm việc nhóm:</w:t>
      </w:r>
      <w:r>
        <w:rPr>
          <w:rStyle w:val="Vnbnnidung36"/>
        </w:rPr>
        <w:t xml:space="preserve"> tập trung, nghiêm túc.</w:t>
      </w:r>
    </w:p>
    <w:p w:rsidR="00EE2B14" w:rsidRDefault="005274B8">
      <w:pPr>
        <w:pStyle w:val="Vnbnnidung7"/>
        <w:shd w:val="clear" w:color="auto" w:fill="auto"/>
        <w:spacing w:before="0" w:after="95" w:line="264" w:lineRule="exact"/>
        <w:ind w:left="40" w:right="880" w:firstLine="180"/>
      </w:pPr>
      <w:r>
        <w:rPr>
          <w:rStyle w:val="Vnbnnidung36"/>
        </w:rPr>
        <w:t>^ - HS thực hiện nhiệm vụ theo nhóm 4. GV quan sát, hỗ trợ, đặt câu hỏi hướng dần khi cần thiết.</w:t>
      </w:r>
    </w:p>
    <w:p w:rsidR="00EE2B14" w:rsidRDefault="005274B8">
      <w:pPr>
        <w:pStyle w:val="Vnbnnidung7"/>
        <w:numPr>
          <w:ilvl w:val="0"/>
          <w:numId w:val="99"/>
        </w:numPr>
        <w:shd w:val="clear" w:color="auto" w:fill="auto"/>
        <w:spacing w:before="0" w:after="46" w:line="220" w:lineRule="exact"/>
        <w:ind w:left="380" w:firstLine="0"/>
        <w:jc w:val="both"/>
      </w:pPr>
      <w:r>
        <w:rPr>
          <w:rStyle w:val="Vnbnnidung36"/>
        </w:rPr>
        <w:t xml:space="preserve"> HS trình bày và trả lời các câu hỏi được đặt ra.</w:t>
      </w:r>
    </w:p>
    <w:p w:rsidR="00EE2B14" w:rsidRDefault="005274B8">
      <w:pPr>
        <w:pStyle w:val="Vnbnnidung7"/>
        <w:numPr>
          <w:ilvl w:val="0"/>
          <w:numId w:val="99"/>
        </w:numPr>
        <w:shd w:val="clear" w:color="auto" w:fill="auto"/>
        <w:spacing w:before="0" w:after="42" w:line="220" w:lineRule="exact"/>
        <w:ind w:left="380" w:firstLine="0"/>
        <w:jc w:val="both"/>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37" w:line="220" w:lineRule="exact"/>
        <w:ind w:left="380" w:firstLine="0"/>
        <w:jc w:val="both"/>
      </w:pPr>
      <w:r>
        <w:rPr>
          <w:rStyle w:val="Vnbnnidung36"/>
        </w:rPr>
        <w:t xml:space="preserve"> GV khai thác thêm các phương án xử lí và các ý kiến của HS.</w:t>
      </w:r>
    </w:p>
    <w:p w:rsidR="00EE2B14" w:rsidRDefault="005274B8">
      <w:pPr>
        <w:pStyle w:val="Vnbnnidung7"/>
        <w:numPr>
          <w:ilvl w:val="0"/>
          <w:numId w:val="99"/>
        </w:numPr>
        <w:shd w:val="clear" w:color="auto" w:fill="auto"/>
        <w:spacing w:before="0" w:after="45" w:line="274" w:lineRule="exact"/>
        <w:ind w:left="40" w:right="880" w:firstLine="340"/>
      </w:pPr>
      <w:r>
        <w:rPr>
          <w:rStyle w:val="Vnbnnidung36"/>
        </w:rPr>
        <w:t xml:space="preserve"> GV chia sẻ ý kiến, suy nghĩ của mình với mỗi phương án mà các nhóm đưa ra gợi ý thêm các phương án khác họp lí. Ví dụ:</w:t>
      </w:r>
    </w:p>
    <w:p w:rsidR="00EE2B14" w:rsidRDefault="005274B8">
      <w:pPr>
        <w:pStyle w:val="Vnbnnidung7"/>
        <w:shd w:val="clear" w:color="auto" w:fill="auto"/>
        <w:tabs>
          <w:tab w:val="right" w:pos="9025"/>
        </w:tabs>
        <w:spacing w:before="0" w:after="0" w:line="293" w:lineRule="exact"/>
        <w:ind w:left="920" w:right="880" w:hanging="200"/>
        <w:jc w:val="both"/>
      </w:pPr>
      <w:r>
        <w:rPr>
          <w:rStyle w:val="Vnbnnidung36"/>
        </w:rPr>
        <w:t>+ Tình huống 1: Bạn nam cần làm gì để giữ gìn và sử dụng bàn chải đánh răng hợp lí? Em nên khuyên bạn rửa bàn chải trước khi sử dụng, rửa bàn chải cẩn thận sau khi sử dụng, cất bàn chải ở nơi khô ráo trong phòng tắm. Làm như</w:t>
      </w:r>
      <w:r>
        <w:rPr>
          <w:rStyle w:val="Vnbnnidung36"/>
        </w:rPr>
        <w:tab/>
      </w:r>
      <w:r>
        <w:rPr>
          <w:rStyle w:val="VnbnnidungInnghing10"/>
        </w:rPr>
        <w:t>*</w:t>
      </w:r>
    </w:p>
    <w:p w:rsidR="00EE2B14" w:rsidRDefault="005274B8">
      <w:pPr>
        <w:pStyle w:val="Mclc1"/>
        <w:shd w:val="clear" w:color="auto" w:fill="auto"/>
        <w:tabs>
          <w:tab w:val="right" w:pos="9025"/>
        </w:tabs>
        <w:spacing w:before="0" w:line="293" w:lineRule="exact"/>
        <w:ind w:left="920" w:firstLine="0"/>
      </w:pPr>
      <w:r>
        <w:fldChar w:fldCharType="begin"/>
      </w:r>
      <w:r>
        <w:instrText xml:space="preserve"> TOC \o "1-5" \h \z </w:instrText>
      </w:r>
      <w:r>
        <w:fldChar w:fldCharType="separate"/>
      </w:r>
      <w:r>
        <w:rPr>
          <w:rStyle w:val="Mclc0"/>
        </w:rPr>
        <w:t>vậy sẽ giúp bàn chải được sạch sẽ, bền đẹp, đảm bảo vệ sinh và đảm bảo sức</w:t>
      </w:r>
      <w:r>
        <w:rPr>
          <w:rStyle w:val="Mclc0"/>
        </w:rPr>
        <w:tab/>
      </w:r>
      <w:r>
        <w:rPr>
          <w:rStyle w:val="Mclc0"/>
          <w:vertAlign w:val="subscript"/>
        </w:rPr>
        <w:t>#</w:t>
      </w:r>
    </w:p>
    <w:p w:rsidR="00EE2B14" w:rsidRDefault="005274B8">
      <w:pPr>
        <w:pStyle w:val="Mclc1"/>
        <w:shd w:val="clear" w:color="auto" w:fill="auto"/>
        <w:tabs>
          <w:tab w:val="right" w:pos="9025"/>
        </w:tabs>
        <w:spacing w:before="0" w:line="293" w:lineRule="exact"/>
        <w:ind w:left="920" w:firstLine="0"/>
      </w:pPr>
      <w:r>
        <w:rPr>
          <w:rStyle w:val="Mclc0"/>
        </w:rPr>
        <w:t>khoẻ cho người sử dụng.</w:t>
      </w:r>
      <w:r>
        <w:rPr>
          <w:rStyle w:val="Mclc0"/>
        </w:rPr>
        <w:tab/>
      </w:r>
      <w:r>
        <w:rPr>
          <w:rStyle w:val="MclcInnghing1"/>
        </w:rPr>
        <w:t>'</w:t>
      </w:r>
    </w:p>
    <w:p w:rsidR="00EE2B14" w:rsidRDefault="005274B8">
      <w:pPr>
        <w:pStyle w:val="Mclc1"/>
        <w:shd w:val="clear" w:color="auto" w:fill="auto"/>
        <w:tabs>
          <w:tab w:val="right" w:pos="9025"/>
        </w:tabs>
        <w:spacing w:before="0" w:line="293" w:lineRule="exact"/>
        <w:ind w:left="720" w:firstLine="0"/>
      </w:pPr>
      <w:r>
        <w:rPr>
          <w:rStyle w:val="Mclc0"/>
        </w:rPr>
        <w:t>+ Tình huống 2: Bạn nam nên làm gì khi bạn cùng bàn rủ lấy thước kẻ chơi</w:t>
      </w:r>
      <w:r>
        <w:rPr>
          <w:rStyle w:val="Mclc0"/>
        </w:rPr>
        <w:tab/>
      </w:r>
      <w:r>
        <w:rPr>
          <w:rStyle w:val="Mclc0"/>
          <w:lang w:val="en-US" w:eastAsia="en-US" w:bidi="en-US"/>
        </w:rPr>
        <w:t>J</w:t>
      </w:r>
    </w:p>
    <w:p w:rsidR="00EE2B14" w:rsidRDefault="005274B8">
      <w:pPr>
        <w:pStyle w:val="Mclc1"/>
        <w:shd w:val="clear" w:color="auto" w:fill="auto"/>
        <w:tabs>
          <w:tab w:val="right" w:pos="9025"/>
        </w:tabs>
        <w:spacing w:before="0" w:after="118" w:line="293" w:lineRule="exact"/>
        <w:ind w:left="920" w:right="40" w:firstLine="0"/>
        <w:jc w:val="left"/>
      </w:pPr>
      <w:r>
        <w:rPr>
          <w:rStyle w:val="Mclc0"/>
        </w:rPr>
        <w:t>đâu kiêm? Em nên khuyên bạn từ chối lời rủ rê đó vì việc lấy thước kẻ chơi đấu kiếm có thể làm gãy thước kẻ và làm người chơi gặp tai nạn.</w:t>
      </w:r>
      <w:r>
        <w:rPr>
          <w:rStyle w:val="Mclc0"/>
        </w:rPr>
        <w:tab/>
        <w:t>*</w:t>
      </w:r>
    </w:p>
    <w:p w:rsidR="00EE2B14" w:rsidRDefault="005274B8">
      <w:pPr>
        <w:pStyle w:val="Mclc1"/>
        <w:numPr>
          <w:ilvl w:val="0"/>
          <w:numId w:val="99"/>
        </w:numPr>
        <w:shd w:val="clear" w:color="auto" w:fill="auto"/>
        <w:spacing w:before="0" w:after="18" w:line="220" w:lineRule="exact"/>
        <w:ind w:left="380" w:firstLine="0"/>
      </w:pPr>
      <w:r>
        <w:rPr>
          <w:rStyle w:val="Mclc0"/>
        </w:rPr>
        <w:t xml:space="preserve"> GV nhận xét về sự tham gia của HS trong hoạt động này.</w:t>
      </w:r>
    </w:p>
    <w:p w:rsidR="00EE2B14" w:rsidRDefault="005274B8">
      <w:pPr>
        <w:pStyle w:val="Mclc60"/>
        <w:shd w:val="clear" w:color="auto" w:fill="auto"/>
        <w:spacing w:before="0" w:after="0" w:line="220" w:lineRule="exact"/>
        <w:ind w:left="380"/>
      </w:pPr>
      <w:r>
        <w:t>Hoạt động 3. Liên hệ</w:t>
      </w:r>
    </w:p>
    <w:p w:rsidR="00EE2B14" w:rsidRDefault="005274B8">
      <w:pPr>
        <w:pStyle w:val="Mclc1"/>
        <w:shd w:val="clear" w:color="auto" w:fill="auto"/>
        <w:tabs>
          <w:tab w:val="right" w:pos="8295"/>
          <w:tab w:val="right" w:pos="9025"/>
        </w:tabs>
        <w:spacing w:before="0" w:line="312" w:lineRule="exact"/>
        <w:ind w:left="380" w:firstLine="0"/>
      </w:pPr>
      <w:r>
        <w:rPr>
          <w:rStyle w:val="MclcInnghing1"/>
        </w:rPr>
        <w:t>Mục tiêu:</w:t>
      </w:r>
      <w:r>
        <w:rPr>
          <w:rStyle w:val="Mclc0"/>
        </w:rPr>
        <w:t xml:space="preserve"> HS nêu được các việc làm và cách thực hiện phù hợp giúp bảo</w:t>
      </w:r>
      <w:r>
        <w:rPr>
          <w:rStyle w:val="Mclc0"/>
        </w:rPr>
        <w:tab/>
        <w:t>quản</w:t>
      </w:r>
      <w:r>
        <w:rPr>
          <w:rStyle w:val="Mclc0"/>
        </w:rPr>
        <w:tab/>
      </w:r>
      <w:r>
        <w:rPr>
          <w:rStyle w:val="MclcInnghing1"/>
          <w:vertAlign w:val="superscript"/>
        </w:rPr>
        <w:t>1</w:t>
      </w:r>
    </w:p>
    <w:p w:rsidR="00EE2B14" w:rsidRDefault="005274B8">
      <w:pPr>
        <w:pStyle w:val="Mclc1"/>
        <w:shd w:val="clear" w:color="auto" w:fill="auto"/>
        <w:tabs>
          <w:tab w:val="right" w:pos="9025"/>
        </w:tabs>
        <w:spacing w:before="0" w:line="312" w:lineRule="exact"/>
        <w:ind w:left="40" w:firstLine="0"/>
      </w:pPr>
      <w:r>
        <w:rPr>
          <w:rStyle w:val="Mclc0"/>
        </w:rPr>
        <w:t>giữ gìn đồ dùng cá nhân từ trải nghiệm thực tế của bản thân.</w:t>
      </w:r>
      <w:r>
        <w:rPr>
          <w:rStyle w:val="Mclc0"/>
        </w:rPr>
        <w:tab/>
        <w:t>*</w:t>
      </w:r>
      <w:r>
        <w:fldChar w:fldCharType="end"/>
      </w:r>
    </w:p>
    <w:p w:rsidR="00EE2B14" w:rsidRDefault="005274B8">
      <w:pPr>
        <w:pStyle w:val="Vnbnnidung111"/>
        <w:shd w:val="clear" w:color="auto" w:fill="auto"/>
        <w:spacing w:after="83" w:line="312" w:lineRule="exact"/>
        <w:ind w:left="380"/>
        <w:jc w:val="both"/>
      </w:pPr>
      <w:r>
        <w:rPr>
          <w:rStyle w:val="Vnbnnidung110"/>
          <w:b/>
          <w:bCs/>
          <w:i/>
          <w:iCs/>
        </w:rPr>
        <w:t>Cách tiến hành:</w:t>
      </w:r>
    </w:p>
    <w:p w:rsidR="00EE2B14" w:rsidRDefault="005274B8">
      <w:pPr>
        <w:pStyle w:val="Vnbnnidung7"/>
        <w:numPr>
          <w:ilvl w:val="0"/>
          <w:numId w:val="99"/>
        </w:numPr>
        <w:shd w:val="clear" w:color="auto" w:fill="auto"/>
        <w:spacing w:before="0" w:after="111" w:line="283" w:lineRule="exact"/>
        <w:ind w:left="40" w:right="880" w:firstLine="340"/>
      </w:pPr>
      <w:r>
        <w:rPr>
          <w:rStyle w:val="Vnbnnidung36"/>
        </w:rPr>
        <w:t xml:space="preserve"> GV sử dụng kĩ thuật dạy học </w:t>
      </w:r>
      <w:r>
        <w:rPr>
          <w:rStyle w:val="VnbnnidungInnghing10"/>
          <w:lang w:val="en-US" w:eastAsia="en-US" w:bidi="en-US"/>
        </w:rPr>
        <w:t>Think</w:t>
      </w:r>
      <w:r>
        <w:rPr>
          <w:rStyle w:val="Vnbnnidung36"/>
          <w:lang w:val="en-US" w:eastAsia="en-US" w:bidi="en-US"/>
        </w:rPr>
        <w:t xml:space="preserve"> </w:t>
      </w:r>
      <w:r>
        <w:rPr>
          <w:rStyle w:val="Vnbnnidung36"/>
        </w:rPr>
        <w:t xml:space="preserve">- </w:t>
      </w:r>
      <w:r>
        <w:rPr>
          <w:rStyle w:val="VnbnnidungInnghing10"/>
          <w:lang w:val="en-US" w:eastAsia="en-US" w:bidi="en-US"/>
        </w:rPr>
        <w:t xml:space="preserve">Pair </w:t>
      </w:r>
      <w:r>
        <w:rPr>
          <w:rStyle w:val="VnbnnidungInnghing10"/>
        </w:rPr>
        <w:t xml:space="preserve">- </w:t>
      </w:r>
      <w:r>
        <w:rPr>
          <w:rStyle w:val="VnbnnidungInnghing10"/>
          <w:lang w:val="en-US" w:eastAsia="en-US" w:bidi="en-US"/>
        </w:rPr>
        <w:t>Share</w:t>
      </w:r>
      <w:r>
        <w:rPr>
          <w:rStyle w:val="Vnbnnidung36"/>
          <w:lang w:val="en-US" w:eastAsia="en-US" w:bidi="en-US"/>
        </w:rPr>
        <w:t xml:space="preserve"> </w:t>
      </w:r>
      <w:r>
        <w:rPr>
          <w:rStyle w:val="Vnbnnidung36"/>
        </w:rPr>
        <w:t>(Nghĩ - Chia sẻ cặp đôi - Chia sẻ toàn lớp) và yêu cầu HS trả lời câu hỏi:</w:t>
      </w:r>
    </w:p>
    <w:p w:rsidR="00EE2B14" w:rsidRDefault="005274B8">
      <w:pPr>
        <w:pStyle w:val="Vnbnnidung7"/>
        <w:numPr>
          <w:ilvl w:val="0"/>
          <w:numId w:val="126"/>
        </w:numPr>
        <w:shd w:val="clear" w:color="auto" w:fill="auto"/>
        <w:spacing w:before="0" w:after="26" w:line="220" w:lineRule="exact"/>
        <w:ind w:left="40" w:firstLine="520"/>
      </w:pPr>
      <w:r>
        <w:rPr>
          <w:rStyle w:val="Vnbnnidung36"/>
        </w:rPr>
        <w:t xml:space="preserve"> Em đã biết giữ gìn, bảo quản đồ dùng cá nhân của mình chưa?</w:t>
      </w:r>
    </w:p>
    <w:p w:rsidR="00EE2B14" w:rsidRDefault="005274B8">
      <w:pPr>
        <w:pStyle w:val="Vnbnnidung7"/>
        <w:numPr>
          <w:ilvl w:val="0"/>
          <w:numId w:val="126"/>
        </w:numPr>
        <w:shd w:val="clear" w:color="auto" w:fill="auto"/>
        <w:spacing w:before="0" w:after="95" w:line="264" w:lineRule="exact"/>
        <w:ind w:left="40" w:right="880" w:firstLine="520"/>
      </w:pPr>
      <w:r>
        <w:rPr>
          <w:rStyle w:val="Vnbnnidung36"/>
        </w:rPr>
        <w:t xml:space="preserve"> Em đã và sẽ làm gì với những đồ dùng cá nhân của mình? Đó là những đồ dùng cá nhân nào?</w:t>
      </w:r>
    </w:p>
    <w:p w:rsidR="00EE2B14" w:rsidRDefault="005274B8">
      <w:pPr>
        <w:pStyle w:val="Vnbnnidung7"/>
        <w:numPr>
          <w:ilvl w:val="0"/>
          <w:numId w:val="99"/>
        </w:numPr>
        <w:shd w:val="clear" w:color="auto" w:fill="auto"/>
        <w:spacing w:before="0" w:after="32" w:line="220" w:lineRule="exact"/>
        <w:ind w:left="380" w:firstLine="0"/>
        <w:jc w:val="both"/>
      </w:pPr>
      <w:r>
        <w:rPr>
          <w:rStyle w:val="Vnbnnidung36"/>
        </w:rPr>
        <w:t xml:space="preserve"> HS làm việc nhóm đôi.</w:t>
      </w:r>
    </w:p>
    <w:p w:rsidR="00EE2B14" w:rsidRDefault="005274B8">
      <w:pPr>
        <w:pStyle w:val="Vnbnnidung7"/>
        <w:numPr>
          <w:ilvl w:val="0"/>
          <w:numId w:val="99"/>
        </w:numPr>
        <w:shd w:val="clear" w:color="auto" w:fill="auto"/>
        <w:spacing w:before="0" w:after="42" w:line="220" w:lineRule="exact"/>
        <w:ind w:left="380" w:firstLine="0"/>
        <w:jc w:val="both"/>
      </w:pPr>
      <w:r>
        <w:rPr>
          <w:rStyle w:val="Vnbnnidung36"/>
        </w:rPr>
        <w:t xml:space="preserve"> HS trình bày trước lóp và trả lời các câu hỏi được đặt ra.</w:t>
      </w:r>
    </w:p>
    <w:p w:rsidR="00EE2B14" w:rsidRDefault="005274B8">
      <w:pPr>
        <w:pStyle w:val="Vnbnnidung7"/>
        <w:numPr>
          <w:ilvl w:val="0"/>
          <w:numId w:val="99"/>
        </w:numPr>
        <w:shd w:val="clear" w:color="auto" w:fill="auto"/>
        <w:spacing w:before="0" w:after="32" w:line="220" w:lineRule="exact"/>
        <w:ind w:left="380" w:firstLine="0"/>
        <w:jc w:val="both"/>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0" w:line="220" w:lineRule="exact"/>
        <w:ind w:left="380" w:firstLine="0"/>
        <w:jc w:val="both"/>
      </w:pPr>
      <w:r>
        <w:rPr>
          <w:rStyle w:val="Vnbnnidung36"/>
        </w:rPr>
        <w:t xml:space="preserve"> GV nhận xét sự tham gia của HS trong hoạt động này</w:t>
      </w:r>
      <w:r>
        <w:br w:type="page"/>
      </w:r>
    </w:p>
    <w:p w:rsidR="00EE2B14" w:rsidRDefault="005274B8">
      <w:pPr>
        <w:pStyle w:val="Vnbnnidung31"/>
        <w:shd w:val="clear" w:color="auto" w:fill="auto"/>
        <w:spacing w:before="0" w:after="62" w:line="220" w:lineRule="exact"/>
        <w:ind w:right="260"/>
        <w:jc w:val="center"/>
      </w:pPr>
      <w:r>
        <w:rPr>
          <w:rStyle w:val="Vnbnnidung37"/>
          <w:b/>
          <w:bCs/>
        </w:rPr>
        <w:t>VẬN DỤNG</w:t>
      </w:r>
    </w:p>
    <w:p w:rsidR="00EE2B14" w:rsidRDefault="005274B8">
      <w:pPr>
        <w:pStyle w:val="Vnbnnidung31"/>
        <w:shd w:val="clear" w:color="auto" w:fill="auto"/>
        <w:spacing w:before="0" w:after="68" w:line="230" w:lineRule="exact"/>
        <w:ind w:left="100" w:right="380" w:firstLine="320"/>
      </w:pPr>
      <w:r>
        <w:rPr>
          <w:rStyle w:val="Vnbnnidung37"/>
          <w:b/>
          <w:bCs/>
        </w:rPr>
        <w:t>Hoạt động 1. Lựa chọn một số đồ dùng của em và tìm cách đánh dấu để tránh bị thất lạc</w:t>
      </w:r>
    </w:p>
    <w:p w:rsidR="00EE2B14" w:rsidRDefault="005274B8">
      <w:pPr>
        <w:pStyle w:val="Vnbnnidung31"/>
        <w:framePr w:w="1496" w:h="9048" w:wrap="around" w:vAnchor="text" w:hAnchor="margin" w:x="8686" w:y="270"/>
        <w:numPr>
          <w:ilvl w:val="0"/>
          <w:numId w:val="127"/>
        </w:numPr>
        <w:shd w:val="clear" w:color="auto" w:fill="auto"/>
        <w:spacing w:before="0" w:after="16" w:line="210" w:lineRule="exact"/>
        <w:ind w:right="20"/>
        <w:jc w:val="right"/>
      </w:pPr>
      <w:r>
        <w:rPr>
          <w:rStyle w:val="Vnbnnidung3Gincch0ptExact"/>
          <w:b/>
          <w:bCs/>
          <w:spacing w:val="0"/>
        </w:rPr>
        <w:t xml:space="preserve"> YÊU CẦƯ (</w:t>
      </w:r>
    </w:p>
    <w:p w:rsidR="00EE2B14" w:rsidRDefault="005274B8">
      <w:pPr>
        <w:pStyle w:val="Vnbnnidung7"/>
        <w:framePr w:w="1496" w:h="9048" w:wrap="around" w:vAnchor="text" w:hAnchor="margin" w:x="8686" w:y="270"/>
        <w:shd w:val="clear" w:color="auto" w:fill="auto"/>
        <w:spacing w:before="0" w:after="0" w:line="350" w:lineRule="exact"/>
        <w:ind w:right="20" w:firstLine="0"/>
        <w:jc w:val="right"/>
      </w:pPr>
      <w:r>
        <w:rPr>
          <w:rStyle w:val="VnbnnidungGincch0ptExact1"/>
          <w:spacing w:val="0"/>
        </w:rPr>
        <w:t>Học xong t</w:t>
      </w:r>
    </w:p>
    <w:p w:rsidR="00EE2B14" w:rsidRDefault="005274B8">
      <w:pPr>
        <w:pStyle w:val="Vnbnnidung7"/>
        <w:framePr w:w="1496" w:h="9048" w:wrap="around" w:vAnchor="text" w:hAnchor="margin" w:x="8686" w:y="270"/>
        <w:numPr>
          <w:ilvl w:val="0"/>
          <w:numId w:val="128"/>
        </w:numPr>
        <w:shd w:val="clear" w:color="auto" w:fill="auto"/>
        <w:spacing w:before="0" w:after="0" w:line="350" w:lineRule="exact"/>
        <w:ind w:right="20" w:firstLine="0"/>
        <w:jc w:val="right"/>
      </w:pPr>
      <w:r>
        <w:rPr>
          <w:rStyle w:val="VnbnnidungGincch0ptExact1"/>
          <w:spacing w:val="0"/>
        </w:rPr>
        <w:t xml:space="preserve"> Nêu được</w:t>
      </w:r>
    </w:p>
    <w:p w:rsidR="00EE2B14" w:rsidRDefault="005274B8">
      <w:pPr>
        <w:pStyle w:val="Vnbnnidung7"/>
        <w:framePr w:w="1496" w:h="9048" w:wrap="around" w:vAnchor="text" w:hAnchor="margin" w:x="8686" w:y="270"/>
        <w:numPr>
          <w:ilvl w:val="0"/>
          <w:numId w:val="128"/>
        </w:numPr>
        <w:shd w:val="clear" w:color="auto" w:fill="auto"/>
        <w:spacing w:before="0" w:after="0" w:line="350" w:lineRule="exact"/>
        <w:ind w:right="20" w:firstLine="0"/>
        <w:jc w:val="right"/>
      </w:pPr>
      <w:r>
        <w:rPr>
          <w:rStyle w:val="VnbnnidungGincch0ptExact1"/>
          <w:spacing w:val="0"/>
        </w:rPr>
        <w:t xml:space="preserve"> Nêu được</w:t>
      </w:r>
    </w:p>
    <w:p w:rsidR="00EE2B14" w:rsidRDefault="005274B8">
      <w:pPr>
        <w:pStyle w:val="Vnbnnidung7"/>
        <w:framePr w:w="1496" w:h="9048" w:wrap="around" w:vAnchor="text" w:hAnchor="margin" w:x="8686" w:y="270"/>
        <w:numPr>
          <w:ilvl w:val="0"/>
          <w:numId w:val="128"/>
        </w:numPr>
        <w:shd w:val="clear" w:color="auto" w:fill="auto"/>
        <w:spacing w:before="0" w:after="0" w:line="350" w:lineRule="exact"/>
        <w:ind w:right="20" w:firstLine="0"/>
        <w:jc w:val="right"/>
      </w:pPr>
      <w:r>
        <w:rPr>
          <w:rStyle w:val="VnbnnidungGincch0ptExact1"/>
          <w:spacing w:val="0"/>
        </w:rPr>
        <w:t xml:space="preserve"> Thực hiệ]</w:t>
      </w:r>
    </w:p>
    <w:p w:rsidR="00EE2B14" w:rsidRDefault="005274B8">
      <w:pPr>
        <w:pStyle w:val="Vnbnnidung7"/>
        <w:framePr w:w="1496" w:h="9048" w:wrap="around" w:vAnchor="text" w:hAnchor="margin" w:x="8686" w:y="270"/>
        <w:numPr>
          <w:ilvl w:val="0"/>
          <w:numId w:val="128"/>
        </w:numPr>
        <w:shd w:val="clear" w:color="auto" w:fill="auto"/>
        <w:spacing w:before="0" w:after="232" w:line="350" w:lineRule="exact"/>
        <w:ind w:right="20" w:firstLine="0"/>
        <w:jc w:val="right"/>
      </w:pPr>
      <w:r>
        <w:rPr>
          <w:rStyle w:val="VnbnnidungGincch0ptExact1"/>
          <w:spacing w:val="0"/>
        </w:rPr>
        <w:t xml:space="preserve"> Nhắc nhc</w:t>
      </w:r>
    </w:p>
    <w:p w:rsidR="00EE2B14" w:rsidRDefault="005274B8">
      <w:pPr>
        <w:pStyle w:val="Vnbnnidung31"/>
        <w:framePr w:w="1496" w:h="9048" w:wrap="around" w:vAnchor="text" w:hAnchor="margin" w:x="8686" w:y="270"/>
        <w:numPr>
          <w:ilvl w:val="0"/>
          <w:numId w:val="127"/>
        </w:numPr>
        <w:shd w:val="clear" w:color="auto" w:fill="auto"/>
        <w:spacing w:before="0" w:after="26" w:line="210" w:lineRule="exact"/>
        <w:ind w:right="20"/>
        <w:jc w:val="right"/>
      </w:pPr>
      <w:r>
        <w:rPr>
          <w:rStyle w:val="Vnbnnidung3Gincch0ptExact"/>
          <w:b/>
          <w:bCs/>
          <w:spacing w:val="0"/>
        </w:rPr>
        <w:t xml:space="preserve"> PHƯƠNG</w:t>
      </w:r>
    </w:p>
    <w:p w:rsidR="00EE2B14" w:rsidRDefault="005274B8">
      <w:pPr>
        <w:pStyle w:val="Vnbnnidung7"/>
        <w:framePr w:w="1496" w:h="9048" w:wrap="around" w:vAnchor="text" w:hAnchor="margin" w:x="8686" w:y="270"/>
        <w:numPr>
          <w:ilvl w:val="0"/>
          <w:numId w:val="128"/>
        </w:numPr>
        <w:shd w:val="clear" w:color="auto" w:fill="auto"/>
        <w:spacing w:before="0" w:after="0" w:line="350" w:lineRule="exact"/>
        <w:ind w:right="20" w:firstLine="0"/>
        <w:jc w:val="right"/>
      </w:pPr>
      <w:r>
        <w:rPr>
          <w:rStyle w:val="VnbnnidungGincch0ptExact1"/>
          <w:spacing w:val="0"/>
        </w:rPr>
        <w:t xml:space="preserve"> SGK, SG</w:t>
      </w:r>
    </w:p>
    <w:p w:rsidR="00EE2B14" w:rsidRDefault="005274B8">
      <w:pPr>
        <w:pStyle w:val="Vnbnnidung7"/>
        <w:framePr w:w="1496" w:h="9048" w:wrap="around" w:vAnchor="text" w:hAnchor="margin" w:x="8686" w:y="270"/>
        <w:numPr>
          <w:ilvl w:val="0"/>
          <w:numId w:val="128"/>
        </w:numPr>
        <w:shd w:val="clear" w:color="auto" w:fill="auto"/>
        <w:spacing w:before="0" w:after="0" w:line="350" w:lineRule="exact"/>
        <w:ind w:right="20" w:firstLine="0"/>
        <w:jc w:val="right"/>
      </w:pPr>
      <w:r>
        <w:rPr>
          <w:rStyle w:val="VnbnnidungGincch0ptExact1"/>
          <w:spacing w:val="0"/>
        </w:rPr>
        <w:t xml:space="preserve"> Một số đ&lt;</w:t>
      </w:r>
    </w:p>
    <w:p w:rsidR="00EE2B14" w:rsidRDefault="005274B8">
      <w:pPr>
        <w:pStyle w:val="Vnbnnidung7"/>
        <w:framePr w:w="1496" w:h="9048" w:wrap="around" w:vAnchor="text" w:hAnchor="margin" w:x="8686" w:y="270"/>
        <w:numPr>
          <w:ilvl w:val="0"/>
          <w:numId w:val="128"/>
        </w:numPr>
        <w:shd w:val="clear" w:color="auto" w:fill="auto"/>
        <w:spacing w:before="0" w:after="0" w:line="350" w:lineRule="exact"/>
        <w:ind w:right="20" w:firstLine="0"/>
        <w:jc w:val="right"/>
      </w:pPr>
      <w:r>
        <w:rPr>
          <w:rStyle w:val="VnbnnidungGincch0ptExact1"/>
          <w:spacing w:val="0"/>
        </w:rPr>
        <w:t xml:space="preserve"> Phiếu tha</w:t>
      </w:r>
    </w:p>
    <w:p w:rsidR="00EE2B14" w:rsidRDefault="005274B8">
      <w:pPr>
        <w:pStyle w:val="Vnbnnidung7"/>
        <w:framePr w:w="1496" w:h="9048" w:wrap="around" w:vAnchor="text" w:hAnchor="margin" w:x="8686" w:y="270"/>
        <w:numPr>
          <w:ilvl w:val="0"/>
          <w:numId w:val="128"/>
        </w:numPr>
        <w:shd w:val="clear" w:color="auto" w:fill="auto"/>
        <w:spacing w:before="0" w:after="0" w:line="350" w:lineRule="exact"/>
        <w:ind w:right="20" w:firstLine="0"/>
        <w:jc w:val="right"/>
      </w:pPr>
      <w:r>
        <w:rPr>
          <w:rStyle w:val="VnbnnidungGincch0ptExact1"/>
          <w:spacing w:val="0"/>
        </w:rPr>
        <w:t xml:space="preserve"> Đạo cụ cl</w:t>
      </w:r>
    </w:p>
    <w:p w:rsidR="00EE2B14" w:rsidRDefault="005274B8">
      <w:pPr>
        <w:pStyle w:val="Vnbnnidung7"/>
        <w:framePr w:w="1496" w:h="9048" w:wrap="around" w:vAnchor="text" w:hAnchor="margin" w:x="8686" w:y="270"/>
        <w:numPr>
          <w:ilvl w:val="0"/>
          <w:numId w:val="128"/>
        </w:numPr>
        <w:shd w:val="clear" w:color="auto" w:fill="auto"/>
        <w:spacing w:before="0" w:after="0" w:line="350" w:lineRule="exact"/>
        <w:ind w:right="20" w:firstLine="0"/>
        <w:jc w:val="right"/>
      </w:pPr>
      <w:r>
        <w:rPr>
          <w:rStyle w:val="VnbnnidungGincch0ptExact1"/>
          <w:spacing w:val="0"/>
        </w:rPr>
        <w:t xml:space="preserve"> Mầu phiê</w:t>
      </w:r>
    </w:p>
    <w:p w:rsidR="00EE2B14" w:rsidRDefault="005274B8">
      <w:pPr>
        <w:pStyle w:val="Vnbnnidung7"/>
        <w:framePr w:w="1496" w:h="9048" w:wrap="around" w:vAnchor="text" w:hAnchor="margin" w:x="8686" w:y="270"/>
        <w:numPr>
          <w:ilvl w:val="0"/>
          <w:numId w:val="128"/>
        </w:numPr>
        <w:shd w:val="clear" w:color="auto" w:fill="auto"/>
        <w:spacing w:before="0" w:after="232" w:line="350" w:lineRule="exact"/>
        <w:ind w:right="20" w:firstLine="0"/>
        <w:jc w:val="right"/>
      </w:pPr>
      <w:r>
        <w:rPr>
          <w:rStyle w:val="VnbnnidungGincch0ptExact1"/>
          <w:spacing w:val="0"/>
        </w:rPr>
        <w:t xml:space="preserve"> Mầu phiê</w:t>
      </w:r>
    </w:p>
    <w:p w:rsidR="00EE2B14" w:rsidRDefault="005274B8">
      <w:pPr>
        <w:pStyle w:val="Vnbnnidung31"/>
        <w:framePr w:w="1496" w:h="9048" w:wrap="around" w:vAnchor="text" w:hAnchor="margin" w:x="8686" w:y="270"/>
        <w:numPr>
          <w:ilvl w:val="0"/>
          <w:numId w:val="127"/>
        </w:numPr>
        <w:shd w:val="clear" w:color="auto" w:fill="auto"/>
        <w:spacing w:before="0" w:after="606" w:line="210" w:lineRule="exact"/>
        <w:ind w:right="20"/>
        <w:jc w:val="right"/>
      </w:pPr>
      <w:r>
        <w:rPr>
          <w:rStyle w:val="Vnbnnidung3Gincch0ptExact"/>
          <w:b/>
          <w:bCs/>
          <w:spacing w:val="0"/>
        </w:rPr>
        <w:t xml:space="preserve"> GỢI Ý c</w:t>
      </w:r>
    </w:p>
    <w:p w:rsidR="00EE2B14" w:rsidRDefault="005274B8">
      <w:pPr>
        <w:pStyle w:val="Vnbnnidung7"/>
        <w:framePr w:w="1496" w:h="9048" w:wrap="around" w:vAnchor="text" w:hAnchor="margin" w:x="8686" w:y="270"/>
        <w:numPr>
          <w:ilvl w:val="0"/>
          <w:numId w:val="128"/>
        </w:numPr>
        <w:shd w:val="clear" w:color="auto" w:fill="auto"/>
        <w:spacing w:before="0" w:after="78" w:line="210" w:lineRule="exact"/>
        <w:ind w:right="20" w:firstLine="0"/>
        <w:jc w:val="right"/>
      </w:pPr>
      <w:r>
        <w:rPr>
          <w:rStyle w:val="VnbnnidungGincch0ptExact1"/>
          <w:spacing w:val="0"/>
        </w:rPr>
        <w:t xml:space="preserve"> GV tổ ch</w:t>
      </w:r>
    </w:p>
    <w:p w:rsidR="00EE2B14" w:rsidRDefault="005274B8">
      <w:pPr>
        <w:pStyle w:val="Vnbnnidung51"/>
        <w:framePr w:w="1496" w:h="9048" w:wrap="around" w:vAnchor="text" w:hAnchor="margin" w:x="8686" w:y="270"/>
        <w:shd w:val="clear" w:color="auto" w:fill="auto"/>
        <w:spacing w:after="51" w:line="210" w:lineRule="exact"/>
        <w:ind w:right="20" w:firstLine="0"/>
        <w:jc w:val="right"/>
      </w:pPr>
      <w:r>
        <w:rPr>
          <w:rStyle w:val="Vnbnnidung5Gincch0ptExact"/>
          <w:i/>
          <w:iCs/>
        </w:rPr>
        <w:t>Cách cỉu</w:t>
      </w:r>
    </w:p>
    <w:p w:rsidR="00EE2B14" w:rsidRDefault="005274B8">
      <w:pPr>
        <w:pStyle w:val="Vnbnnidung7"/>
        <w:framePr w:w="1496" w:h="9048" w:wrap="around" w:vAnchor="text" w:hAnchor="margin" w:x="8686" w:y="270"/>
        <w:shd w:val="clear" w:color="auto" w:fill="auto"/>
        <w:spacing w:before="0" w:after="0" w:line="298" w:lineRule="exact"/>
        <w:ind w:left="100" w:right="20" w:firstLine="0"/>
        <w:jc w:val="right"/>
      </w:pPr>
      <w:r>
        <w:rPr>
          <w:rStyle w:val="VnbnnidungGincch0ptExact1"/>
          <w:spacing w:val="0"/>
        </w:rPr>
        <w:t>yêu cầu H: nêu tên đồ dùn</w:t>
      </w:r>
    </w:p>
    <w:p w:rsidR="00EE2B14" w:rsidRDefault="005274B8">
      <w:pPr>
        <w:pStyle w:val="Vnbnnidung7"/>
        <w:framePr w:w="1496" w:h="9048" w:wrap="around" w:vAnchor="text" w:hAnchor="margin" w:x="8686" w:y="270"/>
        <w:numPr>
          <w:ilvl w:val="0"/>
          <w:numId w:val="128"/>
        </w:numPr>
        <w:shd w:val="clear" w:color="auto" w:fill="auto"/>
        <w:spacing w:before="0" w:after="12" w:line="210" w:lineRule="exact"/>
        <w:ind w:right="20" w:firstLine="0"/>
        <w:jc w:val="right"/>
      </w:pPr>
      <w:r>
        <w:rPr>
          <w:rStyle w:val="VnbnnidungGincch0ptExact1"/>
          <w:spacing w:val="0"/>
        </w:rPr>
        <w:t xml:space="preserve"> GV tổ ch</w:t>
      </w:r>
    </w:p>
    <w:p w:rsidR="00EE2B14" w:rsidRDefault="005274B8">
      <w:pPr>
        <w:pStyle w:val="Vnbnnidung7"/>
        <w:framePr w:w="1496" w:h="9048" w:wrap="around" w:vAnchor="text" w:hAnchor="margin" w:x="8686" w:y="270"/>
        <w:numPr>
          <w:ilvl w:val="0"/>
          <w:numId w:val="128"/>
        </w:numPr>
        <w:shd w:val="clear" w:color="auto" w:fill="auto"/>
        <w:spacing w:before="0" w:after="0" w:line="293" w:lineRule="exact"/>
        <w:ind w:left="100" w:right="20" w:firstLine="0"/>
        <w:jc w:val="right"/>
      </w:pPr>
      <w:r>
        <w:rPr>
          <w:rStyle w:val="VnbnnidungGincch0ptExact1"/>
          <w:spacing w:val="0"/>
        </w:rPr>
        <w:t xml:space="preserve"> GV nhận dùng gia đình</w:t>
      </w:r>
    </w:p>
    <w:p w:rsidR="00EE2B14" w:rsidRDefault="005274B8">
      <w:pPr>
        <w:pStyle w:val="Vnbnnidung7"/>
        <w:framePr w:w="1496" w:h="9048" w:wrap="around" w:vAnchor="text" w:hAnchor="margin" w:x="8686" w:y="270"/>
        <w:shd w:val="clear" w:color="auto" w:fill="auto"/>
        <w:spacing w:before="0" w:after="0" w:line="293" w:lineRule="exact"/>
        <w:ind w:left="740" w:right="20" w:firstLine="0"/>
        <w:jc w:val="both"/>
      </w:pPr>
      <w:r>
        <w:rPr>
          <w:rStyle w:val="VnbnnidungGincch0ptExact1"/>
          <w:spacing w:val="0"/>
        </w:rPr>
        <w:t>+ Đồ dì + Gia đ</w:t>
      </w:r>
    </w:p>
    <w:p w:rsidR="00EE2B14" w:rsidRDefault="005274B8">
      <w:pPr>
        <w:pStyle w:val="Vnbnnidung7"/>
        <w:framePr w:w="1496" w:h="9048" w:wrap="around" w:vAnchor="text" w:hAnchor="margin" w:x="8686" w:y="270"/>
        <w:numPr>
          <w:ilvl w:val="0"/>
          <w:numId w:val="128"/>
        </w:numPr>
        <w:shd w:val="clear" w:color="auto" w:fill="auto"/>
        <w:spacing w:before="0" w:after="0" w:line="210" w:lineRule="exact"/>
        <w:ind w:right="20" w:firstLine="0"/>
        <w:jc w:val="right"/>
      </w:pPr>
      <w:r>
        <w:rPr>
          <w:rStyle w:val="VnbnnidungGincch0ptExact1"/>
          <w:spacing w:val="0"/>
        </w:rPr>
        <w:t xml:space="preserve"> GV giới</w:t>
      </w:r>
    </w:p>
    <w:p w:rsidR="00EE2B14" w:rsidRDefault="005274B8">
      <w:pPr>
        <w:pStyle w:val="Vnbnnidung7"/>
        <w:numPr>
          <w:ilvl w:val="0"/>
          <w:numId w:val="99"/>
        </w:numPr>
        <w:shd w:val="clear" w:color="auto" w:fill="auto"/>
        <w:spacing w:before="0" w:after="35" w:line="220" w:lineRule="exact"/>
        <w:ind w:left="100" w:firstLine="320"/>
      </w:pPr>
      <w:r>
        <w:rPr>
          <w:rStyle w:val="Vnbnnidung36"/>
        </w:rPr>
        <w:t xml:space="preserve"> GV giao nhiệm vụ cho HS thực hiện.</w:t>
      </w:r>
    </w:p>
    <w:p w:rsidR="00EE2B14" w:rsidRDefault="005274B8">
      <w:pPr>
        <w:pStyle w:val="Vnbnnidung7"/>
        <w:shd w:val="clear" w:color="auto" w:fill="auto"/>
        <w:spacing w:before="0" w:after="41" w:line="259" w:lineRule="exact"/>
        <w:ind w:left="100" w:right="380" w:firstLine="560"/>
        <w:jc w:val="both"/>
      </w:pPr>
      <w:r>
        <w:rPr>
          <w:rStyle w:val="VnbnnidungInnghing10"/>
        </w:rPr>
        <w:t>Nhiẹm vụ 1:</w:t>
      </w:r>
      <w:r>
        <w:rPr>
          <w:rStyle w:val="Vnbnnidung36"/>
        </w:rPr>
        <w:t xml:space="preserve"> Lựa chọn đô dùng cá nhân và tìm cách đánh dấu tránh bị thất lạc (ví dụ: mũ bảo hiêm, áo khoác, cặp sách, ba lô ...).</w:t>
      </w:r>
    </w:p>
    <w:p w:rsidR="00EE2B14" w:rsidRDefault="005274B8">
      <w:pPr>
        <w:pStyle w:val="Vnbnnidung7"/>
        <w:shd w:val="clear" w:color="auto" w:fill="auto"/>
        <w:spacing w:before="0" w:after="0" w:line="283" w:lineRule="exact"/>
        <w:ind w:left="100" w:firstLine="320"/>
      </w:pPr>
      <w:r>
        <w:rPr>
          <w:rStyle w:val="Vnbnnidung36"/>
        </w:rPr>
        <w:t xml:space="preserve">* </w:t>
      </w:r>
      <w:r>
        <w:rPr>
          <w:rStyle w:val="VnbnnidungInnghing10"/>
        </w:rPr>
        <w:t>Nhiệm vụ 2:</w:t>
      </w:r>
      <w:r>
        <w:rPr>
          <w:rStyle w:val="Vnbnnidung36"/>
        </w:rPr>
        <w:t xml:space="preserve"> Đánh giá, nhận xét bạn theo các tiêu chí sau:</w:t>
      </w:r>
    </w:p>
    <w:p w:rsidR="00EE2B14" w:rsidRDefault="005274B8">
      <w:pPr>
        <w:pStyle w:val="Vnbnnidung7"/>
        <w:shd w:val="clear" w:color="auto" w:fill="auto"/>
        <w:spacing w:before="0" w:after="0" w:line="283" w:lineRule="exact"/>
        <w:ind w:left="780" w:firstLine="0"/>
      </w:pPr>
      <w:r>
        <w:rPr>
          <w:rStyle w:val="Vnbnnidung36"/>
        </w:rPr>
        <w:t xml:space="preserve">+ </w:t>
      </w:r>
      <w:r>
        <w:rPr>
          <w:rStyle w:val="VnbnnidungInnghing10"/>
        </w:rPr>
        <w:t>Thái độ làm việc:</w:t>
      </w:r>
      <w:r>
        <w:rPr>
          <w:rStyle w:val="Vnbnnidung36"/>
        </w:rPr>
        <w:t xml:space="preserve"> tập trung, nghiêm túc.</w:t>
      </w:r>
    </w:p>
    <w:p w:rsidR="00EE2B14" w:rsidRDefault="005274B8">
      <w:pPr>
        <w:pStyle w:val="Vnbnnidung7"/>
        <w:shd w:val="clear" w:color="auto" w:fill="auto"/>
        <w:spacing w:before="0" w:after="0" w:line="283" w:lineRule="exact"/>
        <w:ind w:left="780" w:firstLine="0"/>
      </w:pPr>
      <w:r>
        <w:rPr>
          <w:rStyle w:val="Vnbnnidung36"/>
        </w:rPr>
        <w:t xml:space="preserve">+ </w:t>
      </w:r>
      <w:r>
        <w:rPr>
          <w:rStyle w:val="VnbnnidungInnghing10"/>
        </w:rPr>
        <w:t>Sản phâm:</w:t>
      </w:r>
      <w:r>
        <w:rPr>
          <w:rStyle w:val="Vnbnnidung36"/>
        </w:rPr>
        <w:t xml:space="preserve"> đẹp mắt.</w:t>
      </w:r>
    </w:p>
    <w:p w:rsidR="00EE2B14" w:rsidRDefault="005274B8">
      <w:pPr>
        <w:pStyle w:val="Vnbnnidung7"/>
        <w:shd w:val="clear" w:color="auto" w:fill="auto"/>
        <w:spacing w:before="0" w:after="111" w:line="283" w:lineRule="exact"/>
        <w:ind w:left="780" w:firstLine="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numPr>
          <w:ilvl w:val="0"/>
          <w:numId w:val="99"/>
        </w:numPr>
        <w:shd w:val="clear" w:color="auto" w:fill="auto"/>
        <w:spacing w:before="0" w:after="35" w:line="220" w:lineRule="exact"/>
        <w:ind w:left="100" w:firstLine="320"/>
      </w:pPr>
      <w:r>
        <w:rPr>
          <w:rStyle w:val="Vnbnnidung36"/>
        </w:rPr>
        <w:t xml:space="preserve"> GV nêu câu hỏi và hướng dẫn HS cách thực hiện:</w:t>
      </w:r>
    </w:p>
    <w:p w:rsidR="00EE2B14" w:rsidRDefault="005274B8">
      <w:pPr>
        <w:pStyle w:val="Vnbnnidung7"/>
        <w:shd w:val="clear" w:color="auto" w:fill="auto"/>
        <w:tabs>
          <w:tab w:val="center" w:pos="7836"/>
        </w:tabs>
        <w:spacing w:before="0" w:after="95" w:line="264" w:lineRule="exact"/>
        <w:ind w:left="780" w:right="380" w:firstLine="0"/>
      </w:pPr>
      <w:r>
        <w:rPr>
          <w:rStyle w:val="Vnbnnidung36"/>
        </w:rPr>
        <w:t>+ Đánh dâu băng cách nào? (viết tên, dán nhãn, tạo ra một dấu hiệu nào đó ...) + Đánh dấu ở vị trí nào? (bên trong).</w:t>
      </w:r>
      <w:r>
        <w:rPr>
          <w:rStyle w:val="Vnbnnidung36"/>
        </w:rPr>
        <w:tab/>
        <w:t>’</w:t>
      </w:r>
    </w:p>
    <w:p w:rsidR="00EE2B14" w:rsidRDefault="005274B8">
      <w:pPr>
        <w:pStyle w:val="Vnbnnidung7"/>
        <w:shd w:val="clear" w:color="auto" w:fill="auto"/>
        <w:spacing w:before="0" w:after="26" w:line="220" w:lineRule="exact"/>
        <w:ind w:left="780" w:firstLine="0"/>
      </w:pPr>
      <w:r>
        <w:rPr>
          <w:rStyle w:val="Vnbnnidung36"/>
        </w:rPr>
        <w:t>+ Đánh dâu như thế nào? (viết bằng bút trực tiếp lên đồ dùng dán nhãn .. )</w:t>
      </w:r>
    </w:p>
    <w:p w:rsidR="00EE2B14" w:rsidRDefault="005274B8">
      <w:pPr>
        <w:pStyle w:val="Vnbnnidung7"/>
        <w:shd w:val="clear" w:color="auto" w:fill="auto"/>
        <w:spacing w:before="0" w:after="68" w:line="264" w:lineRule="exact"/>
        <w:ind w:left="100" w:right="380" w:firstLine="560"/>
        <w:jc w:val="both"/>
      </w:pPr>
      <w:r>
        <w:rPr>
          <w:rStyle w:val="Vnbnnidung36"/>
        </w:rPr>
        <w:t>HS thực hiẹn nhiẹm vụ theo nhóm (những nhóm có cùng đồ dùng thì ngồi cùng nhau): thảo luận cách làm và thực hiện với đồ dùng của mình. GV quan sát và hồ trơ khi cần thiết.</w:t>
      </w:r>
    </w:p>
    <w:p w:rsidR="00EE2B14" w:rsidRDefault="005274B8">
      <w:pPr>
        <w:pStyle w:val="Vnbnnidung7"/>
        <w:framePr w:w="534" w:h="1699" w:hRule="exact" w:wrap="around" w:vAnchor="text" w:hAnchor="margin" w:x="-1074" w:y="140"/>
        <w:shd w:val="clear" w:color="auto" w:fill="auto"/>
        <w:spacing w:before="0" w:after="0" w:line="210" w:lineRule="exact"/>
        <w:ind w:firstLine="0"/>
      </w:pPr>
      <w:r>
        <w:rPr>
          <w:rStyle w:val="VnbnnidungGincch0ptExact1"/>
          <w:spacing w:val="0"/>
        </w:rPr>
        <w:t xml:space="preserve">rs/r-s </w:t>
      </w:r>
      <w:r>
        <w:rPr>
          <w:rStyle w:val="VnbnnidungInnghing2"/>
        </w:rPr>
        <w:t>i</w:t>
      </w:r>
    </w:p>
    <w:p w:rsidR="00EE2B14" w:rsidRDefault="005274B8">
      <w:pPr>
        <w:pStyle w:val="Vnbnnidung7"/>
        <w:shd w:val="clear" w:color="auto" w:fill="auto"/>
        <w:spacing w:before="0" w:line="254" w:lineRule="exact"/>
        <w:ind w:left="100" w:right="380" w:firstLine="0"/>
      </w:pPr>
      <w:r>
        <w:rPr>
          <w:rStyle w:val="Vnbnnidung36"/>
        </w:rPr>
        <w:t>^ - HS trưng bày sản phẩm tại nhóm của mình và thuyết trình giới thiệu. Các bạn lân lượt đi quan sát, nhận xét và đánh giá.</w:t>
      </w:r>
    </w:p>
    <w:p w:rsidR="00EE2B14" w:rsidRDefault="005274B8">
      <w:pPr>
        <w:pStyle w:val="Vnbnnidung7"/>
        <w:numPr>
          <w:ilvl w:val="0"/>
          <w:numId w:val="99"/>
        </w:numPr>
        <w:shd w:val="clear" w:color="auto" w:fill="auto"/>
        <w:tabs>
          <w:tab w:val="right" w:pos="8212"/>
        </w:tabs>
        <w:spacing w:before="0" w:after="88" w:line="254" w:lineRule="exact"/>
        <w:ind w:left="100" w:right="380" w:firstLine="320"/>
      </w:pPr>
      <w:r>
        <w:rPr>
          <w:rStyle w:val="Vnbnnidung36"/>
        </w:rPr>
        <w:t xml:space="preserve"> GV chia sẻ ý kiến, suy nghĩ của mình với mồi phương án mà các nhóm đưa ra gợi ý thêm các phương án khác họp lí.</w:t>
      </w:r>
      <w:r>
        <w:rPr>
          <w:rStyle w:val="Vnbnnidung36"/>
        </w:rPr>
        <w:tab/>
        <w:t>’</w:t>
      </w:r>
    </w:p>
    <w:p w:rsidR="00EE2B14" w:rsidRDefault="005274B8">
      <w:pPr>
        <w:pStyle w:val="Vnbnnidung7"/>
        <w:numPr>
          <w:ilvl w:val="0"/>
          <w:numId w:val="99"/>
        </w:numPr>
        <w:shd w:val="clear" w:color="auto" w:fill="auto"/>
        <w:spacing w:before="0" w:after="42" w:line="220" w:lineRule="exact"/>
        <w:ind w:left="100" w:firstLine="320"/>
      </w:pPr>
      <w:r>
        <w:rPr>
          <w:rStyle w:val="Vnbnnidung36"/>
        </w:rPr>
        <w:t xml:space="preserve"> GV nhận xét sự tham gia của HS trong hoạt động này.</w:t>
      </w:r>
    </w:p>
    <w:p w:rsidR="00EE2B14" w:rsidRDefault="005274B8">
      <w:pPr>
        <w:pStyle w:val="Vnbnnidung31"/>
        <w:shd w:val="clear" w:color="auto" w:fill="auto"/>
        <w:spacing w:before="0" w:after="45" w:line="220" w:lineRule="exact"/>
        <w:ind w:left="100" w:firstLine="320"/>
      </w:pPr>
      <w:r>
        <w:rPr>
          <w:rStyle w:val="Vnbnnidung37"/>
          <w:b/>
          <w:bCs/>
        </w:rPr>
        <w:t>Hoạt động 2. Vệ sinh, làm sạch đồ dùng cá nhân</w:t>
      </w:r>
    </w:p>
    <w:p w:rsidR="00EE2B14" w:rsidRDefault="005274B8">
      <w:pPr>
        <w:pStyle w:val="Vnbnnidung7"/>
        <w:numPr>
          <w:ilvl w:val="0"/>
          <w:numId w:val="99"/>
        </w:numPr>
        <w:shd w:val="clear" w:color="auto" w:fill="auto"/>
        <w:spacing w:before="0" w:after="29" w:line="240" w:lineRule="exact"/>
        <w:ind w:left="100" w:right="380" w:firstLine="320"/>
      </w:pPr>
      <w:r>
        <w:rPr>
          <w:rStyle w:val="Vnbnnidung36"/>
        </w:rPr>
        <w:t xml:space="preserve"> GV yêu câu HS vê nhà lựa chọn một đồ dùng cá nhân và thực hiện các việc làm vệ sinh, làm sạch.</w:t>
      </w:r>
    </w:p>
    <w:p w:rsidR="00EE2B14" w:rsidRDefault="005274B8">
      <w:pPr>
        <w:pStyle w:val="Vnbnnidung7"/>
        <w:numPr>
          <w:ilvl w:val="0"/>
          <w:numId w:val="99"/>
        </w:numPr>
        <w:shd w:val="clear" w:color="auto" w:fill="auto"/>
        <w:spacing w:before="0" w:after="107" w:line="278" w:lineRule="exact"/>
        <w:ind w:left="100" w:right="380" w:firstLine="320"/>
      </w:pPr>
      <w:r>
        <w:rPr>
          <w:rStyle w:val="Vnbnnidung36"/>
        </w:rPr>
        <w:t xml:space="preserve"> GV có thể yêu cầu HS quay phim, chụp ảnh lại để nộp sản phẩm (quá trình thực hiện và kết quả) cho GV hoặc lấy phiếu xác nhận ý kiến cua bố mẹ HS.</w:t>
      </w:r>
    </w:p>
    <w:p w:rsidR="00EE2B14" w:rsidRDefault="005274B8">
      <w:pPr>
        <w:pStyle w:val="Vnbnnidung31"/>
        <w:shd w:val="clear" w:color="auto" w:fill="auto"/>
        <w:spacing w:before="0" w:after="79" w:line="220" w:lineRule="exact"/>
        <w:ind w:left="100" w:firstLine="320"/>
      </w:pPr>
      <w:r>
        <w:rPr>
          <w:rStyle w:val="Vnbnnidung37"/>
          <w:b/>
          <w:bCs/>
        </w:rPr>
        <w:t>Hoạt động 3. Nhắc nhở bạn bè, người thân bảo quản đồ dùng cá nhân</w:t>
      </w:r>
    </w:p>
    <w:p w:rsidR="00EE2B14" w:rsidRDefault="005274B8">
      <w:pPr>
        <w:pStyle w:val="Vnbnnidung7"/>
        <w:shd w:val="clear" w:color="auto" w:fill="auto"/>
        <w:spacing w:before="0" w:after="200" w:line="245" w:lineRule="exact"/>
        <w:ind w:left="100" w:right="380" w:firstLine="320"/>
      </w:pPr>
      <w:r>
        <w:rPr>
          <w:rStyle w:val="Vnbnnidung36"/>
        </w:rPr>
        <w:t>GV yêu cầu HS về nhắc nhở bạn bè, người thân bảo quản đồ dùng cá nhân và chia sẻ lại việc thực hiện đó của HS.</w:t>
      </w:r>
    </w:p>
    <w:p w:rsidR="00EE2B14" w:rsidRDefault="005274B8">
      <w:pPr>
        <w:pStyle w:val="Vnbnnidung31"/>
        <w:shd w:val="clear" w:color="auto" w:fill="auto"/>
        <w:spacing w:before="0" w:after="71" w:line="220" w:lineRule="exact"/>
        <w:ind w:left="120"/>
        <w:jc w:val="center"/>
      </w:pPr>
      <w:r>
        <w:rPr>
          <w:rStyle w:val="Vnbnnidung37"/>
          <w:b/>
          <w:bCs/>
        </w:rPr>
        <w:t>TỔNG KÉT BÀI HỌC</w:t>
      </w:r>
    </w:p>
    <w:p w:rsidR="00EE2B14" w:rsidRDefault="005274B8">
      <w:pPr>
        <w:pStyle w:val="Vnbnnidung7"/>
        <w:numPr>
          <w:ilvl w:val="0"/>
          <w:numId w:val="99"/>
        </w:numPr>
        <w:shd w:val="clear" w:color="auto" w:fill="auto"/>
        <w:spacing w:before="0" w:after="0" w:line="346" w:lineRule="exact"/>
        <w:ind w:left="100" w:firstLine="320"/>
      </w:pPr>
      <w:r>
        <w:rPr>
          <w:rStyle w:val="Vnbnnidung36"/>
        </w:rPr>
        <w:t xml:space="preserve"> GV nêu câu hỏi: Em học được điều gì khi học bài này?</w:t>
      </w:r>
    </w:p>
    <w:p w:rsidR="00EE2B14" w:rsidRDefault="005274B8">
      <w:pPr>
        <w:pStyle w:val="Vnbnnidung7"/>
        <w:numPr>
          <w:ilvl w:val="0"/>
          <w:numId w:val="99"/>
        </w:numPr>
        <w:shd w:val="clear" w:color="auto" w:fill="auto"/>
        <w:spacing w:before="0" w:after="0" w:line="346" w:lineRule="exact"/>
        <w:ind w:left="100" w:firstLine="320"/>
      </w:pPr>
      <w:r>
        <w:rPr>
          <w:rStyle w:val="Vnbnnidung36"/>
        </w:rPr>
        <w:t xml:space="preserve"> GV tóm tắt lại những nội dung chính của bài học.</w:t>
      </w:r>
    </w:p>
    <w:p w:rsidR="00EE2B14" w:rsidRDefault="005274B8">
      <w:pPr>
        <w:pStyle w:val="Vnbnnidung31"/>
        <w:framePr w:w="1475" w:h="976" w:wrap="around" w:vAnchor="text" w:hAnchor="margin" w:x="8707" w:y="38"/>
        <w:shd w:val="clear" w:color="auto" w:fill="auto"/>
        <w:spacing w:before="0" w:after="0" w:line="350" w:lineRule="exact"/>
        <w:ind w:left="440" w:right="40"/>
        <w:jc w:val="both"/>
      </w:pPr>
      <w:r>
        <w:rPr>
          <w:rStyle w:val="Vnbnnidung3Gincch0ptExact"/>
          <w:b/>
          <w:bCs/>
          <w:spacing w:val="0"/>
        </w:rPr>
        <w:t xml:space="preserve">Hoạt động </w:t>
      </w:r>
      <w:r>
        <w:rPr>
          <w:rStyle w:val="Vnbnnidung3Khnginm4"/>
        </w:rPr>
        <w:t>Mục tiêu:</w:t>
      </w:r>
    </w:p>
    <w:p w:rsidR="00EE2B14" w:rsidRDefault="005274B8">
      <w:pPr>
        <w:pStyle w:val="Vnbnnidung7"/>
        <w:framePr w:w="1475" w:h="976" w:wrap="around" w:vAnchor="text" w:hAnchor="margin" w:x="8707" w:y="38"/>
        <w:shd w:val="clear" w:color="auto" w:fill="auto"/>
        <w:spacing w:before="0" w:after="0" w:line="210" w:lineRule="exact"/>
        <w:ind w:left="100" w:firstLine="0"/>
      </w:pPr>
      <w:r>
        <w:rPr>
          <w:rStyle w:val="VnbnnidungGincch0ptExact1"/>
          <w:spacing w:val="0"/>
        </w:rPr>
        <w:t>quản đồ dùng</w:t>
      </w:r>
    </w:p>
    <w:p w:rsidR="00EE2B14" w:rsidRDefault="005274B8">
      <w:pPr>
        <w:pStyle w:val="Vnbnnidung7"/>
        <w:numPr>
          <w:ilvl w:val="0"/>
          <w:numId w:val="99"/>
        </w:numPr>
        <w:shd w:val="clear" w:color="auto" w:fill="auto"/>
        <w:spacing w:before="0" w:after="0" w:line="346" w:lineRule="exact"/>
        <w:ind w:left="100" w:firstLine="320"/>
      </w:pPr>
      <w:r>
        <w:rPr>
          <w:rStyle w:val="Vnbnnidung36"/>
        </w:rPr>
        <w:t xml:space="preserve"> GV yêu cầu HS đọc lời khuyên cuối bài học.</w:t>
      </w:r>
    </w:p>
    <w:p w:rsidR="00EE2B14" w:rsidRDefault="005274B8">
      <w:pPr>
        <w:pStyle w:val="Vnbnnidung7"/>
        <w:numPr>
          <w:ilvl w:val="0"/>
          <w:numId w:val="99"/>
        </w:numPr>
        <w:shd w:val="clear" w:color="auto" w:fill="auto"/>
        <w:spacing w:before="0" w:after="0" w:line="278" w:lineRule="exact"/>
        <w:ind w:left="100" w:right="380" w:firstLine="320"/>
      </w:pPr>
      <w:r>
        <w:rPr>
          <w:rStyle w:val="Vnbnnidung36"/>
        </w:rPr>
        <w:t xml:space="preserve"> GV nhận xét, đánh giá sự tham gia của HS trong giờ học, khen những HS tích cực; nhăc nhở, động viên những HS còn nhút nhát, chưa tích cực.</w:t>
      </w:r>
      <w:r>
        <w:br w:type="page"/>
      </w:r>
    </w:p>
    <w:p w:rsidR="00EE2B14" w:rsidRDefault="005274B8">
      <w:pPr>
        <w:pStyle w:val="Tiu80"/>
        <w:keepNext/>
        <w:keepLines/>
        <w:shd w:val="clear" w:color="auto" w:fill="auto"/>
        <w:spacing w:after="597" w:line="240" w:lineRule="exact"/>
        <w:ind w:left="520"/>
      </w:pPr>
      <w:bookmarkStart w:id="35" w:name="bookmark35"/>
      <w:r>
        <w:t>Bài 9. BÂO QUẢN Đổ DÙNG GIA ĐÌNH (3 tiết)</w:t>
      </w:r>
      <w:bookmarkEnd w:id="35"/>
    </w:p>
    <w:p w:rsidR="00EE2B14" w:rsidRDefault="005274B8">
      <w:pPr>
        <w:pStyle w:val="Vnbnnidung190"/>
        <w:framePr w:w="1235" w:h="11479" w:wrap="around" w:hAnchor="margin" w:x="-1717" w:y="335"/>
        <w:shd w:val="clear" w:color="auto" w:fill="auto"/>
        <w:spacing w:after="723" w:line="200" w:lineRule="exact"/>
        <w:ind w:left="20"/>
      </w:pPr>
      <w:r>
        <w:rPr>
          <w:rStyle w:val="Vnbnnidung19Gincch0ptExact"/>
          <w:b/>
          <w:bCs/>
          <w:spacing w:val="0"/>
        </w:rPr>
        <w:t>âu để tránh</w:t>
      </w:r>
    </w:p>
    <w:p w:rsidR="00EE2B14" w:rsidRDefault="005274B8">
      <w:pPr>
        <w:pStyle w:val="Vnbnnidung7"/>
        <w:framePr w:w="1235" w:h="11479" w:wrap="around" w:hAnchor="margin" w:x="-1717" w:y="335"/>
        <w:shd w:val="clear" w:color="auto" w:fill="auto"/>
        <w:spacing w:before="0" w:after="1883" w:line="210" w:lineRule="exact"/>
        <w:ind w:left="20" w:firstLine="0"/>
      </w:pPr>
      <w:r>
        <w:rPr>
          <w:rStyle w:val="VnbnnidungGincch0ptExact1"/>
          <w:spacing w:val="0"/>
        </w:rPr>
        <w:t>h bị thất lạc</w:t>
      </w:r>
    </w:p>
    <w:p w:rsidR="00EE2B14" w:rsidRDefault="005274B8">
      <w:pPr>
        <w:pStyle w:val="Vnbnnidung7"/>
        <w:framePr w:w="1235" w:h="11479" w:wrap="around" w:hAnchor="margin" w:x="-1717" w:y="335"/>
        <w:shd w:val="clear" w:color="auto" w:fill="auto"/>
        <w:spacing w:before="0" w:after="258" w:line="210" w:lineRule="exact"/>
        <w:ind w:left="20" w:firstLine="0"/>
      </w:pPr>
      <w:r>
        <w:rPr>
          <w:rStyle w:val="VnbnnidungGincch0ptExact1"/>
          <w:spacing w:val="0"/>
        </w:rPr>
        <w:t>nào đó,...).</w:t>
      </w:r>
    </w:p>
    <w:p w:rsidR="00EE2B14" w:rsidRDefault="005274B8">
      <w:pPr>
        <w:pStyle w:val="Vnbnnidung7"/>
        <w:framePr w:w="1235" w:h="11479" w:wrap="around" w:hAnchor="margin" w:x="-1717" w:y="335"/>
        <w:shd w:val="clear" w:color="auto" w:fill="auto"/>
        <w:spacing w:before="0" w:after="0" w:line="210" w:lineRule="exact"/>
        <w:ind w:left="20" w:firstLine="0"/>
      </w:pPr>
      <w:r>
        <w:rPr>
          <w:rStyle w:val="VnbnnidungGincch0ptExact1"/>
          <w:spacing w:val="0"/>
        </w:rPr>
        <w:t>nhàn,...).</w:t>
      </w:r>
    </w:p>
    <w:p w:rsidR="00EE2B14" w:rsidRDefault="005274B8">
      <w:pPr>
        <w:pStyle w:val="Vnbnnidung7"/>
        <w:framePr w:w="1235" w:h="11479" w:wrap="around" w:hAnchor="margin" w:x="-1717" w:y="335"/>
        <w:shd w:val="clear" w:color="auto" w:fill="auto"/>
        <w:spacing w:before="0" w:after="370" w:line="298" w:lineRule="exact"/>
        <w:ind w:left="20" w:right="120" w:firstLine="0"/>
        <w:jc w:val="both"/>
      </w:pPr>
      <w:r>
        <w:rPr>
          <w:rStyle w:val="VnbnnidungGincch0ptExact1"/>
          <w:spacing w:val="0"/>
        </w:rPr>
        <w:t>:: ngồi cùng Ịat và hồ trợ</w:t>
      </w:r>
    </w:p>
    <w:p w:rsidR="00EE2B14" w:rsidRDefault="005274B8">
      <w:pPr>
        <w:pStyle w:val="Vnbnnidung7"/>
        <w:framePr w:w="1235" w:h="11479" w:wrap="around" w:hAnchor="margin" w:x="-1717" w:y="335"/>
        <w:shd w:val="clear" w:color="auto" w:fill="auto"/>
        <w:spacing w:before="0" w:after="378" w:line="210" w:lineRule="exact"/>
        <w:ind w:left="20" w:firstLine="0"/>
      </w:pPr>
      <w:r>
        <w:rPr>
          <w:rStyle w:val="VnbnnidungGincch0ptExact1"/>
          <w:spacing w:val="0"/>
        </w:rPr>
        <w:t>ệu. Các bạn</w:t>
      </w:r>
    </w:p>
    <w:p w:rsidR="00EE2B14" w:rsidRDefault="005274B8">
      <w:pPr>
        <w:pStyle w:val="Vnbnnidung7"/>
        <w:framePr w:w="1235" w:h="11479" w:wrap="around" w:hAnchor="margin" w:x="-1717" w:y="335"/>
        <w:shd w:val="clear" w:color="auto" w:fill="auto"/>
        <w:spacing w:before="0" w:after="760" w:line="210" w:lineRule="exact"/>
        <w:ind w:left="20" w:firstLine="0"/>
      </w:pPr>
      <w:r>
        <w:rPr>
          <w:rStyle w:val="VnbnnidungGincch0ptExact1"/>
          <w:spacing w:val="0"/>
        </w:rPr>
        <w:t>nom đưa ra,</w:t>
      </w:r>
    </w:p>
    <w:p w:rsidR="00EE2B14" w:rsidRDefault="005274B8">
      <w:pPr>
        <w:pStyle w:val="Vnbnnidung7"/>
        <w:framePr w:w="1235" w:h="11479" w:wrap="around" w:hAnchor="margin" w:x="-1717" w:y="335"/>
        <w:shd w:val="clear" w:color="auto" w:fill="auto"/>
        <w:spacing w:before="0" w:after="0" w:line="638" w:lineRule="exact"/>
        <w:ind w:left="20" w:right="120" w:firstLine="0"/>
      </w:pPr>
      <w:r>
        <w:rPr>
          <w:rStyle w:val="VnbnnidungGincch0ptExact1"/>
          <w:spacing w:val="0"/>
        </w:rPr>
        <w:t>:ac việc làm trình thực nhân</w:t>
      </w:r>
    </w:p>
    <w:p w:rsidR="00EE2B14" w:rsidRDefault="005274B8">
      <w:pPr>
        <w:pStyle w:val="Vnbnnidung7"/>
        <w:framePr w:w="1235" w:h="11479" w:wrap="around" w:hAnchor="margin" w:x="-1717" w:y="335"/>
        <w:shd w:val="clear" w:color="auto" w:fill="auto"/>
        <w:spacing w:before="0" w:after="0" w:line="2170" w:lineRule="exact"/>
        <w:ind w:left="20" w:right="120" w:firstLine="0"/>
        <w:jc w:val="both"/>
      </w:pPr>
      <w:r>
        <w:rPr>
          <w:rStyle w:val="VnbnnidungGincch0ptExact1"/>
          <w:spacing w:val="0"/>
        </w:rPr>
        <w:t xml:space="preserve">'hàn và chia </w:t>
      </w:r>
      <w:r>
        <w:rPr>
          <w:rStyle w:val="VnbnnidungGincch0ptExact1"/>
          <w:spacing w:val="0"/>
          <w:lang w:val="en-US" w:eastAsia="en-US" w:bidi="en-US"/>
        </w:rPr>
        <w:t xml:space="preserve">rns </w:t>
      </w:r>
      <w:r>
        <w:rPr>
          <w:rStyle w:val="VnbnnidungGincch0ptExact1"/>
          <w:spacing w:val="0"/>
        </w:rPr>
        <w:t>HS tích</w:t>
      </w:r>
    </w:p>
    <w:p w:rsidR="00EE2B14" w:rsidRDefault="005274B8">
      <w:pPr>
        <w:pStyle w:val="Vnbnnidung31"/>
        <w:numPr>
          <w:ilvl w:val="0"/>
          <w:numId w:val="129"/>
        </w:numPr>
        <w:shd w:val="clear" w:color="auto" w:fill="auto"/>
        <w:spacing w:before="0" w:after="78" w:line="220" w:lineRule="exact"/>
        <w:ind w:left="80"/>
      </w:pPr>
      <w:r>
        <w:rPr>
          <w:rStyle w:val="Vnbnnidung37"/>
          <w:b/>
          <w:bCs/>
        </w:rPr>
        <w:t xml:space="preserve"> YÊU CẦU CẦN ĐẠT</w:t>
      </w:r>
    </w:p>
    <w:p w:rsidR="00EE2B14" w:rsidRDefault="005274B8">
      <w:pPr>
        <w:pStyle w:val="Vnbnnidung7"/>
        <w:shd w:val="clear" w:color="auto" w:fill="auto"/>
        <w:spacing w:before="0" w:after="0" w:line="220" w:lineRule="exact"/>
        <w:ind w:left="80" w:firstLine="320"/>
      </w:pPr>
      <w:r>
        <w:rPr>
          <w:rStyle w:val="Vnbnnidung36"/>
        </w:rPr>
        <w:t>Học xong bài này, HS sẽ:</w:t>
      </w:r>
    </w:p>
    <w:p w:rsidR="00EE2B14" w:rsidRDefault="005274B8">
      <w:pPr>
        <w:pStyle w:val="Vnbnnidung7"/>
        <w:numPr>
          <w:ilvl w:val="0"/>
          <w:numId w:val="99"/>
        </w:numPr>
        <w:shd w:val="clear" w:color="auto" w:fill="auto"/>
        <w:spacing w:before="0" w:after="0" w:line="355" w:lineRule="exact"/>
        <w:ind w:left="80" w:firstLine="320"/>
      </w:pPr>
      <w:r>
        <w:rPr>
          <w:rStyle w:val="Vnbnnidung36"/>
        </w:rPr>
        <w:t xml:space="preserve"> Nêu được một số biểu hiện của việc biết bảo quản đồ dùng gia đình.</w:t>
      </w:r>
    </w:p>
    <w:p w:rsidR="00EE2B14" w:rsidRDefault="005274B8">
      <w:pPr>
        <w:pStyle w:val="Vnbnnidung7"/>
        <w:numPr>
          <w:ilvl w:val="0"/>
          <w:numId w:val="99"/>
        </w:numPr>
        <w:shd w:val="clear" w:color="auto" w:fill="auto"/>
        <w:spacing w:before="0" w:after="0" w:line="355" w:lineRule="exact"/>
        <w:ind w:left="80" w:firstLine="320"/>
      </w:pPr>
      <w:r>
        <w:rPr>
          <w:rStyle w:val="Vnbnnidung36"/>
        </w:rPr>
        <w:t xml:space="preserve"> Nêu được vì sao phải bảo quản đồ dùng gia đình.</w:t>
      </w:r>
    </w:p>
    <w:p w:rsidR="00EE2B14" w:rsidRDefault="005274B8">
      <w:pPr>
        <w:pStyle w:val="Vnbnnidung7"/>
        <w:numPr>
          <w:ilvl w:val="0"/>
          <w:numId w:val="99"/>
        </w:numPr>
        <w:shd w:val="clear" w:color="auto" w:fill="auto"/>
        <w:spacing w:before="0" w:after="0" w:line="355" w:lineRule="exact"/>
        <w:ind w:left="80" w:firstLine="320"/>
      </w:pPr>
      <w:r>
        <w:rPr>
          <w:rStyle w:val="Vnbnnidung36"/>
        </w:rPr>
        <w:t xml:space="preserve"> Thực hiện được việc bảo quản đồ dùng gia đình.</w:t>
      </w:r>
    </w:p>
    <w:p w:rsidR="00EE2B14" w:rsidRDefault="005274B8">
      <w:pPr>
        <w:pStyle w:val="Vnbnnidung7"/>
        <w:numPr>
          <w:ilvl w:val="0"/>
          <w:numId w:val="99"/>
        </w:numPr>
        <w:shd w:val="clear" w:color="auto" w:fill="auto"/>
        <w:spacing w:before="0" w:after="228" w:line="355" w:lineRule="exact"/>
        <w:ind w:left="80" w:firstLine="320"/>
      </w:pPr>
      <w:r>
        <w:rPr>
          <w:rStyle w:val="Vnbnnidung36"/>
        </w:rPr>
        <w:t xml:space="preserve"> Nhắc nhở người thân bảo quản đồ dùng gia đình.</w:t>
      </w:r>
    </w:p>
    <w:p w:rsidR="00EE2B14" w:rsidRDefault="005274B8">
      <w:pPr>
        <w:pStyle w:val="Vnbnnidung31"/>
        <w:numPr>
          <w:ilvl w:val="0"/>
          <w:numId w:val="129"/>
        </w:numPr>
        <w:shd w:val="clear" w:color="auto" w:fill="auto"/>
        <w:spacing w:before="0" w:after="0" w:line="220" w:lineRule="exact"/>
        <w:ind w:left="80"/>
      </w:pPr>
      <w:r>
        <w:rPr>
          <w:rStyle w:val="Vnbnnidung37"/>
          <w:b/>
          <w:bCs/>
        </w:rPr>
        <w:t xml:space="preserve"> PHƯƠNG TIỆN DẠY HỌC</w:t>
      </w:r>
    </w:p>
    <w:p w:rsidR="00EE2B14" w:rsidRDefault="005274B8">
      <w:pPr>
        <w:pStyle w:val="Vnbnnidung7"/>
        <w:numPr>
          <w:ilvl w:val="0"/>
          <w:numId w:val="99"/>
        </w:numPr>
        <w:shd w:val="clear" w:color="auto" w:fill="auto"/>
        <w:spacing w:before="0" w:after="0" w:line="346" w:lineRule="exact"/>
        <w:ind w:left="80" w:firstLine="320"/>
      </w:pPr>
      <w:r>
        <w:rPr>
          <w:rStyle w:val="Vnbnnidung36"/>
        </w:rPr>
        <w:t xml:space="preserve"> SGK, SGV, VBT </w:t>
      </w:r>
      <w:r>
        <w:rPr>
          <w:rStyle w:val="VnbnnidungInnghing10"/>
        </w:rPr>
        <w:t>Đạo đức 2.</w:t>
      </w:r>
    </w:p>
    <w:p w:rsidR="00EE2B14" w:rsidRDefault="005274B8">
      <w:pPr>
        <w:pStyle w:val="Vnbnnidung7"/>
        <w:numPr>
          <w:ilvl w:val="0"/>
          <w:numId w:val="99"/>
        </w:numPr>
        <w:shd w:val="clear" w:color="auto" w:fill="auto"/>
        <w:spacing w:before="0" w:after="0" w:line="346" w:lineRule="exact"/>
        <w:ind w:left="80" w:firstLine="320"/>
      </w:pPr>
      <w:r>
        <w:rPr>
          <w:rStyle w:val="Vnbnnidung36"/>
        </w:rPr>
        <w:t xml:space="preserve"> Một số đồ dùng gia đình.</w:t>
      </w:r>
    </w:p>
    <w:p w:rsidR="00EE2B14" w:rsidRDefault="005274B8">
      <w:pPr>
        <w:pStyle w:val="Vnbnnidung7"/>
        <w:numPr>
          <w:ilvl w:val="0"/>
          <w:numId w:val="99"/>
        </w:numPr>
        <w:shd w:val="clear" w:color="auto" w:fill="auto"/>
        <w:spacing w:before="0" w:after="0" w:line="346" w:lineRule="exact"/>
        <w:ind w:left="80" w:firstLine="320"/>
      </w:pPr>
      <w:r>
        <w:rPr>
          <w:rStyle w:val="Vnbnnidung36"/>
        </w:rPr>
        <w:t xml:space="preserve"> Phiếu thảo luận nhóm (phần Khám phá).</w:t>
      </w:r>
    </w:p>
    <w:p w:rsidR="00EE2B14" w:rsidRDefault="005274B8">
      <w:pPr>
        <w:pStyle w:val="Vnbnnidung7"/>
        <w:numPr>
          <w:ilvl w:val="0"/>
          <w:numId w:val="99"/>
        </w:numPr>
        <w:shd w:val="clear" w:color="auto" w:fill="auto"/>
        <w:spacing w:before="0" w:after="0" w:line="346" w:lineRule="exact"/>
        <w:ind w:left="80" w:firstLine="320"/>
      </w:pPr>
      <w:r>
        <w:rPr>
          <w:rStyle w:val="Vnbnnidung36"/>
        </w:rPr>
        <w:t xml:space="preserve"> Đạo cụ cho phần đóng vai xử lí tình huống (phần Luyện tập).</w:t>
      </w:r>
    </w:p>
    <w:p w:rsidR="00EE2B14" w:rsidRDefault="005274B8">
      <w:pPr>
        <w:pStyle w:val="Vnbnnidung7"/>
        <w:numPr>
          <w:ilvl w:val="0"/>
          <w:numId w:val="99"/>
        </w:numPr>
        <w:shd w:val="clear" w:color="auto" w:fill="auto"/>
        <w:spacing w:before="0" w:after="0" w:line="346" w:lineRule="exact"/>
        <w:ind w:left="80" w:firstLine="320"/>
      </w:pPr>
      <w:r>
        <w:rPr>
          <w:rStyle w:val="Vnbnnidung36"/>
        </w:rPr>
        <w:t xml:space="preserve"> Mầu phiếu nhận xét dành cho cha mẹ HS (phần Vận dụng).</w:t>
      </w:r>
    </w:p>
    <w:p w:rsidR="00EE2B14" w:rsidRDefault="005274B8">
      <w:pPr>
        <w:pStyle w:val="Vnbnnidung7"/>
        <w:numPr>
          <w:ilvl w:val="0"/>
          <w:numId w:val="99"/>
        </w:numPr>
        <w:shd w:val="clear" w:color="auto" w:fill="auto"/>
        <w:spacing w:before="0" w:after="221" w:line="346" w:lineRule="exact"/>
        <w:ind w:left="80" w:firstLine="320"/>
      </w:pPr>
      <w:r>
        <w:rPr>
          <w:rStyle w:val="Vnbnnidung36"/>
        </w:rPr>
        <w:t xml:space="preserve"> Mầu phiếu tự đánh giá dành cho HS (phân Vận dụng).</w:t>
      </w:r>
    </w:p>
    <w:p w:rsidR="00EE2B14" w:rsidRDefault="005274B8">
      <w:pPr>
        <w:pStyle w:val="Vnbnnidung31"/>
        <w:numPr>
          <w:ilvl w:val="0"/>
          <w:numId w:val="129"/>
        </w:numPr>
        <w:shd w:val="clear" w:color="auto" w:fill="auto"/>
        <w:spacing w:before="0" w:after="116" w:line="220" w:lineRule="exact"/>
        <w:ind w:left="80"/>
      </w:pPr>
      <w:r>
        <w:rPr>
          <w:rStyle w:val="Vnbnnidung37"/>
          <w:b/>
          <w:bCs/>
        </w:rPr>
        <w:t xml:space="preserve"> GỢI Ý CÁC HOẠT ĐỘNG DẠY HỌC</w:t>
      </w:r>
    </w:p>
    <w:p w:rsidR="00EE2B14" w:rsidRDefault="005274B8">
      <w:pPr>
        <w:pStyle w:val="Vnbnnidung7"/>
        <w:shd w:val="clear" w:color="auto" w:fill="auto"/>
        <w:spacing w:before="0" w:after="135" w:line="220" w:lineRule="exact"/>
        <w:ind w:left="500" w:firstLine="3160"/>
      </w:pPr>
      <w:r>
        <w:rPr>
          <w:rStyle w:val="Vnbnnidung36"/>
        </w:rPr>
        <w:t>KHỞI ĐỘNG</w:t>
      </w:r>
    </w:p>
    <w:p w:rsidR="00EE2B14" w:rsidRDefault="005274B8">
      <w:pPr>
        <w:pStyle w:val="Vnbnnidung7"/>
        <w:numPr>
          <w:ilvl w:val="0"/>
          <w:numId w:val="99"/>
        </w:numPr>
        <w:shd w:val="clear" w:color="auto" w:fill="auto"/>
        <w:spacing w:before="0" w:after="78" w:line="220" w:lineRule="exact"/>
        <w:ind w:left="80" w:firstLine="320"/>
      </w:pPr>
      <w:r>
        <w:rPr>
          <w:rStyle w:val="Vnbnnidung36"/>
        </w:rPr>
        <w:t xml:space="preserve"> GV tổ chức cho HS chơi trò chơi “Thi kể tên đồ dùng gia đình”.</w:t>
      </w:r>
    </w:p>
    <w:p w:rsidR="00EE2B14" w:rsidRDefault="005274B8">
      <w:pPr>
        <w:pStyle w:val="Vnbnnidung51"/>
        <w:shd w:val="clear" w:color="auto" w:fill="auto"/>
        <w:spacing w:line="220" w:lineRule="exact"/>
        <w:ind w:left="740" w:firstLine="0"/>
        <w:jc w:val="left"/>
      </w:pPr>
      <w:r>
        <w:rPr>
          <w:rStyle w:val="Vnbnnidung50"/>
          <w:i/>
          <w:iCs/>
        </w:rPr>
        <w:t>Cách chơi:</w:t>
      </w:r>
      <w:r>
        <w:rPr>
          <w:rStyle w:val="Vnbnnidung5Khnginnghing10"/>
        </w:rPr>
        <w:t xml:space="preserve"> Xì điện.</w:t>
      </w:r>
    </w:p>
    <w:p w:rsidR="00EE2B14" w:rsidRDefault="005274B8">
      <w:pPr>
        <w:pStyle w:val="Vnbnnidung7"/>
        <w:shd w:val="clear" w:color="auto" w:fill="auto"/>
        <w:spacing w:before="0" w:after="0" w:line="331" w:lineRule="exact"/>
        <w:ind w:left="80" w:right="400" w:firstLine="420"/>
      </w:pPr>
      <w:r>
        <w:rPr>
          <w:rStyle w:val="Vnbnnidung36"/>
        </w:rPr>
        <w:t>yêu cầu HS nêu tên đồ dùng gia đình và xì điện đến bạn tiếp theo để bạn tiếp tục nêu tên đồ dùng khác.</w:t>
      </w:r>
    </w:p>
    <w:p w:rsidR="00EE2B14" w:rsidRDefault="005274B8">
      <w:pPr>
        <w:pStyle w:val="Vnbnnidung7"/>
        <w:numPr>
          <w:ilvl w:val="0"/>
          <w:numId w:val="99"/>
        </w:numPr>
        <w:shd w:val="clear" w:color="auto" w:fill="auto"/>
        <w:spacing w:before="0" w:after="0" w:line="331" w:lineRule="exact"/>
        <w:ind w:left="80" w:firstLine="320"/>
      </w:pPr>
      <w:r>
        <w:rPr>
          <w:rStyle w:val="Vnbnnidung36"/>
        </w:rPr>
        <w:t xml:space="preserve"> GV tổ chức cho HS chơi trong khoảng 2 phút.</w:t>
      </w:r>
    </w:p>
    <w:p w:rsidR="00EE2B14" w:rsidRDefault="005274B8">
      <w:pPr>
        <w:pStyle w:val="Vnbnnidung7"/>
        <w:numPr>
          <w:ilvl w:val="0"/>
          <w:numId w:val="99"/>
        </w:numPr>
        <w:shd w:val="clear" w:color="auto" w:fill="auto"/>
        <w:spacing w:before="0" w:after="0" w:line="322" w:lineRule="exact"/>
        <w:ind w:left="80" w:right="400" w:firstLine="320"/>
      </w:pPr>
      <w:r>
        <w:rPr>
          <w:rStyle w:val="Vnbnnidung36"/>
        </w:rPr>
        <w:t xml:space="preserve"> GV nhận xét việc tham gia trò chơi của HS và chiêu lại trên màn hình 1 sô đô dùng gia đình cho HS quan sát và trả lời câu hỏi:</w:t>
      </w:r>
    </w:p>
    <w:p w:rsidR="00EE2B14" w:rsidRDefault="005274B8">
      <w:pPr>
        <w:pStyle w:val="Vnbnnidung7"/>
        <w:shd w:val="clear" w:color="auto" w:fill="auto"/>
        <w:spacing w:before="0" w:after="0" w:line="220" w:lineRule="exact"/>
        <w:ind w:left="740" w:firstLine="0"/>
      </w:pPr>
      <w:r>
        <w:rPr>
          <w:rStyle w:val="Vnbnnidung36"/>
        </w:rPr>
        <w:t>+ Đồ dùng đó được làm bằng gì?</w:t>
      </w:r>
    </w:p>
    <w:p w:rsidR="00EE2B14" w:rsidRDefault="005274B8">
      <w:pPr>
        <w:pStyle w:val="Vnbnnidung7"/>
        <w:shd w:val="clear" w:color="auto" w:fill="auto"/>
        <w:spacing w:before="0" w:after="82" w:line="220" w:lineRule="exact"/>
        <w:ind w:left="740" w:firstLine="0"/>
      </w:pPr>
      <w:r>
        <w:rPr>
          <w:rStyle w:val="Vnbnnidung36"/>
        </w:rPr>
        <w:t>+ Gia đình em có những đồ dùng nào?</w:t>
      </w:r>
    </w:p>
    <w:p w:rsidR="00EE2B14" w:rsidRDefault="005274B8">
      <w:pPr>
        <w:pStyle w:val="Vnbnnidung7"/>
        <w:numPr>
          <w:ilvl w:val="0"/>
          <w:numId w:val="99"/>
        </w:numPr>
        <w:shd w:val="clear" w:color="auto" w:fill="auto"/>
        <w:spacing w:before="0" w:after="0" w:line="220" w:lineRule="exact"/>
        <w:ind w:left="80" w:firstLine="420"/>
      </w:pPr>
      <w:r>
        <w:rPr>
          <w:rStyle w:val="Vnbnnidung36"/>
        </w:rPr>
        <w:t xml:space="preserve"> GV giới thiệu bài học.</w:t>
      </w:r>
    </w:p>
    <w:p w:rsidR="00EE2B14" w:rsidRDefault="005274B8">
      <w:pPr>
        <w:pStyle w:val="Vnbnnidung31"/>
        <w:shd w:val="clear" w:color="auto" w:fill="auto"/>
        <w:spacing w:before="0" w:after="0" w:line="427" w:lineRule="exact"/>
        <w:ind w:left="500" w:right="3400" w:firstLine="3160"/>
      </w:pPr>
      <w:r>
        <w:rPr>
          <w:rStyle w:val="Vnbnnidung37"/>
          <w:b/>
          <w:bCs/>
        </w:rPr>
        <w:t>KHÁM PHÁ Hoạt động 1. Quan sát tranh và trả lời câu hỏi</w:t>
      </w:r>
    </w:p>
    <w:p w:rsidR="00EE2B14" w:rsidRDefault="005274B8">
      <w:pPr>
        <w:pStyle w:val="Vnbnnidung7"/>
        <w:shd w:val="clear" w:color="auto" w:fill="auto"/>
        <w:spacing w:before="0" w:after="0" w:line="317" w:lineRule="exact"/>
        <w:ind w:left="80" w:right="400" w:firstLine="420"/>
        <w:sectPr w:rsidR="00EE2B14">
          <w:footerReference w:type="even" r:id="rId60"/>
          <w:footerReference w:type="default" r:id="rId61"/>
          <w:pgSz w:w="15840" w:h="21427"/>
          <w:pgMar w:top="4547" w:right="2105" w:bottom="4959" w:left="4649" w:header="0" w:footer="3" w:gutter="0"/>
          <w:cols w:space="720"/>
          <w:docGrid w:linePitch="360"/>
        </w:sectPr>
      </w:pPr>
      <w:r>
        <w:rPr>
          <w:rStyle w:val="VnbnnidungInnghing10"/>
        </w:rPr>
        <w:t>Mục tiêu:</w:t>
      </w:r>
      <w:r>
        <w:rPr>
          <w:rStyle w:val="Vnbnnidung36"/>
        </w:rPr>
        <w:t xml:space="preserve"> HS nêu được một số việc làm thể hiện việc không biết giữ gìn, bảo quản đồ dùng gia đình và tác hại của những việc làm đó.</w:t>
      </w:r>
    </w:p>
    <w:p w:rsidR="00EE2B14" w:rsidRDefault="005274B8">
      <w:pPr>
        <w:pStyle w:val="Vnbnnidung111"/>
        <w:shd w:val="clear" w:color="auto" w:fill="auto"/>
        <w:spacing w:after="49" w:line="220" w:lineRule="exact"/>
        <w:ind w:left="40" w:firstLine="340"/>
        <w:jc w:val="both"/>
      </w:pPr>
      <w:r>
        <w:rPr>
          <w:rStyle w:val="Vnbnnidung110"/>
          <w:b/>
          <w:bCs/>
          <w:i/>
          <w:iCs/>
        </w:rPr>
        <w:t>Cách tiên hành:</w:t>
      </w:r>
    </w:p>
    <w:p w:rsidR="00EE2B14" w:rsidRDefault="005274B8">
      <w:pPr>
        <w:pStyle w:val="Vnbnnidung7"/>
        <w:numPr>
          <w:ilvl w:val="0"/>
          <w:numId w:val="99"/>
        </w:numPr>
        <w:shd w:val="clear" w:color="auto" w:fill="auto"/>
        <w:spacing w:before="0" w:after="68" w:line="274" w:lineRule="exact"/>
        <w:ind w:left="40" w:right="320" w:firstLine="340"/>
        <w:jc w:val="both"/>
      </w:pPr>
      <w:r>
        <w:rPr>
          <w:rStyle w:val="Vnbnnidung36"/>
        </w:rPr>
        <w:t xml:space="preserve"> GV sử dụng kĩ thuật dạy học </w:t>
      </w:r>
      <w:r>
        <w:rPr>
          <w:rStyle w:val="VnbnnidungInnghing10"/>
          <w:lang w:val="en-US" w:eastAsia="en-US" w:bidi="en-US"/>
        </w:rPr>
        <w:t>Think</w:t>
      </w:r>
      <w:r>
        <w:rPr>
          <w:rStyle w:val="Vnbnnidung36"/>
          <w:lang w:val="en-US" w:eastAsia="en-US" w:bidi="en-US"/>
        </w:rPr>
        <w:t xml:space="preserve"> </w:t>
      </w:r>
      <w:r>
        <w:rPr>
          <w:rStyle w:val="Vnbnnidung36"/>
        </w:rPr>
        <w:t xml:space="preserve">- </w:t>
      </w:r>
      <w:r>
        <w:rPr>
          <w:rStyle w:val="VnbnnidungInnghing10"/>
          <w:lang w:val="en-US" w:eastAsia="en-US" w:bidi="en-US"/>
        </w:rPr>
        <w:t xml:space="preserve">Pair </w:t>
      </w:r>
      <w:r>
        <w:rPr>
          <w:rStyle w:val="VnbnnidungInnghing10"/>
        </w:rPr>
        <w:t xml:space="preserve">- </w:t>
      </w:r>
      <w:r>
        <w:rPr>
          <w:rStyle w:val="VnbnnidungInnghing10"/>
          <w:lang w:val="en-US" w:eastAsia="en-US" w:bidi="en-US"/>
        </w:rPr>
        <w:t>Share</w:t>
      </w:r>
      <w:r>
        <w:rPr>
          <w:rStyle w:val="Vnbnnidung36"/>
          <w:lang w:val="en-US" w:eastAsia="en-US" w:bidi="en-US"/>
        </w:rPr>
        <w:t xml:space="preserve"> </w:t>
      </w:r>
      <w:r>
        <w:rPr>
          <w:rStyle w:val="Vnbnnidung36"/>
        </w:rPr>
        <w:t>(Nghĩ - Chia sẻ cặp đôi - Chia sẻ toàn lớp) và giao nhiệm vụ cho HS thực hiện:</w:t>
      </w:r>
    </w:p>
    <w:p w:rsidR="00EE2B14" w:rsidRDefault="005274B8">
      <w:pPr>
        <w:pStyle w:val="Vnbnnidung7"/>
        <w:numPr>
          <w:ilvl w:val="0"/>
          <w:numId w:val="101"/>
        </w:numPr>
        <w:shd w:val="clear" w:color="auto" w:fill="auto"/>
        <w:spacing w:before="0" w:after="0" w:line="264" w:lineRule="exact"/>
        <w:ind w:left="40" w:right="320" w:firstLine="340"/>
        <w:jc w:val="both"/>
      </w:pPr>
      <w:r>
        <w:rPr>
          <w:rStyle w:val="Vnbnnidung36"/>
        </w:rPr>
        <w:t xml:space="preserve"> </w:t>
      </w:r>
      <w:r>
        <w:rPr>
          <w:rStyle w:val="VnbnnidungInnghing10"/>
        </w:rPr>
        <w:t>Nhiệm vụ 1:</w:t>
      </w:r>
      <w:r>
        <w:rPr>
          <w:rStyle w:val="Vnbnnidung36"/>
        </w:rPr>
        <w:t xml:space="preserve"> Quan sát tranh vẽ căn phòng trang 48, SGK </w:t>
      </w:r>
      <w:r>
        <w:rPr>
          <w:rStyle w:val="VnbnnidungInnghing10"/>
        </w:rPr>
        <w:t>Đạo đức 2</w:t>
      </w:r>
      <w:r>
        <w:rPr>
          <w:rStyle w:val="Vnbnnidung36"/>
        </w:rPr>
        <w:t xml:space="preserve"> và thảo luận theo nhóm đôi đê trả lời các câu hỏi:</w:t>
      </w:r>
    </w:p>
    <w:p w:rsidR="00EE2B14" w:rsidRDefault="005274B8">
      <w:pPr>
        <w:pStyle w:val="Vnbnnidung51"/>
        <w:numPr>
          <w:ilvl w:val="0"/>
          <w:numId w:val="130"/>
        </w:numPr>
        <w:shd w:val="clear" w:color="auto" w:fill="auto"/>
        <w:spacing w:line="350" w:lineRule="exact"/>
        <w:ind w:left="840" w:hanging="180"/>
        <w:jc w:val="left"/>
      </w:pPr>
      <w:r>
        <w:rPr>
          <w:rStyle w:val="Vnbnnidung50"/>
          <w:i/>
          <w:iCs/>
        </w:rPr>
        <w:t xml:space="preserve"> Có những đồ dùng gia đình nào trong căn phòng?</w:t>
      </w:r>
    </w:p>
    <w:p w:rsidR="00EE2B14" w:rsidRDefault="005274B8">
      <w:pPr>
        <w:pStyle w:val="Vnbnnidung51"/>
        <w:numPr>
          <w:ilvl w:val="0"/>
          <w:numId w:val="130"/>
        </w:numPr>
        <w:shd w:val="clear" w:color="auto" w:fill="auto"/>
        <w:spacing w:line="350" w:lineRule="exact"/>
        <w:ind w:left="840" w:hanging="180"/>
        <w:jc w:val="left"/>
      </w:pPr>
      <w:r>
        <w:rPr>
          <w:rStyle w:val="Vnbnnidung50"/>
          <w:i/>
          <w:iCs/>
        </w:rPr>
        <w:t xml:space="preserve"> Các đồ dùng đó có được bảo quản như thế nào?</w:t>
      </w:r>
    </w:p>
    <w:p w:rsidR="00EE2B14" w:rsidRDefault="005274B8">
      <w:pPr>
        <w:pStyle w:val="Vnbnnidung7"/>
        <w:numPr>
          <w:ilvl w:val="0"/>
          <w:numId w:val="101"/>
        </w:numPr>
        <w:shd w:val="clear" w:color="auto" w:fill="auto"/>
        <w:spacing w:before="0" w:after="0" w:line="350" w:lineRule="exact"/>
        <w:ind w:left="40" w:firstLine="340"/>
        <w:jc w:val="both"/>
      </w:pPr>
      <w:r>
        <w:rPr>
          <w:rStyle w:val="Vnbnnidung36"/>
        </w:rPr>
        <w:t xml:space="preserve"> </w:t>
      </w:r>
      <w:r>
        <w:rPr>
          <w:rStyle w:val="VnbnnidungInnghing10"/>
        </w:rPr>
        <w:t>Nhiệm vụ 2:</w:t>
      </w:r>
      <w:r>
        <w:rPr>
          <w:rStyle w:val="Vnbnnidung36"/>
        </w:rPr>
        <w:t xml:space="preserve"> Nhận xét, đánh giá hoạt động của bạn theo các tiêu chí:</w:t>
      </w:r>
    </w:p>
    <w:p w:rsidR="00EE2B14" w:rsidRDefault="005274B8">
      <w:pPr>
        <w:pStyle w:val="Vnbnnidung7"/>
        <w:shd w:val="clear" w:color="auto" w:fill="auto"/>
        <w:spacing w:before="0" w:after="18" w:line="220" w:lineRule="exact"/>
        <w:ind w:left="840" w:firstLine="0"/>
      </w:pPr>
      <w:r>
        <w:rPr>
          <w:rStyle w:val="Vnbnnidung36"/>
        </w:rPr>
        <w:t xml:space="preserve">+ </w:t>
      </w:r>
      <w:r>
        <w:rPr>
          <w:rStyle w:val="VnbnnidungInnghing10"/>
        </w:rPr>
        <w:t>Thái độ làm việc nhóm:</w:t>
      </w:r>
      <w:r>
        <w:rPr>
          <w:rStyle w:val="Vnbnnidung36"/>
        </w:rPr>
        <w:t xml:space="preserve"> tập trung, nghiêm túc.</w:t>
      </w:r>
    </w:p>
    <w:p w:rsidR="00EE2B14" w:rsidRDefault="005274B8">
      <w:pPr>
        <w:pStyle w:val="Vnbnnidung7"/>
        <w:shd w:val="clear" w:color="auto" w:fill="auto"/>
        <w:spacing w:before="0" w:after="70" w:line="220" w:lineRule="exact"/>
        <w:ind w:left="840" w:firstLine="0"/>
      </w:pPr>
      <w:r>
        <w:rPr>
          <w:rStyle w:val="Vnbnnidung36"/>
        </w:rPr>
        <w:t xml:space="preserve">+ </w:t>
      </w:r>
      <w:r>
        <w:rPr>
          <w:rStyle w:val="VnbnnidungInnghing10"/>
        </w:rPr>
        <w:t>Trả lời:</w:t>
      </w:r>
      <w:r>
        <w:rPr>
          <w:rStyle w:val="Vnbnnidung36"/>
        </w:rPr>
        <w:t xml:space="preserve"> to, rõ ràng, họp lí.</w:t>
      </w:r>
    </w:p>
    <w:p w:rsidR="00EE2B14" w:rsidRDefault="005274B8">
      <w:pPr>
        <w:pStyle w:val="Vnbnnidung7"/>
        <w:numPr>
          <w:ilvl w:val="0"/>
          <w:numId w:val="99"/>
        </w:numPr>
        <w:shd w:val="clear" w:color="auto" w:fill="auto"/>
        <w:spacing w:before="0" w:after="0" w:line="254" w:lineRule="exact"/>
        <w:ind w:left="40" w:right="320" w:firstLine="340"/>
        <w:jc w:val="both"/>
      </w:pPr>
      <w:r>
        <w:rPr>
          <w:rStyle w:val="Vnbnnidung36"/>
        </w:rPr>
        <w:t xml:space="preserve"> HS làm việc nhóm đôi. GV giám sát HS thực hiện, đặt câu hỏi hướng dẫn khi cần thiết.</w:t>
      </w:r>
    </w:p>
    <w:p w:rsidR="00EE2B14" w:rsidRDefault="005274B8">
      <w:pPr>
        <w:pStyle w:val="Vnbnnidung7"/>
        <w:numPr>
          <w:ilvl w:val="0"/>
          <w:numId w:val="99"/>
        </w:numPr>
        <w:shd w:val="clear" w:color="auto" w:fill="auto"/>
        <w:spacing w:before="0" w:after="0" w:line="336" w:lineRule="exact"/>
        <w:ind w:left="40" w:firstLine="340"/>
        <w:jc w:val="both"/>
      </w:pPr>
      <w:r>
        <w:rPr>
          <w:rStyle w:val="Vnbnnidung36"/>
        </w:rPr>
        <w:t xml:space="preserve"> HS trình bày và trả lời các câu hỏi được đưa ra.</w:t>
      </w:r>
    </w:p>
    <w:p w:rsidR="00EE2B14" w:rsidRDefault="005274B8">
      <w:pPr>
        <w:pStyle w:val="Vnbnnidung7"/>
        <w:numPr>
          <w:ilvl w:val="0"/>
          <w:numId w:val="99"/>
        </w:numPr>
        <w:shd w:val="clear" w:color="auto" w:fill="auto"/>
        <w:spacing w:before="0" w:after="0" w:line="336" w:lineRule="exact"/>
        <w:ind w:left="40" w:firstLine="340"/>
        <w:jc w:val="both"/>
      </w:pPr>
      <w:r>
        <w:rPr>
          <w:rStyle w:val="Vnbnnidung36"/>
        </w:rPr>
        <w:t xml:space="preserve"> HS khác nhận xét, góp ý, bổ sung.</w:t>
      </w:r>
    </w:p>
    <w:p w:rsidR="00EE2B14" w:rsidRDefault="005274B8">
      <w:pPr>
        <w:pStyle w:val="Vnbnnidung7"/>
        <w:numPr>
          <w:ilvl w:val="0"/>
          <w:numId w:val="99"/>
        </w:numPr>
        <w:shd w:val="clear" w:color="auto" w:fill="auto"/>
        <w:spacing w:before="0" w:after="118" w:line="336" w:lineRule="exact"/>
        <w:ind w:left="40" w:firstLine="340"/>
        <w:jc w:val="both"/>
      </w:pPr>
      <w:r>
        <w:rPr>
          <w:rStyle w:val="Vnbnnidung36"/>
        </w:rPr>
        <w:t xml:space="preserve"> GV tổng hợp và kết luận:</w:t>
      </w:r>
    </w:p>
    <w:p w:rsidR="00EE2B14" w:rsidRDefault="005274B8">
      <w:pPr>
        <w:pStyle w:val="Vnbnnidung7"/>
        <w:numPr>
          <w:ilvl w:val="0"/>
          <w:numId w:val="131"/>
        </w:numPr>
        <w:shd w:val="clear" w:color="auto" w:fill="auto"/>
        <w:spacing w:before="0" w:after="52" w:line="264" w:lineRule="exact"/>
        <w:ind w:left="40" w:right="320" w:firstLine="340"/>
        <w:jc w:val="both"/>
      </w:pPr>
      <w:r>
        <w:rPr>
          <w:rStyle w:val="Vnbnnidung36"/>
        </w:rPr>
        <w:t xml:space="preserve"> Những đồ dùng gia đình trong căn phòng đó là: ti vi, kệ để ti vi, bàn, ghế </w:t>
      </w:r>
      <w:r>
        <w:rPr>
          <w:rStyle w:val="Vnbnnidung36"/>
          <w:lang w:val="en-US" w:eastAsia="en-US" w:bidi="en-US"/>
        </w:rPr>
        <w:t xml:space="preserve">sofa, </w:t>
      </w:r>
      <w:r>
        <w:rPr>
          <w:rStyle w:val="Vnbnnidung36"/>
        </w:rPr>
        <w:t>lọ hoa, gối ôm, cốc nước,...</w:t>
      </w:r>
    </w:p>
    <w:p w:rsidR="00EE2B14" w:rsidRDefault="005274B8">
      <w:pPr>
        <w:pStyle w:val="Vnbnnidung7"/>
        <w:numPr>
          <w:ilvl w:val="0"/>
          <w:numId w:val="131"/>
        </w:numPr>
        <w:shd w:val="clear" w:color="auto" w:fill="auto"/>
        <w:spacing w:before="0" w:after="76" w:line="274" w:lineRule="exact"/>
        <w:ind w:left="40" w:right="320" w:firstLine="340"/>
        <w:jc w:val="both"/>
      </w:pPr>
      <w:r>
        <w:rPr>
          <w:rStyle w:val="Vnbnnidung36"/>
        </w:rPr>
        <w:t xml:space="preserve"> Các đồ dùng đó chưa được giữ gìn, bảo quản cẩn thận, thể hiện ở các chi tiết: bạn nhỏ nhảỵ trên ghế </w:t>
      </w:r>
      <w:r>
        <w:rPr>
          <w:rStyle w:val="Vnbnnidung36"/>
          <w:lang w:val="en-US" w:eastAsia="en-US" w:bidi="en-US"/>
        </w:rPr>
        <w:t xml:space="preserve">sofa, </w:t>
      </w:r>
      <w:r>
        <w:rPr>
          <w:rStyle w:val="Vnbnnidung36"/>
        </w:rPr>
        <w:t>cốc nước bị đổ trên bàn, lọ hoa bị đổ, gối ôm bị rơi xuống nền nhà, ghế tựa bị đổ,...</w:t>
      </w:r>
    </w:p>
    <w:p w:rsidR="00EE2B14" w:rsidRDefault="005274B8">
      <w:pPr>
        <w:pStyle w:val="Vnbnnidung7"/>
        <w:numPr>
          <w:ilvl w:val="0"/>
          <w:numId w:val="99"/>
        </w:numPr>
        <w:shd w:val="clear" w:color="auto" w:fill="auto"/>
        <w:spacing w:before="0" w:after="88" w:line="254" w:lineRule="exact"/>
        <w:ind w:left="40" w:right="320" w:firstLine="340"/>
        <w:jc w:val="both"/>
      </w:pPr>
      <w:r>
        <w:rPr>
          <w:rStyle w:val="Vnbnnidung36"/>
        </w:rPr>
        <w:t xml:space="preserve"> GV nhận xét sự tham gia của HS trong hoạt động này và chuyển sang hoạt động tiếp theo.</w:t>
      </w:r>
    </w:p>
    <w:p w:rsidR="00EE2B14" w:rsidRDefault="005274B8">
      <w:pPr>
        <w:pStyle w:val="Vnbnnidung31"/>
        <w:shd w:val="clear" w:color="auto" w:fill="auto"/>
        <w:spacing w:before="0" w:after="31" w:line="220" w:lineRule="exact"/>
        <w:ind w:left="40" w:firstLine="340"/>
        <w:jc w:val="both"/>
      </w:pPr>
      <w:r>
        <w:rPr>
          <w:rStyle w:val="Vnbnnidung37"/>
          <w:b/>
          <w:bCs/>
        </w:rPr>
        <w:t>Hoạt động 2. Tìm hiểu một số việc cần làm để bảo quản đồ dùng gia đình</w:t>
      </w:r>
    </w:p>
    <w:p w:rsidR="00EE2B14" w:rsidRDefault="005274B8">
      <w:pPr>
        <w:pStyle w:val="Vnbnnidung7"/>
        <w:shd w:val="clear" w:color="auto" w:fill="auto"/>
        <w:spacing w:before="0" w:after="0" w:line="264" w:lineRule="exact"/>
        <w:ind w:left="40" w:right="320" w:firstLine="340"/>
        <w:jc w:val="both"/>
      </w:pPr>
      <w:r>
        <w:rPr>
          <w:rStyle w:val="VnbnnidungInnghing10"/>
        </w:rPr>
        <w:t>Mục tiêu:</w:t>
      </w:r>
      <w:r>
        <w:rPr>
          <w:rStyle w:val="Vnbnnidung36"/>
        </w:rPr>
        <w:t xml:space="preserve"> HS nêu được một số việc làm cụ thể thể hiện việc giữ gìn, bảo quản đồ dùng trong gia đình.</w:t>
      </w:r>
    </w:p>
    <w:p w:rsidR="00EE2B14" w:rsidRDefault="005274B8">
      <w:pPr>
        <w:pStyle w:val="Vnbnnidung111"/>
        <w:shd w:val="clear" w:color="auto" w:fill="auto"/>
        <w:spacing w:line="350" w:lineRule="exact"/>
        <w:ind w:left="40" w:firstLine="340"/>
        <w:jc w:val="both"/>
      </w:pPr>
      <w:r>
        <w:rPr>
          <w:rStyle w:val="Vnbnnidung110"/>
          <w:b/>
          <w:bCs/>
          <w:i/>
          <w:iCs/>
        </w:rPr>
        <w:t>Cách tiến hành:</w:t>
      </w:r>
    </w:p>
    <w:p w:rsidR="00EE2B14" w:rsidRDefault="005274B8">
      <w:pPr>
        <w:pStyle w:val="Vnbnnidung7"/>
        <w:numPr>
          <w:ilvl w:val="0"/>
          <w:numId w:val="99"/>
        </w:numPr>
        <w:shd w:val="clear" w:color="auto" w:fill="auto"/>
        <w:spacing w:before="0" w:after="0" w:line="350" w:lineRule="exact"/>
        <w:ind w:left="40" w:firstLine="340"/>
        <w:jc w:val="both"/>
      </w:pPr>
      <w:r>
        <w:rPr>
          <w:rStyle w:val="Vnbnnidung36"/>
        </w:rPr>
        <w:t xml:space="preserve"> GV giao nhiệm vụ cho HS thực hiện.</w:t>
      </w:r>
    </w:p>
    <w:p w:rsidR="00EE2B14" w:rsidRDefault="005274B8">
      <w:pPr>
        <w:pStyle w:val="Vnbnnidung7"/>
        <w:numPr>
          <w:ilvl w:val="0"/>
          <w:numId w:val="101"/>
        </w:numPr>
        <w:shd w:val="clear" w:color="auto" w:fill="auto"/>
        <w:spacing w:before="0" w:after="0" w:line="350" w:lineRule="exact"/>
        <w:ind w:left="40" w:firstLine="340"/>
        <w:jc w:val="both"/>
      </w:pPr>
      <w:r>
        <w:rPr>
          <w:rStyle w:val="Vnbnnidung36"/>
        </w:rPr>
        <w:t xml:space="preserve"> </w:t>
      </w:r>
      <w:r>
        <w:rPr>
          <w:rStyle w:val="VnbnnidungInnghing10"/>
        </w:rPr>
        <w:t>Nhiệm vụ 1:</w:t>
      </w:r>
      <w:r>
        <w:rPr>
          <w:rStyle w:val="Vnbnnidung36"/>
        </w:rPr>
        <w:t xml:space="preserve"> Thảo luận nhóm 4 và trả lời các câu hỏi:</w:t>
      </w:r>
    </w:p>
    <w:p w:rsidR="00EE2B14" w:rsidRDefault="005274B8">
      <w:pPr>
        <w:pStyle w:val="Vnbnnidung7"/>
        <w:numPr>
          <w:ilvl w:val="0"/>
          <w:numId w:val="132"/>
        </w:numPr>
        <w:shd w:val="clear" w:color="auto" w:fill="auto"/>
        <w:spacing w:before="0" w:line="264" w:lineRule="exact"/>
        <w:ind w:left="840" w:right="320" w:hanging="180"/>
      </w:pPr>
      <w:r>
        <w:rPr>
          <w:rStyle w:val="Vnbnnidung36"/>
        </w:rPr>
        <w:t xml:space="preserve"> Quan sát tranh và cho biết những việc làm nào thể hiện việc bảo quản giữ gìn đồ dùng gia đình?</w:t>
      </w:r>
    </w:p>
    <w:p w:rsidR="00EE2B14" w:rsidRDefault="005274B8">
      <w:pPr>
        <w:pStyle w:val="Vnbnnidung7"/>
        <w:numPr>
          <w:ilvl w:val="0"/>
          <w:numId w:val="132"/>
        </w:numPr>
        <w:shd w:val="clear" w:color="auto" w:fill="auto"/>
        <w:spacing w:before="0" w:after="95" w:line="264" w:lineRule="exact"/>
        <w:ind w:left="840" w:right="320" w:hanging="180"/>
      </w:pPr>
      <w:r>
        <w:rPr>
          <w:rStyle w:val="Vnbnnidung36"/>
        </w:rPr>
        <w:t xml:space="preserve"> Em còn biết những việc làm nào khác thể hiện việc bảo quản, giữ gìn đồ dùng gia đình?</w:t>
      </w:r>
    </w:p>
    <w:p w:rsidR="00EE2B14" w:rsidRDefault="005274B8">
      <w:pPr>
        <w:pStyle w:val="Vnbnnidung7"/>
        <w:numPr>
          <w:ilvl w:val="0"/>
          <w:numId w:val="101"/>
        </w:numPr>
        <w:shd w:val="clear" w:color="auto" w:fill="auto"/>
        <w:spacing w:before="0" w:after="13" w:line="220" w:lineRule="exact"/>
        <w:ind w:left="40" w:firstLine="340"/>
        <w:jc w:val="both"/>
      </w:pPr>
      <w:r>
        <w:rPr>
          <w:rStyle w:val="Vnbnnidung36"/>
        </w:rPr>
        <w:t xml:space="preserve"> </w:t>
      </w:r>
      <w:r>
        <w:rPr>
          <w:rStyle w:val="VnbnnidungInnghing10"/>
        </w:rPr>
        <w:t>Nhiệm vụ 2:</w:t>
      </w:r>
      <w:r>
        <w:rPr>
          <w:rStyle w:val="Vnbnnidung36"/>
        </w:rPr>
        <w:t xml:space="preserve"> Nhận xét, đánh giá sự thể hiện của bạn theo các tiêu chí sau:</w:t>
      </w:r>
    </w:p>
    <w:p w:rsidR="00EE2B14" w:rsidRDefault="005274B8">
      <w:pPr>
        <w:pStyle w:val="Vnbnnidung7"/>
        <w:shd w:val="clear" w:color="auto" w:fill="auto"/>
        <w:spacing w:before="0" w:after="22" w:line="220" w:lineRule="exact"/>
        <w:ind w:left="840" w:firstLine="0"/>
      </w:pPr>
      <w:r>
        <w:rPr>
          <w:rStyle w:val="Vnbnnidung36"/>
        </w:rPr>
        <w:t xml:space="preserve">+ </w:t>
      </w:r>
      <w:r>
        <w:rPr>
          <w:rStyle w:val="VnbnnidungInnghing10"/>
        </w:rPr>
        <w:t>Trả ỉời:</w:t>
      </w:r>
      <w:r>
        <w:rPr>
          <w:rStyle w:val="Vnbnnidung36"/>
        </w:rPr>
        <w:t xml:space="preserve"> rõ ràng, họp lí.</w:t>
      </w:r>
    </w:p>
    <w:p w:rsidR="00EE2B14" w:rsidRDefault="005274B8">
      <w:pPr>
        <w:pStyle w:val="Vnbnnidung7"/>
        <w:shd w:val="clear" w:color="auto" w:fill="auto"/>
        <w:spacing w:before="0" w:after="75" w:line="220" w:lineRule="exact"/>
        <w:ind w:left="840" w:firstLine="0"/>
      </w:pPr>
      <w:r>
        <w:rPr>
          <w:rStyle w:val="Vnbnnidung36"/>
        </w:rPr>
        <w:t xml:space="preserve">+ </w:t>
      </w:r>
      <w:r>
        <w:rPr>
          <w:rStyle w:val="VnbnnidungInnghing10"/>
        </w:rPr>
        <w:t>Thải độ làm việc nhỏm:</w:t>
      </w:r>
      <w:r>
        <w:rPr>
          <w:rStyle w:val="Vnbnnidung36"/>
        </w:rPr>
        <w:t xml:space="preserve"> tập trung, nghiêm túc.</w:t>
      </w:r>
    </w:p>
    <w:p w:rsidR="00EE2B14" w:rsidRDefault="005274B8">
      <w:pPr>
        <w:pStyle w:val="Vnbnnidung7"/>
        <w:numPr>
          <w:ilvl w:val="0"/>
          <w:numId w:val="99"/>
        </w:numPr>
        <w:shd w:val="clear" w:color="auto" w:fill="auto"/>
        <w:spacing w:before="0" w:after="0" w:line="254" w:lineRule="exact"/>
        <w:ind w:left="40" w:right="320" w:firstLine="340"/>
        <w:jc w:val="both"/>
      </w:pPr>
      <w:r>
        <w:rPr>
          <w:rStyle w:val="Vnbnnidung36"/>
        </w:rPr>
        <w:t xml:space="preserve"> HS thực hiện nhiệm vụ theo nhóm 4. GV quan sát, hỗ trợ, đặt câu hỏi hướng dẫn khi cần thiết.</w:t>
      </w:r>
      <w:r>
        <w:br w:type="page"/>
      </w:r>
    </w:p>
    <w:p w:rsidR="00EE2B14" w:rsidRDefault="005274B8">
      <w:pPr>
        <w:pStyle w:val="Vnbnnidung7"/>
        <w:numPr>
          <w:ilvl w:val="0"/>
          <w:numId w:val="99"/>
        </w:numPr>
        <w:shd w:val="clear" w:color="auto" w:fill="auto"/>
        <w:spacing w:before="0" w:after="51" w:line="220" w:lineRule="exact"/>
        <w:ind w:firstLine="340"/>
        <w:jc w:val="both"/>
      </w:pPr>
      <w:r>
        <w:rPr>
          <w:rStyle w:val="Vnbnnidung36"/>
        </w:rPr>
        <w:t xml:space="preserve"> HS trình bày và trả lời các câu hỏi được đưa ra.</w:t>
      </w:r>
    </w:p>
    <w:p w:rsidR="00EE2B14" w:rsidRDefault="005274B8">
      <w:pPr>
        <w:pStyle w:val="Vnbnnidung7"/>
        <w:framePr w:w="2066" w:h="11471" w:wrap="around" w:hAnchor="margin" w:x="-2457" w:y="233"/>
        <w:shd w:val="clear" w:color="auto" w:fill="auto"/>
        <w:spacing w:before="0" w:after="939" w:line="634" w:lineRule="exact"/>
        <w:ind w:left="20" w:right="200" w:firstLine="0"/>
      </w:pPr>
      <w:r>
        <w:rPr>
          <w:rStyle w:val="VnbnnidungGincch0ptExact1"/>
          <w:spacing w:val="0"/>
          <w:lang w:val="en-US" w:eastAsia="en-US" w:bidi="en-US"/>
        </w:rPr>
        <w:t xml:space="preserve">- </w:t>
      </w:r>
      <w:r>
        <w:rPr>
          <w:rStyle w:val="VnbnnidungGincch0ptExact1"/>
          <w:spacing w:val="0"/>
        </w:rPr>
        <w:t xml:space="preserve">Chia sẻ cặp đôi - </w:t>
      </w:r>
      <w:r>
        <w:rPr>
          <w:rStyle w:val="VnbnnidungInnghing2"/>
        </w:rPr>
        <w:t>ỈO đức 2</w:t>
      </w:r>
      <w:r>
        <w:rPr>
          <w:rStyle w:val="VnbnnidungGincch0ptExact1"/>
          <w:spacing w:val="0"/>
        </w:rPr>
        <w:t xml:space="preserve"> và thảo luận</w:t>
      </w:r>
    </w:p>
    <w:p w:rsidR="00EE2B14" w:rsidRDefault="005274B8">
      <w:pPr>
        <w:pStyle w:val="Vnbnnidung7"/>
        <w:framePr w:w="2066" w:h="11471" w:wrap="around" w:hAnchor="margin" w:x="-2457" w:y="233"/>
        <w:shd w:val="clear" w:color="auto" w:fill="auto"/>
        <w:spacing w:before="0" w:after="776" w:line="210" w:lineRule="exact"/>
        <w:ind w:left="20" w:firstLine="0"/>
      </w:pPr>
      <w:r>
        <w:rPr>
          <w:rStyle w:val="VnbnnidungGincch0ptExact1"/>
          <w:spacing w:val="0"/>
        </w:rPr>
        <w:t>c tiêu chí:</w:t>
      </w:r>
    </w:p>
    <w:p w:rsidR="00EE2B14" w:rsidRDefault="005274B8">
      <w:pPr>
        <w:pStyle w:val="Vnbnnidung7"/>
        <w:framePr w:w="2066" w:h="11471" w:wrap="around" w:hAnchor="margin" w:x="-2457" w:y="233"/>
        <w:shd w:val="clear" w:color="auto" w:fill="auto"/>
        <w:spacing w:before="0" w:after="1381" w:line="210" w:lineRule="exact"/>
        <w:ind w:left="20" w:firstLine="0"/>
      </w:pPr>
      <w:r>
        <w:rPr>
          <w:rStyle w:val="VnbnnidungGincch0ptExact1"/>
          <w:spacing w:val="0"/>
        </w:rPr>
        <w:t>- hoi hướng dẫn khi</w:t>
      </w:r>
    </w:p>
    <w:p w:rsidR="00EE2B14" w:rsidRDefault="005274B8">
      <w:pPr>
        <w:pStyle w:val="Vnbnnidung7"/>
        <w:framePr w:w="2066" w:h="11471" w:wrap="around" w:hAnchor="margin" w:x="-2457" w:y="233"/>
        <w:shd w:val="clear" w:color="auto" w:fill="auto"/>
        <w:spacing w:before="0" w:after="294" w:line="210" w:lineRule="exact"/>
        <w:ind w:left="20" w:firstLine="0"/>
      </w:pPr>
      <w:r>
        <w:rPr>
          <w:rStyle w:val="VnbnnidungGincch0ptExact1"/>
          <w:spacing w:val="0"/>
        </w:rPr>
        <w:t xml:space="preserve">ti vi, bàn, ghế </w:t>
      </w:r>
      <w:r>
        <w:rPr>
          <w:rStyle w:val="VnbnnidungGincch0ptExact1"/>
          <w:spacing w:val="0"/>
          <w:lang w:val="fr-FR" w:eastAsia="fr-FR" w:bidi="fr-FR"/>
        </w:rPr>
        <w:t>sofa,</w:t>
      </w:r>
    </w:p>
    <w:p w:rsidR="00EE2B14" w:rsidRDefault="005274B8">
      <w:pPr>
        <w:pStyle w:val="Vnbnnidung7"/>
        <w:framePr w:w="2066" w:h="11471" w:wrap="around" w:hAnchor="margin" w:x="-2457" w:y="233"/>
        <w:shd w:val="clear" w:color="auto" w:fill="auto"/>
        <w:spacing w:before="0" w:after="362" w:line="288" w:lineRule="exact"/>
        <w:ind w:left="20" w:right="200" w:firstLine="0"/>
      </w:pPr>
      <w:r>
        <w:rPr>
          <w:rStyle w:val="VnbnnidungGincch0ptExact1"/>
          <w:spacing w:val="0"/>
        </w:rPr>
        <w:t>hiện ở các chi tiết: gỏi ôm bị rơi xuống</w:t>
      </w:r>
    </w:p>
    <w:p w:rsidR="00EE2B14" w:rsidRDefault="005274B8">
      <w:pPr>
        <w:pStyle w:val="Vnbnnidung7"/>
        <w:framePr w:w="2066" w:h="11471" w:wrap="around" w:hAnchor="margin" w:x="-2457" w:y="233"/>
        <w:shd w:val="clear" w:color="auto" w:fill="auto"/>
        <w:spacing w:before="0" w:after="337" w:line="210" w:lineRule="exact"/>
        <w:ind w:left="20" w:firstLine="0"/>
      </w:pPr>
      <w:r>
        <w:rPr>
          <w:rStyle w:val="VnbnnidungGincch0ptExact1"/>
          <w:spacing w:val="0"/>
        </w:rPr>
        <w:t>;• én sang hoạt động</w:t>
      </w:r>
    </w:p>
    <w:p w:rsidR="00EE2B14" w:rsidRDefault="005274B8">
      <w:pPr>
        <w:pStyle w:val="Vnbnnidung31"/>
        <w:framePr w:w="2066" w:h="11471" w:wrap="around" w:hAnchor="margin" w:x="-2457" w:y="233"/>
        <w:shd w:val="clear" w:color="auto" w:fill="auto"/>
        <w:spacing w:before="0" w:after="112" w:line="210" w:lineRule="exact"/>
        <w:ind w:left="20"/>
      </w:pPr>
      <w:r>
        <w:rPr>
          <w:rStyle w:val="Vnbnnidung3Gincch0ptExact"/>
          <w:b/>
          <w:bCs/>
          <w:spacing w:val="0"/>
        </w:rPr>
        <w:t>i dùng gia đình</w:t>
      </w:r>
    </w:p>
    <w:p w:rsidR="00EE2B14" w:rsidRDefault="005274B8">
      <w:pPr>
        <w:pStyle w:val="Vnbnnidung7"/>
        <w:framePr w:w="2066" w:h="11471" w:wrap="around" w:hAnchor="margin" w:x="-2457" w:y="233"/>
        <w:shd w:val="clear" w:color="auto" w:fill="auto"/>
        <w:spacing w:before="0" w:after="1036" w:line="210" w:lineRule="exact"/>
        <w:ind w:left="20" w:firstLine="0"/>
      </w:pPr>
      <w:r>
        <w:rPr>
          <w:rStyle w:val="VnbnnidungGincch0ptExact1"/>
          <w:spacing w:val="0"/>
        </w:rPr>
        <w:t>iữ gìn, bảo quản đồ</w:t>
      </w:r>
    </w:p>
    <w:p w:rsidR="00EE2B14" w:rsidRDefault="005274B8">
      <w:pPr>
        <w:pStyle w:val="Vnbnnidung7"/>
        <w:framePr w:w="2066" w:h="11471" w:wrap="around" w:hAnchor="margin" w:x="-2457" w:y="233"/>
        <w:shd w:val="clear" w:color="auto" w:fill="auto"/>
        <w:spacing w:before="0" w:after="616" w:line="605" w:lineRule="exact"/>
        <w:ind w:left="20" w:right="200" w:firstLine="0"/>
      </w:pPr>
      <w:r>
        <w:rPr>
          <w:rStyle w:val="VnbnnidungGincch0ptExact1"/>
          <w:spacing w:val="0"/>
        </w:rPr>
        <w:t>việc bảo quản, giữ : quản, giữ gìn đồ : tiẻu chí sau:</w:t>
      </w:r>
    </w:p>
    <w:p w:rsidR="00EE2B14" w:rsidRDefault="005274B8">
      <w:pPr>
        <w:pStyle w:val="Vnbnnidung7"/>
        <w:framePr w:w="2066" w:h="11471" w:wrap="around" w:hAnchor="margin" w:x="-2457" w:y="233"/>
        <w:shd w:val="clear" w:color="auto" w:fill="auto"/>
        <w:spacing w:before="0" w:after="0" w:line="210" w:lineRule="exact"/>
        <w:ind w:left="20" w:firstLine="0"/>
      </w:pPr>
      <w:r>
        <w:rPr>
          <w:rStyle w:val="VnbnnidungGincch0ptExact1"/>
          <w:spacing w:val="0"/>
        </w:rPr>
        <w:t>íặt câu hỏi hướng</w:t>
      </w:r>
    </w:p>
    <w:p w:rsidR="00EE2B14" w:rsidRDefault="005274B8">
      <w:pPr>
        <w:pStyle w:val="Vnbnnidung7"/>
        <w:numPr>
          <w:ilvl w:val="0"/>
          <w:numId w:val="99"/>
        </w:numPr>
        <w:shd w:val="clear" w:color="auto" w:fill="auto"/>
        <w:spacing w:before="0" w:after="7" w:line="220" w:lineRule="exact"/>
        <w:ind w:firstLine="340"/>
        <w:jc w:val="both"/>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0" w:line="288" w:lineRule="exact"/>
        <w:ind w:right="320" w:firstLine="340"/>
        <w:jc w:val="both"/>
      </w:pPr>
      <w:r>
        <w:rPr>
          <w:rStyle w:val="Vnbnnidung36"/>
        </w:rPr>
        <w:t xml:space="preserve"> GV tổng kết một số việc làm cụ thể thể hiện việc giữ gìn, bảo quản đồ dùng cá nhân (có thế cho HS quan sát tranh trong SGK hoặc chiếu trên màn hình lóp, mở rộng thêm những hoạt động không có trong </w:t>
      </w:r>
      <w:r>
        <w:rPr>
          <w:rStyle w:val="Vnbnnidung36"/>
          <w:lang w:val="fr-FR" w:eastAsia="fr-FR" w:bidi="fr-FR"/>
        </w:rPr>
        <w:t>SGK):</w:t>
      </w:r>
    </w:p>
    <w:p w:rsidR="00EE2B14" w:rsidRDefault="005274B8">
      <w:pPr>
        <w:pStyle w:val="Vnbnnidung7"/>
        <w:shd w:val="clear" w:color="auto" w:fill="auto"/>
        <w:spacing w:before="0" w:after="0" w:line="288" w:lineRule="exact"/>
        <w:ind w:left="340" w:firstLine="240"/>
      </w:pPr>
      <w:r>
        <w:rPr>
          <w:rStyle w:val="Vnbnnidung36"/>
        </w:rPr>
        <w:t>+ Lau dọn tủ lạnh.</w:t>
      </w:r>
    </w:p>
    <w:p w:rsidR="00EE2B14" w:rsidRDefault="005274B8">
      <w:pPr>
        <w:pStyle w:val="Vnbnnidung7"/>
        <w:shd w:val="clear" w:color="auto" w:fill="auto"/>
        <w:spacing w:before="0" w:after="0" w:line="288" w:lineRule="exact"/>
        <w:ind w:left="340" w:firstLine="240"/>
      </w:pPr>
      <w:r>
        <w:rPr>
          <w:rStyle w:val="Vnbnnidung36"/>
        </w:rPr>
        <w:t>+ xếp ghế vào bàn gọn gàng.</w:t>
      </w:r>
    </w:p>
    <w:p w:rsidR="00EE2B14" w:rsidRDefault="005274B8">
      <w:pPr>
        <w:pStyle w:val="Vnbnnidung7"/>
        <w:shd w:val="clear" w:color="auto" w:fill="auto"/>
        <w:spacing w:before="0" w:after="14" w:line="288" w:lineRule="exact"/>
        <w:ind w:left="340" w:firstLine="240"/>
      </w:pPr>
      <w:r>
        <w:rPr>
          <w:rStyle w:val="Vnbnnidung36"/>
        </w:rPr>
        <w:t>+ Tắt quạt khi không sử dụng,...</w:t>
      </w:r>
    </w:p>
    <w:p w:rsidR="00EE2B14" w:rsidRDefault="005274B8">
      <w:pPr>
        <w:pStyle w:val="Vnbnnidung7"/>
        <w:numPr>
          <w:ilvl w:val="0"/>
          <w:numId w:val="99"/>
        </w:numPr>
        <w:shd w:val="clear" w:color="auto" w:fill="auto"/>
        <w:spacing w:before="0" w:after="0" w:line="346" w:lineRule="exact"/>
        <w:ind w:firstLine="340"/>
        <w:jc w:val="both"/>
      </w:pPr>
      <w:r>
        <w:rPr>
          <w:rStyle w:val="Vnbnnidung36"/>
        </w:rPr>
        <w:t xml:space="preserve"> GV nhận xét sự tham gia học tập của HS trong hoạt động này.</w:t>
      </w:r>
    </w:p>
    <w:p w:rsidR="00EE2B14" w:rsidRDefault="005274B8">
      <w:pPr>
        <w:pStyle w:val="Vnbnnidung31"/>
        <w:shd w:val="clear" w:color="auto" w:fill="auto"/>
        <w:spacing w:before="0" w:after="0" w:line="346" w:lineRule="exact"/>
        <w:ind w:left="340" w:right="960"/>
      </w:pPr>
      <w:r>
        <w:rPr>
          <w:rStyle w:val="Vnbnnidung37"/>
          <w:b/>
          <w:bCs/>
        </w:rPr>
        <w:t xml:space="preserve">Hoạt động 3. Trao đổi về sự cần thiết phải bảo quản đồ dùng gia đình </w:t>
      </w:r>
      <w:r>
        <w:rPr>
          <w:rStyle w:val="Vnbnnidung3Khnginm3"/>
        </w:rPr>
        <w:t>Mục tiêu:</w:t>
      </w:r>
      <w:r>
        <w:rPr>
          <w:rStyle w:val="Vnbnnidung3Khnginm10"/>
        </w:rPr>
        <w:t xml:space="preserve"> HS nêu được vì sao cần phải bảo quản đồ dùng gia đình.</w:t>
      </w:r>
    </w:p>
    <w:p w:rsidR="00EE2B14" w:rsidRDefault="005274B8">
      <w:pPr>
        <w:pStyle w:val="Vnbnnidung51"/>
        <w:shd w:val="clear" w:color="auto" w:fill="auto"/>
        <w:ind w:firstLine="340"/>
      </w:pPr>
      <w:r>
        <w:rPr>
          <w:rStyle w:val="Vnbnnidung50"/>
          <w:i/>
          <w:iCs/>
        </w:rPr>
        <w:t>Cách tiến hành:</w:t>
      </w:r>
    </w:p>
    <w:p w:rsidR="00EE2B14" w:rsidRDefault="005274B8">
      <w:pPr>
        <w:pStyle w:val="Vnbnnidung7"/>
        <w:numPr>
          <w:ilvl w:val="0"/>
          <w:numId w:val="99"/>
        </w:numPr>
        <w:shd w:val="clear" w:color="auto" w:fill="auto"/>
        <w:spacing w:before="0" w:after="0" w:line="346" w:lineRule="exact"/>
        <w:ind w:firstLine="340"/>
        <w:jc w:val="both"/>
      </w:pPr>
      <w:r>
        <w:rPr>
          <w:rStyle w:val="Vnbnnidung36"/>
        </w:rPr>
        <w:t xml:space="preserve"> GV giao nhiệm vụ cho HS thực hiện.</w:t>
      </w:r>
    </w:p>
    <w:p w:rsidR="00EE2B14" w:rsidRDefault="005274B8">
      <w:pPr>
        <w:pStyle w:val="Vnbnnidung7"/>
        <w:shd w:val="clear" w:color="auto" w:fill="auto"/>
        <w:spacing w:before="0" w:after="14" w:line="288" w:lineRule="exact"/>
        <w:ind w:right="320" w:firstLine="340"/>
        <w:jc w:val="both"/>
      </w:pPr>
      <w:r>
        <w:rPr>
          <w:rStyle w:val="Vnbnnidung36"/>
        </w:rPr>
        <w:t xml:space="preserve">* </w:t>
      </w:r>
      <w:r>
        <w:rPr>
          <w:rStyle w:val="VnbnnidungInnghing10"/>
        </w:rPr>
        <w:t>Nhiệm vụ 1:</w:t>
      </w:r>
      <w:r>
        <w:rPr>
          <w:rStyle w:val="Vnbnnidung36"/>
        </w:rPr>
        <w:t xml:space="preserve"> GV chia lóp thành 6 nhóm, mồi nhóm chọn 1 phiếu học tập và trả lời câu hỏi:</w:t>
      </w:r>
    </w:p>
    <w:p w:rsidR="00EE2B14" w:rsidRDefault="005274B8">
      <w:pPr>
        <w:pStyle w:val="Vnbnnidung7"/>
        <w:shd w:val="clear" w:color="auto" w:fill="auto"/>
        <w:spacing w:before="0" w:after="0" w:line="346" w:lineRule="exact"/>
        <w:ind w:firstLine="340"/>
        <w:jc w:val="both"/>
      </w:pPr>
      <w:r>
        <w:rPr>
          <w:rStyle w:val="Vnbnnidung52"/>
        </w:rPr>
        <w:t>Phiếu thảo luân 1 :</w:t>
      </w:r>
    </w:p>
    <w:p w:rsidR="00EE2B14" w:rsidRDefault="005274B8">
      <w:pPr>
        <w:pStyle w:val="Vnbnnidung51"/>
        <w:numPr>
          <w:ilvl w:val="0"/>
          <w:numId w:val="133"/>
        </w:numPr>
        <w:shd w:val="clear" w:color="auto" w:fill="auto"/>
        <w:ind w:left="340" w:firstLine="240"/>
        <w:jc w:val="left"/>
      </w:pPr>
      <w:r>
        <w:rPr>
          <w:rStyle w:val="Vnbnnidung50"/>
          <w:i/>
          <w:iCs/>
        </w:rPr>
        <w:t xml:space="preserve"> Nêu một số đồ dùng gia đình làm bằng gổ.</w:t>
      </w:r>
    </w:p>
    <w:p w:rsidR="00EE2B14" w:rsidRDefault="005274B8">
      <w:pPr>
        <w:pStyle w:val="Vnbnnidung51"/>
        <w:numPr>
          <w:ilvl w:val="0"/>
          <w:numId w:val="133"/>
        </w:numPr>
        <w:shd w:val="clear" w:color="auto" w:fill="auto"/>
        <w:ind w:left="340" w:firstLine="240"/>
        <w:jc w:val="left"/>
      </w:pPr>
      <w:r>
        <w:rPr>
          <w:rStyle w:val="Vnbnnidung50"/>
          <w:i/>
          <w:iCs/>
        </w:rPr>
        <w:t xml:space="preserve"> Việc bảo quản, giữ gìn các đồ dùng đó mang đến những ích lợi gì?</w:t>
      </w:r>
    </w:p>
    <w:p w:rsidR="00EE2B14" w:rsidRDefault="005274B8">
      <w:pPr>
        <w:pStyle w:val="Vnbnnidung51"/>
        <w:numPr>
          <w:ilvl w:val="0"/>
          <w:numId w:val="133"/>
        </w:numPr>
        <w:shd w:val="clear" w:color="auto" w:fill="auto"/>
        <w:spacing w:after="138" w:line="317" w:lineRule="exact"/>
        <w:ind w:left="340" w:right="320" w:firstLine="240"/>
        <w:jc w:val="left"/>
      </w:pPr>
      <w:r>
        <w:rPr>
          <w:rStyle w:val="Vnbnnidung50"/>
          <w:i/>
          <w:iCs/>
        </w:rPr>
        <w:t xml:space="preserve"> Việc không bảo quản, giữ gìn các đồ dùng đó có thế dẫn đến những hậu quả gì? Từ đó, em hãy nêu lợi ích chung của việc giữ gìn, bảo quản đồ dùng gia đình. </w:t>
      </w:r>
      <w:r>
        <w:rPr>
          <w:rStyle w:val="Vnbnnidung5Khnginnghing2"/>
        </w:rPr>
        <w:t>Phiếu thảo luân 2:</w:t>
      </w:r>
    </w:p>
    <w:p w:rsidR="00EE2B14" w:rsidRDefault="005274B8">
      <w:pPr>
        <w:pStyle w:val="Vnbnnidung51"/>
        <w:numPr>
          <w:ilvl w:val="0"/>
          <w:numId w:val="134"/>
        </w:numPr>
        <w:shd w:val="clear" w:color="auto" w:fill="auto"/>
        <w:spacing w:after="102" w:line="220" w:lineRule="exact"/>
        <w:ind w:left="340" w:firstLine="240"/>
        <w:jc w:val="left"/>
      </w:pPr>
      <w:r>
        <w:rPr>
          <w:rStyle w:val="Vnbnnidung50"/>
          <w:i/>
          <w:iCs/>
        </w:rPr>
        <w:t xml:space="preserve"> Nêu một sổ đồ dùng gia đình làm bảng nhựa.</w:t>
      </w:r>
    </w:p>
    <w:p w:rsidR="00EE2B14" w:rsidRDefault="005274B8">
      <w:pPr>
        <w:pStyle w:val="Vnbnnidung51"/>
        <w:numPr>
          <w:ilvl w:val="0"/>
          <w:numId w:val="134"/>
        </w:numPr>
        <w:shd w:val="clear" w:color="auto" w:fill="auto"/>
        <w:spacing w:after="34" w:line="220" w:lineRule="exact"/>
        <w:ind w:left="340" w:firstLine="240"/>
        <w:jc w:val="left"/>
      </w:pPr>
      <w:r>
        <w:rPr>
          <w:rStyle w:val="Vnbnnidung50"/>
          <w:i/>
          <w:iCs/>
        </w:rPr>
        <w:t xml:space="preserve"> Việc bảo quản, giữ gìn các đồ dùng đổ mang đến những ích lợi gì?</w:t>
      </w:r>
    </w:p>
    <w:p w:rsidR="00EE2B14" w:rsidRDefault="005274B8">
      <w:pPr>
        <w:pStyle w:val="Vnbnnidung51"/>
        <w:numPr>
          <w:ilvl w:val="0"/>
          <w:numId w:val="134"/>
        </w:numPr>
        <w:shd w:val="clear" w:color="auto" w:fill="auto"/>
        <w:spacing w:after="138" w:line="317" w:lineRule="exact"/>
        <w:ind w:left="340" w:right="320" w:firstLine="240"/>
        <w:jc w:val="left"/>
      </w:pPr>
      <w:r>
        <w:rPr>
          <w:rStyle w:val="Vnbnnidung50"/>
          <w:i/>
          <w:iCs/>
        </w:rPr>
        <w:t xml:space="preserve"> Việc không bảo quản, giữ gìn các đồ dùng đó có thế dẫn đến những hậu quả gì? Từ đó, em hãy nêu lợi ích chung của việc giữ gìn, bảo quản đồ dùng gia đình. </w:t>
      </w:r>
      <w:r>
        <w:rPr>
          <w:rStyle w:val="Vnbnnidung5Khnginnghing2"/>
        </w:rPr>
        <w:t>Phiếu thảo luân 3:</w:t>
      </w:r>
    </w:p>
    <w:p w:rsidR="00EE2B14" w:rsidRDefault="005274B8">
      <w:pPr>
        <w:pStyle w:val="Vnbnnidung51"/>
        <w:numPr>
          <w:ilvl w:val="0"/>
          <w:numId w:val="135"/>
        </w:numPr>
        <w:shd w:val="clear" w:color="auto" w:fill="auto"/>
        <w:spacing w:after="68" w:line="220" w:lineRule="exact"/>
        <w:ind w:left="340" w:firstLine="240"/>
        <w:jc w:val="left"/>
      </w:pPr>
      <w:r>
        <w:rPr>
          <w:rStyle w:val="Vnbnnidung50"/>
          <w:i/>
          <w:iCs/>
        </w:rPr>
        <w:t xml:space="preserve"> Nêu một số đô dùng gia đình làm bang gốm, sứ.</w:t>
      </w:r>
    </w:p>
    <w:p w:rsidR="00EE2B14" w:rsidRDefault="005274B8">
      <w:pPr>
        <w:pStyle w:val="Vnbnnidung51"/>
        <w:numPr>
          <w:ilvl w:val="0"/>
          <w:numId w:val="135"/>
        </w:numPr>
        <w:shd w:val="clear" w:color="auto" w:fill="auto"/>
        <w:spacing w:line="220" w:lineRule="exact"/>
        <w:ind w:left="340" w:firstLine="240"/>
        <w:jc w:val="left"/>
      </w:pPr>
      <w:r>
        <w:rPr>
          <w:rStyle w:val="Vnbnnidung50"/>
          <w:i/>
          <w:iCs/>
        </w:rPr>
        <w:t xml:space="preserve"> Việc bảo quản, giữ gìn các đô dùng đó mang đên những ích ỉợi gì?</w:t>
      </w:r>
    </w:p>
    <w:p w:rsidR="00EE2B14" w:rsidRDefault="005274B8">
      <w:pPr>
        <w:pStyle w:val="Vnbnnidung51"/>
        <w:numPr>
          <w:ilvl w:val="0"/>
          <w:numId w:val="135"/>
        </w:numPr>
        <w:shd w:val="clear" w:color="auto" w:fill="auto"/>
        <w:spacing w:after="138" w:line="317" w:lineRule="exact"/>
        <w:ind w:left="340" w:right="320" w:firstLine="240"/>
        <w:jc w:val="left"/>
      </w:pPr>
      <w:r>
        <w:rPr>
          <w:rStyle w:val="Vnbnnidung50"/>
          <w:i/>
          <w:iCs/>
        </w:rPr>
        <w:t xml:space="preserve"> Việc không bảo quản, giữ gìn các đồ dùng đó có thế dẫn đến những hậu quá gỉ? Từ đó, em hãy nêu lợi ích chung của việc giữ gìn, bảo quản đồ dùng gia đình. </w:t>
      </w:r>
      <w:r>
        <w:rPr>
          <w:rStyle w:val="Vnbnnidung5Khnginnghing2"/>
        </w:rPr>
        <w:t>Phiếu thảo luân 4:</w:t>
      </w:r>
    </w:p>
    <w:p w:rsidR="00EE2B14" w:rsidRDefault="005274B8">
      <w:pPr>
        <w:pStyle w:val="Vnbnnidung51"/>
        <w:numPr>
          <w:ilvl w:val="0"/>
          <w:numId w:val="136"/>
        </w:numPr>
        <w:shd w:val="clear" w:color="auto" w:fill="auto"/>
        <w:spacing w:after="106" w:line="220" w:lineRule="exact"/>
        <w:ind w:left="340" w:firstLine="240"/>
        <w:jc w:val="left"/>
      </w:pPr>
      <w:r>
        <w:rPr>
          <w:rStyle w:val="Vnbnnidung50"/>
          <w:i/>
          <w:iCs/>
        </w:rPr>
        <w:t xml:space="preserve"> Nêu một số đồ dùng gia đình làm bằng kim ỉoại.</w:t>
      </w:r>
    </w:p>
    <w:p w:rsidR="00EE2B14" w:rsidRDefault="005274B8">
      <w:pPr>
        <w:pStyle w:val="Vnbnnidung51"/>
        <w:numPr>
          <w:ilvl w:val="0"/>
          <w:numId w:val="136"/>
        </w:numPr>
        <w:shd w:val="clear" w:color="auto" w:fill="auto"/>
        <w:spacing w:after="21" w:line="220" w:lineRule="exact"/>
        <w:ind w:left="340" w:firstLine="240"/>
        <w:jc w:val="left"/>
      </w:pPr>
      <w:r>
        <w:rPr>
          <w:rStyle w:val="Vnbnnidung50"/>
          <w:i/>
          <w:iCs/>
        </w:rPr>
        <w:t xml:space="preserve"> Việc bảo quản, giữ gìn các đồ đùng đó mang đến những ích lợi gì?</w:t>
      </w:r>
    </w:p>
    <w:p w:rsidR="00EE2B14" w:rsidRDefault="005274B8">
      <w:pPr>
        <w:pStyle w:val="Vnbnnidung51"/>
        <w:numPr>
          <w:ilvl w:val="0"/>
          <w:numId w:val="136"/>
        </w:numPr>
        <w:shd w:val="clear" w:color="auto" w:fill="auto"/>
        <w:spacing w:line="322" w:lineRule="exact"/>
        <w:ind w:left="340" w:right="320" w:firstLine="240"/>
        <w:jc w:val="left"/>
      </w:pPr>
      <w:r>
        <w:rPr>
          <w:rStyle w:val="Vnbnnidung50"/>
          <w:i/>
          <w:iCs/>
        </w:rPr>
        <w:t xml:space="preserve"> Việc không báo quản, giữ gìn các đồ dùng đó có thê dân đến những hậu quả gì? Từ đó, em hãy nêu lợi ích chung cua việc giữ gìn, bảo quản đồ dùng gia đình.</w:t>
      </w:r>
      <w:r>
        <w:br w:type="page"/>
      </w:r>
    </w:p>
    <w:p w:rsidR="00EE2B14" w:rsidRDefault="005274B8">
      <w:pPr>
        <w:pStyle w:val="Vnbnnidung7"/>
        <w:shd w:val="clear" w:color="auto" w:fill="auto"/>
        <w:spacing w:before="0" w:after="0" w:line="365" w:lineRule="exact"/>
        <w:ind w:left="920" w:firstLine="380"/>
      </w:pPr>
      <w:r>
        <w:rPr>
          <w:rStyle w:val="Vnbnnidung52"/>
        </w:rPr>
        <w:t xml:space="preserve">Phiếu thảo </w:t>
      </w:r>
      <w:r>
        <w:rPr>
          <w:rStyle w:val="Vnbnnidung52"/>
          <w:lang w:val="es-ES" w:eastAsia="es-ES" w:bidi="es-ES"/>
        </w:rPr>
        <w:t xml:space="preserve">luán </w:t>
      </w:r>
      <w:r>
        <w:rPr>
          <w:rStyle w:val="Vnbnnidung52"/>
        </w:rPr>
        <w:t>5:</w:t>
      </w:r>
    </w:p>
    <w:p w:rsidR="00EE2B14" w:rsidRDefault="005274B8">
      <w:pPr>
        <w:pStyle w:val="Vnbnnidung51"/>
        <w:framePr w:w="1264" w:h="11734" w:wrap="around" w:hAnchor="margin" w:x="9681" w:y="306"/>
        <w:shd w:val="clear" w:color="auto" w:fill="auto"/>
        <w:spacing w:line="302" w:lineRule="exact"/>
        <w:ind w:left="120" w:right="20" w:firstLine="0"/>
        <w:jc w:val="right"/>
      </w:pPr>
      <w:r>
        <w:rPr>
          <w:rStyle w:val="Vnbnnidung5Khnginnghing1"/>
          <w:spacing w:val="0"/>
        </w:rPr>
        <w:t xml:space="preserve">+ </w:t>
      </w:r>
      <w:r>
        <w:rPr>
          <w:rStyle w:val="Vnbnnidung5Gincch0ptExact"/>
          <w:i/>
          <w:iCs/>
        </w:rPr>
        <w:t xml:space="preserve">Trì </w:t>
      </w:r>
      <w:r>
        <w:rPr>
          <w:rStyle w:val="Vnbnnidung5Khnginnghing1"/>
          <w:spacing w:val="0"/>
        </w:rPr>
        <w:t xml:space="preserve">+ </w:t>
      </w:r>
      <w:r>
        <w:rPr>
          <w:rStyle w:val="Vnbnnidung5Gincch0ptExact"/>
          <w:i/>
          <w:iCs/>
        </w:rPr>
        <w:t>Th</w:t>
      </w:r>
    </w:p>
    <w:p w:rsidR="00EE2B14" w:rsidRDefault="005274B8">
      <w:pPr>
        <w:pStyle w:val="Vnbnnidung7"/>
        <w:framePr w:w="1264" w:h="11734" w:wrap="around" w:hAnchor="margin" w:x="9681" w:y="306"/>
        <w:numPr>
          <w:ilvl w:val="0"/>
          <w:numId w:val="137"/>
        </w:numPr>
        <w:shd w:val="clear" w:color="auto" w:fill="auto"/>
        <w:spacing w:before="0" w:after="0" w:line="298" w:lineRule="exact"/>
        <w:ind w:left="120" w:right="20" w:firstLine="340"/>
        <w:jc w:val="both"/>
      </w:pPr>
      <w:r>
        <w:rPr>
          <w:rStyle w:val="VnbnnidungGincch0ptExact1"/>
          <w:spacing w:val="0"/>
        </w:rPr>
        <w:t xml:space="preserve"> HS lài hướng dần (đồ điện/đồ</w:t>
      </w:r>
    </w:p>
    <w:p w:rsidR="00EE2B14" w:rsidRDefault="005274B8">
      <w:pPr>
        <w:pStyle w:val="Vnbnnidung7"/>
        <w:framePr w:w="1264" w:h="11734" w:wrap="around" w:hAnchor="margin" w:x="9681" w:y="306"/>
        <w:numPr>
          <w:ilvl w:val="0"/>
          <w:numId w:val="137"/>
        </w:numPr>
        <w:shd w:val="clear" w:color="auto" w:fill="auto"/>
        <w:spacing w:before="0" w:after="0" w:line="350" w:lineRule="exact"/>
        <w:ind w:right="20" w:firstLine="0"/>
        <w:jc w:val="right"/>
      </w:pPr>
      <w:r>
        <w:rPr>
          <w:rStyle w:val="VnbnnidungGincch0ptExact1"/>
          <w:spacing w:val="0"/>
        </w:rPr>
        <w:t xml:space="preserve"> HS gă</w:t>
      </w:r>
    </w:p>
    <w:p w:rsidR="00EE2B14" w:rsidRDefault="005274B8">
      <w:pPr>
        <w:pStyle w:val="Vnbnnidung7"/>
        <w:framePr w:w="1264" w:h="11734" w:wrap="around" w:hAnchor="margin" w:x="9681" w:y="306"/>
        <w:numPr>
          <w:ilvl w:val="0"/>
          <w:numId w:val="137"/>
        </w:numPr>
        <w:shd w:val="clear" w:color="auto" w:fill="auto"/>
        <w:spacing w:before="0" w:after="0" w:line="350" w:lineRule="exact"/>
        <w:ind w:right="20" w:firstLine="0"/>
        <w:jc w:val="right"/>
      </w:pPr>
      <w:r>
        <w:rPr>
          <w:rStyle w:val="VnbnnidungGincch0ptExact1"/>
          <w:spacing w:val="0"/>
        </w:rPr>
        <w:t xml:space="preserve"> HS trì</w:t>
      </w:r>
    </w:p>
    <w:p w:rsidR="00EE2B14" w:rsidRDefault="005274B8">
      <w:pPr>
        <w:pStyle w:val="Vnbnnidung7"/>
        <w:framePr w:w="1264" w:h="11734" w:wrap="around" w:hAnchor="margin" w:x="9681" w:y="306"/>
        <w:shd w:val="clear" w:color="auto" w:fill="auto"/>
        <w:spacing w:before="0" w:after="0" w:line="350" w:lineRule="exact"/>
        <w:ind w:right="20" w:firstLine="0"/>
        <w:jc w:val="right"/>
      </w:pPr>
      <w:r>
        <w:rPr>
          <w:rStyle w:val="VnbnnidungGincch0ptExact1"/>
          <w:spacing w:val="0"/>
        </w:rPr>
        <w:t>-HSkh</w:t>
      </w:r>
    </w:p>
    <w:p w:rsidR="00EE2B14" w:rsidRDefault="005274B8">
      <w:pPr>
        <w:pStyle w:val="Vnbnnidung7"/>
        <w:framePr w:w="1264" w:h="11734" w:wrap="around" w:hAnchor="margin" w:x="9681" w:y="306"/>
        <w:numPr>
          <w:ilvl w:val="0"/>
          <w:numId w:val="137"/>
        </w:numPr>
        <w:shd w:val="clear" w:color="auto" w:fill="auto"/>
        <w:spacing w:before="0" w:after="0" w:line="298" w:lineRule="exact"/>
        <w:ind w:left="120" w:right="20" w:firstLine="340"/>
        <w:jc w:val="both"/>
      </w:pPr>
      <w:r>
        <w:rPr>
          <w:rStyle w:val="VnbnnidungGincch0ptExact1"/>
          <w:spacing w:val="0"/>
        </w:rPr>
        <w:t xml:space="preserve"> GV ké dụng đúng ( thất lạc,...</w:t>
      </w:r>
    </w:p>
    <w:p w:rsidR="00EE2B14" w:rsidRDefault="005274B8">
      <w:pPr>
        <w:pStyle w:val="Vnbnnidung7"/>
        <w:framePr w:w="1264" w:h="11734" w:wrap="around" w:hAnchor="margin" w:x="9681" w:y="306"/>
        <w:numPr>
          <w:ilvl w:val="0"/>
          <w:numId w:val="137"/>
        </w:numPr>
        <w:shd w:val="clear" w:color="auto" w:fill="auto"/>
        <w:spacing w:before="0" w:after="558" w:line="210" w:lineRule="exact"/>
        <w:ind w:right="20" w:firstLine="0"/>
        <w:jc w:val="right"/>
      </w:pPr>
      <w:r>
        <w:rPr>
          <w:rStyle w:val="VnbnnidungGincch0ptExact1"/>
          <w:spacing w:val="0"/>
        </w:rPr>
        <w:t xml:space="preserve"> GV nh</w:t>
      </w:r>
    </w:p>
    <w:p w:rsidR="00EE2B14" w:rsidRDefault="005274B8">
      <w:pPr>
        <w:pStyle w:val="Vnbnnidung31"/>
        <w:framePr w:w="1264" w:h="11734" w:wrap="around" w:hAnchor="margin" w:x="9681" w:y="306"/>
        <w:shd w:val="clear" w:color="auto" w:fill="auto"/>
        <w:spacing w:before="0" w:after="78" w:line="210" w:lineRule="exact"/>
        <w:ind w:right="20"/>
        <w:jc w:val="right"/>
      </w:pPr>
      <w:r>
        <w:rPr>
          <w:rStyle w:val="Vnbnnidung3Gincch0ptExact"/>
          <w:b/>
          <w:bCs/>
          <w:spacing w:val="0"/>
        </w:rPr>
        <w:t>Hoạt độ</w:t>
      </w:r>
    </w:p>
    <w:p w:rsidR="00EE2B14" w:rsidRDefault="005274B8">
      <w:pPr>
        <w:pStyle w:val="Vnbnnidung51"/>
        <w:framePr w:w="1264" w:h="11734" w:wrap="around" w:hAnchor="margin" w:x="9681" w:y="306"/>
        <w:shd w:val="clear" w:color="auto" w:fill="auto"/>
        <w:spacing w:line="210" w:lineRule="exact"/>
        <w:ind w:right="20" w:firstLine="0"/>
        <w:jc w:val="right"/>
      </w:pPr>
      <w:r>
        <w:rPr>
          <w:rStyle w:val="Vnbnnidung5Gincch0ptExact"/>
          <w:i/>
          <w:iCs/>
        </w:rPr>
        <w:t>Mục tiêi</w:t>
      </w:r>
    </w:p>
    <w:p w:rsidR="00EE2B14" w:rsidRDefault="005274B8">
      <w:pPr>
        <w:pStyle w:val="Vnbnnidung7"/>
        <w:framePr w:w="1264" w:h="11734" w:wrap="around" w:hAnchor="margin" w:x="9681" w:y="306"/>
        <w:shd w:val="clear" w:color="auto" w:fill="auto"/>
        <w:spacing w:before="0" w:after="0" w:line="355" w:lineRule="exact"/>
        <w:ind w:right="20" w:firstLine="0"/>
        <w:jc w:val="right"/>
      </w:pPr>
      <w:r>
        <w:rPr>
          <w:rStyle w:val="VnbnnidungGincch0ptExact1"/>
          <w:spacing w:val="0"/>
        </w:rPr>
        <w:t>bảo quản đề</w:t>
      </w:r>
    </w:p>
    <w:p w:rsidR="00EE2B14" w:rsidRDefault="005274B8">
      <w:pPr>
        <w:pStyle w:val="Vnbnnidung51"/>
        <w:framePr w:w="1264" w:h="11734" w:wrap="around" w:hAnchor="margin" w:x="9681" w:y="306"/>
        <w:shd w:val="clear" w:color="auto" w:fill="auto"/>
        <w:spacing w:line="355" w:lineRule="exact"/>
        <w:ind w:right="20" w:firstLine="0"/>
        <w:jc w:val="right"/>
      </w:pPr>
      <w:r>
        <w:rPr>
          <w:rStyle w:val="Vnbnnidung5Gincch0ptExact"/>
          <w:i/>
          <w:iCs/>
        </w:rPr>
        <w:t>Cách tỉè</w:t>
      </w:r>
    </w:p>
    <w:p w:rsidR="00EE2B14" w:rsidRDefault="005274B8">
      <w:pPr>
        <w:pStyle w:val="Vnbnnidung7"/>
        <w:framePr w:w="1264" w:h="11734" w:wrap="around" w:hAnchor="margin" w:x="9681" w:y="306"/>
        <w:numPr>
          <w:ilvl w:val="0"/>
          <w:numId w:val="137"/>
        </w:numPr>
        <w:shd w:val="clear" w:color="auto" w:fill="auto"/>
        <w:spacing w:before="0" w:after="0" w:line="355" w:lineRule="exact"/>
        <w:ind w:right="20" w:firstLine="0"/>
        <w:jc w:val="right"/>
      </w:pPr>
      <w:r>
        <w:rPr>
          <w:rStyle w:val="VnbnnidungGincch0ptExact1"/>
          <w:spacing w:val="0"/>
        </w:rPr>
        <w:t xml:space="preserve"> GV yê</w:t>
      </w:r>
    </w:p>
    <w:p w:rsidR="00EE2B14" w:rsidRDefault="005274B8">
      <w:pPr>
        <w:pStyle w:val="Vnbnnidung7"/>
        <w:framePr w:w="1264" w:h="11734" w:wrap="around" w:hAnchor="margin" w:x="9681" w:y="306"/>
        <w:numPr>
          <w:ilvl w:val="0"/>
          <w:numId w:val="137"/>
        </w:numPr>
        <w:shd w:val="clear" w:color="auto" w:fill="auto"/>
        <w:spacing w:before="0" w:after="0" w:line="298" w:lineRule="exact"/>
        <w:ind w:left="120" w:right="20" w:firstLine="0"/>
        <w:jc w:val="right"/>
      </w:pPr>
      <w:r>
        <w:rPr>
          <w:rStyle w:val="VnbnnidungGincch0ptExact1"/>
          <w:spacing w:val="0"/>
        </w:rPr>
        <w:t xml:space="preserve"> GV nẻ dưới đây kh</w:t>
      </w:r>
    </w:p>
    <w:p w:rsidR="00EE2B14" w:rsidRDefault="005274B8">
      <w:pPr>
        <w:pStyle w:val="Vnbnnidung7"/>
        <w:framePr w:w="1264" w:h="11734" w:wrap="around" w:hAnchor="margin" w:x="9681" w:y="306"/>
        <w:numPr>
          <w:ilvl w:val="0"/>
          <w:numId w:val="137"/>
        </w:numPr>
        <w:shd w:val="clear" w:color="auto" w:fill="auto"/>
        <w:spacing w:before="0" w:after="12" w:line="210" w:lineRule="exact"/>
        <w:ind w:right="20" w:firstLine="0"/>
        <w:jc w:val="right"/>
      </w:pPr>
      <w:r>
        <w:rPr>
          <w:rStyle w:val="VnbnnidungGincch0ptExact1"/>
          <w:spacing w:val="0"/>
        </w:rPr>
        <w:t xml:space="preserve"> HS thụ</w:t>
      </w:r>
    </w:p>
    <w:p w:rsidR="00EE2B14" w:rsidRDefault="005274B8">
      <w:pPr>
        <w:pStyle w:val="Vnbnnidung7"/>
        <w:framePr w:w="1264" w:h="11734" w:wrap="around" w:hAnchor="margin" w:x="9681" w:y="306"/>
        <w:numPr>
          <w:ilvl w:val="0"/>
          <w:numId w:val="137"/>
        </w:numPr>
        <w:shd w:val="clear" w:color="auto" w:fill="auto"/>
        <w:spacing w:before="0" w:after="0" w:line="293" w:lineRule="exact"/>
        <w:ind w:left="120" w:right="20" w:firstLine="340"/>
        <w:jc w:val="both"/>
      </w:pPr>
      <w:r>
        <w:rPr>
          <w:rStyle w:val="VnbnnidungGincch0ptExact1"/>
          <w:spacing w:val="0"/>
        </w:rPr>
        <w:t xml:space="preserve"> HS tra </w:t>
      </w:r>
      <w:r>
        <w:rPr>
          <w:rStyle w:val="VnbnnidungGincch0ptExact1"/>
          <w:spacing w:val="0"/>
          <w:lang w:val="en-US" w:eastAsia="en-US" w:bidi="en-US"/>
        </w:rPr>
        <w:t xml:space="preserve">A </w:t>
      </w:r>
      <w:r>
        <w:rPr>
          <w:rStyle w:val="VnbnnidungGincch0ptExact1"/>
          <w:spacing w:val="0"/>
        </w:rPr>
        <w:t>(GV: Em thích câu trí đánh giá là r</w:t>
      </w:r>
    </w:p>
    <w:p w:rsidR="00EE2B14" w:rsidRDefault="005274B8">
      <w:pPr>
        <w:pStyle w:val="Vnbnnidung7"/>
        <w:framePr w:w="1264" w:h="11734" w:wrap="around" w:hAnchor="margin" w:x="9681" w:y="306"/>
        <w:numPr>
          <w:ilvl w:val="0"/>
          <w:numId w:val="137"/>
        </w:numPr>
        <w:shd w:val="clear" w:color="auto" w:fill="auto"/>
        <w:spacing w:before="0" w:after="0" w:line="293" w:lineRule="exact"/>
        <w:ind w:right="20" w:firstLine="0"/>
        <w:jc w:val="right"/>
      </w:pPr>
      <w:r>
        <w:rPr>
          <w:rStyle w:val="VnbnnidungGincch0ptExact1"/>
          <w:spacing w:val="0"/>
        </w:rPr>
        <w:t xml:space="preserve"> GV kế</w:t>
      </w:r>
    </w:p>
    <w:p w:rsidR="00EE2B14" w:rsidRDefault="005274B8">
      <w:pPr>
        <w:pStyle w:val="Vnbnnidung7"/>
        <w:framePr w:w="1264" w:h="11734" w:wrap="around" w:hAnchor="margin" w:x="9681" w:y="306"/>
        <w:shd w:val="clear" w:color="auto" w:fill="auto"/>
        <w:spacing w:before="0" w:after="0" w:line="293" w:lineRule="exact"/>
        <w:ind w:left="120" w:right="20" w:firstLine="0"/>
        <w:jc w:val="right"/>
      </w:pPr>
      <w:r>
        <w:rPr>
          <w:rStyle w:val="VnbnnidungGincch0ptExact1"/>
          <w:spacing w:val="0"/>
        </w:rPr>
        <w:t>+ Kh&lt; làrr + Đồ!</w:t>
      </w:r>
    </w:p>
    <w:p w:rsidR="00EE2B14" w:rsidRDefault="005274B8">
      <w:pPr>
        <w:pStyle w:val="Vnbnnidung7"/>
        <w:framePr w:w="1264" w:h="11734" w:wrap="around" w:hAnchor="margin" w:x="9681" w:y="306"/>
        <w:shd w:val="clear" w:color="auto" w:fill="auto"/>
        <w:spacing w:before="0" w:after="0" w:line="293" w:lineRule="exact"/>
        <w:ind w:left="120" w:right="20" w:firstLine="0"/>
        <w:jc w:val="right"/>
      </w:pPr>
      <w:r>
        <w:rPr>
          <w:rStyle w:val="VnbnnidungGincch0ptExact1"/>
          <w:spacing w:val="0"/>
        </w:rPr>
        <w:t>cho + Kh&lt; có t + Kh&lt; cho + Đồr giú]</w:t>
      </w:r>
    </w:p>
    <w:p w:rsidR="00EE2B14" w:rsidRDefault="005274B8">
      <w:pPr>
        <w:pStyle w:val="Vnbnnidung51"/>
        <w:numPr>
          <w:ilvl w:val="0"/>
          <w:numId w:val="138"/>
        </w:numPr>
        <w:shd w:val="clear" w:color="auto" w:fill="auto"/>
        <w:spacing w:line="365" w:lineRule="exact"/>
        <w:ind w:left="1300" w:firstLine="300"/>
        <w:jc w:val="left"/>
      </w:pPr>
      <w:r>
        <w:rPr>
          <w:rStyle w:val="Vnbnnidung50"/>
          <w:i/>
          <w:iCs/>
          <w:lang w:val="fr-FR" w:eastAsia="fr-FR" w:bidi="fr-FR"/>
        </w:rPr>
        <w:t xml:space="preserve"> </w:t>
      </w:r>
      <w:r>
        <w:rPr>
          <w:rStyle w:val="Vnbnnidung50"/>
          <w:i/>
          <w:iCs/>
        </w:rPr>
        <w:t>Nêu một sô đô điện trong gia đình.</w:t>
      </w:r>
    </w:p>
    <w:p w:rsidR="00EE2B14" w:rsidRDefault="005274B8">
      <w:pPr>
        <w:pStyle w:val="Vnbnnidung51"/>
        <w:numPr>
          <w:ilvl w:val="0"/>
          <w:numId w:val="138"/>
        </w:numPr>
        <w:shd w:val="clear" w:color="auto" w:fill="auto"/>
        <w:spacing w:line="365" w:lineRule="exact"/>
        <w:ind w:left="1300" w:firstLine="300"/>
        <w:jc w:val="left"/>
      </w:pPr>
      <w:r>
        <w:rPr>
          <w:rStyle w:val="Vnbnnidung50"/>
          <w:i/>
          <w:iCs/>
        </w:rPr>
        <w:t xml:space="preserve"> Việc bảo quản, giữ gìn các đồ dùng đó mang đến những ích lợi gì?</w:t>
      </w:r>
    </w:p>
    <w:p w:rsidR="00EE2B14" w:rsidRDefault="005274B8">
      <w:pPr>
        <w:pStyle w:val="Vnbnnidung51"/>
        <w:numPr>
          <w:ilvl w:val="0"/>
          <w:numId w:val="138"/>
        </w:numPr>
        <w:shd w:val="clear" w:color="auto" w:fill="auto"/>
        <w:spacing w:line="365" w:lineRule="exact"/>
        <w:ind w:left="1300" w:firstLine="300"/>
        <w:jc w:val="left"/>
      </w:pPr>
      <w:r>
        <w:rPr>
          <w:rStyle w:val="Vnbnnidung50"/>
          <w:i/>
          <w:iCs/>
        </w:rPr>
        <w:t xml:space="preserve"> Việc không bảo quản, giữ gìn các đồ dùng đó có thể dẫn đến những hậu quả gì?</w:t>
      </w:r>
    </w:p>
    <w:p w:rsidR="00EE2B14" w:rsidRDefault="005274B8">
      <w:pPr>
        <w:pStyle w:val="Vnbnnidung51"/>
        <w:shd w:val="clear" w:color="auto" w:fill="auto"/>
        <w:spacing w:after="151" w:line="259" w:lineRule="exact"/>
        <w:ind w:left="1300" w:right="260" w:firstLine="0"/>
        <w:jc w:val="left"/>
      </w:pPr>
      <w:r>
        <w:rPr>
          <w:rStyle w:val="Vnbnnidung50"/>
          <w:i/>
          <w:iCs/>
        </w:rPr>
        <w:t xml:space="preserve">Từ đó, em hãy nêu lợi ích chung của việc giữ gìn, bảo quản đồ dùng gia đình. </w:t>
      </w:r>
      <w:r>
        <w:rPr>
          <w:rStyle w:val="Vnbnnidung5Khnginnghing2"/>
        </w:rPr>
        <w:t>Phiếu thảo luân 6-</w:t>
      </w:r>
    </w:p>
    <w:p w:rsidR="00EE2B14" w:rsidRDefault="005274B8">
      <w:pPr>
        <w:pStyle w:val="Vnbnnidung51"/>
        <w:numPr>
          <w:ilvl w:val="0"/>
          <w:numId w:val="139"/>
        </w:numPr>
        <w:shd w:val="clear" w:color="auto" w:fill="auto"/>
        <w:spacing w:after="121" w:line="220" w:lineRule="exact"/>
        <w:ind w:left="1300" w:firstLine="300"/>
        <w:jc w:val="left"/>
      </w:pPr>
      <w:r>
        <w:rPr>
          <w:rStyle w:val="Vnbnnidung50"/>
          <w:i/>
          <w:iCs/>
        </w:rPr>
        <w:t xml:space="preserve"> Nêu một số đồ dùng bằng vải trong gia đình.</w:t>
      </w:r>
    </w:p>
    <w:p w:rsidR="00EE2B14" w:rsidRDefault="005274B8">
      <w:pPr>
        <w:pStyle w:val="Vnbnnidung51"/>
        <w:numPr>
          <w:ilvl w:val="0"/>
          <w:numId w:val="139"/>
        </w:numPr>
        <w:shd w:val="clear" w:color="auto" w:fill="auto"/>
        <w:spacing w:after="45" w:line="220" w:lineRule="exact"/>
        <w:ind w:left="1300" w:firstLine="300"/>
        <w:jc w:val="left"/>
      </w:pPr>
      <w:r>
        <w:rPr>
          <w:rStyle w:val="Vnbnnidung50"/>
          <w:i/>
          <w:iCs/>
        </w:rPr>
        <w:t xml:space="preserve"> Viẹc bảo quản, giữ gìn các đô dùng đó mang đến những ích lợi gì?</w:t>
      </w:r>
    </w:p>
    <w:p w:rsidR="00EE2B14" w:rsidRDefault="005274B8">
      <w:pPr>
        <w:pStyle w:val="Vnbnnidung51"/>
        <w:numPr>
          <w:ilvl w:val="0"/>
          <w:numId w:val="139"/>
        </w:numPr>
        <w:shd w:val="clear" w:color="auto" w:fill="auto"/>
        <w:spacing w:line="322" w:lineRule="exact"/>
        <w:ind w:left="1300" w:right="40" w:firstLine="300"/>
        <w:jc w:val="left"/>
      </w:pPr>
      <w:r>
        <w:rPr>
          <w:rStyle w:val="Vnbnnidung50"/>
          <w:i/>
          <w:iCs/>
        </w:rPr>
        <w:t xml:space="preserve"> Viẹc không bảo quản, giữ gìn các đô dùng đó có thể dẫn đến những hậu quả gì? Từ đổ, em hãy nêu lợi ích chung của việc giữ gìn, bảo quản đồ dùng gia đình.</w:t>
      </w:r>
    </w:p>
    <w:p w:rsidR="00EE2B14" w:rsidRDefault="005274B8">
      <w:pPr>
        <w:pStyle w:val="Vnbnnidung7"/>
        <w:shd w:val="clear" w:color="auto" w:fill="auto"/>
        <w:spacing w:before="0" w:after="0" w:line="220" w:lineRule="exact"/>
        <w:ind w:left="920" w:firstLine="380"/>
      </w:pPr>
      <w:r>
        <w:rPr>
          <w:rStyle w:val="Vnbnnidung36"/>
        </w:rPr>
        <w:t xml:space="preserve">* </w:t>
      </w:r>
      <w:r>
        <w:rPr>
          <w:rStyle w:val="VnbnnidungInnghing10"/>
        </w:rPr>
        <w:t>Nhiệm vụ 2:</w:t>
      </w:r>
      <w:r>
        <w:rPr>
          <w:rStyle w:val="Vnbnnidung36"/>
        </w:rPr>
        <w:t xml:space="preserve"> Đánh giá, nhận xét hoạt động của bạn theo các tiêu chí sau:</w:t>
      </w:r>
    </w:p>
    <w:p w:rsidR="00EE2B14" w:rsidRDefault="005274B8">
      <w:pPr>
        <w:pStyle w:val="Vnbnnidung7"/>
        <w:shd w:val="clear" w:color="auto" w:fill="auto"/>
        <w:spacing w:before="0" w:after="0" w:line="220" w:lineRule="exact"/>
        <w:ind w:left="1300" w:firstLine="300"/>
      </w:pPr>
      <w:r>
        <w:rPr>
          <w:rStyle w:val="Vnbnnidung36"/>
        </w:rPr>
        <w:t xml:space="preserve">+ </w:t>
      </w:r>
      <w:r>
        <w:rPr>
          <w:rStyle w:val="VnbnnidungInnghing10"/>
        </w:rPr>
        <w:t>Trả lời:</w:t>
      </w:r>
      <w:r>
        <w:rPr>
          <w:rStyle w:val="Vnbnnidung36"/>
        </w:rPr>
        <w:t xml:space="preserve"> rõ ràng, họp lí.</w:t>
      </w:r>
    </w:p>
    <w:p w:rsidR="00EE2B14" w:rsidRDefault="005274B8">
      <w:pPr>
        <w:pStyle w:val="Vnbnnidung7"/>
        <w:shd w:val="clear" w:color="auto" w:fill="auto"/>
        <w:spacing w:before="0" w:after="0" w:line="220" w:lineRule="exact"/>
        <w:ind w:left="1300" w:firstLine="300"/>
      </w:pPr>
      <w:r>
        <w:rPr>
          <w:rStyle w:val="Vnbnnidung36"/>
        </w:rPr>
        <w:t xml:space="preserve">+ </w:t>
      </w:r>
      <w:r>
        <w:rPr>
          <w:rStyle w:val="VnbnnidungInnghing10"/>
        </w:rPr>
        <w:t>Trình bày trên phiếu:</w:t>
      </w:r>
      <w:r>
        <w:rPr>
          <w:rStyle w:val="Vnbnnidung36"/>
        </w:rPr>
        <w:t xml:space="preserve"> rõ ràng, dễ hiểu, đẹp mắt.</w:t>
      </w:r>
    </w:p>
    <w:p w:rsidR="00EE2B14" w:rsidRDefault="005274B8">
      <w:pPr>
        <w:pStyle w:val="Vnbnnidung7"/>
        <w:shd w:val="clear" w:color="auto" w:fill="auto"/>
        <w:spacing w:before="0" w:after="129" w:line="220" w:lineRule="exact"/>
        <w:ind w:left="1300" w:firstLine="300"/>
      </w:pPr>
      <w:r>
        <w:rPr>
          <w:rStyle w:val="Vnbnnidung36"/>
        </w:rPr>
        <w:t xml:space="preserve">+ </w:t>
      </w:r>
      <w:r>
        <w:rPr>
          <w:rStyle w:val="VnbnnidungInnghing10"/>
        </w:rPr>
        <w:t>Thải độ làm việc nhỏm:</w:t>
      </w:r>
      <w:r>
        <w:rPr>
          <w:rStyle w:val="Vnbnnidung36"/>
        </w:rPr>
        <w:t xml:space="preserve"> tập trung, nghiêm túc.</w:t>
      </w:r>
    </w:p>
    <w:p w:rsidR="00EE2B14" w:rsidRDefault="005274B8">
      <w:pPr>
        <w:pStyle w:val="Vnbnnidung7"/>
        <w:numPr>
          <w:ilvl w:val="0"/>
          <w:numId w:val="99"/>
        </w:numPr>
        <w:shd w:val="clear" w:color="auto" w:fill="auto"/>
        <w:spacing w:before="0" w:after="124" w:line="221" w:lineRule="exact"/>
        <w:ind w:left="920" w:right="40" w:firstLine="380"/>
      </w:pPr>
      <w:r>
        <w:rPr>
          <w:rStyle w:val="Vnbnnidung36"/>
        </w:rPr>
        <w:t xml:space="preserve"> HS thực hiện nhiệm vụ theo nhóm. GV quan sát, hỗ trơ, đăt câu hỏi hướng dẫn khi cân thiet.</w:t>
      </w:r>
    </w:p>
    <w:p w:rsidR="00EE2B14" w:rsidRDefault="005274B8">
      <w:pPr>
        <w:pStyle w:val="Vnbnnidung7"/>
        <w:numPr>
          <w:ilvl w:val="0"/>
          <w:numId w:val="99"/>
        </w:numPr>
        <w:shd w:val="clear" w:color="auto" w:fill="auto"/>
        <w:spacing w:before="0" w:after="117" w:line="216" w:lineRule="exact"/>
        <w:ind w:left="920" w:right="40" w:firstLine="380"/>
      </w:pPr>
      <w:r>
        <w:rPr>
          <w:rStyle w:val="Vnbnnidung36"/>
        </w:rPr>
        <w:t xml:space="preserve"> HS trình bày (có thê găn các phiếu trả lời lên bảng) và trả lời các câu hỏi đươc đưa ra.</w:t>
      </w:r>
    </w:p>
    <w:p w:rsidR="00EE2B14" w:rsidRDefault="005274B8">
      <w:pPr>
        <w:pStyle w:val="Vnbnnidung7"/>
        <w:shd w:val="clear" w:color="auto" w:fill="auto"/>
        <w:tabs>
          <w:tab w:val="left" w:pos="1282"/>
        </w:tabs>
        <w:spacing w:before="0" w:after="0" w:line="220" w:lineRule="exact"/>
        <w:ind w:firstLine="0"/>
        <w:jc w:val="both"/>
      </w:pPr>
      <w:r>
        <w:rPr>
          <w:rStyle w:val="Vnbnnidung36"/>
        </w:rPr>
        <w:t>K</w:t>
      </w:r>
      <w:r>
        <w:rPr>
          <w:rStyle w:val="Vnbnnidung36"/>
        </w:rPr>
        <w:tab/>
        <w:t>- GV mời HS nhận xét, góp ý, bổ sung.</w:t>
      </w:r>
    </w:p>
    <w:p w:rsidR="00EE2B14" w:rsidRDefault="005274B8">
      <w:pPr>
        <w:pStyle w:val="Vnbnnidung7"/>
        <w:numPr>
          <w:ilvl w:val="0"/>
          <w:numId w:val="99"/>
        </w:numPr>
        <w:shd w:val="clear" w:color="auto" w:fill="auto"/>
        <w:spacing w:before="0" w:after="0" w:line="220" w:lineRule="exact"/>
        <w:ind w:left="920" w:firstLine="380"/>
      </w:pPr>
      <w:r>
        <w:rPr>
          <w:rStyle w:val="Vnbnnidung36"/>
        </w:rPr>
        <w:t xml:space="preserve"> GV tổng kết và kết luận:</w:t>
      </w:r>
    </w:p>
    <w:p w:rsidR="00EE2B14" w:rsidRDefault="005274B8">
      <w:pPr>
        <w:pStyle w:val="Vnbnnidung7"/>
        <w:shd w:val="clear" w:color="auto" w:fill="auto"/>
        <w:spacing w:before="0" w:after="0" w:line="274" w:lineRule="exact"/>
        <w:ind w:left="1300" w:firstLine="300"/>
      </w:pPr>
      <w:r>
        <w:rPr>
          <w:rStyle w:val="Vnbnnidung36"/>
        </w:rPr>
        <w:t xml:space="preserve">+ Viẹc giữ gìn, bảo quản </w:t>
      </w:r>
      <w:r>
        <w:rPr>
          <w:rStyle w:val="Vnbnnidung36"/>
          <w:lang w:val="fr-FR" w:eastAsia="fr-FR" w:bidi="fr-FR"/>
        </w:rPr>
        <w:t xml:space="preserve">tôt </w:t>
      </w:r>
      <w:r>
        <w:rPr>
          <w:rStyle w:val="Vnbnnidung36"/>
        </w:rPr>
        <w:t>đô dùng gia đình sẽ giúp đảm bảo sức khoẻ tiết</w:t>
      </w:r>
    </w:p>
    <w:p w:rsidR="00EE2B14" w:rsidRDefault="005274B8">
      <w:pPr>
        <w:pStyle w:val="Vnbnnidung7"/>
        <w:shd w:val="clear" w:color="auto" w:fill="auto"/>
        <w:spacing w:before="0" w:after="159" w:line="274" w:lineRule="exact"/>
        <w:ind w:left="1600" w:right="40" w:firstLine="180"/>
      </w:pPr>
      <w:r>
        <w:rPr>
          <w:rStyle w:val="Vnbnnidung36"/>
        </w:rPr>
        <w:t xml:space="preserve">kiệm thời gian, tiền bạc, làm mọi người vui vẻ, khong phải bận tâm, lo lắng ... + Việc không giữ gìn, bảo quản đồ dùng gia đình có </w:t>
      </w:r>
      <w:r>
        <w:rPr>
          <w:rStyle w:val="Vnbnnidung36"/>
          <w:lang w:val="en-US" w:eastAsia="en-US" w:bidi="en-US"/>
        </w:rPr>
        <w:t xml:space="preserve">the </w:t>
      </w:r>
      <w:r>
        <w:rPr>
          <w:rStyle w:val="Vnbnnidung36"/>
        </w:rPr>
        <w:t xml:space="preserve">làm cho đo </w:t>
      </w:r>
      <w:r>
        <w:rPr>
          <w:rStyle w:val="Vnbnnidung36"/>
          <w:lang w:val="en-US" w:eastAsia="en-US" w:bidi="en-US"/>
        </w:rPr>
        <w:t xml:space="preserve">dung mail </w:t>
      </w:r>
      <w:r>
        <w:rPr>
          <w:rStyle w:val="Vnbnnidung36"/>
        </w:rPr>
        <w:t>ban, cu, hỏng, tôn thêm tiên của gia đình, ảnh hưởng đến sức khoẻ sinh hoat chung của gia đình.</w:t>
      </w:r>
    </w:p>
    <w:p w:rsidR="00EE2B14" w:rsidRDefault="005274B8">
      <w:pPr>
        <w:pStyle w:val="Vnbnnidung7"/>
        <w:numPr>
          <w:ilvl w:val="0"/>
          <w:numId w:val="99"/>
        </w:numPr>
        <w:shd w:val="clear" w:color="auto" w:fill="auto"/>
        <w:spacing w:before="0" w:after="20" w:line="226" w:lineRule="exact"/>
        <w:ind w:left="920" w:right="40" w:firstLine="380"/>
      </w:pPr>
      <w:r>
        <w:rPr>
          <w:rStyle w:val="Vnbnnidung36"/>
        </w:rPr>
        <w:t xml:space="preserve"> GV nhạn xét sự tham gia học tập của HS trong hoạt động này và chuyển sang hoạt động tiêp theo.</w:t>
      </w:r>
    </w:p>
    <w:p w:rsidR="00EE2B14" w:rsidRDefault="005274B8">
      <w:pPr>
        <w:pStyle w:val="Vnbnnidung7"/>
        <w:shd w:val="clear" w:color="auto" w:fill="auto"/>
        <w:spacing w:before="0" w:after="0" w:line="350" w:lineRule="exact"/>
        <w:ind w:left="1300" w:right="40" w:firstLine="0"/>
      </w:pPr>
      <w:r>
        <w:rPr>
          <w:rStyle w:val="VnbnnidungInm20"/>
        </w:rPr>
        <w:t xml:space="preserve">Hoạt động 4. Thảo luận về cách bảo quản đồ dùng gia đình </w:t>
      </w:r>
      <w:r>
        <w:rPr>
          <w:rStyle w:val="VnbnnidungInnghing10"/>
        </w:rPr>
        <w:t>Mục tiêu:</w:t>
      </w:r>
      <w:r>
        <w:rPr>
          <w:rStyle w:val="Vnbnnidung36"/>
        </w:rPr>
        <w:t xml:space="preserve"> HS nêu được một số cách làm để bảo quản đồ dùng gia đình.</w:t>
      </w:r>
    </w:p>
    <w:p w:rsidR="00EE2B14" w:rsidRDefault="005274B8">
      <w:pPr>
        <w:pStyle w:val="Vnbnnidung51"/>
        <w:shd w:val="clear" w:color="auto" w:fill="auto"/>
        <w:spacing w:after="166" w:line="220" w:lineRule="exact"/>
        <w:ind w:left="920" w:firstLine="380"/>
        <w:jc w:val="left"/>
      </w:pPr>
      <w:r>
        <w:rPr>
          <w:rStyle w:val="Vnbnnidung50"/>
          <w:i/>
          <w:iCs/>
        </w:rPr>
        <w:t>Cách tiến hành:</w:t>
      </w:r>
    </w:p>
    <w:p w:rsidR="00EE2B14" w:rsidRDefault="005274B8">
      <w:pPr>
        <w:pStyle w:val="Vnbnnidung7"/>
        <w:numPr>
          <w:ilvl w:val="0"/>
          <w:numId w:val="99"/>
        </w:numPr>
        <w:shd w:val="clear" w:color="auto" w:fill="auto"/>
        <w:spacing w:before="0" w:after="112" w:line="230" w:lineRule="exact"/>
        <w:ind w:left="920" w:right="40" w:firstLine="380"/>
      </w:pPr>
      <w:r>
        <w:rPr>
          <w:rStyle w:val="Vnbnnidung36"/>
        </w:rPr>
        <w:t xml:space="preserve"> GV tiếp tục sử dụng các nhóm học tập ở hoạt động Khám phá 3 và giao nhiệm vụ cho HS thực hiện:</w:t>
      </w:r>
    </w:p>
    <w:p w:rsidR="00EE2B14" w:rsidRDefault="005274B8">
      <w:pPr>
        <w:pStyle w:val="Vnbnnidung7"/>
        <w:numPr>
          <w:ilvl w:val="0"/>
          <w:numId w:val="101"/>
        </w:numPr>
        <w:shd w:val="clear" w:color="auto" w:fill="auto"/>
        <w:spacing w:before="0" w:after="136" w:line="240" w:lineRule="exact"/>
        <w:ind w:left="920" w:right="40" w:firstLine="380"/>
      </w:pPr>
      <w:r>
        <w:rPr>
          <w:rStyle w:val="Vnbnnidung36"/>
        </w:rPr>
        <w:t xml:space="preserve"> </w:t>
      </w:r>
      <w:r>
        <w:rPr>
          <w:rStyle w:val="VnbnnidungInnghing10"/>
        </w:rPr>
        <w:t>Nhiệm vụ 1:</w:t>
      </w:r>
      <w:r>
        <w:rPr>
          <w:rStyle w:val="Vnbnnidung36"/>
        </w:rPr>
        <w:t xml:space="preserve"> Thiết kế sơ đồ tư duy thể hiện cách bảo quản đồ dùng gia đình nhóm đã tìm hiêu ở hoạt động Khám phá 3.</w:t>
      </w:r>
    </w:p>
    <w:p w:rsidR="00EE2B14" w:rsidRDefault="005274B8">
      <w:pPr>
        <w:pStyle w:val="Vnbnnidung7"/>
        <w:numPr>
          <w:ilvl w:val="0"/>
          <w:numId w:val="101"/>
        </w:numPr>
        <w:shd w:val="clear" w:color="auto" w:fill="auto"/>
        <w:spacing w:before="0" w:after="0" w:line="220" w:lineRule="exact"/>
        <w:ind w:left="920" w:firstLine="380"/>
      </w:pPr>
      <w:r>
        <w:rPr>
          <w:rStyle w:val="Vnbnnidung36"/>
        </w:rPr>
        <w:t xml:space="preserve"> </w:t>
      </w:r>
      <w:r>
        <w:rPr>
          <w:rStyle w:val="VnbnnidungInnghing10"/>
        </w:rPr>
        <w:t>Nhiệm vụ 2:</w:t>
      </w:r>
      <w:r>
        <w:rPr>
          <w:rStyle w:val="Vnbnnidung36"/>
        </w:rPr>
        <w:t xml:space="preserve"> Đánh giá, nhận xét hoạt động của bạn theo các tiêu chí sau:</w:t>
      </w:r>
    </w:p>
    <w:p w:rsidR="00EE2B14" w:rsidRDefault="005274B8">
      <w:pPr>
        <w:pStyle w:val="Vnbnnidung7"/>
        <w:shd w:val="clear" w:color="auto" w:fill="auto"/>
        <w:spacing w:before="0" w:after="0" w:line="220" w:lineRule="exact"/>
        <w:ind w:left="1300" w:firstLine="300"/>
        <w:sectPr w:rsidR="00EE2B14">
          <w:footerReference w:type="even" r:id="rId62"/>
          <w:footerReference w:type="default" r:id="rId63"/>
          <w:footerReference w:type="first" r:id="rId64"/>
          <w:pgSz w:w="15840" w:h="21427"/>
          <w:pgMar w:top="4547" w:right="2105" w:bottom="4959" w:left="4649" w:header="0" w:footer="3" w:gutter="0"/>
          <w:cols w:space="720"/>
          <w:titlePg/>
          <w:docGrid w:linePitch="360"/>
        </w:sectPr>
      </w:pPr>
      <w:r>
        <w:rPr>
          <w:rStyle w:val="Vnbnnidung36"/>
        </w:rPr>
        <w:t xml:space="preserve">+ </w:t>
      </w:r>
      <w:r>
        <w:rPr>
          <w:rStyle w:val="VnbnnidungInnghing10"/>
        </w:rPr>
        <w:t>Sơ đồ tư duy:</w:t>
      </w:r>
      <w:r>
        <w:rPr>
          <w:rStyle w:val="Vnbnnidung36"/>
        </w:rPr>
        <w:t xml:space="preserve"> đẹp mắt, họp lí.</w:t>
      </w:r>
    </w:p>
    <w:p w:rsidR="00EE2B14" w:rsidRDefault="005274B8">
      <w:pPr>
        <w:pStyle w:val="Vnbnnidung7"/>
        <w:shd w:val="clear" w:color="auto" w:fill="auto"/>
        <w:spacing w:before="0" w:after="78" w:line="220" w:lineRule="exact"/>
        <w:ind w:left="860" w:hanging="180"/>
      </w:pPr>
      <w:r>
        <w:rPr>
          <w:rStyle w:val="Vnbnnidung36"/>
        </w:rPr>
        <w:t xml:space="preserve">+ </w:t>
      </w:r>
      <w:r>
        <w:rPr>
          <w:rStyle w:val="VnbnnidungInnghing10"/>
        </w:rPr>
        <w:t>Trình bày:</w:t>
      </w:r>
      <w:r>
        <w:rPr>
          <w:rStyle w:val="Vnbnnidung36"/>
        </w:rPr>
        <w:t xml:space="preserve"> rõ ràng, hấp dẫn.</w:t>
      </w:r>
    </w:p>
    <w:p w:rsidR="00EE2B14" w:rsidRDefault="005274B8">
      <w:pPr>
        <w:pStyle w:val="Vnbnnidung51"/>
        <w:framePr w:w="1902" w:h="10561" w:wrap="around" w:vAnchor="text" w:hAnchor="margin" w:x="-2457" w:y="322"/>
        <w:shd w:val="clear" w:color="auto" w:fill="auto"/>
        <w:spacing w:after="18" w:line="210" w:lineRule="exact"/>
        <w:ind w:left="20" w:firstLine="0"/>
        <w:jc w:val="left"/>
      </w:pPr>
      <w:r>
        <w:rPr>
          <w:rStyle w:val="Vnbnnidung5Gincch0ptExact"/>
          <w:i/>
          <w:iCs/>
        </w:rPr>
        <w:t>'.'Ti gì?</w:t>
      </w:r>
    </w:p>
    <w:p w:rsidR="00EE2B14" w:rsidRDefault="005274B8">
      <w:pPr>
        <w:pStyle w:val="Vnbnnidung51"/>
        <w:framePr w:w="1902" w:h="10561" w:wrap="around" w:vAnchor="text" w:hAnchor="margin" w:x="-2457" w:y="322"/>
        <w:shd w:val="clear" w:color="auto" w:fill="auto"/>
        <w:spacing w:after="953" w:line="322" w:lineRule="exact"/>
        <w:ind w:left="20" w:right="180" w:firstLine="0"/>
        <w:jc w:val="left"/>
      </w:pPr>
      <w:r>
        <w:rPr>
          <w:rStyle w:val="Vnbnnidung5Gincch0ptExact"/>
          <w:i/>
          <w:iCs/>
        </w:rPr>
        <w:t>■ ‘ỉhừng hậu quả gì? ĩỏ dùng gia đình.</w:t>
      </w:r>
    </w:p>
    <w:p w:rsidR="00EE2B14" w:rsidRDefault="005274B8">
      <w:pPr>
        <w:pStyle w:val="Vnbnnidung51"/>
        <w:framePr w:w="1902" w:h="10561" w:wrap="around" w:vAnchor="text" w:hAnchor="margin" w:x="-2457" w:y="322"/>
        <w:shd w:val="clear" w:color="auto" w:fill="auto"/>
        <w:spacing w:after="594" w:line="331" w:lineRule="exact"/>
        <w:ind w:left="20" w:right="180" w:firstLine="0"/>
        <w:jc w:val="left"/>
      </w:pPr>
      <w:r>
        <w:rPr>
          <w:rStyle w:val="Vnbnnidung5Gincch0ptExact"/>
          <w:i/>
          <w:iCs/>
        </w:rPr>
        <w:t xml:space="preserve">nhìmg hậu quả gì? :• dùng gia đình. </w:t>
      </w:r>
      <w:r>
        <w:rPr>
          <w:rStyle w:val="Vnbnnidung5Khnginnghing1"/>
          <w:spacing w:val="0"/>
        </w:rPr>
        <w:t>tièu chí sau:</w:t>
      </w:r>
    </w:p>
    <w:p w:rsidR="00EE2B14" w:rsidRDefault="005274B8">
      <w:pPr>
        <w:pStyle w:val="Vnbnnidung7"/>
        <w:framePr w:w="1902" w:h="10561" w:wrap="around" w:vAnchor="text" w:hAnchor="margin" w:x="-2457" w:y="322"/>
        <w:shd w:val="clear" w:color="auto" w:fill="auto"/>
        <w:spacing w:before="0" w:after="880" w:line="638" w:lineRule="exact"/>
        <w:ind w:left="20" w:right="180" w:firstLine="0"/>
      </w:pPr>
      <w:r>
        <w:rPr>
          <w:rStyle w:val="VnbnnidungGincch0ptExact1"/>
          <w:spacing w:val="0"/>
        </w:rPr>
        <w:t xml:space="preserve">càu hỏi hướng dẫn </w:t>
      </w:r>
      <w:r>
        <w:rPr>
          <w:rStyle w:val="VnbnnidungGincch0ptExact1"/>
          <w:spacing w:val="0"/>
          <w:vertAlign w:val="superscript"/>
        </w:rPr>
        <w:t>r</w:t>
      </w:r>
      <w:r>
        <w:rPr>
          <w:rStyle w:val="VnbnnidungGincch0ptExact1"/>
          <w:spacing w:val="0"/>
        </w:rPr>
        <w:t xml:space="preserve"> các câu hỏi được</w:t>
      </w:r>
    </w:p>
    <w:p w:rsidR="00EE2B14" w:rsidRDefault="005274B8">
      <w:pPr>
        <w:pStyle w:val="Vnbnnidung7"/>
        <w:framePr w:w="1902" w:h="10561" w:wrap="around" w:vAnchor="text" w:hAnchor="margin" w:x="-2457" w:y="322"/>
        <w:shd w:val="clear" w:color="auto" w:fill="auto"/>
        <w:spacing w:before="0" w:after="0" w:line="288" w:lineRule="exact"/>
        <w:ind w:left="20" w:right="180" w:firstLine="0"/>
        <w:jc w:val="both"/>
      </w:pPr>
      <w:r>
        <w:rPr>
          <w:rStyle w:val="VnbnnidungGincch0ptExact1"/>
          <w:spacing w:val="0"/>
        </w:rPr>
        <w:t>?ao sức khoẻ, tiết rận tâm, lo lắng,... cho đồ dùng mau _’C khoẻ, sinh hoạt</w:t>
      </w:r>
    </w:p>
    <w:p w:rsidR="00EE2B14" w:rsidRDefault="005274B8">
      <w:pPr>
        <w:pStyle w:val="Vnbnnidung7"/>
        <w:framePr w:w="1902" w:h="10561" w:wrap="around" w:vAnchor="text" w:hAnchor="margin" w:x="-2457" w:y="322"/>
        <w:shd w:val="clear" w:color="auto" w:fill="auto"/>
        <w:spacing w:before="0" w:after="0" w:line="974" w:lineRule="exact"/>
        <w:ind w:left="20" w:right="180" w:firstLine="200"/>
      </w:pPr>
      <w:r>
        <w:rPr>
          <w:rStyle w:val="VnbnnidungGincch0ptExact1"/>
          <w:spacing w:val="0"/>
        </w:rPr>
        <w:t>và chuyển sang ì’ a đình.</w:t>
      </w:r>
    </w:p>
    <w:p w:rsidR="00EE2B14" w:rsidRDefault="005274B8">
      <w:pPr>
        <w:pStyle w:val="Vnbnnidung7"/>
        <w:framePr w:w="1902" w:h="10561" w:wrap="around" w:vAnchor="text" w:hAnchor="margin" w:x="-2457" w:y="322"/>
        <w:shd w:val="clear" w:color="auto" w:fill="auto"/>
        <w:spacing w:before="0" w:after="0" w:line="629" w:lineRule="exact"/>
        <w:ind w:left="20" w:right="180" w:firstLine="0"/>
        <w:jc w:val="both"/>
      </w:pPr>
      <w:r>
        <w:rPr>
          <w:rStyle w:val="VnbnnidungGincch0ptExact1"/>
          <w:spacing w:val="0"/>
        </w:rPr>
        <w:t>ì 3 và giao nhiệm đỏ dùng gia đình ẽu chí sau:</w:t>
      </w:r>
    </w:p>
    <w:p w:rsidR="00EE2B14" w:rsidRDefault="005274B8">
      <w:pPr>
        <w:pStyle w:val="Vnbnnidung7"/>
        <w:shd w:val="clear" w:color="auto" w:fill="auto"/>
        <w:spacing w:before="0" w:after="34" w:line="220" w:lineRule="exact"/>
        <w:ind w:left="860" w:hanging="180"/>
      </w:pPr>
      <w:r>
        <w:rPr>
          <w:rStyle w:val="Vnbnnidung36"/>
        </w:rPr>
        <w:t xml:space="preserve">+ </w:t>
      </w:r>
      <w:r>
        <w:rPr>
          <w:rStyle w:val="VnbnnidungInnghing10"/>
        </w:rPr>
        <w:t>Thải độ làm việc nhóm:</w:t>
      </w:r>
      <w:r>
        <w:rPr>
          <w:rStyle w:val="Vnbnnidung36"/>
        </w:rPr>
        <w:t xml:space="preserve"> tập trung, nghiêm túc.</w:t>
      </w:r>
    </w:p>
    <w:p w:rsidR="00EE2B14" w:rsidRDefault="005274B8">
      <w:pPr>
        <w:pStyle w:val="Vnbnnidung7"/>
        <w:numPr>
          <w:ilvl w:val="0"/>
          <w:numId w:val="99"/>
        </w:numPr>
        <w:shd w:val="clear" w:color="auto" w:fill="auto"/>
        <w:spacing w:before="0" w:after="0" w:line="293" w:lineRule="exact"/>
        <w:ind w:left="20" w:right="40" w:firstLine="340"/>
        <w:jc w:val="both"/>
      </w:pPr>
      <w:r>
        <w:rPr>
          <w:rStyle w:val="Vnbnnidung36"/>
        </w:rPr>
        <w:t xml:space="preserve"> HS làm việc theo nhóm. GV quan sát HS thảo luận nhóm, đặt câu hỏi gợi mở hướng dân HS (ví dụ: Việc nào nên làm và nên tránh với đồ dùng gia đình là đồ vải (đồ điện/đồ kim loại/đồ gốm sứ/đồ gồ/đồ nhựa)? Làm như thế nào?).</w:t>
      </w:r>
    </w:p>
    <w:p w:rsidR="00EE2B14" w:rsidRDefault="005274B8">
      <w:pPr>
        <w:pStyle w:val="Vnbnnidung7"/>
        <w:numPr>
          <w:ilvl w:val="0"/>
          <w:numId w:val="99"/>
        </w:numPr>
        <w:shd w:val="clear" w:color="auto" w:fill="auto"/>
        <w:spacing w:before="0" w:after="0" w:line="350" w:lineRule="exact"/>
        <w:ind w:left="20" w:firstLine="340"/>
        <w:jc w:val="both"/>
      </w:pPr>
      <w:r>
        <w:rPr>
          <w:rStyle w:val="Vnbnnidung36"/>
        </w:rPr>
        <w:t xml:space="preserve"> HS gắn sơ đồ tư duy lên bảng/tường rồi cùng đi quan sát.</w:t>
      </w:r>
    </w:p>
    <w:p w:rsidR="00EE2B14" w:rsidRDefault="005274B8">
      <w:pPr>
        <w:pStyle w:val="Vnbnnidung7"/>
        <w:numPr>
          <w:ilvl w:val="0"/>
          <w:numId w:val="99"/>
        </w:numPr>
        <w:shd w:val="clear" w:color="auto" w:fill="auto"/>
        <w:spacing w:before="0" w:after="0" w:line="350" w:lineRule="exact"/>
        <w:ind w:left="20" w:firstLine="340"/>
        <w:jc w:val="both"/>
      </w:pPr>
      <w:r>
        <w:rPr>
          <w:rStyle w:val="Vnbnnidung36"/>
        </w:rPr>
        <w:t xml:space="preserve"> HS trình bày và trả lời các câu hỏi được đặt ra.</w:t>
      </w:r>
    </w:p>
    <w:p w:rsidR="00EE2B14" w:rsidRDefault="005274B8">
      <w:pPr>
        <w:pStyle w:val="Vnbnnidung7"/>
        <w:numPr>
          <w:ilvl w:val="0"/>
          <w:numId w:val="99"/>
        </w:numPr>
        <w:shd w:val="clear" w:color="auto" w:fill="auto"/>
        <w:spacing w:before="0" w:after="0" w:line="350" w:lineRule="exact"/>
        <w:ind w:left="20" w:firstLine="340"/>
        <w:jc w:val="both"/>
      </w:pPr>
      <w:r>
        <w:rPr>
          <w:rStyle w:val="Vnbnnidung36"/>
        </w:rPr>
        <w:t xml:space="preserve"> HS khác nhận xét, góp ý, bổ sung.</w:t>
      </w:r>
    </w:p>
    <w:p w:rsidR="00EE2B14" w:rsidRDefault="005274B8">
      <w:pPr>
        <w:pStyle w:val="Vnbnnidung7"/>
        <w:numPr>
          <w:ilvl w:val="0"/>
          <w:numId w:val="99"/>
        </w:numPr>
        <w:shd w:val="clear" w:color="auto" w:fill="auto"/>
        <w:tabs>
          <w:tab w:val="right" w:pos="8141"/>
        </w:tabs>
        <w:spacing w:before="0" w:after="0" w:line="288" w:lineRule="exact"/>
        <w:ind w:left="20" w:firstLine="340"/>
        <w:jc w:val="both"/>
      </w:pPr>
      <w:r>
        <w:rPr>
          <w:rStyle w:val="Vnbnnidung36"/>
        </w:rPr>
        <w:t xml:space="preserve"> GV kết luận về một số việc cần làm để giữ gìn, bảo quản đồ dùng gia đình:</w:t>
      </w:r>
      <w:r>
        <w:rPr>
          <w:rStyle w:val="Vnbnnidung36"/>
        </w:rPr>
        <w:tab/>
        <w:t>sử</w:t>
      </w:r>
    </w:p>
    <w:p w:rsidR="00EE2B14" w:rsidRDefault="005274B8">
      <w:pPr>
        <w:pStyle w:val="Vnbnnidung7"/>
        <w:shd w:val="clear" w:color="auto" w:fill="auto"/>
        <w:tabs>
          <w:tab w:val="right" w:pos="7441"/>
          <w:tab w:val="center" w:pos="7775"/>
        </w:tabs>
        <w:spacing w:before="0" w:after="0" w:line="288" w:lineRule="exact"/>
        <w:ind w:left="20" w:firstLine="0"/>
        <w:jc w:val="both"/>
      </w:pPr>
      <w:r>
        <w:rPr>
          <w:rStyle w:val="Vnbnnidung36"/>
        </w:rPr>
        <w:t>dụng đúng cách, vệ sinh sạch sẽ, cất vào đúng vị trí, đánh dấu vào đồ</w:t>
      </w:r>
      <w:r>
        <w:rPr>
          <w:rStyle w:val="Vnbnnidung36"/>
        </w:rPr>
        <w:tab/>
        <w:t>dùng để</w:t>
      </w:r>
      <w:r>
        <w:rPr>
          <w:rStyle w:val="Vnbnnidung36"/>
        </w:rPr>
        <w:tab/>
        <w:t>tránh</w:t>
      </w:r>
    </w:p>
    <w:p w:rsidR="00EE2B14" w:rsidRDefault="005274B8">
      <w:pPr>
        <w:pStyle w:val="Vnbnnidung7"/>
        <w:shd w:val="clear" w:color="auto" w:fill="auto"/>
        <w:spacing w:before="0" w:after="0" w:line="288" w:lineRule="exact"/>
        <w:ind w:left="20" w:firstLine="0"/>
        <w:jc w:val="both"/>
      </w:pPr>
      <w:r>
        <w:rPr>
          <w:rStyle w:val="Vnbnnidung36"/>
        </w:rPr>
        <w:t>thât lạc,...</w:t>
      </w:r>
    </w:p>
    <w:p w:rsidR="00EE2B14" w:rsidRDefault="005274B8">
      <w:pPr>
        <w:pStyle w:val="Vnbnnidung7"/>
        <w:numPr>
          <w:ilvl w:val="0"/>
          <w:numId w:val="99"/>
        </w:numPr>
        <w:shd w:val="clear" w:color="auto" w:fill="auto"/>
        <w:spacing w:before="0" w:after="152" w:line="220" w:lineRule="exact"/>
        <w:ind w:left="20" w:firstLine="340"/>
        <w:jc w:val="both"/>
      </w:pPr>
      <w:r>
        <w:rPr>
          <w:rStyle w:val="Vnbnnidung36"/>
        </w:rPr>
        <w:t xml:space="preserve"> GV nhận xét sự tham gia của HS trong hoạt động này.</w:t>
      </w:r>
    </w:p>
    <w:p w:rsidR="00EE2B14" w:rsidRDefault="005274B8">
      <w:pPr>
        <w:pStyle w:val="Vnbnnidung31"/>
        <w:shd w:val="clear" w:color="auto" w:fill="auto"/>
        <w:spacing w:before="0" w:after="111" w:line="220" w:lineRule="exact"/>
        <w:ind w:right="340"/>
        <w:jc w:val="center"/>
      </w:pPr>
      <w:r>
        <w:rPr>
          <w:rStyle w:val="Vnbnnidung37"/>
          <w:b/>
          <w:bCs/>
        </w:rPr>
        <w:t>LUYỆN TẶP</w:t>
      </w:r>
    </w:p>
    <w:p w:rsidR="00EE2B14" w:rsidRDefault="005274B8">
      <w:pPr>
        <w:pStyle w:val="Vnbnnidung31"/>
        <w:shd w:val="clear" w:color="auto" w:fill="auto"/>
        <w:spacing w:before="0" w:after="79" w:line="220" w:lineRule="exact"/>
        <w:ind w:left="20" w:firstLine="340"/>
        <w:jc w:val="both"/>
      </w:pPr>
      <w:r>
        <w:rPr>
          <w:rStyle w:val="Vnbnnidung37"/>
          <w:b/>
          <w:bCs/>
        </w:rPr>
        <w:t>Hoạt động 1. Bày tỏ ý kiến</w:t>
      </w:r>
    </w:p>
    <w:p w:rsidR="00EE2B14" w:rsidRDefault="005274B8">
      <w:pPr>
        <w:pStyle w:val="Vnbnnidung7"/>
        <w:shd w:val="clear" w:color="auto" w:fill="auto"/>
        <w:spacing w:before="0" w:after="0" w:line="278" w:lineRule="exact"/>
        <w:ind w:left="20" w:right="40" w:firstLine="340"/>
        <w:jc w:val="both"/>
      </w:pPr>
      <w:r>
        <w:rPr>
          <w:rStyle w:val="VnbnnidungInnghing10"/>
        </w:rPr>
        <w:t>Mục tiêu:</w:t>
      </w:r>
      <w:r>
        <w:rPr>
          <w:rStyle w:val="Vnbnnidung36"/>
        </w:rPr>
        <w:t xml:space="preserve"> HS bày tỏ ý kiến phù họp trước một số việc làm thể hiện việc giữ gìn, bảo quản đô dùng gia đình.</w:t>
      </w:r>
    </w:p>
    <w:p w:rsidR="00EE2B14" w:rsidRDefault="005274B8">
      <w:pPr>
        <w:pStyle w:val="Vnbnnidung111"/>
        <w:shd w:val="clear" w:color="auto" w:fill="auto"/>
        <w:spacing w:after="126" w:line="220" w:lineRule="exact"/>
        <w:ind w:left="20" w:firstLine="340"/>
        <w:jc w:val="both"/>
      </w:pPr>
      <w:r>
        <w:rPr>
          <w:rStyle w:val="Vnbnnidung110"/>
          <w:b/>
          <w:bCs/>
          <w:i/>
          <w:iCs/>
        </w:rPr>
        <w:t>Cách tiến hành:</w:t>
      </w:r>
    </w:p>
    <w:p w:rsidR="00EE2B14" w:rsidRDefault="005274B8">
      <w:pPr>
        <w:pStyle w:val="Vnbnnidung7"/>
        <w:numPr>
          <w:ilvl w:val="0"/>
          <w:numId w:val="99"/>
        </w:numPr>
        <w:shd w:val="clear" w:color="auto" w:fill="auto"/>
        <w:spacing w:before="0" w:after="52" w:line="220" w:lineRule="exact"/>
        <w:ind w:left="20" w:firstLine="340"/>
        <w:jc w:val="both"/>
      </w:pPr>
      <w:r>
        <w:rPr>
          <w:rStyle w:val="Vnbnnidung36"/>
        </w:rPr>
        <w:t xml:space="preserve"> GV yêu cầu HS đọc to yêu cầu và nội dung hoạt động Luyện tập 1.</w:t>
      </w:r>
    </w:p>
    <w:p w:rsidR="00EE2B14" w:rsidRDefault="005274B8">
      <w:pPr>
        <w:pStyle w:val="Vnbnnidung7"/>
        <w:numPr>
          <w:ilvl w:val="0"/>
          <w:numId w:val="99"/>
        </w:numPr>
        <w:shd w:val="clear" w:color="auto" w:fill="auto"/>
        <w:spacing w:before="0" w:after="0" w:line="283" w:lineRule="exact"/>
        <w:ind w:left="20" w:right="40" w:firstLine="340"/>
        <w:jc w:val="both"/>
      </w:pPr>
      <w:r>
        <w:rPr>
          <w:rStyle w:val="Vnbnnidung36"/>
        </w:rPr>
        <w:t xml:space="preserve"> GV nêu nhiệm vụ: Thảo luận nhóm đôi, trả lời câu hỏi: Em có đồng ý với ý kiến dưới đây không? Vì sao?</w:t>
      </w:r>
    </w:p>
    <w:p w:rsidR="00EE2B14" w:rsidRDefault="005274B8">
      <w:pPr>
        <w:pStyle w:val="Vnbnnidung7"/>
        <w:numPr>
          <w:ilvl w:val="0"/>
          <w:numId w:val="99"/>
        </w:numPr>
        <w:shd w:val="clear" w:color="auto" w:fill="auto"/>
        <w:spacing w:before="0" w:after="58" w:line="220" w:lineRule="exact"/>
        <w:ind w:left="20" w:firstLine="340"/>
        <w:jc w:val="both"/>
      </w:pPr>
      <w:r>
        <w:rPr>
          <w:rStyle w:val="Vnbnnidung36"/>
        </w:rPr>
        <w:t xml:space="preserve"> HS thực hiện nhiệm vụ.</w:t>
      </w:r>
    </w:p>
    <w:p w:rsidR="00EE2B14" w:rsidRDefault="005274B8">
      <w:pPr>
        <w:pStyle w:val="Vnbnnidung7"/>
        <w:numPr>
          <w:ilvl w:val="0"/>
          <w:numId w:val="99"/>
        </w:numPr>
        <w:shd w:val="clear" w:color="auto" w:fill="auto"/>
        <w:spacing w:before="0" w:after="0" w:line="293" w:lineRule="exact"/>
        <w:ind w:left="20" w:right="40" w:firstLine="340"/>
        <w:jc w:val="both"/>
      </w:pPr>
      <w:r>
        <w:rPr>
          <w:rStyle w:val="Vnbnnidung36"/>
        </w:rPr>
        <w:t xml:space="preserve"> HS trả lời câu hỏi. Cách thực hiện: Nhóm đầu tiên đưa ra câu trả lời với ý kiến A (GV: Em có đồng ý với ý kiến A (Mở tủ lạnh đứng cho mát) không? Vì sao?), giải thích câu trả lời. Sau đó, nhóm sẽ mời HS nhóm khác đánh giá, đặt câu hỏi. Nhóm đánh giá là nhóm tiếp tục trả lời câu hỏi tiếp theo và cứ tiếp tục như vậy.</w:t>
      </w:r>
    </w:p>
    <w:p w:rsidR="00EE2B14" w:rsidRDefault="005274B8">
      <w:pPr>
        <w:pStyle w:val="Vnbnnidung7"/>
        <w:numPr>
          <w:ilvl w:val="0"/>
          <w:numId w:val="99"/>
        </w:numPr>
        <w:shd w:val="clear" w:color="auto" w:fill="auto"/>
        <w:spacing w:before="0" w:after="0" w:line="220" w:lineRule="exact"/>
        <w:ind w:left="20" w:firstLine="340"/>
        <w:jc w:val="both"/>
      </w:pPr>
      <w:r>
        <w:rPr>
          <w:rStyle w:val="Vnbnnidung36"/>
        </w:rPr>
        <w:t xml:space="preserve"> GV kết luận:</w:t>
      </w:r>
    </w:p>
    <w:p w:rsidR="00EE2B14" w:rsidRDefault="005274B8">
      <w:pPr>
        <w:pStyle w:val="Vnbnnidung7"/>
        <w:shd w:val="clear" w:color="auto" w:fill="auto"/>
        <w:spacing w:before="0" w:after="0" w:line="288" w:lineRule="exact"/>
        <w:ind w:left="860" w:right="40" w:hanging="180"/>
      </w:pPr>
      <w:r>
        <w:rPr>
          <w:rStyle w:val="Vnbnnidung36"/>
        </w:rPr>
        <w:t>+ Không đồng tình với ý kiến A (Mở cửa tủ lạnh đứng cho mát) vì việc này sẽ làm tủ lạnh nhanh bị hỏng.</w:t>
      </w:r>
    </w:p>
    <w:p w:rsidR="00EE2B14" w:rsidRDefault="005274B8">
      <w:pPr>
        <w:pStyle w:val="Vnbnnidung7"/>
        <w:shd w:val="clear" w:color="auto" w:fill="auto"/>
        <w:spacing w:before="0" w:after="0" w:line="288" w:lineRule="exact"/>
        <w:ind w:left="860" w:right="40" w:hanging="180"/>
      </w:pPr>
      <w:r>
        <w:rPr>
          <w:rStyle w:val="Vnbnnidung36"/>
        </w:rPr>
        <w:t>+ Đồng tình với ý kiến B (Tắt ti vi khi không sử dụng) vì việc làm này sẽ giúp cho ti vi bên, đẹp.</w:t>
      </w:r>
    </w:p>
    <w:p w:rsidR="00EE2B14" w:rsidRDefault="005274B8">
      <w:pPr>
        <w:pStyle w:val="Vnbnnidung7"/>
        <w:shd w:val="clear" w:color="auto" w:fill="auto"/>
        <w:spacing w:before="0" w:after="0" w:line="293" w:lineRule="exact"/>
        <w:ind w:left="860" w:right="40" w:hanging="180"/>
      </w:pPr>
      <w:r>
        <w:rPr>
          <w:rStyle w:val="Vnbnnidung36"/>
        </w:rPr>
        <w:t>+ Không đồng ý với ý kiến c (Thả giấy, rác vào bồn vệ sinh) vì việc làm này có thể khiến cho bồn vệ sinh bị tắc nghẽn, nhanh bị hỏng.</w:t>
      </w:r>
    </w:p>
    <w:p w:rsidR="00EE2B14" w:rsidRDefault="005274B8">
      <w:pPr>
        <w:pStyle w:val="Vnbnnidung7"/>
        <w:shd w:val="clear" w:color="auto" w:fill="auto"/>
        <w:spacing w:before="0" w:after="0" w:line="293" w:lineRule="exact"/>
        <w:ind w:left="860" w:right="40" w:hanging="180"/>
      </w:pPr>
      <w:r>
        <w:rPr>
          <w:rStyle w:val="Vnbnnidung36"/>
        </w:rPr>
        <w:t>+ Không đồng ý với ý kiến D (Vẽ lên giường, tà) vì việc làm này có thể làm cho giường tủ bị bẩn, nhanh bị hỏng.</w:t>
      </w:r>
    </w:p>
    <w:p w:rsidR="00EE2B14" w:rsidRDefault="000F6122">
      <w:pPr>
        <w:framePr w:h="446" w:wrap="notBeside" w:vAnchor="text" w:hAnchor="margin" w:x="8161" w:y="798"/>
        <w:jc w:val="center"/>
        <w:rPr>
          <w:sz w:val="2"/>
          <w:szCs w:val="2"/>
        </w:rPr>
      </w:pPr>
      <w:r>
        <w:rPr>
          <w:noProof/>
        </w:rPr>
      </w:r>
      <w:r w:rsidR="000F6122">
        <w:rPr>
          <w:noProof/>
        </w:rPr>
        <w:pict>
          <v:shape id="_x0000_i1029" type="#_x0000_t75" style="width:23pt;height:23pt">
            <v:imagedata r:id="rId65" r:href="rId66"/>
          </v:shape>
        </w:pict>
      </w:r>
    </w:p>
    <w:p w:rsidR="00EE2B14" w:rsidRDefault="005274B8">
      <w:pPr>
        <w:pStyle w:val="Vnbnnidung7"/>
        <w:shd w:val="clear" w:color="auto" w:fill="auto"/>
        <w:spacing w:before="0" w:after="0" w:line="293" w:lineRule="exact"/>
        <w:ind w:left="860" w:right="40" w:hanging="180"/>
      </w:pPr>
      <w:r>
        <w:rPr>
          <w:rStyle w:val="Vnbnnidung36"/>
        </w:rPr>
        <w:t>+ Đồng ý với ý kiến E (Rửa và cất gọn cốc sau khi sử dụng) vì việc làm này sẽ giúp cho cốc sạch sẽ, bền đẹp.</w:t>
      </w:r>
      <w:r>
        <w:br w:type="page"/>
      </w:r>
    </w:p>
    <w:p w:rsidR="00EE2B14" w:rsidRDefault="005274B8">
      <w:pPr>
        <w:pStyle w:val="Vnbnnidung7"/>
        <w:numPr>
          <w:ilvl w:val="0"/>
          <w:numId w:val="99"/>
        </w:numPr>
        <w:shd w:val="clear" w:color="auto" w:fill="auto"/>
        <w:spacing w:before="0" w:after="75" w:line="220" w:lineRule="exact"/>
        <w:ind w:left="880" w:hanging="180"/>
        <w:jc w:val="both"/>
      </w:pPr>
      <w:r>
        <w:rPr>
          <w:rStyle w:val="Vnbnnidung36"/>
        </w:rPr>
        <w:t xml:space="preserve"> GV có thể mở rộng câu hỏi:</w:t>
      </w:r>
    </w:p>
    <w:p w:rsidR="00EE2B14" w:rsidRDefault="005274B8">
      <w:pPr>
        <w:pStyle w:val="Vnbnnidung7"/>
        <w:framePr w:w="1163" w:h="11765" w:wrap="around" w:hAnchor="margin" w:x="8899" w:y="539"/>
        <w:shd w:val="clear" w:color="auto" w:fill="auto"/>
        <w:spacing w:before="0" w:after="83" w:line="210" w:lineRule="exact"/>
        <w:ind w:firstLine="0"/>
        <w:jc w:val="right"/>
      </w:pPr>
      <w:r>
        <w:rPr>
          <w:rStyle w:val="VnbnnidungGincch0ptExact1"/>
          <w:spacing w:val="0"/>
        </w:rPr>
        <w:t>Hoại</w:t>
      </w:r>
    </w:p>
    <w:p w:rsidR="00EE2B14" w:rsidRDefault="005274B8">
      <w:pPr>
        <w:pStyle w:val="Vnbnnidung111"/>
        <w:framePr w:w="1163" w:h="11765" w:wrap="around" w:hAnchor="margin" w:x="8899" w:y="539"/>
        <w:shd w:val="clear" w:color="auto" w:fill="auto"/>
        <w:spacing w:after="83" w:line="210" w:lineRule="exact"/>
        <w:jc w:val="right"/>
      </w:pPr>
      <w:r>
        <w:rPr>
          <w:rStyle w:val="Vnbnnidung11Gincch0ptExact"/>
          <w:b/>
          <w:bCs/>
          <w:i/>
          <w:iCs/>
        </w:rPr>
        <w:t>Mục</w:t>
      </w:r>
    </w:p>
    <w:p w:rsidR="00EE2B14" w:rsidRDefault="005274B8">
      <w:pPr>
        <w:pStyle w:val="Vnbnnidung7"/>
        <w:framePr w:w="1163" w:h="11765" w:wrap="around" w:hAnchor="margin" w:x="8899" w:y="539"/>
        <w:shd w:val="clear" w:color="auto" w:fill="auto"/>
        <w:spacing w:before="0" w:after="78" w:line="210" w:lineRule="exact"/>
        <w:ind w:firstLine="0"/>
        <w:jc w:val="right"/>
      </w:pPr>
      <w:r>
        <w:rPr>
          <w:rStyle w:val="VnbnnidungGincch0ptExact1"/>
          <w:spacing w:val="0"/>
        </w:rPr>
        <w:t>giữ gìn đ</w:t>
      </w:r>
    </w:p>
    <w:p w:rsidR="00EE2B14" w:rsidRDefault="005274B8">
      <w:pPr>
        <w:pStyle w:val="Vnbnnidung111"/>
        <w:framePr w:w="1163" w:h="11765" w:wrap="around" w:hAnchor="margin" w:x="8899" w:y="539"/>
        <w:shd w:val="clear" w:color="auto" w:fill="auto"/>
        <w:spacing w:after="16" w:line="210" w:lineRule="exact"/>
        <w:jc w:val="right"/>
      </w:pPr>
      <w:r>
        <w:rPr>
          <w:rStyle w:val="Vnbnnidung11Gincch0ptExact"/>
          <w:b/>
          <w:bCs/>
          <w:i/>
          <w:iCs/>
        </w:rPr>
        <w:t>Cách</w:t>
      </w:r>
    </w:p>
    <w:p w:rsidR="00EE2B14" w:rsidRDefault="005274B8">
      <w:pPr>
        <w:pStyle w:val="Vnbnnidung7"/>
        <w:framePr w:w="1163" w:h="11765" w:wrap="around" w:hAnchor="margin" w:x="8899" w:y="539"/>
        <w:numPr>
          <w:ilvl w:val="0"/>
          <w:numId w:val="140"/>
        </w:numPr>
        <w:shd w:val="clear" w:color="auto" w:fill="auto"/>
        <w:spacing w:before="0" w:after="0" w:line="288" w:lineRule="exact"/>
        <w:ind w:left="140" w:firstLine="0"/>
        <w:jc w:val="right"/>
      </w:pPr>
      <w:r>
        <w:rPr>
          <w:rStyle w:val="VnbnnidungGincch0ptExact1"/>
          <w:spacing w:val="0"/>
        </w:rPr>
        <w:t xml:space="preserve"> GV đôi - Chi</w:t>
      </w:r>
    </w:p>
    <w:p w:rsidR="00EE2B14" w:rsidRDefault="005274B8">
      <w:pPr>
        <w:pStyle w:val="Vnbnnidung7"/>
        <w:framePr w:w="1163" w:h="11765" w:wrap="around" w:hAnchor="margin" w:x="8899" w:y="539"/>
        <w:numPr>
          <w:ilvl w:val="0"/>
          <w:numId w:val="141"/>
        </w:numPr>
        <w:shd w:val="clear" w:color="auto" w:fill="auto"/>
        <w:spacing w:before="0" w:after="21" w:line="210" w:lineRule="exact"/>
        <w:ind w:firstLine="0"/>
        <w:jc w:val="right"/>
      </w:pPr>
      <w:r>
        <w:rPr>
          <w:rStyle w:val="VnbnnidungGincch0ptExact1"/>
          <w:spacing w:val="0"/>
        </w:rPr>
        <w:t xml:space="preserve"> I</w:t>
      </w:r>
    </w:p>
    <w:p w:rsidR="00EE2B14" w:rsidRDefault="005274B8">
      <w:pPr>
        <w:pStyle w:val="Vnbnnidung7"/>
        <w:framePr w:w="1163" w:h="11765" w:wrap="around" w:hAnchor="margin" w:x="8899" w:y="539"/>
        <w:numPr>
          <w:ilvl w:val="0"/>
          <w:numId w:val="141"/>
        </w:numPr>
        <w:shd w:val="clear" w:color="auto" w:fill="auto"/>
        <w:spacing w:before="0" w:after="0" w:line="288" w:lineRule="exact"/>
        <w:ind w:left="140" w:firstLine="0"/>
        <w:jc w:val="right"/>
      </w:pPr>
      <w:r>
        <w:rPr>
          <w:rStyle w:val="VnbnnidungGincch0ptExact1"/>
          <w:spacing w:val="0"/>
        </w:rPr>
        <w:t xml:space="preserve"> I là những</w:t>
      </w:r>
    </w:p>
    <w:p w:rsidR="00EE2B14" w:rsidRDefault="005274B8">
      <w:pPr>
        <w:pStyle w:val="Vnbnnidung162"/>
        <w:framePr w:w="1163" w:h="11765" w:wrap="around" w:hAnchor="margin" w:x="8899" w:y="539"/>
        <w:numPr>
          <w:ilvl w:val="0"/>
          <w:numId w:val="141"/>
        </w:numPr>
        <w:shd w:val="clear" w:color="auto" w:fill="auto"/>
        <w:spacing w:before="0" w:line="350" w:lineRule="exact"/>
        <w:jc w:val="right"/>
      </w:pPr>
      <w:r>
        <w:rPr>
          <w:rStyle w:val="Vnbnnidung16Gincch0ptExact"/>
          <w:spacing w:val="0"/>
        </w:rPr>
        <w:t xml:space="preserve"> E</w:t>
      </w:r>
    </w:p>
    <w:p w:rsidR="00EE2B14" w:rsidRDefault="005274B8">
      <w:pPr>
        <w:pStyle w:val="Vnbnnidung7"/>
        <w:framePr w:w="1163" w:h="11765" w:wrap="around" w:hAnchor="margin" w:x="8899" w:y="539"/>
        <w:numPr>
          <w:ilvl w:val="0"/>
          <w:numId w:val="140"/>
        </w:numPr>
        <w:shd w:val="clear" w:color="auto" w:fill="auto"/>
        <w:spacing w:before="0" w:after="0" w:line="350" w:lineRule="exact"/>
        <w:ind w:firstLine="0"/>
        <w:jc w:val="right"/>
      </w:pPr>
      <w:r>
        <w:rPr>
          <w:rStyle w:val="VnbnnidungGincch0ptExact1"/>
          <w:spacing w:val="0"/>
        </w:rPr>
        <w:t xml:space="preserve"> HS</w:t>
      </w:r>
    </w:p>
    <w:p w:rsidR="00EE2B14" w:rsidRDefault="005274B8">
      <w:pPr>
        <w:pStyle w:val="Vnbnnidung7"/>
        <w:framePr w:w="1163" w:h="11765" w:wrap="around" w:hAnchor="margin" w:x="8899" w:y="539"/>
        <w:numPr>
          <w:ilvl w:val="0"/>
          <w:numId w:val="140"/>
        </w:numPr>
        <w:shd w:val="clear" w:color="auto" w:fill="auto"/>
        <w:spacing w:before="0" w:after="0" w:line="350" w:lineRule="exact"/>
        <w:ind w:firstLine="0"/>
        <w:jc w:val="right"/>
      </w:pPr>
      <w:r>
        <w:rPr>
          <w:rStyle w:val="VnbnnidungGincch0ptExact1"/>
          <w:spacing w:val="0"/>
        </w:rPr>
        <w:t xml:space="preserve"> HS (</w:t>
      </w:r>
    </w:p>
    <w:p w:rsidR="00EE2B14" w:rsidRDefault="005274B8">
      <w:pPr>
        <w:pStyle w:val="Vnbnnidung7"/>
        <w:framePr w:w="1163" w:h="11765" w:wrap="around" w:hAnchor="margin" w:x="8899" w:y="539"/>
        <w:numPr>
          <w:ilvl w:val="0"/>
          <w:numId w:val="140"/>
        </w:numPr>
        <w:shd w:val="clear" w:color="auto" w:fill="auto"/>
        <w:spacing w:before="0" w:after="420" w:line="350" w:lineRule="exact"/>
        <w:ind w:left="620" w:firstLine="0"/>
        <w:jc w:val="both"/>
      </w:pPr>
      <w:r>
        <w:rPr>
          <w:rStyle w:val="VnbnnidungGincch0ptExact1"/>
          <w:spacing w:val="0"/>
        </w:rPr>
        <w:t xml:space="preserve"> GV -GV</w:t>
      </w:r>
    </w:p>
    <w:p w:rsidR="00EE2B14" w:rsidRDefault="005274B8">
      <w:pPr>
        <w:pStyle w:val="Vnbnnidung31"/>
        <w:framePr w:w="1163" w:h="11765" w:wrap="around" w:hAnchor="margin" w:x="8899" w:y="539"/>
        <w:shd w:val="clear" w:color="auto" w:fill="auto"/>
        <w:spacing w:before="0" w:after="0" w:line="350" w:lineRule="exact"/>
        <w:jc w:val="right"/>
      </w:pPr>
      <w:r>
        <w:rPr>
          <w:rStyle w:val="Vnbnnidung3Gincch0ptExact"/>
          <w:b/>
          <w:bCs/>
          <w:spacing w:val="0"/>
        </w:rPr>
        <w:t>Hoạt (</w:t>
      </w:r>
    </w:p>
    <w:p w:rsidR="00EE2B14" w:rsidRDefault="005274B8">
      <w:pPr>
        <w:pStyle w:val="Vnbnnidung111"/>
        <w:framePr w:w="1163" w:h="11765" w:wrap="around" w:hAnchor="margin" w:x="8899" w:y="539"/>
        <w:shd w:val="clear" w:color="auto" w:fill="auto"/>
        <w:spacing w:line="350" w:lineRule="exact"/>
        <w:jc w:val="right"/>
      </w:pPr>
      <w:r>
        <w:rPr>
          <w:rStyle w:val="Vnbnnidung11Gincch0ptExact"/>
          <w:b/>
          <w:bCs/>
          <w:i/>
          <w:iCs/>
        </w:rPr>
        <w:t>Mục tì</w:t>
      </w:r>
    </w:p>
    <w:p w:rsidR="00EE2B14" w:rsidRDefault="005274B8">
      <w:pPr>
        <w:pStyle w:val="Vnbnnidung111"/>
        <w:framePr w:w="1163" w:h="11765" w:wrap="around" w:hAnchor="margin" w:x="8899" w:y="539"/>
        <w:shd w:val="clear" w:color="auto" w:fill="auto"/>
        <w:spacing w:line="350" w:lineRule="exact"/>
        <w:jc w:val="right"/>
      </w:pPr>
      <w:r>
        <w:rPr>
          <w:rStyle w:val="Vnbnnidung11Gincch0ptExact"/>
          <w:b/>
          <w:bCs/>
          <w:i/>
          <w:iCs/>
        </w:rPr>
        <w:t>Cách t</w:t>
      </w:r>
    </w:p>
    <w:p w:rsidR="00EE2B14" w:rsidRDefault="005274B8">
      <w:pPr>
        <w:pStyle w:val="Vnbnnidung7"/>
        <w:framePr w:w="1163" w:h="11765" w:wrap="around" w:hAnchor="margin" w:x="8899" w:y="539"/>
        <w:shd w:val="clear" w:color="auto" w:fill="auto"/>
        <w:spacing w:before="0" w:after="0" w:line="293" w:lineRule="exact"/>
        <w:ind w:left="140" w:firstLine="0"/>
        <w:jc w:val="right"/>
      </w:pPr>
      <w:r>
        <w:rPr>
          <w:rStyle w:val="VnbnnidungGincch0ptExact1"/>
          <w:spacing w:val="0"/>
        </w:rPr>
        <w:t>-GV&gt; các câu ho</w:t>
      </w:r>
    </w:p>
    <w:p w:rsidR="00EE2B14" w:rsidRDefault="005274B8">
      <w:pPr>
        <w:pStyle w:val="Vnbnnidung51"/>
        <w:framePr w:w="1163" w:h="11765" w:wrap="around" w:hAnchor="margin" w:x="8899" w:y="539"/>
        <w:numPr>
          <w:ilvl w:val="0"/>
          <w:numId w:val="142"/>
        </w:numPr>
        <w:shd w:val="clear" w:color="auto" w:fill="auto"/>
        <w:spacing w:line="293" w:lineRule="exact"/>
        <w:ind w:firstLine="0"/>
        <w:jc w:val="right"/>
      </w:pPr>
      <w:r>
        <w:rPr>
          <w:rStyle w:val="Vnbnnidung5Gincch0ptExact"/>
          <w:i/>
          <w:iCs/>
        </w:rPr>
        <w:t xml:space="preserve"> £</w:t>
      </w:r>
    </w:p>
    <w:p w:rsidR="00EE2B14" w:rsidRDefault="005274B8">
      <w:pPr>
        <w:pStyle w:val="Vnbnnidung7"/>
        <w:framePr w:w="1163" w:h="11765" w:wrap="around" w:hAnchor="margin" w:x="8899" w:y="539"/>
        <w:numPr>
          <w:ilvl w:val="0"/>
          <w:numId w:val="142"/>
        </w:numPr>
        <w:shd w:val="clear" w:color="auto" w:fill="auto"/>
        <w:spacing w:before="0" w:after="0" w:line="293" w:lineRule="exact"/>
        <w:ind w:firstLine="0"/>
        <w:jc w:val="right"/>
      </w:pPr>
      <w:r>
        <w:rPr>
          <w:rStyle w:val="VnbnnidungGincch0ptExact1"/>
          <w:spacing w:val="0"/>
        </w:rPr>
        <w:t xml:space="preserve"> £</w:t>
      </w:r>
    </w:p>
    <w:p w:rsidR="00EE2B14" w:rsidRDefault="005274B8">
      <w:pPr>
        <w:pStyle w:val="Vnbnnidung51"/>
        <w:framePr w:w="1163" w:h="11765" w:wrap="around" w:hAnchor="margin" w:x="8899" w:y="539"/>
        <w:numPr>
          <w:ilvl w:val="0"/>
          <w:numId w:val="142"/>
        </w:numPr>
        <w:shd w:val="clear" w:color="auto" w:fill="auto"/>
        <w:spacing w:line="293" w:lineRule="exact"/>
        <w:ind w:firstLine="0"/>
        <w:jc w:val="right"/>
      </w:pPr>
      <w:r>
        <w:rPr>
          <w:rStyle w:val="Vnbnnidung5Gincch0ptExact"/>
          <w:i/>
          <w:iCs/>
        </w:rPr>
        <w:t xml:space="preserve"> R</w:t>
      </w:r>
    </w:p>
    <w:p w:rsidR="00EE2B14" w:rsidRDefault="005274B8">
      <w:pPr>
        <w:pStyle w:val="Vnbnnidung310"/>
        <w:framePr w:w="1163" w:h="11765" w:wrap="around" w:hAnchor="margin" w:x="8899" w:y="539"/>
        <w:numPr>
          <w:ilvl w:val="0"/>
          <w:numId w:val="142"/>
        </w:numPr>
        <w:shd w:val="clear" w:color="auto" w:fill="auto"/>
        <w:spacing w:line="240" w:lineRule="exact"/>
      </w:pPr>
      <w:r>
        <w:rPr>
          <w:spacing w:val="-20"/>
        </w:rPr>
        <w:t xml:space="preserve"> c</w:t>
      </w:r>
    </w:p>
    <w:p w:rsidR="00EE2B14" w:rsidRDefault="005274B8">
      <w:pPr>
        <w:pStyle w:val="Vnbnnidung7"/>
        <w:framePr w:w="1163" w:h="11765" w:wrap="around" w:hAnchor="margin" w:x="8899" w:y="539"/>
        <w:shd w:val="clear" w:color="auto" w:fill="auto"/>
        <w:spacing w:before="0" w:after="0" w:line="350" w:lineRule="exact"/>
        <w:ind w:left="480" w:firstLine="0"/>
        <w:jc w:val="both"/>
      </w:pPr>
      <w:r>
        <w:rPr>
          <w:rStyle w:val="VnbnnidungGincch0ptExact1"/>
          <w:spacing w:val="0"/>
        </w:rPr>
        <w:t>- Yêu ( -HS tr -HS nl</w:t>
      </w:r>
    </w:p>
    <w:p w:rsidR="00EE2B14" w:rsidRDefault="005274B8">
      <w:pPr>
        <w:pStyle w:val="Vnbnnidung7"/>
        <w:framePr w:w="1163" w:h="11765" w:wrap="around" w:hAnchor="margin" w:x="8899" w:y="539"/>
        <w:shd w:val="clear" w:color="auto" w:fill="auto"/>
        <w:spacing w:before="0" w:after="0" w:line="293" w:lineRule="exact"/>
        <w:ind w:left="140" w:firstLine="0"/>
        <w:jc w:val="right"/>
      </w:pPr>
      <w:r>
        <w:rPr>
          <w:rStyle w:val="VnbnnidungGincch0ptExact1"/>
          <w:spacing w:val="0"/>
        </w:rPr>
        <w:t xml:space="preserve">-GVg thực hiện V + </w:t>
      </w:r>
      <w:r>
        <w:rPr>
          <w:rStyle w:val="VnbnnidungChhoanh0"/>
          <w:spacing w:val="0"/>
        </w:rPr>
        <w:t>Nế +</w:t>
      </w:r>
      <w:r>
        <w:rPr>
          <w:rStyle w:val="VnbnnidungGincch0ptExact1"/>
          <w:spacing w:val="0"/>
        </w:rPr>
        <w:t xml:space="preserve"> Tr; + Lấ</w:t>
      </w:r>
    </w:p>
    <w:p w:rsidR="00EE2B14" w:rsidRDefault="005274B8">
      <w:pPr>
        <w:pStyle w:val="Vnbnnidung400"/>
        <w:framePr w:w="1163" w:h="11765" w:wrap="around" w:hAnchor="margin" w:x="8899" w:y="539"/>
        <w:shd w:val="clear" w:color="auto" w:fill="auto"/>
        <w:spacing w:after="0" w:line="240" w:lineRule="exact"/>
      </w:pPr>
      <w:r>
        <w:rPr>
          <w:spacing w:val="10"/>
        </w:rPr>
        <w:t>+ cầ</w:t>
      </w:r>
    </w:p>
    <w:p w:rsidR="00EE2B14" w:rsidRDefault="005274B8">
      <w:pPr>
        <w:pStyle w:val="Vnbnnidung7"/>
        <w:framePr w:w="1163" w:h="11765" w:wrap="around" w:hAnchor="margin" w:x="8899" w:y="539"/>
        <w:shd w:val="clear" w:color="auto" w:fill="auto"/>
        <w:spacing w:before="0" w:after="0" w:line="293" w:lineRule="exact"/>
        <w:ind w:left="700" w:firstLine="220"/>
        <w:jc w:val="both"/>
      </w:pPr>
      <w:r>
        <w:rPr>
          <w:rStyle w:val="VnbnnidungGincch0ptExact1"/>
          <w:spacing w:val="0"/>
        </w:rPr>
        <w:t>tro + Tri + Nh</w:t>
      </w:r>
    </w:p>
    <w:p w:rsidR="00EE2B14" w:rsidRDefault="005274B8">
      <w:pPr>
        <w:pStyle w:val="Vnbnnidung7"/>
        <w:shd w:val="clear" w:color="auto" w:fill="auto"/>
        <w:spacing w:before="0" w:after="56" w:line="220" w:lineRule="exact"/>
        <w:ind w:left="880" w:firstLine="0"/>
        <w:jc w:val="both"/>
      </w:pPr>
      <w:r>
        <w:rPr>
          <w:rStyle w:val="Vnbnnidung36"/>
        </w:rPr>
        <w:t>+ Em thường làm những việc nào trong những việc trên?</w:t>
      </w:r>
    </w:p>
    <w:p w:rsidR="00EE2B14" w:rsidRDefault="005274B8">
      <w:pPr>
        <w:pStyle w:val="Vnbnnidung7"/>
        <w:shd w:val="clear" w:color="auto" w:fill="auto"/>
        <w:spacing w:before="0" w:after="37" w:line="220" w:lineRule="exact"/>
        <w:ind w:left="880" w:firstLine="0"/>
        <w:jc w:val="both"/>
      </w:pPr>
      <w:r>
        <w:rPr>
          <w:rStyle w:val="Vnbnnidung36"/>
        </w:rPr>
        <w:t>+ Việc làm đó đã mang đến những điều gì?</w:t>
      </w:r>
    </w:p>
    <w:p w:rsidR="00EE2B14" w:rsidRDefault="005274B8">
      <w:pPr>
        <w:pStyle w:val="Vnbnnidung7"/>
        <w:numPr>
          <w:ilvl w:val="0"/>
          <w:numId w:val="99"/>
        </w:numPr>
        <w:shd w:val="clear" w:color="auto" w:fill="auto"/>
        <w:spacing w:before="0" w:after="125" w:line="298" w:lineRule="exact"/>
        <w:ind w:left="560" w:right="560" w:firstLine="0"/>
      </w:pPr>
      <w:r>
        <w:rPr>
          <w:rStyle w:val="Vnbnnidung36"/>
        </w:rPr>
        <w:t xml:space="preserve"> GV nhận xét, đánh giá về sự tham gia học tập của HS trong hoạt động này </w:t>
      </w:r>
      <w:r>
        <w:rPr>
          <w:rStyle w:val="VnbnnidungInm20"/>
        </w:rPr>
        <w:t>Hoạt động 2. Xử lí tình huống</w:t>
      </w:r>
    </w:p>
    <w:p w:rsidR="00EE2B14" w:rsidRDefault="005274B8">
      <w:pPr>
        <w:pStyle w:val="Vnbnnidung7"/>
        <w:shd w:val="clear" w:color="auto" w:fill="auto"/>
        <w:tabs>
          <w:tab w:val="left" w:pos="7115"/>
        </w:tabs>
        <w:spacing w:before="0" w:after="57" w:line="216" w:lineRule="exact"/>
        <w:ind w:left="160" w:right="560" w:firstLine="420"/>
      </w:pPr>
      <w:r>
        <w:rPr>
          <w:rStyle w:val="VnbnnidungInnghing10"/>
        </w:rPr>
        <w:t>Mục tiêu:</w:t>
      </w:r>
      <w:r>
        <w:rPr>
          <w:rStyle w:val="Vnbnnidung36"/>
        </w:rPr>
        <w:t xml:space="preserve"> HS đưa ra được cách ứng xử phù họp liên quan đến việc giữ gìn bảo quản đồ dùng gia đình.</w:t>
      </w:r>
      <w:r>
        <w:rPr>
          <w:rStyle w:val="Vnbnnidung36"/>
        </w:rPr>
        <w:tab/>
      </w:r>
      <w:r>
        <w:rPr>
          <w:rStyle w:val="Vnbnnidung36"/>
          <w:vertAlign w:val="superscript"/>
        </w:rPr>
        <w:t>s 8</w:t>
      </w:r>
      <w:r>
        <w:rPr>
          <w:rStyle w:val="Vnbnnidung36"/>
        </w:rPr>
        <w:t xml:space="preserve"> ’</w:t>
      </w:r>
    </w:p>
    <w:p w:rsidR="00EE2B14" w:rsidRDefault="005274B8">
      <w:pPr>
        <w:pStyle w:val="Vnbnnidung111"/>
        <w:shd w:val="clear" w:color="auto" w:fill="auto"/>
        <w:spacing w:after="51" w:line="220" w:lineRule="exact"/>
        <w:ind w:left="160" w:firstLine="420"/>
      </w:pPr>
      <w:r>
        <w:rPr>
          <w:rStyle w:val="Vnbnnidung110"/>
          <w:b/>
          <w:bCs/>
          <w:i/>
          <w:iCs/>
        </w:rPr>
        <w:t>Cách tiến hành:</w:t>
      </w:r>
    </w:p>
    <w:p w:rsidR="00EE2B14" w:rsidRDefault="005274B8">
      <w:pPr>
        <w:pStyle w:val="Vnbnnidung7"/>
        <w:numPr>
          <w:ilvl w:val="0"/>
          <w:numId w:val="99"/>
        </w:numPr>
        <w:shd w:val="clear" w:color="auto" w:fill="auto"/>
        <w:spacing w:before="0" w:after="114" w:line="220" w:lineRule="exact"/>
        <w:ind w:left="160" w:firstLine="420"/>
      </w:pPr>
      <w:r>
        <w:rPr>
          <w:rStyle w:val="Vnbnnidung36"/>
        </w:rPr>
        <w:t xml:space="preserve"> GV giao nhiệm vụ cho HS thực hiện:</w:t>
      </w:r>
    </w:p>
    <w:p w:rsidR="00EE2B14" w:rsidRDefault="005274B8">
      <w:pPr>
        <w:pStyle w:val="Vnbnnidung7"/>
        <w:shd w:val="clear" w:color="auto" w:fill="auto"/>
        <w:spacing w:before="0" w:after="315" w:line="220" w:lineRule="exact"/>
        <w:ind w:left="160" w:firstLine="420"/>
      </w:pPr>
      <w:r>
        <w:rPr>
          <w:rStyle w:val="VnbnnidungInnghing10"/>
        </w:rPr>
        <w:t>*Mi&amp;n vụ 1:</w:t>
      </w:r>
      <w:r>
        <w:rPr>
          <w:rStyle w:val="Vnbnnidung36"/>
        </w:rPr>
        <w:t xml:space="preserve"> Thảo luận nhóm 4 và đóng vai xử lí tình huống trang 50, SGK</w:t>
      </w:r>
    </w:p>
    <w:p w:rsidR="00EE2B14" w:rsidRDefault="005274B8">
      <w:pPr>
        <w:pStyle w:val="Vnbnnidung7"/>
        <w:shd w:val="clear" w:color="auto" w:fill="auto"/>
        <w:spacing w:before="0" w:after="109" w:line="220" w:lineRule="exact"/>
        <w:ind w:left="160" w:firstLine="420"/>
      </w:pPr>
      <w:r>
        <w:rPr>
          <w:rStyle w:val="VnbnnidungInnghing10"/>
        </w:rPr>
        <w:t>Lưu ý:</w:t>
      </w:r>
      <w:r>
        <w:rPr>
          <w:rStyle w:val="Vnbnnidung36"/>
        </w:rPr>
        <w:t xml:space="preserve"> GV có thể giao cho mồi nhóm 1 tình huống.</w:t>
      </w:r>
    </w:p>
    <w:p w:rsidR="00EE2B14" w:rsidRDefault="005274B8">
      <w:pPr>
        <w:pStyle w:val="Vnbnnidung7"/>
        <w:shd w:val="clear" w:color="auto" w:fill="auto"/>
        <w:spacing w:before="0" w:after="0" w:line="220" w:lineRule="exact"/>
        <w:ind w:left="160" w:firstLine="420"/>
      </w:pPr>
      <w:r>
        <w:rPr>
          <w:rStyle w:val="Vnbnnidung36"/>
        </w:rPr>
        <w:t xml:space="preserve">* </w:t>
      </w:r>
      <w:r>
        <w:rPr>
          <w:rStyle w:val="VnbnnidungInnghing10"/>
        </w:rPr>
        <w:t>Nhiệm vụ 2:</w:t>
      </w:r>
      <w:r>
        <w:rPr>
          <w:rStyle w:val="Vnbnnidung36"/>
        </w:rPr>
        <w:t xml:space="preserve"> Nhận xét, đánh giá sự thể hiện của bạn theo các tiêu chí sau:</w:t>
      </w:r>
    </w:p>
    <w:p w:rsidR="00EE2B14" w:rsidRDefault="005274B8">
      <w:pPr>
        <w:pStyle w:val="Vnbnnidung51"/>
        <w:shd w:val="clear" w:color="auto" w:fill="auto"/>
        <w:spacing w:line="312" w:lineRule="exact"/>
        <w:ind w:left="880" w:firstLine="0"/>
      </w:pPr>
      <w:r>
        <w:rPr>
          <w:rStyle w:val="Vnbnnidung5Khnginnghing10"/>
        </w:rPr>
        <w:t xml:space="preserve">+ </w:t>
      </w:r>
      <w:r>
        <w:rPr>
          <w:rStyle w:val="Vnbnnidung50"/>
          <w:i/>
          <w:iCs/>
        </w:rPr>
        <w:t>Phương án xử lí:</w:t>
      </w:r>
      <w:r>
        <w:rPr>
          <w:rStyle w:val="Vnbnnidung5Khnginnghing10"/>
        </w:rPr>
        <w:t xml:space="preserve"> hợp lí.</w:t>
      </w:r>
    </w:p>
    <w:p w:rsidR="00EE2B14" w:rsidRDefault="005274B8">
      <w:pPr>
        <w:pStyle w:val="Vnbnnidung7"/>
        <w:shd w:val="clear" w:color="auto" w:fill="auto"/>
        <w:spacing w:before="0" w:after="0" w:line="312" w:lineRule="exact"/>
        <w:ind w:left="880" w:firstLine="0"/>
        <w:jc w:val="both"/>
      </w:pPr>
      <w:r>
        <w:rPr>
          <w:rStyle w:val="Vnbnnidung36"/>
        </w:rPr>
        <w:t xml:space="preserve">+ </w:t>
      </w:r>
      <w:r>
        <w:rPr>
          <w:rStyle w:val="VnbnnidungInnghing10"/>
        </w:rPr>
        <w:t>Đóng vai:</w:t>
      </w:r>
      <w:r>
        <w:rPr>
          <w:rStyle w:val="Vnbnnidung36"/>
        </w:rPr>
        <w:t xml:space="preserve"> sinh động, hấp dẫn.</w:t>
      </w:r>
    </w:p>
    <w:p w:rsidR="00EE2B14" w:rsidRDefault="005274B8">
      <w:pPr>
        <w:pStyle w:val="Vnbnnidung7"/>
        <w:shd w:val="clear" w:color="auto" w:fill="auto"/>
        <w:spacing w:before="0" w:after="134" w:line="312" w:lineRule="exact"/>
        <w:ind w:left="880" w:firstLine="0"/>
        <w:jc w:val="both"/>
      </w:pPr>
      <w:r>
        <w:rPr>
          <w:rStyle w:val="Vnbnnidung36"/>
        </w:rPr>
        <w:t xml:space="preserve">+ </w:t>
      </w:r>
      <w:r>
        <w:rPr>
          <w:rStyle w:val="VnbnnidungInnghing10"/>
        </w:rPr>
        <w:t>Thải độ làm việc nhóm:</w:t>
      </w:r>
      <w:r>
        <w:rPr>
          <w:rStyle w:val="Vnbnnidung36"/>
        </w:rPr>
        <w:t xml:space="preserve"> tập trung, nghiêm túc.</w:t>
      </w:r>
    </w:p>
    <w:p w:rsidR="00EE2B14" w:rsidRDefault="005274B8">
      <w:pPr>
        <w:pStyle w:val="Vnbnnidung7"/>
        <w:shd w:val="clear" w:color="auto" w:fill="auto"/>
        <w:spacing w:before="0" w:after="0" w:line="220" w:lineRule="exact"/>
        <w:ind w:left="160" w:firstLine="420"/>
      </w:pPr>
      <w:r>
        <w:rPr>
          <w:rStyle w:val="Vnbnnidung36"/>
        </w:rPr>
        <w:t>^</w:t>
      </w:r>
      <w:r>
        <w:rPr>
          <w:rStyle w:val="Vnbnnidung36"/>
          <w:vertAlign w:val="superscript"/>
        </w:rPr>
        <w:t>HS</w:t>
      </w:r>
      <w:r>
        <w:rPr>
          <w:rStyle w:val="Vnbnnidung36"/>
        </w:rPr>
        <w:t xml:space="preserve"> </w:t>
      </w:r>
      <w:r>
        <w:rPr>
          <w:rStyle w:val="Vnbnnidung10pt2"/>
        </w:rPr>
        <w:t>f</w:t>
      </w:r>
      <w:r>
        <w:rPr>
          <w:rStyle w:val="Vnbnnidung10pt2"/>
          <w:vertAlign w:val="superscript"/>
        </w:rPr>
        <w:t>hự</w:t>
      </w:r>
      <w:r>
        <w:rPr>
          <w:rStyle w:val="Vnbnnidung10pt2"/>
        </w:rPr>
        <w:t>^</w:t>
      </w:r>
      <w:r>
        <w:rPr>
          <w:rStyle w:val="Vnbnnidung10pt2"/>
          <w:vertAlign w:val="superscript"/>
        </w:rPr>
        <w:t>iện nhi</w:t>
      </w:r>
      <w:r>
        <w:rPr>
          <w:rStyle w:val="Vnbnnidung10pt2"/>
        </w:rPr>
        <w:t xml:space="preserve">ẽ"&gt; </w:t>
      </w:r>
      <w:r>
        <w:rPr>
          <w:rStyle w:val="Vnbnnidung36"/>
        </w:rPr>
        <w:t xml:space="preserve">^ </w:t>
      </w:r>
      <w:r>
        <w:rPr>
          <w:rStyle w:val="Vnbnnidung36"/>
          <w:vertAlign w:val="superscript"/>
        </w:rPr>
        <w:t>the</w:t>
      </w:r>
      <w:r>
        <w:rPr>
          <w:rStyle w:val="Vnbnnidung36"/>
        </w:rPr>
        <w:t xml:space="preserve">° "hóm </w:t>
      </w:r>
      <w:r>
        <w:rPr>
          <w:rStyle w:val="Vnbnnidung10pt2"/>
        </w:rPr>
        <w:t xml:space="preserve">4. GV quan </w:t>
      </w:r>
      <w:r>
        <w:rPr>
          <w:rStyle w:val="Vnbnnidung36"/>
        </w:rPr>
        <w:t>sát, hỗ trợ, đăt câu hỏi hưởng</w:t>
      </w:r>
    </w:p>
    <w:p w:rsidR="00EE2B14" w:rsidRDefault="005274B8">
      <w:pPr>
        <w:pStyle w:val="Vnbnnidung7"/>
        <w:shd w:val="clear" w:color="auto" w:fill="auto"/>
        <w:tabs>
          <w:tab w:val="left" w:pos="6654"/>
          <w:tab w:val="right" w:pos="8227"/>
        </w:tabs>
        <w:spacing w:before="0" w:after="61" w:line="220" w:lineRule="exact"/>
        <w:ind w:left="160" w:firstLine="0"/>
        <w:jc w:val="both"/>
      </w:pPr>
      <w:r>
        <w:rPr>
          <w:rStyle w:val="Vnbnnidung36"/>
        </w:rPr>
        <w:t>dan khi cân thiêt.</w:t>
      </w:r>
      <w:r>
        <w:rPr>
          <w:rStyle w:val="Vnbnnidung36"/>
        </w:rPr>
        <w:tab/>
        <w:t>'</w:t>
      </w:r>
      <w:r>
        <w:rPr>
          <w:rStyle w:val="Vnbnnidung36"/>
        </w:rPr>
        <w:tab/>
      </w:r>
      <w:r>
        <w:rPr>
          <w:rStyle w:val="Vnbnnidung36"/>
          <w:vertAlign w:val="superscript"/>
        </w:rPr>
        <w:t>s</w:t>
      </w:r>
    </w:p>
    <w:p w:rsidR="00EE2B14" w:rsidRDefault="005274B8">
      <w:pPr>
        <w:pStyle w:val="Vnbnnidung7"/>
        <w:numPr>
          <w:ilvl w:val="0"/>
          <w:numId w:val="99"/>
        </w:numPr>
        <w:shd w:val="clear" w:color="auto" w:fill="auto"/>
        <w:spacing w:before="0" w:after="51" w:line="220" w:lineRule="exact"/>
        <w:ind w:left="160" w:firstLine="420"/>
      </w:pPr>
      <w:r>
        <w:rPr>
          <w:rStyle w:val="Vnbnnidung36"/>
        </w:rPr>
        <w:t xml:space="preserve"> HS trình bày và trả lời các câu hỏi được đặt ra</w:t>
      </w:r>
    </w:p>
    <w:p w:rsidR="00EE2B14" w:rsidRDefault="005274B8">
      <w:pPr>
        <w:pStyle w:val="Vnbnnidung7"/>
        <w:numPr>
          <w:ilvl w:val="0"/>
          <w:numId w:val="99"/>
        </w:numPr>
        <w:shd w:val="clear" w:color="auto" w:fill="auto"/>
        <w:spacing w:before="0" w:after="85" w:line="220" w:lineRule="exact"/>
        <w:ind w:left="160" w:firstLine="420"/>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287" w:line="220" w:lineRule="exact"/>
        <w:ind w:left="160" w:firstLine="420"/>
      </w:pPr>
      <w:r>
        <w:rPr>
          <w:rStyle w:val="Vnbnnidung36"/>
        </w:rPr>
        <w:t xml:space="preserve"> GV khai thác thêm các phương án xử lí và các ý kiến của HS.</w:t>
      </w:r>
    </w:p>
    <w:p w:rsidR="00EE2B14" w:rsidRDefault="005274B8">
      <w:pPr>
        <w:pStyle w:val="Vnbnnidung7"/>
        <w:shd w:val="clear" w:color="auto" w:fill="auto"/>
        <w:tabs>
          <w:tab w:val="right" w:pos="8227"/>
        </w:tabs>
        <w:spacing w:before="0" w:after="131" w:line="158" w:lineRule="exact"/>
        <w:ind w:left="160" w:right="560" w:firstLine="240"/>
      </w:pPr>
      <w:r>
        <w:rPr>
          <w:rStyle w:val="Vnbnnidung36"/>
        </w:rPr>
        <w:t xml:space="preserve">• </w:t>
      </w:r>
      <w:r>
        <w:rPr>
          <w:rStyle w:val="Vnbnnidung36"/>
          <w:vertAlign w:val="superscript"/>
        </w:rPr>
        <w:t>ch</w:t>
      </w:r>
      <w:r>
        <w:rPr>
          <w:rStyle w:val="Vnbnnidung36"/>
        </w:rPr>
        <w:t>‘</w:t>
      </w:r>
      <w:r>
        <w:rPr>
          <w:rStyle w:val="Vnbnnidung36"/>
          <w:vertAlign w:val="superscript"/>
        </w:rPr>
        <w:t xml:space="preserve">a </w:t>
      </w:r>
      <w:r>
        <w:rPr>
          <w:rStyle w:val="VnbnnidungInnghing10"/>
          <w:vertAlign w:val="superscript"/>
        </w:rPr>
        <w:t>sẻ</w:t>
      </w:r>
      <w:r>
        <w:rPr>
          <w:rStyle w:val="VnbnnidungInnghing10"/>
        </w:rPr>
        <w:t>l</w:t>
      </w:r>
      <w:r>
        <w:rPr>
          <w:rStyle w:val="VnbnnidungInnghing10"/>
          <w:vertAlign w:val="superscript"/>
        </w:rPr>
        <w:t>kiến</w:t>
      </w:r>
      <w:r>
        <w:rPr>
          <w:rStyle w:val="VnbnnidungInnghing10"/>
        </w:rPr>
        <w:t>\</w:t>
      </w:r>
      <w:r>
        <w:rPr>
          <w:rStyle w:val="VnbnnidungInnghing10"/>
          <w:vertAlign w:val="superscript"/>
        </w:rPr>
        <w:t>suy</w:t>
      </w:r>
      <w:r>
        <w:rPr>
          <w:rStyle w:val="Vnbnnidung36"/>
          <w:vertAlign w:val="superscript"/>
        </w:rPr>
        <w:t xml:space="preserve"> nghĩ của mình với mỗi</w:t>
      </w:r>
      <w:r>
        <w:rPr>
          <w:rStyle w:val="Vnbnnidung36"/>
        </w:rPr>
        <w:t xml:space="preserve"> P</w:t>
      </w:r>
      <w:r>
        <w:rPr>
          <w:rStyle w:val="Vnbnnidung36"/>
          <w:vertAlign w:val="superscript"/>
        </w:rPr>
        <w:t>hươn</w:t>
      </w:r>
      <w:r>
        <w:rPr>
          <w:rStyle w:val="Vnbnnidung36"/>
        </w:rPr>
        <w:t xml:space="preserve">ỗ </w:t>
      </w:r>
      <w:r>
        <w:rPr>
          <w:rStyle w:val="Vnbnnidung36"/>
          <w:vertAlign w:val="superscript"/>
        </w:rPr>
        <w:t>án mà</w:t>
      </w:r>
      <w:r>
        <w:rPr>
          <w:rStyle w:val="Vnbnnidung36"/>
        </w:rPr>
        <w:t xml:space="preserve"> các nhóm đưa ra gợi ý thêm các phương án khác hợp lí. Ví dụ-</w:t>
      </w:r>
      <w:r>
        <w:rPr>
          <w:rStyle w:val="Vnbnnidung36"/>
        </w:rPr>
        <w:tab/>
        <w:t>’</w:t>
      </w:r>
    </w:p>
    <w:p w:rsidR="00EE2B14" w:rsidRDefault="005274B8">
      <w:pPr>
        <w:pStyle w:val="Vnbnnidung7"/>
        <w:shd w:val="clear" w:color="auto" w:fill="auto"/>
        <w:spacing w:before="0" w:after="130" w:line="220" w:lineRule="exact"/>
        <w:ind w:left="880" w:firstLine="0"/>
        <w:jc w:val="both"/>
      </w:pPr>
      <w:r>
        <w:rPr>
          <w:rStyle w:val="Vnbnnidung36"/>
        </w:rPr>
        <w:t>+ Tình huống 1: Bạn nữ nên lau bàn ăn theo lời bố nói. Khi lau bàn, bạn nữ</w:t>
      </w:r>
    </w:p>
    <w:p w:rsidR="00EE2B14" w:rsidRDefault="005274B8">
      <w:pPr>
        <w:pStyle w:val="Vnbnnidung7"/>
        <w:shd w:val="clear" w:color="auto" w:fill="auto"/>
        <w:tabs>
          <w:tab w:val="left" w:pos="1744"/>
          <w:tab w:val="right" w:pos="2800"/>
          <w:tab w:val="left" w:pos="3005"/>
        </w:tabs>
        <w:spacing w:before="0" w:after="0" w:line="235" w:lineRule="exact"/>
        <w:ind w:left="880" w:firstLine="0"/>
        <w:jc w:val="both"/>
      </w:pPr>
      <w:r>
        <w:rPr>
          <w:rStyle w:val="Vnbnnidung36"/>
          <w:vertAlign w:val="superscript"/>
        </w:rPr>
        <w:t>n</w:t>
      </w:r>
      <w:r>
        <w:rPr>
          <w:rStyle w:val="Vnbnnidung36"/>
        </w:rPr>
        <w:t>!?,</w:t>
      </w:r>
      <w:r>
        <w:rPr>
          <w:rStyle w:val="Vnbnnidung36"/>
          <w:vertAlign w:val="superscript"/>
        </w:rPr>
        <w:t>n</w:t>
      </w:r>
      <w:r>
        <w:rPr>
          <w:rStyle w:val="Vnbnnidung36"/>
        </w:rPr>
        <w:t>,</w:t>
      </w:r>
      <w:r>
        <w:rPr>
          <w:rStyle w:val="Vnbnnidung36"/>
        </w:rPr>
        <w:tab/>
        <w:t>,</w:t>
      </w:r>
      <w:r>
        <w:rPr>
          <w:rStyle w:val="Vnbnnidung36"/>
        </w:rPr>
        <w:tab/>
      </w:r>
      <w:r>
        <w:rPr>
          <w:rStyle w:val="Vnbnnidung36"/>
          <w:vertAlign w:val="superscript"/>
        </w:rPr>
        <w:t>ãn</w:t>
      </w:r>
      <w:r>
        <w:rPr>
          <w:rStyle w:val="Vnbnnidung36"/>
          <w:vertAlign w:val="superscript"/>
        </w:rPr>
        <w:tab/>
        <w:t>CÒn vương</w:t>
      </w:r>
      <w:r>
        <w:rPr>
          <w:rStyle w:val="Vnbnnidung36"/>
        </w:rPr>
        <w:t xml:space="preserve"> !</w:t>
      </w:r>
      <w:r>
        <w:rPr>
          <w:rStyle w:val="Vnbnnidung36"/>
          <w:vertAlign w:val="superscript"/>
        </w:rPr>
        <w:t>rên bàn ăn</w:t>
      </w:r>
      <w:r>
        <w:rPr>
          <w:rStyle w:val="Vnbnnidung36"/>
        </w:rPr>
        <w:t xml:space="preserve">’ </w:t>
      </w:r>
      <w:r>
        <w:rPr>
          <w:rStyle w:val="VnbnnidungInnghing10"/>
        </w:rPr>
        <w:t>ẽiặt</w:t>
      </w:r>
      <w:r>
        <w:rPr>
          <w:rStyle w:val="Vnbnnidung36"/>
        </w:rPr>
        <w:t xml:space="preserve"> khăn lau dưới vòi nước rôi</w:t>
      </w:r>
    </w:p>
    <w:p w:rsidR="00EE2B14" w:rsidRDefault="005274B8">
      <w:pPr>
        <w:pStyle w:val="Vnbnnidung7"/>
        <w:shd w:val="clear" w:color="auto" w:fill="auto"/>
        <w:tabs>
          <w:tab w:val="left" w:pos="5050"/>
          <w:tab w:val="right" w:pos="5622"/>
          <w:tab w:val="left" w:pos="5827"/>
        </w:tabs>
        <w:spacing w:before="0" w:after="102" w:line="235" w:lineRule="exact"/>
        <w:ind w:left="880" w:firstLine="0"/>
        <w:jc w:val="both"/>
      </w:pPr>
      <w:bookmarkStart w:id="36" w:name="bookmark36"/>
      <w:r>
        <w:rPr>
          <w:rStyle w:val="Vnbnnidung36"/>
        </w:rPr>
        <w:t>từ từ lau bàn Khi lau, không nhấc giẻ lau</w:t>
      </w:r>
      <w:r>
        <w:rPr>
          <w:rStyle w:val="Vnbnnidung36"/>
        </w:rPr>
        <w:tab/>
        <w:t>lên</w:t>
      </w:r>
      <w:r>
        <w:rPr>
          <w:rStyle w:val="Vnbnnidung36"/>
        </w:rPr>
        <w:tab/>
        <w:t>quá</w:t>
      </w:r>
      <w:r>
        <w:rPr>
          <w:rStyle w:val="Vnbnnidung36"/>
        </w:rPr>
        <w:tab/>
        <w:t>nhiều lần. Lau từ trên tiến</w:t>
      </w:r>
      <w:bookmarkEnd w:id="36"/>
    </w:p>
    <w:p w:rsidR="00EE2B14" w:rsidRDefault="005274B8">
      <w:pPr>
        <w:pStyle w:val="Vnbnnidung281"/>
        <w:shd w:val="clear" w:color="auto" w:fill="auto"/>
        <w:tabs>
          <w:tab w:val="left" w:pos="5002"/>
          <w:tab w:val="left" w:pos="5813"/>
          <w:tab w:val="right" w:pos="8227"/>
        </w:tabs>
        <w:spacing w:before="0" w:after="0" w:line="182" w:lineRule="exact"/>
        <w:ind w:left="880"/>
        <w:jc w:val="both"/>
      </w:pPr>
      <w:r>
        <w:rPr>
          <w:rStyle w:val="Vnbnnidung280"/>
          <w:b/>
          <w:bCs/>
        </w:rPr>
        <w:t>lri u?.</w:t>
      </w:r>
      <w:r>
        <w:rPr>
          <w:rStyle w:val="Vnbnnidung280"/>
          <w:b/>
          <w:bCs/>
          <w:vertAlign w:val="superscript"/>
        </w:rPr>
        <w:t>dU</w:t>
      </w:r>
      <w:r>
        <w:rPr>
          <w:rStyle w:val="Vnbnnidung280"/>
          <w:b/>
          <w:bCs/>
        </w:rPr>
        <w:t xml:space="preserve">Ý‘ </w:t>
      </w:r>
      <w:r>
        <w:rPr>
          <w:rStyle w:val="Vnbnnidung280"/>
          <w:b/>
          <w:bCs/>
          <w:vertAlign w:val="superscript"/>
        </w:rPr>
        <w:t>v</w:t>
      </w:r>
      <w:r>
        <w:rPr>
          <w:rStyle w:val="Vnbnnidung280"/>
          <w:b/>
          <w:bCs/>
        </w:rPr>
        <w:t>l</w:t>
      </w:r>
      <w:r>
        <w:rPr>
          <w:rStyle w:val="Vnbnnidung280"/>
          <w:b/>
          <w:bCs/>
          <w:vertAlign w:val="superscript"/>
        </w:rPr>
        <w:t>lau mặt bàn ăn</w:t>
      </w:r>
      <w:r>
        <w:rPr>
          <w:rStyle w:val="Vnbnnidung280"/>
          <w:b/>
          <w:bCs/>
        </w:rPr>
        <w:t>-</w:t>
      </w:r>
      <w:r>
        <w:rPr>
          <w:rStyle w:val="Vnbnnidung280"/>
          <w:b/>
          <w:bCs/>
        </w:rPr>
        <w:tab/>
      </w:r>
      <w:r>
        <w:rPr>
          <w:rStyle w:val="Vnbnnidung280"/>
          <w:b/>
          <w:bCs/>
          <w:vertAlign w:val="superscript"/>
        </w:rPr>
        <w:t>Nếu</w:t>
      </w:r>
      <w:r>
        <w:rPr>
          <w:rStyle w:val="Vnbnnidung280"/>
          <w:b/>
          <w:bCs/>
        </w:rPr>
        <w:t xml:space="preserve"> '</w:t>
      </w:r>
      <w:r>
        <w:rPr>
          <w:rStyle w:val="Vnbnnidung280"/>
          <w:b/>
          <w:bCs/>
          <w:vertAlign w:val="superscript"/>
        </w:rPr>
        <w:t>au</w:t>
      </w:r>
      <w:r>
        <w:rPr>
          <w:rStyle w:val="Vnbnnidung280"/>
          <w:b/>
          <w:bCs/>
          <w:vertAlign w:val="superscript"/>
        </w:rPr>
        <w:tab/>
        <w:t>m</w:t>
      </w:r>
      <w:r>
        <w:rPr>
          <w:rStyle w:val="Vnbnnidung280"/>
          <w:b/>
          <w:bCs/>
        </w:rPr>
        <w:t>ộ</w:t>
      </w:r>
      <w:r>
        <w:rPr>
          <w:rStyle w:val="Vnbnnidung280"/>
          <w:b/>
          <w:bCs/>
          <w:vertAlign w:val="superscript"/>
        </w:rPr>
        <w:t>t lần</w:t>
      </w:r>
      <w:r>
        <w:rPr>
          <w:rStyle w:val="Vnbnnidung280"/>
          <w:b/>
          <w:bCs/>
        </w:rPr>
        <w:tab/>
        <w:t>chưa sạch, bạn co</w:t>
      </w:r>
    </w:p>
    <w:p w:rsidR="00EE2B14" w:rsidRDefault="005274B8">
      <w:pPr>
        <w:pStyle w:val="Vnbnnidung7"/>
        <w:shd w:val="clear" w:color="auto" w:fill="auto"/>
        <w:spacing w:before="0" w:after="29" w:line="182" w:lineRule="exact"/>
        <w:ind w:left="1120" w:firstLine="0"/>
      </w:pPr>
      <w:r>
        <w:rPr>
          <w:rStyle w:val="Vnbnnidung36"/>
        </w:rPr>
        <w:t>ê lau thêm lân nữa, đảm bảo cho bàn ăn sạch hẳn mới thôi.</w:t>
      </w:r>
    </w:p>
    <w:p w:rsidR="00EE2B14" w:rsidRDefault="005274B8">
      <w:pPr>
        <w:pStyle w:val="Vnbnnidung7"/>
        <w:shd w:val="clear" w:color="auto" w:fill="auto"/>
        <w:tabs>
          <w:tab w:val="left" w:pos="7984"/>
        </w:tabs>
        <w:spacing w:before="0" w:after="0" w:line="221" w:lineRule="exact"/>
        <w:ind w:left="160" w:right="560" w:firstLine="240"/>
      </w:pPr>
      <w:r>
        <w:rPr>
          <w:rStyle w:val="VnbnnidungInnghing10"/>
        </w:rPr>
        <w:t>Lưu ỷ:</w:t>
      </w:r>
      <w:r>
        <w:rPr>
          <w:rStyle w:val="Vnbnnidung36"/>
        </w:rPr>
        <w:t xml:space="preserve"> Không hất rác trên bàn ăn xuống đất. Lau xong, bạn nữ cần giăt sach giẻ lau và phơi ở chỗ khô thoáng.</w:t>
      </w:r>
      <w:r>
        <w:rPr>
          <w:rStyle w:val="Vnbnnidung36"/>
        </w:rPr>
        <w:tab/>
      </w:r>
      <w:r>
        <w:rPr>
          <w:rStyle w:val="VnbnnidungInnghing10"/>
          <w:vertAlign w:val="superscript"/>
        </w:rPr>
        <w:t>E</w:t>
      </w:r>
    </w:p>
    <w:p w:rsidR="00EE2B14" w:rsidRDefault="005274B8">
      <w:pPr>
        <w:pStyle w:val="Vnbnnidung7"/>
        <w:shd w:val="clear" w:color="auto" w:fill="auto"/>
        <w:spacing w:before="0" w:after="242" w:line="298" w:lineRule="exact"/>
        <w:ind w:left="880" w:right="560" w:hanging="180"/>
        <w:jc w:val="both"/>
      </w:pPr>
      <w:r>
        <w:rPr>
          <w:rStyle w:val="Vnbnnidung36"/>
        </w:rPr>
        <w:t>+ Tình huông 2: Anh trai nên nói với em nên ra ngoài sân chơi đá bóng, không nên chơi trong nhà vì như thế có thể làm đổ vơ các đồ vật trong nha Điều này có thế dẫn đến những tai nạn đáng tiếc cho hai anh em lần những người khác trong gia đình. (Hoặc anh trai có thể rủ em chơi mọt tro chơi khác).</w:t>
      </w:r>
    </w:p>
    <w:p w:rsidR="00EE2B14" w:rsidRDefault="005274B8">
      <w:pPr>
        <w:pStyle w:val="Vnbnnidung7"/>
        <w:shd w:val="clear" w:color="auto" w:fill="auto"/>
        <w:spacing w:before="0" w:after="0" w:line="220" w:lineRule="exact"/>
        <w:ind w:firstLine="0"/>
      </w:pPr>
      <w:r>
        <w:rPr>
          <w:rStyle w:val="Vnbnnidung36"/>
        </w:rPr>
        <w:t>tiếp thT.</w:t>
      </w:r>
      <w:r>
        <w:rPr>
          <w:rStyle w:val="Vnbnnidung36"/>
          <w:vertAlign w:val="superscript"/>
        </w:rPr>
        <w:t>nhận xét sự tham gia của HS tr0ng h0ạt động này và chuyển san</w:t>
      </w:r>
      <w:r>
        <w:rPr>
          <w:rStyle w:val="Vnbnnidung36"/>
        </w:rPr>
        <w:t xml:space="preserve">ể </w:t>
      </w:r>
      <w:r>
        <w:rPr>
          <w:rStyle w:val="Vnbnnidung36"/>
          <w:vertAlign w:val="superscript"/>
        </w:rPr>
        <w:t>ho</w:t>
      </w:r>
      <w:r>
        <w:rPr>
          <w:rStyle w:val="Vnbnnidung36"/>
        </w:rPr>
        <w:t>^ động</w:t>
      </w:r>
      <w:r>
        <w:br w:type="page"/>
      </w:r>
    </w:p>
    <w:p w:rsidR="00EE2B14" w:rsidRDefault="005274B8">
      <w:pPr>
        <w:pStyle w:val="Vnbnnidung31"/>
        <w:shd w:val="clear" w:color="auto" w:fill="auto"/>
        <w:spacing w:before="0" w:after="42" w:line="220" w:lineRule="exact"/>
        <w:ind w:left="40" w:firstLine="340"/>
      </w:pPr>
      <w:r>
        <w:rPr>
          <w:rStyle w:val="Vnbnnidung37"/>
          <w:b/>
          <w:bCs/>
        </w:rPr>
        <w:t>Hoạt động 3. Liên hệ</w:t>
      </w:r>
    </w:p>
    <w:p w:rsidR="00EE2B14" w:rsidRDefault="005274B8">
      <w:pPr>
        <w:pStyle w:val="Vnbnnidung7"/>
        <w:framePr w:w="1624" w:h="4579" w:wrap="around" w:vAnchor="text" w:hAnchor="margin" w:x="-2255" w:y="563"/>
        <w:shd w:val="clear" w:color="auto" w:fill="auto"/>
        <w:spacing w:before="0" w:after="448" w:line="210" w:lineRule="exact"/>
        <w:ind w:left="60" w:firstLine="0"/>
      </w:pPr>
      <w:r>
        <w:rPr>
          <w:rStyle w:val="VnbnnidungGincch0ptExact1"/>
          <w:spacing w:val="0"/>
          <w:lang w:val="en-US" w:eastAsia="en-US" w:bidi="en-US"/>
        </w:rPr>
        <w:t xml:space="preserve">at </w:t>
      </w:r>
      <w:r>
        <w:rPr>
          <w:rStyle w:val="VnbnnidungGincch0ptExact1"/>
          <w:spacing w:val="0"/>
        </w:rPr>
        <w:t>động này.</w:t>
      </w:r>
    </w:p>
    <w:p w:rsidR="00EE2B14" w:rsidRDefault="005274B8">
      <w:pPr>
        <w:pStyle w:val="Vnbnnidung7"/>
        <w:framePr w:w="1624" w:h="4579" w:wrap="around" w:vAnchor="text" w:hAnchor="margin" w:x="-2255" w:y="563"/>
        <w:shd w:val="clear" w:color="auto" w:fill="auto"/>
        <w:spacing w:before="0" w:after="1093" w:line="210" w:lineRule="exact"/>
        <w:ind w:left="60" w:firstLine="0"/>
      </w:pPr>
      <w:r>
        <w:rPr>
          <w:rStyle w:val="VnbnnidungGincch0ptExact1"/>
          <w:spacing w:val="0"/>
        </w:rPr>
        <w:t>Iéc giữ gìn, bảo</w:t>
      </w:r>
    </w:p>
    <w:p w:rsidR="00EE2B14" w:rsidRDefault="005274B8">
      <w:pPr>
        <w:pStyle w:val="Vnbnnidung7"/>
        <w:framePr w:w="1624" w:h="4579" w:wrap="around" w:vAnchor="text" w:hAnchor="margin" w:x="-2255" w:y="563"/>
        <w:shd w:val="clear" w:color="auto" w:fill="auto"/>
        <w:spacing w:before="0" w:after="748" w:line="210" w:lineRule="exact"/>
        <w:ind w:left="60" w:firstLine="0"/>
      </w:pPr>
      <w:r>
        <w:rPr>
          <w:rStyle w:val="VnbnnidungGincch0ptExact1"/>
          <w:spacing w:val="0"/>
        </w:rPr>
        <w:t>trang 50, SGK</w:t>
      </w:r>
    </w:p>
    <w:p w:rsidR="00EE2B14" w:rsidRDefault="005274B8">
      <w:pPr>
        <w:pStyle w:val="Vnbnnidung7"/>
        <w:framePr w:w="1624" w:h="4579" w:wrap="around" w:vAnchor="text" w:hAnchor="margin" w:x="-2255" w:y="563"/>
        <w:shd w:val="clear" w:color="auto" w:fill="auto"/>
        <w:spacing w:before="0" w:after="988" w:line="210" w:lineRule="exact"/>
        <w:ind w:left="240" w:firstLine="0"/>
      </w:pPr>
      <w:r>
        <w:rPr>
          <w:rStyle w:val="VnbnnidungGincch0ptExact1"/>
          <w:spacing w:val="0"/>
        </w:rPr>
        <w:t>chí sau:</w:t>
      </w:r>
    </w:p>
    <w:p w:rsidR="00EE2B14" w:rsidRDefault="005274B8">
      <w:pPr>
        <w:pStyle w:val="Vnbnnidung7"/>
        <w:framePr w:w="1624" w:h="4579" w:wrap="around" w:vAnchor="text" w:hAnchor="margin" w:x="-2255" w:y="563"/>
        <w:shd w:val="clear" w:color="auto" w:fill="auto"/>
        <w:spacing w:before="0" w:after="0" w:line="210" w:lineRule="exact"/>
        <w:ind w:left="60" w:firstLine="0"/>
      </w:pPr>
      <w:r>
        <w:rPr>
          <w:rStyle w:val="VnbnnidungGincch0ptExact1"/>
          <w:spacing w:val="0"/>
        </w:rPr>
        <w:t>:âu hỏi hướng</w:t>
      </w:r>
    </w:p>
    <w:p w:rsidR="00EE2B14" w:rsidRDefault="005274B8">
      <w:pPr>
        <w:pStyle w:val="Vnbnnidung7"/>
        <w:shd w:val="clear" w:color="auto" w:fill="auto"/>
        <w:spacing w:before="0" w:after="111" w:line="283" w:lineRule="exact"/>
        <w:ind w:left="40" w:right="40" w:firstLine="340"/>
      </w:pPr>
      <w:r>
        <w:rPr>
          <w:rStyle w:val="VnbnnidungInnghing10"/>
        </w:rPr>
        <w:t>Mục tiêu:</w:t>
      </w:r>
      <w:r>
        <w:rPr>
          <w:rStyle w:val="Vnbnnidung36"/>
        </w:rPr>
        <w:t xml:space="preserve"> HS nêu được các việc làm và cách thực hiện phù hợp giúp bảo quản giữ gìn đô dùng gia đình từ trải nghiệm thực tế của bản thân.</w:t>
      </w:r>
    </w:p>
    <w:p w:rsidR="00EE2B14" w:rsidRDefault="005274B8">
      <w:pPr>
        <w:pStyle w:val="Vnbnnidung111"/>
        <w:shd w:val="clear" w:color="auto" w:fill="auto"/>
        <w:spacing w:after="34" w:line="220" w:lineRule="exact"/>
        <w:ind w:left="40" w:firstLine="340"/>
      </w:pPr>
      <w:r>
        <w:rPr>
          <w:rStyle w:val="Vnbnnidung110"/>
          <w:b/>
          <w:bCs/>
          <w:i/>
          <w:iCs/>
        </w:rPr>
        <w:t>Cách tiến hành:</w:t>
      </w:r>
    </w:p>
    <w:p w:rsidR="00EE2B14" w:rsidRDefault="005274B8">
      <w:pPr>
        <w:pStyle w:val="Vnbnnidung7"/>
        <w:numPr>
          <w:ilvl w:val="0"/>
          <w:numId w:val="99"/>
        </w:numPr>
        <w:shd w:val="clear" w:color="auto" w:fill="auto"/>
        <w:spacing w:before="0" w:after="118" w:line="293" w:lineRule="exact"/>
        <w:ind w:left="40" w:right="40" w:firstLine="340"/>
      </w:pPr>
      <w:r>
        <w:rPr>
          <w:rStyle w:val="Vnbnnidung36"/>
        </w:rPr>
        <w:t xml:space="preserve"> GV sử dụng kĩ thuật dạy học 3 bước </w:t>
      </w:r>
      <w:r>
        <w:rPr>
          <w:rStyle w:val="VnbnnidungInnghing10"/>
          <w:lang w:val="en-US" w:eastAsia="en-US" w:bidi="en-US"/>
        </w:rPr>
        <w:t xml:space="preserve">Think </w:t>
      </w:r>
      <w:r>
        <w:rPr>
          <w:rStyle w:val="VnbnnidungInnghing10"/>
        </w:rPr>
        <w:t xml:space="preserve">- </w:t>
      </w:r>
      <w:r>
        <w:rPr>
          <w:rStyle w:val="VnbnnidungInnghing10"/>
          <w:lang w:val="en-US" w:eastAsia="en-US" w:bidi="en-US"/>
        </w:rPr>
        <w:t xml:space="preserve">Pair </w:t>
      </w:r>
      <w:r>
        <w:rPr>
          <w:rStyle w:val="VnbnnidungInnghing10"/>
        </w:rPr>
        <w:t xml:space="preserve">- </w:t>
      </w:r>
      <w:r>
        <w:rPr>
          <w:rStyle w:val="VnbnnidungInnghing10"/>
          <w:lang w:val="en-US" w:eastAsia="en-US" w:bidi="en-US"/>
        </w:rPr>
        <w:t>Share</w:t>
      </w:r>
      <w:r>
        <w:rPr>
          <w:rStyle w:val="Vnbnnidung36"/>
          <w:lang w:val="en-US" w:eastAsia="en-US" w:bidi="en-US"/>
        </w:rPr>
        <w:t xml:space="preserve"> </w:t>
      </w:r>
      <w:r>
        <w:rPr>
          <w:rStyle w:val="Vnbnnidung36"/>
        </w:rPr>
        <w:t>(Nghĩ - Chia sẻ cặp đôi - Chia sẻ toàn lớp) và yêu cầu HS chia sẻ, trao đổi theo nhóm đôi trả lời câu hỏi:</w:t>
      </w:r>
    </w:p>
    <w:p w:rsidR="00EE2B14" w:rsidRDefault="005274B8">
      <w:pPr>
        <w:pStyle w:val="Vnbnnidung7"/>
        <w:numPr>
          <w:ilvl w:val="0"/>
          <w:numId w:val="143"/>
        </w:numPr>
        <w:shd w:val="clear" w:color="auto" w:fill="auto"/>
        <w:spacing w:before="0" w:after="87" w:line="220" w:lineRule="exact"/>
        <w:ind w:left="660" w:firstLine="0"/>
      </w:pPr>
      <w:r>
        <w:rPr>
          <w:rStyle w:val="Vnbnnidung36"/>
        </w:rPr>
        <w:t xml:space="preserve"> Em đã biết giữ gìn, bảo quản đồ dùng của gia đình mình chưa?</w:t>
      </w:r>
    </w:p>
    <w:p w:rsidR="00EE2B14" w:rsidRDefault="005274B8">
      <w:pPr>
        <w:pStyle w:val="Vnbnnidung7"/>
        <w:numPr>
          <w:ilvl w:val="0"/>
          <w:numId w:val="143"/>
        </w:numPr>
        <w:shd w:val="clear" w:color="auto" w:fill="auto"/>
        <w:spacing w:before="0" w:after="99" w:line="269" w:lineRule="exact"/>
        <w:ind w:left="40" w:right="40" w:firstLine="600"/>
      </w:pPr>
      <w:r>
        <w:rPr>
          <w:rStyle w:val="Vnbnnidung36"/>
        </w:rPr>
        <w:t xml:space="preserve"> Em đã làm gì và làm như thế nào với những đồ dùng của gia đình mình? Đó là những đô dùng nào?</w:t>
      </w:r>
    </w:p>
    <w:p w:rsidR="00EE2B14" w:rsidRDefault="005274B8">
      <w:pPr>
        <w:pStyle w:val="Vnbnnidung7"/>
        <w:numPr>
          <w:ilvl w:val="0"/>
          <w:numId w:val="143"/>
        </w:numPr>
        <w:shd w:val="clear" w:color="auto" w:fill="auto"/>
        <w:spacing w:before="0" w:after="0" w:line="220" w:lineRule="exact"/>
        <w:ind w:left="660" w:firstLine="0"/>
      </w:pPr>
      <w:r>
        <w:rPr>
          <w:rStyle w:val="Vnbnnidung36"/>
        </w:rPr>
        <w:t xml:space="preserve"> Em sẽ làm gì để bảo quản tốt hơn đồ dùng gia đình của mình?</w:t>
      </w:r>
    </w:p>
    <w:p w:rsidR="00EE2B14" w:rsidRDefault="005274B8">
      <w:pPr>
        <w:pStyle w:val="Vnbnnidung7"/>
        <w:numPr>
          <w:ilvl w:val="0"/>
          <w:numId w:val="99"/>
        </w:numPr>
        <w:shd w:val="clear" w:color="auto" w:fill="auto"/>
        <w:spacing w:before="0" w:line="350" w:lineRule="exact"/>
        <w:ind w:left="40" w:firstLine="340"/>
      </w:pPr>
      <w:r>
        <w:rPr>
          <w:rStyle w:val="Vnbnnidung36"/>
        </w:rPr>
        <w:t xml:space="preserve"> HS làm việc nhóm đôi.</w:t>
      </w:r>
    </w:p>
    <w:p w:rsidR="00EE2B14" w:rsidRDefault="005274B8">
      <w:pPr>
        <w:pStyle w:val="Vnbnnidung7"/>
        <w:numPr>
          <w:ilvl w:val="0"/>
          <w:numId w:val="99"/>
        </w:numPr>
        <w:shd w:val="clear" w:color="auto" w:fill="auto"/>
        <w:spacing w:before="0" w:after="0" w:line="350" w:lineRule="exact"/>
        <w:ind w:left="40" w:firstLine="340"/>
      </w:pPr>
      <w:r>
        <w:rPr>
          <w:rStyle w:val="Vnbnnidung36"/>
        </w:rPr>
        <w:t xml:space="preserve"> HS chia sẻ lại trước lóp và trả lời các câu hỏi được đặt ra.</w:t>
      </w:r>
    </w:p>
    <w:p w:rsidR="00EE2B14" w:rsidRDefault="005274B8">
      <w:pPr>
        <w:pStyle w:val="Vnbnnidung7"/>
        <w:numPr>
          <w:ilvl w:val="0"/>
          <w:numId w:val="99"/>
        </w:numPr>
        <w:shd w:val="clear" w:color="auto" w:fill="auto"/>
        <w:spacing w:before="0" w:after="0" w:line="350" w:lineRule="exact"/>
        <w:ind w:left="40" w:firstLine="340"/>
      </w:pPr>
      <w:r>
        <w:rPr>
          <w:rStyle w:val="Vnbnnidung36"/>
        </w:rPr>
        <w:t xml:space="preserve"> GV đặt câu hỏi khai thác từ các ý kiến HS đưa ra.</w:t>
      </w:r>
    </w:p>
    <w:p w:rsidR="00EE2B14" w:rsidRDefault="005274B8">
      <w:pPr>
        <w:pStyle w:val="Vnbnnidung7"/>
        <w:numPr>
          <w:ilvl w:val="0"/>
          <w:numId w:val="99"/>
        </w:numPr>
        <w:shd w:val="clear" w:color="auto" w:fill="auto"/>
        <w:spacing w:before="0" w:after="41" w:line="350" w:lineRule="exact"/>
        <w:ind w:left="40" w:firstLine="340"/>
      </w:pPr>
      <w:r>
        <w:rPr>
          <w:rStyle w:val="Vnbnnidung36"/>
        </w:rPr>
        <w:t xml:space="preserve"> GV nhận xét sự tham gia của HS trong hoạt động này.</w:t>
      </w:r>
    </w:p>
    <w:p w:rsidR="00EE2B14" w:rsidRDefault="005274B8">
      <w:pPr>
        <w:pStyle w:val="Vnbnnidung7"/>
        <w:shd w:val="clear" w:color="auto" w:fill="auto"/>
        <w:spacing w:before="0" w:after="0" w:line="374" w:lineRule="exact"/>
        <w:ind w:left="380" w:right="2300" w:firstLine="3260"/>
      </w:pPr>
      <w:r>
        <w:rPr>
          <w:rStyle w:val="Vnbnnidung36"/>
        </w:rPr>
        <w:t xml:space="preserve">VẬN DỤNG </w:t>
      </w:r>
      <w:r>
        <w:rPr>
          <w:rStyle w:val="VnbnnidungInm20"/>
        </w:rPr>
        <w:t xml:space="preserve">Hoạt động 1. Thực hành rửa và cất gọn bát đĩa </w:t>
      </w:r>
      <w:r>
        <w:rPr>
          <w:rStyle w:val="VnbnnidungInnghing10"/>
        </w:rPr>
        <w:t>Mục tiêu:</w:t>
      </w:r>
      <w:r>
        <w:rPr>
          <w:rStyle w:val="Vnbnnidung36"/>
        </w:rPr>
        <w:t xml:space="preserve"> HS thực hiện được việc rửa và cất gọn bát đĩa.</w:t>
      </w:r>
    </w:p>
    <w:p w:rsidR="00EE2B14" w:rsidRDefault="005274B8">
      <w:pPr>
        <w:pStyle w:val="Vnbnnidung111"/>
        <w:shd w:val="clear" w:color="auto" w:fill="auto"/>
        <w:spacing w:after="97" w:line="220" w:lineRule="exact"/>
        <w:ind w:left="40" w:firstLine="340"/>
      </w:pPr>
      <w:r>
        <w:rPr>
          <w:rStyle w:val="Vnbnnidung110"/>
          <w:b/>
          <w:bCs/>
          <w:i/>
          <w:iCs/>
        </w:rPr>
        <w:t>Cách tiến hành:</w:t>
      </w:r>
    </w:p>
    <w:p w:rsidR="00EE2B14" w:rsidRDefault="005274B8">
      <w:pPr>
        <w:pStyle w:val="Vnbnnidung7"/>
        <w:numPr>
          <w:ilvl w:val="0"/>
          <w:numId w:val="99"/>
        </w:numPr>
        <w:shd w:val="clear" w:color="auto" w:fill="auto"/>
        <w:spacing w:before="0" w:after="45" w:line="274" w:lineRule="exact"/>
        <w:ind w:left="40" w:right="40" w:firstLine="340"/>
      </w:pPr>
      <w:r>
        <w:rPr>
          <w:rStyle w:val="Vnbnnidung36"/>
        </w:rPr>
        <w:t xml:space="preserve"> GV yêu cầu HS lần lượt quan sát bát đĩa (đồ thật hoặc qua tranh ảnh, </w:t>
      </w:r>
      <w:r>
        <w:rPr>
          <w:rStyle w:val="Vnbnnidung36"/>
          <w:lang w:val="en-US" w:eastAsia="en-US" w:bidi="en-US"/>
        </w:rPr>
        <w:t xml:space="preserve">video), </w:t>
      </w:r>
      <w:r>
        <w:rPr>
          <w:rStyle w:val="Vnbnnidung36"/>
        </w:rPr>
        <w:t>nêu các câu hỏi cho HS trả lời:</w:t>
      </w:r>
    </w:p>
    <w:p w:rsidR="00EE2B14" w:rsidRDefault="005274B8">
      <w:pPr>
        <w:pStyle w:val="Vnbnnidung7"/>
        <w:framePr w:w="1499" w:h="4224" w:wrap="around" w:vAnchor="text" w:hAnchor="margin" w:x="-2255" w:y="111"/>
        <w:shd w:val="clear" w:color="auto" w:fill="auto"/>
        <w:spacing w:before="0" w:after="262" w:line="210" w:lineRule="exact"/>
        <w:ind w:right="140" w:firstLine="0"/>
        <w:jc w:val="right"/>
      </w:pPr>
      <w:r>
        <w:rPr>
          <w:rStyle w:val="VnbnnidungGincch0ptExact1"/>
          <w:spacing w:val="0"/>
        </w:rPr>
        <w:t>: nhóm đưa ra,</w:t>
      </w:r>
    </w:p>
    <w:p w:rsidR="00EE2B14" w:rsidRDefault="005274B8">
      <w:pPr>
        <w:pStyle w:val="Vnbnnidung7"/>
        <w:framePr w:w="1499" w:h="4224" w:wrap="around" w:vAnchor="text" w:hAnchor="margin" w:x="-2255" w:y="111"/>
        <w:shd w:val="clear" w:color="auto" w:fill="auto"/>
        <w:spacing w:before="0" w:after="430" w:line="298" w:lineRule="exact"/>
        <w:ind w:right="140" w:firstLine="0"/>
        <w:jc w:val="right"/>
      </w:pPr>
      <w:r>
        <w:rPr>
          <w:rStyle w:val="VnbnnidungGincch0ptExact1"/>
          <w:spacing w:val="0"/>
        </w:rPr>
        <w:t>ĩ - bàn, bạn nữ vòi nước, rồi -au từ trên tiến ra sạch, bạn có</w:t>
      </w:r>
    </w:p>
    <w:p w:rsidR="00EE2B14" w:rsidRDefault="005274B8">
      <w:pPr>
        <w:pStyle w:val="Vnbnnidung7"/>
        <w:framePr w:w="1499" w:h="4224" w:wrap="around" w:vAnchor="text" w:hAnchor="margin" w:x="-2255" w:y="111"/>
        <w:shd w:val="clear" w:color="auto" w:fill="auto"/>
        <w:spacing w:before="0" w:after="262" w:line="210" w:lineRule="exact"/>
        <w:ind w:right="140" w:firstLine="0"/>
        <w:jc w:val="right"/>
      </w:pPr>
      <w:r>
        <w:rPr>
          <w:rStyle w:val="VnbnnidungGincch0ptExact1"/>
          <w:spacing w:val="0"/>
        </w:rPr>
        <w:t>-- giặt sạch giẻ</w:t>
      </w:r>
    </w:p>
    <w:p w:rsidR="00EE2B14" w:rsidRDefault="005274B8">
      <w:pPr>
        <w:pStyle w:val="Vnbnnidung7"/>
        <w:framePr w:w="1499" w:h="4224" w:wrap="around" w:vAnchor="text" w:hAnchor="margin" w:x="-2255" w:y="111"/>
        <w:shd w:val="clear" w:color="auto" w:fill="auto"/>
        <w:spacing w:before="0" w:after="0" w:line="293" w:lineRule="exact"/>
        <w:ind w:right="140" w:firstLine="0"/>
      </w:pPr>
      <w:r>
        <w:rPr>
          <w:rStyle w:val="VnbnnidungGincch0ptExact1"/>
          <w:spacing w:val="0"/>
        </w:rPr>
        <w:t>- bóng, không : :.g nhà. Điều nhừng người ¿hơi khác).</w:t>
      </w:r>
    </w:p>
    <w:p w:rsidR="00EE2B14" w:rsidRDefault="005274B8">
      <w:pPr>
        <w:pStyle w:val="Vnbnnidung7"/>
        <w:framePr w:w="1499" w:h="4224" w:wrap="around" w:vAnchor="text" w:hAnchor="margin" w:x="-2255" w:y="111"/>
        <w:shd w:val="clear" w:color="auto" w:fill="auto"/>
        <w:spacing w:before="0" w:after="0" w:line="210" w:lineRule="exact"/>
        <w:ind w:right="140" w:firstLine="0"/>
        <w:jc w:val="right"/>
      </w:pPr>
      <w:r>
        <w:rPr>
          <w:rStyle w:val="VnbnnidungGincch0ptExact1"/>
          <w:spacing w:val="0"/>
        </w:rPr>
        <w:t>-ng hoạt động</w:t>
      </w:r>
    </w:p>
    <w:p w:rsidR="00EE2B14" w:rsidRDefault="005274B8">
      <w:pPr>
        <w:pStyle w:val="Vnbnnidung51"/>
        <w:numPr>
          <w:ilvl w:val="0"/>
          <w:numId w:val="144"/>
        </w:numPr>
        <w:shd w:val="clear" w:color="auto" w:fill="auto"/>
        <w:spacing w:line="293" w:lineRule="exact"/>
        <w:ind w:left="660" w:firstLine="0"/>
        <w:jc w:val="left"/>
      </w:pPr>
      <w:r>
        <w:rPr>
          <w:rStyle w:val="Vnbnnidung50"/>
          <w:i/>
          <w:iCs/>
        </w:rPr>
        <w:t xml:space="preserve"> Điểu gì cỏ thế xảy ra nếu bát</w:t>
      </w:r>
      <w:r>
        <w:rPr>
          <w:rStyle w:val="Vnbnnidung5Khnginnghing10"/>
        </w:rPr>
        <w:t xml:space="preserve"> đĩa </w:t>
      </w:r>
      <w:r>
        <w:rPr>
          <w:rStyle w:val="Vnbnnidung50"/>
          <w:i/>
          <w:iCs/>
        </w:rPr>
        <w:t>bẩn?</w:t>
      </w:r>
    </w:p>
    <w:p w:rsidR="00EE2B14" w:rsidRDefault="005274B8">
      <w:pPr>
        <w:pStyle w:val="Vnbnnidung51"/>
        <w:numPr>
          <w:ilvl w:val="0"/>
          <w:numId w:val="144"/>
        </w:numPr>
        <w:shd w:val="clear" w:color="auto" w:fill="auto"/>
        <w:spacing w:after="60" w:line="293" w:lineRule="exact"/>
        <w:ind w:left="660" w:firstLine="0"/>
        <w:jc w:val="left"/>
      </w:pPr>
      <w:r>
        <w:rPr>
          <w:rStyle w:val="Vnbnnidung50"/>
          <w:i/>
          <w:iCs/>
        </w:rPr>
        <w:t xml:space="preserve"> Điều gì có thể xảy ra nếu bát đĩa bị vỡ?</w:t>
      </w:r>
    </w:p>
    <w:p w:rsidR="00EE2B14" w:rsidRDefault="005274B8">
      <w:pPr>
        <w:pStyle w:val="Vnbnnidung41"/>
        <w:framePr w:w="294" w:h="495" w:wrap="around" w:vAnchor="text" w:hAnchor="margin" w:x="8692" w:y="265"/>
        <w:shd w:val="clear" w:color="auto" w:fill="auto"/>
        <w:spacing w:after="181" w:line="140" w:lineRule="exact"/>
        <w:ind w:left="100"/>
      </w:pPr>
      <w:r>
        <w:t>4</w:t>
      </w:r>
    </w:p>
    <w:p w:rsidR="00EE2B14" w:rsidRDefault="005274B8">
      <w:pPr>
        <w:pStyle w:val="Vnbnnidung420"/>
        <w:framePr w:w="294" w:h="495" w:wrap="around" w:vAnchor="text" w:hAnchor="margin" w:x="8692" w:y="265"/>
        <w:shd w:val="clear" w:color="auto" w:fill="auto"/>
        <w:spacing w:before="0" w:line="120" w:lineRule="exact"/>
        <w:ind w:left="100" w:firstLine="0"/>
      </w:pPr>
      <w:r>
        <w:rPr>
          <w:rStyle w:val="Vnbnnidung42Exact"/>
          <w:spacing w:val="0"/>
        </w:rPr>
        <w:t>• I</w:t>
      </w:r>
    </w:p>
    <w:p w:rsidR="00EE2B14" w:rsidRDefault="005274B8">
      <w:pPr>
        <w:pStyle w:val="Vnbnnidung51"/>
        <w:numPr>
          <w:ilvl w:val="0"/>
          <w:numId w:val="144"/>
        </w:numPr>
        <w:shd w:val="clear" w:color="auto" w:fill="auto"/>
        <w:spacing w:line="293" w:lineRule="exact"/>
        <w:ind w:left="660" w:firstLine="0"/>
        <w:jc w:val="left"/>
      </w:pPr>
      <w:r>
        <w:rPr>
          <w:rStyle w:val="Vnbnnidung50"/>
          <w:i/>
          <w:iCs/>
        </w:rPr>
        <w:t xml:space="preserve"> Rửa bát đĩa nên được thực hiện như thế nào?</w:t>
      </w:r>
    </w:p>
    <w:p w:rsidR="00EE2B14" w:rsidRDefault="005274B8">
      <w:pPr>
        <w:pStyle w:val="Vnbnnidung51"/>
        <w:numPr>
          <w:ilvl w:val="0"/>
          <w:numId w:val="144"/>
        </w:numPr>
        <w:shd w:val="clear" w:color="auto" w:fill="auto"/>
        <w:spacing w:after="14" w:line="293" w:lineRule="exact"/>
        <w:ind w:left="660" w:firstLine="0"/>
        <w:jc w:val="left"/>
      </w:pPr>
      <w:r>
        <w:rPr>
          <w:rStyle w:val="Vnbnnidung50"/>
          <w:i/>
          <w:iCs/>
        </w:rPr>
        <w:t xml:space="preserve"> Cất bát đĩa nên được thực hiện như thể nào?</w:t>
      </w:r>
    </w:p>
    <w:p w:rsidR="00EE2B14" w:rsidRDefault="005274B8">
      <w:pPr>
        <w:pStyle w:val="Vnbnnidung7"/>
        <w:numPr>
          <w:ilvl w:val="0"/>
          <w:numId w:val="99"/>
        </w:numPr>
        <w:shd w:val="clear" w:color="auto" w:fill="auto"/>
        <w:spacing w:before="0" w:after="0" w:line="350" w:lineRule="exact"/>
        <w:ind w:left="40" w:firstLine="340"/>
      </w:pPr>
      <w:r>
        <w:rPr>
          <w:rStyle w:val="Vnbnnidung36"/>
        </w:rPr>
        <w:t xml:space="preserve"> Yêu cầu HS thảo luận trong nhóm 4 để trả lời các câu hỏi trên.</w:t>
      </w:r>
    </w:p>
    <w:p w:rsidR="00EE2B14" w:rsidRDefault="005274B8">
      <w:pPr>
        <w:pStyle w:val="Vnbnnidung7"/>
        <w:numPr>
          <w:ilvl w:val="0"/>
          <w:numId w:val="99"/>
        </w:numPr>
        <w:shd w:val="clear" w:color="auto" w:fill="auto"/>
        <w:spacing w:before="0" w:line="350" w:lineRule="exact"/>
        <w:ind w:left="40" w:firstLine="340"/>
      </w:pPr>
      <w:r>
        <w:rPr>
          <w:rStyle w:val="Vnbnnidung36"/>
        </w:rPr>
        <w:t xml:space="preserve"> HS trình bày lại kết quả thảo luận trước lóp.</w:t>
      </w:r>
    </w:p>
    <w:p w:rsidR="00EE2B14" w:rsidRDefault="005274B8">
      <w:pPr>
        <w:pStyle w:val="Vnbnnidung7"/>
        <w:numPr>
          <w:ilvl w:val="0"/>
          <w:numId w:val="99"/>
        </w:numPr>
        <w:shd w:val="clear" w:color="auto" w:fill="auto"/>
        <w:spacing w:before="0" w:after="118" w:line="350" w:lineRule="exact"/>
        <w:ind w:left="40" w:firstLine="340"/>
      </w:pPr>
      <w:r>
        <w:rPr>
          <w:rStyle w:val="Vnbnnidung36"/>
        </w:rPr>
        <w:t xml:space="preserve"> HS nhận xét, bổ sung, đặt thêm câu hỏi nếu có.</w:t>
      </w:r>
    </w:p>
    <w:p w:rsidR="00EE2B14" w:rsidRDefault="005274B8">
      <w:pPr>
        <w:pStyle w:val="Vnbnnidung7"/>
        <w:numPr>
          <w:ilvl w:val="0"/>
          <w:numId w:val="99"/>
        </w:numPr>
        <w:shd w:val="clear" w:color="auto" w:fill="auto"/>
        <w:spacing w:before="0" w:after="107" w:line="278" w:lineRule="exact"/>
        <w:ind w:left="40" w:right="40" w:firstLine="340"/>
      </w:pPr>
      <w:r>
        <w:rPr>
          <w:rStyle w:val="Vnbnnidung36"/>
        </w:rPr>
        <w:t xml:space="preserve"> GV giúp HS đi đến kết luận chung (GV có thể cho HS xem </w:t>
      </w:r>
      <w:r>
        <w:rPr>
          <w:rStyle w:val="Vnbnnidung36"/>
          <w:lang w:val="en-US" w:eastAsia="en-US" w:bidi="en-US"/>
        </w:rPr>
        <w:t xml:space="preserve">clip </w:t>
      </w:r>
      <w:r>
        <w:rPr>
          <w:rStyle w:val="Vnbnnidung36"/>
        </w:rPr>
        <w:t>minh hoạ cách thực hiện việc rửa và cất gọn bát đĩa):</w:t>
      </w:r>
    </w:p>
    <w:p w:rsidR="00EE2B14" w:rsidRDefault="005274B8">
      <w:pPr>
        <w:pStyle w:val="Vnbnnidung7"/>
        <w:shd w:val="clear" w:color="auto" w:fill="auto"/>
        <w:spacing w:before="0" w:after="13" w:line="220" w:lineRule="exact"/>
        <w:ind w:left="660" w:firstLine="0"/>
      </w:pPr>
      <w:r>
        <w:rPr>
          <w:rStyle w:val="Vnbnnidung36"/>
        </w:rPr>
        <w:t>+ Nên loại bỏ sạch thức ăn trước khi rửa (nếu có).</w:t>
      </w:r>
    </w:p>
    <w:p w:rsidR="00EE2B14" w:rsidRDefault="005274B8">
      <w:pPr>
        <w:pStyle w:val="Vnbnnidung7"/>
        <w:shd w:val="clear" w:color="auto" w:fill="auto"/>
        <w:spacing w:before="0" w:after="30" w:line="220" w:lineRule="exact"/>
        <w:ind w:left="660" w:firstLine="0"/>
      </w:pPr>
      <w:r>
        <w:rPr>
          <w:rStyle w:val="Vnbnnidung36"/>
        </w:rPr>
        <w:t>+ Tráng nước trước khi rửa.</w:t>
      </w:r>
    </w:p>
    <w:p w:rsidR="00EE2B14" w:rsidRDefault="005274B8">
      <w:pPr>
        <w:pStyle w:val="Vnbnnidung7"/>
        <w:shd w:val="clear" w:color="auto" w:fill="auto"/>
        <w:spacing w:before="0" w:after="52" w:line="283" w:lineRule="exact"/>
        <w:ind w:left="40" w:right="40" w:firstLine="600"/>
      </w:pPr>
      <w:r>
        <w:rPr>
          <w:rStyle w:val="Vnbnnidung36"/>
        </w:rPr>
        <w:t>+ Lấy nước rửa bát hoà vào nước, lấy giẻ rửa bát thấm vào nước rửa bát để rửa. + Cầm bát đĩa chắc, tránh để rơi vỡ, rửa từ trong ra ngoài, rửa mọi bề mặt bên trong và bên ngoài của bát đĩa.</w:t>
      </w:r>
    </w:p>
    <w:p w:rsidR="00EE2B14" w:rsidRDefault="005274B8">
      <w:pPr>
        <w:pStyle w:val="Vnbnnidung7"/>
        <w:shd w:val="clear" w:color="auto" w:fill="auto"/>
        <w:spacing w:before="0" w:after="0" w:line="293" w:lineRule="exact"/>
        <w:ind w:left="660" w:right="40" w:firstLine="0"/>
      </w:pPr>
      <w:r>
        <w:rPr>
          <w:rStyle w:val="Vnbnnidung36"/>
        </w:rPr>
        <w:t>+ Tráng bát đĩa dưới vòi nước trực tiếp (là sạch nhất). + Nhẹ nhàng úp bát đĩa lên giá để cho bát đĩa khô.</w:t>
      </w:r>
      <w:r>
        <w:br w:type="page"/>
      </w:r>
    </w:p>
    <w:p w:rsidR="00EE2B14" w:rsidRDefault="005274B8">
      <w:pPr>
        <w:pStyle w:val="Vnbnnidung7"/>
        <w:numPr>
          <w:ilvl w:val="0"/>
          <w:numId w:val="99"/>
        </w:numPr>
        <w:shd w:val="clear" w:color="auto" w:fill="auto"/>
        <w:spacing w:before="0" w:after="0" w:line="220" w:lineRule="exact"/>
        <w:ind w:left="80" w:firstLine="320"/>
      </w:pPr>
      <w:r>
        <w:rPr>
          <w:rStyle w:val="Vnbnnidung36"/>
          <w:lang w:val="en-US" w:eastAsia="en-US" w:bidi="en-US"/>
        </w:rPr>
        <w:t xml:space="preserve"> </w:t>
      </w:r>
      <w:r>
        <w:rPr>
          <w:rStyle w:val="Vnbnnidung36"/>
        </w:rPr>
        <w:t xml:space="preserve">GV yêu cầu </w:t>
      </w:r>
      <w:r>
        <w:rPr>
          <w:rStyle w:val="Vnbnnidung36"/>
          <w:lang w:val="en-US" w:eastAsia="en-US" w:bidi="en-US"/>
        </w:rPr>
        <w:t xml:space="preserve">HS </w:t>
      </w:r>
      <w:r>
        <w:rPr>
          <w:rStyle w:val="Vnbnnidung36"/>
        </w:rPr>
        <w:t>về nhà thực hiện việc rửa và cất gọn bát đĩa, lấy phiếu xác nhân</w:t>
      </w:r>
    </w:p>
    <w:p w:rsidR="00EE2B14" w:rsidRDefault="005274B8">
      <w:pPr>
        <w:pStyle w:val="Vnbnnidung7"/>
        <w:shd w:val="clear" w:color="auto" w:fill="auto"/>
        <w:tabs>
          <w:tab w:val="left" w:pos="6932"/>
          <w:tab w:val="right" w:pos="7491"/>
        </w:tabs>
        <w:spacing w:before="0" w:after="121" w:line="221" w:lineRule="exact"/>
        <w:ind w:left="80" w:right="40" w:firstLine="0"/>
        <w:jc w:val="both"/>
      </w:pPr>
      <w:r>
        <w:rPr>
          <w:rStyle w:val="Vnbnnidung36"/>
        </w:rPr>
        <w:t>thực hiện công việc và nhận xét, đánh giá từ phía gia đình cho hoạt động thực hanh của HS.</w:t>
      </w:r>
      <w:r>
        <w:rPr>
          <w:rStyle w:val="Vnbnnidung36"/>
        </w:rPr>
        <w:tab/>
        <w:t>'</w:t>
      </w:r>
      <w:r>
        <w:rPr>
          <w:rStyle w:val="Vnbnnidung36"/>
        </w:rPr>
        <w:tab/>
        <w:t>■</w:t>
      </w:r>
    </w:p>
    <w:p w:rsidR="00EE2B14" w:rsidRDefault="005274B8">
      <w:pPr>
        <w:pStyle w:val="Vnbnnidung31"/>
        <w:shd w:val="clear" w:color="auto" w:fill="auto"/>
        <w:spacing w:before="0" w:after="0" w:line="220" w:lineRule="exact"/>
        <w:ind w:left="80" w:firstLine="320"/>
      </w:pPr>
      <w:r>
        <w:rPr>
          <w:rStyle w:val="Vnbnnidung37"/>
          <w:b/>
          <w:bCs/>
        </w:rPr>
        <w:t>Hoạt động 2. Cùng người thân lau dọn, sắp xếp lại các đồ dùng trong nhà</w:t>
      </w:r>
    </w:p>
    <w:p w:rsidR="00EE2B14" w:rsidRDefault="005274B8">
      <w:pPr>
        <w:pStyle w:val="Vnbnnidung7"/>
        <w:shd w:val="clear" w:color="auto" w:fill="auto"/>
        <w:spacing w:before="0" w:after="0" w:line="220" w:lineRule="exact"/>
        <w:ind w:right="40" w:firstLine="0"/>
        <w:jc w:val="center"/>
      </w:pPr>
      <w:r>
        <w:rPr>
          <w:rStyle w:val="Vnbnnidung36"/>
        </w:rPr>
        <w:t xml:space="preserve">_ - GV yêu câu </w:t>
      </w:r>
      <w:r>
        <w:rPr>
          <w:rStyle w:val="Vnbnnidung36"/>
          <w:lang w:val="de-DE" w:eastAsia="de-DE" w:bidi="de-DE"/>
        </w:rPr>
        <w:t xml:space="preserve">HS </w:t>
      </w:r>
      <w:r>
        <w:rPr>
          <w:rStyle w:val="Vnbnnidung36"/>
        </w:rPr>
        <w:t>vê nhà thực hiện việc cùng người thân lau dọn, sắp xếp lại các</w:t>
      </w:r>
    </w:p>
    <w:p w:rsidR="00EE2B14" w:rsidRDefault="005274B8">
      <w:pPr>
        <w:pStyle w:val="Vnbnnidung31"/>
        <w:framePr w:w="1533" w:h="4688" w:wrap="around" w:vAnchor="text" w:hAnchor="margin" w:x="8831" w:y="318"/>
        <w:numPr>
          <w:ilvl w:val="0"/>
          <w:numId w:val="145"/>
        </w:numPr>
        <w:shd w:val="clear" w:color="auto" w:fill="auto"/>
        <w:spacing w:before="0" w:after="83" w:line="210" w:lineRule="exact"/>
        <w:jc w:val="right"/>
      </w:pPr>
      <w:r>
        <w:rPr>
          <w:rStyle w:val="Vnbnnidung3Gincch0ptExact"/>
          <w:b/>
          <w:bCs/>
          <w:spacing w:val="0"/>
        </w:rPr>
        <w:t xml:space="preserve"> YÊU CẦU</w:t>
      </w:r>
    </w:p>
    <w:p w:rsidR="00EE2B14" w:rsidRDefault="005274B8">
      <w:pPr>
        <w:pStyle w:val="Vnbnnidung7"/>
        <w:framePr w:w="1533" w:h="4688" w:wrap="around" w:vAnchor="text" w:hAnchor="margin" w:x="8831" w:y="318"/>
        <w:shd w:val="clear" w:color="auto" w:fill="auto"/>
        <w:spacing w:before="0" w:after="78" w:line="210" w:lineRule="exact"/>
        <w:ind w:firstLine="0"/>
        <w:jc w:val="right"/>
      </w:pPr>
      <w:r>
        <w:rPr>
          <w:rStyle w:val="VnbnnidungGincch0ptExact1"/>
          <w:spacing w:val="0"/>
        </w:rPr>
        <w:t>Học xons!</w:t>
      </w:r>
    </w:p>
    <w:p w:rsidR="00EE2B14" w:rsidRDefault="005274B8">
      <w:pPr>
        <w:pStyle w:val="Vnbnnidung7"/>
        <w:framePr w:w="1533" w:h="4688" w:wrap="around" w:vAnchor="text" w:hAnchor="margin" w:x="8831" w:y="318"/>
        <w:numPr>
          <w:ilvl w:val="0"/>
          <w:numId w:val="146"/>
        </w:numPr>
        <w:shd w:val="clear" w:color="auto" w:fill="auto"/>
        <w:spacing w:before="0" w:after="20" w:line="210" w:lineRule="exact"/>
        <w:ind w:firstLine="0"/>
        <w:jc w:val="right"/>
      </w:pPr>
      <w:r>
        <w:rPr>
          <w:rStyle w:val="VnbnnidungGincch0ptExact1"/>
          <w:spacing w:val="0"/>
        </w:rPr>
        <w:t xml:space="preserve"> Phân biệi</w:t>
      </w:r>
    </w:p>
    <w:p w:rsidR="00EE2B14" w:rsidRDefault="005274B8">
      <w:pPr>
        <w:pStyle w:val="Vnbnnidung7"/>
        <w:framePr w:w="1533" w:h="4688" w:wrap="around" w:vAnchor="text" w:hAnchor="margin" w:x="8831" w:y="318"/>
        <w:numPr>
          <w:ilvl w:val="0"/>
          <w:numId w:val="146"/>
        </w:numPr>
        <w:shd w:val="clear" w:color="auto" w:fill="auto"/>
        <w:spacing w:before="0" w:after="179" w:line="283" w:lineRule="exact"/>
        <w:ind w:left="140" w:firstLine="340"/>
      </w:pPr>
      <w:r>
        <w:rPr>
          <w:rStyle w:val="VnbnnidungGincch0ptExact1"/>
          <w:spacing w:val="0"/>
        </w:rPr>
        <w:t xml:space="preserve"> Nêu đưẹ xung quanh.</w:t>
      </w:r>
    </w:p>
    <w:p w:rsidR="00EE2B14" w:rsidRDefault="005274B8">
      <w:pPr>
        <w:pStyle w:val="Vnbnnidung31"/>
        <w:framePr w:w="1533" w:h="4688" w:wrap="around" w:vAnchor="text" w:hAnchor="margin" w:x="8831" w:y="318"/>
        <w:numPr>
          <w:ilvl w:val="0"/>
          <w:numId w:val="145"/>
        </w:numPr>
        <w:shd w:val="clear" w:color="auto" w:fill="auto"/>
        <w:spacing w:before="0" w:after="0" w:line="210" w:lineRule="exact"/>
        <w:jc w:val="right"/>
      </w:pPr>
      <w:r>
        <w:rPr>
          <w:rStyle w:val="Vnbnnidung3KhnginmExact"/>
          <w:spacing w:val="0"/>
        </w:rPr>
        <w:t xml:space="preserve"> </w:t>
      </w:r>
      <w:r>
        <w:rPr>
          <w:rStyle w:val="Vnbnnidung3Gincch0ptExact"/>
          <w:b/>
          <w:bCs/>
          <w:spacing w:val="0"/>
        </w:rPr>
        <w:t>PHƯƠNG</w:t>
      </w:r>
    </w:p>
    <w:p w:rsidR="00EE2B14" w:rsidRDefault="005274B8">
      <w:pPr>
        <w:pStyle w:val="Vnbnnidung7"/>
        <w:framePr w:w="1533" w:h="4688" w:wrap="around" w:vAnchor="text" w:hAnchor="margin" w:x="8831" w:y="318"/>
        <w:numPr>
          <w:ilvl w:val="0"/>
          <w:numId w:val="146"/>
        </w:numPr>
        <w:shd w:val="clear" w:color="auto" w:fill="auto"/>
        <w:spacing w:before="0" w:after="0" w:line="341" w:lineRule="exact"/>
        <w:ind w:firstLine="0"/>
        <w:jc w:val="right"/>
      </w:pPr>
      <w:r>
        <w:rPr>
          <w:rStyle w:val="VnbnnidungGincch0ptExact1"/>
          <w:spacing w:val="0"/>
        </w:rPr>
        <w:t xml:space="preserve"> SGK. SG</w:t>
      </w:r>
    </w:p>
    <w:p w:rsidR="00EE2B14" w:rsidRDefault="005274B8">
      <w:pPr>
        <w:pStyle w:val="Vnbnnidung7"/>
        <w:framePr w:w="1533" w:h="4688" w:wrap="around" w:vAnchor="text" w:hAnchor="margin" w:x="8831" w:y="318"/>
        <w:numPr>
          <w:ilvl w:val="0"/>
          <w:numId w:val="146"/>
        </w:numPr>
        <w:shd w:val="clear" w:color="auto" w:fill="auto"/>
        <w:spacing w:before="0" w:after="0" w:line="341" w:lineRule="exact"/>
        <w:ind w:left="480" w:firstLine="0"/>
        <w:jc w:val="both"/>
      </w:pPr>
      <w:r>
        <w:rPr>
          <w:rStyle w:val="VnbnnidungGincch0ptExact1"/>
          <w:spacing w:val="0"/>
        </w:rPr>
        <w:t xml:space="preserve"> Một số hi -Hình anh</w:t>
      </w:r>
    </w:p>
    <w:p w:rsidR="00EE2B14" w:rsidRDefault="005274B8">
      <w:pPr>
        <w:pStyle w:val="Vnbnnidung43"/>
        <w:framePr w:w="1533" w:h="4688" w:wrap="around" w:vAnchor="text" w:hAnchor="margin" w:x="8831" w:y="318"/>
        <w:shd w:val="clear" w:color="auto" w:fill="auto"/>
      </w:pPr>
      <w:r>
        <w:rPr>
          <w:spacing w:val="0"/>
        </w:rPr>
        <w:t xml:space="preserve">cực, giô </w:t>
      </w:r>
      <w:r>
        <w:rPr>
          <w:spacing w:val="0"/>
          <w:lang w:val="en-US" w:eastAsia="en-US" w:bidi="en-US"/>
        </w:rPr>
        <w:t xml:space="preserve">cam </w:t>
      </w:r>
      <w:r>
        <w:rPr>
          <w:spacing w:val="0"/>
        </w:rPr>
        <w:t>X</w:t>
      </w:r>
    </w:p>
    <w:p w:rsidR="00EE2B14" w:rsidRDefault="005274B8">
      <w:pPr>
        <w:pStyle w:val="Vnbnnidung7"/>
        <w:framePr w:w="1533" w:h="4688" w:wrap="around" w:vAnchor="text" w:hAnchor="margin" w:x="8831" w:y="318"/>
        <w:numPr>
          <w:ilvl w:val="0"/>
          <w:numId w:val="146"/>
        </w:numPr>
        <w:shd w:val="clear" w:color="auto" w:fill="auto"/>
        <w:spacing w:before="0" w:after="0" w:line="346" w:lineRule="exact"/>
        <w:ind w:firstLine="0"/>
        <w:jc w:val="right"/>
      </w:pPr>
      <w:r>
        <w:rPr>
          <w:rStyle w:val="VnbnnidungGincch0ptExact1"/>
          <w:spacing w:val="0"/>
        </w:rPr>
        <w:t xml:space="preserve"> Giấy vè. !</w:t>
      </w:r>
    </w:p>
    <w:p w:rsidR="00EE2B14" w:rsidRDefault="005274B8">
      <w:pPr>
        <w:pStyle w:val="Vnbnnidung7"/>
        <w:framePr w:w="1533" w:h="4688" w:wrap="around" w:vAnchor="text" w:hAnchor="margin" w:x="8831" w:y="318"/>
        <w:numPr>
          <w:ilvl w:val="0"/>
          <w:numId w:val="146"/>
        </w:numPr>
        <w:shd w:val="clear" w:color="auto" w:fill="auto"/>
        <w:spacing w:before="0" w:after="213" w:line="346" w:lineRule="exact"/>
        <w:ind w:firstLine="0"/>
        <w:jc w:val="right"/>
      </w:pPr>
      <w:r>
        <w:rPr>
          <w:rStyle w:val="VnbnnidungGincch0ptExact1"/>
          <w:spacing w:val="0"/>
        </w:rPr>
        <w:t xml:space="preserve"> Máy tính.</w:t>
      </w:r>
    </w:p>
    <w:p w:rsidR="00EE2B14" w:rsidRDefault="005274B8">
      <w:pPr>
        <w:pStyle w:val="Vnbnnidung44"/>
        <w:framePr w:w="1533" w:h="4688" w:wrap="around" w:vAnchor="text" w:hAnchor="margin" w:x="8831" w:y="318"/>
        <w:numPr>
          <w:ilvl w:val="0"/>
          <w:numId w:val="145"/>
        </w:numPr>
        <w:shd w:val="clear" w:color="auto" w:fill="auto"/>
        <w:spacing w:before="0" w:line="230" w:lineRule="exact"/>
      </w:pPr>
      <w:r>
        <w:rPr>
          <w:spacing w:val="0"/>
        </w:rPr>
        <w:t xml:space="preserve"> GỢI Ỷ c j</w:t>
      </w:r>
    </w:p>
    <w:p w:rsidR="00EE2B14" w:rsidRDefault="005274B8">
      <w:pPr>
        <w:pStyle w:val="Vnbnnidung7"/>
        <w:shd w:val="clear" w:color="auto" w:fill="auto"/>
        <w:tabs>
          <w:tab w:val="left" w:pos="6932"/>
        </w:tabs>
        <w:spacing w:before="0" w:after="121" w:line="221" w:lineRule="exact"/>
        <w:ind w:left="80" w:right="40" w:firstLine="0"/>
        <w:jc w:val="both"/>
      </w:pPr>
      <w:r>
        <w:rPr>
          <w:rStyle w:val="Vnbnnidung36"/>
        </w:rPr>
        <w:t>đô dung trong nhà, lấy phiếu xác nhận, nhận xét từ phía gia đình cho viẹc thực hanh của HS.</w:t>
      </w:r>
      <w:r>
        <w:rPr>
          <w:rStyle w:val="Vnbnnidung36"/>
        </w:rPr>
        <w:tab/>
        <w:t>■</w:t>
      </w:r>
    </w:p>
    <w:p w:rsidR="00EE2B14" w:rsidRDefault="005274B8">
      <w:pPr>
        <w:pStyle w:val="Vnbnnidung7"/>
        <w:numPr>
          <w:ilvl w:val="0"/>
          <w:numId w:val="99"/>
        </w:numPr>
        <w:shd w:val="clear" w:color="auto" w:fill="auto"/>
        <w:spacing w:before="0" w:after="0" w:line="220" w:lineRule="exact"/>
        <w:ind w:left="80" w:firstLine="320"/>
      </w:pPr>
      <w:r>
        <w:rPr>
          <w:rStyle w:val="Vnbnnidung36"/>
        </w:rPr>
        <w:t xml:space="preserve"> HS sau khi thực hiện, điền các thông tin vào phiếu'</w:t>
      </w:r>
    </w:p>
    <w:p w:rsidR="00EE2B14" w:rsidRDefault="005274B8">
      <w:pPr>
        <w:pStyle w:val="Vnbnnidung7"/>
        <w:shd w:val="clear" w:color="auto" w:fill="auto"/>
        <w:spacing w:before="0" w:after="0" w:line="302" w:lineRule="exact"/>
        <w:ind w:left="920" w:firstLine="0"/>
      </w:pPr>
      <w:r>
        <w:rPr>
          <w:rStyle w:val="Vnbnnidung36"/>
        </w:rPr>
        <w:t>+ Em đã làm những việc gì?</w:t>
      </w:r>
    </w:p>
    <w:p w:rsidR="00EE2B14" w:rsidRDefault="005274B8">
      <w:pPr>
        <w:pStyle w:val="Vnbnnidung7"/>
        <w:shd w:val="clear" w:color="auto" w:fill="auto"/>
        <w:spacing w:before="0" w:after="0" w:line="302" w:lineRule="exact"/>
        <w:ind w:left="920" w:firstLine="0"/>
      </w:pPr>
      <w:r>
        <w:rPr>
          <w:rStyle w:val="Vnbnnidung36"/>
        </w:rPr>
        <w:t>+ Kêt quả thực hiện như thế nào?</w:t>
      </w:r>
    </w:p>
    <w:p w:rsidR="00EE2B14" w:rsidRDefault="005274B8">
      <w:pPr>
        <w:pStyle w:val="Vnbnnidung7"/>
        <w:shd w:val="clear" w:color="auto" w:fill="auto"/>
        <w:spacing w:before="0" w:after="0" w:line="302" w:lineRule="exact"/>
        <w:ind w:left="920" w:firstLine="0"/>
      </w:pPr>
      <w:r>
        <w:rPr>
          <w:rStyle w:val="Vnbnnidung36"/>
        </w:rPr>
        <w:t xml:space="preserve">+ </w:t>
      </w:r>
      <w:r>
        <w:rPr>
          <w:rStyle w:val="Vnbnnidung36"/>
          <w:lang w:val="fr-FR" w:eastAsia="fr-FR" w:bidi="fr-FR"/>
        </w:rPr>
        <w:t xml:space="preserve">Y </w:t>
      </w:r>
      <w:r>
        <w:rPr>
          <w:rStyle w:val="Vnbnnidung36"/>
        </w:rPr>
        <w:t>kiên, thái độ của bố mẹ đối với việc làm của em?</w:t>
      </w:r>
    </w:p>
    <w:p w:rsidR="00EE2B14" w:rsidRDefault="005274B8">
      <w:pPr>
        <w:pStyle w:val="Vnbnnidung31"/>
        <w:shd w:val="clear" w:color="auto" w:fill="auto"/>
        <w:spacing w:before="0" w:after="0" w:line="220" w:lineRule="exact"/>
        <w:ind w:left="80" w:firstLine="320"/>
      </w:pPr>
      <w:r>
        <w:rPr>
          <w:rStyle w:val="Vnbnnidung37"/>
          <w:b/>
          <w:bCs/>
        </w:rPr>
        <w:t>Hoạt động 3. Nhắc nhở bạn bè, người thân bảo quản đồ dùng gia đình</w:t>
      </w:r>
    </w:p>
    <w:p w:rsidR="00EE2B14" w:rsidRDefault="005274B8">
      <w:pPr>
        <w:pStyle w:val="Vnbnnidung7"/>
        <w:shd w:val="clear" w:color="auto" w:fill="auto"/>
        <w:spacing w:before="0" w:after="132" w:line="235" w:lineRule="exact"/>
        <w:ind w:left="80" w:right="40" w:firstLine="320"/>
      </w:pPr>
      <w:r>
        <w:rPr>
          <w:rStyle w:val="Vnbnnidung36"/>
        </w:rPr>
        <w:t>GV yêu cầu HS về nhắc nhở bạn bè, người thân bảo quản đồ dùng gia đình và chia sẻ lại việc thực hiện đó của HS.</w:t>
      </w:r>
    </w:p>
    <w:p w:rsidR="00EE2B14" w:rsidRDefault="005274B8">
      <w:pPr>
        <w:pStyle w:val="Vnbnnidung31"/>
        <w:shd w:val="clear" w:color="auto" w:fill="auto"/>
        <w:spacing w:before="0" w:after="14" w:line="220" w:lineRule="exact"/>
        <w:ind w:right="40"/>
        <w:jc w:val="center"/>
      </w:pPr>
      <w:r>
        <w:rPr>
          <w:rStyle w:val="Vnbnnidung37"/>
          <w:b/>
          <w:bCs/>
        </w:rPr>
        <w:t>TỎNG KÉT BÀI HỌC</w:t>
      </w:r>
    </w:p>
    <w:p w:rsidR="00EE2B14" w:rsidRDefault="005274B8">
      <w:pPr>
        <w:pStyle w:val="Vnbnnidung7"/>
        <w:numPr>
          <w:ilvl w:val="0"/>
          <w:numId w:val="99"/>
        </w:numPr>
        <w:shd w:val="clear" w:color="auto" w:fill="auto"/>
        <w:spacing w:before="0" w:after="0" w:line="341" w:lineRule="exact"/>
        <w:ind w:left="80" w:firstLine="320"/>
      </w:pPr>
      <w:r>
        <w:rPr>
          <w:rStyle w:val="Vnbnnidung36"/>
        </w:rPr>
        <w:t xml:space="preserve"> GV nêu câu hỏi: Em học được điều gì khi học bài này?</w:t>
      </w:r>
    </w:p>
    <w:p w:rsidR="00EE2B14" w:rsidRDefault="005274B8">
      <w:pPr>
        <w:pStyle w:val="Vnbnnidung7"/>
        <w:numPr>
          <w:ilvl w:val="0"/>
          <w:numId w:val="99"/>
        </w:numPr>
        <w:shd w:val="clear" w:color="auto" w:fill="auto"/>
        <w:spacing w:before="0" w:after="0" w:line="341" w:lineRule="exact"/>
        <w:ind w:left="80" w:firstLine="320"/>
      </w:pPr>
      <w:r>
        <w:rPr>
          <w:rStyle w:val="Vnbnnidung36"/>
        </w:rPr>
        <w:t xml:space="preserve"> GV tóm tắt lại những nội dung chính của bài học.</w:t>
      </w:r>
    </w:p>
    <w:p w:rsidR="00EE2B14" w:rsidRDefault="005274B8">
      <w:pPr>
        <w:pStyle w:val="Vnbnnidung7"/>
        <w:numPr>
          <w:ilvl w:val="0"/>
          <w:numId w:val="99"/>
        </w:numPr>
        <w:shd w:val="clear" w:color="auto" w:fill="auto"/>
        <w:spacing w:before="0" w:after="0" w:line="341" w:lineRule="exact"/>
        <w:ind w:left="80" w:firstLine="320"/>
      </w:pPr>
      <w:r>
        <w:rPr>
          <w:rStyle w:val="Vnbnnidung36"/>
        </w:rPr>
        <w:t xml:space="preserve"> GV yêu cầu HS đọc lời khuyên cuối bài học.</w:t>
      </w:r>
    </w:p>
    <w:p w:rsidR="00EE2B14" w:rsidRDefault="005274B8">
      <w:pPr>
        <w:pStyle w:val="Vnbnnidung7"/>
        <w:numPr>
          <w:ilvl w:val="0"/>
          <w:numId w:val="99"/>
        </w:numPr>
        <w:shd w:val="clear" w:color="auto" w:fill="auto"/>
        <w:spacing w:before="0" w:after="0" w:line="264" w:lineRule="exact"/>
        <w:ind w:left="80" w:right="40" w:firstLine="320"/>
        <w:sectPr w:rsidR="00EE2B14">
          <w:footerReference w:type="even" r:id="rId67"/>
          <w:footerReference w:type="default" r:id="rId68"/>
          <w:footerReference w:type="first" r:id="rId69"/>
          <w:pgSz w:w="15840" w:h="21427"/>
          <w:pgMar w:top="4547" w:right="2105" w:bottom="4959" w:left="4649" w:header="0" w:footer="3" w:gutter="0"/>
          <w:cols w:space="720"/>
          <w:titlePg/>
          <w:docGrid w:linePitch="360"/>
        </w:sectPr>
      </w:pPr>
      <w:r>
        <w:rPr>
          <w:rStyle w:val="Vnbnnidung36"/>
        </w:rPr>
        <w:t xml:space="preserve"> </w:t>
      </w:r>
      <w:r>
        <w:rPr>
          <w:rStyle w:val="Vnbnnidung36"/>
          <w:lang w:val="fr-FR" w:eastAsia="fr-FR" w:bidi="fr-FR"/>
        </w:rPr>
        <w:t xml:space="preserve">GV </w:t>
      </w:r>
      <w:r>
        <w:rPr>
          <w:rStyle w:val="Vnbnnidung36"/>
        </w:rPr>
        <w:t>nhận xét, đánh giá sự tham gia của HS trong giờ học, khen những HS tích cực; nhăc nhở, động viên những HS còn nhút nhát, chưa tích cực.</w:t>
      </w:r>
    </w:p>
    <w:p w:rsidR="00EE2B14" w:rsidRDefault="00EE2B14">
      <w:pPr>
        <w:spacing w:line="240" w:lineRule="exact"/>
        <w:rPr>
          <w:sz w:val="19"/>
          <w:szCs w:val="19"/>
        </w:rPr>
      </w:pPr>
    </w:p>
    <w:p w:rsidR="00EE2B14" w:rsidRDefault="00EE2B14">
      <w:pPr>
        <w:spacing w:before="87" w:after="87" w:line="240" w:lineRule="exact"/>
        <w:rPr>
          <w:sz w:val="19"/>
          <w:szCs w:val="19"/>
        </w:rPr>
      </w:pPr>
    </w:p>
    <w:p w:rsidR="00EE2B14" w:rsidRDefault="00EE2B14">
      <w:pPr>
        <w:rPr>
          <w:sz w:val="2"/>
          <w:szCs w:val="2"/>
        </w:rPr>
        <w:sectPr w:rsidR="00EE2B14">
          <w:type w:val="continuous"/>
          <w:pgSz w:w="15840" w:h="21427"/>
          <w:pgMar w:top="0" w:right="0" w:bottom="0" w:left="0" w:header="0" w:footer="3" w:gutter="0"/>
          <w:cols w:space="720"/>
          <w:docGrid w:linePitch="360"/>
        </w:sectPr>
      </w:pPr>
    </w:p>
    <w:p w:rsidR="00EE2B14" w:rsidRDefault="005274B8">
      <w:pPr>
        <w:pStyle w:val="Vnbnnidung31"/>
        <w:shd w:val="clear" w:color="auto" w:fill="auto"/>
        <w:spacing w:before="0" w:after="0" w:line="341" w:lineRule="exact"/>
        <w:ind w:right="20"/>
        <w:jc w:val="right"/>
      </w:pPr>
      <w:r>
        <w:rPr>
          <w:rStyle w:val="Vnbnnidung37"/>
          <w:b/>
          <w:bCs/>
        </w:rPr>
        <w:t xml:space="preserve">Trò </w:t>
      </w:r>
      <w:r>
        <w:rPr>
          <w:rStyle w:val="Vnbnnidung3Khnginm10"/>
        </w:rPr>
        <w:t xml:space="preserve">chơi: </w:t>
      </w:r>
      <w:r>
        <w:rPr>
          <w:rStyle w:val="Vnbnnidung37"/>
          <w:b/>
          <w:bCs/>
        </w:rPr>
        <w:t>••</w:t>
      </w:r>
    </w:p>
    <w:p w:rsidR="00EE2B14" w:rsidRDefault="005274B8">
      <w:pPr>
        <w:pStyle w:val="Vnbnnidung51"/>
        <w:shd w:val="clear" w:color="auto" w:fill="auto"/>
        <w:spacing w:line="341" w:lineRule="exact"/>
        <w:ind w:right="20" w:firstLine="0"/>
        <w:jc w:val="right"/>
      </w:pPr>
      <w:r>
        <w:rPr>
          <w:rStyle w:val="Vnbnnidung50"/>
          <w:i/>
          <w:iCs/>
        </w:rPr>
        <w:t>Cách tiến h</w:t>
      </w:r>
    </w:p>
    <w:p w:rsidR="00EE2B14" w:rsidRDefault="005274B8">
      <w:pPr>
        <w:pStyle w:val="Vnbnnidung7"/>
        <w:numPr>
          <w:ilvl w:val="0"/>
          <w:numId w:val="99"/>
        </w:numPr>
        <w:shd w:val="clear" w:color="auto" w:fill="auto"/>
        <w:spacing w:before="0" w:after="0" w:line="341" w:lineRule="exact"/>
        <w:ind w:right="20" w:firstLine="0"/>
        <w:jc w:val="right"/>
      </w:pPr>
      <w:r>
        <w:rPr>
          <w:rStyle w:val="Vnbnnidung36"/>
        </w:rPr>
        <w:t xml:space="preserve"> GV </w:t>
      </w:r>
      <w:r>
        <w:rPr>
          <w:rStyle w:val="Vnbnnidung95pt2"/>
        </w:rPr>
        <w:t xml:space="preserve">tồ </w:t>
      </w:r>
      <w:r>
        <w:rPr>
          <w:rStyle w:val="Vnbnnidung36"/>
        </w:rPr>
        <w:t>chi</w:t>
      </w:r>
    </w:p>
    <w:p w:rsidR="00EE2B14" w:rsidRDefault="005274B8">
      <w:pPr>
        <w:pStyle w:val="Vnbnnidung51"/>
        <w:shd w:val="clear" w:color="auto" w:fill="auto"/>
        <w:spacing w:line="341" w:lineRule="exact"/>
        <w:ind w:right="20" w:firstLine="0"/>
        <w:jc w:val="right"/>
      </w:pPr>
      <w:r>
        <w:rPr>
          <w:rStyle w:val="Vnbnnidung50"/>
          <w:i/>
          <w:iCs/>
        </w:rPr>
        <w:t>Cách chơi:</w:t>
      </w:r>
    </w:p>
    <w:p w:rsidR="00EE2B14" w:rsidRDefault="005274B8">
      <w:pPr>
        <w:pStyle w:val="Vnbnnidung7"/>
        <w:shd w:val="clear" w:color="auto" w:fill="auto"/>
        <w:spacing w:before="0" w:after="0" w:line="283" w:lineRule="exact"/>
        <w:ind w:left="20" w:right="20" w:firstLine="0"/>
        <w:jc w:val="right"/>
      </w:pPr>
      <w:r>
        <w:rPr>
          <w:rStyle w:val="Vnbnnidung36"/>
        </w:rPr>
        <w:t>GV mời HS của GV. Ví dụ:</w:t>
      </w:r>
    </w:p>
    <w:p w:rsidR="00EE2B14" w:rsidRDefault="005274B8">
      <w:pPr>
        <w:pStyle w:val="Vnbnnidung7"/>
        <w:numPr>
          <w:ilvl w:val="0"/>
          <w:numId w:val="99"/>
        </w:numPr>
        <w:shd w:val="clear" w:color="auto" w:fill="auto"/>
        <w:spacing w:before="0" w:after="73" w:line="220" w:lineRule="exact"/>
        <w:ind w:right="20" w:firstLine="0"/>
        <w:jc w:val="right"/>
      </w:pPr>
      <w:r>
        <w:rPr>
          <w:rStyle w:val="Vnbnnidung36"/>
        </w:rPr>
        <w:t xml:space="preserve"> HS thực h</w:t>
      </w:r>
    </w:p>
    <w:p w:rsidR="00EE2B14" w:rsidRDefault="005274B8">
      <w:pPr>
        <w:pStyle w:val="Vnbnnidung7"/>
        <w:numPr>
          <w:ilvl w:val="0"/>
          <w:numId w:val="99"/>
        </w:numPr>
        <w:shd w:val="clear" w:color="auto" w:fill="auto"/>
        <w:spacing w:before="0" w:after="26" w:line="220" w:lineRule="exact"/>
        <w:ind w:right="20" w:firstLine="0"/>
        <w:jc w:val="right"/>
      </w:pPr>
      <w:r>
        <w:rPr>
          <w:rStyle w:val="Vnbnnidung36"/>
        </w:rPr>
        <w:t xml:space="preserve"> GV nhận :</w:t>
      </w:r>
    </w:p>
    <w:p w:rsidR="00EE2B14" w:rsidRDefault="005274B8">
      <w:pPr>
        <w:pStyle w:val="Vnbnnidung7"/>
        <w:numPr>
          <w:ilvl w:val="0"/>
          <w:numId w:val="99"/>
        </w:numPr>
        <w:shd w:val="clear" w:color="auto" w:fill="auto"/>
        <w:spacing w:before="0" w:after="0" w:line="278" w:lineRule="exact"/>
        <w:ind w:left="20" w:right="20" w:firstLine="360"/>
      </w:pPr>
      <w:r>
        <w:rPr>
          <w:rStyle w:val="Vnbnnidung36"/>
        </w:rPr>
        <w:t xml:space="preserve"> GV đặt cả khi chơi?</w:t>
      </w:r>
    </w:p>
    <w:p w:rsidR="00EE2B14" w:rsidRDefault="005274B8">
      <w:pPr>
        <w:pStyle w:val="Vnbnnidung7"/>
        <w:shd w:val="clear" w:color="auto" w:fill="auto"/>
        <w:spacing w:before="0" w:after="0" w:line="278" w:lineRule="exact"/>
        <w:ind w:left="20" w:right="20" w:firstLine="0"/>
        <w:jc w:val="right"/>
        <w:sectPr w:rsidR="00EE2B14">
          <w:type w:val="continuous"/>
          <w:pgSz w:w="15840" w:h="21427"/>
          <w:pgMar w:top="4506" w:right="2505" w:bottom="5461" w:left="11822" w:header="0" w:footer="3" w:gutter="0"/>
          <w:cols w:space="720"/>
          <w:docGrid w:linePitch="360"/>
        </w:sectPr>
      </w:pPr>
      <w:r>
        <w:rPr>
          <w:rStyle w:val="VnbnnidungInnghing10"/>
        </w:rPr>
        <w:t>Lưu ỷ:</w:t>
      </w:r>
      <w:r>
        <w:rPr>
          <w:rStyle w:val="Vnbnnidung36"/>
        </w:rPr>
        <w:t xml:space="preserve"> Hoạt thể linh hoạt cái</w:t>
      </w:r>
    </w:p>
    <w:p w:rsidR="00EE2B14" w:rsidRDefault="005274B8">
      <w:pPr>
        <w:pStyle w:val="Tiu80"/>
        <w:keepNext/>
        <w:keepLines/>
        <w:shd w:val="clear" w:color="auto" w:fill="auto"/>
        <w:tabs>
          <w:tab w:val="right" w:pos="2387"/>
          <w:tab w:val="right" w:pos="2853"/>
          <w:tab w:val="right" w:pos="3405"/>
          <w:tab w:val="right" w:pos="4005"/>
          <w:tab w:val="right" w:pos="4571"/>
          <w:tab w:val="right" w:pos="5118"/>
          <w:tab w:val="center" w:pos="5466"/>
          <w:tab w:val="right" w:pos="6222"/>
          <w:tab w:val="right" w:pos="8243"/>
        </w:tabs>
        <w:spacing w:after="0" w:line="365" w:lineRule="exact"/>
        <w:ind w:left="40"/>
        <w:jc w:val="both"/>
      </w:pPr>
      <w:bookmarkStart w:id="37" w:name="bookmark37"/>
      <w:r>
        <w:t>ị</w:t>
      </w:r>
      <w:r>
        <w:tab/>
        <w:t>Chủ</w:t>
      </w:r>
      <w:r>
        <w:tab/>
        <w:t>dể::</w:t>
      </w:r>
      <w:r>
        <w:tab/>
        <w:t>THỂ</w:t>
      </w:r>
      <w:r>
        <w:tab/>
        <w:t>HIỆN</w:t>
      </w:r>
      <w:r>
        <w:tab/>
        <w:t>CẢM</w:t>
      </w:r>
      <w:r>
        <w:tab/>
      </w:r>
      <w:r>
        <w:rPr>
          <w:rStyle w:val="Tiu814pt"/>
        </w:rPr>
        <w:t>xúc</w:t>
      </w:r>
      <w:r>
        <w:rPr>
          <w:rStyle w:val="Tiu814pt"/>
        </w:rPr>
        <w:tab/>
      </w:r>
      <w:r>
        <w:t>BẢN</w:t>
      </w:r>
      <w:r>
        <w:tab/>
        <w:t>THÂN</w:t>
      </w:r>
      <w:r>
        <w:tab/>
        <w:t>ị</w:t>
      </w:r>
      <w:bookmarkEnd w:id="37"/>
    </w:p>
    <w:p w:rsidR="00EE2B14" w:rsidRDefault="005274B8">
      <w:pPr>
        <w:pStyle w:val="Vnbnnidung7"/>
        <w:framePr w:w="1302" w:h="1507" w:wrap="around" w:hAnchor="margin" w:x="-1785" w:y="1489"/>
        <w:shd w:val="clear" w:color="auto" w:fill="auto"/>
        <w:spacing w:before="0" w:after="364" w:line="210" w:lineRule="exact"/>
        <w:ind w:firstLine="0"/>
        <w:jc w:val="both"/>
      </w:pPr>
      <w:r>
        <w:rPr>
          <w:rStyle w:val="VnbnnidungGincch0ptExact1"/>
          <w:spacing w:val="0"/>
        </w:rPr>
        <w:t>:g thực hành</w:t>
      </w:r>
    </w:p>
    <w:p w:rsidR="00EE2B14" w:rsidRDefault="005274B8">
      <w:pPr>
        <w:pStyle w:val="Vnbnnidung31"/>
        <w:framePr w:w="1302" w:h="1507" w:wrap="around" w:hAnchor="margin" w:x="-1785" w:y="1489"/>
        <w:shd w:val="clear" w:color="auto" w:fill="auto"/>
        <w:spacing w:before="0" w:after="21" w:line="210" w:lineRule="exact"/>
        <w:jc w:val="both"/>
      </w:pPr>
      <w:r>
        <w:rPr>
          <w:rStyle w:val="Vnbnnidung3Gincch0ptExact"/>
          <w:b/>
          <w:bCs/>
          <w:spacing w:val="0"/>
        </w:rPr>
        <w:t>rong nhà</w:t>
      </w:r>
    </w:p>
    <w:p w:rsidR="00EE2B14" w:rsidRDefault="005274B8">
      <w:pPr>
        <w:pStyle w:val="Vnbnnidung7"/>
        <w:framePr w:w="1302" w:h="1507" w:wrap="around" w:hAnchor="margin" w:x="-1785" w:y="1489"/>
        <w:shd w:val="clear" w:color="auto" w:fill="auto"/>
        <w:spacing w:before="0" w:after="0" w:line="288" w:lineRule="exact"/>
        <w:ind w:right="120" w:firstLine="0"/>
        <w:jc w:val="both"/>
      </w:pPr>
      <w:r>
        <w:rPr>
          <w:rStyle w:val="VnbnnidungGincch0ptExact1"/>
          <w:spacing w:val="0"/>
        </w:rPr>
        <w:t>p xêp lại các ?c thực hành</w:t>
      </w:r>
    </w:p>
    <w:p w:rsidR="00EE2B14" w:rsidRDefault="005274B8">
      <w:pPr>
        <w:pStyle w:val="Tiu80"/>
        <w:keepNext/>
        <w:keepLines/>
        <w:shd w:val="clear" w:color="auto" w:fill="auto"/>
        <w:tabs>
          <w:tab w:val="right" w:pos="1941"/>
          <w:tab w:val="right" w:pos="2387"/>
          <w:tab w:val="right" w:pos="2853"/>
          <w:tab w:val="right" w:pos="3405"/>
          <w:tab w:val="right" w:pos="4005"/>
          <w:tab w:val="right" w:pos="4571"/>
          <w:tab w:val="right" w:pos="5118"/>
          <w:tab w:val="center" w:pos="5466"/>
          <w:tab w:val="right" w:pos="6222"/>
          <w:tab w:val="right" w:pos="6664"/>
          <w:tab w:val="right" w:pos="8243"/>
        </w:tabs>
        <w:spacing w:after="596" w:line="365" w:lineRule="exact"/>
        <w:ind w:left="40"/>
        <w:jc w:val="both"/>
      </w:pPr>
      <w:bookmarkStart w:id="38" w:name="bookmark38"/>
      <w:r>
        <w:rPr>
          <w:rStyle w:val="Tiu8TimesNewRoman"/>
          <w:rFonts w:eastAsia="Tahoma"/>
        </w:rPr>
        <w:t>:</w:t>
      </w:r>
      <w:r>
        <w:rPr>
          <w:rStyle w:val="Tiu8TimesNewRoman"/>
          <w:rFonts w:eastAsia="Tahoma"/>
        </w:rPr>
        <w:tab/>
      </w:r>
      <w:r>
        <w:t>Bài</w:t>
      </w:r>
      <w:r>
        <w:tab/>
        <w:t>10.</w:t>
      </w:r>
      <w:r>
        <w:tab/>
        <w:t>THỂ</w:t>
      </w:r>
      <w:r>
        <w:tab/>
        <w:t>HIỆN</w:t>
      </w:r>
      <w:r>
        <w:tab/>
        <w:t>CẢM</w:t>
      </w:r>
      <w:r>
        <w:tab/>
      </w:r>
      <w:r>
        <w:rPr>
          <w:rStyle w:val="Tiu814pt"/>
        </w:rPr>
        <w:t>xúc</w:t>
      </w:r>
      <w:r>
        <w:rPr>
          <w:rStyle w:val="Tiu814pt"/>
        </w:rPr>
        <w:tab/>
      </w:r>
      <w:r>
        <w:t>BẢN</w:t>
      </w:r>
      <w:r>
        <w:tab/>
        <w:t>THÂN</w:t>
      </w:r>
      <w:r>
        <w:tab/>
      </w:r>
      <w:r>
        <w:rPr>
          <w:rStyle w:val="Tiu8Candara"/>
        </w:rPr>
        <w:t>(2</w:t>
      </w:r>
      <w:r>
        <w:rPr>
          <w:rStyle w:val="Tiu8TimesNewRoman"/>
          <w:rFonts w:eastAsia="Tahoma"/>
        </w:rPr>
        <w:tab/>
        <w:t>tiết)</w:t>
      </w:r>
      <w:r>
        <w:rPr>
          <w:rStyle w:val="Tiu8TimesNewRoman"/>
          <w:rFonts w:eastAsia="Tahoma"/>
        </w:rPr>
        <w:tab/>
        <w:t>I</w:t>
      </w:r>
      <w:bookmarkEnd w:id="38"/>
    </w:p>
    <w:p w:rsidR="00EE2B14" w:rsidRDefault="005274B8">
      <w:pPr>
        <w:pStyle w:val="Tiu1320"/>
        <w:numPr>
          <w:ilvl w:val="0"/>
          <w:numId w:val="147"/>
        </w:numPr>
        <w:shd w:val="clear" w:color="auto" w:fill="auto"/>
        <w:spacing w:before="0" w:after="68" w:line="220" w:lineRule="exact"/>
        <w:ind w:left="40"/>
      </w:pPr>
      <w:bookmarkStart w:id="39" w:name="bookmark39"/>
      <w:r>
        <w:t xml:space="preserve"> YÊU CẦU CÀN ĐẠT</w:t>
      </w:r>
      <w:bookmarkEnd w:id="39"/>
    </w:p>
    <w:p w:rsidR="00EE2B14" w:rsidRDefault="005274B8">
      <w:pPr>
        <w:pStyle w:val="Vnbnnidung7"/>
        <w:shd w:val="clear" w:color="auto" w:fill="auto"/>
        <w:spacing w:before="0" w:after="78" w:line="220" w:lineRule="exact"/>
        <w:ind w:left="40" w:firstLine="340"/>
      </w:pPr>
      <w:r>
        <w:rPr>
          <w:rStyle w:val="Vnbnnidung36"/>
        </w:rPr>
        <w:t>Học xong bài này, HS sẽ:</w:t>
      </w:r>
    </w:p>
    <w:p w:rsidR="00EE2B14" w:rsidRDefault="005274B8">
      <w:pPr>
        <w:pStyle w:val="Vnbnnidung7"/>
        <w:numPr>
          <w:ilvl w:val="0"/>
          <w:numId w:val="99"/>
        </w:numPr>
        <w:shd w:val="clear" w:color="auto" w:fill="auto"/>
        <w:spacing w:before="0" w:after="69" w:line="220" w:lineRule="exact"/>
        <w:ind w:left="40" w:firstLine="340"/>
      </w:pPr>
      <w:r>
        <w:rPr>
          <w:rStyle w:val="Vnbnnidung36"/>
        </w:rPr>
        <w:t xml:space="preserve"> Phân biệt được cảm xúc tích cực và cảm xúc tiêu cực.</w:t>
      </w:r>
    </w:p>
    <w:p w:rsidR="00EE2B14" w:rsidRDefault="005274B8">
      <w:pPr>
        <w:pStyle w:val="Vnbnnidung31"/>
        <w:framePr w:w="1254" w:h="565" w:wrap="around" w:vAnchor="text" w:hAnchor="margin" w:x="-1785" w:y="572"/>
        <w:shd w:val="clear" w:color="auto" w:fill="auto"/>
        <w:spacing w:before="0" w:after="92" w:line="210" w:lineRule="exact"/>
      </w:pPr>
      <w:r>
        <w:rPr>
          <w:rStyle w:val="Vnbnnidung3Candara0"/>
          <w:spacing w:val="0"/>
        </w:rPr>
        <w:t>1</w:t>
      </w:r>
      <w:r>
        <w:rPr>
          <w:rStyle w:val="Vnbnnidung3Gincch0ptExact"/>
          <w:b/>
          <w:bCs/>
          <w:spacing w:val="0"/>
        </w:rPr>
        <w:t xml:space="preserve"> đình</w:t>
      </w:r>
    </w:p>
    <w:p w:rsidR="00EE2B14" w:rsidRDefault="005274B8">
      <w:pPr>
        <w:pStyle w:val="Vnbnnidung7"/>
        <w:framePr w:w="1254" w:h="565" w:wrap="around" w:vAnchor="text" w:hAnchor="margin" w:x="-1785" w:y="572"/>
        <w:shd w:val="clear" w:color="auto" w:fill="auto"/>
        <w:spacing w:before="0" w:after="0" w:line="210" w:lineRule="exact"/>
        <w:ind w:firstLine="0"/>
      </w:pPr>
      <w:r>
        <w:rPr>
          <w:rStyle w:val="VnbnnidungGincch0ptExact1"/>
          <w:spacing w:val="0"/>
        </w:rPr>
        <w:t>đinh và chia</w:t>
      </w:r>
    </w:p>
    <w:p w:rsidR="00EE2B14" w:rsidRDefault="005274B8">
      <w:pPr>
        <w:pStyle w:val="Vnbnnidung7"/>
        <w:numPr>
          <w:ilvl w:val="0"/>
          <w:numId w:val="99"/>
        </w:numPr>
        <w:shd w:val="clear" w:color="auto" w:fill="auto"/>
        <w:spacing w:before="0" w:after="167" w:line="278" w:lineRule="exact"/>
        <w:ind w:left="40" w:right="620" w:firstLine="340"/>
      </w:pPr>
      <w:r>
        <w:rPr>
          <w:rStyle w:val="Vnbnnidung36"/>
        </w:rPr>
        <w:t xml:space="preserve"> Nêu được ảnh hưởng của cảm xúc tích cực đối với bản thân và mọi người xung quanh.</w:t>
      </w:r>
    </w:p>
    <w:p w:rsidR="00EE2B14" w:rsidRDefault="005274B8">
      <w:pPr>
        <w:pStyle w:val="Tiu1320"/>
        <w:numPr>
          <w:ilvl w:val="0"/>
          <w:numId w:val="147"/>
        </w:numPr>
        <w:shd w:val="clear" w:color="auto" w:fill="auto"/>
        <w:spacing w:before="0" w:after="73" w:line="220" w:lineRule="exact"/>
        <w:ind w:left="40"/>
      </w:pPr>
      <w:bookmarkStart w:id="40" w:name="bookmark40"/>
      <w:r>
        <w:t xml:space="preserve"> PHƯƠNG TIỆN DẠY HỌC</w:t>
      </w:r>
      <w:bookmarkEnd w:id="40"/>
    </w:p>
    <w:p w:rsidR="00EE2B14" w:rsidRDefault="005274B8">
      <w:pPr>
        <w:pStyle w:val="Vnbnnidung7"/>
        <w:numPr>
          <w:ilvl w:val="0"/>
          <w:numId w:val="99"/>
        </w:numPr>
        <w:shd w:val="clear" w:color="auto" w:fill="auto"/>
        <w:spacing w:before="0" w:after="111" w:line="220" w:lineRule="exact"/>
        <w:ind w:left="40" w:firstLine="340"/>
      </w:pPr>
      <w:r>
        <w:rPr>
          <w:rStyle w:val="Vnbnnidung36"/>
        </w:rPr>
        <w:t xml:space="preserve"> SGK, SGV, VBT </w:t>
      </w:r>
      <w:r>
        <w:rPr>
          <w:rStyle w:val="VnbnnidungInnghing10"/>
        </w:rPr>
        <w:t>Đạo đức 2.</w:t>
      </w:r>
    </w:p>
    <w:p w:rsidR="00EE2B14" w:rsidRDefault="005274B8">
      <w:pPr>
        <w:pStyle w:val="Vnbnnidung7"/>
        <w:numPr>
          <w:ilvl w:val="0"/>
          <w:numId w:val="99"/>
        </w:numPr>
        <w:shd w:val="clear" w:color="auto" w:fill="auto"/>
        <w:spacing w:before="0" w:after="32" w:line="220" w:lineRule="exact"/>
        <w:ind w:left="40" w:firstLine="340"/>
      </w:pPr>
      <w:r>
        <w:rPr>
          <w:rStyle w:val="Vnbnnidung36"/>
        </w:rPr>
        <w:t xml:space="preserve"> Một số hình ảnh khuôn mặt biếu lộ các trạng thái cảm xúc.</w:t>
      </w:r>
    </w:p>
    <w:p w:rsidR="00EE2B14" w:rsidRDefault="005274B8">
      <w:pPr>
        <w:pStyle w:val="Vnbnnidung7"/>
        <w:numPr>
          <w:ilvl w:val="0"/>
          <w:numId w:val="99"/>
        </w:numPr>
        <w:shd w:val="clear" w:color="auto" w:fill="auto"/>
        <w:spacing w:before="0" w:after="0" w:line="283" w:lineRule="exact"/>
        <w:ind w:left="40" w:right="620" w:firstLine="340"/>
      </w:pPr>
      <w:r>
        <w:rPr>
          <w:rStyle w:val="Vnbnnidung36"/>
        </w:rPr>
        <w:t xml:space="preserve"> Hình ảnh mô hình cây cảm xúc với các quả cảm xúc khác nhau, giỏ cảm xúc tích cực, giỏ cảm xúc tiêu cực như hình vẽ trong Khám phá 2.</w:t>
      </w:r>
    </w:p>
    <w:p w:rsidR="00EE2B14" w:rsidRDefault="005274B8">
      <w:pPr>
        <w:pStyle w:val="Vnbnnidung7"/>
        <w:numPr>
          <w:ilvl w:val="0"/>
          <w:numId w:val="99"/>
        </w:numPr>
        <w:shd w:val="clear" w:color="auto" w:fill="auto"/>
        <w:spacing w:before="0" w:after="0" w:line="220" w:lineRule="exact"/>
        <w:ind w:left="40" w:firstLine="340"/>
      </w:pPr>
      <w:r>
        <w:rPr>
          <w:rStyle w:val="Vnbnnidung36"/>
        </w:rPr>
        <w:t xml:space="preserve"> Giấy vẽ, bút màu.</w:t>
      </w:r>
    </w:p>
    <w:p w:rsidR="00EE2B14" w:rsidRDefault="005274B8">
      <w:pPr>
        <w:pStyle w:val="Vnbnnidung7"/>
        <w:framePr w:h="210" w:wrap="around" w:vAnchor="text" w:hAnchor="margin" w:x="-1785" w:y="241"/>
        <w:shd w:val="clear" w:color="auto" w:fill="auto"/>
        <w:spacing w:before="0" w:after="0" w:line="210" w:lineRule="exact"/>
        <w:ind w:firstLine="0"/>
      </w:pPr>
      <w:r>
        <w:rPr>
          <w:rStyle w:val="VnbnnidungGincch0ptExact1"/>
          <w:spacing w:val="0"/>
        </w:rPr>
        <w:t>hig HS tích</w:t>
      </w:r>
    </w:p>
    <w:p w:rsidR="00EE2B14" w:rsidRDefault="005274B8">
      <w:pPr>
        <w:pStyle w:val="Vnbnnidung7"/>
        <w:numPr>
          <w:ilvl w:val="0"/>
          <w:numId w:val="99"/>
        </w:numPr>
        <w:shd w:val="clear" w:color="auto" w:fill="auto"/>
        <w:spacing w:before="0" w:after="0" w:line="485" w:lineRule="exact"/>
        <w:ind w:left="40" w:firstLine="340"/>
      </w:pPr>
      <w:r>
        <w:rPr>
          <w:rStyle w:val="Vnbnnidung36"/>
        </w:rPr>
        <w:t xml:space="preserve"> Máy tính, máy chiếu.</w:t>
      </w:r>
    </w:p>
    <w:p w:rsidR="00EE2B14" w:rsidRDefault="005274B8">
      <w:pPr>
        <w:pStyle w:val="Tiu130"/>
        <w:numPr>
          <w:ilvl w:val="0"/>
          <w:numId w:val="147"/>
        </w:numPr>
        <w:shd w:val="clear" w:color="auto" w:fill="auto"/>
        <w:spacing w:after="0" w:line="485" w:lineRule="exact"/>
        <w:ind w:left="40"/>
        <w:jc w:val="both"/>
      </w:pPr>
      <w:bookmarkStart w:id="41" w:name="bookmark41"/>
      <w:r>
        <w:t xml:space="preserve"> GỢI Ý CÁC HOẠT ĐỘNG DẠY HỌC</w:t>
      </w:r>
      <w:bookmarkEnd w:id="41"/>
    </w:p>
    <w:p w:rsidR="00EE2B14" w:rsidRDefault="005274B8">
      <w:pPr>
        <w:pStyle w:val="Vnbnnidung31"/>
        <w:shd w:val="clear" w:color="auto" w:fill="auto"/>
        <w:spacing w:before="0" w:after="0" w:line="485" w:lineRule="exact"/>
        <w:ind w:left="280"/>
        <w:jc w:val="center"/>
      </w:pPr>
      <w:r>
        <w:rPr>
          <w:rStyle w:val="Vnbnnidung37"/>
          <w:b/>
          <w:bCs/>
        </w:rPr>
        <w:t>KHỞI ĐỘNG</w:t>
      </w:r>
    </w:p>
    <w:p w:rsidR="00EE2B14" w:rsidRDefault="005274B8">
      <w:pPr>
        <w:pStyle w:val="Vnbnnidung31"/>
        <w:shd w:val="clear" w:color="auto" w:fill="auto"/>
        <w:spacing w:before="0" w:after="0" w:line="346" w:lineRule="exact"/>
        <w:ind w:left="40" w:firstLine="340"/>
      </w:pPr>
      <w:r>
        <w:rPr>
          <w:rStyle w:val="Vnbnnidung37"/>
          <w:b/>
          <w:bCs/>
        </w:rPr>
        <w:t>Trò chơi: “Yoga cười”</w:t>
      </w:r>
    </w:p>
    <w:p w:rsidR="00EE2B14" w:rsidRDefault="005274B8">
      <w:pPr>
        <w:pStyle w:val="Vnbnnidung111"/>
        <w:shd w:val="clear" w:color="auto" w:fill="auto"/>
        <w:ind w:left="40" w:firstLine="340"/>
      </w:pPr>
      <w:r>
        <w:rPr>
          <w:rStyle w:val="Vnbnnidung110"/>
          <w:b/>
          <w:bCs/>
          <w:i/>
          <w:iCs/>
        </w:rPr>
        <w:t>Cách tiến hành:</w:t>
      </w:r>
    </w:p>
    <w:p w:rsidR="00EE2B14" w:rsidRDefault="005274B8">
      <w:pPr>
        <w:pStyle w:val="Vnbnnidung7"/>
        <w:numPr>
          <w:ilvl w:val="0"/>
          <w:numId w:val="99"/>
        </w:numPr>
        <w:shd w:val="clear" w:color="auto" w:fill="auto"/>
        <w:spacing w:before="0" w:after="0" w:line="346" w:lineRule="exact"/>
        <w:ind w:left="40" w:firstLine="340"/>
      </w:pPr>
      <w:r>
        <w:rPr>
          <w:rStyle w:val="Vnbnnidung36"/>
        </w:rPr>
        <w:t xml:space="preserve"> GV tổ chức cho HS chơi trò chơi: “Yoga cười”.</w:t>
      </w:r>
    </w:p>
    <w:p w:rsidR="00EE2B14" w:rsidRDefault="005274B8">
      <w:pPr>
        <w:pStyle w:val="Vnbnnidung51"/>
        <w:shd w:val="clear" w:color="auto" w:fill="auto"/>
        <w:ind w:left="40" w:firstLine="340"/>
        <w:jc w:val="left"/>
      </w:pPr>
      <w:r>
        <w:rPr>
          <w:rStyle w:val="Vnbnnidung50"/>
          <w:i/>
          <w:iCs/>
        </w:rPr>
        <w:t>Cách chơi:</w:t>
      </w:r>
    </w:p>
    <w:p w:rsidR="00EE2B14" w:rsidRDefault="005274B8">
      <w:pPr>
        <w:pStyle w:val="Vnbnnidung7"/>
        <w:shd w:val="clear" w:color="auto" w:fill="auto"/>
        <w:spacing w:before="0" w:after="0" w:line="288" w:lineRule="exact"/>
        <w:ind w:left="40" w:right="620" w:firstLine="340"/>
      </w:pPr>
      <w:r>
        <w:rPr>
          <w:rStyle w:val="Vnbnnidung36"/>
        </w:rPr>
        <w:t>GV mời HS cả lóp đứng lên, hai bạn quay mặt vào nhau cùng cười theo hiệu lệ</w:t>
      </w:r>
      <w:r>
        <w:rPr>
          <w:rStyle w:val="Vnbnnidung52"/>
        </w:rPr>
        <w:t>nh</w:t>
      </w:r>
      <w:r>
        <w:rPr>
          <w:rStyle w:val="Vnbnnidung36"/>
        </w:rPr>
        <w:t xml:space="preserve"> của GV. Ví dụ: cười to, cười nhỏ, cười tủm tỉm, cười sảng khoái,...</w:t>
      </w:r>
    </w:p>
    <w:p w:rsidR="00EE2B14" w:rsidRDefault="005274B8">
      <w:pPr>
        <w:pStyle w:val="Vnbnnidung7"/>
        <w:shd w:val="clear" w:color="auto" w:fill="auto"/>
        <w:spacing w:before="0" w:after="73" w:line="220" w:lineRule="exact"/>
        <w:ind w:left="540" w:firstLine="0"/>
      </w:pPr>
      <w:r>
        <w:rPr>
          <w:rStyle w:val="Vnbnnidung36"/>
        </w:rPr>
        <w:t>HS thực hiện trò chơi.</w:t>
      </w:r>
    </w:p>
    <w:p w:rsidR="00EE2B14" w:rsidRDefault="005274B8">
      <w:pPr>
        <w:pStyle w:val="Vnbnnidung7"/>
        <w:numPr>
          <w:ilvl w:val="0"/>
          <w:numId w:val="99"/>
        </w:numPr>
        <w:shd w:val="clear" w:color="auto" w:fill="auto"/>
        <w:spacing w:before="0" w:after="73" w:line="220" w:lineRule="exact"/>
        <w:ind w:left="40" w:firstLine="340"/>
      </w:pPr>
      <w:r>
        <w:rPr>
          <w:rStyle w:val="Vnbnnidung36"/>
        </w:rPr>
        <w:t xml:space="preserve"> GV nhận xét HS chơi.</w:t>
      </w:r>
    </w:p>
    <w:p w:rsidR="00EE2B14" w:rsidRDefault="005274B8">
      <w:pPr>
        <w:pStyle w:val="Vnbnnidung7"/>
        <w:numPr>
          <w:ilvl w:val="0"/>
          <w:numId w:val="99"/>
        </w:numPr>
        <w:shd w:val="clear" w:color="auto" w:fill="auto"/>
        <w:spacing w:before="0" w:after="0" w:line="274" w:lineRule="exact"/>
        <w:ind w:left="40" w:right="620" w:firstLine="340"/>
      </w:pPr>
      <w:r>
        <w:rPr>
          <w:rStyle w:val="Vnbnnidung36"/>
        </w:rPr>
        <w:t xml:space="preserve"> GV đặt câu hỏi cho HS trả lời và bắt đầu bài mới: Em cảm thấy </w:t>
      </w:r>
      <w:r>
        <w:rPr>
          <w:rStyle w:val="Vnbnnidung52"/>
        </w:rPr>
        <w:t>nh</w:t>
      </w:r>
      <w:r>
        <w:rPr>
          <w:rStyle w:val="Vnbnnidung36"/>
        </w:rPr>
        <w:t>ư thế nào sau khi chơi?</w:t>
      </w:r>
    </w:p>
    <w:p w:rsidR="00EE2B14" w:rsidRDefault="005274B8">
      <w:pPr>
        <w:pStyle w:val="Vnbnnidung7"/>
        <w:shd w:val="clear" w:color="auto" w:fill="auto"/>
        <w:spacing w:before="0" w:after="0" w:line="283" w:lineRule="exact"/>
        <w:ind w:left="40" w:right="620" w:firstLine="340"/>
      </w:pPr>
      <w:r>
        <w:rPr>
          <w:rStyle w:val="VnbnnidungInnghing10"/>
        </w:rPr>
        <w:t>Lưu ỷ:</w:t>
      </w:r>
      <w:r>
        <w:rPr>
          <w:rStyle w:val="Vnbnnidung36"/>
        </w:rPr>
        <w:t xml:space="preserve"> Hoạt động này nhằm giúp HS vui vẻ, hứng thú bước vào giờ học. GV có thể linh hoạt các hoạt động để khuấy động, kích thích sự hứng thú của HS.</w:t>
      </w:r>
      <w:r>
        <w:br w:type="page"/>
      </w:r>
    </w:p>
    <w:p w:rsidR="00EE2B14" w:rsidRDefault="005274B8">
      <w:pPr>
        <w:pStyle w:val="Vnbnnidung31"/>
        <w:shd w:val="clear" w:color="auto" w:fill="auto"/>
        <w:spacing w:before="0" w:after="80" w:line="220" w:lineRule="exact"/>
        <w:ind w:right="240"/>
        <w:jc w:val="center"/>
      </w:pPr>
      <w:r>
        <w:rPr>
          <w:rStyle w:val="Vnbnnidung37"/>
          <w:b/>
          <w:bCs/>
        </w:rPr>
        <w:t>KHÁM PHÁ</w:t>
      </w:r>
    </w:p>
    <w:p w:rsidR="00EE2B14" w:rsidRDefault="005274B8">
      <w:pPr>
        <w:pStyle w:val="Vnbnnidung7"/>
        <w:framePr w:w="1418" w:h="11838" w:wrap="around" w:hAnchor="margin" w:x="9379" w:y="280"/>
        <w:numPr>
          <w:ilvl w:val="0"/>
          <w:numId w:val="148"/>
        </w:numPr>
        <w:shd w:val="clear" w:color="auto" w:fill="auto"/>
        <w:spacing w:before="0" w:after="0" w:line="288" w:lineRule="exact"/>
        <w:ind w:right="20" w:firstLine="0"/>
        <w:jc w:val="right"/>
      </w:pPr>
      <w:r>
        <w:rPr>
          <w:rStyle w:val="VnbnnidungGincch0ptExact1"/>
          <w:spacing w:val="0"/>
        </w:rPr>
        <w:t xml:space="preserve"> GV tôr</w:t>
      </w:r>
    </w:p>
    <w:p w:rsidR="00EE2B14" w:rsidRDefault="005274B8">
      <w:pPr>
        <w:pStyle w:val="Vnbnnidung7"/>
        <w:framePr w:w="1418" w:h="11838" w:wrap="around" w:hAnchor="margin" w:x="9379" w:y="280"/>
        <w:shd w:val="clear" w:color="auto" w:fill="auto"/>
        <w:spacing w:before="0" w:after="0" w:line="288" w:lineRule="exact"/>
        <w:ind w:left="180" w:right="20" w:firstLine="0"/>
        <w:jc w:val="right"/>
      </w:pPr>
      <w:r>
        <w:rPr>
          <w:rStyle w:val="VnbnnidungGincch0ptExact1"/>
          <w:spacing w:val="0"/>
        </w:rPr>
        <w:t>+ Gio khơ + Gio buó</w:t>
      </w:r>
    </w:p>
    <w:p w:rsidR="00EE2B14" w:rsidRDefault="005274B8">
      <w:pPr>
        <w:pStyle w:val="Vnbnnidung7"/>
        <w:framePr w:w="1418" w:h="11838" w:wrap="around" w:hAnchor="margin" w:x="9379" w:y="280"/>
        <w:numPr>
          <w:ilvl w:val="0"/>
          <w:numId w:val="148"/>
        </w:numPr>
        <w:shd w:val="clear" w:color="auto" w:fill="auto"/>
        <w:spacing w:before="0" w:after="0" w:line="288" w:lineRule="exact"/>
        <w:ind w:left="180" w:right="20" w:firstLine="320"/>
        <w:jc w:val="both"/>
      </w:pPr>
      <w:r>
        <w:rPr>
          <w:rStyle w:val="VnbnnidungGincch0ptExact1"/>
          <w:spacing w:val="0"/>
        </w:rPr>
        <w:t xml:space="preserve"> GV co </w:t>
      </w:r>
      <w:r>
        <w:rPr>
          <w:rStyle w:val="Vnbnnidung95pt3"/>
          <w:spacing w:val="0"/>
        </w:rPr>
        <w:t xml:space="preserve">những cảm X </w:t>
      </w:r>
      <w:r>
        <w:rPr>
          <w:rStyle w:val="VnbnnidungGincch0ptExact1"/>
          <w:spacing w:val="0"/>
        </w:rPr>
        <w:t>tình huốne h</w:t>
      </w:r>
    </w:p>
    <w:p w:rsidR="00EE2B14" w:rsidRDefault="005274B8">
      <w:pPr>
        <w:pStyle w:val="Vnbnnidung7"/>
        <w:framePr w:w="1418" w:h="11838" w:wrap="around" w:hAnchor="margin" w:x="9379" w:y="280"/>
        <w:numPr>
          <w:ilvl w:val="0"/>
          <w:numId w:val="148"/>
        </w:numPr>
        <w:shd w:val="clear" w:color="auto" w:fill="auto"/>
        <w:spacing w:before="0" w:after="0" w:line="288" w:lineRule="exact"/>
        <w:ind w:left="180" w:right="20" w:firstLine="0"/>
        <w:jc w:val="right"/>
      </w:pPr>
      <w:r>
        <w:rPr>
          <w:rStyle w:val="VnbnnidungGincch0ptExact1"/>
          <w:spacing w:val="0"/>
        </w:rPr>
        <w:t xml:space="preserve"> GV nhị tốt và động \</w:t>
      </w:r>
    </w:p>
    <w:p w:rsidR="00EE2B14" w:rsidRDefault="005274B8">
      <w:pPr>
        <w:pStyle w:val="Vnbnnidung7"/>
        <w:framePr w:w="1418" w:h="11838" w:wrap="around" w:hAnchor="margin" w:x="9379" w:y="280"/>
        <w:shd w:val="clear" w:color="auto" w:fill="auto"/>
        <w:spacing w:before="0" w:after="0" w:line="317" w:lineRule="exact"/>
        <w:ind w:left="180" w:right="20" w:firstLine="0"/>
        <w:jc w:val="right"/>
      </w:pPr>
      <w:r>
        <w:rPr>
          <w:rStyle w:val="VnbnnidungInnghing2"/>
        </w:rPr>
        <w:t>Lưu</w:t>
      </w:r>
      <w:r>
        <w:rPr>
          <w:rStyle w:val="VnbnnidungGincch0ptExact1"/>
          <w:spacing w:val="0"/>
        </w:rPr>
        <w:t xml:space="preserve"> ý/ N&lt; lập bảng đê p </w:t>
      </w:r>
      <w:r>
        <w:rPr>
          <w:rStyle w:val="VnbnnidungInm4"/>
          <w:spacing w:val="0"/>
        </w:rPr>
        <w:t>Hoạt độn</w:t>
      </w:r>
    </w:p>
    <w:p w:rsidR="00EE2B14" w:rsidRDefault="005274B8">
      <w:pPr>
        <w:pStyle w:val="Vnbnnidung51"/>
        <w:framePr w:w="1418" w:h="11838" w:wrap="around" w:hAnchor="margin" w:x="9379" w:y="280"/>
        <w:shd w:val="clear" w:color="auto" w:fill="auto"/>
        <w:spacing w:line="210" w:lineRule="exact"/>
        <w:ind w:right="20" w:firstLine="0"/>
        <w:jc w:val="right"/>
      </w:pPr>
      <w:r>
        <w:rPr>
          <w:rStyle w:val="Vnbnnidung5Gincch0ptExact"/>
          <w:i/>
          <w:iCs/>
        </w:rPr>
        <w:t>Mục tiêu.</w:t>
      </w:r>
    </w:p>
    <w:p w:rsidR="00EE2B14" w:rsidRDefault="005274B8">
      <w:pPr>
        <w:pStyle w:val="Vnbnnidung7"/>
        <w:framePr w:w="1418" w:h="11838" w:wrap="around" w:hAnchor="margin" w:x="9379" w:y="280"/>
        <w:shd w:val="clear" w:color="auto" w:fill="auto"/>
        <w:spacing w:before="0" w:after="0" w:line="346" w:lineRule="exact"/>
        <w:ind w:right="20" w:firstLine="0"/>
        <w:jc w:val="right"/>
      </w:pPr>
      <w:r>
        <w:rPr>
          <w:rStyle w:val="VnbnnidungGincch0ptExact1"/>
          <w:spacing w:val="0"/>
        </w:rPr>
        <w:t>và mọi người</w:t>
      </w:r>
    </w:p>
    <w:p w:rsidR="00EE2B14" w:rsidRDefault="005274B8">
      <w:pPr>
        <w:pStyle w:val="Vnbnnidung51"/>
        <w:framePr w:w="1418" w:h="11838" w:wrap="around" w:hAnchor="margin" w:x="9379" w:y="280"/>
        <w:shd w:val="clear" w:color="auto" w:fill="auto"/>
        <w:ind w:right="20" w:firstLine="0"/>
        <w:jc w:val="right"/>
      </w:pPr>
      <w:r>
        <w:rPr>
          <w:rStyle w:val="Vnbnnidung5Gincch0ptExact"/>
          <w:i/>
          <w:iCs/>
        </w:rPr>
        <w:t>Cách tiến</w:t>
      </w:r>
    </w:p>
    <w:p w:rsidR="00EE2B14" w:rsidRDefault="005274B8">
      <w:pPr>
        <w:pStyle w:val="Vnbnnidung7"/>
        <w:framePr w:w="1418" w:h="11838" w:wrap="around" w:hAnchor="margin" w:x="9379" w:y="280"/>
        <w:numPr>
          <w:ilvl w:val="0"/>
          <w:numId w:val="148"/>
        </w:numPr>
        <w:shd w:val="clear" w:color="auto" w:fill="auto"/>
        <w:spacing w:before="0" w:after="0" w:line="346" w:lineRule="exact"/>
        <w:ind w:right="20" w:firstLine="0"/>
        <w:jc w:val="right"/>
      </w:pPr>
      <w:r>
        <w:rPr>
          <w:rStyle w:val="VnbnnidungGincch0ptExact1"/>
          <w:spacing w:val="0"/>
        </w:rPr>
        <w:t xml:space="preserve"> GV yêu</w:t>
      </w:r>
    </w:p>
    <w:p w:rsidR="00EE2B14" w:rsidRDefault="005274B8">
      <w:pPr>
        <w:pStyle w:val="Vnbnnidung51"/>
        <w:framePr w:w="1418" w:h="11838" w:wrap="around" w:hAnchor="margin" w:x="9379" w:y="280"/>
        <w:numPr>
          <w:ilvl w:val="0"/>
          <w:numId w:val="149"/>
        </w:numPr>
        <w:shd w:val="clear" w:color="auto" w:fill="auto"/>
        <w:ind w:right="20" w:firstLine="0"/>
        <w:jc w:val="right"/>
      </w:pPr>
      <w:r>
        <w:rPr>
          <w:rStyle w:val="Vnbnnidung5Gincch0ptExact"/>
          <w:i/>
          <w:iCs/>
        </w:rPr>
        <w:t xml:space="preserve"> Nhiệm</w:t>
      </w:r>
    </w:p>
    <w:p w:rsidR="00EE2B14" w:rsidRDefault="005274B8">
      <w:pPr>
        <w:pStyle w:val="Vnbnnidung51"/>
        <w:framePr w:w="1418" w:h="11838" w:wrap="around" w:hAnchor="margin" w:x="9379" w:y="280"/>
        <w:numPr>
          <w:ilvl w:val="0"/>
          <w:numId w:val="150"/>
        </w:numPr>
        <w:shd w:val="clear" w:color="auto" w:fill="auto"/>
        <w:ind w:right="20" w:firstLine="0"/>
        <w:jc w:val="right"/>
      </w:pPr>
      <w:r>
        <w:rPr>
          <w:rStyle w:val="Vnbnnidung5Gincch0ptExact"/>
          <w:i/>
          <w:iCs/>
        </w:rPr>
        <w:t xml:space="preserve"> Cam</w:t>
      </w:r>
    </w:p>
    <w:p w:rsidR="00EE2B14" w:rsidRDefault="005274B8">
      <w:pPr>
        <w:pStyle w:val="Vnbnnidung51"/>
        <w:framePr w:w="1418" w:h="11838" w:wrap="around" w:hAnchor="margin" w:x="9379" w:y="280"/>
        <w:numPr>
          <w:ilvl w:val="0"/>
          <w:numId w:val="150"/>
        </w:numPr>
        <w:shd w:val="clear" w:color="auto" w:fill="auto"/>
        <w:ind w:right="20" w:firstLine="0"/>
        <w:jc w:val="right"/>
      </w:pPr>
      <w:r>
        <w:rPr>
          <w:rStyle w:val="Vnbnnidung5Gincch0ptExact"/>
          <w:i/>
          <w:iCs/>
        </w:rPr>
        <w:t xml:space="preserve"> Cam</w:t>
      </w:r>
    </w:p>
    <w:p w:rsidR="00EE2B14" w:rsidRDefault="005274B8">
      <w:pPr>
        <w:pStyle w:val="Vnbnnidung51"/>
        <w:framePr w:w="1418" w:h="11838" w:wrap="around" w:hAnchor="margin" w:x="9379" w:y="280"/>
        <w:numPr>
          <w:ilvl w:val="0"/>
          <w:numId w:val="149"/>
        </w:numPr>
        <w:shd w:val="clear" w:color="auto" w:fill="auto"/>
        <w:spacing w:line="293" w:lineRule="exact"/>
        <w:ind w:right="20" w:firstLine="0"/>
        <w:jc w:val="right"/>
      </w:pPr>
      <w:r>
        <w:rPr>
          <w:rStyle w:val="Vnbnnidung5Gincch0ptExact"/>
          <w:i/>
          <w:iCs/>
        </w:rPr>
        <w:t xml:space="preserve"> Nhiệm</w:t>
      </w:r>
      <w:r>
        <w:rPr>
          <w:rStyle w:val="Vnbnnidung5Khnginnghing1"/>
          <w:spacing w:val="0"/>
        </w:rPr>
        <w:t xml:space="preserve"> 1</w:t>
      </w:r>
    </w:p>
    <w:p w:rsidR="00EE2B14" w:rsidRDefault="005274B8">
      <w:pPr>
        <w:pStyle w:val="Vnbnnidung45"/>
        <w:framePr w:w="1418" w:h="11838" w:wrap="around" w:hAnchor="margin" w:x="9379" w:y="280"/>
        <w:shd w:val="clear" w:color="auto" w:fill="auto"/>
        <w:ind w:left="760" w:right="20"/>
      </w:pPr>
      <w:r>
        <w:rPr>
          <w:rStyle w:val="Vnbnnidung45LucidaSansUnicode"/>
        </w:rPr>
        <w:t xml:space="preserve">+ </w:t>
      </w:r>
      <w:r>
        <w:rPr>
          <w:spacing w:val="0"/>
        </w:rPr>
        <w:t xml:space="preserve">Trìu </w:t>
      </w:r>
      <w:r>
        <w:rPr>
          <w:rStyle w:val="Vnbnnidung45105pt"/>
          <w:i/>
          <w:iCs/>
        </w:rPr>
        <w:t>+ Nội</w:t>
      </w:r>
      <w:r>
        <w:rPr>
          <w:rStyle w:val="Vnbnnidung45105pt0"/>
          <w:spacing w:val="0"/>
        </w:rPr>
        <w:t xml:space="preserve">, </w:t>
      </w:r>
      <w:r>
        <w:rPr>
          <w:rStyle w:val="Vnbnnidung45LucidaSansUnicode"/>
        </w:rPr>
        <w:t xml:space="preserve">+ </w:t>
      </w:r>
      <w:r>
        <w:rPr>
          <w:spacing w:val="0"/>
        </w:rPr>
        <w:t>Thái</w:t>
      </w:r>
    </w:p>
    <w:p w:rsidR="00EE2B14" w:rsidRDefault="005274B8">
      <w:pPr>
        <w:pStyle w:val="Vnbnnidung7"/>
        <w:framePr w:w="1418" w:h="11838" w:wrap="around" w:hAnchor="margin" w:x="9379" w:y="280"/>
        <w:numPr>
          <w:ilvl w:val="0"/>
          <w:numId w:val="148"/>
        </w:numPr>
        <w:shd w:val="clear" w:color="auto" w:fill="auto"/>
        <w:spacing w:before="0" w:after="73" w:line="210" w:lineRule="exact"/>
        <w:ind w:right="20" w:firstLine="0"/>
        <w:jc w:val="right"/>
      </w:pPr>
      <w:r>
        <w:rPr>
          <w:rStyle w:val="VnbnnidungGincch0ptExact1"/>
          <w:spacing w:val="0"/>
        </w:rPr>
        <w:t xml:space="preserve"> HS đưa</w:t>
      </w:r>
    </w:p>
    <w:p w:rsidR="00EE2B14" w:rsidRDefault="005274B8">
      <w:pPr>
        <w:pStyle w:val="Vnbnnidung7"/>
        <w:framePr w:w="1418" w:h="11838" w:wrap="around" w:hAnchor="margin" w:x="9379" w:y="280"/>
        <w:numPr>
          <w:ilvl w:val="0"/>
          <w:numId w:val="148"/>
        </w:numPr>
        <w:shd w:val="clear" w:color="auto" w:fill="auto"/>
        <w:spacing w:before="0" w:after="59" w:line="210" w:lineRule="exact"/>
        <w:ind w:right="20" w:firstLine="0"/>
        <w:jc w:val="right"/>
      </w:pPr>
      <w:r>
        <w:rPr>
          <w:rStyle w:val="VnbnnidungGincch0ptExact1"/>
          <w:spacing w:val="0"/>
        </w:rPr>
        <w:t xml:space="preserve"> GV mời</w:t>
      </w:r>
    </w:p>
    <w:p w:rsidR="00EE2B14" w:rsidRDefault="005274B8">
      <w:pPr>
        <w:pStyle w:val="Vnbnnidung7"/>
        <w:framePr w:w="1418" w:h="11838" w:wrap="around" w:hAnchor="margin" w:x="9379" w:y="280"/>
        <w:numPr>
          <w:ilvl w:val="0"/>
          <w:numId w:val="148"/>
        </w:numPr>
        <w:shd w:val="clear" w:color="auto" w:fill="auto"/>
        <w:spacing w:before="0" w:after="0" w:line="288" w:lineRule="exact"/>
        <w:ind w:left="180" w:right="20" w:firstLine="0"/>
        <w:jc w:val="right"/>
      </w:pPr>
      <w:r>
        <w:rPr>
          <w:rStyle w:val="VnbnnidungGincch0ptExact1"/>
          <w:spacing w:val="0"/>
        </w:rPr>
        <w:t xml:space="preserve"> GV kết mồi người và</w:t>
      </w:r>
    </w:p>
    <w:p w:rsidR="00EE2B14" w:rsidRDefault="005274B8">
      <w:pPr>
        <w:pStyle w:val="Vnbnnidung7"/>
        <w:framePr w:w="1418" w:h="11838" w:wrap="around" w:hAnchor="margin" w:x="9379" w:y="280"/>
        <w:shd w:val="clear" w:color="auto" w:fill="auto"/>
        <w:spacing w:before="0" w:after="0" w:line="288" w:lineRule="exact"/>
        <w:ind w:left="760" w:right="20" w:firstLine="0"/>
        <w:jc w:val="both"/>
      </w:pPr>
      <w:r>
        <w:rPr>
          <w:rStyle w:val="VnbnnidungGincch0ptExact1"/>
          <w:spacing w:val="0"/>
        </w:rPr>
        <w:t>+ Lợi í + Lợi i' + Lợi íi + Lợi íi</w:t>
      </w:r>
    </w:p>
    <w:p w:rsidR="00EE2B14" w:rsidRDefault="005274B8">
      <w:pPr>
        <w:pStyle w:val="Vnbnnidung51"/>
        <w:framePr w:w="1418" w:h="11838" w:wrap="around" w:hAnchor="margin" w:x="9379" w:y="280"/>
        <w:numPr>
          <w:ilvl w:val="0"/>
          <w:numId w:val="148"/>
        </w:numPr>
        <w:shd w:val="clear" w:color="auto" w:fill="auto"/>
        <w:ind w:left="480" w:right="20" w:firstLine="0"/>
      </w:pPr>
      <w:r>
        <w:rPr>
          <w:rStyle w:val="Vnbnnidung5Khnginnghing1"/>
          <w:spacing w:val="0"/>
        </w:rPr>
        <w:t xml:space="preserve"> GV đárứ </w:t>
      </w:r>
      <w:r>
        <w:rPr>
          <w:rStyle w:val="Vnbnnidung5Inm0"/>
          <w:spacing w:val="0"/>
        </w:rPr>
        <w:t xml:space="preserve">Hoạt độnị </w:t>
      </w:r>
      <w:r>
        <w:rPr>
          <w:rStyle w:val="Vnbnnidung5Gincch0ptExact"/>
          <w:i/>
          <w:iCs/>
        </w:rPr>
        <w:t>Mục tiêu: Cách tiến</w:t>
      </w:r>
    </w:p>
    <w:p w:rsidR="00EE2B14" w:rsidRDefault="005274B8">
      <w:pPr>
        <w:pStyle w:val="Vnbnnidung7"/>
        <w:framePr w:w="1418" w:h="11838" w:wrap="around" w:hAnchor="margin" w:x="9379" w:y="280"/>
        <w:numPr>
          <w:ilvl w:val="0"/>
          <w:numId w:val="148"/>
        </w:numPr>
        <w:shd w:val="clear" w:color="auto" w:fill="auto"/>
        <w:spacing w:before="0" w:after="0" w:line="346" w:lineRule="exact"/>
        <w:ind w:right="20" w:firstLine="0"/>
        <w:jc w:val="right"/>
      </w:pPr>
      <w:r>
        <w:rPr>
          <w:rStyle w:val="VnbnnidungGincch0ptExact1"/>
          <w:spacing w:val="0"/>
        </w:rPr>
        <w:t xml:space="preserve"> GV tổ ch</w:t>
      </w:r>
    </w:p>
    <w:p w:rsidR="00EE2B14" w:rsidRDefault="005274B8">
      <w:pPr>
        <w:pStyle w:val="Vnbnnidung31"/>
        <w:shd w:val="clear" w:color="auto" w:fill="auto"/>
        <w:spacing w:before="0" w:after="97" w:line="220" w:lineRule="exact"/>
        <w:ind w:left="200" w:firstLine="320"/>
      </w:pPr>
      <w:r>
        <w:rPr>
          <w:rStyle w:val="Vnbnnidung37"/>
          <w:b/>
          <w:bCs/>
        </w:rPr>
        <w:t>Hoạt đọng 1. Tìm hiêu cảm xúc của những ngưòi trong tranh</w:t>
      </w:r>
    </w:p>
    <w:p w:rsidR="00EE2B14" w:rsidRDefault="005274B8">
      <w:pPr>
        <w:pStyle w:val="Vnbnnidung7"/>
        <w:shd w:val="clear" w:color="auto" w:fill="auto"/>
        <w:tabs>
          <w:tab w:val="right" w:pos="8081"/>
        </w:tabs>
        <w:spacing w:before="0" w:after="57" w:line="216" w:lineRule="exact"/>
        <w:ind w:left="200" w:right="360" w:firstLine="320"/>
      </w:pPr>
      <w:r>
        <w:rPr>
          <w:rStyle w:val="VnbnnidungInnghing10"/>
        </w:rPr>
        <w:t>Mục tiêu:</w:t>
      </w:r>
      <w:r>
        <w:rPr>
          <w:rStyle w:val="Vnbnnidung36"/>
        </w:rPr>
        <w:t xml:space="preserve"> HS nêu được các cảm xúc tích cực, tiêu cực thể hiện qua thái độ cử chỉ, nét mặt,...</w:t>
      </w:r>
      <w:r>
        <w:rPr>
          <w:rStyle w:val="Vnbnnidung36"/>
        </w:rPr>
        <w:tab/>
      </w:r>
      <w:r>
        <w:rPr>
          <w:rStyle w:val="Vnbnnidung36"/>
          <w:vertAlign w:val="superscript"/>
        </w:rPr>
        <w:t>v</w:t>
      </w:r>
      <w:r>
        <w:rPr>
          <w:rStyle w:val="Vnbnnidung36"/>
        </w:rPr>
        <w:t>’</w:t>
      </w:r>
    </w:p>
    <w:p w:rsidR="00EE2B14" w:rsidRDefault="005274B8">
      <w:pPr>
        <w:pStyle w:val="Vnbnnidung111"/>
        <w:shd w:val="clear" w:color="auto" w:fill="auto"/>
        <w:spacing w:after="7" w:line="220" w:lineRule="exact"/>
        <w:ind w:left="200" w:firstLine="320"/>
      </w:pPr>
      <w:r>
        <w:rPr>
          <w:rStyle w:val="Vnbnnidung110"/>
          <w:b/>
          <w:bCs/>
          <w:i/>
          <w:iCs/>
        </w:rPr>
        <w:t>Cách tiến hành:</w:t>
      </w:r>
    </w:p>
    <w:p w:rsidR="00EE2B14" w:rsidRDefault="005274B8">
      <w:pPr>
        <w:pStyle w:val="Vnbnnidung7"/>
        <w:shd w:val="clear" w:color="auto" w:fill="auto"/>
        <w:spacing w:before="0" w:after="0" w:line="341" w:lineRule="exact"/>
        <w:ind w:left="200" w:firstLine="320"/>
      </w:pPr>
      <w:r>
        <w:rPr>
          <w:rStyle w:val="VnbnnidungInnghing10"/>
        </w:rPr>
        <w:t>-</w:t>
      </w:r>
      <w:r>
        <w:rPr>
          <w:rStyle w:val="Vnbnnidung36"/>
        </w:rPr>
        <w:t xml:space="preserve"> GV yêu cầu HS thảo luận nhóm đôi thực hiện các nhiệm vụ.</w:t>
      </w:r>
    </w:p>
    <w:p w:rsidR="00EE2B14" w:rsidRDefault="005274B8">
      <w:pPr>
        <w:pStyle w:val="Vnbnnidung7"/>
        <w:numPr>
          <w:ilvl w:val="0"/>
          <w:numId w:val="101"/>
        </w:numPr>
        <w:shd w:val="clear" w:color="auto" w:fill="auto"/>
        <w:spacing w:before="0" w:after="0" w:line="341" w:lineRule="exact"/>
        <w:ind w:left="200" w:firstLine="320"/>
      </w:pPr>
      <w:r>
        <w:rPr>
          <w:rStyle w:val="Vnbnnidung36"/>
        </w:rPr>
        <w:t xml:space="preserve"> </w:t>
      </w:r>
      <w:r>
        <w:rPr>
          <w:rStyle w:val="VnbnnidungInnghing10"/>
        </w:rPr>
        <w:t>Nhiệm vụ 1:</w:t>
      </w:r>
      <w:r>
        <w:rPr>
          <w:rStyle w:val="Vnbnnidung36"/>
        </w:rPr>
        <w:t xml:space="preserve"> Quan sát tranh và trả lời câu hỏi:</w:t>
      </w:r>
    </w:p>
    <w:p w:rsidR="00EE2B14" w:rsidRDefault="005274B8">
      <w:pPr>
        <w:pStyle w:val="Vnbnnidung7"/>
        <w:numPr>
          <w:ilvl w:val="0"/>
          <w:numId w:val="151"/>
        </w:numPr>
        <w:shd w:val="clear" w:color="auto" w:fill="auto"/>
        <w:spacing w:before="0" w:after="0" w:line="341" w:lineRule="exact"/>
        <w:ind w:left="940" w:hanging="160"/>
      </w:pPr>
      <w:r>
        <w:rPr>
          <w:rStyle w:val="Vnbnnidung36"/>
        </w:rPr>
        <w:t xml:space="preserve"> Các nhân vật trong tranh đang có cảm xúc gì?</w:t>
      </w:r>
    </w:p>
    <w:p w:rsidR="00EE2B14" w:rsidRDefault="005274B8">
      <w:pPr>
        <w:pStyle w:val="Vnbnnidung7"/>
        <w:numPr>
          <w:ilvl w:val="0"/>
          <w:numId w:val="151"/>
        </w:numPr>
        <w:shd w:val="clear" w:color="auto" w:fill="auto"/>
        <w:spacing w:before="0" w:after="157" w:line="341" w:lineRule="exact"/>
        <w:ind w:left="940" w:hanging="160"/>
      </w:pPr>
      <w:r>
        <w:rPr>
          <w:rStyle w:val="Vnbnnidung36"/>
        </w:rPr>
        <w:t xml:space="preserve"> Dựa vào đâu em có suy nghĩ như vậy?</w:t>
      </w:r>
    </w:p>
    <w:p w:rsidR="00EE2B14" w:rsidRDefault="005274B8">
      <w:pPr>
        <w:pStyle w:val="Vnbnnidung7"/>
        <w:numPr>
          <w:ilvl w:val="0"/>
          <w:numId w:val="101"/>
        </w:numPr>
        <w:shd w:val="clear" w:color="auto" w:fill="auto"/>
        <w:spacing w:before="0" w:after="0" w:line="220" w:lineRule="exact"/>
        <w:ind w:left="200" w:firstLine="320"/>
      </w:pPr>
      <w:r>
        <w:rPr>
          <w:rStyle w:val="VnbnnidungInnghing10"/>
        </w:rPr>
        <w:t xml:space="preserve"> Nhiệm vụ 2:</w:t>
      </w:r>
      <w:r>
        <w:rPr>
          <w:rStyle w:val="Vnbnnidung36"/>
        </w:rPr>
        <w:t xml:space="preserve"> Nhận xét, đánh giá hoạt động của bạn theo các tiêu chí sau-</w:t>
      </w:r>
    </w:p>
    <w:p w:rsidR="00EE2B14" w:rsidRDefault="005274B8">
      <w:pPr>
        <w:pStyle w:val="Vnbnnidung7"/>
        <w:shd w:val="clear" w:color="auto" w:fill="auto"/>
        <w:spacing w:before="0" w:after="0" w:line="302" w:lineRule="exact"/>
        <w:ind w:left="940" w:hanging="160"/>
      </w:pPr>
      <w:r>
        <w:rPr>
          <w:rStyle w:val="Vnbnnidung36"/>
        </w:rPr>
        <w:t xml:space="preserve">+ </w:t>
      </w:r>
      <w:r>
        <w:rPr>
          <w:rStyle w:val="VnbnnidungInnghing10"/>
        </w:rPr>
        <w:t>Trả lời:</w:t>
      </w:r>
      <w:r>
        <w:rPr>
          <w:rStyle w:val="Vnbnnidung36"/>
        </w:rPr>
        <w:t xml:space="preserve"> to, rõ ràng.</w:t>
      </w:r>
    </w:p>
    <w:p w:rsidR="00EE2B14" w:rsidRDefault="005274B8">
      <w:pPr>
        <w:pStyle w:val="Vnbnnidung7"/>
        <w:shd w:val="clear" w:color="auto" w:fill="auto"/>
        <w:spacing w:before="0" w:after="0" w:line="302" w:lineRule="exact"/>
        <w:ind w:left="940" w:hanging="160"/>
      </w:pPr>
      <w:r>
        <w:rPr>
          <w:rStyle w:val="Vnbnnidung36"/>
        </w:rPr>
        <w:t xml:space="preserve">+ </w:t>
      </w:r>
      <w:r>
        <w:rPr>
          <w:rStyle w:val="VnbnnidungInnghing10"/>
        </w:rPr>
        <w:t>Nội dung:</w:t>
      </w:r>
      <w:r>
        <w:rPr>
          <w:rStyle w:val="Vnbnnidung36"/>
        </w:rPr>
        <w:t xml:space="preserve"> đầy đủ, họp lí.</w:t>
      </w:r>
    </w:p>
    <w:p w:rsidR="00EE2B14" w:rsidRDefault="005274B8">
      <w:pPr>
        <w:pStyle w:val="Vnbnnidung7"/>
        <w:shd w:val="clear" w:color="auto" w:fill="auto"/>
        <w:spacing w:before="0" w:after="126" w:line="302" w:lineRule="exact"/>
        <w:ind w:left="940" w:hanging="160"/>
      </w:pPr>
      <w:r>
        <w:rPr>
          <w:rStyle w:val="Vnbnnidung36"/>
        </w:rPr>
        <w:t xml:space="preserve">+ </w:t>
      </w:r>
      <w:r>
        <w:rPr>
          <w:rStyle w:val="VnbnnidungInnghing10"/>
        </w:rPr>
        <w:t>Thải độ làm việc:</w:t>
      </w:r>
      <w:r>
        <w:rPr>
          <w:rStyle w:val="Vnbnnidung36"/>
        </w:rPr>
        <w:t xml:space="preserve"> tập trung, nghiêm túc.</w:t>
      </w:r>
    </w:p>
    <w:p w:rsidR="00EE2B14" w:rsidRDefault="005274B8">
      <w:pPr>
        <w:pStyle w:val="Vnbnnidung7"/>
        <w:numPr>
          <w:ilvl w:val="0"/>
          <w:numId w:val="99"/>
        </w:numPr>
        <w:shd w:val="clear" w:color="auto" w:fill="auto"/>
        <w:spacing w:before="0" w:after="56" w:line="220" w:lineRule="exact"/>
        <w:ind w:left="200" w:firstLine="320"/>
      </w:pPr>
      <w:r>
        <w:rPr>
          <w:rStyle w:val="Vnbnnidung36"/>
        </w:rPr>
        <w:t xml:space="preserve"> HS trao đôi nhóm đôi. GV quan sát, đặt câu hỏi gợi mở, hướng dẫn (nếu cần).</w:t>
      </w:r>
    </w:p>
    <w:p w:rsidR="00EE2B14" w:rsidRDefault="005274B8">
      <w:pPr>
        <w:pStyle w:val="Vnbnnidung7"/>
        <w:numPr>
          <w:ilvl w:val="0"/>
          <w:numId w:val="99"/>
        </w:numPr>
        <w:shd w:val="clear" w:color="auto" w:fill="auto"/>
        <w:spacing w:before="0" w:after="37" w:line="220" w:lineRule="exact"/>
        <w:ind w:left="200" w:firstLine="320"/>
      </w:pPr>
      <w:r>
        <w:rPr>
          <w:rStyle w:val="Vnbnnidung36"/>
        </w:rPr>
        <w:t xml:space="preserve"> HS trình bày và trả lời các câu hỏi được đưa ra</w:t>
      </w:r>
    </w:p>
    <w:p w:rsidR="00EE2B14" w:rsidRDefault="005274B8">
      <w:pPr>
        <w:pStyle w:val="Vnbnnidung7"/>
        <w:numPr>
          <w:ilvl w:val="0"/>
          <w:numId w:val="99"/>
        </w:numPr>
        <w:shd w:val="clear" w:color="auto" w:fill="auto"/>
        <w:spacing w:before="0" w:after="123" w:line="220" w:lineRule="exact"/>
        <w:ind w:left="200" w:firstLine="320"/>
      </w:pPr>
      <w:r>
        <w:rPr>
          <w:rStyle w:val="Vnbnnidung36"/>
        </w:rPr>
        <w:t xml:space="preserve"> HS khác nhận xét, góp ý, bổ sung.</w:t>
      </w:r>
    </w:p>
    <w:p w:rsidR="00EE2B14" w:rsidRDefault="005274B8">
      <w:pPr>
        <w:pStyle w:val="Vnbnnidung7"/>
        <w:numPr>
          <w:ilvl w:val="0"/>
          <w:numId w:val="99"/>
        </w:numPr>
        <w:shd w:val="clear" w:color="auto" w:fill="auto"/>
        <w:spacing w:before="0" w:after="80" w:line="220" w:lineRule="exact"/>
        <w:ind w:left="200" w:firstLine="320"/>
      </w:pPr>
      <w:r>
        <w:rPr>
          <w:rStyle w:val="Vnbnnidung36"/>
        </w:rPr>
        <w:t xml:space="preserve"> GV có thểđưa ra một số câu hỏi mở rộng giúp HS hiểu sâu hơn vấn đề ví dụ:</w:t>
      </w:r>
    </w:p>
    <w:p w:rsidR="00EE2B14" w:rsidRDefault="005274B8">
      <w:pPr>
        <w:pStyle w:val="Vnbnnidung7"/>
        <w:shd w:val="clear" w:color="auto" w:fill="auto"/>
        <w:spacing w:before="0" w:after="77" w:line="220" w:lineRule="exact"/>
        <w:ind w:left="940" w:hanging="160"/>
      </w:pPr>
      <w:r>
        <w:rPr>
          <w:rStyle w:val="Vnbnnidung36"/>
        </w:rPr>
        <w:t>+ Trong môi bức tranh, em thấy miệng, mắt của các bạn nhỏ thể hiện như thế nào?</w:t>
      </w:r>
    </w:p>
    <w:p w:rsidR="00EE2B14" w:rsidRDefault="005274B8">
      <w:pPr>
        <w:pStyle w:val="Vnbnnidung7"/>
        <w:shd w:val="clear" w:color="auto" w:fill="auto"/>
        <w:tabs>
          <w:tab w:val="center" w:pos="6031"/>
        </w:tabs>
        <w:spacing w:before="0" w:line="230" w:lineRule="exact"/>
        <w:ind w:left="940" w:right="520" w:hanging="160"/>
      </w:pPr>
      <w:r>
        <w:rPr>
          <w:rStyle w:val="Vnbnnidung36"/>
        </w:rPr>
        <w:t>+ Theo em, còn có thê dựa vào đâu để biết các nhân vật trong tranh đang vui buồn, hay khó chịu?</w:t>
      </w:r>
      <w:r>
        <w:rPr>
          <w:rStyle w:val="Vnbnnidung36"/>
        </w:rPr>
        <w:tab/>
        <w:t>’</w:t>
      </w:r>
    </w:p>
    <w:p w:rsidR="00EE2B14" w:rsidRDefault="005274B8">
      <w:pPr>
        <w:pStyle w:val="Vnbnnidung7"/>
        <w:shd w:val="clear" w:color="auto" w:fill="auto"/>
        <w:spacing w:before="0" w:after="236" w:line="230" w:lineRule="exact"/>
        <w:ind w:left="940" w:right="520" w:hanging="160"/>
      </w:pPr>
      <w:r>
        <w:rPr>
          <w:rStyle w:val="Vnbnnidung36"/>
        </w:rPr>
        <w:t>+ Còn cách thể hiện niềm vui nào khác mà em biết? Em cảm thấy như thế nào khi vui? Vì sao?</w:t>
      </w:r>
    </w:p>
    <w:p w:rsidR="00EE2B14" w:rsidRDefault="005274B8">
      <w:pPr>
        <w:pStyle w:val="Vnbnnidung7"/>
        <w:shd w:val="clear" w:color="auto" w:fill="auto"/>
        <w:spacing w:before="0" w:after="72" w:line="235" w:lineRule="exact"/>
        <w:ind w:left="40" w:right="520" w:firstLine="160"/>
        <w:jc w:val="both"/>
      </w:pPr>
      <w:r>
        <w:rPr>
          <w:rStyle w:val="Vnbnnidung36"/>
        </w:rPr>
        <w:t>* I</w:t>
      </w:r>
      <w:r>
        <w:rPr>
          <w:rStyle w:val="VnbnnidungInnghing10"/>
        </w:rPr>
        <w:t>?y</w:t>
      </w:r>
      <w:r>
        <w:rPr>
          <w:rStyle w:val="VnbnnidungInnghing10"/>
          <w:vertAlign w:val="superscript"/>
        </w:rPr>
        <w:t>két</w:t>
      </w:r>
      <w:r>
        <w:rPr>
          <w:rStyle w:val="Vnbnnidung36"/>
        </w:rPr>
        <w:t xml:space="preserve"> !</w:t>
      </w:r>
      <w:r>
        <w:rPr>
          <w:rStyle w:val="Vnbnnidung36"/>
          <w:vertAlign w:val="superscript"/>
        </w:rPr>
        <w:t>uận: CÓ rấ</w:t>
      </w:r>
      <w:r>
        <w:rPr>
          <w:rStyle w:val="Vnbnnidung36"/>
        </w:rPr>
        <w:t>! "</w:t>
      </w:r>
      <w:r>
        <w:rPr>
          <w:rStyle w:val="Vnbnnidung36"/>
          <w:vertAlign w:val="superscript"/>
        </w:rPr>
        <w:t>hi</w:t>
      </w:r>
      <w:r>
        <w:rPr>
          <w:rStyle w:val="Vnbnnidung36"/>
        </w:rPr>
        <w:t>^</w:t>
      </w:r>
      <w:r>
        <w:rPr>
          <w:rStyle w:val="Vnbnnidung36"/>
          <w:vertAlign w:val="superscript"/>
        </w:rPr>
        <w:t>u cảm xúc khác nhau mà con</w:t>
      </w:r>
      <w:r>
        <w:rPr>
          <w:rStyle w:val="Vnbnnidung36"/>
        </w:rPr>
        <w:t xml:space="preserve"> người thể hiện trong cuộc sông hăng ngày. Đó có thể là cảm xúc tích cực, cũng có thể cam xúc tiêu cưc. Chung ta cân có suy nghĩ và hướng đến cảm xúc tích cực.</w:t>
      </w:r>
    </w:p>
    <w:p w:rsidR="00EE2B14" w:rsidRDefault="005274B8">
      <w:pPr>
        <w:pStyle w:val="Vnbnnidung7"/>
        <w:numPr>
          <w:ilvl w:val="0"/>
          <w:numId w:val="99"/>
        </w:numPr>
        <w:shd w:val="clear" w:color="auto" w:fill="auto"/>
        <w:tabs>
          <w:tab w:val="right" w:pos="8081"/>
        </w:tabs>
        <w:spacing w:before="0" w:after="61" w:line="221" w:lineRule="exact"/>
        <w:ind w:left="40" w:right="520" w:firstLine="320"/>
      </w:pPr>
      <w:r>
        <w:rPr>
          <w:rStyle w:val="Vnbnnidung36"/>
        </w:rPr>
        <w:t xml:space="preserve"> GV nhận xét sự tham gia học tập của HS trong hoạt động này và chuyển sang hoạt động tiếp theo.</w:t>
      </w:r>
      <w:r>
        <w:rPr>
          <w:rStyle w:val="Vnbnnidung36"/>
        </w:rPr>
        <w:tab/>
      </w:r>
      <w:r>
        <w:rPr>
          <w:rStyle w:val="Vnbnnidung36"/>
          <w:vertAlign w:val="superscript"/>
        </w:rPr>
        <w:t>s</w:t>
      </w:r>
    </w:p>
    <w:p w:rsidR="00EE2B14" w:rsidRDefault="005274B8">
      <w:pPr>
        <w:pStyle w:val="Vnbnnidung31"/>
        <w:shd w:val="clear" w:color="auto" w:fill="auto"/>
        <w:spacing w:before="0" w:after="85" w:line="220" w:lineRule="exact"/>
        <w:ind w:left="40" w:firstLine="320"/>
      </w:pPr>
      <w:r>
        <w:rPr>
          <w:rStyle w:val="Vnbnnidung37"/>
          <w:b/>
          <w:bCs/>
        </w:rPr>
        <w:t>Hoạt động 2. Phân biệt cảm xúc tích cực và tiêu cực</w:t>
      </w:r>
    </w:p>
    <w:p w:rsidR="00EE2B14" w:rsidRDefault="005274B8">
      <w:pPr>
        <w:pStyle w:val="Vnbnnidung7"/>
        <w:shd w:val="clear" w:color="auto" w:fill="auto"/>
        <w:spacing w:before="0" w:after="61" w:line="220" w:lineRule="exact"/>
        <w:ind w:left="40" w:firstLine="320"/>
      </w:pPr>
      <w:r>
        <w:rPr>
          <w:rStyle w:val="VnbnnidungInnghing10"/>
        </w:rPr>
        <w:t>Mục tiêu:</w:t>
      </w:r>
      <w:r>
        <w:rPr>
          <w:rStyle w:val="Vnbnnidung36"/>
        </w:rPr>
        <w:t xml:space="preserve"> HS phân biệt được các cảm xúc tích cực và cảm xúc tiêu cực.</w:t>
      </w:r>
    </w:p>
    <w:p w:rsidR="00EE2B14" w:rsidRDefault="005274B8">
      <w:pPr>
        <w:pStyle w:val="Vnbnnidung111"/>
        <w:shd w:val="clear" w:color="auto" w:fill="auto"/>
        <w:spacing w:after="109" w:line="220" w:lineRule="exact"/>
        <w:ind w:left="40" w:firstLine="320"/>
      </w:pPr>
      <w:r>
        <w:rPr>
          <w:rStyle w:val="Vnbnnidung110"/>
          <w:b/>
          <w:bCs/>
          <w:i/>
          <w:iCs/>
        </w:rPr>
        <w:t>Cách tiến hành:</w:t>
      </w:r>
    </w:p>
    <w:p w:rsidR="00EE2B14" w:rsidRDefault="005274B8">
      <w:pPr>
        <w:pStyle w:val="Vnbnnidung7"/>
        <w:shd w:val="clear" w:color="auto" w:fill="auto"/>
        <w:spacing w:before="0" w:after="84" w:line="250" w:lineRule="exact"/>
        <w:ind w:left="40" w:right="560" w:firstLine="320"/>
        <w:jc w:val="both"/>
      </w:pPr>
      <w:r>
        <w:rPr>
          <w:rStyle w:val="Vnbnnidung36"/>
        </w:rPr>
        <w:t xml:space="preserve">~ </w:t>
      </w:r>
      <w:r>
        <w:rPr>
          <w:rStyle w:val="Vnbnnidung36"/>
          <w:vertAlign w:val="superscript"/>
        </w:rPr>
        <w:t>Gv tô chức cho HS chơi trò chơi;</w:t>
      </w:r>
      <w:r>
        <w:rPr>
          <w:rStyle w:val="Vnbnnidung36"/>
        </w:rPr>
        <w:t xml:space="preserve"> Quan sát cây cảm xúc, thi hái quả có tò chỉ cam xúc và đặt vào giỏ cảm xúc tích cực hoặc giỏ cảm xúc tiêu cực cho phù hợp. Đội nào làm nhanh và đúng nhất là đội chiến thắng</w:t>
      </w:r>
    </w:p>
    <w:p w:rsidR="00EE2B14" w:rsidRDefault="005274B8">
      <w:pPr>
        <w:pStyle w:val="Vnbnnidung7"/>
        <w:numPr>
          <w:ilvl w:val="0"/>
          <w:numId w:val="99"/>
        </w:numPr>
        <w:shd w:val="clear" w:color="auto" w:fill="auto"/>
        <w:spacing w:before="0" w:after="42" w:line="220" w:lineRule="exact"/>
        <w:ind w:left="40" w:firstLine="320"/>
      </w:pPr>
      <w:r>
        <w:rPr>
          <w:rStyle w:val="Vnbnnidung36"/>
        </w:rPr>
        <w:t xml:space="preserve"> HS thực hiện trò chơi.</w:t>
      </w:r>
    </w:p>
    <w:p w:rsidR="00EE2B14" w:rsidRDefault="005274B8">
      <w:pPr>
        <w:pStyle w:val="Vnbnnidung7"/>
        <w:numPr>
          <w:ilvl w:val="0"/>
          <w:numId w:val="99"/>
        </w:numPr>
        <w:shd w:val="clear" w:color="auto" w:fill="auto"/>
        <w:spacing w:before="0" w:after="37" w:line="220" w:lineRule="exact"/>
        <w:ind w:left="40" w:firstLine="320"/>
      </w:pPr>
      <w:r>
        <w:rPr>
          <w:rStyle w:val="Vnbnnidung36"/>
        </w:rPr>
        <w:t xml:space="preserve"> HS trình bày kêt quả của đội mình.</w:t>
      </w:r>
    </w:p>
    <w:p w:rsidR="00EE2B14" w:rsidRDefault="005274B8">
      <w:pPr>
        <w:pStyle w:val="Vnbnnidung7"/>
        <w:numPr>
          <w:ilvl w:val="0"/>
          <w:numId w:val="99"/>
        </w:numPr>
        <w:shd w:val="clear" w:color="auto" w:fill="auto"/>
        <w:spacing w:before="0" w:after="0" w:line="220" w:lineRule="exact"/>
        <w:ind w:left="40" w:firstLine="320"/>
      </w:pPr>
      <w:r>
        <w:rPr>
          <w:rStyle w:val="Vnbnnidung36"/>
        </w:rPr>
        <w:t xml:space="preserve"> GV nhận xét, đánh giá.</w:t>
      </w:r>
      <w:r>
        <w:br w:type="page"/>
      </w:r>
    </w:p>
    <w:p w:rsidR="00EE2B14" w:rsidRDefault="005274B8">
      <w:pPr>
        <w:pStyle w:val="Vnbnnidung7"/>
        <w:numPr>
          <w:ilvl w:val="0"/>
          <w:numId w:val="99"/>
        </w:numPr>
        <w:shd w:val="clear" w:color="auto" w:fill="auto"/>
        <w:spacing w:before="0" w:after="0" w:line="288" w:lineRule="exact"/>
        <w:ind w:left="20" w:firstLine="340"/>
        <w:jc w:val="both"/>
      </w:pPr>
      <w:r>
        <w:rPr>
          <w:rStyle w:val="Vnbnnidung36"/>
        </w:rPr>
        <w:t xml:space="preserve"> GV tông họp lại các phương án họp lí:</w:t>
      </w:r>
    </w:p>
    <w:p w:rsidR="00EE2B14" w:rsidRDefault="005274B8">
      <w:pPr>
        <w:pStyle w:val="Vnbnnidung7"/>
        <w:framePr w:h="211" w:wrap="around" w:vAnchor="text" w:hAnchor="margin" w:x="-1823" w:y="481"/>
        <w:shd w:val="clear" w:color="auto" w:fill="auto"/>
        <w:spacing w:before="0" w:after="0" w:line="210" w:lineRule="exact"/>
        <w:ind w:firstLine="0"/>
      </w:pPr>
      <w:r>
        <w:rPr>
          <w:rStyle w:val="VnbnnidungGincch0ptExact1"/>
          <w:spacing w:val="0"/>
          <w:lang w:val="fr-FR" w:eastAsia="fr-FR" w:bidi="fr-FR"/>
        </w:rPr>
        <w:t xml:space="preserve">çua </w:t>
      </w:r>
      <w:r>
        <w:rPr>
          <w:rStyle w:val="VnbnnidungGincch0ptExact1"/>
          <w:spacing w:val="0"/>
        </w:rPr>
        <w:t>thái độ, cử</w:t>
      </w:r>
    </w:p>
    <w:p w:rsidR="00EE2B14" w:rsidRDefault="005274B8">
      <w:pPr>
        <w:pStyle w:val="Vnbnnidung7"/>
        <w:shd w:val="clear" w:color="auto" w:fill="auto"/>
        <w:spacing w:before="0" w:after="0" w:line="288" w:lineRule="exact"/>
        <w:ind w:left="880" w:right="1040" w:hanging="220"/>
      </w:pPr>
      <w:r>
        <w:rPr>
          <w:rStyle w:val="Vnbnnidung36"/>
        </w:rPr>
        <w:t>+ Giỏ cảm xúc tích cực chứa các quả như: vui vẻ, yêu thương, hạnh phúc, phấn khởi, hào hứng,...</w:t>
      </w:r>
    </w:p>
    <w:p w:rsidR="00EE2B14" w:rsidRDefault="005274B8">
      <w:pPr>
        <w:pStyle w:val="Vnbnnidung7"/>
        <w:shd w:val="clear" w:color="auto" w:fill="auto"/>
        <w:spacing w:before="0" w:after="0" w:line="288" w:lineRule="exact"/>
        <w:ind w:left="880" w:right="1040" w:hanging="220"/>
      </w:pPr>
      <w:r>
        <w:rPr>
          <w:rStyle w:val="Vnbnnidung36"/>
        </w:rPr>
        <w:t>+ Giỏ cảm xúc tiêu cực chứa các quả như: tức giận, lo lắng, ghen tị, khó chịu, buôn bã, sợ hãi,...</w:t>
      </w:r>
    </w:p>
    <w:p w:rsidR="00EE2B14" w:rsidRDefault="005274B8">
      <w:pPr>
        <w:pStyle w:val="Vnbnnidung7"/>
        <w:numPr>
          <w:ilvl w:val="0"/>
          <w:numId w:val="99"/>
        </w:numPr>
        <w:shd w:val="clear" w:color="auto" w:fill="auto"/>
        <w:spacing w:before="0" w:after="0" w:line="283" w:lineRule="exact"/>
        <w:ind w:left="20" w:right="1040" w:firstLine="340"/>
        <w:jc w:val="both"/>
      </w:pPr>
      <w:r>
        <w:rPr>
          <w:rStyle w:val="Vnbnnidung36"/>
        </w:rPr>
        <w:t xml:space="preserve"> GV có thể mở rộng cho HS thông qua câu hỏi gợi mở: Em hãy cho biết còn những cảm xúc tích cực, tiêu cực nào khác em đã trải qua hoặc chứng kiến trong các tình huống hằng ngày?</w:t>
      </w:r>
    </w:p>
    <w:p w:rsidR="00EE2B14" w:rsidRDefault="005274B8">
      <w:pPr>
        <w:pStyle w:val="Vnbnnidung7"/>
        <w:numPr>
          <w:ilvl w:val="0"/>
          <w:numId w:val="99"/>
        </w:numPr>
        <w:shd w:val="clear" w:color="auto" w:fill="auto"/>
        <w:spacing w:before="0" w:after="0" w:line="283" w:lineRule="exact"/>
        <w:ind w:left="20" w:right="1040" w:firstLine="340"/>
        <w:jc w:val="both"/>
      </w:pPr>
      <w:r>
        <w:rPr>
          <w:rStyle w:val="Vnbnnidung36"/>
        </w:rPr>
        <w:t xml:space="preserve"> GV nhận xét sự tham gia tích cực của các nhóm, khen thưởng nhóm thực hiện tốt và động viên nhóm chưa làm tốt cố gắng lần sau.</w:t>
      </w:r>
    </w:p>
    <w:p w:rsidR="00EE2B14" w:rsidRDefault="005274B8">
      <w:pPr>
        <w:pStyle w:val="Vnbnnidung7"/>
        <w:framePr w:w="1518" w:h="5270" w:wrap="around" w:vAnchor="text" w:hAnchor="margin" w:x="-1871" w:y="116"/>
        <w:shd w:val="clear" w:color="auto" w:fill="auto"/>
        <w:spacing w:before="0" w:after="966" w:line="210" w:lineRule="exact"/>
        <w:ind w:left="20" w:firstLine="0"/>
      </w:pPr>
      <w:r>
        <w:rPr>
          <w:rStyle w:val="VnbnnidungGincch0ptExact1"/>
          <w:spacing w:val="0"/>
        </w:rPr>
        <w:t>- chí sau:</w:t>
      </w:r>
    </w:p>
    <w:p w:rsidR="00EE2B14" w:rsidRDefault="005274B8">
      <w:pPr>
        <w:pStyle w:val="Vnbnnidung7"/>
        <w:framePr w:w="1518" w:h="5270" w:wrap="around" w:vAnchor="text" w:hAnchor="margin" w:x="-1871" w:y="116"/>
        <w:shd w:val="clear" w:color="auto" w:fill="auto"/>
        <w:spacing w:before="0" w:after="716" w:line="210" w:lineRule="exact"/>
        <w:ind w:right="140" w:firstLine="0"/>
        <w:jc w:val="right"/>
      </w:pPr>
      <w:r>
        <w:rPr>
          <w:rStyle w:val="VnbnnidungGincch0ptExact1"/>
          <w:spacing w:val="0"/>
        </w:rPr>
        <w:t>can (nếu cần).</w:t>
      </w:r>
    </w:p>
    <w:p w:rsidR="00EE2B14" w:rsidRDefault="005274B8">
      <w:pPr>
        <w:pStyle w:val="Vnbnnidung7"/>
        <w:framePr w:w="1518" w:h="5270" w:wrap="around" w:vAnchor="text" w:hAnchor="margin" w:x="-1871" w:y="116"/>
        <w:shd w:val="clear" w:color="auto" w:fill="auto"/>
        <w:spacing w:before="0" w:after="0" w:line="298" w:lineRule="exact"/>
        <w:ind w:left="20" w:right="140" w:firstLine="0"/>
        <w:jc w:val="right"/>
      </w:pPr>
      <w:r>
        <w:rPr>
          <w:rStyle w:val="VnbnnidungGincch0ptExact1"/>
          <w:spacing w:val="0"/>
        </w:rPr>
        <w:t xml:space="preserve">'• ir. đề, ví dụ: </w:t>
      </w:r>
      <w:r>
        <w:rPr>
          <w:rStyle w:val="VnbnnidungInnghing2"/>
        </w:rPr>
        <w:t>tr</w:t>
      </w:r>
      <w:r>
        <w:rPr>
          <w:rStyle w:val="VnbnnidungGincch0ptExact1"/>
          <w:spacing w:val="0"/>
        </w:rPr>
        <w:t xml:space="preserve"> - hư thế nào? đang vui,</w:t>
      </w:r>
    </w:p>
    <w:p w:rsidR="00EE2B14" w:rsidRDefault="005274B8">
      <w:pPr>
        <w:pStyle w:val="Vnbnnidung7"/>
        <w:framePr w:w="1518" w:h="5270" w:wrap="around" w:vAnchor="text" w:hAnchor="margin" w:x="-1871" w:y="116"/>
        <w:shd w:val="clear" w:color="auto" w:fill="auto"/>
        <w:spacing w:before="0" w:after="0" w:line="210" w:lineRule="exact"/>
        <w:ind w:left="20" w:firstLine="0"/>
      </w:pPr>
      <w:r>
        <w:rPr>
          <w:rStyle w:val="VnbnnidungGincch0ptExact1"/>
          <w:spacing w:val="0"/>
        </w:rPr>
        <w:t>Ị ^</w:t>
      </w:r>
    </w:p>
    <w:p w:rsidR="00EE2B14" w:rsidRDefault="005274B8">
      <w:pPr>
        <w:pStyle w:val="Vnbnnidung7"/>
        <w:framePr w:w="1518" w:h="5270" w:wrap="around" w:vAnchor="text" w:hAnchor="margin" w:x="-1871" w:y="116"/>
        <w:shd w:val="clear" w:color="auto" w:fill="auto"/>
        <w:spacing w:before="0" w:after="306" w:line="210" w:lineRule="exact"/>
        <w:ind w:right="140" w:firstLine="0"/>
        <w:jc w:val="right"/>
      </w:pPr>
      <w:r>
        <w:rPr>
          <w:rStyle w:val="VnbnnidungGincch0ptExact1"/>
          <w:spacing w:val="0"/>
        </w:rPr>
        <w:t>"hư thế nào</w:t>
      </w:r>
    </w:p>
    <w:p w:rsidR="00EE2B14" w:rsidRDefault="005274B8">
      <w:pPr>
        <w:pStyle w:val="Vnbnnidung7"/>
        <w:framePr w:w="1518" w:h="5270" w:wrap="around" w:vAnchor="text" w:hAnchor="margin" w:x="-1871" w:y="116"/>
        <w:shd w:val="clear" w:color="auto" w:fill="auto"/>
        <w:spacing w:before="0" w:after="362" w:line="288" w:lineRule="exact"/>
        <w:ind w:left="360" w:right="140" w:firstLine="0"/>
        <w:jc w:val="both"/>
      </w:pPr>
      <w:r>
        <w:rPr>
          <w:rStyle w:val="VnbnnidungGincch0ptExact1"/>
          <w:spacing w:val="0"/>
        </w:rPr>
        <w:t xml:space="preserve">::ong cuộc : </w:t>
      </w:r>
      <w:r>
        <w:rPr>
          <w:rStyle w:val="Vnbnnidung95pt"/>
          <w:spacing w:val="0"/>
          <w:lang w:val="fr-FR" w:eastAsia="fr-FR" w:bidi="fr-FR"/>
        </w:rPr>
        <w:t xml:space="preserve">-C. </w:t>
      </w:r>
      <w:r>
        <w:rPr>
          <w:rStyle w:val="VnbnnidungGincch0ptExact1"/>
          <w:spacing w:val="0"/>
        </w:rPr>
        <w:t>Chúng</w:t>
      </w:r>
    </w:p>
    <w:p w:rsidR="00EE2B14" w:rsidRDefault="005274B8">
      <w:pPr>
        <w:pStyle w:val="Vnbnnidung7"/>
        <w:framePr w:w="1518" w:h="5270" w:wrap="around" w:vAnchor="text" w:hAnchor="margin" w:x="-1871" w:y="116"/>
        <w:shd w:val="clear" w:color="auto" w:fill="auto"/>
        <w:spacing w:before="0" w:after="0" w:line="210" w:lineRule="exact"/>
        <w:ind w:right="140" w:firstLine="0"/>
        <w:jc w:val="right"/>
      </w:pPr>
      <w:r>
        <w:rPr>
          <w:rStyle w:val="VnbnnidungGincch0ptExact1"/>
          <w:spacing w:val="0"/>
        </w:rPr>
        <w:t>- ẻn sang</w:t>
      </w:r>
    </w:p>
    <w:p w:rsidR="00EE2B14" w:rsidRDefault="005274B8">
      <w:pPr>
        <w:pStyle w:val="Vnbnnidung7"/>
        <w:shd w:val="clear" w:color="auto" w:fill="auto"/>
        <w:spacing w:before="0" w:after="0" w:line="288" w:lineRule="exact"/>
        <w:ind w:left="20" w:right="1040" w:firstLine="340"/>
        <w:jc w:val="both"/>
      </w:pPr>
      <w:r>
        <w:rPr>
          <w:rStyle w:val="VnbnnidungInnghing10"/>
        </w:rPr>
        <w:t>Lim ỷ:</w:t>
      </w:r>
      <w:r>
        <w:rPr>
          <w:rStyle w:val="Vnbnnidung36"/>
        </w:rPr>
        <w:t xml:space="preserve"> </w:t>
      </w:r>
      <w:r>
        <w:rPr>
          <w:rStyle w:val="Vnbnnidung36"/>
          <w:lang w:val="de-DE" w:eastAsia="de-DE" w:bidi="de-DE"/>
        </w:rPr>
        <w:t xml:space="preserve">Neu </w:t>
      </w:r>
      <w:r>
        <w:rPr>
          <w:rStyle w:val="Vnbnnidung36"/>
        </w:rPr>
        <w:t>không chuẩn bị được cây và các giỏ cảm xúc, GV có thể yêu cầu HS lập bảng đê phân biệt cảm xúc tích cực và cảm xúc tiêu cực.</w:t>
      </w:r>
    </w:p>
    <w:p w:rsidR="00EE2B14" w:rsidRDefault="005274B8">
      <w:pPr>
        <w:pStyle w:val="Vnbnnidung31"/>
        <w:shd w:val="clear" w:color="auto" w:fill="auto"/>
        <w:spacing w:before="0" w:after="63" w:line="220" w:lineRule="exact"/>
        <w:ind w:left="20" w:firstLine="340"/>
        <w:jc w:val="both"/>
      </w:pPr>
      <w:r>
        <w:rPr>
          <w:rStyle w:val="Vnbnnidung37"/>
          <w:b/>
          <w:bCs/>
        </w:rPr>
        <w:t>Hoạt động 3: Trao đổi về ích lọi của cảm xúc tích cực</w:t>
      </w:r>
    </w:p>
    <w:p w:rsidR="00EE2B14" w:rsidRDefault="005274B8">
      <w:pPr>
        <w:pStyle w:val="Vnbnnidung7"/>
        <w:shd w:val="clear" w:color="auto" w:fill="auto"/>
        <w:spacing w:before="0" w:after="0" w:line="274" w:lineRule="exact"/>
        <w:ind w:left="20" w:right="1040" w:firstLine="340"/>
        <w:jc w:val="both"/>
      </w:pPr>
      <w:r>
        <w:rPr>
          <w:rStyle w:val="VnbnnidungInnghing10"/>
        </w:rPr>
        <w:t>Mục tiêu:</w:t>
      </w:r>
      <w:r>
        <w:rPr>
          <w:rStyle w:val="Vnbnnidung36"/>
        </w:rPr>
        <w:t xml:space="preserve"> HS nêu được ảnh hưởng, ích lợi của cảm xúc tích cực đối với bản thân và mọi người xung quanh.</w:t>
      </w:r>
    </w:p>
    <w:p w:rsidR="00EE2B14" w:rsidRDefault="005274B8">
      <w:pPr>
        <w:pStyle w:val="Vnbnnidung111"/>
        <w:shd w:val="clear" w:color="auto" w:fill="auto"/>
        <w:spacing w:line="350" w:lineRule="exact"/>
        <w:ind w:left="20" w:firstLine="340"/>
        <w:jc w:val="both"/>
      </w:pPr>
      <w:r>
        <w:rPr>
          <w:rStyle w:val="Vnbnnidung110"/>
          <w:b/>
          <w:bCs/>
          <w:i/>
          <w:iCs/>
        </w:rPr>
        <w:t>Cách tiến hành:</w:t>
      </w:r>
    </w:p>
    <w:p w:rsidR="00EE2B14" w:rsidRDefault="005274B8">
      <w:pPr>
        <w:pStyle w:val="Vnbnnidung7"/>
        <w:numPr>
          <w:ilvl w:val="0"/>
          <w:numId w:val="99"/>
        </w:numPr>
        <w:shd w:val="clear" w:color="auto" w:fill="auto"/>
        <w:spacing w:before="0" w:after="0" w:line="350" w:lineRule="exact"/>
        <w:ind w:left="20" w:firstLine="340"/>
        <w:jc w:val="both"/>
      </w:pPr>
      <w:r>
        <w:rPr>
          <w:rStyle w:val="Vnbnnidung36"/>
        </w:rPr>
        <w:t xml:space="preserve"> GV yêu cầu HS thảo luận nhóm 4 và thực hiện nhiệm vụ.</w:t>
      </w:r>
    </w:p>
    <w:p w:rsidR="00EE2B14" w:rsidRDefault="005274B8">
      <w:pPr>
        <w:pStyle w:val="Vnbnnidung7"/>
        <w:numPr>
          <w:ilvl w:val="0"/>
          <w:numId w:val="101"/>
        </w:numPr>
        <w:shd w:val="clear" w:color="auto" w:fill="auto"/>
        <w:spacing w:before="0" w:after="0" w:line="350" w:lineRule="exact"/>
        <w:ind w:left="20" w:firstLine="340"/>
        <w:jc w:val="both"/>
      </w:pPr>
      <w:r>
        <w:rPr>
          <w:rStyle w:val="Vnbnnidung36"/>
        </w:rPr>
        <w:t xml:space="preserve"> </w:t>
      </w:r>
      <w:r>
        <w:rPr>
          <w:rStyle w:val="VnbnnidungInnghing10"/>
        </w:rPr>
        <w:t>Nhiệm vụ 1:</w:t>
      </w:r>
      <w:r>
        <w:rPr>
          <w:rStyle w:val="Vnbnnidung36"/>
        </w:rPr>
        <w:t xml:space="preserve"> HS thảo luận và trả lời câu hỏi:</w:t>
      </w:r>
    </w:p>
    <w:p w:rsidR="00EE2B14" w:rsidRDefault="005274B8">
      <w:pPr>
        <w:pStyle w:val="Mclc31"/>
        <w:numPr>
          <w:ilvl w:val="0"/>
          <w:numId w:val="152"/>
        </w:numPr>
        <w:shd w:val="clear" w:color="auto" w:fill="auto"/>
        <w:tabs>
          <w:tab w:val="right" w:pos="8923"/>
        </w:tabs>
        <w:spacing w:after="0" w:line="350" w:lineRule="exact"/>
        <w:ind w:left="660"/>
      </w:pPr>
      <w:r>
        <w:fldChar w:fldCharType="begin"/>
      </w:r>
      <w:r>
        <w:instrText xml:space="preserve"> TOC \o "1-5" \h \z </w:instrText>
      </w:r>
      <w:r>
        <w:fldChar w:fldCharType="separate"/>
      </w:r>
      <w:r>
        <w:rPr>
          <w:rStyle w:val="Mclc30"/>
          <w:i/>
          <w:iCs/>
        </w:rPr>
        <w:t xml:space="preserve"> Cảm xúc tích cực mang lại lợi ích gỉ cho bản thân.</w:t>
      </w:r>
      <w:r>
        <w:rPr>
          <w:rStyle w:val="Mclc30"/>
          <w:i/>
          <w:iCs/>
        </w:rPr>
        <w:tab/>
        <w:t>,</w:t>
      </w:r>
    </w:p>
    <w:p w:rsidR="00EE2B14" w:rsidRDefault="005274B8">
      <w:pPr>
        <w:pStyle w:val="Mclc31"/>
        <w:numPr>
          <w:ilvl w:val="0"/>
          <w:numId w:val="152"/>
        </w:numPr>
        <w:shd w:val="clear" w:color="auto" w:fill="auto"/>
        <w:tabs>
          <w:tab w:val="right" w:pos="8923"/>
        </w:tabs>
        <w:spacing w:after="0" w:line="350" w:lineRule="exact"/>
        <w:ind w:left="660"/>
      </w:pPr>
      <w:r>
        <w:rPr>
          <w:rStyle w:val="Mclc30"/>
          <w:i/>
          <w:iCs/>
        </w:rPr>
        <w:t xml:space="preserve"> Cảm xúc tích cực mang lại lợi ích gì đối với người xung quanh.</w:t>
      </w:r>
      <w:r>
        <w:rPr>
          <w:rStyle w:val="Mclc3Khnginnghing1"/>
        </w:rPr>
        <w:tab/>
        <w:t>ị</w:t>
      </w:r>
    </w:p>
    <w:p w:rsidR="00EE2B14" w:rsidRDefault="005274B8">
      <w:pPr>
        <w:pStyle w:val="Mclc1"/>
        <w:numPr>
          <w:ilvl w:val="0"/>
          <w:numId w:val="101"/>
        </w:numPr>
        <w:shd w:val="clear" w:color="auto" w:fill="auto"/>
        <w:spacing w:before="0" w:line="288" w:lineRule="exact"/>
        <w:ind w:left="20" w:firstLine="340"/>
      </w:pPr>
      <w:r>
        <w:rPr>
          <w:rStyle w:val="Mclc0"/>
        </w:rPr>
        <w:t xml:space="preserve"> </w:t>
      </w:r>
      <w:r>
        <w:rPr>
          <w:rStyle w:val="MclcInnghing1"/>
        </w:rPr>
        <w:t>Nhiệm vụ 2:</w:t>
      </w:r>
      <w:r>
        <w:rPr>
          <w:rStyle w:val="Mclc0"/>
        </w:rPr>
        <w:t xml:space="preserve"> Nhận xét, đánh giá hoạt động của bạn theo các tiêu chí sau:</w:t>
      </w:r>
    </w:p>
    <w:p w:rsidR="00EE2B14" w:rsidRDefault="005274B8">
      <w:pPr>
        <w:pStyle w:val="Mclc1"/>
        <w:shd w:val="clear" w:color="auto" w:fill="auto"/>
        <w:spacing w:before="0" w:line="288" w:lineRule="exact"/>
        <w:ind w:left="660" w:firstLine="0"/>
      </w:pPr>
      <w:r>
        <w:rPr>
          <w:rStyle w:val="Mclc0"/>
        </w:rPr>
        <w:t xml:space="preserve">+ </w:t>
      </w:r>
      <w:r>
        <w:rPr>
          <w:rStyle w:val="MclcInnghing1"/>
        </w:rPr>
        <w:t>Trình bày:</w:t>
      </w:r>
      <w:r>
        <w:rPr>
          <w:rStyle w:val="Mclc0"/>
        </w:rPr>
        <w:t xml:space="preserve"> trình bày to, rõ ràng.</w:t>
      </w:r>
    </w:p>
    <w:p w:rsidR="00EE2B14" w:rsidRDefault="005274B8">
      <w:pPr>
        <w:pStyle w:val="Mclc1"/>
        <w:shd w:val="clear" w:color="auto" w:fill="auto"/>
        <w:tabs>
          <w:tab w:val="right" w:pos="8923"/>
        </w:tabs>
        <w:spacing w:before="0" w:line="288" w:lineRule="exact"/>
        <w:ind w:left="660" w:firstLine="0"/>
      </w:pPr>
      <w:r>
        <w:rPr>
          <w:rStyle w:val="Mclc0"/>
        </w:rPr>
        <w:t xml:space="preserve">+ </w:t>
      </w:r>
      <w:r>
        <w:rPr>
          <w:rStyle w:val="MclcInnghing1"/>
        </w:rPr>
        <w:t>Nội dung:</w:t>
      </w:r>
      <w:r>
        <w:rPr>
          <w:rStyle w:val="Mclc0"/>
        </w:rPr>
        <w:t xml:space="preserve"> câu trả lời đầy đủ, hợp lí.</w:t>
      </w:r>
      <w:r>
        <w:rPr>
          <w:rStyle w:val="Mclc0"/>
        </w:rPr>
        <w:tab/>
      </w:r>
      <w:r>
        <w:rPr>
          <w:rStyle w:val="Mclc0"/>
          <w:vertAlign w:val="subscript"/>
        </w:rPr>
        <w:t>(</w:t>
      </w:r>
    </w:p>
    <w:p w:rsidR="00EE2B14" w:rsidRDefault="005274B8">
      <w:pPr>
        <w:pStyle w:val="Mclc1"/>
        <w:shd w:val="clear" w:color="auto" w:fill="auto"/>
        <w:spacing w:before="0" w:line="288" w:lineRule="exact"/>
        <w:ind w:left="660" w:firstLine="0"/>
      </w:pPr>
      <w:r>
        <w:rPr>
          <w:rStyle w:val="Mclc0"/>
        </w:rPr>
        <w:t xml:space="preserve">+ </w:t>
      </w:r>
      <w:r>
        <w:rPr>
          <w:rStyle w:val="MclcInnghing1"/>
        </w:rPr>
        <w:t>Thái độ làm việc:</w:t>
      </w:r>
      <w:r>
        <w:rPr>
          <w:rStyle w:val="Mclc0"/>
        </w:rPr>
        <w:t xml:space="preserve"> tập trung, nghiêm túc.</w:t>
      </w:r>
    </w:p>
    <w:p w:rsidR="00EE2B14" w:rsidRDefault="005274B8">
      <w:pPr>
        <w:pStyle w:val="Mclc1"/>
        <w:numPr>
          <w:ilvl w:val="0"/>
          <w:numId w:val="99"/>
        </w:numPr>
        <w:shd w:val="clear" w:color="auto" w:fill="auto"/>
        <w:tabs>
          <w:tab w:val="right" w:pos="8923"/>
        </w:tabs>
        <w:spacing w:before="0" w:after="111" w:line="220" w:lineRule="exact"/>
        <w:ind w:left="360" w:firstLine="0"/>
      </w:pPr>
      <w:r>
        <w:rPr>
          <w:rStyle w:val="Mclc0"/>
        </w:rPr>
        <w:t xml:space="preserve"> HS đưa ra các phương án trả lời theo nhóm</w:t>
      </w:r>
      <w:r>
        <w:rPr>
          <w:rStyle w:val="Mclc0"/>
        </w:rPr>
        <w:tab/>
        <w:t>*</w:t>
      </w:r>
    </w:p>
    <w:p w:rsidR="00EE2B14" w:rsidRDefault="005274B8">
      <w:pPr>
        <w:pStyle w:val="Mclc1"/>
        <w:numPr>
          <w:ilvl w:val="0"/>
          <w:numId w:val="99"/>
        </w:numPr>
        <w:shd w:val="clear" w:color="auto" w:fill="auto"/>
        <w:tabs>
          <w:tab w:val="right" w:pos="8923"/>
        </w:tabs>
        <w:spacing w:before="0" w:after="80" w:line="220" w:lineRule="exact"/>
        <w:ind w:left="360" w:firstLine="0"/>
      </w:pPr>
      <w:r>
        <w:rPr>
          <w:rStyle w:val="Mclc0"/>
        </w:rPr>
        <w:t xml:space="preserve"> GV mời nhóm khác nhận xét và gợi mở thêm nếu HS thấy khó khăn.</w:t>
      </w:r>
      <w:r>
        <w:rPr>
          <w:rStyle w:val="Mclc0"/>
        </w:rPr>
        <w:tab/>
        <w:t>•</w:t>
      </w:r>
      <w:r>
        <w:fldChar w:fldCharType="end"/>
      </w:r>
    </w:p>
    <w:p w:rsidR="00EE2B14" w:rsidRDefault="005274B8">
      <w:pPr>
        <w:pStyle w:val="Vnbnnidung7"/>
        <w:numPr>
          <w:ilvl w:val="0"/>
          <w:numId w:val="99"/>
        </w:numPr>
        <w:shd w:val="clear" w:color="auto" w:fill="auto"/>
        <w:tabs>
          <w:tab w:val="center" w:pos="5822"/>
          <w:tab w:val="center" w:pos="6138"/>
          <w:tab w:val="center" w:pos="7054"/>
        </w:tabs>
        <w:spacing w:before="0" w:after="0" w:line="283" w:lineRule="exact"/>
        <w:ind w:left="20" w:firstLine="340"/>
        <w:jc w:val="both"/>
      </w:pPr>
      <w:r>
        <w:rPr>
          <w:rStyle w:val="Vnbnnidung36"/>
        </w:rPr>
        <w:t xml:space="preserve"> GV kết luận: Cảm xúc tích cực có nhiều tác dụng</w:t>
      </w:r>
      <w:r>
        <w:rPr>
          <w:rStyle w:val="Vnbnnidung36"/>
        </w:rPr>
        <w:tab/>
        <w:t>khác</w:t>
      </w:r>
      <w:r>
        <w:rPr>
          <w:rStyle w:val="Vnbnnidung36"/>
        </w:rPr>
        <w:tab/>
        <w:t>nhau đối</w:t>
      </w:r>
      <w:r>
        <w:rPr>
          <w:rStyle w:val="Vnbnnidung36"/>
        </w:rPr>
        <w:tab/>
        <w:t>với bản thân</w:t>
      </w:r>
    </w:p>
    <w:p w:rsidR="00EE2B14" w:rsidRDefault="005274B8">
      <w:pPr>
        <w:pStyle w:val="Vnbnnidung7"/>
        <w:shd w:val="clear" w:color="auto" w:fill="auto"/>
        <w:spacing w:before="0" w:after="0" w:line="283" w:lineRule="exact"/>
        <w:ind w:left="20" w:firstLine="0"/>
      </w:pPr>
      <w:r>
        <w:rPr>
          <w:rStyle w:val="Vnbnnidung36"/>
        </w:rPr>
        <w:t>mồi người và người xung quanh.</w:t>
      </w:r>
    </w:p>
    <w:p w:rsidR="00EE2B14" w:rsidRDefault="005274B8">
      <w:pPr>
        <w:pStyle w:val="Vnbnnidung7"/>
        <w:shd w:val="clear" w:color="auto" w:fill="auto"/>
        <w:spacing w:before="0" w:after="0" w:line="283" w:lineRule="exact"/>
        <w:ind w:left="660" w:firstLine="0"/>
        <w:jc w:val="both"/>
      </w:pPr>
      <w:r>
        <w:rPr>
          <w:rStyle w:val="Vnbnnidung36"/>
        </w:rPr>
        <w:t>+ Lợi ích 1 : Bản thân thấy khoẻ mạnh hơn.</w:t>
      </w:r>
    </w:p>
    <w:p w:rsidR="00EE2B14" w:rsidRDefault="005274B8">
      <w:pPr>
        <w:pStyle w:val="Vnbnnidung7"/>
        <w:shd w:val="clear" w:color="auto" w:fill="auto"/>
        <w:spacing w:before="0" w:after="0" w:line="220" w:lineRule="exact"/>
        <w:ind w:left="660" w:firstLine="0"/>
        <w:jc w:val="both"/>
      </w:pPr>
      <w:r>
        <w:rPr>
          <w:rStyle w:val="Vnbnnidung36"/>
        </w:rPr>
        <w:t>+ Lợi ích 2: Bản thân cảm thấy thoải mái, làm việc hiệu quả, học tốt hơn.</w:t>
      </w:r>
    </w:p>
    <w:p w:rsidR="00EE2B14" w:rsidRDefault="005274B8">
      <w:pPr>
        <w:pStyle w:val="Vnbnnidung7"/>
        <w:shd w:val="clear" w:color="auto" w:fill="auto"/>
        <w:spacing w:before="0" w:after="0" w:line="220" w:lineRule="exact"/>
        <w:ind w:left="660" w:firstLine="0"/>
        <w:jc w:val="both"/>
      </w:pPr>
      <w:r>
        <w:rPr>
          <w:rStyle w:val="Vnbnnidung36"/>
        </w:rPr>
        <w:t>+ Lợi ích 3: Được bạn bè tin yêu, quý mến.</w:t>
      </w:r>
    </w:p>
    <w:p w:rsidR="00EE2B14" w:rsidRDefault="005274B8">
      <w:pPr>
        <w:pStyle w:val="Vnbnnidung7"/>
        <w:framePr w:w="702" w:h="580" w:wrap="around" w:vAnchor="text" w:hAnchor="margin" w:x="-1127" w:y="36"/>
        <w:shd w:val="clear" w:color="auto" w:fill="auto"/>
        <w:spacing w:before="0" w:after="0" w:line="293" w:lineRule="exact"/>
        <w:ind w:right="100" w:firstLine="0"/>
        <w:jc w:val="right"/>
      </w:pPr>
      <w:r>
        <w:rPr>
          <w:rStyle w:val="VnbnnidungGincch0ptExact1"/>
          <w:spacing w:val="0"/>
        </w:rPr>
        <w:t>chỉ - Đội</w:t>
      </w:r>
    </w:p>
    <w:p w:rsidR="00EE2B14" w:rsidRDefault="005274B8">
      <w:pPr>
        <w:pStyle w:val="Vnbnnidung7"/>
        <w:shd w:val="clear" w:color="auto" w:fill="auto"/>
        <w:spacing w:before="0" w:after="0" w:line="346" w:lineRule="exact"/>
        <w:ind w:left="660" w:firstLine="0"/>
        <w:jc w:val="both"/>
      </w:pPr>
      <w:r>
        <w:rPr>
          <w:rStyle w:val="Vnbnnidung36"/>
        </w:rPr>
        <w:t>+ Lợi ích 4: Mọi người vui lây.</w:t>
      </w:r>
    </w:p>
    <w:p w:rsidR="00EE2B14" w:rsidRDefault="005274B8">
      <w:pPr>
        <w:pStyle w:val="Vnbnnidung7"/>
        <w:numPr>
          <w:ilvl w:val="0"/>
          <w:numId w:val="99"/>
        </w:numPr>
        <w:shd w:val="clear" w:color="auto" w:fill="auto"/>
        <w:spacing w:before="0" w:after="0" w:line="346" w:lineRule="exact"/>
        <w:ind w:left="20" w:firstLine="340"/>
        <w:jc w:val="both"/>
      </w:pPr>
      <w:r>
        <w:rPr>
          <w:rStyle w:val="Vnbnnidung36"/>
        </w:rPr>
        <w:t xml:space="preserve"> GV đánh giá sự tham gia của HS vào hoạt động học tập.</w:t>
      </w:r>
    </w:p>
    <w:p w:rsidR="00EE2B14" w:rsidRDefault="005274B8">
      <w:pPr>
        <w:pStyle w:val="Vnbnnidung31"/>
        <w:shd w:val="clear" w:color="auto" w:fill="auto"/>
        <w:spacing w:before="0" w:after="0" w:line="346" w:lineRule="exact"/>
        <w:ind w:left="360" w:right="2220"/>
      </w:pPr>
      <w:r>
        <w:rPr>
          <w:rStyle w:val="Vnbnnidung37"/>
          <w:b/>
          <w:bCs/>
        </w:rPr>
        <w:t xml:space="preserve">Hoạt động 4: Thảo luận về những cách thể hiện cảm xúc tích cực </w:t>
      </w:r>
      <w:r>
        <w:rPr>
          <w:rStyle w:val="Vnbnnidung3Khnginm3"/>
        </w:rPr>
        <w:t>Mục tiêu:</w:t>
      </w:r>
      <w:r>
        <w:rPr>
          <w:rStyle w:val="Vnbnnidung3Khnginm10"/>
        </w:rPr>
        <w:t xml:space="preserve"> HS nêu được các cách thể hiện cảm xúc tích cực.</w:t>
      </w:r>
    </w:p>
    <w:p w:rsidR="00EE2B14" w:rsidRDefault="005274B8">
      <w:pPr>
        <w:pStyle w:val="Vnbnnidung111"/>
        <w:shd w:val="clear" w:color="auto" w:fill="auto"/>
        <w:ind w:left="20" w:firstLine="340"/>
        <w:jc w:val="both"/>
      </w:pPr>
      <w:r>
        <w:rPr>
          <w:rStyle w:val="Vnbnnidung110"/>
          <w:b/>
          <w:bCs/>
          <w:i/>
          <w:iCs/>
        </w:rPr>
        <w:t>Cách tiến hành:</w:t>
      </w:r>
    </w:p>
    <w:p w:rsidR="00EE2B14" w:rsidRDefault="005274B8">
      <w:pPr>
        <w:pStyle w:val="Vnbnnidung7"/>
        <w:numPr>
          <w:ilvl w:val="0"/>
          <w:numId w:val="99"/>
        </w:numPr>
        <w:shd w:val="clear" w:color="auto" w:fill="auto"/>
        <w:spacing w:before="0" w:after="0" w:line="346" w:lineRule="exact"/>
        <w:ind w:left="20" w:firstLine="340"/>
        <w:jc w:val="both"/>
      </w:pPr>
      <w:r>
        <w:rPr>
          <w:rStyle w:val="Vnbnnidung36"/>
        </w:rPr>
        <w:t xml:space="preserve"> GV tổ chức cho HS hoạt động theo nhóm 4 với phiếu học tập.</w:t>
      </w:r>
    </w:p>
    <w:p w:rsidR="00EE2B14" w:rsidRDefault="005274B8">
      <w:pPr>
        <w:pStyle w:val="Vnbnnidung7"/>
        <w:shd w:val="clear" w:color="auto" w:fill="auto"/>
        <w:spacing w:before="0" w:after="0" w:line="346" w:lineRule="exact"/>
        <w:ind w:left="8140" w:firstLine="0"/>
        <w:sectPr w:rsidR="00EE2B14">
          <w:footerReference w:type="even" r:id="rId70"/>
          <w:footerReference w:type="default" r:id="rId71"/>
          <w:pgSz w:w="15840" w:h="21427"/>
          <w:pgMar w:top="4517" w:right="2578" w:bottom="4756" w:left="2578" w:header="0" w:footer="3" w:gutter="1502"/>
          <w:cols w:space="720"/>
          <w:docGrid w:linePitch="360"/>
        </w:sectPr>
      </w:pPr>
      <w:r>
        <w:rPr>
          <w:rStyle w:val="Vnbnnidung36"/>
          <w:lang w:val="de-DE" w:eastAsia="de-DE" w:bidi="de-DE"/>
        </w:rPr>
        <w:t>fHH</w:t>
      </w:r>
    </w:p>
    <w:p w:rsidR="00EE2B14" w:rsidRDefault="005274B8">
      <w:pPr>
        <w:pStyle w:val="Vnbnnidung7"/>
        <w:shd w:val="clear" w:color="auto" w:fill="auto"/>
        <w:spacing w:before="0" w:after="0" w:line="220" w:lineRule="exact"/>
        <w:ind w:right="520" w:firstLine="0"/>
        <w:jc w:val="right"/>
      </w:pPr>
      <w:r>
        <w:rPr>
          <w:rStyle w:val="Vnbnnidung36"/>
          <w:vertAlign w:val="superscript"/>
        </w:rPr>
        <w:t>ạt</w:t>
      </w:r>
      <w:r>
        <w:rPr>
          <w:rStyle w:val="Vnbnnidung36"/>
        </w:rPr>
        <w:t xml:space="preserve"> </w:t>
      </w:r>
      <w:r>
        <w:rPr>
          <w:rStyle w:val="Vnbnnidung36"/>
          <w:lang w:val="en-US" w:eastAsia="en-US" w:bidi="en-US"/>
        </w:rPr>
        <w:t>■</w:t>
      </w:r>
      <w:r>
        <w:rPr>
          <w:rStyle w:val="Vnbnnidung36"/>
          <w:vertAlign w:val="superscript"/>
          <w:lang w:val="en-US" w:eastAsia="en-US" w:bidi="en-US"/>
        </w:rPr>
        <w:t>8</w:t>
      </w:r>
      <w:r>
        <w:rPr>
          <w:rStyle w:val="Vnbnnidung36"/>
          <w:lang w:val="en-US" w:eastAsia="en-US" w:bidi="en-US"/>
        </w:rPr>
        <w:t xml:space="preserve"> ■</w:t>
      </w:r>
      <w:r>
        <w:rPr>
          <w:rStyle w:val="Vnbnnidung36"/>
          <w:vertAlign w:val="superscript"/>
          <w:lang w:val="en-US" w:eastAsia="en-US" w:bidi="en-US"/>
        </w:rPr>
        <w:t>n</w:t>
      </w:r>
      <w:r>
        <w:rPr>
          <w:rStyle w:val="Vnbnnidung36"/>
          <w:lang w:val="en-US" w:eastAsia="en-US" w:bidi="en-US"/>
        </w:rPr>
        <w:t xml:space="preserve"> ™° </w:t>
      </w:r>
      <w:r>
        <w:rPr>
          <w:rStyle w:val="VnbnnidungInnghing10"/>
          <w:lang w:val="en-US" w:eastAsia="en-US" w:bidi="en-US"/>
        </w:rPr>
        <w:t>-</w:t>
      </w:r>
    </w:p>
    <w:p w:rsidR="00EE2B14" w:rsidRDefault="005274B8">
      <w:pPr>
        <w:pStyle w:val="Vnbnnidung111"/>
        <w:framePr w:w="1470" w:h="11495" w:wrap="around" w:hAnchor="margin" w:x="8971" w:y="611"/>
        <w:shd w:val="clear" w:color="auto" w:fill="auto"/>
        <w:spacing w:after="927" w:line="210" w:lineRule="exact"/>
        <w:jc w:val="right"/>
      </w:pPr>
      <w:r>
        <w:rPr>
          <w:rStyle w:val="Vnbnnidung11Khnginnghing2"/>
          <w:b/>
          <w:bCs/>
          <w:spacing w:val="0"/>
        </w:rPr>
        <w:t xml:space="preserve">* </w:t>
      </w:r>
      <w:r>
        <w:rPr>
          <w:rStyle w:val="Vnbnnidung11Gincch0ptExact"/>
          <w:b/>
          <w:bCs/>
          <w:i/>
          <w:iCs/>
        </w:rPr>
        <w:t>Nhiệ</w:t>
      </w:r>
    </w:p>
    <w:p w:rsidR="00EE2B14" w:rsidRDefault="005274B8">
      <w:pPr>
        <w:pStyle w:val="Vnbnnidung7"/>
        <w:framePr w:w="1470" w:h="11495" w:wrap="around" w:hAnchor="margin" w:x="8971" w:y="611"/>
        <w:numPr>
          <w:ilvl w:val="0"/>
          <w:numId w:val="153"/>
        </w:numPr>
        <w:shd w:val="clear" w:color="auto" w:fill="auto"/>
        <w:spacing w:before="0" w:after="0" w:line="274" w:lineRule="exact"/>
        <w:ind w:left="460" w:firstLine="0"/>
        <w:jc w:val="right"/>
      </w:pPr>
      <w:r>
        <w:rPr>
          <w:rStyle w:val="VnbnnidungGincch0ptExact1"/>
          <w:spacing w:val="0"/>
        </w:rPr>
        <w:t xml:space="preserve"> HS ứ khi cần thi.</w:t>
      </w:r>
    </w:p>
    <w:p w:rsidR="00EE2B14" w:rsidRDefault="005274B8">
      <w:pPr>
        <w:pStyle w:val="Vnbnnidung7"/>
        <w:framePr w:w="1470" w:h="11495" w:wrap="around" w:hAnchor="margin" w:x="8971" w:y="611"/>
        <w:numPr>
          <w:ilvl w:val="0"/>
          <w:numId w:val="153"/>
        </w:numPr>
        <w:shd w:val="clear" w:color="auto" w:fill="auto"/>
        <w:spacing w:before="0" w:after="88" w:line="210" w:lineRule="exact"/>
        <w:ind w:firstLine="0"/>
        <w:jc w:val="right"/>
      </w:pPr>
      <w:r>
        <w:rPr>
          <w:rStyle w:val="VnbnnidungGincch0ptExact1"/>
          <w:spacing w:val="0"/>
        </w:rPr>
        <w:t xml:space="preserve"> HS tr</w:t>
      </w:r>
    </w:p>
    <w:p w:rsidR="00EE2B14" w:rsidRDefault="005274B8">
      <w:pPr>
        <w:pStyle w:val="Vnbnnidung7"/>
        <w:framePr w:w="1470" w:h="11495" w:wrap="around" w:hAnchor="margin" w:x="8971" w:y="611"/>
        <w:numPr>
          <w:ilvl w:val="0"/>
          <w:numId w:val="153"/>
        </w:numPr>
        <w:shd w:val="clear" w:color="auto" w:fill="auto"/>
        <w:spacing w:before="0" w:after="21" w:line="210" w:lineRule="exact"/>
        <w:ind w:firstLine="0"/>
        <w:jc w:val="right"/>
      </w:pPr>
      <w:r>
        <w:rPr>
          <w:rStyle w:val="VnbnnidungGincch0ptExact1"/>
          <w:spacing w:val="0"/>
        </w:rPr>
        <w:t xml:space="preserve"> GV rr</w:t>
      </w:r>
    </w:p>
    <w:p w:rsidR="00EE2B14" w:rsidRDefault="005274B8">
      <w:pPr>
        <w:pStyle w:val="Vnbnnidung7"/>
        <w:framePr w:w="1470" w:h="11495" w:wrap="around" w:hAnchor="margin" w:x="8971" w:y="611"/>
        <w:numPr>
          <w:ilvl w:val="0"/>
          <w:numId w:val="153"/>
        </w:numPr>
        <w:shd w:val="clear" w:color="auto" w:fill="auto"/>
        <w:spacing w:before="0" w:after="0" w:line="288" w:lineRule="exact"/>
        <w:ind w:left="460" w:firstLine="0"/>
        <w:jc w:val="right"/>
      </w:pPr>
      <w:r>
        <w:rPr>
          <w:rStyle w:val="VnbnnidungGincch0ptExact1"/>
          <w:spacing w:val="0"/>
        </w:rPr>
        <w:t xml:space="preserve"> GV cl gợi ý thêm</w:t>
      </w:r>
    </w:p>
    <w:p w:rsidR="00EE2B14" w:rsidRDefault="005274B8">
      <w:pPr>
        <w:pStyle w:val="Vnbnnidung7"/>
        <w:framePr w:w="1470" w:h="11495" w:wrap="around" w:hAnchor="margin" w:x="8971" w:y="611"/>
        <w:shd w:val="clear" w:color="auto" w:fill="auto"/>
        <w:spacing w:before="0" w:after="0" w:line="307" w:lineRule="exact"/>
        <w:ind w:left="100" w:firstLine="0"/>
        <w:jc w:val="right"/>
      </w:pPr>
      <w:r>
        <w:rPr>
          <w:rStyle w:val="VnbnnidungGincch0ptExact1"/>
          <w:spacing w:val="0"/>
        </w:rPr>
        <w:t xml:space="preserve">+ Tì nẻ: + Tì; Nc ướ&lt; - G\ Hoạt độ </w:t>
      </w:r>
      <w:r>
        <w:rPr>
          <w:rStyle w:val="VnbnnidungInm3"/>
        </w:rPr>
        <w:t>Mục tỉêi Cách tiế</w:t>
      </w:r>
    </w:p>
    <w:p w:rsidR="00EE2B14" w:rsidRDefault="005274B8">
      <w:pPr>
        <w:pStyle w:val="Vnbnnidung7"/>
        <w:framePr w:w="1470" w:h="11495" w:wrap="around" w:hAnchor="margin" w:x="8971" w:y="611"/>
        <w:numPr>
          <w:ilvl w:val="0"/>
          <w:numId w:val="153"/>
        </w:numPr>
        <w:shd w:val="clear" w:color="auto" w:fill="auto"/>
        <w:spacing w:before="0" w:after="83" w:line="210" w:lineRule="exact"/>
        <w:ind w:firstLine="0"/>
        <w:jc w:val="right"/>
      </w:pPr>
      <w:r>
        <w:rPr>
          <w:rStyle w:val="VnbnnidungGincch0ptExact1"/>
          <w:spacing w:val="0"/>
        </w:rPr>
        <w:t xml:space="preserve"> </w:t>
      </w:r>
      <w:r>
        <w:rPr>
          <w:rStyle w:val="VnbnnidungGincch0ptExact1"/>
          <w:spacing w:val="0"/>
          <w:lang w:val="de-DE" w:eastAsia="de-DE" w:bidi="de-DE"/>
        </w:rPr>
        <w:t>HS trat</w:t>
      </w:r>
    </w:p>
    <w:p w:rsidR="00EE2B14" w:rsidRDefault="005274B8">
      <w:pPr>
        <w:pStyle w:val="Vnbnnidung7"/>
        <w:framePr w:w="1470" w:h="11495" w:wrap="around" w:hAnchor="margin" w:x="8971" w:y="611"/>
        <w:numPr>
          <w:ilvl w:val="0"/>
          <w:numId w:val="153"/>
        </w:numPr>
        <w:shd w:val="clear" w:color="auto" w:fill="auto"/>
        <w:spacing w:before="0" w:after="25" w:line="210" w:lineRule="exact"/>
        <w:ind w:firstLine="0"/>
        <w:jc w:val="right"/>
      </w:pPr>
      <w:r>
        <w:rPr>
          <w:rStyle w:val="VnbnnidungGincch0ptExact1"/>
          <w:spacing w:val="0"/>
        </w:rPr>
        <w:t xml:space="preserve"> HS chi,</w:t>
      </w:r>
    </w:p>
    <w:p w:rsidR="00EE2B14" w:rsidRDefault="005274B8">
      <w:pPr>
        <w:pStyle w:val="Vnbnnidung7"/>
        <w:framePr w:w="1470" w:h="11495" w:wrap="around" w:hAnchor="margin" w:x="8971" w:y="611"/>
        <w:numPr>
          <w:ilvl w:val="0"/>
          <w:numId w:val="153"/>
        </w:numPr>
        <w:shd w:val="clear" w:color="auto" w:fill="auto"/>
        <w:spacing w:before="0" w:after="434" w:line="283" w:lineRule="exact"/>
        <w:ind w:left="260" w:firstLine="0"/>
        <w:jc w:val="right"/>
      </w:pPr>
      <w:r>
        <w:rPr>
          <w:rStyle w:val="VnbnnidungGincch0ptExact1"/>
          <w:spacing w:val="0"/>
        </w:rPr>
        <w:t xml:space="preserve"> GV khi hiệu quả hon</w:t>
      </w:r>
    </w:p>
    <w:p w:rsidR="00EE2B14" w:rsidRDefault="005274B8">
      <w:pPr>
        <w:pStyle w:val="Vnbnnidung7"/>
        <w:framePr w:w="1470" w:h="11495" w:wrap="around" w:hAnchor="margin" w:x="8971" w:y="611"/>
        <w:numPr>
          <w:ilvl w:val="0"/>
          <w:numId w:val="153"/>
        </w:numPr>
        <w:shd w:val="clear" w:color="auto" w:fill="auto"/>
        <w:spacing w:before="0" w:after="0" w:line="341" w:lineRule="exact"/>
        <w:ind w:firstLine="0"/>
        <w:jc w:val="right"/>
      </w:pPr>
      <w:r>
        <w:rPr>
          <w:rStyle w:val="VnbnnidungGincch0ptExact1"/>
          <w:spacing w:val="0"/>
        </w:rPr>
        <w:t xml:space="preserve"> GV vêu</w:t>
      </w:r>
    </w:p>
    <w:p w:rsidR="00EE2B14" w:rsidRDefault="005274B8">
      <w:pPr>
        <w:pStyle w:val="Vnbnnidung7"/>
        <w:framePr w:w="1470" w:h="11495" w:wrap="around" w:hAnchor="margin" w:x="8971" w:y="611"/>
        <w:numPr>
          <w:ilvl w:val="0"/>
          <w:numId w:val="153"/>
        </w:numPr>
        <w:shd w:val="clear" w:color="auto" w:fill="auto"/>
        <w:spacing w:before="0" w:after="0" w:line="341" w:lineRule="exact"/>
        <w:ind w:firstLine="0"/>
        <w:jc w:val="right"/>
      </w:pPr>
      <w:r>
        <w:rPr>
          <w:rStyle w:val="VnbnnidungGincch0ptExact1"/>
          <w:spacing w:val="0"/>
        </w:rPr>
        <w:t xml:space="preserve"> HS thực</w:t>
      </w:r>
    </w:p>
    <w:p w:rsidR="00EE2B14" w:rsidRDefault="005274B8">
      <w:pPr>
        <w:pStyle w:val="Vnbnnidung7"/>
        <w:framePr w:w="1470" w:h="11495" w:wrap="around" w:hAnchor="margin" w:x="8971" w:y="611"/>
        <w:numPr>
          <w:ilvl w:val="0"/>
          <w:numId w:val="153"/>
        </w:numPr>
        <w:shd w:val="clear" w:color="auto" w:fill="auto"/>
        <w:spacing w:before="0" w:after="0" w:line="341" w:lineRule="exact"/>
        <w:ind w:left="260" w:firstLine="0"/>
        <w:jc w:val="right"/>
      </w:pPr>
      <w:r>
        <w:rPr>
          <w:rStyle w:val="VnbnnidungGincch0ptExact1"/>
          <w:spacing w:val="0"/>
        </w:rPr>
        <w:t xml:space="preserve"> HS trìnỉ -GV kha</w:t>
      </w:r>
    </w:p>
    <w:p w:rsidR="00EE2B14" w:rsidRDefault="005274B8">
      <w:pPr>
        <w:pStyle w:val="Vnbnnidung7"/>
        <w:framePr w:w="1470" w:h="11495" w:wrap="around" w:hAnchor="margin" w:x="8971" w:y="611"/>
        <w:numPr>
          <w:ilvl w:val="0"/>
          <w:numId w:val="153"/>
        </w:numPr>
        <w:shd w:val="clear" w:color="auto" w:fill="auto"/>
        <w:spacing w:before="0" w:after="480" w:line="341" w:lineRule="exact"/>
        <w:ind w:firstLine="0"/>
        <w:jc w:val="right"/>
      </w:pPr>
      <w:r>
        <w:rPr>
          <w:rStyle w:val="VnbnnidungGincch0ptExact1"/>
          <w:spacing w:val="0"/>
        </w:rPr>
        <w:t xml:space="preserve"> GV nhậí</w:t>
      </w:r>
    </w:p>
    <w:p w:rsidR="00EE2B14" w:rsidRDefault="005274B8">
      <w:pPr>
        <w:pStyle w:val="Vnbnnidung7"/>
        <w:framePr w:w="1470" w:h="11495" w:wrap="around" w:hAnchor="margin" w:x="8971" w:y="611"/>
        <w:numPr>
          <w:ilvl w:val="0"/>
          <w:numId w:val="153"/>
        </w:numPr>
        <w:shd w:val="clear" w:color="auto" w:fill="auto"/>
        <w:spacing w:before="0" w:after="0" w:line="341" w:lineRule="exact"/>
        <w:ind w:firstLine="0"/>
        <w:jc w:val="right"/>
      </w:pPr>
      <w:r>
        <w:rPr>
          <w:rStyle w:val="VnbnnidungGincch0ptExact1"/>
          <w:spacing w:val="0"/>
        </w:rPr>
        <w:t xml:space="preserve"> GV nêu</w:t>
      </w:r>
    </w:p>
    <w:p w:rsidR="00EE2B14" w:rsidRDefault="005274B8">
      <w:pPr>
        <w:pStyle w:val="Vnbnnidung7"/>
        <w:framePr w:w="1470" w:h="11495" w:wrap="around" w:hAnchor="margin" w:x="8971" w:y="611"/>
        <w:numPr>
          <w:ilvl w:val="0"/>
          <w:numId w:val="153"/>
        </w:numPr>
        <w:shd w:val="clear" w:color="auto" w:fill="auto"/>
        <w:spacing w:before="0" w:after="0" w:line="341" w:lineRule="exact"/>
        <w:ind w:firstLine="0"/>
        <w:jc w:val="right"/>
      </w:pPr>
      <w:r>
        <w:rPr>
          <w:rStyle w:val="VnbnnidungGincch0ptExact1"/>
          <w:spacing w:val="0"/>
        </w:rPr>
        <w:t xml:space="preserve"> GV tóm</w:t>
      </w:r>
    </w:p>
    <w:p w:rsidR="00EE2B14" w:rsidRDefault="005274B8">
      <w:pPr>
        <w:pStyle w:val="Vnbnnidung7"/>
        <w:framePr w:w="1470" w:h="11495" w:wrap="around" w:hAnchor="margin" w:x="8971" w:y="611"/>
        <w:numPr>
          <w:ilvl w:val="0"/>
          <w:numId w:val="153"/>
        </w:numPr>
        <w:shd w:val="clear" w:color="auto" w:fill="auto"/>
        <w:spacing w:before="0" w:after="0" w:line="341" w:lineRule="exact"/>
        <w:ind w:firstLine="0"/>
        <w:jc w:val="right"/>
      </w:pPr>
      <w:r>
        <w:rPr>
          <w:rStyle w:val="VnbnnidungGincch0ptExact1"/>
          <w:spacing w:val="0"/>
        </w:rPr>
        <w:t xml:space="preserve"> GV yêu I</w:t>
      </w:r>
    </w:p>
    <w:p w:rsidR="00EE2B14" w:rsidRDefault="005274B8">
      <w:pPr>
        <w:pStyle w:val="Vnbnnidung7"/>
        <w:framePr w:w="1470" w:h="11495" w:wrap="around" w:hAnchor="margin" w:x="8971" w:y="611"/>
        <w:numPr>
          <w:ilvl w:val="0"/>
          <w:numId w:val="153"/>
        </w:numPr>
        <w:shd w:val="clear" w:color="auto" w:fill="auto"/>
        <w:spacing w:before="0" w:after="0" w:line="278" w:lineRule="exact"/>
        <w:ind w:left="100" w:firstLine="0"/>
        <w:jc w:val="right"/>
      </w:pPr>
      <w:r>
        <w:rPr>
          <w:rStyle w:val="VnbnnidungGincch0ptExact1"/>
          <w:spacing w:val="0"/>
        </w:rPr>
        <w:t xml:space="preserve"> GỴ nhậr cực; nhắc nhơ.</w:t>
      </w:r>
    </w:p>
    <w:p w:rsidR="00EE2B14" w:rsidRDefault="005274B8">
      <w:pPr>
        <w:pStyle w:val="Vnbnnidung7"/>
        <w:shd w:val="clear" w:color="auto" w:fill="auto"/>
        <w:spacing w:before="0" w:after="0" w:line="312" w:lineRule="exact"/>
        <w:ind w:left="880" w:firstLine="0"/>
        <w:jc w:val="both"/>
      </w:pPr>
      <w:r>
        <w:rPr>
          <w:rStyle w:val="VnbnnidungInnghing10"/>
          <w:lang w:val="en-US" w:eastAsia="en-US" w:bidi="en-US"/>
        </w:rPr>
        <w:t xml:space="preserve">+ </w:t>
      </w:r>
      <w:r>
        <w:rPr>
          <w:rStyle w:val="VnbnnidungInnghing10"/>
        </w:rPr>
        <w:t xml:space="preserve">Nội </w:t>
      </w:r>
      <w:r>
        <w:rPr>
          <w:rStyle w:val="VnbnnidungInnghing10"/>
          <w:lang w:val="en-US" w:eastAsia="en-US" w:bidi="en-US"/>
        </w:rPr>
        <w:t>dung:</w:t>
      </w:r>
      <w:r>
        <w:rPr>
          <w:rStyle w:val="Vnbnnidung36"/>
          <w:lang w:val="en-US" w:eastAsia="en-US" w:bidi="en-US"/>
        </w:rPr>
        <w:t xml:space="preserve"> </w:t>
      </w:r>
      <w:r>
        <w:rPr>
          <w:rStyle w:val="Vnbnnidung36"/>
        </w:rPr>
        <w:t>câu trả lời đầy đu, hợp lí.</w:t>
      </w:r>
    </w:p>
    <w:p w:rsidR="00EE2B14" w:rsidRDefault="005274B8">
      <w:pPr>
        <w:pStyle w:val="Vnbnnidung7"/>
        <w:shd w:val="clear" w:color="auto" w:fill="auto"/>
        <w:spacing w:before="0" w:after="0" w:line="312" w:lineRule="exact"/>
        <w:ind w:left="880" w:firstLine="0"/>
        <w:jc w:val="both"/>
      </w:pPr>
      <w:r>
        <w:rPr>
          <w:rStyle w:val="Vnbnnidung36"/>
        </w:rPr>
        <w:t xml:space="preserve">+ </w:t>
      </w:r>
      <w:r>
        <w:rPr>
          <w:rStyle w:val="VnbnnidungInnghing10"/>
        </w:rPr>
        <w:t>Thái độ làm việc nhỏm:</w:t>
      </w:r>
      <w:r>
        <w:rPr>
          <w:rStyle w:val="Vnbnnidung36"/>
        </w:rPr>
        <w:t xml:space="preserve"> tập trung, nghiêm túc.</w:t>
      </w:r>
    </w:p>
    <w:p w:rsidR="00EE2B14" w:rsidRDefault="005274B8">
      <w:pPr>
        <w:pStyle w:val="Vnbnnidung7"/>
        <w:numPr>
          <w:ilvl w:val="0"/>
          <w:numId w:val="99"/>
        </w:numPr>
        <w:shd w:val="clear" w:color="auto" w:fill="auto"/>
        <w:spacing w:before="0" w:after="0" w:line="312" w:lineRule="exact"/>
        <w:ind w:left="600" w:firstLine="0"/>
        <w:jc w:val="both"/>
      </w:pPr>
      <w:r>
        <w:rPr>
          <w:rStyle w:val="Vnbnnidung36"/>
        </w:rPr>
        <w:t xml:space="preserve"> Các nhóm làm việc theo phiếu</w:t>
      </w:r>
    </w:p>
    <w:p w:rsidR="00EE2B14" w:rsidRDefault="005274B8">
      <w:pPr>
        <w:pStyle w:val="Vnbnnidung7"/>
        <w:numPr>
          <w:ilvl w:val="0"/>
          <w:numId w:val="99"/>
        </w:numPr>
        <w:shd w:val="clear" w:color="auto" w:fill="auto"/>
        <w:spacing w:before="0" w:after="0" w:line="220" w:lineRule="exact"/>
        <w:ind w:left="600" w:firstLine="0"/>
        <w:jc w:val="both"/>
      </w:pPr>
      <w:r>
        <w:rPr>
          <w:rStyle w:val="Vnbnnidung36"/>
        </w:rPr>
        <w:t xml:space="preserve"> HS trình bày sản phẩm và trả lời các câu hỏi được đưa ra.</w:t>
      </w:r>
    </w:p>
    <w:p w:rsidR="00EE2B14" w:rsidRDefault="005274B8">
      <w:pPr>
        <w:pStyle w:val="Vnbnnidung7"/>
        <w:numPr>
          <w:ilvl w:val="0"/>
          <w:numId w:val="99"/>
        </w:numPr>
        <w:shd w:val="clear" w:color="auto" w:fill="auto"/>
        <w:spacing w:before="0" w:after="0" w:line="220" w:lineRule="exact"/>
        <w:ind w:left="600" w:firstLine="0"/>
        <w:jc w:val="both"/>
      </w:pPr>
      <w:r>
        <w:rPr>
          <w:rStyle w:val="Vnbnnidung36"/>
        </w:rPr>
        <w:t xml:space="preserve"> HS khác nhận xét, đánh giá, bổ sung ý kiến</w:t>
      </w:r>
    </w:p>
    <w:p w:rsidR="00EE2B14" w:rsidRDefault="005274B8">
      <w:pPr>
        <w:pStyle w:val="Vnbnnidung460"/>
        <w:shd w:val="clear" w:color="auto" w:fill="auto"/>
        <w:tabs>
          <w:tab w:val="right" w:pos="2788"/>
          <w:tab w:val="right" w:pos="3671"/>
          <w:tab w:val="center" w:pos="3876"/>
          <w:tab w:val="left" w:pos="4737"/>
        </w:tabs>
        <w:ind w:left="340"/>
      </w:pPr>
      <w:r>
        <w:t>MenX</w:t>
      </w:r>
      <w:r>
        <w:tab/>
      </w:r>
      <w:r>
        <w:rPr>
          <w:lang w:val="es-ES" w:eastAsia="es-ES" w:bidi="es-ES"/>
        </w:rPr>
        <w:t>Vi</w:t>
      </w:r>
      <w:r>
        <w:rPr>
          <w:lang w:val="es-ES" w:eastAsia="es-ES" w:bidi="es-ES"/>
        </w:rPr>
        <w:tab/>
      </w:r>
      <w:r>
        <w:rPr>
          <w:rStyle w:val="Vnbnnidung46Gincch-1pt"/>
          <w:b/>
          <w:bCs/>
          <w:vertAlign w:val="subscript"/>
        </w:rPr>
        <w:t>d</w:t>
      </w:r>
      <w:r>
        <w:rPr>
          <w:rStyle w:val="Vnbnnidung46Gincch-1pt"/>
          <w:b/>
          <w:bCs/>
        </w:rPr>
        <w:t>T</w:t>
      </w:r>
      <w:r>
        <w:rPr>
          <w:rStyle w:val="Vnbnnidung46Gincch-1pt"/>
          <w:b/>
          <w:bCs/>
          <w:vertAlign w:val="superscript"/>
        </w:rPr>
        <w:t>mS</w:t>
      </w:r>
      <w:r>
        <w:rPr>
          <w:vertAlign w:val="superscript"/>
        </w:rPr>
        <w:tab/>
      </w:r>
      <w:r>
        <w:rPr>
          <w:rStyle w:val="Vnbnnidung4633pt"/>
          <w:vertAlign w:val="superscript"/>
          <w:lang w:val="vi-VN" w:eastAsia="vi-VN" w:bidi="vi-VN"/>
        </w:rPr>
        <w:t>in</w:t>
      </w:r>
      <w:r>
        <w:tab/>
      </w:r>
      <w:r>
        <w:rPr>
          <w:lang w:val="es-ES" w:eastAsia="es-ES" w:bidi="es-ES"/>
        </w:rPr>
        <w:t xml:space="preserve">™ </w:t>
      </w:r>
      <w:r>
        <w:rPr>
          <w:vertAlign w:val="superscript"/>
        </w:rPr>
        <w:t>HS</w:t>
      </w:r>
      <w:r>
        <w:t xml:space="preserve"> * </w:t>
      </w:r>
      <w:r>
        <w:rPr>
          <w:vertAlign w:val="superscript"/>
        </w:rPr>
        <w:t>kế</w:t>
      </w:r>
      <w:r>
        <w:t xml:space="preserve">‘ M»: </w:t>
      </w:r>
      <w:r>
        <w:rPr>
          <w:lang w:val="de-DE" w:eastAsia="de-DE" w:bidi="de-DE"/>
        </w:rPr>
        <w:t xml:space="preserve">« </w:t>
      </w:r>
      <w:r>
        <w:t>nhiều cách «hể</w:t>
      </w:r>
    </w:p>
    <w:p w:rsidR="00EE2B14" w:rsidRDefault="005274B8">
      <w:pPr>
        <w:pStyle w:val="Vnbnnidung7"/>
        <w:shd w:val="clear" w:color="auto" w:fill="auto"/>
        <w:spacing w:before="0" w:after="0" w:line="355" w:lineRule="exact"/>
        <w:ind w:left="880" w:firstLine="0"/>
        <w:jc w:val="both"/>
      </w:pPr>
      <w:bookmarkStart w:id="42" w:name="bookmark42"/>
      <w:r>
        <w:rPr>
          <w:rStyle w:val="Vnbnnidung36"/>
        </w:rPr>
        <w:t>+ Nét mặt: cười, mắt hạnh phúc ...</w:t>
      </w:r>
      <w:bookmarkEnd w:id="42"/>
    </w:p>
    <w:p w:rsidR="00EE2B14" w:rsidRDefault="005274B8">
      <w:pPr>
        <w:pStyle w:val="Vnbnnidung7"/>
        <w:shd w:val="clear" w:color="auto" w:fill="auto"/>
        <w:spacing w:before="0" w:after="0" w:line="220" w:lineRule="exact"/>
        <w:ind w:left="880" w:firstLine="0"/>
        <w:jc w:val="both"/>
      </w:pPr>
      <w:r>
        <w:rPr>
          <w:rStyle w:val="Vnbnnidung36"/>
        </w:rPr>
        <w:t>+ Cử chỉ: nhảy lên, tay ôm lấy ngực ...</w:t>
      </w:r>
    </w:p>
    <w:p w:rsidR="00EE2B14" w:rsidRDefault="005274B8">
      <w:pPr>
        <w:pStyle w:val="Vnbnnidung7"/>
        <w:shd w:val="clear" w:color="auto" w:fill="auto"/>
        <w:tabs>
          <w:tab w:val="right" w:pos="4389"/>
        </w:tabs>
        <w:spacing w:before="0" w:after="0" w:line="220" w:lineRule="exact"/>
        <w:ind w:left="880" w:firstLine="0"/>
        <w:jc w:val="both"/>
      </w:pPr>
      <w:r>
        <w:rPr>
          <w:rStyle w:val="Vnbnnidung36"/>
        </w:rPr>
        <w:t>+ Lời nói: rất vui, rất thích</w:t>
      </w:r>
      <w:r>
        <w:rPr>
          <w:rStyle w:val="Vnbnnidung36"/>
        </w:rPr>
        <w:tab/>
        <w:t>’</w:t>
      </w:r>
    </w:p>
    <w:p w:rsidR="00EE2B14" w:rsidRDefault="005274B8">
      <w:pPr>
        <w:pStyle w:val="Vnbnnidung460"/>
        <w:shd w:val="clear" w:color="auto" w:fill="auto"/>
        <w:tabs>
          <w:tab w:val="left" w:pos="2630"/>
        </w:tabs>
        <w:spacing w:line="341" w:lineRule="exact"/>
        <w:ind w:left="600"/>
      </w:pPr>
      <w:r>
        <w:rPr>
          <w:rStyle w:val="Vnbnnidung4633pt"/>
        </w:rPr>
        <w:t>riztÚ*</w:t>
      </w:r>
      <w:r>
        <w:rPr>
          <w:lang w:val="es-ES" w:eastAsia="es-ES" w:bidi="es-ES"/>
        </w:rPr>
        <w:t xml:space="preserve"> </w:t>
      </w:r>
      <w:r>
        <w:rPr>
          <w:rStyle w:val="Vnbnnidung46Gincch-1pt"/>
          <w:b/>
          <w:bCs/>
        </w:rPr>
        <w:t>"“"ỉ:</w:t>
      </w:r>
      <w:r>
        <w:tab/>
      </w:r>
      <w:r>
        <w:rPr>
          <w:vertAlign w:val="superscript"/>
        </w:rPr>
        <w:t>đầy</w:t>
      </w:r>
      <w:r>
        <w:t xml:space="preserve">°™ </w:t>
      </w:r>
      <w:r>
        <w:rPr>
          <w:vertAlign w:val="superscript"/>
        </w:rPr>
        <w:t>xúc h9nh phúc</w:t>
      </w:r>
      <w:r>
        <w:t>-</w:t>
      </w:r>
      <w:r>
        <w:rPr>
          <w:vertAlign w:val="superscript"/>
        </w:rPr>
        <w:t>thích</w:t>
      </w:r>
      <w:r>
        <w:t xml:space="preserve"> </w:t>
      </w:r>
      <w:r>
        <w:rPr>
          <w:lang w:val="de-DE" w:eastAsia="de-DE" w:bidi="de-DE"/>
        </w:rPr>
        <w:t xml:space="preserve">«*. </w:t>
      </w:r>
      <w:r>
        <w:t>phân khói,...</w:t>
      </w:r>
    </w:p>
    <w:p w:rsidR="00EE2B14" w:rsidRDefault="005274B8">
      <w:pPr>
        <w:pStyle w:val="Vnbnnidung7"/>
        <w:shd w:val="clear" w:color="auto" w:fill="auto"/>
        <w:spacing w:before="0" w:after="217" w:line="341" w:lineRule="exact"/>
        <w:ind w:right="200" w:firstLine="0"/>
        <w:jc w:val="center"/>
      </w:pPr>
      <w:r>
        <w:rPr>
          <w:rStyle w:val="Vnbnnidung36"/>
        </w:rPr>
        <w:t xml:space="preserve">tiếptheo. </w:t>
      </w:r>
      <w:r>
        <w:rPr>
          <w:rStyle w:val="Vnbnnidung36"/>
          <w:vertAlign w:val="superscript"/>
        </w:rPr>
        <w:t>8</w:t>
      </w:r>
      <w:r>
        <w:rPr>
          <w:rStyle w:val="Vnbnnidung36"/>
        </w:rPr>
        <w:t xml:space="preserve"> * </w:t>
      </w:r>
      <w:r>
        <w:rPr>
          <w:rStyle w:val="Vnbnnidung36"/>
          <w:vertAlign w:val="superscript"/>
        </w:rPr>
        <w:t>tham 8ia cíla HS tr0n</w:t>
      </w:r>
      <w:r>
        <w:rPr>
          <w:rStyle w:val="Vnbnnidung36"/>
        </w:rPr>
        <w:t xml:space="preserve">« ^ </w:t>
      </w:r>
      <w:r>
        <w:rPr>
          <w:rStyle w:val="Vnbnnidung36"/>
          <w:lang w:val="de-DE" w:eastAsia="de-DE" w:bidi="de-DE"/>
        </w:rPr>
        <w:t xml:space="preserve">*«■* </w:t>
      </w:r>
      <w:r>
        <w:rPr>
          <w:rStyle w:val="Vnbnnidung36"/>
          <w:lang w:val="en-US" w:eastAsia="en-US" w:bidi="en-US"/>
        </w:rPr>
        <w:t xml:space="preserve">vachuyen sa^g </w:t>
      </w:r>
      <w:r>
        <w:rPr>
          <w:rStyle w:val="Vnbnnidung36"/>
        </w:rPr>
        <w:t>h„</w:t>
      </w:r>
      <w:r>
        <w:rPr>
          <w:rStyle w:val="Vnbnnidung36"/>
          <w:vertAlign w:val="subscript"/>
        </w:rPr>
        <w:t>ạt</w:t>
      </w:r>
      <w:r>
        <w:rPr>
          <w:rStyle w:val="Vnbnnidung36"/>
        </w:rPr>
        <w:t xml:space="preserve"> d</w:t>
      </w:r>
      <w:r>
        <w:rPr>
          <w:rStyle w:val="Vnbnnidung36"/>
          <w:vertAlign w:val="subscript"/>
        </w:rPr>
        <w:t>ộng</w:t>
      </w:r>
    </w:p>
    <w:p w:rsidR="00EE2B14" w:rsidRDefault="005274B8">
      <w:pPr>
        <w:pStyle w:val="Vnbnnidung31"/>
        <w:shd w:val="clear" w:color="auto" w:fill="auto"/>
        <w:spacing w:before="0" w:after="0" w:line="220" w:lineRule="exact"/>
        <w:ind w:right="200"/>
        <w:jc w:val="center"/>
      </w:pPr>
      <w:r>
        <w:rPr>
          <w:rStyle w:val="Vnbnnidung3Chhoanh"/>
          <w:b/>
          <w:bCs/>
        </w:rPr>
        <w:t>luyện tập</w:t>
      </w:r>
    </w:p>
    <w:p w:rsidR="00EE2B14" w:rsidRDefault="005274B8">
      <w:pPr>
        <w:pStyle w:val="Vnbnnidung31"/>
        <w:shd w:val="clear" w:color="auto" w:fill="auto"/>
        <w:spacing w:before="0" w:after="623" w:line="220" w:lineRule="exact"/>
        <w:ind w:left="120"/>
        <w:jc w:val="both"/>
      </w:pPr>
      <w:r>
        <w:rPr>
          <w:rStyle w:val="Vnbnnidung37"/>
          <w:b/>
          <w:bCs/>
          <w:vertAlign w:val="subscript"/>
        </w:rPr>
        <w:t>tiê</w:t>
      </w:r>
      <w:r>
        <w:rPr>
          <w:rStyle w:val="Vnbnnidung37"/>
          <w:b/>
          <w:bCs/>
        </w:rPr>
        <w:t xml:space="preserve"> </w:t>
      </w:r>
      <w:r>
        <w:rPr>
          <w:rStyle w:val="Vnbnnidung3Gincch-1pt"/>
          <w:b/>
          <w:bCs/>
        </w:rPr>
        <w:t>H»^ng</w:t>
      </w:r>
      <w:r>
        <w:rPr>
          <w:rStyle w:val="Vnbnnidung37"/>
          <w:b/>
          <w:bCs/>
        </w:rPr>
        <w:t xml:space="preserve"> Bạn „ào ,hề h</w:t>
      </w:r>
      <w:r>
        <w:rPr>
          <w:rStyle w:val="Vnbnnidung37"/>
          <w:b/>
          <w:bCs/>
          <w:vertAlign w:val="subscript"/>
        </w:rPr>
        <w:t>lệ</w:t>
      </w:r>
      <w:r>
        <w:rPr>
          <w:rStyle w:val="Vnbnnidung37"/>
          <w:b/>
          <w:bCs/>
        </w:rPr>
        <w:t>„ cã</w:t>
      </w:r>
      <w:r>
        <w:rPr>
          <w:rStyle w:val="Vnbnnidung37"/>
          <w:b/>
          <w:bCs/>
          <w:vertAlign w:val="subscript"/>
        </w:rPr>
        <w:t>m</w:t>
      </w:r>
      <w:r>
        <w:rPr>
          <w:rStyle w:val="Vnbnnidung37"/>
          <w:b/>
          <w:bCs/>
        </w:rPr>
        <w:t xml:space="preserve"> xúc tích c,c bạ„ „à„ thể hi</w:t>
      </w:r>
      <w:r>
        <w:rPr>
          <w:rStyle w:val="Vnbnnidung37"/>
          <w:b/>
          <w:bCs/>
          <w:vertAlign w:val="subscript"/>
        </w:rPr>
        <w:t>ệ</w:t>
      </w:r>
      <w:r>
        <w:rPr>
          <w:rStyle w:val="Vnbnnidung37"/>
          <w:b/>
          <w:bCs/>
        </w:rPr>
        <w:t>„ cân, xúc</w:t>
      </w:r>
    </w:p>
    <w:p w:rsidR="00EE2B14" w:rsidRDefault="005274B8">
      <w:pPr>
        <w:pStyle w:val="Vnbnnidung21"/>
        <w:shd w:val="clear" w:color="auto" w:fill="auto"/>
        <w:spacing w:after="0" w:line="240" w:lineRule="exact"/>
        <w:ind w:left="120"/>
        <w:jc w:val="both"/>
      </w:pPr>
      <w:r>
        <w:rPr>
          <w:rStyle w:val="Vnbnnidung29"/>
          <w:lang w:val="de-DE" w:eastAsia="de-DE" w:bidi="de-DE"/>
        </w:rPr>
        <w:t>ÄÄÄ</w:t>
      </w:r>
      <w:r>
        <w:rPr>
          <w:rStyle w:val="Vnbnnidung29"/>
          <w:vertAlign w:val="superscript"/>
        </w:rPr>
        <w:t>các ,oạ</w:t>
      </w:r>
      <w:r>
        <w:rPr>
          <w:rStyle w:val="Vnbnnidung29"/>
        </w:rPr>
        <w:t>'</w:t>
      </w:r>
      <w:r>
        <w:rPr>
          <w:rStyle w:val="Vnbnnidung29"/>
          <w:vertAlign w:val="superscript"/>
        </w:rPr>
        <w:t>cára xúc khác nhau</w:t>
      </w:r>
      <w:r>
        <w:rPr>
          <w:rStyle w:val="Vnbnnidung29"/>
        </w:rPr>
        <w:t>’»</w:t>
      </w:r>
      <w:r>
        <w:rPr>
          <w:rStyle w:val="Vnbnnidung29"/>
          <w:vertAlign w:val="superscript"/>
        </w:rPr>
        <w:t>êu</w:t>
      </w:r>
      <w:r>
        <w:rPr>
          <w:rStyle w:val="Vnbnnidung29"/>
        </w:rPr>
        <w:t xml:space="preserve"> ^</w:t>
      </w:r>
    </w:p>
    <w:p w:rsidR="00EE2B14" w:rsidRDefault="005274B8">
      <w:pPr>
        <w:pStyle w:val="Vnbnnidung111"/>
        <w:shd w:val="clear" w:color="auto" w:fill="auto"/>
        <w:spacing w:after="145" w:line="220" w:lineRule="exact"/>
        <w:ind w:left="340"/>
        <w:jc w:val="both"/>
      </w:pPr>
      <w:r>
        <w:rPr>
          <w:rStyle w:val="Vnbnnidung110"/>
          <w:b/>
          <w:bCs/>
          <w:i/>
          <w:iCs/>
        </w:rPr>
        <w:t>Cách tiến hành:</w:t>
      </w:r>
    </w:p>
    <w:p w:rsidR="00EE2B14" w:rsidRDefault="005274B8">
      <w:pPr>
        <w:pStyle w:val="Vnbnnidung7"/>
        <w:shd w:val="clear" w:color="auto" w:fill="auto"/>
        <w:tabs>
          <w:tab w:val="center" w:pos="7410"/>
        </w:tabs>
        <w:spacing w:before="0" w:after="0" w:line="274" w:lineRule="exact"/>
        <w:ind w:left="340" w:firstLine="0"/>
        <w:jc w:val="both"/>
      </w:pPr>
      <w:r>
        <w:rPr>
          <w:rStyle w:val="VnbnnidungInnghing10"/>
        </w:rPr>
        <w:t>-</w:t>
      </w:r>
      <w:r>
        <w:rPr>
          <w:rStyle w:val="Vnbnnidung36"/>
        </w:rPr>
        <w:t xml:space="preserve"> GV tổ chức trò chơi toàn lớp: GV lần lươt </w:t>
      </w:r>
      <w:r>
        <w:rPr>
          <w:rStyle w:val="Vnbnnidung36"/>
          <w:lang w:val="fr-FR" w:eastAsia="fr-FR" w:bidi="fr-FR"/>
        </w:rPr>
        <w:t xml:space="preserve">mm HÇ </w:t>
      </w:r>
      <w:r>
        <w:rPr>
          <w:rStyle w:val="Vnbnnidung36"/>
        </w:rPr>
        <w:t xml:space="preserve">lâr, </w:t>
      </w:r>
      <w:r>
        <w:rPr>
          <w:rStyle w:val="VnbnnidungInnghing10"/>
        </w:rPr>
        <w:t>u</w:t>
      </w:r>
      <w:r>
        <w:rPr>
          <w:rStyle w:val="Vnbnnidung36"/>
        </w:rPr>
        <w:tab/>
        <w:t>.</w:t>
      </w:r>
    </w:p>
    <w:p w:rsidR="00EE2B14" w:rsidRDefault="005274B8">
      <w:pPr>
        <w:pStyle w:val="Tiu71"/>
        <w:keepNext/>
        <w:keepLines/>
        <w:shd w:val="clear" w:color="auto" w:fill="auto"/>
        <w:tabs>
          <w:tab w:val="left" w:pos="6753"/>
        </w:tabs>
        <w:spacing w:before="0" w:after="0" w:line="274" w:lineRule="exact"/>
        <w:ind w:left="120"/>
        <w:jc w:val="both"/>
      </w:pPr>
      <w:bookmarkStart w:id="43" w:name="bookmark43"/>
      <w:r>
        <w:rPr>
          <w:rStyle w:val="Tiu70"/>
        </w:rPr>
        <w:t xml:space="preserve">giấy có chứa từ chi càm xúc đã đuợc </w:t>
      </w:r>
      <w:r>
        <w:rPr>
          <w:rStyle w:val="Tiu70"/>
          <w:lang w:val="fr-FR" w:eastAsia="fr-FR" w:bidi="fr-FR"/>
        </w:rPr>
        <w:t xml:space="preserve">GV chuânbTsân </w:t>
      </w:r>
      <w:r>
        <w:rPr>
          <w:rStyle w:val="Tiu70"/>
        </w:rPr>
        <w:t>hÌ r</w:t>
      </w:r>
      <w:r>
        <w:rPr>
          <w:rStyle w:val="Tiu70"/>
        </w:rPr>
        <w:tab/>
      </w:r>
      <w:r>
        <w:rPr>
          <w:rStyle w:val="Tiu7Innghing1"/>
        </w:rPr>
        <w:t>ỉ’</w:t>
      </w:r>
      <w:r>
        <w:rPr>
          <w:rStyle w:val="Tiu70"/>
        </w:rPr>
        <w:t xml:space="preserve"> </w:t>
      </w:r>
      <w:r>
        <w:rPr>
          <w:rStyle w:val="Tiu70"/>
          <w:vertAlign w:val="superscript"/>
        </w:rPr>
        <w:t>bốc</w:t>
      </w:r>
      <w:r>
        <w:rPr>
          <w:rStyle w:val="Tiu70"/>
        </w:rPr>
        <w:t>.</w:t>
      </w:r>
      <w:r>
        <w:rPr>
          <w:rStyle w:val="Tiu70"/>
          <w:vertAlign w:val="superscript"/>
        </w:rPr>
        <w:t>thăm</w:t>
      </w:r>
      <w:r>
        <w:rPr>
          <w:rStyle w:val="Tiu70"/>
        </w:rPr>
        <w:t xml:space="preserve">. </w:t>
      </w:r>
      <w:r>
        <w:rPr>
          <w:rStyle w:val="Tiu7Innghing1"/>
        </w:rPr>
        <w:t>Ỷ</w:t>
      </w:r>
      <w:bookmarkEnd w:id="43"/>
    </w:p>
    <w:p w:rsidR="00EE2B14" w:rsidRDefault="005274B8">
      <w:pPr>
        <w:pStyle w:val="Vnbnnidung7"/>
        <w:shd w:val="clear" w:color="auto" w:fill="auto"/>
        <w:tabs>
          <w:tab w:val="left" w:pos="4737"/>
        </w:tabs>
        <w:spacing w:before="0" w:after="283" w:line="274" w:lineRule="exact"/>
        <w:ind w:left="120" w:firstLine="0"/>
        <w:jc w:val="both"/>
      </w:pPr>
      <w:r>
        <w:rPr>
          <w:rStyle w:val="Vnbnnidung36"/>
        </w:rPr>
        <w:t xml:space="preserve">nét mặt di diễn </w:t>
      </w:r>
      <w:r>
        <w:rPr>
          <w:rStyle w:val="VnbnnidungInnghing10"/>
        </w:rPr>
        <w:t>z</w:t>
      </w:r>
      <w:r>
        <w:rPr>
          <w:rStyle w:val="Vnbnnidung36"/>
        </w:rPr>
        <w:t xml:space="preserve"> lại cảm xúc </w:t>
      </w:r>
      <w:r>
        <w:rPr>
          <w:rStyle w:val="Vnbnnidung36"/>
          <w:lang w:val="en-US" w:eastAsia="en-US" w:bidi="en-US"/>
        </w:rPr>
        <w:t>lip</w:t>
      </w:r>
      <w:r>
        <w:rPr>
          <w:rStyle w:val="Vnbnnidung36"/>
          <w:lang w:val="en-US" w:eastAsia="en-US" w:bidi="en-US"/>
        </w:rPr>
        <w:tab/>
      </w:r>
      <w:r>
        <w:rPr>
          <w:rStyle w:val="Vnbnnidung36"/>
          <w:lang w:val="de-DE" w:eastAsia="de-DE" w:bidi="de-DE"/>
        </w:rPr>
        <w:t xml:space="preserve">« </w:t>
      </w:r>
      <w:r>
        <w:rPr>
          <w:rStyle w:val="Vnbnnidung36"/>
          <w:vertAlign w:val="superscript"/>
        </w:rPr>
        <w:t>sằn</w:t>
      </w:r>
      <w:r>
        <w:rPr>
          <w:rStyle w:val="Vnbnnidung36"/>
        </w:rPr>
        <w:t xml:space="preserve">' </w:t>
      </w:r>
      <w:r>
        <w:rPr>
          <w:rStyle w:val="Vnbnnidung36"/>
          <w:vertAlign w:val="superscript"/>
        </w:rPr>
        <w:t>Hs sỉ</w:t>
      </w:r>
      <w:r>
        <w:rPr>
          <w:rStyle w:val="Vnbnnidung36"/>
        </w:rPr>
        <w:t xml:space="preserve"> </w:t>
      </w:r>
      <w:r>
        <w:rPr>
          <w:rStyle w:val="VnbnnidungInnghing10"/>
        </w:rPr>
        <w:t>***</w:t>
      </w:r>
      <w:r>
        <w:rPr>
          <w:rStyle w:val="Vnbnnidung36"/>
        </w:rPr>
        <w:t xml:space="preserve"> </w:t>
      </w:r>
      <w:r>
        <w:rPr>
          <w:rStyle w:val="Vnbnnidung36"/>
          <w:lang w:val="de-DE" w:eastAsia="de-DE" w:bidi="de-DE"/>
        </w:rPr>
        <w:t>Ä</w:t>
      </w:r>
    </w:p>
    <w:p w:rsidR="00EE2B14" w:rsidRDefault="005274B8">
      <w:pPr>
        <w:pStyle w:val="Vnbnnidung7"/>
        <w:shd w:val="clear" w:color="auto" w:fill="auto"/>
        <w:spacing w:before="0" w:after="183" w:line="220" w:lineRule="exact"/>
        <w:ind w:left="120" w:firstLine="0"/>
        <w:jc w:val="both"/>
      </w:pPr>
      <w:r>
        <w:rPr>
          <w:rStyle w:val="Vnbnnidung36"/>
        </w:rPr>
        <w:t xml:space="preserve">có </w:t>
      </w:r>
      <w:r>
        <w:rPr>
          <w:rStyle w:val="VnbnnidungGincch-1pt1"/>
        </w:rPr>
        <w:t>đ</w:t>
      </w:r>
      <w:r>
        <w:rPr>
          <w:rStyle w:val="VnbnnidungGincch-1pt1"/>
          <w:vertAlign w:val="subscript"/>
        </w:rPr>
        <w:t>ự</w:t>
      </w:r>
      <w:r>
        <w:rPr>
          <w:rStyle w:val="VnbnnidungGincch-1pt1"/>
          <w:vertAlign w:val="superscript"/>
        </w:rPr>
        <w:t>G</w:t>
      </w:r>
      <w:r>
        <w:rPr>
          <w:rStyle w:val="VnbnnidungGincch-1pt1"/>
          <w:vertAlign w:val="subscript"/>
        </w:rPr>
        <w:t>đ</w:t>
      </w:r>
      <w:r>
        <w:rPr>
          <w:rStyle w:val="VnbnnidungGincch-1pt1"/>
        </w:rPr>
        <w:t>l</w:t>
      </w:r>
      <w:r>
        <w:rPr>
          <w:rStyle w:val="VnbnnidungGincch-1pt1"/>
          <w:vertAlign w:val="superscript"/>
        </w:rPr>
        <w:t>ra</w:t>
      </w:r>
      <w:r>
        <w:rPr>
          <w:rStyle w:val="VnbnnidungGincch-1pt1"/>
        </w:rPr>
        <w:t>l</w:t>
      </w:r>
      <w:r>
        <w:rPr>
          <w:rStyle w:val="VnbnnidungGincch-1pt1"/>
          <w:vertAlign w:val="superscript"/>
        </w:rPr>
        <w:t>H</w:t>
      </w:r>
      <w:r>
        <w:rPr>
          <w:rStyle w:val="VnbnnidungGincch-1pt1"/>
        </w:rPr>
        <w:t>v</w:t>
      </w:r>
      <w:r>
        <w:rPr>
          <w:rStyle w:val="VnbnnidungGincch-1pt1"/>
          <w:vertAlign w:val="superscript"/>
        </w:rPr>
        <w:t>S</w:t>
      </w:r>
      <w:r>
        <w:rPr>
          <w:rStyle w:val="VnbnnidungGincch-1pt1"/>
        </w:rPr>
        <w:t>/y</w:t>
      </w:r>
      <w:r>
        <w:rPr>
          <w:rStyle w:val="VnbnnidungGincch-1pt1"/>
          <w:vertAlign w:val="superscript"/>
        </w:rPr>
        <w:t>0án</w:t>
      </w:r>
      <w:r>
        <w:rPr>
          <w:rStyle w:val="Vnbnnidung36"/>
          <w:vertAlign w:val="superscript"/>
        </w:rPr>
        <w:t xml:space="preserve"> câm xủc dva trên sự thể hiệ</w:t>
      </w:r>
      <w:r>
        <w:rPr>
          <w:rStyle w:val="Vnbnnidung36"/>
        </w:rPr>
        <w:t xml:space="preserve">" </w:t>
      </w:r>
      <w:r>
        <w:rPr>
          <w:rStyle w:val="Vnbnnidung36"/>
          <w:vertAlign w:val="superscript"/>
        </w:rPr>
        <w:t>b</w:t>
      </w:r>
      <w:r>
        <w:rPr>
          <w:rStyle w:val="Vnbnnidung36"/>
        </w:rPr>
        <w:t xml:space="preserve">S" </w:t>
      </w:r>
      <w:r>
        <w:rPr>
          <w:rStyle w:val="Vnbnnidung36"/>
          <w:lang w:val="fr-FR" w:eastAsia="fr-FR" w:bidi="fr-FR"/>
        </w:rPr>
        <w:t xml:space="preserve">™ PÜ </w:t>
      </w:r>
      <w:r>
        <w:rPr>
          <w:rStyle w:val="Vnbnnidung36"/>
          <w:lang w:val="es-ES" w:eastAsia="es-ES" w:bidi="es-ES"/>
        </w:rPr>
        <w:t xml:space="preserve">ftích </w:t>
      </w:r>
      <w:r>
        <w:rPr>
          <w:rStyle w:val="Vnbnnidung36"/>
        </w:rPr>
        <w:t>vi sao lại</w:t>
      </w:r>
    </w:p>
    <w:p w:rsidR="00EE2B14" w:rsidRDefault="005274B8">
      <w:pPr>
        <w:pStyle w:val="Vnbnnidung7"/>
        <w:shd w:val="clear" w:color="auto" w:fill="auto"/>
        <w:spacing w:before="0" w:after="0" w:line="220" w:lineRule="exact"/>
        <w:ind w:left="340" w:firstLine="0"/>
        <w:jc w:val="both"/>
      </w:pPr>
      <w:r>
        <w:rPr>
          <w:rStyle w:val="Vnbnnidung36"/>
        </w:rPr>
        <w:t>^GV nhận xét sự tham gia học tập cùa HS trong hoạt động này.</w:t>
      </w:r>
    </w:p>
    <w:p w:rsidR="00EE2B14" w:rsidRDefault="005274B8">
      <w:pPr>
        <w:pStyle w:val="Vnbnnidung7"/>
        <w:shd w:val="clear" w:color="auto" w:fill="auto"/>
        <w:spacing w:before="0" w:after="369" w:line="220" w:lineRule="exact"/>
        <w:ind w:left="340" w:firstLine="0"/>
        <w:jc w:val="both"/>
      </w:pPr>
      <w:r>
        <w:rPr>
          <w:rStyle w:val="Vnbnnidung36"/>
        </w:rPr>
        <w:t>Hoạt động 2. Đóng vai</w:t>
      </w:r>
    </w:p>
    <w:p w:rsidR="00EE2B14" w:rsidRDefault="005274B8">
      <w:pPr>
        <w:pStyle w:val="Tiu1020"/>
        <w:shd w:val="clear" w:color="auto" w:fill="auto"/>
        <w:spacing w:before="0" w:after="123" w:line="210" w:lineRule="exact"/>
        <w:ind w:right="200"/>
      </w:pPr>
      <w:bookmarkStart w:id="44" w:name="bookmark44"/>
      <w:r>
        <w:rPr>
          <w:vertAlign w:val="superscript"/>
        </w:rPr>
        <w:t>xừ phù h</w:t>
      </w:r>
      <w:r>
        <w:t xml:space="preserve">&lt;*’ “ &lt;■*" </w:t>
      </w:r>
      <w:r>
        <w:rPr>
          <w:lang w:val="de-DE" w:eastAsia="de-DE" w:bidi="de-DE"/>
        </w:rPr>
        <w:t xml:space="preserve">&lt;*» </w:t>
      </w:r>
      <w:r>
        <w:t>- «ch c</w:t>
      </w:r>
      <w:r>
        <w:rPr>
          <w:vertAlign w:val="subscript"/>
        </w:rPr>
        <w:t>ự</w:t>
      </w:r>
      <w:r>
        <w:t>c, phù</w:t>
      </w:r>
      <w:bookmarkEnd w:id="44"/>
    </w:p>
    <w:p w:rsidR="00EE2B14" w:rsidRDefault="005274B8">
      <w:pPr>
        <w:pStyle w:val="Vnbnnidung111"/>
        <w:shd w:val="clear" w:color="auto" w:fill="auto"/>
        <w:spacing w:after="434" w:line="220" w:lineRule="exact"/>
        <w:ind w:left="340"/>
        <w:jc w:val="both"/>
      </w:pPr>
      <w:r>
        <w:rPr>
          <w:rStyle w:val="Vnbnnidung110"/>
          <w:b/>
          <w:bCs/>
          <w:i/>
          <w:iCs/>
        </w:rPr>
        <w:t>Cách tiến hành:</w:t>
      </w:r>
    </w:p>
    <w:p w:rsidR="00EE2B14" w:rsidRDefault="005274B8">
      <w:pPr>
        <w:pStyle w:val="Vnbnnidung180"/>
        <w:shd w:val="clear" w:color="auto" w:fill="auto"/>
        <w:tabs>
          <w:tab w:val="left" w:pos="6753"/>
        </w:tabs>
        <w:spacing w:after="0" w:line="200" w:lineRule="exact"/>
        <w:ind w:left="340"/>
      </w:pPr>
      <w:r>
        <w:t xml:space="preserve">' </w:t>
      </w:r>
      <w:r>
        <w:rPr>
          <w:lang w:val="en-US" w:eastAsia="en-US" w:bidi="en-US"/>
        </w:rPr>
        <w:t xml:space="preserve">OV </w:t>
      </w:r>
      <w:r>
        <w:t xml:space="preserve">ì </w:t>
      </w:r>
      <w:r>
        <w:rPr>
          <w:vertAlign w:val="superscript"/>
        </w:rPr>
        <w:t>llr</w:t>
      </w:r>
      <w:r>
        <w:t>t</w:t>
      </w:r>
      <w:r>
        <w:rPr>
          <w:vertAlign w:val="superscript"/>
        </w:rPr>
        <w:t>yêU</w:t>
      </w:r>
      <w:r>
        <w:t>„</w:t>
      </w:r>
      <w:r>
        <w:rPr>
          <w:vertAlign w:val="superscript"/>
        </w:rPr>
        <w:t>Cầ</w:t>
      </w:r>
      <w:r>
        <w:t>l</w:t>
      </w:r>
      <w:r>
        <w:rPr>
          <w:vertAlign w:val="superscript"/>
        </w:rPr>
        <w:t>H</w:t>
      </w:r>
      <w:r>
        <w:t>lr</w:t>
      </w:r>
      <w:r>
        <w:rPr>
          <w:vertAlign w:val="superscript"/>
        </w:rPr>
        <w:t>n sá</w:t>
      </w:r>
      <w:r>
        <w:t>‘</w:t>
      </w:r>
      <w:r>
        <w:rPr>
          <w:vertAlign w:val="superscript"/>
        </w:rPr>
        <w:t>,ranh và nêu yêu cầu</w:t>
      </w:r>
      <w:r>
        <w:t>’ *</w:t>
      </w:r>
      <w:r>
        <w:tab/>
        <w:t>tình huống.</w:t>
      </w:r>
    </w:p>
    <w:p w:rsidR="00EE2B14" w:rsidRDefault="005274B8">
      <w:pPr>
        <w:pStyle w:val="Vnbnnidung7"/>
        <w:shd w:val="clear" w:color="auto" w:fill="auto"/>
        <w:tabs>
          <w:tab w:val="center" w:pos="7785"/>
        </w:tabs>
        <w:spacing w:before="0" w:after="0" w:line="220" w:lineRule="exact"/>
        <w:ind w:left="340" w:firstLine="0"/>
        <w:jc w:val="both"/>
      </w:pPr>
      <w:r>
        <w:rPr>
          <w:rStyle w:val="Vnbnnidung36"/>
        </w:rPr>
        <w:t>- GV giao nhiệm vụ cho HS:</w:t>
      </w:r>
      <w:r>
        <w:rPr>
          <w:rStyle w:val="Vnbnnidung36"/>
        </w:rPr>
        <w:tab/>
      </w:r>
      <w:r>
        <w:rPr>
          <w:rStyle w:val="Vnbnnidung36"/>
          <w:vertAlign w:val="superscript"/>
        </w:rPr>
        <w:t>g</w:t>
      </w:r>
      <w:r>
        <w:rPr>
          <w:rStyle w:val="Vnbnnidung36"/>
        </w:rPr>
        <w:t>'</w:t>
      </w:r>
    </w:p>
    <w:p w:rsidR="00EE2B14" w:rsidRDefault="005274B8">
      <w:pPr>
        <w:pStyle w:val="Tiu110"/>
        <w:shd w:val="clear" w:color="auto" w:fill="auto"/>
        <w:spacing w:line="220" w:lineRule="exact"/>
        <w:ind w:right="520"/>
      </w:pPr>
      <w:bookmarkStart w:id="45" w:name="bookmark45"/>
      <w:r>
        <w:t xml:space="preserve">* </w:t>
      </w:r>
      <w:r>
        <w:rPr>
          <w:rStyle w:val="Tiu11Innghing"/>
          <w:b/>
          <w:bCs/>
        </w:rPr>
        <w:t>N</w:t>
      </w:r>
      <w:r>
        <w:rPr>
          <w:rStyle w:val="Tiu11Innghing"/>
          <w:b/>
          <w:bCs/>
          <w:vertAlign w:val="subscript"/>
        </w:rPr>
        <w:t>Mệm</w:t>
      </w:r>
      <w:r>
        <w:t xml:space="preserve"> vạ Thảo luân „hóm 4 và đóng vai xú lí mọ,,ình huông </w:t>
      </w:r>
      <w:r>
        <w:rPr>
          <w:vertAlign w:val="subscript"/>
        </w:rPr>
        <w:t>đuợc đira ra</w:t>
      </w:r>
      <w:r>
        <w:t>.</w:t>
      </w:r>
      <w:bookmarkEnd w:id="45"/>
      <w:r>
        <w:br w:type="page"/>
      </w:r>
    </w:p>
    <w:p w:rsidR="00EE2B14" w:rsidRDefault="005274B8">
      <w:pPr>
        <w:pStyle w:val="Vnbnnidung7"/>
        <w:shd w:val="clear" w:color="auto" w:fill="auto"/>
        <w:spacing w:before="0" w:after="82" w:line="220" w:lineRule="exact"/>
        <w:ind w:left="60" w:firstLine="340"/>
      </w:pPr>
      <w:r>
        <w:rPr>
          <w:rStyle w:val="Vnbnnidung36"/>
        </w:rPr>
        <w:t xml:space="preserve">* </w:t>
      </w:r>
      <w:r>
        <w:rPr>
          <w:rStyle w:val="VnbnnidungInnghing10"/>
        </w:rPr>
        <w:t>Nhiệm vụ 2:</w:t>
      </w:r>
      <w:r>
        <w:rPr>
          <w:rStyle w:val="Vnbnnidung36"/>
        </w:rPr>
        <w:t xml:space="preserve"> Đánh giá, nhận xét hoạt động của .bạn theo tiêu chí:</w:t>
      </w:r>
    </w:p>
    <w:p w:rsidR="00EE2B14" w:rsidRDefault="005274B8">
      <w:pPr>
        <w:pStyle w:val="Vnbnnidung7"/>
        <w:framePr w:w="1826" w:h="11799" w:wrap="around" w:hAnchor="margin" w:x="-1842" w:y="341"/>
        <w:shd w:val="clear" w:color="auto" w:fill="auto"/>
        <w:spacing w:before="0" w:after="0" w:line="288" w:lineRule="exact"/>
        <w:ind w:right="140" w:firstLine="0"/>
        <w:jc w:val="both"/>
      </w:pPr>
      <w:r>
        <w:rPr>
          <w:rStyle w:val="VnbnnidungGincch0ptExact1"/>
          <w:spacing w:val="0"/>
          <w:lang w:val="en-US" w:eastAsia="en-US" w:bidi="en-US"/>
        </w:rPr>
        <w:t xml:space="preserve">: </w:t>
      </w:r>
      <w:r>
        <w:rPr>
          <w:rStyle w:val="VnbnnidungGincch0ptExact1"/>
          <w:spacing w:val="0"/>
        </w:rPr>
        <w:t>cam xúc tích cực n hoạ).</w:t>
      </w:r>
    </w:p>
    <w:p w:rsidR="00EE2B14" w:rsidRDefault="005274B8">
      <w:pPr>
        <w:pStyle w:val="Vnbnnidung7"/>
        <w:framePr w:w="1826" w:h="11799" w:wrap="around" w:hAnchor="margin" w:x="-1842" w:y="341"/>
        <w:shd w:val="clear" w:color="auto" w:fill="auto"/>
        <w:spacing w:before="0" w:after="2046" w:line="210" w:lineRule="exact"/>
        <w:ind w:right="140" w:firstLine="0"/>
        <w:jc w:val="right"/>
      </w:pPr>
      <w:r>
        <w:rPr>
          <w:rStyle w:val="VnbnnidungGincch0ptExact1"/>
          <w:spacing w:val="0"/>
        </w:rPr>
        <w:t>::ẻu chí sau:</w:t>
      </w:r>
    </w:p>
    <w:p w:rsidR="00EE2B14" w:rsidRDefault="005274B8">
      <w:pPr>
        <w:pStyle w:val="Vnbnnidung7"/>
        <w:framePr w:w="1826" w:h="11799" w:wrap="around" w:hAnchor="margin" w:x="-1842" w:y="341"/>
        <w:shd w:val="clear" w:color="auto" w:fill="auto"/>
        <w:spacing w:before="0" w:after="1578" w:line="210" w:lineRule="exact"/>
        <w:ind w:right="140" w:firstLine="0"/>
        <w:jc w:val="right"/>
      </w:pPr>
      <w:r>
        <w:rPr>
          <w:rStyle w:val="VnbnnidungGincch0ptExact1"/>
          <w:spacing w:val="0"/>
        </w:rPr>
        <w:t>T.ièu cách thế</w:t>
      </w:r>
    </w:p>
    <w:p w:rsidR="00EE2B14" w:rsidRDefault="005274B8">
      <w:pPr>
        <w:pStyle w:val="Vnbnnidung7"/>
        <w:framePr w:w="1826" w:h="11799" w:wrap="around" w:hAnchor="margin" w:x="-1842" w:y="341"/>
        <w:numPr>
          <w:ilvl w:val="0"/>
          <w:numId w:val="154"/>
        </w:numPr>
        <w:shd w:val="clear" w:color="auto" w:fill="auto"/>
        <w:spacing w:before="0" w:after="793" w:line="210" w:lineRule="exact"/>
        <w:ind w:right="140" w:firstLine="0"/>
        <w:jc w:val="right"/>
      </w:pPr>
      <w:r>
        <w:rPr>
          <w:rStyle w:val="VnbnnidungGincch0ptExact1"/>
          <w:spacing w:val="0"/>
        </w:rPr>
        <w:t xml:space="preserve"> ' </w:t>
      </w:r>
      <w:r>
        <w:rPr>
          <w:rStyle w:val="VnbnnidungCandara4"/>
          <w:spacing w:val="0"/>
        </w:rPr>
        <w:t>2</w:t>
      </w:r>
      <w:r>
        <w:rPr>
          <w:rStyle w:val="VnbnnidungGincch0ptExact1"/>
          <w:spacing w:val="0"/>
        </w:rPr>
        <w:t xml:space="preserve"> hoạt động</w:t>
      </w:r>
    </w:p>
    <w:p w:rsidR="00EE2B14" w:rsidRDefault="005274B8">
      <w:pPr>
        <w:pStyle w:val="Vnbnnidung7"/>
        <w:framePr w:w="1826" w:h="11799" w:wrap="around" w:hAnchor="margin" w:x="-1842" w:y="341"/>
        <w:shd w:val="clear" w:color="auto" w:fill="auto"/>
        <w:spacing w:before="0" w:after="373" w:line="210" w:lineRule="exact"/>
        <w:ind w:right="300" w:firstLine="0"/>
        <w:jc w:val="right"/>
      </w:pPr>
      <w:r>
        <w:rPr>
          <w:rStyle w:val="VnbnnidungGincch0ptExact1"/>
          <w:spacing w:val="0"/>
        </w:rPr>
        <w:t>f cảm xúc</w:t>
      </w:r>
    </w:p>
    <w:p w:rsidR="00EE2B14" w:rsidRDefault="005274B8">
      <w:pPr>
        <w:pStyle w:val="Vnbnnidung7"/>
        <w:framePr w:w="1826" w:h="11799" w:wrap="around" w:hAnchor="margin" w:x="-1842" w:y="341"/>
        <w:numPr>
          <w:ilvl w:val="0"/>
          <w:numId w:val="154"/>
        </w:numPr>
        <w:shd w:val="clear" w:color="auto" w:fill="auto"/>
        <w:spacing w:before="0" w:after="738" w:line="210" w:lineRule="exact"/>
        <w:ind w:right="140" w:firstLine="0"/>
        <w:jc w:val="right"/>
      </w:pPr>
      <w:r>
        <w:rPr>
          <w:rStyle w:val="VnbnnidungGincch0ptExact1"/>
          <w:spacing w:val="0"/>
        </w:rPr>
        <w:t xml:space="preserve"> - "ẻu được</w:t>
      </w:r>
    </w:p>
    <w:p w:rsidR="00EE2B14" w:rsidRDefault="005274B8">
      <w:pPr>
        <w:pStyle w:val="Vnbnnidung7"/>
        <w:framePr w:w="1826" w:h="11799" w:wrap="around" w:hAnchor="margin" w:x="-1842" w:y="341"/>
        <w:shd w:val="clear" w:color="auto" w:fill="auto"/>
        <w:spacing w:before="0" w:after="0" w:line="210" w:lineRule="exact"/>
        <w:ind w:right="140" w:firstLine="0"/>
        <w:jc w:val="right"/>
      </w:pPr>
      <w:r>
        <w:rPr>
          <w:rStyle w:val="VnbnnidungGincch0ptExact1"/>
          <w:spacing w:val="0"/>
        </w:rPr>
        <w:t>: thăm tờ</w:t>
      </w:r>
    </w:p>
    <w:p w:rsidR="00EE2B14" w:rsidRDefault="005274B8">
      <w:pPr>
        <w:pStyle w:val="Vnbnnidung22"/>
        <w:framePr w:w="1826" w:h="11799" w:wrap="around" w:hAnchor="margin" w:x="-1842" w:y="341"/>
        <w:shd w:val="clear" w:color="auto" w:fill="auto"/>
        <w:spacing w:after="382" w:line="190" w:lineRule="exact"/>
        <w:ind w:right="140"/>
      </w:pPr>
      <w:r>
        <w:rPr>
          <w:rStyle w:val="Vnbnnidung22Gincch1ptExact"/>
          <w:spacing w:val="40"/>
        </w:rPr>
        <w:t>■-ÌCƠ</w:t>
      </w:r>
      <w:r>
        <w:rPr>
          <w:rStyle w:val="Vnbnnidung22Exact1"/>
          <w:spacing w:val="10"/>
        </w:rPr>
        <w:t xml:space="preserve"> thể,</w:t>
      </w:r>
    </w:p>
    <w:p w:rsidR="00EE2B14" w:rsidRDefault="005274B8">
      <w:pPr>
        <w:pStyle w:val="Vnbnnidung7"/>
        <w:framePr w:w="1826" w:h="11799" w:wrap="around" w:hAnchor="margin" w:x="-1842" w:y="341"/>
        <w:shd w:val="clear" w:color="auto" w:fill="auto"/>
        <w:spacing w:before="0" w:after="1119" w:line="210" w:lineRule="exact"/>
        <w:ind w:left="1080" w:hanging="100"/>
      </w:pPr>
      <w:r>
        <w:rPr>
          <w:rStyle w:val="VnbnnidungGincch0ptExact1"/>
          <w:spacing w:val="0"/>
        </w:rPr>
        <w:t>: sao lại</w:t>
      </w:r>
    </w:p>
    <w:p w:rsidR="00EE2B14" w:rsidRDefault="005274B8">
      <w:pPr>
        <w:pStyle w:val="Vnbnnidung22"/>
        <w:framePr w:w="1826" w:h="11799" w:wrap="around" w:hAnchor="margin" w:x="-1842" w:y="341"/>
        <w:shd w:val="clear" w:color="auto" w:fill="auto"/>
        <w:spacing w:after="311" w:line="190" w:lineRule="exact"/>
        <w:ind w:right="140"/>
      </w:pPr>
      <w:r>
        <w:rPr>
          <w:rStyle w:val="Vnbnnidung22Exact1"/>
          <w:spacing w:val="10"/>
        </w:rPr>
        <w:t>phù</w:t>
      </w:r>
    </w:p>
    <w:p w:rsidR="00EE2B14" w:rsidRDefault="005274B8">
      <w:pPr>
        <w:pStyle w:val="Vnbnnidung7"/>
        <w:framePr w:w="1826" w:h="11799" w:wrap="around" w:hAnchor="margin" w:x="-1842" w:y="341"/>
        <w:shd w:val="clear" w:color="auto" w:fill="auto"/>
        <w:spacing w:before="0" w:after="0" w:line="701" w:lineRule="exact"/>
        <w:ind w:left="1080" w:right="140" w:hanging="100"/>
      </w:pPr>
      <w:r>
        <w:rPr>
          <w:rStyle w:val="VnbnnidungGincch0ptExact1"/>
          <w:spacing w:val="0"/>
        </w:rPr>
        <w:t xml:space="preserve">--:ng. </w:t>
      </w:r>
      <w:r>
        <w:rPr>
          <w:rStyle w:val="VnbnnidungGincch0ptExact1"/>
          <w:spacing w:val="0"/>
          <w:lang w:val="fr-FR" w:eastAsia="fr-FR" w:bidi="fr-FR"/>
        </w:rPr>
        <w:t xml:space="preserve">--•a </w:t>
      </w:r>
      <w:r>
        <w:rPr>
          <w:rStyle w:val="VnbnnidungGincch0ptExact1"/>
          <w:spacing w:val="0"/>
        </w:rPr>
        <w:t>ra.</w:t>
      </w:r>
    </w:p>
    <w:p w:rsidR="00EE2B14" w:rsidRDefault="005274B8">
      <w:pPr>
        <w:pStyle w:val="Vnbnnidung51"/>
        <w:shd w:val="clear" w:color="auto" w:fill="auto"/>
        <w:spacing w:line="220" w:lineRule="exact"/>
        <w:ind w:left="880" w:firstLine="0"/>
      </w:pPr>
      <w:r>
        <w:rPr>
          <w:rStyle w:val="Vnbnnidung5Khnginnghing10"/>
        </w:rPr>
        <w:t xml:space="preserve">+ </w:t>
      </w:r>
      <w:r>
        <w:rPr>
          <w:rStyle w:val="Vnbnnidung50"/>
          <w:i/>
          <w:iCs/>
        </w:rPr>
        <w:t>Phương án xử ỉí:</w:t>
      </w:r>
      <w:r>
        <w:rPr>
          <w:rStyle w:val="Vnbnnidung5Khnginnghing10"/>
        </w:rPr>
        <w:t xml:space="preserve"> họp lí.</w:t>
      </w:r>
    </w:p>
    <w:p w:rsidR="00EE2B14" w:rsidRDefault="005274B8">
      <w:pPr>
        <w:pStyle w:val="Vnbnnidung7"/>
        <w:shd w:val="clear" w:color="auto" w:fill="auto"/>
        <w:spacing w:before="0" w:after="0" w:line="220" w:lineRule="exact"/>
        <w:ind w:left="880" w:firstLine="0"/>
        <w:jc w:val="both"/>
      </w:pPr>
      <w:r>
        <w:rPr>
          <w:rStyle w:val="Vnbnnidung36"/>
        </w:rPr>
        <w:t xml:space="preserve">+ </w:t>
      </w:r>
      <w:r>
        <w:rPr>
          <w:rStyle w:val="VnbnnidungInnghing10"/>
        </w:rPr>
        <w:t>Đóng vai:</w:t>
      </w:r>
      <w:r>
        <w:rPr>
          <w:rStyle w:val="Vnbnnidung36"/>
        </w:rPr>
        <w:t xml:space="preserve"> sinh động, hấp dẫn.</w:t>
      </w:r>
    </w:p>
    <w:p w:rsidR="00EE2B14" w:rsidRDefault="005274B8">
      <w:pPr>
        <w:pStyle w:val="Vnbnnidung7"/>
        <w:shd w:val="clear" w:color="auto" w:fill="auto"/>
        <w:spacing w:before="0" w:after="0" w:line="326" w:lineRule="exact"/>
        <w:ind w:left="880" w:firstLine="0"/>
        <w:jc w:val="both"/>
      </w:pPr>
      <w:r>
        <w:rPr>
          <w:rStyle w:val="Vnbnnidung36"/>
        </w:rPr>
        <w:t xml:space="preserve">+ </w:t>
      </w:r>
      <w:r>
        <w:rPr>
          <w:rStyle w:val="VnbnnidungInnghing10"/>
        </w:rPr>
        <w:t>Thải độ làm việc nhỏm:</w:t>
      </w:r>
      <w:r>
        <w:rPr>
          <w:rStyle w:val="Vnbnnidung36"/>
        </w:rPr>
        <w:t xml:space="preserve"> tập trung, nghiêm túc.</w:t>
      </w:r>
    </w:p>
    <w:p w:rsidR="00EE2B14" w:rsidRDefault="005274B8">
      <w:pPr>
        <w:pStyle w:val="Vnbnnidung7"/>
        <w:numPr>
          <w:ilvl w:val="0"/>
          <w:numId w:val="99"/>
        </w:numPr>
        <w:shd w:val="clear" w:color="auto" w:fill="auto"/>
        <w:spacing w:before="0" w:after="0" w:line="326" w:lineRule="exact"/>
        <w:ind w:left="60" w:right="360" w:firstLine="340"/>
      </w:pPr>
      <w:r>
        <w:rPr>
          <w:rStyle w:val="Vnbnnidung36"/>
        </w:rPr>
        <w:t xml:space="preserve"> HS thực hiện nhiệm vụ theo nhóm. GV quan sát, hỗ trợ, đặt câu hỏi hướng dẫn khi cần thiết.</w:t>
      </w:r>
    </w:p>
    <w:p w:rsidR="00EE2B14" w:rsidRDefault="005274B8">
      <w:pPr>
        <w:pStyle w:val="Vnbnnidung7"/>
        <w:numPr>
          <w:ilvl w:val="0"/>
          <w:numId w:val="99"/>
        </w:numPr>
        <w:shd w:val="clear" w:color="auto" w:fill="auto"/>
        <w:spacing w:before="0" w:after="0" w:line="326" w:lineRule="exact"/>
        <w:ind w:left="60" w:firstLine="340"/>
      </w:pPr>
      <w:r>
        <w:rPr>
          <w:rStyle w:val="Vnbnnidung36"/>
        </w:rPr>
        <w:t xml:space="preserve"> HS trình bày và trả lời các câu hỏi được đưa ra.</w:t>
      </w:r>
    </w:p>
    <w:p w:rsidR="00EE2B14" w:rsidRDefault="005274B8">
      <w:pPr>
        <w:pStyle w:val="Vnbnnidung7"/>
        <w:numPr>
          <w:ilvl w:val="0"/>
          <w:numId w:val="99"/>
        </w:numPr>
        <w:shd w:val="clear" w:color="auto" w:fill="auto"/>
        <w:spacing w:before="0" w:after="0" w:line="317" w:lineRule="exact"/>
        <w:ind w:left="60" w:firstLine="340"/>
      </w:pPr>
      <w:r>
        <w:rPr>
          <w:rStyle w:val="Vnbnnidung36"/>
        </w:rPr>
        <w:t xml:space="preserve"> GV mời HS nhận xét, góp ý, bổ sung.</w:t>
      </w:r>
    </w:p>
    <w:p w:rsidR="00EE2B14" w:rsidRDefault="005274B8">
      <w:pPr>
        <w:pStyle w:val="Vnbnnidung7"/>
        <w:numPr>
          <w:ilvl w:val="0"/>
          <w:numId w:val="99"/>
        </w:numPr>
        <w:shd w:val="clear" w:color="auto" w:fill="auto"/>
        <w:spacing w:before="0" w:after="0" w:line="317" w:lineRule="exact"/>
        <w:ind w:left="60" w:right="360" w:firstLine="340"/>
      </w:pPr>
      <w:r>
        <w:rPr>
          <w:rStyle w:val="Vnbnnidung36"/>
        </w:rPr>
        <w:t xml:space="preserve"> GV chia sẻ ý kiến, suy nghĩ của mình với mồi phương án mà các nhóm đưa ra, gợi ý thêm các phương án khác họp lí. Ví dụ:</w:t>
      </w:r>
    </w:p>
    <w:p w:rsidR="00EE2B14" w:rsidRDefault="005274B8">
      <w:pPr>
        <w:pStyle w:val="Vnbnnidung7"/>
        <w:shd w:val="clear" w:color="auto" w:fill="auto"/>
        <w:spacing w:before="0" w:after="0" w:line="220" w:lineRule="exact"/>
        <w:ind w:left="880" w:hanging="180"/>
        <w:jc w:val="both"/>
      </w:pPr>
      <w:r>
        <w:rPr>
          <w:rStyle w:val="Vnbnnidung36"/>
        </w:rPr>
        <w:t>+ Tình huống 1 : Bạn nhỏ nhận được thư của bố đang công tác nơi xa. Bạn nhỏ</w:t>
      </w:r>
    </w:p>
    <w:p w:rsidR="00EE2B14" w:rsidRDefault="005274B8">
      <w:pPr>
        <w:pStyle w:val="Vnbnnidung7"/>
        <w:shd w:val="clear" w:color="auto" w:fill="auto"/>
        <w:tabs>
          <w:tab w:val="left" w:pos="6938"/>
        </w:tabs>
        <w:spacing w:before="0" w:after="0" w:line="283" w:lineRule="exact"/>
        <w:ind w:left="880" w:firstLine="0"/>
        <w:jc w:val="both"/>
      </w:pPr>
      <w:r>
        <w:rPr>
          <w:rStyle w:val="Vnbnnidung36"/>
        </w:rPr>
        <w:t>nên viết thư hồi đáp.</w:t>
      </w:r>
      <w:r>
        <w:rPr>
          <w:rStyle w:val="Vnbnnidung36"/>
        </w:rPr>
        <w:tab/>
      </w:r>
      <w:r>
        <w:rPr>
          <w:rStyle w:val="Vnbnnidung36"/>
          <w:vertAlign w:val="subscript"/>
        </w:rPr>
        <w:t>r</w:t>
      </w:r>
    </w:p>
    <w:p w:rsidR="00EE2B14" w:rsidRDefault="005274B8">
      <w:pPr>
        <w:pStyle w:val="Vnbnnidung7"/>
        <w:shd w:val="clear" w:color="auto" w:fill="auto"/>
        <w:spacing w:before="0" w:after="0" w:line="283" w:lineRule="exact"/>
        <w:ind w:left="880" w:right="360" w:hanging="180"/>
        <w:jc w:val="both"/>
      </w:pPr>
      <w:r>
        <w:rPr>
          <w:rStyle w:val="Vnbnnidung36"/>
        </w:rPr>
        <w:t>+ Tình huống 2: Bạn nhỏ nhận được một món quà như mong muôn từ ông già Nô-en. Bạn nhỏ có thể nhảy lên, nói to rằng: “Đây là món quà em đang mơ ước. Thật là tuyệt vời!”.</w:t>
      </w:r>
    </w:p>
    <w:p w:rsidR="00EE2B14" w:rsidRDefault="005274B8">
      <w:pPr>
        <w:pStyle w:val="Vnbnnidung7"/>
        <w:shd w:val="clear" w:color="auto" w:fill="auto"/>
        <w:spacing w:before="0" w:after="0" w:line="283" w:lineRule="exact"/>
        <w:ind w:left="880" w:hanging="180"/>
        <w:jc w:val="both"/>
      </w:pPr>
      <w:r>
        <w:rPr>
          <w:rStyle w:val="Vnbnnidung36"/>
        </w:rPr>
        <w:t>- GV nhận xét sự tham gia của HS trong hoạt động này.</w:t>
      </w:r>
    </w:p>
    <w:p w:rsidR="00EE2B14" w:rsidRDefault="005274B8">
      <w:pPr>
        <w:pStyle w:val="Vnbnnidung7"/>
        <w:shd w:val="clear" w:color="auto" w:fill="auto"/>
        <w:spacing w:before="0" w:after="0" w:line="220" w:lineRule="exact"/>
        <w:ind w:left="60" w:firstLine="340"/>
      </w:pPr>
      <w:r>
        <w:rPr>
          <w:rStyle w:val="Vnbnnidung36"/>
        </w:rPr>
        <w:t>Hoạt động 3. Liên hệ</w:t>
      </w:r>
    </w:p>
    <w:p w:rsidR="00EE2B14" w:rsidRDefault="005274B8">
      <w:pPr>
        <w:pStyle w:val="Vnbnnidung7"/>
        <w:shd w:val="clear" w:color="auto" w:fill="auto"/>
        <w:spacing w:before="0" w:after="111" w:line="220" w:lineRule="exact"/>
        <w:ind w:left="60" w:firstLine="340"/>
      </w:pPr>
      <w:r>
        <w:rPr>
          <w:rStyle w:val="VnbnnidungInnghing10"/>
        </w:rPr>
        <w:t>Mục tiêu:</w:t>
      </w:r>
      <w:r>
        <w:rPr>
          <w:rStyle w:val="Vnbnnidung36"/>
        </w:rPr>
        <w:t xml:space="preserve"> HS nêu được cảm xúc của bản thân trong buổi học.</w:t>
      </w:r>
    </w:p>
    <w:p w:rsidR="00EE2B14" w:rsidRDefault="005274B8">
      <w:pPr>
        <w:pStyle w:val="Vnbnnidung51"/>
        <w:shd w:val="clear" w:color="auto" w:fill="auto"/>
        <w:spacing w:line="220" w:lineRule="exact"/>
        <w:ind w:left="60" w:firstLine="340"/>
        <w:jc w:val="left"/>
      </w:pPr>
      <w:r>
        <w:rPr>
          <w:rStyle w:val="Vnbnnidung50"/>
          <w:i/>
          <w:iCs/>
        </w:rPr>
        <w:t>Cách tiến hành:</w:t>
      </w:r>
    </w:p>
    <w:p w:rsidR="00EE2B14" w:rsidRDefault="005274B8">
      <w:pPr>
        <w:pStyle w:val="Vnbnnidung7"/>
        <w:numPr>
          <w:ilvl w:val="0"/>
          <w:numId w:val="99"/>
        </w:numPr>
        <w:shd w:val="clear" w:color="auto" w:fill="auto"/>
        <w:spacing w:before="0" w:after="32" w:line="220" w:lineRule="exact"/>
        <w:ind w:left="60" w:firstLine="340"/>
      </w:pPr>
      <w:r>
        <w:rPr>
          <w:rStyle w:val="Vnbnnidung36"/>
        </w:rPr>
        <w:t xml:space="preserve"> HS trao đổi theo nhóm đôi nói về cảm xúc của mình trong giờ học.</w:t>
      </w:r>
    </w:p>
    <w:p w:rsidR="00EE2B14" w:rsidRDefault="005274B8">
      <w:pPr>
        <w:pStyle w:val="Vnbnnidung7"/>
        <w:numPr>
          <w:ilvl w:val="0"/>
          <w:numId w:val="99"/>
        </w:numPr>
        <w:shd w:val="clear" w:color="auto" w:fill="auto"/>
        <w:spacing w:before="0" w:after="0" w:line="331" w:lineRule="exact"/>
        <w:ind w:left="60" w:firstLine="340"/>
      </w:pPr>
      <w:r>
        <w:rPr>
          <w:rStyle w:val="Vnbnnidung36"/>
        </w:rPr>
        <w:t xml:space="preserve"> HS chia sẻ lại trước lóp về cảm xúc của mình.</w:t>
      </w:r>
    </w:p>
    <w:p w:rsidR="00EE2B14" w:rsidRDefault="005274B8">
      <w:pPr>
        <w:pStyle w:val="Vnbnnidung7"/>
        <w:numPr>
          <w:ilvl w:val="0"/>
          <w:numId w:val="99"/>
        </w:numPr>
        <w:shd w:val="clear" w:color="auto" w:fill="auto"/>
        <w:spacing w:before="0" w:after="0" w:line="331" w:lineRule="exact"/>
        <w:ind w:left="60" w:right="360" w:firstLine="340"/>
      </w:pPr>
      <w:r>
        <w:rPr>
          <w:rStyle w:val="Vnbnnidung36"/>
        </w:rPr>
        <w:t xml:space="preserve"> GV khuyến khích HS duy trì những cảm xúc tích cực trong giờ học để học tập hiệu quả hơn.</w:t>
      </w:r>
    </w:p>
    <w:p w:rsidR="00EE2B14" w:rsidRDefault="005274B8">
      <w:pPr>
        <w:pStyle w:val="Vnbnnidung7"/>
        <w:shd w:val="clear" w:color="auto" w:fill="auto"/>
        <w:spacing w:before="0" w:after="130" w:line="220" w:lineRule="exact"/>
        <w:ind w:right="80" w:firstLine="0"/>
        <w:jc w:val="center"/>
      </w:pPr>
      <w:r>
        <w:rPr>
          <w:rStyle w:val="Vnbnnidung36"/>
        </w:rPr>
        <w:t>VẶN DỤNG</w:t>
      </w:r>
    </w:p>
    <w:p w:rsidR="00EE2B14" w:rsidRDefault="005274B8">
      <w:pPr>
        <w:pStyle w:val="Vnbnnidung7"/>
        <w:numPr>
          <w:ilvl w:val="0"/>
          <w:numId w:val="99"/>
        </w:numPr>
        <w:shd w:val="clear" w:color="auto" w:fill="auto"/>
        <w:spacing w:before="0" w:after="24" w:line="220" w:lineRule="exact"/>
        <w:ind w:right="80" w:firstLine="0"/>
        <w:jc w:val="center"/>
      </w:pPr>
      <w:r>
        <w:rPr>
          <w:rStyle w:val="Vnbnnidung36"/>
        </w:rPr>
        <w:t xml:space="preserve"> GV yêu cầu HS viết về kỉ niệm vui và cách thức em thể hiện cảm xúc tích cực đó.</w:t>
      </w:r>
    </w:p>
    <w:p w:rsidR="00EE2B14" w:rsidRDefault="005274B8">
      <w:pPr>
        <w:pStyle w:val="Vnbnnidung7"/>
        <w:numPr>
          <w:ilvl w:val="0"/>
          <w:numId w:val="99"/>
        </w:numPr>
        <w:shd w:val="clear" w:color="auto" w:fill="auto"/>
        <w:spacing w:before="0" w:after="0" w:line="341" w:lineRule="exact"/>
        <w:ind w:left="60" w:firstLine="340"/>
      </w:pPr>
      <w:r>
        <w:rPr>
          <w:rStyle w:val="Vnbnnidung36"/>
        </w:rPr>
        <w:t xml:space="preserve"> HS thực hiện yêu cầu GV đưa ra.</w:t>
      </w:r>
    </w:p>
    <w:p w:rsidR="00EE2B14" w:rsidRDefault="005274B8">
      <w:pPr>
        <w:pStyle w:val="Vnbnnidung7"/>
        <w:numPr>
          <w:ilvl w:val="0"/>
          <w:numId w:val="99"/>
        </w:numPr>
        <w:shd w:val="clear" w:color="auto" w:fill="auto"/>
        <w:spacing w:before="0" w:after="0" w:line="341" w:lineRule="exact"/>
        <w:ind w:left="60" w:firstLine="340"/>
      </w:pPr>
      <w:r>
        <w:rPr>
          <w:rStyle w:val="Vnbnnidung36"/>
        </w:rPr>
        <w:t xml:space="preserve"> HS trình bày bài viết của mình.</w:t>
      </w:r>
    </w:p>
    <w:p w:rsidR="00EE2B14" w:rsidRDefault="005274B8">
      <w:pPr>
        <w:pStyle w:val="Vnbnnidung7"/>
        <w:numPr>
          <w:ilvl w:val="0"/>
          <w:numId w:val="99"/>
        </w:numPr>
        <w:shd w:val="clear" w:color="auto" w:fill="auto"/>
        <w:spacing w:before="0" w:after="0" w:line="341" w:lineRule="exact"/>
        <w:ind w:left="60" w:firstLine="340"/>
      </w:pPr>
      <w:r>
        <w:rPr>
          <w:rStyle w:val="Vnbnnidung36"/>
        </w:rPr>
        <w:t xml:space="preserve"> GV khai thác nội dung, bài viết của HS.</w:t>
      </w:r>
    </w:p>
    <w:p w:rsidR="00EE2B14" w:rsidRDefault="005274B8">
      <w:pPr>
        <w:pStyle w:val="Vnbnnidung7"/>
        <w:numPr>
          <w:ilvl w:val="0"/>
          <w:numId w:val="99"/>
        </w:numPr>
        <w:shd w:val="clear" w:color="auto" w:fill="auto"/>
        <w:spacing w:before="0" w:after="0" w:line="341" w:lineRule="exact"/>
        <w:ind w:left="60" w:firstLine="340"/>
      </w:pPr>
      <w:r>
        <w:rPr>
          <w:rStyle w:val="Vnbnnidung36"/>
        </w:rPr>
        <w:t xml:space="preserve"> GV nhận xét sự tham gia của HS trong hoạt động này.</w:t>
      </w:r>
    </w:p>
    <w:p w:rsidR="00EE2B14" w:rsidRDefault="005274B8">
      <w:pPr>
        <w:pStyle w:val="Vnbnnidung7"/>
        <w:shd w:val="clear" w:color="auto" w:fill="auto"/>
        <w:spacing w:before="0" w:after="21" w:line="220" w:lineRule="exact"/>
        <w:ind w:right="80" w:firstLine="0"/>
        <w:jc w:val="center"/>
      </w:pPr>
      <w:r>
        <w:rPr>
          <w:rStyle w:val="Vnbnnidung36"/>
        </w:rPr>
        <w:t>TỒNG KÉT BÀI HỌC</w:t>
      </w:r>
    </w:p>
    <w:p w:rsidR="00EE2B14" w:rsidRDefault="005274B8">
      <w:pPr>
        <w:pStyle w:val="Vnbnnidung7"/>
        <w:numPr>
          <w:ilvl w:val="0"/>
          <w:numId w:val="99"/>
        </w:numPr>
        <w:shd w:val="clear" w:color="auto" w:fill="auto"/>
        <w:spacing w:before="0" w:after="0" w:line="346" w:lineRule="exact"/>
        <w:ind w:left="60" w:firstLine="340"/>
      </w:pPr>
      <w:r>
        <w:rPr>
          <w:rStyle w:val="Vnbnnidung36"/>
        </w:rPr>
        <w:t xml:space="preserve"> GV nêu câu hỏi: Em học được điều gì khi học bài này?</w:t>
      </w:r>
    </w:p>
    <w:p w:rsidR="00EE2B14" w:rsidRDefault="005274B8">
      <w:pPr>
        <w:pStyle w:val="Vnbnnidung7"/>
        <w:numPr>
          <w:ilvl w:val="0"/>
          <w:numId w:val="99"/>
        </w:numPr>
        <w:shd w:val="clear" w:color="auto" w:fill="auto"/>
        <w:spacing w:before="0" w:after="0" w:line="346" w:lineRule="exact"/>
        <w:ind w:left="60" w:firstLine="340"/>
      </w:pPr>
      <w:r>
        <w:rPr>
          <w:rStyle w:val="Vnbnnidung36"/>
        </w:rPr>
        <w:t xml:space="preserve"> GV tóm tắt lại những nội dung chính của bài học.</w:t>
      </w:r>
    </w:p>
    <w:p w:rsidR="00EE2B14" w:rsidRDefault="005274B8">
      <w:pPr>
        <w:pStyle w:val="Vnbnnidung7"/>
        <w:numPr>
          <w:ilvl w:val="0"/>
          <w:numId w:val="99"/>
        </w:numPr>
        <w:shd w:val="clear" w:color="auto" w:fill="auto"/>
        <w:spacing w:before="0" w:after="0" w:line="346" w:lineRule="exact"/>
        <w:ind w:left="60" w:firstLine="340"/>
      </w:pPr>
      <w:r>
        <w:rPr>
          <w:rStyle w:val="Vnbnnidung36"/>
        </w:rPr>
        <w:t xml:space="preserve"> GV yêu cầu HS đọc lời khuyên cuối bài học.</w:t>
      </w:r>
    </w:p>
    <w:p w:rsidR="00EE2B14" w:rsidRDefault="005274B8">
      <w:pPr>
        <w:pStyle w:val="Vnbnnidung7"/>
        <w:numPr>
          <w:ilvl w:val="0"/>
          <w:numId w:val="99"/>
        </w:numPr>
        <w:shd w:val="clear" w:color="auto" w:fill="auto"/>
        <w:spacing w:before="0" w:after="0" w:line="302" w:lineRule="exact"/>
        <w:ind w:left="60" w:right="360" w:firstLine="340"/>
      </w:pPr>
      <w:r>
        <w:rPr>
          <w:rStyle w:val="Vnbnnidung36"/>
        </w:rPr>
        <w:t xml:space="preserve"> GV nhận xét, đánh giá sự tham gia của HS trong giờ học, khen những HS tích cực- nhắc nhở, động viên những HS còn nhút nhát, chưa tích cực.</w:t>
      </w:r>
      <w:r>
        <w:br w:type="page"/>
      </w:r>
    </w:p>
    <w:p w:rsidR="00EE2B14" w:rsidRDefault="005274B8">
      <w:pPr>
        <w:pStyle w:val="Tiu820"/>
        <w:keepNext/>
        <w:keepLines/>
        <w:shd w:val="clear" w:color="auto" w:fill="auto"/>
        <w:spacing w:after="22" w:line="280" w:lineRule="exact"/>
        <w:ind w:right="240"/>
      </w:pPr>
      <w:bookmarkStart w:id="46" w:name="bookmark46"/>
      <w:r>
        <w:t xml:space="preserve">Bài 11. KIỂM CHẾ CẢM XÚC TIÊU cực </w:t>
      </w:r>
      <w:r>
        <w:rPr>
          <w:rStyle w:val="Tiu82Candara"/>
        </w:rPr>
        <w:t>(2</w:t>
      </w:r>
      <w:r>
        <w:rPr>
          <w:rStyle w:val="Tiu82TimesNewRoman"/>
          <w:rFonts w:eastAsia="Tahoma"/>
        </w:rPr>
        <w:t xml:space="preserve"> tiết)</w:t>
      </w:r>
      <w:bookmarkEnd w:id="46"/>
    </w:p>
    <w:p w:rsidR="00EE2B14" w:rsidRDefault="005274B8">
      <w:pPr>
        <w:pStyle w:val="Vnbnnidung49"/>
        <w:framePr w:w="1542" w:h="11731" w:wrap="around" w:hAnchor="margin" w:x="9081" w:y="705"/>
        <w:numPr>
          <w:ilvl w:val="0"/>
          <w:numId w:val="155"/>
        </w:numPr>
        <w:shd w:val="clear" w:color="auto" w:fill="auto"/>
        <w:spacing w:after="80" w:line="200" w:lineRule="exact"/>
        <w:ind w:right="20"/>
      </w:pPr>
      <w:r>
        <w:rPr>
          <w:spacing w:val="0"/>
        </w:rPr>
        <w:t xml:space="preserve"> Vì</w:t>
      </w:r>
    </w:p>
    <w:p w:rsidR="00EE2B14" w:rsidRDefault="005274B8">
      <w:pPr>
        <w:pStyle w:val="Vnbnnidung111"/>
        <w:framePr w:w="1542" w:h="11731" w:wrap="around" w:hAnchor="margin" w:x="9081" w:y="705"/>
        <w:numPr>
          <w:ilvl w:val="0"/>
          <w:numId w:val="155"/>
        </w:numPr>
        <w:shd w:val="clear" w:color="auto" w:fill="auto"/>
        <w:spacing w:line="210" w:lineRule="exact"/>
        <w:ind w:right="20"/>
        <w:jc w:val="right"/>
      </w:pPr>
      <w:r>
        <w:rPr>
          <w:rStyle w:val="Vnbnnidung11Gincch0ptExact"/>
          <w:b/>
          <w:bCs/>
          <w:i/>
          <w:iCs/>
        </w:rPr>
        <w:t xml:space="preserve"> \ỈỊ</w:t>
      </w:r>
    </w:p>
    <w:p w:rsidR="00EE2B14" w:rsidRDefault="005274B8">
      <w:pPr>
        <w:pStyle w:val="Vnbnnidung51"/>
        <w:framePr w:w="1542" w:h="11731" w:wrap="around" w:hAnchor="margin" w:x="9081" w:y="705"/>
        <w:numPr>
          <w:ilvl w:val="0"/>
          <w:numId w:val="155"/>
        </w:numPr>
        <w:shd w:val="clear" w:color="auto" w:fill="auto"/>
        <w:spacing w:line="355" w:lineRule="exact"/>
        <w:ind w:left="340" w:right="20" w:firstLine="0"/>
        <w:jc w:val="right"/>
      </w:pPr>
      <w:r>
        <w:rPr>
          <w:rStyle w:val="Vnbnnidung5Gincch0ptExact"/>
          <w:i/>
          <w:iCs/>
        </w:rPr>
        <w:t xml:space="preserve"> </w:t>
      </w:r>
      <w:r>
        <w:rPr>
          <w:rStyle w:val="Vnbnnidung510pt"/>
          <w:i/>
          <w:iCs/>
          <w:spacing w:val="0"/>
        </w:rPr>
        <w:t xml:space="preserve">Vi é </w:t>
      </w:r>
      <w:r>
        <w:rPr>
          <w:rStyle w:val="Vnbnnidung5Gincch0ptExact"/>
          <w:i/>
          <w:iCs/>
        </w:rPr>
        <w:t>* Nhiên</w:t>
      </w:r>
    </w:p>
    <w:p w:rsidR="00EE2B14" w:rsidRDefault="005274B8">
      <w:pPr>
        <w:pStyle w:val="Vnbnnidung51"/>
        <w:framePr w:w="1542" w:h="11731" w:wrap="around" w:hAnchor="margin" w:x="9081" w:y="705"/>
        <w:shd w:val="clear" w:color="auto" w:fill="auto"/>
        <w:spacing w:line="350" w:lineRule="exact"/>
        <w:ind w:left="1040" w:right="20" w:firstLine="0"/>
      </w:pPr>
      <w:r>
        <w:rPr>
          <w:rStyle w:val="Vnbnnidung5Tahoma0"/>
        </w:rPr>
        <w:t xml:space="preserve">+ </w:t>
      </w:r>
      <w:r>
        <w:rPr>
          <w:rStyle w:val="Vnbnnidung510pt0"/>
          <w:i/>
          <w:iCs/>
          <w:spacing w:val="0"/>
        </w:rPr>
        <w:t xml:space="preserve">Tru </w:t>
      </w:r>
      <w:r>
        <w:rPr>
          <w:rStyle w:val="Vnbnnidung5Khnginnghing1"/>
          <w:spacing w:val="0"/>
        </w:rPr>
        <w:t xml:space="preserve">+ </w:t>
      </w:r>
      <w:r>
        <w:rPr>
          <w:rStyle w:val="Vnbnnidung5Gincch0ptExact"/>
          <w:i/>
          <w:iCs/>
        </w:rPr>
        <w:t xml:space="preserve">Xội </w:t>
      </w:r>
      <w:r>
        <w:rPr>
          <w:rStyle w:val="Vnbnnidung5Khnginnghing1"/>
          <w:spacing w:val="0"/>
        </w:rPr>
        <w:t xml:space="preserve">+ </w:t>
      </w:r>
      <w:r>
        <w:rPr>
          <w:rStyle w:val="Vnbnnidung5Gincch0ptExact"/>
          <w:i/>
          <w:iCs/>
        </w:rPr>
        <w:t>The</w:t>
      </w:r>
    </w:p>
    <w:p w:rsidR="00EE2B14" w:rsidRDefault="005274B8">
      <w:pPr>
        <w:pStyle w:val="Vnbnnidung7"/>
        <w:framePr w:w="1542" w:h="11731" w:wrap="around" w:hAnchor="margin" w:x="9081" w:y="705"/>
        <w:numPr>
          <w:ilvl w:val="0"/>
          <w:numId w:val="156"/>
        </w:numPr>
        <w:shd w:val="clear" w:color="auto" w:fill="auto"/>
        <w:spacing w:before="0" w:after="0" w:line="350" w:lineRule="exact"/>
        <w:ind w:right="20" w:firstLine="0"/>
        <w:jc w:val="right"/>
      </w:pPr>
      <w:r>
        <w:rPr>
          <w:rStyle w:val="VnbnnidungGincch0ptExact1"/>
          <w:spacing w:val="0"/>
        </w:rPr>
        <w:t xml:space="preserve"> HS làr</w:t>
      </w:r>
    </w:p>
    <w:p w:rsidR="00EE2B14" w:rsidRDefault="005274B8">
      <w:pPr>
        <w:pStyle w:val="Vnbnnidung7"/>
        <w:framePr w:w="1542" w:h="11731" w:wrap="around" w:hAnchor="margin" w:x="9081" w:y="705"/>
        <w:numPr>
          <w:ilvl w:val="0"/>
          <w:numId w:val="156"/>
        </w:numPr>
        <w:shd w:val="clear" w:color="auto" w:fill="auto"/>
        <w:spacing w:before="0" w:after="0" w:line="350" w:lineRule="exact"/>
        <w:ind w:right="20" w:firstLine="0"/>
        <w:jc w:val="right"/>
      </w:pPr>
      <w:r>
        <w:rPr>
          <w:rStyle w:val="VnbnnidungGincch0ptExact1"/>
          <w:spacing w:val="0"/>
        </w:rPr>
        <w:t xml:space="preserve"> HS đọi</w:t>
      </w:r>
    </w:p>
    <w:p w:rsidR="00EE2B14" w:rsidRDefault="005274B8">
      <w:pPr>
        <w:pStyle w:val="Vnbnnidung7"/>
        <w:framePr w:w="1542" w:h="11731" w:wrap="around" w:hAnchor="margin" w:x="9081" w:y="705"/>
        <w:numPr>
          <w:ilvl w:val="0"/>
          <w:numId w:val="156"/>
        </w:numPr>
        <w:shd w:val="clear" w:color="auto" w:fill="auto"/>
        <w:spacing w:before="0" w:after="0" w:line="350" w:lineRule="exact"/>
        <w:ind w:right="20" w:firstLine="0"/>
        <w:jc w:val="right"/>
      </w:pPr>
      <w:r>
        <w:rPr>
          <w:rStyle w:val="VnbnnidungGincch0ptExact1"/>
          <w:spacing w:val="0"/>
        </w:rPr>
        <w:t xml:space="preserve"> HS nh;</w:t>
      </w:r>
    </w:p>
    <w:p w:rsidR="00EE2B14" w:rsidRDefault="005274B8">
      <w:pPr>
        <w:pStyle w:val="Vnbnnidung7"/>
        <w:framePr w:w="1542" w:h="11731" w:wrap="around" w:hAnchor="margin" w:x="9081" w:y="705"/>
        <w:numPr>
          <w:ilvl w:val="0"/>
          <w:numId w:val="156"/>
        </w:numPr>
        <w:shd w:val="clear" w:color="auto" w:fill="auto"/>
        <w:spacing w:before="0" w:after="0" w:line="288" w:lineRule="exact"/>
        <w:ind w:left="340" w:right="20" w:firstLine="0"/>
        <w:jc w:val="right"/>
      </w:pPr>
      <w:r>
        <w:rPr>
          <w:rStyle w:val="VnbnnidungGincch0ptExact1"/>
          <w:spacing w:val="0"/>
        </w:rPr>
        <w:t xml:space="preserve"> GV kẻ nóng giận đĩ</w:t>
      </w:r>
    </w:p>
    <w:p w:rsidR="00EE2B14" w:rsidRDefault="005274B8">
      <w:pPr>
        <w:pStyle w:val="Vnbnnidung7"/>
        <w:framePr w:w="1542" w:h="11731" w:wrap="around" w:hAnchor="margin" w:x="9081" w:y="705"/>
        <w:shd w:val="clear" w:color="auto" w:fill="auto"/>
        <w:spacing w:before="0" w:after="0" w:line="288" w:lineRule="exact"/>
        <w:ind w:left="340" w:right="20" w:firstLine="0"/>
        <w:jc w:val="right"/>
      </w:pPr>
      <w:r>
        <w:rPr>
          <w:rStyle w:val="VnbnnidungGincch0ptExact1"/>
          <w:spacing w:val="0"/>
        </w:rPr>
        <w:t>GV nh động tiếp the</w:t>
      </w:r>
    </w:p>
    <w:p w:rsidR="00EE2B14" w:rsidRDefault="005274B8">
      <w:pPr>
        <w:pStyle w:val="Vnbnnidung7"/>
        <w:framePr w:w="1542" w:h="11731" w:wrap="around" w:hAnchor="margin" w:x="9081" w:y="705"/>
        <w:shd w:val="clear" w:color="auto" w:fill="auto"/>
        <w:spacing w:before="0" w:after="92" w:line="210" w:lineRule="exact"/>
        <w:ind w:right="20" w:firstLine="0"/>
        <w:jc w:val="right"/>
      </w:pPr>
      <w:r>
        <w:rPr>
          <w:rStyle w:val="VnbnnidungGincch0ptExact1"/>
          <w:spacing w:val="0"/>
        </w:rPr>
        <w:t>Hoạt đội</w:t>
      </w:r>
    </w:p>
    <w:p w:rsidR="00EE2B14" w:rsidRDefault="005274B8">
      <w:pPr>
        <w:pStyle w:val="Vnbnnidung51"/>
        <w:framePr w:w="1542" w:h="11731" w:wrap="around" w:hAnchor="margin" w:x="9081" w:y="705"/>
        <w:shd w:val="clear" w:color="auto" w:fill="auto"/>
        <w:spacing w:line="210" w:lineRule="exact"/>
        <w:ind w:right="20" w:firstLine="0"/>
        <w:jc w:val="right"/>
      </w:pPr>
      <w:r>
        <w:rPr>
          <w:rStyle w:val="Vnbnnidung5Gincch0ptExact"/>
          <w:i/>
          <w:iCs/>
        </w:rPr>
        <w:t>Mục tiêu</w:t>
      </w:r>
    </w:p>
    <w:p w:rsidR="00EE2B14" w:rsidRDefault="005274B8">
      <w:pPr>
        <w:pStyle w:val="Vnbnnidung7"/>
        <w:framePr w:w="1542" w:h="11731" w:wrap="around" w:hAnchor="margin" w:x="9081" w:y="705"/>
        <w:shd w:val="clear" w:color="auto" w:fill="auto"/>
        <w:spacing w:before="0" w:after="0" w:line="350" w:lineRule="exact"/>
        <w:ind w:right="20" w:firstLine="0"/>
        <w:jc w:val="right"/>
      </w:pPr>
      <w:r>
        <w:rPr>
          <w:rStyle w:val="VnbnnidungGincch0ptExact1"/>
          <w:spacing w:val="0"/>
        </w:rPr>
        <w:t>xung quanh.</w:t>
      </w:r>
    </w:p>
    <w:p w:rsidR="00EE2B14" w:rsidRDefault="005274B8">
      <w:pPr>
        <w:pStyle w:val="Vnbnnidung51"/>
        <w:framePr w:w="1542" w:h="11731" w:wrap="around" w:hAnchor="margin" w:x="9081" w:y="705"/>
        <w:shd w:val="clear" w:color="auto" w:fill="auto"/>
        <w:spacing w:line="350" w:lineRule="exact"/>
        <w:ind w:right="20" w:firstLine="0"/>
        <w:jc w:val="right"/>
      </w:pPr>
      <w:r>
        <w:rPr>
          <w:rStyle w:val="Vnbnnidung5Gincch0ptExact"/>
          <w:i/>
          <w:iCs/>
        </w:rPr>
        <w:t>Cách tiến</w:t>
      </w:r>
    </w:p>
    <w:p w:rsidR="00EE2B14" w:rsidRDefault="005274B8">
      <w:pPr>
        <w:pStyle w:val="Vnbnnidung7"/>
        <w:framePr w:w="1542" w:h="11731" w:wrap="around" w:hAnchor="margin" w:x="9081" w:y="705"/>
        <w:shd w:val="clear" w:color="auto" w:fill="auto"/>
        <w:spacing w:before="0" w:after="0" w:line="350" w:lineRule="exact"/>
        <w:ind w:right="20" w:firstLine="0"/>
        <w:jc w:val="right"/>
      </w:pPr>
      <w:r>
        <w:rPr>
          <w:rStyle w:val="VnbnnidungGincch0ptExact1"/>
          <w:spacing w:val="0"/>
        </w:rPr>
        <w:t>- GV tô c</w:t>
      </w:r>
    </w:p>
    <w:p w:rsidR="00EE2B14" w:rsidRDefault="005274B8">
      <w:pPr>
        <w:pStyle w:val="Vnbnnidung51"/>
        <w:framePr w:w="1542" w:h="11731" w:wrap="around" w:hAnchor="margin" w:x="9081" w:y="705"/>
        <w:numPr>
          <w:ilvl w:val="0"/>
          <w:numId w:val="157"/>
        </w:numPr>
        <w:shd w:val="clear" w:color="auto" w:fill="auto"/>
        <w:spacing w:line="350" w:lineRule="exact"/>
        <w:ind w:right="20" w:firstLine="0"/>
        <w:jc w:val="right"/>
      </w:pPr>
      <w:r>
        <w:rPr>
          <w:rStyle w:val="Vnbnnidung5Gincch0ptExact"/>
          <w:i/>
          <w:iCs/>
        </w:rPr>
        <w:t xml:space="preserve"> Nhiệm</w:t>
      </w:r>
      <w:r>
        <w:rPr>
          <w:rStyle w:val="Vnbnnidung5Khnginnghing1"/>
          <w:spacing w:val="0"/>
        </w:rPr>
        <w:t xml:space="preserve"> </w:t>
      </w:r>
      <w:r>
        <w:rPr>
          <w:rStyle w:val="Vnbnnidung5Candara3"/>
          <w:spacing w:val="0"/>
        </w:rPr>
        <w:t>1</w:t>
      </w:r>
    </w:p>
    <w:p w:rsidR="00EE2B14" w:rsidRDefault="005274B8">
      <w:pPr>
        <w:pStyle w:val="Vnbnnidung51"/>
        <w:framePr w:w="1542" w:h="11731" w:wrap="around" w:hAnchor="margin" w:x="9081" w:y="705"/>
        <w:numPr>
          <w:ilvl w:val="0"/>
          <w:numId w:val="158"/>
        </w:numPr>
        <w:shd w:val="clear" w:color="auto" w:fill="auto"/>
        <w:spacing w:line="288" w:lineRule="exact"/>
        <w:ind w:left="240" w:right="20" w:firstLine="0"/>
        <w:jc w:val="right"/>
      </w:pPr>
      <w:r>
        <w:rPr>
          <w:rStyle w:val="Vnbnnidung5Gincch0ptExact"/>
          <w:i/>
          <w:iCs/>
        </w:rPr>
        <w:t xml:space="preserve"> Cam đến sức khoe</w:t>
      </w:r>
    </w:p>
    <w:p w:rsidR="00EE2B14" w:rsidRDefault="005274B8">
      <w:pPr>
        <w:pStyle w:val="Vnbnnidung51"/>
        <w:framePr w:w="1542" w:h="11731" w:wrap="around" w:hAnchor="margin" w:x="9081" w:y="705"/>
        <w:numPr>
          <w:ilvl w:val="0"/>
          <w:numId w:val="158"/>
        </w:numPr>
        <w:shd w:val="clear" w:color="auto" w:fill="auto"/>
        <w:spacing w:after="73" w:line="210" w:lineRule="exact"/>
        <w:ind w:right="20" w:firstLine="0"/>
        <w:jc w:val="right"/>
      </w:pPr>
      <w:r>
        <w:rPr>
          <w:rStyle w:val="Vnbnnidung5Gincch0ptExact"/>
          <w:i/>
          <w:iCs/>
        </w:rPr>
        <w:t xml:space="preserve"> Cam</w:t>
      </w:r>
    </w:p>
    <w:p w:rsidR="00EE2B14" w:rsidRDefault="005274B8">
      <w:pPr>
        <w:pStyle w:val="Vnbnnidung51"/>
        <w:framePr w:w="1542" w:h="11731" w:wrap="around" w:hAnchor="margin" w:x="9081" w:y="705"/>
        <w:numPr>
          <w:ilvl w:val="0"/>
          <w:numId w:val="158"/>
        </w:numPr>
        <w:shd w:val="clear" w:color="auto" w:fill="auto"/>
        <w:spacing w:line="210" w:lineRule="exact"/>
        <w:ind w:right="20" w:firstLine="0"/>
        <w:jc w:val="right"/>
      </w:pPr>
      <w:r>
        <w:rPr>
          <w:rStyle w:val="Vnbnnidung5Gincch0ptExact"/>
          <w:i/>
          <w:iCs/>
        </w:rPr>
        <w:t xml:space="preserve"> Cam.</w:t>
      </w:r>
    </w:p>
    <w:p w:rsidR="00EE2B14" w:rsidRDefault="005274B8">
      <w:pPr>
        <w:pStyle w:val="Vnbnnidung51"/>
        <w:framePr w:w="1542" w:h="11731" w:wrap="around" w:hAnchor="margin" w:x="9081" w:y="705"/>
        <w:numPr>
          <w:ilvl w:val="0"/>
          <w:numId w:val="157"/>
        </w:numPr>
        <w:shd w:val="clear" w:color="auto" w:fill="auto"/>
        <w:spacing w:line="331" w:lineRule="exact"/>
        <w:ind w:right="20" w:firstLine="0"/>
        <w:jc w:val="right"/>
      </w:pPr>
      <w:r>
        <w:rPr>
          <w:rStyle w:val="Vnbnnidung5Gincch0ptExact"/>
          <w:i/>
          <w:iCs/>
        </w:rPr>
        <w:t xml:space="preserve"> Nhiệm</w:t>
      </w:r>
      <w:r>
        <w:rPr>
          <w:rStyle w:val="Vnbnnidung5Khnginnghing1"/>
          <w:spacing w:val="0"/>
        </w:rPr>
        <w:t xml:space="preserve"> V</w:t>
      </w:r>
    </w:p>
    <w:p w:rsidR="00EE2B14" w:rsidRDefault="005274B8">
      <w:pPr>
        <w:pStyle w:val="Vnbnnidung51"/>
        <w:framePr w:w="1542" w:h="11731" w:wrap="around" w:hAnchor="margin" w:x="9081" w:y="705"/>
        <w:shd w:val="clear" w:color="auto" w:fill="auto"/>
        <w:spacing w:line="331" w:lineRule="exact"/>
        <w:ind w:left="900" w:right="20" w:firstLine="0"/>
      </w:pPr>
      <w:r>
        <w:rPr>
          <w:rStyle w:val="Vnbnnidung5Khnginnghing1"/>
          <w:spacing w:val="0"/>
        </w:rPr>
        <w:t xml:space="preserve">+ </w:t>
      </w:r>
      <w:r>
        <w:rPr>
          <w:rStyle w:val="Vnbnnidung5Gincch0ptExact"/>
          <w:i/>
          <w:iCs/>
        </w:rPr>
        <w:t xml:space="preserve">Trìn </w:t>
      </w:r>
      <w:r>
        <w:rPr>
          <w:rStyle w:val="Vnbnnidung5Khnginnghing1"/>
          <w:spacing w:val="0"/>
        </w:rPr>
        <w:t xml:space="preserve">+ </w:t>
      </w:r>
      <w:r>
        <w:rPr>
          <w:rStyle w:val="Vnbnnidung5Gincch0ptExact"/>
          <w:i/>
          <w:iCs/>
        </w:rPr>
        <w:t>Nội</w:t>
      </w:r>
      <w:r>
        <w:rPr>
          <w:rStyle w:val="Vnbnnidung5Khnginnghing1"/>
          <w:spacing w:val="0"/>
        </w:rPr>
        <w:t xml:space="preserve">, </w:t>
      </w:r>
      <w:r>
        <w:rPr>
          <w:rStyle w:val="Vnbnnidung5Candara4"/>
        </w:rPr>
        <w:t xml:space="preserve">+ </w:t>
      </w:r>
      <w:r>
        <w:rPr>
          <w:rStyle w:val="Vnbnnidung510pt"/>
          <w:i/>
          <w:iCs/>
          <w:spacing w:val="0"/>
        </w:rPr>
        <w:t>Thái</w:t>
      </w:r>
    </w:p>
    <w:p w:rsidR="00EE2B14" w:rsidRDefault="005274B8">
      <w:pPr>
        <w:pStyle w:val="Vnbnnidung7"/>
        <w:framePr w:w="1542" w:h="11731" w:wrap="around" w:hAnchor="margin" w:x="9081" w:y="705"/>
        <w:numPr>
          <w:ilvl w:val="0"/>
          <w:numId w:val="156"/>
        </w:numPr>
        <w:shd w:val="clear" w:color="auto" w:fill="auto"/>
        <w:spacing w:before="0" w:after="0" w:line="331" w:lineRule="exact"/>
        <w:ind w:right="20" w:firstLine="0"/>
        <w:jc w:val="right"/>
      </w:pPr>
      <w:r>
        <w:rPr>
          <w:rStyle w:val="VnbnnidungGincch0ptExact1"/>
          <w:spacing w:val="0"/>
        </w:rPr>
        <w:t xml:space="preserve"> HS thực</w:t>
      </w:r>
    </w:p>
    <w:p w:rsidR="00EE2B14" w:rsidRDefault="005274B8">
      <w:pPr>
        <w:pStyle w:val="Vnbnnidung7"/>
        <w:framePr w:w="1542" w:h="11731" w:wrap="around" w:hAnchor="margin" w:x="9081" w:y="705"/>
        <w:numPr>
          <w:ilvl w:val="0"/>
          <w:numId w:val="156"/>
        </w:numPr>
        <w:shd w:val="clear" w:color="auto" w:fill="auto"/>
        <w:spacing w:before="0" w:after="34" w:line="210" w:lineRule="exact"/>
        <w:ind w:right="20" w:firstLine="0"/>
        <w:jc w:val="right"/>
      </w:pPr>
      <w:r>
        <w:rPr>
          <w:rStyle w:val="VnbnnidungGincch0ptExact1"/>
          <w:spacing w:val="0"/>
        </w:rPr>
        <w:t xml:space="preserve"> Đại diện</w:t>
      </w:r>
    </w:p>
    <w:p w:rsidR="00EE2B14" w:rsidRDefault="005274B8">
      <w:pPr>
        <w:pStyle w:val="Vnbnnidung7"/>
        <w:framePr w:w="1542" w:h="11731" w:wrap="around" w:hAnchor="margin" w:x="9081" w:y="705"/>
        <w:numPr>
          <w:ilvl w:val="0"/>
          <w:numId w:val="156"/>
        </w:numPr>
        <w:shd w:val="clear" w:color="auto" w:fill="auto"/>
        <w:spacing w:before="0" w:after="0" w:line="283" w:lineRule="exact"/>
        <w:ind w:left="120" w:right="20" w:firstLine="0"/>
        <w:jc w:val="right"/>
      </w:pPr>
      <w:r>
        <w:rPr>
          <w:rStyle w:val="VnbnnidungGincch0ptExact1"/>
          <w:spacing w:val="0"/>
        </w:rPr>
        <w:t xml:space="preserve"> Các nhón vụ 2; trao đôi.</w:t>
      </w:r>
    </w:p>
    <w:p w:rsidR="00EE2B14" w:rsidRDefault="005274B8">
      <w:pPr>
        <w:pStyle w:val="Vnbnnidung7"/>
        <w:framePr w:w="1542" w:h="11731" w:wrap="around" w:hAnchor="margin" w:x="9081" w:y="705"/>
        <w:numPr>
          <w:ilvl w:val="0"/>
          <w:numId w:val="156"/>
        </w:numPr>
        <w:shd w:val="clear" w:color="auto" w:fill="auto"/>
        <w:spacing w:before="0" w:after="0" w:line="274" w:lineRule="exact"/>
        <w:ind w:left="120" w:right="120" w:firstLine="340"/>
      </w:pPr>
      <w:r>
        <w:rPr>
          <w:rStyle w:val="VnbnnidungGincch0ptExact1"/>
          <w:spacing w:val="0"/>
        </w:rPr>
        <w:t xml:space="preserve"> GV nêu khác nữa?</w:t>
      </w:r>
    </w:p>
    <w:p w:rsidR="00EE2B14" w:rsidRDefault="005274B8">
      <w:pPr>
        <w:pStyle w:val="Vnbnnidung7"/>
        <w:framePr w:w="1542" w:h="11731" w:wrap="around" w:hAnchor="margin" w:x="9081" w:y="705"/>
        <w:numPr>
          <w:ilvl w:val="0"/>
          <w:numId w:val="156"/>
        </w:numPr>
        <w:shd w:val="clear" w:color="auto" w:fill="auto"/>
        <w:spacing w:before="0" w:after="0" w:line="210" w:lineRule="exact"/>
        <w:ind w:right="20" w:firstLine="0"/>
        <w:jc w:val="right"/>
      </w:pPr>
      <w:r>
        <w:rPr>
          <w:rStyle w:val="VnbnnidungGincch0ptExact1"/>
          <w:spacing w:val="0"/>
        </w:rPr>
        <w:t xml:space="preserve"> HS trình t</w:t>
      </w:r>
    </w:p>
    <w:p w:rsidR="00EE2B14" w:rsidRDefault="005274B8">
      <w:pPr>
        <w:pStyle w:val="Vnbnnidung7"/>
        <w:shd w:val="clear" w:color="auto" w:fill="auto"/>
        <w:tabs>
          <w:tab w:val="left" w:leader="underscore" w:pos="6282"/>
        </w:tabs>
        <w:spacing w:before="0" w:after="154" w:line="220" w:lineRule="exact"/>
        <w:ind w:left="2600" w:firstLine="0"/>
        <w:jc w:val="both"/>
      </w:pPr>
      <w:r>
        <w:rPr>
          <w:rStyle w:val="Vnbnnidung36"/>
        </w:rPr>
        <w:t>' ~  ♦♦♦♦&lt;•</w:t>
      </w:r>
      <w:r>
        <w:rPr>
          <w:rStyle w:val="VnbnnidungTahoma2"/>
        </w:rPr>
        <w:t xml:space="preserve">  </w:t>
      </w:r>
      <w:r>
        <w:rPr>
          <w:rStyle w:val="VnbnnidungTahoma3"/>
        </w:rPr>
        <w:t>—</w:t>
      </w:r>
      <w:r>
        <w:rPr>
          <w:rStyle w:val="VnbnnidungTahoma2"/>
        </w:rPr>
        <w:t xml:space="preserve"> </w:t>
      </w:r>
      <w:r>
        <w:rPr>
          <w:rStyle w:val="VnbnnidungTahoma2"/>
        </w:rPr>
        <w:tab/>
      </w:r>
    </w:p>
    <w:p w:rsidR="00EE2B14" w:rsidRDefault="005274B8">
      <w:pPr>
        <w:pStyle w:val="Tiu101"/>
        <w:numPr>
          <w:ilvl w:val="0"/>
          <w:numId w:val="159"/>
        </w:numPr>
        <w:shd w:val="clear" w:color="auto" w:fill="auto"/>
        <w:spacing w:before="0" w:after="121" w:line="220" w:lineRule="exact"/>
        <w:ind w:left="40" w:firstLine="360"/>
      </w:pPr>
      <w:bookmarkStart w:id="47" w:name="bookmark47"/>
      <w:r>
        <w:t xml:space="preserve"> YÊU CẨU CẦN ĐẠT</w:t>
      </w:r>
      <w:bookmarkEnd w:id="47"/>
    </w:p>
    <w:p w:rsidR="00EE2B14" w:rsidRDefault="005274B8">
      <w:pPr>
        <w:pStyle w:val="Vnbnnidung7"/>
        <w:shd w:val="clear" w:color="auto" w:fill="auto"/>
        <w:spacing w:before="0" w:after="0" w:line="220" w:lineRule="exact"/>
        <w:ind w:left="840" w:firstLine="0"/>
      </w:pPr>
      <w:r>
        <w:rPr>
          <w:rStyle w:val="Vnbnnidung36"/>
        </w:rPr>
        <w:t>Học xong bài này, HS sẽ:</w:t>
      </w:r>
    </w:p>
    <w:p w:rsidR="00EE2B14" w:rsidRDefault="005274B8">
      <w:pPr>
        <w:pStyle w:val="Vnbnnidung470"/>
        <w:shd w:val="clear" w:color="auto" w:fill="auto"/>
        <w:spacing w:before="0" w:after="15" w:line="700" w:lineRule="exact"/>
        <w:ind w:right="240"/>
      </w:pPr>
      <w:r>
        <w:t xml:space="preserve">xung </w:t>
      </w:r>
      <w:r>
        <w:rPr>
          <w:rStyle w:val="Vnbnnidung4735pt"/>
        </w:rPr>
        <w:t>ZT</w:t>
      </w:r>
      <w:r>
        <w:rPr>
          <w:rStyle w:val="Vnbnnidung4735pt"/>
          <w:vertAlign w:val="superscript"/>
        </w:rPr>
        <w:t>ỢC</w:t>
      </w:r>
      <w:r>
        <w:rPr>
          <w:vertAlign w:val="superscript"/>
        </w:rPr>
        <w:t xml:space="preserve"> ânh hưởng Clm cảm xúc tiêu</w:t>
      </w:r>
      <w:r>
        <w:t xml:space="preserve"> ^ * V« bản «hàn và </w:t>
      </w:r>
      <w:r>
        <w:rPr>
          <w:vertAlign w:val="subscript"/>
        </w:rPr>
        <w:t>mọ</w:t>
      </w:r>
      <w:r>
        <w:t xml:space="preserve">, </w:t>
      </w:r>
      <w:r>
        <w:rPr>
          <w:vertAlign w:val="subscript"/>
        </w:rPr>
        <w:t>ngưùi</w:t>
      </w:r>
    </w:p>
    <w:p w:rsidR="00EE2B14" w:rsidRDefault="005274B8">
      <w:pPr>
        <w:pStyle w:val="Vnbnnidung7"/>
        <w:numPr>
          <w:ilvl w:val="0"/>
          <w:numId w:val="99"/>
        </w:numPr>
        <w:shd w:val="clear" w:color="auto" w:fill="auto"/>
        <w:spacing w:before="0" w:after="135" w:line="220" w:lineRule="exact"/>
        <w:ind w:left="660" w:firstLine="0"/>
      </w:pPr>
      <w:r>
        <w:rPr>
          <w:rStyle w:val="Vnbnnidung36"/>
        </w:rPr>
        <w:t xml:space="preserve"> Thực hiẹ„ </w:t>
      </w:r>
      <w:r>
        <w:rPr>
          <w:rStyle w:val="Vnbnnidung36"/>
          <w:vertAlign w:val="subscript"/>
        </w:rPr>
        <w:t>đượ</w:t>
      </w:r>
      <w:r>
        <w:rPr>
          <w:rStyle w:val="Vnbnnidung36"/>
        </w:rPr>
        <w:t xml:space="preserve">c </w:t>
      </w:r>
      <w:r>
        <w:rPr>
          <w:rStyle w:val="Vnbnnidung36"/>
          <w:vertAlign w:val="subscript"/>
        </w:rPr>
        <w:t>m0</w:t>
      </w:r>
      <w:r>
        <w:rPr>
          <w:rStyle w:val="Vnbnnidung36"/>
        </w:rPr>
        <w:t xml:space="preserve">, </w:t>
      </w:r>
      <w:r>
        <w:rPr>
          <w:rStyle w:val="VnbnnidungInnghing10"/>
        </w:rPr>
        <w:t>ứ</w:t>
      </w:r>
      <w:r>
        <w:rPr>
          <w:rStyle w:val="Vnbnnidung36"/>
        </w:rPr>
        <w:t xml:space="preserve"> </w:t>
      </w:r>
      <w:r>
        <w:rPr>
          <w:rStyle w:val="Vnbnnidung36"/>
          <w:vertAlign w:val="subscript"/>
        </w:rPr>
        <w:t>cách để ki|m chế cảm xúc tiêu cvc c</w:t>
      </w:r>
      <w:r>
        <w:rPr>
          <w:rStyle w:val="Vnbnnidung36"/>
        </w:rPr>
        <w:t xml:space="preserve">, </w:t>
      </w:r>
      <w:r>
        <w:rPr>
          <w:rStyle w:val="Vnbnnidung36"/>
          <w:vertAlign w:val="subscript"/>
        </w:rPr>
        <w:t>a bán</w:t>
      </w:r>
    </w:p>
    <w:p w:rsidR="00EE2B14" w:rsidRDefault="005274B8">
      <w:pPr>
        <w:pStyle w:val="Vnbnnidung7"/>
        <w:numPr>
          <w:ilvl w:val="0"/>
          <w:numId w:val="159"/>
        </w:numPr>
        <w:shd w:val="clear" w:color="auto" w:fill="auto"/>
        <w:spacing w:before="0" w:after="121" w:line="220" w:lineRule="exact"/>
        <w:ind w:left="40" w:firstLine="360"/>
      </w:pPr>
      <w:r>
        <w:rPr>
          <w:rStyle w:val="Vnbnnidung36"/>
        </w:rPr>
        <w:t xml:space="preserve"> PHƯƠNG TIỆN DẠY HỌC</w:t>
      </w:r>
    </w:p>
    <w:p w:rsidR="00EE2B14" w:rsidRDefault="005274B8">
      <w:pPr>
        <w:pStyle w:val="Vnbnnidung7"/>
        <w:numPr>
          <w:ilvl w:val="0"/>
          <w:numId w:val="99"/>
        </w:numPr>
        <w:shd w:val="clear" w:color="auto" w:fill="auto"/>
        <w:spacing w:before="0" w:after="338" w:line="220" w:lineRule="exact"/>
        <w:ind w:left="660" w:firstLine="0"/>
      </w:pPr>
      <w:r>
        <w:rPr>
          <w:rStyle w:val="Vnbnnidung36"/>
        </w:rPr>
        <w:t xml:space="preserve"> SGK, SGV, VBT </w:t>
      </w:r>
      <w:r>
        <w:rPr>
          <w:rStyle w:val="VnbnnidungInnghing10"/>
        </w:rPr>
        <w:t>Đạo đức 2.</w:t>
      </w:r>
    </w:p>
    <w:p w:rsidR="00EE2B14" w:rsidRDefault="005274B8">
      <w:pPr>
        <w:pStyle w:val="Tiu1030"/>
        <w:shd w:val="clear" w:color="auto" w:fill="auto"/>
        <w:spacing w:before="0" w:line="230" w:lineRule="exact"/>
        <w:ind w:left="660"/>
      </w:pPr>
      <w:bookmarkStart w:id="48" w:name="bookmark48"/>
      <w:r>
        <w:rPr>
          <w:rStyle w:val="Tiu1034pt"/>
        </w:rPr>
        <w:t>'</w:t>
      </w:r>
      <w:r>
        <w:t xml:space="preserve"> r s</w:t>
      </w:r>
      <w:r>
        <w:rPr>
          <w:vertAlign w:val="superscript"/>
        </w:rPr>
        <w:t>không</w:t>
      </w:r>
      <w:r>
        <w:t xml:space="preserve"> !</w:t>
      </w:r>
      <w:r>
        <w:rPr>
          <w:vertAlign w:val="superscript"/>
        </w:rPr>
        <w:t xml:space="preserve">ời sửdụng </w:t>
      </w:r>
      <w:r>
        <w:rPr>
          <w:rStyle w:val="Tiu103Khnginm"/>
          <w:vertAlign w:val="superscript"/>
        </w:rPr>
        <w:t>ch0</w:t>
      </w:r>
      <w:r>
        <w:rPr>
          <w:vertAlign w:val="superscript"/>
        </w:rPr>
        <w:t xml:space="preserve"> hoạt độn</w:t>
      </w:r>
      <w:r>
        <w:t xml:space="preserve">« </w:t>
      </w:r>
      <w:r>
        <w:rPr>
          <w:vertAlign w:val="superscript"/>
        </w:rPr>
        <w:t>Tto</w:t>
      </w:r>
      <w:r>
        <w:t xml:space="preserve"> *a° ca thề.</w:t>
      </w:r>
      <w:bookmarkEnd w:id="48"/>
    </w:p>
    <w:p w:rsidR="00EE2B14" w:rsidRDefault="005274B8">
      <w:pPr>
        <w:pStyle w:val="Vnbnnidung7"/>
        <w:numPr>
          <w:ilvl w:val="0"/>
          <w:numId w:val="99"/>
        </w:numPr>
        <w:shd w:val="clear" w:color="auto" w:fill="auto"/>
        <w:spacing w:before="0" w:after="169" w:line="220" w:lineRule="exact"/>
        <w:ind w:left="660" w:firstLine="0"/>
      </w:pPr>
      <w:r>
        <w:rPr>
          <w:rStyle w:val="Vnbnnidung36"/>
        </w:rPr>
        <w:t xml:space="preserve"> Máy chiểu, máy tính để sử dụng </w:t>
      </w:r>
      <w:r>
        <w:rPr>
          <w:rStyle w:val="VnbnnidungTahoma4"/>
        </w:rPr>
        <w:t xml:space="preserve">giáo </w:t>
      </w:r>
      <w:r>
        <w:rPr>
          <w:rStyle w:val="Vnbnnidung36"/>
        </w:rPr>
        <w:t xml:space="preserve">á„ điện </w:t>
      </w:r>
      <w:r>
        <w:rPr>
          <w:rStyle w:val="VnbnnidungInnghing10"/>
        </w:rPr>
        <w:t>2</w:t>
      </w:r>
      <w:r>
        <w:rPr>
          <w:rStyle w:val="Vnbnnidung36"/>
        </w:rPr>
        <w:t xml:space="preserve"> (nêu cỏ)'</w:t>
      </w:r>
    </w:p>
    <w:p w:rsidR="00EE2B14" w:rsidRDefault="005274B8">
      <w:pPr>
        <w:pStyle w:val="Vnbnnidung7"/>
        <w:numPr>
          <w:ilvl w:val="0"/>
          <w:numId w:val="159"/>
        </w:numPr>
        <w:shd w:val="clear" w:color="auto" w:fill="auto"/>
        <w:spacing w:before="0" w:after="255" w:line="220" w:lineRule="exact"/>
        <w:ind w:left="40" w:firstLine="360"/>
      </w:pPr>
      <w:r>
        <w:rPr>
          <w:rStyle w:val="Vnbnnidung36"/>
        </w:rPr>
        <w:t xml:space="preserve"> GỢI Ý CÁC HOẠT ĐỘNG DẠY HỌC</w:t>
      </w:r>
    </w:p>
    <w:p w:rsidR="00EE2B14" w:rsidRDefault="005274B8">
      <w:pPr>
        <w:pStyle w:val="Vnbnnidung7"/>
        <w:shd w:val="clear" w:color="auto" w:fill="auto"/>
        <w:spacing w:before="0" w:after="0" w:line="220" w:lineRule="exact"/>
        <w:ind w:right="240" w:firstLine="0"/>
        <w:jc w:val="center"/>
      </w:pPr>
      <w:r>
        <w:rPr>
          <w:rStyle w:val="Vnbnnidung36"/>
        </w:rPr>
        <w:t>KHỞI ĐỘNG</w:t>
      </w:r>
    </w:p>
    <w:p w:rsidR="00EE2B14" w:rsidRDefault="005274B8">
      <w:pPr>
        <w:pStyle w:val="Vnbnnidung7"/>
        <w:numPr>
          <w:ilvl w:val="0"/>
          <w:numId w:val="99"/>
        </w:numPr>
        <w:shd w:val="clear" w:color="auto" w:fill="auto"/>
        <w:spacing w:before="0" w:after="0" w:line="220" w:lineRule="exact"/>
        <w:ind w:left="660" w:firstLine="0"/>
      </w:pPr>
      <w:r>
        <w:rPr>
          <w:rStyle w:val="Vnbnnidung36"/>
        </w:rPr>
        <w:t xml:space="preserve"> GV tổ chức cho HS chơi trò “Đoán cảm xúc”.</w:t>
      </w:r>
    </w:p>
    <w:p w:rsidR="00EE2B14" w:rsidRDefault="005274B8">
      <w:pPr>
        <w:pStyle w:val="Vnbnnidung51"/>
        <w:shd w:val="clear" w:color="auto" w:fill="auto"/>
        <w:spacing w:after="611" w:line="220" w:lineRule="exact"/>
        <w:ind w:left="660" w:firstLine="0"/>
        <w:jc w:val="left"/>
      </w:pPr>
      <w:r>
        <w:rPr>
          <w:rStyle w:val="Vnbnnidung50"/>
          <w:i/>
          <w:iCs/>
        </w:rPr>
        <w:t>Cách chơi:</w:t>
      </w:r>
    </w:p>
    <w:p w:rsidR="00EE2B14" w:rsidRDefault="005274B8">
      <w:pPr>
        <w:pStyle w:val="Vnbnnidung480"/>
        <w:shd w:val="clear" w:color="auto" w:fill="auto"/>
        <w:tabs>
          <w:tab w:val="right" w:pos="7818"/>
        </w:tabs>
        <w:spacing w:before="0" w:line="360" w:lineRule="exact"/>
        <w:ind w:left="1040"/>
      </w:pPr>
      <w:r>
        <w:t>5» dr</w:t>
      </w:r>
      <w:r>
        <w:tab/>
        <w:t>í" t“</w:t>
      </w:r>
      <w:r>
        <w:rPr>
          <w:vertAlign w:val="superscript"/>
        </w:rPr>
        <w:t>qua</w:t>
      </w:r>
      <w:r>
        <w:t xml:space="preserve"> "</w:t>
      </w:r>
      <w:r>
        <w:rPr>
          <w:vertAlign w:val="superscript"/>
        </w:rPr>
        <w:t>ét</w:t>
      </w:r>
      <w:r>
        <w:t xml:space="preserve"> ■ </w:t>
      </w:r>
      <w:r>
        <w:rPr>
          <w:vertAlign w:val="superscript"/>
        </w:rPr>
        <w:t>cí chi</w:t>
      </w:r>
      <w:r>
        <w:t>' V' i</w:t>
      </w:r>
    </w:p>
    <w:p w:rsidR="00EE2B14" w:rsidRDefault="005274B8">
      <w:pPr>
        <w:pStyle w:val="Vnbnnidung51"/>
        <w:framePr w:w="237" w:h="522" w:wrap="around" w:vAnchor="text" w:hAnchor="margin" w:x="-369" w:y="505"/>
        <w:shd w:val="clear" w:color="auto" w:fill="auto"/>
        <w:spacing w:after="157" w:line="210" w:lineRule="exact"/>
        <w:ind w:firstLine="0"/>
        <w:jc w:val="left"/>
      </w:pPr>
      <w:r>
        <w:rPr>
          <w:rStyle w:val="Vnbnnidung5Gincch0ptExact"/>
          <w:i/>
          <w:iCs/>
        </w:rPr>
        <w:t>ặ*</w:t>
      </w:r>
    </w:p>
    <w:p w:rsidR="00EE2B14" w:rsidRDefault="005274B8">
      <w:pPr>
        <w:pStyle w:val="Vnbnnidung500"/>
        <w:framePr w:w="237" w:h="522" w:wrap="around" w:vAnchor="text" w:hAnchor="margin" w:x="-369" w:y="505"/>
        <w:shd w:val="clear" w:color="auto" w:fill="auto"/>
        <w:spacing w:before="0" w:line="90" w:lineRule="exact"/>
        <w:ind w:left="60"/>
      </w:pPr>
      <w:r>
        <w:t>ị</w:t>
      </w:r>
    </w:p>
    <w:p w:rsidR="00EE2B14" w:rsidRDefault="005274B8">
      <w:pPr>
        <w:pStyle w:val="Tiu101"/>
        <w:shd w:val="clear" w:color="auto" w:fill="auto"/>
        <w:spacing w:before="0" w:after="1268" w:line="220" w:lineRule="exact"/>
        <w:ind w:right="240"/>
        <w:jc w:val="center"/>
      </w:pPr>
      <w:bookmarkStart w:id="49" w:name="bookmark49"/>
      <w:r>
        <w:t>+ Ttag HS diên tà câm xuc ióp íề c</w:t>
      </w:r>
      <w:r>
        <w:rPr>
          <w:vertAlign w:val="subscript"/>
        </w:rPr>
        <w:t>á</w:t>
      </w:r>
      <w:r>
        <w:t>; ban d</w:t>
      </w:r>
      <w:r>
        <w:rPr>
          <w:vertAlign w:val="subscript"/>
        </w:rPr>
        <w:t>ư</w:t>
      </w:r>
      <w:r>
        <w:t>« lúp đoán xem dó là cto</w:t>
      </w:r>
      <w:bookmarkEnd w:id="49"/>
    </w:p>
    <w:p w:rsidR="00EE2B14" w:rsidRDefault="005274B8">
      <w:pPr>
        <w:pStyle w:val="Vnbnnidung7"/>
        <w:shd w:val="clear" w:color="auto" w:fill="auto"/>
        <w:spacing w:before="0" w:after="50" w:line="220" w:lineRule="exact"/>
        <w:ind w:left="40" w:firstLine="360"/>
      </w:pPr>
      <w:r>
        <w:rPr>
          <w:rStyle w:val="Vnbnnidung36"/>
        </w:rPr>
        <w:t>- GV „hận xét sự tham gia trò chai cùa HS và gi« thiệu bái mái.</w:t>
      </w:r>
    </w:p>
    <w:p w:rsidR="00EE2B14" w:rsidRDefault="005274B8">
      <w:pPr>
        <w:pStyle w:val="Vnbnnidung7"/>
        <w:shd w:val="clear" w:color="auto" w:fill="auto"/>
        <w:spacing w:before="0" w:after="232" w:line="326" w:lineRule="exact"/>
        <w:ind w:left="400" w:right="3380" w:firstLine="3340"/>
      </w:pPr>
      <w:r>
        <w:rPr>
          <w:rStyle w:val="Vnbnnidung36"/>
        </w:rPr>
        <w:t>KHÁM PHÁ Hoạt động 1. Đọc thơ và trả lòi câu hỏi</w:t>
      </w:r>
    </w:p>
    <w:p w:rsidR="00EE2B14" w:rsidRDefault="005274B8">
      <w:pPr>
        <w:pStyle w:val="Vnbnnidung7"/>
        <w:shd w:val="clear" w:color="auto" w:fill="auto"/>
        <w:spacing w:before="0" w:after="382" w:line="336" w:lineRule="exact"/>
        <w:ind w:left="400" w:right="240"/>
      </w:pPr>
      <w:r>
        <w:rPr>
          <w:rStyle w:val="Vnbnnidung36"/>
        </w:rPr>
        <w:t xml:space="preserve">*&amp;£ £££ </w:t>
      </w:r>
      <w:r>
        <w:rPr>
          <w:rStyle w:val="Vnbnnidung36"/>
          <w:vertAlign w:val="superscript"/>
        </w:rPr>
        <w:t>mộ</w:t>
      </w:r>
      <w:r>
        <w:rPr>
          <w:rStyle w:val="Vnbnnidung36"/>
        </w:rPr>
        <w:t>‘</w:t>
      </w:r>
      <w:r>
        <w:rPr>
          <w:rStyle w:val="Vnbnnidung36"/>
          <w:vertAlign w:val="superscript"/>
        </w:rPr>
        <w:t>,ác hạl cua cim xúc tiê</w:t>
      </w:r>
      <w:r>
        <w:rPr>
          <w:rStyle w:val="Vnbnnidung36"/>
        </w:rPr>
        <w:t xml:space="preserve">" ^ * «fc m* Cách </w:t>
      </w:r>
      <w:r>
        <w:rPr>
          <w:rStyle w:val="VnbnnidungInnghing10"/>
        </w:rPr>
        <w:t>Cách tiến hành:</w:t>
      </w:r>
    </w:p>
    <w:p w:rsidR="00EE2B14" w:rsidRDefault="005274B8">
      <w:pPr>
        <w:pStyle w:val="Vnbnnidung180"/>
        <w:shd w:val="clear" w:color="auto" w:fill="auto"/>
        <w:spacing w:after="0" w:line="158" w:lineRule="exact"/>
        <w:ind w:left="40" w:firstLine="360"/>
        <w:jc w:val="left"/>
      </w:pPr>
      <w:r>
        <w:rPr>
          <w:rStyle w:val="Vnbnnidung18105pt"/>
          <w:b/>
          <w:bCs/>
        </w:rPr>
        <w:t>~.</w:t>
      </w:r>
      <w:r>
        <w:rPr>
          <w:rStyle w:val="Vnbnnidung18105pt"/>
          <w:b/>
          <w:bCs/>
          <w:vertAlign w:val="superscript"/>
        </w:rPr>
        <w:t>G</w:t>
      </w:r>
      <w:r>
        <w:rPr>
          <w:rStyle w:val="Vnbnnidung18105pt"/>
          <w:b/>
          <w:bCs/>
        </w:rPr>
        <w:t>Zt</w:t>
      </w:r>
      <w:r>
        <w:t xml:space="preserve"> </w:t>
      </w:r>
      <w:r>
        <w:rPr>
          <w:rStyle w:val="Vnbnnidung18Gincch-1pt"/>
          <w:b/>
          <w:bCs/>
          <w:vertAlign w:val="superscript"/>
        </w:rPr>
        <w:t>c</w:t>
      </w:r>
      <w:r>
        <w:rPr>
          <w:rStyle w:val="Vnbnnidung18Gincch-1pt"/>
          <w:b/>
          <w:bCs/>
        </w:rPr>
        <w:t>,!f,.t°</w:t>
      </w:r>
      <w:r>
        <w:t xml:space="preserve"> </w:t>
      </w:r>
      <w:r>
        <w:rPr>
          <w:vertAlign w:val="superscript"/>
        </w:rPr>
        <w:t>Hí</w:t>
      </w:r>
      <w:r>
        <w:t>!'</w:t>
      </w:r>
      <w:r>
        <w:rPr>
          <w:vertAlign w:val="superscript"/>
        </w:rPr>
        <w:t>à</w:t>
      </w:r>
      <w:r>
        <w:t>” !í</w:t>
      </w:r>
      <w:r>
        <w:rPr>
          <w:vertAlign w:val="superscript"/>
        </w:rPr>
        <w:t>ệc</w:t>
      </w:r>
      <w:r>
        <w:t xml:space="preserve"> </w:t>
      </w:r>
      <w:r>
        <w:rPr>
          <w:rStyle w:val="Vnbnnidung18105pt"/>
          <w:b/>
          <w:bCs/>
        </w:rPr>
        <w:t>*</w:t>
      </w:r>
      <w:r>
        <w:t xml:space="preserve"> </w:t>
      </w:r>
      <w:r>
        <w:rPr>
          <w:vertAlign w:val="superscript"/>
        </w:rPr>
        <w:t>nhân h0ặc cặp</w:t>
      </w:r>
      <w:r>
        <w:t xml:space="preserve"> «t ví giao nhiệm vụ cho HS.</w:t>
      </w:r>
    </w:p>
    <w:p w:rsidR="00EE2B14" w:rsidRDefault="005274B8">
      <w:pPr>
        <w:pStyle w:val="Vnbnnidung7"/>
        <w:shd w:val="clear" w:color="auto" w:fill="auto"/>
        <w:tabs>
          <w:tab w:val="center" w:pos="3323"/>
          <w:tab w:val="right" w:pos="4062"/>
          <w:tab w:val="left" w:pos="4384"/>
        </w:tabs>
        <w:spacing w:before="0" w:after="0" w:line="158" w:lineRule="exact"/>
        <w:ind w:left="40" w:right="240" w:firstLine="360"/>
        <w:sectPr w:rsidR="00EE2B14">
          <w:footerReference w:type="even" r:id="rId72"/>
          <w:footerReference w:type="default" r:id="rId73"/>
          <w:footerReference w:type="first" r:id="rId74"/>
          <w:pgSz w:w="15840" w:h="21427"/>
          <w:pgMar w:top="4517" w:right="2578" w:bottom="4756" w:left="2578" w:header="0" w:footer="3" w:gutter="1502"/>
          <w:cols w:space="720"/>
          <w:titlePg/>
          <w:docGrid w:linePitch="360"/>
        </w:sectPr>
      </w:pPr>
      <w:r>
        <w:rPr>
          <w:rStyle w:val="VnbnnidungInnghing10"/>
        </w:rPr>
        <w:t>* Nhiệm vụ 1:</w:t>
      </w:r>
      <w:r>
        <w:rPr>
          <w:rStyle w:val="Vnbnnidung36"/>
        </w:rPr>
        <w:t xml:space="preserve"> Đọc bài thơ “Bạn Bin” trang 5íS 57 crvíi </w:t>
      </w:r>
      <w:r>
        <w:rPr>
          <w:rStyle w:val="VnbnnidungInnghing10"/>
        </w:rPr>
        <w:t xml:space="preserve">đi </w:t>
      </w:r>
      <w:r>
        <w:rPr>
          <w:rStyle w:val="Vnbnnidung36"/>
        </w:rPr>
        <w:t>câu hỏi sau:</w:t>
      </w:r>
      <w:r>
        <w:rPr>
          <w:rStyle w:val="Vnbnnidung36"/>
        </w:rPr>
        <w:tab/>
      </w:r>
      <w:r>
        <w:rPr>
          <w:rStyle w:val="VnbnnidungInnghing10"/>
        </w:rPr>
        <w:t>■</w:t>
      </w:r>
      <w:r>
        <w:rPr>
          <w:rStyle w:val="Vnbnnidung36"/>
        </w:rPr>
        <w:tab/>
        <w:t>,</w:t>
      </w:r>
      <w:r>
        <w:rPr>
          <w:rStyle w:val="Vnbnnidung36"/>
        </w:rPr>
        <w:tab/>
        <w:t xml:space="preserve">ng 56, 57 SGK </w:t>
      </w:r>
      <w:r>
        <w:rPr>
          <w:rStyle w:val="VnbnnidungInnghing10"/>
        </w:rPr>
        <w:t>Đạo đức 2</w:t>
      </w:r>
      <w:r>
        <w:rPr>
          <w:rStyle w:val="Vnbnnidung36"/>
        </w:rPr>
        <w:t xml:space="preserve"> và trả lời các</w:t>
      </w:r>
    </w:p>
    <w:p w:rsidR="00EE2B14" w:rsidRDefault="005274B8">
      <w:pPr>
        <w:pStyle w:val="Vnbnnidung51"/>
        <w:numPr>
          <w:ilvl w:val="0"/>
          <w:numId w:val="160"/>
        </w:numPr>
        <w:shd w:val="clear" w:color="auto" w:fill="auto"/>
        <w:spacing w:line="220" w:lineRule="exact"/>
        <w:ind w:left="40" w:firstLine="620"/>
        <w:jc w:val="left"/>
      </w:pPr>
      <w:r>
        <w:rPr>
          <w:rStyle w:val="Vnbnnidung50"/>
          <w:i/>
          <w:iCs/>
        </w:rPr>
        <w:t xml:space="preserve"> Vì sao các bạn xa lánh Bin?</w:t>
      </w:r>
    </w:p>
    <w:p w:rsidR="00EE2B14" w:rsidRDefault="005274B8">
      <w:pPr>
        <w:pStyle w:val="Vnbnnidung51"/>
        <w:numPr>
          <w:ilvl w:val="0"/>
          <w:numId w:val="160"/>
        </w:numPr>
        <w:shd w:val="clear" w:color="auto" w:fill="auto"/>
        <w:spacing w:line="365" w:lineRule="exact"/>
        <w:ind w:left="40" w:firstLine="620"/>
        <w:jc w:val="left"/>
      </w:pPr>
      <w:r>
        <w:rPr>
          <w:rStyle w:val="Vnbnnidung50"/>
          <w:i/>
          <w:iCs/>
        </w:rPr>
        <w:t xml:space="preserve"> Mẹ đã khuyên Bin điều gì?</w:t>
      </w:r>
    </w:p>
    <w:p w:rsidR="00EE2B14" w:rsidRDefault="005274B8">
      <w:pPr>
        <w:pStyle w:val="Vnbnnidung51"/>
        <w:numPr>
          <w:ilvl w:val="0"/>
          <w:numId w:val="160"/>
        </w:numPr>
        <w:shd w:val="clear" w:color="auto" w:fill="auto"/>
        <w:spacing w:line="365" w:lineRule="exact"/>
        <w:ind w:left="40" w:firstLine="620"/>
        <w:jc w:val="left"/>
      </w:pPr>
      <w:r>
        <w:rPr>
          <w:rStyle w:val="Vnbnnidung50"/>
          <w:i/>
          <w:iCs/>
        </w:rPr>
        <w:t xml:space="preserve"> Việc kiềm chế được cơn nóng giận đã mang lại cho Bin điều gì?</w:t>
      </w:r>
    </w:p>
    <w:p w:rsidR="00EE2B14" w:rsidRDefault="005274B8">
      <w:pPr>
        <w:pStyle w:val="Vnbnnidung7"/>
        <w:shd w:val="clear" w:color="auto" w:fill="auto"/>
        <w:spacing w:before="0" w:after="0" w:line="365" w:lineRule="exact"/>
        <w:ind w:left="40" w:firstLine="620"/>
      </w:pPr>
      <w:r>
        <w:rPr>
          <w:rStyle w:val="VnbnnidungInnghing10"/>
        </w:rPr>
        <w:t>Nhiẹm vụ 2:</w:t>
      </w:r>
      <w:r>
        <w:rPr>
          <w:rStyle w:val="Vnbnnidung36"/>
        </w:rPr>
        <w:t xml:space="preserve"> Nhận xét, đánh giá hoạt động của các bạn theo các tiêu chí sau '</w:t>
      </w:r>
    </w:p>
    <w:p w:rsidR="00EE2B14" w:rsidRDefault="005274B8">
      <w:pPr>
        <w:pStyle w:val="Vnbnnidung7"/>
        <w:shd w:val="clear" w:color="auto" w:fill="auto"/>
        <w:spacing w:before="0" w:after="0" w:line="355" w:lineRule="exact"/>
        <w:ind w:left="40" w:firstLine="620"/>
      </w:pPr>
      <w:r>
        <w:rPr>
          <w:rStyle w:val="Vnbnnidung36"/>
        </w:rPr>
        <w:t xml:space="preserve">+ </w:t>
      </w:r>
      <w:r>
        <w:rPr>
          <w:rStyle w:val="VnbnnidungInnghing10"/>
        </w:rPr>
        <w:t>Trình bày:</w:t>
      </w:r>
      <w:r>
        <w:rPr>
          <w:rStyle w:val="Vnbnnidung36"/>
        </w:rPr>
        <w:t xml:space="preserve"> đọc to, rõ ràng.</w:t>
      </w:r>
    </w:p>
    <w:p w:rsidR="00EE2B14" w:rsidRDefault="005274B8">
      <w:pPr>
        <w:pStyle w:val="Vnbnnidung7"/>
        <w:framePr w:w="1634" w:h="1247" w:wrap="around" w:vAnchor="text" w:hAnchor="margin" w:x="-1765" w:y="-95"/>
        <w:shd w:val="clear" w:color="auto" w:fill="auto"/>
        <w:spacing w:before="0" w:after="0" w:line="624" w:lineRule="exact"/>
        <w:ind w:left="20" w:right="100" w:firstLine="0"/>
        <w:jc w:val="both"/>
      </w:pPr>
      <w:r>
        <w:rPr>
          <w:rStyle w:val="VnbnnidungGincch0ptExact1"/>
          <w:spacing w:val="0"/>
          <w:lang w:val="de-DE" w:eastAsia="de-DE" w:bidi="de-DE"/>
        </w:rPr>
        <w:t xml:space="preserve">r. </w:t>
      </w:r>
      <w:r>
        <w:rPr>
          <w:rStyle w:val="VnbnnidungGincch0ptExact1"/>
          <w:spacing w:val="0"/>
        </w:rPr>
        <w:t>và mọi người ban thân.</w:t>
      </w:r>
    </w:p>
    <w:p w:rsidR="00EE2B14" w:rsidRDefault="005274B8">
      <w:pPr>
        <w:pStyle w:val="Vnbnnidung7"/>
        <w:shd w:val="clear" w:color="auto" w:fill="auto"/>
        <w:spacing w:before="0" w:after="0" w:line="355" w:lineRule="exact"/>
        <w:ind w:left="40" w:firstLine="620"/>
      </w:pPr>
      <w:r>
        <w:rPr>
          <w:rStyle w:val="Vnbnnidung36"/>
        </w:rPr>
        <w:t xml:space="preserve">+ </w:t>
      </w:r>
      <w:r>
        <w:rPr>
          <w:rStyle w:val="VnbnnidungInnghing10"/>
        </w:rPr>
        <w:t>Nội dung:</w:t>
      </w:r>
      <w:r>
        <w:rPr>
          <w:rStyle w:val="Vnbnnidung36"/>
        </w:rPr>
        <w:t xml:space="preserve"> câu trả lời đầy đủ, họp lí.</w:t>
      </w:r>
    </w:p>
    <w:p w:rsidR="00EE2B14" w:rsidRDefault="005274B8">
      <w:pPr>
        <w:pStyle w:val="Vnbnnidung7"/>
        <w:shd w:val="clear" w:color="auto" w:fill="auto"/>
        <w:spacing w:before="0" w:after="0" w:line="355" w:lineRule="exact"/>
        <w:ind w:left="40" w:firstLine="620"/>
      </w:pPr>
      <w:r>
        <w:rPr>
          <w:rStyle w:val="Vnbnnidung36"/>
        </w:rPr>
        <w:t xml:space="preserve">+ </w:t>
      </w:r>
      <w:r>
        <w:rPr>
          <w:rStyle w:val="VnbnnidungInnghing10"/>
        </w:rPr>
        <w:t>Thái độ làm việc:</w:t>
      </w:r>
      <w:r>
        <w:rPr>
          <w:rStyle w:val="Vnbnnidung36"/>
        </w:rPr>
        <w:t xml:space="preserve"> tập trung, nghiêm túc.</w:t>
      </w:r>
    </w:p>
    <w:p w:rsidR="00EE2B14" w:rsidRDefault="005274B8">
      <w:pPr>
        <w:pStyle w:val="Vnbnnidung7"/>
        <w:numPr>
          <w:ilvl w:val="0"/>
          <w:numId w:val="99"/>
        </w:numPr>
        <w:shd w:val="clear" w:color="auto" w:fill="auto"/>
        <w:spacing w:before="0" w:after="0" w:line="355" w:lineRule="exact"/>
        <w:ind w:left="40" w:firstLine="340"/>
      </w:pPr>
      <w:r>
        <w:rPr>
          <w:rStyle w:val="Vnbnnidung36"/>
        </w:rPr>
        <w:t xml:space="preserve"> HS làm việc theo nhóm dưới sự quan sát, theo dõi của GV.</w:t>
      </w:r>
    </w:p>
    <w:p w:rsidR="00EE2B14" w:rsidRDefault="005274B8">
      <w:pPr>
        <w:pStyle w:val="Vnbnnidung7"/>
        <w:numPr>
          <w:ilvl w:val="0"/>
          <w:numId w:val="99"/>
        </w:numPr>
        <w:shd w:val="clear" w:color="auto" w:fill="auto"/>
        <w:spacing w:before="0" w:after="0" w:line="355" w:lineRule="exact"/>
        <w:ind w:left="40" w:firstLine="340"/>
      </w:pPr>
      <w:r>
        <w:rPr>
          <w:rStyle w:val="Vnbnnidung36"/>
        </w:rPr>
        <w:t xml:space="preserve"> HS đọc to bài thơ trước lóp và trả lời các câu hỏi.</w:t>
      </w:r>
    </w:p>
    <w:p w:rsidR="00EE2B14" w:rsidRDefault="005274B8">
      <w:pPr>
        <w:pStyle w:val="Vnbnnidung7"/>
        <w:numPr>
          <w:ilvl w:val="0"/>
          <w:numId w:val="99"/>
        </w:numPr>
        <w:shd w:val="clear" w:color="auto" w:fill="auto"/>
        <w:spacing w:before="0" w:after="0" w:line="355" w:lineRule="exact"/>
        <w:ind w:left="40" w:firstLine="340"/>
      </w:pPr>
      <w:r>
        <w:rPr>
          <w:rStyle w:val="Vnbnnidung36"/>
        </w:rPr>
        <w:t xml:space="preserve"> HS nhận xét phần trình bày của bạn, góp ý, bổ sung hoặc đặt câu hỏi cho bạn.</w:t>
      </w:r>
    </w:p>
    <w:p w:rsidR="00EE2B14" w:rsidRDefault="005274B8">
      <w:pPr>
        <w:pStyle w:val="Vnbnnidung7"/>
        <w:numPr>
          <w:ilvl w:val="0"/>
          <w:numId w:val="99"/>
        </w:numPr>
        <w:shd w:val="clear" w:color="auto" w:fill="auto"/>
        <w:spacing w:before="0" w:after="76" w:line="274" w:lineRule="exact"/>
        <w:ind w:left="40" w:right="340" w:firstLine="340"/>
      </w:pPr>
      <w:r>
        <w:rPr>
          <w:rStyle w:val="Vnbnnidung36"/>
        </w:rPr>
        <w:t xml:space="preserve"> GV kết luận: Nóng giận là một cảm xúc tiêu cực. Chúng ta nên kiềm chế cơn nóng giận đê không làm ảnh hưởng đến người khác.</w:t>
      </w:r>
    </w:p>
    <w:p w:rsidR="00EE2B14" w:rsidRDefault="005274B8">
      <w:pPr>
        <w:pStyle w:val="Vnbnnidung7"/>
        <w:numPr>
          <w:ilvl w:val="0"/>
          <w:numId w:val="99"/>
        </w:numPr>
        <w:shd w:val="clear" w:color="auto" w:fill="auto"/>
        <w:spacing w:before="0" w:after="88" w:line="254" w:lineRule="exact"/>
        <w:ind w:left="40" w:right="340" w:firstLine="340"/>
      </w:pPr>
      <w:r>
        <w:rPr>
          <w:rStyle w:val="Vnbnnidung36"/>
        </w:rPr>
        <w:t xml:space="preserve"> GV nhận xét sự tham gia của HS trong hoạt động này và chuyển ý sang hoạt động tiếp theo.</w:t>
      </w:r>
    </w:p>
    <w:p w:rsidR="00EE2B14" w:rsidRDefault="005274B8">
      <w:pPr>
        <w:pStyle w:val="Vnbnnidung31"/>
        <w:shd w:val="clear" w:color="auto" w:fill="auto"/>
        <w:spacing w:before="0" w:after="15" w:line="220" w:lineRule="exact"/>
        <w:ind w:left="40" w:firstLine="340"/>
      </w:pPr>
      <w:r>
        <w:rPr>
          <w:rStyle w:val="Vnbnnidung37"/>
          <w:b/>
          <w:bCs/>
        </w:rPr>
        <w:t>Hoạt động 2. Chia sẻ về tác hại của cảm xúc tiêu cực</w:t>
      </w:r>
    </w:p>
    <w:p w:rsidR="00EE2B14" w:rsidRDefault="005274B8">
      <w:pPr>
        <w:pStyle w:val="Vnbnnidung7"/>
        <w:shd w:val="clear" w:color="auto" w:fill="auto"/>
        <w:spacing w:before="0" w:after="88" w:line="254" w:lineRule="exact"/>
        <w:ind w:left="40" w:right="340" w:firstLine="340"/>
      </w:pPr>
      <w:r>
        <w:rPr>
          <w:rStyle w:val="VnbnnidungInnghing10"/>
        </w:rPr>
        <w:t>Mục tiêu:</w:t>
      </w:r>
      <w:r>
        <w:rPr>
          <w:rStyle w:val="Vnbnnidung36"/>
        </w:rPr>
        <w:t xml:space="preserve"> HS nêu được tác hại của cảm xúc tiêu cực đến bản thân và mọi người xung quanh.</w:t>
      </w:r>
    </w:p>
    <w:p w:rsidR="00EE2B14" w:rsidRDefault="005274B8">
      <w:pPr>
        <w:pStyle w:val="Vnbnnidung51"/>
        <w:shd w:val="clear" w:color="auto" w:fill="auto"/>
        <w:spacing w:after="42" w:line="220" w:lineRule="exact"/>
        <w:ind w:left="40" w:firstLine="340"/>
        <w:jc w:val="left"/>
      </w:pPr>
      <w:r>
        <w:rPr>
          <w:rStyle w:val="Vnbnnidung50"/>
          <w:i/>
          <w:iCs/>
        </w:rPr>
        <w:t>Cách tiến hành:</w:t>
      </w:r>
    </w:p>
    <w:p w:rsidR="00EE2B14" w:rsidRDefault="005274B8">
      <w:pPr>
        <w:pStyle w:val="Vnbnnidung7"/>
        <w:framePr w:w="1566" w:h="5241" w:wrap="around" w:vAnchor="text" w:hAnchor="margin" w:x="-1785" w:y="-28"/>
        <w:shd w:val="clear" w:color="auto" w:fill="auto"/>
        <w:spacing w:before="0" w:after="299" w:line="283" w:lineRule="exact"/>
        <w:ind w:left="20" w:right="140" w:firstLine="0"/>
        <w:jc w:val="both"/>
      </w:pPr>
      <w:r>
        <w:rPr>
          <w:rStyle w:val="VnbnnidungGincch0ptExact1"/>
          <w:spacing w:val="0"/>
        </w:rPr>
        <w:t>vO ghi cảm xúc chi. Ví dụ như:</w:t>
      </w:r>
    </w:p>
    <w:p w:rsidR="00EE2B14" w:rsidRDefault="005274B8">
      <w:pPr>
        <w:pStyle w:val="Vnbnnidung7"/>
        <w:framePr w:w="1566" w:h="5241" w:wrap="around" w:vAnchor="text" w:hAnchor="margin" w:x="-1785" w:y="-28"/>
        <w:shd w:val="clear" w:color="auto" w:fill="auto"/>
        <w:spacing w:before="0" w:after="292" w:line="210" w:lineRule="exact"/>
        <w:ind w:left="20" w:firstLine="0"/>
        <w:jc w:val="both"/>
      </w:pPr>
      <w:r>
        <w:rPr>
          <w:rStyle w:val="VnbnnidungGincch0ptExact1"/>
          <w:spacing w:val="0"/>
        </w:rPr>
        <w:t>xem đó là cảm</w:t>
      </w:r>
    </w:p>
    <w:p w:rsidR="00EE2B14" w:rsidRDefault="005274B8">
      <w:pPr>
        <w:pStyle w:val="Vnbnnidung7"/>
        <w:framePr w:w="1566" w:h="5241" w:wrap="around" w:vAnchor="text" w:hAnchor="margin" w:x="-1785" w:y="-28"/>
        <w:shd w:val="clear" w:color="auto" w:fill="auto"/>
        <w:spacing w:before="0" w:after="1687" w:line="278" w:lineRule="exact"/>
        <w:ind w:left="20" w:right="140" w:firstLine="0"/>
        <w:jc w:val="both"/>
      </w:pPr>
      <w:r>
        <w:rPr>
          <w:rStyle w:val="VnbnnidungGincch0ptExact1"/>
          <w:spacing w:val="0"/>
        </w:rPr>
        <w:t>ẻn bang diễn tả ị : thăng cuộc.</w:t>
      </w:r>
    </w:p>
    <w:p w:rsidR="00EE2B14" w:rsidRDefault="005274B8">
      <w:pPr>
        <w:pStyle w:val="Vnbnnidung420"/>
        <w:framePr w:w="1566" w:h="5241" w:wrap="around" w:vAnchor="text" w:hAnchor="margin" w:x="-1785" w:y="-28"/>
        <w:shd w:val="clear" w:color="auto" w:fill="auto"/>
        <w:spacing w:before="0" w:after="756" w:line="120" w:lineRule="exact"/>
        <w:ind w:left="20" w:firstLine="0"/>
        <w:jc w:val="both"/>
      </w:pPr>
      <w:r>
        <w:rPr>
          <w:rStyle w:val="Vnbnnidung42Exact"/>
          <w:spacing w:val="0"/>
        </w:rPr>
        <w:t>Í-TỢC một cách</w:t>
      </w:r>
    </w:p>
    <w:p w:rsidR="00EE2B14" w:rsidRDefault="005274B8">
      <w:pPr>
        <w:pStyle w:val="Vnbnnidung7"/>
        <w:framePr w:w="1566" w:h="5241" w:wrap="around" w:vAnchor="text" w:hAnchor="margin" w:x="-1785" w:y="-28"/>
        <w:shd w:val="clear" w:color="auto" w:fill="auto"/>
        <w:spacing w:before="0" w:after="83" w:line="210" w:lineRule="exact"/>
        <w:ind w:left="20" w:firstLine="0"/>
        <w:jc w:val="both"/>
      </w:pPr>
      <w:r>
        <w:rPr>
          <w:rStyle w:val="VnbnnidungGincch0ptExact1"/>
          <w:spacing w:val="0"/>
        </w:rPr>
        <w:t>'■ vụ cho HS.</w:t>
      </w:r>
    </w:p>
    <w:p w:rsidR="00EE2B14" w:rsidRDefault="005274B8">
      <w:pPr>
        <w:pStyle w:val="Vnbnnidung420"/>
        <w:framePr w:w="1566" w:h="5241" w:wrap="around" w:vAnchor="text" w:hAnchor="margin" w:x="-1785" w:y="-28"/>
        <w:shd w:val="clear" w:color="auto" w:fill="auto"/>
        <w:spacing w:before="0" w:line="210" w:lineRule="exact"/>
        <w:ind w:left="20" w:firstLine="0"/>
        <w:jc w:val="both"/>
      </w:pPr>
      <w:r>
        <w:rPr>
          <w:rStyle w:val="Vnbnnidung42105pt"/>
          <w:spacing w:val="0"/>
        </w:rPr>
        <w:t xml:space="preserve">- và </w:t>
      </w:r>
      <w:r>
        <w:rPr>
          <w:rStyle w:val="Vnbnnidung42Exact"/>
          <w:spacing w:val="0"/>
        </w:rPr>
        <w:t>trả lời các</w:t>
      </w:r>
    </w:p>
    <w:p w:rsidR="00EE2B14" w:rsidRDefault="005274B8">
      <w:pPr>
        <w:pStyle w:val="Vnbnnidung7"/>
        <w:numPr>
          <w:ilvl w:val="0"/>
          <w:numId w:val="99"/>
        </w:numPr>
        <w:shd w:val="clear" w:color="auto" w:fill="auto"/>
        <w:spacing w:before="0" w:after="22" w:line="220" w:lineRule="exact"/>
        <w:ind w:left="40" w:firstLine="340"/>
      </w:pPr>
      <w:r>
        <w:rPr>
          <w:rStyle w:val="Vnbnnidung36"/>
        </w:rPr>
        <w:t xml:space="preserve"> GV tô chức cho HS thảo luận nhóm đôi và giao nhiệm vụ cho HS.</w:t>
      </w:r>
    </w:p>
    <w:p w:rsidR="00EE2B14" w:rsidRDefault="005274B8">
      <w:pPr>
        <w:pStyle w:val="Vnbnnidung7"/>
        <w:numPr>
          <w:ilvl w:val="0"/>
          <w:numId w:val="101"/>
        </w:numPr>
        <w:shd w:val="clear" w:color="auto" w:fill="auto"/>
        <w:spacing w:before="0" w:after="11" w:line="220" w:lineRule="exact"/>
        <w:ind w:left="40" w:firstLine="340"/>
      </w:pPr>
      <w:r>
        <w:rPr>
          <w:rStyle w:val="Vnbnnidung36"/>
        </w:rPr>
        <w:t xml:space="preserve"> </w:t>
      </w:r>
      <w:r>
        <w:rPr>
          <w:rStyle w:val="VnbnnidungInnghing10"/>
        </w:rPr>
        <w:t>Nhiệm vụ 1:</w:t>
      </w:r>
      <w:r>
        <w:rPr>
          <w:rStyle w:val="Vnbnnidung36"/>
        </w:rPr>
        <w:t xml:space="preserve"> Thảo luận các câu hỏi sau:</w:t>
      </w:r>
    </w:p>
    <w:p w:rsidR="00EE2B14" w:rsidRDefault="005274B8">
      <w:pPr>
        <w:pStyle w:val="Vnbnnidung51"/>
        <w:shd w:val="clear" w:color="auto" w:fill="auto"/>
        <w:spacing w:after="91" w:line="259" w:lineRule="exact"/>
        <w:ind w:left="40" w:right="340" w:firstLine="620"/>
        <w:jc w:val="left"/>
      </w:pPr>
      <w:r>
        <w:rPr>
          <w:rStyle w:val="Vnbnnidung50"/>
          <w:i/>
          <w:iCs/>
        </w:rPr>
        <w:t>ũ. Cam xuc tiêu cực (nóng giận, lo lãng, buôn bã,...) sẽ ảnh hưởỉĩg như thể nào ãên sức khoẻ của bản thân?</w:t>
      </w:r>
    </w:p>
    <w:p w:rsidR="00EE2B14" w:rsidRDefault="005274B8">
      <w:pPr>
        <w:pStyle w:val="Vnbnnidung51"/>
        <w:numPr>
          <w:ilvl w:val="0"/>
          <w:numId w:val="161"/>
        </w:numPr>
        <w:shd w:val="clear" w:color="auto" w:fill="auto"/>
        <w:spacing w:after="46" w:line="220" w:lineRule="exact"/>
        <w:ind w:left="40" w:firstLine="620"/>
        <w:jc w:val="left"/>
      </w:pPr>
      <w:r>
        <w:rPr>
          <w:rStyle w:val="Vnbnnidung50"/>
          <w:i/>
          <w:iCs/>
        </w:rPr>
        <w:t xml:space="preserve"> Cảm xúc tiêu cực sẽ ảnh hưởng như thế nào đến việc học tập của bản thân?</w:t>
      </w:r>
    </w:p>
    <w:p w:rsidR="00EE2B14" w:rsidRDefault="005274B8">
      <w:pPr>
        <w:pStyle w:val="Vnbnnidung51"/>
        <w:numPr>
          <w:ilvl w:val="0"/>
          <w:numId w:val="161"/>
        </w:numPr>
        <w:shd w:val="clear" w:color="auto" w:fill="auto"/>
        <w:spacing w:after="46" w:line="220" w:lineRule="exact"/>
        <w:ind w:left="40" w:firstLine="620"/>
        <w:jc w:val="left"/>
      </w:pPr>
      <w:r>
        <w:rPr>
          <w:rStyle w:val="Vnbnnidung50"/>
          <w:i/>
          <w:iCs/>
        </w:rPr>
        <w:t xml:space="preserve"> Cảm xúc tiêu cực sẽ ảnh hưởng như thể nào đến tình bạn?</w:t>
      </w:r>
    </w:p>
    <w:p w:rsidR="00EE2B14" w:rsidRDefault="005274B8">
      <w:pPr>
        <w:pStyle w:val="Vnbnnidung7"/>
        <w:numPr>
          <w:ilvl w:val="0"/>
          <w:numId w:val="101"/>
        </w:numPr>
        <w:shd w:val="clear" w:color="auto" w:fill="auto"/>
        <w:spacing w:before="0" w:after="0" w:line="220" w:lineRule="exact"/>
        <w:ind w:left="40" w:firstLine="340"/>
      </w:pPr>
      <w:r>
        <w:rPr>
          <w:rStyle w:val="VnbnnidungInnghing10"/>
        </w:rPr>
        <w:t xml:space="preserve"> Nhiệm vụ 2:</w:t>
      </w:r>
      <w:r>
        <w:rPr>
          <w:rStyle w:val="Vnbnnidung36"/>
        </w:rPr>
        <w:t xml:space="preserve"> Nhận xét, đánh giá hoạt động của các bạn theo các tiêu chí sau:</w:t>
      </w:r>
    </w:p>
    <w:p w:rsidR="00EE2B14" w:rsidRDefault="005274B8">
      <w:pPr>
        <w:pStyle w:val="Vnbnnidung7"/>
        <w:shd w:val="clear" w:color="auto" w:fill="auto"/>
        <w:spacing w:before="0" w:after="0" w:line="331" w:lineRule="exact"/>
        <w:ind w:left="760" w:firstLine="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0" w:line="331" w:lineRule="exact"/>
        <w:ind w:left="760" w:firstLine="0"/>
      </w:pPr>
      <w:r>
        <w:rPr>
          <w:rStyle w:val="Vnbnnidung36"/>
        </w:rPr>
        <w:t xml:space="preserve">+ </w:t>
      </w:r>
      <w:r>
        <w:rPr>
          <w:rStyle w:val="VnbnnidungInnghing10"/>
        </w:rPr>
        <w:t>Nội dung:</w:t>
      </w:r>
      <w:r>
        <w:rPr>
          <w:rStyle w:val="Vnbnnidung36"/>
        </w:rPr>
        <w:t xml:space="preserve"> đầy đủ, họp lí.</w:t>
      </w:r>
    </w:p>
    <w:p w:rsidR="00EE2B14" w:rsidRDefault="005274B8">
      <w:pPr>
        <w:pStyle w:val="Vnbnnidung7"/>
        <w:shd w:val="clear" w:color="auto" w:fill="auto"/>
        <w:spacing w:before="0" w:after="0" w:line="331" w:lineRule="exact"/>
        <w:ind w:left="760" w:firstLine="0"/>
      </w:pPr>
      <w:r>
        <w:rPr>
          <w:rStyle w:val="Vnbnnidung36"/>
        </w:rPr>
        <w:t xml:space="preserve">+ </w:t>
      </w:r>
      <w:r>
        <w:rPr>
          <w:rStyle w:val="VnbnnidungInnghing10"/>
        </w:rPr>
        <w:t>Thái độ làm việc nhóm:</w:t>
      </w:r>
      <w:r>
        <w:rPr>
          <w:rStyle w:val="Vnbnnidung36"/>
        </w:rPr>
        <w:t xml:space="preserve"> tập trung, nghiêm túc.</w:t>
      </w:r>
    </w:p>
    <w:p w:rsidR="00EE2B14" w:rsidRDefault="005274B8">
      <w:pPr>
        <w:pStyle w:val="Vnbnnidung7"/>
        <w:numPr>
          <w:ilvl w:val="0"/>
          <w:numId w:val="99"/>
        </w:numPr>
        <w:shd w:val="clear" w:color="auto" w:fill="auto"/>
        <w:spacing w:before="0" w:after="66" w:line="220" w:lineRule="exact"/>
        <w:ind w:left="40" w:firstLine="340"/>
      </w:pPr>
      <w:r>
        <w:rPr>
          <w:rStyle w:val="Vnbnnidung36"/>
        </w:rPr>
        <w:t xml:space="preserve"> HS thực hiện nhiệm vụ. GV quan sát, hồ trợ, hướng dẫn HS khi cần thiết.</w:t>
      </w:r>
    </w:p>
    <w:p w:rsidR="00EE2B14" w:rsidRDefault="005274B8">
      <w:pPr>
        <w:pStyle w:val="Vnbnnidung7"/>
        <w:numPr>
          <w:ilvl w:val="0"/>
          <w:numId w:val="99"/>
        </w:numPr>
        <w:shd w:val="clear" w:color="auto" w:fill="auto"/>
        <w:spacing w:before="0" w:after="23" w:line="220" w:lineRule="exact"/>
        <w:ind w:left="40" w:firstLine="340"/>
      </w:pPr>
      <w:r>
        <w:rPr>
          <w:rStyle w:val="Vnbnnidung36"/>
        </w:rPr>
        <w:t xml:space="preserve"> Đại diện một số nhóm lên bảng trình bày.</w:t>
      </w:r>
    </w:p>
    <w:p w:rsidR="00EE2B14" w:rsidRDefault="005274B8">
      <w:pPr>
        <w:pStyle w:val="Vnbnnidung7"/>
        <w:numPr>
          <w:ilvl w:val="0"/>
          <w:numId w:val="99"/>
        </w:numPr>
        <w:shd w:val="clear" w:color="auto" w:fill="auto"/>
        <w:spacing w:before="0" w:after="83" w:line="278" w:lineRule="exact"/>
        <w:ind w:left="40" w:right="340" w:firstLine="340"/>
      </w:pPr>
      <w:r>
        <w:rPr>
          <w:rStyle w:val="Vnbnnidung36"/>
        </w:rPr>
        <w:t xml:space="preserve"> Các nhóm khác nhận xét phần trình bày của nhóm bạn theo các tiêu chí ở nhiệm vụ 2; trao đôi, bô sung hoặc đặt câu hỏi cho nhóm bạn.</w:t>
      </w:r>
    </w:p>
    <w:p w:rsidR="00EE2B14" w:rsidRDefault="005274B8">
      <w:pPr>
        <w:pStyle w:val="Vnbnnidung7"/>
        <w:numPr>
          <w:ilvl w:val="0"/>
          <w:numId w:val="99"/>
        </w:numPr>
        <w:shd w:val="clear" w:color="auto" w:fill="auto"/>
        <w:spacing w:before="0" w:after="84" w:line="250" w:lineRule="exact"/>
        <w:ind w:left="40" w:right="340" w:firstLine="340"/>
      </w:pPr>
      <w:r>
        <w:rPr>
          <w:rStyle w:val="Vnbnnidung36"/>
        </w:rPr>
        <w:t xml:space="preserve"> GV nêu câu hỏi mở rộng: Cảm xúc tiêu cực còn gây ra những tác hại nào khác nữa?</w:t>
      </w:r>
    </w:p>
    <w:p w:rsidR="00EE2B14" w:rsidRDefault="005274B8">
      <w:pPr>
        <w:pStyle w:val="Vnbnnidung7"/>
        <w:numPr>
          <w:ilvl w:val="0"/>
          <w:numId w:val="99"/>
        </w:numPr>
        <w:shd w:val="clear" w:color="auto" w:fill="auto"/>
        <w:spacing w:before="0" w:after="0" w:line="220" w:lineRule="exact"/>
        <w:ind w:left="40" w:firstLine="340"/>
      </w:pPr>
      <w:r>
        <w:rPr>
          <w:rStyle w:val="Vnbnnidung36"/>
        </w:rPr>
        <w:t xml:space="preserve"> HS trình bày ý kiến.</w:t>
      </w:r>
      <w:r>
        <w:br w:type="page"/>
      </w:r>
    </w:p>
    <w:p w:rsidR="00EE2B14" w:rsidRDefault="005274B8">
      <w:pPr>
        <w:pStyle w:val="Vnbnnidung7"/>
        <w:numPr>
          <w:ilvl w:val="0"/>
          <w:numId w:val="99"/>
        </w:numPr>
        <w:shd w:val="clear" w:color="auto" w:fill="auto"/>
        <w:spacing w:before="0" w:after="0" w:line="293" w:lineRule="exact"/>
        <w:ind w:left="40" w:firstLine="360"/>
        <w:jc w:val="both"/>
      </w:pPr>
      <w:r>
        <w:rPr>
          <w:rStyle w:val="Vnbnnidung36"/>
        </w:rPr>
        <w:t xml:space="preserve"> GV kết luận:</w:t>
      </w:r>
    </w:p>
    <w:p w:rsidR="00EE2B14" w:rsidRDefault="005274B8">
      <w:pPr>
        <w:pStyle w:val="Vnbnnidung7"/>
        <w:framePr w:w="1398" w:h="11845" w:wrap="around" w:hAnchor="margin" w:x="9580" w:y="138"/>
        <w:shd w:val="clear" w:color="auto" w:fill="auto"/>
        <w:spacing w:before="0" w:after="0" w:line="326" w:lineRule="exact"/>
        <w:ind w:left="800" w:firstLine="0"/>
        <w:jc w:val="both"/>
      </w:pPr>
      <w:r>
        <w:rPr>
          <w:rStyle w:val="VnbnnidungGincch0ptExact1"/>
          <w:spacing w:val="0"/>
        </w:rPr>
        <w:t>+ Târr + Bo I + Giữ + Viếi + ..</w:t>
      </w:r>
      <w:r>
        <w:rPr>
          <w:rStyle w:val="Vnbnnidung4pt2"/>
        </w:rPr>
        <w:t>.</w:t>
      </w:r>
    </w:p>
    <w:p w:rsidR="00EE2B14" w:rsidRDefault="005274B8">
      <w:pPr>
        <w:pStyle w:val="Vnbnnidung7"/>
        <w:framePr w:w="1398" w:h="11845" w:wrap="around" w:hAnchor="margin" w:x="9580" w:y="138"/>
        <w:shd w:val="clear" w:color="auto" w:fill="auto"/>
        <w:spacing w:before="0" w:after="546" w:line="293" w:lineRule="exact"/>
        <w:ind w:left="100" w:firstLine="0"/>
        <w:jc w:val="right"/>
      </w:pPr>
      <w:r>
        <w:rPr>
          <w:rStyle w:val="VnbnnidungGincch0ptExact1"/>
          <w:spacing w:val="0"/>
        </w:rPr>
        <w:t>- GV nhặ động tiếp the&lt;</w:t>
      </w:r>
    </w:p>
    <w:p w:rsidR="00EE2B14" w:rsidRDefault="005274B8">
      <w:pPr>
        <w:pStyle w:val="Vnbnnidung31"/>
        <w:framePr w:w="1398" w:h="11845" w:wrap="around" w:hAnchor="margin" w:x="9580" w:y="138"/>
        <w:shd w:val="clear" w:color="auto" w:fill="auto"/>
        <w:spacing w:before="0" w:after="73" w:line="210" w:lineRule="exact"/>
        <w:jc w:val="right"/>
      </w:pPr>
      <w:r>
        <w:rPr>
          <w:rStyle w:val="Vnbnnidung3Gincch0ptExact"/>
          <w:b/>
          <w:bCs/>
          <w:spacing w:val="0"/>
        </w:rPr>
        <w:t>Hoạt độn</w:t>
      </w:r>
    </w:p>
    <w:p w:rsidR="00EE2B14" w:rsidRDefault="005274B8">
      <w:pPr>
        <w:pStyle w:val="Vnbnnidung51"/>
        <w:framePr w:w="1398" w:h="11845" w:wrap="around" w:hAnchor="margin" w:x="9580" w:y="138"/>
        <w:shd w:val="clear" w:color="auto" w:fill="auto"/>
        <w:spacing w:line="210" w:lineRule="exact"/>
        <w:ind w:firstLine="0"/>
        <w:jc w:val="right"/>
      </w:pPr>
      <w:r>
        <w:rPr>
          <w:rStyle w:val="Vnbnnidung5Gincch0ptExact"/>
          <w:i/>
          <w:iCs/>
        </w:rPr>
        <w:t>Mục tiêu:</w:t>
      </w:r>
    </w:p>
    <w:p w:rsidR="00EE2B14" w:rsidRDefault="005274B8">
      <w:pPr>
        <w:pStyle w:val="Vnbnnidung7"/>
        <w:framePr w:w="1398" w:h="11845" w:wrap="around" w:hAnchor="margin" w:x="9580" w:y="138"/>
        <w:shd w:val="clear" w:color="auto" w:fill="auto"/>
        <w:spacing w:before="0" w:after="0" w:line="350" w:lineRule="exact"/>
        <w:ind w:left="100" w:firstLine="0"/>
        <w:jc w:val="right"/>
      </w:pPr>
      <w:r>
        <w:rPr>
          <w:rStyle w:val="VnbnnidungGincch0ptExact1"/>
          <w:spacing w:val="0"/>
        </w:rPr>
        <w:t xml:space="preserve">tình huốna và </w:t>
      </w:r>
      <w:r>
        <w:rPr>
          <w:rStyle w:val="VnbnnidungInnghing2"/>
        </w:rPr>
        <w:t>Cách tiến</w:t>
      </w:r>
    </w:p>
    <w:p w:rsidR="00EE2B14" w:rsidRDefault="005274B8">
      <w:pPr>
        <w:pStyle w:val="Vnbnnidung7"/>
        <w:framePr w:w="1398" w:h="11845" w:wrap="around" w:hAnchor="margin" w:x="9580" w:y="138"/>
        <w:numPr>
          <w:ilvl w:val="0"/>
          <w:numId w:val="162"/>
        </w:numPr>
        <w:shd w:val="clear" w:color="auto" w:fill="auto"/>
        <w:spacing w:before="0" w:after="0" w:line="350" w:lineRule="exact"/>
        <w:ind w:firstLine="0"/>
        <w:jc w:val="right"/>
      </w:pPr>
      <w:r>
        <w:rPr>
          <w:rStyle w:val="VnbnnidungGincch0ptExact1"/>
          <w:spacing w:val="0"/>
        </w:rPr>
        <w:t xml:space="preserve"> GV tồ c</w:t>
      </w:r>
    </w:p>
    <w:p w:rsidR="00EE2B14" w:rsidRDefault="005274B8">
      <w:pPr>
        <w:pStyle w:val="Vnbnnidung7"/>
        <w:framePr w:w="1398" w:h="11845" w:wrap="around" w:hAnchor="margin" w:x="9580" w:y="138"/>
        <w:numPr>
          <w:ilvl w:val="0"/>
          <w:numId w:val="163"/>
        </w:numPr>
        <w:shd w:val="clear" w:color="auto" w:fill="auto"/>
        <w:spacing w:before="0" w:after="0" w:line="302" w:lineRule="exact"/>
        <w:ind w:left="100" w:firstLine="0"/>
        <w:jc w:val="right"/>
      </w:pPr>
      <w:r>
        <w:rPr>
          <w:rStyle w:val="VnbnnidungInnghing2"/>
        </w:rPr>
        <w:t xml:space="preserve"> Nhiệm</w:t>
      </w:r>
      <w:r>
        <w:rPr>
          <w:rStyle w:val="VnbnnidungGincch0ptExact1"/>
          <w:spacing w:val="0"/>
        </w:rPr>
        <w:t xml:space="preserve"> </w:t>
      </w:r>
      <w:r>
        <w:rPr>
          <w:rStyle w:val="VnbnnidungCandara4"/>
          <w:spacing w:val="0"/>
        </w:rPr>
        <w:t xml:space="preserve">1 </w:t>
      </w:r>
      <w:r>
        <w:rPr>
          <w:rStyle w:val="VnbnnidungGincch0ptExact1"/>
          <w:spacing w:val="0"/>
        </w:rPr>
        <w:t>lời các câu hc</w:t>
      </w:r>
    </w:p>
    <w:p w:rsidR="00EE2B14" w:rsidRDefault="005274B8">
      <w:pPr>
        <w:pStyle w:val="Vnbnnidung51"/>
        <w:framePr w:w="1398" w:h="11845" w:wrap="around" w:hAnchor="margin" w:x="9580" w:y="138"/>
        <w:numPr>
          <w:ilvl w:val="0"/>
          <w:numId w:val="164"/>
        </w:numPr>
        <w:shd w:val="clear" w:color="auto" w:fill="auto"/>
        <w:spacing w:line="350" w:lineRule="exact"/>
        <w:ind w:firstLine="0"/>
        <w:jc w:val="right"/>
      </w:pPr>
      <w:r>
        <w:rPr>
          <w:rStyle w:val="Vnbnnidung5Gincch0ptExact"/>
          <w:i/>
          <w:iCs/>
        </w:rPr>
        <w:t xml:space="preserve"> Bạn </w:t>
      </w:r>
      <w:r>
        <w:rPr>
          <w:rStyle w:val="Vnbnnidung5Candara5"/>
          <w:i/>
          <w:iCs/>
        </w:rPr>
        <w:t>1</w:t>
      </w:r>
    </w:p>
    <w:p w:rsidR="00EE2B14" w:rsidRDefault="005274B8">
      <w:pPr>
        <w:pStyle w:val="Vnbnnidung51"/>
        <w:framePr w:w="1398" w:h="11845" w:wrap="around" w:hAnchor="margin" w:x="9580" w:y="138"/>
        <w:numPr>
          <w:ilvl w:val="0"/>
          <w:numId w:val="164"/>
        </w:numPr>
        <w:shd w:val="clear" w:color="auto" w:fill="auto"/>
        <w:spacing w:line="350" w:lineRule="exact"/>
        <w:ind w:firstLine="0"/>
        <w:jc w:val="right"/>
      </w:pPr>
      <w:r>
        <w:rPr>
          <w:rStyle w:val="Vnbnnidung5Gincch0ptExact"/>
          <w:i/>
          <w:iCs/>
        </w:rPr>
        <w:t xml:space="preserve"> Cam</w:t>
      </w:r>
    </w:p>
    <w:p w:rsidR="00EE2B14" w:rsidRDefault="005274B8">
      <w:pPr>
        <w:pStyle w:val="Vnbnnidung510"/>
        <w:framePr w:w="1398" w:h="11845" w:wrap="around" w:hAnchor="margin" w:x="9580" w:y="138"/>
        <w:numPr>
          <w:ilvl w:val="0"/>
          <w:numId w:val="164"/>
        </w:numPr>
        <w:shd w:val="clear" w:color="auto" w:fill="auto"/>
      </w:pPr>
      <w:r>
        <w:rPr>
          <w:spacing w:val="0"/>
        </w:rPr>
        <w:t xml:space="preserve"> Em Si</w:t>
      </w:r>
    </w:p>
    <w:p w:rsidR="00EE2B14" w:rsidRDefault="005274B8">
      <w:pPr>
        <w:pStyle w:val="Vnbnnidung51"/>
        <w:framePr w:w="1398" w:h="11845" w:wrap="around" w:hAnchor="margin" w:x="9580" w:y="138"/>
        <w:numPr>
          <w:ilvl w:val="0"/>
          <w:numId w:val="163"/>
        </w:numPr>
        <w:shd w:val="clear" w:color="auto" w:fill="auto"/>
        <w:spacing w:line="298" w:lineRule="exact"/>
        <w:ind w:firstLine="0"/>
        <w:jc w:val="right"/>
      </w:pPr>
      <w:r>
        <w:rPr>
          <w:rStyle w:val="Vnbnnidung5Gincch0ptExact"/>
          <w:i/>
          <w:iCs/>
        </w:rPr>
        <w:t xml:space="preserve"> Nhiệm</w:t>
      </w:r>
      <w:r>
        <w:rPr>
          <w:rStyle w:val="Vnbnnidung5Khnginnghing1"/>
          <w:spacing w:val="0"/>
        </w:rPr>
        <w:t xml:space="preserve"> </w:t>
      </w:r>
      <w:r>
        <w:rPr>
          <w:rStyle w:val="Vnbnnidung5Candara3"/>
          <w:spacing w:val="0"/>
        </w:rPr>
        <w:t>1</w:t>
      </w:r>
    </w:p>
    <w:p w:rsidR="00EE2B14" w:rsidRDefault="005274B8">
      <w:pPr>
        <w:pStyle w:val="Vnbnnidung520"/>
        <w:framePr w:w="1398" w:h="11845" w:wrap="around" w:hAnchor="margin" w:x="9580" w:y="138"/>
        <w:shd w:val="clear" w:color="auto" w:fill="auto"/>
        <w:ind w:left="800"/>
      </w:pPr>
      <w:r>
        <w:rPr>
          <w:rStyle w:val="Vnbnnidung52LucidaSansUnicode"/>
        </w:rPr>
        <w:t xml:space="preserve">+ </w:t>
      </w:r>
      <w:r>
        <w:rPr>
          <w:spacing w:val="0"/>
        </w:rPr>
        <w:t xml:space="preserve">Trìnì </w:t>
      </w:r>
      <w:r>
        <w:rPr>
          <w:rStyle w:val="Vnbnnidung52Candara"/>
        </w:rPr>
        <w:t xml:space="preserve">+ </w:t>
      </w:r>
      <w:r>
        <w:rPr>
          <w:rStyle w:val="Vnbnnidung5210ptExact"/>
          <w:i/>
          <w:iCs/>
          <w:spacing w:val="0"/>
        </w:rPr>
        <w:t xml:space="preserve">Nội c </w:t>
      </w:r>
      <w:r>
        <w:rPr>
          <w:rStyle w:val="Vnbnnidung52LucidaSansUnicode"/>
        </w:rPr>
        <w:t xml:space="preserve">+ </w:t>
      </w:r>
      <w:r>
        <w:rPr>
          <w:spacing w:val="0"/>
        </w:rPr>
        <w:t>Thải</w:t>
      </w:r>
    </w:p>
    <w:p w:rsidR="00EE2B14" w:rsidRDefault="005274B8">
      <w:pPr>
        <w:pStyle w:val="Vnbnnidung7"/>
        <w:framePr w:w="1398" w:h="11845" w:wrap="around" w:hAnchor="margin" w:x="9580" w:y="138"/>
        <w:numPr>
          <w:ilvl w:val="0"/>
          <w:numId w:val="162"/>
        </w:numPr>
        <w:shd w:val="clear" w:color="auto" w:fill="auto"/>
        <w:spacing w:before="0" w:after="78" w:line="210" w:lineRule="exact"/>
        <w:ind w:firstLine="0"/>
        <w:jc w:val="right"/>
      </w:pPr>
      <w:r>
        <w:rPr>
          <w:rStyle w:val="VnbnnidungGincch0ptExact1"/>
          <w:spacing w:val="0"/>
        </w:rPr>
        <w:t xml:space="preserve"> HS thực</w:t>
      </w:r>
    </w:p>
    <w:p w:rsidR="00EE2B14" w:rsidRDefault="005274B8">
      <w:pPr>
        <w:pStyle w:val="Vnbnnidung7"/>
        <w:framePr w:w="1398" w:h="11845" w:wrap="around" w:hAnchor="margin" w:x="9580" w:y="138"/>
        <w:numPr>
          <w:ilvl w:val="0"/>
          <w:numId w:val="162"/>
        </w:numPr>
        <w:shd w:val="clear" w:color="auto" w:fill="auto"/>
        <w:spacing w:before="0" w:after="12" w:line="210" w:lineRule="exact"/>
        <w:ind w:firstLine="0"/>
        <w:jc w:val="right"/>
      </w:pPr>
      <w:r>
        <w:rPr>
          <w:rStyle w:val="VnbnnidungGincch0ptExact1"/>
          <w:spacing w:val="0"/>
        </w:rPr>
        <w:t xml:space="preserve"> Đại diệr</w:t>
      </w:r>
    </w:p>
    <w:p w:rsidR="00EE2B14" w:rsidRDefault="005274B8">
      <w:pPr>
        <w:pStyle w:val="Vnbnnidung7"/>
        <w:framePr w:w="1398" w:h="11845" w:wrap="around" w:hAnchor="margin" w:x="9580" w:y="138"/>
        <w:numPr>
          <w:ilvl w:val="0"/>
          <w:numId w:val="162"/>
        </w:numPr>
        <w:shd w:val="clear" w:color="auto" w:fill="auto"/>
        <w:spacing w:before="0" w:after="0" w:line="293" w:lineRule="exact"/>
        <w:ind w:left="100" w:firstLine="0"/>
        <w:jc w:val="right"/>
      </w:pPr>
      <w:r>
        <w:rPr>
          <w:rStyle w:val="VnbnnidungGincch0ptExact1"/>
          <w:spacing w:val="0"/>
        </w:rPr>
        <w:t xml:space="preserve"> Các nhó câu hỏi cho n</w:t>
      </w:r>
    </w:p>
    <w:p w:rsidR="00EE2B14" w:rsidRDefault="005274B8">
      <w:pPr>
        <w:pStyle w:val="Vnbnnidung7"/>
        <w:framePr w:w="1398" w:h="11845" w:wrap="around" w:hAnchor="margin" w:x="9580" w:y="138"/>
        <w:numPr>
          <w:ilvl w:val="0"/>
          <w:numId w:val="162"/>
        </w:numPr>
        <w:shd w:val="clear" w:color="auto" w:fill="auto"/>
        <w:spacing w:before="0" w:after="0" w:line="298" w:lineRule="exact"/>
        <w:ind w:right="140" w:firstLine="0"/>
        <w:jc w:val="right"/>
      </w:pPr>
      <w:r>
        <w:rPr>
          <w:rStyle w:val="VnbnnidungGincch0ptExact1"/>
          <w:spacing w:val="0"/>
        </w:rPr>
        <w:t xml:space="preserve"> GV kết</w:t>
      </w:r>
    </w:p>
    <w:p w:rsidR="00EE2B14" w:rsidRDefault="005274B8">
      <w:pPr>
        <w:pStyle w:val="Vnbnnidung7"/>
        <w:framePr w:w="1398" w:h="11845" w:wrap="around" w:hAnchor="margin" w:x="9580" w:y="138"/>
        <w:shd w:val="clear" w:color="auto" w:fill="auto"/>
        <w:spacing w:before="0" w:after="0" w:line="298" w:lineRule="exact"/>
        <w:ind w:left="100" w:firstLine="0"/>
        <w:jc w:val="right"/>
      </w:pPr>
      <w:r>
        <w:rPr>
          <w:rStyle w:val="VnbnnidungGincch0ptExact1"/>
          <w:spacing w:val="0"/>
        </w:rPr>
        <w:t>+ Tình làm I tĩnh. + Tình mât' mình + Tình vui.</w:t>
      </w:r>
      <w:r>
        <w:rPr>
          <w:rStyle w:val="VnbnnidungGincch0ptExact1"/>
          <w:spacing w:val="0"/>
          <w:vertAlign w:val="superscript"/>
        </w:rPr>
        <w:t>1</w:t>
      </w:r>
      <w:r>
        <w:rPr>
          <w:rStyle w:val="VnbnnidungGincch0ptExact1"/>
          <w:spacing w:val="0"/>
        </w:rPr>
        <w:t xml:space="preserve"> nước</w:t>
      </w:r>
    </w:p>
    <w:p w:rsidR="00EE2B14" w:rsidRDefault="005274B8">
      <w:pPr>
        <w:pStyle w:val="Vnbnnidung7"/>
        <w:shd w:val="clear" w:color="auto" w:fill="auto"/>
        <w:spacing w:before="0" w:after="0" w:line="293" w:lineRule="exact"/>
        <w:ind w:left="860" w:right="20" w:hanging="140"/>
      </w:pPr>
      <w:r>
        <w:rPr>
          <w:rStyle w:val="Vnbnnidung36"/>
        </w:rPr>
        <w:t>+ Cảm xúc tiêu cực gây hại cho sức khoẻ bản thân như: mất ngủ, ảnh hưởng đến tiêu hoá, nặng hơn có thể bị trầm cảm.</w:t>
      </w:r>
    </w:p>
    <w:p w:rsidR="00EE2B14" w:rsidRDefault="005274B8">
      <w:pPr>
        <w:pStyle w:val="Vnbnnidung7"/>
        <w:shd w:val="clear" w:color="auto" w:fill="auto"/>
        <w:spacing w:before="0" w:after="0" w:line="293" w:lineRule="exact"/>
        <w:ind w:left="860" w:right="20" w:hanging="140"/>
      </w:pPr>
      <w:r>
        <w:rPr>
          <w:rStyle w:val="Vnbnnidung36"/>
        </w:rPr>
        <w:t>+ Cảm xúc tiêu cực ảnh hưởng không tốt đến việc học tập, làm mất tập trung dẫn đến kết quả học tập sa sút.</w:t>
      </w:r>
    </w:p>
    <w:p w:rsidR="00EE2B14" w:rsidRDefault="005274B8">
      <w:pPr>
        <w:pStyle w:val="Vnbnnidung7"/>
        <w:shd w:val="clear" w:color="auto" w:fill="auto"/>
        <w:spacing w:before="0" w:after="0" w:line="293" w:lineRule="exact"/>
        <w:ind w:left="860" w:right="20" w:hanging="140"/>
      </w:pPr>
      <w:r>
        <w:rPr>
          <w:rStyle w:val="Vnbnnidung36"/>
        </w:rPr>
        <w:t>+ Cảm xúc tiêu cực còn ảnh hưởng đến tình bạn như: làm tổn thương người khác, bị cô lập, xa lánh,...</w:t>
      </w:r>
    </w:p>
    <w:p w:rsidR="00EE2B14" w:rsidRDefault="005274B8">
      <w:pPr>
        <w:pStyle w:val="Vnbnnidung7"/>
        <w:shd w:val="clear" w:color="auto" w:fill="auto"/>
        <w:spacing w:before="0" w:after="0" w:line="293" w:lineRule="exact"/>
        <w:ind w:left="860" w:right="20" w:hanging="140"/>
      </w:pPr>
      <w:r>
        <w:rPr>
          <w:rStyle w:val="Vnbnnidung36"/>
        </w:rPr>
        <w:t>+ Cảm xúc tiêu cực còn làm cho mọi người xung quanh mất vui, làm cho bầu không khí trong gia đình căng thẳng,...</w:t>
      </w:r>
    </w:p>
    <w:p w:rsidR="00EE2B14" w:rsidRDefault="005274B8">
      <w:pPr>
        <w:pStyle w:val="Vnbnnidung7"/>
        <w:numPr>
          <w:ilvl w:val="0"/>
          <w:numId w:val="99"/>
        </w:numPr>
        <w:shd w:val="clear" w:color="auto" w:fill="auto"/>
        <w:spacing w:before="0" w:after="0" w:line="293" w:lineRule="exact"/>
        <w:ind w:left="40" w:right="20" w:firstLine="360"/>
        <w:jc w:val="both"/>
      </w:pPr>
      <w:r>
        <w:rPr>
          <w:rStyle w:val="Vnbnnidung36"/>
        </w:rPr>
        <w:t xml:space="preserve"> GV nhận xét sự tham gia của HS trong hoạt động này và chuyển ý sang hoạt động tiếp theo.</w:t>
      </w:r>
    </w:p>
    <w:p w:rsidR="00EE2B14" w:rsidRDefault="005274B8">
      <w:pPr>
        <w:pStyle w:val="Vnbnnidung31"/>
        <w:shd w:val="clear" w:color="auto" w:fill="auto"/>
        <w:spacing w:before="0" w:after="0" w:line="346" w:lineRule="exact"/>
        <w:ind w:left="40" w:firstLine="360"/>
        <w:jc w:val="both"/>
      </w:pPr>
      <w:r>
        <w:rPr>
          <w:rStyle w:val="Vnbnnidung37"/>
          <w:b/>
          <w:bCs/>
        </w:rPr>
        <w:t>Hoạt động 3. Thảo luận về cách kiềm chế cảm xúc tiêu cực</w:t>
      </w:r>
    </w:p>
    <w:p w:rsidR="00EE2B14" w:rsidRDefault="005274B8">
      <w:pPr>
        <w:pStyle w:val="Vnbnnidung7"/>
        <w:shd w:val="clear" w:color="auto" w:fill="auto"/>
        <w:spacing w:before="0" w:after="0" w:line="346" w:lineRule="exact"/>
        <w:ind w:left="40" w:firstLine="360"/>
        <w:jc w:val="both"/>
      </w:pPr>
      <w:r>
        <w:rPr>
          <w:rStyle w:val="VnbnnidungInnghing10"/>
        </w:rPr>
        <w:t>Mạc tiêu:</w:t>
      </w:r>
      <w:r>
        <w:rPr>
          <w:rStyle w:val="Vnbnnidung36"/>
        </w:rPr>
        <w:t xml:space="preserve"> HS xác định được một số cách để kiềm chế cảm xúc tiêu cực.</w:t>
      </w:r>
    </w:p>
    <w:p w:rsidR="00EE2B14" w:rsidRDefault="005274B8">
      <w:pPr>
        <w:pStyle w:val="Vnbnnidung51"/>
        <w:shd w:val="clear" w:color="auto" w:fill="auto"/>
        <w:ind w:left="40" w:firstLine="360"/>
      </w:pPr>
      <w:r>
        <w:rPr>
          <w:rStyle w:val="Vnbnnidung50"/>
          <w:i/>
          <w:iCs/>
        </w:rPr>
        <w:t>Cách tiến hành:</w:t>
      </w:r>
    </w:p>
    <w:p w:rsidR="00EE2B14" w:rsidRDefault="005274B8">
      <w:pPr>
        <w:pStyle w:val="Vnbnnidung7"/>
        <w:numPr>
          <w:ilvl w:val="0"/>
          <w:numId w:val="99"/>
        </w:numPr>
        <w:shd w:val="clear" w:color="auto" w:fill="auto"/>
        <w:spacing w:before="0" w:after="0" w:line="346" w:lineRule="exact"/>
        <w:ind w:left="40" w:firstLine="360"/>
        <w:jc w:val="both"/>
      </w:pPr>
      <w:r>
        <w:rPr>
          <w:rStyle w:val="Vnbnnidung36"/>
        </w:rPr>
        <w:t xml:space="preserve"> GV giao nhiệm vụ cho HS như sau:</w:t>
      </w:r>
    </w:p>
    <w:p w:rsidR="00EE2B14" w:rsidRDefault="005274B8">
      <w:pPr>
        <w:pStyle w:val="Vnbnnidung7"/>
        <w:numPr>
          <w:ilvl w:val="0"/>
          <w:numId w:val="101"/>
        </w:numPr>
        <w:shd w:val="clear" w:color="auto" w:fill="auto"/>
        <w:spacing w:before="0" w:after="0" w:line="293" w:lineRule="exact"/>
        <w:ind w:left="40" w:right="20" w:firstLine="360"/>
        <w:jc w:val="both"/>
      </w:pPr>
      <w:r>
        <w:rPr>
          <w:rStyle w:val="Vnbnnidung36"/>
        </w:rPr>
        <w:t xml:space="preserve"> </w:t>
      </w:r>
      <w:r>
        <w:rPr>
          <w:rStyle w:val="VnbnnidungInnghing10"/>
        </w:rPr>
        <w:t>Nhiệm vụ 1:</w:t>
      </w:r>
      <w:r>
        <w:rPr>
          <w:rStyle w:val="Vnbnnidung36"/>
        </w:rPr>
        <w:t xml:space="preserve"> Thảo luận nhóm 4 và trả lời câu hỏi sau: Quan sát các tranh ở mục 3, trang 58, SGK </w:t>
      </w:r>
      <w:r>
        <w:rPr>
          <w:rStyle w:val="VnbnnidungInnghing10"/>
        </w:rPr>
        <w:t>Đạo đức 2</w:t>
      </w:r>
      <w:r>
        <w:rPr>
          <w:rStyle w:val="Vnbnnidung36"/>
        </w:rPr>
        <w:t xml:space="preserve"> và cho biết chúng ta có thể kiềm chế cảm xúc tiêu cực bằng cách nào?</w:t>
      </w:r>
    </w:p>
    <w:p w:rsidR="00EE2B14" w:rsidRDefault="005274B8">
      <w:pPr>
        <w:pStyle w:val="Vnbnnidung7"/>
        <w:numPr>
          <w:ilvl w:val="0"/>
          <w:numId w:val="101"/>
        </w:numPr>
        <w:shd w:val="clear" w:color="auto" w:fill="auto"/>
        <w:spacing w:before="0" w:after="0" w:line="322" w:lineRule="exact"/>
        <w:ind w:left="40" w:firstLine="360"/>
        <w:jc w:val="both"/>
      </w:pPr>
      <w:r>
        <w:rPr>
          <w:rStyle w:val="Vnbnnidung36"/>
        </w:rPr>
        <w:t xml:space="preserve"> </w:t>
      </w:r>
      <w:r>
        <w:rPr>
          <w:rStyle w:val="VnbnnidungInnghing10"/>
        </w:rPr>
        <w:t>Nhiệm vụ 2:</w:t>
      </w:r>
      <w:r>
        <w:rPr>
          <w:rStyle w:val="Vnbnnidung36"/>
        </w:rPr>
        <w:t xml:space="preserve"> Nhận xét, đánh giá hoạt động của bạn theo các tiêu chí sau:</w:t>
      </w:r>
    </w:p>
    <w:p w:rsidR="00EE2B14" w:rsidRDefault="005274B8">
      <w:pPr>
        <w:pStyle w:val="Vnbnnidung7"/>
        <w:shd w:val="clear" w:color="auto" w:fill="auto"/>
        <w:spacing w:before="0" w:after="0" w:line="322" w:lineRule="exact"/>
        <w:ind w:left="860" w:hanging="14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0" w:line="322" w:lineRule="exact"/>
        <w:ind w:left="860" w:hanging="140"/>
      </w:pPr>
      <w:r>
        <w:rPr>
          <w:rStyle w:val="Vnbnnidung36"/>
        </w:rPr>
        <w:t xml:space="preserve">+ </w:t>
      </w:r>
      <w:r>
        <w:rPr>
          <w:rStyle w:val="VnbnnidungInnghing10"/>
        </w:rPr>
        <w:t>Nội dung:</w:t>
      </w:r>
      <w:r>
        <w:rPr>
          <w:rStyle w:val="Vnbnnidung36"/>
        </w:rPr>
        <w:t xml:space="preserve"> đầy đủ, hợp lí.</w:t>
      </w:r>
    </w:p>
    <w:p w:rsidR="00EE2B14" w:rsidRDefault="005274B8">
      <w:pPr>
        <w:pStyle w:val="Vnbnnidung7"/>
        <w:shd w:val="clear" w:color="auto" w:fill="auto"/>
        <w:spacing w:before="0" w:after="0" w:line="322" w:lineRule="exact"/>
        <w:ind w:left="860" w:hanging="140"/>
      </w:pPr>
      <w:r>
        <w:rPr>
          <w:rStyle w:val="Vnbnnidung36"/>
        </w:rPr>
        <w:t xml:space="preserve">+ </w:t>
      </w:r>
      <w:r>
        <w:rPr>
          <w:rStyle w:val="VnbnnidungInnghing10"/>
        </w:rPr>
        <w:t>Thải độ làm việc nhóm:</w:t>
      </w:r>
      <w:r>
        <w:rPr>
          <w:rStyle w:val="Vnbnnidung36"/>
        </w:rPr>
        <w:t xml:space="preserve"> tập trung, nghiêm túc.</w:t>
      </w:r>
    </w:p>
    <w:p w:rsidR="00EE2B14" w:rsidRDefault="005274B8">
      <w:pPr>
        <w:pStyle w:val="Vnbnnidung7"/>
        <w:numPr>
          <w:ilvl w:val="0"/>
          <w:numId w:val="99"/>
        </w:numPr>
        <w:shd w:val="clear" w:color="auto" w:fill="auto"/>
        <w:spacing w:before="0" w:after="0" w:line="322" w:lineRule="exact"/>
        <w:ind w:left="40" w:firstLine="0"/>
        <w:jc w:val="both"/>
      </w:pPr>
      <w:r>
        <w:rPr>
          <w:rStyle w:val="Vnbnnidung36"/>
        </w:rPr>
        <w:t xml:space="preserve"> HS thực hiện nhiệm vụ. GV quan sát, hồ trợ, hướng dẫn HS khi cần thiết.</w:t>
      </w:r>
    </w:p>
    <w:p w:rsidR="00EE2B14" w:rsidRDefault="005274B8">
      <w:pPr>
        <w:pStyle w:val="Vnbnnidung7"/>
        <w:numPr>
          <w:ilvl w:val="0"/>
          <w:numId w:val="99"/>
        </w:numPr>
        <w:shd w:val="clear" w:color="auto" w:fill="auto"/>
        <w:spacing w:before="0" w:after="0" w:line="322" w:lineRule="exact"/>
        <w:ind w:left="40" w:firstLine="0"/>
        <w:jc w:val="both"/>
      </w:pPr>
      <w:r>
        <w:rPr>
          <w:rStyle w:val="Vnbnnidung36"/>
        </w:rPr>
        <w:t xml:space="preserve"> Đại diện một số nhóm lên bảng trình bày.</w:t>
      </w:r>
    </w:p>
    <w:p w:rsidR="00EE2B14" w:rsidRDefault="005274B8">
      <w:pPr>
        <w:pStyle w:val="Vnbnnidung7"/>
        <w:numPr>
          <w:ilvl w:val="0"/>
          <w:numId w:val="99"/>
        </w:numPr>
        <w:shd w:val="clear" w:color="auto" w:fill="auto"/>
        <w:spacing w:before="0" w:after="0" w:line="322" w:lineRule="exact"/>
        <w:ind w:left="40" w:right="20" w:firstLine="0"/>
        <w:jc w:val="both"/>
      </w:pPr>
      <w:r>
        <w:rPr>
          <w:rStyle w:val="Vnbnnidung36"/>
        </w:rPr>
        <w:t xml:space="preserve"> Các nhóm khác nhận xét phần trình bày của nhóm bạn theo tiêu chí ở nhiệm vụ 2, trao đổi, bổ sung hoặc đặt câu hỏi cho nhóm bạn.</w:t>
      </w:r>
    </w:p>
    <w:p w:rsidR="00EE2B14" w:rsidRDefault="005274B8">
      <w:pPr>
        <w:pStyle w:val="Vnbnnidung7"/>
        <w:numPr>
          <w:ilvl w:val="0"/>
          <w:numId w:val="99"/>
        </w:numPr>
        <w:shd w:val="clear" w:color="auto" w:fill="auto"/>
        <w:spacing w:before="0" w:after="0" w:line="322" w:lineRule="exact"/>
        <w:ind w:left="40" w:right="20" w:firstLine="0"/>
        <w:jc w:val="both"/>
      </w:pPr>
      <w:r>
        <w:rPr>
          <w:rStyle w:val="Vnbnnidung36"/>
        </w:rPr>
        <w:t xml:space="preserve"> GV khai thác sâu hơn: Ngoài những cách trong SGK, em còn biết những cách làm nào khác để kiềm chế cảm xúc tiêu cực?</w:t>
      </w:r>
    </w:p>
    <w:p w:rsidR="00EE2B14" w:rsidRDefault="005274B8">
      <w:pPr>
        <w:pStyle w:val="Vnbnnidung7"/>
        <w:numPr>
          <w:ilvl w:val="0"/>
          <w:numId w:val="99"/>
        </w:numPr>
        <w:shd w:val="clear" w:color="auto" w:fill="auto"/>
        <w:spacing w:before="0" w:after="0" w:line="322" w:lineRule="exact"/>
        <w:ind w:left="40" w:right="20" w:firstLine="0"/>
        <w:jc w:val="both"/>
      </w:pPr>
      <w:r>
        <w:rPr>
          <w:rStyle w:val="Vnbnnidung36"/>
        </w:rPr>
        <w:t xml:space="preserve"> GV tổng hợp các ý kiến của HS và kết luận: Tuỳ vào từng tình huống cụ thể, có thể kiềm chế cảm xúc tiêu cực bằng những cách sau:</w:t>
      </w:r>
    </w:p>
    <w:p w:rsidR="00EE2B14" w:rsidRDefault="005274B8">
      <w:pPr>
        <w:pStyle w:val="Vnbnnidung7"/>
        <w:shd w:val="clear" w:color="auto" w:fill="auto"/>
        <w:spacing w:before="0" w:after="0" w:line="322" w:lineRule="exact"/>
        <w:ind w:left="860" w:hanging="140"/>
      </w:pPr>
      <w:r>
        <w:rPr>
          <w:rStyle w:val="Vnbnnidung36"/>
        </w:rPr>
        <w:t>+ Luôn suy nghĩ tích cực.</w:t>
      </w:r>
    </w:p>
    <w:p w:rsidR="00EE2B14" w:rsidRDefault="005274B8">
      <w:pPr>
        <w:pStyle w:val="Vnbnnidung7"/>
        <w:shd w:val="clear" w:color="auto" w:fill="auto"/>
        <w:spacing w:before="0" w:after="0" w:line="322" w:lineRule="exact"/>
        <w:ind w:left="860" w:hanging="140"/>
      </w:pPr>
      <w:r>
        <w:rPr>
          <w:rStyle w:val="Vnbnnidung36"/>
        </w:rPr>
        <w:t>+ Giữ bình tĩnh.</w:t>
      </w:r>
    </w:p>
    <w:p w:rsidR="00EE2B14" w:rsidRDefault="005274B8">
      <w:pPr>
        <w:pStyle w:val="Vnbnnidung7"/>
        <w:shd w:val="clear" w:color="auto" w:fill="auto"/>
        <w:spacing w:before="0" w:after="0" w:line="322" w:lineRule="exact"/>
        <w:ind w:left="860" w:hanging="140"/>
      </w:pPr>
      <w:r>
        <w:rPr>
          <w:rStyle w:val="Vnbnnidung36"/>
        </w:rPr>
        <w:t>+ Uống một cốc nước lạnh.</w:t>
      </w:r>
    </w:p>
    <w:p w:rsidR="00EE2B14" w:rsidRDefault="005274B8">
      <w:pPr>
        <w:pStyle w:val="Vnbnnidung7"/>
        <w:shd w:val="clear" w:color="auto" w:fill="auto"/>
        <w:spacing w:before="0" w:after="0" w:line="322" w:lineRule="exact"/>
        <w:ind w:left="860" w:hanging="140"/>
      </w:pPr>
      <w:r>
        <w:rPr>
          <w:rStyle w:val="Vnbnnidung36"/>
        </w:rPr>
        <w:t>+ Hít thở sâu.</w:t>
      </w:r>
    </w:p>
    <w:p w:rsidR="00EE2B14" w:rsidRDefault="005274B8">
      <w:pPr>
        <w:pStyle w:val="Vnbnnidung7"/>
        <w:shd w:val="clear" w:color="auto" w:fill="auto"/>
        <w:spacing w:before="0" w:after="0" w:line="322" w:lineRule="exact"/>
        <w:ind w:left="860" w:hanging="140"/>
      </w:pPr>
      <w:r>
        <w:rPr>
          <w:rStyle w:val="Vnbnnidung36"/>
        </w:rPr>
        <w:t>+ Nghe nhạc.</w:t>
      </w:r>
    </w:p>
    <w:p w:rsidR="00EE2B14" w:rsidRDefault="005274B8">
      <w:pPr>
        <w:pStyle w:val="Vnbnnidung7"/>
        <w:shd w:val="clear" w:color="auto" w:fill="auto"/>
        <w:spacing w:before="0" w:after="0" w:line="322" w:lineRule="exact"/>
        <w:ind w:left="860" w:hanging="140"/>
      </w:pPr>
      <w:r>
        <w:rPr>
          <w:rStyle w:val="Vnbnnidung36"/>
        </w:rPr>
        <w:t>+ Tập thể dục thường xuyên.</w:t>
      </w:r>
    </w:p>
    <w:p w:rsidR="00EE2B14" w:rsidRDefault="005274B8">
      <w:pPr>
        <w:pStyle w:val="Vnbnnidung7"/>
        <w:shd w:val="clear" w:color="auto" w:fill="auto"/>
        <w:spacing w:before="0" w:after="0" w:line="322" w:lineRule="exact"/>
        <w:ind w:left="860" w:hanging="140"/>
      </w:pPr>
      <w:r>
        <w:rPr>
          <w:rStyle w:val="Vnbnnidung36"/>
        </w:rPr>
        <w:t>+ Ngồi thiền.</w:t>
      </w:r>
      <w:r>
        <w:br w:type="page"/>
      </w:r>
    </w:p>
    <w:p w:rsidR="00EE2B14" w:rsidRDefault="005274B8">
      <w:pPr>
        <w:pStyle w:val="Vnbnnidung7"/>
        <w:shd w:val="clear" w:color="auto" w:fill="auto"/>
        <w:spacing w:before="0" w:after="0" w:line="326" w:lineRule="exact"/>
        <w:ind w:left="840" w:hanging="140"/>
        <w:jc w:val="both"/>
      </w:pPr>
      <w:r>
        <w:rPr>
          <w:rStyle w:val="Vnbnnidung36"/>
        </w:rPr>
        <w:t>+ Tâm sự với người mà mình tin tưởng .</w:t>
      </w:r>
    </w:p>
    <w:p w:rsidR="00EE2B14" w:rsidRDefault="005274B8">
      <w:pPr>
        <w:pStyle w:val="Vnbnnidung7"/>
        <w:framePr w:w="1461" w:h="9255" w:wrap="around" w:hAnchor="margin" w:x="-1785" w:y="-57"/>
        <w:shd w:val="clear" w:color="auto" w:fill="auto"/>
        <w:spacing w:before="0" w:after="612" w:line="600" w:lineRule="exact"/>
        <w:ind w:left="20" w:right="140" w:firstLine="0"/>
        <w:jc w:val="right"/>
      </w:pPr>
      <w:r>
        <w:rPr>
          <w:rStyle w:val="VnbnnidungGincch0ptExact1"/>
          <w:spacing w:val="0"/>
        </w:rPr>
        <w:t xml:space="preserve">gu. ảnh hưởng mất tập trung thương người làm cho bầu </w:t>
      </w:r>
      <w:r>
        <w:rPr>
          <w:rStyle w:val="VnbnnidungInnghing2"/>
        </w:rPr>
        <w:t>t</w:t>
      </w:r>
      <w:r>
        <w:rPr>
          <w:rStyle w:val="VnbnnidungGincch0ptExact1"/>
          <w:spacing w:val="0"/>
        </w:rPr>
        <w:t xml:space="preserve"> y sang hoạt</w:t>
      </w:r>
    </w:p>
    <w:p w:rsidR="00EE2B14" w:rsidRDefault="005274B8">
      <w:pPr>
        <w:pStyle w:val="Vnbnnidung7"/>
        <w:framePr w:w="1461" w:h="9255" w:wrap="around" w:hAnchor="margin" w:x="-1785" w:y="-57"/>
        <w:shd w:val="clear" w:color="auto" w:fill="auto"/>
        <w:spacing w:before="0" w:after="742" w:line="210" w:lineRule="exact"/>
        <w:ind w:left="20" w:firstLine="0"/>
      </w:pPr>
      <w:r>
        <w:rPr>
          <w:rStyle w:val="VnbnnidungGincch0ptExact1"/>
          <w:spacing w:val="0"/>
        </w:rPr>
        <w:t>l</w:t>
      </w:r>
    </w:p>
    <w:p w:rsidR="00EE2B14" w:rsidRDefault="005274B8">
      <w:pPr>
        <w:pStyle w:val="Vnbnnidung7"/>
        <w:framePr w:w="1461" w:h="9255" w:wrap="around" w:hAnchor="margin" w:x="-1785" w:y="-57"/>
        <w:shd w:val="clear" w:color="auto" w:fill="auto"/>
        <w:spacing w:before="0" w:after="366" w:line="293" w:lineRule="exact"/>
        <w:ind w:left="20" w:right="140" w:firstLine="0"/>
        <w:jc w:val="right"/>
      </w:pPr>
      <w:r>
        <w:rPr>
          <w:rStyle w:val="VnbnnidungGincch0ptExact1"/>
          <w:spacing w:val="0"/>
        </w:rPr>
        <w:t>'-'¿nh ở mục • -C tiêu cực</w:t>
      </w:r>
    </w:p>
    <w:p w:rsidR="00EE2B14" w:rsidRDefault="005274B8">
      <w:pPr>
        <w:pStyle w:val="Vnbnnidung7"/>
        <w:framePr w:w="1461" w:h="9255" w:wrap="around" w:hAnchor="margin" w:x="-1785" w:y="-57"/>
        <w:shd w:val="clear" w:color="auto" w:fill="auto"/>
        <w:spacing w:before="0" w:after="1334" w:line="210" w:lineRule="exact"/>
        <w:ind w:left="180" w:firstLine="0"/>
      </w:pPr>
      <w:r>
        <w:rPr>
          <w:rStyle w:val="VnbnnidungChhoanh0"/>
          <w:spacing w:val="0"/>
        </w:rPr>
        <w:t>’ nĩu:</w:t>
      </w:r>
    </w:p>
    <w:p w:rsidR="00EE2B14" w:rsidRDefault="005274B8">
      <w:pPr>
        <w:pStyle w:val="Vnbnnidung7"/>
        <w:framePr w:w="1461" w:h="9255" w:wrap="around" w:hAnchor="margin" w:x="-1785" w:y="-57"/>
        <w:shd w:val="clear" w:color="auto" w:fill="auto"/>
        <w:spacing w:before="0" w:after="0" w:line="648" w:lineRule="exact"/>
        <w:ind w:left="500" w:right="240" w:firstLine="0"/>
        <w:jc w:val="both"/>
      </w:pPr>
      <w:r>
        <w:rPr>
          <w:rStyle w:val="VnbnnidungGincch0ptExact1"/>
          <w:spacing w:val="0"/>
        </w:rPr>
        <w:t>-m vụ 2, -ch làm - có thể</w:t>
      </w:r>
    </w:p>
    <w:p w:rsidR="00EE2B14" w:rsidRDefault="005274B8">
      <w:pPr>
        <w:pStyle w:val="Vnbnnidung7"/>
        <w:shd w:val="clear" w:color="auto" w:fill="auto"/>
        <w:spacing w:before="0" w:after="0" w:line="326" w:lineRule="exact"/>
        <w:ind w:left="840" w:hanging="140"/>
        <w:jc w:val="both"/>
      </w:pPr>
      <w:r>
        <w:rPr>
          <w:rStyle w:val="Vnbnnidung36"/>
        </w:rPr>
        <w:t>+ Bỏ ra chồ khác.</w:t>
      </w:r>
    </w:p>
    <w:p w:rsidR="00EE2B14" w:rsidRDefault="005274B8">
      <w:pPr>
        <w:pStyle w:val="Vnbnnidung7"/>
        <w:shd w:val="clear" w:color="auto" w:fill="auto"/>
        <w:spacing w:before="0" w:after="0" w:line="326" w:lineRule="exact"/>
        <w:ind w:left="840" w:hanging="140"/>
        <w:jc w:val="both"/>
      </w:pPr>
      <w:r>
        <w:rPr>
          <w:rStyle w:val="Vnbnnidung36"/>
        </w:rPr>
        <w:t>+ Giữ chặt ngón tay.</w:t>
      </w:r>
    </w:p>
    <w:p w:rsidR="00EE2B14" w:rsidRDefault="005274B8">
      <w:pPr>
        <w:pStyle w:val="Vnbnnidung7"/>
        <w:shd w:val="clear" w:color="auto" w:fill="auto"/>
        <w:spacing w:before="0" w:after="0" w:line="326" w:lineRule="exact"/>
        <w:ind w:left="840" w:hanging="140"/>
        <w:jc w:val="both"/>
      </w:pPr>
      <w:bookmarkStart w:id="50" w:name="bookmark50"/>
      <w:r>
        <w:rPr>
          <w:rStyle w:val="Vnbnnidung36"/>
        </w:rPr>
        <w:t>+ Viết nhật kí.</w:t>
      </w:r>
      <w:bookmarkEnd w:id="50"/>
    </w:p>
    <w:p w:rsidR="00EE2B14" w:rsidRDefault="005274B8">
      <w:pPr>
        <w:pStyle w:val="Vnbnnidung530"/>
        <w:shd w:val="clear" w:color="auto" w:fill="auto"/>
        <w:ind w:left="840"/>
      </w:pPr>
      <w:bookmarkStart w:id="51" w:name="bookmark51"/>
      <w:r>
        <w:rPr>
          <w:rStyle w:val="Vnbnnidung53TimesNewRoman"/>
          <w:rFonts w:eastAsia="Arial"/>
        </w:rPr>
        <w:t xml:space="preserve">+ </w:t>
      </w:r>
      <w:r>
        <w:t>...</w:t>
      </w:r>
      <w:bookmarkEnd w:id="51"/>
    </w:p>
    <w:p w:rsidR="00EE2B14" w:rsidRDefault="005274B8">
      <w:pPr>
        <w:pStyle w:val="Vnbnnidung7"/>
        <w:numPr>
          <w:ilvl w:val="0"/>
          <w:numId w:val="99"/>
        </w:numPr>
        <w:shd w:val="clear" w:color="auto" w:fill="auto"/>
        <w:spacing w:before="0" w:after="20" w:line="274" w:lineRule="exact"/>
        <w:ind w:left="20" w:right="540" w:firstLine="340"/>
      </w:pPr>
      <w:r>
        <w:rPr>
          <w:rStyle w:val="Vnbnnidung36"/>
        </w:rPr>
        <w:t xml:space="preserve"> GV nhận xét sự tham gia của HS trong hoạt động này và chuyển ý sang hoạt động tiếp theo.</w:t>
      </w:r>
    </w:p>
    <w:p w:rsidR="00EE2B14" w:rsidRDefault="005274B8">
      <w:pPr>
        <w:pStyle w:val="Vnbnnidung7"/>
        <w:shd w:val="clear" w:color="auto" w:fill="auto"/>
        <w:spacing w:before="0" w:after="0" w:line="398" w:lineRule="exact"/>
        <w:ind w:left="360" w:right="3560" w:firstLine="3220"/>
      </w:pPr>
      <w:r>
        <w:rPr>
          <w:rStyle w:val="Vnbnnidung36"/>
        </w:rPr>
        <w:t>LUYỆN TẬP Hoạt động 1. Đọc tình huống và trả lời câu hỏi</w:t>
      </w:r>
    </w:p>
    <w:p w:rsidR="00EE2B14" w:rsidRDefault="005274B8">
      <w:pPr>
        <w:pStyle w:val="Vnbnnidung7"/>
        <w:shd w:val="clear" w:color="auto" w:fill="auto"/>
        <w:spacing w:before="0" w:after="0" w:line="288" w:lineRule="exact"/>
        <w:ind w:left="20" w:right="540" w:firstLine="340"/>
      </w:pPr>
      <w:r>
        <w:rPr>
          <w:rStyle w:val="VnbnnidungInnghing10"/>
        </w:rPr>
        <w:t>Mục tiêu:</w:t>
      </w:r>
      <w:r>
        <w:rPr>
          <w:rStyle w:val="Vnbnnidung36"/>
        </w:rPr>
        <w:t xml:space="preserve"> HS nhận diện được cảm xúc tiêu cực, ảnh hưởng của nó trong một số tình huống và cách kiềm chế cảm xúc tiêu cực đó.</w:t>
      </w:r>
    </w:p>
    <w:p w:rsidR="00EE2B14" w:rsidRDefault="005274B8">
      <w:pPr>
        <w:pStyle w:val="Vnbnnidung51"/>
        <w:shd w:val="clear" w:color="auto" w:fill="auto"/>
        <w:spacing w:after="130" w:line="220" w:lineRule="exact"/>
        <w:ind w:left="20" w:firstLine="340"/>
        <w:jc w:val="left"/>
      </w:pPr>
      <w:r>
        <w:rPr>
          <w:rStyle w:val="Vnbnnidung50"/>
          <w:i/>
          <w:iCs/>
        </w:rPr>
        <w:t>Cách tiến hành:</w:t>
      </w:r>
    </w:p>
    <w:p w:rsidR="00EE2B14" w:rsidRDefault="005274B8">
      <w:pPr>
        <w:pStyle w:val="Vnbnnidung7"/>
        <w:numPr>
          <w:ilvl w:val="0"/>
          <w:numId w:val="99"/>
        </w:numPr>
        <w:shd w:val="clear" w:color="auto" w:fill="auto"/>
        <w:spacing w:before="0" w:after="78" w:line="220" w:lineRule="exact"/>
        <w:ind w:left="20" w:firstLine="340"/>
      </w:pPr>
      <w:r>
        <w:rPr>
          <w:rStyle w:val="Vnbnnidung36"/>
        </w:rPr>
        <w:t xml:space="preserve"> GV tố chức cho HS thảo luận nhóm 4 và giao nhiệm vụ như sau:</w:t>
      </w:r>
    </w:p>
    <w:p w:rsidR="00EE2B14" w:rsidRDefault="005274B8">
      <w:pPr>
        <w:pStyle w:val="Vnbnnidung7"/>
        <w:numPr>
          <w:ilvl w:val="0"/>
          <w:numId w:val="101"/>
        </w:numPr>
        <w:shd w:val="clear" w:color="auto" w:fill="auto"/>
        <w:spacing w:before="0" w:after="0" w:line="274" w:lineRule="exact"/>
        <w:ind w:left="20" w:right="540" w:firstLine="340"/>
      </w:pPr>
      <w:r>
        <w:rPr>
          <w:rStyle w:val="Vnbnnidung36"/>
        </w:rPr>
        <w:t xml:space="preserve"> </w:t>
      </w:r>
      <w:r>
        <w:rPr>
          <w:rStyle w:val="VnbnnidungInnghing10"/>
        </w:rPr>
        <w:t>Nhiệm vụ 1:</w:t>
      </w:r>
      <w:r>
        <w:rPr>
          <w:rStyle w:val="Vnbnnidung36"/>
        </w:rPr>
        <w:t xml:space="preserve"> Đọc các tình huống ở mục 1, trang 58, 59 SGK </w:t>
      </w:r>
      <w:r>
        <w:rPr>
          <w:rStyle w:val="VnbnnidungInnghing10"/>
        </w:rPr>
        <w:t>Đạo đức 2</w:t>
      </w:r>
      <w:r>
        <w:rPr>
          <w:rStyle w:val="Vnbnnidung36"/>
        </w:rPr>
        <w:t xml:space="preserve"> và trả lời các câu hỏi:</w:t>
      </w:r>
    </w:p>
    <w:p w:rsidR="00EE2B14" w:rsidRDefault="005274B8">
      <w:pPr>
        <w:pStyle w:val="Vnbnnidung51"/>
        <w:numPr>
          <w:ilvl w:val="0"/>
          <w:numId w:val="165"/>
        </w:numPr>
        <w:shd w:val="clear" w:color="auto" w:fill="auto"/>
        <w:spacing w:line="355" w:lineRule="exact"/>
        <w:ind w:left="600" w:firstLine="0"/>
        <w:jc w:val="left"/>
      </w:pPr>
      <w:r>
        <w:rPr>
          <w:rStyle w:val="Vnbnnidung50"/>
          <w:i/>
          <w:iCs/>
        </w:rPr>
        <w:t xml:space="preserve"> Bạn trong mỗi tình huống cỏ cảm xúc gì?</w:t>
      </w:r>
    </w:p>
    <w:p w:rsidR="00EE2B14" w:rsidRDefault="005274B8">
      <w:pPr>
        <w:pStyle w:val="Vnbnnidung51"/>
        <w:numPr>
          <w:ilvl w:val="0"/>
          <w:numId w:val="165"/>
        </w:numPr>
        <w:shd w:val="clear" w:color="auto" w:fill="auto"/>
        <w:spacing w:line="355" w:lineRule="exact"/>
        <w:ind w:left="600" w:firstLine="0"/>
        <w:jc w:val="left"/>
      </w:pPr>
      <w:r>
        <w:rPr>
          <w:rStyle w:val="Vnbnnidung50"/>
          <w:i/>
          <w:iCs/>
        </w:rPr>
        <w:t xml:space="preserve"> Cảm xúc đó đã ảnh hưởng như thế nào đến bản thân và người xung quanh?</w:t>
      </w:r>
    </w:p>
    <w:p w:rsidR="00EE2B14" w:rsidRDefault="005274B8">
      <w:pPr>
        <w:pStyle w:val="Vnbnnidung51"/>
        <w:numPr>
          <w:ilvl w:val="0"/>
          <w:numId w:val="165"/>
        </w:numPr>
        <w:shd w:val="clear" w:color="auto" w:fill="auto"/>
        <w:spacing w:line="355" w:lineRule="exact"/>
        <w:ind w:left="600" w:firstLine="0"/>
        <w:jc w:val="left"/>
      </w:pPr>
      <w:r>
        <w:rPr>
          <w:rStyle w:val="Vnbnnidung50"/>
          <w:i/>
          <w:iCs/>
        </w:rPr>
        <w:t xml:space="preserve"> Em sẽ khuyên bạn kiềm chế cảm xúc đó như thế nào?</w:t>
      </w:r>
    </w:p>
    <w:p w:rsidR="00EE2B14" w:rsidRDefault="005274B8">
      <w:pPr>
        <w:pStyle w:val="Vnbnnidung7"/>
        <w:numPr>
          <w:ilvl w:val="0"/>
          <w:numId w:val="101"/>
        </w:numPr>
        <w:shd w:val="clear" w:color="auto" w:fill="auto"/>
        <w:spacing w:before="0" w:after="0" w:line="355" w:lineRule="exact"/>
        <w:ind w:left="20" w:firstLine="340"/>
      </w:pPr>
      <w:r>
        <w:rPr>
          <w:rStyle w:val="VnbnnidungInnghing10"/>
        </w:rPr>
        <w:t xml:space="preserve"> Nhiệm vụ 2:</w:t>
      </w:r>
      <w:r>
        <w:rPr>
          <w:rStyle w:val="Vnbnnidung36"/>
        </w:rPr>
        <w:t xml:space="preserve"> Nhận xét, đánh giá hoạt động của bạn theo các tiêu chí sau:</w:t>
      </w:r>
    </w:p>
    <w:p w:rsidR="00EE2B14" w:rsidRDefault="005274B8">
      <w:pPr>
        <w:pStyle w:val="Vnbnnidung7"/>
        <w:shd w:val="clear" w:color="auto" w:fill="auto"/>
        <w:spacing w:before="0" w:after="0" w:line="298" w:lineRule="exact"/>
        <w:ind w:left="840" w:hanging="140"/>
        <w:jc w:val="both"/>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0" w:line="298" w:lineRule="exact"/>
        <w:ind w:left="840" w:hanging="140"/>
        <w:jc w:val="both"/>
      </w:pPr>
      <w:r>
        <w:rPr>
          <w:rStyle w:val="Vnbnnidung36"/>
        </w:rPr>
        <w:t xml:space="preserve">+ </w:t>
      </w:r>
      <w:r>
        <w:rPr>
          <w:rStyle w:val="VnbnnidungInnghing10"/>
        </w:rPr>
        <w:t>Nội dung:</w:t>
      </w:r>
      <w:r>
        <w:rPr>
          <w:rStyle w:val="Vnbnnidung36"/>
        </w:rPr>
        <w:t xml:space="preserve"> đầy đủ, họp lí.</w:t>
      </w:r>
    </w:p>
    <w:p w:rsidR="00EE2B14" w:rsidRDefault="005274B8">
      <w:pPr>
        <w:pStyle w:val="Vnbnnidung7"/>
        <w:shd w:val="clear" w:color="auto" w:fill="auto"/>
        <w:spacing w:before="0" w:after="0" w:line="298" w:lineRule="exact"/>
        <w:ind w:left="840" w:hanging="140"/>
        <w:jc w:val="both"/>
      </w:pPr>
      <w:r>
        <w:rPr>
          <w:rStyle w:val="Vnbnnidung36"/>
        </w:rPr>
        <w:t xml:space="preserve">+ </w:t>
      </w:r>
      <w:r>
        <w:rPr>
          <w:rStyle w:val="VnbnnidungInnghing10"/>
        </w:rPr>
        <w:t>Thải độ làm việc nhóm:</w:t>
      </w:r>
      <w:r>
        <w:rPr>
          <w:rStyle w:val="Vnbnnidung36"/>
        </w:rPr>
        <w:t xml:space="preserve"> tập trung, nghiêm túc.</w:t>
      </w:r>
    </w:p>
    <w:p w:rsidR="00EE2B14" w:rsidRDefault="005274B8">
      <w:pPr>
        <w:pStyle w:val="Vnbnnidung7"/>
        <w:numPr>
          <w:ilvl w:val="0"/>
          <w:numId w:val="99"/>
        </w:numPr>
        <w:shd w:val="clear" w:color="auto" w:fill="auto"/>
        <w:spacing w:before="0" w:after="126" w:line="220" w:lineRule="exact"/>
        <w:ind w:left="20" w:firstLine="340"/>
      </w:pPr>
      <w:r>
        <w:rPr>
          <w:rStyle w:val="Vnbnnidung36"/>
        </w:rPr>
        <w:t xml:space="preserve"> HS thực hiện nhiệm vụ. GV quan sát, hồ trợ, hướng dẫn HS khi cần thiết.</w:t>
      </w:r>
    </w:p>
    <w:p w:rsidR="00EE2B14" w:rsidRDefault="005274B8">
      <w:pPr>
        <w:pStyle w:val="Vnbnnidung7"/>
        <w:numPr>
          <w:ilvl w:val="0"/>
          <w:numId w:val="99"/>
        </w:numPr>
        <w:shd w:val="clear" w:color="auto" w:fill="auto"/>
        <w:spacing w:before="0" w:after="79" w:line="220" w:lineRule="exact"/>
        <w:ind w:left="20" w:firstLine="340"/>
      </w:pPr>
      <w:r>
        <w:rPr>
          <w:rStyle w:val="Vnbnnidung36"/>
        </w:rPr>
        <w:t xml:space="preserve"> Đại diện một số nhóm trình bày về mồi tình huống.</w:t>
      </w:r>
    </w:p>
    <w:p w:rsidR="00EE2B14" w:rsidRDefault="005274B8">
      <w:pPr>
        <w:pStyle w:val="Vnbnnidung7"/>
        <w:numPr>
          <w:ilvl w:val="0"/>
          <w:numId w:val="99"/>
        </w:numPr>
        <w:shd w:val="clear" w:color="auto" w:fill="auto"/>
        <w:spacing w:before="0" w:after="0" w:line="278" w:lineRule="exact"/>
        <w:ind w:left="20" w:right="540" w:firstLine="340"/>
      </w:pPr>
      <w:r>
        <w:rPr>
          <w:rStyle w:val="Vnbnnidung36"/>
        </w:rPr>
        <w:t xml:space="preserve"> Các nhóm khác nhận xét phần trình bày của nhóm bạn, góp ý, bổ sung hoặc đặt câu hỏi cho nhóm bạn.</w:t>
      </w:r>
    </w:p>
    <w:p w:rsidR="00EE2B14" w:rsidRDefault="005274B8">
      <w:pPr>
        <w:pStyle w:val="Vnbnnidung7"/>
        <w:numPr>
          <w:ilvl w:val="0"/>
          <w:numId w:val="99"/>
        </w:numPr>
        <w:shd w:val="clear" w:color="auto" w:fill="auto"/>
        <w:spacing w:before="0" w:after="0" w:line="220" w:lineRule="exact"/>
        <w:ind w:left="20" w:firstLine="340"/>
      </w:pPr>
      <w:r>
        <w:rPr>
          <w:rStyle w:val="Vnbnnidung36"/>
        </w:rPr>
        <w:t xml:space="preserve"> GV kết luận:</w:t>
      </w:r>
    </w:p>
    <w:p w:rsidR="00EE2B14" w:rsidRDefault="005274B8">
      <w:pPr>
        <w:pStyle w:val="Vnbnnidung7"/>
        <w:shd w:val="clear" w:color="auto" w:fill="auto"/>
        <w:spacing w:before="0" w:after="0" w:line="293" w:lineRule="exact"/>
        <w:ind w:left="840" w:right="540" w:hanging="140"/>
        <w:jc w:val="both"/>
      </w:pPr>
      <w:r>
        <w:rPr>
          <w:rStyle w:val="Vnbnnidung36"/>
        </w:rPr>
        <w:t>+ Tình huống 1: Bạn Long đã nóng giận. Cảm xúc đó đã làm tổn thương Tiến, làm cho các bạn mất vui. Long nên kiềm chế cơn giận bằng cách giữ bình tĩnh, hít thở sâu hoặc giữ chặt ngón tay, không nên to tiếng với bạn.</w:t>
      </w:r>
    </w:p>
    <w:p w:rsidR="00EE2B14" w:rsidRDefault="005274B8">
      <w:pPr>
        <w:pStyle w:val="Vnbnnidung7"/>
        <w:shd w:val="clear" w:color="auto" w:fill="auto"/>
        <w:spacing w:before="0" w:after="0" w:line="293" w:lineRule="exact"/>
        <w:ind w:left="840" w:right="540" w:hanging="140"/>
        <w:jc w:val="both"/>
      </w:pPr>
      <w:r>
        <w:rPr>
          <w:rStyle w:val="Vnbnnidung36"/>
        </w:rPr>
        <w:t>+ Tình huông 2: Bạn Hoa đã giận dỗi. Cảm xúc đó khiến các bạn chơi cùng mất vui. Hoa nên kiềm chế cảm xúc đó bằng cách giữ bình tĩnh, chờ đến lượt mình, không nên giận dỗi các bạn vô cớ.</w:t>
      </w:r>
    </w:p>
    <w:p w:rsidR="00EE2B14" w:rsidRDefault="005274B8">
      <w:pPr>
        <w:pStyle w:val="Vnbnnidung7"/>
        <w:shd w:val="clear" w:color="auto" w:fill="auto"/>
        <w:spacing w:before="0" w:after="170" w:line="293" w:lineRule="exact"/>
        <w:ind w:left="840" w:right="540" w:hanging="140"/>
        <w:jc w:val="both"/>
      </w:pPr>
      <w:r>
        <w:rPr>
          <w:rStyle w:val="Vnbnnidung36"/>
        </w:rPr>
        <w:t>+ Tình huống 3: Vân đã rất tức giận. Cảm xúc đó sẽ khiến anh của Vân không vui. Vân có thể kiềm chế cảm xúc đó bằng cách giữ bình tĩnh, uống một cốc nước lạnh, hít thở sâu để kiềm chế cơn tức giận.</w:t>
      </w:r>
    </w:p>
    <w:p w:rsidR="00EE2B14" w:rsidRDefault="005274B8">
      <w:pPr>
        <w:pStyle w:val="Tiu330"/>
        <w:keepNext/>
        <w:keepLines/>
        <w:shd w:val="clear" w:color="auto" w:fill="auto"/>
        <w:spacing w:before="0" w:line="230" w:lineRule="exact"/>
        <w:ind w:right="180"/>
        <w:sectPr w:rsidR="00EE2B14">
          <w:footerReference w:type="even" r:id="rId75"/>
          <w:footerReference w:type="default" r:id="rId76"/>
          <w:footerReference w:type="first" r:id="rId77"/>
          <w:pgSz w:w="15840" w:h="21427"/>
          <w:pgMar w:top="4517" w:right="2578" w:bottom="4756" w:left="2578" w:header="0" w:footer="3" w:gutter="1502"/>
          <w:cols w:space="720"/>
          <w:docGrid w:linePitch="360"/>
        </w:sectPr>
      </w:pPr>
      <w:bookmarkStart w:id="52" w:name="bookmark52"/>
      <w:r>
        <w:t>,01</w:t>
      </w:r>
      <w:bookmarkEnd w:id="52"/>
    </w:p>
    <w:p w:rsidR="00EE2B14" w:rsidRDefault="005274B8">
      <w:pPr>
        <w:pStyle w:val="Vnbnnidung7"/>
        <w:shd w:val="clear" w:color="auto" w:fill="auto"/>
        <w:spacing w:before="0" w:after="254" w:line="220" w:lineRule="exact"/>
        <w:ind w:left="1300" w:firstLine="0"/>
        <w:jc w:val="both"/>
      </w:pPr>
      <w:r>
        <w:rPr>
          <w:rStyle w:val="VnbnnidungInnghing10"/>
        </w:rPr>
        <w:t>*%£</w:t>
      </w:r>
      <w:r>
        <w:rPr>
          <w:rStyle w:val="Vnbnnidung36"/>
        </w:rPr>
        <w:t xml:space="preserve"> </w:t>
      </w:r>
      <w:r>
        <w:rPr>
          <w:rStyle w:val="Vnbnnidung36"/>
          <w:vertAlign w:val="superscript"/>
        </w:rPr>
        <w:t>GV CÓ thể Iựa chọn nhtag tình</w:t>
      </w:r>
      <w:r>
        <w:rPr>
          <w:rStyle w:val="Vnbnnidung36"/>
        </w:rPr>
        <w:t xml:space="preserve"> »rt* «M« </w:t>
      </w:r>
      <w:r>
        <w:rPr>
          <w:rStyle w:val="VnbnnidungInnghing10"/>
        </w:rPr>
        <w:t>ứ o</w:t>
      </w:r>
      <w:r>
        <w:rPr>
          <w:rStyle w:val="Vnbnnidung36"/>
        </w:rPr>
        <w:t xml:space="preserve"> lóp, </w:t>
      </w:r>
      <w:r>
        <w:rPr>
          <w:rStyle w:val="Vnbnnidung36"/>
          <w:vertAlign w:val="subscript"/>
        </w:rPr>
        <w:t>ơ tnrởng để ch0 HS</w:t>
      </w:r>
    </w:p>
    <w:p w:rsidR="00EE2B14" w:rsidRDefault="005274B8">
      <w:pPr>
        <w:pStyle w:val="Vnbnnidung180"/>
        <w:shd w:val="clear" w:color="auto" w:fill="auto"/>
        <w:spacing w:after="105" w:line="408" w:lineRule="exact"/>
        <w:ind w:left="1600" w:right="580" w:hanging="300"/>
        <w:jc w:val="left"/>
      </w:pPr>
      <w:r>
        <w:t xml:space="preserve">độní </w:t>
      </w:r>
      <w:r>
        <w:rPr>
          <w:rStyle w:val="Vnbnnidung18105pt"/>
          <w:b/>
          <w:bCs/>
        </w:rPr>
        <w:t>z</w:t>
      </w:r>
      <w:r>
        <w:t xml:space="preserve"> </w:t>
      </w:r>
      <w:r>
        <w:rPr>
          <w:rStyle w:val="Vnbnnidung18Gincch-1pt"/>
          <w:b/>
          <w:bCs/>
        </w:rPr>
        <w:t>"ito”</w:t>
      </w:r>
      <w:r>
        <w:t xml:space="preserve"> </w:t>
      </w:r>
      <w:r>
        <w:rPr>
          <w:vertAlign w:val="superscript"/>
        </w:rPr>
        <w:t>xé</w:t>
      </w:r>
      <w:r>
        <w:t xml:space="preserve">‘ </w:t>
      </w:r>
      <w:r>
        <w:rPr>
          <w:vertAlign w:val="superscript"/>
        </w:rPr>
        <w:t>sự</w:t>
      </w:r>
      <w:r>
        <w:t xml:space="preserve"> '</w:t>
      </w:r>
      <w:r>
        <w:rPr>
          <w:vertAlign w:val="superscript"/>
        </w:rPr>
        <w:t>ham 8ia cúa Hs tr0n</w:t>
      </w:r>
      <w:r>
        <w:t xml:space="preserve">® </w:t>
      </w:r>
      <w:r>
        <w:rPr>
          <w:vertAlign w:val="superscript"/>
        </w:rPr>
        <w:t>ho</w:t>
      </w:r>
      <w:r>
        <w:t xml:space="preserve">* </w:t>
      </w:r>
      <w:r>
        <w:rPr>
          <w:rStyle w:val="Vnbnnidung18Gincch-1pt"/>
          <w:b/>
          <w:bCs/>
        </w:rPr>
        <w:t>•*"«</w:t>
      </w:r>
      <w:r>
        <w:t xml:space="preserve"> "ày và chuyển </w:t>
      </w:r>
      <w:r>
        <w:rPr>
          <w:vertAlign w:val="subscript"/>
        </w:rPr>
        <w:t>ý</w:t>
      </w:r>
      <w:r>
        <w:t xml:space="preserve"> sang </w:t>
      </w:r>
      <w:r>
        <w:rPr>
          <w:vertAlign w:val="subscript"/>
        </w:rPr>
        <w:t>hoạt</w:t>
      </w:r>
      <w:r>
        <w:t xml:space="preserve"> </w:t>
      </w:r>
      <w:r>
        <w:rPr>
          <w:rStyle w:val="Vnbnnidung1811pt"/>
        </w:rPr>
        <w:t>Hoạt động 2. Liên hệ</w:t>
      </w:r>
    </w:p>
    <w:p w:rsidR="00EE2B14" w:rsidRDefault="005274B8">
      <w:pPr>
        <w:pStyle w:val="Vnbnnidung7"/>
        <w:framePr w:w="1696" w:h="9844" w:wrap="around" w:vAnchor="text" w:hAnchor="margin" w:x="9628" w:y="404"/>
        <w:shd w:val="clear" w:color="auto" w:fill="auto"/>
        <w:spacing w:before="0" w:after="0" w:line="210" w:lineRule="exact"/>
        <w:ind w:firstLine="0"/>
        <w:jc w:val="right"/>
      </w:pPr>
      <w:r>
        <w:rPr>
          <w:rStyle w:val="VnbnnidungGincch0ptExact1"/>
          <w:spacing w:val="0"/>
        </w:rPr>
        <w:t>I. YÊU CÀI</w:t>
      </w:r>
    </w:p>
    <w:p w:rsidR="00EE2B14" w:rsidRDefault="005274B8">
      <w:pPr>
        <w:pStyle w:val="Vnbnnidung7"/>
        <w:framePr w:w="1696" w:h="9844" w:wrap="around" w:vAnchor="text" w:hAnchor="margin" w:x="9628" w:y="404"/>
        <w:shd w:val="clear" w:color="auto" w:fill="auto"/>
        <w:spacing w:before="0" w:after="0" w:line="346" w:lineRule="exact"/>
        <w:ind w:firstLine="0"/>
        <w:jc w:val="right"/>
      </w:pPr>
      <w:r>
        <w:rPr>
          <w:rStyle w:val="VnbnnidungGincch0ptExact1"/>
          <w:spacing w:val="0"/>
        </w:rPr>
        <w:t>Học xom</w:t>
      </w:r>
    </w:p>
    <w:p w:rsidR="00EE2B14" w:rsidRDefault="005274B8">
      <w:pPr>
        <w:pStyle w:val="Vnbnnidung7"/>
        <w:framePr w:w="1696" w:h="9844" w:wrap="around" w:vAnchor="text" w:hAnchor="margin" w:x="9628" w:y="404"/>
        <w:numPr>
          <w:ilvl w:val="0"/>
          <w:numId w:val="166"/>
        </w:numPr>
        <w:shd w:val="clear" w:color="auto" w:fill="auto"/>
        <w:spacing w:before="0" w:after="0" w:line="346" w:lineRule="exact"/>
        <w:ind w:firstLine="0"/>
        <w:jc w:val="right"/>
      </w:pPr>
      <w:r>
        <w:rPr>
          <w:rStyle w:val="VnbnnidungGincch0ptExact1"/>
          <w:spacing w:val="0"/>
        </w:rPr>
        <w:t xml:space="preserve"> Nêu đư</w:t>
      </w:r>
    </w:p>
    <w:p w:rsidR="00EE2B14" w:rsidRDefault="005274B8">
      <w:pPr>
        <w:pStyle w:val="Vnbnnidung7"/>
        <w:framePr w:w="1696" w:h="9844" w:wrap="around" w:vAnchor="text" w:hAnchor="margin" w:x="9628" w:y="404"/>
        <w:numPr>
          <w:ilvl w:val="0"/>
          <w:numId w:val="166"/>
        </w:numPr>
        <w:shd w:val="clear" w:color="auto" w:fill="auto"/>
        <w:spacing w:before="0" w:after="0" w:line="346" w:lineRule="exact"/>
        <w:ind w:firstLine="0"/>
        <w:jc w:val="right"/>
      </w:pPr>
      <w:r>
        <w:rPr>
          <w:rStyle w:val="VnbnnidungGincch0ptExact1"/>
          <w:spacing w:val="0"/>
        </w:rPr>
        <w:t xml:space="preserve"> Nêu đư&lt;</w:t>
      </w:r>
    </w:p>
    <w:p w:rsidR="00EE2B14" w:rsidRDefault="005274B8">
      <w:pPr>
        <w:pStyle w:val="Vnbnnidung7"/>
        <w:framePr w:w="1696" w:h="9844" w:wrap="around" w:vAnchor="text" w:hAnchor="margin" w:x="9628" w:y="404"/>
        <w:numPr>
          <w:ilvl w:val="0"/>
          <w:numId w:val="166"/>
        </w:numPr>
        <w:shd w:val="clear" w:color="auto" w:fill="auto"/>
        <w:spacing w:before="0" w:after="0" w:line="346" w:lineRule="exact"/>
        <w:ind w:firstLine="0"/>
        <w:jc w:val="right"/>
      </w:pPr>
      <w:r>
        <w:rPr>
          <w:rStyle w:val="VnbnnidungGincch0ptExact1"/>
          <w:spacing w:val="0"/>
        </w:rPr>
        <w:t xml:space="preserve"> Thực hi</w:t>
      </w:r>
    </w:p>
    <w:p w:rsidR="00EE2B14" w:rsidRDefault="005274B8">
      <w:pPr>
        <w:pStyle w:val="Vnbnnidung7"/>
        <w:framePr w:w="1696" w:h="9844" w:wrap="around" w:vAnchor="text" w:hAnchor="margin" w:x="9628" w:y="404"/>
        <w:shd w:val="clear" w:color="auto" w:fill="auto"/>
        <w:spacing w:before="0" w:after="167" w:line="269" w:lineRule="exact"/>
        <w:ind w:left="280" w:firstLine="0"/>
        <w:jc w:val="right"/>
      </w:pPr>
      <w:r>
        <w:rPr>
          <w:rStyle w:val="VnbnnidungGincch0ptExact1"/>
          <w:spacing w:val="0"/>
        </w:rPr>
        <w:t>-Đồngtii đông tình với</w:t>
      </w:r>
    </w:p>
    <w:p w:rsidR="00EE2B14" w:rsidRDefault="005274B8">
      <w:pPr>
        <w:pStyle w:val="Vnbnnidung7"/>
        <w:framePr w:w="1696" w:h="9844" w:wrap="around" w:vAnchor="text" w:hAnchor="margin" w:x="9628" w:y="404"/>
        <w:shd w:val="clear" w:color="auto" w:fill="auto"/>
        <w:spacing w:before="0" w:after="0" w:line="210" w:lineRule="exact"/>
        <w:ind w:firstLine="0"/>
        <w:jc w:val="right"/>
      </w:pPr>
      <w:r>
        <w:rPr>
          <w:rStyle w:val="VnbnnidungGincch0ptExact1"/>
          <w:spacing w:val="0"/>
        </w:rPr>
        <w:t>II. PHƯƠNC</w:t>
      </w:r>
    </w:p>
    <w:p w:rsidR="00EE2B14" w:rsidRDefault="005274B8">
      <w:pPr>
        <w:pStyle w:val="Vnbnnidung7"/>
        <w:framePr w:w="1696" w:h="9844" w:wrap="around" w:vAnchor="text" w:hAnchor="margin" w:x="9628" w:y="404"/>
        <w:numPr>
          <w:ilvl w:val="0"/>
          <w:numId w:val="166"/>
        </w:numPr>
        <w:shd w:val="clear" w:color="auto" w:fill="auto"/>
        <w:spacing w:before="0" w:after="0" w:line="346" w:lineRule="exact"/>
        <w:ind w:left="760" w:firstLine="0"/>
        <w:jc w:val="both"/>
      </w:pPr>
      <w:r>
        <w:rPr>
          <w:rStyle w:val="VnbnnidungGincch0ptExact1"/>
          <w:spacing w:val="0"/>
        </w:rPr>
        <w:t xml:space="preserve"> SGK. S( -Một số p</w:t>
      </w:r>
    </w:p>
    <w:p w:rsidR="00EE2B14" w:rsidRDefault="005274B8">
      <w:pPr>
        <w:pStyle w:val="Vnbnnidung7"/>
        <w:framePr w:w="1696" w:h="9844" w:wrap="around" w:vAnchor="text" w:hAnchor="margin" w:x="9628" w:y="404"/>
        <w:numPr>
          <w:ilvl w:val="0"/>
          <w:numId w:val="166"/>
        </w:numPr>
        <w:shd w:val="clear" w:color="auto" w:fill="auto"/>
        <w:spacing w:before="0" w:after="0" w:line="283" w:lineRule="exact"/>
        <w:ind w:left="140" w:firstLine="0"/>
        <w:jc w:val="right"/>
      </w:pPr>
      <w:r>
        <w:rPr>
          <w:rStyle w:val="VnbnnidungGincch0ptExact1"/>
          <w:spacing w:val="0"/>
        </w:rPr>
        <w:t xml:space="preserve"> Nội quy viện, bảo tàns.</w:t>
      </w:r>
    </w:p>
    <w:p w:rsidR="00EE2B14" w:rsidRDefault="005274B8">
      <w:pPr>
        <w:pStyle w:val="Vnbnnidung7"/>
        <w:framePr w:w="1696" w:h="9844" w:wrap="around" w:vAnchor="text" w:hAnchor="margin" w:x="9628" w:y="404"/>
        <w:numPr>
          <w:ilvl w:val="0"/>
          <w:numId w:val="166"/>
        </w:numPr>
        <w:shd w:val="clear" w:color="auto" w:fill="auto"/>
        <w:spacing w:before="0" w:after="0" w:line="283" w:lineRule="exact"/>
        <w:ind w:left="140" w:firstLine="0"/>
        <w:jc w:val="right"/>
      </w:pPr>
      <w:r>
        <w:rPr>
          <w:rStyle w:val="VnbnnidungGincch0ptExact1"/>
          <w:spacing w:val="0"/>
        </w:rPr>
        <w:t xml:space="preserve"> Tranh p}- độngl, Hoạt đ(</w:t>
      </w:r>
    </w:p>
    <w:p w:rsidR="00EE2B14" w:rsidRDefault="005274B8">
      <w:pPr>
        <w:pStyle w:val="Vnbnnidung7"/>
        <w:framePr w:w="1696" w:h="9844" w:wrap="around" w:vAnchor="text" w:hAnchor="margin" w:x="9628" w:y="404"/>
        <w:numPr>
          <w:ilvl w:val="0"/>
          <w:numId w:val="166"/>
        </w:numPr>
        <w:shd w:val="clear" w:color="auto" w:fill="auto"/>
        <w:spacing w:before="0" w:after="0" w:line="346" w:lineRule="exact"/>
        <w:ind w:firstLine="0"/>
        <w:jc w:val="right"/>
      </w:pPr>
      <w:r>
        <w:rPr>
          <w:rStyle w:val="VnbnnidungGincch0ptExact1"/>
          <w:spacing w:val="0"/>
        </w:rPr>
        <w:t xml:space="preserve"> Giấy AO.</w:t>
      </w:r>
    </w:p>
    <w:p w:rsidR="00EE2B14" w:rsidRDefault="005274B8">
      <w:pPr>
        <w:pStyle w:val="Vnbnnidung7"/>
        <w:framePr w:w="1696" w:h="9844" w:wrap="around" w:vAnchor="text" w:hAnchor="margin" w:x="9628" w:y="404"/>
        <w:numPr>
          <w:ilvl w:val="0"/>
          <w:numId w:val="166"/>
        </w:numPr>
        <w:shd w:val="clear" w:color="auto" w:fill="auto"/>
        <w:spacing w:before="0" w:after="213" w:line="346" w:lineRule="exact"/>
        <w:ind w:left="140" w:firstLine="0"/>
        <w:jc w:val="right"/>
      </w:pPr>
      <w:r>
        <w:rPr>
          <w:rStyle w:val="VnbnnidungGincch0ptExact1"/>
          <w:spacing w:val="0"/>
        </w:rPr>
        <w:t xml:space="preserve"> Thẻ bày t Máy tính, n</w:t>
      </w:r>
    </w:p>
    <w:p w:rsidR="00EE2B14" w:rsidRDefault="005274B8">
      <w:pPr>
        <w:pStyle w:val="Vnbnnidung44"/>
        <w:framePr w:w="1696" w:h="9844" w:wrap="around" w:vAnchor="text" w:hAnchor="margin" w:x="9628" w:y="404"/>
        <w:shd w:val="clear" w:color="auto" w:fill="auto"/>
        <w:spacing w:before="0" w:after="523" w:line="230" w:lineRule="exact"/>
      </w:pPr>
      <w:r>
        <w:rPr>
          <w:spacing w:val="0"/>
        </w:rPr>
        <w:t>III. GỢI Ý C Á</w:t>
      </w:r>
    </w:p>
    <w:p w:rsidR="00EE2B14" w:rsidRDefault="005274B8">
      <w:pPr>
        <w:pStyle w:val="Vnbnnidung7"/>
        <w:framePr w:w="1696" w:h="9844" w:wrap="around" w:vAnchor="text" w:hAnchor="margin" w:x="9628" w:y="404"/>
        <w:numPr>
          <w:ilvl w:val="0"/>
          <w:numId w:val="166"/>
        </w:numPr>
        <w:shd w:val="clear" w:color="auto" w:fill="auto"/>
        <w:spacing w:before="0" w:after="0" w:line="341" w:lineRule="exact"/>
        <w:ind w:left="140" w:firstLine="0"/>
        <w:jc w:val="right"/>
      </w:pPr>
      <w:r>
        <w:rPr>
          <w:rStyle w:val="VnbnnidungGincch0ptExact1"/>
          <w:spacing w:val="0"/>
        </w:rPr>
        <w:t xml:space="preserve"> GV tô chu </w:t>
      </w:r>
      <w:r>
        <w:rPr>
          <w:rStyle w:val="VnbnnidungInnghing2"/>
        </w:rPr>
        <w:t>Cách chơi:</w:t>
      </w:r>
      <w:r>
        <w:rPr>
          <w:rStyle w:val="VnbnnidungGincch0ptExact1"/>
          <w:spacing w:val="0"/>
        </w:rPr>
        <w:t xml:space="preserve"> (</w:t>
      </w:r>
    </w:p>
    <w:p w:rsidR="00EE2B14" w:rsidRDefault="005274B8">
      <w:pPr>
        <w:pStyle w:val="Vnbnnidung7"/>
        <w:framePr w:w="1696" w:h="9844" w:wrap="around" w:vAnchor="text" w:hAnchor="margin" w:x="9628" w:y="404"/>
        <w:shd w:val="clear" w:color="auto" w:fill="auto"/>
        <w:spacing w:before="0" w:after="0" w:line="293" w:lineRule="exact"/>
        <w:ind w:left="140" w:firstLine="0"/>
        <w:jc w:val="right"/>
      </w:pPr>
      <w:r>
        <w:rPr>
          <w:rStyle w:val="VnbnnidungGincch0ptExact1"/>
          <w:spacing w:val="0"/>
        </w:rPr>
        <w:t>đã chọn ô chừ. c sẽ được nhận rtk</w:t>
      </w:r>
    </w:p>
    <w:p w:rsidR="00EE2B14" w:rsidRDefault="005274B8">
      <w:pPr>
        <w:pStyle w:val="Vnbnnidung7"/>
        <w:framePr w:w="1696" w:h="9844" w:wrap="around" w:vAnchor="text" w:hAnchor="margin" w:x="9628" w:y="404"/>
        <w:numPr>
          <w:ilvl w:val="0"/>
          <w:numId w:val="166"/>
        </w:numPr>
        <w:shd w:val="clear" w:color="auto" w:fill="auto"/>
        <w:spacing w:before="0" w:after="49" w:line="210" w:lineRule="exact"/>
        <w:ind w:firstLine="0"/>
        <w:jc w:val="right"/>
      </w:pPr>
      <w:r>
        <w:rPr>
          <w:rStyle w:val="VnbnnidungGincch0ptExact1"/>
          <w:spacing w:val="0"/>
        </w:rPr>
        <w:t xml:space="preserve"> HS thực hi.</w:t>
      </w:r>
    </w:p>
    <w:p w:rsidR="00EE2B14" w:rsidRDefault="005274B8">
      <w:pPr>
        <w:pStyle w:val="Vnbnnidung7"/>
        <w:framePr w:w="1696" w:h="9844" w:wrap="around" w:vAnchor="text" w:hAnchor="margin" w:x="9628" w:y="404"/>
        <w:numPr>
          <w:ilvl w:val="0"/>
          <w:numId w:val="166"/>
        </w:numPr>
        <w:shd w:val="clear" w:color="auto" w:fill="auto"/>
        <w:spacing w:before="0" w:after="103" w:line="264" w:lineRule="exact"/>
        <w:ind w:left="140" w:firstLine="300"/>
      </w:pPr>
      <w:r>
        <w:rPr>
          <w:rStyle w:val="VnbnnidungGincch0ptExact1"/>
          <w:spacing w:val="0"/>
        </w:rPr>
        <w:t xml:space="preserve"> Sau khi Hí chung là gì?</w:t>
      </w:r>
    </w:p>
    <w:p w:rsidR="00EE2B14" w:rsidRDefault="005274B8">
      <w:pPr>
        <w:pStyle w:val="Vnbnnidung7"/>
        <w:framePr w:w="1696" w:h="9844" w:wrap="around" w:vAnchor="text" w:hAnchor="margin" w:x="9628" w:y="404"/>
        <w:numPr>
          <w:ilvl w:val="0"/>
          <w:numId w:val="166"/>
        </w:numPr>
        <w:shd w:val="clear" w:color="auto" w:fill="auto"/>
        <w:spacing w:before="0" w:after="97" w:line="210" w:lineRule="exact"/>
        <w:ind w:firstLine="0"/>
        <w:jc w:val="right"/>
      </w:pPr>
      <w:r>
        <w:rPr>
          <w:rStyle w:val="VnbnnidungGincch0ptExact1"/>
          <w:spacing w:val="0"/>
        </w:rPr>
        <w:t xml:space="preserve"> HS trình ba</w:t>
      </w:r>
    </w:p>
    <w:p w:rsidR="00EE2B14" w:rsidRDefault="005274B8">
      <w:pPr>
        <w:pStyle w:val="Vnbnnidung7"/>
        <w:framePr w:w="1696" w:h="9844" w:wrap="around" w:vAnchor="text" w:hAnchor="margin" w:x="9628" w:y="404"/>
        <w:numPr>
          <w:ilvl w:val="0"/>
          <w:numId w:val="166"/>
        </w:numPr>
        <w:shd w:val="clear" w:color="auto" w:fill="auto"/>
        <w:spacing w:before="0" w:after="0" w:line="210" w:lineRule="exact"/>
        <w:ind w:firstLine="0"/>
        <w:jc w:val="right"/>
      </w:pPr>
      <w:r>
        <w:rPr>
          <w:rStyle w:val="VnbnnidungGincch0ptExact1"/>
          <w:spacing w:val="0"/>
        </w:rPr>
        <w:t xml:space="preserve"> GV nhận Xc</w:t>
      </w:r>
    </w:p>
    <w:p w:rsidR="00EE2B14" w:rsidRDefault="005274B8">
      <w:pPr>
        <w:pStyle w:val="Vnbnnidung540"/>
        <w:shd w:val="clear" w:color="auto" w:fill="auto"/>
        <w:tabs>
          <w:tab w:val="left" w:pos="3426"/>
        </w:tabs>
        <w:spacing w:before="0"/>
        <w:ind w:left="1300"/>
      </w:pPr>
      <w:r>
        <w:t>chế^</w:t>
      </w:r>
      <w:r>
        <w:tab/>
      </w:r>
      <w:r>
        <w:rPr>
          <w:vertAlign w:val="superscript"/>
        </w:rPr>
        <w:t>đlrợc ,inh huố</w:t>
      </w:r>
      <w:r>
        <w:t>"8 «" &lt;**&gt; « &lt;* cta *</w:t>
      </w:r>
      <w:r>
        <w:rPr>
          <w:vertAlign w:val="subscript"/>
        </w:rPr>
        <w:t>úc tlí</w:t>
      </w:r>
      <w:r>
        <w:t>„ c</w:t>
      </w:r>
      <w:r>
        <w:rPr>
          <w:vertAlign w:val="subscript"/>
        </w:rPr>
        <w:t>ự</w:t>
      </w:r>
      <w:r>
        <w:t>c va c</w:t>
      </w:r>
      <w:r>
        <w:rPr>
          <w:vertAlign w:val="subscript"/>
        </w:rPr>
        <w:t>4ch klềm</w:t>
      </w:r>
    </w:p>
    <w:p w:rsidR="00EE2B14" w:rsidRDefault="005274B8">
      <w:pPr>
        <w:pStyle w:val="Vnbnnidung51"/>
        <w:shd w:val="clear" w:color="auto" w:fill="auto"/>
        <w:spacing w:after="809" w:line="427" w:lineRule="exact"/>
        <w:ind w:left="1600" w:firstLine="0"/>
      </w:pPr>
      <w:r>
        <w:rPr>
          <w:rStyle w:val="Vnbnnidung50"/>
          <w:i/>
          <w:iCs/>
        </w:rPr>
        <w:t>Cách tiên hành:</w:t>
      </w:r>
    </w:p>
    <w:p w:rsidR="00EE2B14" w:rsidRDefault="005274B8">
      <w:pPr>
        <w:pStyle w:val="Vnbnnidung7"/>
        <w:shd w:val="clear" w:color="auto" w:fill="auto"/>
        <w:tabs>
          <w:tab w:val="right" w:pos="5070"/>
          <w:tab w:val="right" w:pos="5411"/>
          <w:tab w:val="center" w:pos="5616"/>
          <w:tab w:val="right" w:pos="6165"/>
          <w:tab w:val="right" w:pos="6534"/>
          <w:tab w:val="right" w:pos="6971"/>
          <w:tab w:val="center" w:pos="7187"/>
          <w:tab w:val="right" w:pos="7675"/>
          <w:tab w:val="right" w:pos="9380"/>
        </w:tabs>
        <w:spacing w:before="0" w:after="0" w:line="691" w:lineRule="exact"/>
        <w:ind w:left="1600" w:firstLine="0"/>
        <w:jc w:val="both"/>
      </w:pPr>
      <w:r>
        <w:rPr>
          <w:rStyle w:val="Vnbnnidung36"/>
        </w:rPr>
        <w:t xml:space="preserve">- HS </w:t>
      </w:r>
      <w:r>
        <w:rPr>
          <w:rStyle w:val="VnbnnidungGincch-1pt1"/>
        </w:rPr>
        <w:t>chTa</w:t>
      </w:r>
      <w:r>
        <w:rPr>
          <w:rStyle w:val="VnbnnidungGincch-1pt1"/>
          <w:vertAlign w:val="superscript"/>
        </w:rPr>
        <w:t>ê</w:t>
      </w:r>
      <w:r>
        <w:rPr>
          <w:rStyle w:val="VnbnnidungGincch-1pt1"/>
        </w:rPr>
        <w:t>sĩý</w:t>
      </w:r>
      <w:r>
        <w:rPr>
          <w:rStyle w:val="Vnbnnidung36"/>
        </w:rPr>
        <w:t xml:space="preserve"> kiến</w:t>
      </w:r>
      <w:r>
        <w:rPr>
          <w:rStyle w:val="Vnbnnidung36"/>
        </w:rPr>
        <w:tab/>
        <w:t>*’</w:t>
      </w:r>
      <w:r>
        <w:rPr>
          <w:rStyle w:val="Vnbnnidung36"/>
        </w:rPr>
        <w:tab/>
      </w:r>
      <w:r>
        <w:rPr>
          <w:rStyle w:val="Vnbnnidung36"/>
          <w:vertAlign w:val="superscript"/>
        </w:rPr>
        <w:t>em</w:t>
      </w:r>
      <w:r>
        <w:rPr>
          <w:rStyle w:val="Vnbnnidung36"/>
          <w:vertAlign w:val="superscript"/>
        </w:rPr>
        <w:tab/>
        <w:t>sẽ</w:t>
      </w:r>
      <w:r>
        <w:rPr>
          <w:rStyle w:val="Vnbnnidung36"/>
        </w:rPr>
        <w:tab/>
        <w:t>^</w:t>
      </w:r>
      <w:r>
        <w:rPr>
          <w:rStyle w:val="Vnbnnidung36"/>
        </w:rPr>
        <w:tab/>
      </w:r>
      <w:r>
        <w:rPr>
          <w:rStyle w:val="Vnbnnidung36"/>
          <w:vertAlign w:val="superscript"/>
        </w:rPr>
        <w:t>chế</w:t>
      </w:r>
      <w:r>
        <w:rPr>
          <w:rStyle w:val="Vnbnnidung36"/>
          <w:vertAlign w:val="superscript"/>
        </w:rPr>
        <w:tab/>
        <w:t>cảm</w:t>
      </w:r>
      <w:r>
        <w:rPr>
          <w:rStyle w:val="Vnbnnidung36"/>
          <w:vertAlign w:val="superscript"/>
        </w:rPr>
        <w:tab/>
        <w:t>xúc</w:t>
      </w:r>
      <w:r>
        <w:rPr>
          <w:rStyle w:val="Vnbnnidung36"/>
          <w:vertAlign w:val="superscript"/>
        </w:rPr>
        <w:tab/>
        <w:t>tiêu</w:t>
      </w:r>
      <w:r>
        <w:rPr>
          <w:rStyle w:val="Vnbnnidung36"/>
          <w:vertAlign w:val="superscript"/>
        </w:rPr>
        <w:tab/>
        <w:t>cực</w:t>
      </w:r>
      <w:r>
        <w:rPr>
          <w:rStyle w:val="Vnbnnidung36"/>
        </w:rPr>
        <w:t xml:space="preserve"> ^</w:t>
      </w:r>
      <w:r>
        <w:rPr>
          <w:rStyle w:val="Vnbnnidung36"/>
          <w:vertAlign w:val="superscript"/>
        </w:rPr>
        <w:t>thế nà</w:t>
      </w:r>
      <w:r>
        <w:rPr>
          <w:rStyle w:val="Vnbnnidung36"/>
        </w:rPr>
        <w:t>°</w:t>
      </w:r>
      <w:r>
        <w:rPr>
          <w:rStyle w:val="Vnbnnidung36"/>
          <w:vertAlign w:val="superscript"/>
        </w:rPr>
        <w:t>?</w:t>
      </w:r>
    </w:p>
    <w:p w:rsidR="00EE2B14" w:rsidRDefault="005274B8">
      <w:pPr>
        <w:pStyle w:val="Tiu520"/>
        <w:keepNext/>
        <w:keepLines/>
        <w:shd w:val="clear" w:color="auto" w:fill="auto"/>
        <w:tabs>
          <w:tab w:val="right" w:pos="7675"/>
          <w:tab w:val="right" w:pos="9380"/>
        </w:tabs>
        <w:ind w:left="1300"/>
      </w:pPr>
      <w:bookmarkStart w:id="53" w:name="bookmark53"/>
      <w:r>
        <w:t>hrtỊg</w:t>
      </w:r>
      <w:r>
        <w:rPr>
          <w:rStyle w:val="Tiu52Gincch-2pt"/>
          <w:b/>
          <w:bCs/>
        </w:rPr>
        <w:t xml:space="preserve"> đ</w:t>
      </w:r>
      <w:r>
        <w:rPr>
          <w:rStyle w:val="Tiu52Gincch-2pt"/>
          <w:b/>
          <w:bCs/>
          <w:vertAlign w:val="superscript"/>
        </w:rPr>
        <w:t>V</w:t>
      </w:r>
      <w:r>
        <w:rPr>
          <w:rStyle w:val="Tiu52Gincch-2pt"/>
          <w:b/>
          <w:bCs/>
        </w:rPr>
        <w:t>ế„"</w:t>
      </w:r>
      <w:r>
        <w:rPr>
          <w:rStyle w:val="Tiu52Gincch13pt"/>
          <w:b/>
          <w:bCs/>
        </w:rPr>
        <w:t xml:space="preserve"> </w:t>
      </w:r>
      <w:r>
        <w:rPr>
          <w:rStyle w:val="Tiu52Gincch-2pt"/>
          <w:b/>
          <w:bCs/>
        </w:rPr>
        <w:t>st</w:t>
      </w:r>
      <w:r>
        <w:rPr>
          <w:rStyle w:val="Tiu52Gincch13pt"/>
          <w:b/>
          <w:bCs/>
        </w:rPr>
        <w:t xml:space="preserve"> khoéfhọc</w:t>
      </w:r>
      <w:r>
        <w:rPr>
          <w:rStyle w:val="Tiu52Gincch13pt"/>
          <w:b/>
          <w:bCs/>
          <w:vertAlign w:val="superscript"/>
        </w:rPr>
        <w:t>á</w:t>
      </w:r>
      <w:r>
        <w:rPr>
          <w:rStyle w:val="Tiu52Gincch13pt"/>
          <w:b/>
          <w:bCs/>
        </w:rPr>
        <w:t>s</w:t>
      </w:r>
      <w:r>
        <w:rPr>
          <w:rStyle w:val="Tiu52Gincch13pt"/>
          <w:b/>
          <w:bCs/>
        </w:rPr>
        <w:tab/>
      </w:r>
      <w:r>
        <w:rPr>
          <w:vertAlign w:val="superscript"/>
        </w:rPr>
        <w:t>,iêu</w:t>
      </w:r>
      <w:r>
        <w:rPr>
          <w:vertAlign w:val="superscript"/>
        </w:rPr>
        <w:tab/>
        <w:t>cực để khÔng ánh</w:t>
      </w:r>
      <w:bookmarkEnd w:id="53"/>
    </w:p>
    <w:p w:rsidR="00EE2B14" w:rsidRDefault="005274B8">
      <w:pPr>
        <w:pStyle w:val="Vnbnnidung7"/>
        <w:shd w:val="clear" w:color="auto" w:fill="auto"/>
        <w:spacing w:before="0" w:after="0" w:line="220" w:lineRule="exact"/>
        <w:ind w:left="4720" w:firstLine="0"/>
      </w:pPr>
      <w:r>
        <w:rPr>
          <w:rStyle w:val="Vnbnnidung36"/>
        </w:rPr>
        <w:t>VẬN DỤNG</w:t>
      </w:r>
    </w:p>
    <w:p w:rsidR="00EE2B14" w:rsidRDefault="005274B8">
      <w:pPr>
        <w:pStyle w:val="Vnbnnidung7"/>
        <w:shd w:val="clear" w:color="auto" w:fill="auto"/>
        <w:spacing w:before="0" w:after="335" w:line="220" w:lineRule="exact"/>
        <w:ind w:left="1600" w:firstLine="0"/>
        <w:jc w:val="both"/>
      </w:pPr>
      <w:r>
        <w:rPr>
          <w:rStyle w:val="Vnbnnidung36"/>
        </w:rPr>
        <w:t xml:space="preserve">Hoạt động 1. Thư giãn </w:t>
      </w:r>
      <w:r>
        <w:rPr>
          <w:rStyle w:val="VnbnnidungInnghing10"/>
        </w:rPr>
        <w:t>cơ</w:t>
      </w:r>
      <w:r>
        <w:rPr>
          <w:rStyle w:val="Vnbnnidung36"/>
        </w:rPr>
        <w:t xml:space="preserve"> thể</w:t>
      </w:r>
    </w:p>
    <w:p w:rsidR="00EE2B14" w:rsidRDefault="005274B8">
      <w:pPr>
        <w:pStyle w:val="Vnbnnidung7"/>
        <w:shd w:val="clear" w:color="auto" w:fill="auto"/>
        <w:tabs>
          <w:tab w:val="right" w:pos="2226"/>
          <w:tab w:val="right" w:pos="2730"/>
          <w:tab w:val="right" w:pos="3398"/>
          <w:tab w:val="right" w:pos="3710"/>
          <w:tab w:val="right" w:pos="4305"/>
          <w:tab w:val="left" w:pos="4510"/>
          <w:tab w:val="left" w:pos="7583"/>
        </w:tabs>
        <w:spacing w:before="0" w:after="0" w:line="139" w:lineRule="exact"/>
        <w:ind w:left="100" w:firstLine="0"/>
        <w:jc w:val="both"/>
      </w:pPr>
      <w:r>
        <w:rPr>
          <w:rStyle w:val="VnbnnidungInnghing10"/>
        </w:rPr>
        <w:t>K</w:t>
      </w:r>
      <w:r>
        <w:rPr>
          <w:rStyle w:val="VnbnnidungInnghing10"/>
        </w:rPr>
        <w:tab/>
        <w:t>'S</w:t>
      </w:r>
      <w:r>
        <w:rPr>
          <w:rStyle w:val="VnbnnidungInnghing10"/>
          <w:vertAlign w:val="superscript"/>
        </w:rPr>
        <w:t>V</w:t>
      </w:r>
      <w:r>
        <w:rPr>
          <w:rStyle w:val="VnbnnidungInnghing10"/>
        </w:rPr>
        <w:t>ĩ</w:t>
      </w:r>
      <w:r>
        <w:rPr>
          <w:rStyle w:val="VnbnnidungInnghing10"/>
          <w:vertAlign w:val="superscript"/>
        </w:rPr>
        <w:t>Ật</w:t>
      </w:r>
      <w:r>
        <w:rPr>
          <w:rStyle w:val="Vnbnnidung36"/>
          <w:vertAlign w:val="superscript"/>
        </w:rPr>
        <w:tab/>
        <w:t>n</w:t>
      </w:r>
      <w:r>
        <w:rPr>
          <w:rStyle w:val="Vnbnnidung36"/>
        </w:rPr>
        <w:t>í</w:t>
      </w:r>
      <w:r>
        <w:rPr>
          <w:rStyle w:val="Vnbnnidung36"/>
          <w:vertAlign w:val="superscript"/>
        </w:rPr>
        <w:t>ạc</w:t>
      </w:r>
      <w:r>
        <w:rPr>
          <w:rStyle w:val="Vnbnnidung36"/>
          <w:vertAlign w:val="superscript"/>
        </w:rPr>
        <w:tab/>
        <w:t>khÔng</w:t>
      </w:r>
      <w:r>
        <w:rPr>
          <w:rStyle w:val="Vnbnnidung36"/>
          <w:vertAlign w:val="superscript"/>
        </w:rPr>
        <w:tab/>
        <w:t>lời</w:t>
      </w:r>
      <w:r>
        <w:rPr>
          <w:rStyle w:val="Vnbnnidung36"/>
        </w:rPr>
        <w:tab/>
        <w:t>(»hạc</w:t>
      </w:r>
      <w:r>
        <w:rPr>
          <w:rStyle w:val="Vnbnnidung36"/>
        </w:rPr>
        <w:tab/>
        <w:t>thư giãn) và yêu cầu HS n À,-</w:t>
      </w:r>
      <w:r>
        <w:rPr>
          <w:rStyle w:val="Vnbnnidung36"/>
        </w:rPr>
        <w:tab/>
        <w:t>„</w:t>
      </w:r>
    </w:p>
    <w:p w:rsidR="00EE2B14" w:rsidRDefault="005274B8">
      <w:pPr>
        <w:pStyle w:val="Vnbnnidung7"/>
        <w:shd w:val="clear" w:color="auto" w:fill="auto"/>
        <w:tabs>
          <w:tab w:val="right" w:pos="1406"/>
          <w:tab w:val="left" w:pos="1610"/>
          <w:tab w:val="left" w:pos="5754"/>
        </w:tabs>
        <w:spacing w:before="0" w:after="0" w:line="139" w:lineRule="exact"/>
        <w:ind w:left="100" w:firstLine="0"/>
        <w:jc w:val="both"/>
      </w:pPr>
      <w:r>
        <w:rPr>
          <w:rStyle w:val="Vnbnnidung36"/>
        </w:rPr>
        <w:t>u</w:t>
      </w:r>
      <w:r>
        <w:rPr>
          <w:rStyle w:val="Vnbnnidung36"/>
        </w:rPr>
        <w:tab/>
        <w:t>CO'</w:t>
      </w:r>
      <w:r>
        <w:rPr>
          <w:rStyle w:val="Vnbnnidung36"/>
        </w:rPr>
        <w:tab/>
        <w:t>thê, mắt nhắm, đâu óc thư giàn</w:t>
      </w:r>
      <w:r>
        <w:rPr>
          <w:rStyle w:val="Vnbnnidung36"/>
        </w:rPr>
        <w:tab/>
        <w:t>yeu câu HS ngôi ngay ngắn, tha long</w:t>
      </w:r>
    </w:p>
    <w:p w:rsidR="00EE2B14" w:rsidRDefault="005274B8">
      <w:pPr>
        <w:pStyle w:val="Vnbnnidung7"/>
        <w:shd w:val="clear" w:color="auto" w:fill="auto"/>
        <w:spacing w:before="0" w:after="0" w:line="658" w:lineRule="exact"/>
        <w:ind w:left="960" w:right="580" w:firstLine="320"/>
      </w:pPr>
      <w:r>
        <w:rPr>
          <w:rStyle w:val="Vnbnnidung36"/>
        </w:rPr>
        <w:t>- HS thực hiện theo yêu cầu của GV kiềm chế những x^ỉiêu"cựcđỏ™</w:t>
      </w:r>
      <w:r>
        <w:rPr>
          <w:rStyle w:val="Vnbnnidung36"/>
          <w:vertAlign w:val="superscript"/>
        </w:rPr>
        <w:t xml:space="preserve">0 tiêu cực mà em đã </w:t>
      </w:r>
      <w:r>
        <w:rPr>
          <w:rStyle w:val="VnbnnidungInnghing10"/>
          <w:vertAlign w:val="superscript"/>
        </w:rPr>
        <w:t>trềỉ</w:t>
      </w:r>
      <w:r>
        <w:rPr>
          <w:rStyle w:val="Vnbnnidung36"/>
          <w:vertAlign w:val="superscript"/>
        </w:rPr>
        <w:t xml:space="preserve"> qua và cách</w:t>
      </w:r>
    </w:p>
    <w:p w:rsidR="00EE2B14" w:rsidRDefault="005274B8">
      <w:pPr>
        <w:pStyle w:val="Vnbnnidung7"/>
        <w:shd w:val="clear" w:color="auto" w:fill="auto"/>
        <w:tabs>
          <w:tab w:val="right" w:pos="7210"/>
          <w:tab w:val="right" w:pos="7675"/>
          <w:tab w:val="right" w:pos="8045"/>
          <w:tab w:val="center" w:pos="8270"/>
          <w:tab w:val="right" w:pos="8774"/>
          <w:tab w:val="right" w:pos="9072"/>
        </w:tabs>
        <w:spacing w:before="0" w:after="204" w:line="220" w:lineRule="exact"/>
        <w:ind w:left="960" w:firstLine="0"/>
        <w:jc w:val="both"/>
      </w:pPr>
      <w:r>
        <w:rPr>
          <w:rStyle w:val="Vnbnnidung36"/>
        </w:rPr>
        <w:t xml:space="preserve">Mi </w:t>
      </w:r>
      <w:r>
        <w:rPr>
          <w:rStyle w:val="VnbnnidungGincch-1pt1"/>
        </w:rPr>
        <w:t>qu</w:t>
      </w:r>
      <w:r>
        <w:rPr>
          <w:rStyle w:val="VnbnnidungGincch-1pt1"/>
          <w:vertAlign w:val="superscript"/>
        </w:rPr>
        <w:t>G</w:t>
      </w:r>
      <w:r>
        <w:rPr>
          <w:rStyle w:val="VnbnnidungGincch-1pt1"/>
        </w:rPr>
        <w:t>a</w:t>
      </w:r>
      <w:r>
        <w:rPr>
          <w:rStyle w:val="VnbnnidungGincch-1pt1"/>
          <w:vertAlign w:val="superscript"/>
        </w:rPr>
        <w:t>V</w:t>
      </w:r>
      <w:r>
        <w:rPr>
          <w:rStyle w:val="VnbnnidungGincch-1pt1"/>
        </w:rPr>
        <w:t>và</w:t>
      </w:r>
      <w:r>
        <w:rPr>
          <w:rStyle w:val="VnbnnidungGincch-1pt1"/>
          <w:vertAlign w:val="superscript"/>
        </w:rPr>
        <w:t>y</w:t>
      </w:r>
      <w:r>
        <w:rPr>
          <w:rStyle w:val="VnbnnidungGincch-1pt1"/>
        </w:rPr>
        <w:t>cách</w:t>
      </w:r>
      <w:r>
        <w:rPr>
          <w:rStyle w:val="VnbnnidungGincch-1pt1"/>
          <w:vertAlign w:val="superscript"/>
        </w:rPr>
        <w:t>a</w:t>
      </w:r>
      <w:r>
        <w:rPr>
          <w:rStyle w:val="VnbnnidungGincch-1pt1"/>
        </w:rPr>
        <w:t>L</w:t>
      </w:r>
      <w:r>
        <w:rPr>
          <w:rStyle w:val="Vnbnnidung36"/>
        </w:rPr>
        <w:t xml:space="preserve"> kiềm chế</w:t>
      </w:r>
      <w:r>
        <w:rPr>
          <w:rStyle w:val="Vnbnnidung36"/>
        </w:rPr>
        <w:tab/>
      </w:r>
      <w:r>
        <w:rPr>
          <w:rStyle w:val="Vnbnnidung36"/>
          <w:vertAlign w:val="superscript"/>
        </w:rPr>
        <w:t>xúc</w:t>
      </w:r>
      <w:r>
        <w:rPr>
          <w:rStyle w:val="Vnbnnidung36"/>
        </w:rPr>
        <w:tab/>
        <w:t>‘</w:t>
      </w:r>
      <w:r>
        <w:rPr>
          <w:rStyle w:val="Vnbnnidung36"/>
          <w:vertAlign w:val="superscript"/>
        </w:rPr>
        <w:t>iêu</w:t>
      </w:r>
      <w:r>
        <w:rPr>
          <w:rStyle w:val="Vnbnnidung36"/>
          <w:vertAlign w:val="superscript"/>
        </w:rPr>
        <w:tab/>
        <w:t>cực</w:t>
      </w:r>
      <w:r>
        <w:rPr>
          <w:rStyle w:val="Vnbnnidung36"/>
          <w:vertAlign w:val="superscript"/>
        </w:rPr>
        <w:tab/>
        <w:t>mà</w:t>
      </w:r>
      <w:r>
        <w:rPr>
          <w:rStyle w:val="Vnbnnidung36"/>
          <w:vertAlign w:val="superscript"/>
        </w:rPr>
        <w:tab/>
        <w:t>em</w:t>
      </w:r>
      <w:r>
        <w:rPr>
          <w:rStyle w:val="Vnbnnidung36"/>
          <w:vertAlign w:val="superscript"/>
        </w:rPr>
        <w:tab/>
        <w:t>đỉ</w:t>
      </w:r>
    </w:p>
    <w:p w:rsidR="00EE2B14" w:rsidRDefault="005274B8">
      <w:pPr>
        <w:pStyle w:val="Vnbnnidung7"/>
        <w:shd w:val="clear" w:color="auto" w:fill="auto"/>
        <w:spacing w:before="0" w:after="0" w:line="326" w:lineRule="exact"/>
        <w:ind w:left="4040" w:firstLine="0"/>
      </w:pPr>
      <w:r>
        <w:rPr>
          <w:rStyle w:val="VnbnnidungChhoanh1"/>
        </w:rPr>
        <w:t>Tỏng kết bài học</w:t>
      </w:r>
    </w:p>
    <w:p w:rsidR="00EE2B14" w:rsidRDefault="005274B8">
      <w:pPr>
        <w:pStyle w:val="Vnbnnidung171"/>
        <w:numPr>
          <w:ilvl w:val="0"/>
          <w:numId w:val="99"/>
        </w:numPr>
        <w:shd w:val="clear" w:color="auto" w:fill="auto"/>
        <w:spacing w:before="0" w:line="326" w:lineRule="exact"/>
        <w:ind w:left="1300"/>
      </w:pPr>
      <w:r>
        <w:rPr>
          <w:rStyle w:val="Vnbnnidung170"/>
          <w:b/>
          <w:bCs/>
        </w:rPr>
        <w:t xml:space="preserve"> GV nêu cáu hỏi: Em học đ</w:t>
      </w:r>
      <w:r>
        <w:rPr>
          <w:rStyle w:val="Vnbnnidung170"/>
          <w:b/>
          <w:bCs/>
          <w:vertAlign w:val="subscript"/>
        </w:rPr>
        <w:t>ưỢ</w:t>
      </w:r>
      <w:r>
        <w:rPr>
          <w:rStyle w:val="Vnbnnidung170"/>
          <w:b/>
          <w:bCs/>
        </w:rPr>
        <w:t xml:space="preserve">c điều gì </w:t>
      </w:r>
      <w:r>
        <w:rPr>
          <w:rStyle w:val="Vnbnnidung170"/>
          <w:b/>
          <w:bCs/>
          <w:vertAlign w:val="subscript"/>
        </w:rPr>
        <w:t>qua b4i học nà</w:t>
      </w:r>
    </w:p>
    <w:p w:rsidR="00EE2B14" w:rsidRDefault="005274B8">
      <w:pPr>
        <w:pStyle w:val="Vnbnnidung7"/>
        <w:numPr>
          <w:ilvl w:val="0"/>
          <w:numId w:val="99"/>
        </w:numPr>
        <w:shd w:val="clear" w:color="auto" w:fill="auto"/>
        <w:tabs>
          <w:tab w:val="left" w:pos="6124"/>
        </w:tabs>
        <w:spacing w:before="0" w:after="125" w:line="326" w:lineRule="exact"/>
        <w:ind w:left="1300" w:firstLine="0"/>
        <w:jc w:val="both"/>
      </w:pPr>
      <w:r>
        <w:rPr>
          <w:rStyle w:val="Vnbnnidung36"/>
        </w:rPr>
        <w:t xml:space="preserve"> HS trình bày ý kiến.</w:t>
      </w:r>
      <w:r>
        <w:rPr>
          <w:rStyle w:val="Vnbnnidung36"/>
        </w:rPr>
        <w:tab/>
        <w:t>’</w:t>
      </w:r>
    </w:p>
    <w:p w:rsidR="00EE2B14" w:rsidRDefault="005274B8">
      <w:pPr>
        <w:pStyle w:val="Vnbnnidung7"/>
        <w:shd w:val="clear" w:color="auto" w:fill="auto"/>
        <w:spacing w:before="0" w:after="0" w:line="320" w:lineRule="exact"/>
        <w:ind w:left="1300" w:firstLine="0"/>
        <w:jc w:val="both"/>
      </w:pPr>
      <w:r>
        <w:rPr>
          <w:rStyle w:val="Vnbnnidung36"/>
        </w:rPr>
        <w:t xml:space="preserve">" </w:t>
      </w:r>
      <w:r>
        <w:rPr>
          <w:rStyle w:val="VnbnnidungInnghing10"/>
          <w:vertAlign w:val="superscript"/>
        </w:rPr>
        <w:t>a</w:t>
      </w:r>
      <w:r>
        <w:rPr>
          <w:rStyle w:val="VnbnnidungInnghing10"/>
        </w:rPr>
        <w:t xml:space="preserve">ỵ </w:t>
      </w:r>
      <w:r>
        <w:rPr>
          <w:rStyle w:val="VnbnnidungTahoma5"/>
          <w:vertAlign w:val="superscript"/>
        </w:rPr>
        <w:t>tổm</w:t>
      </w:r>
      <w:r>
        <w:rPr>
          <w:rStyle w:val="VnbnnidungTahoma5"/>
        </w:rPr>
        <w:t xml:space="preserve"> </w:t>
      </w:r>
      <w:r>
        <w:rPr>
          <w:rStyle w:val="VnbnnidungInnghing10"/>
        </w:rPr>
        <w:t xml:space="preserve">Ỷ </w:t>
      </w:r>
      <w:r>
        <w:rPr>
          <w:rStyle w:val="VnbnnidungInnghing10"/>
          <w:vertAlign w:val="superscript"/>
        </w:rPr>
        <w:t xml:space="preserve">lậi </w:t>
      </w:r>
      <w:r>
        <w:rPr>
          <w:rStyle w:val="VnbnnidungTahoma5"/>
          <w:vertAlign w:val="superscript"/>
        </w:rPr>
        <w:t>nhữn</w:t>
      </w:r>
      <w:r>
        <w:rPr>
          <w:rStyle w:val="VnbnnidungTahoma5"/>
        </w:rPr>
        <w:t>s</w:t>
      </w:r>
      <w:r>
        <w:rPr>
          <w:rStyle w:val="Vnbnnidung16pt"/>
        </w:rPr>
        <w:t xml:space="preserve"> </w:t>
      </w:r>
      <w:r>
        <w:rPr>
          <w:rStyle w:val="Vnbnnidung36"/>
        </w:rPr>
        <w:t>dung chính cùa bài học.</w:t>
      </w:r>
    </w:p>
    <w:p w:rsidR="00EE2B14" w:rsidRDefault="005274B8">
      <w:pPr>
        <w:pStyle w:val="Vnbnnidung7"/>
        <w:numPr>
          <w:ilvl w:val="0"/>
          <w:numId w:val="99"/>
        </w:numPr>
        <w:shd w:val="clear" w:color="auto" w:fill="auto"/>
        <w:spacing w:before="0" w:after="0" w:line="220" w:lineRule="exact"/>
        <w:ind w:left="1300" w:firstLine="0"/>
        <w:jc w:val="both"/>
      </w:pPr>
      <w:r>
        <w:rPr>
          <w:rStyle w:val="Vnbnnidung36"/>
        </w:rPr>
        <w:t xml:space="preserve"> GV yêu cầu HS đọc lời khuyên.</w:t>
      </w:r>
    </w:p>
    <w:p w:rsidR="00EE2B14" w:rsidRDefault="005274B8">
      <w:pPr>
        <w:pStyle w:val="Tiu71"/>
        <w:keepNext/>
        <w:keepLines/>
        <w:shd w:val="clear" w:color="auto" w:fill="auto"/>
        <w:spacing w:before="0" w:after="0" w:line="619" w:lineRule="exact"/>
        <w:ind w:left="960" w:right="580" w:firstLine="320"/>
      </w:pPr>
      <w:bookmarkStart w:id="54" w:name="bookmark54"/>
      <w:r>
        <w:rPr>
          <w:rStyle w:val="Tiu7Innghing1"/>
        </w:rPr>
        <w:t>Un,ý:</w:t>
      </w:r>
      <w:r>
        <w:rPr>
          <w:rStyle w:val="Tiu70"/>
        </w:rPr>
        <w:t xml:space="preserve"> GV có ,hể cho HS đọc lái khuyên vào cuái tiết 1. </w:t>
      </w:r>
      <w:r>
        <w:rPr>
          <w:rStyle w:val="Tiu7Tahoma"/>
          <w:vertAlign w:val="superscript"/>
        </w:rPr>
        <w:t xml:space="preserve">cực; </w:t>
      </w:r>
      <w:r>
        <w:rPr>
          <w:rStyle w:val="Tiu7Tahoma0"/>
          <w:vertAlign w:val="superscript"/>
        </w:rPr>
        <w:t>nh</w:t>
      </w:r>
      <w:r>
        <w:rPr>
          <w:rStyle w:val="Tiu7Tahoma0"/>
        </w:rPr>
        <w:t xml:space="preserve">^’ </w:t>
      </w:r>
      <w:r>
        <w:rPr>
          <w:rStyle w:val="Tiu7Tahoma0"/>
          <w:vertAlign w:val="superscript"/>
        </w:rPr>
        <w:t>nhữ</w:t>
      </w:r>
      <w:r>
        <w:rPr>
          <w:rStyle w:val="Tiu7Tahoma0"/>
        </w:rPr>
        <w:t>"</w:t>
      </w:r>
      <w:r>
        <w:rPr>
          <w:rStyle w:val="Tiu7Tahoma0"/>
          <w:vertAlign w:val="superscript"/>
        </w:rPr>
        <w:t>s</w:t>
      </w:r>
      <w:r>
        <w:rPr>
          <w:rStyle w:val="Tiu7Tahoma"/>
          <w:vertAlign w:val="superscript"/>
        </w:rPr>
        <w:t xml:space="preserve"> HS tích</w:t>
      </w:r>
      <w:bookmarkEnd w:id="54"/>
      <w:r>
        <w:br w:type="page"/>
      </w:r>
    </w:p>
    <w:p w:rsidR="00EE2B14" w:rsidRDefault="005274B8">
      <w:pPr>
        <w:pStyle w:val="Mclc70"/>
        <w:shd w:val="clear" w:color="auto" w:fill="auto"/>
        <w:tabs>
          <w:tab w:val="left" w:pos="1690"/>
          <w:tab w:val="right" w:pos="8282"/>
        </w:tabs>
        <w:ind w:left="120"/>
      </w:pPr>
      <w:r>
        <w:fldChar w:fldCharType="begin"/>
      </w:r>
      <w:r>
        <w:instrText xml:space="preserve"> TOC \o "1-5" \h \z </w:instrText>
      </w:r>
      <w:r>
        <w:fldChar w:fldCharType="separate"/>
      </w:r>
      <w:r>
        <w:t>I</w:t>
      </w:r>
      <w:r>
        <w:tab/>
        <w:t>Chủ 0Ể: TUÂN THỦ QUY DỊNH NƠI CÕNG CỘNG</w:t>
      </w:r>
      <w:r>
        <w:tab/>
        <w:t>i</w:t>
      </w:r>
    </w:p>
    <w:p w:rsidR="00EE2B14" w:rsidRDefault="005274B8">
      <w:pPr>
        <w:pStyle w:val="Vnbnnidung7"/>
        <w:framePr w:w="1965" w:h="8051" w:wrap="around" w:hAnchor="margin" w:x="-1072" w:y="-107"/>
        <w:shd w:val="clear" w:color="auto" w:fill="auto"/>
        <w:spacing w:before="0" w:after="737" w:line="682" w:lineRule="exact"/>
        <w:ind w:left="20" w:right="180" w:firstLine="0"/>
        <w:jc w:val="both"/>
      </w:pPr>
      <w:r>
        <w:rPr>
          <w:rStyle w:val="VnbnnidungInnghing2"/>
        </w:rPr>
        <w:t>' :mg</w:t>
      </w:r>
      <w:r>
        <w:rPr>
          <w:rStyle w:val="VnbnnidungGincch0ptExact1"/>
          <w:spacing w:val="0"/>
        </w:rPr>
        <w:t xml:space="preserve"> để cho HS Ẽ én ý sang hoạt</w:t>
      </w:r>
    </w:p>
    <w:p w:rsidR="00EE2B14" w:rsidRDefault="005274B8">
      <w:pPr>
        <w:pStyle w:val="Vnbnnidung7"/>
        <w:framePr w:w="1965" w:h="8051" w:wrap="around" w:hAnchor="margin" w:x="-1072" w:y="-107"/>
        <w:shd w:val="clear" w:color="auto" w:fill="auto"/>
        <w:spacing w:before="0" w:after="815" w:line="210" w:lineRule="exact"/>
        <w:ind w:right="180" w:firstLine="0"/>
        <w:jc w:val="right"/>
      </w:pPr>
      <w:r>
        <w:rPr>
          <w:rStyle w:val="VnbnnidungGincch0ptExact1"/>
          <w:spacing w:val="0"/>
        </w:rPr>
        <w:t>B ■và cách kiềm</w:t>
      </w:r>
    </w:p>
    <w:p w:rsidR="00EE2B14" w:rsidRDefault="005274B8">
      <w:pPr>
        <w:pStyle w:val="Vnbnnidung7"/>
        <w:framePr w:w="1965" w:h="8051" w:wrap="around" w:hAnchor="margin" w:x="-1072" w:y="-107"/>
        <w:shd w:val="clear" w:color="auto" w:fill="auto"/>
        <w:spacing w:before="0" w:after="104" w:line="210" w:lineRule="exact"/>
        <w:ind w:right="180" w:firstLine="0"/>
        <w:jc w:val="right"/>
      </w:pPr>
      <w:r>
        <w:rPr>
          <w:rStyle w:val="VnbnnidungGincch0ptExact1"/>
          <w:spacing w:val="0"/>
        </w:rPr>
        <w:t>jfc - - và cho biết:</w:t>
      </w:r>
    </w:p>
    <w:p w:rsidR="00EE2B14" w:rsidRDefault="005274B8">
      <w:pPr>
        <w:pStyle w:val="Vnbnnidung7"/>
        <w:framePr w:w="1965" w:h="8051" w:wrap="around" w:hAnchor="margin" w:x="-1072" w:y="-107"/>
        <w:shd w:val="clear" w:color="auto" w:fill="auto"/>
        <w:spacing w:before="0" w:after="76" w:line="210" w:lineRule="exact"/>
        <w:ind w:right="180" w:firstLine="0"/>
        <w:jc w:val="right"/>
      </w:pPr>
      <w:r>
        <w:rPr>
          <w:rStyle w:val="VnbnnidungGincch0ptExact1"/>
          <w:spacing w:val="0"/>
        </w:rPr>
        <w:t>Ị</w:t>
      </w:r>
    </w:p>
    <w:p w:rsidR="00EE2B14" w:rsidRDefault="005274B8">
      <w:pPr>
        <w:pStyle w:val="Vnbnnidung7"/>
        <w:framePr w:w="1965" w:h="8051" w:wrap="around" w:hAnchor="margin" w:x="-1072" w:y="-107"/>
        <w:shd w:val="clear" w:color="auto" w:fill="auto"/>
        <w:spacing w:before="0" w:after="90" w:line="210" w:lineRule="exact"/>
        <w:ind w:right="180" w:firstLine="0"/>
        <w:jc w:val="right"/>
      </w:pPr>
      <w:r>
        <w:rPr>
          <w:rStyle w:val="VnbnnidungInnghing2"/>
        </w:rPr>
        <w:t>K</w:t>
      </w:r>
      <w:r>
        <w:rPr>
          <w:rStyle w:val="VnbnnidungGincch0ptExact1"/>
          <w:spacing w:val="0"/>
        </w:rPr>
        <w:t xml:space="preserve"> như thế nào?</w:t>
      </w:r>
    </w:p>
    <w:p w:rsidR="00EE2B14" w:rsidRDefault="005274B8">
      <w:pPr>
        <w:pStyle w:val="Vnbnnidung7"/>
        <w:framePr w:w="1965" w:h="8051" w:wrap="around" w:hAnchor="margin" w:x="-1072" w:y="-107"/>
        <w:shd w:val="clear" w:color="auto" w:fill="auto"/>
        <w:spacing w:before="0" w:after="148" w:line="210" w:lineRule="exact"/>
        <w:ind w:right="180" w:firstLine="0"/>
        <w:jc w:val="right"/>
      </w:pPr>
      <w:r>
        <w:rPr>
          <w:rStyle w:val="VnbnnidungGincch0ptExact1"/>
          <w:spacing w:val="0"/>
        </w:rPr>
        <w:t>I</w:t>
      </w:r>
    </w:p>
    <w:p w:rsidR="00EE2B14" w:rsidRDefault="005274B8">
      <w:pPr>
        <w:pStyle w:val="Vnbnnidung7"/>
        <w:framePr w:w="1965" w:h="8051" w:wrap="around" w:hAnchor="margin" w:x="-1072" w:y="-107"/>
        <w:shd w:val="clear" w:color="auto" w:fill="auto"/>
        <w:spacing w:before="0" w:after="324" w:line="210" w:lineRule="exact"/>
        <w:ind w:right="180" w:firstLine="0"/>
        <w:jc w:val="right"/>
      </w:pPr>
      <w:r>
        <w:rPr>
          <w:rStyle w:val="VnbnnidungInnghing2"/>
        </w:rPr>
        <w:t>i</w:t>
      </w:r>
      <w:r>
        <w:rPr>
          <w:rStyle w:val="VnbnnidungGincch0ptExact1"/>
          <w:spacing w:val="0"/>
        </w:rPr>
        <w:t xml:space="preserve"> đê không ảnh</w:t>
      </w:r>
    </w:p>
    <w:p w:rsidR="00EE2B14" w:rsidRDefault="005274B8">
      <w:pPr>
        <w:pStyle w:val="Vnbnnidung55"/>
        <w:framePr w:w="1965" w:h="8051" w:wrap="around" w:hAnchor="margin" w:x="-1072" w:y="-107"/>
        <w:shd w:val="clear" w:color="auto" w:fill="auto"/>
        <w:spacing w:before="0" w:after="45" w:line="100" w:lineRule="exact"/>
        <w:ind w:right="180"/>
      </w:pPr>
      <w:r>
        <w:t>Ị</w:t>
      </w:r>
    </w:p>
    <w:p w:rsidR="00EE2B14" w:rsidRDefault="005274B8">
      <w:pPr>
        <w:pStyle w:val="Vnbnnidung7"/>
        <w:framePr w:w="1965" w:h="8051" w:wrap="around" w:hAnchor="margin" w:x="-1072" w:y="-107"/>
        <w:shd w:val="clear" w:color="auto" w:fill="auto"/>
        <w:spacing w:before="0" w:after="438" w:line="210" w:lineRule="exact"/>
        <w:ind w:right="180" w:firstLine="0"/>
        <w:jc w:val="right"/>
      </w:pPr>
      <w:r>
        <w:rPr>
          <w:rStyle w:val="VnbnnidungGincch0ptExact1"/>
          <w:spacing w:val="0"/>
        </w:rPr>
        <w:t>Ị</w:t>
      </w:r>
    </w:p>
    <w:p w:rsidR="00EE2B14" w:rsidRDefault="005274B8">
      <w:pPr>
        <w:pStyle w:val="Vnbnnidung7"/>
        <w:framePr w:w="1965" w:h="8051" w:wrap="around" w:hAnchor="margin" w:x="-1072" w:y="-107"/>
        <w:shd w:val="clear" w:color="auto" w:fill="auto"/>
        <w:spacing w:before="0" w:after="762" w:line="210" w:lineRule="exact"/>
        <w:ind w:right="180" w:firstLine="0"/>
        <w:jc w:val="right"/>
      </w:pPr>
      <w:r>
        <w:rPr>
          <w:rStyle w:val="VnbnnidungGincch0ptExact1"/>
          <w:spacing w:val="0"/>
        </w:rPr>
        <w:t>“găn, thả lóng</w:t>
      </w:r>
    </w:p>
    <w:p w:rsidR="00EE2B14" w:rsidRDefault="005274B8">
      <w:pPr>
        <w:pStyle w:val="Vnbnnidung7"/>
        <w:framePr w:w="1965" w:h="8051" w:wrap="around" w:hAnchor="margin" w:x="-1072" w:y="-107"/>
        <w:shd w:val="clear" w:color="auto" w:fill="auto"/>
        <w:spacing w:before="0" w:after="424" w:line="210" w:lineRule="exact"/>
        <w:ind w:right="180" w:firstLine="0"/>
        <w:jc w:val="right"/>
      </w:pPr>
      <w:r>
        <w:rPr>
          <w:rStyle w:val="VnbnnidungGincch1ptExact"/>
        </w:rPr>
        <w:t>iqua</w:t>
      </w:r>
      <w:r>
        <w:rPr>
          <w:rStyle w:val="VnbnnidungGincch0ptExact1"/>
          <w:spacing w:val="0"/>
        </w:rPr>
        <w:t xml:space="preserve"> và cách</w:t>
      </w:r>
    </w:p>
    <w:p w:rsidR="00EE2B14" w:rsidRDefault="005274B8">
      <w:pPr>
        <w:pStyle w:val="Vnbnnidung7"/>
        <w:framePr w:w="1965" w:h="8051" w:wrap="around" w:hAnchor="margin" w:x="-1072" w:y="-107"/>
        <w:shd w:val="clear" w:color="auto" w:fill="auto"/>
        <w:spacing w:before="0" w:after="0" w:line="210" w:lineRule="exact"/>
        <w:ind w:right="180" w:firstLine="0"/>
        <w:jc w:val="right"/>
      </w:pPr>
      <w:r>
        <w:rPr>
          <w:rStyle w:val="VnbnnidungGincch0ptExact1"/>
          <w:spacing w:val="0"/>
        </w:rPr>
        <w:t>- _ 'ực mà em đã</w:t>
      </w:r>
    </w:p>
    <w:p w:rsidR="00EE2B14" w:rsidRDefault="005274B8">
      <w:pPr>
        <w:pStyle w:val="Mclc80"/>
        <w:shd w:val="clear" w:color="auto" w:fill="auto"/>
        <w:tabs>
          <w:tab w:val="right" w:pos="8282"/>
        </w:tabs>
        <w:ind w:left="1480"/>
      </w:pPr>
      <w:r>
        <w:t>Bài 12. EM VỚI QUY ĐỊNH NƠI CÔNG CỘNG (3 tiết)</w:t>
      </w:r>
      <w:r>
        <w:tab/>
        <w:t>Ị</w:t>
      </w:r>
    </w:p>
    <w:p w:rsidR="00EE2B14" w:rsidRDefault="005274B8">
      <w:pPr>
        <w:pStyle w:val="Mclc1"/>
        <w:shd w:val="clear" w:color="auto" w:fill="auto"/>
        <w:tabs>
          <w:tab w:val="right" w:pos="8282"/>
        </w:tabs>
        <w:spacing w:before="0" w:after="135" w:line="220" w:lineRule="exact"/>
        <w:ind w:left="120" w:firstLine="0"/>
      </w:pPr>
      <w:r>
        <w:rPr>
          <w:rStyle w:val="Mclc0"/>
        </w:rPr>
        <w:t>* '</w:t>
      </w:r>
      <w:r>
        <w:rPr>
          <w:rStyle w:val="Mclc0"/>
        </w:rPr>
        <w:tab/>
        <w:t xml:space="preserve">       I</w:t>
      </w:r>
      <w:r>
        <w:fldChar w:fldCharType="end"/>
      </w:r>
    </w:p>
    <w:p w:rsidR="00EE2B14" w:rsidRDefault="005274B8">
      <w:pPr>
        <w:pStyle w:val="Tiu101"/>
        <w:numPr>
          <w:ilvl w:val="0"/>
          <w:numId w:val="167"/>
        </w:numPr>
        <w:shd w:val="clear" w:color="auto" w:fill="auto"/>
        <w:spacing w:before="0" w:after="87" w:line="220" w:lineRule="exact"/>
        <w:ind w:left="120"/>
        <w:jc w:val="both"/>
      </w:pPr>
      <w:bookmarkStart w:id="55" w:name="bookmark55"/>
      <w:r>
        <w:t xml:space="preserve"> YÊU CẦU CẦN ĐẠT</w:t>
      </w:r>
      <w:bookmarkEnd w:id="55"/>
    </w:p>
    <w:p w:rsidR="00EE2B14" w:rsidRDefault="005274B8">
      <w:pPr>
        <w:pStyle w:val="Vnbnnidung7"/>
        <w:shd w:val="clear" w:color="auto" w:fill="auto"/>
        <w:spacing w:before="0" w:after="135" w:line="220" w:lineRule="exact"/>
        <w:ind w:left="120" w:firstLine="300"/>
      </w:pPr>
      <w:r>
        <w:rPr>
          <w:rStyle w:val="Vnbnnidung36"/>
        </w:rPr>
        <w:t>Học xong bài này, HS sẽ:</w:t>
      </w:r>
    </w:p>
    <w:p w:rsidR="00EE2B14" w:rsidRDefault="005274B8">
      <w:pPr>
        <w:pStyle w:val="Vnbnnidung7"/>
        <w:numPr>
          <w:ilvl w:val="0"/>
          <w:numId w:val="99"/>
        </w:numPr>
        <w:shd w:val="clear" w:color="auto" w:fill="auto"/>
        <w:spacing w:before="0" w:after="111" w:line="220" w:lineRule="exact"/>
        <w:ind w:left="120" w:firstLine="300"/>
      </w:pPr>
      <w:r>
        <w:rPr>
          <w:rStyle w:val="Vnbnnidung36"/>
        </w:rPr>
        <w:t xml:space="preserve"> Nêu được một số quy định cần tuân thủ ở nơi công cộng</w:t>
      </w:r>
    </w:p>
    <w:p w:rsidR="00EE2B14" w:rsidRDefault="005274B8">
      <w:pPr>
        <w:pStyle w:val="Vnbnnidung7"/>
        <w:numPr>
          <w:ilvl w:val="0"/>
          <w:numId w:val="99"/>
        </w:numPr>
        <w:shd w:val="clear" w:color="auto" w:fill="auto"/>
        <w:spacing w:before="0" w:after="135" w:line="220" w:lineRule="exact"/>
        <w:ind w:left="120" w:firstLine="300"/>
      </w:pPr>
      <w:r>
        <w:rPr>
          <w:rStyle w:val="Vnbnnidung36"/>
        </w:rPr>
        <w:t xml:space="preserve"> Nêu được vì sao phải tuân thủ quy định nơi công cộng.</w:t>
      </w:r>
    </w:p>
    <w:p w:rsidR="00EE2B14" w:rsidRDefault="005274B8">
      <w:pPr>
        <w:pStyle w:val="Vnbnnidung7"/>
        <w:numPr>
          <w:ilvl w:val="0"/>
          <w:numId w:val="99"/>
        </w:numPr>
        <w:shd w:val="clear" w:color="auto" w:fill="auto"/>
        <w:spacing w:before="0" w:after="91" w:line="220" w:lineRule="exact"/>
        <w:ind w:left="120" w:firstLine="300"/>
      </w:pPr>
      <w:r>
        <w:rPr>
          <w:rStyle w:val="Vnbnnidung36"/>
        </w:rPr>
        <w:t xml:space="preserve"> Thực hiện được các hành vi phù họp để tuân thủ quy định nơi công cộng.</w:t>
      </w:r>
    </w:p>
    <w:p w:rsidR="00EE2B14" w:rsidRDefault="005274B8">
      <w:pPr>
        <w:pStyle w:val="Vnbnnidung7"/>
        <w:shd w:val="clear" w:color="auto" w:fill="auto"/>
        <w:spacing w:before="0" w:after="159" w:line="269" w:lineRule="exact"/>
        <w:ind w:left="120" w:right="680" w:firstLine="300"/>
      </w:pPr>
      <w:r>
        <w:rPr>
          <w:rStyle w:val="Vnbnnidung36"/>
          <w:vertAlign w:val="subscript"/>
        </w:rPr>
        <w:t>Ằ</w:t>
      </w:r>
      <w:r>
        <w:rPr>
          <w:rStyle w:val="Vnbnnidung36"/>
        </w:rPr>
        <w:t xml:space="preserve"> - Đông tình với những lời nói, hành động tuân thủ quy định nơi công cộng- không đông tình với những lời nói, hành động vi phạm quy định nơi công cộng.</w:t>
      </w:r>
    </w:p>
    <w:p w:rsidR="00EE2B14" w:rsidRDefault="005274B8">
      <w:pPr>
        <w:pStyle w:val="Vnbnnidung7"/>
        <w:numPr>
          <w:ilvl w:val="0"/>
          <w:numId w:val="167"/>
        </w:numPr>
        <w:shd w:val="clear" w:color="auto" w:fill="auto"/>
        <w:spacing w:before="0" w:after="92" w:line="220" w:lineRule="exact"/>
        <w:ind w:left="120" w:firstLine="0"/>
        <w:jc w:val="both"/>
      </w:pPr>
      <w:r>
        <w:rPr>
          <w:rStyle w:val="Vnbnnidung36"/>
        </w:rPr>
        <w:t xml:space="preserve"> PHƯƠNG TIỆN DẠY HỌC</w:t>
      </w:r>
    </w:p>
    <w:p w:rsidR="00EE2B14" w:rsidRDefault="005274B8">
      <w:pPr>
        <w:pStyle w:val="Vnbnnidung7"/>
        <w:numPr>
          <w:ilvl w:val="0"/>
          <w:numId w:val="99"/>
        </w:numPr>
        <w:shd w:val="clear" w:color="auto" w:fill="auto"/>
        <w:spacing w:before="0" w:after="178" w:line="220" w:lineRule="exact"/>
        <w:ind w:left="120" w:firstLine="300"/>
      </w:pPr>
      <w:r>
        <w:rPr>
          <w:rStyle w:val="Vnbnnidung36"/>
        </w:rPr>
        <w:t xml:space="preserve"> SGK, SGV, VBT </w:t>
      </w:r>
      <w:r>
        <w:rPr>
          <w:rStyle w:val="VnbnnidungInnghing10"/>
        </w:rPr>
        <w:t>Đạo đức 2.</w:t>
      </w:r>
    </w:p>
    <w:p w:rsidR="00EE2B14" w:rsidRDefault="005274B8">
      <w:pPr>
        <w:pStyle w:val="Vnbnnidung7"/>
        <w:numPr>
          <w:ilvl w:val="0"/>
          <w:numId w:val="99"/>
        </w:numPr>
        <w:shd w:val="clear" w:color="auto" w:fill="auto"/>
        <w:spacing w:before="0" w:after="150" w:line="220" w:lineRule="exact"/>
        <w:ind w:left="120" w:firstLine="300"/>
      </w:pPr>
      <w:r>
        <w:rPr>
          <w:rStyle w:val="Vnbnnidung36"/>
        </w:rPr>
        <w:t xml:space="preserve"> Một số phần quà để thưởng cho HS khi trả lời đúng ô chữ trong phần Khởi động.</w:t>
      </w:r>
    </w:p>
    <w:p w:rsidR="00EE2B14" w:rsidRDefault="005274B8">
      <w:pPr>
        <w:pStyle w:val="Vnbnnidung7"/>
        <w:numPr>
          <w:ilvl w:val="0"/>
          <w:numId w:val="99"/>
        </w:numPr>
        <w:shd w:val="clear" w:color="auto" w:fill="auto"/>
        <w:spacing w:before="0" w:after="0" w:line="220" w:lineRule="exact"/>
        <w:ind w:left="120" w:firstLine="300"/>
      </w:pPr>
      <w:r>
        <w:rPr>
          <w:rStyle w:val="Vnbnnidung36"/>
        </w:rPr>
        <w:t xml:space="preserve"> Nội quy của một số nơi công cộng sử dụng cho Hoạt động 2 (công viên bênh</w:t>
      </w:r>
    </w:p>
    <w:p w:rsidR="00EE2B14" w:rsidRDefault="005274B8">
      <w:pPr>
        <w:pStyle w:val="Vnbnnidung7"/>
        <w:shd w:val="clear" w:color="auto" w:fill="auto"/>
        <w:tabs>
          <w:tab w:val="right" w:pos="7690"/>
        </w:tabs>
        <w:spacing w:before="0" w:after="110" w:line="220" w:lineRule="exact"/>
        <w:ind w:left="120" w:firstLine="0"/>
        <w:jc w:val="both"/>
      </w:pPr>
      <w:r>
        <w:rPr>
          <w:rStyle w:val="Vnbnnidung36"/>
        </w:rPr>
        <w:t>viện, bảo tàng, di tích lịch sử,...).</w:t>
      </w:r>
      <w:r>
        <w:rPr>
          <w:rStyle w:val="Vnbnnidung36"/>
        </w:rPr>
        <w:tab/>
        <w:t>’</w:t>
      </w:r>
    </w:p>
    <w:p w:rsidR="00EE2B14" w:rsidRDefault="005274B8">
      <w:pPr>
        <w:pStyle w:val="Vnbnnidung7"/>
        <w:numPr>
          <w:ilvl w:val="0"/>
          <w:numId w:val="99"/>
        </w:numPr>
        <w:shd w:val="clear" w:color="auto" w:fill="auto"/>
        <w:spacing w:before="0" w:after="39" w:line="240" w:lineRule="exact"/>
        <w:ind w:left="120" w:right="680" w:firstLine="300"/>
      </w:pPr>
      <w:r>
        <w:rPr>
          <w:rStyle w:val="Vnbnnidung36"/>
        </w:rPr>
        <w:t xml:space="preserve"> Tranh phóng to (dùng cho Hoạt động 1, Hoạt động 2 phần Khám phá' Hoạt động 1, Hoạt động 3 phần Luyện tập).</w:t>
      </w:r>
    </w:p>
    <w:p w:rsidR="00EE2B14" w:rsidRDefault="005274B8">
      <w:pPr>
        <w:pStyle w:val="Vnbnnidung7"/>
        <w:numPr>
          <w:ilvl w:val="0"/>
          <w:numId w:val="99"/>
        </w:numPr>
        <w:shd w:val="clear" w:color="auto" w:fill="auto"/>
        <w:spacing w:before="0" w:after="0" w:line="341" w:lineRule="exact"/>
        <w:ind w:left="120" w:firstLine="300"/>
      </w:pPr>
      <w:r>
        <w:rPr>
          <w:rStyle w:val="Vnbnnidung36"/>
        </w:rPr>
        <w:t xml:space="preserve"> Giấy AO, bút dạ, bút màu.</w:t>
      </w:r>
    </w:p>
    <w:p w:rsidR="00EE2B14" w:rsidRDefault="005274B8">
      <w:pPr>
        <w:pStyle w:val="Vnbnnidung7"/>
        <w:numPr>
          <w:ilvl w:val="0"/>
          <w:numId w:val="99"/>
        </w:numPr>
        <w:shd w:val="clear" w:color="auto" w:fill="auto"/>
        <w:spacing w:before="0" w:after="0" w:line="341" w:lineRule="exact"/>
        <w:ind w:left="120" w:firstLine="300"/>
      </w:pPr>
      <w:bookmarkStart w:id="56" w:name="bookmark56"/>
      <w:r>
        <w:rPr>
          <w:rStyle w:val="Vnbnnidung36"/>
        </w:rPr>
        <w:t xml:space="preserve"> Thẻ bày tỏ thái độ.</w:t>
      </w:r>
      <w:bookmarkEnd w:id="56"/>
    </w:p>
    <w:p w:rsidR="00EE2B14" w:rsidRDefault="005274B8">
      <w:pPr>
        <w:pStyle w:val="Vnbnnidung7"/>
        <w:shd w:val="clear" w:color="auto" w:fill="auto"/>
        <w:spacing w:before="0" w:after="217" w:line="341" w:lineRule="exact"/>
        <w:ind w:left="120" w:firstLine="300"/>
      </w:pPr>
      <w:r>
        <w:rPr>
          <w:rStyle w:val="Vnbnnidung36"/>
        </w:rPr>
        <w:t>Máy tính, máy chiếu.</w:t>
      </w:r>
    </w:p>
    <w:p w:rsidR="00EE2B14" w:rsidRDefault="005274B8">
      <w:pPr>
        <w:pStyle w:val="Vnbnnidung7"/>
        <w:numPr>
          <w:ilvl w:val="0"/>
          <w:numId w:val="167"/>
        </w:numPr>
        <w:shd w:val="clear" w:color="auto" w:fill="auto"/>
        <w:spacing w:before="0" w:after="246" w:line="220" w:lineRule="exact"/>
        <w:ind w:left="120" w:firstLine="0"/>
        <w:jc w:val="both"/>
      </w:pPr>
      <w:r>
        <w:rPr>
          <w:rStyle w:val="Vnbnnidung36"/>
        </w:rPr>
        <w:t xml:space="preserve"> GỢI Ý CÁC HOẠT ĐỘNG DẠY HỌC</w:t>
      </w:r>
    </w:p>
    <w:p w:rsidR="00EE2B14" w:rsidRDefault="005274B8">
      <w:pPr>
        <w:pStyle w:val="Vnbnnidung7"/>
        <w:shd w:val="clear" w:color="auto" w:fill="auto"/>
        <w:spacing w:before="0" w:after="140" w:line="220" w:lineRule="exact"/>
        <w:ind w:left="380" w:firstLine="0"/>
        <w:jc w:val="center"/>
      </w:pPr>
      <w:r>
        <w:rPr>
          <w:rStyle w:val="Vnbnnidung36"/>
        </w:rPr>
        <w:t>KHỞI ĐỘNG</w:t>
      </w:r>
    </w:p>
    <w:p w:rsidR="00EE2B14" w:rsidRDefault="005274B8">
      <w:pPr>
        <w:pStyle w:val="Vnbnnidung7"/>
        <w:numPr>
          <w:ilvl w:val="0"/>
          <w:numId w:val="99"/>
        </w:numPr>
        <w:shd w:val="clear" w:color="auto" w:fill="auto"/>
        <w:spacing w:before="0" w:after="92" w:line="220" w:lineRule="exact"/>
        <w:ind w:left="120" w:firstLine="300"/>
      </w:pPr>
      <w:r>
        <w:rPr>
          <w:rStyle w:val="Vnbnnidung36"/>
        </w:rPr>
        <w:t xml:space="preserve"> GV tổ chức cho HS chơi trò “Giải ô chữ”.</w:t>
      </w:r>
    </w:p>
    <w:p w:rsidR="00EE2B14" w:rsidRDefault="005274B8">
      <w:pPr>
        <w:pStyle w:val="Vnbnnidung7"/>
        <w:shd w:val="clear" w:color="auto" w:fill="auto"/>
        <w:spacing w:before="0" w:after="0" w:line="293" w:lineRule="exact"/>
        <w:ind w:left="120" w:right="820" w:firstLine="0"/>
        <w:jc w:val="both"/>
      </w:pPr>
      <w:r>
        <w:rPr>
          <w:rStyle w:val="Vnbnnidung36"/>
        </w:rPr>
        <w:t xml:space="preserve">^ </w:t>
      </w:r>
      <w:r>
        <w:rPr>
          <w:rStyle w:val="VnbnnidungInnghing10"/>
        </w:rPr>
        <w:t>Cách chơi:</w:t>
      </w:r>
      <w:r>
        <w:rPr>
          <w:rStyle w:val="Vnbnnidung36"/>
        </w:rPr>
        <w:t xml:space="preserve"> GV chiếu các ô chữ lên bảng và yêu cầu HS chọn ô chữ. Sau khi HS đã chọn ô chữ, GV chiếu phần gợi ý của ô chữ đó để HS giải ô chữ. Nếu HS giải đúng sẽ được nhận một phần quà nhỏ. Trò chơi tiếp tục cho đen khi HS giải hết cac ô chừ</w:t>
      </w:r>
    </w:p>
    <w:p w:rsidR="00EE2B14" w:rsidRDefault="005274B8">
      <w:pPr>
        <w:pStyle w:val="Vnbnnidung7"/>
        <w:numPr>
          <w:ilvl w:val="0"/>
          <w:numId w:val="99"/>
        </w:numPr>
        <w:shd w:val="clear" w:color="auto" w:fill="auto"/>
        <w:spacing w:before="0" w:after="178" w:line="293" w:lineRule="exact"/>
        <w:ind w:left="120" w:firstLine="300"/>
      </w:pPr>
      <w:r>
        <w:rPr>
          <w:rStyle w:val="Vnbnnidung36"/>
        </w:rPr>
        <w:t xml:space="preserve"> HS thực hiện trò chơi.</w:t>
      </w:r>
    </w:p>
    <w:p w:rsidR="00EE2B14" w:rsidRDefault="005274B8">
      <w:pPr>
        <w:pStyle w:val="Vnbnnidung7"/>
        <w:framePr w:w="1739" w:h="758" w:wrap="around" w:vAnchor="text" w:hAnchor="margin" w:x="-1072" w:y="5"/>
        <w:shd w:val="clear" w:color="auto" w:fill="auto"/>
        <w:spacing w:before="0" w:after="0" w:line="379" w:lineRule="exact"/>
        <w:ind w:right="100" w:firstLine="0"/>
        <w:jc w:val="both"/>
      </w:pPr>
      <w:r>
        <w:rPr>
          <w:rStyle w:val="VnbnnidungGincch0ptExact1"/>
          <w:spacing w:val="0"/>
        </w:rPr>
        <w:t>p: -.nừng HS tích I</w:t>
      </w:r>
    </w:p>
    <w:p w:rsidR="00EE2B14" w:rsidRDefault="005274B8">
      <w:pPr>
        <w:pStyle w:val="Vnbnnidung7"/>
        <w:numPr>
          <w:ilvl w:val="0"/>
          <w:numId w:val="99"/>
        </w:numPr>
        <w:shd w:val="clear" w:color="auto" w:fill="auto"/>
        <w:spacing w:before="0" w:after="121" w:line="221" w:lineRule="exact"/>
        <w:ind w:left="120" w:right="680" w:firstLine="300"/>
      </w:pPr>
      <w:r>
        <w:rPr>
          <w:rStyle w:val="Vnbnnidung36"/>
        </w:rPr>
        <w:t xml:space="preserve"> Sau khi HS đã giải hết các ô chữ, GV nêu câu hởi: Những nơi này có tên eọi chung là gì?</w:t>
      </w:r>
    </w:p>
    <w:p w:rsidR="00EE2B14" w:rsidRDefault="005274B8">
      <w:pPr>
        <w:pStyle w:val="Vnbnnidung7"/>
        <w:numPr>
          <w:ilvl w:val="0"/>
          <w:numId w:val="99"/>
        </w:numPr>
        <w:shd w:val="clear" w:color="auto" w:fill="auto"/>
        <w:spacing w:before="0" w:after="97" w:line="220" w:lineRule="exact"/>
        <w:ind w:left="120" w:firstLine="300"/>
      </w:pPr>
      <w:r>
        <w:rPr>
          <w:rStyle w:val="Vnbnnidung36"/>
        </w:rPr>
        <w:t xml:space="preserve"> HS trình bày ý kiến.</w:t>
      </w:r>
    </w:p>
    <w:p w:rsidR="00EE2B14" w:rsidRDefault="005274B8">
      <w:pPr>
        <w:pStyle w:val="Vnbnnidung7"/>
        <w:numPr>
          <w:ilvl w:val="0"/>
          <w:numId w:val="99"/>
        </w:numPr>
        <w:shd w:val="clear" w:color="auto" w:fill="auto"/>
        <w:spacing w:before="0" w:after="0" w:line="220" w:lineRule="exact"/>
        <w:ind w:left="120" w:firstLine="300"/>
      </w:pPr>
      <w:r>
        <w:rPr>
          <w:rStyle w:val="Vnbnnidung36"/>
        </w:rPr>
        <w:t xml:space="preserve"> GV nhận xét và giới thiệu bài mới.</w:t>
      </w:r>
      <w:r>
        <w:br w:type="page"/>
      </w:r>
    </w:p>
    <w:p w:rsidR="00EE2B14" w:rsidRDefault="005274B8">
      <w:pPr>
        <w:pStyle w:val="Vnbnnidung7"/>
        <w:shd w:val="clear" w:color="auto" w:fill="auto"/>
        <w:spacing w:before="0" w:after="85" w:line="220" w:lineRule="exact"/>
        <w:ind w:right="80" w:firstLine="0"/>
        <w:jc w:val="center"/>
      </w:pPr>
      <w:r>
        <w:rPr>
          <w:rStyle w:val="Vnbnnidung36"/>
        </w:rPr>
        <w:t>KHÁM PHÁ</w:t>
      </w:r>
    </w:p>
    <w:p w:rsidR="00EE2B14" w:rsidRDefault="005274B8">
      <w:pPr>
        <w:pStyle w:val="Vnbnnidung51"/>
        <w:framePr w:w="1059" w:h="11462" w:wrap="around" w:hAnchor="margin" w:x="9984" w:y="284"/>
        <w:shd w:val="clear" w:color="auto" w:fill="auto"/>
        <w:spacing w:after="865" w:line="210" w:lineRule="exact"/>
        <w:ind w:right="20" w:firstLine="0"/>
        <w:jc w:val="right"/>
      </w:pPr>
      <w:r>
        <w:rPr>
          <w:rStyle w:val="Vnbnnidung5Gincch0ptExact"/>
          <w:i/>
          <w:iCs/>
        </w:rPr>
        <w:t>Nh</w:t>
      </w:r>
    </w:p>
    <w:p w:rsidR="00EE2B14" w:rsidRDefault="005274B8">
      <w:pPr>
        <w:pStyle w:val="Vnbnnidung7"/>
        <w:framePr w:w="1059" w:h="11462" w:wrap="around" w:hAnchor="margin" w:x="9984" w:y="284"/>
        <w:numPr>
          <w:ilvl w:val="0"/>
          <w:numId w:val="168"/>
        </w:numPr>
        <w:shd w:val="clear" w:color="auto" w:fill="auto"/>
        <w:spacing w:before="0" w:after="0" w:line="346" w:lineRule="exact"/>
        <w:ind w:left="480" w:right="20" w:firstLine="0"/>
        <w:jc w:val="both"/>
      </w:pPr>
      <w:r>
        <w:rPr>
          <w:rStyle w:val="VnbnnidungGincch0ptExact1"/>
          <w:spacing w:val="0"/>
        </w:rPr>
        <w:t xml:space="preserve"> HS -GY</w:t>
      </w:r>
    </w:p>
    <w:p w:rsidR="00EE2B14" w:rsidRDefault="005274B8">
      <w:pPr>
        <w:pStyle w:val="Vnbnnidung7"/>
        <w:framePr w:w="1059" w:h="11462" w:wrap="around" w:hAnchor="margin" w:x="9984" w:y="284"/>
        <w:numPr>
          <w:ilvl w:val="0"/>
          <w:numId w:val="168"/>
        </w:numPr>
        <w:shd w:val="clear" w:color="auto" w:fill="auto"/>
        <w:spacing w:before="0" w:after="0" w:line="346" w:lineRule="exact"/>
        <w:ind w:right="20" w:firstLine="0"/>
        <w:jc w:val="right"/>
      </w:pPr>
      <w:r>
        <w:rPr>
          <w:rStyle w:val="VnbnnidungGincch0ptExact1"/>
          <w:spacing w:val="0"/>
        </w:rPr>
        <w:t xml:space="preserve"> HS</w:t>
      </w:r>
    </w:p>
    <w:p w:rsidR="00EE2B14" w:rsidRDefault="005274B8">
      <w:pPr>
        <w:pStyle w:val="Vnbnnidung7"/>
        <w:framePr w:w="1059" w:h="11462" w:wrap="around" w:hAnchor="margin" w:x="9984" w:y="284"/>
        <w:numPr>
          <w:ilvl w:val="0"/>
          <w:numId w:val="168"/>
        </w:numPr>
        <w:shd w:val="clear" w:color="auto" w:fill="auto"/>
        <w:spacing w:before="0" w:after="0" w:line="293" w:lineRule="exact"/>
        <w:ind w:left="140" w:right="20" w:firstLine="0"/>
        <w:jc w:val="right"/>
      </w:pPr>
      <w:r>
        <w:rPr>
          <w:rStyle w:val="VnbnnidungGincch0ptExact1"/>
          <w:spacing w:val="0"/>
        </w:rPr>
        <w:t xml:space="preserve"> GV góp ý, bỏ</w:t>
      </w:r>
    </w:p>
    <w:p w:rsidR="00EE2B14" w:rsidRDefault="005274B8">
      <w:pPr>
        <w:pStyle w:val="Vnbnnidung7"/>
        <w:framePr w:w="1059" w:h="11462" w:wrap="around" w:hAnchor="margin" w:x="9984" w:y="284"/>
        <w:numPr>
          <w:ilvl w:val="0"/>
          <w:numId w:val="168"/>
        </w:numPr>
        <w:shd w:val="clear" w:color="auto" w:fill="auto"/>
        <w:spacing w:before="0" w:after="0" w:line="288" w:lineRule="exact"/>
        <w:ind w:left="140" w:right="20" w:firstLine="360"/>
        <w:jc w:val="both"/>
      </w:pPr>
      <w:r>
        <w:rPr>
          <w:rStyle w:val="VnbnnidungGincch0ptExact1"/>
          <w:spacing w:val="0"/>
        </w:rPr>
        <w:t xml:space="preserve"> GY học,... là sinh hoạt</w:t>
      </w:r>
    </w:p>
    <w:p w:rsidR="00EE2B14" w:rsidRDefault="005274B8">
      <w:pPr>
        <w:pStyle w:val="Vnbnnidung7"/>
        <w:framePr w:w="1059" w:h="11462" w:wrap="around" w:hAnchor="margin" w:x="9984" w:y="284"/>
        <w:shd w:val="clear" w:color="auto" w:fill="auto"/>
        <w:spacing w:before="0" w:after="0" w:line="210" w:lineRule="exact"/>
        <w:ind w:right="20" w:firstLine="0"/>
        <w:jc w:val="right"/>
      </w:pPr>
      <w:r>
        <w:rPr>
          <w:rStyle w:val="VnbnnidungGincch0ptExact2"/>
          <w:spacing w:val="0"/>
        </w:rPr>
        <w:t>Nôi d'</w:t>
      </w:r>
    </w:p>
    <w:p w:rsidR="00EE2B14" w:rsidRDefault="005274B8">
      <w:pPr>
        <w:pStyle w:val="Vnbnnidung7"/>
        <w:framePr w:w="1059" w:h="11462" w:wrap="around" w:hAnchor="margin" w:x="9984" w:y="284"/>
        <w:numPr>
          <w:ilvl w:val="0"/>
          <w:numId w:val="168"/>
        </w:numPr>
        <w:shd w:val="clear" w:color="auto" w:fill="auto"/>
        <w:spacing w:before="0" w:after="0" w:line="341" w:lineRule="exact"/>
        <w:ind w:left="480" w:right="20" w:firstLine="0"/>
        <w:jc w:val="both"/>
      </w:pPr>
      <w:r>
        <w:rPr>
          <w:rStyle w:val="VnbnnidungGincch0ptExact1"/>
          <w:spacing w:val="0"/>
        </w:rPr>
        <w:t xml:space="preserve"> GY </w:t>
      </w:r>
      <w:r>
        <w:rPr>
          <w:rStyle w:val="VnbnnidungInnghing2"/>
        </w:rPr>
        <w:t>*Nhụ</w:t>
      </w:r>
    </w:p>
    <w:p w:rsidR="00EE2B14" w:rsidRDefault="005274B8">
      <w:pPr>
        <w:pStyle w:val="Vnbnnidung7"/>
        <w:framePr w:w="1059" w:h="11462" w:wrap="around" w:hAnchor="margin" w:x="9984" w:y="284"/>
        <w:shd w:val="clear" w:color="auto" w:fill="auto"/>
        <w:spacing w:before="0" w:after="826" w:line="350" w:lineRule="exact"/>
        <w:ind w:left="140" w:right="20" w:firstLine="0"/>
        <w:jc w:val="right"/>
      </w:pPr>
      <w:r>
        <w:rPr>
          <w:rStyle w:val="VnbnnidungGincch0ptExact1"/>
          <w:spacing w:val="0"/>
        </w:rPr>
        <w:t xml:space="preserve">công cộn&lt; * </w:t>
      </w:r>
      <w:r>
        <w:rPr>
          <w:rStyle w:val="VnbnnidungInnghing2"/>
        </w:rPr>
        <w:t>Nh ụ</w:t>
      </w:r>
    </w:p>
    <w:p w:rsidR="00EE2B14" w:rsidRDefault="005274B8">
      <w:pPr>
        <w:pStyle w:val="Vnbnnidung7"/>
        <w:framePr w:w="1059" w:h="11462" w:wrap="around" w:hAnchor="margin" w:x="9984" w:y="284"/>
        <w:shd w:val="clear" w:color="auto" w:fill="auto"/>
        <w:spacing w:before="0" w:after="0" w:line="293" w:lineRule="exact"/>
        <w:ind w:left="140" w:right="20" w:firstLine="0"/>
        <w:jc w:val="right"/>
      </w:pPr>
      <w:r>
        <w:rPr>
          <w:rStyle w:val="VnbnnidungGincch0ptExact1"/>
          <w:spacing w:val="0"/>
        </w:rPr>
        <w:t>-GV I bảng cho</w:t>
      </w:r>
    </w:p>
    <w:p w:rsidR="00EE2B14" w:rsidRDefault="005274B8">
      <w:pPr>
        <w:pStyle w:val="Vnbnnidung7"/>
        <w:framePr w:w="1059" w:h="11462" w:wrap="around" w:hAnchor="margin" w:x="9984" w:y="284"/>
        <w:numPr>
          <w:ilvl w:val="0"/>
          <w:numId w:val="168"/>
        </w:numPr>
        <w:shd w:val="clear" w:color="auto" w:fill="auto"/>
        <w:spacing w:before="0" w:after="73" w:line="210" w:lineRule="exact"/>
        <w:ind w:right="20" w:firstLine="0"/>
        <w:jc w:val="right"/>
      </w:pPr>
      <w:r>
        <w:rPr>
          <w:rStyle w:val="VnbnnidungGincch0ptExact1"/>
          <w:spacing w:val="0"/>
        </w:rPr>
        <w:t xml:space="preserve"> HS t</w:t>
      </w:r>
    </w:p>
    <w:p w:rsidR="00EE2B14" w:rsidRDefault="005274B8">
      <w:pPr>
        <w:pStyle w:val="Vnbnnidung7"/>
        <w:framePr w:w="1059" w:h="11462" w:wrap="around" w:hAnchor="margin" w:x="9984" w:y="284"/>
        <w:numPr>
          <w:ilvl w:val="0"/>
          <w:numId w:val="168"/>
        </w:numPr>
        <w:shd w:val="clear" w:color="auto" w:fill="auto"/>
        <w:spacing w:before="0" w:after="20" w:line="210" w:lineRule="exact"/>
        <w:ind w:right="20" w:firstLine="0"/>
        <w:jc w:val="right"/>
      </w:pPr>
      <w:r>
        <w:rPr>
          <w:rStyle w:val="VnbnnidungGincch0ptExact1"/>
          <w:spacing w:val="0"/>
        </w:rPr>
        <w:t xml:space="preserve"> Đại (</w:t>
      </w:r>
    </w:p>
    <w:p w:rsidR="00EE2B14" w:rsidRDefault="005274B8">
      <w:pPr>
        <w:pStyle w:val="Vnbnnidung7"/>
        <w:framePr w:w="1059" w:h="11462" w:wrap="around" w:hAnchor="margin" w:x="9984" w:y="284"/>
        <w:numPr>
          <w:ilvl w:val="0"/>
          <w:numId w:val="168"/>
        </w:numPr>
        <w:shd w:val="clear" w:color="auto" w:fill="auto"/>
        <w:spacing w:before="0" w:after="0" w:line="283" w:lineRule="exact"/>
        <w:ind w:left="140" w:right="20" w:firstLine="0"/>
        <w:jc w:val="right"/>
      </w:pPr>
      <w:r>
        <w:rPr>
          <w:rStyle w:val="VnbnnidungGincch0ptExact1"/>
          <w:spacing w:val="0"/>
        </w:rPr>
        <w:t xml:space="preserve"> Các </w:t>
      </w:r>
      <w:r>
        <w:rPr>
          <w:rStyle w:val="VnbnnidungCandara4"/>
          <w:spacing w:val="0"/>
        </w:rPr>
        <w:t xml:space="preserve">1 </w:t>
      </w:r>
      <w:r>
        <w:rPr>
          <w:rStyle w:val="VnbnnidungGincch0ptExact1"/>
          <w:spacing w:val="0"/>
        </w:rPr>
        <w:t>vụ 2; trao</w:t>
      </w:r>
    </w:p>
    <w:p w:rsidR="00EE2B14" w:rsidRDefault="005274B8">
      <w:pPr>
        <w:pStyle w:val="Vnbnnidung7"/>
        <w:framePr w:w="1059" w:h="11462" w:wrap="around" w:hAnchor="margin" w:x="9984" w:y="284"/>
        <w:numPr>
          <w:ilvl w:val="0"/>
          <w:numId w:val="168"/>
        </w:numPr>
        <w:shd w:val="clear" w:color="auto" w:fill="auto"/>
        <w:spacing w:before="0" w:after="0" w:line="288" w:lineRule="exact"/>
        <w:ind w:left="140" w:right="20" w:firstLine="360"/>
        <w:jc w:val="both"/>
      </w:pPr>
      <w:r>
        <w:rPr>
          <w:rStyle w:val="VnbnnidungGincch0ptExact1"/>
          <w:spacing w:val="0"/>
        </w:rPr>
        <w:t xml:space="preserve"> GV </w:t>
      </w:r>
      <w:r>
        <w:rPr>
          <w:rStyle w:val="VnbnnidungInnghing2"/>
        </w:rPr>
        <w:t xml:space="preserve">Y </w:t>
      </w:r>
      <w:r>
        <w:rPr>
          <w:rStyle w:val="VnbnnidungGincch0ptExact1"/>
          <w:spacing w:val="0"/>
        </w:rPr>
        <w:t>phải thực ỉ tuân thu kJ</w:t>
      </w:r>
    </w:p>
    <w:p w:rsidR="00EE2B14" w:rsidRDefault="005274B8">
      <w:pPr>
        <w:pStyle w:val="Vnbnnidung7"/>
        <w:framePr w:w="1059" w:h="11462" w:wrap="around" w:hAnchor="margin" w:x="9984" w:y="284"/>
        <w:numPr>
          <w:ilvl w:val="0"/>
          <w:numId w:val="168"/>
        </w:numPr>
        <w:shd w:val="clear" w:color="auto" w:fill="auto"/>
        <w:spacing w:before="0" w:after="0" w:line="288" w:lineRule="exact"/>
        <w:ind w:right="20" w:firstLine="0"/>
        <w:jc w:val="right"/>
      </w:pPr>
      <w:r>
        <w:rPr>
          <w:rStyle w:val="VnbnnidungGincch0ptExact1"/>
          <w:spacing w:val="0"/>
        </w:rPr>
        <w:t xml:space="preserve"> G</w:t>
      </w:r>
    </w:p>
    <w:p w:rsidR="00EE2B14" w:rsidRDefault="005274B8">
      <w:pPr>
        <w:pStyle w:val="Vnbnnidung7"/>
        <w:framePr w:w="1059" w:h="11462" w:wrap="around" w:hAnchor="margin" w:x="9984" w:y="284"/>
        <w:numPr>
          <w:ilvl w:val="0"/>
          <w:numId w:val="168"/>
        </w:numPr>
        <w:shd w:val="clear" w:color="auto" w:fill="auto"/>
        <w:spacing w:before="0" w:after="0" w:line="288" w:lineRule="exact"/>
        <w:ind w:right="20" w:firstLine="0"/>
        <w:jc w:val="right"/>
      </w:pPr>
      <w:r>
        <w:rPr>
          <w:rStyle w:val="VnbnnidungGincch0ptExact1"/>
          <w:spacing w:val="0"/>
        </w:rPr>
        <w:t xml:space="preserve"> G</w:t>
      </w:r>
    </w:p>
    <w:p w:rsidR="00EE2B14" w:rsidRDefault="005274B8">
      <w:pPr>
        <w:pStyle w:val="Vnbnnidung7"/>
        <w:framePr w:w="1059" w:h="11462" w:wrap="around" w:hAnchor="margin" w:x="9984" w:y="284"/>
        <w:numPr>
          <w:ilvl w:val="0"/>
          <w:numId w:val="168"/>
        </w:numPr>
        <w:shd w:val="clear" w:color="auto" w:fill="auto"/>
        <w:spacing w:before="0" w:after="0" w:line="288" w:lineRule="exact"/>
        <w:ind w:right="20" w:firstLine="0"/>
        <w:jc w:val="right"/>
      </w:pPr>
      <w:r>
        <w:rPr>
          <w:rStyle w:val="VnbnnidungGincch0ptExact1"/>
          <w:spacing w:val="0"/>
        </w:rPr>
        <w:t xml:space="preserve"> B</w:t>
      </w:r>
    </w:p>
    <w:p w:rsidR="00EE2B14" w:rsidRDefault="005274B8">
      <w:pPr>
        <w:pStyle w:val="Vnbnnidung7"/>
        <w:framePr w:w="1059" w:h="11462" w:wrap="around" w:hAnchor="margin" w:x="9984" w:y="284"/>
        <w:shd w:val="clear" w:color="auto" w:fill="auto"/>
        <w:spacing w:before="0" w:after="0" w:line="288" w:lineRule="exact"/>
        <w:ind w:right="20" w:firstLine="0"/>
        <w:jc w:val="right"/>
      </w:pPr>
      <w:r>
        <w:rPr>
          <w:rStyle w:val="VnbnnidungGincch0ptExact1"/>
          <w:spacing w:val="0"/>
        </w:rPr>
        <w:t>+ Ti</w:t>
      </w:r>
    </w:p>
    <w:p w:rsidR="00EE2B14" w:rsidRDefault="005274B8">
      <w:pPr>
        <w:pStyle w:val="Vnbnnidung7"/>
        <w:framePr w:w="1059" w:h="11462" w:wrap="around" w:hAnchor="margin" w:x="9984" w:y="284"/>
        <w:shd w:val="clear" w:color="auto" w:fill="auto"/>
        <w:spacing w:before="0" w:after="0" w:line="210" w:lineRule="exact"/>
        <w:ind w:right="20" w:firstLine="0"/>
        <w:jc w:val="right"/>
      </w:pPr>
      <w:r>
        <w:rPr>
          <w:rStyle w:val="VnbnnidungGincch0ptExact1"/>
          <w:spacing w:val="0"/>
        </w:rPr>
        <w:t>+ X</w:t>
      </w:r>
    </w:p>
    <w:p w:rsidR="00EE2B14" w:rsidRDefault="005274B8">
      <w:pPr>
        <w:pStyle w:val="Vnbnnidung7"/>
        <w:framePr w:w="1059" w:h="11462" w:wrap="around" w:hAnchor="margin" w:x="9984" w:y="284"/>
        <w:shd w:val="clear" w:color="auto" w:fill="auto"/>
        <w:spacing w:before="0" w:after="0" w:line="336" w:lineRule="exact"/>
        <w:ind w:left="20" w:right="20" w:firstLine="680"/>
      </w:pPr>
      <w:r>
        <w:rPr>
          <w:rStyle w:val="VnbnnidungGincch0ptExact1"/>
          <w:spacing w:val="0"/>
          <w:lang w:val="en-US" w:eastAsia="en-US" w:bidi="en-US"/>
        </w:rPr>
        <w:t>4</w:t>
      </w:r>
      <w:r>
        <w:rPr>
          <w:rStyle w:val="VnbnnidungGincch0ptExact1"/>
          <w:spacing w:val="0"/>
          <w:lang w:val="en-US" w:eastAsia="en-US" w:bidi="en-US"/>
        </w:rPr>
        <w:softHyphen/>
        <w:t>-</w:t>
      </w:r>
      <w:r>
        <w:rPr>
          <w:rStyle w:val="VnbnnidungGincch0ptExact1"/>
          <w:spacing w:val="0"/>
        </w:rPr>
        <w:t xml:space="preserve"> GV r động tiếp t</w:t>
      </w:r>
    </w:p>
    <w:p w:rsidR="00EE2B14" w:rsidRDefault="005274B8">
      <w:pPr>
        <w:pStyle w:val="Vnbnnidung31"/>
        <w:shd w:val="clear" w:color="auto" w:fill="auto"/>
        <w:spacing w:before="0" w:after="59" w:line="220" w:lineRule="exact"/>
        <w:ind w:left="80" w:firstLine="380"/>
      </w:pPr>
      <w:r>
        <w:rPr>
          <w:rStyle w:val="Vnbnnidung37"/>
          <w:b/>
          <w:bCs/>
        </w:rPr>
        <w:t>Hoạt động 1. Kể chuyện theo tranh và trả lời câu hỏi</w:t>
      </w:r>
    </w:p>
    <w:p w:rsidR="00EE2B14" w:rsidRDefault="005274B8">
      <w:pPr>
        <w:pStyle w:val="Vnbnnidung7"/>
        <w:shd w:val="clear" w:color="auto" w:fill="auto"/>
        <w:spacing w:before="0" w:after="91" w:line="259" w:lineRule="exact"/>
        <w:ind w:left="80" w:right="440" w:firstLine="380"/>
      </w:pPr>
      <w:r>
        <w:rPr>
          <w:rStyle w:val="VnbnnidungInnghing10"/>
        </w:rPr>
        <w:t>Mục tiêu:</w:t>
      </w:r>
      <w:r>
        <w:rPr>
          <w:rStyle w:val="Vnbnnidung36"/>
        </w:rPr>
        <w:t xml:space="preserve"> HS phân biệt được những hành vi phù họp/không phù hợp khi đến bênh viện và nêu được quy định cần tuân thủ khi đến bệnh viện.</w:t>
      </w:r>
    </w:p>
    <w:p w:rsidR="00EE2B14" w:rsidRDefault="005274B8">
      <w:pPr>
        <w:pStyle w:val="Vnbnnidung51"/>
        <w:shd w:val="clear" w:color="auto" w:fill="auto"/>
        <w:spacing w:after="118" w:line="220" w:lineRule="exact"/>
        <w:ind w:left="80" w:firstLine="380"/>
        <w:jc w:val="left"/>
      </w:pPr>
      <w:r>
        <w:rPr>
          <w:rStyle w:val="Vnbnnidung50"/>
          <w:i/>
          <w:iCs/>
        </w:rPr>
        <w:t>Cách tiến hành:</w:t>
      </w:r>
    </w:p>
    <w:p w:rsidR="00EE2B14" w:rsidRDefault="005274B8">
      <w:pPr>
        <w:pStyle w:val="Vnbnnidung7"/>
        <w:numPr>
          <w:ilvl w:val="0"/>
          <w:numId w:val="99"/>
        </w:numPr>
        <w:shd w:val="clear" w:color="auto" w:fill="auto"/>
        <w:spacing w:before="0" w:after="0" w:line="220" w:lineRule="exact"/>
        <w:ind w:left="80" w:firstLine="380"/>
      </w:pPr>
      <w:r>
        <w:rPr>
          <w:rStyle w:val="Vnbnnidung36"/>
        </w:rPr>
        <w:t xml:space="preserve"> GV tổ chức cho HS làm việc nhóm đôi và giao các nhiệm vụ như sau:</w:t>
      </w:r>
    </w:p>
    <w:p w:rsidR="00EE2B14" w:rsidRDefault="005274B8">
      <w:pPr>
        <w:pStyle w:val="Vnbnnidung7"/>
        <w:numPr>
          <w:ilvl w:val="0"/>
          <w:numId w:val="101"/>
        </w:numPr>
        <w:shd w:val="clear" w:color="auto" w:fill="auto"/>
        <w:spacing w:before="0" w:after="0" w:line="336" w:lineRule="exact"/>
        <w:ind w:left="80" w:firstLine="380"/>
      </w:pPr>
      <w:r>
        <w:rPr>
          <w:rStyle w:val="Vnbnnidung36"/>
        </w:rPr>
        <w:t xml:space="preserve"> </w:t>
      </w:r>
      <w:r>
        <w:rPr>
          <w:rStyle w:val="VnbnnidungInnghing10"/>
        </w:rPr>
        <w:t>Nhiệm vụ 1:</w:t>
      </w:r>
      <w:r>
        <w:rPr>
          <w:rStyle w:val="Vnbnnidung36"/>
        </w:rPr>
        <w:t xml:space="preserve"> Kê chuyện theo tranh “Một lần đến bệnh viện” và tra lời các câu hỏi:</w:t>
      </w:r>
    </w:p>
    <w:p w:rsidR="00EE2B14" w:rsidRDefault="005274B8">
      <w:pPr>
        <w:pStyle w:val="Vnbnnidung51"/>
        <w:numPr>
          <w:ilvl w:val="0"/>
          <w:numId w:val="169"/>
        </w:numPr>
        <w:shd w:val="clear" w:color="auto" w:fill="auto"/>
        <w:spacing w:line="336" w:lineRule="exact"/>
        <w:ind w:left="740" w:firstLine="0"/>
        <w:jc w:val="left"/>
      </w:pPr>
      <w:r>
        <w:rPr>
          <w:rStyle w:val="Vnbnnidung50"/>
          <w:i/>
          <w:iCs/>
        </w:rPr>
        <w:t xml:space="preserve"> Khi vào bệnh viện thăm bạn, Duy và Kiên đã có những hành động gì?</w:t>
      </w:r>
    </w:p>
    <w:p w:rsidR="00EE2B14" w:rsidRDefault="005274B8">
      <w:pPr>
        <w:pStyle w:val="Vnbnnidung51"/>
        <w:numPr>
          <w:ilvl w:val="0"/>
          <w:numId w:val="169"/>
        </w:numPr>
        <w:shd w:val="clear" w:color="auto" w:fill="auto"/>
        <w:spacing w:after="153" w:line="336" w:lineRule="exact"/>
        <w:ind w:left="740" w:firstLine="0"/>
        <w:jc w:val="left"/>
      </w:pPr>
      <w:r>
        <w:rPr>
          <w:rStyle w:val="Vnbnnidung50"/>
          <w:i/>
          <w:iCs/>
        </w:rPr>
        <w:t xml:space="preserve"> Hành động của hai bạn có phù hợp không? Vì sao?</w:t>
      </w:r>
    </w:p>
    <w:p w:rsidR="00EE2B14" w:rsidRDefault="005274B8">
      <w:pPr>
        <w:pStyle w:val="Vnbnnidung51"/>
        <w:numPr>
          <w:ilvl w:val="0"/>
          <w:numId w:val="169"/>
        </w:numPr>
        <w:shd w:val="clear" w:color="auto" w:fill="auto"/>
        <w:spacing w:after="85" w:line="220" w:lineRule="exact"/>
        <w:ind w:left="740" w:firstLine="0"/>
        <w:jc w:val="left"/>
      </w:pPr>
      <w:r>
        <w:rPr>
          <w:rStyle w:val="Vnbnnidung50"/>
          <w:i/>
          <w:iCs/>
        </w:rPr>
        <w:t xml:space="preserve"> Theo em, khi đến bệnh viện cần tuân thủ những quy định nào?</w:t>
      </w:r>
    </w:p>
    <w:p w:rsidR="00EE2B14" w:rsidRDefault="005274B8">
      <w:pPr>
        <w:pStyle w:val="Vnbnnidung7"/>
        <w:numPr>
          <w:ilvl w:val="0"/>
          <w:numId w:val="101"/>
        </w:numPr>
        <w:shd w:val="clear" w:color="auto" w:fill="auto"/>
        <w:spacing w:before="0" w:after="0" w:line="220" w:lineRule="exact"/>
        <w:ind w:left="80" w:firstLine="380"/>
      </w:pPr>
      <w:r>
        <w:rPr>
          <w:rStyle w:val="VnbnnidungInnghing10"/>
        </w:rPr>
        <w:t xml:space="preserve"> Nhiệm vụ 2:</w:t>
      </w:r>
      <w:r>
        <w:rPr>
          <w:rStyle w:val="Vnbnnidung36"/>
        </w:rPr>
        <w:t xml:space="preserve"> Nhận xét, đánh giá hoạt động của các bạn theo các tiêu chí sau-</w:t>
      </w:r>
    </w:p>
    <w:p w:rsidR="00EE2B14" w:rsidRDefault="005274B8">
      <w:pPr>
        <w:pStyle w:val="Vnbnnidung7"/>
        <w:shd w:val="clear" w:color="auto" w:fill="auto"/>
        <w:spacing w:before="0" w:after="0" w:line="302" w:lineRule="exact"/>
        <w:ind w:left="740" w:firstLine="0"/>
      </w:pPr>
      <w:r>
        <w:rPr>
          <w:rStyle w:val="Vnbnnidung36"/>
        </w:rPr>
        <w:t xml:space="preserve">+ </w:t>
      </w:r>
      <w:r>
        <w:rPr>
          <w:rStyle w:val="VnbnnidungInnghing10"/>
        </w:rPr>
        <w:t>Trình bày:</w:t>
      </w:r>
      <w:r>
        <w:rPr>
          <w:rStyle w:val="Vnbnnidung36"/>
        </w:rPr>
        <w:t xml:space="preserve"> lời kể to, rõ ràng.</w:t>
      </w:r>
    </w:p>
    <w:p w:rsidR="00EE2B14" w:rsidRDefault="005274B8">
      <w:pPr>
        <w:pStyle w:val="Vnbnnidung7"/>
        <w:shd w:val="clear" w:color="auto" w:fill="auto"/>
        <w:spacing w:before="0" w:after="0" w:line="302" w:lineRule="exact"/>
        <w:ind w:left="740" w:firstLine="0"/>
      </w:pPr>
      <w:r>
        <w:rPr>
          <w:rStyle w:val="Vnbnnidung36"/>
        </w:rPr>
        <w:t xml:space="preserve">+ </w:t>
      </w:r>
      <w:r>
        <w:rPr>
          <w:rStyle w:val="VnbnnidungInnghing10"/>
        </w:rPr>
        <w:t>Nội dung:</w:t>
      </w:r>
      <w:r>
        <w:rPr>
          <w:rStyle w:val="Vnbnnidung36"/>
        </w:rPr>
        <w:t xml:space="preserve"> câu trả lời đầy đủ, hợp lí.</w:t>
      </w:r>
    </w:p>
    <w:p w:rsidR="00EE2B14" w:rsidRDefault="005274B8">
      <w:pPr>
        <w:pStyle w:val="Vnbnnidung7"/>
        <w:shd w:val="clear" w:color="auto" w:fill="auto"/>
        <w:spacing w:before="0" w:after="126" w:line="302" w:lineRule="exact"/>
        <w:ind w:left="740" w:firstLine="0"/>
      </w:pPr>
      <w:r>
        <w:rPr>
          <w:rStyle w:val="Vnbnnidung36"/>
        </w:rPr>
        <w:t xml:space="preserve">+ </w:t>
      </w:r>
      <w:r>
        <w:rPr>
          <w:rStyle w:val="VnbnnidungInnghing10"/>
        </w:rPr>
        <w:t>Thải độ làm việc nhóm:</w:t>
      </w:r>
      <w:r>
        <w:rPr>
          <w:rStyle w:val="Vnbnnidung36"/>
        </w:rPr>
        <w:t xml:space="preserve"> tập trung, nghiêm túc.</w:t>
      </w:r>
    </w:p>
    <w:p w:rsidR="00EE2B14" w:rsidRDefault="005274B8">
      <w:pPr>
        <w:pStyle w:val="Vnbnnidung7"/>
        <w:numPr>
          <w:ilvl w:val="0"/>
          <w:numId w:val="99"/>
        </w:numPr>
        <w:shd w:val="clear" w:color="auto" w:fill="auto"/>
        <w:spacing w:before="0" w:after="114" w:line="220" w:lineRule="exact"/>
        <w:ind w:left="80" w:firstLine="380"/>
      </w:pPr>
      <w:r>
        <w:rPr>
          <w:rStyle w:val="Vnbnnidung36"/>
        </w:rPr>
        <w:t xml:space="preserve"> HS lam việc nhóm đôi, dựa vào tranh để kể lại nội dung câu chuyện</w:t>
      </w:r>
    </w:p>
    <w:p w:rsidR="00EE2B14" w:rsidRDefault="005274B8">
      <w:pPr>
        <w:pStyle w:val="Vnbnnidung7"/>
        <w:numPr>
          <w:ilvl w:val="0"/>
          <w:numId w:val="99"/>
        </w:numPr>
        <w:shd w:val="clear" w:color="auto" w:fill="auto"/>
        <w:spacing w:before="0" w:after="65" w:line="226" w:lineRule="exact"/>
        <w:ind w:left="80" w:right="440" w:firstLine="380"/>
      </w:pPr>
      <w:r>
        <w:rPr>
          <w:rStyle w:val="Vnbnnidung36"/>
        </w:rPr>
        <w:t xml:space="preserve"> </w:t>
      </w:r>
      <w:r>
        <w:rPr>
          <w:rStyle w:val="Vnbnnidung36"/>
          <w:vertAlign w:val="superscript"/>
        </w:rPr>
        <w:t>Gv treo tranh</w:t>
      </w:r>
      <w:r>
        <w:rPr>
          <w:rStyle w:val="Vnbnnidung36"/>
        </w:rPr>
        <w:t xml:space="preserve"> P</w:t>
      </w:r>
      <w:r>
        <w:rPr>
          <w:rStyle w:val="Vnbnnidung36"/>
          <w:vertAlign w:val="superscript"/>
        </w:rPr>
        <w:t>hón</w:t>
      </w:r>
      <w:r>
        <w:rPr>
          <w:rStyle w:val="Vnbnnidung36"/>
        </w:rPr>
        <w:t xml:space="preserve">8 </w:t>
      </w:r>
      <w:r>
        <w:rPr>
          <w:rStyle w:val="Vnbnnidung36"/>
          <w:vertAlign w:val="superscript"/>
        </w:rPr>
        <w:t>t0</w:t>
      </w:r>
      <w:r>
        <w:rPr>
          <w:rStyle w:val="Vnbnnidung36"/>
        </w:rPr>
        <w:t xml:space="preserve"> lên bảng hoặc dùng máy chiếu chiếu tranh lên bảng và mời một vài HS lên bảng kể chuyện trước lớp.</w:t>
      </w:r>
    </w:p>
    <w:p w:rsidR="00EE2B14" w:rsidRDefault="005274B8">
      <w:pPr>
        <w:pStyle w:val="Vnbnnidung7"/>
        <w:numPr>
          <w:ilvl w:val="0"/>
          <w:numId w:val="99"/>
        </w:numPr>
        <w:shd w:val="clear" w:color="auto" w:fill="auto"/>
        <w:spacing w:before="0" w:after="94" w:line="220" w:lineRule="exact"/>
        <w:ind w:left="80" w:firstLine="380"/>
      </w:pPr>
      <w:r>
        <w:rPr>
          <w:rStyle w:val="Vnbnnidung36"/>
        </w:rPr>
        <w:t xml:space="preserve"> GV kể lại nội dung chuyện thật diễn cảm, hấp dẫn.</w:t>
      </w:r>
    </w:p>
    <w:p w:rsidR="00EE2B14" w:rsidRDefault="005274B8">
      <w:pPr>
        <w:pStyle w:val="Vnbnnidung7"/>
        <w:numPr>
          <w:ilvl w:val="0"/>
          <w:numId w:val="99"/>
        </w:numPr>
        <w:shd w:val="clear" w:color="auto" w:fill="auto"/>
        <w:spacing w:before="0" w:after="51" w:line="220" w:lineRule="exact"/>
        <w:ind w:left="80" w:firstLine="380"/>
      </w:pPr>
      <w:r>
        <w:rPr>
          <w:rStyle w:val="Vnbnnidung36"/>
        </w:rPr>
        <w:t xml:space="preserve"> GV lần lượt nêu lại các câu hỏi và yêu cầu HS trả lời.</w:t>
      </w:r>
    </w:p>
    <w:p w:rsidR="00EE2B14" w:rsidRDefault="005274B8">
      <w:pPr>
        <w:pStyle w:val="Vnbnnidung7"/>
        <w:numPr>
          <w:ilvl w:val="0"/>
          <w:numId w:val="99"/>
        </w:numPr>
        <w:shd w:val="clear" w:color="auto" w:fill="auto"/>
        <w:spacing w:before="0" w:after="192" w:line="220" w:lineRule="exact"/>
        <w:ind w:left="80" w:firstLine="380"/>
      </w:pPr>
      <w:r>
        <w:rPr>
          <w:rStyle w:val="Vnbnnidung36"/>
        </w:rPr>
        <w:t xml:space="preserve"> HS trình bày ý kiến trước lóp.</w:t>
      </w:r>
    </w:p>
    <w:p w:rsidR="00EE2B14" w:rsidRDefault="005274B8">
      <w:pPr>
        <w:pStyle w:val="Vnbnnidung7"/>
        <w:shd w:val="clear" w:color="auto" w:fill="auto"/>
        <w:tabs>
          <w:tab w:val="center" w:pos="7270"/>
          <w:tab w:val="right" w:pos="7688"/>
        </w:tabs>
        <w:spacing w:before="0" w:after="138" w:line="182" w:lineRule="exact"/>
        <w:ind w:left="80" w:right="440" w:firstLine="0"/>
      </w:pPr>
      <w:r>
        <w:rPr>
          <w:rStyle w:val="Vnbnnidung36"/>
          <w:vertAlign w:val="subscript"/>
        </w:rPr>
        <w:t>u</w:t>
      </w:r>
      <w:r>
        <w:rPr>
          <w:rStyle w:val="Vnbnnidung36"/>
        </w:rPr>
        <w:t xml:space="preserve"> -</w:t>
      </w:r>
      <w:r>
        <w:rPr>
          <w:rStyle w:val="Vnbnnidung36"/>
          <w:vertAlign w:val="superscript"/>
        </w:rPr>
        <w:t>G</w:t>
      </w:r>
      <w:r>
        <w:rPr>
          <w:rStyle w:val="Vnbnnidung36"/>
        </w:rPr>
        <w:t xml:space="preserve">Ỵ </w:t>
      </w:r>
      <w:r>
        <w:rPr>
          <w:rStyle w:val="Vnbnnidung36"/>
          <w:vertAlign w:val="superscript"/>
        </w:rPr>
        <w:t>yêu cầu HS nh</w:t>
      </w:r>
      <w:r>
        <w:rPr>
          <w:rStyle w:val="Vnbnnidung36"/>
        </w:rPr>
        <w:t>ậ</w:t>
      </w:r>
      <w:r>
        <w:rPr>
          <w:rStyle w:val="Vnbnnidung36"/>
          <w:vertAlign w:val="superscript"/>
        </w:rPr>
        <w:t>n xét</w:t>
      </w:r>
      <w:r>
        <w:rPr>
          <w:rStyle w:val="Vnbnnidung36"/>
        </w:rPr>
        <w:t xml:space="preserve"> P</w:t>
      </w:r>
      <w:r>
        <w:rPr>
          <w:rStyle w:val="Vnbnnidung36"/>
          <w:vertAlign w:val="superscript"/>
        </w:rPr>
        <w:t>hần</w:t>
      </w:r>
      <w:r>
        <w:rPr>
          <w:rStyle w:val="Vnbnnidung36"/>
        </w:rPr>
        <w:t xml:space="preserve"> trình bày của bạn, góp ý, bổ sung hoặc đặt câu hỏi cho bạn.</w:t>
      </w:r>
      <w:r>
        <w:rPr>
          <w:rStyle w:val="Vnbnnidung36"/>
        </w:rPr>
        <w:tab/>
        <w:t>'</w:t>
      </w:r>
      <w:r>
        <w:rPr>
          <w:rStyle w:val="Vnbnnidung36"/>
        </w:rPr>
        <w:tab/>
        <w:t>'</w:t>
      </w:r>
    </w:p>
    <w:p w:rsidR="00EE2B14" w:rsidRDefault="005274B8">
      <w:pPr>
        <w:pStyle w:val="Vnbnnidung7"/>
        <w:shd w:val="clear" w:color="auto" w:fill="auto"/>
        <w:tabs>
          <w:tab w:val="right" w:pos="1880"/>
          <w:tab w:val="left" w:pos="2085"/>
        </w:tabs>
        <w:spacing w:before="0" w:after="0" w:line="235" w:lineRule="exact"/>
        <w:ind w:left="320" w:firstLine="0"/>
        <w:jc w:val="both"/>
      </w:pPr>
      <w:r>
        <w:rPr>
          <w:rStyle w:val="Vnbnnidung36"/>
        </w:rPr>
        <w:t>, . 7</w:t>
      </w:r>
      <w:r>
        <w:rPr>
          <w:rStyle w:val="Vnbnnidung36"/>
        </w:rPr>
        <w:tab/>
      </w:r>
      <w:r>
        <w:rPr>
          <w:rStyle w:val="Vnbnnidung36"/>
          <w:vertAlign w:val="superscript"/>
        </w:rPr>
        <w:t>Iuận;</w:t>
      </w:r>
      <w:r>
        <w:rPr>
          <w:rStyle w:val="Vnbnnidung36"/>
          <w:vertAlign w:val="superscript"/>
        </w:rPr>
        <w:tab/>
        <w:t>Khi đến b</w:t>
      </w:r>
      <w:r>
        <w:rPr>
          <w:rStyle w:val="Vnbnnidung36"/>
        </w:rPr>
        <w:t>?</w:t>
      </w:r>
      <w:r>
        <w:rPr>
          <w:rStyle w:val="Vnbnnidung36"/>
          <w:vertAlign w:val="superscript"/>
        </w:rPr>
        <w:t>nh vi</w:t>
      </w:r>
      <w:r>
        <w:rPr>
          <w:rStyle w:val="Vnbnnidung36"/>
        </w:rPr>
        <w:t>ệ</w:t>
      </w:r>
      <w:r>
        <w:rPr>
          <w:rStyle w:val="Vnbnnidung36"/>
          <w:vertAlign w:val="superscript"/>
        </w:rPr>
        <w:t>n</w:t>
      </w:r>
      <w:r>
        <w:rPr>
          <w:rStyle w:val="Vnbnnidung36"/>
        </w:rPr>
        <w:t xml:space="preserve">&gt; </w:t>
      </w:r>
      <w:r>
        <w:rPr>
          <w:rStyle w:val="Vnbnnidung36"/>
          <w:vertAlign w:val="superscript"/>
        </w:rPr>
        <w:t>em</w:t>
      </w:r>
      <w:r>
        <w:rPr>
          <w:rStyle w:val="Vnbnnidung36"/>
        </w:rPr>
        <w:t xml:space="preserve"> cần tuân thủ nội quy của bệnh viện: đi nhẹ</w:t>
      </w:r>
    </w:p>
    <w:p w:rsidR="00EE2B14" w:rsidRDefault="005274B8">
      <w:pPr>
        <w:pStyle w:val="Vnbnnidung7"/>
        <w:shd w:val="clear" w:color="auto" w:fill="auto"/>
        <w:spacing w:before="0" w:after="230" w:line="235" w:lineRule="exact"/>
        <w:ind w:left="80" w:firstLine="0"/>
      </w:pPr>
      <w:r>
        <w:rPr>
          <w:rStyle w:val="Vnbnnidung36"/>
        </w:rPr>
        <w:t>nói khẽ, giữ vệ sinh, trật tự để không ảnh hưởng đến những người xung quanh.</w:t>
      </w:r>
    </w:p>
    <w:p w:rsidR="00EE2B14" w:rsidRDefault="005274B8">
      <w:pPr>
        <w:pStyle w:val="Vnbnnidung7"/>
        <w:shd w:val="clear" w:color="auto" w:fill="auto"/>
        <w:spacing w:before="0" w:after="142" w:line="173" w:lineRule="exact"/>
        <w:ind w:left="80" w:right="440" w:firstLine="0"/>
      </w:pPr>
      <w:r>
        <w:rPr>
          <w:rStyle w:val="Vnbnnidung36"/>
        </w:rPr>
        <w:t xml:space="preserve">^ ~ </w:t>
      </w:r>
      <w:r>
        <w:rPr>
          <w:rStyle w:val="Vnbnnidung36"/>
          <w:vertAlign w:val="superscript"/>
        </w:rPr>
        <w:t>Gv</w:t>
      </w:r>
      <w:r>
        <w:rPr>
          <w:rStyle w:val="Vnbnnidung36"/>
        </w:rPr>
        <w:t xml:space="preserve"> "</w:t>
      </w:r>
      <w:r>
        <w:rPr>
          <w:rStyle w:val="Vnbnnidung36"/>
          <w:vertAlign w:val="superscript"/>
        </w:rPr>
        <w:t>hận xét sự tham gia của HS tron</w:t>
      </w:r>
      <w:r>
        <w:rPr>
          <w:rStyle w:val="Vnbnnidung36"/>
        </w:rPr>
        <w:t>ẽ hoạt động này và chuyển ý sang hoạt động tiêp theo.</w:t>
      </w:r>
    </w:p>
    <w:p w:rsidR="00EE2B14" w:rsidRDefault="005274B8">
      <w:pPr>
        <w:pStyle w:val="Vnbnnidung31"/>
        <w:shd w:val="clear" w:color="auto" w:fill="auto"/>
        <w:spacing w:before="0" w:after="193" w:line="220" w:lineRule="exact"/>
        <w:ind w:left="80" w:firstLine="380"/>
      </w:pPr>
      <w:r>
        <w:rPr>
          <w:rStyle w:val="Vnbnnidung37"/>
          <w:b/>
          <w:bCs/>
        </w:rPr>
        <w:t>Hoạt động 2. Tìm hiểu về quy định noi công cộng</w:t>
      </w:r>
    </w:p>
    <w:p w:rsidR="00EE2B14" w:rsidRDefault="005274B8">
      <w:pPr>
        <w:pStyle w:val="Vnbnnidung7"/>
        <w:shd w:val="clear" w:color="auto" w:fill="auto"/>
        <w:spacing w:before="0" w:after="19" w:line="163" w:lineRule="exact"/>
        <w:ind w:left="80" w:right="440" w:firstLine="0"/>
      </w:pPr>
      <w:r>
        <w:rPr>
          <w:rStyle w:val="VnbnnidungInnghing3"/>
        </w:rPr>
        <w:t>„</w:t>
      </w:r>
      <w:r>
        <w:rPr>
          <w:rStyle w:val="VnbnnidungInnghing3"/>
          <w:vertAlign w:val="superscript"/>
        </w:rPr>
        <w:t>Mục</w:t>
      </w:r>
      <w:r>
        <w:rPr>
          <w:rStyle w:val="VnbnnidungInnghing10"/>
          <w:vertAlign w:val="superscript"/>
        </w:rPr>
        <w:t xml:space="preserve"> tiêu:</w:t>
      </w:r>
      <w:r>
        <w:rPr>
          <w:rStyle w:val="Vnbnnidung36"/>
          <w:vertAlign w:val="superscript"/>
        </w:rPr>
        <w:t xml:space="preserve"> Hs nêu được</w:t>
      </w:r>
      <w:r>
        <w:rPr>
          <w:rStyle w:val="Vnbnnidung36"/>
        </w:rPr>
        <w:t xml:space="preserve"> ^ </w:t>
      </w:r>
      <w:r>
        <w:rPr>
          <w:rStyle w:val="Vnbnnidung36"/>
          <w:vertAlign w:val="superscript"/>
        </w:rPr>
        <w:t>s</w:t>
      </w:r>
      <w:r>
        <w:rPr>
          <w:rStyle w:val="Vnbnnidung36"/>
        </w:rPr>
        <w:t xml:space="preserve">° </w:t>
      </w:r>
      <w:r>
        <w:rPr>
          <w:rStyle w:val="Vnbnnidung36"/>
          <w:vertAlign w:val="superscript"/>
        </w:rPr>
        <w:t>nơi côn</w:t>
      </w:r>
      <w:r>
        <w:rPr>
          <w:rStyle w:val="Vnbnnidung36"/>
        </w:rPr>
        <w:t>g cộng và những quy định chung nơi công cộng.</w:t>
      </w:r>
    </w:p>
    <w:p w:rsidR="00EE2B14" w:rsidRDefault="005274B8">
      <w:pPr>
        <w:pStyle w:val="Vnbnnidung51"/>
        <w:shd w:val="clear" w:color="auto" w:fill="auto"/>
        <w:spacing w:line="365" w:lineRule="exact"/>
        <w:ind w:left="80" w:firstLine="380"/>
        <w:jc w:val="left"/>
      </w:pPr>
      <w:r>
        <w:rPr>
          <w:rStyle w:val="Vnbnnidung50"/>
          <w:i/>
          <w:iCs/>
        </w:rPr>
        <w:t>Cách tiến hành:</w:t>
      </w:r>
    </w:p>
    <w:p w:rsidR="00EE2B14" w:rsidRDefault="005274B8">
      <w:pPr>
        <w:pStyle w:val="Vnbnnidung7"/>
        <w:shd w:val="clear" w:color="auto" w:fill="auto"/>
        <w:spacing w:before="0" w:after="0" w:line="365" w:lineRule="exact"/>
        <w:ind w:left="320" w:firstLine="0"/>
        <w:jc w:val="both"/>
      </w:pPr>
      <w:r>
        <w:rPr>
          <w:rStyle w:val="Vnbnnidung62"/>
        </w:rPr>
        <w:t>Nội dung 1:</w:t>
      </w:r>
      <w:r>
        <w:rPr>
          <w:rStyle w:val="Vnbnnidung36"/>
        </w:rPr>
        <w:t xml:space="preserve"> Em đã từng đến những nơi công cộng nào?</w:t>
      </w:r>
    </w:p>
    <w:p w:rsidR="00EE2B14" w:rsidRDefault="005274B8">
      <w:pPr>
        <w:pStyle w:val="Vnbnnidung7"/>
        <w:shd w:val="clear" w:color="auto" w:fill="auto"/>
        <w:spacing w:before="0" w:after="0" w:line="365" w:lineRule="exact"/>
        <w:ind w:left="320" w:firstLine="0"/>
        <w:jc w:val="both"/>
      </w:pPr>
      <w:r>
        <w:rPr>
          <w:rStyle w:val="Vnbnnidung36"/>
        </w:rPr>
        <w:t>- GV tô chức cho HS làm việc cá nhân và giao các nhiệm vụ sau:</w:t>
      </w:r>
    </w:p>
    <w:p w:rsidR="00EE2B14" w:rsidRDefault="005274B8">
      <w:pPr>
        <w:pStyle w:val="Vnbnnidung7"/>
        <w:shd w:val="clear" w:color="auto" w:fill="auto"/>
        <w:spacing w:before="0" w:after="0" w:line="365" w:lineRule="exact"/>
        <w:ind w:left="320" w:firstLine="0"/>
        <w:jc w:val="both"/>
      </w:pPr>
      <w:r>
        <w:rPr>
          <w:rStyle w:val="Vnbnnidung36"/>
        </w:rPr>
        <w:t xml:space="preserve">* </w:t>
      </w:r>
      <w:r>
        <w:rPr>
          <w:rStyle w:val="VnbnnidungInnghing10"/>
        </w:rPr>
        <w:t>Nhiệm vụ 1:</w:t>
      </w:r>
      <w:r>
        <w:rPr>
          <w:rStyle w:val="Vnbnnidung36"/>
        </w:rPr>
        <w:t xml:space="preserve"> Quan sát các bức ảnh trang 62, SGK </w:t>
      </w:r>
      <w:r>
        <w:rPr>
          <w:rStyle w:val="VnbnnidungInnghing10"/>
        </w:rPr>
        <w:t>Đạo đức 2</w:t>
      </w:r>
      <w:r>
        <w:rPr>
          <w:rStyle w:val="Vnbnnidung36"/>
        </w:rPr>
        <w:t xml:space="preserve"> và trả lời các câu hỏi:</w:t>
      </w:r>
    </w:p>
    <w:p w:rsidR="00EE2B14" w:rsidRDefault="005274B8">
      <w:pPr>
        <w:pStyle w:val="Vnbnnidung7"/>
        <w:numPr>
          <w:ilvl w:val="0"/>
          <w:numId w:val="170"/>
        </w:numPr>
        <w:shd w:val="clear" w:color="auto" w:fill="auto"/>
        <w:spacing w:before="0" w:after="66" w:line="220" w:lineRule="exact"/>
        <w:ind w:left="80" w:firstLine="380"/>
      </w:pPr>
      <w:r>
        <w:rPr>
          <w:rStyle w:val="Vnbnnidung36"/>
        </w:rPr>
        <w:t xml:space="preserve"> Nơi công cộng trong mỗi bức ảnh là gì?</w:t>
      </w:r>
    </w:p>
    <w:p w:rsidR="00EE2B14" w:rsidRDefault="005274B8">
      <w:pPr>
        <w:pStyle w:val="Vnbnnidung7"/>
        <w:numPr>
          <w:ilvl w:val="0"/>
          <w:numId w:val="170"/>
        </w:numPr>
        <w:shd w:val="clear" w:color="auto" w:fill="auto"/>
        <w:spacing w:before="0" w:after="42" w:line="220" w:lineRule="exact"/>
        <w:ind w:left="80" w:firstLine="380"/>
      </w:pPr>
      <w:r>
        <w:rPr>
          <w:rStyle w:val="Vnbnnidung36"/>
        </w:rPr>
        <w:t xml:space="preserve"> Em còn biêt những nơi công cộng nào khác nữa?</w:t>
      </w:r>
    </w:p>
    <w:p w:rsidR="00EE2B14" w:rsidRDefault="005274B8">
      <w:pPr>
        <w:pStyle w:val="Vnbnnidung7"/>
        <w:numPr>
          <w:ilvl w:val="0"/>
          <w:numId w:val="170"/>
        </w:numPr>
        <w:shd w:val="clear" w:color="auto" w:fill="auto"/>
        <w:spacing w:before="0" w:after="0" w:line="220" w:lineRule="exact"/>
        <w:ind w:left="80" w:firstLine="380"/>
      </w:pPr>
      <w:r>
        <w:rPr>
          <w:rStyle w:val="Vnbnnidung36"/>
        </w:rPr>
        <w:t xml:space="preserve"> Em đã từng đên những nơi công cộng nào?</w:t>
      </w:r>
      <w:r>
        <w:br w:type="page"/>
      </w:r>
    </w:p>
    <w:p w:rsidR="00EE2B14" w:rsidRDefault="005274B8">
      <w:pPr>
        <w:pStyle w:val="Vnbnnidung7"/>
        <w:numPr>
          <w:ilvl w:val="0"/>
          <w:numId w:val="101"/>
        </w:numPr>
        <w:shd w:val="clear" w:color="auto" w:fill="auto"/>
        <w:spacing w:before="0" w:after="0" w:line="220" w:lineRule="exact"/>
        <w:ind w:left="40" w:firstLine="320"/>
        <w:jc w:val="both"/>
      </w:pPr>
      <w:r>
        <w:rPr>
          <w:rStyle w:val="Vnbnnidung36"/>
        </w:rPr>
        <w:t xml:space="preserve"> </w:t>
      </w:r>
      <w:r>
        <w:rPr>
          <w:rStyle w:val="VnbnnidungInnghing10"/>
        </w:rPr>
        <w:t>Nhiệm vụ 2:</w:t>
      </w:r>
      <w:r>
        <w:rPr>
          <w:rStyle w:val="Vnbnnidung36"/>
        </w:rPr>
        <w:t xml:space="preserve"> Nhận xét, đánh giá hoạt động của bạn theo các tiêu chí sau:</w:t>
      </w:r>
    </w:p>
    <w:p w:rsidR="00EE2B14" w:rsidRDefault="005274B8">
      <w:pPr>
        <w:pStyle w:val="Vnbnnidung7"/>
        <w:shd w:val="clear" w:color="auto" w:fill="auto"/>
        <w:spacing w:before="0" w:after="0" w:line="283" w:lineRule="exact"/>
        <w:ind w:left="700" w:firstLine="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framePr w:w="1696" w:h="4594" w:wrap="around" w:vAnchor="text" w:hAnchor="margin" w:x="-985" w:y="265"/>
        <w:shd w:val="clear" w:color="auto" w:fill="auto"/>
        <w:spacing w:before="0" w:after="607" w:line="210" w:lineRule="exact"/>
        <w:ind w:left="20" w:firstLine="0"/>
      </w:pPr>
      <w:r>
        <w:rPr>
          <w:rStyle w:val="VnbnnidungGincch0ptExact1"/>
          <w:spacing w:val="0"/>
        </w:rPr>
        <w:t>lợp khi đến bệnh</w:t>
      </w:r>
    </w:p>
    <w:p w:rsidR="00EE2B14" w:rsidRDefault="005274B8">
      <w:pPr>
        <w:pStyle w:val="Vnbnnidung7"/>
        <w:framePr w:w="1696" w:h="4594" w:wrap="around" w:vAnchor="text" w:hAnchor="margin" w:x="-985" w:y="265"/>
        <w:shd w:val="clear" w:color="auto" w:fill="auto"/>
        <w:spacing w:before="0" w:after="0" w:line="350" w:lineRule="exact"/>
        <w:ind w:left="20" w:firstLine="0"/>
      </w:pPr>
      <w:r>
        <w:rPr>
          <w:rStyle w:val="VnbnnidungGincch0ptExact1"/>
          <w:spacing w:val="0"/>
        </w:rPr>
        <w:t>hư sau:</w:t>
      </w:r>
    </w:p>
    <w:p w:rsidR="00EE2B14" w:rsidRDefault="005274B8">
      <w:pPr>
        <w:pStyle w:val="Vnbnnidung7"/>
        <w:framePr w:w="1696" w:h="4594" w:wrap="around" w:vAnchor="text" w:hAnchor="margin" w:x="-985" w:y="265"/>
        <w:shd w:val="clear" w:color="auto" w:fill="auto"/>
        <w:spacing w:before="0" w:after="0" w:line="350" w:lineRule="exact"/>
        <w:ind w:left="20" w:firstLine="0"/>
      </w:pPr>
      <w:r>
        <w:rPr>
          <w:rStyle w:val="VnbnnidungGincch0ptExact1"/>
          <w:spacing w:val="0"/>
        </w:rPr>
        <w:t>lơi các câu hỏi:</w:t>
      </w:r>
    </w:p>
    <w:p w:rsidR="00EE2B14" w:rsidRDefault="005274B8">
      <w:pPr>
        <w:pStyle w:val="Vnbnnidung51"/>
        <w:framePr w:w="1696" w:h="4594" w:wrap="around" w:vAnchor="text" w:hAnchor="margin" w:x="-985" w:y="265"/>
        <w:shd w:val="clear" w:color="auto" w:fill="auto"/>
        <w:spacing w:after="772" w:line="350" w:lineRule="exact"/>
        <w:ind w:left="160" w:firstLine="0"/>
        <w:jc w:val="left"/>
      </w:pPr>
      <w:r>
        <w:rPr>
          <w:rStyle w:val="Vnbnnidung5Gincch0ptExact"/>
          <w:i/>
          <w:iCs/>
        </w:rPr>
        <w:t>động gì?</w:t>
      </w:r>
    </w:p>
    <w:p w:rsidR="00EE2B14" w:rsidRDefault="005274B8">
      <w:pPr>
        <w:pStyle w:val="Vnbnnidung7"/>
        <w:framePr w:w="1696" w:h="4594" w:wrap="around" w:vAnchor="text" w:hAnchor="margin" w:x="-985" w:y="265"/>
        <w:shd w:val="clear" w:color="auto" w:fill="auto"/>
        <w:spacing w:before="0" w:after="1004" w:line="210" w:lineRule="exact"/>
        <w:ind w:left="20" w:firstLine="0"/>
      </w:pPr>
      <w:r>
        <w:rPr>
          <w:rStyle w:val="VnbnnidungGincch0ptExact1"/>
          <w:spacing w:val="0"/>
        </w:rPr>
        <w:t>tc tiêu chí sau:</w:t>
      </w:r>
    </w:p>
    <w:p w:rsidR="00EE2B14" w:rsidRDefault="005274B8">
      <w:pPr>
        <w:pStyle w:val="Vnbnnidung57"/>
        <w:framePr w:w="1696" w:h="4594" w:wrap="around" w:vAnchor="text" w:hAnchor="margin" w:x="-985" w:y="265"/>
        <w:shd w:val="clear" w:color="auto" w:fill="auto"/>
        <w:spacing w:before="0" w:after="79" w:line="180" w:lineRule="exact"/>
        <w:ind w:left="20"/>
      </w:pPr>
      <w:r>
        <w:rPr>
          <w:spacing w:val="10"/>
        </w:rPr>
        <w:t>'.uvẹn.</w:t>
      </w:r>
    </w:p>
    <w:p w:rsidR="00EE2B14" w:rsidRDefault="005274B8">
      <w:pPr>
        <w:pStyle w:val="Vnbnnidung7"/>
        <w:framePr w:w="1696" w:h="4594" w:wrap="around" w:vAnchor="text" w:hAnchor="margin" w:x="-985" w:y="265"/>
        <w:shd w:val="clear" w:color="auto" w:fill="auto"/>
        <w:spacing w:before="0" w:after="0" w:line="210" w:lineRule="exact"/>
        <w:ind w:left="20" w:firstLine="0"/>
      </w:pPr>
      <w:r>
        <w:rPr>
          <w:rStyle w:val="VnbnnidungGincch0ptExact1"/>
          <w:spacing w:val="0"/>
        </w:rPr>
        <w:t>ranh lên bảng và</w:t>
      </w:r>
    </w:p>
    <w:p w:rsidR="00EE2B14" w:rsidRDefault="005274B8">
      <w:pPr>
        <w:pStyle w:val="Vnbnnidung7"/>
        <w:shd w:val="clear" w:color="auto" w:fill="auto"/>
        <w:spacing w:before="0" w:after="0" w:line="283" w:lineRule="exact"/>
        <w:ind w:left="700" w:firstLine="0"/>
      </w:pPr>
      <w:r>
        <w:rPr>
          <w:rStyle w:val="Vnbnnidung36"/>
        </w:rPr>
        <w:t xml:space="preserve">+ </w:t>
      </w:r>
      <w:r>
        <w:rPr>
          <w:rStyle w:val="VnbnnidungInnghing10"/>
        </w:rPr>
        <w:t>Nội dung:</w:t>
      </w:r>
      <w:r>
        <w:rPr>
          <w:rStyle w:val="Vnbnnidung36"/>
        </w:rPr>
        <w:t xml:space="preserve"> đầy đủ, họp lí.</w:t>
      </w:r>
    </w:p>
    <w:p w:rsidR="00EE2B14" w:rsidRDefault="005274B8">
      <w:pPr>
        <w:pStyle w:val="Vnbnnidung7"/>
        <w:shd w:val="clear" w:color="auto" w:fill="auto"/>
        <w:spacing w:before="0" w:after="0" w:line="283" w:lineRule="exact"/>
        <w:ind w:left="700" w:firstLine="0"/>
      </w:pPr>
      <w:r>
        <w:rPr>
          <w:rStyle w:val="Vnbnnidung36"/>
        </w:rPr>
        <w:t xml:space="preserve">+ </w:t>
      </w:r>
      <w:r>
        <w:rPr>
          <w:rStyle w:val="VnbnnidungInnghing10"/>
        </w:rPr>
        <w:t>Thái độ làm việc nhổm:</w:t>
      </w:r>
      <w:r>
        <w:rPr>
          <w:rStyle w:val="Vnbnnidung36"/>
        </w:rPr>
        <w:t xml:space="preserve"> tập trung, nghiêm túc.</w:t>
      </w:r>
    </w:p>
    <w:p w:rsidR="00EE2B14" w:rsidRDefault="005274B8">
      <w:pPr>
        <w:pStyle w:val="Vnbnnidung7"/>
        <w:numPr>
          <w:ilvl w:val="0"/>
          <w:numId w:val="99"/>
        </w:numPr>
        <w:shd w:val="clear" w:color="auto" w:fill="auto"/>
        <w:spacing w:before="0" w:after="75" w:line="220" w:lineRule="exact"/>
        <w:ind w:left="40" w:firstLine="320"/>
        <w:jc w:val="both"/>
      </w:pPr>
      <w:r>
        <w:rPr>
          <w:rStyle w:val="Vnbnnidung36"/>
        </w:rPr>
        <w:t xml:space="preserve"> HS thực hiện nhiệm vụ. GV quan sát, hồ trợ, hướng dẫn HS khi cần thiết.</w:t>
      </w:r>
    </w:p>
    <w:p w:rsidR="00EE2B14" w:rsidRDefault="005274B8">
      <w:pPr>
        <w:pStyle w:val="Vnbnnidung7"/>
        <w:numPr>
          <w:ilvl w:val="0"/>
          <w:numId w:val="99"/>
        </w:numPr>
        <w:shd w:val="clear" w:color="auto" w:fill="auto"/>
        <w:spacing w:before="0" w:after="0" w:line="220" w:lineRule="exact"/>
        <w:ind w:left="40" w:firstLine="320"/>
        <w:jc w:val="both"/>
      </w:pPr>
      <w:r>
        <w:rPr>
          <w:rStyle w:val="Vnbnnidung36"/>
        </w:rPr>
        <w:t xml:space="preserve"> GV chiếu hình ảnh một số nơi công cộng và mời một số HS lên bảng trình bày.</w:t>
      </w:r>
    </w:p>
    <w:p w:rsidR="00EE2B14" w:rsidRDefault="005274B8">
      <w:pPr>
        <w:pStyle w:val="Vnbnnidung7"/>
        <w:numPr>
          <w:ilvl w:val="0"/>
          <w:numId w:val="99"/>
        </w:numPr>
        <w:shd w:val="clear" w:color="auto" w:fill="auto"/>
        <w:spacing w:before="0" w:after="0" w:line="307" w:lineRule="exact"/>
        <w:ind w:left="40" w:firstLine="320"/>
        <w:jc w:val="both"/>
      </w:pPr>
      <w:r>
        <w:rPr>
          <w:rStyle w:val="Vnbnnidung36"/>
        </w:rPr>
        <w:t xml:space="preserve"> HS trình bày ý kiến.</w:t>
      </w:r>
    </w:p>
    <w:p w:rsidR="00EE2B14" w:rsidRDefault="005274B8">
      <w:pPr>
        <w:pStyle w:val="Vnbnnidung7"/>
        <w:numPr>
          <w:ilvl w:val="0"/>
          <w:numId w:val="99"/>
        </w:numPr>
        <w:shd w:val="clear" w:color="auto" w:fill="auto"/>
        <w:spacing w:before="0" w:after="0" w:line="307" w:lineRule="exact"/>
        <w:ind w:left="40" w:right="400" w:firstLine="320"/>
        <w:jc w:val="both"/>
      </w:pPr>
      <w:r>
        <w:rPr>
          <w:rStyle w:val="Vnbnnidung36"/>
        </w:rPr>
        <w:t xml:space="preserve"> GV yêu cầu HS nhận xét phần trình bày của bạn theo các tiêu chí ở nhiệm vụ 2; góp ý, bổ sung hoặc đặt câu hỏi cho bạn.</w:t>
      </w:r>
    </w:p>
    <w:p w:rsidR="00EE2B14" w:rsidRDefault="005274B8">
      <w:pPr>
        <w:pStyle w:val="Vnbnnidung7"/>
        <w:numPr>
          <w:ilvl w:val="0"/>
          <w:numId w:val="99"/>
        </w:numPr>
        <w:shd w:val="clear" w:color="auto" w:fill="auto"/>
        <w:spacing w:before="0" w:after="0" w:line="307" w:lineRule="exact"/>
        <w:ind w:left="40" w:right="400" w:firstLine="320"/>
        <w:jc w:val="both"/>
      </w:pPr>
      <w:r>
        <w:rPr>
          <w:rStyle w:val="Vnbnnidung36"/>
        </w:rPr>
        <w:t xml:space="preserve"> GV kết luận: công viên, bảo tàng, di tích lịch sử, bến xe, bệnh viện, trường </w:t>
      </w:r>
      <w:r>
        <w:rPr>
          <w:rStyle w:val="Vnbnnidung6pt1"/>
        </w:rPr>
        <w:t xml:space="preserve">học là những nơi công cộng. Đó là những nơi mọi người có quyên đên đê VUI chơi, </w:t>
      </w:r>
      <w:r>
        <w:rPr>
          <w:rStyle w:val="Vnbnnidung36"/>
        </w:rPr>
        <w:t>sinh hoạt, học tập, chữa bệnh,...</w:t>
      </w:r>
    </w:p>
    <w:p w:rsidR="00EE2B14" w:rsidRDefault="005274B8">
      <w:pPr>
        <w:pStyle w:val="Vnbnnidung7"/>
        <w:shd w:val="clear" w:color="auto" w:fill="auto"/>
        <w:spacing w:before="0" w:after="0" w:line="307" w:lineRule="exact"/>
        <w:ind w:left="40" w:firstLine="320"/>
        <w:jc w:val="both"/>
      </w:pPr>
      <w:r>
        <w:rPr>
          <w:rStyle w:val="Vnbnnidung52"/>
        </w:rPr>
        <w:t>Nôi dung 2:</w:t>
      </w:r>
      <w:r>
        <w:rPr>
          <w:rStyle w:val="Vnbnnidung36"/>
        </w:rPr>
        <w:t xml:space="preserve"> Nơi công cộng thường có những quy định gì?</w:t>
      </w:r>
    </w:p>
    <w:p w:rsidR="00EE2B14" w:rsidRDefault="005274B8">
      <w:pPr>
        <w:pStyle w:val="Vnbnnidung7"/>
        <w:numPr>
          <w:ilvl w:val="0"/>
          <w:numId w:val="99"/>
        </w:numPr>
        <w:shd w:val="clear" w:color="auto" w:fill="auto"/>
        <w:spacing w:before="0" w:after="0" w:line="220" w:lineRule="exact"/>
        <w:ind w:left="40" w:firstLine="320"/>
        <w:jc w:val="both"/>
      </w:pPr>
      <w:r>
        <w:rPr>
          <w:rStyle w:val="Vnbnnidung36"/>
        </w:rPr>
        <w:t xml:space="preserve"> GV tổ chức cho HS làm việc nhóm 4 và giao nhiệm vụ cho HS như sau:</w:t>
      </w:r>
    </w:p>
    <w:p w:rsidR="00EE2B14" w:rsidRDefault="005274B8">
      <w:pPr>
        <w:pStyle w:val="Vnbnnidung7"/>
        <w:numPr>
          <w:ilvl w:val="0"/>
          <w:numId w:val="101"/>
        </w:numPr>
        <w:shd w:val="clear" w:color="auto" w:fill="auto"/>
        <w:spacing w:before="0" w:after="0" w:line="317" w:lineRule="exact"/>
        <w:ind w:left="40" w:right="400" w:firstLine="320"/>
        <w:jc w:val="both"/>
      </w:pPr>
      <w:r>
        <w:rPr>
          <w:rStyle w:val="Vnbnnidung36"/>
        </w:rPr>
        <w:t xml:space="preserve"> </w:t>
      </w:r>
      <w:r>
        <w:rPr>
          <w:rStyle w:val="VnbnnidungInnghing10"/>
        </w:rPr>
        <w:t>Nhiệm vụ 1:</w:t>
      </w:r>
      <w:r>
        <w:rPr>
          <w:rStyle w:val="Vnbnnidung36"/>
        </w:rPr>
        <w:t xml:space="preserve"> Đọc nội quy một số nơi công cộng và thảo luận câu hỏi: Những nơi công cộng thường có quy định gì?</w:t>
      </w:r>
    </w:p>
    <w:p w:rsidR="00EE2B14" w:rsidRDefault="005274B8">
      <w:pPr>
        <w:pStyle w:val="Vnbnnidung7"/>
        <w:numPr>
          <w:ilvl w:val="0"/>
          <w:numId w:val="101"/>
        </w:numPr>
        <w:shd w:val="clear" w:color="auto" w:fill="auto"/>
        <w:spacing w:before="0" w:after="0" w:line="317" w:lineRule="exact"/>
        <w:ind w:left="40" w:firstLine="320"/>
        <w:jc w:val="both"/>
      </w:pPr>
      <w:r>
        <w:rPr>
          <w:rStyle w:val="Vnbnnidung36"/>
        </w:rPr>
        <w:t xml:space="preserve"> </w:t>
      </w:r>
      <w:r>
        <w:rPr>
          <w:rStyle w:val="VnbnnidungInnghing10"/>
        </w:rPr>
        <w:t>Nhiệm vụ 2:</w:t>
      </w:r>
      <w:r>
        <w:rPr>
          <w:rStyle w:val="Vnbnnidung36"/>
        </w:rPr>
        <w:t xml:space="preserve"> Nhận xét, đánh giá hoạt động của bạn theo các tiêu chí sau:</w:t>
      </w:r>
    </w:p>
    <w:p w:rsidR="00EE2B14" w:rsidRDefault="005274B8">
      <w:pPr>
        <w:pStyle w:val="Vnbnnidung7"/>
        <w:shd w:val="clear" w:color="auto" w:fill="auto"/>
        <w:spacing w:before="0" w:after="0" w:line="317" w:lineRule="exact"/>
        <w:ind w:left="700" w:firstLine="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0" w:line="220" w:lineRule="exact"/>
        <w:ind w:left="700" w:firstLine="0"/>
      </w:pPr>
      <w:r>
        <w:rPr>
          <w:rStyle w:val="Vnbnnidung36"/>
        </w:rPr>
        <w:t xml:space="preserve">+ </w:t>
      </w:r>
      <w:r>
        <w:rPr>
          <w:rStyle w:val="VnbnnidungInnghing10"/>
        </w:rPr>
        <w:t>Nội dung:</w:t>
      </w:r>
      <w:r>
        <w:rPr>
          <w:rStyle w:val="Vnbnnidung36"/>
        </w:rPr>
        <w:t xml:space="preserve"> đầy đủ, hợp lí.</w:t>
      </w:r>
    </w:p>
    <w:p w:rsidR="00EE2B14" w:rsidRDefault="005274B8">
      <w:pPr>
        <w:pStyle w:val="Vnbnnidung7"/>
        <w:shd w:val="clear" w:color="auto" w:fill="auto"/>
        <w:spacing w:before="0" w:after="0" w:line="322" w:lineRule="exact"/>
        <w:ind w:left="700" w:firstLine="0"/>
      </w:pPr>
      <w:r>
        <w:rPr>
          <w:rStyle w:val="Vnbnnidung36"/>
        </w:rPr>
        <w:t xml:space="preserve">+ </w:t>
      </w:r>
      <w:r>
        <w:rPr>
          <w:rStyle w:val="VnbnnidungInnghing10"/>
        </w:rPr>
        <w:t>Thái độ làm việc nhóm:</w:t>
      </w:r>
      <w:r>
        <w:rPr>
          <w:rStyle w:val="Vnbnnidung36"/>
        </w:rPr>
        <w:t xml:space="preserve"> tập trung, nghiêm túc.</w:t>
      </w:r>
    </w:p>
    <w:p w:rsidR="00EE2B14" w:rsidRDefault="005274B8">
      <w:pPr>
        <w:pStyle w:val="Vnbnnidung7"/>
        <w:numPr>
          <w:ilvl w:val="0"/>
          <w:numId w:val="99"/>
        </w:numPr>
        <w:shd w:val="clear" w:color="auto" w:fill="auto"/>
        <w:spacing w:before="0" w:after="0" w:line="322" w:lineRule="exact"/>
        <w:ind w:left="40" w:right="400" w:firstLine="320"/>
        <w:jc w:val="both"/>
      </w:pPr>
      <w:r>
        <w:rPr>
          <w:rStyle w:val="Vnbnnidung36"/>
        </w:rPr>
        <w:t xml:space="preserve"> GV treo một số bản nội quy (sưu tầm từ những nơi công cộng ở địa phương) lên bảng cho HS quan sát.</w:t>
      </w:r>
    </w:p>
    <w:p w:rsidR="00EE2B14" w:rsidRDefault="005274B8">
      <w:pPr>
        <w:pStyle w:val="Vnbnnidung7"/>
        <w:framePr w:w="1710" w:h="2501" w:wrap="around" w:vAnchor="text" w:hAnchor="margin" w:x="-985" w:y="20"/>
        <w:shd w:val="clear" w:color="auto" w:fill="auto"/>
        <w:spacing w:before="0" w:after="312" w:line="210" w:lineRule="exact"/>
        <w:ind w:firstLine="0"/>
        <w:jc w:val="both"/>
      </w:pPr>
      <w:r>
        <w:rPr>
          <w:rStyle w:val="VnbnnidungGincch0ptExact1"/>
          <w:spacing w:val="0"/>
        </w:rPr>
        <w:t>-Ĩ</w:t>
      </w:r>
      <w:r>
        <w:rPr>
          <w:rStyle w:val="VnbnnidungCandara4"/>
          <w:spacing w:val="0"/>
        </w:rPr>
        <w:t>12</w:t>
      </w:r>
      <w:r>
        <w:rPr>
          <w:rStyle w:val="VnbnnidungGincch0ptExact1"/>
          <w:spacing w:val="0"/>
        </w:rPr>
        <w:t xml:space="preserve"> hoặc đặt câu</w:t>
      </w:r>
    </w:p>
    <w:p w:rsidR="00EE2B14" w:rsidRDefault="005274B8">
      <w:pPr>
        <w:pStyle w:val="Vnbnnidung7"/>
        <w:framePr w:w="1710" w:h="2501" w:wrap="around" w:vAnchor="text" w:hAnchor="margin" w:x="-985" w:y="20"/>
        <w:shd w:val="clear" w:color="auto" w:fill="auto"/>
        <w:spacing w:before="0" w:after="0" w:line="293" w:lineRule="exact"/>
        <w:ind w:right="100" w:firstLine="0"/>
        <w:jc w:val="both"/>
      </w:pPr>
      <w:r>
        <w:rPr>
          <w:rStyle w:val="VnbnnidungGincch0ptExact1"/>
          <w:spacing w:val="0"/>
        </w:rPr>
        <w:t>'ẻnh viện: đi nhẹ, una quanh.</w:t>
      </w:r>
    </w:p>
    <w:p w:rsidR="00EE2B14" w:rsidRDefault="005274B8">
      <w:pPr>
        <w:pStyle w:val="Vnbnnidung7"/>
        <w:framePr w:w="1710" w:h="2501" w:wrap="around" w:vAnchor="text" w:hAnchor="margin" w:x="-985" w:y="20"/>
        <w:shd w:val="clear" w:color="auto" w:fill="auto"/>
        <w:spacing w:before="0" w:after="743" w:line="210" w:lineRule="exact"/>
        <w:ind w:firstLine="0"/>
        <w:jc w:val="both"/>
      </w:pPr>
      <w:r>
        <w:rPr>
          <w:rStyle w:val="VnbnnidungGincch0ptExact1"/>
          <w:spacing w:val="0"/>
        </w:rPr>
        <w:t>:vẽn ý sang hoạt</w:t>
      </w:r>
    </w:p>
    <w:p w:rsidR="00EE2B14" w:rsidRDefault="005274B8">
      <w:pPr>
        <w:pStyle w:val="Vnbnnidung7"/>
        <w:framePr w:w="1710" w:h="2501" w:wrap="around" w:vAnchor="text" w:hAnchor="margin" w:x="-985" w:y="20"/>
        <w:shd w:val="clear" w:color="auto" w:fill="auto"/>
        <w:spacing w:before="0" w:after="0" w:line="210" w:lineRule="exact"/>
        <w:ind w:left="120" w:firstLine="0"/>
      </w:pPr>
      <w:r>
        <w:rPr>
          <w:rStyle w:val="VnbnnidungGincch0ptExact1"/>
          <w:spacing w:val="0"/>
        </w:rPr>
        <w:t>đinh chung nơi</w:t>
      </w:r>
    </w:p>
    <w:p w:rsidR="00EE2B14" w:rsidRDefault="005274B8">
      <w:pPr>
        <w:pStyle w:val="Vnbnnidung7"/>
        <w:numPr>
          <w:ilvl w:val="0"/>
          <w:numId w:val="99"/>
        </w:numPr>
        <w:shd w:val="clear" w:color="auto" w:fill="auto"/>
        <w:spacing w:before="0" w:after="0" w:line="322" w:lineRule="exact"/>
        <w:ind w:left="40" w:firstLine="320"/>
        <w:jc w:val="both"/>
      </w:pPr>
      <w:r>
        <w:rPr>
          <w:rStyle w:val="Vnbnnidung36"/>
        </w:rPr>
        <w:t xml:space="preserve"> HS thực hiện nhiệm vụ. GV quan sát, hồ trợ, hướng dẫn HS khi cần thiết.</w:t>
      </w:r>
    </w:p>
    <w:p w:rsidR="00EE2B14" w:rsidRDefault="005274B8">
      <w:pPr>
        <w:pStyle w:val="Vnbnnidung7"/>
        <w:numPr>
          <w:ilvl w:val="0"/>
          <w:numId w:val="99"/>
        </w:numPr>
        <w:shd w:val="clear" w:color="auto" w:fill="auto"/>
        <w:spacing w:before="0" w:after="0" w:line="220" w:lineRule="exact"/>
        <w:ind w:left="40" w:firstLine="320"/>
        <w:jc w:val="both"/>
      </w:pPr>
      <w:r>
        <w:rPr>
          <w:rStyle w:val="Vnbnnidung36"/>
        </w:rPr>
        <w:t xml:space="preserve"> Đại diện từng nhóm trình bày kết quả thảo luận.</w:t>
      </w:r>
    </w:p>
    <w:p w:rsidR="00EE2B14" w:rsidRDefault="005274B8">
      <w:pPr>
        <w:pStyle w:val="Vnbnnidung7"/>
        <w:numPr>
          <w:ilvl w:val="0"/>
          <w:numId w:val="99"/>
        </w:numPr>
        <w:shd w:val="clear" w:color="auto" w:fill="auto"/>
        <w:spacing w:before="0" w:after="0" w:line="307" w:lineRule="exact"/>
        <w:ind w:left="40" w:right="400" w:firstLine="320"/>
        <w:jc w:val="both"/>
      </w:pPr>
      <w:r>
        <w:rPr>
          <w:rStyle w:val="Vnbnnidung36"/>
        </w:rPr>
        <w:t xml:space="preserve"> Các nhóm khác nhận xét phần trình bày của nhóm bạn theo các tiêu chí ở nhiệm vụ 2; trao đổi, bổ sung hoặc đặt câu hỏi cho nhóm bạn.</w:t>
      </w:r>
    </w:p>
    <w:p w:rsidR="00EE2B14" w:rsidRDefault="005274B8">
      <w:pPr>
        <w:pStyle w:val="Vnbnnidung7"/>
        <w:numPr>
          <w:ilvl w:val="0"/>
          <w:numId w:val="99"/>
        </w:numPr>
        <w:shd w:val="clear" w:color="auto" w:fill="auto"/>
        <w:spacing w:before="0" w:after="0" w:line="302" w:lineRule="exact"/>
        <w:ind w:left="40" w:right="400" w:firstLine="320"/>
        <w:jc w:val="both"/>
      </w:pPr>
      <w:r>
        <w:rPr>
          <w:rStyle w:val="Vnbnnidung36"/>
        </w:rPr>
        <w:t xml:space="preserve"> GV kết luận: Mỗi nơi công cộng đều có nội quy, quy định những điều mọi người phải thực hiện. Ngoài những quy định riêng, có một số quy định chung mọi người cân tuân thủ khi đến nơi công cộng như:</w:t>
      </w:r>
    </w:p>
    <w:p w:rsidR="00EE2B14" w:rsidRDefault="005274B8">
      <w:pPr>
        <w:pStyle w:val="Vnbnnidung7"/>
        <w:shd w:val="clear" w:color="auto" w:fill="auto"/>
        <w:spacing w:before="0" w:after="0" w:line="288" w:lineRule="exact"/>
        <w:ind w:left="700" w:firstLine="0"/>
      </w:pPr>
      <w:r>
        <w:rPr>
          <w:rStyle w:val="Vnbnnidung36"/>
        </w:rPr>
        <w:t>+ Giữ vệ sinh chung, bỏ rác đúng nơi quy định.</w:t>
      </w:r>
    </w:p>
    <w:p w:rsidR="00EE2B14" w:rsidRDefault="005274B8">
      <w:pPr>
        <w:pStyle w:val="Vnbnnidung7"/>
        <w:shd w:val="clear" w:color="auto" w:fill="auto"/>
        <w:spacing w:before="0" w:after="0" w:line="288" w:lineRule="exact"/>
        <w:ind w:left="700" w:firstLine="0"/>
      </w:pPr>
      <w:r>
        <w:rPr>
          <w:rStyle w:val="Vnbnnidung36"/>
        </w:rPr>
        <w:t>+ Giữ trật tự, không làm ồn ào ảnh hưởng đến người xung quanh.</w:t>
      </w:r>
    </w:p>
    <w:p w:rsidR="00EE2B14" w:rsidRDefault="005274B8">
      <w:pPr>
        <w:pStyle w:val="Vnbnnidung7"/>
        <w:shd w:val="clear" w:color="auto" w:fill="auto"/>
        <w:spacing w:before="0" w:after="0" w:line="288" w:lineRule="exact"/>
        <w:ind w:left="700" w:firstLine="0"/>
      </w:pPr>
      <w:r>
        <w:rPr>
          <w:rStyle w:val="Vnbnnidung36"/>
        </w:rPr>
        <w:t>+ Bảo vệ cảnh quan, không ngắt hoa, bẻ cành.</w:t>
      </w:r>
    </w:p>
    <w:p w:rsidR="00EE2B14" w:rsidRDefault="005274B8">
      <w:pPr>
        <w:pStyle w:val="Vnbnnidung7"/>
        <w:shd w:val="clear" w:color="auto" w:fill="auto"/>
        <w:spacing w:before="0" w:after="0" w:line="288" w:lineRule="exact"/>
        <w:ind w:left="700" w:firstLine="0"/>
      </w:pPr>
      <w:r>
        <w:rPr>
          <w:rStyle w:val="Vnbnnidung36"/>
        </w:rPr>
        <w:t>+ Trang phục lịch sự, phù họp.</w:t>
      </w:r>
    </w:p>
    <w:p w:rsidR="00EE2B14" w:rsidRDefault="005274B8">
      <w:pPr>
        <w:pStyle w:val="Vnbnnidung7"/>
        <w:shd w:val="clear" w:color="auto" w:fill="auto"/>
        <w:spacing w:before="0" w:after="0" w:line="288" w:lineRule="exact"/>
        <w:ind w:left="700" w:firstLine="0"/>
      </w:pPr>
      <w:r>
        <w:rPr>
          <w:rStyle w:val="Vnbnnidung36"/>
        </w:rPr>
        <w:t>+ xếp hàng khi vào cửa.</w:t>
      </w:r>
    </w:p>
    <w:p w:rsidR="00EE2B14" w:rsidRDefault="005274B8">
      <w:pPr>
        <w:pStyle w:val="Vnbnnidung7"/>
        <w:framePr w:h="210" w:wrap="around" w:vAnchor="text" w:hAnchor="margin" w:x="-985" w:y="183"/>
        <w:shd w:val="clear" w:color="auto" w:fill="auto"/>
        <w:spacing w:before="0" w:after="0" w:line="210" w:lineRule="exact"/>
        <w:ind w:firstLine="0"/>
      </w:pPr>
      <w:r>
        <w:rPr>
          <w:rStyle w:val="VnbnnidungGincch0ptExact1"/>
          <w:spacing w:val="0"/>
        </w:rPr>
        <w:t>3 !ời các câu hỏi:</w:t>
      </w:r>
    </w:p>
    <w:p w:rsidR="00EE2B14" w:rsidRDefault="005274B8">
      <w:pPr>
        <w:pStyle w:val="Vnbnnidung560"/>
        <w:shd w:val="clear" w:color="auto" w:fill="auto"/>
        <w:spacing w:line="220" w:lineRule="exact"/>
        <w:ind w:left="700"/>
      </w:pPr>
      <w:bookmarkStart w:id="57" w:name="bookmark57"/>
      <w:r>
        <w:rPr>
          <w:rStyle w:val="Vnbnnidung56TimesNewRoman"/>
          <w:rFonts w:eastAsia="Arial"/>
        </w:rPr>
        <w:t xml:space="preserve">+ </w:t>
      </w:r>
      <w:r>
        <w:t>...</w:t>
      </w:r>
      <w:bookmarkEnd w:id="57"/>
    </w:p>
    <w:p w:rsidR="00EE2B14" w:rsidRDefault="005274B8">
      <w:pPr>
        <w:pStyle w:val="Vnbnnidung7"/>
        <w:numPr>
          <w:ilvl w:val="0"/>
          <w:numId w:val="99"/>
        </w:numPr>
        <w:shd w:val="clear" w:color="auto" w:fill="auto"/>
        <w:spacing w:before="0" w:after="0" w:line="326" w:lineRule="exact"/>
        <w:ind w:left="40" w:right="400" w:firstLine="320"/>
        <w:jc w:val="both"/>
      </w:pPr>
      <w:r>
        <w:rPr>
          <w:rStyle w:val="Vnbnnidung36"/>
        </w:rPr>
        <w:t xml:space="preserve"> GV nhận xét sự tham gia của HS trong hoạt động này và chuyển ý sang hoạt động tiếp theo.</w:t>
      </w:r>
      <w:r>
        <w:br w:type="page"/>
      </w:r>
    </w:p>
    <w:p w:rsidR="00EE2B14" w:rsidRDefault="005274B8">
      <w:pPr>
        <w:pStyle w:val="Vnbnnidung31"/>
        <w:shd w:val="clear" w:color="auto" w:fill="auto"/>
        <w:spacing w:before="0" w:after="0" w:line="355" w:lineRule="exact"/>
        <w:ind w:left="360" w:right="60"/>
      </w:pPr>
      <w:r>
        <w:rPr>
          <w:rStyle w:val="Vnbnnidung37"/>
          <w:b/>
          <w:bCs/>
        </w:rPr>
        <w:t xml:space="preserve">Hoạt động 3. Thảo luận về sự cần thiết phải tuân thủ quy định noi công cộng </w:t>
      </w:r>
      <w:r>
        <w:rPr>
          <w:rStyle w:val="Vnbnnidung3Khnginm3"/>
        </w:rPr>
        <w:t>Mục tiêu:</w:t>
      </w:r>
      <w:r>
        <w:rPr>
          <w:rStyle w:val="Vnbnnidung3Khnginm10"/>
        </w:rPr>
        <w:t xml:space="preserve"> HS nêu được sự cần thiết phải tuân thủ quy định nơi công cộng.</w:t>
      </w:r>
    </w:p>
    <w:p w:rsidR="00EE2B14" w:rsidRDefault="005274B8">
      <w:pPr>
        <w:pStyle w:val="Vnbnnidung7"/>
        <w:framePr w:w="1504" w:h="11830" w:wrap="around" w:hAnchor="margin" w:x="9539" w:y="306"/>
        <w:shd w:val="clear" w:color="auto" w:fill="auto"/>
        <w:spacing w:before="0" w:after="0" w:line="302" w:lineRule="exact"/>
        <w:ind w:left="120" w:right="20" w:firstLine="0"/>
        <w:jc w:val="right"/>
      </w:pPr>
      <w:r>
        <w:rPr>
          <w:rStyle w:val="VnbnnidungGincch0ptExact1"/>
          <w:spacing w:val="0"/>
        </w:rPr>
        <w:t>-HS thực t mỗi tranh lại h</w:t>
      </w:r>
    </w:p>
    <w:p w:rsidR="00EE2B14" w:rsidRDefault="005274B8">
      <w:pPr>
        <w:pStyle w:val="Vnbnnidung7"/>
        <w:framePr w:w="1504" w:h="11830" w:wrap="around" w:hAnchor="margin" w:x="9539" w:y="306"/>
        <w:numPr>
          <w:ilvl w:val="0"/>
          <w:numId w:val="171"/>
        </w:numPr>
        <w:shd w:val="clear" w:color="auto" w:fill="auto"/>
        <w:spacing w:before="0" w:after="83" w:line="210" w:lineRule="exact"/>
        <w:ind w:right="20" w:firstLine="0"/>
        <w:jc w:val="right"/>
      </w:pPr>
      <w:r>
        <w:rPr>
          <w:rStyle w:val="VnbnnidungGincch0ptExact1"/>
          <w:spacing w:val="0"/>
        </w:rPr>
        <w:t xml:space="preserve"> GV treo :</w:t>
      </w:r>
    </w:p>
    <w:p w:rsidR="00EE2B14" w:rsidRDefault="005274B8">
      <w:pPr>
        <w:pStyle w:val="Vnbnnidung7"/>
        <w:framePr w:w="1504" w:h="11830" w:wrap="around" w:hAnchor="margin" w:x="9539" w:y="306"/>
        <w:numPr>
          <w:ilvl w:val="0"/>
          <w:numId w:val="171"/>
        </w:numPr>
        <w:shd w:val="clear" w:color="auto" w:fill="auto"/>
        <w:spacing w:before="0" w:after="8" w:line="210" w:lineRule="exact"/>
        <w:ind w:right="20" w:firstLine="0"/>
        <w:jc w:val="right"/>
      </w:pPr>
      <w:r>
        <w:rPr>
          <w:rStyle w:val="VnbnnidungGincch0ptExact1"/>
          <w:spacing w:val="0"/>
        </w:rPr>
        <w:t xml:space="preserve"> Các nhor</w:t>
      </w:r>
    </w:p>
    <w:p w:rsidR="00EE2B14" w:rsidRDefault="005274B8">
      <w:pPr>
        <w:pStyle w:val="Vnbnnidung7"/>
        <w:framePr w:w="1504" w:h="11830" w:wrap="around" w:hAnchor="margin" w:x="9539" w:y="306"/>
        <w:numPr>
          <w:ilvl w:val="0"/>
          <w:numId w:val="171"/>
        </w:numPr>
        <w:shd w:val="clear" w:color="auto" w:fill="auto"/>
        <w:spacing w:before="0" w:after="0" w:line="298" w:lineRule="exact"/>
        <w:ind w:left="120" w:right="20" w:firstLine="0"/>
        <w:jc w:val="right"/>
      </w:pPr>
      <w:r>
        <w:rPr>
          <w:rStyle w:val="VnbnnidungGincch0ptExact1"/>
          <w:spacing w:val="0"/>
        </w:rPr>
        <w:t xml:space="preserve"> GV yêu c vụ 2; góp y. b.:</w:t>
      </w:r>
    </w:p>
    <w:p w:rsidR="00EE2B14" w:rsidRDefault="005274B8">
      <w:pPr>
        <w:pStyle w:val="Vnbnnidung7"/>
        <w:framePr w:w="1504" w:h="11830" w:wrap="around" w:hAnchor="margin" w:x="9539" w:y="306"/>
        <w:numPr>
          <w:ilvl w:val="0"/>
          <w:numId w:val="171"/>
        </w:numPr>
        <w:shd w:val="clear" w:color="auto" w:fill="auto"/>
        <w:spacing w:before="0" w:after="0" w:line="293" w:lineRule="exact"/>
        <w:ind w:left="260" w:firstLine="220"/>
        <w:jc w:val="both"/>
      </w:pPr>
      <w:r>
        <w:rPr>
          <w:rStyle w:val="VnbnnidungGincch0ptExact1"/>
          <w:spacing w:val="0"/>
        </w:rPr>
        <w:t xml:space="preserve"> GV kẽi</w:t>
      </w:r>
    </w:p>
    <w:p w:rsidR="00EE2B14" w:rsidRDefault="005274B8">
      <w:pPr>
        <w:pStyle w:val="Vnbnnidung7"/>
        <w:framePr w:w="1504" w:h="11830" w:wrap="around" w:hAnchor="margin" w:x="9539" w:y="306"/>
        <w:shd w:val="clear" w:color="auto" w:fill="auto"/>
        <w:spacing w:before="0" w:after="0" w:line="293" w:lineRule="exact"/>
        <w:ind w:left="120" w:right="20" w:firstLine="0"/>
        <w:jc w:val="right"/>
      </w:pPr>
      <w:r>
        <w:rPr>
          <w:rStyle w:val="VnbnnidungGincch0ptExact1"/>
          <w:spacing w:val="0"/>
        </w:rPr>
        <w:t xml:space="preserve">+ Tranr </w:t>
      </w:r>
      <w:r>
        <w:rPr>
          <w:rStyle w:val="Vnbnnidung95pt1"/>
          <w:spacing w:val="10"/>
        </w:rPr>
        <w:t xml:space="preserve">tranh </w:t>
      </w:r>
      <w:r>
        <w:rPr>
          <w:rStyle w:val="VnbnnidungGincch0ptExact1"/>
          <w:spacing w:val="0"/>
        </w:rPr>
        <w:t xml:space="preserve">bạn \ </w:t>
      </w:r>
      <w:r>
        <w:rPr>
          <w:rStyle w:val="Vnbnnidung9pt0"/>
          <w:spacing w:val="20"/>
        </w:rPr>
        <w:t xml:space="preserve">+ Tranr </w:t>
      </w:r>
      <w:r>
        <w:rPr>
          <w:rStyle w:val="VnbnnidungGincch0ptExact1"/>
          <w:spacing w:val="0"/>
        </w:rPr>
        <w:t xml:space="preserve">bạn \ + Tran! </w:t>
      </w:r>
      <w:r>
        <w:rPr>
          <w:rStyle w:val="Vnbnnidung8pt"/>
          <w:spacing w:val="10"/>
        </w:rPr>
        <w:t>với V</w:t>
      </w:r>
    </w:p>
    <w:p w:rsidR="00EE2B14" w:rsidRDefault="005274B8">
      <w:pPr>
        <w:pStyle w:val="Vnbnnidung7"/>
        <w:framePr w:w="1504" w:h="11830" w:wrap="around" w:hAnchor="margin" w:x="9539" w:y="306"/>
        <w:shd w:val="clear" w:color="auto" w:fill="auto"/>
        <w:spacing w:before="0" w:after="68" w:line="210" w:lineRule="exact"/>
        <w:ind w:right="20" w:firstLine="0"/>
        <w:jc w:val="right"/>
      </w:pPr>
      <w:r>
        <w:rPr>
          <w:rStyle w:val="VnbnnidungGincch0ptExact1"/>
          <w:spacing w:val="0"/>
        </w:rPr>
        <w:t>+ Tran]</w:t>
      </w:r>
    </w:p>
    <w:p w:rsidR="00EE2B14" w:rsidRDefault="005274B8">
      <w:pPr>
        <w:pStyle w:val="Vnbnnidung7"/>
        <w:framePr w:w="1504" w:h="11830" w:wrap="around" w:hAnchor="margin" w:x="9539" w:y="306"/>
        <w:shd w:val="clear" w:color="auto" w:fill="auto"/>
        <w:spacing w:before="0" w:after="73" w:line="210" w:lineRule="exact"/>
        <w:ind w:right="20" w:firstLine="0"/>
        <w:jc w:val="right"/>
      </w:pPr>
      <w:r>
        <w:rPr>
          <w:rStyle w:val="VnbnnidungGincch0ptExact1"/>
          <w:spacing w:val="0"/>
        </w:rPr>
        <w:t xml:space="preserve">làm </w:t>
      </w:r>
      <w:r>
        <w:rPr>
          <w:rStyle w:val="VnbnnidungCandara6"/>
        </w:rPr>
        <w:t>V</w:t>
      </w:r>
    </w:p>
    <w:p w:rsidR="00EE2B14" w:rsidRDefault="005274B8">
      <w:pPr>
        <w:pStyle w:val="Vnbnnidung51"/>
        <w:framePr w:w="1504" w:h="11830" w:wrap="around" w:hAnchor="margin" w:x="9539" w:y="306"/>
        <w:shd w:val="clear" w:color="auto" w:fill="auto"/>
        <w:spacing w:after="9" w:line="210" w:lineRule="exact"/>
        <w:ind w:right="20" w:firstLine="0"/>
        <w:jc w:val="right"/>
      </w:pPr>
      <w:r>
        <w:rPr>
          <w:rStyle w:val="Vnbnnidung5Gincch0ptExact"/>
          <w:i/>
          <w:iCs/>
        </w:rPr>
        <w:t>Lưu ý'.</w:t>
      </w:r>
      <w:r>
        <w:rPr>
          <w:rStyle w:val="Vnbnnidung5Khnginnghing1"/>
          <w:spacing w:val="0"/>
        </w:rPr>
        <w:t xml:space="preserve"> Ho</w:t>
      </w:r>
    </w:p>
    <w:p w:rsidR="00EE2B14" w:rsidRDefault="005274B8">
      <w:pPr>
        <w:pStyle w:val="Vnbnnidung7"/>
        <w:framePr w:w="1504" w:h="11830" w:wrap="around" w:hAnchor="margin" w:x="9539" w:y="306"/>
        <w:numPr>
          <w:ilvl w:val="0"/>
          <w:numId w:val="171"/>
        </w:numPr>
        <w:shd w:val="clear" w:color="auto" w:fill="auto"/>
        <w:spacing w:before="0" w:after="0" w:line="302" w:lineRule="exact"/>
        <w:ind w:left="260" w:right="20" w:firstLine="220"/>
        <w:jc w:val="both"/>
      </w:pPr>
      <w:r>
        <w:rPr>
          <w:rStyle w:val="VnbnnidungGincch0ptExact1"/>
          <w:spacing w:val="0"/>
        </w:rPr>
        <w:t xml:space="preserve"> GV chia ra câu trả lời. trả lời chính &gt;</w:t>
      </w:r>
    </w:p>
    <w:p w:rsidR="00EE2B14" w:rsidRDefault="005274B8">
      <w:pPr>
        <w:pStyle w:val="Vnbnnidung7"/>
        <w:framePr w:w="1504" w:h="11830" w:wrap="around" w:hAnchor="margin" w:x="9539" w:y="306"/>
        <w:numPr>
          <w:ilvl w:val="0"/>
          <w:numId w:val="171"/>
        </w:numPr>
        <w:shd w:val="clear" w:color="auto" w:fill="auto"/>
        <w:spacing w:before="0" w:after="0" w:line="298" w:lineRule="exact"/>
        <w:ind w:left="120" w:right="20" w:firstLine="0"/>
        <w:jc w:val="right"/>
      </w:pPr>
      <w:r>
        <w:rPr>
          <w:rStyle w:val="VnbnnidungGincch0ptExact1"/>
          <w:spacing w:val="0"/>
        </w:rPr>
        <w:t xml:space="preserve"> GV nhậ động tiếp the.</w:t>
      </w:r>
    </w:p>
    <w:p w:rsidR="00EE2B14" w:rsidRDefault="005274B8">
      <w:pPr>
        <w:pStyle w:val="Vnbnnidung7"/>
        <w:framePr w:w="1504" w:h="11830" w:wrap="around" w:hAnchor="margin" w:x="9539" w:y="306"/>
        <w:shd w:val="clear" w:color="auto" w:fill="auto"/>
        <w:spacing w:before="0" w:after="0" w:line="210" w:lineRule="exact"/>
        <w:ind w:right="20" w:firstLine="0"/>
        <w:jc w:val="right"/>
      </w:pPr>
      <w:r>
        <w:rPr>
          <w:rStyle w:val="VnbnnidungGincch0ptExact1"/>
          <w:spacing w:val="0"/>
        </w:rPr>
        <w:t>Hoạt độn</w:t>
      </w:r>
    </w:p>
    <w:p w:rsidR="00EE2B14" w:rsidRDefault="005274B8">
      <w:pPr>
        <w:pStyle w:val="Vnbnnidung7"/>
        <w:framePr w:w="1504" w:h="11830" w:wrap="around" w:hAnchor="margin" w:x="9539" w:y="306"/>
        <w:shd w:val="clear" w:color="auto" w:fill="auto"/>
        <w:spacing w:before="0" w:after="0" w:line="302" w:lineRule="exact"/>
        <w:ind w:left="120" w:right="20" w:firstLine="0"/>
        <w:jc w:val="right"/>
      </w:pPr>
      <w:r>
        <w:rPr>
          <w:rStyle w:val="VnbnnidungInnghing2"/>
        </w:rPr>
        <w:t xml:space="preserve">Mục tiêu. </w:t>
      </w:r>
      <w:r>
        <w:rPr>
          <w:rStyle w:val="VnbnnidungGincch0ptExact1"/>
          <w:spacing w:val="0"/>
        </w:rPr>
        <w:t>điểm về tuân</w:t>
      </w:r>
    </w:p>
    <w:p w:rsidR="00EE2B14" w:rsidRDefault="005274B8">
      <w:pPr>
        <w:pStyle w:val="Vnbnnidung51"/>
        <w:framePr w:w="1504" w:h="11830" w:wrap="around" w:hAnchor="margin" w:x="9539" w:y="306"/>
        <w:shd w:val="clear" w:color="auto" w:fill="auto"/>
        <w:spacing w:line="210" w:lineRule="exact"/>
        <w:ind w:right="20" w:firstLine="0"/>
        <w:jc w:val="right"/>
      </w:pPr>
      <w:r>
        <w:rPr>
          <w:rStyle w:val="Vnbnnidung5Gincch0ptExact"/>
          <w:i/>
          <w:iCs/>
        </w:rPr>
        <w:t>Cách tiến</w:t>
      </w:r>
    </w:p>
    <w:p w:rsidR="00EE2B14" w:rsidRDefault="005274B8">
      <w:pPr>
        <w:pStyle w:val="Vnbnnidung7"/>
        <w:framePr w:w="1504" w:h="11830" w:wrap="around" w:hAnchor="margin" w:x="9539" w:y="306"/>
        <w:numPr>
          <w:ilvl w:val="0"/>
          <w:numId w:val="171"/>
        </w:numPr>
        <w:shd w:val="clear" w:color="auto" w:fill="auto"/>
        <w:spacing w:before="0" w:after="0" w:line="302" w:lineRule="exact"/>
        <w:ind w:left="120" w:right="20" w:firstLine="0"/>
        <w:jc w:val="right"/>
      </w:pPr>
      <w:r>
        <w:rPr>
          <w:rStyle w:val="VnbnnidungGincch0ptExact1"/>
          <w:spacing w:val="0"/>
        </w:rPr>
        <w:t xml:space="preserve"> GV qu&gt; thẻ đở; the lii</w:t>
      </w:r>
    </w:p>
    <w:p w:rsidR="00EE2B14" w:rsidRDefault="005274B8">
      <w:pPr>
        <w:pStyle w:val="Vnbnnidung7"/>
        <w:framePr w:w="1504" w:h="11830" w:wrap="around" w:hAnchor="margin" w:x="9539" w:y="306"/>
        <w:numPr>
          <w:ilvl w:val="0"/>
          <w:numId w:val="171"/>
        </w:numPr>
        <w:shd w:val="clear" w:color="auto" w:fill="auto"/>
        <w:spacing w:before="0" w:after="0" w:line="298" w:lineRule="exact"/>
        <w:ind w:left="120" w:right="20" w:firstLine="0"/>
        <w:jc w:val="right"/>
      </w:pPr>
      <w:r>
        <w:rPr>
          <w:rStyle w:val="VnbnnidungGincch0ptExact1"/>
          <w:spacing w:val="0"/>
        </w:rPr>
        <w:t xml:space="preserve"> GV ch: HS giơ the tr</w:t>
      </w:r>
    </w:p>
    <w:p w:rsidR="00EE2B14" w:rsidRDefault="005274B8">
      <w:pPr>
        <w:pStyle w:val="Vnbnnidung7"/>
        <w:framePr w:w="1504" w:h="11830" w:wrap="around" w:hAnchor="margin" w:x="9539" w:y="306"/>
        <w:numPr>
          <w:ilvl w:val="0"/>
          <w:numId w:val="171"/>
        </w:numPr>
        <w:shd w:val="clear" w:color="auto" w:fill="auto"/>
        <w:spacing w:before="0" w:after="4" w:line="210" w:lineRule="exact"/>
        <w:ind w:right="20" w:firstLine="0"/>
        <w:jc w:val="right"/>
      </w:pPr>
      <w:r>
        <w:rPr>
          <w:rStyle w:val="VnbnnidungGincch0ptExact1"/>
          <w:spacing w:val="0"/>
        </w:rPr>
        <w:t xml:space="preserve"> HS ba&gt;</w:t>
      </w:r>
    </w:p>
    <w:p w:rsidR="00EE2B14" w:rsidRDefault="005274B8">
      <w:pPr>
        <w:pStyle w:val="Vnbnnidung7"/>
        <w:framePr w:w="1504" w:h="11830" w:wrap="around" w:hAnchor="margin" w:x="9539" w:y="306"/>
        <w:numPr>
          <w:ilvl w:val="0"/>
          <w:numId w:val="171"/>
        </w:numPr>
        <w:shd w:val="clear" w:color="auto" w:fill="auto"/>
        <w:spacing w:before="0" w:after="0" w:line="302" w:lineRule="exact"/>
        <w:ind w:left="260" w:right="20" w:firstLine="340"/>
        <w:jc w:val="both"/>
      </w:pPr>
      <w:r>
        <w:rPr>
          <w:rStyle w:val="VnbnnidungGincch0ptExact1"/>
          <w:spacing w:val="0"/>
        </w:rPr>
        <w:t xml:space="preserve"> GV kẽ: tuân thu qu&gt; không phu h</w:t>
      </w:r>
    </w:p>
    <w:p w:rsidR="00EE2B14" w:rsidRDefault="005274B8">
      <w:pPr>
        <w:pStyle w:val="Vnbnnidung7"/>
        <w:framePr w:w="1504" w:h="11830" w:wrap="around" w:hAnchor="margin" w:x="9539" w:y="306"/>
        <w:shd w:val="clear" w:color="auto" w:fill="auto"/>
        <w:spacing w:before="0" w:after="0" w:line="298" w:lineRule="exact"/>
        <w:ind w:left="260" w:right="20" w:firstLine="340"/>
        <w:jc w:val="both"/>
      </w:pPr>
      <w:r>
        <w:rPr>
          <w:rStyle w:val="VnbnnidungInnghing2"/>
        </w:rPr>
        <w:t>Lưu ỷ:</w:t>
      </w:r>
      <w:r>
        <w:rPr>
          <w:rStyle w:val="VnbnnidungGincch0ptExact1"/>
          <w:spacing w:val="0"/>
        </w:rPr>
        <w:t xml:space="preserve"> N thức cho HS không đồng</w:t>
      </w:r>
    </w:p>
    <w:p w:rsidR="00EE2B14" w:rsidRDefault="005274B8">
      <w:pPr>
        <w:pStyle w:val="Vnbnnidung51"/>
        <w:shd w:val="clear" w:color="auto" w:fill="auto"/>
        <w:spacing w:line="220" w:lineRule="exact"/>
        <w:ind w:left="20" w:firstLine="320"/>
      </w:pPr>
      <w:r>
        <w:rPr>
          <w:rStyle w:val="Vnbnnidung50"/>
          <w:i/>
          <w:iCs/>
        </w:rPr>
        <w:t>Cách tiến hành:</w:t>
      </w:r>
    </w:p>
    <w:p w:rsidR="00EE2B14" w:rsidRDefault="005274B8">
      <w:pPr>
        <w:pStyle w:val="Vnbnnidung7"/>
        <w:numPr>
          <w:ilvl w:val="0"/>
          <w:numId w:val="99"/>
        </w:numPr>
        <w:shd w:val="clear" w:color="auto" w:fill="auto"/>
        <w:spacing w:before="0" w:after="0" w:line="355" w:lineRule="exact"/>
        <w:ind w:left="20" w:firstLine="320"/>
        <w:jc w:val="both"/>
      </w:pPr>
      <w:r>
        <w:rPr>
          <w:rStyle w:val="Vnbnnidung36"/>
        </w:rPr>
        <w:t xml:space="preserve"> GV tổ chức cho HS làm việc nhóm 4 và yêu cầu HS thực hiện các nhiệm vụ sau:</w:t>
      </w:r>
    </w:p>
    <w:p w:rsidR="00EE2B14" w:rsidRDefault="005274B8">
      <w:pPr>
        <w:pStyle w:val="Vnbnnidung7"/>
        <w:numPr>
          <w:ilvl w:val="0"/>
          <w:numId w:val="101"/>
        </w:numPr>
        <w:shd w:val="clear" w:color="auto" w:fill="auto"/>
        <w:spacing w:before="0" w:after="0" w:line="355" w:lineRule="exact"/>
        <w:ind w:left="20" w:firstLine="320"/>
        <w:jc w:val="both"/>
      </w:pPr>
      <w:r>
        <w:rPr>
          <w:rStyle w:val="Vnbnnidung36"/>
        </w:rPr>
        <w:t xml:space="preserve"> </w:t>
      </w:r>
      <w:r>
        <w:rPr>
          <w:rStyle w:val="VnbnnidungInnghing10"/>
        </w:rPr>
        <w:t>Nhiệm vụ 1:</w:t>
      </w:r>
      <w:r>
        <w:rPr>
          <w:rStyle w:val="Vnbnnidung36"/>
        </w:rPr>
        <w:t xml:space="preserve"> Thảo luận trả lời các câu hỏi:</w:t>
      </w:r>
    </w:p>
    <w:p w:rsidR="00EE2B14" w:rsidRDefault="005274B8">
      <w:pPr>
        <w:pStyle w:val="Vnbnnidung51"/>
        <w:numPr>
          <w:ilvl w:val="0"/>
          <w:numId w:val="172"/>
        </w:numPr>
        <w:shd w:val="clear" w:color="auto" w:fill="auto"/>
        <w:spacing w:line="355" w:lineRule="exact"/>
        <w:ind w:left="560" w:firstLine="0"/>
        <w:jc w:val="left"/>
      </w:pPr>
      <w:r>
        <w:rPr>
          <w:rStyle w:val="Vnbnnidung50"/>
          <w:i/>
          <w:iCs/>
        </w:rPr>
        <w:t xml:space="preserve"> Việc tuân thủ quy định nơi công cộng mang ỉại lợi ích gì?</w:t>
      </w:r>
    </w:p>
    <w:p w:rsidR="00EE2B14" w:rsidRDefault="005274B8">
      <w:pPr>
        <w:pStyle w:val="Vnbnnidung51"/>
        <w:numPr>
          <w:ilvl w:val="0"/>
          <w:numId w:val="172"/>
        </w:numPr>
        <w:shd w:val="clear" w:color="auto" w:fill="auto"/>
        <w:spacing w:line="355" w:lineRule="exact"/>
        <w:ind w:left="560" w:firstLine="0"/>
        <w:jc w:val="left"/>
      </w:pPr>
      <w:r>
        <w:rPr>
          <w:rStyle w:val="Vnbnnidung50"/>
          <w:i/>
          <w:iCs/>
        </w:rPr>
        <w:t xml:space="preserve"> Nếu không tuân thủ quy định nơi công cộng, điều gì sẽ xảy ra?</w:t>
      </w:r>
    </w:p>
    <w:p w:rsidR="00EE2B14" w:rsidRDefault="005274B8">
      <w:pPr>
        <w:pStyle w:val="Vnbnnidung7"/>
        <w:numPr>
          <w:ilvl w:val="0"/>
          <w:numId w:val="101"/>
        </w:numPr>
        <w:shd w:val="clear" w:color="auto" w:fill="auto"/>
        <w:spacing w:before="0" w:after="0" w:line="220" w:lineRule="exact"/>
        <w:ind w:left="20" w:firstLine="320"/>
        <w:jc w:val="both"/>
      </w:pPr>
      <w:r>
        <w:rPr>
          <w:rStyle w:val="VnbnnidungInnghing10"/>
        </w:rPr>
        <w:t xml:space="preserve"> Nhiệm vụ 2:</w:t>
      </w:r>
      <w:r>
        <w:rPr>
          <w:rStyle w:val="Vnbnnidung36"/>
        </w:rPr>
        <w:t xml:space="preserve"> Nhận xét, đánh giá hoạt động của các bạn theo các tiêu chí sau:</w:t>
      </w:r>
    </w:p>
    <w:p w:rsidR="00EE2B14" w:rsidRDefault="005274B8">
      <w:pPr>
        <w:pStyle w:val="Vnbnnidung7"/>
        <w:shd w:val="clear" w:color="auto" w:fill="auto"/>
        <w:spacing w:before="0" w:after="0" w:line="298" w:lineRule="exact"/>
        <w:ind w:left="700" w:firstLine="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0" w:line="298" w:lineRule="exact"/>
        <w:ind w:left="700" w:firstLine="0"/>
      </w:pPr>
      <w:r>
        <w:rPr>
          <w:rStyle w:val="Vnbnnidung36"/>
        </w:rPr>
        <w:t xml:space="preserve">+ </w:t>
      </w:r>
      <w:r>
        <w:rPr>
          <w:rStyle w:val="VnbnnidungInnghing10"/>
        </w:rPr>
        <w:t>Nội dung:</w:t>
      </w:r>
      <w:r>
        <w:rPr>
          <w:rStyle w:val="Vnbnnidung36"/>
        </w:rPr>
        <w:t xml:space="preserve"> đầy đủ, hợp lí.</w:t>
      </w:r>
    </w:p>
    <w:p w:rsidR="00EE2B14" w:rsidRDefault="005274B8">
      <w:pPr>
        <w:pStyle w:val="Vnbnnidung7"/>
        <w:shd w:val="clear" w:color="auto" w:fill="auto"/>
        <w:spacing w:before="0" w:after="0" w:line="298" w:lineRule="exact"/>
        <w:ind w:left="700" w:firstLine="0"/>
      </w:pPr>
      <w:r>
        <w:rPr>
          <w:rStyle w:val="Vnbnnidung36"/>
        </w:rPr>
        <w:t xml:space="preserve">+ </w:t>
      </w:r>
      <w:r>
        <w:rPr>
          <w:rStyle w:val="VnbnnidungInnghing10"/>
        </w:rPr>
        <w:t>Thải độ ỉàm việc:</w:t>
      </w:r>
      <w:r>
        <w:rPr>
          <w:rStyle w:val="Vnbnnidung36"/>
        </w:rPr>
        <w:t xml:space="preserve"> tập trung, nghiêm túc.</w:t>
      </w:r>
    </w:p>
    <w:p w:rsidR="00EE2B14" w:rsidRDefault="005274B8">
      <w:pPr>
        <w:pStyle w:val="Vnbnnidung7"/>
        <w:numPr>
          <w:ilvl w:val="0"/>
          <w:numId w:val="99"/>
        </w:numPr>
        <w:shd w:val="clear" w:color="auto" w:fill="auto"/>
        <w:spacing w:before="0" w:after="61" w:line="220" w:lineRule="exact"/>
        <w:ind w:left="20" w:firstLine="320"/>
        <w:jc w:val="both"/>
      </w:pPr>
      <w:r>
        <w:rPr>
          <w:rStyle w:val="Vnbnnidung36"/>
        </w:rPr>
        <w:t xml:space="preserve"> HS thực hiện nhiệm vụ. GV quan sát, hồ trợ, hướng dẫn HS khi cần thiết.</w:t>
      </w:r>
    </w:p>
    <w:p w:rsidR="00EE2B14" w:rsidRDefault="005274B8">
      <w:pPr>
        <w:pStyle w:val="Vnbnnidung7"/>
        <w:numPr>
          <w:ilvl w:val="0"/>
          <w:numId w:val="99"/>
        </w:numPr>
        <w:shd w:val="clear" w:color="auto" w:fill="auto"/>
        <w:spacing w:before="0" w:after="3" w:line="220" w:lineRule="exact"/>
        <w:ind w:left="20" w:firstLine="320"/>
        <w:jc w:val="both"/>
      </w:pPr>
      <w:r>
        <w:rPr>
          <w:rStyle w:val="Vnbnnidung36"/>
        </w:rPr>
        <w:t xml:space="preserve"> Đại diện các nhóm trình bày kết quả thảo luận.</w:t>
      </w:r>
    </w:p>
    <w:p w:rsidR="00EE2B14" w:rsidRDefault="005274B8">
      <w:pPr>
        <w:pStyle w:val="Vnbnnidung7"/>
        <w:numPr>
          <w:ilvl w:val="0"/>
          <w:numId w:val="99"/>
        </w:numPr>
        <w:shd w:val="clear" w:color="auto" w:fill="auto"/>
        <w:spacing w:before="0" w:after="0" w:line="317" w:lineRule="exact"/>
        <w:ind w:left="20" w:right="60" w:firstLine="320"/>
        <w:jc w:val="both"/>
      </w:pPr>
      <w:r>
        <w:rPr>
          <w:rStyle w:val="Vnbnnidung36"/>
        </w:rPr>
        <w:t xml:space="preserve"> Các nhóm khác nhận xét phần trình bày của nhóm bạn, trao đổi, bổ sung hoặc đặt câu hỏi cho nhóm bạn.</w:t>
      </w:r>
    </w:p>
    <w:p w:rsidR="00EE2B14" w:rsidRDefault="005274B8">
      <w:pPr>
        <w:pStyle w:val="Vnbnnidung7"/>
        <w:numPr>
          <w:ilvl w:val="0"/>
          <w:numId w:val="99"/>
        </w:numPr>
        <w:shd w:val="clear" w:color="auto" w:fill="auto"/>
        <w:spacing w:before="0" w:after="0" w:line="317" w:lineRule="exact"/>
        <w:ind w:left="20" w:right="60" w:firstLine="320"/>
        <w:jc w:val="both"/>
      </w:pPr>
      <w:r>
        <w:rPr>
          <w:rStyle w:val="Vnbnnidung36"/>
        </w:rPr>
        <w:t xml:space="preserve"> GV kết luận: Tuân thủ quy định nơi công cộng là thể hiện nếp sống văn minh, không làm ảnh hưởng đến người khác, đến môi trường. Nếu không tuân thủ quy định </w:t>
      </w:r>
      <w:r>
        <w:rPr>
          <w:rStyle w:val="Vnbnnidung6pt1"/>
        </w:rPr>
        <w:t xml:space="preserve">nơi công cộng thì môi trường sẽ bị ô nhiễm do rác thải, tiêng </w:t>
      </w:r>
      <w:r>
        <w:rPr>
          <w:rStyle w:val="Vnbnnidung6pt10"/>
        </w:rPr>
        <w:t>ôn,...</w:t>
      </w:r>
      <w:r>
        <w:rPr>
          <w:rStyle w:val="Vnbnnidung6pt1"/>
        </w:rPr>
        <w:t xml:space="preserve"> ảnh hưởng đên </w:t>
      </w:r>
      <w:r>
        <w:rPr>
          <w:rStyle w:val="Vnbnnidung36"/>
        </w:rPr>
        <w:t>sức khoé và sinh hoạt của mọi người.</w:t>
      </w:r>
    </w:p>
    <w:p w:rsidR="00EE2B14" w:rsidRDefault="005274B8">
      <w:pPr>
        <w:pStyle w:val="Vnbnnidung7"/>
        <w:numPr>
          <w:ilvl w:val="0"/>
          <w:numId w:val="99"/>
        </w:numPr>
        <w:shd w:val="clear" w:color="auto" w:fill="auto"/>
        <w:spacing w:before="0" w:after="138" w:line="317" w:lineRule="exact"/>
        <w:ind w:left="20" w:right="60" w:firstLine="320"/>
        <w:jc w:val="both"/>
      </w:pPr>
      <w:r>
        <w:rPr>
          <w:rStyle w:val="Vnbnnidung36"/>
        </w:rPr>
        <w:t xml:space="preserve"> GV nhận xét sự tham gia của HS trong hoạt động này và chuyển ý sang hoạt động tiếp theo.</w:t>
      </w:r>
    </w:p>
    <w:p w:rsidR="00EE2B14" w:rsidRDefault="005274B8">
      <w:pPr>
        <w:pStyle w:val="Vnbnnidung7"/>
        <w:shd w:val="clear" w:color="auto" w:fill="auto"/>
        <w:spacing w:before="0" w:after="53" w:line="220" w:lineRule="exact"/>
        <w:ind w:right="260" w:firstLine="0"/>
        <w:jc w:val="center"/>
      </w:pPr>
      <w:r>
        <w:rPr>
          <w:rStyle w:val="Vnbnnidung36"/>
        </w:rPr>
        <w:t>LUYỆN TẬP</w:t>
      </w:r>
    </w:p>
    <w:p w:rsidR="00EE2B14" w:rsidRDefault="005274B8">
      <w:pPr>
        <w:pStyle w:val="Vnbnnidung7"/>
        <w:shd w:val="clear" w:color="auto" w:fill="auto"/>
        <w:spacing w:before="0" w:after="0" w:line="326" w:lineRule="exact"/>
        <w:ind w:left="20" w:firstLine="320"/>
        <w:jc w:val="both"/>
      </w:pPr>
      <w:r>
        <w:rPr>
          <w:rStyle w:val="Vnbnnidung36"/>
        </w:rPr>
        <w:t>Hoạt động 1. Nhận xét hành vi</w:t>
      </w:r>
    </w:p>
    <w:p w:rsidR="00EE2B14" w:rsidRDefault="005274B8">
      <w:pPr>
        <w:pStyle w:val="Vnbnnidung7"/>
        <w:shd w:val="clear" w:color="auto" w:fill="auto"/>
        <w:spacing w:before="0" w:after="0" w:line="326" w:lineRule="exact"/>
        <w:ind w:left="20" w:right="60" w:firstLine="320"/>
        <w:jc w:val="both"/>
      </w:pPr>
      <w:r>
        <w:rPr>
          <w:rStyle w:val="VnbnnidungInnghing10"/>
        </w:rPr>
        <w:t>Mục tiêu:</w:t>
      </w:r>
      <w:r>
        <w:rPr>
          <w:rStyle w:val="Vnbnnidung36"/>
        </w:rPr>
        <w:t xml:space="preserve"> HS nhận xét, đánh giá được hành vi, việc làm của các bạn trong tranh về việc tuân thủ quy định nơi công cộng.</w:t>
      </w:r>
    </w:p>
    <w:p w:rsidR="00EE2B14" w:rsidRDefault="005274B8">
      <w:pPr>
        <w:pStyle w:val="Vnbnnidung51"/>
        <w:shd w:val="clear" w:color="auto" w:fill="auto"/>
        <w:spacing w:line="336" w:lineRule="exact"/>
        <w:ind w:left="20" w:firstLine="320"/>
      </w:pPr>
      <w:r>
        <w:rPr>
          <w:rStyle w:val="Vnbnnidung50"/>
          <w:i/>
          <w:iCs/>
        </w:rPr>
        <w:t>Cách tiến hành:</w:t>
      </w:r>
    </w:p>
    <w:p w:rsidR="00EE2B14" w:rsidRDefault="005274B8">
      <w:pPr>
        <w:pStyle w:val="Vnbnnidung7"/>
        <w:numPr>
          <w:ilvl w:val="0"/>
          <w:numId w:val="99"/>
        </w:numPr>
        <w:shd w:val="clear" w:color="auto" w:fill="auto"/>
        <w:spacing w:before="0" w:after="0" w:line="336" w:lineRule="exact"/>
        <w:ind w:left="20" w:firstLine="320"/>
        <w:jc w:val="both"/>
      </w:pPr>
      <w:r>
        <w:rPr>
          <w:rStyle w:val="Vnbnnidung36"/>
        </w:rPr>
        <w:t xml:space="preserve"> GV tổ chức cho HS làm việc nhóm đôi thực hiện các nhiệm vụ sau:</w:t>
      </w:r>
    </w:p>
    <w:p w:rsidR="00EE2B14" w:rsidRDefault="005274B8">
      <w:pPr>
        <w:pStyle w:val="Vnbnnidung7"/>
        <w:numPr>
          <w:ilvl w:val="0"/>
          <w:numId w:val="101"/>
        </w:numPr>
        <w:shd w:val="clear" w:color="auto" w:fill="auto"/>
        <w:spacing w:before="0" w:after="0" w:line="336" w:lineRule="exact"/>
        <w:ind w:left="20" w:right="60" w:firstLine="320"/>
        <w:jc w:val="both"/>
      </w:pPr>
      <w:r>
        <w:rPr>
          <w:rStyle w:val="Vnbnnidung36"/>
        </w:rPr>
        <w:t xml:space="preserve"> </w:t>
      </w:r>
      <w:r>
        <w:rPr>
          <w:rStyle w:val="VnbnnidungInnghing10"/>
        </w:rPr>
        <w:t>Nhiệm vụ 1:</w:t>
      </w:r>
      <w:r>
        <w:rPr>
          <w:rStyle w:val="Vnbnnidung36"/>
        </w:rPr>
        <w:t xml:space="preserve"> Quan sát tranh ở mục 1, trang 63, SGK </w:t>
      </w:r>
      <w:r>
        <w:rPr>
          <w:rStyle w:val="VnbnnidungInnghing10"/>
        </w:rPr>
        <w:t>Đạo đức 2</w:t>
      </w:r>
      <w:r>
        <w:rPr>
          <w:rStyle w:val="Vnbnnidung36"/>
        </w:rPr>
        <w:t xml:space="preserve"> và trả lời các câu hỏi:</w:t>
      </w:r>
    </w:p>
    <w:p w:rsidR="00EE2B14" w:rsidRDefault="005274B8">
      <w:pPr>
        <w:pStyle w:val="Vnbnnidung7"/>
        <w:numPr>
          <w:ilvl w:val="0"/>
          <w:numId w:val="173"/>
        </w:numPr>
        <w:shd w:val="clear" w:color="auto" w:fill="auto"/>
        <w:spacing w:before="0" w:after="42" w:line="220" w:lineRule="exact"/>
        <w:ind w:left="780" w:firstLine="0"/>
      </w:pPr>
      <w:r>
        <w:rPr>
          <w:rStyle w:val="Vnbnnidung36"/>
        </w:rPr>
        <w:t xml:space="preserve"> Các bạn trong tranh đang làm gì?</w:t>
      </w:r>
    </w:p>
    <w:p w:rsidR="00EE2B14" w:rsidRDefault="005274B8">
      <w:pPr>
        <w:pStyle w:val="Vnbnnidung7"/>
        <w:numPr>
          <w:ilvl w:val="0"/>
          <w:numId w:val="173"/>
        </w:numPr>
        <w:shd w:val="clear" w:color="auto" w:fill="auto"/>
        <w:spacing w:before="0" w:after="32" w:line="220" w:lineRule="exact"/>
        <w:ind w:left="780" w:firstLine="0"/>
      </w:pPr>
      <w:r>
        <w:rPr>
          <w:rStyle w:val="Vnbnnidung36"/>
        </w:rPr>
        <w:t xml:space="preserve"> Em có đồng tình với việc làm đó không? Vì sao?</w:t>
      </w:r>
    </w:p>
    <w:p w:rsidR="00EE2B14" w:rsidRDefault="005274B8">
      <w:pPr>
        <w:pStyle w:val="Vnbnnidung7"/>
        <w:numPr>
          <w:ilvl w:val="0"/>
          <w:numId w:val="101"/>
        </w:numPr>
        <w:shd w:val="clear" w:color="auto" w:fill="auto"/>
        <w:spacing w:before="0" w:after="0" w:line="220" w:lineRule="exact"/>
        <w:ind w:left="20" w:firstLine="320"/>
        <w:jc w:val="both"/>
      </w:pPr>
      <w:r>
        <w:rPr>
          <w:rStyle w:val="Vnbnnidung36"/>
        </w:rPr>
        <w:t xml:space="preserve"> </w:t>
      </w:r>
      <w:r>
        <w:rPr>
          <w:rStyle w:val="VnbnnidungInnghing10"/>
        </w:rPr>
        <w:t>Nhiệm vụ 2:</w:t>
      </w:r>
      <w:r>
        <w:rPr>
          <w:rStyle w:val="Vnbnnidung36"/>
        </w:rPr>
        <w:t xml:space="preserve"> Nhận xét, đánh giá hoạt động của các bạn theo các tiêu chí sau:</w:t>
      </w:r>
    </w:p>
    <w:p w:rsidR="00EE2B14" w:rsidRDefault="005274B8">
      <w:pPr>
        <w:pStyle w:val="Vnbnnidung7"/>
        <w:shd w:val="clear" w:color="auto" w:fill="auto"/>
        <w:spacing w:before="0" w:after="0" w:line="293" w:lineRule="exact"/>
        <w:ind w:left="700" w:firstLine="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0" w:line="293" w:lineRule="exact"/>
        <w:ind w:left="700" w:firstLine="0"/>
      </w:pPr>
      <w:r>
        <w:rPr>
          <w:rStyle w:val="Vnbnnidung36"/>
        </w:rPr>
        <w:t xml:space="preserve">+ </w:t>
      </w:r>
      <w:r>
        <w:rPr>
          <w:rStyle w:val="VnbnnidungInnghing10"/>
        </w:rPr>
        <w:t>Nội dutvị:</w:t>
      </w:r>
      <w:r>
        <w:rPr>
          <w:rStyle w:val="Vnbnnidung36"/>
        </w:rPr>
        <w:t xml:space="preserve"> đầy đủ, hợp lí.</w:t>
      </w:r>
    </w:p>
    <w:p w:rsidR="00EE2B14" w:rsidRDefault="005274B8">
      <w:pPr>
        <w:pStyle w:val="Vnbnnidung7"/>
        <w:shd w:val="clear" w:color="auto" w:fill="auto"/>
        <w:spacing w:before="0" w:after="0" w:line="293" w:lineRule="exact"/>
        <w:ind w:left="700" w:firstLine="0"/>
      </w:pPr>
      <w:r>
        <w:rPr>
          <w:rStyle w:val="Vnbnnidung36"/>
        </w:rPr>
        <w:t xml:space="preserve">+ </w:t>
      </w:r>
      <w:r>
        <w:rPr>
          <w:rStyle w:val="VnbnnidungInnghing10"/>
        </w:rPr>
        <w:t>Thái độ làm việc nhỏm:</w:t>
      </w:r>
      <w:r>
        <w:rPr>
          <w:rStyle w:val="Vnbnnidung36"/>
        </w:rPr>
        <w:t xml:space="preserve"> tập trung, nghiêm túc.</w:t>
      </w:r>
      <w:r>
        <w:br w:type="page"/>
      </w:r>
    </w:p>
    <w:p w:rsidR="00EE2B14" w:rsidRDefault="005274B8">
      <w:pPr>
        <w:pStyle w:val="Vnbnnidung7"/>
        <w:numPr>
          <w:ilvl w:val="0"/>
          <w:numId w:val="99"/>
        </w:numPr>
        <w:shd w:val="clear" w:color="auto" w:fill="auto"/>
        <w:spacing w:before="0" w:after="0" w:line="307" w:lineRule="exact"/>
        <w:ind w:left="120" w:right="100" w:firstLine="300"/>
        <w:jc w:val="both"/>
      </w:pPr>
      <w:r>
        <w:rPr>
          <w:rStyle w:val="Vnbnnidung36"/>
        </w:rPr>
        <w:t xml:space="preserve"> HS thực hiện nhiệm vụ, một bạn đặt câu hỏi và một bạn trả lời về từng tranh, sau mỗi tranh lại hoán đổi vị trí. GV quan sát, hỗ trợ, hướng dần HS khi cần thiết.</w:t>
      </w:r>
    </w:p>
    <w:p w:rsidR="00EE2B14" w:rsidRDefault="005274B8">
      <w:pPr>
        <w:pStyle w:val="Vnbnnidung7"/>
        <w:framePr w:w="1571" w:h="10723" w:wrap="around" w:hAnchor="margin" w:x="-985" w:y="135"/>
        <w:shd w:val="clear" w:color="auto" w:fill="auto"/>
        <w:spacing w:before="0" w:after="89" w:line="210" w:lineRule="exact"/>
        <w:ind w:left="20" w:firstLine="0"/>
        <w:jc w:val="both"/>
      </w:pPr>
      <w:r>
        <w:rPr>
          <w:rStyle w:val="VnbnnidungGincch0ptExact1"/>
          <w:spacing w:val="0"/>
        </w:rPr>
        <w:t>I&lt;:ri công cộng</w:t>
      </w:r>
    </w:p>
    <w:p w:rsidR="00EE2B14" w:rsidRDefault="005274B8">
      <w:pPr>
        <w:pStyle w:val="Vnbnnidung22"/>
        <w:framePr w:w="1571" w:h="10723" w:wrap="around" w:hAnchor="margin" w:x="-985" w:y="135"/>
        <w:shd w:val="clear" w:color="auto" w:fill="auto"/>
        <w:spacing w:after="458" w:line="190" w:lineRule="exact"/>
        <w:ind w:left="20"/>
        <w:jc w:val="both"/>
      </w:pPr>
      <w:r>
        <w:rPr>
          <w:rStyle w:val="Vnbnnidung22Exact1"/>
          <w:spacing w:val="10"/>
        </w:rPr>
        <w:t>r_ cộng.</w:t>
      </w:r>
    </w:p>
    <w:p w:rsidR="00EE2B14" w:rsidRDefault="005274B8">
      <w:pPr>
        <w:pStyle w:val="Vnbnnidung22"/>
        <w:framePr w:w="1571" w:h="10723" w:wrap="around" w:hAnchor="margin" w:x="-985" w:y="135"/>
        <w:shd w:val="clear" w:color="auto" w:fill="auto"/>
        <w:spacing w:after="860" w:line="190" w:lineRule="exact"/>
        <w:ind w:left="20"/>
        <w:jc w:val="both"/>
      </w:pPr>
      <w:r>
        <w:rPr>
          <w:rStyle w:val="Vnbnnidung22Exact1"/>
          <w:spacing w:val="10"/>
        </w:rPr>
        <w:t>: ■'.niệm vụ sau:</w:t>
      </w:r>
    </w:p>
    <w:p w:rsidR="00EE2B14" w:rsidRDefault="005274B8">
      <w:pPr>
        <w:pStyle w:val="Vnbnnidung51"/>
        <w:framePr w:w="1571" w:h="10723" w:wrap="around" w:hAnchor="margin" w:x="-985" w:y="135"/>
        <w:shd w:val="clear" w:color="auto" w:fill="auto"/>
        <w:spacing w:after="73" w:line="210" w:lineRule="exact"/>
        <w:ind w:left="20" w:firstLine="0"/>
      </w:pPr>
      <w:r>
        <w:rPr>
          <w:rStyle w:val="Vnbnnidung5Gincch0ptExact"/>
          <w:i/>
          <w:iCs/>
        </w:rPr>
        <w:t>ĩ</w:t>
      </w:r>
    </w:p>
    <w:p w:rsidR="00EE2B14" w:rsidRDefault="005274B8">
      <w:pPr>
        <w:pStyle w:val="Vnbnnidung7"/>
        <w:framePr w:w="1571" w:h="10723" w:wrap="around" w:hAnchor="margin" w:x="-985" w:y="135"/>
        <w:shd w:val="clear" w:color="auto" w:fill="auto"/>
        <w:spacing w:before="0" w:after="987" w:line="210" w:lineRule="exact"/>
        <w:ind w:left="20" w:firstLine="0"/>
        <w:jc w:val="both"/>
      </w:pPr>
      <w:r>
        <w:rPr>
          <w:rStyle w:val="VnbnnidungInnghing2"/>
        </w:rPr>
        <w:t>::</w:t>
      </w:r>
      <w:r>
        <w:rPr>
          <w:rStyle w:val="VnbnnidungGincch0ptExact1"/>
          <w:spacing w:val="0"/>
        </w:rPr>
        <w:t xml:space="preserve"> ẻu chí sau:</w:t>
      </w:r>
    </w:p>
    <w:p w:rsidR="00EE2B14" w:rsidRDefault="005274B8">
      <w:pPr>
        <w:pStyle w:val="Vnbnnidung22"/>
        <w:framePr w:w="1571" w:h="10723" w:wrap="around" w:hAnchor="margin" w:x="-985" w:y="135"/>
        <w:shd w:val="clear" w:color="auto" w:fill="auto"/>
        <w:spacing w:after="437" w:line="190" w:lineRule="exact"/>
        <w:ind w:left="20"/>
        <w:jc w:val="both"/>
      </w:pPr>
      <w:r>
        <w:rPr>
          <w:rStyle w:val="Vnbnnidung22Exact1"/>
          <w:spacing w:val="10"/>
        </w:rPr>
        <w:t>: ¿n thiết.</w:t>
      </w:r>
    </w:p>
    <w:p w:rsidR="00EE2B14" w:rsidRDefault="005274B8">
      <w:pPr>
        <w:pStyle w:val="Vnbnnidung7"/>
        <w:framePr w:w="1571" w:h="10723" w:wrap="around" w:hAnchor="margin" w:x="-985" w:y="135"/>
        <w:shd w:val="clear" w:color="auto" w:fill="auto"/>
        <w:spacing w:before="0" w:after="363" w:line="210" w:lineRule="exact"/>
        <w:ind w:left="20" w:firstLine="0"/>
        <w:jc w:val="both"/>
      </w:pPr>
      <w:r>
        <w:rPr>
          <w:rStyle w:val="VnbnnidungGincch0ptExact1"/>
          <w:spacing w:val="0"/>
        </w:rPr>
        <w:t>L - Ó sung hoặc</w:t>
      </w:r>
    </w:p>
    <w:p w:rsidR="00EE2B14" w:rsidRDefault="005274B8">
      <w:pPr>
        <w:pStyle w:val="Vnbnnidung7"/>
        <w:framePr w:w="1571" w:h="10723" w:wrap="around" w:hAnchor="margin" w:x="-985" w:y="135"/>
        <w:shd w:val="clear" w:color="auto" w:fill="auto"/>
        <w:spacing w:before="0" w:after="370" w:line="298" w:lineRule="exact"/>
        <w:ind w:left="20" w:right="120" w:firstLine="0"/>
        <w:jc w:val="both"/>
      </w:pPr>
      <w:r>
        <w:rPr>
          <w:rStyle w:val="VnbnnidungGincch0ptExact1"/>
          <w:spacing w:val="0"/>
        </w:rPr>
        <w:t xml:space="preserve">s&gt;. vãn minh, ¿r :::u quy định </w:t>
      </w:r>
      <w:r>
        <w:rPr>
          <w:rStyle w:val="VnbnnidungCandara4"/>
          <w:spacing w:val="0"/>
        </w:rPr>
        <w:t>2</w:t>
      </w:r>
      <w:r>
        <w:rPr>
          <w:rStyle w:val="VnbnnidungGincch1ptExact"/>
        </w:rPr>
        <w:t>-'hưởng</w:t>
      </w:r>
      <w:r>
        <w:rPr>
          <w:rStyle w:val="VnbnnidungGincch0ptExact1"/>
          <w:spacing w:val="0"/>
        </w:rPr>
        <w:t xml:space="preserve"> đến</w:t>
      </w:r>
    </w:p>
    <w:p w:rsidR="00EE2B14" w:rsidRDefault="005274B8">
      <w:pPr>
        <w:pStyle w:val="Vnbnnidung7"/>
        <w:framePr w:w="1571" w:h="10723" w:wrap="around" w:hAnchor="margin" w:x="-985" w:y="135"/>
        <w:shd w:val="clear" w:color="auto" w:fill="auto"/>
        <w:spacing w:before="0" w:after="296" w:line="210" w:lineRule="exact"/>
        <w:ind w:left="20" w:firstLine="0"/>
        <w:jc w:val="both"/>
      </w:pPr>
      <w:r>
        <w:rPr>
          <w:rStyle w:val="VnbnnidungGincch1ptExact"/>
        </w:rPr>
        <w:t>k"</w:t>
      </w:r>
      <w:r>
        <w:rPr>
          <w:rStyle w:val="VnbnnidungGincch0ptExact1"/>
          <w:spacing w:val="0"/>
        </w:rPr>
        <w:t xml:space="preserve"> </w:t>
      </w:r>
      <w:r>
        <w:rPr>
          <w:rStyle w:val="VnbnnidungArial"/>
        </w:rPr>
        <w:t xml:space="preserve">V </w:t>
      </w:r>
      <w:r>
        <w:rPr>
          <w:rStyle w:val="VnbnnidungGincch0ptExact1"/>
          <w:spacing w:val="0"/>
        </w:rPr>
        <w:t>sang hoạt</w:t>
      </w:r>
    </w:p>
    <w:p w:rsidR="00EE2B14" w:rsidRDefault="005274B8">
      <w:pPr>
        <w:pStyle w:val="Vnbnnidung22"/>
        <w:framePr w:w="1571" w:h="10723" w:wrap="around" w:hAnchor="margin" w:x="-985" w:y="135"/>
        <w:shd w:val="clear" w:color="auto" w:fill="auto"/>
        <w:spacing w:after="0" w:line="1363" w:lineRule="exact"/>
        <w:ind w:left="20" w:right="120"/>
        <w:jc w:val="both"/>
      </w:pPr>
      <w:r>
        <w:rPr>
          <w:rStyle w:val="Vnbnnidung22Exact1"/>
          <w:spacing w:val="10"/>
        </w:rPr>
        <w:t>t; :rong tranh _* tra lời các</w:t>
      </w:r>
    </w:p>
    <w:p w:rsidR="00EE2B14" w:rsidRDefault="005274B8">
      <w:pPr>
        <w:pStyle w:val="Vnbnnidung22"/>
        <w:framePr w:w="1571" w:h="10723" w:wrap="around" w:hAnchor="margin" w:x="-985" w:y="135"/>
        <w:shd w:val="clear" w:color="auto" w:fill="auto"/>
        <w:spacing w:after="0" w:line="190" w:lineRule="exact"/>
        <w:ind w:left="20"/>
        <w:jc w:val="both"/>
      </w:pPr>
      <w:r>
        <w:rPr>
          <w:rStyle w:val="Vnbnnidung22Exact1"/>
          <w:spacing w:val="10"/>
        </w:rPr>
        <w:t>t ■ ... chí sau:</w:t>
      </w:r>
    </w:p>
    <w:p w:rsidR="00EE2B14" w:rsidRDefault="005274B8">
      <w:pPr>
        <w:pStyle w:val="Vnbnnidung7"/>
        <w:numPr>
          <w:ilvl w:val="0"/>
          <w:numId w:val="99"/>
        </w:numPr>
        <w:shd w:val="clear" w:color="auto" w:fill="auto"/>
        <w:spacing w:before="0" w:after="0" w:line="220" w:lineRule="exact"/>
        <w:ind w:left="120" w:firstLine="300"/>
        <w:jc w:val="both"/>
      </w:pPr>
      <w:r>
        <w:rPr>
          <w:rStyle w:val="Vnbnnidung36"/>
        </w:rPr>
        <w:t xml:space="preserve"> GV treo hoặc chiếu tranh lên bảng.</w:t>
      </w:r>
    </w:p>
    <w:p w:rsidR="00EE2B14" w:rsidRDefault="005274B8">
      <w:pPr>
        <w:pStyle w:val="Vnbnnidung7"/>
        <w:numPr>
          <w:ilvl w:val="0"/>
          <w:numId w:val="99"/>
        </w:numPr>
        <w:shd w:val="clear" w:color="auto" w:fill="auto"/>
        <w:spacing w:before="0" w:after="0" w:line="322" w:lineRule="exact"/>
        <w:ind w:left="120" w:firstLine="300"/>
        <w:jc w:val="both"/>
      </w:pPr>
      <w:r>
        <w:rPr>
          <w:rStyle w:val="Vnbnnidung36"/>
        </w:rPr>
        <w:t xml:space="preserve"> Các nhóm lên bảng trình bày về từng tranh.</w:t>
      </w:r>
    </w:p>
    <w:p w:rsidR="00EE2B14" w:rsidRDefault="005274B8">
      <w:pPr>
        <w:pStyle w:val="Vnbnnidung7"/>
        <w:numPr>
          <w:ilvl w:val="0"/>
          <w:numId w:val="99"/>
        </w:numPr>
        <w:shd w:val="clear" w:color="auto" w:fill="auto"/>
        <w:spacing w:before="0" w:after="0" w:line="322" w:lineRule="exact"/>
        <w:ind w:left="120" w:right="100" w:firstLine="300"/>
        <w:jc w:val="both"/>
      </w:pPr>
      <w:r>
        <w:rPr>
          <w:rStyle w:val="Vnbnnidung36"/>
        </w:rPr>
        <w:t xml:space="preserve"> GV yêu cầu HS nhận xét phần trình bày của nhóm bạn theo các tiêu chí ở nhiệm vụ </w:t>
      </w:r>
      <w:r>
        <w:rPr>
          <w:rStyle w:val="VnbnnidungInnghing10"/>
        </w:rPr>
        <w:t>2'</w:t>
      </w:r>
      <w:r>
        <w:rPr>
          <w:rStyle w:val="Vnbnnidung36"/>
        </w:rPr>
        <w:t xml:space="preserve"> góp ý, bổ sung hoặc đặt câu hỏi cho nhóm bạn.</w:t>
      </w:r>
    </w:p>
    <w:p w:rsidR="00EE2B14" w:rsidRDefault="005274B8">
      <w:pPr>
        <w:pStyle w:val="Vnbnnidung7"/>
        <w:numPr>
          <w:ilvl w:val="0"/>
          <w:numId w:val="99"/>
        </w:numPr>
        <w:shd w:val="clear" w:color="auto" w:fill="auto"/>
        <w:tabs>
          <w:tab w:val="left" w:pos="7102"/>
          <w:tab w:val="center" w:pos="7495"/>
        </w:tabs>
        <w:spacing w:before="0" w:after="0" w:line="220" w:lineRule="exact"/>
        <w:ind w:left="120" w:firstLine="300"/>
        <w:jc w:val="both"/>
      </w:pPr>
      <w:r>
        <w:rPr>
          <w:rStyle w:val="Vnbnnidung36"/>
        </w:rPr>
        <w:t xml:space="preserve"> GV kết luận:</w:t>
      </w:r>
      <w:r>
        <w:rPr>
          <w:rStyle w:val="Vnbnnidung36"/>
        </w:rPr>
        <w:tab/>
        <w:t>,</w:t>
      </w:r>
      <w:r>
        <w:rPr>
          <w:rStyle w:val="Vnbnnidung36"/>
        </w:rPr>
        <w:tab/>
        <w:t>,</w:t>
      </w:r>
    </w:p>
    <w:p w:rsidR="00EE2B14" w:rsidRDefault="005274B8">
      <w:pPr>
        <w:pStyle w:val="Vnbnnidung7"/>
        <w:shd w:val="clear" w:color="auto" w:fill="auto"/>
        <w:spacing w:before="0" w:after="0" w:line="298" w:lineRule="exact"/>
        <w:ind w:left="920" w:right="100" w:hanging="200"/>
        <w:jc w:val="both"/>
      </w:pPr>
      <w:r>
        <w:rPr>
          <w:rStyle w:val="Vnbnnidung36"/>
        </w:rPr>
        <w:t>+ Tranh 1: Các bạn đang đọc sách trong thư viện. Hai bạn nữ ngồi gần nhau tranh giành quyển sách gây mất trật tự. Không đồng tình với hành vi của hai bạn vì đó là hành vi chưa tuân thủ quy định ở thư viện.</w:t>
      </w:r>
    </w:p>
    <w:p w:rsidR="00EE2B14" w:rsidRDefault="005274B8">
      <w:pPr>
        <w:pStyle w:val="Vnbnnidung7"/>
        <w:shd w:val="clear" w:color="auto" w:fill="auto"/>
        <w:spacing w:before="0" w:after="0" w:line="298" w:lineRule="exact"/>
        <w:ind w:left="920" w:right="100" w:hanging="200"/>
        <w:jc w:val="both"/>
      </w:pPr>
      <w:r>
        <w:rPr>
          <w:rStyle w:val="Vnbnnidung36"/>
        </w:rPr>
        <w:t>+ Tranh 2: Một bạn nam đang bỏ rác vào thùng rác. Đồng tình với việc làm của bạn vì đó là hành vi giữ vệ sinh nơi công cộng.</w:t>
      </w:r>
    </w:p>
    <w:p w:rsidR="00EE2B14" w:rsidRDefault="005274B8">
      <w:pPr>
        <w:pStyle w:val="Vnbnnidung420"/>
        <w:shd w:val="clear" w:color="auto" w:fill="auto"/>
        <w:spacing w:before="0" w:line="298" w:lineRule="exact"/>
        <w:ind w:left="920" w:right="100"/>
        <w:jc w:val="both"/>
      </w:pPr>
      <w:r>
        <w:rPr>
          <w:rStyle w:val="Vnbnnidung4211pt"/>
        </w:rPr>
        <w:t xml:space="preserve">+ Tranh 3: Bạn nữ đang vẽ lên bức tường của nhà văn hoá. Không đông tình </w:t>
      </w:r>
      <w:r>
        <w:t>với việc làm của bạn vì đó là hành vi chưa tuan thu C[uy đinh nơi cong cọng.</w:t>
      </w:r>
    </w:p>
    <w:p w:rsidR="00EE2B14" w:rsidRDefault="005274B8">
      <w:pPr>
        <w:pStyle w:val="Vnbnnidung7"/>
        <w:shd w:val="clear" w:color="auto" w:fill="auto"/>
        <w:spacing w:before="0" w:after="0" w:line="298" w:lineRule="exact"/>
        <w:ind w:left="920" w:right="100" w:hanging="200"/>
        <w:jc w:val="both"/>
      </w:pPr>
      <w:r>
        <w:rPr>
          <w:rStyle w:val="Vnbnnidung36"/>
        </w:rPr>
        <w:t>+ Tranh 4: Các bạn đang xếp hàng vào phòng chiếu phim. Đồng tình với việc làm của các bạn vì đó là hành vi tuân thủ quy định nơi công cộng.</w:t>
      </w:r>
    </w:p>
    <w:p w:rsidR="00EE2B14" w:rsidRDefault="005274B8">
      <w:pPr>
        <w:pStyle w:val="Vnbnnidung7"/>
        <w:shd w:val="clear" w:color="auto" w:fill="auto"/>
        <w:spacing w:before="0" w:after="0" w:line="220" w:lineRule="exact"/>
        <w:ind w:left="120" w:firstLine="300"/>
        <w:jc w:val="both"/>
      </w:pPr>
      <w:r>
        <w:rPr>
          <w:rStyle w:val="VnbnnidungInnghing10"/>
        </w:rPr>
        <w:t>Lưu ỷ.</w:t>
      </w:r>
      <w:r>
        <w:rPr>
          <w:rStyle w:val="Vnbnnidung36"/>
        </w:rPr>
        <w:t xml:space="preserve"> Hoạt động này GV có thể tổ chức dưới hình thức trò chơi như sau:</w:t>
      </w:r>
    </w:p>
    <w:p w:rsidR="00EE2B14" w:rsidRDefault="005274B8">
      <w:pPr>
        <w:pStyle w:val="Vnbnnidung7"/>
        <w:numPr>
          <w:ilvl w:val="0"/>
          <w:numId w:val="99"/>
        </w:numPr>
        <w:shd w:val="clear" w:color="auto" w:fill="auto"/>
        <w:spacing w:before="0" w:after="0" w:line="317" w:lineRule="exact"/>
        <w:ind w:left="120" w:right="100" w:firstLine="300"/>
        <w:jc w:val="both"/>
      </w:pPr>
      <w:r>
        <w:rPr>
          <w:rStyle w:val="Vnbnnidung36"/>
        </w:rPr>
        <w:t xml:space="preserve"> GV chia lớp thành 2 đội. Với mồi tranh, một đội đưa ra câu hỏi và một đội đưa ra câu trả lời. Sau mỗi tranh sẽ hoán đổi vị trí. Đội nào có nhiều câu hỏi và nhiêu câu trả lời chính xác hơn sẽ là đội thắng cuộc.</w:t>
      </w:r>
    </w:p>
    <w:p w:rsidR="00EE2B14" w:rsidRDefault="005274B8">
      <w:pPr>
        <w:pStyle w:val="Vnbnnidung7"/>
        <w:numPr>
          <w:ilvl w:val="0"/>
          <w:numId w:val="99"/>
        </w:numPr>
        <w:shd w:val="clear" w:color="auto" w:fill="auto"/>
        <w:spacing w:before="0" w:after="0" w:line="341" w:lineRule="exact"/>
        <w:ind w:left="120" w:right="100" w:firstLine="300"/>
        <w:jc w:val="both"/>
      </w:pPr>
      <w:r>
        <w:rPr>
          <w:rStyle w:val="Vnbnnidung36"/>
        </w:rPr>
        <w:t xml:space="preserve"> GV nhận xét sự tham gia của HS trong hoạt động này và chuyên ý sang hoạt động tiếp theo.</w:t>
      </w:r>
    </w:p>
    <w:p w:rsidR="00EE2B14" w:rsidRDefault="005274B8">
      <w:pPr>
        <w:pStyle w:val="Vnbnnidung7"/>
        <w:shd w:val="clear" w:color="auto" w:fill="auto"/>
        <w:spacing w:before="0" w:after="0" w:line="341" w:lineRule="exact"/>
        <w:ind w:left="120" w:firstLine="300"/>
        <w:jc w:val="both"/>
      </w:pPr>
      <w:r>
        <w:rPr>
          <w:rStyle w:val="Vnbnnidung36"/>
        </w:rPr>
        <w:t>Hoạt động 2. Bày tỏ ý kiến</w:t>
      </w:r>
    </w:p>
    <w:p w:rsidR="00EE2B14" w:rsidRDefault="005274B8">
      <w:pPr>
        <w:pStyle w:val="Vnbnnidung7"/>
        <w:shd w:val="clear" w:color="auto" w:fill="auto"/>
        <w:spacing w:before="0" w:after="0" w:line="331" w:lineRule="exact"/>
        <w:ind w:left="120" w:right="100" w:firstLine="300"/>
        <w:jc w:val="both"/>
      </w:pPr>
      <w:r>
        <w:rPr>
          <w:rStyle w:val="VnbnnidungInnghing10"/>
        </w:rPr>
        <w:t>Mục tiêu:</w:t>
      </w:r>
      <w:r>
        <w:rPr>
          <w:rStyle w:val="Vnbnnidung36"/>
        </w:rPr>
        <w:t xml:space="preserve"> HS thể hiện thái độ đồng tình/không đồng tình trước các ý kiên, quan điểm về tuân thủ quy định nơi công cộng.</w:t>
      </w:r>
    </w:p>
    <w:p w:rsidR="00EE2B14" w:rsidRDefault="005274B8">
      <w:pPr>
        <w:pStyle w:val="Vnbnnidung51"/>
        <w:shd w:val="clear" w:color="auto" w:fill="auto"/>
        <w:spacing w:line="220" w:lineRule="exact"/>
        <w:ind w:left="120" w:firstLine="300"/>
      </w:pPr>
      <w:r>
        <w:rPr>
          <w:rStyle w:val="Vnbnnidung50"/>
          <w:i/>
          <w:iCs/>
        </w:rPr>
        <w:t>Cách tiến hành:</w:t>
      </w:r>
    </w:p>
    <w:p w:rsidR="00EE2B14" w:rsidRDefault="005274B8">
      <w:pPr>
        <w:pStyle w:val="Vnbnnidung7"/>
        <w:numPr>
          <w:ilvl w:val="0"/>
          <w:numId w:val="99"/>
        </w:numPr>
        <w:shd w:val="clear" w:color="auto" w:fill="auto"/>
        <w:spacing w:before="0" w:after="0" w:line="346" w:lineRule="exact"/>
        <w:ind w:left="120" w:right="100" w:firstLine="300"/>
        <w:jc w:val="both"/>
      </w:pPr>
      <w:r>
        <w:rPr>
          <w:rStyle w:val="Vnbnnidung36"/>
        </w:rPr>
        <w:t xml:space="preserve"> GV quy ước cách bày tò thái độ bằng thẻ (thẻ mặt cười, thẻ mặt mếu; the xanh, thẻ đỏ; thẻ like, dislike).</w:t>
      </w:r>
    </w:p>
    <w:p w:rsidR="00EE2B14" w:rsidRDefault="005274B8">
      <w:pPr>
        <w:pStyle w:val="Vnbnnidung7"/>
        <w:numPr>
          <w:ilvl w:val="0"/>
          <w:numId w:val="99"/>
        </w:numPr>
        <w:shd w:val="clear" w:color="auto" w:fill="auto"/>
        <w:spacing w:before="0" w:after="0" w:line="326" w:lineRule="exact"/>
        <w:ind w:left="120" w:right="100" w:firstLine="300"/>
        <w:jc w:val="both"/>
      </w:pPr>
      <w:r>
        <w:rPr>
          <w:rStyle w:val="Vnbnnidung36"/>
        </w:rPr>
        <w:t xml:space="preserve"> GV chiếu từng ý kiến ở mục 2, trang 59, SGK </w:t>
      </w:r>
      <w:r>
        <w:rPr>
          <w:rStyle w:val="VnbnnidungInnghing10"/>
        </w:rPr>
        <w:t>Đạo đức 2</w:t>
      </w:r>
      <w:r>
        <w:rPr>
          <w:rStyle w:val="Vnbnnidung36"/>
        </w:rPr>
        <w:t xml:space="preserve"> lên bảng và yêu câu HS giơ thẻ thể hiện thái độ và giải thích lí do lựa chọn.</w:t>
      </w:r>
    </w:p>
    <w:p w:rsidR="00EE2B14" w:rsidRDefault="005274B8">
      <w:pPr>
        <w:pStyle w:val="Vnbnnidung7"/>
        <w:numPr>
          <w:ilvl w:val="0"/>
          <w:numId w:val="99"/>
        </w:numPr>
        <w:shd w:val="clear" w:color="auto" w:fill="auto"/>
        <w:spacing w:before="0" w:after="0" w:line="326" w:lineRule="exact"/>
        <w:ind w:left="120" w:firstLine="300"/>
        <w:jc w:val="both"/>
      </w:pPr>
      <w:r>
        <w:rPr>
          <w:rStyle w:val="Vnbnnidung36"/>
        </w:rPr>
        <w:t xml:space="preserve"> HS bày tỏ thái độ qua thẻ và lí giải sự lựa chọn của bản thân.</w:t>
      </w:r>
    </w:p>
    <w:p w:rsidR="00EE2B14" w:rsidRDefault="005274B8">
      <w:pPr>
        <w:pStyle w:val="Vnbnnidung7"/>
        <w:numPr>
          <w:ilvl w:val="0"/>
          <w:numId w:val="99"/>
        </w:numPr>
        <w:shd w:val="clear" w:color="auto" w:fill="auto"/>
        <w:spacing w:before="0" w:after="0" w:line="317" w:lineRule="exact"/>
        <w:ind w:left="120" w:right="100" w:firstLine="300"/>
        <w:jc w:val="both"/>
      </w:pPr>
      <w:r>
        <w:rPr>
          <w:rStyle w:val="Vnbnnidung36"/>
        </w:rPr>
        <w:t xml:space="preserve"> GV kết luận: đồng ý với ý kiến B, D, E vì đó là những ý kiên phù họp với việc tuân thủ quy định nơi công cộng; không đồng ý với ý kiến A, c vì đó là những ý kiên không phù hợp với việc tuân thủ quy định nơi công cộng.</w:t>
      </w:r>
    </w:p>
    <w:p w:rsidR="00EE2B14" w:rsidRDefault="005274B8">
      <w:pPr>
        <w:pStyle w:val="Vnbnnidung7"/>
        <w:shd w:val="clear" w:color="auto" w:fill="auto"/>
        <w:spacing w:before="0" w:after="0" w:line="317" w:lineRule="exact"/>
        <w:ind w:left="120" w:right="100" w:firstLine="300"/>
        <w:jc w:val="both"/>
        <w:sectPr w:rsidR="00EE2B14">
          <w:footerReference w:type="even" r:id="rId78"/>
          <w:footerReference w:type="default" r:id="rId79"/>
          <w:pgSz w:w="15840" w:h="21427"/>
          <w:pgMar w:top="4921" w:right="2494" w:bottom="4427" w:left="2494" w:header="0" w:footer="3" w:gutter="806"/>
          <w:cols w:space="720"/>
          <w:docGrid w:linePitch="360"/>
        </w:sectPr>
      </w:pPr>
      <w:r>
        <w:rPr>
          <w:rStyle w:val="VnbnnidungInnghing10"/>
        </w:rPr>
        <w:t>Luvý:</w:t>
      </w:r>
      <w:r>
        <w:rPr>
          <w:rStyle w:val="Vnbnnidung36"/>
        </w:rPr>
        <w:t xml:space="preserve"> Nếu không gian lớp học rộng, GV có thể tổ chức hoạt động này dưới hình thức cho HS đứng về hai bên lóp học tương ứng với quy ước bên đông tình và bên không đồng tình.</w:t>
      </w:r>
    </w:p>
    <w:p w:rsidR="00EE2B14" w:rsidRDefault="005274B8">
      <w:pPr>
        <w:pStyle w:val="Vnbnnidung7"/>
        <w:shd w:val="clear" w:color="auto" w:fill="auto"/>
        <w:spacing w:before="0" w:after="65" w:line="226" w:lineRule="exact"/>
        <w:ind w:left="160" w:right="480" w:firstLine="600"/>
      </w:pPr>
      <w:r>
        <w:rPr>
          <w:rStyle w:val="Vnbnnidung36"/>
        </w:rPr>
        <w:t>GV nhận xét sự tham gia của HS trong hoạt động này và chuyển ý sang hoat động tiep theo.</w:t>
      </w:r>
    </w:p>
    <w:p w:rsidR="00EE2B14" w:rsidRDefault="005274B8">
      <w:pPr>
        <w:pStyle w:val="Vnbnnidung31"/>
        <w:shd w:val="clear" w:color="auto" w:fill="auto"/>
        <w:spacing w:before="0" w:after="49" w:line="220" w:lineRule="exact"/>
        <w:ind w:left="160" w:firstLine="340"/>
      </w:pPr>
      <w:r>
        <w:rPr>
          <w:rStyle w:val="Vnbnnidung37"/>
          <w:b/>
          <w:bCs/>
        </w:rPr>
        <w:t>Hoạt động 3. Xử lí tình huống</w:t>
      </w:r>
    </w:p>
    <w:p w:rsidR="00EE2B14" w:rsidRDefault="005274B8">
      <w:pPr>
        <w:pStyle w:val="Vnbnnidung7"/>
        <w:shd w:val="clear" w:color="auto" w:fill="auto"/>
        <w:spacing w:before="0" w:after="91" w:line="259" w:lineRule="exact"/>
        <w:ind w:left="160" w:right="480" w:firstLine="340"/>
      </w:pPr>
      <w:r>
        <w:rPr>
          <w:rStyle w:val="VnbnnidungInnghing10"/>
        </w:rPr>
        <w:t>Mục tiêu:</w:t>
      </w:r>
      <w:r>
        <w:rPr>
          <w:rStyle w:val="Vnbnnidung36"/>
        </w:rPr>
        <w:t xml:space="preserve"> HS thực hiện được cách ứng xử phù hợp thể hiện sự tuân thủ quy định nơi công cộng trong một số tình huống cụ thể.</w:t>
      </w:r>
    </w:p>
    <w:p w:rsidR="00EE2B14" w:rsidRDefault="005274B8">
      <w:pPr>
        <w:pStyle w:val="Vnbnnidung51"/>
        <w:shd w:val="clear" w:color="auto" w:fill="auto"/>
        <w:spacing w:after="51" w:line="220" w:lineRule="exact"/>
        <w:ind w:left="160" w:firstLine="340"/>
        <w:jc w:val="left"/>
      </w:pPr>
      <w:r>
        <w:rPr>
          <w:rStyle w:val="Vnbnnidung50"/>
          <w:i/>
          <w:iCs/>
        </w:rPr>
        <w:t>Cách tiến hành:</w:t>
      </w:r>
    </w:p>
    <w:p w:rsidR="00EE2B14" w:rsidRDefault="005274B8">
      <w:pPr>
        <w:pStyle w:val="Vnbnnidung7"/>
        <w:shd w:val="clear" w:color="auto" w:fill="auto"/>
        <w:spacing w:before="0" w:after="13" w:line="220" w:lineRule="exact"/>
        <w:ind w:left="160" w:firstLine="340"/>
      </w:pPr>
      <w:r>
        <w:rPr>
          <w:rStyle w:val="VnbnnidungInnghing10"/>
        </w:rPr>
        <w:t>~</w:t>
      </w:r>
      <w:r>
        <w:rPr>
          <w:rStyle w:val="Vnbnnidung36"/>
        </w:rPr>
        <w:t xml:space="preserve"> to chưc cho HS làm việc nhóm 4 và giao nhiệm vụ cho HS</w:t>
      </w:r>
    </w:p>
    <w:p w:rsidR="00EE2B14" w:rsidRDefault="005274B8">
      <w:pPr>
        <w:pStyle w:val="Vnbnnidung51"/>
        <w:numPr>
          <w:ilvl w:val="0"/>
          <w:numId w:val="101"/>
        </w:numPr>
        <w:shd w:val="clear" w:color="auto" w:fill="auto"/>
        <w:spacing w:after="31" w:line="220" w:lineRule="exact"/>
        <w:ind w:left="160" w:firstLine="340"/>
        <w:jc w:val="left"/>
      </w:pPr>
      <w:r>
        <w:rPr>
          <w:rStyle w:val="Vnbnnidung5Khnginnghing10"/>
        </w:rPr>
        <w:t xml:space="preserve"> </w:t>
      </w:r>
      <w:r>
        <w:rPr>
          <w:rStyle w:val="Vnbnnidung50"/>
          <w:i/>
          <w:iCs/>
        </w:rPr>
        <w:t>Nhiệm vụ 1:</w:t>
      </w:r>
    </w:p>
    <w:p w:rsidR="00EE2B14" w:rsidRDefault="005274B8">
      <w:pPr>
        <w:pStyle w:val="Vnbnnidung7"/>
        <w:shd w:val="clear" w:color="auto" w:fill="auto"/>
        <w:spacing w:before="0" w:after="95" w:line="264" w:lineRule="exact"/>
        <w:ind w:left="160" w:right="480" w:firstLine="200"/>
      </w:pPr>
      <w:r>
        <w:rPr>
          <w:rStyle w:val="Vnbnnidung36"/>
        </w:rPr>
        <w:t xml:space="preserve">_ a. Quan sát các tranh trong mục 3, trang 64, SGK </w:t>
      </w:r>
      <w:r>
        <w:rPr>
          <w:rStyle w:val="VnbnnidungInnghing10"/>
        </w:rPr>
        <w:t>Đạo đức 2</w:t>
      </w:r>
      <w:r>
        <w:rPr>
          <w:rStyle w:val="Vnbnnidung36"/>
        </w:rPr>
        <w:t xml:space="preserve"> và nêu nội dung mồi tình huống trong tranh.</w:t>
      </w:r>
    </w:p>
    <w:p w:rsidR="00EE2B14" w:rsidRDefault="005274B8">
      <w:pPr>
        <w:pStyle w:val="Vnbnnidung7"/>
        <w:numPr>
          <w:ilvl w:val="0"/>
          <w:numId w:val="174"/>
        </w:numPr>
        <w:shd w:val="clear" w:color="auto" w:fill="auto"/>
        <w:tabs>
          <w:tab w:val="left" w:pos="1254"/>
        </w:tabs>
        <w:spacing w:before="0" w:after="80" w:line="220" w:lineRule="exact"/>
        <w:ind w:left="900" w:firstLine="0"/>
        <w:jc w:val="both"/>
      </w:pPr>
      <w:r>
        <w:rPr>
          <w:rStyle w:val="Vnbnnidung36"/>
        </w:rPr>
        <w:t>Đóng vai thể hiện cách ứng xử trong mỗi tình huống.</w:t>
      </w:r>
    </w:p>
    <w:p w:rsidR="00EE2B14" w:rsidRDefault="005274B8">
      <w:pPr>
        <w:pStyle w:val="Vnbnnidung7"/>
        <w:numPr>
          <w:ilvl w:val="0"/>
          <w:numId w:val="101"/>
        </w:numPr>
        <w:shd w:val="clear" w:color="auto" w:fill="auto"/>
        <w:spacing w:before="0" w:after="27" w:line="220" w:lineRule="exact"/>
        <w:ind w:left="160" w:firstLine="340"/>
      </w:pPr>
      <w:r>
        <w:rPr>
          <w:rStyle w:val="Vnbnnidung36"/>
        </w:rPr>
        <w:t xml:space="preserve"> </w:t>
      </w:r>
      <w:r>
        <w:rPr>
          <w:rStyle w:val="VnbnnidungInnghing10"/>
        </w:rPr>
        <w:t>Nhiệm vụ 2:</w:t>
      </w:r>
      <w:r>
        <w:rPr>
          <w:rStyle w:val="Vnbnnidung36"/>
        </w:rPr>
        <w:t xml:space="preserve"> Nhận xét, đánh giá hoạt động của các bạn theo các tiêu chí sau:</w:t>
      </w:r>
    </w:p>
    <w:p w:rsidR="00EE2B14" w:rsidRDefault="005274B8">
      <w:pPr>
        <w:pStyle w:val="Vnbnnidung7"/>
        <w:shd w:val="clear" w:color="auto" w:fill="auto"/>
        <w:spacing w:before="0" w:after="42" w:line="220" w:lineRule="exact"/>
        <w:ind w:left="900" w:hanging="140"/>
        <w:jc w:val="both"/>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85" w:line="220" w:lineRule="exact"/>
        <w:ind w:left="900" w:hanging="140"/>
        <w:jc w:val="both"/>
      </w:pPr>
      <w:r>
        <w:rPr>
          <w:rStyle w:val="Vnbnnidung36"/>
        </w:rPr>
        <w:t xml:space="preserve">+ </w:t>
      </w:r>
      <w:r>
        <w:rPr>
          <w:rStyle w:val="VnbnnidungInnghing10"/>
        </w:rPr>
        <w:t>Đóng vai:</w:t>
      </w:r>
      <w:r>
        <w:rPr>
          <w:rStyle w:val="Vnbnnidung36"/>
        </w:rPr>
        <w:t xml:space="preserve"> cách ứng xử phù hợp với tình huống.</w:t>
      </w:r>
    </w:p>
    <w:p w:rsidR="00EE2B14" w:rsidRDefault="005274B8">
      <w:pPr>
        <w:pStyle w:val="Vnbnnidung7"/>
        <w:shd w:val="clear" w:color="auto" w:fill="auto"/>
        <w:spacing w:before="0" w:after="66" w:line="220" w:lineRule="exact"/>
        <w:ind w:left="900" w:hanging="140"/>
        <w:jc w:val="both"/>
      </w:pPr>
      <w:r>
        <w:rPr>
          <w:rStyle w:val="Vnbnnidung36"/>
        </w:rPr>
        <w:t xml:space="preserve">+ </w:t>
      </w:r>
      <w:r>
        <w:rPr>
          <w:rStyle w:val="VnbnnidungInnghing10"/>
        </w:rPr>
        <w:t>Thái độ làm việc nhóm:</w:t>
      </w:r>
      <w:r>
        <w:rPr>
          <w:rStyle w:val="Vnbnnidung36"/>
        </w:rPr>
        <w:t xml:space="preserve"> tập trung, nghiêm túcĩ</w:t>
      </w:r>
    </w:p>
    <w:p w:rsidR="00EE2B14" w:rsidRDefault="005274B8">
      <w:pPr>
        <w:pStyle w:val="Vnbnnidung7"/>
        <w:numPr>
          <w:ilvl w:val="0"/>
          <w:numId w:val="99"/>
        </w:numPr>
        <w:shd w:val="clear" w:color="auto" w:fill="auto"/>
        <w:spacing w:before="0" w:after="56" w:line="220" w:lineRule="exact"/>
        <w:ind w:left="160" w:firstLine="340"/>
      </w:pPr>
      <w:r>
        <w:rPr>
          <w:rStyle w:val="Vnbnnidung36"/>
        </w:rPr>
        <w:t xml:space="preserve"> HS thực hiện nhiệm vụ. GV quan sát, hồ trợ, hướng dẫn HS khi cần thiết.</w:t>
      </w:r>
    </w:p>
    <w:p w:rsidR="00EE2B14" w:rsidRDefault="005274B8">
      <w:pPr>
        <w:pStyle w:val="Vnbnnidung7"/>
        <w:numPr>
          <w:ilvl w:val="0"/>
          <w:numId w:val="99"/>
        </w:numPr>
        <w:shd w:val="clear" w:color="auto" w:fill="auto"/>
        <w:spacing w:before="0" w:after="64" w:line="220" w:lineRule="exact"/>
        <w:ind w:left="160" w:firstLine="340"/>
      </w:pPr>
      <w:r>
        <w:rPr>
          <w:rStyle w:val="Vnbnnidung36"/>
        </w:rPr>
        <w:t xml:space="preserve"> Cac nhom trình bày trước lóp, trả lời các câu hỏi được đưa ra.</w:t>
      </w:r>
    </w:p>
    <w:p w:rsidR="00EE2B14" w:rsidRDefault="005274B8">
      <w:pPr>
        <w:pStyle w:val="Vnbnnidung7"/>
        <w:numPr>
          <w:ilvl w:val="0"/>
          <w:numId w:val="99"/>
        </w:numPr>
        <w:shd w:val="clear" w:color="auto" w:fill="auto"/>
        <w:spacing w:before="0" w:after="76" w:line="240" w:lineRule="exact"/>
        <w:ind w:left="160" w:right="480" w:firstLine="340"/>
      </w:pPr>
      <w:r>
        <w:rPr>
          <w:rStyle w:val="Vnbnnidung36"/>
        </w:rPr>
        <w:t xml:space="preserve"> Các nhóm khác nhận xét phần trình bày của nhóm bạn, góp ý, bổ sung hoăc đăt câu hỏi cho nhóm bạn.</w:t>
      </w:r>
    </w:p>
    <w:p w:rsidR="00EE2B14" w:rsidRDefault="005274B8">
      <w:pPr>
        <w:pStyle w:val="Vnbnnidung7"/>
        <w:numPr>
          <w:ilvl w:val="0"/>
          <w:numId w:val="99"/>
        </w:numPr>
        <w:shd w:val="clear" w:color="auto" w:fill="auto"/>
        <w:spacing w:before="0" w:after="82" w:line="220" w:lineRule="exact"/>
        <w:ind w:left="160" w:firstLine="340"/>
      </w:pPr>
      <w:r>
        <w:rPr>
          <w:rStyle w:val="Vnbnnidung36"/>
        </w:rPr>
        <w:t xml:space="preserve"> GV kết luận:</w:t>
      </w:r>
    </w:p>
    <w:p w:rsidR="00EE2B14" w:rsidRDefault="005274B8">
      <w:pPr>
        <w:pStyle w:val="Vnbnnidung7"/>
        <w:shd w:val="clear" w:color="auto" w:fill="auto"/>
        <w:spacing w:before="0" w:after="52" w:line="254" w:lineRule="exact"/>
        <w:ind w:left="900" w:right="480" w:hanging="140"/>
        <w:jc w:val="both"/>
      </w:pPr>
      <w:r>
        <w:rPr>
          <w:rStyle w:val="Vnbnnidung36"/>
        </w:rPr>
        <w:t>+ Tình huống 1: Khuyên em bé không được hái hoa ở công viên vì đó là hành vi vi phạm nội quy của công viên.</w:t>
      </w:r>
    </w:p>
    <w:p w:rsidR="00EE2B14" w:rsidRDefault="005274B8">
      <w:pPr>
        <w:pStyle w:val="Vnbnnidung7"/>
        <w:shd w:val="clear" w:color="auto" w:fill="auto"/>
        <w:spacing w:before="0" w:line="264" w:lineRule="exact"/>
        <w:ind w:left="900" w:right="480" w:hanging="140"/>
        <w:jc w:val="both"/>
      </w:pPr>
      <w:r>
        <w:rPr>
          <w:rStyle w:val="Vnbnnidung36"/>
        </w:rPr>
        <w:t xml:space="preserve">+ Tình huông 2: </w:t>
      </w:r>
      <w:r>
        <w:rPr>
          <w:rStyle w:val="VnbnnidungInnghing10"/>
        </w:rPr>
        <w:t>Khuyên</w:t>
      </w:r>
      <w:r>
        <w:rPr>
          <w:rStyle w:val="Vnbnnidung36"/>
        </w:rPr>
        <w:t xml:space="preserve"> bạn giữ trật tự, không nên đi lung tung, tham quan theo sự hướng dân của cô hướng dẫn viên.</w:t>
      </w:r>
    </w:p>
    <w:p w:rsidR="00EE2B14" w:rsidRDefault="005274B8">
      <w:pPr>
        <w:pStyle w:val="Vnbnnidung7"/>
        <w:shd w:val="clear" w:color="auto" w:fill="auto"/>
        <w:spacing w:before="0" w:line="264" w:lineRule="exact"/>
        <w:ind w:left="900" w:right="480" w:hanging="140"/>
        <w:jc w:val="both"/>
      </w:pPr>
      <w:r>
        <w:rPr>
          <w:rStyle w:val="Vnbnnidung36"/>
        </w:rPr>
        <w:t>+ Tình huống 3: Khuyên bạn không được viết tên lên tượng vì đó là việc làm vi phạm nội quy của khu di tích lịch sử.</w:t>
      </w:r>
    </w:p>
    <w:p w:rsidR="00EE2B14" w:rsidRDefault="005274B8">
      <w:pPr>
        <w:pStyle w:val="Vnbnnidung7"/>
        <w:shd w:val="clear" w:color="auto" w:fill="auto"/>
        <w:tabs>
          <w:tab w:val="left" w:pos="7124"/>
        </w:tabs>
        <w:spacing w:before="0" w:after="52" w:line="264" w:lineRule="exact"/>
        <w:ind w:left="900" w:right="480" w:hanging="140"/>
        <w:jc w:val="both"/>
      </w:pPr>
      <w:r>
        <w:rPr>
          <w:rStyle w:val="Vnbnnidung36"/>
        </w:rPr>
        <w:t>+ Tình huống 4: Khuyên các bạn không nên đá bóng dưới lòng đường vỉ đó là việc làm gây nguy hiêm cho bản thân và người đi đường, vi phạm quy định nơi công cộng.</w:t>
      </w:r>
      <w:r>
        <w:rPr>
          <w:rStyle w:val="Vnbnnidung36"/>
        </w:rPr>
        <w:tab/>
        <w:t>'</w:t>
      </w:r>
    </w:p>
    <w:p w:rsidR="00EE2B14" w:rsidRDefault="005274B8">
      <w:pPr>
        <w:pStyle w:val="Vnbnnidung7"/>
        <w:shd w:val="clear" w:color="auto" w:fill="auto"/>
        <w:spacing w:before="0" w:after="99" w:line="274" w:lineRule="exact"/>
        <w:ind w:left="20" w:right="480" w:firstLine="340"/>
      </w:pPr>
      <w:r>
        <w:rPr>
          <w:rStyle w:val="VnbnnidungInnghing10"/>
        </w:rPr>
        <w:t>Lun</w:t>
      </w:r>
      <w:r>
        <w:rPr>
          <w:rStyle w:val="Vnbnnidung36"/>
        </w:rPr>
        <w:t xml:space="preserve"> ý: Hoạt động này, GV có thể chọn những tình huống từ thực tiễn cuộc sống găn với đôi tượng HS lóp mình để tổ chức cho HS xử lí tình huống.</w:t>
      </w:r>
    </w:p>
    <w:p w:rsidR="00EE2B14" w:rsidRDefault="005274B8">
      <w:pPr>
        <w:pStyle w:val="Vnbnnidung7"/>
        <w:numPr>
          <w:ilvl w:val="0"/>
          <w:numId w:val="99"/>
        </w:numPr>
        <w:shd w:val="clear" w:color="auto" w:fill="auto"/>
        <w:spacing w:before="0" w:after="65" w:line="226" w:lineRule="exact"/>
        <w:ind w:left="20" w:right="480" w:firstLine="340"/>
      </w:pPr>
      <w:r>
        <w:rPr>
          <w:rStyle w:val="Vnbnnidung36"/>
        </w:rPr>
        <w:t xml:space="preserve"> GV nhận xét sự tham gia của HS trong hoạt động này và chuyển ý sang hoat động tiêp theo.</w:t>
      </w:r>
    </w:p>
    <w:p w:rsidR="00EE2B14" w:rsidRDefault="005274B8">
      <w:pPr>
        <w:pStyle w:val="Vnbnnidung7"/>
        <w:shd w:val="clear" w:color="auto" w:fill="auto"/>
        <w:spacing w:before="0" w:after="63" w:line="220" w:lineRule="exact"/>
        <w:ind w:left="20" w:firstLine="340"/>
      </w:pPr>
      <w:r>
        <w:rPr>
          <w:rStyle w:val="Vnbnnidung36"/>
        </w:rPr>
        <w:t>Hoạt động 4. Liên hệ</w:t>
      </w:r>
    </w:p>
    <w:p w:rsidR="00EE2B14" w:rsidRDefault="005274B8">
      <w:pPr>
        <w:pStyle w:val="Vnbnnidung7"/>
        <w:shd w:val="clear" w:color="auto" w:fill="auto"/>
        <w:tabs>
          <w:tab w:val="center" w:pos="6865"/>
          <w:tab w:val="left" w:pos="7124"/>
        </w:tabs>
        <w:spacing w:before="0" w:after="0" w:line="235" w:lineRule="exact"/>
        <w:ind w:left="20" w:right="480" w:firstLine="340"/>
      </w:pPr>
      <w:r>
        <w:rPr>
          <w:rStyle w:val="VnbnnidungInnghing10"/>
        </w:rPr>
        <w:t>Mục tiêu:</w:t>
      </w:r>
      <w:r>
        <w:rPr>
          <w:rStyle w:val="Vnbnnidung36"/>
        </w:rPr>
        <w:t xml:space="preserve"> HS nêu được những hành vi, việc làm của bản thân thể hiện sự tuân thủ quy định nơi công cộng.</w:t>
      </w:r>
      <w:r>
        <w:rPr>
          <w:rStyle w:val="Vnbnnidung36"/>
        </w:rPr>
        <w:tab/>
        <w:t>'</w:t>
      </w:r>
      <w:r>
        <w:rPr>
          <w:rStyle w:val="Vnbnnidung36"/>
        </w:rPr>
        <w:tab/>
        <w:t>’</w:t>
      </w:r>
      <w:r>
        <w:br w:type="page"/>
      </w:r>
    </w:p>
    <w:p w:rsidR="00EE2B14" w:rsidRDefault="005274B8">
      <w:pPr>
        <w:pStyle w:val="Vnbnnidung51"/>
        <w:shd w:val="clear" w:color="auto" w:fill="auto"/>
        <w:spacing w:after="102" w:line="220" w:lineRule="exact"/>
        <w:ind w:left="40" w:firstLine="340"/>
        <w:jc w:val="left"/>
      </w:pPr>
      <w:r>
        <w:rPr>
          <w:rStyle w:val="Vnbnnidung50"/>
          <w:i/>
          <w:iCs/>
        </w:rPr>
        <w:t>Cách tiến hành:</w:t>
      </w:r>
    </w:p>
    <w:p w:rsidR="00EE2B14" w:rsidRDefault="005274B8">
      <w:pPr>
        <w:pStyle w:val="Vnbnnidung7"/>
        <w:framePr w:w="1950" w:h="10819" w:wrap="around" w:hAnchor="margin" w:x="-1018" w:y="-628"/>
        <w:shd w:val="clear" w:color="auto" w:fill="auto"/>
        <w:spacing w:before="0" w:after="660" w:line="1003" w:lineRule="exact"/>
        <w:ind w:left="20" w:right="220" w:firstLine="0"/>
        <w:jc w:val="both"/>
      </w:pPr>
      <w:r>
        <w:rPr>
          <w:rStyle w:val="VnbnnidungGincch0ptExact3"/>
          <w:spacing w:val="-30"/>
        </w:rPr>
        <w:t>ÍT</w:t>
      </w:r>
      <w:r>
        <w:rPr>
          <w:rStyle w:val="VnbnnidungGincch0ptExact3"/>
          <w:spacing w:val="-30"/>
          <w:vertAlign w:val="superscript"/>
        </w:rPr>
        <w:t>1</w:t>
      </w:r>
      <w:r>
        <w:rPr>
          <w:rStyle w:val="VnbnnidungGincch0ptExact3"/>
          <w:spacing w:val="-30"/>
        </w:rPr>
        <w:t>-</w:t>
      </w:r>
      <w:r>
        <w:rPr>
          <w:rStyle w:val="VnbnnidungGincch0ptExact1"/>
          <w:spacing w:val="0"/>
        </w:rPr>
        <w:t xml:space="preserve"> ẻn V sang hoạt r - r thủ quy định</w:t>
      </w:r>
    </w:p>
    <w:p w:rsidR="00EE2B14" w:rsidRDefault="005274B8">
      <w:pPr>
        <w:pStyle w:val="Vnbnnidung7"/>
        <w:framePr w:w="1950" w:h="10819" w:wrap="around" w:hAnchor="margin" w:x="-1018" w:y="-628"/>
        <w:shd w:val="clear" w:color="auto" w:fill="auto"/>
        <w:spacing w:before="0" w:after="714" w:line="1003" w:lineRule="exact"/>
        <w:ind w:left="420" w:right="220" w:firstLine="0"/>
        <w:jc w:val="both"/>
      </w:pPr>
      <w:r>
        <w:rPr>
          <w:rStyle w:val="VnbnnidungGincch0ptExact1"/>
          <w:spacing w:val="0"/>
        </w:rPr>
        <w:t>-- nêu nội dung tiéu chí sau:</w:t>
      </w:r>
    </w:p>
    <w:p w:rsidR="00EE2B14" w:rsidRDefault="005274B8">
      <w:pPr>
        <w:pStyle w:val="Vnbnnidung7"/>
        <w:framePr w:w="1950" w:h="10819" w:wrap="around" w:hAnchor="margin" w:x="-1018" w:y="-628"/>
        <w:shd w:val="clear" w:color="auto" w:fill="auto"/>
        <w:spacing w:before="0" w:after="0" w:line="336" w:lineRule="exact"/>
        <w:ind w:left="20" w:right="220" w:firstLine="0"/>
      </w:pPr>
      <w:r>
        <w:rPr>
          <w:rStyle w:val="VnbnnidungGincch0ptExact1"/>
          <w:spacing w:val="0"/>
        </w:rPr>
        <w:t>t_' càn thiết, t</w:t>
      </w:r>
    </w:p>
    <w:p w:rsidR="00EE2B14" w:rsidRDefault="005274B8">
      <w:pPr>
        <w:pStyle w:val="Vnbnnidung7"/>
        <w:framePr w:w="1950" w:h="10819" w:wrap="around" w:hAnchor="margin" w:x="-1018" w:y="-628"/>
        <w:shd w:val="clear" w:color="auto" w:fill="auto"/>
        <w:spacing w:before="0" w:after="374" w:line="210" w:lineRule="exact"/>
        <w:ind w:left="20" w:firstLine="0"/>
        <w:jc w:val="both"/>
      </w:pPr>
      <w:r>
        <w:rPr>
          <w:rStyle w:val="VnbnnidungGincch0ptExact1"/>
          <w:spacing w:val="0"/>
        </w:rPr>
        <w:t>- :: sung hoặc đặt</w:t>
      </w:r>
    </w:p>
    <w:p w:rsidR="00EE2B14" w:rsidRDefault="005274B8">
      <w:pPr>
        <w:pStyle w:val="Vnbnnidung7"/>
        <w:framePr w:w="1950" w:h="10819" w:wrap="around" w:hAnchor="margin" w:x="-1018" w:y="-628"/>
        <w:shd w:val="clear" w:color="auto" w:fill="auto"/>
        <w:spacing w:before="0" w:after="0" w:line="590" w:lineRule="exact"/>
        <w:ind w:left="20" w:firstLine="0"/>
        <w:jc w:val="both"/>
      </w:pPr>
      <w:r>
        <w:rPr>
          <w:rStyle w:val="VnbnnidungGincch0ptExact1"/>
          <w:spacing w:val="0"/>
        </w:rPr>
        <w:t>• en vì đó là hành</w:t>
      </w:r>
    </w:p>
    <w:p w:rsidR="00EE2B14" w:rsidRDefault="005274B8">
      <w:pPr>
        <w:pStyle w:val="Vnbnnidung7"/>
        <w:framePr w:w="1950" w:h="10819" w:wrap="around" w:hAnchor="margin" w:x="-1018" w:y="-628"/>
        <w:shd w:val="clear" w:color="auto" w:fill="auto"/>
        <w:spacing w:before="0" w:after="0" w:line="590" w:lineRule="exact"/>
        <w:ind w:left="20" w:firstLine="0"/>
        <w:jc w:val="both"/>
      </w:pPr>
      <w:r>
        <w:rPr>
          <w:rStyle w:val="VnbnnidungGincch0ptExact1"/>
          <w:spacing w:val="0"/>
        </w:rPr>
        <w:t>í :-ng. tham quan</w:t>
      </w:r>
    </w:p>
    <w:p w:rsidR="00EE2B14" w:rsidRDefault="005274B8">
      <w:pPr>
        <w:pStyle w:val="Vnbnnidung7"/>
        <w:framePr w:w="1950" w:h="10819" w:wrap="around" w:hAnchor="margin" w:x="-1018" w:y="-628"/>
        <w:shd w:val="clear" w:color="auto" w:fill="auto"/>
        <w:spacing w:before="0" w:after="0" w:line="590" w:lineRule="exact"/>
        <w:ind w:left="20" w:firstLine="0"/>
        <w:jc w:val="both"/>
      </w:pPr>
      <w:r>
        <w:rPr>
          <w:rStyle w:val="VnbnnidungGincch0ptExact1"/>
          <w:spacing w:val="0"/>
        </w:rPr>
        <w:t>; đó là việc làm</w:t>
      </w:r>
    </w:p>
    <w:p w:rsidR="00EE2B14" w:rsidRDefault="005274B8">
      <w:pPr>
        <w:pStyle w:val="Vnbnnidung7"/>
        <w:framePr w:w="1950" w:h="10819" w:wrap="around" w:hAnchor="margin" w:x="-1018" w:y="-628"/>
        <w:shd w:val="clear" w:color="auto" w:fill="auto"/>
        <w:spacing w:before="0" w:after="370" w:line="298" w:lineRule="exact"/>
        <w:ind w:left="20" w:right="220" w:firstLine="0"/>
      </w:pPr>
      <w:r>
        <w:rPr>
          <w:rStyle w:val="VnbnnidungGincch0ptExact1"/>
          <w:spacing w:val="0"/>
        </w:rPr>
        <w:t>'r đường vì đó là '• Dhạm quy định</w:t>
      </w:r>
    </w:p>
    <w:p w:rsidR="00EE2B14" w:rsidRDefault="005274B8">
      <w:pPr>
        <w:pStyle w:val="Vnbnnidung7"/>
        <w:framePr w:w="1950" w:h="10819" w:wrap="around" w:hAnchor="margin" w:x="-1018" w:y="-628"/>
        <w:shd w:val="clear" w:color="auto" w:fill="auto"/>
        <w:spacing w:before="0" w:after="388" w:line="210" w:lineRule="exact"/>
        <w:ind w:left="20" w:firstLine="0"/>
      </w:pPr>
      <w:r>
        <w:rPr>
          <w:rStyle w:val="VnbnnidungGincch0ptExact1"/>
          <w:spacing w:val="0"/>
        </w:rPr>
        <w:t>-^ tiền cuộc sống</w:t>
      </w:r>
    </w:p>
    <w:p w:rsidR="00EE2B14" w:rsidRDefault="005274B8">
      <w:pPr>
        <w:pStyle w:val="Vnbnnidung7"/>
        <w:framePr w:w="1950" w:h="10819" w:wrap="around" w:hAnchor="margin" w:x="-1018" w:y="-628"/>
        <w:shd w:val="clear" w:color="auto" w:fill="auto"/>
        <w:spacing w:before="0" w:after="0" w:line="210" w:lineRule="exact"/>
        <w:ind w:left="240" w:firstLine="0"/>
      </w:pPr>
      <w:r>
        <w:rPr>
          <w:rStyle w:val="VnbnnidungGincch0ptExact1"/>
          <w:spacing w:val="0"/>
        </w:rPr>
        <w:t>ẽn ý sang hoạt</w:t>
      </w:r>
    </w:p>
    <w:p w:rsidR="00EE2B14" w:rsidRDefault="005274B8">
      <w:pPr>
        <w:pStyle w:val="Vnbnnidung51"/>
        <w:numPr>
          <w:ilvl w:val="0"/>
          <w:numId w:val="99"/>
        </w:numPr>
        <w:shd w:val="clear" w:color="auto" w:fill="auto"/>
        <w:spacing w:after="106" w:line="220" w:lineRule="exact"/>
        <w:ind w:left="40" w:firstLine="340"/>
        <w:jc w:val="left"/>
      </w:pPr>
      <w:r>
        <w:rPr>
          <w:rStyle w:val="Vnbnnidung5Khnginnghing10"/>
        </w:rPr>
        <w:t xml:space="preserve"> GV nêu câu hỏi: </w:t>
      </w:r>
      <w:r>
        <w:rPr>
          <w:rStyle w:val="Vnbnnidung50"/>
          <w:i/>
          <w:iCs/>
        </w:rPr>
        <w:t>Em đã thực hiện những quy định nào khỉ đến nơi công cộng?</w:t>
      </w:r>
    </w:p>
    <w:p w:rsidR="00EE2B14" w:rsidRDefault="005274B8">
      <w:pPr>
        <w:pStyle w:val="Vnbnnidung7"/>
        <w:numPr>
          <w:ilvl w:val="0"/>
          <w:numId w:val="99"/>
        </w:numPr>
        <w:shd w:val="clear" w:color="auto" w:fill="auto"/>
        <w:spacing w:before="0" w:after="85" w:line="220" w:lineRule="exact"/>
        <w:ind w:left="40" w:firstLine="340"/>
      </w:pPr>
      <w:r>
        <w:rPr>
          <w:rStyle w:val="Vnbnnidung36"/>
        </w:rPr>
        <w:t xml:space="preserve"> HS chia sẻ ý kiến.</w:t>
      </w:r>
    </w:p>
    <w:p w:rsidR="00EE2B14" w:rsidRDefault="005274B8">
      <w:pPr>
        <w:pStyle w:val="Vnbnnidung580"/>
        <w:numPr>
          <w:ilvl w:val="0"/>
          <w:numId w:val="99"/>
        </w:numPr>
        <w:shd w:val="clear" w:color="auto" w:fill="auto"/>
        <w:spacing w:before="0" w:after="171"/>
        <w:ind w:left="40" w:right="360"/>
      </w:pPr>
      <w:r>
        <w:rPr>
          <w:rStyle w:val="Vnbnnidung5811pt"/>
        </w:rPr>
        <w:t xml:space="preserve"> GV khen những HS đã biết tuân thủ quy định nơi công cộng và nhắc nhở HS tiếp </w:t>
      </w:r>
      <w:r>
        <w:t>tục thực hiẹn những hành VI, việc làm thê hiện sự tuân thủ quy định nơi công cộng</w:t>
      </w:r>
    </w:p>
    <w:p w:rsidR="00EE2B14" w:rsidRDefault="005274B8">
      <w:pPr>
        <w:pStyle w:val="Vnbnnidung31"/>
        <w:shd w:val="clear" w:color="auto" w:fill="auto"/>
        <w:spacing w:before="0" w:after="0" w:line="220" w:lineRule="exact"/>
        <w:ind w:right="40"/>
        <w:jc w:val="center"/>
      </w:pPr>
      <w:r>
        <w:rPr>
          <w:rStyle w:val="Vnbnnidung37"/>
          <w:b/>
          <w:bCs/>
        </w:rPr>
        <w:t>VẬN DỤNG</w:t>
      </w:r>
    </w:p>
    <w:p w:rsidR="00EE2B14" w:rsidRDefault="005274B8">
      <w:pPr>
        <w:pStyle w:val="Vnbnnidung31"/>
        <w:shd w:val="clear" w:color="auto" w:fill="auto"/>
        <w:spacing w:before="0" w:after="0" w:line="341" w:lineRule="exact"/>
        <w:ind w:left="40" w:firstLine="340"/>
      </w:pPr>
      <w:r>
        <w:rPr>
          <w:rStyle w:val="Vnbnnidung37"/>
          <w:b/>
          <w:bCs/>
        </w:rPr>
        <w:t>Hoạt động 1. Xây dựng nội quy góc thư viện lóp học</w:t>
      </w:r>
    </w:p>
    <w:p w:rsidR="00EE2B14" w:rsidRDefault="005274B8">
      <w:pPr>
        <w:pStyle w:val="Vnbnnidung7"/>
        <w:numPr>
          <w:ilvl w:val="0"/>
          <w:numId w:val="99"/>
        </w:numPr>
        <w:shd w:val="clear" w:color="auto" w:fill="auto"/>
        <w:spacing w:before="0" w:after="0" w:line="341" w:lineRule="exact"/>
        <w:ind w:left="40" w:firstLine="340"/>
      </w:pPr>
      <w:r>
        <w:rPr>
          <w:rStyle w:val="Vnbnnidung36"/>
        </w:rPr>
        <w:t xml:space="preserve"> GV yêu cầu HS xây dựng bản nội quy cho thư viện lớp học.</w:t>
      </w:r>
    </w:p>
    <w:p w:rsidR="00EE2B14" w:rsidRDefault="005274B8">
      <w:pPr>
        <w:pStyle w:val="Vnbnnidung7"/>
        <w:numPr>
          <w:ilvl w:val="0"/>
          <w:numId w:val="99"/>
        </w:numPr>
        <w:shd w:val="clear" w:color="auto" w:fill="auto"/>
        <w:spacing w:before="0" w:after="0" w:line="341" w:lineRule="exact"/>
        <w:ind w:left="40" w:firstLine="340"/>
      </w:pPr>
      <w:r>
        <w:rPr>
          <w:rStyle w:val="Vnbnnidung36"/>
        </w:rPr>
        <w:t xml:space="preserve"> HS thảo luận, thống nhất các quy định.</w:t>
      </w:r>
    </w:p>
    <w:p w:rsidR="00EE2B14" w:rsidRDefault="005274B8">
      <w:pPr>
        <w:pStyle w:val="Vnbnnidung7"/>
        <w:numPr>
          <w:ilvl w:val="0"/>
          <w:numId w:val="99"/>
        </w:numPr>
        <w:shd w:val="clear" w:color="auto" w:fill="auto"/>
        <w:spacing w:before="0" w:after="144" w:line="250" w:lineRule="exact"/>
        <w:ind w:left="40" w:right="360" w:firstLine="340"/>
      </w:pPr>
      <w:r>
        <w:rPr>
          <w:rStyle w:val="Vnbnnidung36"/>
        </w:rPr>
        <w:t xml:space="preserve"> HS trình bày bản nội quy vào giấy AO và trang trí cho đẹp mắt sau đó dán ở góc lóp học.</w:t>
      </w:r>
    </w:p>
    <w:p w:rsidR="00EE2B14" w:rsidRDefault="005274B8">
      <w:pPr>
        <w:pStyle w:val="Vnbnnidung31"/>
        <w:shd w:val="clear" w:color="auto" w:fill="auto"/>
        <w:spacing w:before="0" w:after="86" w:line="220" w:lineRule="exact"/>
        <w:ind w:left="40" w:firstLine="340"/>
      </w:pPr>
      <w:r>
        <w:rPr>
          <w:rStyle w:val="Vnbnnidung37"/>
          <w:b/>
          <w:bCs/>
        </w:rPr>
        <w:t>Hoạt động 2. Sưu tầm nội quy một số nơi công cộng</w:t>
      </w:r>
    </w:p>
    <w:p w:rsidR="00EE2B14" w:rsidRDefault="005274B8">
      <w:pPr>
        <w:pStyle w:val="Vnbnnidung7"/>
        <w:numPr>
          <w:ilvl w:val="0"/>
          <w:numId w:val="99"/>
        </w:numPr>
        <w:shd w:val="clear" w:color="auto" w:fill="auto"/>
        <w:spacing w:before="0" w:after="140" w:line="245" w:lineRule="exact"/>
        <w:ind w:left="40" w:right="360" w:firstLine="340"/>
      </w:pPr>
      <w:r>
        <w:rPr>
          <w:rStyle w:val="Vnbnnidung36"/>
        </w:rPr>
        <w:t xml:space="preserve"> GV yêu câu HS vê nhà sưu tâm nội quy một số nơi công cộng và chia sẻ với bạn bè.</w:t>
      </w:r>
    </w:p>
    <w:p w:rsidR="00EE2B14" w:rsidRDefault="005274B8">
      <w:pPr>
        <w:pStyle w:val="Vnbnnidung7"/>
        <w:shd w:val="clear" w:color="auto" w:fill="auto"/>
        <w:spacing w:before="0" w:after="97" w:line="220" w:lineRule="exact"/>
        <w:ind w:right="40" w:firstLine="0"/>
        <w:jc w:val="center"/>
      </w:pPr>
      <w:r>
        <w:rPr>
          <w:rStyle w:val="Vnbnnidung36"/>
        </w:rPr>
        <w:t>TỔNG KÉT BÀI HỌC</w:t>
      </w:r>
    </w:p>
    <w:p w:rsidR="00EE2B14" w:rsidRDefault="005274B8">
      <w:pPr>
        <w:pStyle w:val="Vnbnnidung7"/>
        <w:numPr>
          <w:ilvl w:val="0"/>
          <w:numId w:val="99"/>
        </w:numPr>
        <w:shd w:val="clear" w:color="auto" w:fill="auto"/>
        <w:spacing w:before="0" w:after="111" w:line="220" w:lineRule="exact"/>
        <w:ind w:left="40" w:firstLine="340"/>
      </w:pPr>
      <w:r>
        <w:rPr>
          <w:rStyle w:val="Vnbnnidung36"/>
        </w:rPr>
        <w:t xml:space="preserve"> GV nêu câu hỏi: Qua bài học này, em rút ra điều gỉ?</w:t>
      </w:r>
    </w:p>
    <w:p w:rsidR="00EE2B14" w:rsidRDefault="005274B8">
      <w:pPr>
        <w:pStyle w:val="Vnbnnidung7"/>
        <w:numPr>
          <w:ilvl w:val="0"/>
          <w:numId w:val="99"/>
        </w:numPr>
        <w:shd w:val="clear" w:color="auto" w:fill="auto"/>
        <w:spacing w:before="0" w:after="130" w:line="220" w:lineRule="exact"/>
        <w:ind w:left="40" w:firstLine="340"/>
      </w:pPr>
      <w:r>
        <w:rPr>
          <w:rStyle w:val="Vnbnnidung36"/>
        </w:rPr>
        <w:t xml:space="preserve"> HS trình bày ý kiến.</w:t>
      </w:r>
    </w:p>
    <w:p w:rsidR="00EE2B14" w:rsidRDefault="005274B8">
      <w:pPr>
        <w:pStyle w:val="Vnbnnidung7"/>
        <w:numPr>
          <w:ilvl w:val="0"/>
          <w:numId w:val="99"/>
        </w:numPr>
        <w:shd w:val="clear" w:color="auto" w:fill="auto"/>
        <w:spacing w:before="0" w:after="17" w:line="220" w:lineRule="exact"/>
        <w:ind w:left="40" w:firstLine="340"/>
      </w:pPr>
      <w:r>
        <w:rPr>
          <w:rStyle w:val="Vnbnnidung36"/>
        </w:rPr>
        <w:t xml:space="preserve"> GV tóm tắt lại những nội dung chính của bài học.</w:t>
      </w:r>
    </w:p>
    <w:p w:rsidR="00EE2B14" w:rsidRDefault="005274B8">
      <w:pPr>
        <w:pStyle w:val="Vnbnnidung7"/>
        <w:numPr>
          <w:ilvl w:val="0"/>
          <w:numId w:val="99"/>
        </w:numPr>
        <w:shd w:val="clear" w:color="auto" w:fill="auto"/>
        <w:spacing w:before="0" w:after="0" w:line="350" w:lineRule="exact"/>
        <w:ind w:left="40" w:firstLine="340"/>
      </w:pPr>
      <w:r>
        <w:rPr>
          <w:rStyle w:val="Vnbnnidung36"/>
        </w:rPr>
        <w:t xml:space="preserve"> GV yêu cầu HS đọc lời khuyên.</w:t>
      </w:r>
    </w:p>
    <w:p w:rsidR="00EE2B14" w:rsidRDefault="005274B8">
      <w:pPr>
        <w:pStyle w:val="Vnbnnidung7"/>
        <w:shd w:val="clear" w:color="auto" w:fill="auto"/>
        <w:spacing w:before="0" w:after="0" w:line="350" w:lineRule="exact"/>
        <w:ind w:left="40" w:firstLine="340"/>
      </w:pPr>
      <w:r>
        <w:rPr>
          <w:rStyle w:val="VnbnnidungInnghing10"/>
        </w:rPr>
        <w:t>Lưu ỷ:</w:t>
      </w:r>
      <w:r>
        <w:rPr>
          <w:rStyle w:val="Vnbnnidung36"/>
        </w:rPr>
        <w:t xml:space="preserve"> GV có thể cho HS đọc lời khuyên vào cuối tiết 1.</w:t>
      </w:r>
    </w:p>
    <w:p w:rsidR="00EE2B14" w:rsidRDefault="005274B8">
      <w:pPr>
        <w:pStyle w:val="Vnbnnidung7"/>
        <w:numPr>
          <w:ilvl w:val="0"/>
          <w:numId w:val="99"/>
        </w:numPr>
        <w:shd w:val="clear" w:color="auto" w:fill="auto"/>
        <w:spacing w:before="0" w:after="0" w:line="350" w:lineRule="exact"/>
        <w:ind w:left="40" w:firstLine="340"/>
      </w:pPr>
      <w:r>
        <w:rPr>
          <w:rStyle w:val="Vnbnnidung36"/>
        </w:rPr>
        <w:t xml:space="preserve"> GV nhắc nhở HS tuân thủ quy định khi đến nơi công cộng.</w:t>
      </w:r>
    </w:p>
    <w:p w:rsidR="00EE2B14" w:rsidRDefault="005274B8">
      <w:pPr>
        <w:pStyle w:val="Vnbnnidung31"/>
        <w:framePr w:w="341" w:h="337" w:wrap="notBeside" w:vAnchor="text" w:hAnchor="margin" w:x="9662" w:y="4647"/>
        <w:shd w:val="clear" w:color="auto" w:fill="auto"/>
        <w:spacing w:before="0" w:after="0" w:line="210" w:lineRule="exact"/>
        <w:ind w:left="20"/>
      </w:pPr>
      <w:r>
        <w:rPr>
          <w:rStyle w:val="Vnbnnidung3Gincch0ptExact"/>
          <w:b/>
          <w:bCs/>
          <w:spacing w:val="0"/>
        </w:rPr>
        <w:t>109</w:t>
      </w:r>
    </w:p>
    <w:p w:rsidR="00EE2B14" w:rsidRDefault="005274B8">
      <w:pPr>
        <w:pStyle w:val="Vnbnnidung590"/>
        <w:framePr w:w="341" w:h="337" w:wrap="notBeside" w:vAnchor="text" w:hAnchor="margin" w:x="9662" w:y="4647"/>
        <w:shd w:val="clear" w:color="auto" w:fill="auto"/>
        <w:spacing w:line="200" w:lineRule="exact"/>
        <w:ind w:left="20"/>
      </w:pPr>
      <w:r>
        <w:rPr>
          <w:rStyle w:val="Vnbnnidung59Exact"/>
          <w:i/>
          <w:iCs/>
          <w:spacing w:val="-20"/>
        </w:rPr>
        <w:t>■■-ÆW'</w:t>
      </w:r>
    </w:p>
    <w:p w:rsidR="00EE2B14" w:rsidRDefault="005274B8">
      <w:pPr>
        <w:pStyle w:val="Vnbnnidung7"/>
        <w:framePr w:h="224" w:wrap="notBeside" w:vAnchor="text" w:hAnchor="margin" w:x="-1018" w:y="3462"/>
        <w:shd w:val="clear" w:color="auto" w:fill="auto"/>
        <w:spacing w:before="0" w:after="0" w:line="210" w:lineRule="exact"/>
        <w:ind w:firstLine="0"/>
      </w:pPr>
      <w:r>
        <w:rPr>
          <w:rStyle w:val="VnbnnidungGincch0ptExact1"/>
          <w:spacing w:val="0"/>
        </w:rPr>
        <w:t>? hiện sự tuân thủ</w:t>
      </w:r>
    </w:p>
    <w:p w:rsidR="00EE2B14" w:rsidRDefault="005274B8">
      <w:pPr>
        <w:pStyle w:val="Vnbnnidung7"/>
        <w:numPr>
          <w:ilvl w:val="0"/>
          <w:numId w:val="99"/>
        </w:numPr>
        <w:shd w:val="clear" w:color="auto" w:fill="auto"/>
        <w:spacing w:before="0" w:after="0" w:line="278" w:lineRule="exact"/>
        <w:ind w:left="40" w:right="360" w:firstLine="340"/>
      </w:pPr>
      <w:r>
        <w:rPr>
          <w:rStyle w:val="Vnbnnidung36"/>
        </w:rPr>
        <w:t xml:space="preserve"> GV nhận xét, đánh giá sự tham gia của HS trong giờ học, khen những HS tích cực; nhăc nhở, động viên những HS còn nhút nhát, chưa tích cực.</w:t>
      </w:r>
      <w:r>
        <w:br w:type="page"/>
      </w:r>
    </w:p>
    <w:p w:rsidR="00EE2B14" w:rsidRDefault="005274B8">
      <w:pPr>
        <w:pStyle w:val="Tiu830"/>
        <w:keepNext/>
        <w:keepLines/>
        <w:shd w:val="clear" w:color="auto" w:fill="auto"/>
        <w:spacing w:after="596"/>
        <w:ind w:left="260"/>
      </w:pPr>
      <w:bookmarkStart w:id="58" w:name="bookmark58"/>
      <w:r>
        <w:t xml:space="preserve">Chú dề: QUÊ HUƠNG EM Bài 13. EM YÊU QUẼ HUONG </w:t>
      </w:r>
      <w:r>
        <w:rPr>
          <w:rStyle w:val="Tiu83TimesNewRoman"/>
          <w:rFonts w:eastAsia="Tahoma"/>
        </w:rPr>
        <w:t>(3 tiết)</w:t>
      </w:r>
      <w:bookmarkEnd w:id="58"/>
    </w:p>
    <w:p w:rsidR="00EE2B14" w:rsidRDefault="005274B8">
      <w:pPr>
        <w:pStyle w:val="Vnbnnidung51"/>
        <w:framePr w:w="1226" w:h="12144" w:wrap="around" w:hAnchor="margin" w:x="9818" w:y="1"/>
        <w:numPr>
          <w:ilvl w:val="0"/>
          <w:numId w:val="175"/>
        </w:numPr>
        <w:shd w:val="clear" w:color="auto" w:fill="auto"/>
        <w:spacing w:line="293" w:lineRule="exact"/>
        <w:ind w:firstLine="0"/>
        <w:jc w:val="right"/>
      </w:pPr>
      <w:r>
        <w:rPr>
          <w:rStyle w:val="Vnbnnidung5Gincch0ptExact"/>
          <w:i/>
          <w:iCs/>
        </w:rPr>
        <w:t xml:space="preserve"> Nhiệm</w:t>
      </w:r>
    </w:p>
    <w:p w:rsidR="00EE2B14" w:rsidRDefault="005274B8">
      <w:pPr>
        <w:pStyle w:val="Vnbnnidung51"/>
        <w:framePr w:w="1226" w:h="12144" w:wrap="around" w:hAnchor="margin" w:x="9818" w:y="1"/>
        <w:shd w:val="clear" w:color="auto" w:fill="auto"/>
        <w:spacing w:line="293" w:lineRule="exact"/>
        <w:ind w:left="740" w:firstLine="0"/>
      </w:pPr>
      <w:r>
        <w:rPr>
          <w:rStyle w:val="Vnbnnidung5Khnginnghing1"/>
          <w:spacing w:val="0"/>
        </w:rPr>
        <w:t xml:space="preserve">+ </w:t>
      </w:r>
      <w:r>
        <w:rPr>
          <w:rStyle w:val="Vnbnnidung5Gincch0ptExact"/>
          <w:i/>
          <w:iCs/>
        </w:rPr>
        <w:t xml:space="preserve">Tn </w:t>
      </w:r>
      <w:r>
        <w:rPr>
          <w:rStyle w:val="Vnbnnidung5Khnginnghing1"/>
          <w:spacing w:val="0"/>
        </w:rPr>
        <w:t xml:space="preserve">+ </w:t>
      </w:r>
      <w:r>
        <w:rPr>
          <w:rStyle w:val="Vnbnnidung5Gincch0ptExact"/>
          <w:i/>
          <w:iCs/>
        </w:rPr>
        <w:t>Xộ + Th</w:t>
      </w:r>
    </w:p>
    <w:p w:rsidR="00EE2B14" w:rsidRDefault="005274B8">
      <w:pPr>
        <w:pStyle w:val="Vnbnnidung7"/>
        <w:framePr w:w="1226" w:h="12144" w:wrap="around" w:hAnchor="margin" w:x="9818" w:y="1"/>
        <w:numPr>
          <w:ilvl w:val="0"/>
          <w:numId w:val="176"/>
        </w:numPr>
        <w:shd w:val="clear" w:color="auto" w:fill="auto"/>
        <w:spacing w:before="0" w:after="78" w:line="210" w:lineRule="exact"/>
        <w:ind w:firstLine="0"/>
        <w:jc w:val="right"/>
      </w:pPr>
      <w:r>
        <w:rPr>
          <w:rStyle w:val="VnbnnidungGincch0ptExact1"/>
          <w:spacing w:val="0"/>
        </w:rPr>
        <w:t xml:space="preserve"> GV m.</w:t>
      </w:r>
    </w:p>
    <w:p w:rsidR="00EE2B14" w:rsidRDefault="005274B8">
      <w:pPr>
        <w:pStyle w:val="Vnbnnidung7"/>
        <w:framePr w:w="1226" w:h="12144" w:wrap="around" w:hAnchor="margin" w:x="9818" w:y="1"/>
        <w:numPr>
          <w:ilvl w:val="0"/>
          <w:numId w:val="176"/>
        </w:numPr>
        <w:shd w:val="clear" w:color="auto" w:fill="auto"/>
        <w:spacing w:before="0" w:after="4" w:line="210" w:lineRule="exact"/>
        <w:ind w:firstLine="0"/>
        <w:jc w:val="right"/>
      </w:pPr>
      <w:r>
        <w:rPr>
          <w:rStyle w:val="VnbnnidungGincch0ptExact1"/>
          <w:spacing w:val="0"/>
        </w:rPr>
        <w:t xml:space="preserve"> HS tra</w:t>
      </w:r>
    </w:p>
    <w:p w:rsidR="00EE2B14" w:rsidRDefault="005274B8">
      <w:pPr>
        <w:pStyle w:val="Vnbnnidung7"/>
        <w:framePr w:w="1226" w:h="12144" w:wrap="around" w:hAnchor="margin" w:x="9818" w:y="1"/>
        <w:numPr>
          <w:ilvl w:val="0"/>
          <w:numId w:val="176"/>
        </w:numPr>
        <w:shd w:val="clear" w:color="auto" w:fill="auto"/>
        <w:spacing w:before="0" w:after="0" w:line="302" w:lineRule="exact"/>
        <w:ind w:left="120" w:firstLine="0"/>
        <w:jc w:val="right"/>
      </w:pPr>
      <w:r>
        <w:rPr>
          <w:rStyle w:val="VnbnnidungGincch0ptExact1"/>
          <w:spacing w:val="0"/>
        </w:rPr>
        <w:t xml:space="preserve"> GV </w:t>
      </w:r>
      <w:r>
        <w:rPr>
          <w:rStyle w:val="VnbnnidungInnghing2"/>
        </w:rPr>
        <w:t xml:space="preserve">yè </w:t>
      </w:r>
      <w:r>
        <w:rPr>
          <w:rStyle w:val="VnbnnidungGincch0ptExact1"/>
          <w:spacing w:val="0"/>
        </w:rPr>
        <w:t>hỏi cho bạn</w:t>
      </w:r>
    </w:p>
    <w:p w:rsidR="00EE2B14" w:rsidRDefault="005274B8">
      <w:pPr>
        <w:pStyle w:val="Vnbnnidung7"/>
        <w:framePr w:w="1226" w:h="12144" w:wrap="around" w:hAnchor="margin" w:x="9818" w:y="1"/>
        <w:numPr>
          <w:ilvl w:val="0"/>
          <w:numId w:val="176"/>
        </w:numPr>
        <w:shd w:val="clear" w:color="auto" w:fill="auto"/>
        <w:spacing w:before="0" w:after="0" w:line="298" w:lineRule="exact"/>
        <w:ind w:left="120" w:firstLine="340"/>
        <w:jc w:val="both"/>
      </w:pPr>
      <w:r>
        <w:rPr>
          <w:rStyle w:val="VnbnnidungGincch0ptExact1"/>
          <w:spacing w:val="0"/>
        </w:rPr>
        <w:t xml:space="preserve"> GY kẽ ru của mẹ. ỉ là dáng mẹ</w:t>
      </w:r>
    </w:p>
    <w:p w:rsidR="00EE2B14" w:rsidRDefault="005274B8">
      <w:pPr>
        <w:pStyle w:val="Vnbnnidung7"/>
        <w:framePr w:w="1226" w:h="12144" w:wrap="around" w:hAnchor="margin" w:x="9818" w:y="1"/>
        <w:numPr>
          <w:ilvl w:val="0"/>
          <w:numId w:val="176"/>
        </w:numPr>
        <w:shd w:val="clear" w:color="auto" w:fill="auto"/>
        <w:spacing w:before="0" w:after="0" w:line="302" w:lineRule="exact"/>
        <w:ind w:left="120" w:firstLine="0"/>
        <w:jc w:val="right"/>
      </w:pPr>
      <w:r>
        <w:rPr>
          <w:rStyle w:val="VnbnnidungGincch0ptExact1"/>
          <w:spacing w:val="0"/>
        </w:rPr>
        <w:t xml:space="preserve"> GY nỉ động tiếp th</w:t>
      </w:r>
    </w:p>
    <w:p w:rsidR="00EE2B14" w:rsidRDefault="005274B8">
      <w:pPr>
        <w:pStyle w:val="Vnbnnidung7"/>
        <w:framePr w:w="1226" w:h="12144" w:wrap="around" w:hAnchor="margin" w:x="9818" w:y="1"/>
        <w:shd w:val="clear" w:color="auto" w:fill="auto"/>
        <w:spacing w:before="0" w:after="13" w:line="210" w:lineRule="exact"/>
        <w:ind w:firstLine="0"/>
        <w:jc w:val="right"/>
      </w:pPr>
      <w:r>
        <w:rPr>
          <w:rStyle w:val="VnbnnidungGincch0ptExact1"/>
          <w:spacing w:val="0"/>
        </w:rPr>
        <w:t>Hoạt đệ</w:t>
      </w:r>
    </w:p>
    <w:p w:rsidR="00EE2B14" w:rsidRDefault="005274B8">
      <w:pPr>
        <w:pStyle w:val="Vnbnnidung7"/>
        <w:framePr w:w="1226" w:h="12144" w:wrap="around" w:hAnchor="margin" w:x="9818" w:y="1"/>
        <w:shd w:val="clear" w:color="auto" w:fill="auto"/>
        <w:spacing w:before="0" w:after="0" w:line="298" w:lineRule="exact"/>
        <w:ind w:left="120" w:firstLine="0"/>
        <w:jc w:val="right"/>
      </w:pPr>
      <w:r>
        <w:rPr>
          <w:rStyle w:val="VnbnnidungInnghing2"/>
        </w:rPr>
        <w:t xml:space="preserve">Mục tiê </w:t>
      </w:r>
      <w:r>
        <w:rPr>
          <w:rStyle w:val="VnbnnidungGincch0ptExact1"/>
          <w:spacing w:val="0"/>
        </w:rPr>
        <w:t>con người c</w:t>
      </w:r>
    </w:p>
    <w:p w:rsidR="00EE2B14" w:rsidRDefault="005274B8">
      <w:pPr>
        <w:pStyle w:val="Vnbnnidung51"/>
        <w:framePr w:w="1226" w:h="12144" w:wrap="around" w:hAnchor="margin" w:x="9818" w:y="1"/>
        <w:shd w:val="clear" w:color="auto" w:fill="auto"/>
        <w:spacing w:line="350" w:lineRule="exact"/>
        <w:ind w:firstLine="0"/>
        <w:jc w:val="right"/>
      </w:pPr>
      <w:r>
        <w:rPr>
          <w:rStyle w:val="Vnbnnidung5Gincch0ptExact"/>
          <w:i/>
          <w:iCs/>
        </w:rPr>
        <w:t>Cách tií</w:t>
      </w:r>
    </w:p>
    <w:p w:rsidR="00EE2B14" w:rsidRDefault="005274B8">
      <w:pPr>
        <w:pStyle w:val="Vnbnnidung7"/>
        <w:framePr w:w="1226" w:h="12144" w:wrap="around" w:hAnchor="margin" w:x="9818" w:y="1"/>
        <w:numPr>
          <w:ilvl w:val="0"/>
          <w:numId w:val="176"/>
        </w:numPr>
        <w:shd w:val="clear" w:color="auto" w:fill="auto"/>
        <w:spacing w:before="0" w:after="0" w:line="350" w:lineRule="exact"/>
        <w:ind w:firstLine="0"/>
        <w:jc w:val="right"/>
      </w:pPr>
      <w:r>
        <w:rPr>
          <w:rStyle w:val="VnbnnidungGincch0ptExact1"/>
          <w:spacing w:val="0"/>
        </w:rPr>
        <w:t xml:space="preserve"> GV tỏ</w:t>
      </w:r>
    </w:p>
    <w:p w:rsidR="00EE2B14" w:rsidRDefault="005274B8">
      <w:pPr>
        <w:pStyle w:val="Vnbnnidung51"/>
        <w:framePr w:w="1226" w:h="12144" w:wrap="around" w:hAnchor="margin" w:x="9818" w:y="1"/>
        <w:numPr>
          <w:ilvl w:val="0"/>
          <w:numId w:val="175"/>
        </w:numPr>
        <w:shd w:val="clear" w:color="auto" w:fill="auto"/>
        <w:spacing w:line="350" w:lineRule="exact"/>
        <w:ind w:firstLine="0"/>
        <w:jc w:val="right"/>
      </w:pPr>
      <w:r>
        <w:rPr>
          <w:rStyle w:val="Vnbnnidung5Khnginnghing1"/>
          <w:spacing w:val="0"/>
        </w:rPr>
        <w:t xml:space="preserve"> </w:t>
      </w:r>
      <w:r>
        <w:rPr>
          <w:rStyle w:val="Vnbnnidung5Gincch0ptExact"/>
          <w:i/>
          <w:iCs/>
        </w:rPr>
        <w:t>Nhiệtì</w:t>
      </w:r>
    </w:p>
    <w:p w:rsidR="00EE2B14" w:rsidRDefault="005274B8">
      <w:pPr>
        <w:pStyle w:val="Vnbnnidung45"/>
        <w:framePr w:w="1226" w:h="12144" w:wrap="around" w:hAnchor="margin" w:x="9818" w:y="1"/>
        <w:numPr>
          <w:ilvl w:val="0"/>
          <w:numId w:val="177"/>
        </w:numPr>
        <w:shd w:val="clear" w:color="auto" w:fill="auto"/>
        <w:spacing w:line="350" w:lineRule="exact"/>
        <w:ind w:left="740"/>
      </w:pPr>
      <w:r>
        <w:rPr>
          <w:spacing w:val="0"/>
        </w:rPr>
        <w:t xml:space="preserve"> Ou</w:t>
      </w:r>
    </w:p>
    <w:p w:rsidR="00EE2B14" w:rsidRDefault="005274B8">
      <w:pPr>
        <w:pStyle w:val="Vnbnnidung51"/>
        <w:framePr w:w="1226" w:h="12144" w:wrap="around" w:hAnchor="margin" w:x="9818" w:y="1"/>
        <w:numPr>
          <w:ilvl w:val="0"/>
          <w:numId w:val="177"/>
        </w:numPr>
        <w:shd w:val="clear" w:color="auto" w:fill="auto"/>
        <w:spacing w:line="350" w:lineRule="exact"/>
        <w:ind w:left="740" w:firstLine="0"/>
      </w:pPr>
      <w:r>
        <w:rPr>
          <w:rStyle w:val="Vnbnnidung5Gincch0ptExact"/>
          <w:i/>
          <w:iCs/>
        </w:rPr>
        <w:t xml:space="preserve"> Qu</w:t>
      </w:r>
    </w:p>
    <w:p w:rsidR="00EE2B14" w:rsidRDefault="005274B8">
      <w:pPr>
        <w:pStyle w:val="Vnbnnidung7"/>
        <w:framePr w:w="1226" w:h="12144" w:wrap="around" w:hAnchor="margin" w:x="9818" w:y="1"/>
        <w:numPr>
          <w:ilvl w:val="0"/>
          <w:numId w:val="177"/>
        </w:numPr>
        <w:shd w:val="clear" w:color="auto" w:fill="auto"/>
        <w:spacing w:before="0" w:after="0" w:line="350" w:lineRule="exact"/>
        <w:ind w:left="740" w:firstLine="0"/>
        <w:jc w:val="both"/>
      </w:pPr>
      <w:r>
        <w:rPr>
          <w:rStyle w:val="VnbnnidungGincch0ptExact1"/>
          <w:spacing w:val="0"/>
        </w:rPr>
        <w:t xml:space="preserve"> -Ve</w:t>
      </w:r>
    </w:p>
    <w:p w:rsidR="00EE2B14" w:rsidRDefault="005274B8">
      <w:pPr>
        <w:pStyle w:val="Vnbnnidung51"/>
        <w:framePr w:w="1226" w:h="12144" w:wrap="around" w:hAnchor="margin" w:x="9818" w:y="1"/>
        <w:numPr>
          <w:ilvl w:val="0"/>
          <w:numId w:val="177"/>
        </w:numPr>
        <w:shd w:val="clear" w:color="auto" w:fill="auto"/>
        <w:spacing w:line="350" w:lineRule="exact"/>
        <w:ind w:left="740" w:firstLine="0"/>
      </w:pPr>
      <w:r>
        <w:rPr>
          <w:rStyle w:val="Vnbnnidung5Gincch0ptExact"/>
          <w:i/>
          <w:iCs/>
        </w:rPr>
        <w:t xml:space="preserve"> En</w:t>
      </w:r>
    </w:p>
    <w:p w:rsidR="00EE2B14" w:rsidRDefault="005274B8">
      <w:pPr>
        <w:pStyle w:val="Vnbnnidung51"/>
        <w:framePr w:w="1226" w:h="12144" w:wrap="around" w:hAnchor="margin" w:x="9818" w:y="1"/>
        <w:numPr>
          <w:ilvl w:val="0"/>
          <w:numId w:val="175"/>
        </w:numPr>
        <w:shd w:val="clear" w:color="auto" w:fill="auto"/>
        <w:spacing w:line="350" w:lineRule="exact"/>
        <w:ind w:firstLine="0"/>
        <w:jc w:val="right"/>
      </w:pPr>
      <w:r>
        <w:rPr>
          <w:rStyle w:val="Vnbnnidung5Gincch0ptExact"/>
          <w:i/>
          <w:iCs/>
        </w:rPr>
        <w:t xml:space="preserve"> Nhiện</w:t>
      </w:r>
    </w:p>
    <w:p w:rsidR="00EE2B14" w:rsidRDefault="005274B8">
      <w:pPr>
        <w:pStyle w:val="Vnbnnidung57"/>
        <w:framePr w:w="1226" w:h="12144" w:wrap="around" w:hAnchor="margin" w:x="9818" w:y="1"/>
        <w:shd w:val="clear" w:color="auto" w:fill="auto"/>
        <w:spacing w:before="0" w:after="0" w:line="293" w:lineRule="exact"/>
        <w:ind w:left="740"/>
        <w:jc w:val="both"/>
      </w:pPr>
      <w:r>
        <w:rPr>
          <w:rStyle w:val="Vnbnnidung57105pt"/>
        </w:rPr>
        <w:t xml:space="preserve">+ Tr </w:t>
      </w:r>
      <w:r>
        <w:rPr>
          <w:rStyle w:val="Vnbnnidung57LucidaSansUnicode"/>
        </w:rPr>
        <w:t>+</w:t>
      </w:r>
      <w:r>
        <w:rPr>
          <w:rStyle w:val="Vnbnnidung5710pt"/>
          <w:spacing w:val="0"/>
        </w:rPr>
        <w:t xml:space="preserve"> -Ví </w:t>
      </w:r>
      <w:r>
        <w:rPr>
          <w:spacing w:val="10"/>
        </w:rPr>
        <w:t>+ 77;</w:t>
      </w:r>
    </w:p>
    <w:p w:rsidR="00EE2B14" w:rsidRDefault="005274B8">
      <w:pPr>
        <w:pStyle w:val="Vnbnnidung7"/>
        <w:framePr w:w="1226" w:h="12144" w:wrap="around" w:hAnchor="margin" w:x="9818" w:y="1"/>
        <w:numPr>
          <w:ilvl w:val="0"/>
          <w:numId w:val="176"/>
        </w:numPr>
        <w:shd w:val="clear" w:color="auto" w:fill="auto"/>
        <w:spacing w:before="0" w:after="0" w:line="293" w:lineRule="exact"/>
        <w:ind w:left="120" w:firstLine="340"/>
        <w:jc w:val="both"/>
      </w:pPr>
      <w:r>
        <w:rPr>
          <w:rStyle w:val="VnbnnidungGincch0ptExact1"/>
          <w:spacing w:val="0"/>
        </w:rPr>
        <w:t xml:space="preserve"> HS th cần thiết.</w:t>
      </w:r>
    </w:p>
    <w:p w:rsidR="00EE2B14" w:rsidRDefault="005274B8">
      <w:pPr>
        <w:pStyle w:val="Vnbnnidung7"/>
        <w:framePr w:w="1226" w:h="12144" w:wrap="around" w:hAnchor="margin" w:x="9818" w:y="1"/>
        <w:numPr>
          <w:ilvl w:val="0"/>
          <w:numId w:val="176"/>
        </w:numPr>
        <w:shd w:val="clear" w:color="auto" w:fill="auto"/>
        <w:spacing w:before="0" w:after="78" w:line="210" w:lineRule="exact"/>
        <w:ind w:firstLine="0"/>
        <w:jc w:val="right"/>
      </w:pPr>
      <w:r>
        <w:rPr>
          <w:rStyle w:val="VnbnnidungGincch0ptExact1"/>
          <w:spacing w:val="0"/>
        </w:rPr>
        <w:t xml:space="preserve"> GV cl</w:t>
      </w:r>
    </w:p>
    <w:p w:rsidR="00EE2B14" w:rsidRDefault="005274B8">
      <w:pPr>
        <w:pStyle w:val="Vnbnnidung7"/>
        <w:framePr w:w="1226" w:h="12144" w:wrap="around" w:hAnchor="margin" w:x="9818" w:y="1"/>
        <w:numPr>
          <w:ilvl w:val="0"/>
          <w:numId w:val="176"/>
        </w:numPr>
        <w:shd w:val="clear" w:color="auto" w:fill="auto"/>
        <w:spacing w:before="0" w:after="8" w:line="210" w:lineRule="exact"/>
        <w:ind w:firstLine="0"/>
        <w:jc w:val="right"/>
      </w:pPr>
      <w:r>
        <w:rPr>
          <w:rStyle w:val="VnbnnidungGincch0ptExact1"/>
          <w:spacing w:val="0"/>
        </w:rPr>
        <w:t xml:space="preserve"> HS ch</w:t>
      </w:r>
    </w:p>
    <w:p w:rsidR="00EE2B14" w:rsidRDefault="005274B8">
      <w:pPr>
        <w:pStyle w:val="Vnbnnidung7"/>
        <w:framePr w:w="1226" w:h="12144" w:wrap="around" w:hAnchor="margin" w:x="9818" w:y="1"/>
        <w:numPr>
          <w:ilvl w:val="0"/>
          <w:numId w:val="176"/>
        </w:numPr>
        <w:shd w:val="clear" w:color="auto" w:fill="auto"/>
        <w:spacing w:before="0" w:after="0" w:line="298" w:lineRule="exact"/>
        <w:ind w:left="120" w:firstLine="0"/>
        <w:jc w:val="right"/>
      </w:pPr>
      <w:r>
        <w:rPr>
          <w:rStyle w:val="VnbnnidungGincch0ptExact1"/>
          <w:spacing w:val="0"/>
        </w:rPr>
        <w:t xml:space="preserve"> GV y hỏi cho bạr</w:t>
      </w:r>
    </w:p>
    <w:p w:rsidR="00EE2B14" w:rsidRDefault="005274B8">
      <w:pPr>
        <w:pStyle w:val="Vnbnnidung7"/>
        <w:framePr w:w="1226" w:h="12144" w:wrap="around" w:hAnchor="margin" w:x="9818" w:y="1"/>
        <w:numPr>
          <w:ilvl w:val="0"/>
          <w:numId w:val="176"/>
        </w:numPr>
        <w:shd w:val="clear" w:color="auto" w:fill="auto"/>
        <w:spacing w:before="0" w:after="0" w:line="302" w:lineRule="exact"/>
        <w:ind w:left="120" w:firstLine="0"/>
        <w:jc w:val="right"/>
      </w:pPr>
      <w:r>
        <w:rPr>
          <w:rStyle w:val="VnbnnidungGincch0ptExact1"/>
          <w:spacing w:val="0"/>
        </w:rPr>
        <w:t xml:space="preserve"> GV ki sinh ra và L</w:t>
      </w:r>
    </w:p>
    <w:p w:rsidR="00EE2B14" w:rsidRDefault="005274B8">
      <w:pPr>
        <w:pStyle w:val="Vnbnnidung7"/>
        <w:framePr w:w="1226" w:h="12144" w:wrap="around" w:hAnchor="margin" w:x="9818" w:y="1"/>
        <w:shd w:val="clear" w:color="auto" w:fill="auto"/>
        <w:spacing w:before="0" w:after="0" w:line="298" w:lineRule="exact"/>
        <w:ind w:left="120" w:firstLine="0"/>
        <w:jc w:val="right"/>
      </w:pPr>
      <w:r>
        <w:rPr>
          <w:rStyle w:val="VnbnnidungGincch1ptExact"/>
        </w:rPr>
        <w:t xml:space="preserve">-GVn </w:t>
      </w:r>
      <w:r>
        <w:rPr>
          <w:rStyle w:val="VnbnnidungGincch0ptExact1"/>
          <w:spacing w:val="0"/>
        </w:rPr>
        <w:t>động tiếp tl</w:t>
      </w:r>
    </w:p>
    <w:p w:rsidR="00EE2B14" w:rsidRDefault="005274B8">
      <w:pPr>
        <w:pStyle w:val="Tiu130"/>
        <w:numPr>
          <w:ilvl w:val="0"/>
          <w:numId w:val="178"/>
        </w:numPr>
        <w:shd w:val="clear" w:color="auto" w:fill="auto"/>
        <w:spacing w:after="0" w:line="220" w:lineRule="exact"/>
        <w:ind w:left="20"/>
      </w:pPr>
      <w:bookmarkStart w:id="59" w:name="bookmark59"/>
      <w:r>
        <w:t xml:space="preserve"> YÊU CÀU CÀN ĐẠT</w:t>
      </w:r>
      <w:bookmarkEnd w:id="59"/>
    </w:p>
    <w:p w:rsidR="00EE2B14" w:rsidRDefault="005274B8">
      <w:pPr>
        <w:pStyle w:val="Vnbnnidung7"/>
        <w:shd w:val="clear" w:color="auto" w:fill="auto"/>
        <w:spacing w:before="0" w:after="0" w:line="350" w:lineRule="exact"/>
        <w:ind w:left="20" w:firstLine="320"/>
      </w:pPr>
      <w:r>
        <w:rPr>
          <w:rStyle w:val="Vnbnnidung36"/>
        </w:rPr>
        <w:t>Học xong bài này, HS sẽ:</w:t>
      </w:r>
    </w:p>
    <w:p w:rsidR="00EE2B14" w:rsidRDefault="005274B8">
      <w:pPr>
        <w:pStyle w:val="Vnbnnidung7"/>
        <w:numPr>
          <w:ilvl w:val="0"/>
          <w:numId w:val="99"/>
        </w:numPr>
        <w:shd w:val="clear" w:color="auto" w:fill="auto"/>
        <w:spacing w:before="0" w:after="0" w:line="350" w:lineRule="exact"/>
        <w:ind w:left="20" w:firstLine="320"/>
      </w:pPr>
      <w:r>
        <w:rPr>
          <w:rStyle w:val="Vnbnnidung36"/>
        </w:rPr>
        <w:t xml:space="preserve"> Nêu được địa chỉ của quê hương.</w:t>
      </w:r>
    </w:p>
    <w:p w:rsidR="00EE2B14" w:rsidRDefault="005274B8">
      <w:pPr>
        <w:pStyle w:val="Vnbnnidung7"/>
        <w:numPr>
          <w:ilvl w:val="0"/>
          <w:numId w:val="99"/>
        </w:numPr>
        <w:shd w:val="clear" w:color="auto" w:fill="auto"/>
        <w:spacing w:before="0" w:after="0" w:line="350" w:lineRule="exact"/>
        <w:ind w:left="20" w:firstLine="320"/>
      </w:pPr>
      <w:r>
        <w:rPr>
          <w:rStyle w:val="Vnbnnidung36"/>
        </w:rPr>
        <w:t xml:space="preserve"> Nêu được vẻ đẹp của thiên nhiên và con người ở quê hương mình.</w:t>
      </w:r>
    </w:p>
    <w:p w:rsidR="00EE2B14" w:rsidRDefault="005274B8">
      <w:pPr>
        <w:pStyle w:val="Vnbnnidung7"/>
        <w:numPr>
          <w:ilvl w:val="0"/>
          <w:numId w:val="99"/>
        </w:numPr>
        <w:shd w:val="clear" w:color="auto" w:fill="auto"/>
        <w:spacing w:before="0" w:after="159" w:line="269" w:lineRule="exact"/>
        <w:ind w:left="20" w:right="300" w:firstLine="320"/>
      </w:pPr>
      <w:r>
        <w:rPr>
          <w:rStyle w:val="Vnbnnidung36"/>
        </w:rPr>
        <w:t xml:space="preserve"> Thực hiện được các việc làm thiết thực, phù họp với lứa tuổi, thể hiện tình yêu quê hương.</w:t>
      </w:r>
    </w:p>
    <w:p w:rsidR="00EE2B14" w:rsidRDefault="005274B8">
      <w:pPr>
        <w:pStyle w:val="Vnbnnidung7"/>
        <w:numPr>
          <w:ilvl w:val="0"/>
          <w:numId w:val="178"/>
        </w:numPr>
        <w:shd w:val="clear" w:color="auto" w:fill="auto"/>
        <w:spacing w:before="0" w:after="0" w:line="220" w:lineRule="exact"/>
        <w:ind w:left="20" w:firstLine="0"/>
      </w:pPr>
      <w:r>
        <w:rPr>
          <w:rStyle w:val="Vnbnnidung36"/>
        </w:rPr>
        <w:t xml:space="preserve"> PHƯƠNG TIỆN DẠY HỌC</w:t>
      </w:r>
    </w:p>
    <w:p w:rsidR="00EE2B14" w:rsidRDefault="005274B8">
      <w:pPr>
        <w:pStyle w:val="Vnbnnidung90"/>
        <w:shd w:val="clear" w:color="auto" w:fill="auto"/>
        <w:spacing w:after="84" w:line="140" w:lineRule="exact"/>
        <w:ind w:left="1760"/>
        <w:jc w:val="left"/>
      </w:pPr>
      <w:r>
        <w:rPr>
          <w:rStyle w:val="Vnbnnidung9Gincch0pt"/>
        </w:rPr>
        <w:t>• • •</w:t>
      </w:r>
    </w:p>
    <w:p w:rsidR="00EE2B14" w:rsidRDefault="005274B8">
      <w:pPr>
        <w:pStyle w:val="Vnbnnidung7"/>
        <w:numPr>
          <w:ilvl w:val="0"/>
          <w:numId w:val="99"/>
        </w:numPr>
        <w:shd w:val="clear" w:color="auto" w:fill="auto"/>
        <w:spacing w:before="0" w:after="72" w:line="220" w:lineRule="exact"/>
        <w:ind w:left="20" w:firstLine="320"/>
      </w:pPr>
      <w:r>
        <w:rPr>
          <w:rStyle w:val="Vnbnnidung36"/>
        </w:rPr>
        <w:t xml:space="preserve"> SGK, SGV, VBT </w:t>
      </w:r>
      <w:r>
        <w:rPr>
          <w:rStyle w:val="VnbnnidungInnghing10"/>
        </w:rPr>
        <w:t>Đạo đức 2.</w:t>
      </w:r>
    </w:p>
    <w:p w:rsidR="00EE2B14" w:rsidRDefault="005274B8">
      <w:pPr>
        <w:pStyle w:val="Vnbnnidung7"/>
        <w:numPr>
          <w:ilvl w:val="0"/>
          <w:numId w:val="99"/>
        </w:numPr>
        <w:shd w:val="clear" w:color="auto" w:fill="auto"/>
        <w:spacing w:before="0" w:after="0" w:line="269" w:lineRule="exact"/>
        <w:ind w:left="20" w:right="300" w:firstLine="320"/>
      </w:pPr>
      <w:r>
        <w:rPr>
          <w:rStyle w:val="Vnbnnidung36"/>
        </w:rPr>
        <w:t xml:space="preserve"> Tranh phóng to sử dụng cho Hoạt động 3 (phần Khám phá), Hoạt động 2 (phần Luyện tập).</w:t>
      </w:r>
    </w:p>
    <w:p w:rsidR="00EE2B14" w:rsidRDefault="005274B8">
      <w:pPr>
        <w:pStyle w:val="Vnbnnidung7"/>
        <w:numPr>
          <w:ilvl w:val="0"/>
          <w:numId w:val="99"/>
        </w:numPr>
        <w:shd w:val="clear" w:color="auto" w:fill="auto"/>
        <w:spacing w:before="0" w:after="0" w:line="220" w:lineRule="exact"/>
        <w:ind w:left="20" w:firstLine="320"/>
      </w:pPr>
      <w:bookmarkStart w:id="60" w:name="bookmark60"/>
      <w:r>
        <w:rPr>
          <w:rStyle w:val="Vnbnnidung36"/>
        </w:rPr>
        <w:t xml:space="preserve"> Thẻ bày tỏ thái độ.</w:t>
      </w:r>
      <w:bookmarkEnd w:id="60"/>
    </w:p>
    <w:p w:rsidR="00EE2B14" w:rsidRDefault="005274B8">
      <w:pPr>
        <w:pStyle w:val="Vnbnnidung7"/>
        <w:numPr>
          <w:ilvl w:val="0"/>
          <w:numId w:val="99"/>
        </w:numPr>
        <w:shd w:val="clear" w:color="auto" w:fill="auto"/>
        <w:spacing w:before="0" w:after="0" w:line="490" w:lineRule="exact"/>
        <w:ind w:left="20" w:firstLine="320"/>
      </w:pPr>
      <w:r>
        <w:rPr>
          <w:rStyle w:val="Vnbnnidung36"/>
        </w:rPr>
        <w:t xml:space="preserve"> Máy tính, máy chiếu.</w:t>
      </w:r>
    </w:p>
    <w:p w:rsidR="00EE2B14" w:rsidRDefault="005274B8">
      <w:pPr>
        <w:pStyle w:val="Vnbnnidung7"/>
        <w:numPr>
          <w:ilvl w:val="0"/>
          <w:numId w:val="178"/>
        </w:numPr>
        <w:shd w:val="clear" w:color="auto" w:fill="auto"/>
        <w:spacing w:before="0" w:after="0" w:line="490" w:lineRule="exact"/>
        <w:ind w:left="20" w:firstLine="0"/>
      </w:pPr>
      <w:r>
        <w:rPr>
          <w:rStyle w:val="Vnbnnidung36"/>
        </w:rPr>
        <w:t xml:space="preserve"> GỢI Ý CÁC HOẠT ĐỘNG DẠY HỌC</w:t>
      </w:r>
    </w:p>
    <w:p w:rsidR="00EE2B14" w:rsidRDefault="005274B8">
      <w:pPr>
        <w:pStyle w:val="Vnbnnidung7"/>
        <w:shd w:val="clear" w:color="auto" w:fill="auto"/>
        <w:spacing w:before="0" w:after="0" w:line="490" w:lineRule="exact"/>
        <w:ind w:left="340" w:firstLine="3200"/>
      </w:pPr>
      <w:r>
        <w:rPr>
          <w:rStyle w:val="Vnbnnidung36"/>
        </w:rPr>
        <w:t>KHỞI ĐỘNG</w:t>
      </w:r>
    </w:p>
    <w:p w:rsidR="00EE2B14" w:rsidRDefault="005274B8">
      <w:pPr>
        <w:pStyle w:val="Vnbnnidung7"/>
        <w:numPr>
          <w:ilvl w:val="0"/>
          <w:numId w:val="99"/>
        </w:numPr>
        <w:shd w:val="clear" w:color="auto" w:fill="auto"/>
        <w:spacing w:before="0" w:after="0" w:line="269" w:lineRule="exact"/>
        <w:ind w:left="20" w:right="300" w:firstLine="320"/>
      </w:pPr>
      <w:r>
        <w:rPr>
          <w:rStyle w:val="Vnbnnidung36"/>
        </w:rPr>
        <w:t xml:space="preserve"> GV tổ chức cho HS hát tập thể bài “Quê hương tươi đẹp” - Dân ca Nùng, đặt lời: Anh Hoàng.</w:t>
      </w:r>
    </w:p>
    <w:p w:rsidR="00EE2B14" w:rsidRDefault="005274B8">
      <w:pPr>
        <w:pStyle w:val="Vnbnnidung7"/>
        <w:numPr>
          <w:ilvl w:val="0"/>
          <w:numId w:val="99"/>
        </w:numPr>
        <w:shd w:val="clear" w:color="auto" w:fill="auto"/>
        <w:spacing w:before="0" w:after="0" w:line="341" w:lineRule="exact"/>
        <w:ind w:left="20" w:firstLine="320"/>
      </w:pPr>
      <w:r>
        <w:rPr>
          <w:rStyle w:val="Vnbnnidung36"/>
        </w:rPr>
        <w:t xml:space="preserve"> GV nêu câu hỏi: Bài hát nói về điều gì?</w:t>
      </w:r>
    </w:p>
    <w:p w:rsidR="00EE2B14" w:rsidRDefault="005274B8">
      <w:pPr>
        <w:pStyle w:val="Vnbnnidung7"/>
        <w:numPr>
          <w:ilvl w:val="0"/>
          <w:numId w:val="99"/>
        </w:numPr>
        <w:shd w:val="clear" w:color="auto" w:fill="auto"/>
        <w:spacing w:before="0" w:after="0" w:line="341" w:lineRule="exact"/>
        <w:ind w:left="20" w:firstLine="320"/>
      </w:pPr>
      <w:r>
        <w:rPr>
          <w:rStyle w:val="Vnbnnidung36"/>
        </w:rPr>
        <w:t xml:space="preserve"> HS trình bày ý kiến.</w:t>
      </w:r>
    </w:p>
    <w:p w:rsidR="00EE2B14" w:rsidRDefault="005274B8">
      <w:pPr>
        <w:pStyle w:val="Vnbnnidung7"/>
        <w:numPr>
          <w:ilvl w:val="0"/>
          <w:numId w:val="99"/>
        </w:numPr>
        <w:shd w:val="clear" w:color="auto" w:fill="auto"/>
        <w:spacing w:before="0" w:after="0" w:line="341" w:lineRule="exact"/>
        <w:ind w:left="20" w:firstLine="320"/>
      </w:pPr>
      <w:r>
        <w:rPr>
          <w:rStyle w:val="Vnbnnidung36"/>
        </w:rPr>
        <w:t xml:space="preserve"> GV giới thiệu bài học.</w:t>
      </w:r>
    </w:p>
    <w:p w:rsidR="00EE2B14" w:rsidRDefault="005274B8">
      <w:pPr>
        <w:pStyle w:val="Vnbnnidung7"/>
        <w:shd w:val="clear" w:color="auto" w:fill="auto"/>
        <w:spacing w:before="0" w:after="0" w:line="370" w:lineRule="exact"/>
        <w:ind w:left="340" w:right="2980" w:firstLine="3200"/>
      </w:pPr>
      <w:r>
        <w:rPr>
          <w:rStyle w:val="Vnbnnidung36"/>
        </w:rPr>
        <w:t xml:space="preserve">KHÁM PHÁ Hoạt động 1. Đọc thơ và trả lời câu hỏi </w:t>
      </w:r>
      <w:r>
        <w:rPr>
          <w:rStyle w:val="VnbnnidungInnghing10"/>
        </w:rPr>
        <w:t>Mục tiêu:</w:t>
      </w:r>
      <w:r>
        <w:rPr>
          <w:rStyle w:val="Vnbnnidung36"/>
        </w:rPr>
        <w:t xml:space="preserve"> HS cảm nhận được quê hương là những gì.</w:t>
      </w:r>
    </w:p>
    <w:p w:rsidR="00EE2B14" w:rsidRDefault="005274B8">
      <w:pPr>
        <w:pStyle w:val="Vnbnnidung51"/>
        <w:shd w:val="clear" w:color="auto" w:fill="auto"/>
        <w:spacing w:line="350" w:lineRule="exact"/>
        <w:ind w:left="20" w:firstLine="320"/>
        <w:jc w:val="left"/>
      </w:pPr>
      <w:r>
        <w:rPr>
          <w:rStyle w:val="Vnbnnidung50"/>
          <w:i/>
          <w:iCs/>
        </w:rPr>
        <w:t>Cách tiến hành:</w:t>
      </w:r>
    </w:p>
    <w:p w:rsidR="00EE2B14" w:rsidRDefault="005274B8">
      <w:pPr>
        <w:pStyle w:val="Vnbnnidung7"/>
        <w:numPr>
          <w:ilvl w:val="0"/>
          <w:numId w:val="99"/>
        </w:numPr>
        <w:shd w:val="clear" w:color="auto" w:fill="auto"/>
        <w:spacing w:before="0" w:after="0" w:line="350" w:lineRule="exact"/>
        <w:ind w:left="20" w:firstLine="320"/>
      </w:pPr>
      <w:r>
        <w:rPr>
          <w:rStyle w:val="Vnbnnidung36"/>
        </w:rPr>
        <w:t xml:space="preserve"> GV tô chức cho HS làm việc cá nhân, thực hiện nhiệm vụ sau:</w:t>
      </w:r>
    </w:p>
    <w:p w:rsidR="00EE2B14" w:rsidRDefault="005274B8">
      <w:pPr>
        <w:pStyle w:val="Vnbnnidung7"/>
        <w:shd w:val="clear" w:color="auto" w:fill="auto"/>
        <w:spacing w:before="0" w:after="0" w:line="350" w:lineRule="exact"/>
        <w:ind w:left="20" w:firstLine="320"/>
      </w:pPr>
      <w:r>
        <w:rPr>
          <w:rStyle w:val="VnbnnidungInnghing10"/>
        </w:rPr>
        <w:t>* Nhiệm vụ 1:</w:t>
      </w:r>
      <w:r>
        <w:rPr>
          <w:rStyle w:val="Vnbnnidung36"/>
        </w:rPr>
        <w:t xml:space="preserve"> Đọc các khổ thơ và trả lời các câu hỏi:</w:t>
      </w:r>
    </w:p>
    <w:p w:rsidR="00EE2B14" w:rsidRDefault="005274B8">
      <w:pPr>
        <w:pStyle w:val="Vnbnnidung51"/>
        <w:numPr>
          <w:ilvl w:val="0"/>
          <w:numId w:val="179"/>
        </w:numPr>
        <w:shd w:val="clear" w:color="auto" w:fill="auto"/>
        <w:spacing w:line="220" w:lineRule="exact"/>
        <w:ind w:left="700" w:firstLine="0"/>
        <w:jc w:val="left"/>
      </w:pPr>
      <w:r>
        <w:rPr>
          <w:rStyle w:val="Vnbnnidung50"/>
          <w:i/>
          <w:iCs/>
        </w:rPr>
        <w:t xml:space="preserve"> Quê hương trong các khổ thơ trên là những gì?</w:t>
      </w:r>
    </w:p>
    <w:p w:rsidR="00EE2B14" w:rsidRDefault="005274B8">
      <w:pPr>
        <w:pStyle w:val="Vnbnnidung51"/>
        <w:numPr>
          <w:ilvl w:val="0"/>
          <w:numId w:val="179"/>
        </w:numPr>
        <w:shd w:val="clear" w:color="auto" w:fill="auto"/>
        <w:spacing w:line="220" w:lineRule="exact"/>
        <w:ind w:left="700" w:firstLine="0"/>
        <w:jc w:val="left"/>
      </w:pPr>
      <w:r>
        <w:rPr>
          <w:rStyle w:val="Vnbnnidung50"/>
          <w:i/>
          <w:iCs/>
        </w:rPr>
        <w:t xml:space="preserve"> Tinh cảm của tác giả đổi với quê hương như thế nào?</w:t>
      </w:r>
      <w:r>
        <w:br w:type="page"/>
      </w:r>
    </w:p>
    <w:p w:rsidR="00EE2B14" w:rsidRDefault="005274B8">
      <w:pPr>
        <w:pStyle w:val="Vnbnnidung7"/>
        <w:numPr>
          <w:ilvl w:val="0"/>
          <w:numId w:val="101"/>
        </w:numPr>
        <w:shd w:val="clear" w:color="auto" w:fill="auto"/>
        <w:spacing w:before="0" w:after="0" w:line="293" w:lineRule="exact"/>
        <w:ind w:left="20" w:firstLine="340"/>
        <w:jc w:val="both"/>
      </w:pPr>
      <w:r>
        <w:rPr>
          <w:rStyle w:val="Vnbnnidung36"/>
        </w:rPr>
        <w:t xml:space="preserve"> </w:t>
      </w:r>
      <w:r>
        <w:rPr>
          <w:rStyle w:val="VnbnnidungInnghing10"/>
        </w:rPr>
        <w:t>Nhiệm vụ 2:</w:t>
      </w:r>
      <w:r>
        <w:rPr>
          <w:rStyle w:val="Vnbnnidung36"/>
        </w:rPr>
        <w:t xml:space="preserve"> Nhận xét, đánh giá hoạt động của bạn theo các tiêu chí sau:</w:t>
      </w:r>
    </w:p>
    <w:p w:rsidR="00EE2B14" w:rsidRDefault="005274B8">
      <w:pPr>
        <w:pStyle w:val="Vnbnnidung7"/>
        <w:shd w:val="clear" w:color="auto" w:fill="auto"/>
        <w:spacing w:before="0" w:after="0" w:line="293" w:lineRule="exact"/>
        <w:ind w:left="660" w:firstLine="0"/>
      </w:pPr>
      <w:r>
        <w:rPr>
          <w:rStyle w:val="Vnbnnidung36"/>
        </w:rPr>
        <w:t xml:space="preserve">+ </w:t>
      </w:r>
      <w:r>
        <w:rPr>
          <w:rStyle w:val="VnbnnidungInnghing10"/>
        </w:rPr>
        <w:t>Trình bày:</w:t>
      </w:r>
      <w:r>
        <w:rPr>
          <w:rStyle w:val="Vnbnnidung36"/>
        </w:rPr>
        <w:t xml:space="preserve"> đọc to, rõ ràng.</w:t>
      </w:r>
    </w:p>
    <w:p w:rsidR="00EE2B14" w:rsidRDefault="005274B8">
      <w:pPr>
        <w:pStyle w:val="Vnbnnidung60"/>
        <w:framePr w:h="224" w:wrap="around" w:vAnchor="text" w:hAnchor="margin" w:x="877" w:y="54"/>
        <w:shd w:val="clear" w:color="auto" w:fill="auto"/>
        <w:spacing w:line="210" w:lineRule="exact"/>
      </w:pPr>
      <w:r>
        <w:t>♦</w:t>
      </w:r>
    </w:p>
    <w:p w:rsidR="00EE2B14" w:rsidRDefault="005274B8">
      <w:pPr>
        <w:pStyle w:val="Vnbnnidung7"/>
        <w:shd w:val="clear" w:color="auto" w:fill="auto"/>
        <w:spacing w:before="0" w:after="0" w:line="293" w:lineRule="exact"/>
        <w:ind w:left="660" w:firstLine="0"/>
      </w:pPr>
      <w:r>
        <w:rPr>
          <w:rStyle w:val="Vnbnnidung36"/>
        </w:rPr>
        <w:t xml:space="preserve">+ </w:t>
      </w:r>
      <w:r>
        <w:rPr>
          <w:rStyle w:val="VnbnnidungInnghing10"/>
        </w:rPr>
        <w:t>Nội dung:</w:t>
      </w:r>
      <w:r>
        <w:rPr>
          <w:rStyle w:val="Vnbnnidung36"/>
        </w:rPr>
        <w:t xml:space="preserve"> câu trả lời đầy đủ, họp lí.</w:t>
      </w:r>
    </w:p>
    <w:p w:rsidR="00EE2B14" w:rsidRDefault="005274B8">
      <w:pPr>
        <w:pStyle w:val="Vnbnnidung7"/>
        <w:shd w:val="clear" w:color="auto" w:fill="auto"/>
        <w:spacing w:before="0" w:after="0" w:line="293" w:lineRule="exact"/>
        <w:ind w:left="660" w:firstLine="0"/>
      </w:pPr>
      <w:r>
        <w:rPr>
          <w:rStyle w:val="Vnbnnidung36"/>
        </w:rPr>
        <w:t xml:space="preserve">+ </w:t>
      </w:r>
      <w:r>
        <w:rPr>
          <w:rStyle w:val="VnbnnidungInnghing10"/>
        </w:rPr>
        <w:t>Thải độ làm việc nhóm:</w:t>
      </w:r>
      <w:r>
        <w:rPr>
          <w:rStyle w:val="Vnbnnidung36"/>
        </w:rPr>
        <w:t xml:space="preserve"> tập trung, nghiêm túc.</w:t>
      </w:r>
    </w:p>
    <w:p w:rsidR="00EE2B14" w:rsidRDefault="005274B8">
      <w:pPr>
        <w:pStyle w:val="Vnbnnidung7"/>
        <w:numPr>
          <w:ilvl w:val="0"/>
          <w:numId w:val="99"/>
        </w:numPr>
        <w:shd w:val="clear" w:color="auto" w:fill="auto"/>
        <w:spacing w:before="0" w:after="73" w:line="220" w:lineRule="exact"/>
        <w:ind w:left="20" w:firstLine="340"/>
        <w:jc w:val="both"/>
      </w:pPr>
      <w:r>
        <w:rPr>
          <w:rStyle w:val="Vnbnnidung36"/>
        </w:rPr>
        <w:t xml:space="preserve"> GV mời 1-2 HS đọc to trước lóp.</w:t>
      </w:r>
    </w:p>
    <w:p w:rsidR="00EE2B14" w:rsidRDefault="005274B8">
      <w:pPr>
        <w:pStyle w:val="Vnbnnidung7"/>
        <w:numPr>
          <w:ilvl w:val="0"/>
          <w:numId w:val="99"/>
        </w:numPr>
        <w:shd w:val="clear" w:color="auto" w:fill="auto"/>
        <w:spacing w:before="0" w:after="67" w:line="220" w:lineRule="exact"/>
        <w:ind w:left="20" w:firstLine="340"/>
        <w:jc w:val="both"/>
      </w:pPr>
      <w:r>
        <w:rPr>
          <w:rStyle w:val="Vnbnnidung36"/>
        </w:rPr>
        <w:t xml:space="preserve"> HS trả lời các câu hỏi.</w:t>
      </w:r>
    </w:p>
    <w:p w:rsidR="00EE2B14" w:rsidRDefault="005274B8">
      <w:pPr>
        <w:pStyle w:val="Vnbnnidung7"/>
        <w:numPr>
          <w:ilvl w:val="0"/>
          <w:numId w:val="99"/>
        </w:numPr>
        <w:shd w:val="clear" w:color="auto" w:fill="auto"/>
        <w:spacing w:before="0" w:after="0" w:line="288" w:lineRule="exact"/>
        <w:ind w:left="20" w:right="20" w:firstLine="340"/>
        <w:jc w:val="both"/>
      </w:pPr>
      <w:r>
        <w:rPr>
          <w:rStyle w:val="Vnbnnidung36"/>
        </w:rPr>
        <w:t xml:space="preserve"> GV yêu cầu HS nhận xét phần trình bày của bạn, góp ý, bổ sung hoặc đặt câu hỏi cho bạn.</w:t>
      </w:r>
    </w:p>
    <w:p w:rsidR="00EE2B14" w:rsidRDefault="005274B8">
      <w:pPr>
        <w:pStyle w:val="Vnbnnidung7"/>
        <w:framePr w:w="2003" w:h="2098" w:wrap="around" w:vAnchor="text" w:hAnchor="margin" w:x="-985" w:y="270"/>
        <w:shd w:val="clear" w:color="auto" w:fill="auto"/>
        <w:spacing w:before="0" w:after="71" w:line="210" w:lineRule="exact"/>
        <w:ind w:firstLine="0"/>
      </w:pPr>
      <w:r>
        <w:rPr>
          <w:rStyle w:val="VnbnnidungGincch0ptExact1"/>
          <w:spacing w:val="0"/>
        </w:rPr>
        <w:t>; minh.</w:t>
      </w:r>
    </w:p>
    <w:p w:rsidR="00EE2B14" w:rsidRDefault="005274B8">
      <w:pPr>
        <w:pStyle w:val="Vnbnnidung7"/>
        <w:framePr w:w="2003" w:h="2098" w:wrap="around" w:vAnchor="text" w:hAnchor="margin" w:x="-985" w:y="270"/>
        <w:shd w:val="clear" w:color="auto" w:fill="auto"/>
        <w:spacing w:before="0" w:after="1256" w:line="210" w:lineRule="exact"/>
        <w:ind w:firstLine="0"/>
      </w:pPr>
      <w:r>
        <w:rPr>
          <w:rStyle w:val="VnbnnidungGincch0ptExact1"/>
          <w:spacing w:val="0"/>
        </w:rPr>
        <w:t>ỏi. thể hiện tình yêu</w:t>
      </w:r>
    </w:p>
    <w:p w:rsidR="00EE2B14" w:rsidRDefault="005274B8">
      <w:pPr>
        <w:pStyle w:val="Vnbnnidung7"/>
        <w:framePr w:w="2003" w:h="2098" w:wrap="around" w:vAnchor="text" w:hAnchor="margin" w:x="-985" w:y="270"/>
        <w:shd w:val="clear" w:color="auto" w:fill="auto"/>
        <w:spacing w:before="0" w:after="0" w:line="210" w:lineRule="exact"/>
        <w:ind w:firstLine="0"/>
      </w:pPr>
      <w:r>
        <w:rPr>
          <w:rStyle w:val="VnbnnidungGincch0ptExact1"/>
          <w:spacing w:val="0"/>
        </w:rPr>
        <w:t>. Hoạt động 2 (phần</w:t>
      </w:r>
    </w:p>
    <w:p w:rsidR="00EE2B14" w:rsidRDefault="005274B8">
      <w:pPr>
        <w:pStyle w:val="Vnbnnidung7"/>
        <w:numPr>
          <w:ilvl w:val="0"/>
          <w:numId w:val="99"/>
        </w:numPr>
        <w:shd w:val="clear" w:color="auto" w:fill="auto"/>
        <w:spacing w:before="0" w:after="0" w:line="293" w:lineRule="exact"/>
        <w:ind w:left="20" w:right="20" w:firstLine="340"/>
        <w:jc w:val="both"/>
      </w:pPr>
      <w:r>
        <w:rPr>
          <w:rStyle w:val="Vnbnnidung36"/>
        </w:rPr>
        <w:t xml:space="preserve"> GV kết luận: Trong các khổ thơ trên, quê hương được miêu tả là tiếng ve, là lời ru của mẹ, là dáng mẹ, là dòng sông, là góc trời tuổi thơ, là cánh đồng lúa chín vàng, là dáng mẹ yêu, là nơi chôn rau cắt rốn. Tác giả có tình cảm sâu nặng với quê hương.</w:t>
      </w:r>
    </w:p>
    <w:p w:rsidR="00EE2B14" w:rsidRDefault="005274B8">
      <w:pPr>
        <w:pStyle w:val="Vnbnnidung7"/>
        <w:numPr>
          <w:ilvl w:val="0"/>
          <w:numId w:val="99"/>
        </w:numPr>
        <w:shd w:val="clear" w:color="auto" w:fill="auto"/>
        <w:spacing w:before="0" w:after="0" w:line="288" w:lineRule="exact"/>
        <w:ind w:left="20" w:right="20" w:firstLine="340"/>
        <w:jc w:val="both"/>
      </w:pPr>
      <w:r>
        <w:rPr>
          <w:rStyle w:val="Vnbnnidung36"/>
        </w:rPr>
        <w:t xml:space="preserve"> GV nhận xét sự tham gia của HS trong hoạt động này và chuyển ý sang hoạt động tiếp theo.</w:t>
      </w:r>
    </w:p>
    <w:p w:rsidR="00EE2B14" w:rsidRDefault="005274B8">
      <w:pPr>
        <w:pStyle w:val="Vnbnnidung7"/>
        <w:shd w:val="clear" w:color="auto" w:fill="auto"/>
        <w:spacing w:before="0" w:after="19" w:line="220" w:lineRule="exact"/>
        <w:ind w:left="20" w:firstLine="340"/>
        <w:jc w:val="both"/>
      </w:pPr>
      <w:r>
        <w:rPr>
          <w:rStyle w:val="Vnbnnidung36"/>
        </w:rPr>
        <w:t>Hoạt động 2. Ke về quê hương em</w:t>
      </w:r>
    </w:p>
    <w:p w:rsidR="00EE2B14" w:rsidRDefault="005274B8">
      <w:pPr>
        <w:pStyle w:val="Vnbnnidung7"/>
        <w:shd w:val="clear" w:color="auto" w:fill="auto"/>
        <w:spacing w:before="0" w:after="0" w:line="288" w:lineRule="exact"/>
        <w:ind w:left="20" w:right="20" w:firstLine="340"/>
        <w:jc w:val="both"/>
      </w:pPr>
      <w:r>
        <w:rPr>
          <w:rStyle w:val="VnbnnidungInnghing10"/>
        </w:rPr>
        <w:t>Mục tiêu:</w:t>
      </w:r>
      <w:r>
        <w:rPr>
          <w:rStyle w:val="Vnbnnidung36"/>
        </w:rPr>
        <w:t xml:space="preserve"> HS nêu được quê hương mình ở đâu; nêu được vẻ đẹp thiên nhiên và con người ở quê hương mình.</w:t>
      </w:r>
    </w:p>
    <w:p w:rsidR="00EE2B14" w:rsidRDefault="005274B8">
      <w:pPr>
        <w:pStyle w:val="Vnbnnidung51"/>
        <w:shd w:val="clear" w:color="auto" w:fill="auto"/>
        <w:spacing w:line="350" w:lineRule="exact"/>
        <w:ind w:left="20" w:firstLine="340"/>
      </w:pPr>
      <w:r>
        <w:rPr>
          <w:rStyle w:val="Vnbnnidung50"/>
          <w:i/>
          <w:iCs/>
        </w:rPr>
        <w:t>Cách tiến hành:</w:t>
      </w:r>
    </w:p>
    <w:p w:rsidR="00EE2B14" w:rsidRDefault="005274B8">
      <w:pPr>
        <w:pStyle w:val="Vnbnnidung7"/>
        <w:numPr>
          <w:ilvl w:val="0"/>
          <w:numId w:val="99"/>
        </w:numPr>
        <w:shd w:val="clear" w:color="auto" w:fill="auto"/>
        <w:spacing w:before="0" w:after="0" w:line="350" w:lineRule="exact"/>
        <w:ind w:left="20" w:firstLine="340"/>
        <w:jc w:val="both"/>
      </w:pPr>
      <w:r>
        <w:rPr>
          <w:rStyle w:val="Vnbnnidung36"/>
        </w:rPr>
        <w:t xml:space="preserve"> GV tổ chức cho HS làm việc nhóm đôi hoặc nhóm 4, thực hiện các nhiệm vụ sau:</w:t>
      </w:r>
    </w:p>
    <w:p w:rsidR="00EE2B14" w:rsidRDefault="005274B8">
      <w:pPr>
        <w:pStyle w:val="Vnbnnidung7"/>
        <w:numPr>
          <w:ilvl w:val="0"/>
          <w:numId w:val="101"/>
        </w:numPr>
        <w:shd w:val="clear" w:color="auto" w:fill="auto"/>
        <w:spacing w:before="0" w:after="0" w:line="350" w:lineRule="exact"/>
        <w:ind w:left="20" w:firstLine="340"/>
        <w:jc w:val="both"/>
      </w:pPr>
      <w:r>
        <w:rPr>
          <w:rStyle w:val="Vnbnnidung36"/>
        </w:rPr>
        <w:t xml:space="preserve"> </w:t>
      </w:r>
      <w:r>
        <w:rPr>
          <w:rStyle w:val="VnbnnidungInnghing10"/>
        </w:rPr>
        <w:t>Nhiệm vụ 1:</w:t>
      </w:r>
      <w:r>
        <w:rPr>
          <w:rStyle w:val="Vnbnnidung36"/>
        </w:rPr>
        <w:t xml:space="preserve"> Ke cho bạn nghe về quê hương của mình theo các gợi ý sau:</w:t>
      </w:r>
    </w:p>
    <w:p w:rsidR="00EE2B14" w:rsidRDefault="005274B8">
      <w:pPr>
        <w:pStyle w:val="Vnbnnidung51"/>
        <w:numPr>
          <w:ilvl w:val="0"/>
          <w:numId w:val="180"/>
        </w:numPr>
        <w:shd w:val="clear" w:color="auto" w:fill="auto"/>
        <w:spacing w:line="350" w:lineRule="exact"/>
        <w:ind w:left="660" w:firstLine="0"/>
        <w:jc w:val="left"/>
      </w:pPr>
      <w:r>
        <w:rPr>
          <w:rStyle w:val="Vnbnnidung50"/>
          <w:i/>
          <w:iCs/>
        </w:rPr>
        <w:t xml:space="preserve"> Quê em ở đâu?</w:t>
      </w:r>
    </w:p>
    <w:p w:rsidR="00EE2B14" w:rsidRDefault="005274B8">
      <w:pPr>
        <w:pStyle w:val="Vnbnnidung51"/>
        <w:numPr>
          <w:ilvl w:val="0"/>
          <w:numId w:val="180"/>
        </w:numPr>
        <w:shd w:val="clear" w:color="auto" w:fill="auto"/>
        <w:spacing w:line="350" w:lineRule="exact"/>
        <w:ind w:left="660" w:firstLine="0"/>
        <w:jc w:val="left"/>
      </w:pPr>
      <w:r>
        <w:rPr>
          <w:rStyle w:val="Vnbnnidung50"/>
          <w:i/>
          <w:iCs/>
        </w:rPr>
        <w:t xml:space="preserve"> Quê em có những cảnh đẹp gì?</w:t>
      </w:r>
    </w:p>
    <w:p w:rsidR="00EE2B14" w:rsidRDefault="005274B8">
      <w:pPr>
        <w:pStyle w:val="Vnbnnidung7"/>
        <w:framePr w:h="230" w:wrap="around" w:vAnchor="text" w:hAnchor="margin" w:x="-985" w:y="116"/>
        <w:shd w:val="clear" w:color="auto" w:fill="auto"/>
        <w:spacing w:before="0" w:after="0" w:line="210" w:lineRule="exact"/>
        <w:ind w:firstLine="0"/>
      </w:pPr>
      <w:r>
        <w:rPr>
          <w:rStyle w:val="VnbnnidungGincch0ptExact1"/>
          <w:spacing w:val="0"/>
        </w:rPr>
        <w:t>- Dân ca Nùng, đặt</w:t>
      </w:r>
    </w:p>
    <w:p w:rsidR="00EE2B14" w:rsidRDefault="005274B8">
      <w:pPr>
        <w:pStyle w:val="Vnbnnidung51"/>
        <w:numPr>
          <w:ilvl w:val="0"/>
          <w:numId w:val="180"/>
        </w:numPr>
        <w:shd w:val="clear" w:color="auto" w:fill="auto"/>
        <w:spacing w:line="350" w:lineRule="exact"/>
        <w:ind w:left="660" w:firstLine="0"/>
        <w:jc w:val="left"/>
      </w:pPr>
      <w:r>
        <w:rPr>
          <w:rStyle w:val="Vnbnnidung50"/>
          <w:i/>
          <w:iCs/>
        </w:rPr>
        <w:t xml:space="preserve"> Người dân quê em cỏ những đức tính tốt nào?</w:t>
      </w:r>
    </w:p>
    <w:p w:rsidR="00EE2B14" w:rsidRDefault="005274B8">
      <w:pPr>
        <w:pStyle w:val="Vnbnnidung51"/>
        <w:numPr>
          <w:ilvl w:val="0"/>
          <w:numId w:val="180"/>
        </w:numPr>
        <w:shd w:val="clear" w:color="auto" w:fill="auto"/>
        <w:spacing w:line="350" w:lineRule="exact"/>
        <w:ind w:left="660" w:firstLine="0"/>
        <w:jc w:val="left"/>
      </w:pPr>
      <w:r>
        <w:rPr>
          <w:rStyle w:val="Vnbnnidung50"/>
          <w:i/>
          <w:iCs/>
        </w:rPr>
        <w:t xml:space="preserve"> Em thích nhất điểu gì ở quê hương của mình?</w:t>
      </w:r>
    </w:p>
    <w:p w:rsidR="00EE2B14" w:rsidRDefault="005274B8">
      <w:pPr>
        <w:pStyle w:val="Vnbnnidung7"/>
        <w:numPr>
          <w:ilvl w:val="0"/>
          <w:numId w:val="101"/>
        </w:numPr>
        <w:shd w:val="clear" w:color="auto" w:fill="auto"/>
        <w:spacing w:before="0" w:after="0" w:line="350" w:lineRule="exact"/>
        <w:ind w:left="20" w:firstLine="340"/>
        <w:jc w:val="both"/>
      </w:pPr>
      <w:r>
        <w:rPr>
          <w:rStyle w:val="VnbnnidungInnghing10"/>
        </w:rPr>
        <w:t xml:space="preserve"> Nhiệm vụ 2:</w:t>
      </w:r>
      <w:r>
        <w:rPr>
          <w:rStyle w:val="Vnbnnidung36"/>
        </w:rPr>
        <w:t xml:space="preserve"> Nhận xét, đánh giá hoạt động của bạn theo các tiêu chí sau:</w:t>
      </w:r>
    </w:p>
    <w:p w:rsidR="00EE2B14" w:rsidRDefault="005274B8">
      <w:pPr>
        <w:pStyle w:val="Vnbnnidung7"/>
        <w:shd w:val="clear" w:color="auto" w:fill="auto"/>
        <w:spacing w:before="0" w:after="0" w:line="298" w:lineRule="exact"/>
        <w:ind w:left="660" w:firstLine="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0" w:line="298" w:lineRule="exact"/>
        <w:ind w:left="660" w:firstLine="0"/>
      </w:pPr>
      <w:r>
        <w:rPr>
          <w:rStyle w:val="Vnbnnidung36"/>
        </w:rPr>
        <w:t xml:space="preserve">+ </w:t>
      </w:r>
      <w:r>
        <w:rPr>
          <w:rStyle w:val="VnbnnidungInnghing10"/>
        </w:rPr>
        <w:t>Nội dung:</w:t>
      </w:r>
      <w:r>
        <w:rPr>
          <w:rStyle w:val="Vnbnnidung36"/>
        </w:rPr>
        <w:t xml:space="preserve"> đầy đủ, họp lí.</w:t>
      </w:r>
    </w:p>
    <w:p w:rsidR="00EE2B14" w:rsidRDefault="005274B8">
      <w:pPr>
        <w:pStyle w:val="Vnbnnidung7"/>
        <w:shd w:val="clear" w:color="auto" w:fill="auto"/>
        <w:spacing w:before="0" w:after="0" w:line="298" w:lineRule="exact"/>
        <w:ind w:left="660" w:firstLine="0"/>
      </w:pPr>
      <w:r>
        <w:rPr>
          <w:rStyle w:val="Vnbnnidung36"/>
        </w:rPr>
        <w:t xml:space="preserve">+ </w:t>
      </w:r>
      <w:r>
        <w:rPr>
          <w:rStyle w:val="VnbnnidungInnghing10"/>
        </w:rPr>
        <w:t>Thái độ làm việc nhóm:</w:t>
      </w:r>
      <w:r>
        <w:rPr>
          <w:rStyle w:val="Vnbnnidung36"/>
        </w:rPr>
        <w:t xml:space="preserve"> tập trung, nghiêm túc.</w:t>
      </w:r>
    </w:p>
    <w:p w:rsidR="00EE2B14" w:rsidRDefault="005274B8">
      <w:pPr>
        <w:pStyle w:val="Vnbnnidung7"/>
        <w:numPr>
          <w:ilvl w:val="0"/>
          <w:numId w:val="99"/>
        </w:numPr>
        <w:shd w:val="clear" w:color="auto" w:fill="auto"/>
        <w:spacing w:before="0" w:after="0" w:line="288" w:lineRule="exact"/>
        <w:ind w:left="20" w:right="20" w:firstLine="340"/>
        <w:jc w:val="both"/>
      </w:pPr>
      <w:r>
        <w:rPr>
          <w:rStyle w:val="Vnbnnidung36"/>
        </w:rPr>
        <w:t xml:space="preserve"> HS thực hiện nhiệm vụ trong nhóm. GV quan sát, hỗ trợ, hướng dần HS khi cần thiết.</w:t>
      </w:r>
    </w:p>
    <w:p w:rsidR="00EE2B14" w:rsidRDefault="005274B8">
      <w:pPr>
        <w:pStyle w:val="Vnbnnidung7"/>
        <w:numPr>
          <w:ilvl w:val="0"/>
          <w:numId w:val="99"/>
        </w:numPr>
        <w:shd w:val="clear" w:color="auto" w:fill="auto"/>
        <w:spacing w:before="0" w:after="73" w:line="220" w:lineRule="exact"/>
        <w:ind w:left="20" w:firstLine="340"/>
        <w:jc w:val="both"/>
      </w:pPr>
      <w:r>
        <w:rPr>
          <w:rStyle w:val="Vnbnnidung36"/>
        </w:rPr>
        <w:t xml:space="preserve"> GV chia sẻ về quê hương của mình trước lóp (làm mẫu).</w:t>
      </w:r>
    </w:p>
    <w:p w:rsidR="00EE2B14" w:rsidRDefault="005274B8">
      <w:pPr>
        <w:pStyle w:val="Vnbnnidung7"/>
        <w:numPr>
          <w:ilvl w:val="0"/>
          <w:numId w:val="99"/>
        </w:numPr>
        <w:shd w:val="clear" w:color="auto" w:fill="auto"/>
        <w:spacing w:before="0" w:after="67" w:line="220" w:lineRule="exact"/>
        <w:ind w:left="20" w:firstLine="340"/>
        <w:jc w:val="both"/>
      </w:pPr>
      <w:r>
        <w:rPr>
          <w:rStyle w:val="Vnbnnidung36"/>
        </w:rPr>
        <w:t xml:space="preserve"> HS chia sẻ trước lóp.</w:t>
      </w:r>
    </w:p>
    <w:p w:rsidR="00EE2B14" w:rsidRDefault="005274B8">
      <w:pPr>
        <w:pStyle w:val="Vnbnnidung7"/>
        <w:numPr>
          <w:ilvl w:val="0"/>
          <w:numId w:val="99"/>
        </w:numPr>
        <w:shd w:val="clear" w:color="auto" w:fill="auto"/>
        <w:tabs>
          <w:tab w:val="center" w:pos="6653"/>
          <w:tab w:val="right" w:pos="7050"/>
          <w:tab w:val="right" w:pos="8146"/>
        </w:tabs>
        <w:spacing w:before="0" w:after="0" w:line="288" w:lineRule="exact"/>
        <w:ind w:left="20" w:firstLine="340"/>
        <w:jc w:val="both"/>
      </w:pPr>
      <w:r>
        <w:rPr>
          <w:rStyle w:val="Vnbnnidung36"/>
        </w:rPr>
        <w:t xml:space="preserve"> GV yêu cầu HS nhận xét phần trình bày của bạn, góp ý, bổ</w:t>
      </w:r>
      <w:r>
        <w:rPr>
          <w:rStyle w:val="Vnbnnidung36"/>
        </w:rPr>
        <w:tab/>
        <w:t>sung</w:t>
      </w:r>
      <w:r>
        <w:rPr>
          <w:rStyle w:val="Vnbnnidung36"/>
        </w:rPr>
        <w:tab/>
        <w:t>hoặc</w:t>
      </w:r>
      <w:r>
        <w:rPr>
          <w:rStyle w:val="Vnbnnidung36"/>
        </w:rPr>
        <w:tab/>
        <w:t>đặt câu</w:t>
      </w:r>
    </w:p>
    <w:p w:rsidR="00EE2B14" w:rsidRDefault="005274B8">
      <w:pPr>
        <w:pStyle w:val="Vnbnnidung7"/>
        <w:shd w:val="clear" w:color="auto" w:fill="auto"/>
        <w:spacing w:before="0" w:after="0" w:line="288" w:lineRule="exact"/>
        <w:ind w:left="20" w:firstLine="0"/>
      </w:pPr>
      <w:r>
        <w:rPr>
          <w:rStyle w:val="Vnbnnidung36"/>
        </w:rPr>
        <w:t>hỏi cho bạn.</w:t>
      </w:r>
    </w:p>
    <w:p w:rsidR="00EE2B14" w:rsidRDefault="005274B8">
      <w:pPr>
        <w:pStyle w:val="Vnbnnidung7"/>
        <w:numPr>
          <w:ilvl w:val="0"/>
          <w:numId w:val="99"/>
        </w:numPr>
        <w:shd w:val="clear" w:color="auto" w:fill="auto"/>
        <w:tabs>
          <w:tab w:val="right" w:pos="6907"/>
          <w:tab w:val="left" w:pos="7112"/>
        </w:tabs>
        <w:spacing w:before="0" w:after="0" w:line="293" w:lineRule="exact"/>
        <w:ind w:left="20" w:firstLine="340"/>
        <w:jc w:val="both"/>
      </w:pPr>
      <w:r>
        <w:rPr>
          <w:rStyle w:val="Vnbnnidung36"/>
        </w:rPr>
        <w:t xml:space="preserve"> GV kết luận: Chúng ta, ai cũng có một quê hương. Quê hương</w:t>
      </w:r>
      <w:r>
        <w:rPr>
          <w:rStyle w:val="Vnbnnidung36"/>
        </w:rPr>
        <w:tab/>
        <w:t>là</w:t>
      </w:r>
      <w:r>
        <w:rPr>
          <w:rStyle w:val="Vnbnnidung36"/>
        </w:rPr>
        <w:tab/>
        <w:t>nơi chúng ta</w:t>
      </w:r>
    </w:p>
    <w:p w:rsidR="00EE2B14" w:rsidRDefault="005274B8">
      <w:pPr>
        <w:pStyle w:val="Vnbnnidung7"/>
        <w:shd w:val="clear" w:color="auto" w:fill="auto"/>
        <w:spacing w:before="0" w:after="0" w:line="293" w:lineRule="exact"/>
        <w:ind w:left="20" w:firstLine="0"/>
      </w:pPr>
      <w:r>
        <w:rPr>
          <w:rStyle w:val="Vnbnnidung36"/>
        </w:rPr>
        <w:t>sinh ra và lớn lên hoặc là nơi ông bà, cha mẹ đã từng sống.</w:t>
      </w:r>
    </w:p>
    <w:p w:rsidR="00EE2B14" w:rsidRDefault="005274B8">
      <w:pPr>
        <w:pStyle w:val="Vnbnnidung7"/>
        <w:numPr>
          <w:ilvl w:val="0"/>
          <w:numId w:val="99"/>
        </w:numPr>
        <w:shd w:val="clear" w:color="auto" w:fill="auto"/>
        <w:spacing w:before="0" w:after="0" w:line="283" w:lineRule="exact"/>
        <w:ind w:left="20" w:right="20" w:firstLine="340"/>
        <w:jc w:val="both"/>
        <w:sectPr w:rsidR="00EE2B14">
          <w:footerReference w:type="even" r:id="rId80"/>
          <w:footerReference w:type="default" r:id="rId81"/>
          <w:pgSz w:w="15840" w:h="21427"/>
          <w:pgMar w:top="4921" w:right="2494" w:bottom="4427" w:left="2494" w:header="0" w:footer="3" w:gutter="806"/>
          <w:cols w:space="720"/>
          <w:docGrid w:linePitch="360"/>
        </w:sectPr>
      </w:pPr>
      <w:r>
        <w:rPr>
          <w:rStyle w:val="Vnbnnidung36"/>
        </w:rPr>
        <w:t xml:space="preserve"> GV nhận xét sự tham gia của HS trong hoạt động này và chuyển ý sang hoạt động tiếp theo.</w:t>
      </w:r>
    </w:p>
    <w:p w:rsidR="00EE2B14" w:rsidRDefault="005274B8">
      <w:pPr>
        <w:pStyle w:val="Vnbnnidung7"/>
        <w:shd w:val="clear" w:color="auto" w:fill="auto"/>
        <w:spacing w:before="0" w:after="72" w:line="235" w:lineRule="exact"/>
        <w:ind w:left="80" w:right="400" w:firstLine="340"/>
        <w:jc w:val="both"/>
      </w:pPr>
      <w:r>
        <w:rPr>
          <w:rStyle w:val="VnbnnidungInnghing10"/>
        </w:rPr>
        <w:t>Mục tiêu:</w:t>
      </w:r>
      <w:r>
        <w:rPr>
          <w:rStyle w:val="Vnbnnidung36"/>
        </w:rPr>
        <w:t xml:space="preserve"> HS nêu được những việc làm phù họp với lứa tuổi, thể hiện tình yêu quê hương.</w:t>
      </w:r>
    </w:p>
    <w:p w:rsidR="00EE2B14" w:rsidRDefault="005274B8">
      <w:pPr>
        <w:pStyle w:val="Vnbnnidung7"/>
        <w:framePr w:w="1403" w:h="11245" w:wrap="around" w:hAnchor="margin" w:x="9640" w:y="-286"/>
        <w:numPr>
          <w:ilvl w:val="0"/>
          <w:numId w:val="181"/>
        </w:numPr>
        <w:shd w:val="clear" w:color="auto" w:fill="auto"/>
        <w:spacing w:before="0" w:after="0" w:line="293" w:lineRule="exact"/>
        <w:ind w:right="20" w:firstLine="0"/>
        <w:jc w:val="right"/>
      </w:pPr>
      <w:r>
        <w:rPr>
          <w:rStyle w:val="VnbnnidungGincch0ptExact1"/>
          <w:spacing w:val="0"/>
        </w:rPr>
        <w:t xml:space="preserve"> GV kết</w:t>
      </w:r>
    </w:p>
    <w:p w:rsidR="00EE2B14" w:rsidRDefault="005274B8">
      <w:pPr>
        <w:pStyle w:val="Vnbnnidung7"/>
        <w:framePr w:w="1403" w:h="11245" w:wrap="around" w:hAnchor="margin" w:x="9640" w:y="-286"/>
        <w:shd w:val="clear" w:color="auto" w:fill="auto"/>
        <w:spacing w:before="0" w:after="0" w:line="293" w:lineRule="exact"/>
        <w:ind w:left="120" w:right="20" w:firstLine="0"/>
        <w:jc w:val="right"/>
      </w:pPr>
      <w:r>
        <w:rPr>
          <w:rStyle w:val="VnbnnidungGincch0ptExact1"/>
          <w:spacing w:val="0"/>
        </w:rPr>
        <w:t xml:space="preserve">+ Đồn: thêrr + Đồn nsưi + Khỏ cua * + Đón </w:t>
      </w:r>
      <w:r>
        <w:rPr>
          <w:rStyle w:val="VnbnnidungInnghing2"/>
        </w:rPr>
        <w:t>Lưu ý:</w:t>
      </w:r>
      <w:r>
        <w:rPr>
          <w:rStyle w:val="VnbnnidungGincch0ptExact1"/>
          <w:spacing w:val="0"/>
        </w:rPr>
        <w:t xml:space="preserve"> Nc thức cho HS không đôn </w:t>
      </w:r>
      <w:r>
        <w:rPr>
          <w:rStyle w:val="VnbnnidungCandara4"/>
          <w:spacing w:val="0"/>
        </w:rPr>
        <w:t>2</w:t>
      </w:r>
      <w:r>
        <w:rPr>
          <w:rStyle w:val="VnbnnidungGincch0ptExact1"/>
          <w:spacing w:val="0"/>
        </w:rPr>
        <w:t xml:space="preserve"> :</w:t>
      </w:r>
    </w:p>
    <w:p w:rsidR="00EE2B14" w:rsidRDefault="005274B8">
      <w:pPr>
        <w:pStyle w:val="Vnbnnidung7"/>
        <w:framePr w:w="1403" w:h="11245" w:wrap="around" w:hAnchor="margin" w:x="9640" w:y="-286"/>
        <w:numPr>
          <w:ilvl w:val="0"/>
          <w:numId w:val="181"/>
        </w:numPr>
        <w:shd w:val="clear" w:color="auto" w:fill="auto"/>
        <w:spacing w:before="0" w:after="0" w:line="293" w:lineRule="exact"/>
        <w:ind w:left="120" w:right="20" w:firstLine="0"/>
        <w:jc w:val="right"/>
      </w:pPr>
      <w:r>
        <w:rPr>
          <w:rStyle w:val="VnbnnidungGincch0ptExact1"/>
          <w:spacing w:val="0"/>
        </w:rPr>
        <w:t xml:space="preserve"> GV nhậ động tiếp the.</w:t>
      </w:r>
    </w:p>
    <w:p w:rsidR="00EE2B14" w:rsidRDefault="005274B8">
      <w:pPr>
        <w:pStyle w:val="Vnbnnidung7"/>
        <w:framePr w:w="1403" w:h="11245" w:wrap="around" w:hAnchor="margin" w:x="9640" w:y="-286"/>
        <w:shd w:val="clear" w:color="auto" w:fill="auto"/>
        <w:spacing w:before="0" w:after="0" w:line="326" w:lineRule="exact"/>
        <w:ind w:left="120" w:right="20" w:firstLine="0"/>
        <w:jc w:val="right"/>
      </w:pPr>
      <w:r>
        <w:rPr>
          <w:rStyle w:val="VnbnnidungGincch0ptExact1"/>
          <w:spacing w:val="0"/>
        </w:rPr>
        <w:t xml:space="preserve">Hoạt độn </w:t>
      </w:r>
      <w:r>
        <w:rPr>
          <w:rStyle w:val="VnbnnidungInnghing2"/>
        </w:rPr>
        <w:t xml:space="preserve">Mục tiêu: </w:t>
      </w:r>
      <w:r>
        <w:rPr>
          <w:rStyle w:val="VnbnnidungGincch0ptExact1"/>
          <w:spacing w:val="0"/>
        </w:rPr>
        <w:t xml:space="preserve">trong một sỏ </w:t>
      </w:r>
      <w:r>
        <w:rPr>
          <w:rStyle w:val="VnbnnidungInnghing2"/>
        </w:rPr>
        <w:t>Cách tiến</w:t>
      </w:r>
    </w:p>
    <w:p w:rsidR="00EE2B14" w:rsidRDefault="005274B8">
      <w:pPr>
        <w:pStyle w:val="Vnbnnidung57"/>
        <w:framePr w:w="1403" w:h="11245" w:wrap="around" w:hAnchor="margin" w:x="9640" w:y="-286"/>
        <w:numPr>
          <w:ilvl w:val="0"/>
          <w:numId w:val="181"/>
        </w:numPr>
        <w:shd w:val="clear" w:color="auto" w:fill="auto"/>
        <w:spacing w:before="0" w:after="0" w:line="326" w:lineRule="exact"/>
        <w:ind w:right="20"/>
        <w:jc w:val="right"/>
      </w:pPr>
      <w:r>
        <w:rPr>
          <w:spacing w:val="10"/>
        </w:rPr>
        <w:t xml:space="preserve"> GV tò c</w:t>
      </w:r>
    </w:p>
    <w:p w:rsidR="00EE2B14" w:rsidRDefault="005274B8">
      <w:pPr>
        <w:pStyle w:val="Vnbnnidung7"/>
        <w:framePr w:w="1403" w:h="11245" w:wrap="around" w:hAnchor="margin" w:x="9640" w:y="-286"/>
        <w:numPr>
          <w:ilvl w:val="0"/>
          <w:numId w:val="182"/>
        </w:numPr>
        <w:shd w:val="clear" w:color="auto" w:fill="auto"/>
        <w:spacing w:before="0" w:after="0" w:line="293" w:lineRule="exact"/>
        <w:ind w:left="120" w:right="20" w:firstLine="0"/>
        <w:jc w:val="right"/>
      </w:pPr>
      <w:r>
        <w:rPr>
          <w:rStyle w:val="VnbnnidungGincch0ptExact1"/>
          <w:spacing w:val="0"/>
        </w:rPr>
        <w:t xml:space="preserve"> </w:t>
      </w:r>
      <w:r>
        <w:rPr>
          <w:rStyle w:val="VnbnnidungInnghing2"/>
        </w:rPr>
        <w:t>Nhiệm</w:t>
      </w:r>
      <w:r>
        <w:rPr>
          <w:rStyle w:val="VnbnnidungGincch0ptExact1"/>
          <w:spacing w:val="0"/>
        </w:rPr>
        <w:t xml:space="preserve"> t xử trong mồi</w:t>
      </w:r>
    </w:p>
    <w:p w:rsidR="00EE2B14" w:rsidRDefault="005274B8">
      <w:pPr>
        <w:pStyle w:val="Vnbnnidung51"/>
        <w:framePr w:w="1403" w:h="11245" w:wrap="around" w:hAnchor="margin" w:x="9640" w:y="-286"/>
        <w:numPr>
          <w:ilvl w:val="0"/>
          <w:numId w:val="182"/>
        </w:numPr>
        <w:shd w:val="clear" w:color="auto" w:fill="auto"/>
        <w:spacing w:line="283" w:lineRule="exact"/>
        <w:ind w:right="20" w:firstLine="0"/>
        <w:jc w:val="right"/>
      </w:pPr>
      <w:r>
        <w:rPr>
          <w:rStyle w:val="Vnbnnidung5Khnginnghing1"/>
          <w:spacing w:val="0"/>
        </w:rPr>
        <w:t xml:space="preserve"> </w:t>
      </w:r>
      <w:r>
        <w:rPr>
          <w:rStyle w:val="Vnbnnidung5Gincch0ptExact"/>
          <w:i/>
          <w:iCs/>
        </w:rPr>
        <w:t>Nhiệm</w:t>
      </w:r>
      <w:r>
        <w:rPr>
          <w:rStyle w:val="Vnbnnidung5Khnginnghing1"/>
          <w:spacing w:val="0"/>
        </w:rPr>
        <w:t xml:space="preserve"> </w:t>
      </w:r>
      <w:r>
        <w:rPr>
          <w:rStyle w:val="Vnbnnidung5Candara3"/>
          <w:spacing w:val="0"/>
        </w:rPr>
        <w:t>1</w:t>
      </w:r>
    </w:p>
    <w:p w:rsidR="00EE2B14" w:rsidRDefault="005274B8">
      <w:pPr>
        <w:pStyle w:val="Vnbnnidung51"/>
        <w:framePr w:w="1403" w:h="11245" w:wrap="around" w:hAnchor="margin" w:x="9640" w:y="-286"/>
        <w:shd w:val="clear" w:color="auto" w:fill="auto"/>
        <w:spacing w:line="283" w:lineRule="exact"/>
        <w:ind w:left="780" w:right="20" w:firstLine="0"/>
      </w:pPr>
      <w:r>
        <w:rPr>
          <w:rStyle w:val="Vnbnnidung5Candara4"/>
        </w:rPr>
        <w:t xml:space="preserve">- </w:t>
      </w:r>
      <w:r>
        <w:rPr>
          <w:rStyle w:val="Vnbnnidung510pt"/>
          <w:i/>
          <w:iCs/>
          <w:spacing w:val="0"/>
        </w:rPr>
        <w:t xml:space="preserve">Pìiư- </w:t>
      </w:r>
      <w:r>
        <w:rPr>
          <w:rStyle w:val="Vnbnnidung5Gincch0ptExact"/>
          <w:i/>
          <w:iCs/>
        </w:rPr>
        <w:t xml:space="preserve">+ ĐÓ1V. </w:t>
      </w:r>
      <w:r>
        <w:rPr>
          <w:rStyle w:val="Vnbnnidung595pt"/>
          <w:i/>
          <w:iCs/>
          <w:spacing w:val="10"/>
        </w:rPr>
        <w:t>+ Tha:</w:t>
      </w:r>
    </w:p>
    <w:p w:rsidR="00EE2B14" w:rsidRDefault="005274B8">
      <w:pPr>
        <w:pStyle w:val="Vnbnnidung7"/>
        <w:framePr w:w="1403" w:h="11245" w:wrap="around" w:hAnchor="margin" w:x="9640" w:y="-286"/>
        <w:numPr>
          <w:ilvl w:val="0"/>
          <w:numId w:val="181"/>
        </w:numPr>
        <w:shd w:val="clear" w:color="auto" w:fill="auto"/>
        <w:spacing w:before="0" w:after="78" w:line="210" w:lineRule="exact"/>
        <w:ind w:right="20" w:firstLine="0"/>
        <w:jc w:val="right"/>
      </w:pPr>
      <w:r>
        <w:rPr>
          <w:rStyle w:val="VnbnnidungGincch0ptExact1"/>
          <w:spacing w:val="0"/>
        </w:rPr>
        <w:t xml:space="preserve"> HS thực</w:t>
      </w:r>
    </w:p>
    <w:p w:rsidR="00EE2B14" w:rsidRDefault="005274B8">
      <w:pPr>
        <w:pStyle w:val="Vnbnnidung7"/>
        <w:framePr w:w="1403" w:h="11245" w:wrap="around" w:hAnchor="margin" w:x="9640" w:y="-286"/>
        <w:numPr>
          <w:ilvl w:val="0"/>
          <w:numId w:val="181"/>
        </w:numPr>
        <w:shd w:val="clear" w:color="auto" w:fill="auto"/>
        <w:spacing w:before="0" w:after="7" w:line="210" w:lineRule="exact"/>
        <w:ind w:right="20" w:firstLine="0"/>
        <w:jc w:val="right"/>
      </w:pPr>
      <w:r>
        <w:rPr>
          <w:rStyle w:val="VnbnnidungGincch0ptExact1"/>
          <w:spacing w:val="0"/>
        </w:rPr>
        <w:t xml:space="preserve"> HS trình</w:t>
      </w:r>
    </w:p>
    <w:p w:rsidR="00EE2B14" w:rsidRDefault="005274B8">
      <w:pPr>
        <w:pStyle w:val="Vnbnnidung7"/>
        <w:framePr w:w="1403" w:h="11245" w:wrap="around" w:hAnchor="margin" w:x="9640" w:y="-286"/>
        <w:numPr>
          <w:ilvl w:val="0"/>
          <w:numId w:val="181"/>
        </w:numPr>
        <w:shd w:val="clear" w:color="auto" w:fill="auto"/>
        <w:spacing w:before="0" w:after="0" w:line="293" w:lineRule="exact"/>
        <w:ind w:left="120" w:right="20" w:firstLine="0"/>
        <w:jc w:val="right"/>
      </w:pPr>
      <w:r>
        <w:rPr>
          <w:rStyle w:val="VnbnnidungGincch0ptExact1"/>
          <w:spacing w:val="0"/>
        </w:rPr>
        <w:t xml:space="preserve"> Các nhó câu hỏi cho n</w:t>
      </w:r>
    </w:p>
    <w:p w:rsidR="00EE2B14" w:rsidRDefault="005274B8">
      <w:pPr>
        <w:pStyle w:val="Vnbnnidung7"/>
        <w:framePr w:w="1403" w:h="11245" w:wrap="around" w:hAnchor="margin" w:x="9640" w:y="-286"/>
        <w:numPr>
          <w:ilvl w:val="0"/>
          <w:numId w:val="181"/>
        </w:numPr>
        <w:shd w:val="clear" w:color="auto" w:fill="auto"/>
        <w:spacing w:before="0" w:after="0" w:line="210" w:lineRule="exact"/>
        <w:ind w:right="20" w:firstLine="0"/>
        <w:jc w:val="right"/>
      </w:pPr>
      <w:r>
        <w:rPr>
          <w:rStyle w:val="VnbnnidungGincch0ptExact1"/>
          <w:spacing w:val="0"/>
        </w:rPr>
        <w:t xml:space="preserve"> GV chia</w:t>
      </w:r>
    </w:p>
    <w:p w:rsidR="00EE2B14" w:rsidRDefault="005274B8">
      <w:pPr>
        <w:pStyle w:val="Vnbnnidung7"/>
        <w:framePr w:w="1403" w:h="11245" w:wrap="around" w:hAnchor="margin" w:x="9640" w:y="-286"/>
        <w:shd w:val="clear" w:color="auto" w:fill="auto"/>
        <w:spacing w:before="0" w:after="0" w:line="317" w:lineRule="exact"/>
        <w:ind w:left="460" w:right="20" w:firstLine="320"/>
      </w:pPr>
      <w:r>
        <w:rPr>
          <w:rStyle w:val="Vnbnnidung9pt0"/>
          <w:spacing w:val="20"/>
        </w:rPr>
        <w:t xml:space="preserve">+ Tình </w:t>
      </w:r>
      <w:r>
        <w:rPr>
          <w:rStyle w:val="VnbnnidungGincch0ptExact1"/>
          <w:spacing w:val="0"/>
        </w:rPr>
        <w:t xml:space="preserve">+ Tinh </w:t>
      </w:r>
      <w:r>
        <w:rPr>
          <w:rStyle w:val="VnbnnidungInnghing2"/>
        </w:rPr>
        <w:t>Lưu</w:t>
      </w:r>
      <w:r>
        <w:rPr>
          <w:rStyle w:val="VnbnnidungGincch0ptExact1"/>
          <w:spacing w:val="0"/>
        </w:rPr>
        <w:t xml:space="preserve"> v:</w:t>
      </w:r>
    </w:p>
    <w:p w:rsidR="00EE2B14" w:rsidRDefault="005274B8">
      <w:pPr>
        <w:pStyle w:val="Vnbnnidung7"/>
        <w:framePr w:w="1403" w:h="11245" w:wrap="around" w:hAnchor="margin" w:x="9640" w:y="-286"/>
        <w:numPr>
          <w:ilvl w:val="0"/>
          <w:numId w:val="181"/>
        </w:numPr>
        <w:shd w:val="clear" w:color="auto" w:fill="auto"/>
        <w:spacing w:before="0" w:after="0" w:line="288" w:lineRule="exact"/>
        <w:ind w:left="120" w:right="20" w:firstLine="0"/>
        <w:jc w:val="right"/>
      </w:pPr>
      <w:r>
        <w:rPr>
          <w:rStyle w:val="VnbnnidungGincch0ptExact1"/>
          <w:spacing w:val="0"/>
        </w:rPr>
        <w:t xml:space="preserve"> Hoạt độ với đối tượns</w:t>
      </w:r>
    </w:p>
    <w:p w:rsidR="00EE2B14" w:rsidRDefault="005274B8">
      <w:pPr>
        <w:pStyle w:val="Vnbnnidung7"/>
        <w:framePr w:w="1403" w:h="11245" w:wrap="around" w:hAnchor="margin" w:x="9640" w:y="-286"/>
        <w:numPr>
          <w:ilvl w:val="0"/>
          <w:numId w:val="181"/>
        </w:numPr>
        <w:shd w:val="clear" w:color="auto" w:fill="auto"/>
        <w:spacing w:before="0" w:after="0" w:line="288" w:lineRule="exact"/>
        <w:ind w:left="120" w:right="20" w:firstLine="0"/>
        <w:jc w:val="right"/>
      </w:pPr>
      <w:r>
        <w:rPr>
          <w:rStyle w:val="VnbnnidungGincch0ptExact1"/>
          <w:spacing w:val="0"/>
        </w:rPr>
        <w:t xml:space="preserve"> GV nhặ động tiếp thec</w:t>
      </w:r>
    </w:p>
    <w:p w:rsidR="00EE2B14" w:rsidRDefault="005274B8">
      <w:pPr>
        <w:pStyle w:val="Vnbnnidung51"/>
        <w:shd w:val="clear" w:color="auto" w:fill="auto"/>
        <w:spacing w:after="99" w:line="220" w:lineRule="exact"/>
        <w:ind w:left="80" w:firstLine="340"/>
      </w:pPr>
      <w:r>
        <w:rPr>
          <w:rStyle w:val="Vnbnnidung50"/>
          <w:i/>
          <w:iCs/>
        </w:rPr>
        <w:t>Cách tiến hành:</w:t>
      </w:r>
    </w:p>
    <w:p w:rsidR="00EE2B14" w:rsidRDefault="005274B8">
      <w:pPr>
        <w:pStyle w:val="Vnbnnidung7"/>
        <w:numPr>
          <w:ilvl w:val="0"/>
          <w:numId w:val="99"/>
        </w:numPr>
        <w:shd w:val="clear" w:color="auto" w:fill="auto"/>
        <w:spacing w:before="0" w:after="35" w:line="220" w:lineRule="exact"/>
        <w:ind w:left="80" w:firstLine="340"/>
        <w:jc w:val="both"/>
      </w:pPr>
      <w:r>
        <w:rPr>
          <w:rStyle w:val="Vnbnnidung36"/>
        </w:rPr>
        <w:t xml:space="preserve"> GV tổ chức cho HS làm việc nhóm 4, thực hiện nhiệm vụ sau:</w:t>
      </w:r>
    </w:p>
    <w:p w:rsidR="00EE2B14" w:rsidRDefault="005274B8">
      <w:pPr>
        <w:pStyle w:val="Vnbnnidung7"/>
        <w:shd w:val="clear" w:color="auto" w:fill="auto"/>
        <w:spacing w:before="0" w:after="91" w:line="259" w:lineRule="exact"/>
        <w:ind w:left="80" w:right="400" w:firstLine="340"/>
        <w:jc w:val="both"/>
      </w:pPr>
      <w:r>
        <w:rPr>
          <w:rStyle w:val="VnbnnidungInnghing10"/>
        </w:rPr>
        <w:t>* Nhiệm vụ 1:</w:t>
      </w:r>
      <w:r>
        <w:rPr>
          <w:rStyle w:val="Vnbnnidung36"/>
        </w:rPr>
        <w:t xml:space="preserve"> Quan sát tranh ở mục 3, trang 67, SGK </w:t>
      </w:r>
      <w:r>
        <w:rPr>
          <w:rStyle w:val="VnbnnidungInnghing10"/>
        </w:rPr>
        <w:t>Đạo đức 2</w:t>
      </w:r>
      <w:r>
        <w:rPr>
          <w:rStyle w:val="Vnbnnidung36"/>
        </w:rPr>
        <w:t xml:space="preserve"> và thảo luận về những việc làm thể hiện tình yêu quê hương.</w:t>
      </w:r>
    </w:p>
    <w:p w:rsidR="00EE2B14" w:rsidRDefault="005274B8">
      <w:pPr>
        <w:pStyle w:val="Vnbnnidung7"/>
        <w:shd w:val="clear" w:color="auto" w:fill="auto"/>
        <w:spacing w:before="0" w:after="22" w:line="220" w:lineRule="exact"/>
        <w:ind w:left="80" w:firstLine="560"/>
      </w:pPr>
      <w:r>
        <w:rPr>
          <w:rStyle w:val="VnbnnidungInnghing10"/>
        </w:rPr>
        <w:t>Nhiệm vụ 2:</w:t>
      </w:r>
      <w:r>
        <w:rPr>
          <w:rStyle w:val="Vnbnnidung36"/>
        </w:rPr>
        <w:t xml:space="preserve"> Nhận xét, đánh giá hoạt động của các bạn theo các tiêu chí sau:</w:t>
      </w:r>
    </w:p>
    <w:p w:rsidR="00EE2B14" w:rsidRDefault="005274B8">
      <w:pPr>
        <w:pStyle w:val="Vnbnnidung7"/>
        <w:shd w:val="clear" w:color="auto" w:fill="auto"/>
        <w:spacing w:before="0" w:after="51" w:line="220" w:lineRule="exact"/>
        <w:ind w:left="800" w:firstLine="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37" w:line="220" w:lineRule="exact"/>
        <w:ind w:left="800" w:firstLine="0"/>
      </w:pPr>
      <w:r>
        <w:rPr>
          <w:rStyle w:val="Vnbnnidung36"/>
        </w:rPr>
        <w:t xml:space="preserve">+ </w:t>
      </w:r>
      <w:r>
        <w:rPr>
          <w:rStyle w:val="VnbnnidungInnghing10"/>
        </w:rPr>
        <w:t>Nội dung:</w:t>
      </w:r>
      <w:r>
        <w:rPr>
          <w:rStyle w:val="Vnbnnidung36"/>
        </w:rPr>
        <w:t xml:space="preserve"> đầy đủ, hợp lí.</w:t>
      </w:r>
    </w:p>
    <w:p w:rsidR="00EE2B14" w:rsidRDefault="005274B8">
      <w:pPr>
        <w:pStyle w:val="Vnbnnidung7"/>
        <w:shd w:val="clear" w:color="auto" w:fill="auto"/>
        <w:spacing w:before="0" w:after="53" w:line="220" w:lineRule="exact"/>
        <w:ind w:left="800" w:firstLine="0"/>
      </w:pPr>
      <w:r>
        <w:rPr>
          <w:rStyle w:val="Vnbnnidung36"/>
        </w:rPr>
        <w:t xml:space="preserve">+ </w:t>
      </w:r>
      <w:r>
        <w:rPr>
          <w:rStyle w:val="VnbnnidungInnghing10"/>
        </w:rPr>
        <w:t>Thái độ làm việc:</w:t>
      </w:r>
      <w:r>
        <w:rPr>
          <w:rStyle w:val="Vnbnnidung36"/>
        </w:rPr>
        <w:t xml:space="preserve"> tập trung, nghiêm túc.</w:t>
      </w:r>
    </w:p>
    <w:p w:rsidR="00EE2B14" w:rsidRDefault="005274B8">
      <w:pPr>
        <w:pStyle w:val="Vnbnnidung7"/>
        <w:shd w:val="clear" w:color="auto" w:fill="auto"/>
        <w:spacing w:before="0" w:after="68" w:line="230" w:lineRule="exact"/>
        <w:ind w:left="80" w:right="400" w:firstLine="560"/>
      </w:pPr>
      <w:r>
        <w:rPr>
          <w:rStyle w:val="Vnbnnidung36"/>
        </w:rPr>
        <w:t>" HS thực hiện nhiệm vụ trong nhóm. GV quan sát, hồ trợ, hướng dần HS khi cần thiết.</w:t>
      </w:r>
    </w:p>
    <w:p w:rsidR="00EE2B14" w:rsidRDefault="005274B8">
      <w:pPr>
        <w:pStyle w:val="Vnbnnidung7"/>
        <w:numPr>
          <w:ilvl w:val="0"/>
          <w:numId w:val="99"/>
        </w:numPr>
        <w:shd w:val="clear" w:color="auto" w:fill="auto"/>
        <w:spacing w:before="0" w:after="42" w:line="220" w:lineRule="exact"/>
        <w:ind w:left="80" w:firstLine="340"/>
        <w:jc w:val="both"/>
      </w:pPr>
      <w:r>
        <w:rPr>
          <w:rStyle w:val="Vnbnnidung36"/>
        </w:rPr>
        <w:t xml:space="preserve"> Đại diện các nhóm trình bày kết quả thảo luận.</w:t>
      </w:r>
    </w:p>
    <w:p w:rsidR="00EE2B14" w:rsidRDefault="005274B8">
      <w:pPr>
        <w:pStyle w:val="Vnbnnidung7"/>
        <w:numPr>
          <w:ilvl w:val="0"/>
          <w:numId w:val="99"/>
        </w:numPr>
        <w:shd w:val="clear" w:color="auto" w:fill="auto"/>
        <w:spacing w:before="0" w:after="72" w:line="250" w:lineRule="exact"/>
        <w:ind w:left="80" w:right="400" w:firstLine="340"/>
        <w:jc w:val="both"/>
      </w:pPr>
      <w:r>
        <w:rPr>
          <w:rStyle w:val="Vnbnnidung36"/>
        </w:rPr>
        <w:t xml:space="preserve"> Các nhóm khác nhận xét phân trình bày của nhóm bạn, góp ý, bổ sung hoặc đặt câu hỏi cho nhóm bạn.</w:t>
      </w:r>
    </w:p>
    <w:p w:rsidR="00EE2B14" w:rsidRDefault="005274B8">
      <w:pPr>
        <w:pStyle w:val="Vnbnnidung7"/>
        <w:numPr>
          <w:ilvl w:val="0"/>
          <w:numId w:val="99"/>
        </w:numPr>
        <w:shd w:val="clear" w:color="auto" w:fill="auto"/>
        <w:spacing w:before="0" w:after="72" w:line="235" w:lineRule="exact"/>
        <w:ind w:left="80" w:right="400" w:firstLine="340"/>
        <w:jc w:val="both"/>
      </w:pPr>
      <w:r>
        <w:rPr>
          <w:rStyle w:val="Vnbnnidung36"/>
        </w:rPr>
        <w:t xml:space="preserve"> GV nêu câu hòi: Em còn biết những việc làm nào khác thể hiên tình yêu quê hương?</w:t>
      </w:r>
    </w:p>
    <w:p w:rsidR="00EE2B14" w:rsidRDefault="005274B8">
      <w:pPr>
        <w:pStyle w:val="Vnbnnidung7"/>
        <w:numPr>
          <w:ilvl w:val="0"/>
          <w:numId w:val="99"/>
        </w:numPr>
        <w:shd w:val="clear" w:color="auto" w:fill="auto"/>
        <w:spacing w:before="0" w:after="62" w:line="220" w:lineRule="exact"/>
        <w:ind w:left="80" w:firstLine="340"/>
        <w:jc w:val="both"/>
      </w:pPr>
      <w:r>
        <w:rPr>
          <w:rStyle w:val="Vnbnnidung36"/>
        </w:rPr>
        <w:t xml:space="preserve"> HS trình bày ý kiến.</w:t>
      </w:r>
    </w:p>
    <w:p w:rsidR="00EE2B14" w:rsidRDefault="005274B8">
      <w:pPr>
        <w:pStyle w:val="Vnbnnidung7"/>
        <w:numPr>
          <w:ilvl w:val="0"/>
          <w:numId w:val="99"/>
        </w:numPr>
        <w:shd w:val="clear" w:color="auto" w:fill="auto"/>
        <w:tabs>
          <w:tab w:val="right" w:pos="7698"/>
        </w:tabs>
        <w:spacing w:before="0" w:after="91" w:line="278" w:lineRule="exact"/>
        <w:ind w:left="80" w:right="400" w:firstLine="340"/>
        <w:jc w:val="both"/>
      </w:pPr>
      <w:r>
        <w:rPr>
          <w:rStyle w:val="Vnbnnidung36"/>
        </w:rPr>
        <w:t xml:space="preserve"> GV kết luận: Những việc các em có thể làm để thể hiện tình yêu quê hương đó là: chăm sóc nghĩa trang liệt sĩ; chăm sóc cây ở đường làng, ngõ phố; dọn vệ sinh đương lang, ngõ phô; thăm và giúp đỡ mẹ Việt Nam anh hùng; tìm hiểu về truyền thông quê hương; giữ gìn, bảo vệ các di tích lịch sử, cảnh đẹp của quê hương- chơi các trò chơi dân gian;...</w:t>
      </w:r>
      <w:r>
        <w:rPr>
          <w:rStyle w:val="Vnbnnidung36"/>
        </w:rPr>
        <w:tab/>
        <w:t>’</w:t>
      </w:r>
    </w:p>
    <w:p w:rsidR="00EE2B14" w:rsidRDefault="005274B8">
      <w:pPr>
        <w:pStyle w:val="Vnbnnidung7"/>
        <w:numPr>
          <w:ilvl w:val="0"/>
          <w:numId w:val="99"/>
        </w:numPr>
        <w:shd w:val="clear" w:color="auto" w:fill="auto"/>
        <w:spacing w:before="0" w:after="196" w:line="240" w:lineRule="exact"/>
        <w:ind w:left="80" w:right="400" w:firstLine="340"/>
        <w:jc w:val="both"/>
      </w:pPr>
      <w:r>
        <w:rPr>
          <w:rStyle w:val="Vnbnnidung36"/>
        </w:rPr>
        <w:t xml:space="preserve"> GV nhận xét sự tham gia của HS trong hoạt động này và chuyển ý sang hoat động tiếp theo.</w:t>
      </w:r>
    </w:p>
    <w:p w:rsidR="00EE2B14" w:rsidRDefault="005274B8">
      <w:pPr>
        <w:pStyle w:val="Vnbnnidung7"/>
        <w:shd w:val="clear" w:color="auto" w:fill="auto"/>
        <w:spacing w:before="0" w:after="37" w:line="220" w:lineRule="exact"/>
        <w:ind w:firstLine="0"/>
        <w:jc w:val="center"/>
      </w:pPr>
      <w:r>
        <w:rPr>
          <w:rStyle w:val="Vnbnnidung36"/>
        </w:rPr>
        <w:t>LUYỆN TẬP</w:t>
      </w:r>
    </w:p>
    <w:p w:rsidR="00EE2B14" w:rsidRDefault="005274B8">
      <w:pPr>
        <w:pStyle w:val="Vnbnnidung7"/>
        <w:shd w:val="clear" w:color="auto" w:fill="auto"/>
        <w:spacing w:before="0" w:after="32" w:line="220" w:lineRule="exact"/>
        <w:ind w:left="80" w:firstLine="340"/>
        <w:jc w:val="both"/>
      </w:pPr>
      <w:r>
        <w:rPr>
          <w:rStyle w:val="Vnbnnidung36"/>
        </w:rPr>
        <w:t>Hoạt động 1. Bày tỏ ý kiến</w:t>
      </w:r>
    </w:p>
    <w:p w:rsidR="00EE2B14" w:rsidRDefault="005274B8">
      <w:pPr>
        <w:pStyle w:val="Vnbnnidung7"/>
        <w:shd w:val="clear" w:color="auto" w:fill="auto"/>
        <w:spacing w:before="0" w:after="84" w:line="250" w:lineRule="exact"/>
        <w:ind w:left="80" w:right="400" w:firstLine="340"/>
        <w:jc w:val="both"/>
      </w:pPr>
      <w:r>
        <w:rPr>
          <w:rStyle w:val="VnbnnidungInnghing10"/>
        </w:rPr>
        <w:t>Mục tieu:</w:t>
      </w:r>
      <w:r>
        <w:rPr>
          <w:rStyle w:val="Vnbnnidung36"/>
        </w:rPr>
        <w:t xml:space="preserve"> HS bày tỏ được thái độ đông tình/không đồng tình trước các thái độ việc làm đối với quê hương.</w:t>
      </w:r>
    </w:p>
    <w:p w:rsidR="00EE2B14" w:rsidRDefault="005274B8">
      <w:pPr>
        <w:pStyle w:val="Vnbnnidung51"/>
        <w:shd w:val="clear" w:color="auto" w:fill="auto"/>
        <w:spacing w:after="37" w:line="220" w:lineRule="exact"/>
        <w:ind w:left="80" w:firstLine="340"/>
      </w:pPr>
      <w:r>
        <w:rPr>
          <w:rStyle w:val="Vnbnnidung50"/>
          <w:i/>
          <w:iCs/>
        </w:rPr>
        <w:t>Cách tiến hành:</w:t>
      </w:r>
    </w:p>
    <w:p w:rsidR="00EE2B14" w:rsidRDefault="005274B8">
      <w:pPr>
        <w:pStyle w:val="Vnbnnidung7"/>
        <w:numPr>
          <w:ilvl w:val="0"/>
          <w:numId w:val="99"/>
        </w:numPr>
        <w:shd w:val="clear" w:color="auto" w:fill="auto"/>
        <w:tabs>
          <w:tab w:val="right" w:pos="8197"/>
        </w:tabs>
        <w:spacing w:before="0" w:after="49" w:line="250" w:lineRule="exact"/>
        <w:ind w:left="80" w:right="400" w:firstLine="340"/>
      </w:pPr>
      <w:r>
        <w:rPr>
          <w:rStyle w:val="Vnbnnidung36"/>
        </w:rPr>
        <w:t xml:space="preserve"> GV quy ước cách bày tỏ thái độ băng thẻ (thẻ mặt cười, thẻ mặt mếu</w:t>
      </w:r>
      <w:r>
        <w:rPr>
          <w:rStyle w:val="Vnbnnidung36"/>
          <w:vertAlign w:val="superscript"/>
        </w:rPr>
        <w:t>-</w:t>
      </w:r>
      <w:r>
        <w:rPr>
          <w:rStyle w:val="Vnbnnidung36"/>
        </w:rPr>
        <w:t xml:space="preserve"> thẻ xanh thẻ đỏ; thẻ like, dislike).</w:t>
      </w:r>
      <w:r>
        <w:rPr>
          <w:rStyle w:val="Vnbnnidung36"/>
        </w:rPr>
        <w:tab/>
        <w:t>’</w:t>
      </w:r>
    </w:p>
    <w:p w:rsidR="00EE2B14" w:rsidRDefault="005274B8">
      <w:pPr>
        <w:pStyle w:val="Vnbnnidung7"/>
        <w:numPr>
          <w:ilvl w:val="0"/>
          <w:numId w:val="99"/>
        </w:numPr>
        <w:shd w:val="clear" w:color="auto" w:fill="auto"/>
        <w:tabs>
          <w:tab w:val="center" w:pos="6140"/>
        </w:tabs>
        <w:spacing w:before="0" w:after="95" w:line="264" w:lineRule="exact"/>
        <w:ind w:left="80" w:right="400" w:firstLine="340"/>
        <w:jc w:val="both"/>
      </w:pPr>
      <w:r>
        <w:rPr>
          <w:rStyle w:val="Vnbnnidung36"/>
        </w:rPr>
        <w:t xml:space="preserve"> GV chiêu từng ý kiên ở mục 1, trang 67, SGK </w:t>
      </w:r>
      <w:r>
        <w:rPr>
          <w:rStyle w:val="VnbnnidungInnghing10"/>
        </w:rPr>
        <w:t>Đạo</w:t>
      </w:r>
      <w:r>
        <w:rPr>
          <w:rStyle w:val="VnbnnidungInnghing10"/>
        </w:rPr>
        <w:tab/>
        <w:t>đức 2</w:t>
      </w:r>
      <w:r>
        <w:rPr>
          <w:rStyle w:val="Vnbnnidung36"/>
        </w:rPr>
        <w:t xml:space="preserve"> lên bảng, yêu cầu HS giơ thẻ thê hiện thái độ và giải thích lí do lựa chọn.</w:t>
      </w:r>
    </w:p>
    <w:p w:rsidR="00EE2B14" w:rsidRDefault="005274B8">
      <w:pPr>
        <w:pStyle w:val="Vnbnnidung7"/>
        <w:numPr>
          <w:ilvl w:val="0"/>
          <w:numId w:val="99"/>
        </w:numPr>
        <w:shd w:val="clear" w:color="auto" w:fill="auto"/>
        <w:tabs>
          <w:tab w:val="center" w:pos="6140"/>
        </w:tabs>
        <w:spacing w:before="0" w:after="0" w:line="220" w:lineRule="exact"/>
        <w:ind w:left="80" w:firstLine="340"/>
        <w:jc w:val="both"/>
        <w:sectPr w:rsidR="00EE2B14">
          <w:headerReference w:type="even" r:id="rId82"/>
          <w:headerReference w:type="default" r:id="rId83"/>
          <w:pgSz w:w="15840" w:h="21427"/>
          <w:pgMar w:top="4921" w:right="2494" w:bottom="4427" w:left="2494" w:header="0" w:footer="3" w:gutter="806"/>
          <w:pgNumType w:start="90"/>
          <w:cols w:space="720"/>
          <w:docGrid w:linePitch="360"/>
        </w:sectPr>
      </w:pPr>
      <w:r>
        <w:rPr>
          <w:rStyle w:val="Vnbnnidung36"/>
        </w:rPr>
        <w:t xml:space="preserve"> HS bày tỏ thái độ qua thẻ và lí giải sự lựa chọn của</w:t>
      </w:r>
      <w:r>
        <w:rPr>
          <w:rStyle w:val="Vnbnnidung36"/>
        </w:rPr>
        <w:tab/>
        <w:t>bản thân.</w:t>
      </w:r>
    </w:p>
    <w:p w:rsidR="00EE2B14" w:rsidRDefault="005274B8">
      <w:pPr>
        <w:pStyle w:val="Vnbnnidung7"/>
        <w:shd w:val="clear" w:color="auto" w:fill="auto"/>
        <w:spacing w:before="0" w:after="51" w:line="220" w:lineRule="exact"/>
        <w:ind w:right="880" w:firstLine="0"/>
        <w:jc w:val="right"/>
      </w:pPr>
      <w:r>
        <w:rPr>
          <w:rStyle w:val="Vnbnnidung36"/>
        </w:rPr>
        <w:t xml:space="preserve">' </w:t>
      </w:r>
      <w:r>
        <w:rPr>
          <w:rStyle w:val="VnbnnidungGincch-1pt1"/>
          <w:vertAlign w:val="superscript"/>
        </w:rPr>
        <w:t>G</w:t>
      </w:r>
      <w:r>
        <w:rPr>
          <w:rStyle w:val="VnbnnidungGincch-1pt1"/>
        </w:rPr>
        <w:t>7</w:t>
      </w:r>
      <w:r>
        <w:rPr>
          <w:rStyle w:val="VnbnnidungGincch-1pt1"/>
          <w:vertAlign w:val="subscript"/>
        </w:rPr>
        <w:t>Đ</w:t>
      </w:r>
      <w:r>
        <w:rPr>
          <w:rStyle w:val="VnbnnidungGincch-1pt1"/>
        </w:rPr>
        <w:t>1ÒgTv6i</w:t>
      </w:r>
      <w:r>
        <w:rPr>
          <w:rStyle w:val="Vnbnnidung36"/>
        </w:rPr>
        <w:t xml:space="preserve"> ý kiến A, vì đó là việc tóm thề hiện mong muốn tìm tò,, hiểu biết</w:t>
      </w:r>
    </w:p>
    <w:p w:rsidR="00EE2B14" w:rsidRDefault="005274B8">
      <w:pPr>
        <w:pStyle w:val="Vnbnnidung7"/>
        <w:framePr w:w="1878" w:h="11194" w:wrap="around" w:hAnchor="margin" w:x="-1072" w:y="519"/>
        <w:shd w:val="clear" w:color="auto" w:fill="auto"/>
        <w:spacing w:before="0" w:after="83" w:line="210" w:lineRule="exact"/>
        <w:ind w:right="180" w:firstLine="0"/>
        <w:jc w:val="right"/>
      </w:pPr>
      <w:r>
        <w:rPr>
          <w:rStyle w:val="VnbnnidungGincch0ptExact1"/>
          <w:spacing w:val="0"/>
          <w:lang w:val="en-US" w:eastAsia="en-US" w:bidi="en-US"/>
        </w:rPr>
        <w:t xml:space="preserve">; </w:t>
      </w:r>
      <w:r>
        <w:rPr>
          <w:rStyle w:val="VnbnnidungGincch0ptExact1"/>
          <w:spacing w:val="0"/>
        </w:rPr>
        <w:t>hương</w:t>
      </w:r>
    </w:p>
    <w:p w:rsidR="00EE2B14" w:rsidRDefault="005274B8">
      <w:pPr>
        <w:pStyle w:val="Vnbnnidung7"/>
        <w:framePr w:w="1878" w:h="11194" w:wrap="around" w:hAnchor="margin" w:x="-1072" w:y="519"/>
        <w:shd w:val="clear" w:color="auto" w:fill="auto"/>
        <w:spacing w:before="0" w:after="746" w:line="210" w:lineRule="exact"/>
        <w:ind w:right="180" w:firstLine="0"/>
        <w:jc w:val="right"/>
      </w:pPr>
      <w:r>
        <w:rPr>
          <w:rStyle w:val="VnbnnidungGincch0ptExact1"/>
          <w:spacing w:val="0"/>
        </w:rPr>
        <w:t>[hê hiện tình yêu</w:t>
      </w:r>
    </w:p>
    <w:p w:rsidR="00EE2B14" w:rsidRDefault="005274B8">
      <w:pPr>
        <w:pStyle w:val="Vnbnnidung7"/>
        <w:framePr w:w="1878" w:h="11194" w:wrap="around" w:hAnchor="margin" w:x="-1072" w:y="519"/>
        <w:shd w:val="clear" w:color="auto" w:fill="auto"/>
        <w:spacing w:before="0" w:after="890" w:line="648" w:lineRule="exact"/>
        <w:ind w:left="20" w:right="180" w:firstLine="0"/>
        <w:jc w:val="both"/>
      </w:pPr>
      <w:r>
        <w:rPr>
          <w:rStyle w:val="VnbnnidungGincch0ptExact1"/>
          <w:spacing w:val="0"/>
        </w:rPr>
        <w:t>_? và thảo luận về ac tiêu chí sau:</w:t>
      </w:r>
    </w:p>
    <w:p w:rsidR="00EE2B14" w:rsidRDefault="005274B8">
      <w:pPr>
        <w:pStyle w:val="Vnbnnidung7"/>
        <w:framePr w:w="1878" w:h="11194" w:wrap="around" w:hAnchor="margin" w:x="-1072" w:y="519"/>
        <w:shd w:val="clear" w:color="auto" w:fill="auto"/>
        <w:spacing w:before="0" w:after="397" w:line="210" w:lineRule="exact"/>
        <w:ind w:right="180" w:firstLine="0"/>
        <w:jc w:val="right"/>
      </w:pPr>
      <w:r>
        <w:rPr>
          <w:rStyle w:val="VnbnnidungGincch0ptExact1"/>
          <w:spacing w:val="0"/>
          <w:vertAlign w:val="superscript"/>
        </w:rPr>
        <w:t>:</w:t>
      </w:r>
      <w:r>
        <w:rPr>
          <w:rStyle w:val="VnbnnidungGincch0ptExact1"/>
          <w:spacing w:val="0"/>
        </w:rPr>
        <w:t>JỚng dẫn HS khi</w:t>
      </w:r>
    </w:p>
    <w:p w:rsidR="00EE2B14" w:rsidRDefault="005274B8">
      <w:pPr>
        <w:pStyle w:val="Vnbnnidung7"/>
        <w:framePr w:w="1878" w:h="11194" w:wrap="around" w:hAnchor="margin" w:x="-1072" w:y="519"/>
        <w:shd w:val="clear" w:color="auto" w:fill="auto"/>
        <w:spacing w:before="0" w:after="580" w:line="643" w:lineRule="exact"/>
        <w:ind w:left="20" w:right="180" w:firstLine="0"/>
        <w:jc w:val="right"/>
      </w:pPr>
      <w:r>
        <w:rPr>
          <w:rStyle w:val="VnbnnidungGincch0ptExact1"/>
          <w:spacing w:val="0"/>
        </w:rPr>
        <w:t>bò sung hoặc đặt hiện tình yêu quê</w:t>
      </w:r>
    </w:p>
    <w:p w:rsidR="00EE2B14" w:rsidRDefault="005274B8">
      <w:pPr>
        <w:pStyle w:val="Vnbnnidung7"/>
        <w:framePr w:w="1878" w:h="11194" w:wrap="around" w:hAnchor="margin" w:x="-1072" w:y="519"/>
        <w:shd w:val="clear" w:color="auto" w:fill="auto"/>
        <w:spacing w:before="0" w:after="382" w:line="293" w:lineRule="exact"/>
        <w:ind w:left="20" w:right="180" w:firstLine="0"/>
        <w:jc w:val="right"/>
      </w:pPr>
      <w:r>
        <w:rPr>
          <w:rStyle w:val="VnbnnidungGincch0ptExact1"/>
          <w:spacing w:val="0"/>
          <w:lang w:val="fr-FR" w:eastAsia="fr-FR" w:bidi="fr-FR"/>
        </w:rPr>
        <w:t xml:space="preserve">eu </w:t>
      </w:r>
      <w:r>
        <w:rPr>
          <w:rStyle w:val="VnbnnidungGincch0ptExact1"/>
          <w:spacing w:val="0"/>
        </w:rPr>
        <w:t xml:space="preserve">quê hương đó phố; dọn vệ sinh :m hiểu về truyền </w:t>
      </w:r>
      <w:r>
        <w:rPr>
          <w:rStyle w:val="VnbnnidungGincch0ptExact1"/>
          <w:spacing w:val="0"/>
          <w:lang w:val="fr-FR" w:eastAsia="fr-FR" w:bidi="fr-FR"/>
        </w:rPr>
        <w:t xml:space="preserve">a </w:t>
      </w:r>
      <w:r>
        <w:rPr>
          <w:rStyle w:val="VnbnnidungGincch0ptExact1"/>
          <w:spacing w:val="0"/>
        </w:rPr>
        <w:t>quê hương; chơi</w:t>
      </w:r>
    </w:p>
    <w:p w:rsidR="00EE2B14" w:rsidRDefault="005274B8">
      <w:pPr>
        <w:pStyle w:val="Vnbnnidung61"/>
        <w:framePr w:w="1878" w:h="11194" w:wrap="around" w:hAnchor="margin" w:x="-1072" w:y="519"/>
        <w:shd w:val="clear" w:color="auto" w:fill="auto"/>
        <w:spacing w:before="0" w:after="1232" w:line="190" w:lineRule="exact"/>
        <w:ind w:right="180"/>
      </w:pPr>
      <w:r>
        <w:rPr>
          <w:spacing w:val="0"/>
        </w:rPr>
        <w:t>- Ạ ôn ý sang hoạt</w:t>
      </w:r>
    </w:p>
    <w:p w:rsidR="00EE2B14" w:rsidRDefault="005274B8">
      <w:pPr>
        <w:pStyle w:val="Vnbnnidung7"/>
        <w:framePr w:w="1878" w:h="11194" w:wrap="around" w:hAnchor="margin" w:x="-1072" w:y="519"/>
        <w:shd w:val="clear" w:color="auto" w:fill="auto"/>
        <w:spacing w:before="0" w:after="431" w:line="210" w:lineRule="exact"/>
        <w:ind w:right="180" w:firstLine="0"/>
        <w:jc w:val="right"/>
      </w:pPr>
      <w:r>
        <w:rPr>
          <w:rStyle w:val="VnbnnidungGincch0ptExact1"/>
          <w:spacing w:val="0"/>
        </w:rPr>
        <w:t>:rước các thái độ,</w:t>
      </w:r>
    </w:p>
    <w:p w:rsidR="00EE2B14" w:rsidRDefault="005274B8">
      <w:pPr>
        <w:pStyle w:val="Vnbnnidung7"/>
        <w:framePr w:w="1878" w:h="11194" w:wrap="around" w:hAnchor="margin" w:x="-1072" w:y="519"/>
        <w:shd w:val="clear" w:color="auto" w:fill="auto"/>
        <w:spacing w:before="0" w:after="0" w:line="648" w:lineRule="exact"/>
        <w:ind w:left="20" w:right="180" w:firstLine="0"/>
        <w:jc w:val="right"/>
      </w:pPr>
      <w:r>
        <w:rPr>
          <w:rStyle w:val="VnbnnidungGincch0ptExact1"/>
          <w:spacing w:val="0"/>
        </w:rPr>
        <w:t>nật mếu; thẻ xanh, i bàng, yêu cầu HS</w:t>
      </w:r>
    </w:p>
    <w:p w:rsidR="00EE2B14" w:rsidRDefault="005274B8">
      <w:pPr>
        <w:pStyle w:val="Vnbnnidung7"/>
        <w:shd w:val="clear" w:color="auto" w:fill="auto"/>
        <w:spacing w:before="0" w:after="0" w:line="220" w:lineRule="exact"/>
        <w:ind w:left="820" w:firstLine="0"/>
        <w:jc w:val="both"/>
      </w:pPr>
      <w:r>
        <w:rPr>
          <w:rStyle w:val="Vnbnnidung36"/>
        </w:rPr>
        <w:t>thêm về truyền thống của quê hương.</w:t>
      </w:r>
    </w:p>
    <w:p w:rsidR="00EE2B14" w:rsidRDefault="005274B8">
      <w:pPr>
        <w:pStyle w:val="Vnbnnidung7"/>
        <w:shd w:val="clear" w:color="auto" w:fill="auto"/>
        <w:spacing w:before="0" w:after="49" w:line="220" w:lineRule="exact"/>
        <w:ind w:right="880" w:firstLine="0"/>
        <w:jc w:val="right"/>
      </w:pPr>
      <w:r>
        <w:rPr>
          <w:rStyle w:val="Vnbnnidung36"/>
        </w:rPr>
        <w:t xml:space="preserve">+ Đong </w:t>
      </w:r>
      <w:r>
        <w:rPr>
          <w:rStyle w:val="Vnbnnidung36"/>
          <w:lang w:val="fr-FR" w:eastAsia="fr-FR" w:bidi="fr-FR"/>
        </w:rPr>
        <w:t xml:space="preserve">y </w:t>
      </w:r>
      <w:r>
        <w:rPr>
          <w:rStyle w:val="Vnbnnidung36"/>
        </w:rPr>
        <w:t xml:space="preserve">vơi ý </w:t>
      </w:r>
      <w:r>
        <w:rPr>
          <w:rStyle w:val="Vnbnnidung36"/>
          <w:lang w:val="fr-FR" w:eastAsia="fr-FR" w:bidi="fr-FR"/>
        </w:rPr>
        <w:t xml:space="preserve">kien B, </w:t>
      </w:r>
      <w:r>
        <w:rPr>
          <w:rStyle w:val="Vnbnnidung36"/>
        </w:rPr>
        <w:t xml:space="preserve">vì đó </w:t>
      </w:r>
      <w:r>
        <w:rPr>
          <w:rStyle w:val="Vnbnnidung36"/>
          <w:lang w:val="fr-FR" w:eastAsia="fr-FR" w:bidi="fr-FR"/>
        </w:rPr>
        <w:t xml:space="preserve">là </w:t>
      </w:r>
      <w:r>
        <w:rPr>
          <w:rStyle w:val="Vnbnnidung36"/>
        </w:rPr>
        <w:t>vìẹc làm thể hiện thái độ biết ơn với những</w:t>
      </w:r>
    </w:p>
    <w:p w:rsidR="00EE2B14" w:rsidRDefault="005274B8">
      <w:pPr>
        <w:pStyle w:val="Vnbnnidung7"/>
        <w:shd w:val="clear" w:color="auto" w:fill="auto"/>
        <w:tabs>
          <w:tab w:val="left" w:pos="7257"/>
        </w:tabs>
        <w:spacing w:before="0" w:after="0" w:line="216" w:lineRule="exact"/>
        <w:ind w:left="820" w:firstLine="0"/>
        <w:jc w:val="both"/>
      </w:pPr>
      <w:r>
        <w:rPr>
          <w:rStyle w:val="Vnbnnidung36"/>
        </w:rPr>
        <w:t>người có công xây dựng quê hương.</w:t>
      </w:r>
      <w:r>
        <w:rPr>
          <w:rStyle w:val="Vnbnnidung36"/>
        </w:rPr>
        <w:tab/>
        <w:t xml:space="preserve">^ </w:t>
      </w:r>
      <w:r>
        <w:rPr>
          <w:rStyle w:val="Vnbnnidung36"/>
          <w:lang w:val="fr-FR" w:eastAsia="fr-FR" w:bidi="fr-FR"/>
        </w:rPr>
        <w:t xml:space="preserve">J- </w:t>
      </w:r>
      <w:r>
        <w:rPr>
          <w:rStyle w:val="Vnbnnidung36"/>
          <w:vertAlign w:val="subscript"/>
        </w:rPr>
        <w:t>tí</w:t>
      </w:r>
      <w:r>
        <w:rPr>
          <w:rStyle w:val="Vnbnnidung36"/>
        </w:rPr>
        <w:t xml:space="preserve"> </w:t>
      </w:r>
      <w:r>
        <w:rPr>
          <w:rStyle w:val="VnbnnidungCandara5"/>
        </w:rPr>
        <w:t>1</w:t>
      </w:r>
    </w:p>
    <w:p w:rsidR="00EE2B14" w:rsidRDefault="005274B8">
      <w:pPr>
        <w:pStyle w:val="Vnbnnidung7"/>
        <w:shd w:val="clear" w:color="auto" w:fill="auto"/>
        <w:spacing w:before="0" w:after="297" w:line="216" w:lineRule="exact"/>
        <w:ind w:right="880" w:firstLine="0"/>
        <w:jc w:val="right"/>
      </w:pPr>
      <w:r>
        <w:rPr>
          <w:rStyle w:val="Vnbnnidung36"/>
        </w:rPr>
        <w:t xml:space="preserve">+ </w:t>
      </w:r>
      <w:r>
        <w:rPr>
          <w:rStyle w:val="Vnbnnidung36"/>
          <w:lang w:val="fr-FR" w:eastAsia="fr-FR" w:bidi="fr-FR"/>
        </w:rPr>
        <w:t xml:space="preserve">Không </w:t>
      </w:r>
      <w:r>
        <w:rPr>
          <w:rStyle w:val="Vnbnnidung36"/>
        </w:rPr>
        <w:t xml:space="preserve">đồng </w:t>
      </w:r>
      <w:r>
        <w:rPr>
          <w:rStyle w:val="Vnbnnidung36"/>
          <w:lang w:val="fr-FR" w:eastAsia="fr-FR" w:bidi="fr-FR"/>
        </w:rPr>
        <w:t xml:space="preserve">y vm y kiên c, </w:t>
      </w:r>
      <w:r>
        <w:rPr>
          <w:rStyle w:val="Vnbnnidung36"/>
        </w:rPr>
        <w:t xml:space="preserve">vì đó </w:t>
      </w:r>
      <w:r>
        <w:rPr>
          <w:rStyle w:val="Vnbnnidung36"/>
          <w:lang w:val="fr-FR" w:eastAsia="fr-FR" w:bidi="fr-FR"/>
        </w:rPr>
        <w:t xml:space="preserve">là </w:t>
      </w:r>
      <w:r>
        <w:rPr>
          <w:rStyle w:val="Vnbnnidung36"/>
        </w:rPr>
        <w:t>việc làm tồn hại đến cảnh quan, di tích</w:t>
      </w:r>
    </w:p>
    <w:p w:rsidR="00EE2B14" w:rsidRDefault="005274B8">
      <w:pPr>
        <w:pStyle w:val="Tiu101"/>
        <w:shd w:val="clear" w:color="auto" w:fill="auto"/>
        <w:spacing w:before="0" w:after="70" w:line="220" w:lineRule="exact"/>
        <w:ind w:left="600"/>
        <w:jc w:val="both"/>
      </w:pPr>
      <w:bookmarkStart w:id="61" w:name="bookmark61"/>
      <w:r>
        <w:rPr>
          <w:vertAlign w:val="subscript"/>
        </w:rPr>
        <w:t>+</w:t>
      </w:r>
      <w:r>
        <w:t xml:space="preserve"> </w:t>
      </w:r>
      <w:r>
        <w:rPr>
          <w:lang w:val="de-DE" w:eastAsia="de-DE" w:bidi="de-DE"/>
        </w:rPr>
        <w:t>Dong</w:t>
      </w:r>
      <w:r>
        <w:rPr>
          <w:vertAlign w:val="superscript"/>
          <w:lang w:val="de-DE" w:eastAsia="de-DE" w:bidi="de-DE"/>
        </w:rPr>
        <w:t>U</w:t>
      </w:r>
      <w:r>
        <w:rPr>
          <w:lang w:val="de-DE" w:eastAsia="de-DE" w:bidi="de-DE"/>
        </w:rPr>
        <w:t xml:space="preserve">y Ä </w:t>
      </w:r>
      <w:r>
        <w:t xml:space="preserve">D, vì đó là việc làm để giũ cho quê hụong luôn </w:t>
      </w:r>
      <w:r>
        <w:rPr>
          <w:lang w:val="fr-FR" w:eastAsia="fr-FR" w:bidi="fr-FR"/>
        </w:rPr>
        <w:t>tuai</w:t>
      </w:r>
      <w:bookmarkEnd w:id="61"/>
    </w:p>
    <w:p w:rsidR="00EE2B14" w:rsidRDefault="005274B8">
      <w:pPr>
        <w:pStyle w:val="Vnbnnidung162"/>
        <w:shd w:val="clear" w:color="auto" w:fill="auto"/>
        <w:spacing w:before="0" w:after="118" w:line="293" w:lineRule="exact"/>
        <w:ind w:left="40" w:right="880"/>
        <w:jc w:val="right"/>
      </w:pPr>
      <w:r>
        <w:rPr>
          <w:rStyle w:val="Vnbnnidung1610pt"/>
        </w:rPr>
        <w:t>Lưu</w:t>
      </w:r>
      <w:r>
        <w:rPr>
          <w:rStyle w:val="Vnbnnidung1610pt0"/>
        </w:rPr>
        <w:t xml:space="preserve"> </w:t>
      </w:r>
      <w:r>
        <w:rPr>
          <w:rStyle w:val="Vnbnnidung1610pt0"/>
          <w:lang w:val="fr-FR" w:eastAsia="fr-FR" w:bidi="fr-FR"/>
        </w:rPr>
        <w:t>V-</w:t>
      </w:r>
      <w:r>
        <w:rPr>
          <w:rStyle w:val="Vnbnnidung1610pt0"/>
        </w:rPr>
        <w:t xml:space="preserve">Nêu </w:t>
      </w:r>
      <w:r>
        <w:rPr>
          <w:rStyle w:val="Vnbnnidung1610pt1"/>
        </w:rPr>
        <w:t xml:space="preserve">không gian lớp học rộng, GV có thể tồ chức hoạt độn| này dưới hình </w:t>
      </w:r>
      <w:r>
        <w:rPr>
          <w:rStyle w:val="Vnbnnidung161"/>
        </w:rPr>
        <w:t xml:space="preserve">thức </w:t>
      </w:r>
      <w:r>
        <w:rPr>
          <w:rStyle w:val="Vnbnnidung161"/>
          <w:lang w:val="es-ES" w:eastAsia="es-ES" w:bidi="es-ES"/>
        </w:rPr>
        <w:t xml:space="preserve">dio HS dímg v! </w:t>
      </w:r>
      <w:r>
        <w:rPr>
          <w:rStyle w:val="Vnbnnidung16Tahoma"/>
        </w:rPr>
        <w:t xml:space="preserve">tai </w:t>
      </w:r>
      <w:r>
        <w:rPr>
          <w:rStyle w:val="Vnbnnidung161"/>
          <w:lang w:val="es-ES" w:eastAsia="es-ES" w:bidi="es-ES"/>
        </w:rPr>
        <w:t xml:space="preserve">bita lóp </w:t>
      </w:r>
      <w:r>
        <w:rPr>
          <w:rStyle w:val="Vnbnnidung161"/>
        </w:rPr>
        <w:t xml:space="preserve">học từơng </w:t>
      </w:r>
      <w:r>
        <w:rPr>
          <w:rStyle w:val="Vnbnnidung161"/>
          <w:lang w:val="en-US" w:eastAsia="en-US" w:bidi="en-US"/>
        </w:rPr>
        <w:t xml:space="preserve">tag </w:t>
      </w:r>
      <w:r>
        <w:rPr>
          <w:rStyle w:val="Vnbnnidung161"/>
          <w:lang w:val="es-ES" w:eastAsia="es-ES" w:bidi="es-ES"/>
        </w:rPr>
        <w:t xml:space="preserve">vái </w:t>
      </w:r>
      <w:r>
        <w:rPr>
          <w:rStyle w:val="Vnbnnidung161"/>
        </w:rPr>
        <w:t>quy ưác bên đông tình và bé</w:t>
      </w:r>
    </w:p>
    <w:p w:rsidR="00EE2B14" w:rsidRDefault="005274B8">
      <w:pPr>
        <w:pStyle w:val="Vnbnnidung7"/>
        <w:shd w:val="clear" w:color="auto" w:fill="auto"/>
        <w:tabs>
          <w:tab w:val="center" w:pos="6824"/>
        </w:tabs>
        <w:spacing w:before="0" w:after="0" w:line="220" w:lineRule="exact"/>
        <w:ind w:left="40" w:firstLine="0"/>
        <w:jc w:val="both"/>
      </w:pPr>
      <w:r>
        <w:rPr>
          <w:rStyle w:val="Vnbnnidung36"/>
        </w:rPr>
        <w:t>không đồng tình.</w:t>
      </w:r>
      <w:r>
        <w:rPr>
          <w:rStyle w:val="Vnbnnidung36"/>
        </w:rPr>
        <w:tab/>
      </w:r>
      <w:r>
        <w:rPr>
          <w:rStyle w:val="VnbnnidungInnghing10"/>
        </w:rPr>
        <w:t>ị</w:t>
      </w:r>
    </w:p>
    <w:p w:rsidR="00EE2B14" w:rsidRDefault="005274B8">
      <w:pPr>
        <w:pStyle w:val="Vnbnnidung7"/>
        <w:numPr>
          <w:ilvl w:val="0"/>
          <w:numId w:val="99"/>
        </w:numPr>
        <w:shd w:val="clear" w:color="auto" w:fill="auto"/>
        <w:spacing w:before="0" w:after="116" w:line="220" w:lineRule="exact"/>
        <w:ind w:right="880" w:firstLine="0"/>
        <w:jc w:val="right"/>
      </w:pPr>
      <w:r>
        <w:rPr>
          <w:rStyle w:val="Vnbnnidung36"/>
        </w:rPr>
        <w:t xml:space="preserve"> </w:t>
      </w:r>
      <w:r>
        <w:rPr>
          <w:rStyle w:val="Vnbnnidung36"/>
          <w:lang w:val="es-ES" w:eastAsia="es-ES" w:bidi="es-ES"/>
        </w:rPr>
        <w:t xml:space="preserve">GV </w:t>
      </w:r>
      <w:r>
        <w:rPr>
          <w:rStyle w:val="Vnbnnidung36"/>
        </w:rPr>
        <w:t>nhận xét sự tham gia cùa HS trong hoạt động này và chuyển ý sang hoạ</w:t>
      </w:r>
    </w:p>
    <w:p w:rsidR="00EE2B14" w:rsidRDefault="005274B8">
      <w:pPr>
        <w:pStyle w:val="Vnbnnidung7"/>
        <w:shd w:val="clear" w:color="auto" w:fill="auto"/>
        <w:tabs>
          <w:tab w:val="left" w:pos="3122"/>
        </w:tabs>
        <w:spacing w:before="0" w:after="99" w:line="220" w:lineRule="exact"/>
        <w:ind w:left="40" w:firstLine="0"/>
        <w:jc w:val="both"/>
      </w:pPr>
      <w:r>
        <w:rPr>
          <w:rStyle w:val="Vnbnnidung36"/>
        </w:rPr>
        <w:t>động tiếp theo.</w:t>
      </w:r>
      <w:r>
        <w:rPr>
          <w:rStyle w:val="Vnbnnidung36"/>
        </w:rPr>
        <w:tab/>
        <w:t>^</w:t>
      </w:r>
    </w:p>
    <w:p w:rsidR="00EE2B14" w:rsidRDefault="005274B8">
      <w:pPr>
        <w:pStyle w:val="Vnbnnidung31"/>
        <w:shd w:val="clear" w:color="auto" w:fill="auto"/>
        <w:spacing w:before="0" w:after="0" w:line="220" w:lineRule="exact"/>
        <w:ind w:left="440"/>
        <w:jc w:val="both"/>
      </w:pPr>
      <w:r>
        <w:rPr>
          <w:rStyle w:val="Vnbnnidung37"/>
          <w:b/>
          <w:bCs/>
        </w:rPr>
        <w:t>Hoạt động 2. Xử lí tình huống</w:t>
      </w:r>
    </w:p>
    <w:p w:rsidR="00EE2B14" w:rsidRDefault="005274B8">
      <w:pPr>
        <w:pStyle w:val="Vnbnnidung7"/>
        <w:shd w:val="clear" w:color="auto" w:fill="auto"/>
        <w:spacing w:before="0" w:after="99" w:line="220" w:lineRule="exact"/>
        <w:ind w:left="440" w:firstLine="0"/>
        <w:jc w:val="both"/>
      </w:pPr>
      <w:r>
        <w:rPr>
          <w:rStyle w:val="VnbnnidungInnghing10"/>
        </w:rPr>
        <w:t>Mụcdêù:</w:t>
      </w:r>
      <w:r>
        <w:rPr>
          <w:rStyle w:val="Vnbnnidung36"/>
        </w:rPr>
        <w:t xml:space="preserve"> </w:t>
      </w:r>
      <w:r>
        <w:rPr>
          <w:rStyle w:val="Vnbnnidung36"/>
          <w:lang w:val="es-ES" w:eastAsia="es-ES" w:bidi="es-ES"/>
        </w:rPr>
        <w:t xml:space="preserve">HS </w:t>
      </w:r>
      <w:r>
        <w:rPr>
          <w:rStyle w:val="Vnbnnidung36"/>
        </w:rPr>
        <w:t>thực hiện được ¡ách ứng xử phù hựp thề hiện tinh yêu qué hương</w:t>
      </w:r>
    </w:p>
    <w:p w:rsidR="00EE2B14" w:rsidRDefault="005274B8">
      <w:pPr>
        <w:pStyle w:val="Vnbnnidung7"/>
        <w:shd w:val="clear" w:color="auto" w:fill="auto"/>
        <w:spacing w:before="0" w:after="51" w:line="220" w:lineRule="exact"/>
        <w:ind w:left="40" w:firstLine="0"/>
        <w:jc w:val="both"/>
      </w:pPr>
      <w:r>
        <w:rPr>
          <w:rStyle w:val="Vnbnnidung36"/>
        </w:rPr>
        <w:t>trong một số tình huống cụ thế.</w:t>
      </w:r>
    </w:p>
    <w:p w:rsidR="00EE2B14" w:rsidRDefault="005274B8">
      <w:pPr>
        <w:pStyle w:val="Vnbnnidung51"/>
        <w:shd w:val="clear" w:color="auto" w:fill="auto"/>
        <w:spacing w:line="220" w:lineRule="exact"/>
        <w:ind w:left="440" w:firstLine="0"/>
      </w:pPr>
      <w:r>
        <w:rPr>
          <w:rStyle w:val="Vnbnnidung50"/>
          <w:i/>
          <w:iCs/>
        </w:rPr>
        <w:t>Cách tiến hành:</w:t>
      </w:r>
    </w:p>
    <w:p w:rsidR="00EE2B14" w:rsidRDefault="005274B8">
      <w:pPr>
        <w:pStyle w:val="Vnbnnidung7"/>
        <w:numPr>
          <w:ilvl w:val="0"/>
          <w:numId w:val="99"/>
        </w:numPr>
        <w:shd w:val="clear" w:color="auto" w:fill="auto"/>
        <w:spacing w:before="0" w:after="0" w:line="322" w:lineRule="exact"/>
        <w:ind w:left="440" w:firstLine="0"/>
        <w:jc w:val="both"/>
      </w:pPr>
      <w:r>
        <w:rPr>
          <w:rStyle w:val="Vnbnnidung36"/>
        </w:rPr>
        <w:t xml:space="preserve"> GV tổ chức HS làm việc nhóm 4, thực hiện các nhiệm vụ sau:</w:t>
      </w:r>
    </w:p>
    <w:p w:rsidR="00EE2B14" w:rsidRDefault="005274B8">
      <w:pPr>
        <w:pStyle w:val="Vnbnnidung7"/>
        <w:numPr>
          <w:ilvl w:val="0"/>
          <w:numId w:val="101"/>
        </w:numPr>
        <w:shd w:val="clear" w:color="auto" w:fill="auto"/>
        <w:spacing w:before="0" w:after="0" w:line="322" w:lineRule="exact"/>
        <w:ind w:left="40" w:right="680" w:firstLine="380"/>
      </w:pPr>
      <w:r>
        <w:rPr>
          <w:rStyle w:val="Vnbnnidung36"/>
        </w:rPr>
        <w:t xml:space="preserve"> </w:t>
      </w:r>
      <w:r>
        <w:rPr>
          <w:rStyle w:val="VnbnnidungInnghing10"/>
        </w:rPr>
        <w:t>Nhiệm vụ 1:</w:t>
      </w:r>
      <w:r>
        <w:rPr>
          <w:rStyle w:val="Vnbnnidung36"/>
        </w:rPr>
        <w:t xml:space="preserve"> </w:t>
      </w:r>
      <w:r>
        <w:rPr>
          <w:rStyle w:val="Vnbnnidung36"/>
          <w:lang w:val="es-ES" w:eastAsia="es-ES" w:bidi="es-ES"/>
        </w:rPr>
        <w:t xml:space="preserve">Tira </w:t>
      </w:r>
      <w:r>
        <w:rPr>
          <w:rStyle w:val="Vnbnnidung36"/>
        </w:rPr>
        <w:t>hiểu các tình huống được đưa ra và đóng vai thể hiện cách ứng xử trong môi tình huông. Giải thích vì sao lại có cách ứng xử như vậy.</w:t>
      </w:r>
    </w:p>
    <w:p w:rsidR="00EE2B14" w:rsidRDefault="005274B8">
      <w:pPr>
        <w:pStyle w:val="Vnbnnidung7"/>
        <w:numPr>
          <w:ilvl w:val="0"/>
          <w:numId w:val="101"/>
        </w:numPr>
        <w:shd w:val="clear" w:color="auto" w:fill="auto"/>
        <w:spacing w:before="0" w:after="102" w:line="220" w:lineRule="exact"/>
        <w:ind w:left="440" w:firstLine="0"/>
        <w:jc w:val="both"/>
      </w:pPr>
      <w:r>
        <w:rPr>
          <w:rStyle w:val="Vnbnnidung36"/>
        </w:rPr>
        <w:t xml:space="preserve"> </w:t>
      </w:r>
      <w:r>
        <w:rPr>
          <w:rStyle w:val="VnbnnidungInnghing10"/>
        </w:rPr>
        <w:t>Nhiệm vụ 2:</w:t>
      </w:r>
      <w:r>
        <w:rPr>
          <w:rStyle w:val="Vnbnnidung36"/>
        </w:rPr>
        <w:t xml:space="preserve"> Nhận xét, đánh giá hoạt động của bạn theo các tiêu chí sau:</w:t>
      </w:r>
    </w:p>
    <w:p w:rsidR="00EE2B14" w:rsidRDefault="005274B8">
      <w:pPr>
        <w:pStyle w:val="Vnbnnidung51"/>
        <w:shd w:val="clear" w:color="auto" w:fill="auto"/>
        <w:spacing w:after="46" w:line="220" w:lineRule="exact"/>
        <w:ind w:left="820" w:firstLine="0"/>
      </w:pPr>
      <w:r>
        <w:rPr>
          <w:rStyle w:val="Vnbnnidung5Khnginnghing10"/>
        </w:rPr>
        <w:t xml:space="preserve">+ </w:t>
      </w:r>
      <w:r>
        <w:rPr>
          <w:rStyle w:val="Vnbnnidung50"/>
          <w:i/>
          <w:iCs/>
        </w:rPr>
        <w:t>Phương ản xử lí:</w:t>
      </w:r>
      <w:r>
        <w:rPr>
          <w:rStyle w:val="Vnbnnidung5Khnginnghing10"/>
        </w:rPr>
        <w:t xml:space="preserve"> họp lí. _</w:t>
      </w:r>
    </w:p>
    <w:p w:rsidR="00EE2B14" w:rsidRDefault="005274B8">
      <w:pPr>
        <w:pStyle w:val="Mclc1"/>
        <w:shd w:val="clear" w:color="auto" w:fill="auto"/>
        <w:tabs>
          <w:tab w:val="left" w:pos="4756"/>
        </w:tabs>
        <w:spacing w:before="0" w:after="70" w:line="220" w:lineRule="exact"/>
        <w:ind w:left="820" w:firstLine="0"/>
      </w:pPr>
      <w:r>
        <w:fldChar w:fldCharType="begin"/>
      </w:r>
      <w:r>
        <w:instrText xml:space="preserve"> TOC \o "1-5" \h \z </w:instrText>
      </w:r>
      <w:r>
        <w:fldChar w:fldCharType="separate"/>
      </w:r>
      <w:r>
        <w:rPr>
          <w:rStyle w:val="Mclc0"/>
        </w:rPr>
        <w:t xml:space="preserve">+ </w:t>
      </w:r>
      <w:r>
        <w:rPr>
          <w:rStyle w:val="MclcInnghing1"/>
        </w:rPr>
        <w:t>Đóng vai:</w:t>
      </w:r>
      <w:r>
        <w:rPr>
          <w:rStyle w:val="Mclc0"/>
        </w:rPr>
        <w:t xml:space="preserve"> sinh động, hâp dân.</w:t>
      </w:r>
      <w:r>
        <w:rPr>
          <w:rStyle w:val="Mclc0"/>
        </w:rPr>
        <w:tab/>
        <w:t>.</w:t>
      </w:r>
    </w:p>
    <w:p w:rsidR="00EE2B14" w:rsidRDefault="005274B8">
      <w:pPr>
        <w:pStyle w:val="Mclc1"/>
        <w:shd w:val="clear" w:color="auto" w:fill="auto"/>
        <w:tabs>
          <w:tab w:val="left" w:pos="6482"/>
          <w:tab w:val="right" w:pos="7391"/>
          <w:tab w:val="left" w:pos="7596"/>
        </w:tabs>
        <w:spacing w:before="0" w:line="220" w:lineRule="exact"/>
        <w:ind w:left="820" w:firstLine="0"/>
      </w:pPr>
      <w:r>
        <w:rPr>
          <w:rStyle w:val="Mclc0"/>
        </w:rPr>
        <w:t xml:space="preserve">+ </w:t>
      </w:r>
      <w:r>
        <w:rPr>
          <w:rStyle w:val="MclcInnghing1"/>
        </w:rPr>
        <w:t>Thai đô làm việc nhóm:</w:t>
      </w:r>
      <w:r>
        <w:rPr>
          <w:rStyle w:val="Mclc0"/>
        </w:rPr>
        <w:t xml:space="preserve"> tập trung, nghiêm túc.</w:t>
      </w:r>
      <w:r>
        <w:rPr>
          <w:rStyle w:val="Mclc0"/>
        </w:rPr>
        <w:tab/>
        <w:t>^</w:t>
      </w:r>
      <w:r>
        <w:rPr>
          <w:rStyle w:val="Mclc0"/>
        </w:rPr>
        <w:tab/>
        <w:t>.</w:t>
      </w:r>
      <w:r>
        <w:rPr>
          <w:rStyle w:val="Mclc0"/>
        </w:rPr>
        <w:tab/>
        <w:t>X ;</w:t>
      </w:r>
    </w:p>
    <w:p w:rsidR="00EE2B14" w:rsidRDefault="005274B8">
      <w:pPr>
        <w:pStyle w:val="Mclc1"/>
        <w:numPr>
          <w:ilvl w:val="0"/>
          <w:numId w:val="99"/>
        </w:numPr>
        <w:shd w:val="clear" w:color="auto" w:fill="auto"/>
        <w:spacing w:before="0" w:after="3" w:line="220" w:lineRule="exact"/>
        <w:ind w:left="440" w:firstLine="0"/>
      </w:pPr>
      <w:r>
        <w:rPr>
          <w:rStyle w:val="Mclc0"/>
        </w:rPr>
        <w:t xml:space="preserve"> HS thực hiện nhiệm vụ theo nhỏm. GV quan sát, hỗ trợ, liưóng dẫn HS khi cân thiêt.</w:t>
      </w:r>
    </w:p>
    <w:p w:rsidR="00EE2B14" w:rsidRDefault="005274B8">
      <w:pPr>
        <w:pStyle w:val="Mclc91"/>
        <w:numPr>
          <w:ilvl w:val="0"/>
          <w:numId w:val="99"/>
        </w:numPr>
        <w:shd w:val="clear" w:color="auto" w:fill="auto"/>
        <w:tabs>
          <w:tab w:val="right" w:pos="7750"/>
        </w:tabs>
        <w:spacing w:before="0" w:after="7" w:line="220" w:lineRule="exact"/>
        <w:ind w:left="440"/>
      </w:pPr>
      <w:r>
        <w:t xml:space="preserve"> </w:t>
      </w:r>
      <w:r>
        <w:rPr>
          <w:rStyle w:val="Mclc90"/>
        </w:rPr>
        <w:t xml:space="preserve">HS </w:t>
      </w:r>
      <w:r>
        <w:t xml:space="preserve">trình bày trước lớp, trả lời các câu </w:t>
      </w:r>
      <w:r>
        <w:rPr>
          <w:rStyle w:val="Mclc90"/>
        </w:rPr>
        <w:t xml:space="preserve">hỏi được </w:t>
      </w:r>
      <w:r>
        <w:t>nêu.</w:t>
      </w:r>
      <w:r>
        <w:tab/>
        <w:t>^</w:t>
      </w:r>
    </w:p>
    <w:p w:rsidR="00EE2B14" w:rsidRDefault="005274B8">
      <w:pPr>
        <w:pStyle w:val="Mclc1"/>
        <w:shd w:val="clear" w:color="auto" w:fill="auto"/>
        <w:spacing w:before="0" w:line="384" w:lineRule="exact"/>
        <w:ind w:left="260" w:right="680" w:firstLine="360"/>
        <w:jc w:val="left"/>
      </w:pPr>
      <w:r>
        <w:rPr>
          <w:rStyle w:val="Mclc0"/>
        </w:rPr>
        <w:t xml:space="preserve">_ </w:t>
      </w:r>
      <w:r>
        <w:rPr>
          <w:rStyle w:val="Mclc0"/>
          <w:lang w:val="es-ES" w:eastAsia="es-ES" w:bidi="es-ES"/>
        </w:rPr>
        <w:t xml:space="preserve">Cae nhóm </w:t>
      </w:r>
      <w:r>
        <w:rPr>
          <w:rStyle w:val="Mclc0"/>
        </w:rPr>
        <w:t>khác nhận xét phần trình bày cùa nhóm bạn, góp ý, bồ sung hoặc đặ câu hỏi cho nhóm bạn.</w:t>
      </w:r>
    </w:p>
    <w:p w:rsidR="00EE2B14" w:rsidRDefault="005274B8">
      <w:pPr>
        <w:pStyle w:val="Mclc100"/>
        <w:numPr>
          <w:ilvl w:val="0"/>
          <w:numId w:val="99"/>
        </w:numPr>
        <w:shd w:val="clear" w:color="auto" w:fill="auto"/>
        <w:tabs>
          <w:tab w:val="left" w:pos="6482"/>
          <w:tab w:val="center" w:pos="6824"/>
        </w:tabs>
        <w:spacing w:line="120" w:lineRule="exact"/>
        <w:ind w:left="600"/>
      </w:pPr>
      <w:r>
        <w:t xml:space="preserve"> GV chia sẻ suy nghĩ của mình. Gợi ý:</w:t>
      </w:r>
      <w:r>
        <w:tab/>
        <w:t>•-</w:t>
      </w:r>
      <w:r>
        <w:tab/>
        <w:t>-,</w:t>
      </w:r>
      <w:r>
        <w:fldChar w:fldCharType="end"/>
      </w:r>
    </w:p>
    <w:p w:rsidR="00EE2B14" w:rsidRDefault="005274B8">
      <w:pPr>
        <w:pStyle w:val="Vnbnnidung7"/>
        <w:shd w:val="clear" w:color="auto" w:fill="auto"/>
        <w:spacing w:before="0" w:after="94" w:line="220" w:lineRule="exact"/>
        <w:ind w:left="820" w:firstLine="0"/>
        <w:jc w:val="both"/>
      </w:pPr>
      <w:r>
        <w:rPr>
          <w:rStyle w:val="Vnbnnidung36"/>
        </w:rPr>
        <w:t xml:space="preserve">+ Tình </w:t>
      </w:r>
      <w:r>
        <w:rPr>
          <w:rStyle w:val="Vnbnnidung36"/>
          <w:lang w:val="en-US" w:eastAsia="en-US" w:bidi="en-US"/>
        </w:rPr>
        <w:t xml:space="preserve">huong </w:t>
      </w:r>
      <w:r>
        <w:rPr>
          <w:rStyle w:val="Vnbnnidung36"/>
        </w:rPr>
        <w:t xml:space="preserve">1 </w:t>
      </w:r>
      <w:r>
        <w:rPr>
          <w:rStyle w:val="Vnbnnidung36"/>
          <w:lang w:val="en-US" w:eastAsia="en-US" w:bidi="en-US"/>
        </w:rPr>
        <w:t xml:space="preserve">Em </w:t>
      </w:r>
      <w:r>
        <w:rPr>
          <w:rStyle w:val="Vnbnnidung36"/>
        </w:rPr>
        <w:t xml:space="preserve">nên đóng góp một số </w:t>
      </w:r>
      <w:r>
        <w:rPr>
          <w:rStyle w:val="Vnbnnidung4pt3"/>
        </w:rPr>
        <w:t xml:space="preserve">sách cho </w:t>
      </w:r>
      <w:r>
        <w:rPr>
          <w:rStyle w:val="Vnbnnidung36"/>
        </w:rPr>
        <w:t>thư viện thôn.</w:t>
      </w:r>
    </w:p>
    <w:p w:rsidR="00EE2B14" w:rsidRDefault="005274B8">
      <w:pPr>
        <w:pStyle w:val="Vnbnnidung7"/>
        <w:shd w:val="clear" w:color="auto" w:fill="auto"/>
        <w:spacing w:before="0" w:after="417" w:line="220" w:lineRule="exact"/>
        <w:ind w:left="820" w:firstLine="0"/>
        <w:jc w:val="both"/>
      </w:pPr>
      <w:r>
        <w:rPr>
          <w:rStyle w:val="Vnbnnidung36"/>
        </w:rPr>
        <w:t xml:space="preserve">+ </w:t>
      </w:r>
      <w:r>
        <w:rPr>
          <w:rStyle w:val="Vnbnnidung36"/>
          <w:lang w:val="en-US" w:eastAsia="en-US" w:bidi="en-US"/>
        </w:rPr>
        <w:t xml:space="preserve">Tinh huong </w:t>
      </w:r>
      <w:r>
        <w:rPr>
          <w:rStyle w:val="Vnbnnidung36"/>
        </w:rPr>
        <w:t xml:space="preserve">2: Em nên tham gia quét dọn, tổng vệ sinh khu p </w:t>
      </w:r>
      <w:r>
        <w:rPr>
          <w:rStyle w:val="VnbnnidungCandara5"/>
        </w:rPr>
        <w:t>0</w:t>
      </w:r>
      <w:r>
        <w:rPr>
          <w:rStyle w:val="Vnbnnidung36"/>
        </w:rPr>
        <w:t>.</w:t>
      </w:r>
    </w:p>
    <w:p w:rsidR="00EE2B14" w:rsidRDefault="005274B8">
      <w:pPr>
        <w:pStyle w:val="Vnbnnidung162"/>
        <w:numPr>
          <w:ilvl w:val="0"/>
          <w:numId w:val="99"/>
        </w:numPr>
        <w:shd w:val="clear" w:color="auto" w:fill="auto"/>
        <w:spacing w:before="0" w:after="82" w:line="210" w:lineRule="exact"/>
        <w:ind w:left="600"/>
        <w:jc w:val="both"/>
      </w:pPr>
      <w:r>
        <w:rPr>
          <w:rStyle w:val="Vnbnnidung16Chhoanh"/>
        </w:rPr>
        <w:t xml:space="preserve"> hÍ</w:t>
      </w:r>
      <w:r>
        <w:rPr>
          <w:rStyle w:val="Vnbnnidung161"/>
        </w:rPr>
        <w:t xml:space="preserve"> động náy, GV có thể chọn „hững tình huắng tú thực tiễn cuộc sóng gân</w:t>
      </w:r>
    </w:p>
    <w:p w:rsidR="00EE2B14" w:rsidRDefault="005274B8">
      <w:pPr>
        <w:pStyle w:val="Vnbnnidung7"/>
        <w:shd w:val="clear" w:color="auto" w:fill="auto"/>
        <w:spacing w:before="0" w:after="0" w:line="220" w:lineRule="exact"/>
        <w:ind w:left="260" w:firstLine="0"/>
      </w:pPr>
      <w:r>
        <w:rPr>
          <w:rStyle w:val="Vnbnnidung36"/>
        </w:rPr>
        <w:t xml:space="preserve">với đoi tượng </w:t>
      </w:r>
      <w:r>
        <w:rPr>
          <w:rStyle w:val="Vnbnnidung36"/>
          <w:lang w:val="en-US" w:eastAsia="en-US" w:bidi="en-US"/>
        </w:rPr>
        <w:t xml:space="preserve">HS </w:t>
      </w:r>
      <w:r>
        <w:rPr>
          <w:rStyle w:val="Vnbnnidung36"/>
        </w:rPr>
        <w:t>lơp mình để tổ chức hoạt động.</w:t>
      </w:r>
    </w:p>
    <w:p w:rsidR="00EE2B14" w:rsidRDefault="005274B8">
      <w:pPr>
        <w:pStyle w:val="Vnbnnidung7"/>
        <w:shd w:val="clear" w:color="auto" w:fill="auto"/>
        <w:spacing w:before="0" w:after="116" w:line="220" w:lineRule="exact"/>
        <w:ind w:left="820" w:firstLine="0"/>
        <w:jc w:val="both"/>
      </w:pPr>
      <w:r>
        <w:rPr>
          <w:rStyle w:val="Vnbnnidung36"/>
          <w:lang w:val="en-US" w:eastAsia="en-US" w:bidi="en-US"/>
        </w:rPr>
        <w:t xml:space="preserve">GV </w:t>
      </w:r>
      <w:r>
        <w:rPr>
          <w:rStyle w:val="Vnbnnidung36"/>
        </w:rPr>
        <w:t>nhận xét sự tham gia cùa HS ữong hoạt động này và chuyên ý sang hoạ</w:t>
      </w:r>
    </w:p>
    <w:p w:rsidR="00EE2B14" w:rsidRDefault="005274B8">
      <w:pPr>
        <w:pStyle w:val="Vnbnnidung7"/>
        <w:shd w:val="clear" w:color="auto" w:fill="auto"/>
        <w:spacing w:before="0" w:after="0" w:line="220" w:lineRule="exact"/>
        <w:ind w:left="260" w:firstLine="0"/>
        <w:sectPr w:rsidR="00EE2B14">
          <w:headerReference w:type="even" r:id="rId84"/>
          <w:headerReference w:type="default" r:id="rId85"/>
          <w:footerReference w:type="even" r:id="rId86"/>
          <w:footerReference w:type="default" r:id="rId87"/>
          <w:footerReference w:type="first" r:id="rId88"/>
          <w:pgSz w:w="15840" w:h="21427"/>
          <w:pgMar w:top="4921" w:right="2494" w:bottom="4427" w:left="2494" w:header="0" w:footer="3" w:gutter="806"/>
          <w:pgNumType w:start="113"/>
          <w:cols w:space="720"/>
          <w:titlePg/>
          <w:docGrid w:linePitch="360"/>
        </w:sectPr>
      </w:pPr>
      <w:r>
        <w:rPr>
          <w:rStyle w:val="Vnbnnidung36"/>
        </w:rPr>
        <w:t>động tiếp theo.</w:t>
      </w:r>
    </w:p>
    <w:p w:rsidR="00EE2B14" w:rsidRDefault="005274B8">
      <w:pPr>
        <w:pStyle w:val="Vnbnnidung7"/>
        <w:shd w:val="clear" w:color="auto" w:fill="auto"/>
        <w:spacing w:before="0" w:after="56" w:line="220" w:lineRule="exact"/>
        <w:ind w:left="640" w:firstLine="0"/>
      </w:pPr>
      <w:r>
        <w:rPr>
          <w:rStyle w:val="VnbnnidungInnghing10"/>
        </w:rPr>
        <w:t>Mục tiêu:</w:t>
      </w:r>
      <w:r>
        <w:rPr>
          <w:rStyle w:val="Vnbnnidung36"/>
        </w:rPr>
        <w:t xml:space="preserve"> HS giới thiệu được về quê hương của mình.</w:t>
      </w:r>
    </w:p>
    <w:p w:rsidR="00EE2B14" w:rsidRDefault="005274B8">
      <w:pPr>
        <w:pStyle w:val="Vnbnnidung31"/>
        <w:framePr w:w="957" w:h="4546" w:wrap="around" w:hAnchor="margin" w:x="9225" w:y="-38"/>
        <w:shd w:val="clear" w:color="auto" w:fill="auto"/>
        <w:spacing w:before="0" w:after="88" w:line="210" w:lineRule="exact"/>
        <w:jc w:val="right"/>
      </w:pPr>
      <w:r>
        <w:rPr>
          <w:rStyle w:val="Vnbnnidung3Gincch0ptExact"/>
          <w:b/>
          <w:bCs/>
          <w:spacing w:val="0"/>
        </w:rPr>
        <w:t>Hoại</w:t>
      </w:r>
    </w:p>
    <w:p w:rsidR="00EE2B14" w:rsidRDefault="005274B8">
      <w:pPr>
        <w:pStyle w:val="Vnbnnidung7"/>
        <w:framePr w:w="957" w:h="4546" w:wrap="around" w:hAnchor="margin" w:x="9225" w:y="-38"/>
        <w:shd w:val="clear" w:color="auto" w:fill="auto"/>
        <w:spacing w:before="0" w:after="23" w:line="210" w:lineRule="exact"/>
        <w:ind w:firstLine="0"/>
        <w:jc w:val="right"/>
      </w:pPr>
      <w:r>
        <w:rPr>
          <w:rStyle w:val="VnbnnidungGincch0ptExact1"/>
          <w:spacing w:val="0"/>
        </w:rPr>
        <w:t>-G\</w:t>
      </w:r>
    </w:p>
    <w:p w:rsidR="00EE2B14" w:rsidRDefault="005274B8">
      <w:pPr>
        <w:pStyle w:val="Vnbnnidung7"/>
        <w:framePr w:w="957" w:h="4546" w:wrap="around" w:hAnchor="margin" w:x="9225" w:y="-38"/>
        <w:shd w:val="clear" w:color="auto" w:fill="auto"/>
        <w:spacing w:before="0" w:after="553" w:line="210" w:lineRule="exact"/>
        <w:ind w:firstLine="0"/>
        <w:jc w:val="right"/>
      </w:pPr>
      <w:r>
        <w:rPr>
          <w:rStyle w:val="VnbnnidungGincch0ptExact1"/>
          <w:spacing w:val="0"/>
        </w:rPr>
        <w:t>lên mâ\ "</w:t>
      </w:r>
    </w:p>
    <w:p w:rsidR="00EE2B14" w:rsidRDefault="005274B8">
      <w:pPr>
        <w:pStyle w:val="Vnbnnidung7"/>
        <w:framePr w:w="957" w:h="4546" w:wrap="around" w:hAnchor="margin" w:x="9225" w:y="-38"/>
        <w:shd w:val="clear" w:color="auto" w:fill="auto"/>
        <w:spacing w:before="0" w:after="953" w:line="210" w:lineRule="exact"/>
        <w:ind w:firstLine="0"/>
        <w:jc w:val="right"/>
      </w:pPr>
      <w:r>
        <w:rPr>
          <w:rStyle w:val="VnbnnidungGincch0ptExact1"/>
          <w:spacing w:val="0"/>
        </w:rPr>
        <w:t xml:space="preserve">- GV </w:t>
      </w:r>
      <w:r>
        <w:rPr>
          <w:rStyle w:val="VnbnnidungTahoma1"/>
          <w:spacing w:val="0"/>
        </w:rPr>
        <w:t>SL</w:t>
      </w:r>
    </w:p>
    <w:p w:rsidR="00EE2B14" w:rsidRDefault="005274B8">
      <w:pPr>
        <w:pStyle w:val="Vnbnnidung7"/>
        <w:framePr w:w="957" w:h="4546" w:wrap="around" w:hAnchor="margin" w:x="9225" w:y="-38"/>
        <w:numPr>
          <w:ilvl w:val="0"/>
          <w:numId w:val="183"/>
        </w:numPr>
        <w:shd w:val="clear" w:color="auto" w:fill="auto"/>
        <w:spacing w:before="0" w:after="0" w:line="317" w:lineRule="exact"/>
        <w:ind w:firstLine="0"/>
        <w:jc w:val="right"/>
      </w:pPr>
      <w:r>
        <w:rPr>
          <w:rStyle w:val="VnbnnidungGincch0ptExact1"/>
          <w:spacing w:val="0"/>
        </w:rPr>
        <w:t xml:space="preserve"> HS tri</w:t>
      </w:r>
    </w:p>
    <w:p w:rsidR="00EE2B14" w:rsidRDefault="005274B8">
      <w:pPr>
        <w:pStyle w:val="Vnbnnidung7"/>
        <w:framePr w:w="957" w:h="4546" w:wrap="around" w:hAnchor="margin" w:x="9225" w:y="-38"/>
        <w:numPr>
          <w:ilvl w:val="0"/>
          <w:numId w:val="183"/>
        </w:numPr>
        <w:shd w:val="clear" w:color="auto" w:fill="auto"/>
        <w:spacing w:before="0" w:after="0" w:line="317" w:lineRule="exact"/>
        <w:ind w:firstLine="0"/>
        <w:jc w:val="right"/>
      </w:pPr>
      <w:r>
        <w:rPr>
          <w:rStyle w:val="VnbnnidungGincch0ptExact1"/>
          <w:spacing w:val="0"/>
        </w:rPr>
        <w:t xml:space="preserve"> GV to</w:t>
      </w:r>
    </w:p>
    <w:p w:rsidR="00EE2B14" w:rsidRDefault="005274B8">
      <w:pPr>
        <w:pStyle w:val="Vnbnnidung7"/>
        <w:framePr w:w="957" w:h="4546" w:wrap="around" w:hAnchor="margin" w:x="9225" w:y="-38"/>
        <w:numPr>
          <w:ilvl w:val="0"/>
          <w:numId w:val="183"/>
        </w:numPr>
        <w:shd w:val="clear" w:color="auto" w:fill="auto"/>
        <w:spacing w:before="0" w:after="0" w:line="317" w:lineRule="exact"/>
        <w:ind w:left="160" w:firstLine="0"/>
        <w:jc w:val="both"/>
      </w:pPr>
      <w:r>
        <w:rPr>
          <w:rStyle w:val="VnbnnidungGincch0ptExact1"/>
          <w:spacing w:val="0"/>
        </w:rPr>
        <w:t xml:space="preserve"> GV yê </w:t>
      </w:r>
      <w:r>
        <w:rPr>
          <w:rStyle w:val="VnbnnidungInnghing2"/>
        </w:rPr>
        <w:t>Lưu ý:</w:t>
      </w:r>
      <w:r>
        <w:rPr>
          <w:rStyle w:val="VnbnnidungGincch0ptExact1"/>
          <w:spacing w:val="0"/>
        </w:rPr>
        <w:t xml:space="preserve"> G</w:t>
      </w:r>
    </w:p>
    <w:p w:rsidR="00EE2B14" w:rsidRDefault="005274B8">
      <w:pPr>
        <w:pStyle w:val="Vnbnnidung7"/>
        <w:framePr w:w="957" w:h="4546" w:wrap="around" w:hAnchor="margin" w:x="9225" w:y="-38"/>
        <w:numPr>
          <w:ilvl w:val="0"/>
          <w:numId w:val="183"/>
        </w:numPr>
        <w:shd w:val="clear" w:color="auto" w:fill="auto"/>
        <w:spacing w:before="0" w:after="0" w:line="317" w:lineRule="exact"/>
        <w:ind w:left="160" w:firstLine="0"/>
        <w:jc w:val="both"/>
      </w:pPr>
      <w:r>
        <w:rPr>
          <w:rStyle w:val="VnbnnidungGincch0ptExact1"/>
          <w:spacing w:val="0"/>
        </w:rPr>
        <w:t xml:space="preserve"> GV nh nhắc nho</w:t>
      </w:r>
    </w:p>
    <w:p w:rsidR="00EE2B14" w:rsidRDefault="005274B8">
      <w:pPr>
        <w:pStyle w:val="Vnbnnidung51"/>
        <w:shd w:val="clear" w:color="auto" w:fill="auto"/>
        <w:spacing w:after="128" w:line="220" w:lineRule="exact"/>
        <w:ind w:left="640" w:firstLine="0"/>
        <w:jc w:val="left"/>
      </w:pPr>
      <w:r>
        <w:rPr>
          <w:rStyle w:val="Vnbnnidung50"/>
          <w:i/>
          <w:iCs/>
        </w:rPr>
        <w:t>Cách tiến hành:</w:t>
      </w:r>
    </w:p>
    <w:p w:rsidR="00EE2B14" w:rsidRDefault="005274B8">
      <w:pPr>
        <w:pStyle w:val="Vnbnnidung7"/>
        <w:numPr>
          <w:ilvl w:val="0"/>
          <w:numId w:val="99"/>
        </w:numPr>
        <w:shd w:val="clear" w:color="auto" w:fill="auto"/>
        <w:spacing w:before="0" w:after="188" w:line="220" w:lineRule="exact"/>
        <w:ind w:left="640" w:firstLine="0"/>
      </w:pPr>
      <w:r>
        <w:rPr>
          <w:rStyle w:val="Vnbnnidung36"/>
        </w:rPr>
        <w:t xml:space="preserve"> GV tổ chức cho HS làm việc nhóm thực hiện các nhiệm vụ sau:</w:t>
      </w:r>
    </w:p>
    <w:p w:rsidR="00EE2B14" w:rsidRDefault="005274B8">
      <w:pPr>
        <w:pStyle w:val="Vnbnnidung7"/>
        <w:shd w:val="clear" w:color="auto" w:fill="auto"/>
        <w:tabs>
          <w:tab w:val="left" w:pos="1978"/>
        </w:tabs>
        <w:spacing w:before="0" w:after="0" w:line="211" w:lineRule="exact"/>
        <w:ind w:left="240" w:firstLine="0"/>
        <w:jc w:val="both"/>
      </w:pPr>
      <w:r>
        <w:rPr>
          <w:rStyle w:val="Vnbnnidung36"/>
        </w:rPr>
        <w:t>,'</w:t>
      </w:r>
      <w:r>
        <w:rPr>
          <w:rStyle w:val="Vnbnnidung36"/>
        </w:rPr>
        <w:tab/>
      </w:r>
      <w:r>
        <w:rPr>
          <w:rStyle w:val="Vnbnnidung36"/>
          <w:vertAlign w:val="superscript"/>
        </w:rPr>
        <w:t>Th</w:t>
      </w:r>
      <w:r>
        <w:rPr>
          <w:rStyle w:val="Vnbnnidung36"/>
        </w:rPr>
        <w:t xml:space="preserve">f° </w:t>
      </w:r>
      <w:r>
        <w:rPr>
          <w:rStyle w:val="Vnbnnidung36"/>
          <w:vertAlign w:val="superscript"/>
        </w:rPr>
        <w:t>luận</w:t>
      </w:r>
      <w:r>
        <w:rPr>
          <w:rStyle w:val="Vnbnnidung36"/>
        </w:rPr>
        <w:t xml:space="preserve"> </w:t>
      </w:r>
      <w:r>
        <w:rPr>
          <w:rStyle w:val="VnbnnidungInnghing10"/>
        </w:rPr>
        <w:t>ĩ°</w:t>
      </w:r>
      <w:r>
        <w:rPr>
          <w:rStyle w:val="VnbnnidungInnghing10"/>
          <w:vertAlign w:val="superscript"/>
        </w:rPr>
        <w:t>ng</w:t>
      </w:r>
      <w:r>
        <w:rPr>
          <w:rStyle w:val="Vnbnnidung36"/>
          <w:vertAlign w:val="superscript"/>
        </w:rPr>
        <w:t xml:space="preserve"> nhÓm về những nội dun</w:t>
      </w:r>
      <w:r>
        <w:rPr>
          <w:rStyle w:val="Vnbnnidung36"/>
        </w:rPr>
        <w:t>ể giới thiệu về quê hương</w:t>
      </w:r>
    </w:p>
    <w:p w:rsidR="00EE2B14" w:rsidRDefault="005274B8">
      <w:pPr>
        <w:pStyle w:val="Vnbnnidung7"/>
        <w:shd w:val="clear" w:color="auto" w:fill="auto"/>
        <w:spacing w:before="0" w:after="53" w:line="211" w:lineRule="exact"/>
        <w:ind w:left="240" w:firstLine="0"/>
        <w:jc w:val="both"/>
      </w:pPr>
      <w:r>
        <w:rPr>
          <w:rStyle w:val="Vnbnnidung36"/>
        </w:rPr>
        <w:t>và chuân bị đóng vai hướng dẫn viên du lịch, giới thiệu về quê hương của mình.</w:t>
      </w:r>
    </w:p>
    <w:p w:rsidR="00EE2B14" w:rsidRDefault="005274B8">
      <w:pPr>
        <w:pStyle w:val="Vnbnnidung7"/>
        <w:shd w:val="clear" w:color="auto" w:fill="auto"/>
        <w:spacing w:before="0" w:after="32" w:line="220" w:lineRule="exact"/>
        <w:ind w:left="640" w:firstLine="0"/>
      </w:pPr>
      <w:r>
        <w:rPr>
          <w:rStyle w:val="VnbnnidungInnghing10"/>
        </w:rPr>
        <w:t>* Nhiệm vụ 2:</w:t>
      </w:r>
      <w:r>
        <w:rPr>
          <w:rStyle w:val="Vnbnnidung36"/>
        </w:rPr>
        <w:t xml:space="preserve"> Nhận xét, đánh giá hoạt động của các bạn theo các tiêu chí sau:</w:t>
      </w:r>
    </w:p>
    <w:p w:rsidR="00EE2B14" w:rsidRDefault="005274B8">
      <w:pPr>
        <w:pStyle w:val="Vnbnnidung7"/>
        <w:shd w:val="clear" w:color="auto" w:fill="auto"/>
        <w:spacing w:before="0" w:after="56" w:line="220" w:lineRule="exact"/>
        <w:ind w:left="40" w:firstLine="920"/>
      </w:pPr>
      <w:r>
        <w:rPr>
          <w:rStyle w:val="Vnbnnidung36"/>
        </w:rPr>
        <w:t xml:space="preserve">+ </w:t>
      </w:r>
      <w:r>
        <w:rPr>
          <w:rStyle w:val="VnbnnidungInnghing10"/>
        </w:rPr>
        <w:t>Trình bày:</w:t>
      </w:r>
      <w:r>
        <w:rPr>
          <w:rStyle w:val="Vnbnnidung36"/>
        </w:rPr>
        <w:t xml:space="preserve"> nói to, rõ ràng.</w:t>
      </w:r>
    </w:p>
    <w:p w:rsidR="00EE2B14" w:rsidRDefault="005274B8">
      <w:pPr>
        <w:pStyle w:val="Vnbnnidung7"/>
        <w:shd w:val="clear" w:color="auto" w:fill="auto"/>
        <w:spacing w:before="0" w:after="56" w:line="220" w:lineRule="exact"/>
        <w:ind w:left="40" w:firstLine="920"/>
      </w:pPr>
      <w:r>
        <w:rPr>
          <w:rStyle w:val="Vnbnnidung36"/>
        </w:rPr>
        <w:t xml:space="preserve">+ </w:t>
      </w:r>
      <w:r>
        <w:rPr>
          <w:rStyle w:val="VnbnnidungInnghing10"/>
        </w:rPr>
        <w:t>Nội dung:</w:t>
      </w:r>
      <w:r>
        <w:rPr>
          <w:rStyle w:val="Vnbnnidung36"/>
        </w:rPr>
        <w:t xml:space="preserve"> đầy đủ, hợp lí.</w:t>
      </w:r>
    </w:p>
    <w:p w:rsidR="00EE2B14" w:rsidRDefault="005274B8">
      <w:pPr>
        <w:pStyle w:val="Vnbnnidung7"/>
        <w:shd w:val="clear" w:color="auto" w:fill="auto"/>
        <w:spacing w:before="0" w:after="94" w:line="220" w:lineRule="exact"/>
        <w:ind w:left="40" w:firstLine="920"/>
      </w:pPr>
      <w:r>
        <w:rPr>
          <w:rStyle w:val="Vnbnnidung36"/>
        </w:rPr>
        <w:t xml:space="preserve">+ </w:t>
      </w:r>
      <w:r>
        <w:rPr>
          <w:rStyle w:val="VnbnnidungInnghing10"/>
        </w:rPr>
        <w:t>Thái độ làm việc nhóm:</w:t>
      </w:r>
      <w:r>
        <w:rPr>
          <w:rStyle w:val="Vnbnnidung36"/>
        </w:rPr>
        <w:t xml:space="preserve"> tập trung, nghiêm túc.</w:t>
      </w:r>
    </w:p>
    <w:p w:rsidR="00EE2B14" w:rsidRDefault="005274B8">
      <w:pPr>
        <w:pStyle w:val="Vnbnnidung7"/>
        <w:numPr>
          <w:ilvl w:val="0"/>
          <w:numId w:val="99"/>
        </w:numPr>
        <w:shd w:val="clear" w:color="auto" w:fill="auto"/>
        <w:spacing w:before="0" w:after="193" w:line="220" w:lineRule="exact"/>
        <w:ind w:left="500" w:firstLine="0"/>
      </w:pPr>
      <w:r>
        <w:rPr>
          <w:rStyle w:val="Vnbnnidung36"/>
        </w:rPr>
        <w:t xml:space="preserve"> HS thực hiện nhiệm vụ. GV quan sát, hỗ trợ, hướng dẫn HS khi cần thiết.</w:t>
      </w:r>
    </w:p>
    <w:p w:rsidR="00EE2B14" w:rsidRDefault="005274B8">
      <w:pPr>
        <w:pStyle w:val="Vnbnnidung7"/>
        <w:shd w:val="clear" w:color="auto" w:fill="auto"/>
        <w:tabs>
          <w:tab w:val="right" w:pos="7618"/>
          <w:tab w:val="center" w:pos="8043"/>
        </w:tabs>
        <w:spacing w:before="0" w:after="195" w:line="163" w:lineRule="exact"/>
        <w:ind w:left="240" w:right="460" w:firstLine="0"/>
      </w:pPr>
      <w:r>
        <w:rPr>
          <w:rStyle w:val="Vnbnnidung36"/>
        </w:rPr>
        <w:t xml:space="preserve">u </w:t>
      </w:r>
      <w:r>
        <w:rPr>
          <w:rStyle w:val="VnbnnidungInnghing10"/>
        </w:rPr>
        <w:t>~</w:t>
      </w:r>
      <w:r>
        <w:rPr>
          <w:rStyle w:val="VnbnnidungInnghing10"/>
          <w:vertAlign w:val="superscript"/>
        </w:rPr>
        <w:t>Gy</w:t>
      </w:r>
      <w:r>
        <w:rPr>
          <w:rStyle w:val="VnbnnidungInnghing10"/>
        </w:rPr>
        <w:t>,</w:t>
      </w:r>
      <w:r>
        <w:rPr>
          <w:rStyle w:val="Vnbnnidung36"/>
        </w:rPr>
        <w:t xml:space="preserve"> </w:t>
      </w:r>
      <w:r>
        <w:rPr>
          <w:rStyle w:val="Vnbnnidung36"/>
          <w:vertAlign w:val="superscript"/>
        </w:rPr>
        <w:t>mời HS lên đón</w:t>
      </w:r>
      <w:r>
        <w:rPr>
          <w:rStyle w:val="Vnbnnidung36"/>
        </w:rPr>
        <w:t xml:space="preserve">ê </w:t>
      </w:r>
      <w:r>
        <w:rPr>
          <w:rStyle w:val="Vnbnnidung36"/>
          <w:vertAlign w:val="superscript"/>
        </w:rPr>
        <w:t>vai làm</w:t>
      </w:r>
      <w:r>
        <w:rPr>
          <w:rStyle w:val="Vnbnnidung36"/>
        </w:rPr>
        <w:t xml:space="preserve"> hướng dẫn viên, giới thiệu với cả lớp về quê hương của mình.</w:t>
      </w:r>
      <w:r>
        <w:rPr>
          <w:rStyle w:val="Vnbnnidung36"/>
        </w:rPr>
        <w:tab/>
      </w:r>
      <w:r>
        <w:rPr>
          <w:rStyle w:val="Vnbnnidung36"/>
          <w:vertAlign w:val="superscript"/>
        </w:rPr>
        <w:t>F</w:t>
      </w:r>
      <w:r>
        <w:rPr>
          <w:rStyle w:val="Vnbnnidung36"/>
          <w:vertAlign w:val="superscript"/>
        </w:rPr>
        <w:tab/>
        <w:t>4</w:t>
      </w:r>
    </w:p>
    <w:p w:rsidR="00EE2B14" w:rsidRDefault="005274B8">
      <w:pPr>
        <w:pStyle w:val="Vnbnnidung7"/>
        <w:numPr>
          <w:ilvl w:val="0"/>
          <w:numId w:val="99"/>
        </w:numPr>
        <w:shd w:val="clear" w:color="auto" w:fill="auto"/>
        <w:spacing w:before="0" w:after="385" w:line="220" w:lineRule="exact"/>
        <w:ind w:left="500" w:firstLine="0"/>
      </w:pPr>
      <w:r>
        <w:rPr>
          <w:rStyle w:val="Vnbnnidung36"/>
        </w:rPr>
        <w:t xml:space="preserve"> GV tổ chức cho cả lóp nhận xét phần trình bày của bạn theo các tiêu chí ở nhiệm</w:t>
      </w:r>
    </w:p>
    <w:p w:rsidR="00EE2B14" w:rsidRDefault="005274B8">
      <w:pPr>
        <w:pStyle w:val="Vnbnnidung7"/>
        <w:numPr>
          <w:ilvl w:val="0"/>
          <w:numId w:val="99"/>
        </w:numPr>
        <w:shd w:val="clear" w:color="auto" w:fill="auto"/>
        <w:spacing w:before="0" w:after="0" w:line="220" w:lineRule="exact"/>
        <w:ind w:left="500" w:firstLine="0"/>
      </w:pPr>
      <w:r>
        <w:rPr>
          <w:rStyle w:val="Vnbnnidung36"/>
        </w:rPr>
        <w:t xml:space="preserve"> GV nhận xét và khen ngợi những HS có phần trình bày hay hấp dẫn</w:t>
      </w:r>
    </w:p>
    <w:p w:rsidR="00EE2B14" w:rsidRDefault="005274B8">
      <w:pPr>
        <w:pStyle w:val="Vnbnnidung7"/>
        <w:numPr>
          <w:ilvl w:val="0"/>
          <w:numId w:val="99"/>
        </w:numPr>
        <w:shd w:val="clear" w:color="auto" w:fill="auto"/>
        <w:spacing w:before="0" w:after="91" w:line="312" w:lineRule="exact"/>
        <w:ind w:left="500" w:right="460" w:firstLine="0"/>
      </w:pPr>
      <w:r>
        <w:rPr>
          <w:rStyle w:val="Vnbnnidung36"/>
        </w:rPr>
        <w:t xml:space="preserve"> GV nhận xét sự tham gia của HS trong hoạt động này </w:t>
      </w:r>
      <w:r>
        <w:rPr>
          <w:rStyle w:val="VnbnnidungInm20"/>
        </w:rPr>
        <w:t>Hoạt động 4. Liên hệ</w:t>
      </w:r>
    </w:p>
    <w:p w:rsidR="00EE2B14" w:rsidRDefault="005274B8">
      <w:pPr>
        <w:pStyle w:val="Vnbnnidung7"/>
        <w:shd w:val="clear" w:color="auto" w:fill="auto"/>
        <w:spacing w:before="0" w:after="355" w:line="274" w:lineRule="exact"/>
        <w:ind w:left="500" w:right="460" w:firstLine="0"/>
      </w:pPr>
      <w:r>
        <w:rPr>
          <w:rStyle w:val="VnbnnidungInnghing10"/>
        </w:rPr>
        <w:t>Mục tiêu:</w:t>
      </w:r>
      <w:r>
        <w:rPr>
          <w:rStyle w:val="Vnbnnidung36"/>
        </w:rPr>
        <w:t xml:space="preserve"> HS nêu được những việc làm của bản thân thể hiện tình yêu quê hương. </w:t>
      </w:r>
      <w:r>
        <w:rPr>
          <w:rStyle w:val="VnbnnidungInnghing10"/>
        </w:rPr>
        <w:t>Cách tiến hành:</w:t>
      </w:r>
    </w:p>
    <w:p w:rsidR="00EE2B14" w:rsidRDefault="005274B8">
      <w:pPr>
        <w:pStyle w:val="Vnbnnidung7"/>
        <w:framePr w:w="1043" w:h="4528" w:wrap="around" w:vAnchor="text" w:hAnchor="margin" w:x="9139" w:y="332"/>
        <w:numPr>
          <w:ilvl w:val="0"/>
          <w:numId w:val="184"/>
        </w:numPr>
        <w:shd w:val="clear" w:color="auto" w:fill="auto"/>
        <w:spacing w:before="0" w:after="132" w:line="240" w:lineRule="exact"/>
        <w:ind w:right="20" w:firstLine="0"/>
        <w:jc w:val="right"/>
      </w:pPr>
      <w:r>
        <w:rPr>
          <w:rStyle w:val="VnbnnidungGincch0ptExact1"/>
          <w:spacing w:val="0"/>
        </w:rPr>
        <w:t xml:space="preserve"> YÊU </w:t>
      </w:r>
      <w:r>
        <w:rPr>
          <w:rStyle w:val="VnbnnidungTahoma6"/>
        </w:rPr>
        <w:t>c</w:t>
      </w:r>
    </w:p>
    <w:p w:rsidR="00EE2B14" w:rsidRDefault="005274B8">
      <w:pPr>
        <w:pStyle w:val="Vnbnnidung7"/>
        <w:framePr w:w="1043" w:h="4528" w:wrap="around" w:vAnchor="text" w:hAnchor="margin" w:x="9139" w:y="332"/>
        <w:shd w:val="clear" w:color="auto" w:fill="auto"/>
        <w:spacing w:before="0" w:after="71" w:line="210" w:lineRule="exact"/>
        <w:ind w:right="20" w:firstLine="0"/>
        <w:jc w:val="right"/>
      </w:pPr>
      <w:r>
        <w:rPr>
          <w:rStyle w:val="VnbnnidungGincch0ptExact1"/>
          <w:spacing w:val="0"/>
        </w:rPr>
        <w:t xml:space="preserve">Học </w:t>
      </w:r>
      <w:r>
        <w:rPr>
          <w:rStyle w:val="Vnbnnidung85pt0"/>
          <w:spacing w:val="0"/>
        </w:rPr>
        <w:t>X</w:t>
      </w:r>
    </w:p>
    <w:p w:rsidR="00EE2B14" w:rsidRDefault="005274B8">
      <w:pPr>
        <w:pStyle w:val="Vnbnnidung7"/>
        <w:framePr w:w="1043" w:h="4528" w:wrap="around" w:vAnchor="text" w:hAnchor="margin" w:x="9139" w:y="332"/>
        <w:numPr>
          <w:ilvl w:val="0"/>
          <w:numId w:val="185"/>
        </w:numPr>
        <w:shd w:val="clear" w:color="auto" w:fill="auto"/>
        <w:spacing w:before="0" w:after="0" w:line="288" w:lineRule="exact"/>
        <w:ind w:left="140" w:right="20" w:firstLine="320"/>
        <w:jc w:val="both"/>
      </w:pPr>
      <w:r>
        <w:rPr>
          <w:rStyle w:val="VnbnnidungGincch0ptExact1"/>
          <w:spacing w:val="0"/>
        </w:rPr>
        <w:t xml:space="preserve"> Cun quản đồ c chế cảm &gt;</w:t>
      </w:r>
    </w:p>
    <w:p w:rsidR="00EE2B14" w:rsidRDefault="005274B8">
      <w:pPr>
        <w:pStyle w:val="Vnbnnidung7"/>
        <w:framePr w:w="1043" w:h="4528" w:wrap="around" w:vAnchor="text" w:hAnchor="margin" w:x="9139" w:y="332"/>
        <w:shd w:val="clear" w:color="auto" w:fill="auto"/>
        <w:spacing w:before="0" w:after="222" w:line="210" w:lineRule="exact"/>
        <w:ind w:left="440" w:firstLine="0"/>
        <w:jc w:val="both"/>
      </w:pPr>
      <w:r>
        <w:rPr>
          <w:rStyle w:val="VnbnnidungGincch1ptExact"/>
        </w:rPr>
        <w:t>-Thự</w:t>
      </w:r>
    </w:p>
    <w:p w:rsidR="00EE2B14" w:rsidRDefault="005274B8">
      <w:pPr>
        <w:pStyle w:val="Vnbnnidung7"/>
        <w:framePr w:w="1043" w:h="4528" w:wrap="around" w:vAnchor="text" w:hAnchor="margin" w:x="9139" w:y="332"/>
        <w:numPr>
          <w:ilvl w:val="0"/>
          <w:numId w:val="184"/>
        </w:numPr>
        <w:shd w:val="clear" w:color="auto" w:fill="auto"/>
        <w:spacing w:before="0" w:after="30" w:line="210" w:lineRule="exact"/>
        <w:ind w:right="20" w:firstLine="0"/>
        <w:jc w:val="right"/>
      </w:pPr>
      <w:r>
        <w:rPr>
          <w:rStyle w:val="VnbnnidungGincch0ptExact1"/>
          <w:spacing w:val="0"/>
        </w:rPr>
        <w:t xml:space="preserve"> PHƯC</w:t>
      </w:r>
    </w:p>
    <w:p w:rsidR="00EE2B14" w:rsidRDefault="005274B8">
      <w:pPr>
        <w:pStyle w:val="Vnbnnidung7"/>
        <w:framePr w:w="1043" w:h="4528" w:wrap="around" w:vAnchor="text" w:hAnchor="margin" w:x="9139" w:y="332"/>
        <w:numPr>
          <w:ilvl w:val="0"/>
          <w:numId w:val="185"/>
        </w:numPr>
        <w:shd w:val="clear" w:color="auto" w:fill="auto"/>
        <w:spacing w:before="0" w:after="0" w:line="346" w:lineRule="exact"/>
        <w:ind w:left="440" w:firstLine="0"/>
        <w:jc w:val="both"/>
      </w:pPr>
      <w:r>
        <w:rPr>
          <w:rStyle w:val="VnbnnidungGincch0ptExact1"/>
          <w:spacing w:val="0"/>
        </w:rPr>
        <w:t xml:space="preserve"> SGK</w:t>
      </w:r>
    </w:p>
    <w:p w:rsidR="00EE2B14" w:rsidRDefault="005274B8">
      <w:pPr>
        <w:pStyle w:val="Vnbnnidung7"/>
        <w:framePr w:w="1043" w:h="4528" w:wrap="around" w:vAnchor="text" w:hAnchor="margin" w:x="9139" w:y="332"/>
        <w:numPr>
          <w:ilvl w:val="0"/>
          <w:numId w:val="185"/>
        </w:numPr>
        <w:shd w:val="clear" w:color="auto" w:fill="auto"/>
        <w:spacing w:before="0" w:after="0" w:line="346" w:lineRule="exact"/>
        <w:ind w:left="440" w:right="20" w:firstLine="0"/>
        <w:jc w:val="both"/>
      </w:pPr>
      <w:r>
        <w:rPr>
          <w:rStyle w:val="VnbnnidungGincch0ptExact1"/>
          <w:spacing w:val="0"/>
        </w:rPr>
        <w:t xml:space="preserve"> Các -Áo I</w:t>
      </w:r>
    </w:p>
    <w:p w:rsidR="00EE2B14" w:rsidRDefault="005274B8">
      <w:pPr>
        <w:pStyle w:val="Vnbnnidung7"/>
        <w:framePr w:w="1043" w:h="4528" w:wrap="around" w:vAnchor="text" w:hAnchor="margin" w:x="9139" w:y="332"/>
        <w:shd w:val="clear" w:color="auto" w:fill="auto"/>
        <w:spacing w:before="0" w:after="0" w:line="346" w:lineRule="exact"/>
        <w:ind w:right="20" w:firstLine="0"/>
        <w:jc w:val="right"/>
      </w:pPr>
      <w:r>
        <w:rPr>
          <w:rStyle w:val="VnbnnidungGincch0ptExact1"/>
          <w:spacing w:val="0"/>
        </w:rPr>
        <w:t>cái) (Hoạt</w:t>
      </w:r>
    </w:p>
    <w:p w:rsidR="00EE2B14" w:rsidRDefault="005274B8">
      <w:pPr>
        <w:pStyle w:val="Vnbnnidung7"/>
        <w:framePr w:w="1043" w:h="4528" w:wrap="around" w:vAnchor="text" w:hAnchor="margin" w:x="9139" w:y="332"/>
        <w:numPr>
          <w:ilvl w:val="0"/>
          <w:numId w:val="185"/>
        </w:numPr>
        <w:shd w:val="clear" w:color="auto" w:fill="auto"/>
        <w:spacing w:before="0" w:after="0" w:line="346" w:lineRule="exact"/>
        <w:ind w:right="20" w:firstLine="0"/>
        <w:jc w:val="right"/>
      </w:pPr>
      <w:r>
        <w:rPr>
          <w:rStyle w:val="VnbnnidungGincch0ptExact1"/>
          <w:spacing w:val="0"/>
        </w:rPr>
        <w:t xml:space="preserve"> Giấ\</w:t>
      </w:r>
    </w:p>
    <w:p w:rsidR="00EE2B14" w:rsidRDefault="005274B8">
      <w:pPr>
        <w:pStyle w:val="Vnbnnidung7"/>
        <w:framePr w:w="1043" w:h="4528" w:wrap="around" w:vAnchor="text" w:hAnchor="margin" w:x="9139" w:y="332"/>
        <w:numPr>
          <w:ilvl w:val="0"/>
          <w:numId w:val="185"/>
        </w:numPr>
        <w:shd w:val="clear" w:color="auto" w:fill="auto"/>
        <w:spacing w:before="0" w:after="0" w:line="346" w:lineRule="exact"/>
        <w:ind w:left="440" w:firstLine="0"/>
        <w:jc w:val="both"/>
      </w:pPr>
      <w:r>
        <w:rPr>
          <w:rStyle w:val="VnbnnidungGincch0ptExact1"/>
          <w:spacing w:val="0"/>
        </w:rPr>
        <w:t xml:space="preserve"> Câu</w:t>
      </w:r>
    </w:p>
    <w:p w:rsidR="00EE2B14" w:rsidRDefault="005274B8">
      <w:pPr>
        <w:pStyle w:val="Vnbnnidung51"/>
        <w:shd w:val="clear" w:color="auto" w:fill="auto"/>
        <w:tabs>
          <w:tab w:val="right" w:pos="7917"/>
        </w:tabs>
        <w:spacing w:after="168" w:line="130" w:lineRule="exact"/>
        <w:ind w:left="40" w:right="460" w:firstLine="920"/>
        <w:jc w:val="left"/>
      </w:pPr>
      <w:r>
        <w:rPr>
          <w:rStyle w:val="Vnbnnidung5Khnginnghing10"/>
        </w:rPr>
        <w:t xml:space="preserve">T </w:t>
      </w:r>
      <w:r>
        <w:rPr>
          <w:rStyle w:val="Vnbnnidung5Khnginnghing10"/>
          <w:vertAlign w:val="superscript"/>
        </w:rPr>
        <w:t xml:space="preserve">câu hỏi; </w:t>
      </w:r>
      <w:r>
        <w:rPr>
          <w:rStyle w:val="Vnbnnidung50"/>
          <w:i/>
          <w:iCs/>
          <w:vertAlign w:val="superscript"/>
        </w:rPr>
        <w:t>Em đổ và sẽ thực hiện nhữn</w:t>
      </w:r>
      <w:r>
        <w:rPr>
          <w:rStyle w:val="Vnbnnidung50"/>
          <w:i/>
          <w:iCs/>
        </w:rPr>
        <w:t>s việc làm nào thể hiện tình yêu quê hương?</w:t>
      </w:r>
      <w:r>
        <w:rPr>
          <w:rStyle w:val="Vnbnnidung50"/>
          <w:i/>
          <w:iCs/>
        </w:rPr>
        <w:tab/>
        <w:t>s</w:t>
      </w:r>
    </w:p>
    <w:p w:rsidR="00EE2B14" w:rsidRDefault="005274B8">
      <w:pPr>
        <w:pStyle w:val="Vnbnnidung7"/>
        <w:numPr>
          <w:ilvl w:val="0"/>
          <w:numId w:val="99"/>
        </w:numPr>
        <w:shd w:val="clear" w:color="auto" w:fill="auto"/>
        <w:spacing w:before="0" w:after="179" w:line="220" w:lineRule="exact"/>
        <w:ind w:left="500" w:firstLine="0"/>
      </w:pPr>
      <w:r>
        <w:rPr>
          <w:rStyle w:val="Vnbnnidung36"/>
        </w:rPr>
        <w:t xml:space="preserve"> HS trình bày ý kiến.</w:t>
      </w:r>
    </w:p>
    <w:p w:rsidR="00EE2B14" w:rsidRDefault="005274B8">
      <w:pPr>
        <w:pStyle w:val="Vnbnnidung162"/>
        <w:shd w:val="clear" w:color="auto" w:fill="auto"/>
        <w:tabs>
          <w:tab w:val="center" w:pos="1485"/>
          <w:tab w:val="left" w:pos="2165"/>
        </w:tabs>
        <w:spacing w:before="0" w:line="210" w:lineRule="exact"/>
        <w:ind w:left="40"/>
        <w:jc w:val="both"/>
      </w:pPr>
      <w:r>
        <w:rPr>
          <w:rStyle w:val="Vnbnnidung161"/>
        </w:rPr>
        <w:t>„</w:t>
      </w:r>
      <w:r>
        <w:rPr>
          <w:rStyle w:val="Vnbnnidung161"/>
        </w:rPr>
        <w:tab/>
      </w:r>
      <w:r>
        <w:rPr>
          <w:rStyle w:val="Vnbnnidung161"/>
          <w:vertAlign w:val="superscript"/>
        </w:rPr>
        <w:t>kl</w:t>
      </w:r>
      <w:r>
        <w:rPr>
          <w:rStyle w:val="Vnbnnidung161"/>
        </w:rPr>
        <w:t>}ĩ„</w:t>
      </w:r>
      <w:r>
        <w:rPr>
          <w:rStyle w:val="Vnbnnidung161"/>
          <w:vertAlign w:val="superscript"/>
        </w:rPr>
        <w:t>ngợi</w:t>
      </w:r>
      <w:r>
        <w:rPr>
          <w:rStyle w:val="Vnbnnidung161"/>
          <w:vertAlign w:val="superscript"/>
        </w:rPr>
        <w:tab/>
        <w:t>và nllác nhở</w:t>
      </w:r>
      <w:r>
        <w:rPr>
          <w:rStyle w:val="Vnbnnidung161"/>
        </w:rPr>
        <w:t>&gt; vi«n HS thực hiện những việc làm thể h.ện</w:t>
      </w:r>
    </w:p>
    <w:p w:rsidR="00EE2B14" w:rsidRDefault="005274B8">
      <w:pPr>
        <w:pStyle w:val="Vnbnnidung7"/>
        <w:shd w:val="clear" w:color="auto" w:fill="auto"/>
        <w:tabs>
          <w:tab w:val="center" w:pos="8043"/>
        </w:tabs>
        <w:spacing w:before="0" w:after="231" w:line="220" w:lineRule="exact"/>
        <w:ind w:left="40" w:firstLine="0"/>
        <w:jc w:val="both"/>
      </w:pPr>
      <w:r>
        <w:rPr>
          <w:rStyle w:val="Vnbnnidung36"/>
        </w:rPr>
        <w:t>tình yêu quê hương.</w:t>
      </w:r>
      <w:r>
        <w:rPr>
          <w:rStyle w:val="Vnbnnidung36"/>
        </w:rPr>
        <w:tab/>
        <w:t>•</w:t>
      </w:r>
    </w:p>
    <w:p w:rsidR="00EE2B14" w:rsidRDefault="005274B8">
      <w:pPr>
        <w:pStyle w:val="Vnbnnidung31"/>
        <w:shd w:val="clear" w:color="auto" w:fill="auto"/>
        <w:spacing w:before="0" w:after="0" w:line="220" w:lineRule="exact"/>
        <w:ind w:left="80"/>
        <w:jc w:val="center"/>
      </w:pPr>
      <w:r>
        <w:rPr>
          <w:rStyle w:val="Vnbnnidung37"/>
          <w:b/>
          <w:bCs/>
        </w:rPr>
        <w:t>VẶN DỤNG</w:t>
      </w:r>
    </w:p>
    <w:p w:rsidR="00EE2B14" w:rsidRDefault="005274B8">
      <w:pPr>
        <w:pStyle w:val="Vnbnnidung7"/>
        <w:shd w:val="clear" w:color="auto" w:fill="auto"/>
        <w:spacing w:before="0" w:after="0" w:line="355" w:lineRule="exact"/>
        <w:ind w:left="500" w:firstLine="0"/>
      </w:pPr>
      <w:r>
        <w:rPr>
          <w:rStyle w:val="Vnbnnidung36"/>
        </w:rPr>
        <w:t>Hoạt động 1. Đọc thơ, múa, hát hoặc vẽ về chủ đề quê hương</w:t>
      </w:r>
    </w:p>
    <w:p w:rsidR="00EE2B14" w:rsidRDefault="005274B8">
      <w:pPr>
        <w:pStyle w:val="Vnbnnidung7"/>
        <w:numPr>
          <w:ilvl w:val="0"/>
          <w:numId w:val="99"/>
        </w:numPr>
        <w:shd w:val="clear" w:color="auto" w:fill="auto"/>
        <w:spacing w:before="0" w:after="0" w:line="355" w:lineRule="exact"/>
        <w:ind w:left="360" w:firstLine="0"/>
      </w:pPr>
      <w:r>
        <w:rPr>
          <w:rStyle w:val="Vnbnnidung36"/>
        </w:rPr>
        <w:t xml:space="preserve"> GV tổ chức cho HS đọc thơ, múa hát hoặc vẽ về chủ đề quê hương.</w:t>
      </w:r>
    </w:p>
    <w:p w:rsidR="00EE2B14" w:rsidRDefault="005274B8">
      <w:pPr>
        <w:pStyle w:val="Vnbnnidung31"/>
        <w:shd w:val="clear" w:color="auto" w:fill="auto"/>
        <w:spacing w:before="0" w:after="218" w:line="355" w:lineRule="exact"/>
        <w:ind w:left="360"/>
      </w:pPr>
      <w:r>
        <w:rPr>
          <w:rStyle w:val="Vnbnnidung37"/>
          <w:b/>
          <w:bCs/>
        </w:rPr>
        <w:t>Hoạt động 2. Sun tầm và triển lãm các hình ảnh, bài viết về quê hương</w:t>
      </w:r>
    </w:p>
    <w:p w:rsidR="00EE2B14" w:rsidRDefault="005274B8">
      <w:pPr>
        <w:pStyle w:val="Vnbnnidung7"/>
        <w:shd w:val="clear" w:color="auto" w:fill="auto"/>
        <w:spacing w:before="0" w:after="0" w:line="158" w:lineRule="exact"/>
        <w:ind w:left="40" w:right="660" w:firstLine="0"/>
      </w:pPr>
      <w:r>
        <w:rPr>
          <w:rStyle w:val="Vnbnnidung36"/>
        </w:rPr>
        <w:t xml:space="preserve">.7 </w:t>
      </w:r>
      <w:r>
        <w:rPr>
          <w:rStyle w:val="Vnbnnidung36"/>
          <w:vertAlign w:val="superscript"/>
        </w:rPr>
        <w:t>Gv s</w:t>
      </w:r>
      <w:r>
        <w:rPr>
          <w:rStyle w:val="Vnbnnidung36"/>
        </w:rPr>
        <w:t>'</w:t>
      </w:r>
      <w:r>
        <w:rPr>
          <w:rStyle w:val="Vnbnnidung36"/>
          <w:vertAlign w:val="superscript"/>
        </w:rPr>
        <w:t>a0 nhiệm vụ cho HS sưu tầm các hình ảnh</w:t>
      </w:r>
      <w:r>
        <w:rPr>
          <w:rStyle w:val="Vnbnnidung36"/>
        </w:rPr>
        <w:t>, bài viết về quê hương tư cuối tiêt trước theo các nội dung như:</w:t>
      </w:r>
    </w:p>
    <w:p w:rsidR="00EE2B14" w:rsidRDefault="005274B8">
      <w:pPr>
        <w:pStyle w:val="Vnbnnidung7"/>
        <w:shd w:val="clear" w:color="auto" w:fill="auto"/>
        <w:spacing w:before="0" w:after="0" w:line="283" w:lineRule="exact"/>
        <w:ind w:left="640" w:right="660" w:firstLine="0"/>
      </w:pPr>
      <w:r>
        <w:rPr>
          <w:rStyle w:val="Vnbnnidung36"/>
        </w:rPr>
        <w:t>+ Canh đẹp thiên nhiên của quê hương + Lê hội truyên thông của quê hương.</w:t>
      </w:r>
    </w:p>
    <w:p w:rsidR="00EE2B14" w:rsidRDefault="005274B8">
      <w:pPr>
        <w:pStyle w:val="Vnbnnidung7"/>
        <w:shd w:val="clear" w:color="auto" w:fill="auto"/>
        <w:spacing w:before="0" w:after="111" w:line="283" w:lineRule="exact"/>
        <w:ind w:left="640" w:firstLine="0"/>
      </w:pPr>
      <w:r>
        <w:rPr>
          <w:rStyle w:val="Vnbnnidung36"/>
        </w:rPr>
        <w:t>+ Sản vật của quê hương.</w:t>
      </w:r>
    </w:p>
    <w:p w:rsidR="00EE2B14" w:rsidRDefault="005274B8">
      <w:pPr>
        <w:pStyle w:val="Vnbnnidung7"/>
        <w:numPr>
          <w:ilvl w:val="0"/>
          <w:numId w:val="99"/>
        </w:numPr>
        <w:shd w:val="clear" w:color="auto" w:fill="auto"/>
        <w:spacing w:before="0" w:after="0" w:line="220" w:lineRule="exact"/>
        <w:ind w:left="360" w:firstLine="0"/>
        <w:sectPr w:rsidR="00EE2B14">
          <w:pgSz w:w="15840" w:h="21427"/>
          <w:pgMar w:top="5303" w:right="2729" w:bottom="4434" w:left="2729" w:header="0" w:footer="3" w:gutter="1670"/>
          <w:cols w:space="720"/>
          <w:docGrid w:linePitch="360"/>
        </w:sectPr>
      </w:pPr>
      <w:r>
        <w:rPr>
          <w:rStyle w:val="Vnbnnidung36"/>
        </w:rPr>
        <w:t xml:space="preserve"> GV yêu cầu HS triển lãm và giới thiệu các hình ảnh, bài viết về quê hương.</w:t>
      </w:r>
    </w:p>
    <w:p w:rsidR="00EE2B14" w:rsidRDefault="005274B8">
      <w:pPr>
        <w:pStyle w:val="Vnbnnidung7"/>
        <w:shd w:val="clear" w:color="auto" w:fill="auto"/>
        <w:spacing w:before="0" w:after="111" w:line="283" w:lineRule="exact"/>
        <w:ind w:left="160" w:right="440" w:firstLine="360"/>
      </w:pPr>
      <w:r>
        <w:rPr>
          <w:rStyle w:val="Vnbnnidung36"/>
        </w:rPr>
        <w:t>- GV hướng dân HS chơi một trò chơi dân gian của quê hương, ví dụ như: “Rồng rắn lên mây , Cướp cờ”, “Bịt mắt bắt dê”, “Mèo đuổi chuột (thực hiện ngoài giơ học)</w:t>
      </w:r>
    </w:p>
    <w:p w:rsidR="00EE2B14" w:rsidRDefault="005274B8">
      <w:pPr>
        <w:pStyle w:val="Vnbnnidung7"/>
        <w:framePr w:w="1662" w:h="7018" w:wrap="around" w:hAnchor="margin" w:x="-1933" w:y="601"/>
        <w:shd w:val="clear" w:color="auto" w:fill="auto"/>
        <w:spacing w:before="0" w:after="23" w:line="210" w:lineRule="exact"/>
        <w:ind w:firstLine="0"/>
      </w:pPr>
      <w:r>
        <w:rPr>
          <w:rStyle w:val="VnbnnidungGincch0ptExact1"/>
          <w:spacing w:val="0"/>
        </w:rPr>
        <w:t>L</w:t>
      </w:r>
    </w:p>
    <w:p w:rsidR="00EE2B14" w:rsidRDefault="005274B8">
      <w:pPr>
        <w:pStyle w:val="Vnbnnidung7"/>
        <w:framePr w:w="1662" w:h="7018" w:wrap="around" w:hAnchor="margin" w:x="-1933" w:y="601"/>
        <w:shd w:val="clear" w:color="auto" w:fill="auto"/>
        <w:spacing w:before="0" w:after="1049" w:line="322" w:lineRule="exact"/>
        <w:ind w:right="160" w:firstLine="0"/>
      </w:pPr>
      <w:r>
        <w:rPr>
          <w:rStyle w:val="VnbnnidungGincch0ptExact1"/>
          <w:spacing w:val="0"/>
        </w:rPr>
        <w:t>Ẽ- vẽ quê hương |£ -ua mình, t ::ẻu chí sau:</w:t>
      </w:r>
    </w:p>
    <w:p w:rsidR="00EE2B14" w:rsidRDefault="005274B8">
      <w:pPr>
        <w:pStyle w:val="Vnbnnidung7"/>
        <w:framePr w:w="1662" w:h="7018" w:wrap="around" w:hAnchor="margin" w:x="-1933" w:y="601"/>
        <w:shd w:val="clear" w:color="auto" w:fill="auto"/>
        <w:spacing w:before="0" w:after="121" w:line="210" w:lineRule="exact"/>
        <w:ind w:firstLine="0"/>
      </w:pPr>
      <w:r>
        <w:rPr>
          <w:rStyle w:val="VnbnnidungGincch0ptExact1"/>
          <w:spacing w:val="0"/>
        </w:rPr>
        <w:t>: - in thiết.</w:t>
      </w:r>
    </w:p>
    <w:p w:rsidR="00EE2B14" w:rsidRDefault="005274B8">
      <w:pPr>
        <w:pStyle w:val="Vnbnnidung7"/>
        <w:framePr w:w="1662" w:h="7018" w:wrap="around" w:hAnchor="margin" w:x="-1933" w:y="601"/>
        <w:shd w:val="clear" w:color="auto" w:fill="auto"/>
        <w:spacing w:before="0" w:after="337" w:line="210" w:lineRule="exact"/>
        <w:ind w:firstLine="0"/>
      </w:pPr>
      <w:r>
        <w:rPr>
          <w:rStyle w:val="VnbnnidungGincch0ptExact1"/>
          <w:spacing w:val="0"/>
        </w:rPr>
        <w:t>: .a lóp về quê</w:t>
      </w:r>
    </w:p>
    <w:p w:rsidR="00EE2B14" w:rsidRDefault="005274B8">
      <w:pPr>
        <w:pStyle w:val="Vnbnnidung7"/>
        <w:framePr w:w="1662" w:h="7018" w:wrap="around" w:hAnchor="margin" w:x="-1933" w:y="601"/>
        <w:shd w:val="clear" w:color="auto" w:fill="auto"/>
        <w:spacing w:before="0" w:after="361" w:line="210" w:lineRule="exact"/>
        <w:ind w:firstLine="0"/>
      </w:pPr>
      <w:r>
        <w:rPr>
          <w:rStyle w:val="VnbnnidungGincch0ptExact1"/>
          <w:spacing w:val="0"/>
        </w:rPr>
        <w:t>— - chí ở nhiệm</w:t>
      </w:r>
    </w:p>
    <w:p w:rsidR="00EE2B14" w:rsidRDefault="005274B8">
      <w:pPr>
        <w:pStyle w:val="Vnbnnidung7"/>
        <w:framePr w:w="1662" w:h="7018" w:wrap="around" w:hAnchor="margin" w:x="-1933" w:y="601"/>
        <w:numPr>
          <w:ilvl w:val="0"/>
          <w:numId w:val="186"/>
        </w:numPr>
        <w:shd w:val="clear" w:color="auto" w:fill="auto"/>
        <w:spacing w:before="0" w:after="822" w:line="210" w:lineRule="exact"/>
        <w:ind w:firstLine="0"/>
      </w:pPr>
      <w:r>
        <w:rPr>
          <w:rStyle w:val="VnbnnidungGincch0ptExact1"/>
          <w:spacing w:val="0"/>
        </w:rPr>
        <w:t xml:space="preserve"> ^ln.</w:t>
      </w:r>
    </w:p>
    <w:p w:rsidR="00EE2B14" w:rsidRDefault="005274B8">
      <w:pPr>
        <w:pStyle w:val="Vnbnnidung7"/>
        <w:framePr w:w="1662" w:h="7018" w:wrap="around" w:hAnchor="margin" w:x="-1933" w:y="601"/>
        <w:shd w:val="clear" w:color="auto" w:fill="auto"/>
        <w:spacing w:before="0" w:after="448" w:line="210" w:lineRule="exact"/>
        <w:ind w:firstLine="0"/>
      </w:pPr>
      <w:r>
        <w:rPr>
          <w:rStyle w:val="VnbnnidungGincch0ptExact1"/>
          <w:spacing w:val="0"/>
        </w:rPr>
        <w:t>' ^ - quê hương.</w:t>
      </w:r>
    </w:p>
    <w:p w:rsidR="00EE2B14" w:rsidRDefault="005274B8">
      <w:pPr>
        <w:pStyle w:val="Vnbnnidung51"/>
        <w:framePr w:w="1662" w:h="7018" w:wrap="around" w:hAnchor="margin" w:x="-1933" w:y="601"/>
        <w:shd w:val="clear" w:color="auto" w:fill="auto"/>
        <w:spacing w:after="726" w:line="210" w:lineRule="exact"/>
        <w:ind w:firstLine="0"/>
        <w:jc w:val="left"/>
      </w:pPr>
      <w:r>
        <w:rPr>
          <w:rStyle w:val="Vnbnnidung5Khnginnghing1"/>
          <w:spacing w:val="0"/>
        </w:rPr>
        <w:t xml:space="preserve">• </w:t>
      </w:r>
      <w:r>
        <w:rPr>
          <w:rStyle w:val="Vnbnnidung5Gincch0ptExact"/>
          <w:i/>
          <w:iCs/>
        </w:rPr>
        <w:t>■'■lện tình yêu</w:t>
      </w:r>
    </w:p>
    <w:p w:rsidR="00EE2B14" w:rsidRDefault="005274B8">
      <w:pPr>
        <w:pStyle w:val="Vnbnnidung7"/>
        <w:framePr w:w="1662" w:h="7018" w:wrap="around" w:hAnchor="margin" w:x="-1933" w:y="601"/>
        <w:numPr>
          <w:ilvl w:val="0"/>
          <w:numId w:val="186"/>
        </w:numPr>
        <w:shd w:val="clear" w:color="auto" w:fill="auto"/>
        <w:spacing w:before="0" w:after="0" w:line="210" w:lineRule="exact"/>
        <w:ind w:firstLine="0"/>
      </w:pPr>
      <w:r>
        <w:rPr>
          <w:rStyle w:val="VnbnnidungGincch0ptExact1"/>
          <w:spacing w:val="0"/>
        </w:rPr>
        <w:t xml:space="preserve"> -3m thể hiện</w:t>
      </w:r>
    </w:p>
    <w:p w:rsidR="00EE2B14" w:rsidRDefault="005274B8">
      <w:pPr>
        <w:pStyle w:val="Vnbnnidung7"/>
        <w:shd w:val="clear" w:color="auto" w:fill="auto"/>
        <w:spacing w:before="0" w:after="0" w:line="220" w:lineRule="exact"/>
        <w:ind w:left="140" w:firstLine="0"/>
        <w:jc w:val="center"/>
      </w:pPr>
      <w:r>
        <w:rPr>
          <w:rStyle w:val="Vnbnnidung36"/>
        </w:rPr>
        <w:t>TỎNG KẾT BÀI HỌC</w:t>
      </w:r>
    </w:p>
    <w:p w:rsidR="00EE2B14" w:rsidRDefault="005274B8">
      <w:pPr>
        <w:pStyle w:val="Vnbnnidung7"/>
        <w:numPr>
          <w:ilvl w:val="0"/>
          <w:numId w:val="99"/>
        </w:numPr>
        <w:shd w:val="clear" w:color="auto" w:fill="auto"/>
        <w:spacing w:before="0" w:after="0" w:line="322" w:lineRule="exact"/>
        <w:ind w:left="160" w:firstLine="0"/>
      </w:pPr>
      <w:r>
        <w:rPr>
          <w:rStyle w:val="Vnbnnidung36"/>
        </w:rPr>
        <w:t xml:space="preserve"> GV sử dụng kĩ thuật 3x3x3 để tổng kết bài học:</w:t>
      </w:r>
    </w:p>
    <w:p w:rsidR="00EE2B14" w:rsidRDefault="005274B8">
      <w:pPr>
        <w:pStyle w:val="Vnbnnidung7"/>
        <w:shd w:val="clear" w:color="auto" w:fill="auto"/>
        <w:spacing w:before="0" w:after="0" w:line="322" w:lineRule="exact"/>
        <w:ind w:left="880" w:firstLine="0"/>
      </w:pPr>
      <w:r>
        <w:rPr>
          <w:rStyle w:val="Vnbnnidung36"/>
        </w:rPr>
        <w:t>+ Hãy nêu 3 điều em học được qua bài học.</w:t>
      </w:r>
    </w:p>
    <w:p w:rsidR="00EE2B14" w:rsidRDefault="005274B8">
      <w:pPr>
        <w:pStyle w:val="Vnbnnidung7"/>
        <w:shd w:val="clear" w:color="auto" w:fill="auto"/>
        <w:spacing w:before="0" w:after="0" w:line="322" w:lineRule="exact"/>
        <w:ind w:left="880" w:firstLine="0"/>
      </w:pPr>
      <w:r>
        <w:rPr>
          <w:rStyle w:val="Vnbnnidung36"/>
        </w:rPr>
        <w:t>+ Hãy nêu 3 điều em thích ở bài học.</w:t>
      </w:r>
    </w:p>
    <w:p w:rsidR="00EE2B14" w:rsidRDefault="005274B8">
      <w:pPr>
        <w:pStyle w:val="Vnbnnidung7"/>
        <w:shd w:val="clear" w:color="auto" w:fill="auto"/>
        <w:spacing w:before="0" w:after="0" w:line="322" w:lineRule="exact"/>
        <w:ind w:left="880" w:firstLine="0"/>
      </w:pPr>
      <w:r>
        <w:rPr>
          <w:rStyle w:val="Vnbnnidung36"/>
        </w:rPr>
        <w:t>+ Hãy nêu 3 việc em cần làm sau bài học.</w:t>
      </w:r>
    </w:p>
    <w:p w:rsidR="00EE2B14" w:rsidRDefault="005274B8">
      <w:pPr>
        <w:pStyle w:val="Vnbnnidung7"/>
        <w:numPr>
          <w:ilvl w:val="0"/>
          <w:numId w:val="99"/>
        </w:numPr>
        <w:shd w:val="clear" w:color="auto" w:fill="auto"/>
        <w:spacing w:before="0" w:after="85" w:line="220" w:lineRule="exact"/>
        <w:ind w:left="160" w:firstLine="0"/>
      </w:pPr>
      <w:r>
        <w:rPr>
          <w:rStyle w:val="Vnbnnidung36"/>
        </w:rPr>
        <w:t xml:space="preserve"> HS trình bày ý kiến.</w:t>
      </w:r>
    </w:p>
    <w:p w:rsidR="00EE2B14" w:rsidRDefault="005274B8">
      <w:pPr>
        <w:pStyle w:val="Vnbnnidung7"/>
        <w:numPr>
          <w:ilvl w:val="0"/>
          <w:numId w:val="99"/>
        </w:numPr>
        <w:shd w:val="clear" w:color="auto" w:fill="auto"/>
        <w:spacing w:before="0" w:after="70" w:line="220" w:lineRule="exact"/>
        <w:ind w:left="160" w:firstLine="0"/>
      </w:pPr>
      <w:r>
        <w:rPr>
          <w:rStyle w:val="Vnbnnidung36"/>
        </w:rPr>
        <w:t xml:space="preserve"> GV tóm tắt lại những nội dung chính của bài học.</w:t>
      </w:r>
    </w:p>
    <w:p w:rsidR="00EE2B14" w:rsidRDefault="005274B8">
      <w:pPr>
        <w:pStyle w:val="Vnbnnidung7"/>
        <w:numPr>
          <w:ilvl w:val="0"/>
          <w:numId w:val="99"/>
        </w:numPr>
        <w:shd w:val="clear" w:color="auto" w:fill="auto"/>
        <w:spacing w:before="0" w:after="80" w:line="220" w:lineRule="exact"/>
        <w:ind w:left="160" w:firstLine="0"/>
      </w:pPr>
      <w:r>
        <w:rPr>
          <w:rStyle w:val="Vnbnnidung36"/>
        </w:rPr>
        <w:t xml:space="preserve"> GV yêu cầu HS đọc lời khuyên.</w:t>
      </w:r>
    </w:p>
    <w:p w:rsidR="00EE2B14" w:rsidRDefault="005274B8">
      <w:pPr>
        <w:pStyle w:val="Vnbnnidung7"/>
        <w:shd w:val="clear" w:color="auto" w:fill="auto"/>
        <w:spacing w:before="0" w:after="31" w:line="220" w:lineRule="exact"/>
        <w:ind w:left="160" w:firstLine="0"/>
      </w:pPr>
      <w:r>
        <w:rPr>
          <w:rStyle w:val="VnbnnidungInnghing10"/>
        </w:rPr>
        <w:t>Lưu ỷ:</w:t>
      </w:r>
      <w:r>
        <w:rPr>
          <w:rStyle w:val="Vnbnnidung36"/>
        </w:rPr>
        <w:t xml:space="preserve"> GV có thể cho HS đọc lời khuyên vào cuối tiết 1.</w:t>
      </w:r>
    </w:p>
    <w:p w:rsidR="00EE2B14" w:rsidRDefault="005274B8">
      <w:pPr>
        <w:pStyle w:val="Vnbnnidung7"/>
        <w:numPr>
          <w:ilvl w:val="0"/>
          <w:numId w:val="99"/>
        </w:numPr>
        <w:shd w:val="clear" w:color="auto" w:fill="auto"/>
        <w:tabs>
          <w:tab w:val="right" w:pos="8277"/>
        </w:tabs>
        <w:spacing w:before="0" w:after="1298" w:line="288" w:lineRule="exact"/>
        <w:ind w:left="160" w:right="440" w:firstLine="0"/>
      </w:pPr>
      <w:r>
        <w:rPr>
          <w:rStyle w:val="Vnbnnidung36"/>
        </w:rPr>
        <w:t xml:space="preserve"> GV nhận xét, đánh giá sự tham gia của HS trong giờ học, khen những HS tích cực- nhăc nhở, động viên những HS còn nhút nhát, chưa tích cực.</w:t>
      </w:r>
      <w:r>
        <w:rPr>
          <w:rStyle w:val="Vnbnnidung36"/>
        </w:rPr>
        <w:tab/>
        <w:t>’</w:t>
      </w:r>
    </w:p>
    <w:p w:rsidR="00EE2B14" w:rsidRDefault="005274B8">
      <w:pPr>
        <w:pStyle w:val="Vnbnnidung621"/>
        <w:shd w:val="clear" w:color="auto" w:fill="auto"/>
        <w:spacing w:before="0" w:after="731" w:line="240" w:lineRule="exact"/>
        <w:ind w:left="360"/>
      </w:pPr>
      <w:bookmarkStart w:id="62" w:name="bookmark62"/>
      <w:r>
        <w:t xml:space="preserve">ÔN TẬP CUỐI HỌC Kì II </w:t>
      </w:r>
      <w:r>
        <w:rPr>
          <w:rStyle w:val="Vnbnnidung62TimesNewRoman"/>
          <w:rFonts w:eastAsia="Tahoma"/>
        </w:rPr>
        <w:t>(1 tiết)</w:t>
      </w:r>
      <w:bookmarkEnd w:id="62"/>
    </w:p>
    <w:p w:rsidR="00EE2B14" w:rsidRDefault="005274B8">
      <w:pPr>
        <w:pStyle w:val="Vnbnnidung7"/>
        <w:numPr>
          <w:ilvl w:val="0"/>
          <w:numId w:val="187"/>
        </w:numPr>
        <w:shd w:val="clear" w:color="auto" w:fill="auto"/>
        <w:spacing w:before="0" w:after="147" w:line="220" w:lineRule="exact"/>
        <w:ind w:left="160" w:firstLine="0"/>
      </w:pPr>
      <w:bookmarkStart w:id="63" w:name="bookmark63"/>
      <w:r>
        <w:rPr>
          <w:rStyle w:val="Vnbnnidung36"/>
        </w:rPr>
        <w:t xml:space="preserve"> YÊU CẨU CẦN ĐẠT</w:t>
      </w:r>
      <w:bookmarkEnd w:id="63"/>
    </w:p>
    <w:p w:rsidR="00EE2B14" w:rsidRDefault="005274B8">
      <w:pPr>
        <w:pStyle w:val="Vnbnnidung7"/>
        <w:shd w:val="clear" w:color="auto" w:fill="auto"/>
        <w:spacing w:before="0" w:after="32" w:line="220" w:lineRule="exact"/>
        <w:ind w:left="40" w:firstLine="320"/>
        <w:jc w:val="both"/>
      </w:pPr>
      <w:r>
        <w:rPr>
          <w:rStyle w:val="Vnbnnidung36"/>
        </w:rPr>
        <w:t>Học xong bài này, HS sẽ:</w:t>
      </w:r>
    </w:p>
    <w:p w:rsidR="00EE2B14" w:rsidRDefault="005274B8">
      <w:pPr>
        <w:pStyle w:val="Vnbnnidung7"/>
        <w:numPr>
          <w:ilvl w:val="0"/>
          <w:numId w:val="99"/>
        </w:numPr>
        <w:shd w:val="clear" w:color="auto" w:fill="auto"/>
        <w:spacing w:before="0" w:after="103" w:line="274" w:lineRule="exact"/>
        <w:ind w:left="40" w:right="440" w:firstLine="320"/>
        <w:jc w:val="both"/>
      </w:pPr>
      <w:r>
        <w:rPr>
          <w:rStyle w:val="Vnbnnidung36"/>
        </w:rPr>
        <w:t xml:space="preserve"> Cung cô, khăc sâu kiên thức, kĩ năng, thái độ về các chuẩn mực hành vi: bảo quản đô dùng cá nhân, bảo quản đồ dùng gia đình, thể hiện cảm xúc bản thân kiem chê cảm xúc tiêu cực, tuân thủ quy định nơi công cộng, yêu quê hương</w:t>
      </w:r>
    </w:p>
    <w:p w:rsidR="00EE2B14" w:rsidRDefault="005274B8">
      <w:pPr>
        <w:pStyle w:val="Vnbnnidung7"/>
        <w:numPr>
          <w:ilvl w:val="0"/>
          <w:numId w:val="99"/>
        </w:numPr>
        <w:shd w:val="clear" w:color="auto" w:fill="auto"/>
        <w:spacing w:before="0" w:after="171" w:line="220" w:lineRule="exact"/>
        <w:ind w:left="360" w:firstLine="0"/>
        <w:jc w:val="center"/>
      </w:pPr>
      <w:r>
        <w:rPr>
          <w:rStyle w:val="Vnbnnidung36"/>
        </w:rPr>
        <w:t xml:space="preserve"> Thực hiện được các hành vi theo các chuẩn mực đã học phù hợp với lứa tuổi</w:t>
      </w:r>
    </w:p>
    <w:p w:rsidR="00EE2B14" w:rsidRDefault="005274B8">
      <w:pPr>
        <w:pStyle w:val="Vnbnnidung7"/>
        <w:numPr>
          <w:ilvl w:val="0"/>
          <w:numId w:val="187"/>
        </w:numPr>
        <w:shd w:val="clear" w:color="auto" w:fill="auto"/>
        <w:spacing w:before="0" w:after="147" w:line="220" w:lineRule="exact"/>
        <w:ind w:left="40" w:firstLine="0"/>
      </w:pPr>
      <w:r>
        <w:rPr>
          <w:rStyle w:val="Vnbnnidung36"/>
        </w:rPr>
        <w:t xml:space="preserve"> PHƯƠNG TIỆN DẠY HỌC</w:t>
      </w:r>
    </w:p>
    <w:p w:rsidR="00EE2B14" w:rsidRDefault="005274B8">
      <w:pPr>
        <w:pStyle w:val="Vnbnnidung31"/>
        <w:framePr w:w="1350" w:h="2117" w:wrap="around" w:vAnchor="text" w:hAnchor="margin" w:x="-1933" w:y="15"/>
        <w:shd w:val="clear" w:color="auto" w:fill="auto"/>
        <w:spacing w:before="0" w:after="112" w:line="210" w:lineRule="exact"/>
        <w:ind w:left="100"/>
      </w:pPr>
      <w:r>
        <w:rPr>
          <w:rStyle w:val="Vnbnnidung3Gincch0ptExact"/>
          <w:b/>
          <w:bCs/>
          <w:spacing w:val="0"/>
        </w:rPr>
        <w:t>hương</w:t>
      </w:r>
    </w:p>
    <w:p w:rsidR="00EE2B14" w:rsidRDefault="005274B8">
      <w:pPr>
        <w:pStyle w:val="Vnbnnidung7"/>
        <w:framePr w:w="1350" w:h="2117" w:wrap="around" w:vAnchor="text" w:hAnchor="margin" w:x="-1933" w:y="15"/>
        <w:shd w:val="clear" w:color="auto" w:fill="auto"/>
        <w:spacing w:before="0" w:after="1292" w:line="210" w:lineRule="exact"/>
        <w:ind w:left="20" w:firstLine="0"/>
      </w:pPr>
      <w:r>
        <w:rPr>
          <w:rStyle w:val="VnbnnidungGincch0ptExact1"/>
          <w:spacing w:val="0"/>
        </w:rPr>
        <w:t>i-ơng từ cuối</w:t>
      </w:r>
    </w:p>
    <w:p w:rsidR="00EE2B14" w:rsidRDefault="005274B8">
      <w:pPr>
        <w:pStyle w:val="Vnbnnidung7"/>
        <w:framePr w:w="1350" w:h="2117" w:wrap="around" w:vAnchor="text" w:hAnchor="margin" w:x="-1933" w:y="15"/>
        <w:shd w:val="clear" w:color="auto" w:fill="auto"/>
        <w:spacing w:before="0" w:after="0" w:line="210" w:lineRule="exact"/>
        <w:ind w:left="20" w:firstLine="0"/>
      </w:pPr>
      <w:r>
        <w:rPr>
          <w:rStyle w:val="VnbnnidungGincch0ptExact1"/>
          <w:spacing w:val="0"/>
        </w:rPr>
        <w:t>ẽ hương.</w:t>
      </w:r>
    </w:p>
    <w:p w:rsidR="00EE2B14" w:rsidRDefault="005274B8">
      <w:pPr>
        <w:pStyle w:val="Vnbnnidung7"/>
        <w:numPr>
          <w:ilvl w:val="0"/>
          <w:numId w:val="99"/>
        </w:numPr>
        <w:shd w:val="clear" w:color="auto" w:fill="auto"/>
        <w:spacing w:before="0" w:after="61" w:line="220" w:lineRule="exact"/>
        <w:ind w:left="40" w:firstLine="320"/>
        <w:jc w:val="both"/>
      </w:pPr>
      <w:r>
        <w:rPr>
          <w:rStyle w:val="Vnbnnidung36"/>
        </w:rPr>
        <w:t xml:space="preserve"> SGK, SGV, VBT </w:t>
      </w:r>
      <w:r>
        <w:rPr>
          <w:rStyle w:val="VnbnnidungInnghing10"/>
        </w:rPr>
        <w:t>Đạo đức 2.</w:t>
      </w:r>
    </w:p>
    <w:p w:rsidR="00EE2B14" w:rsidRDefault="005274B8">
      <w:pPr>
        <w:pStyle w:val="Vnbnnidung7"/>
        <w:numPr>
          <w:ilvl w:val="0"/>
          <w:numId w:val="99"/>
        </w:numPr>
        <w:shd w:val="clear" w:color="auto" w:fill="auto"/>
        <w:spacing w:before="0" w:after="83" w:line="220" w:lineRule="exact"/>
        <w:ind w:left="40" w:firstLine="320"/>
        <w:jc w:val="both"/>
      </w:pPr>
      <w:r>
        <w:rPr>
          <w:rStyle w:val="Vnbnnidung36"/>
        </w:rPr>
        <w:t xml:space="preserve"> Các hình vẽ cho trò chơi Đuổi hình bắt chữ (Hoạt động 1).</w:t>
      </w:r>
    </w:p>
    <w:p w:rsidR="00EE2B14" w:rsidRDefault="005274B8">
      <w:pPr>
        <w:pStyle w:val="Vnbnnidung7"/>
        <w:numPr>
          <w:ilvl w:val="0"/>
          <w:numId w:val="99"/>
        </w:numPr>
        <w:shd w:val="clear" w:color="auto" w:fill="auto"/>
        <w:spacing w:before="0" w:after="57" w:line="216" w:lineRule="exact"/>
        <w:ind w:left="40" w:right="580" w:firstLine="320"/>
      </w:pPr>
      <w:r>
        <w:rPr>
          <w:rStyle w:val="Vnbnnidung36"/>
        </w:rPr>
        <w:t xml:space="preserve"> Ao HS (môi HS mang theo 1 cái áo đến lóp) (hoặc chăn đơn - mỗi đội chơi 1 cái) (Hoạt động 2).</w:t>
      </w:r>
    </w:p>
    <w:p w:rsidR="00EE2B14" w:rsidRDefault="005274B8">
      <w:pPr>
        <w:pStyle w:val="Vnbnnidung7"/>
        <w:numPr>
          <w:ilvl w:val="0"/>
          <w:numId w:val="99"/>
        </w:numPr>
        <w:shd w:val="clear" w:color="auto" w:fill="auto"/>
        <w:spacing w:before="0" w:after="61" w:line="220" w:lineRule="exact"/>
        <w:ind w:left="40" w:firstLine="320"/>
        <w:jc w:val="both"/>
      </w:pPr>
      <w:r>
        <w:rPr>
          <w:rStyle w:val="Vnbnnidung36"/>
        </w:rPr>
        <w:t xml:space="preserve"> Giấy vẽ, bút màu,... (Hoạt động 3).</w:t>
      </w:r>
    </w:p>
    <w:p w:rsidR="00EE2B14" w:rsidRDefault="005274B8">
      <w:pPr>
        <w:pStyle w:val="Vnbnnidung7"/>
        <w:numPr>
          <w:ilvl w:val="0"/>
          <w:numId w:val="99"/>
        </w:numPr>
        <w:shd w:val="clear" w:color="auto" w:fill="auto"/>
        <w:spacing w:before="0" w:after="0" w:line="220" w:lineRule="exact"/>
        <w:ind w:left="40" w:firstLine="320"/>
        <w:jc w:val="both"/>
        <w:sectPr w:rsidR="00EE2B14">
          <w:headerReference w:type="even" r:id="rId89"/>
          <w:headerReference w:type="default" r:id="rId90"/>
          <w:footerReference w:type="even" r:id="rId91"/>
          <w:footerReference w:type="default" r:id="rId92"/>
          <w:footerReference w:type="first" r:id="rId93"/>
          <w:pgSz w:w="15840" w:h="21427"/>
          <w:pgMar w:top="5303" w:right="2729" w:bottom="4434" w:left="2729" w:header="0" w:footer="3" w:gutter="1670"/>
          <w:pgNumType w:start="93"/>
          <w:cols w:space="720"/>
          <w:docGrid w:linePitch="360"/>
        </w:sectPr>
      </w:pPr>
      <w:r>
        <w:rPr>
          <w:rStyle w:val="Vnbnnidung36"/>
        </w:rPr>
        <w:t xml:space="preserve"> Câu hỏi, hình vẽ dành cho trò chơi BINGO (Hoạt động 4).</w:t>
      </w:r>
    </w:p>
    <w:p w:rsidR="00EE2B14" w:rsidRDefault="005274B8">
      <w:pPr>
        <w:pStyle w:val="Vnbnnidung7"/>
        <w:numPr>
          <w:ilvl w:val="0"/>
          <w:numId w:val="187"/>
        </w:numPr>
        <w:shd w:val="clear" w:color="auto" w:fill="auto"/>
        <w:tabs>
          <w:tab w:val="left" w:pos="566"/>
          <w:tab w:val="left" w:pos="8953"/>
        </w:tabs>
        <w:spacing w:before="0" w:after="0" w:line="220" w:lineRule="exact"/>
        <w:ind w:left="40" w:firstLine="0"/>
        <w:jc w:val="both"/>
      </w:pPr>
      <w:r>
        <w:rPr>
          <w:rStyle w:val="Vnbnnidung36"/>
        </w:rPr>
        <w:t>GỢI Ý CÁC HOẠT ĐỘNG DẠY HỌC</w:t>
      </w:r>
      <w:r>
        <w:rPr>
          <w:rStyle w:val="Vnbnnidung36"/>
        </w:rPr>
        <w:tab/>
      </w:r>
      <w:r>
        <w:rPr>
          <w:rStyle w:val="Vnbnnidung36"/>
          <w:vertAlign w:val="superscript"/>
        </w:rPr>
        <w:t>gia ừò</w:t>
      </w:r>
      <w:r>
        <w:rPr>
          <w:rStyle w:val="Vnbnnidung36"/>
        </w:rPr>
        <w:t>_</w:t>
      </w:r>
      <w:r>
        <w:rPr>
          <w:rStyle w:val="Vnbnnidung36"/>
          <w:vertAlign w:val="superscript"/>
        </w:rPr>
        <w:t>ct</w:t>
      </w:r>
    </w:p>
    <w:p w:rsidR="00EE2B14" w:rsidRDefault="005274B8">
      <w:pPr>
        <w:pStyle w:val="Mclc1"/>
        <w:shd w:val="clear" w:color="auto" w:fill="auto"/>
        <w:tabs>
          <w:tab w:val="left" w:pos="3118"/>
          <w:tab w:val="left" w:pos="9266"/>
        </w:tabs>
        <w:spacing w:before="0" w:line="220" w:lineRule="exact"/>
        <w:ind w:left="1740" w:firstLine="0"/>
      </w:pPr>
      <w:r>
        <w:fldChar w:fldCharType="begin"/>
      </w:r>
      <w:r>
        <w:instrText xml:space="preserve"> TOC \o "1-5" \h \z </w:instrText>
      </w:r>
      <w:r>
        <w:fldChar w:fldCharType="separate"/>
      </w:r>
      <w:r>
        <w:rPr>
          <w:rStyle w:val="Mclc0"/>
        </w:rPr>
        <w:t>1</w:t>
      </w:r>
      <w:r>
        <w:rPr>
          <w:rStyle w:val="Mclc0"/>
        </w:rPr>
        <w:tab/>
      </w:r>
      <w:r>
        <w:rPr>
          <w:rStyle w:val="MclcInnghing1"/>
        </w:rPr>
        <w:t>Xi</w:t>
      </w:r>
      <w:r>
        <w:rPr>
          <w:rStyle w:val="MclcInnghing1"/>
        </w:rPr>
        <w:tab/>
      </w:r>
      <w:r>
        <w:rPr>
          <w:rStyle w:val="Mclc0"/>
        </w:rPr>
        <w:t>-</w:t>
      </w:r>
      <w:r>
        <w:rPr>
          <w:rStyle w:val="Mclc0"/>
          <w:vertAlign w:val="superscript"/>
        </w:rPr>
        <w:t>GV</w:t>
      </w:r>
    </w:p>
    <w:p w:rsidR="00EE2B14" w:rsidRDefault="005274B8">
      <w:pPr>
        <w:pStyle w:val="Mclc60"/>
        <w:shd w:val="clear" w:color="auto" w:fill="auto"/>
        <w:tabs>
          <w:tab w:val="left" w:pos="8953"/>
        </w:tabs>
        <w:spacing w:before="0" w:after="130" w:line="220" w:lineRule="exact"/>
        <w:ind w:left="380"/>
      </w:pPr>
      <w:r>
        <w:t>Hoạt động 1: Trò chơi “Đuối hình bắt chữ”</w:t>
      </w:r>
      <w:r>
        <w:tab/>
      </w:r>
      <w:r>
        <w:rPr>
          <w:vertAlign w:val="subscript"/>
        </w:rPr>
        <w:t>t</w:t>
      </w:r>
      <w:r>
        <w:t>rá</w:t>
      </w:r>
    </w:p>
    <w:p w:rsidR="00EE2B14" w:rsidRDefault="005274B8">
      <w:pPr>
        <w:pStyle w:val="Mclc1"/>
        <w:numPr>
          <w:ilvl w:val="0"/>
          <w:numId w:val="99"/>
        </w:numPr>
        <w:shd w:val="clear" w:color="auto" w:fill="auto"/>
        <w:tabs>
          <w:tab w:val="right" w:pos="9486"/>
          <w:tab w:val="right" w:pos="9771"/>
        </w:tabs>
        <w:spacing w:before="0" w:line="220" w:lineRule="exact"/>
        <w:ind w:left="380" w:firstLine="0"/>
      </w:pPr>
      <w:r>
        <w:rPr>
          <w:rStyle w:val="Mclc0"/>
        </w:rPr>
        <w:t xml:space="preserve"> GV tổ chức cho HS nhắc lại tên các bài Đạo đức đã học bằng trò chơi “Đuối</w:t>
      </w:r>
      <w:r>
        <w:rPr>
          <w:rStyle w:val="Mclc0"/>
        </w:rPr>
        <w:tab/>
        <w:t>_</w:t>
      </w:r>
      <w:r>
        <w:rPr>
          <w:rStyle w:val="Mclc0"/>
        </w:rPr>
        <w:tab/>
        <w:t>QY</w:t>
      </w:r>
    </w:p>
    <w:p w:rsidR="00EE2B14" w:rsidRDefault="005274B8">
      <w:pPr>
        <w:pStyle w:val="Mclc1"/>
        <w:shd w:val="clear" w:color="auto" w:fill="auto"/>
        <w:tabs>
          <w:tab w:val="right" w:pos="9771"/>
        </w:tabs>
        <w:spacing w:before="0" w:line="130" w:lineRule="exact"/>
        <w:ind w:left="40" w:firstLine="0"/>
      </w:pPr>
      <w:r>
        <w:rPr>
          <w:rStyle w:val="Mclc0"/>
        </w:rPr>
        <w:t>hình bắt chữ”.</w:t>
      </w:r>
      <w:r>
        <w:rPr>
          <w:rStyle w:val="Mclc0"/>
        </w:rPr>
        <w:tab/>
        <w:t>.</w:t>
      </w:r>
    </w:p>
    <w:p w:rsidR="00EE2B14" w:rsidRDefault="005274B8">
      <w:pPr>
        <w:pStyle w:val="Mclc1"/>
        <w:shd w:val="clear" w:color="auto" w:fill="auto"/>
        <w:tabs>
          <w:tab w:val="right" w:pos="8212"/>
          <w:tab w:val="right" w:pos="9486"/>
          <w:tab w:val="right" w:pos="9771"/>
        </w:tabs>
        <w:spacing w:before="0" w:line="130" w:lineRule="exact"/>
        <w:ind w:left="680" w:firstLine="0"/>
      </w:pPr>
      <w:r>
        <w:rPr>
          <w:rStyle w:val="MclcChhoanh"/>
        </w:rPr>
        <w:t>^</w:t>
      </w:r>
      <w:r>
        <w:rPr>
          <w:rStyle w:val="MclcChhoanh"/>
        </w:rPr>
        <w:tab/>
        <w:t>,</w:t>
      </w:r>
      <w:r>
        <w:rPr>
          <w:rStyle w:val="MclcChhoanh"/>
        </w:rPr>
        <w:tab/>
        <w:t>—</w:t>
      </w:r>
      <w:r>
        <w:rPr>
          <w:rStyle w:val="MclcChhoanh"/>
        </w:rPr>
        <w:tab/>
        <w:t>Cj\</w:t>
      </w:r>
    </w:p>
    <w:p w:rsidR="00EE2B14" w:rsidRDefault="005274B8">
      <w:pPr>
        <w:pStyle w:val="Mclc1"/>
        <w:numPr>
          <w:ilvl w:val="0"/>
          <w:numId w:val="101"/>
        </w:numPr>
        <w:shd w:val="clear" w:color="auto" w:fill="auto"/>
        <w:tabs>
          <w:tab w:val="right" w:pos="9771"/>
        </w:tabs>
        <w:spacing w:before="0" w:line="293" w:lineRule="exact"/>
        <w:ind w:left="380" w:firstLine="0"/>
      </w:pPr>
      <w:r>
        <w:rPr>
          <w:rStyle w:val="Mclc0"/>
        </w:rPr>
        <w:t xml:space="preserve"> </w:t>
      </w:r>
      <w:r>
        <w:rPr>
          <w:rStyle w:val="MclcInnghing1"/>
        </w:rPr>
        <w:t>Cách chơi:</w:t>
      </w:r>
      <w:r>
        <w:rPr>
          <w:rStyle w:val="Mclc0"/>
        </w:rPr>
        <w:t xml:space="preserve"> GV đưa ra các hình vẽ găn liên với nội dung các bài đã học (có thê</w:t>
      </w:r>
      <w:r>
        <w:rPr>
          <w:rStyle w:val="Mclc0"/>
        </w:rPr>
        <w:tab/>
        <w:t>_</w:t>
      </w:r>
    </w:p>
    <w:p w:rsidR="00EE2B14" w:rsidRDefault="005274B8">
      <w:pPr>
        <w:pStyle w:val="Mclc1"/>
        <w:shd w:val="clear" w:color="auto" w:fill="auto"/>
        <w:tabs>
          <w:tab w:val="center" w:pos="7536"/>
          <w:tab w:val="right" w:pos="9771"/>
        </w:tabs>
        <w:spacing w:before="0" w:line="293" w:lineRule="exact"/>
        <w:ind w:left="40" w:firstLine="0"/>
      </w:pPr>
      <w:r>
        <w:rPr>
          <w:rStyle w:val="Mclc0"/>
        </w:rPr>
        <w:t>lấy hình vẽ từ các bài học trong SGK). Dựa vào hình vẽ, HS đoán tên bài</w:t>
      </w:r>
      <w:r>
        <w:rPr>
          <w:rStyle w:val="Mclc0"/>
        </w:rPr>
        <w:tab/>
        <w:t>học được</w:t>
      </w:r>
      <w:r>
        <w:rPr>
          <w:rStyle w:val="Mclc0"/>
        </w:rPr>
        <w:tab/>
        <w:t>_</w:t>
      </w:r>
    </w:p>
    <w:p w:rsidR="00EE2B14" w:rsidRDefault="005274B8">
      <w:pPr>
        <w:pStyle w:val="Mclc1"/>
        <w:shd w:val="clear" w:color="auto" w:fill="auto"/>
        <w:tabs>
          <w:tab w:val="right" w:pos="8212"/>
          <w:tab w:val="right" w:pos="9771"/>
        </w:tabs>
        <w:spacing w:before="0" w:line="293" w:lineRule="exact"/>
        <w:ind w:left="40" w:firstLine="0"/>
      </w:pPr>
      <w:r>
        <w:rPr>
          <w:rStyle w:val="Mclc0"/>
        </w:rPr>
        <w:t>nói đến. GV có thể chia lóp thành 2 đội chơi để tạo sự cạnh tranh sôi nôi.</w:t>
      </w:r>
      <w:r>
        <w:rPr>
          <w:rStyle w:val="Mclc0"/>
        </w:rPr>
        <w:tab/>
        <w:t>Đội nào</w:t>
      </w:r>
      <w:r>
        <w:rPr>
          <w:rStyle w:val="Mclc0"/>
        </w:rPr>
        <w:tab/>
        <w:t>_</w:t>
      </w:r>
    </w:p>
    <w:p w:rsidR="00EE2B14" w:rsidRDefault="005274B8">
      <w:pPr>
        <w:pStyle w:val="Mclc1"/>
        <w:shd w:val="clear" w:color="auto" w:fill="auto"/>
        <w:tabs>
          <w:tab w:val="right" w:pos="9771"/>
        </w:tabs>
        <w:spacing w:before="0" w:line="293" w:lineRule="exact"/>
        <w:ind w:left="40" w:firstLine="0"/>
      </w:pPr>
      <w:r>
        <w:rPr>
          <w:rStyle w:val="Mclc0"/>
        </w:rPr>
        <w:t>đoán đúng nhiều hơn là đội chiến thắng.</w:t>
      </w:r>
      <w:r>
        <w:rPr>
          <w:rStyle w:val="Mclc0"/>
        </w:rPr>
        <w:tab/>
        <w:t>_</w:t>
      </w:r>
    </w:p>
    <w:p w:rsidR="00EE2B14" w:rsidRDefault="005274B8">
      <w:pPr>
        <w:pStyle w:val="Mclc1"/>
        <w:shd w:val="clear" w:color="auto" w:fill="auto"/>
        <w:tabs>
          <w:tab w:val="right" w:pos="9771"/>
        </w:tabs>
        <w:spacing w:before="0" w:line="220" w:lineRule="exact"/>
        <w:ind w:left="380" w:firstLine="0"/>
      </w:pPr>
      <w:r>
        <w:rPr>
          <w:rStyle w:val="MclcInnghing1"/>
        </w:rPr>
        <w:t>Lưu ỷ:</w:t>
      </w:r>
      <w:r>
        <w:rPr>
          <w:rStyle w:val="Mclc0"/>
        </w:rPr>
        <w:t xml:space="preserve"> GV có thể mời thêm HS làm thư kí để ghi điểm cho các đội.</w:t>
      </w:r>
      <w:r>
        <w:rPr>
          <w:rStyle w:val="Mclc0"/>
        </w:rPr>
        <w:tab/>
        <w:t>-</w:t>
      </w:r>
    </w:p>
    <w:p w:rsidR="00EE2B14" w:rsidRDefault="005274B8">
      <w:pPr>
        <w:pStyle w:val="Mclc60"/>
        <w:numPr>
          <w:ilvl w:val="0"/>
          <w:numId w:val="99"/>
        </w:numPr>
        <w:shd w:val="clear" w:color="auto" w:fill="auto"/>
        <w:tabs>
          <w:tab w:val="right" w:pos="9486"/>
        </w:tabs>
        <w:spacing w:before="0" w:after="0" w:line="341" w:lineRule="exact"/>
        <w:ind w:left="380" w:right="20"/>
      </w:pPr>
      <w:r>
        <w:rPr>
          <w:rStyle w:val="Mclc6Khnginm"/>
        </w:rPr>
        <w:t xml:space="preserve"> GV nhận xét sự tham gia của HS trong hoạt động này.</w:t>
      </w:r>
      <w:r>
        <w:rPr>
          <w:rStyle w:val="Mclc6Khnginm"/>
        </w:rPr>
        <w:tab/>
        <w:t xml:space="preserve">- </w:t>
      </w:r>
      <w:r>
        <w:t>Hoạt động 2. Trò chơi: “Thi thể hiện kĩ năng bảo quản đồ dùng, thể hiện</w:t>
      </w:r>
    </w:p>
    <w:p w:rsidR="00EE2B14" w:rsidRDefault="005274B8">
      <w:pPr>
        <w:pStyle w:val="Mclc60"/>
        <w:shd w:val="clear" w:color="auto" w:fill="auto"/>
        <w:tabs>
          <w:tab w:val="center" w:pos="9488"/>
          <w:tab w:val="right" w:pos="9771"/>
        </w:tabs>
        <w:spacing w:before="0" w:after="0" w:line="326" w:lineRule="exact"/>
        <w:ind w:left="40"/>
      </w:pPr>
      <w:r>
        <w:t>cảm xúc tích cực và kiểm soát cảm xúc tiêu cực”</w:t>
      </w:r>
      <w:r>
        <w:tab/>
        <w:t>-</w:t>
      </w:r>
      <w:r>
        <w:tab/>
        <w:t>G\</w:t>
      </w:r>
    </w:p>
    <w:p w:rsidR="00EE2B14" w:rsidRDefault="005274B8">
      <w:pPr>
        <w:pStyle w:val="Mclc1"/>
        <w:shd w:val="clear" w:color="auto" w:fill="auto"/>
        <w:tabs>
          <w:tab w:val="right" w:pos="9486"/>
          <w:tab w:val="right" w:pos="9771"/>
        </w:tabs>
        <w:spacing w:before="0" w:line="326" w:lineRule="exact"/>
        <w:ind w:left="380" w:firstLine="0"/>
      </w:pPr>
      <w:r>
        <w:rPr>
          <w:rStyle w:val="MclcInnghing1"/>
        </w:rPr>
        <w:t>Mục tiêu:</w:t>
      </w:r>
      <w:r>
        <w:rPr>
          <w:rStyle w:val="Mclc0"/>
        </w:rPr>
        <w:t xml:space="preserve"> HS được củng cố kiến thức, kĩ năng, hành vi bảo quản đô dùng cá nhân</w:t>
      </w:r>
      <w:r>
        <w:rPr>
          <w:rStyle w:val="Mclc0"/>
        </w:rPr>
        <w:tab/>
      </w:r>
      <w:r>
        <w:rPr>
          <w:rStyle w:val="Mclc0"/>
          <w:vertAlign w:val="superscript"/>
        </w:rPr>
        <w:t>cam</w:t>
      </w:r>
      <w:r>
        <w:rPr>
          <w:rStyle w:val="Mclc0"/>
          <w:vertAlign w:val="superscript"/>
        </w:rPr>
        <w:tab/>
        <w:t>xuc</w:t>
      </w:r>
    </w:p>
    <w:p w:rsidR="00EE2B14" w:rsidRDefault="005274B8">
      <w:pPr>
        <w:pStyle w:val="Mclc1"/>
        <w:shd w:val="clear" w:color="auto" w:fill="auto"/>
        <w:tabs>
          <w:tab w:val="right" w:pos="9771"/>
        </w:tabs>
        <w:spacing w:before="0" w:line="326" w:lineRule="exact"/>
        <w:ind w:left="40" w:firstLine="0"/>
      </w:pPr>
      <w:r>
        <w:rPr>
          <w:rStyle w:val="Mclc0"/>
        </w:rPr>
        <w:t>và đồ dùng gia đình và kiểm soát cảm xúc.</w:t>
      </w:r>
      <w:r>
        <w:rPr>
          <w:rStyle w:val="Mclc0"/>
        </w:rPr>
        <w:tab/>
        <w:t>Hoại</w:t>
      </w:r>
    </w:p>
    <w:p w:rsidR="00EE2B14" w:rsidRDefault="005274B8">
      <w:pPr>
        <w:pStyle w:val="Mclc31"/>
        <w:shd w:val="clear" w:color="auto" w:fill="auto"/>
        <w:tabs>
          <w:tab w:val="right" w:pos="9771"/>
        </w:tabs>
        <w:spacing w:after="0" w:line="326" w:lineRule="exact"/>
        <w:ind w:left="380"/>
      </w:pPr>
      <w:r>
        <w:rPr>
          <w:rStyle w:val="Mclc30"/>
          <w:i/>
          <w:iCs/>
        </w:rPr>
        <w:t>Cách tiến hành:</w:t>
      </w:r>
      <w:r>
        <w:rPr>
          <w:rStyle w:val="Mclc30"/>
          <w:i/>
          <w:iCs/>
        </w:rPr>
        <w:tab/>
        <w:t>Mục</w:t>
      </w:r>
    </w:p>
    <w:p w:rsidR="00EE2B14" w:rsidRDefault="005274B8">
      <w:pPr>
        <w:pStyle w:val="Mclc1"/>
        <w:numPr>
          <w:ilvl w:val="0"/>
          <w:numId w:val="101"/>
        </w:numPr>
        <w:shd w:val="clear" w:color="auto" w:fill="auto"/>
        <w:tabs>
          <w:tab w:val="left" w:pos="8953"/>
        </w:tabs>
        <w:spacing w:before="0" w:line="326" w:lineRule="exact"/>
        <w:ind w:left="380" w:firstLine="0"/>
      </w:pPr>
      <w:r>
        <w:rPr>
          <w:rStyle w:val="Mclc0"/>
        </w:rPr>
        <w:t xml:space="preserve"> </w:t>
      </w:r>
      <w:r>
        <w:rPr>
          <w:rStyle w:val="MclcInnghing1"/>
        </w:rPr>
        <w:t>Cách chơi:</w:t>
      </w:r>
      <w:r>
        <w:rPr>
          <w:rStyle w:val="Mclc0"/>
        </w:rPr>
        <w:t xml:space="preserve"> GV chia lóp thành 4 đội. Mỗi đội thực hiện các nhiệm vụ sau:</w:t>
      </w:r>
      <w:r>
        <w:rPr>
          <w:rStyle w:val="Mclc0"/>
        </w:rPr>
        <w:tab/>
      </w:r>
      <w:r>
        <w:rPr>
          <w:rStyle w:val="Mclc0"/>
          <w:vertAlign w:val="superscript"/>
        </w:rPr>
        <w:t>côn</w:t>
      </w:r>
      <w:r>
        <w:rPr>
          <w:rStyle w:val="Mclc0"/>
        </w:rPr>
        <w:t>ể CỌ’</w:t>
      </w:r>
    </w:p>
    <w:p w:rsidR="00EE2B14" w:rsidRDefault="005274B8">
      <w:pPr>
        <w:pStyle w:val="Mclc1"/>
        <w:shd w:val="clear" w:color="auto" w:fill="auto"/>
        <w:tabs>
          <w:tab w:val="right" w:pos="9771"/>
        </w:tabs>
        <w:spacing w:before="0" w:line="283" w:lineRule="exact"/>
        <w:ind w:left="680" w:firstLine="0"/>
      </w:pPr>
      <w:r>
        <w:rPr>
          <w:rStyle w:val="Mclc0"/>
        </w:rPr>
        <w:t>+ Gấp gọn áo/chăn đơn.</w:t>
      </w:r>
      <w:r>
        <w:rPr>
          <w:rStyle w:val="Mclc0"/>
        </w:rPr>
        <w:tab/>
      </w:r>
      <w:r>
        <w:rPr>
          <w:rStyle w:val="MclcInnghing1"/>
        </w:rPr>
        <w:t>Cảcì</w:t>
      </w:r>
    </w:p>
    <w:p w:rsidR="00EE2B14" w:rsidRDefault="005274B8">
      <w:pPr>
        <w:pStyle w:val="Mclc1"/>
        <w:shd w:val="clear" w:color="auto" w:fill="auto"/>
        <w:tabs>
          <w:tab w:val="right" w:pos="9771"/>
        </w:tabs>
        <w:spacing w:before="0" w:line="283" w:lineRule="exact"/>
        <w:ind w:left="680" w:firstLine="0"/>
      </w:pPr>
      <w:r>
        <w:rPr>
          <w:rStyle w:val="Mclc0"/>
        </w:rPr>
        <w:t>+ xếp gọn sách vở, đồ dùng học tập tại bàn học của khu vực đội mình.</w:t>
      </w:r>
      <w:r>
        <w:rPr>
          <w:rStyle w:val="Mclc0"/>
        </w:rPr>
        <w:tab/>
        <w:t>_ G’\</w:t>
      </w:r>
    </w:p>
    <w:p w:rsidR="00EE2B14" w:rsidRDefault="005274B8">
      <w:pPr>
        <w:pStyle w:val="Mclc1"/>
        <w:shd w:val="clear" w:color="auto" w:fill="auto"/>
        <w:tabs>
          <w:tab w:val="right" w:pos="9486"/>
        </w:tabs>
        <w:spacing w:before="0" w:line="283" w:lineRule="exact"/>
        <w:ind w:left="680" w:firstLine="0"/>
      </w:pPr>
      <w:r>
        <w:rPr>
          <w:rStyle w:val="Mclc0"/>
        </w:rPr>
        <w:t>+ Viết từ/vẽ khuôn mặt chỉ cảm xúc của mình khi tham gia trò chơi.</w:t>
      </w:r>
      <w:r>
        <w:rPr>
          <w:rStyle w:val="Mclc0"/>
        </w:rPr>
        <w:tab/>
        <w:t>_</w:t>
      </w:r>
      <w:r>
        <w:fldChar w:fldCharType="end"/>
      </w:r>
    </w:p>
    <w:p w:rsidR="00EE2B14" w:rsidRDefault="005274B8">
      <w:pPr>
        <w:pStyle w:val="Vnbnnidung7"/>
        <w:shd w:val="clear" w:color="auto" w:fill="auto"/>
        <w:tabs>
          <w:tab w:val="right" w:pos="9771"/>
        </w:tabs>
        <w:spacing w:before="0" w:after="0" w:line="322" w:lineRule="exact"/>
        <w:ind w:left="680" w:firstLine="0"/>
        <w:jc w:val="both"/>
      </w:pPr>
      <w:r>
        <w:rPr>
          <w:rStyle w:val="Vnbnnidung36"/>
        </w:rPr>
        <w:t>+ Viết từ/vẽ khuôn mặt chỉ cảm xúc của bạn khi tham gia trò chơi (thực hiện</w:t>
      </w:r>
      <w:r>
        <w:rPr>
          <w:rStyle w:val="Vnbnnidung36"/>
        </w:rPr>
        <w:tab/>
      </w:r>
      <w:r>
        <w:rPr>
          <w:rStyle w:val="Vnbnnidung36"/>
          <w:vertAlign w:val="subscript"/>
        </w:rPr>
        <w:t>t</w:t>
      </w:r>
      <w:r>
        <w:rPr>
          <w:rStyle w:val="Vnbnnidung36"/>
        </w:rPr>
        <w:t>hu</w:t>
      </w:r>
    </w:p>
    <w:p w:rsidR="00EE2B14" w:rsidRDefault="005274B8">
      <w:pPr>
        <w:pStyle w:val="Vnbnnidung7"/>
        <w:shd w:val="clear" w:color="auto" w:fill="auto"/>
        <w:tabs>
          <w:tab w:val="left" w:pos="8953"/>
        </w:tabs>
        <w:spacing w:before="0" w:after="0" w:line="322" w:lineRule="exact"/>
        <w:ind w:left="920" w:firstLine="0"/>
        <w:jc w:val="both"/>
      </w:pPr>
      <w:r>
        <w:rPr>
          <w:rStyle w:val="Vnbnnidung36"/>
        </w:rPr>
        <w:t>sau khi chơi xong).</w:t>
      </w:r>
      <w:r>
        <w:rPr>
          <w:rStyle w:val="Vnbnnidung36"/>
        </w:rPr>
        <w:tab/>
        <w:t>kiên</w:t>
      </w:r>
    </w:p>
    <w:p w:rsidR="00EE2B14" w:rsidRDefault="005274B8">
      <w:pPr>
        <w:pStyle w:val="Vnbnnidung7"/>
        <w:numPr>
          <w:ilvl w:val="0"/>
          <w:numId w:val="101"/>
        </w:numPr>
        <w:shd w:val="clear" w:color="auto" w:fill="auto"/>
        <w:tabs>
          <w:tab w:val="left" w:pos="8953"/>
        </w:tabs>
        <w:spacing w:before="0" w:after="0" w:line="298" w:lineRule="exact"/>
        <w:ind w:left="380" w:firstLine="0"/>
        <w:jc w:val="both"/>
      </w:pPr>
      <w:r>
        <w:rPr>
          <w:rStyle w:val="Vnbnnidung36"/>
        </w:rPr>
        <w:t xml:space="preserve"> </w:t>
      </w:r>
      <w:r>
        <w:rPr>
          <w:rStyle w:val="VnbnnidungInnghing10"/>
        </w:rPr>
        <w:t>Cách đánh giá:</w:t>
      </w:r>
      <w:r>
        <w:rPr>
          <w:rStyle w:val="Vnbnnidung36"/>
        </w:rPr>
        <w:t xml:space="preserve"> Đội nào làm tốt hơn là đội chiến thắng. GV có thể cho HS đánh</w:t>
      </w:r>
      <w:r>
        <w:rPr>
          <w:rStyle w:val="Vnbnnidung36"/>
        </w:rPr>
        <w:tab/>
      </w:r>
      <w:r>
        <w:rPr>
          <w:rStyle w:val="Vnbnnidung55pt"/>
        </w:rPr>
        <w:t>q</w:t>
      </w:r>
      <w:r>
        <w:rPr>
          <w:rStyle w:val="Vnbnnidung55pt"/>
          <w:vertAlign w:val="subscript"/>
        </w:rPr>
        <w:t>U</w:t>
      </w:r>
      <w:r>
        <w:rPr>
          <w:rStyle w:val="Vnbnnidung55pt"/>
        </w:rPr>
        <w:t xml:space="preserve">y </w:t>
      </w:r>
      <w:r>
        <w:rPr>
          <w:rStyle w:val="Vnbnnidung36"/>
        </w:rPr>
        <w:t>địnl</w:t>
      </w:r>
    </w:p>
    <w:p w:rsidR="00EE2B14" w:rsidRDefault="005274B8">
      <w:pPr>
        <w:pStyle w:val="Vnbnnidung7"/>
        <w:shd w:val="clear" w:color="auto" w:fill="auto"/>
        <w:tabs>
          <w:tab w:val="center" w:pos="6227"/>
          <w:tab w:val="center" w:pos="6974"/>
          <w:tab w:val="center" w:pos="7570"/>
          <w:tab w:val="right" w:pos="8212"/>
          <w:tab w:val="right" w:pos="9486"/>
          <w:tab w:val="right" w:pos="9771"/>
        </w:tabs>
        <w:spacing w:before="0" w:after="0" w:line="298" w:lineRule="exact"/>
        <w:ind w:left="40" w:firstLine="0"/>
        <w:jc w:val="both"/>
      </w:pPr>
      <w:r>
        <w:rPr>
          <w:rStyle w:val="Vnbnnidung36"/>
        </w:rPr>
        <w:t>giá bằng cách thả tim vào sản phẩm làm tốt của mồi đội.</w:t>
      </w:r>
      <w:r>
        <w:rPr>
          <w:rStyle w:val="Vnbnnidung36"/>
        </w:rPr>
        <w:tab/>
        <w:t>Đội nào được</w:t>
      </w:r>
      <w:r>
        <w:rPr>
          <w:rStyle w:val="Vnbnnidung36"/>
        </w:rPr>
        <w:tab/>
        <w:t>nhiều</w:t>
      </w:r>
      <w:r>
        <w:rPr>
          <w:rStyle w:val="Vnbnnidung36"/>
        </w:rPr>
        <w:tab/>
        <w:t>tim</w:t>
      </w:r>
      <w:r>
        <w:rPr>
          <w:rStyle w:val="Vnbnnidung36"/>
        </w:rPr>
        <w:tab/>
        <w:t>hon</w:t>
      </w:r>
      <w:r>
        <w:rPr>
          <w:rStyle w:val="Vnbnnidung36"/>
        </w:rPr>
        <w:tab/>
        <w:t>_</w:t>
      </w:r>
      <w:r>
        <w:rPr>
          <w:rStyle w:val="Vnbnnidung36"/>
        </w:rPr>
        <w:tab/>
        <w:t>J_Ị</w:t>
      </w:r>
    </w:p>
    <w:p w:rsidR="00EE2B14" w:rsidRDefault="005274B8">
      <w:pPr>
        <w:pStyle w:val="Vnbnnidung7"/>
        <w:shd w:val="clear" w:color="auto" w:fill="auto"/>
        <w:tabs>
          <w:tab w:val="right" w:pos="9486"/>
        </w:tabs>
        <w:spacing w:before="0" w:after="0" w:line="298" w:lineRule="exact"/>
        <w:ind w:left="40" w:firstLine="0"/>
        <w:jc w:val="both"/>
      </w:pPr>
      <w:r>
        <w:rPr>
          <w:rStyle w:val="Vnbnnidung36"/>
        </w:rPr>
        <w:t>là đội chiến thắng.</w:t>
      </w:r>
      <w:r>
        <w:rPr>
          <w:rStyle w:val="Vnbnnidung36"/>
        </w:rPr>
        <w:tab/>
        <w:t>_</w:t>
      </w:r>
    </w:p>
    <w:p w:rsidR="00EE2B14" w:rsidRDefault="005274B8">
      <w:pPr>
        <w:pStyle w:val="Vnbnnidung7"/>
        <w:numPr>
          <w:ilvl w:val="0"/>
          <w:numId w:val="99"/>
        </w:numPr>
        <w:shd w:val="clear" w:color="auto" w:fill="auto"/>
        <w:tabs>
          <w:tab w:val="left" w:pos="8953"/>
        </w:tabs>
        <w:spacing w:before="0" w:line="220" w:lineRule="exact"/>
        <w:ind w:left="380" w:firstLine="0"/>
        <w:jc w:val="both"/>
      </w:pPr>
      <w:r>
        <w:rPr>
          <w:rStyle w:val="Vnbnnidung36"/>
        </w:rPr>
        <w:t xml:space="preserve"> GV nêu cách chơi, cách đánh giá.</w:t>
      </w:r>
      <w:r>
        <w:rPr>
          <w:rStyle w:val="Vnbnnidung36"/>
        </w:rPr>
        <w:tab/>
      </w:r>
      <w:r>
        <w:rPr>
          <w:rStyle w:val="Vnbnnidung36"/>
          <w:vertAlign w:val="subscript"/>
        </w:rPr>
        <w:t>tu</w:t>
      </w:r>
      <w:r>
        <w:rPr>
          <w:rStyle w:val="Vnbnnidung36"/>
        </w:rPr>
        <w:t>£</w:t>
      </w:r>
      <w:r>
        <w:rPr>
          <w:rStyle w:val="Vnbnnidung36"/>
          <w:vertAlign w:val="subscript"/>
        </w:rPr>
        <w:t>n t</w:t>
      </w:r>
      <w:r>
        <w:rPr>
          <w:rStyle w:val="Vnbnnidung36"/>
        </w:rPr>
        <w:t>Ị</w:t>
      </w:r>
      <w:r>
        <w:rPr>
          <w:rStyle w:val="Vnbnnidung36"/>
          <w:vertAlign w:val="subscript"/>
        </w:rPr>
        <w:t>u</w:t>
      </w:r>
    </w:p>
    <w:p w:rsidR="00EE2B14" w:rsidRDefault="005274B8">
      <w:pPr>
        <w:pStyle w:val="Vnbnnidung7"/>
        <w:numPr>
          <w:ilvl w:val="0"/>
          <w:numId w:val="99"/>
        </w:numPr>
        <w:shd w:val="clear" w:color="auto" w:fill="auto"/>
        <w:tabs>
          <w:tab w:val="center" w:pos="7206"/>
          <w:tab w:val="center" w:pos="7602"/>
          <w:tab w:val="right" w:pos="9771"/>
        </w:tabs>
        <w:spacing w:before="0" w:after="0" w:line="302" w:lineRule="exact"/>
        <w:ind w:left="380" w:firstLine="0"/>
        <w:jc w:val="both"/>
      </w:pPr>
      <w:r>
        <w:rPr>
          <w:rStyle w:val="Vnbnnidung36"/>
        </w:rPr>
        <w:t xml:space="preserve"> Trước khi chơi, GV yêu cầu mồi HS viết từ/vẽ khuôn mặt thể hiện</w:t>
      </w:r>
      <w:r>
        <w:rPr>
          <w:rStyle w:val="Vnbnnidung36"/>
        </w:rPr>
        <w:tab/>
        <w:t>cảm</w:t>
      </w:r>
      <w:r>
        <w:rPr>
          <w:rStyle w:val="Vnbnnidung36"/>
        </w:rPr>
        <w:tab/>
        <w:t>xúc khi</w:t>
      </w:r>
      <w:r>
        <w:rPr>
          <w:rStyle w:val="Vnbnnidung36"/>
        </w:rPr>
        <w:tab/>
        <w:t>_</w:t>
      </w:r>
    </w:p>
    <w:p w:rsidR="00EE2B14" w:rsidRDefault="005274B8">
      <w:pPr>
        <w:pStyle w:val="Vnbnnidung7"/>
        <w:shd w:val="clear" w:color="auto" w:fill="auto"/>
        <w:spacing w:before="0" w:after="0" w:line="302" w:lineRule="exact"/>
        <w:ind w:left="40" w:firstLine="0"/>
        <w:jc w:val="both"/>
      </w:pPr>
      <w:r>
        <w:rPr>
          <w:rStyle w:val="Vnbnnidung36"/>
        </w:rPr>
        <w:t>tham gia nhiệm vụ của mình ra giây.</w:t>
      </w:r>
    </w:p>
    <w:p w:rsidR="00EE2B14" w:rsidRDefault="005274B8">
      <w:pPr>
        <w:pStyle w:val="Vnbnnidung7"/>
        <w:numPr>
          <w:ilvl w:val="0"/>
          <w:numId w:val="99"/>
        </w:numPr>
        <w:shd w:val="clear" w:color="auto" w:fill="auto"/>
        <w:tabs>
          <w:tab w:val="left" w:pos="8953"/>
        </w:tabs>
        <w:spacing w:before="0" w:after="0" w:line="341" w:lineRule="exact"/>
        <w:ind w:left="380" w:firstLine="0"/>
        <w:jc w:val="both"/>
      </w:pPr>
      <w:r>
        <w:rPr>
          <w:rStyle w:val="Vnbnnidung36"/>
        </w:rPr>
        <w:t xml:space="preserve"> HS thực hiện nhiệm vụ.</w:t>
      </w:r>
      <w:r>
        <w:rPr>
          <w:rStyle w:val="Vnbnnidung36"/>
        </w:rPr>
        <w:tab/>
        <w:t>q</w:t>
      </w:r>
      <w:r>
        <w:rPr>
          <w:rStyle w:val="Vnbnnidung36"/>
          <w:vertAlign w:val="subscript"/>
        </w:rPr>
        <w:t>U</w:t>
      </w:r>
      <w:r>
        <w:rPr>
          <w:rStyle w:val="Vnbnnidung36"/>
        </w:rPr>
        <w:t>g Ị</w:t>
      </w:r>
      <w:r>
        <w:rPr>
          <w:rStyle w:val="Vnbnnidung36"/>
          <w:vertAlign w:val="subscript"/>
        </w:rPr>
        <w:t>iưc</w:t>
      </w:r>
    </w:p>
    <w:p w:rsidR="00EE2B14" w:rsidRDefault="005274B8">
      <w:pPr>
        <w:pStyle w:val="Vnbnnidung7"/>
        <w:numPr>
          <w:ilvl w:val="0"/>
          <w:numId w:val="99"/>
        </w:numPr>
        <w:shd w:val="clear" w:color="auto" w:fill="auto"/>
        <w:tabs>
          <w:tab w:val="right" w:pos="9771"/>
        </w:tabs>
        <w:spacing w:before="0" w:after="0" w:line="341" w:lineRule="exact"/>
        <w:ind w:left="380" w:firstLine="0"/>
        <w:jc w:val="both"/>
      </w:pPr>
      <w:r>
        <w:rPr>
          <w:rStyle w:val="Vnbnnidung36"/>
        </w:rPr>
        <w:t xml:space="preserve"> HS và GV cùng tham gia đánh giá, tổng kết.</w:t>
      </w:r>
      <w:r>
        <w:rPr>
          <w:rStyle w:val="Vnbnnidung36"/>
        </w:rPr>
        <w:tab/>
        <w:t>ỊỊ</w:t>
      </w:r>
      <w:r>
        <w:rPr>
          <w:rStyle w:val="Vnbnnidung36"/>
          <w:vertAlign w:val="subscript"/>
        </w:rPr>
        <w:t>oa</w:t>
      </w:r>
    </w:p>
    <w:p w:rsidR="00EE2B14" w:rsidRDefault="005274B8">
      <w:pPr>
        <w:pStyle w:val="Vnbnnidung7"/>
        <w:numPr>
          <w:ilvl w:val="0"/>
          <w:numId w:val="99"/>
        </w:numPr>
        <w:shd w:val="clear" w:color="auto" w:fill="auto"/>
        <w:tabs>
          <w:tab w:val="right" w:pos="9771"/>
        </w:tabs>
        <w:spacing w:before="0" w:after="0" w:line="341" w:lineRule="exact"/>
        <w:ind w:left="380" w:firstLine="0"/>
        <w:jc w:val="both"/>
      </w:pPr>
      <w:r>
        <w:rPr>
          <w:rStyle w:val="Vnbnnidung36"/>
        </w:rPr>
        <w:t xml:space="preserve"> GV đặt câu hỏi cho HS thực hiện, HS đánh giá, ví dụ:</w:t>
      </w:r>
      <w:r>
        <w:rPr>
          <w:rStyle w:val="Vnbnnidung36"/>
        </w:rPr>
        <w:tab/>
      </w:r>
      <w:r>
        <w:rPr>
          <w:rStyle w:val="VnbnnidungInnghing10"/>
        </w:rPr>
        <w:t>ịỊ</w:t>
      </w:r>
      <w:r>
        <w:rPr>
          <w:rStyle w:val="VnbnnidungInnghing10"/>
          <w:vertAlign w:val="subscript"/>
        </w:rPr>
        <w:t>lu</w:t>
      </w:r>
    </w:p>
    <w:p w:rsidR="00EE2B14" w:rsidRDefault="005274B8">
      <w:pPr>
        <w:pStyle w:val="Vnbnnidung7"/>
        <w:shd w:val="clear" w:color="auto" w:fill="auto"/>
        <w:tabs>
          <w:tab w:val="left" w:pos="8953"/>
        </w:tabs>
        <w:spacing w:before="0" w:after="0" w:line="220" w:lineRule="exact"/>
        <w:ind w:left="920" w:firstLine="0"/>
        <w:jc w:val="both"/>
      </w:pPr>
      <w:r>
        <w:rPr>
          <w:rStyle w:val="VnbnnidungInnghing10"/>
        </w:rPr>
        <w:t>+</w:t>
      </w:r>
      <w:r>
        <w:rPr>
          <w:rStyle w:val="Vnbnnidung36"/>
        </w:rPr>
        <w:t xml:space="preserve"> Em đã làm như thế nào (gấp áo/chăn, sắp xếp sách vở,...)?</w:t>
      </w:r>
      <w:r>
        <w:rPr>
          <w:rStyle w:val="Vnbnnidung36"/>
        </w:rPr>
        <w:tab/>
      </w:r>
      <w:r>
        <w:rPr>
          <w:rStyle w:val="Vnbnnidung36"/>
          <w:lang w:val="es-ES" w:eastAsia="es-ES" w:bidi="es-ES"/>
        </w:rPr>
        <w:t>¿</w:t>
      </w:r>
      <w:r>
        <w:rPr>
          <w:rStyle w:val="Vnbnnidung36"/>
          <w:vertAlign w:val="subscript"/>
          <w:lang w:val="es-ES" w:eastAsia="es-ES" w:bidi="es-ES"/>
        </w:rPr>
        <w:t>an</w:t>
      </w:r>
      <w:r>
        <w:rPr>
          <w:rStyle w:val="Vnbnnidung36"/>
          <w:lang w:val="es-ES" w:eastAsia="es-ES" w:bidi="es-ES"/>
        </w:rPr>
        <w:t xml:space="preserve">g </w:t>
      </w:r>
      <w:r>
        <w:rPr>
          <w:rStyle w:val="Vnbnnidung9pt1"/>
        </w:rPr>
        <w:t>si,</w:t>
      </w:r>
    </w:p>
    <w:p w:rsidR="00EE2B14" w:rsidRDefault="005274B8">
      <w:pPr>
        <w:pStyle w:val="Mclc1"/>
        <w:shd w:val="clear" w:color="auto" w:fill="auto"/>
        <w:tabs>
          <w:tab w:val="right" w:pos="9771"/>
        </w:tabs>
        <w:spacing w:before="0" w:line="149" w:lineRule="exact"/>
        <w:ind w:left="920" w:firstLine="0"/>
      </w:pPr>
      <w:r>
        <w:fldChar w:fldCharType="begin"/>
      </w:r>
      <w:r>
        <w:instrText xml:space="preserve"> TOC \o "1-5" \h \z </w:instrText>
      </w:r>
      <w:r>
        <w:fldChar w:fldCharType="separate"/>
      </w:r>
      <w:r>
        <w:rPr>
          <w:rStyle w:val="Mclc0"/>
        </w:rPr>
        <w:t>+ Em nghĩ thế nào về sư thưc hiên của nhóm mình? Các em đã làm tốt việc</w:t>
      </w:r>
      <w:r>
        <w:rPr>
          <w:rStyle w:val="Mclc0"/>
        </w:rPr>
        <w:tab/>
      </w:r>
      <w:r>
        <w:rPr>
          <w:rStyle w:val="MclcInnghing1"/>
          <w:vertAlign w:val="subscript"/>
        </w:rPr>
        <w:t>r</w:t>
      </w:r>
    </w:p>
    <w:p w:rsidR="00EE2B14" w:rsidRDefault="005274B8">
      <w:pPr>
        <w:pStyle w:val="Mclc31"/>
        <w:shd w:val="clear" w:color="auto" w:fill="auto"/>
        <w:tabs>
          <w:tab w:val="right" w:pos="9771"/>
        </w:tabs>
        <w:spacing w:after="0" w:line="149" w:lineRule="exact"/>
        <w:ind w:left="3080"/>
      </w:pPr>
      <w:r>
        <w:rPr>
          <w:rStyle w:val="Mclc30"/>
          <w:i/>
          <w:iCs/>
        </w:rPr>
        <w:t>r</w:t>
      </w:r>
      <w:r>
        <w:rPr>
          <w:rStyle w:val="Mclc30"/>
          <w:i/>
          <w:iCs/>
        </w:rPr>
        <w:tab/>
        <w:t>Các</w:t>
      </w:r>
    </w:p>
    <w:p w:rsidR="00EE2B14" w:rsidRDefault="005274B8">
      <w:pPr>
        <w:pStyle w:val="Mclc1"/>
        <w:shd w:val="clear" w:color="auto" w:fill="auto"/>
        <w:spacing w:before="0" w:after="63" w:line="149" w:lineRule="exact"/>
        <w:ind w:left="920" w:firstLine="0"/>
      </w:pPr>
      <w:r>
        <w:rPr>
          <w:rStyle w:val="Mclc0"/>
        </w:rPr>
        <w:t xml:space="preserve">gì? Viêc gì làm chưa </w:t>
      </w:r>
      <w:r>
        <w:rPr>
          <w:rStyle w:val="Mclc0"/>
          <w:lang w:val="fr-FR" w:eastAsia="fr-FR" w:bidi="fr-FR"/>
        </w:rPr>
        <w:t>tôt?</w:t>
      </w:r>
    </w:p>
    <w:p w:rsidR="00EE2B14" w:rsidRDefault="005274B8">
      <w:pPr>
        <w:pStyle w:val="Mclc1"/>
        <w:shd w:val="clear" w:color="auto" w:fill="auto"/>
        <w:tabs>
          <w:tab w:val="right" w:pos="9280"/>
          <w:tab w:val="center" w:pos="9488"/>
          <w:tab w:val="right" w:pos="9818"/>
        </w:tabs>
        <w:spacing w:before="0" w:line="220" w:lineRule="exact"/>
        <w:ind w:left="920" w:firstLine="0"/>
      </w:pPr>
      <w:r>
        <w:rPr>
          <w:rStyle w:val="Mclc0"/>
        </w:rPr>
        <w:t>+ Vì sao em đánh giá như vậy?</w:t>
      </w:r>
      <w:r>
        <w:rPr>
          <w:rStyle w:val="Mclc0"/>
        </w:rPr>
        <w:tab/>
        <w:t>,</w:t>
      </w:r>
      <w:r>
        <w:rPr>
          <w:rStyle w:val="Mclc0"/>
        </w:rPr>
        <w:tab/>
      </w:r>
      <w:r>
        <w:rPr>
          <w:rStyle w:val="Mclc0"/>
          <w:vertAlign w:val="superscript"/>
        </w:rPr>
        <w:t>-</w:t>
      </w:r>
      <w:r>
        <w:rPr>
          <w:rStyle w:val="Mclc0"/>
        </w:rPr>
        <w:tab/>
      </w:r>
      <w:r>
        <w:rPr>
          <w:rStyle w:val="MclcInnghing1"/>
        </w:rPr>
        <w:t>(-</w:t>
      </w:r>
    </w:p>
    <w:p w:rsidR="00EE2B14" w:rsidRDefault="005274B8">
      <w:pPr>
        <w:pStyle w:val="Mclc1"/>
        <w:numPr>
          <w:ilvl w:val="0"/>
          <w:numId w:val="99"/>
        </w:numPr>
        <w:shd w:val="clear" w:color="auto" w:fill="auto"/>
        <w:tabs>
          <w:tab w:val="right" w:pos="9280"/>
          <w:tab w:val="center" w:pos="9489"/>
        </w:tabs>
        <w:spacing w:before="0" w:line="302" w:lineRule="exact"/>
        <w:ind w:left="380" w:firstLine="0"/>
      </w:pPr>
      <w:r>
        <w:rPr>
          <w:rStyle w:val="Mclc0"/>
        </w:rPr>
        <w:t xml:space="preserve"> GV nhận xét, đánh giá trò chơi và khen ngợi những HS thực hiện tốt các hành</w:t>
      </w:r>
      <w:r>
        <w:rPr>
          <w:rStyle w:val="Mclc0"/>
        </w:rPr>
        <w:tab/>
      </w:r>
      <w:r>
        <w:rPr>
          <w:rStyle w:val="Mclc0"/>
          <w:vertAlign w:val="superscript"/>
        </w:rPr>
        <w:t>ve</w:t>
      </w:r>
      <w:r>
        <w:rPr>
          <w:rStyle w:val="Mclc0"/>
          <w:vertAlign w:val="superscript"/>
        </w:rPr>
        <w:tab/>
        <w:t>c</w:t>
      </w:r>
      <w:r>
        <w:rPr>
          <w:rStyle w:val="Mclc0"/>
        </w:rPr>
        <w:t>l</w:t>
      </w:r>
      <w:r>
        <w:rPr>
          <w:rStyle w:val="Mclc0"/>
          <w:vertAlign w:val="superscript"/>
        </w:rPr>
        <w:t>ue</w:t>
      </w:r>
    </w:p>
    <w:p w:rsidR="00EE2B14" w:rsidRDefault="005274B8">
      <w:pPr>
        <w:pStyle w:val="Mclc1"/>
        <w:shd w:val="clear" w:color="auto" w:fill="auto"/>
        <w:tabs>
          <w:tab w:val="right" w:pos="9771"/>
          <w:tab w:val="right" w:pos="9792"/>
        </w:tabs>
        <w:spacing w:before="0" w:line="302" w:lineRule="exact"/>
        <w:ind w:left="40" w:firstLine="0"/>
      </w:pPr>
      <w:r>
        <w:rPr>
          <w:rStyle w:val="Mclc0"/>
        </w:rPr>
        <w:t>vi giữ gìn, bảo quản đồ dùng.</w:t>
      </w:r>
      <w:r>
        <w:rPr>
          <w:rStyle w:val="Mclc0"/>
        </w:rPr>
        <w:tab/>
        <w:t>“</w:t>
      </w:r>
      <w:r>
        <w:rPr>
          <w:rStyle w:val="Mclc0"/>
        </w:rPr>
        <w:tab/>
        <w:t>^</w:t>
      </w:r>
      <w:r>
        <w:fldChar w:fldCharType="end"/>
      </w:r>
    </w:p>
    <w:p w:rsidR="00EE2B14" w:rsidRDefault="005274B8">
      <w:pPr>
        <w:pStyle w:val="Vnbnnidung7"/>
        <w:numPr>
          <w:ilvl w:val="0"/>
          <w:numId w:val="99"/>
        </w:numPr>
        <w:shd w:val="clear" w:color="auto" w:fill="auto"/>
        <w:spacing w:before="0" w:after="0" w:line="220" w:lineRule="exact"/>
        <w:ind w:left="380" w:firstLine="0"/>
        <w:jc w:val="both"/>
      </w:pPr>
      <w:r>
        <w:rPr>
          <w:rStyle w:val="Vnbnnidung36"/>
        </w:rPr>
        <w:t xml:space="preserve"> Sau khi đánh giá xong: GV yêu cầu HS viết từ/vẽ khuôn mặt của bạn khi tham</w:t>
      </w:r>
      <w:r>
        <w:br w:type="page"/>
      </w:r>
    </w:p>
    <w:p w:rsidR="00EE2B14" w:rsidRDefault="005274B8">
      <w:pPr>
        <w:pStyle w:val="Vnbnnidung7"/>
        <w:shd w:val="clear" w:color="auto" w:fill="auto"/>
        <w:spacing w:before="0" w:after="58" w:line="220" w:lineRule="exact"/>
        <w:ind w:left="20" w:firstLine="0"/>
      </w:pPr>
      <w:r>
        <w:rPr>
          <w:rStyle w:val="Vnbnnidung36"/>
        </w:rPr>
        <w:t>gia trò chơi (GV có thê phân công đê không bị trùng lặp).</w:t>
      </w:r>
    </w:p>
    <w:p w:rsidR="00EE2B14" w:rsidRDefault="005274B8">
      <w:pPr>
        <w:pStyle w:val="Vnbnnidung7"/>
        <w:framePr w:w="1514" w:h="10989" w:wrap="around" w:vAnchor="text" w:hAnchor="margin" w:x="-1043" w:y="505"/>
        <w:shd w:val="clear" w:color="auto" w:fill="auto"/>
        <w:spacing w:before="0" w:after="298" w:line="210" w:lineRule="exact"/>
        <w:ind w:right="140" w:firstLine="0"/>
        <w:jc w:val="right"/>
      </w:pPr>
      <w:r>
        <w:rPr>
          <w:rStyle w:val="VnbnnidungGincch0ptExact1"/>
          <w:spacing w:val="0"/>
        </w:rPr>
        <w:t>trò chơi “Đuổi</w:t>
      </w:r>
    </w:p>
    <w:p w:rsidR="00EE2B14" w:rsidRDefault="005274B8">
      <w:pPr>
        <w:pStyle w:val="Vnbnnidung7"/>
        <w:framePr w:w="1514" w:h="10989" w:wrap="around" w:vAnchor="text" w:hAnchor="margin" w:x="-1043" w:y="505"/>
        <w:shd w:val="clear" w:color="auto" w:fill="auto"/>
        <w:spacing w:before="0" w:after="1019" w:line="283" w:lineRule="exact"/>
        <w:ind w:left="20" w:right="140" w:firstLine="0"/>
        <w:jc w:val="right"/>
      </w:pPr>
      <w:r>
        <w:rPr>
          <w:rStyle w:val="VnbnnidungGincch0ptExact1"/>
          <w:spacing w:val="0"/>
        </w:rPr>
        <w:t>đã học (có thể r. bài học được nôi. Đội nào</w:t>
      </w:r>
    </w:p>
    <w:p w:rsidR="00EE2B14" w:rsidRDefault="005274B8">
      <w:pPr>
        <w:pStyle w:val="Vnbnnidung7"/>
        <w:framePr w:w="1514" w:h="10989" w:wrap="around" w:vAnchor="text" w:hAnchor="margin" w:x="-1043" w:y="505"/>
        <w:shd w:val="clear" w:color="auto" w:fill="auto"/>
        <w:spacing w:before="0" w:after="318" w:line="210" w:lineRule="exact"/>
        <w:ind w:right="140" w:firstLine="0"/>
        <w:jc w:val="right"/>
      </w:pPr>
      <w:r>
        <w:rPr>
          <w:rStyle w:val="VnbnnidungCandara4"/>
          <w:spacing w:val="0"/>
        </w:rPr>
        <w:t>2</w:t>
      </w:r>
      <w:r>
        <w:rPr>
          <w:rStyle w:val="VnbnnidungGincch0ptExact1"/>
          <w:spacing w:val="0"/>
        </w:rPr>
        <w:t>. thể hiện</w:t>
      </w:r>
    </w:p>
    <w:p w:rsidR="00EE2B14" w:rsidRDefault="005274B8">
      <w:pPr>
        <w:pStyle w:val="Vnbnnidung7"/>
        <w:framePr w:w="1514" w:h="10989" w:wrap="around" w:vAnchor="text" w:hAnchor="margin" w:x="-1043" w:y="505"/>
        <w:shd w:val="clear" w:color="auto" w:fill="auto"/>
        <w:spacing w:before="0" w:after="685" w:line="210" w:lineRule="exact"/>
        <w:ind w:right="140" w:firstLine="0"/>
        <w:jc w:val="right"/>
      </w:pPr>
      <w:r>
        <w:rPr>
          <w:rStyle w:val="VnbnnidungGincch0ptExact1"/>
          <w:spacing w:val="0"/>
        </w:rPr>
        <w:t>: dùng cá nhân</w:t>
      </w:r>
    </w:p>
    <w:p w:rsidR="00EE2B14" w:rsidRDefault="005274B8">
      <w:pPr>
        <w:pStyle w:val="Vnbnnidung7"/>
        <w:framePr w:w="1514" w:h="10989" w:wrap="around" w:vAnchor="text" w:hAnchor="margin" w:x="-1043" w:y="505"/>
        <w:shd w:val="clear" w:color="auto" w:fill="auto"/>
        <w:spacing w:before="0" w:after="256" w:line="210" w:lineRule="exact"/>
        <w:ind w:right="140" w:firstLine="0"/>
        <w:jc w:val="right"/>
      </w:pPr>
      <w:r>
        <w:rPr>
          <w:rStyle w:val="VnbnnidungGincch0ptExact1"/>
          <w:spacing w:val="0"/>
        </w:rPr>
        <w:t>r. vụ sau:</w:t>
      </w:r>
    </w:p>
    <w:p w:rsidR="00EE2B14" w:rsidRDefault="005274B8">
      <w:pPr>
        <w:pStyle w:val="Vnbnnidung7"/>
        <w:framePr w:w="1514" w:h="10989" w:wrap="around" w:vAnchor="text" w:hAnchor="margin" w:x="-1043" w:y="505"/>
        <w:shd w:val="clear" w:color="auto" w:fill="auto"/>
        <w:spacing w:before="0" w:after="0" w:line="288" w:lineRule="exact"/>
        <w:ind w:right="140" w:firstLine="0"/>
        <w:jc w:val="right"/>
      </w:pPr>
      <w:r>
        <w:rPr>
          <w:rStyle w:val="VnbnnidungGincch0ptExact1"/>
          <w:spacing w:val="0"/>
        </w:rPr>
        <w:t>: mình.</w:t>
      </w:r>
    </w:p>
    <w:p w:rsidR="00EE2B14" w:rsidRDefault="005274B8">
      <w:pPr>
        <w:pStyle w:val="Vnbnnidung7"/>
        <w:framePr w:w="1514" w:h="10989" w:wrap="around" w:vAnchor="text" w:hAnchor="margin" w:x="-1043" w:y="505"/>
        <w:shd w:val="clear" w:color="auto" w:fill="auto"/>
        <w:spacing w:before="0" w:after="0" w:line="288" w:lineRule="exact"/>
        <w:ind w:right="140" w:firstLine="0"/>
        <w:jc w:val="right"/>
      </w:pPr>
      <w:r>
        <w:rPr>
          <w:rStyle w:val="VnbnnidungGincch0ptExact1"/>
          <w:spacing w:val="0"/>
        </w:rPr>
        <w:t>:hơi.</w:t>
      </w:r>
    </w:p>
    <w:p w:rsidR="00EE2B14" w:rsidRDefault="005274B8">
      <w:pPr>
        <w:pStyle w:val="Vnbnnidung7"/>
        <w:framePr w:w="1514" w:h="10989" w:wrap="around" w:vAnchor="text" w:hAnchor="margin" w:x="-1043" w:y="505"/>
        <w:shd w:val="clear" w:color="auto" w:fill="auto"/>
        <w:spacing w:before="0" w:after="304" w:line="288" w:lineRule="exact"/>
        <w:ind w:right="140" w:firstLine="0"/>
        <w:jc w:val="right"/>
      </w:pPr>
      <w:r>
        <w:rPr>
          <w:rStyle w:val="VnbnnidungGincch0ptExact1"/>
          <w:spacing w:val="0"/>
        </w:rPr>
        <w:t>hơi (thực hiện</w:t>
      </w:r>
    </w:p>
    <w:p w:rsidR="00EE2B14" w:rsidRDefault="005274B8">
      <w:pPr>
        <w:pStyle w:val="Vnbnnidung7"/>
        <w:framePr w:w="1514" w:h="10989" w:wrap="around" w:vAnchor="text" w:hAnchor="margin" w:x="-1043" w:y="505"/>
        <w:shd w:val="clear" w:color="auto" w:fill="auto"/>
        <w:spacing w:before="0" w:after="719" w:line="283" w:lineRule="exact"/>
        <w:ind w:left="20" w:right="140" w:firstLine="0"/>
        <w:jc w:val="right"/>
      </w:pPr>
      <w:r>
        <w:rPr>
          <w:rStyle w:val="VnbnnidungGincch0ptExact1"/>
          <w:spacing w:val="0"/>
        </w:rPr>
        <w:t>ẻ cho HS đánh nhiều tim hơn</w:t>
      </w:r>
    </w:p>
    <w:p w:rsidR="00EE2B14" w:rsidRDefault="005274B8">
      <w:pPr>
        <w:pStyle w:val="Vnbnnidung7"/>
        <w:framePr w:w="1514" w:h="10989" w:wrap="around" w:vAnchor="text" w:hAnchor="margin" w:x="-1043" w:y="505"/>
        <w:shd w:val="clear" w:color="auto" w:fill="auto"/>
        <w:spacing w:before="0" w:after="1631" w:line="210" w:lineRule="exact"/>
        <w:ind w:right="140" w:firstLine="0"/>
        <w:jc w:val="right"/>
      </w:pPr>
      <w:r>
        <w:rPr>
          <w:rStyle w:val="VnbnnidungGincch0ptExact1"/>
          <w:spacing w:val="0"/>
        </w:rPr>
        <w:t>r. cam xúc khi</w:t>
      </w:r>
    </w:p>
    <w:p w:rsidR="00EE2B14" w:rsidRDefault="005274B8">
      <w:pPr>
        <w:pStyle w:val="Vnbnnidung7"/>
        <w:framePr w:w="1514" w:h="10989" w:wrap="around" w:vAnchor="text" w:hAnchor="margin" w:x="-1043" w:y="505"/>
        <w:shd w:val="clear" w:color="auto" w:fill="auto"/>
        <w:spacing w:before="0" w:after="284" w:line="210" w:lineRule="exact"/>
        <w:ind w:right="140" w:firstLine="0"/>
        <w:jc w:val="right"/>
      </w:pPr>
      <w:r>
        <w:rPr>
          <w:rStyle w:val="VnbnnidungGincch0ptExact1"/>
          <w:spacing w:val="0"/>
        </w:rPr>
        <w:t>íă làm tốt việc</w:t>
      </w:r>
    </w:p>
    <w:p w:rsidR="00EE2B14" w:rsidRDefault="005274B8">
      <w:pPr>
        <w:pStyle w:val="Vnbnnidung7"/>
        <w:framePr w:w="1514" w:h="10989" w:wrap="around" w:vAnchor="text" w:hAnchor="margin" w:x="-1043" w:y="505"/>
        <w:shd w:val="clear" w:color="auto" w:fill="auto"/>
        <w:spacing w:before="0" w:after="0" w:line="634" w:lineRule="exact"/>
        <w:ind w:left="20" w:right="140" w:firstLine="0"/>
        <w:jc w:val="right"/>
      </w:pPr>
      <w:r>
        <w:rPr>
          <w:rStyle w:val="VnbnnidungGincch0ptExact1"/>
          <w:spacing w:val="0"/>
          <w:lang w:val="fr-FR" w:eastAsia="fr-FR" w:bidi="fr-FR"/>
        </w:rPr>
        <w:t xml:space="preserve">tôt </w:t>
      </w:r>
      <w:r>
        <w:rPr>
          <w:rStyle w:val="VnbnnidungGincch0ptExact1"/>
          <w:spacing w:val="0"/>
        </w:rPr>
        <w:t>các hành bạn khi tham</w:t>
      </w:r>
    </w:p>
    <w:p w:rsidR="00EE2B14" w:rsidRDefault="005274B8">
      <w:pPr>
        <w:pStyle w:val="Vnbnnidung7"/>
        <w:numPr>
          <w:ilvl w:val="0"/>
          <w:numId w:val="99"/>
        </w:numPr>
        <w:shd w:val="clear" w:color="auto" w:fill="auto"/>
        <w:spacing w:before="0" w:after="0" w:line="293" w:lineRule="exact"/>
        <w:ind w:left="20" w:right="20" w:firstLine="360"/>
        <w:jc w:val="both"/>
      </w:pPr>
      <w:r>
        <w:rPr>
          <w:rStyle w:val="Vnbnnidung36"/>
        </w:rPr>
        <w:t xml:space="preserve"> GV yêu cầu HS cho thấy từ/hình vẽ thể hiện cảm xúc của bản thân khi tham gia trò chơi.</w:t>
      </w:r>
    </w:p>
    <w:p w:rsidR="00EE2B14" w:rsidRDefault="005274B8">
      <w:pPr>
        <w:pStyle w:val="Vnbnnidung7"/>
        <w:numPr>
          <w:ilvl w:val="0"/>
          <w:numId w:val="99"/>
        </w:numPr>
        <w:shd w:val="clear" w:color="auto" w:fill="auto"/>
        <w:spacing w:before="0" w:after="14" w:line="220" w:lineRule="exact"/>
        <w:ind w:left="20" w:firstLine="360"/>
        <w:jc w:val="both"/>
      </w:pPr>
      <w:r>
        <w:rPr>
          <w:rStyle w:val="Vnbnnidung36"/>
        </w:rPr>
        <w:t xml:space="preserve"> GV yêu cầu HS cho thấy từ/hình vẽ thế hiện cảm xúc của bạn khi tham gia trò chơi.</w:t>
      </w:r>
    </w:p>
    <w:p w:rsidR="00EE2B14" w:rsidRDefault="005274B8">
      <w:pPr>
        <w:pStyle w:val="Vnbnnidung7"/>
        <w:numPr>
          <w:ilvl w:val="0"/>
          <w:numId w:val="99"/>
        </w:numPr>
        <w:shd w:val="clear" w:color="auto" w:fill="auto"/>
        <w:spacing w:before="0" w:after="0" w:line="288" w:lineRule="exact"/>
        <w:ind w:left="20" w:firstLine="360"/>
        <w:jc w:val="both"/>
      </w:pPr>
      <w:r>
        <w:rPr>
          <w:rStyle w:val="Vnbnnidung36"/>
        </w:rPr>
        <w:t xml:space="preserve"> GV đặt câu hỏi cho HS:</w:t>
      </w:r>
    </w:p>
    <w:p w:rsidR="00EE2B14" w:rsidRDefault="005274B8">
      <w:pPr>
        <w:pStyle w:val="Vnbnnidung7"/>
        <w:shd w:val="clear" w:color="auto" w:fill="auto"/>
        <w:spacing w:before="0" w:after="0" w:line="288" w:lineRule="exact"/>
        <w:ind w:left="860" w:hanging="200"/>
      </w:pPr>
      <w:r>
        <w:rPr>
          <w:rStyle w:val="Vnbnnidung36"/>
        </w:rPr>
        <w:t>+ Em thấy thế nào khi tham gia trò chơi?</w:t>
      </w:r>
    </w:p>
    <w:p w:rsidR="00EE2B14" w:rsidRDefault="005274B8">
      <w:pPr>
        <w:pStyle w:val="Vnbnnidung7"/>
        <w:shd w:val="clear" w:color="auto" w:fill="auto"/>
        <w:spacing w:before="0" w:after="0" w:line="288" w:lineRule="exact"/>
        <w:ind w:left="860" w:hanging="200"/>
      </w:pPr>
      <w:r>
        <w:rPr>
          <w:rStyle w:val="Vnbnnidung36"/>
        </w:rPr>
        <w:t>+ Em thấy bạn tham gia trò chơi như thế nào?</w:t>
      </w:r>
    </w:p>
    <w:p w:rsidR="00EE2B14" w:rsidRDefault="005274B8">
      <w:pPr>
        <w:pStyle w:val="Vnbnnidung7"/>
        <w:shd w:val="clear" w:color="auto" w:fill="auto"/>
        <w:spacing w:before="0" w:after="0" w:line="288" w:lineRule="exact"/>
        <w:ind w:left="860" w:hanging="200"/>
      </w:pPr>
      <w:r>
        <w:rPr>
          <w:rStyle w:val="Vnbnnidung36"/>
        </w:rPr>
        <w:t>+ Bạn nào thể hiện cảm xúc tích cực?</w:t>
      </w:r>
    </w:p>
    <w:p w:rsidR="00EE2B14" w:rsidRDefault="005274B8">
      <w:pPr>
        <w:pStyle w:val="Vnbnnidung7"/>
        <w:shd w:val="clear" w:color="auto" w:fill="auto"/>
        <w:spacing w:before="0" w:after="0" w:line="288" w:lineRule="exact"/>
        <w:ind w:left="860" w:hanging="200"/>
      </w:pPr>
      <w:r>
        <w:rPr>
          <w:rStyle w:val="Vnbnnidung36"/>
        </w:rPr>
        <w:t>+ Bạn nào thể hiện cảm xúc tiêu cực?</w:t>
      </w:r>
    </w:p>
    <w:p w:rsidR="00EE2B14" w:rsidRDefault="005274B8">
      <w:pPr>
        <w:pStyle w:val="Vnbnnidung7"/>
        <w:shd w:val="clear" w:color="auto" w:fill="auto"/>
        <w:spacing w:before="0" w:after="0" w:line="288" w:lineRule="exact"/>
        <w:ind w:left="860" w:hanging="200"/>
      </w:pPr>
      <w:r>
        <w:rPr>
          <w:rStyle w:val="Vnbnnidung36"/>
        </w:rPr>
        <w:t>+ Bạn nào kiềm chế được cảm xúc tiêu cực tốt?</w:t>
      </w:r>
    </w:p>
    <w:p w:rsidR="00EE2B14" w:rsidRDefault="005274B8">
      <w:pPr>
        <w:pStyle w:val="Vnbnnidung7"/>
        <w:shd w:val="clear" w:color="auto" w:fill="auto"/>
        <w:spacing w:before="0" w:after="0" w:line="288" w:lineRule="exact"/>
        <w:ind w:left="860" w:right="20" w:hanging="200"/>
      </w:pPr>
      <w:r>
        <w:rPr>
          <w:rStyle w:val="Vnbnnidung36"/>
        </w:rPr>
        <w:t>+ Có lúc nào em thấy bực bội, giận dữ trong lúc tham gia trò chơi không? Em đã làm gì đế kiềm chế được cảm xúc tiêu cực lúc ấy?</w:t>
      </w:r>
    </w:p>
    <w:p w:rsidR="00EE2B14" w:rsidRDefault="005274B8">
      <w:pPr>
        <w:pStyle w:val="Vnbnnidung7"/>
        <w:numPr>
          <w:ilvl w:val="0"/>
          <w:numId w:val="99"/>
        </w:numPr>
        <w:shd w:val="clear" w:color="auto" w:fill="auto"/>
        <w:spacing w:before="0" w:after="0" w:line="283" w:lineRule="exact"/>
        <w:ind w:left="20" w:right="20" w:firstLine="360"/>
        <w:jc w:val="both"/>
      </w:pPr>
      <w:r>
        <w:rPr>
          <w:rStyle w:val="Vnbnnidung36"/>
        </w:rPr>
        <w:t xml:space="preserve"> GV nhận xét, đánh giá và khen ngợi những HS thực hiện tốt các hành vi thể hiện cảm xúc tích cực và kiềm chế cảm xúc tiêu cực.</w:t>
      </w:r>
    </w:p>
    <w:p w:rsidR="00EE2B14" w:rsidRDefault="005274B8">
      <w:pPr>
        <w:pStyle w:val="Vnbnnidung31"/>
        <w:shd w:val="clear" w:color="auto" w:fill="auto"/>
        <w:spacing w:before="0" w:after="53" w:line="220" w:lineRule="exact"/>
        <w:ind w:left="20" w:firstLine="360"/>
        <w:jc w:val="both"/>
      </w:pPr>
      <w:r>
        <w:rPr>
          <w:rStyle w:val="Vnbnnidung37"/>
          <w:b/>
          <w:bCs/>
        </w:rPr>
        <w:t>Hoạt động 2. Vẽ tranh thể hiện quy định nơi công cộng</w:t>
      </w:r>
    </w:p>
    <w:p w:rsidR="00EE2B14" w:rsidRDefault="005274B8">
      <w:pPr>
        <w:pStyle w:val="Vnbnnidung7"/>
        <w:shd w:val="clear" w:color="auto" w:fill="auto"/>
        <w:spacing w:before="0" w:after="0" w:line="293" w:lineRule="exact"/>
        <w:ind w:left="20" w:right="20" w:firstLine="360"/>
        <w:jc w:val="both"/>
      </w:pPr>
      <w:r>
        <w:rPr>
          <w:rStyle w:val="VnbnnidungInnghing10"/>
        </w:rPr>
        <w:t>Mục tiêu:</w:t>
      </w:r>
      <w:r>
        <w:rPr>
          <w:rStyle w:val="Vnbnnidung36"/>
        </w:rPr>
        <w:t xml:space="preserve"> HS được củng cố kiến thức, kĩ năng, hành vi tuân thủ quy định nơi công cộng.</w:t>
      </w:r>
    </w:p>
    <w:p w:rsidR="00EE2B14" w:rsidRDefault="005274B8">
      <w:pPr>
        <w:pStyle w:val="Vnbnnidung111"/>
        <w:shd w:val="clear" w:color="auto" w:fill="auto"/>
        <w:spacing w:after="68" w:line="220" w:lineRule="exact"/>
        <w:ind w:left="20" w:firstLine="360"/>
        <w:jc w:val="both"/>
      </w:pPr>
      <w:r>
        <w:rPr>
          <w:rStyle w:val="Vnbnnidung110"/>
          <w:b/>
          <w:bCs/>
          <w:i/>
          <w:iCs/>
        </w:rPr>
        <w:t>Cách tiến hành:</w:t>
      </w:r>
    </w:p>
    <w:p w:rsidR="00EE2B14" w:rsidRDefault="005274B8">
      <w:pPr>
        <w:pStyle w:val="Vnbnnidung7"/>
        <w:numPr>
          <w:ilvl w:val="0"/>
          <w:numId w:val="99"/>
        </w:numPr>
        <w:shd w:val="clear" w:color="auto" w:fill="auto"/>
        <w:spacing w:before="0" w:after="57" w:line="220" w:lineRule="exact"/>
        <w:ind w:left="20" w:firstLine="360"/>
        <w:jc w:val="both"/>
      </w:pPr>
      <w:r>
        <w:rPr>
          <w:rStyle w:val="Vnbnnidung36"/>
        </w:rPr>
        <w:t xml:space="preserve"> GV chia lóp thành các nhóm 6.</w:t>
      </w:r>
    </w:p>
    <w:p w:rsidR="00EE2B14" w:rsidRDefault="005274B8">
      <w:pPr>
        <w:pStyle w:val="Vnbnnidung7"/>
        <w:numPr>
          <w:ilvl w:val="0"/>
          <w:numId w:val="99"/>
        </w:numPr>
        <w:shd w:val="clear" w:color="auto" w:fill="auto"/>
        <w:spacing w:before="0" w:after="0" w:line="288" w:lineRule="exact"/>
        <w:ind w:left="20" w:right="20" w:firstLine="360"/>
        <w:jc w:val="both"/>
      </w:pPr>
      <w:r>
        <w:rPr>
          <w:rStyle w:val="Vnbnnidung36"/>
        </w:rPr>
        <w:t xml:space="preserve"> GV yêu cầu mồi nhóm lựa chọn một nơi công cộng và đưa ra 2 - 3 quy định cần tuân thủ khi đến nơi công cộng đó, vẽ hình minh hoạ dấu hiệu các quy định cần thực hiện (GV có thể cho HS xem một số hình minh hoạ như trong SGK, bài 12 “Em với quy định nơi công cộng”).</w:t>
      </w:r>
    </w:p>
    <w:p w:rsidR="00EE2B14" w:rsidRDefault="005274B8">
      <w:pPr>
        <w:pStyle w:val="Vnbnnidung7"/>
        <w:numPr>
          <w:ilvl w:val="0"/>
          <w:numId w:val="99"/>
        </w:numPr>
        <w:shd w:val="clear" w:color="auto" w:fill="auto"/>
        <w:spacing w:before="0" w:after="57" w:line="220" w:lineRule="exact"/>
        <w:ind w:left="20" w:firstLine="360"/>
        <w:jc w:val="both"/>
      </w:pPr>
      <w:r>
        <w:rPr>
          <w:rStyle w:val="Vnbnnidung36"/>
        </w:rPr>
        <w:t xml:space="preserve"> HS làm việc nhóm.</w:t>
      </w:r>
    </w:p>
    <w:p w:rsidR="00EE2B14" w:rsidRDefault="005274B8">
      <w:pPr>
        <w:pStyle w:val="Vnbnnidung7"/>
        <w:numPr>
          <w:ilvl w:val="0"/>
          <w:numId w:val="99"/>
        </w:numPr>
        <w:shd w:val="clear" w:color="auto" w:fill="auto"/>
        <w:spacing w:before="0" w:after="0" w:line="288" w:lineRule="exact"/>
        <w:ind w:left="20" w:right="20" w:firstLine="360"/>
        <w:jc w:val="both"/>
      </w:pPr>
      <w:r>
        <w:rPr>
          <w:rStyle w:val="Vnbnnidung36"/>
        </w:rPr>
        <w:t xml:space="preserve"> HS trưng bày sản phấm và thuyết trình về các quy định, giải thích vì sao phải tuân thủ các quy định khi đến nơi công cộng đó.</w:t>
      </w:r>
    </w:p>
    <w:p w:rsidR="00EE2B14" w:rsidRDefault="005274B8">
      <w:pPr>
        <w:pStyle w:val="Vnbnnidung7"/>
        <w:numPr>
          <w:ilvl w:val="0"/>
          <w:numId w:val="99"/>
        </w:numPr>
        <w:shd w:val="clear" w:color="auto" w:fill="auto"/>
        <w:spacing w:before="0" w:after="14" w:line="220" w:lineRule="exact"/>
        <w:ind w:left="20" w:firstLine="360"/>
        <w:jc w:val="both"/>
      </w:pPr>
      <w:r>
        <w:rPr>
          <w:rStyle w:val="Vnbnnidung36"/>
        </w:rPr>
        <w:t xml:space="preserve"> HS trao đối, nhận xét.</w:t>
      </w:r>
    </w:p>
    <w:p w:rsidR="00EE2B14" w:rsidRDefault="005274B8">
      <w:pPr>
        <w:pStyle w:val="Vnbnnidung7"/>
        <w:numPr>
          <w:ilvl w:val="0"/>
          <w:numId w:val="99"/>
        </w:numPr>
        <w:shd w:val="clear" w:color="auto" w:fill="auto"/>
        <w:spacing w:before="0" w:after="0" w:line="288" w:lineRule="exact"/>
        <w:ind w:left="20" w:right="20" w:firstLine="360"/>
        <w:jc w:val="both"/>
      </w:pPr>
      <w:r>
        <w:rPr>
          <w:rStyle w:val="Vnbnnidung36"/>
        </w:rPr>
        <w:t xml:space="preserve"> GV đánh giá, nhận xét, và chia sẻ với HS: Tuân thủ quy định nơi công cộng ở quê hương cũng là một việc làm thế hiện tình yêu với quê hương.</w:t>
      </w:r>
    </w:p>
    <w:p w:rsidR="00EE2B14" w:rsidRDefault="005274B8">
      <w:pPr>
        <w:pStyle w:val="Vnbnnidung7"/>
        <w:shd w:val="clear" w:color="auto" w:fill="auto"/>
        <w:spacing w:before="0" w:after="57" w:line="220" w:lineRule="exact"/>
        <w:ind w:left="20" w:firstLine="360"/>
        <w:jc w:val="both"/>
      </w:pPr>
      <w:r>
        <w:rPr>
          <w:rStyle w:val="Vnbnnidung36"/>
        </w:rPr>
        <w:t>Hoạt động 3. Trò chơi BINGO tìm hiểu về quê hương em</w:t>
      </w:r>
    </w:p>
    <w:p w:rsidR="00EE2B14" w:rsidRDefault="005274B8">
      <w:pPr>
        <w:pStyle w:val="Vnbnnidung7"/>
        <w:shd w:val="clear" w:color="auto" w:fill="auto"/>
        <w:spacing w:before="0" w:after="0" w:line="288" w:lineRule="exact"/>
        <w:ind w:left="20" w:right="20" w:firstLine="360"/>
        <w:jc w:val="both"/>
      </w:pPr>
      <w:r>
        <w:rPr>
          <w:rStyle w:val="VnbnnidungInnghing10"/>
        </w:rPr>
        <w:t>Mục tiêu:</w:t>
      </w:r>
      <w:r>
        <w:rPr>
          <w:rStyle w:val="Vnbnnidung36"/>
        </w:rPr>
        <w:t xml:space="preserve"> HS được củng cố kiến thức, hành vi thế hiện tình yêu đối với nơi mình đang sinh sống, học tập.</w:t>
      </w:r>
    </w:p>
    <w:p w:rsidR="00EE2B14" w:rsidRDefault="005274B8">
      <w:pPr>
        <w:pStyle w:val="Vnbnnidung111"/>
        <w:shd w:val="clear" w:color="auto" w:fill="auto"/>
        <w:spacing w:after="57" w:line="220" w:lineRule="exact"/>
        <w:ind w:left="20" w:firstLine="360"/>
        <w:jc w:val="both"/>
      </w:pPr>
      <w:r>
        <w:rPr>
          <w:rStyle w:val="Vnbnnidung110"/>
          <w:b/>
          <w:bCs/>
          <w:i/>
          <w:iCs/>
        </w:rPr>
        <w:t>Cách tiến hành:</w:t>
      </w:r>
    </w:p>
    <w:p w:rsidR="00EE2B14" w:rsidRDefault="005274B8">
      <w:pPr>
        <w:pStyle w:val="Vnbnnidung7"/>
        <w:numPr>
          <w:ilvl w:val="0"/>
          <w:numId w:val="99"/>
        </w:numPr>
        <w:shd w:val="clear" w:color="auto" w:fill="auto"/>
        <w:spacing w:before="0" w:after="0" w:line="288" w:lineRule="exact"/>
        <w:ind w:left="20" w:right="20" w:firstLine="360"/>
        <w:jc w:val="both"/>
      </w:pPr>
      <w:r>
        <w:rPr>
          <w:rStyle w:val="Vnbnnidung36"/>
        </w:rPr>
        <w:t xml:space="preserve"> GV thiết kế một bảng hỏi 16 ô (4x4) ấn chứa 16 câu hỏi và các bức tranh, ảnh về quê hương.</w:t>
      </w:r>
    </w:p>
    <w:p w:rsidR="00EE2B14" w:rsidRDefault="005274B8">
      <w:pPr>
        <w:pStyle w:val="Vnbnnidung7"/>
        <w:numPr>
          <w:ilvl w:val="0"/>
          <w:numId w:val="99"/>
        </w:numPr>
        <w:shd w:val="clear" w:color="auto" w:fill="auto"/>
        <w:spacing w:before="0" w:after="0" w:line="220" w:lineRule="exact"/>
        <w:ind w:left="20" w:firstLine="360"/>
        <w:jc w:val="both"/>
      </w:pPr>
      <w:r>
        <w:rPr>
          <w:rStyle w:val="Vnbnnidung36"/>
        </w:rPr>
        <w:t xml:space="preserve"> GV chia lóp thành các đội chơi (2 hoặc 4 đội chơi).</w:t>
      </w:r>
      <w:r>
        <w:br w:type="page"/>
      </w:r>
    </w:p>
    <w:p w:rsidR="00EE2B14" w:rsidRDefault="005274B8">
      <w:pPr>
        <w:pStyle w:val="Vnbnnidung7"/>
        <w:numPr>
          <w:ilvl w:val="0"/>
          <w:numId w:val="101"/>
        </w:numPr>
        <w:shd w:val="clear" w:color="auto" w:fill="auto"/>
        <w:spacing w:before="0" w:after="0" w:line="283" w:lineRule="exact"/>
        <w:ind w:left="40" w:right="40" w:firstLine="320"/>
        <w:jc w:val="both"/>
      </w:pPr>
      <w:r>
        <w:rPr>
          <w:rStyle w:val="Vnbnnidung36"/>
        </w:rPr>
        <w:t xml:space="preserve"> </w:t>
      </w:r>
      <w:r>
        <w:rPr>
          <w:rStyle w:val="VnbnnidungInnghing10"/>
        </w:rPr>
        <w:t>Cách chơi:</w:t>
      </w:r>
      <w:r>
        <w:rPr>
          <w:rStyle w:val="Vnbnnidung36"/>
        </w:rPr>
        <w:t xml:space="preserve"> Người chơi ở mồi đội sẽ lựa chọn một ô bất kì và mở ô đó ra. Mỗi o mơ ra se chưa đựng một câu hỏi hoặc một bức hình/ảnh liên quan đên quê hương Người chơi phải trả lời các câu hỏi được đặt ra hoặc liên quan đến bức tranh đó. Thơi gian đê suy nghĩ và trả lời là 15 giây. Ví dụ:</w:t>
      </w:r>
    </w:p>
    <w:p w:rsidR="00EE2B14" w:rsidRDefault="005274B8">
      <w:pPr>
        <w:pStyle w:val="Vnbnnidung7"/>
        <w:framePr w:w="736" w:h="10775" w:wrap="around" w:hAnchor="margin" w:x="10120" w:y="848"/>
        <w:shd w:val="clear" w:color="auto" w:fill="auto"/>
        <w:spacing w:before="0" w:after="0" w:line="210" w:lineRule="exact"/>
        <w:ind w:left="140" w:firstLine="0"/>
      </w:pPr>
      <w:r>
        <w:rPr>
          <w:rStyle w:val="VnbnnidungGincch0ptExact1"/>
          <w:spacing w:val="0"/>
        </w:rPr>
        <w:t>Lời nc</w:t>
      </w:r>
    </w:p>
    <w:p w:rsidR="00EE2B14" w:rsidRDefault="005274B8">
      <w:pPr>
        <w:pStyle w:val="Vnbnnidung63"/>
        <w:framePr w:w="736" w:h="10775" w:wrap="around" w:hAnchor="margin" w:x="10120" w:y="848"/>
        <w:shd w:val="clear" w:color="auto" w:fill="auto"/>
        <w:spacing w:before="0" w:after="0"/>
        <w:ind w:left="140"/>
      </w:pPr>
      <w:r>
        <w:rPr>
          <w:spacing w:val="10"/>
        </w:rPr>
        <w:t xml:space="preserve">PHÀ\ </w:t>
      </w:r>
      <w:r>
        <w:rPr>
          <w:rStyle w:val="Vnbnnidung63105pt"/>
          <w:spacing w:val="0"/>
        </w:rPr>
        <w:t>ĐẠO</w:t>
      </w:r>
      <w:r>
        <w:rPr>
          <w:rStyle w:val="Vnbnnidung63105pt0"/>
          <w:spacing w:val="0"/>
          <w:lang w:val="vi-VN"/>
        </w:rPr>
        <w:t xml:space="preserve"> </w:t>
      </w:r>
      <w:r>
        <w:rPr>
          <w:spacing w:val="10"/>
        </w:rPr>
        <w:t>PHẢ</w:t>
      </w:r>
      <w:r>
        <w:rPr>
          <w:rStyle w:val="Vnbnnidung639pt"/>
          <w:b/>
          <w:bCs/>
          <w:spacing w:val="0"/>
        </w:rPr>
        <w:t xml:space="preserve"> \</w:t>
      </w:r>
    </w:p>
    <w:p w:rsidR="00EE2B14" w:rsidRDefault="005274B8">
      <w:pPr>
        <w:pStyle w:val="Vnbnnidung7"/>
        <w:framePr w:w="736" w:h="10775" w:wrap="around" w:hAnchor="margin" w:x="10120" w:y="848"/>
        <w:shd w:val="clear" w:color="auto" w:fill="auto"/>
        <w:spacing w:before="0" w:after="0" w:line="427" w:lineRule="exact"/>
        <w:ind w:left="140" w:firstLine="0"/>
      </w:pPr>
      <w:r>
        <w:rPr>
          <w:rStyle w:val="VnbnnidungGincch0ptExact1"/>
          <w:spacing w:val="0"/>
        </w:rPr>
        <w:t>Chủ đ</w:t>
      </w:r>
    </w:p>
    <w:p w:rsidR="00EE2B14" w:rsidRDefault="005274B8">
      <w:pPr>
        <w:pStyle w:val="Vnbnnidung7"/>
        <w:framePr w:w="736" w:h="10775" w:wrap="around" w:hAnchor="margin" w:x="10120" w:y="848"/>
        <w:shd w:val="clear" w:color="auto" w:fill="auto"/>
        <w:spacing w:before="0" w:after="0" w:line="427" w:lineRule="exact"/>
        <w:ind w:left="140" w:firstLine="0"/>
        <w:jc w:val="right"/>
      </w:pPr>
      <w:r>
        <w:rPr>
          <w:rStyle w:val="VnbnnidungGincch0ptExact1"/>
          <w:spacing w:val="0"/>
        </w:rPr>
        <w:t>Bài 1 Chủ đ&lt;</w:t>
      </w:r>
    </w:p>
    <w:p w:rsidR="00EE2B14" w:rsidRDefault="005274B8">
      <w:pPr>
        <w:pStyle w:val="Vnbnnidung7"/>
        <w:framePr w:w="736" w:h="10775" w:wrap="around" w:hAnchor="margin" w:x="10120" w:y="848"/>
        <w:shd w:val="clear" w:color="auto" w:fill="auto"/>
        <w:spacing w:before="0" w:after="0" w:line="427" w:lineRule="exact"/>
        <w:ind w:left="140" w:firstLine="0"/>
        <w:jc w:val="right"/>
      </w:pPr>
      <w:r>
        <w:rPr>
          <w:rStyle w:val="VnbnnidungGincch0ptExact1"/>
          <w:spacing w:val="0"/>
        </w:rPr>
        <w:t xml:space="preserve">Bài 2 Bài 5 </w:t>
      </w:r>
      <w:r>
        <w:rPr>
          <w:rStyle w:val="VnbnnidungInm4"/>
          <w:spacing w:val="0"/>
        </w:rPr>
        <w:t xml:space="preserve">Chủ đ </w:t>
      </w:r>
      <w:r>
        <w:rPr>
          <w:rStyle w:val="Vnbnnidung9pt"/>
          <w:spacing w:val="10"/>
        </w:rPr>
        <w:t xml:space="preserve">Bài 4 </w:t>
      </w:r>
      <w:r>
        <w:rPr>
          <w:rStyle w:val="VnbnnidungInm4"/>
          <w:spacing w:val="0"/>
        </w:rPr>
        <w:t xml:space="preserve">Chủ đ </w:t>
      </w:r>
      <w:r>
        <w:rPr>
          <w:rStyle w:val="VnbnnidungGincch0ptExact1"/>
          <w:spacing w:val="0"/>
        </w:rPr>
        <w:t xml:space="preserve">Bài 5 </w:t>
      </w:r>
      <w:r>
        <w:rPr>
          <w:rStyle w:val="Vnbnnidung9pt"/>
          <w:spacing w:val="10"/>
        </w:rPr>
        <w:t xml:space="preserve">Bài 6 </w:t>
      </w:r>
      <w:r>
        <w:rPr>
          <w:rStyle w:val="VnbnnidungGincch0ptExact1"/>
          <w:spacing w:val="0"/>
        </w:rPr>
        <w:t xml:space="preserve">Bài ” ÔN T, </w:t>
      </w:r>
      <w:r>
        <w:rPr>
          <w:rStyle w:val="VnbnnidungInm4"/>
          <w:spacing w:val="0"/>
        </w:rPr>
        <w:t xml:space="preserve">Chủ đ </w:t>
      </w:r>
      <w:r>
        <w:rPr>
          <w:rStyle w:val="VnbnnidungTahoma7"/>
          <w:spacing w:val="0"/>
        </w:rPr>
        <w:t xml:space="preserve">Bài s </w:t>
      </w:r>
      <w:r>
        <w:rPr>
          <w:rStyle w:val="Vnbnnidung9pt"/>
          <w:spacing w:val="10"/>
        </w:rPr>
        <w:t xml:space="preserve">Bài 9 </w:t>
      </w:r>
      <w:r>
        <w:rPr>
          <w:rStyle w:val="VnbnnidungInm4"/>
          <w:spacing w:val="0"/>
        </w:rPr>
        <w:t xml:space="preserve">Chủ đ </w:t>
      </w:r>
      <w:r>
        <w:rPr>
          <w:rStyle w:val="Vnbnnidung9pt"/>
          <w:spacing w:val="10"/>
        </w:rPr>
        <w:t xml:space="preserve">Bài 1' Bài </w:t>
      </w:r>
      <w:r>
        <w:rPr>
          <w:rStyle w:val="Vnbnnidung16pt0"/>
        </w:rPr>
        <w:t xml:space="preserve">r </w:t>
      </w:r>
      <w:r>
        <w:rPr>
          <w:rStyle w:val="VnbnnidungGincch0ptExact1"/>
          <w:spacing w:val="0"/>
        </w:rPr>
        <w:t xml:space="preserve">Chủ đ Bài 1' Chủ đ </w:t>
      </w:r>
      <w:r>
        <w:rPr>
          <w:rStyle w:val="Vnbnnidung9pt"/>
          <w:spacing w:val="10"/>
        </w:rPr>
        <w:t>Bài i;</w:t>
      </w:r>
    </w:p>
    <w:p w:rsidR="00EE2B14" w:rsidRDefault="005274B8">
      <w:pPr>
        <w:pStyle w:val="Vnbnnidung7"/>
        <w:shd w:val="clear" w:color="auto" w:fill="auto"/>
        <w:spacing w:before="0" w:after="0" w:line="283" w:lineRule="exact"/>
        <w:ind w:left="700" w:firstLine="0"/>
      </w:pPr>
      <w:r>
        <w:rPr>
          <w:rStyle w:val="Vnbnnidung36"/>
        </w:rPr>
        <w:t>+ Tên con đường này là gì?</w:t>
      </w:r>
    </w:p>
    <w:p w:rsidR="00EE2B14" w:rsidRDefault="005274B8">
      <w:pPr>
        <w:pStyle w:val="Vnbnnidung7"/>
        <w:shd w:val="clear" w:color="auto" w:fill="auto"/>
        <w:spacing w:before="0" w:after="0" w:line="283" w:lineRule="exact"/>
        <w:ind w:left="700" w:firstLine="0"/>
      </w:pPr>
      <w:r>
        <w:rPr>
          <w:rStyle w:val="Vnbnnidung36"/>
        </w:rPr>
        <w:t>+ Tên ngôi chùa này là gì?</w:t>
      </w:r>
    </w:p>
    <w:p w:rsidR="00EE2B14" w:rsidRDefault="005274B8">
      <w:pPr>
        <w:pStyle w:val="Vnbnnidung7"/>
        <w:shd w:val="clear" w:color="auto" w:fill="auto"/>
        <w:spacing w:before="0" w:after="0" w:line="283" w:lineRule="exact"/>
        <w:ind w:left="700" w:firstLine="0"/>
      </w:pPr>
      <w:r>
        <w:rPr>
          <w:rStyle w:val="Vnbnnidung36"/>
        </w:rPr>
        <w:t>+ Tên người này là gì?</w:t>
      </w:r>
    </w:p>
    <w:p w:rsidR="00EE2B14" w:rsidRDefault="005274B8">
      <w:pPr>
        <w:pStyle w:val="Vnbnnidung7"/>
        <w:shd w:val="clear" w:color="auto" w:fill="auto"/>
        <w:spacing w:before="0" w:after="0" w:line="288" w:lineRule="exact"/>
        <w:ind w:left="700" w:firstLine="0"/>
      </w:pPr>
      <w:r>
        <w:rPr>
          <w:rStyle w:val="Vnbnnidung36"/>
        </w:rPr>
        <w:t>+ Người này (tên cụ thể) có công lao gì với quê hương?</w:t>
      </w:r>
    </w:p>
    <w:p w:rsidR="00EE2B14" w:rsidRDefault="005274B8">
      <w:pPr>
        <w:pStyle w:val="Vnbnnidung7"/>
        <w:shd w:val="clear" w:color="auto" w:fill="auto"/>
        <w:spacing w:before="0" w:after="0" w:line="288" w:lineRule="exact"/>
        <w:ind w:left="700" w:firstLine="0"/>
      </w:pPr>
      <w:r>
        <w:rPr>
          <w:rStyle w:val="Vnbnnidung36"/>
        </w:rPr>
        <w:t>+ Nghê nghiệp chính của người dân ở quê hương là gì?</w:t>
      </w:r>
    </w:p>
    <w:p w:rsidR="00EE2B14" w:rsidRDefault="005274B8">
      <w:pPr>
        <w:pStyle w:val="Vnbnnidung7"/>
        <w:shd w:val="clear" w:color="auto" w:fill="auto"/>
        <w:spacing w:before="0" w:after="0" w:line="288" w:lineRule="exact"/>
        <w:ind w:left="700" w:firstLine="0"/>
      </w:pPr>
      <w:r>
        <w:rPr>
          <w:rStyle w:val="Vnbnnidung36"/>
        </w:rPr>
        <w:t>+ Cây nào được trồng nhiều nhất ở quê hương?</w:t>
      </w:r>
    </w:p>
    <w:p w:rsidR="00EE2B14" w:rsidRDefault="005274B8">
      <w:pPr>
        <w:pStyle w:val="Vnbnnidung7"/>
        <w:shd w:val="clear" w:color="auto" w:fill="auto"/>
        <w:spacing w:before="0" w:after="0" w:line="288" w:lineRule="exact"/>
        <w:ind w:left="700" w:firstLine="0"/>
      </w:pPr>
      <w:r>
        <w:rPr>
          <w:rStyle w:val="Vnbnnidung36"/>
        </w:rPr>
        <w:t>+ Nêu tên chợ trong hình.</w:t>
      </w:r>
    </w:p>
    <w:p w:rsidR="00EE2B14" w:rsidRDefault="005274B8">
      <w:pPr>
        <w:pStyle w:val="Vnbnnidung7"/>
        <w:shd w:val="clear" w:color="auto" w:fill="auto"/>
        <w:spacing w:before="0" w:after="0" w:line="288" w:lineRule="exact"/>
        <w:ind w:left="700" w:firstLine="0"/>
      </w:pPr>
      <w:r>
        <w:rPr>
          <w:rStyle w:val="Vnbnnidung36"/>
        </w:rPr>
        <w:t>+ Nêu tên việc làm (thể hiện tình yêu quê hương) trong bức hình.</w:t>
      </w:r>
    </w:p>
    <w:p w:rsidR="00EE2B14" w:rsidRDefault="005274B8">
      <w:pPr>
        <w:pStyle w:val="Vnbnnidung7"/>
        <w:shd w:val="clear" w:color="auto" w:fill="auto"/>
        <w:spacing w:before="0" w:after="0" w:line="288" w:lineRule="exact"/>
        <w:ind w:left="700" w:firstLine="0"/>
      </w:pPr>
      <w:r>
        <w:rPr>
          <w:rStyle w:val="Vnbnnidung36"/>
        </w:rPr>
        <w:t>+ Bạn nào trong bức hình có hành vi không phù hợp?</w:t>
      </w:r>
    </w:p>
    <w:p w:rsidR="00EE2B14" w:rsidRDefault="005274B8">
      <w:pPr>
        <w:pStyle w:val="Vnbnnidung7"/>
        <w:numPr>
          <w:ilvl w:val="0"/>
          <w:numId w:val="101"/>
        </w:numPr>
        <w:shd w:val="clear" w:color="auto" w:fill="auto"/>
        <w:spacing w:before="0" w:after="0" w:line="278" w:lineRule="exact"/>
        <w:ind w:left="40" w:right="40" w:firstLine="320"/>
        <w:jc w:val="both"/>
      </w:pPr>
      <w:r>
        <w:rPr>
          <w:rStyle w:val="Vnbnnidung36"/>
        </w:rPr>
        <w:t xml:space="preserve"> </w:t>
      </w:r>
      <w:r>
        <w:rPr>
          <w:rStyle w:val="VnbnnidungInnghing10"/>
        </w:rPr>
        <w:t>Cách đánh giả:</w:t>
      </w:r>
      <w:r>
        <w:rPr>
          <w:rStyle w:val="Vnbnnidung36"/>
        </w:rPr>
        <w:t xml:space="preserve"> Người chơi nào trả lời sai sẽ mất lượt, nhường phần trả lời cho đội bên kia. Đội nào trả lời đúng và mở được 2 hàng ô giao nhau (hàng ngang hàng dọc) thì sẽ dành được BINGO và là đội chiến thắng.</w:t>
      </w:r>
    </w:p>
    <w:p w:rsidR="00EE2B14" w:rsidRDefault="005274B8">
      <w:pPr>
        <w:pStyle w:val="Vnbnnidung7"/>
        <w:shd w:val="clear" w:color="auto" w:fill="auto"/>
        <w:tabs>
          <w:tab w:val="center" w:pos="6212"/>
          <w:tab w:val="right" w:pos="6917"/>
          <w:tab w:val="left" w:pos="7122"/>
          <w:tab w:val="right" w:pos="8146"/>
        </w:tabs>
        <w:spacing w:before="0" w:after="0" w:line="274" w:lineRule="exact"/>
        <w:ind w:left="40" w:firstLine="320"/>
        <w:jc w:val="both"/>
      </w:pPr>
      <w:r>
        <w:rPr>
          <w:rStyle w:val="VnbnnidungInnghing10"/>
        </w:rPr>
        <w:t>Lim ý:</w:t>
      </w:r>
      <w:r>
        <w:rPr>
          <w:rStyle w:val="Vnbnnidung36"/>
        </w:rPr>
        <w:t xml:space="preserve"> Đê không khí thêm vui vẻ, GV có thế thống nhất</w:t>
      </w:r>
      <w:r>
        <w:rPr>
          <w:rStyle w:val="Vnbnnidung36"/>
        </w:rPr>
        <w:tab/>
        <w:t>trước</w:t>
      </w:r>
      <w:r>
        <w:rPr>
          <w:rStyle w:val="Vnbnnidung36"/>
        </w:rPr>
        <w:tab/>
        <w:t>với</w:t>
      </w:r>
      <w:r>
        <w:rPr>
          <w:rStyle w:val="Vnbnnidung36"/>
        </w:rPr>
        <w:tab/>
        <w:t>cả</w:t>
      </w:r>
      <w:r>
        <w:rPr>
          <w:rStyle w:val="Vnbnnidung36"/>
        </w:rPr>
        <w:tab/>
        <w:t>lóp “hình</w:t>
      </w:r>
    </w:p>
    <w:p w:rsidR="00EE2B14" w:rsidRDefault="005274B8">
      <w:pPr>
        <w:pStyle w:val="Vnbnnidung7"/>
        <w:shd w:val="clear" w:color="auto" w:fill="auto"/>
        <w:tabs>
          <w:tab w:val="center" w:pos="6235"/>
          <w:tab w:val="left" w:pos="7085"/>
        </w:tabs>
        <w:spacing w:before="0" w:after="0" w:line="274" w:lineRule="exact"/>
        <w:ind w:left="40" w:firstLine="0"/>
        <w:jc w:val="both"/>
      </w:pPr>
      <w:r>
        <w:rPr>
          <w:rStyle w:val="Vnbnnidung36"/>
        </w:rPr>
        <w:t>phạt” dành cho đội thua cuộc, có thê là yêu cầu đội thua cuộc</w:t>
      </w:r>
      <w:r>
        <w:rPr>
          <w:rStyle w:val="Vnbnnidung36"/>
        </w:rPr>
        <w:tab/>
        <w:t>hát múa</w:t>
      </w:r>
      <w:r>
        <w:rPr>
          <w:rStyle w:val="Vnbnnidung36"/>
        </w:rPr>
        <w:tab/>
        <w:t>một bài theo</w:t>
      </w:r>
    </w:p>
    <w:p w:rsidR="00EE2B14" w:rsidRDefault="005274B8">
      <w:pPr>
        <w:pStyle w:val="Vnbnnidung7"/>
        <w:shd w:val="clear" w:color="auto" w:fill="auto"/>
        <w:spacing w:before="0" w:after="0" w:line="274" w:lineRule="exact"/>
        <w:ind w:left="40" w:firstLine="0"/>
        <w:jc w:val="both"/>
      </w:pPr>
      <w:r>
        <w:rPr>
          <w:rStyle w:val="Vnbnnidung36"/>
        </w:rPr>
        <w:t>yêu câu.</w:t>
      </w:r>
    </w:p>
    <w:p w:rsidR="00EE2B14" w:rsidRDefault="005274B8">
      <w:pPr>
        <w:pStyle w:val="Vnbnnidung7"/>
        <w:numPr>
          <w:ilvl w:val="0"/>
          <w:numId w:val="99"/>
        </w:numPr>
        <w:shd w:val="clear" w:color="auto" w:fill="auto"/>
        <w:spacing w:before="0" w:after="135" w:line="220" w:lineRule="exact"/>
        <w:ind w:left="40" w:firstLine="320"/>
        <w:jc w:val="both"/>
      </w:pPr>
      <w:r>
        <w:rPr>
          <w:rStyle w:val="Vnbnnidung36"/>
        </w:rPr>
        <w:t xml:space="preserve"> HS thực hiện trò chơi.</w:t>
      </w:r>
    </w:p>
    <w:p w:rsidR="00EE2B14" w:rsidRDefault="005274B8">
      <w:pPr>
        <w:pStyle w:val="Vnbnnidung7"/>
        <w:numPr>
          <w:ilvl w:val="0"/>
          <w:numId w:val="99"/>
        </w:numPr>
        <w:shd w:val="clear" w:color="auto" w:fill="auto"/>
        <w:spacing w:before="0" w:after="126" w:line="220" w:lineRule="exact"/>
        <w:ind w:left="40" w:firstLine="320"/>
        <w:jc w:val="both"/>
      </w:pPr>
      <w:r>
        <w:rPr>
          <w:rStyle w:val="Vnbnnidung36"/>
        </w:rPr>
        <w:t xml:space="preserve"> GV tống kết trò chơi, nội dung chơi và tuyên dương đội chiến thắng.</w:t>
      </w:r>
    </w:p>
    <w:p w:rsidR="00EE2B14" w:rsidRDefault="005274B8">
      <w:pPr>
        <w:pStyle w:val="Vnbnnidung7"/>
        <w:shd w:val="clear" w:color="auto" w:fill="auto"/>
        <w:spacing w:before="0" w:after="66" w:line="220" w:lineRule="exact"/>
        <w:ind w:firstLine="0"/>
        <w:jc w:val="center"/>
      </w:pPr>
      <w:r>
        <w:rPr>
          <w:rStyle w:val="Vnbnnidung36"/>
        </w:rPr>
        <w:t>TỔNG KÉT BÀI HỌC</w:t>
      </w:r>
    </w:p>
    <w:p w:rsidR="00EE2B14" w:rsidRDefault="005274B8">
      <w:pPr>
        <w:pStyle w:val="Vnbnnidung7"/>
        <w:numPr>
          <w:ilvl w:val="0"/>
          <w:numId w:val="99"/>
        </w:numPr>
        <w:shd w:val="clear" w:color="auto" w:fill="auto"/>
        <w:spacing w:before="0" w:after="0" w:line="283" w:lineRule="exact"/>
        <w:ind w:left="40" w:firstLine="320"/>
        <w:jc w:val="both"/>
      </w:pPr>
      <w:r>
        <w:rPr>
          <w:rStyle w:val="Vnbnnidung36"/>
        </w:rPr>
        <w:t xml:space="preserve"> GV sử dụng kĩ thuật 1 phút để lấy phản hồi của HS về giờ học:</w:t>
      </w:r>
    </w:p>
    <w:p w:rsidR="00EE2B14" w:rsidRDefault="005274B8">
      <w:pPr>
        <w:pStyle w:val="Vnbnnidung7"/>
        <w:shd w:val="clear" w:color="auto" w:fill="auto"/>
        <w:spacing w:before="0" w:after="0" w:line="283" w:lineRule="exact"/>
        <w:ind w:left="700" w:firstLine="0"/>
      </w:pPr>
      <w:r>
        <w:rPr>
          <w:rStyle w:val="Vnbnnidung36"/>
        </w:rPr>
        <w:t>+ Em học được điều gì qua bài học ngày hôm nay?</w:t>
      </w:r>
    </w:p>
    <w:p w:rsidR="00EE2B14" w:rsidRDefault="005274B8">
      <w:pPr>
        <w:pStyle w:val="Vnbnnidung7"/>
        <w:shd w:val="clear" w:color="auto" w:fill="auto"/>
        <w:spacing w:before="0" w:after="0" w:line="283" w:lineRule="exact"/>
        <w:ind w:left="700" w:firstLine="0"/>
      </w:pPr>
      <w:r>
        <w:rPr>
          <w:rStyle w:val="Vnbnnidung36"/>
        </w:rPr>
        <w:t>+ Em thích điều gì nhất trong giờ học ngày hôm nay?</w:t>
      </w:r>
    </w:p>
    <w:p w:rsidR="00EE2B14" w:rsidRDefault="005274B8">
      <w:pPr>
        <w:pStyle w:val="Vnbnnidung7"/>
        <w:numPr>
          <w:ilvl w:val="0"/>
          <w:numId w:val="99"/>
        </w:numPr>
        <w:shd w:val="clear" w:color="auto" w:fill="auto"/>
        <w:spacing w:before="0" w:after="140" w:line="220" w:lineRule="exact"/>
        <w:ind w:left="40" w:firstLine="320"/>
        <w:jc w:val="both"/>
      </w:pPr>
      <w:r>
        <w:rPr>
          <w:rStyle w:val="Vnbnnidung36"/>
        </w:rPr>
        <w:t xml:space="preserve"> GV chia sẻ phản hồi của HS về giờ học.</w:t>
      </w:r>
    </w:p>
    <w:p w:rsidR="00EE2B14" w:rsidRDefault="005274B8">
      <w:pPr>
        <w:pStyle w:val="Vnbnnidung7"/>
        <w:numPr>
          <w:ilvl w:val="0"/>
          <w:numId w:val="99"/>
        </w:numPr>
        <w:shd w:val="clear" w:color="auto" w:fill="auto"/>
        <w:spacing w:before="0" w:after="72" w:line="220" w:lineRule="exact"/>
        <w:ind w:left="40" w:firstLine="320"/>
        <w:jc w:val="both"/>
      </w:pPr>
      <w:r>
        <w:rPr>
          <w:rStyle w:val="Vnbnnidung36"/>
        </w:rPr>
        <w:t xml:space="preserve"> GV nhắc nhở HS thực hiện những hành vi đạo đức gắn với nội dung của bài học.</w:t>
      </w:r>
    </w:p>
    <w:p w:rsidR="00EE2B14" w:rsidRDefault="005274B8">
      <w:pPr>
        <w:pStyle w:val="Vnbnnidung7"/>
        <w:framePr w:h="263" w:wrap="notBeside" w:vAnchor="text" w:hAnchor="margin" w:x="10223" w:y="2905"/>
        <w:shd w:val="clear" w:color="auto" w:fill="auto"/>
        <w:spacing w:before="0" w:after="0" w:line="210" w:lineRule="exact"/>
        <w:ind w:firstLine="0"/>
      </w:pPr>
      <w:r>
        <w:rPr>
          <w:rStyle w:val="VnbnnidungGincch0ptExact1"/>
          <w:spacing w:val="0"/>
        </w:rPr>
        <w:t>ÔN T</w:t>
      </w:r>
    </w:p>
    <w:p w:rsidR="00EE2B14" w:rsidRDefault="005274B8">
      <w:pPr>
        <w:pStyle w:val="Vnbnnidung7"/>
        <w:numPr>
          <w:ilvl w:val="0"/>
          <w:numId w:val="99"/>
        </w:numPr>
        <w:shd w:val="clear" w:color="auto" w:fill="auto"/>
        <w:spacing w:before="0" w:after="0" w:line="269" w:lineRule="exact"/>
        <w:ind w:left="40" w:right="40" w:firstLine="320"/>
        <w:jc w:val="both"/>
      </w:pPr>
      <w:r>
        <w:rPr>
          <w:rStyle w:val="Vnbnnidung36"/>
        </w:rPr>
        <w:t xml:space="preserve"> GV nhận xét giờ học, khen thưởng những HS xuất sắc và nhắc nhở HS rút kinh nghiệm những vấn đề chưa thực hiện tốt trong giờ học.</w:t>
      </w:r>
      <w:r>
        <w:br w:type="page"/>
      </w:r>
    </w:p>
    <w:p w:rsidR="00EE2B14" w:rsidRDefault="005274B8">
      <w:pPr>
        <w:pStyle w:val="Tiu620"/>
        <w:keepNext/>
        <w:keepLines/>
        <w:shd w:val="clear" w:color="auto" w:fill="auto"/>
        <w:spacing w:line="380" w:lineRule="exact"/>
        <w:ind w:right="120"/>
      </w:pPr>
      <w:bookmarkStart w:id="64" w:name="bookmark64"/>
      <w:r>
        <w:t>MỤC LỤC</w:t>
      </w:r>
      <w:bookmarkEnd w:id="64"/>
    </w:p>
    <w:p w:rsidR="00EE2B14" w:rsidRDefault="005274B8">
      <w:pPr>
        <w:pStyle w:val="Vnbnnidung7"/>
        <w:framePr w:w="1730" w:h="864" w:wrap="around" w:hAnchor="margin" w:x="-1129" w:y="313"/>
        <w:shd w:val="clear" w:color="auto" w:fill="auto"/>
        <w:spacing w:before="0" w:after="0" w:line="288" w:lineRule="exact"/>
        <w:ind w:left="20" w:right="100" w:firstLine="0"/>
        <w:jc w:val="both"/>
      </w:pPr>
      <w:r>
        <w:rPr>
          <w:rStyle w:val="VnbnnidungGincch0ptExact1"/>
          <w:spacing w:val="0"/>
        </w:rPr>
        <w:t>mờ ô đó ra. Mỗi '.đến quê hương. _'C tranh đó. Thời</w:t>
      </w:r>
    </w:p>
    <w:p w:rsidR="00EE2B14" w:rsidRDefault="005274B8">
      <w:pPr>
        <w:pStyle w:val="Vnbnnidung7"/>
        <w:framePr w:w="1744" w:h="3043" w:wrap="around" w:vAnchor="text" w:hAnchor="margin" w:x="-1120" w:y="3183"/>
        <w:shd w:val="clear" w:color="auto" w:fill="auto"/>
        <w:spacing w:before="0" w:after="299" w:line="210" w:lineRule="exact"/>
        <w:ind w:left="20" w:firstLine="0"/>
        <w:jc w:val="both"/>
      </w:pPr>
      <w:r>
        <w:rPr>
          <w:rStyle w:val="VnbnnidungGincch1ptExact"/>
        </w:rPr>
        <w:t>"inh.</w:t>
      </w:r>
    </w:p>
    <w:p w:rsidR="00EE2B14" w:rsidRDefault="005274B8">
      <w:pPr>
        <w:pStyle w:val="Vnbnnidung7"/>
        <w:framePr w:w="1744" w:h="3043" w:wrap="around" w:vAnchor="text" w:hAnchor="margin" w:x="-1120" w:y="3183"/>
        <w:shd w:val="clear" w:color="auto" w:fill="auto"/>
        <w:spacing w:before="0" w:after="360" w:line="288" w:lineRule="exact"/>
        <w:ind w:left="20" w:right="100" w:firstLine="0"/>
        <w:jc w:val="both"/>
      </w:pPr>
      <w:r>
        <w:rPr>
          <w:rStyle w:val="VnbnnidungGincch0ptExact1"/>
          <w:spacing w:val="0"/>
        </w:rPr>
        <w:t>; phần trả lời cho :,ìns ngang, hàng</w:t>
      </w:r>
    </w:p>
    <w:p w:rsidR="00EE2B14" w:rsidRDefault="005274B8">
      <w:pPr>
        <w:pStyle w:val="Vnbnnidung7"/>
        <w:framePr w:w="1744" w:h="3043" w:wrap="around" w:vAnchor="text" w:hAnchor="margin" w:x="-1120" w:y="3183"/>
        <w:shd w:val="clear" w:color="auto" w:fill="auto"/>
        <w:spacing w:before="0" w:after="738" w:line="288" w:lineRule="exact"/>
        <w:ind w:left="20" w:right="100" w:firstLine="0"/>
        <w:jc w:val="both"/>
      </w:pPr>
      <w:r>
        <w:rPr>
          <w:rStyle w:val="VnbnnidungGincch0ptExact1"/>
          <w:spacing w:val="0"/>
        </w:rPr>
        <w:t>\ ơi cả lóp “hình r.ủa một bài theo</w:t>
      </w:r>
    </w:p>
    <w:p w:rsidR="00EE2B14" w:rsidRDefault="005274B8">
      <w:pPr>
        <w:pStyle w:val="Vnbnnidung22"/>
        <w:framePr w:w="1744" w:h="3043" w:wrap="around" w:vAnchor="text" w:hAnchor="margin" w:x="-1120" w:y="3183"/>
        <w:shd w:val="clear" w:color="auto" w:fill="auto"/>
        <w:spacing w:after="0" w:line="190" w:lineRule="exact"/>
        <w:ind w:left="20"/>
        <w:jc w:val="both"/>
      </w:pPr>
      <w:r>
        <w:rPr>
          <w:rStyle w:val="Vnbnnidung22Exact1"/>
          <w:spacing w:val="10"/>
        </w:rPr>
        <w:t>:hăng.</w:t>
      </w:r>
    </w:p>
    <w:p w:rsidR="00EE2B14" w:rsidRDefault="005274B8">
      <w:pPr>
        <w:pStyle w:val="Vnbnnidung7"/>
        <w:framePr w:w="1773" w:h="690" w:wrap="around" w:vAnchor="text" w:hAnchor="margin" w:x="-1129" w:y="7995"/>
        <w:shd w:val="clear" w:color="auto" w:fill="auto"/>
        <w:spacing w:before="0" w:after="0" w:line="346" w:lineRule="exact"/>
        <w:ind w:left="20" w:right="100" w:firstLine="0"/>
        <w:jc w:val="both"/>
      </w:pPr>
      <w:r>
        <w:rPr>
          <w:rStyle w:val="VnbnnidungGincch1ptExact"/>
        </w:rPr>
        <w:t>dung</w:t>
      </w:r>
      <w:r>
        <w:rPr>
          <w:rStyle w:val="VnbnnidungGincch0ptExact1"/>
          <w:spacing w:val="0"/>
        </w:rPr>
        <w:t xml:space="preserve"> của bài học. : nhơ HS rút kinh</w:t>
      </w:r>
    </w:p>
    <w:p w:rsidR="00EE2B14" w:rsidRDefault="005274B8">
      <w:pPr>
        <w:pStyle w:val="Vnbnnidung90"/>
        <w:shd w:val="clear" w:color="auto" w:fill="auto"/>
        <w:spacing w:line="140" w:lineRule="exact"/>
        <w:ind w:left="3880"/>
        <w:jc w:val="left"/>
      </w:pPr>
      <w:r>
        <w:rPr>
          <w:rStyle w:val="Vnbnnidung9Gincch0pt"/>
        </w:rPr>
        <w:t>■ ■</w:t>
      </w:r>
    </w:p>
    <w:tbl>
      <w:tblPr>
        <w:tblW w:w="0" w:type="auto"/>
        <w:jc w:val="center"/>
        <w:tblLayout w:type="fixed"/>
        <w:tblCellMar>
          <w:left w:w="10" w:type="dxa"/>
          <w:right w:w="10" w:type="dxa"/>
        </w:tblCellMar>
        <w:tblLook w:val="04A0" w:firstRow="1" w:lastRow="0" w:firstColumn="1" w:lastColumn="0" w:noHBand="0" w:noVBand="1"/>
      </w:tblPr>
      <w:tblGrid>
        <w:gridCol w:w="1066"/>
        <w:gridCol w:w="6466"/>
        <w:gridCol w:w="730"/>
      </w:tblGrid>
      <w:tr w:rsidR="00EE2B14">
        <w:trPr>
          <w:trHeight w:hRule="exact" w:val="518"/>
          <w:jc w:val="center"/>
        </w:trPr>
        <w:tc>
          <w:tcPr>
            <w:tcW w:w="7532" w:type="dxa"/>
            <w:gridSpan w:val="2"/>
            <w:tcBorders>
              <w:top w:val="single" w:sz="4" w:space="0" w:color="auto"/>
              <w:lef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firstLine="0"/>
              <w:jc w:val="both"/>
            </w:pPr>
            <w:r>
              <w:rPr>
                <w:rStyle w:val="VnbnnidungInm20"/>
              </w:rPr>
              <w:t>Lời nói đầu</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2</w:t>
            </w:r>
          </w:p>
        </w:tc>
      </w:tr>
      <w:tr w:rsidR="00EE2B14">
        <w:trPr>
          <w:trHeight w:hRule="exact" w:val="629"/>
          <w:jc w:val="center"/>
        </w:trPr>
        <w:tc>
          <w:tcPr>
            <w:tcW w:w="7532" w:type="dxa"/>
            <w:gridSpan w:val="2"/>
            <w:tcBorders>
              <w:top w:val="single" w:sz="4" w:space="0" w:color="auto"/>
              <w:left w:val="single" w:sz="4" w:space="0" w:color="auto"/>
            </w:tcBorders>
            <w:shd w:val="clear" w:color="auto" w:fill="FFFFFF"/>
          </w:tcPr>
          <w:p w:rsidR="00EE2B14" w:rsidRDefault="005274B8">
            <w:pPr>
              <w:pStyle w:val="Vnbnnidung7"/>
              <w:framePr w:w="8261" w:wrap="notBeside" w:vAnchor="text" w:hAnchor="text" w:xAlign="center" w:y="1"/>
              <w:shd w:val="clear" w:color="auto" w:fill="auto"/>
              <w:spacing w:before="0" w:after="0" w:line="350" w:lineRule="exact"/>
              <w:ind w:firstLine="0"/>
              <w:jc w:val="both"/>
            </w:pPr>
            <w:r>
              <w:rPr>
                <w:rStyle w:val="VnbnnidungInm5"/>
              </w:rPr>
              <w:t>PHẦN THỬ NHÁT:</w:t>
            </w:r>
            <w:r>
              <w:rPr>
                <w:rStyle w:val="VnbnnidungInm20"/>
              </w:rPr>
              <w:t xml:space="preserve"> MỘT </w:t>
            </w:r>
            <w:r>
              <w:rPr>
                <w:rStyle w:val="Vnbnnidung36"/>
              </w:rPr>
              <w:t xml:space="preserve">SỐ </w:t>
            </w:r>
            <w:r>
              <w:rPr>
                <w:rStyle w:val="VnbnnidungInm20"/>
              </w:rPr>
              <w:t xml:space="preserve">VẤN </w:t>
            </w:r>
            <w:r>
              <w:rPr>
                <w:rStyle w:val="Vnbnnidung36"/>
              </w:rPr>
              <w:t xml:space="preserve">ĐÊ </w:t>
            </w:r>
            <w:r>
              <w:rPr>
                <w:rStyle w:val="VnbnnidungInm20"/>
              </w:rPr>
              <w:t>CHUNG VÊ DẠY HỌC MÔN ĐAO ĐỨC LỚP 2</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3</w:t>
            </w:r>
          </w:p>
        </w:tc>
      </w:tr>
      <w:tr w:rsidR="00EE2B14">
        <w:trPr>
          <w:trHeight w:hRule="exact" w:val="432"/>
          <w:jc w:val="center"/>
        </w:trPr>
        <w:tc>
          <w:tcPr>
            <w:tcW w:w="7532" w:type="dxa"/>
            <w:gridSpan w:val="2"/>
            <w:tcBorders>
              <w:top w:val="single" w:sz="4" w:space="0" w:color="auto"/>
              <w:left w:val="single" w:sz="4" w:space="0" w:color="auto"/>
            </w:tcBorders>
            <w:shd w:val="clear" w:color="auto" w:fill="FFFFFF"/>
          </w:tcPr>
          <w:p w:rsidR="00EE2B14" w:rsidRDefault="005274B8">
            <w:pPr>
              <w:pStyle w:val="Vnbnnidung7"/>
              <w:framePr w:w="8261" w:wrap="notBeside" w:vAnchor="text" w:hAnchor="text" w:xAlign="center" w:y="1"/>
              <w:shd w:val="clear" w:color="auto" w:fill="auto"/>
              <w:spacing w:before="0" w:after="0" w:line="220" w:lineRule="exact"/>
              <w:ind w:firstLine="0"/>
              <w:jc w:val="both"/>
            </w:pPr>
            <w:r>
              <w:rPr>
                <w:rStyle w:val="VnbnnidungInm5"/>
              </w:rPr>
              <w:t>PHÀN THỬ HAI:</w:t>
            </w:r>
            <w:r>
              <w:rPr>
                <w:rStyle w:val="VnbnnidungInm20"/>
              </w:rPr>
              <w:t xml:space="preserve"> HƯỚNG DẦN DẠY HỌC CÁC BÀI </w:t>
            </w:r>
            <w:r>
              <w:rPr>
                <w:rStyle w:val="Vnbnnidung36"/>
              </w:rPr>
              <w:t xml:space="preserve">cụ </w:t>
            </w:r>
            <w:r>
              <w:rPr>
                <w:rStyle w:val="VnbnnidungInm20"/>
              </w:rPr>
              <w:t>THẺ</w:t>
            </w:r>
          </w:p>
        </w:tc>
        <w:tc>
          <w:tcPr>
            <w:tcW w:w="730" w:type="dxa"/>
            <w:tcBorders>
              <w:top w:val="single" w:sz="4" w:space="0" w:color="auto"/>
              <w:left w:val="single" w:sz="4" w:space="0" w:color="auto"/>
              <w:right w:val="single" w:sz="4" w:space="0" w:color="auto"/>
            </w:tcBorders>
            <w:shd w:val="clear" w:color="auto" w:fill="FFFFFF"/>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24</w:t>
            </w:r>
          </w:p>
        </w:tc>
      </w:tr>
      <w:tr w:rsidR="00EE2B14">
        <w:trPr>
          <w:trHeight w:hRule="exact" w:val="422"/>
          <w:jc w:val="center"/>
        </w:trPr>
        <w:tc>
          <w:tcPr>
            <w:tcW w:w="8262" w:type="dxa"/>
            <w:gridSpan w:val="3"/>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20" w:firstLine="0"/>
            </w:pPr>
            <w:r>
              <w:rPr>
                <w:rStyle w:val="VnbnnidungInm20"/>
              </w:rPr>
              <w:t>Chủ đề: QUÝ TRỌNG THỜI GIAN</w:t>
            </w:r>
          </w:p>
        </w:tc>
      </w:tr>
      <w:tr w:rsidR="00EE2B14">
        <w:trPr>
          <w:trHeight w:hRule="exact" w:val="437"/>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280" w:firstLine="0"/>
            </w:pPr>
            <w:r>
              <w:rPr>
                <w:rStyle w:val="Vnbnnidung36"/>
              </w:rPr>
              <w:t>Bài 1</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Quý trọng thời gian</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24</w:t>
            </w:r>
          </w:p>
        </w:tc>
      </w:tr>
      <w:tr w:rsidR="00EE2B14">
        <w:trPr>
          <w:trHeight w:hRule="exact" w:val="427"/>
          <w:jc w:val="center"/>
        </w:trPr>
        <w:tc>
          <w:tcPr>
            <w:tcW w:w="8262" w:type="dxa"/>
            <w:gridSpan w:val="3"/>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40" w:firstLine="0"/>
            </w:pPr>
            <w:r>
              <w:rPr>
                <w:rStyle w:val="VnbnnidungInm20"/>
              </w:rPr>
              <w:t>Chủ đề: KÍNH TRỌNG THẦY GIÁO, CÔ GIÁO VÀ YÊU QUÝ BẠN BÈ</w:t>
            </w:r>
          </w:p>
        </w:tc>
      </w:tr>
      <w:tr w:rsidR="00EE2B14">
        <w:trPr>
          <w:trHeight w:hRule="exact" w:val="432"/>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300" w:firstLine="0"/>
            </w:pPr>
            <w:r>
              <w:rPr>
                <w:rStyle w:val="Vnbnnidung36"/>
              </w:rPr>
              <w:t>Bài 2</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Kính trọng thầy cô giáo</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31</w:t>
            </w:r>
          </w:p>
        </w:tc>
      </w:tr>
      <w:tr w:rsidR="00EE2B14">
        <w:trPr>
          <w:trHeight w:hRule="exact" w:val="427"/>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300" w:firstLine="0"/>
            </w:pPr>
            <w:r>
              <w:rPr>
                <w:rStyle w:val="Vnbnnidung36"/>
              </w:rPr>
              <w:t>Bài 3</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Yêu quý bạn bè</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37</w:t>
            </w:r>
          </w:p>
        </w:tc>
      </w:tr>
      <w:tr w:rsidR="00EE2B14">
        <w:trPr>
          <w:trHeight w:hRule="exact" w:val="427"/>
          <w:jc w:val="center"/>
        </w:trPr>
        <w:tc>
          <w:tcPr>
            <w:tcW w:w="8262" w:type="dxa"/>
            <w:gridSpan w:val="3"/>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60" w:firstLine="0"/>
            </w:pPr>
            <w:r>
              <w:rPr>
                <w:rStyle w:val="VnbnnidungInm20"/>
              </w:rPr>
              <w:t>Chủ đề: NHẬN LỖI VÀ SỬA LỎI</w:t>
            </w:r>
          </w:p>
        </w:tc>
      </w:tr>
      <w:tr w:rsidR="00EE2B14">
        <w:trPr>
          <w:trHeight w:hRule="exact" w:val="432"/>
          <w:jc w:val="center"/>
        </w:trPr>
        <w:tc>
          <w:tcPr>
            <w:tcW w:w="1066" w:type="dxa"/>
            <w:tcBorders>
              <w:top w:val="single" w:sz="4" w:space="0" w:color="auto"/>
              <w:lef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320" w:firstLine="0"/>
            </w:pPr>
            <w:r>
              <w:rPr>
                <w:rStyle w:val="Vnbnnidung36"/>
              </w:rPr>
              <w:t>Bài 4</w:t>
            </w:r>
          </w:p>
        </w:tc>
        <w:tc>
          <w:tcPr>
            <w:tcW w:w="6466" w:type="dxa"/>
            <w:tcBorders>
              <w:top w:val="single" w:sz="4" w:space="0" w:color="auto"/>
              <w:lef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Nhân lồi và sửa lồi</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44</w:t>
            </w:r>
          </w:p>
        </w:tc>
      </w:tr>
      <w:tr w:rsidR="00EE2B14">
        <w:trPr>
          <w:trHeight w:hRule="exact" w:val="427"/>
          <w:jc w:val="center"/>
        </w:trPr>
        <w:tc>
          <w:tcPr>
            <w:tcW w:w="8262" w:type="dxa"/>
            <w:gridSpan w:val="3"/>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80" w:firstLine="0"/>
            </w:pPr>
            <w:r>
              <w:rPr>
                <w:rStyle w:val="VnbnnidungInm20"/>
              </w:rPr>
              <w:t>Chủ đề: TÌM K1ÉM sự HỎ TRỢ</w:t>
            </w:r>
          </w:p>
        </w:tc>
      </w:tr>
      <w:tr w:rsidR="00EE2B14">
        <w:trPr>
          <w:trHeight w:hRule="exact" w:val="432"/>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320" w:firstLine="0"/>
            </w:pPr>
            <w:r>
              <w:rPr>
                <w:rStyle w:val="Vnbnnidung36"/>
              </w:rPr>
              <w:t>Bài 5</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Khi em bị bắt nạt</w:t>
            </w:r>
          </w:p>
        </w:tc>
        <w:tc>
          <w:tcPr>
            <w:tcW w:w="730" w:type="dxa"/>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Inm20"/>
              </w:rPr>
              <w:t>53</w:t>
            </w:r>
          </w:p>
        </w:tc>
      </w:tr>
      <w:tr w:rsidR="00EE2B14">
        <w:trPr>
          <w:trHeight w:hRule="exact" w:val="427"/>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320" w:firstLine="0"/>
            </w:pPr>
            <w:r>
              <w:rPr>
                <w:rStyle w:val="Vnbnnidung36"/>
              </w:rPr>
              <w:t>Bài 6</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Khi em bị lạc</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59</w:t>
            </w:r>
          </w:p>
        </w:tc>
      </w:tr>
      <w:tr w:rsidR="00EE2B14">
        <w:trPr>
          <w:trHeight w:hRule="exact" w:val="427"/>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right="240" w:firstLine="0"/>
              <w:jc w:val="right"/>
            </w:pPr>
            <w:r>
              <w:rPr>
                <w:rStyle w:val="Vnbnnidung36"/>
              </w:rPr>
              <w:t>Bài 7</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Tiếp xúc với người lạ</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66</w:t>
            </w:r>
          </w:p>
        </w:tc>
      </w:tr>
      <w:tr w:rsidR="00EE2B14">
        <w:trPr>
          <w:trHeight w:hRule="exact" w:val="427"/>
          <w:jc w:val="center"/>
        </w:trPr>
        <w:tc>
          <w:tcPr>
            <w:tcW w:w="7532" w:type="dxa"/>
            <w:gridSpan w:val="2"/>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200" w:firstLine="0"/>
            </w:pPr>
            <w:r>
              <w:rPr>
                <w:rStyle w:val="VnbnnidungInm20"/>
              </w:rPr>
              <w:t>ÔN TẢP CUÓI HỌC KÌ I</w:t>
            </w:r>
          </w:p>
        </w:tc>
        <w:tc>
          <w:tcPr>
            <w:tcW w:w="730" w:type="dxa"/>
            <w:tcBorders>
              <w:top w:val="single" w:sz="4" w:space="0" w:color="auto"/>
              <w:left w:val="single" w:sz="4" w:space="0" w:color="auto"/>
              <w:right w:val="single" w:sz="4" w:space="0" w:color="auto"/>
            </w:tcBorders>
            <w:shd w:val="clear" w:color="auto" w:fill="FFFFFF"/>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74</w:t>
            </w:r>
          </w:p>
        </w:tc>
      </w:tr>
      <w:tr w:rsidR="00EE2B14">
        <w:trPr>
          <w:trHeight w:hRule="exact" w:val="432"/>
          <w:jc w:val="center"/>
        </w:trPr>
        <w:tc>
          <w:tcPr>
            <w:tcW w:w="8262" w:type="dxa"/>
            <w:gridSpan w:val="3"/>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200" w:firstLine="0"/>
            </w:pPr>
            <w:r>
              <w:rPr>
                <w:rStyle w:val="Vnbnnidung36"/>
              </w:rPr>
              <w:t>Chủ đề: BẢO QUẢN ĐỒ DÙNG CÁ NHÂN VÀ GIA ĐÌNH</w:t>
            </w:r>
          </w:p>
        </w:tc>
      </w:tr>
      <w:tr w:rsidR="00EE2B14">
        <w:trPr>
          <w:trHeight w:hRule="exact" w:val="427"/>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right="220" w:firstLine="0"/>
              <w:jc w:val="right"/>
            </w:pPr>
            <w:r>
              <w:rPr>
                <w:rStyle w:val="Vnbnnidung36"/>
              </w:rPr>
              <w:t>Bài 8</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Bảo quản đồ dùng cá nhân</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Inm20"/>
              </w:rPr>
              <w:t>78</w:t>
            </w:r>
          </w:p>
        </w:tc>
      </w:tr>
      <w:tr w:rsidR="00EE2B14">
        <w:trPr>
          <w:trHeight w:hRule="exact" w:val="432"/>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right="220" w:firstLine="0"/>
              <w:jc w:val="right"/>
            </w:pPr>
            <w:r>
              <w:rPr>
                <w:rStyle w:val="Vnbnnidung36"/>
              </w:rPr>
              <w:t>Bài 9</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Bảo quản đồ dùng gia đình</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Inm20"/>
              </w:rPr>
              <w:t>85</w:t>
            </w:r>
          </w:p>
        </w:tc>
      </w:tr>
      <w:tr w:rsidR="00EE2B14">
        <w:trPr>
          <w:trHeight w:hRule="exact" w:val="427"/>
          <w:jc w:val="center"/>
        </w:trPr>
        <w:tc>
          <w:tcPr>
            <w:tcW w:w="8262" w:type="dxa"/>
            <w:gridSpan w:val="3"/>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60" w:lineRule="exact"/>
              <w:ind w:left="240" w:firstLine="0"/>
            </w:pPr>
            <w:r>
              <w:rPr>
                <w:rStyle w:val="VnbnnidungInm20"/>
              </w:rPr>
              <w:t xml:space="preserve">Chủ đề: THÊ HIỆN CẢM </w:t>
            </w:r>
            <w:r>
              <w:rPr>
                <w:rStyle w:val="Vnbnnidung13pt"/>
              </w:rPr>
              <w:t xml:space="preserve">xúc </w:t>
            </w:r>
            <w:r>
              <w:rPr>
                <w:rStyle w:val="VnbnnidungInm20"/>
              </w:rPr>
              <w:t>BẢN THÂN</w:t>
            </w:r>
          </w:p>
        </w:tc>
      </w:tr>
      <w:tr w:rsidR="00EE2B14">
        <w:trPr>
          <w:trHeight w:hRule="exact" w:val="427"/>
          <w:jc w:val="center"/>
        </w:trPr>
        <w:tc>
          <w:tcPr>
            <w:tcW w:w="1066" w:type="dxa"/>
            <w:tcBorders>
              <w:top w:val="single" w:sz="4" w:space="0" w:color="auto"/>
              <w:lef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340" w:firstLine="0"/>
            </w:pPr>
            <w:r>
              <w:rPr>
                <w:rStyle w:val="VnbnnidungInm20"/>
              </w:rPr>
              <w:t>Bài 10</w:t>
            </w:r>
          </w:p>
        </w:tc>
        <w:tc>
          <w:tcPr>
            <w:tcW w:w="6466" w:type="dxa"/>
            <w:tcBorders>
              <w:top w:val="single" w:sz="4" w:space="0" w:color="auto"/>
              <w:lef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Thể hiên cảm xúc bản thân</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93</w:t>
            </w:r>
          </w:p>
        </w:tc>
      </w:tr>
      <w:tr w:rsidR="00EE2B14">
        <w:trPr>
          <w:trHeight w:hRule="exact" w:val="432"/>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340" w:firstLine="0"/>
            </w:pPr>
            <w:r>
              <w:rPr>
                <w:rStyle w:val="VnbnnidungInm20"/>
              </w:rPr>
              <w:t>Bài 11</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Kiềm chế cảm xúc tiêu cực</w:t>
            </w:r>
          </w:p>
        </w:tc>
        <w:tc>
          <w:tcPr>
            <w:tcW w:w="730" w:type="dxa"/>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Inm20"/>
              </w:rPr>
              <w:t>98</w:t>
            </w:r>
          </w:p>
        </w:tc>
      </w:tr>
      <w:tr w:rsidR="00EE2B14">
        <w:trPr>
          <w:trHeight w:hRule="exact" w:val="427"/>
          <w:jc w:val="center"/>
        </w:trPr>
        <w:tc>
          <w:tcPr>
            <w:tcW w:w="8262" w:type="dxa"/>
            <w:gridSpan w:val="3"/>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240" w:firstLine="0"/>
            </w:pPr>
            <w:r>
              <w:rPr>
                <w:rStyle w:val="Vnbnnidung36"/>
              </w:rPr>
              <w:t>Chủ đề: TUÂN THỦ QUY ĐỊNH NƠI CÔNG CỘNG</w:t>
            </w:r>
          </w:p>
        </w:tc>
      </w:tr>
      <w:tr w:rsidR="00EE2B14">
        <w:trPr>
          <w:trHeight w:hRule="exact" w:val="432"/>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right="120" w:firstLine="0"/>
              <w:jc w:val="right"/>
            </w:pPr>
            <w:r>
              <w:rPr>
                <w:rStyle w:val="Vnbnnidung36"/>
              </w:rPr>
              <w:t>Bài 12</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Em với quy định nơi công cộng</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Inm20"/>
              </w:rPr>
              <w:t>103</w:t>
            </w:r>
          </w:p>
        </w:tc>
      </w:tr>
      <w:tr w:rsidR="00EE2B14">
        <w:trPr>
          <w:trHeight w:hRule="exact" w:val="422"/>
          <w:jc w:val="center"/>
        </w:trPr>
        <w:tc>
          <w:tcPr>
            <w:tcW w:w="8262" w:type="dxa"/>
            <w:gridSpan w:val="3"/>
            <w:tcBorders>
              <w:top w:val="single" w:sz="4" w:space="0" w:color="auto"/>
              <w:left w:val="single" w:sz="4" w:space="0" w:color="auto"/>
              <w:righ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260" w:firstLine="0"/>
            </w:pPr>
            <w:r>
              <w:rPr>
                <w:rStyle w:val="VnbnnidungInm20"/>
              </w:rPr>
              <w:t>Chủ đề: QUÊ HƯƠNG EM</w:t>
            </w:r>
          </w:p>
        </w:tc>
      </w:tr>
      <w:tr w:rsidR="00EE2B14">
        <w:trPr>
          <w:trHeight w:hRule="exact" w:val="432"/>
          <w:jc w:val="center"/>
        </w:trPr>
        <w:tc>
          <w:tcPr>
            <w:tcW w:w="10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right="120" w:firstLine="0"/>
              <w:jc w:val="right"/>
            </w:pPr>
            <w:r>
              <w:rPr>
                <w:rStyle w:val="VnbnnidungInm20"/>
              </w:rPr>
              <w:t>Bài 13</w:t>
            </w:r>
          </w:p>
        </w:tc>
        <w:tc>
          <w:tcPr>
            <w:tcW w:w="6466" w:type="dxa"/>
            <w:tcBorders>
              <w:top w:val="single" w:sz="4" w:space="0" w:color="auto"/>
              <w:left w:val="single" w:sz="4" w:space="0" w:color="auto"/>
            </w:tcBorders>
            <w:shd w:val="clear" w:color="auto" w:fill="FFFFFF"/>
            <w:vAlign w:val="bottom"/>
          </w:tcPr>
          <w:p w:rsidR="00EE2B14" w:rsidRDefault="005274B8">
            <w:pPr>
              <w:pStyle w:val="Vnbnnidung7"/>
              <w:framePr w:w="8261" w:wrap="notBeside" w:vAnchor="text" w:hAnchor="text" w:xAlign="center" w:y="1"/>
              <w:shd w:val="clear" w:color="auto" w:fill="auto"/>
              <w:spacing w:before="0" w:after="0" w:line="220" w:lineRule="exact"/>
              <w:ind w:left="100" w:firstLine="0"/>
            </w:pPr>
            <w:r>
              <w:rPr>
                <w:rStyle w:val="Vnbnnidung36"/>
              </w:rPr>
              <w:t>Em yêu quê hương</w:t>
            </w:r>
          </w:p>
        </w:tc>
        <w:tc>
          <w:tcPr>
            <w:tcW w:w="730" w:type="dxa"/>
            <w:tcBorders>
              <w:top w:val="single" w:sz="4" w:space="0" w:color="auto"/>
              <w:left w:val="single" w:sz="4" w:space="0" w:color="auto"/>
              <w:right w:val="single" w:sz="4" w:space="0" w:color="auto"/>
            </w:tcBorders>
            <w:shd w:val="clear" w:color="auto" w:fill="FFFFFF"/>
            <w:vAlign w:val="center"/>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36"/>
              </w:rPr>
              <w:t>110</w:t>
            </w:r>
          </w:p>
        </w:tc>
      </w:tr>
      <w:tr w:rsidR="00EE2B14">
        <w:trPr>
          <w:trHeight w:hRule="exact" w:val="494"/>
          <w:jc w:val="center"/>
        </w:trPr>
        <w:tc>
          <w:tcPr>
            <w:tcW w:w="7532" w:type="dxa"/>
            <w:gridSpan w:val="2"/>
            <w:tcBorders>
              <w:top w:val="single" w:sz="4" w:space="0" w:color="auto"/>
              <w:left w:val="single" w:sz="4" w:space="0" w:color="auto"/>
              <w:bottom w:val="single" w:sz="4" w:space="0" w:color="auto"/>
            </w:tcBorders>
            <w:shd w:val="clear" w:color="auto" w:fill="FFFFFF"/>
          </w:tcPr>
          <w:p w:rsidR="00EE2B14" w:rsidRDefault="005274B8">
            <w:pPr>
              <w:pStyle w:val="Vnbnnidung7"/>
              <w:framePr w:w="8261" w:wrap="notBeside" w:vAnchor="text" w:hAnchor="text" w:xAlign="center" w:y="1"/>
              <w:shd w:val="clear" w:color="auto" w:fill="auto"/>
              <w:spacing w:before="0" w:after="0" w:line="220" w:lineRule="exact"/>
              <w:ind w:left="280" w:firstLine="0"/>
            </w:pPr>
            <w:r>
              <w:rPr>
                <w:rStyle w:val="VnbnnidungInm20"/>
              </w:rPr>
              <w:t>ÔN TẬP CUỐI HỌC KÌ II</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EE2B14" w:rsidRDefault="005274B8">
            <w:pPr>
              <w:pStyle w:val="Vnbnnidung7"/>
              <w:framePr w:w="8261" w:wrap="notBeside" w:vAnchor="text" w:hAnchor="text" w:xAlign="center" w:y="1"/>
              <w:shd w:val="clear" w:color="auto" w:fill="auto"/>
              <w:spacing w:before="0" w:after="0" w:line="220" w:lineRule="exact"/>
              <w:ind w:left="220" w:firstLine="0"/>
            </w:pPr>
            <w:r>
              <w:rPr>
                <w:rStyle w:val="VnbnnidungInm20"/>
              </w:rPr>
              <w:t>115</w:t>
            </w:r>
          </w:p>
        </w:tc>
      </w:tr>
    </w:tbl>
    <w:p w:rsidR="00EE2B14" w:rsidRDefault="005274B8">
      <w:pPr>
        <w:rPr>
          <w:sz w:val="2"/>
          <w:szCs w:val="2"/>
        </w:rPr>
      </w:pPr>
      <w:r>
        <w:br w:type="page"/>
      </w:r>
    </w:p>
    <w:p w:rsidR="00EE2B14" w:rsidRDefault="005274B8">
      <w:r>
        <w:br w:type="page"/>
      </w:r>
    </w:p>
    <w:p w:rsidR="00EE2B14" w:rsidRDefault="005274B8">
      <w:pPr>
        <w:pStyle w:val="Vnbnnidung640"/>
        <w:shd w:val="clear" w:color="auto" w:fill="auto"/>
        <w:spacing w:line="340" w:lineRule="exact"/>
        <w:ind w:left="280"/>
      </w:pPr>
      <w:bookmarkStart w:id="65" w:name="bookmark65"/>
      <w:r>
        <w:t>Bộ SÁCH GIÁO KHOA LỚP 2</w:t>
      </w:r>
      <w:bookmarkEnd w:id="65"/>
    </w:p>
    <w:p w:rsidR="00EE2B14" w:rsidRDefault="005274B8">
      <w:pPr>
        <w:pStyle w:val="Vnbnnidung590"/>
        <w:shd w:val="clear" w:color="auto" w:fill="auto"/>
        <w:spacing w:line="72" w:lineRule="exact"/>
        <w:ind w:left="580"/>
        <w:jc w:val="both"/>
      </w:pPr>
      <w:r>
        <w:t>m</w:t>
      </w:r>
    </w:p>
    <w:p w:rsidR="00EE2B14" w:rsidRDefault="005274B8">
      <w:pPr>
        <w:pStyle w:val="Vnbnnidung651"/>
        <w:shd w:val="clear" w:color="auto" w:fill="auto"/>
        <w:ind w:left="3240"/>
      </w:pPr>
      <w:r>
        <w:t>•*</w:t>
      </w:r>
    </w:p>
    <w:p w:rsidR="00EE2B14" w:rsidRDefault="005274B8">
      <w:pPr>
        <w:pStyle w:val="Vnbnnidung651"/>
        <w:keepNext/>
        <w:framePr w:dropCap="drop" w:lines="2" w:hSpace="91" w:vSpace="91" w:wrap="auto" w:vAnchor="text" w:hAnchor="text"/>
        <w:shd w:val="clear" w:color="auto" w:fill="auto"/>
        <w:tabs>
          <w:tab w:val="center" w:pos="2054"/>
          <w:tab w:val="left" w:pos="2346"/>
          <w:tab w:val="center" w:pos="2858"/>
        </w:tabs>
        <w:spacing w:line="251" w:lineRule="exact"/>
        <w:ind w:left="1660"/>
      </w:pPr>
      <w:r>
        <w:rPr>
          <w:rFonts w:ascii="Times New Roman" w:eastAsia="Times New Roman" w:hAnsi="Times New Roman" w:cs="Times New Roman"/>
          <w:position w:val="-5"/>
          <w:sz w:val="20"/>
          <w:szCs w:val="20"/>
        </w:rPr>
        <w:t>C</w:t>
      </w:r>
    </w:p>
    <w:p w:rsidR="00EE2B14" w:rsidRDefault="005274B8">
      <w:pPr>
        <w:pStyle w:val="Vnbnnidung651"/>
        <w:shd w:val="clear" w:color="auto" w:fill="auto"/>
        <w:tabs>
          <w:tab w:val="center" w:pos="2054"/>
          <w:tab w:val="left" w:pos="2346"/>
          <w:tab w:val="center" w:pos="2858"/>
        </w:tabs>
        <w:ind w:left="1660"/>
        <w:jc w:val="both"/>
      </w:pPr>
      <w:r>
        <w:t>r</w:t>
      </w:r>
      <w:r>
        <w:tab/>
        <w:t>■</w:t>
      </w:r>
      <w:r>
        <w:tab/>
      </w:r>
      <w:r>
        <w:rPr>
          <w:rStyle w:val="Vnbnnidung650"/>
        </w:rPr>
        <w:t>t“**i ■</w:t>
      </w:r>
      <w:r>
        <w:rPr>
          <w:rStyle w:val="Vnbnnidung650"/>
        </w:rPr>
        <w:tab/>
        <w:t>**</w:t>
      </w:r>
    </w:p>
    <w:p w:rsidR="00EE2B14" w:rsidRDefault="005274B8">
      <w:pPr>
        <w:pStyle w:val="Vnbnnidung660"/>
        <w:shd w:val="clear" w:color="auto" w:fill="auto"/>
        <w:spacing w:before="0" w:after="203" w:line="340" w:lineRule="exact"/>
        <w:ind w:left="1660"/>
      </w:pPr>
      <w:bookmarkStart w:id="66" w:name="bookmark66"/>
      <w:r>
        <w:t>ánh Diêu</w:t>
      </w:r>
      <w:bookmarkEnd w:id="66"/>
    </w:p>
    <w:p w:rsidR="00EE2B14" w:rsidRDefault="005274B8">
      <w:pPr>
        <w:pStyle w:val="Tiu920"/>
        <w:keepNext/>
        <w:keepLines/>
        <w:numPr>
          <w:ilvl w:val="0"/>
          <w:numId w:val="188"/>
        </w:numPr>
        <w:shd w:val="clear" w:color="auto" w:fill="auto"/>
        <w:spacing w:before="0"/>
        <w:ind w:left="740"/>
      </w:pPr>
      <w:bookmarkStart w:id="67" w:name="bookmark67"/>
      <w:r>
        <w:rPr>
          <w:rStyle w:val="Tiu92Arial"/>
        </w:rPr>
        <w:t xml:space="preserve"> Tiếng Việt 2 </w:t>
      </w:r>
      <w:r>
        <w:t xml:space="preserve">(Tập một, Tập </w:t>
      </w:r>
      <w:r>
        <w:rPr>
          <w:rStyle w:val="Tiu92Gincch1pt"/>
        </w:rPr>
        <w:t>hai)</w:t>
      </w:r>
      <w:bookmarkEnd w:id="67"/>
    </w:p>
    <w:p w:rsidR="00EE2B14" w:rsidRDefault="005274B8">
      <w:pPr>
        <w:pStyle w:val="Vnbnnidung670"/>
        <w:numPr>
          <w:ilvl w:val="0"/>
          <w:numId w:val="188"/>
        </w:numPr>
        <w:shd w:val="clear" w:color="auto" w:fill="auto"/>
        <w:ind w:left="740"/>
      </w:pPr>
      <w:r>
        <w:t xml:space="preserve"> </w:t>
      </w:r>
      <w:r>
        <w:rPr>
          <w:rStyle w:val="Vnbnnidung6713pt"/>
        </w:rPr>
        <w:t xml:space="preserve">Toán </w:t>
      </w:r>
      <w:r>
        <w:t>2 (Tập một, Tập hai)</w:t>
      </w:r>
    </w:p>
    <w:p w:rsidR="00EE2B14" w:rsidRDefault="005274B8">
      <w:pPr>
        <w:pStyle w:val="Tiu90"/>
        <w:keepNext/>
        <w:keepLines/>
        <w:numPr>
          <w:ilvl w:val="0"/>
          <w:numId w:val="188"/>
        </w:numPr>
        <w:shd w:val="clear" w:color="auto" w:fill="auto"/>
        <w:ind w:left="740"/>
      </w:pPr>
      <w:bookmarkStart w:id="68" w:name="bookmark68"/>
      <w:r>
        <w:t xml:space="preserve"> Đạo đức 2</w:t>
      </w:r>
      <w:bookmarkEnd w:id="68"/>
    </w:p>
    <w:p w:rsidR="00EE2B14" w:rsidRDefault="005274B8">
      <w:pPr>
        <w:pStyle w:val="Tiu90"/>
        <w:keepNext/>
        <w:keepLines/>
        <w:numPr>
          <w:ilvl w:val="0"/>
          <w:numId w:val="188"/>
        </w:numPr>
        <w:shd w:val="clear" w:color="auto" w:fill="auto"/>
        <w:ind w:left="740"/>
      </w:pPr>
      <w:bookmarkStart w:id="69" w:name="bookmark69"/>
      <w:r>
        <w:t xml:space="preserve"> Tự nhiên và Xã hội 2</w:t>
      </w:r>
      <w:bookmarkEnd w:id="69"/>
    </w:p>
    <w:p w:rsidR="00EE2B14" w:rsidRDefault="005274B8">
      <w:pPr>
        <w:pStyle w:val="Tiu90"/>
        <w:keepNext/>
        <w:keepLines/>
        <w:numPr>
          <w:ilvl w:val="0"/>
          <w:numId w:val="188"/>
        </w:numPr>
        <w:shd w:val="clear" w:color="auto" w:fill="auto"/>
        <w:ind w:left="740"/>
      </w:pPr>
      <w:bookmarkStart w:id="70" w:name="bookmark70"/>
      <w:r>
        <w:t xml:space="preserve"> Giáo dục thể chất 2</w:t>
      </w:r>
      <w:bookmarkEnd w:id="70"/>
    </w:p>
    <w:p w:rsidR="00EE2B14" w:rsidRDefault="005274B8">
      <w:pPr>
        <w:pStyle w:val="Tiu90"/>
        <w:keepNext/>
        <w:keepLines/>
        <w:numPr>
          <w:ilvl w:val="0"/>
          <w:numId w:val="188"/>
        </w:numPr>
        <w:shd w:val="clear" w:color="auto" w:fill="auto"/>
        <w:ind w:left="740"/>
      </w:pPr>
      <w:bookmarkStart w:id="71" w:name="bookmark71"/>
      <w:r>
        <w:t xml:space="preserve"> Âm nhạc 2</w:t>
      </w:r>
      <w:bookmarkEnd w:id="71"/>
    </w:p>
    <w:p w:rsidR="00EE2B14" w:rsidRDefault="005274B8">
      <w:pPr>
        <w:pStyle w:val="Tiu90"/>
        <w:keepNext/>
        <w:keepLines/>
        <w:numPr>
          <w:ilvl w:val="0"/>
          <w:numId w:val="188"/>
        </w:numPr>
        <w:shd w:val="clear" w:color="auto" w:fill="auto"/>
        <w:ind w:left="740"/>
      </w:pPr>
      <w:bookmarkStart w:id="72" w:name="bookmark72"/>
      <w:r>
        <w:t xml:space="preserve"> Mĩ thuật 2</w:t>
      </w:r>
      <w:bookmarkEnd w:id="72"/>
    </w:p>
    <w:p w:rsidR="00EE2B14" w:rsidRDefault="005274B8">
      <w:pPr>
        <w:pStyle w:val="Tiu90"/>
        <w:keepNext/>
        <w:keepLines/>
        <w:numPr>
          <w:ilvl w:val="0"/>
          <w:numId w:val="188"/>
        </w:numPr>
        <w:shd w:val="clear" w:color="auto" w:fill="auto"/>
        <w:ind w:left="740"/>
      </w:pPr>
      <w:bookmarkStart w:id="73" w:name="bookmark73"/>
      <w:r>
        <w:t xml:space="preserve"> Hoạt động trải nghiệm 2</w:t>
      </w:r>
      <w:bookmarkEnd w:id="73"/>
    </w:p>
    <w:p w:rsidR="00EE2B14" w:rsidRDefault="005274B8">
      <w:pPr>
        <w:pStyle w:val="Tiu90"/>
        <w:keepNext/>
        <w:keepLines/>
        <w:numPr>
          <w:ilvl w:val="0"/>
          <w:numId w:val="188"/>
        </w:numPr>
        <w:shd w:val="clear" w:color="auto" w:fill="auto"/>
        <w:spacing w:after="143"/>
        <w:ind w:left="740"/>
      </w:pPr>
      <w:bookmarkStart w:id="74" w:name="bookmark74"/>
      <w:r>
        <w:t xml:space="preserve"> Tiếng Anh 2 </w:t>
      </w:r>
      <w:r>
        <w:rPr>
          <w:lang w:val="es-ES" w:eastAsia="es-ES" w:bidi="es-ES"/>
        </w:rPr>
        <w:t xml:space="preserve">Explore </w:t>
      </w:r>
      <w:r>
        <w:t xml:space="preserve">Our </w:t>
      </w:r>
      <w:r>
        <w:rPr>
          <w:lang w:val="es-ES" w:eastAsia="es-ES" w:bidi="es-ES"/>
        </w:rPr>
        <w:t>World</w:t>
      </w:r>
      <w:bookmarkEnd w:id="74"/>
    </w:p>
    <w:p w:rsidR="00EE2B14" w:rsidRDefault="005274B8">
      <w:pPr>
        <w:pStyle w:val="Vnbnnidung7"/>
        <w:shd w:val="clear" w:color="auto" w:fill="auto"/>
        <w:spacing w:before="0" w:after="0" w:line="307" w:lineRule="exact"/>
        <w:ind w:left="280" w:firstLine="0"/>
      </w:pPr>
      <w:r>
        <w:rPr>
          <w:rStyle w:val="VnbnnidungGincch1pt"/>
        </w:rPr>
        <w:t>TÌM ĐỌC</w:t>
      </w:r>
    </w:p>
    <w:p w:rsidR="00EE2B14" w:rsidRDefault="005274B8">
      <w:pPr>
        <w:pStyle w:val="Chthchnh"/>
        <w:framePr w:w="1723" w:h="450" w:wrap="around" w:vAnchor="text" w:hAnchor="margin" w:x="7367" w:y="2054"/>
        <w:shd w:val="clear" w:color="auto" w:fill="auto"/>
        <w:spacing w:after="0" w:line="200" w:lineRule="exact"/>
      </w:pPr>
      <w:r>
        <w:rPr>
          <w:spacing w:val="30"/>
        </w:rPr>
        <w:t>9786043 095517</w:t>
      </w:r>
    </w:p>
    <w:p w:rsidR="00EE2B14" w:rsidRDefault="005274B8">
      <w:pPr>
        <w:pStyle w:val="Chthchnh2"/>
        <w:framePr w:w="1723" w:h="450" w:wrap="around" w:vAnchor="text" w:hAnchor="margin" w:x="7367" w:y="2054"/>
        <w:shd w:val="clear" w:color="auto" w:fill="auto"/>
        <w:spacing w:before="0" w:line="200" w:lineRule="exact"/>
      </w:pPr>
      <w:r>
        <w:rPr>
          <w:spacing w:val="0"/>
        </w:rPr>
        <w:t xml:space="preserve">Giá: </w:t>
      </w:r>
      <w:r>
        <w:rPr>
          <w:rStyle w:val="Chthchnh210pt"/>
          <w:spacing w:val="0"/>
        </w:rPr>
        <w:t>27</w:t>
      </w:r>
      <w:r>
        <w:rPr>
          <w:spacing w:val="0"/>
        </w:rPr>
        <w:t>.</w:t>
      </w:r>
      <w:r>
        <w:rPr>
          <w:rStyle w:val="Chthchnh210pt"/>
          <w:spacing w:val="0"/>
        </w:rPr>
        <w:t>000</w:t>
      </w:r>
      <w:r>
        <w:rPr>
          <w:spacing w:val="0"/>
        </w:rPr>
        <w:t>Ổ</w:t>
      </w:r>
    </w:p>
    <w:p w:rsidR="00EE2B14" w:rsidRDefault="000F6122">
      <w:pPr>
        <w:framePr w:w="2016" w:h="854" w:wrap="around" w:vAnchor="text" w:hAnchor="margin" w:x="7271" w:y="1206"/>
        <w:rPr>
          <w:sz w:val="2"/>
          <w:szCs w:val="2"/>
        </w:rPr>
      </w:pPr>
      <w:r>
        <w:rPr>
          <w:noProof/>
        </w:rPr>
      </w:r>
      <w:r w:rsidR="000F6122">
        <w:rPr>
          <w:noProof/>
        </w:rPr>
        <w:pict>
          <v:shape id="_x0000_i1030" type="#_x0000_t75" style="width:101pt;height:43pt">
            <v:imagedata r:id="rId94" r:href="rId95"/>
          </v:shape>
        </w:pict>
      </w:r>
    </w:p>
    <w:p w:rsidR="00EE2B14" w:rsidRDefault="005274B8">
      <w:pPr>
        <w:pStyle w:val="Vnbnnidung211"/>
        <w:shd w:val="clear" w:color="auto" w:fill="auto"/>
        <w:spacing w:after="921" w:line="307" w:lineRule="exact"/>
        <w:ind w:left="1040" w:right="280"/>
        <w:jc w:val="left"/>
      </w:pPr>
      <w:r>
        <w:rPr>
          <w:rStyle w:val="Vnbnnidung21Gincch1pt"/>
        </w:rPr>
        <w:t>CÁC SÁCH BỔ TRỢ VÀ THAM KHẢO LỚP 2 (Cánh Diều) THEO TỪNG MÔN HỌC</w:t>
      </w:r>
    </w:p>
    <w:p w:rsidR="00EE2B14" w:rsidRDefault="005274B8">
      <w:pPr>
        <w:pStyle w:val="Vnbnnidung680"/>
        <w:shd w:val="clear" w:color="auto" w:fill="auto"/>
        <w:tabs>
          <w:tab w:val="right" w:pos="2040"/>
          <w:tab w:val="right" w:pos="2441"/>
          <w:tab w:val="right" w:pos="4874"/>
        </w:tabs>
        <w:spacing w:before="0"/>
        <w:ind w:left="580"/>
      </w:pPr>
      <w:r>
        <w:rPr>
          <w:rStyle w:val="Vnbnnidung68Tahoma"/>
        </w:rPr>
        <w:t>10179993</w:t>
      </w:r>
      <w:r>
        <w:rPr>
          <w:rStyle w:val="Vnbnnidung68Tahoma0"/>
          <w:lang w:val="vi-VN"/>
        </w:rPr>
        <w:tab/>
      </w:r>
      <w:r>
        <w:t>Dùng</w:t>
      </w:r>
      <w:r>
        <w:tab/>
        <w:t>điện</w:t>
      </w:r>
      <w:r>
        <w:tab/>
        <w:t>thoại quét mã QR để truy cập</w:t>
      </w:r>
    </w:p>
    <w:p w:rsidR="00EE2B14" w:rsidRDefault="005274B8">
      <w:pPr>
        <w:pStyle w:val="Vnbnnidung680"/>
        <w:shd w:val="clear" w:color="auto" w:fill="auto"/>
        <w:tabs>
          <w:tab w:val="right" w:pos="2040"/>
          <w:tab w:val="right" w:pos="2441"/>
          <w:tab w:val="right" w:pos="4874"/>
        </w:tabs>
        <w:spacing w:before="0"/>
        <w:ind w:left="740"/>
      </w:pPr>
      <w:r>
        <w:t>, ,</w:t>
      </w:r>
      <w:r>
        <w:tab/>
        <w:t>trang</w:t>
      </w:r>
      <w:r>
        <w:tab/>
      </w:r>
      <w:r>
        <w:rPr>
          <w:lang w:val="es-ES" w:eastAsia="es-ES" w:bidi="es-ES"/>
        </w:rPr>
        <w:t>web:</w:t>
      </w:r>
      <w:r>
        <w:rPr>
          <w:lang w:val="es-ES" w:eastAsia="es-ES" w:bidi="es-ES"/>
        </w:rPr>
        <w:tab/>
      </w:r>
      <w:hyperlink r:id="rId96" w:history="1">
        <w:r>
          <w:rPr>
            <w:rStyle w:val="Siuktni"/>
            <w:lang w:val="en-US" w:eastAsia="en-US" w:bidi="en-US"/>
          </w:rPr>
          <w:t>https://canhdieu.monkey.edu.vn</w:t>
        </w:r>
      </w:hyperlink>
    </w:p>
    <w:p w:rsidR="00EE2B14" w:rsidRDefault="005274B8">
      <w:pPr>
        <w:pStyle w:val="Vnbnnidung690"/>
        <w:shd w:val="clear" w:color="auto" w:fill="auto"/>
        <w:spacing w:line="130" w:lineRule="exact"/>
      </w:pPr>
      <w:r>
        <w:t>TEM CHỐNG GIẢ</w:t>
      </w:r>
    </w:p>
    <w:sectPr w:rsidR="00EE2B14">
      <w:headerReference w:type="even" r:id="rId97"/>
      <w:headerReference w:type="default" r:id="rId98"/>
      <w:footerReference w:type="default" r:id="rId99"/>
      <w:footerReference w:type="first" r:id="rId100"/>
      <w:pgSz w:w="15840" w:h="21427"/>
      <w:pgMar w:top="4554" w:right="2581" w:bottom="4847" w:left="2581" w:header="0" w:footer="3" w:gutter="874"/>
      <w:pgNumType w:start="1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4B8" w:rsidRDefault="005274B8"/>
  </w:endnote>
  <w:endnote w:type="continuationSeparator" w:id="0">
    <w:p w:rsidR="005274B8" w:rsidRDefault="00527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72" type="#_x0000_t202" style="position:absolute;margin-left:139.9pt;margin-top:816.2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5" type="#_x0000_t202" style="position:absolute;margin-left:615pt;margin-top:840.9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4" type="#_x0000_t202" style="position:absolute;margin-left:603.8pt;margin-top:836.6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3" type="#_x0000_t202" style="position:absolute;margin-left:625.45pt;margin-top:847.6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2" type="#_x0000_t202" style="position:absolute;margin-left:167pt;margin-top:867.7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1" type="#_x0000_t202" style="position:absolute;margin-left:634.9pt;margin-top:839.9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71" type="#_x0000_t202" style="position:absolute;margin-left:634.9pt;margin-top:839.9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0" type="#_x0000_t202" style="position:absolute;margin-left:593.05pt;margin-top:836.4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9" type="#_x0000_t202" style="position:absolute;margin-left:593.05pt;margin-top:836.4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8" type="#_x0000_t202" style="position:absolute;margin-left:167pt;margin-top:867.7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7" type="#_x0000_t202" style="position:absolute;margin-left:78.95pt;margin-top:825.65pt;width:11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0"/>
                    <w:b/>
                    <w:bCs/>
                  </w:rPr>
                  <w:t>0?</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6" type="#_x0000_t202" style="position:absolute;margin-left:78.95pt;margin-top:825.65pt;width:11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0"/>
                    <w:b/>
                    <w:bCs/>
                  </w:rPr>
                  <w:t>0?</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4" type="#_x0000_t202" style="position:absolute;margin-left:153.6pt;margin-top:852.1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70" type="#_x0000_t202" style="position:absolute;margin-left:634.9pt;margin-top:839.9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3" type="#_x0000_t202" style="position:absolute;margin-left:167pt;margin-top:867.7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0" type="#_x0000_t202" style="position:absolute;margin-left:167pt;margin-top:867.7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9" type="#_x0000_t202" style="position:absolute;margin-left:167pt;margin-top:867.7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8" type="#_x0000_t202" style="position:absolute;margin-left:139.9pt;margin-top:816.2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7" type="#_x0000_t202" style="position:absolute;margin-left:139.9pt;margin-top:816.2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6" type="#_x0000_t202" style="position:absolute;margin-left:593.05pt;margin-top:836.4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5" type="#_x0000_t202" style="position:absolute;margin-left:167pt;margin-top:867.7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4" type="#_x0000_t202" style="position:absolute;margin-left:593.05pt;margin-top:836.4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3" type="#_x0000_t202" style="position:absolute;margin-left:139.9pt;margin-top:816.2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2" type="#_x0000_t202" style="position:absolute;margin-left:139.9pt;margin-top:816.2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1" type="#_x0000_t202" style="position:absolute;margin-left:593.05pt;margin-top:836.4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40" type="#_x0000_t202" style="position:absolute;margin-left:167pt;margin-top:867.7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9" type="#_x0000_t202" style="position:absolute;margin-left:593.05pt;margin-top:836.4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8" type="#_x0000_t202" style="position:absolute;margin-left:139.9pt;margin-top:816.2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7" type="#_x0000_t202" style="position:absolute;margin-left:167pt;margin-top:867.7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6" type="#_x0000_t202" style="position:absolute;margin-left:593.05pt;margin-top:836.4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9" type="#_x0000_t202" style="position:absolute;margin-left:611.8pt;margin-top:862.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1" type="#_x0000_t202" style="position:absolute;margin-left:123.25pt;margin-top:847.1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1"/>
                    <w:b/>
                    <w:bCs/>
                  </w:rPr>
                  <w:t>#</w:t>
                </w:r>
                <w:r>
                  <w:rPr>
                    <w:rStyle w:val="utranghocchntrang1"/>
                    <w:b/>
                    <w:bCs/>
                  </w:rPr>
                  <w:fldChar w:fldCharType="end"/>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0" type="#_x0000_t202" style="position:absolute;margin-left:123.25pt;margin-top:847.1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1"/>
                    <w:b/>
                    <w:bCs/>
                  </w:rPr>
                  <w:t>#</w:t>
                </w:r>
                <w:r>
                  <w:rPr>
                    <w:rStyle w:val="utranghocchntrang1"/>
                    <w:b/>
                    <w:bCs/>
                  </w:rPr>
                  <w:fldChar w:fldCharType="end"/>
                </w:r>
              </w:p>
            </w:txbxContent>
          </v:textbox>
          <w10:wrap anchorx="page" anchory="page"/>
        </v:shape>
      </w:pic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29" type="#_x0000_t202" style="position:absolute;margin-left:593.05pt;margin-top:836.4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26" type="#_x0000_t202" style="position:absolute;margin-left:593.05pt;margin-top:836.4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25" type="#_x0000_t202" style="position:absolute;margin-left:167pt;margin-top:867.7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8" type="#_x0000_t202" style="position:absolute;margin-left:611.8pt;margin-top:862.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7" type="#_x0000_t202" style="position:absolute;margin-left:142.3pt;margin-top:851.5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66" type="#_x0000_t202" style="position:absolute;margin-left:615pt;margin-top:840.9pt;width:5.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fldChar w:fldCharType="begin"/>
                </w:r>
                <w:r>
                  <w:instrText xml:space="preserve"> PAGE \* MERGEFORMAT </w:instrText>
                </w:r>
                <w:r>
                  <w:fldChar w:fldCharType="separate"/>
                </w:r>
                <w:r>
                  <w:rPr>
                    <w:rStyle w:val="utranghocchntrang0"/>
                    <w:b/>
                    <w:bCs/>
                  </w:rPr>
                  <w:t>#</w:t>
                </w:r>
                <w:r>
                  <w:rPr>
                    <w:rStyle w:val="utranghocchntrang0"/>
                    <w:b/>
                    <w:bC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4B8" w:rsidRDefault="005274B8"/>
  </w:footnote>
  <w:footnote w:type="continuationSeparator" w:id="0">
    <w:p w:rsidR="005274B8" w:rsidRDefault="00527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5" type="#_x0000_t202" style="position:absolute;margin-left:606.7pt;margin-top:248.1pt;width:70.3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0"/>
                    <w:b/>
                    <w:bCs/>
                  </w:rPr>
                  <w:t xml:space="preserve">III. GỢI Y </w:t>
                </w:r>
                <w:r>
                  <w:rPr>
                    <w:rStyle w:val="utranghocchntrang95pt"/>
                    <w:b/>
                    <w:bCs/>
                  </w:rPr>
                  <w:t>CA</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28" type="#_x0000_t202" style="position:absolute;margin-left:262.2pt;margin-top:248.35pt;width:282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1"/>
                    <w:b/>
                    <w:bCs/>
                  </w:rPr>
                  <w:t>Hoạt động 3. Tham gia các trò choi dân gian của quê hương</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27" type="#_x0000_t202" style="position:absolute;margin-left:262.2pt;margin-top:248.35pt;width:282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1"/>
                    <w:b/>
                    <w:bCs/>
                  </w:rPr>
                  <w:t>Hoạt động 3. Tham gia các trò choi dân gian của quê hương</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2" type="#_x0000_t202" style="position:absolute;margin-left:197.25pt;margin-top:207.6pt;width:203.3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0"/>
                    <w:b/>
                    <w:bCs/>
                  </w:rPr>
                  <w:t>III. GỢI Ý CÁC HOẠT ĐỘNG DẠY HỌC</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51" type="#_x0000_t202" style="position:absolute;margin-left:197.25pt;margin-top:207.6pt;width:203.3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0"/>
                    <w:b/>
                    <w:bCs/>
                  </w:rPr>
                  <w:t>III. GỢI Ý CÁC HOẠT ĐỘNG DẠY HỌC</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EE2B1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5" type="#_x0000_t202" style="position:absolute;margin-left:185.05pt;margin-top:228.1pt;width:319.3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1"/>
                    <w:b/>
                    <w:bCs/>
                  </w:rPr>
                  <w:t>Hoạt động 3. Thảo luận về các việc làm thể hiện tình yêu quê hương</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4" type="#_x0000_t202" style="position:absolute;margin-left:185.05pt;margin-top:228.1pt;width:319.3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1"/>
                    <w:b/>
                    <w:bCs/>
                  </w:rPr>
                  <w:t>Hoạt động 3. Thảo luận về các việc làm thể hiện tình yêu quê hương</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3" type="#_x0000_t202" style="position:absolute;margin-left:174.85pt;margin-top:252.45pt;width:105.3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1"/>
                    <w:b/>
                    <w:bCs/>
                  </w:rPr>
                  <w:t>Hoạt động 3. Đóng vai</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B14" w:rsidRDefault="000F6122">
    <w:pPr>
      <w:rPr>
        <w:sz w:val="2"/>
        <w:szCs w:val="2"/>
      </w:rPr>
    </w:pPr>
    <w:r>
      <w:rPr>
        <w:noProof/>
      </w:rPr>
    </w:r>
    <w:r w:rsidR="000F6122">
      <w:rPr>
        <w:noProof/>
      </w:rPr>
      <w:pict>
        <v:shapetype id="_x0000_t202" coordsize="21600,21600" o:spt="202" path="m,l,21600r21600,l21600,xe">
          <v:stroke joinstyle="miter"/>
          <v:path gradientshapeok="t" o:connecttype="rect"/>
        </v:shapetype>
        <v:shape id="_x0000_s1032" type="#_x0000_t202" style="position:absolute;margin-left:174.85pt;margin-top:252.45pt;width:105.35pt;height:15pt;z-index:-251658240;mso-wrap-style:none;mso-position-horizontal-relative:page;mso-position-vertical-relative:page;mso-width-relative:page;mso-height-relative:page" filled="f" stroked="f">
          <v:textbox style="mso-fit-shape-to-text:t" inset="0,0,0,0">
            <w:txbxContent>
              <w:p w:rsidR="00EE2B14" w:rsidRDefault="005274B8">
                <w:pPr>
                  <w:pStyle w:val="utranghocchntrang2"/>
                  <w:shd w:val="clear" w:color="auto" w:fill="auto"/>
                  <w:spacing w:line="240" w:lineRule="auto"/>
                </w:pPr>
                <w:r>
                  <w:rPr>
                    <w:rStyle w:val="utranghocchntrang1"/>
                    <w:b/>
                    <w:bCs/>
                  </w:rPr>
                  <w:t>Hoạt động 3. Đóng vai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5D658"/>
    <w:multiLevelType w:val="singleLevel"/>
    <w:tmpl w:val="80D5D6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810184EA"/>
    <w:multiLevelType w:val="singleLevel"/>
    <w:tmpl w:val="81018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2" w15:restartNumberingAfterBreak="0">
    <w:nsid w:val="8109CE67"/>
    <w:multiLevelType w:val="singleLevel"/>
    <w:tmpl w:val="8109CE67"/>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3" w15:restartNumberingAfterBreak="0">
    <w:nsid w:val="850DD780"/>
    <w:multiLevelType w:val="singleLevel"/>
    <w:tmpl w:val="850DD7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 w15:restartNumberingAfterBreak="0">
    <w:nsid w:val="8744CC84"/>
    <w:multiLevelType w:val="singleLevel"/>
    <w:tmpl w:val="8744CC8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5" w15:restartNumberingAfterBreak="0">
    <w:nsid w:val="879CE2B2"/>
    <w:multiLevelType w:val="singleLevel"/>
    <w:tmpl w:val="879CE2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 w15:restartNumberingAfterBreak="0">
    <w:nsid w:val="8969D715"/>
    <w:multiLevelType w:val="singleLevel"/>
    <w:tmpl w:val="8969D71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7" w15:restartNumberingAfterBreak="0">
    <w:nsid w:val="8A8585DE"/>
    <w:multiLevelType w:val="singleLevel"/>
    <w:tmpl w:val="8A858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8" w15:restartNumberingAfterBreak="0">
    <w:nsid w:val="8ACEF4EA"/>
    <w:multiLevelType w:val="singleLevel"/>
    <w:tmpl w:val="8ACEF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9" w15:restartNumberingAfterBreak="0">
    <w:nsid w:val="8C808466"/>
    <w:multiLevelType w:val="singleLevel"/>
    <w:tmpl w:val="8C808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10" w15:restartNumberingAfterBreak="0">
    <w:nsid w:val="9060978F"/>
    <w:multiLevelType w:val="singleLevel"/>
    <w:tmpl w:val="9060978F"/>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11" w15:restartNumberingAfterBreak="0">
    <w:nsid w:val="90AB4F52"/>
    <w:multiLevelType w:val="singleLevel"/>
    <w:tmpl w:val="90AB4F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2" w15:restartNumberingAfterBreak="0">
    <w:nsid w:val="9211B253"/>
    <w:multiLevelType w:val="singleLevel"/>
    <w:tmpl w:val="9211B253"/>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3" w15:restartNumberingAfterBreak="0">
    <w:nsid w:val="9395AF4B"/>
    <w:multiLevelType w:val="singleLevel"/>
    <w:tmpl w:val="9395AF4B"/>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4" w15:restartNumberingAfterBreak="0">
    <w:nsid w:val="96AE2B23"/>
    <w:multiLevelType w:val="singleLevel"/>
    <w:tmpl w:val="96AE2B23"/>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vi-VN" w:eastAsia="vi-VN" w:bidi="vi-VN"/>
      </w:rPr>
    </w:lvl>
  </w:abstractNum>
  <w:abstractNum w:abstractNumId="15" w15:restartNumberingAfterBreak="0">
    <w:nsid w:val="96DE0A6B"/>
    <w:multiLevelType w:val="singleLevel"/>
    <w:tmpl w:val="96DE0A6B"/>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16" w15:restartNumberingAfterBreak="0">
    <w:nsid w:val="97AA67AB"/>
    <w:multiLevelType w:val="singleLevel"/>
    <w:tmpl w:val="97AA67AB"/>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vi-VN" w:eastAsia="vi-VN" w:bidi="vi-VN"/>
      </w:rPr>
    </w:lvl>
  </w:abstractNum>
  <w:abstractNum w:abstractNumId="17" w15:restartNumberingAfterBreak="0">
    <w:nsid w:val="97F35258"/>
    <w:multiLevelType w:val="singleLevel"/>
    <w:tmpl w:val="97F352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8" w15:restartNumberingAfterBreak="0">
    <w:nsid w:val="9846AD28"/>
    <w:multiLevelType w:val="singleLevel"/>
    <w:tmpl w:val="9846AD2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19" w15:restartNumberingAfterBreak="0">
    <w:nsid w:val="9A97E5C3"/>
    <w:multiLevelType w:val="singleLevel"/>
    <w:tmpl w:val="9A97E5C3"/>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20" w15:restartNumberingAfterBreak="0">
    <w:nsid w:val="9B714888"/>
    <w:multiLevelType w:val="singleLevel"/>
    <w:tmpl w:val="9B714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21" w15:restartNumberingAfterBreak="0">
    <w:nsid w:val="9BAB2965"/>
    <w:multiLevelType w:val="singleLevel"/>
    <w:tmpl w:val="9BAB296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2" w15:restartNumberingAfterBreak="0">
    <w:nsid w:val="9D56AFB2"/>
    <w:multiLevelType w:val="singleLevel"/>
    <w:tmpl w:val="9D56AF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23" w15:restartNumberingAfterBreak="0">
    <w:nsid w:val="9E9DE403"/>
    <w:multiLevelType w:val="singleLevel"/>
    <w:tmpl w:val="9E9DE4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24" w15:restartNumberingAfterBreak="0">
    <w:nsid w:val="A2E69B19"/>
    <w:multiLevelType w:val="singleLevel"/>
    <w:tmpl w:val="A2E69B19"/>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25" w15:restartNumberingAfterBreak="0">
    <w:nsid w:val="A38545FC"/>
    <w:multiLevelType w:val="singleLevel"/>
    <w:tmpl w:val="A38545F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26" w15:restartNumberingAfterBreak="0">
    <w:nsid w:val="A598420A"/>
    <w:multiLevelType w:val="singleLevel"/>
    <w:tmpl w:val="A598420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27" w15:restartNumberingAfterBreak="0">
    <w:nsid w:val="A76938EF"/>
    <w:multiLevelType w:val="singleLevel"/>
    <w:tmpl w:val="A76938EF"/>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28" w15:restartNumberingAfterBreak="0">
    <w:nsid w:val="A76F26A6"/>
    <w:multiLevelType w:val="singleLevel"/>
    <w:tmpl w:val="A76F26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9" w15:restartNumberingAfterBreak="0">
    <w:nsid w:val="A7927E4A"/>
    <w:multiLevelType w:val="singleLevel"/>
    <w:tmpl w:val="A7927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30" w15:restartNumberingAfterBreak="0">
    <w:nsid w:val="A87E0CDE"/>
    <w:multiLevelType w:val="singleLevel"/>
    <w:tmpl w:val="A87E0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31" w15:restartNumberingAfterBreak="0">
    <w:nsid w:val="AA7EF6F8"/>
    <w:multiLevelType w:val="singleLevel"/>
    <w:tmpl w:val="AA7EF6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32" w15:restartNumberingAfterBreak="0">
    <w:nsid w:val="AA899B33"/>
    <w:multiLevelType w:val="singleLevel"/>
    <w:tmpl w:val="AA899B33"/>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33" w15:restartNumberingAfterBreak="0">
    <w:nsid w:val="B03DA586"/>
    <w:multiLevelType w:val="singleLevel"/>
    <w:tmpl w:val="B03DA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34" w15:restartNumberingAfterBreak="0">
    <w:nsid w:val="B0C967CB"/>
    <w:multiLevelType w:val="singleLevel"/>
    <w:tmpl w:val="B0C967CB"/>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abstractNum>
  <w:abstractNum w:abstractNumId="35" w15:restartNumberingAfterBreak="0">
    <w:nsid w:val="B1641829"/>
    <w:multiLevelType w:val="singleLevel"/>
    <w:tmpl w:val="B1641829"/>
    <w:lvl w:ilvl="0">
      <w:start w:val="1"/>
      <w:numFmt w:val="lowerLetter"/>
      <w:lvlText w:val="%1."/>
      <w:lvlJc w:val="left"/>
      <w:rPr>
        <w:rFonts w:ascii="Tahoma" w:eastAsia="Tahoma" w:hAnsi="Tahoma" w:cs="Tahoma"/>
        <w:b w:val="0"/>
        <w:bCs w:val="0"/>
        <w:i/>
        <w:iCs/>
        <w:smallCaps w:val="0"/>
        <w:strike w:val="0"/>
        <w:color w:val="000000"/>
        <w:spacing w:val="1"/>
        <w:w w:val="100"/>
        <w:position w:val="0"/>
        <w:sz w:val="17"/>
        <w:szCs w:val="17"/>
        <w:u w:val="none"/>
        <w:lang w:val="vi-VN" w:eastAsia="vi-VN" w:bidi="vi-VN"/>
      </w:rPr>
    </w:lvl>
  </w:abstractNum>
  <w:abstractNum w:abstractNumId="36" w15:restartNumberingAfterBreak="0">
    <w:nsid w:val="B24A0607"/>
    <w:multiLevelType w:val="singleLevel"/>
    <w:tmpl w:val="B24A0607"/>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37" w15:restartNumberingAfterBreak="0">
    <w:nsid w:val="B8F2FDB3"/>
    <w:multiLevelType w:val="singleLevel"/>
    <w:tmpl w:val="B8F2FDB3"/>
    <w:lvl w:ilvl="0">
      <w:start w:val="1"/>
      <w:numFmt w:val="lowerLetter"/>
      <w:lvlText w:val="%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38" w15:restartNumberingAfterBreak="0">
    <w:nsid w:val="B9210311"/>
    <w:multiLevelType w:val="singleLevel"/>
    <w:tmpl w:val="B9210311"/>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39" w15:restartNumberingAfterBreak="0">
    <w:nsid w:val="B96596E2"/>
    <w:multiLevelType w:val="singleLevel"/>
    <w:tmpl w:val="B96596E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40" w15:restartNumberingAfterBreak="0">
    <w:nsid w:val="B971A5B6"/>
    <w:multiLevelType w:val="singleLevel"/>
    <w:tmpl w:val="B971A5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41" w15:restartNumberingAfterBreak="0">
    <w:nsid w:val="BAA70781"/>
    <w:multiLevelType w:val="singleLevel"/>
    <w:tmpl w:val="BAA70781"/>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2" w15:restartNumberingAfterBreak="0">
    <w:nsid w:val="BCBA3783"/>
    <w:multiLevelType w:val="singleLevel"/>
    <w:tmpl w:val="BCBA37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43" w15:restartNumberingAfterBreak="0">
    <w:nsid w:val="BCF62EA3"/>
    <w:multiLevelType w:val="singleLevel"/>
    <w:tmpl w:val="BCF62EA3"/>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44" w15:restartNumberingAfterBreak="0">
    <w:nsid w:val="BD795BC8"/>
    <w:multiLevelType w:val="singleLevel"/>
    <w:tmpl w:val="BD795BC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45" w15:restartNumberingAfterBreak="0">
    <w:nsid w:val="BE2C140C"/>
    <w:multiLevelType w:val="singleLevel"/>
    <w:tmpl w:val="BE2C1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46" w15:restartNumberingAfterBreak="0">
    <w:nsid w:val="BF600B04"/>
    <w:multiLevelType w:val="singleLevel"/>
    <w:tmpl w:val="BF600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47" w15:restartNumberingAfterBreak="0">
    <w:nsid w:val="C198F801"/>
    <w:multiLevelType w:val="singleLevel"/>
    <w:tmpl w:val="C198F801"/>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48" w15:restartNumberingAfterBreak="0">
    <w:nsid w:val="C3C1C58D"/>
    <w:multiLevelType w:val="singleLevel"/>
    <w:tmpl w:val="C3C1C58D"/>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49" w15:restartNumberingAfterBreak="0">
    <w:nsid w:val="C82D15FE"/>
    <w:multiLevelType w:val="singleLevel"/>
    <w:tmpl w:val="C82D1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0" w15:restartNumberingAfterBreak="0">
    <w:nsid w:val="CDEA832E"/>
    <w:multiLevelType w:val="singleLevel"/>
    <w:tmpl w:val="CDEA832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51" w15:restartNumberingAfterBreak="0">
    <w:nsid w:val="CE34895A"/>
    <w:multiLevelType w:val="singleLevel"/>
    <w:tmpl w:val="CE34895A"/>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vi-VN" w:eastAsia="vi-VN" w:bidi="vi-VN"/>
      </w:rPr>
    </w:lvl>
  </w:abstractNum>
  <w:abstractNum w:abstractNumId="52" w15:restartNumberingAfterBreak="0">
    <w:nsid w:val="D03D9966"/>
    <w:multiLevelType w:val="singleLevel"/>
    <w:tmpl w:val="D03D9966"/>
    <w:lvl w:ilvl="0">
      <w:start w:val="1"/>
      <w:numFmt w:val="lowerLetter"/>
      <w:lvlText w:val="%1."/>
      <w:lvlJc w:val="left"/>
      <w:rPr>
        <w:rFonts w:ascii="Times New Roman" w:eastAsia="Times New Roman" w:hAnsi="Times New Roman" w:cs="Times New Roman"/>
        <w:b w:val="0"/>
        <w:bCs w:val="0"/>
        <w:i/>
        <w:iCs/>
        <w:smallCaps w:val="0"/>
        <w:strike w:val="0"/>
        <w:color w:val="000000"/>
        <w:spacing w:val="-16"/>
        <w:w w:val="100"/>
        <w:position w:val="0"/>
        <w:sz w:val="24"/>
        <w:szCs w:val="24"/>
        <w:u w:val="none"/>
        <w:lang w:val="vi-VN" w:eastAsia="vi-VN" w:bidi="vi-VN"/>
      </w:rPr>
    </w:lvl>
  </w:abstractNum>
  <w:abstractNum w:abstractNumId="53" w15:restartNumberingAfterBreak="0">
    <w:nsid w:val="D04CBF9C"/>
    <w:multiLevelType w:val="singleLevel"/>
    <w:tmpl w:val="D04CBF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54" w15:restartNumberingAfterBreak="0">
    <w:nsid w:val="D2B6C30A"/>
    <w:multiLevelType w:val="singleLevel"/>
    <w:tmpl w:val="D2B6C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55" w15:restartNumberingAfterBreak="0">
    <w:nsid w:val="D451604F"/>
    <w:multiLevelType w:val="singleLevel"/>
    <w:tmpl w:val="D451604F"/>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56" w15:restartNumberingAfterBreak="0">
    <w:nsid w:val="D67BE1A4"/>
    <w:multiLevelType w:val="singleLevel"/>
    <w:tmpl w:val="D67BE1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7" w15:restartNumberingAfterBreak="0">
    <w:nsid w:val="D6C36683"/>
    <w:multiLevelType w:val="singleLevel"/>
    <w:tmpl w:val="D6C3668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8" w15:restartNumberingAfterBreak="0">
    <w:nsid w:val="D6E8B1EE"/>
    <w:multiLevelType w:val="singleLevel"/>
    <w:tmpl w:val="D6E8B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9" w15:restartNumberingAfterBreak="0">
    <w:nsid w:val="D7BDCC28"/>
    <w:multiLevelType w:val="singleLevel"/>
    <w:tmpl w:val="D7BDCC2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60" w15:restartNumberingAfterBreak="0">
    <w:nsid w:val="D84AF204"/>
    <w:multiLevelType w:val="singleLevel"/>
    <w:tmpl w:val="D84AF2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1" w15:restartNumberingAfterBreak="0">
    <w:nsid w:val="DA45342C"/>
    <w:multiLevelType w:val="singleLevel"/>
    <w:tmpl w:val="DA4534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2" w15:restartNumberingAfterBreak="0">
    <w:nsid w:val="DA9C3305"/>
    <w:multiLevelType w:val="singleLevel"/>
    <w:tmpl w:val="DA9C3305"/>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63" w15:restartNumberingAfterBreak="0">
    <w:nsid w:val="DB897BE5"/>
    <w:multiLevelType w:val="singleLevel"/>
    <w:tmpl w:val="DB897BE5"/>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64" w15:restartNumberingAfterBreak="0">
    <w:nsid w:val="DB9BA057"/>
    <w:multiLevelType w:val="singleLevel"/>
    <w:tmpl w:val="DB9BA05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5" w15:restartNumberingAfterBreak="0">
    <w:nsid w:val="DF5D2B94"/>
    <w:multiLevelType w:val="singleLevel"/>
    <w:tmpl w:val="DF5D2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66" w15:restartNumberingAfterBreak="0">
    <w:nsid w:val="E2E41769"/>
    <w:multiLevelType w:val="singleLevel"/>
    <w:tmpl w:val="E2E41769"/>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67" w15:restartNumberingAfterBreak="0">
    <w:nsid w:val="E3D0A684"/>
    <w:multiLevelType w:val="singleLevel"/>
    <w:tmpl w:val="E3D0A6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8" w15:restartNumberingAfterBreak="0">
    <w:nsid w:val="E3F944F4"/>
    <w:multiLevelType w:val="singleLevel"/>
    <w:tmpl w:val="E3F944F4"/>
    <w:lvl w:ilvl="0">
      <w:start w:val="1"/>
      <w:numFmt w:val="bullet"/>
      <w:lvlText w:val="*"/>
      <w:lvlJc w:val="left"/>
      <w:rPr>
        <w:rFonts w:ascii="Times New Roman" w:eastAsia="Times New Roman" w:hAnsi="Times New Roman" w:cs="Times New Roman"/>
        <w:b/>
        <w:bCs/>
        <w:i/>
        <w:iCs/>
        <w:smallCaps w:val="0"/>
        <w:strike w:val="0"/>
        <w:color w:val="000000"/>
        <w:spacing w:val="2"/>
        <w:w w:val="100"/>
        <w:position w:val="0"/>
        <w:sz w:val="21"/>
        <w:szCs w:val="21"/>
        <w:u w:val="none"/>
        <w:lang w:val="vi-VN" w:eastAsia="vi-VN" w:bidi="vi-VN"/>
      </w:rPr>
    </w:lvl>
  </w:abstractNum>
  <w:abstractNum w:abstractNumId="69" w15:restartNumberingAfterBreak="0">
    <w:nsid w:val="E41F244C"/>
    <w:multiLevelType w:val="singleLevel"/>
    <w:tmpl w:val="E41F244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70" w15:restartNumberingAfterBreak="0">
    <w:nsid w:val="E730FF1A"/>
    <w:multiLevelType w:val="singleLevel"/>
    <w:tmpl w:val="E730F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71" w15:restartNumberingAfterBreak="0">
    <w:nsid w:val="E78BB2BA"/>
    <w:multiLevelType w:val="singleLevel"/>
    <w:tmpl w:val="E78BB2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72" w15:restartNumberingAfterBreak="0">
    <w:nsid w:val="E8813A3A"/>
    <w:multiLevelType w:val="singleLevel"/>
    <w:tmpl w:val="E8813A3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73" w15:restartNumberingAfterBreak="0">
    <w:nsid w:val="E94983E1"/>
    <w:multiLevelType w:val="singleLevel"/>
    <w:tmpl w:val="E94983E1"/>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74" w15:restartNumberingAfterBreak="0">
    <w:nsid w:val="EA3D5BCD"/>
    <w:multiLevelType w:val="singleLevel"/>
    <w:tmpl w:val="EA3D5BCD"/>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75" w15:restartNumberingAfterBreak="0">
    <w:nsid w:val="ECA44F23"/>
    <w:multiLevelType w:val="singleLevel"/>
    <w:tmpl w:val="ECA44F23"/>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76" w15:restartNumberingAfterBreak="0">
    <w:nsid w:val="ED21F9E6"/>
    <w:multiLevelType w:val="singleLevel"/>
    <w:tmpl w:val="ED21F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77" w15:restartNumberingAfterBreak="0">
    <w:nsid w:val="EDB0C434"/>
    <w:multiLevelType w:val="singleLevel"/>
    <w:tmpl w:val="EDB0C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78" w15:restartNumberingAfterBreak="0">
    <w:nsid w:val="EE11F6AB"/>
    <w:multiLevelType w:val="singleLevel"/>
    <w:tmpl w:val="EE11F6AB"/>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79" w15:restartNumberingAfterBreak="0">
    <w:nsid w:val="F20B8E73"/>
    <w:multiLevelType w:val="singleLevel"/>
    <w:tmpl w:val="F20B8E7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80" w15:restartNumberingAfterBreak="0">
    <w:nsid w:val="F4986E63"/>
    <w:multiLevelType w:val="singleLevel"/>
    <w:tmpl w:val="F4986E63"/>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abstractNum>
  <w:abstractNum w:abstractNumId="81" w15:restartNumberingAfterBreak="0">
    <w:nsid w:val="F75BAB45"/>
    <w:multiLevelType w:val="singleLevel"/>
    <w:tmpl w:val="F75BAB4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82" w15:restartNumberingAfterBreak="0">
    <w:nsid w:val="F8D8A7D8"/>
    <w:multiLevelType w:val="singleLevel"/>
    <w:tmpl w:val="F8D8A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83" w15:restartNumberingAfterBreak="0">
    <w:nsid w:val="F95E6A8A"/>
    <w:multiLevelType w:val="singleLevel"/>
    <w:tmpl w:val="F95E6A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84" w15:restartNumberingAfterBreak="0">
    <w:nsid w:val="FBA4E667"/>
    <w:multiLevelType w:val="singleLevel"/>
    <w:tmpl w:val="FBA4E667"/>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85" w15:restartNumberingAfterBreak="0">
    <w:nsid w:val="FBB9ED46"/>
    <w:multiLevelType w:val="singleLevel"/>
    <w:tmpl w:val="FBB9E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86" w15:restartNumberingAfterBreak="0">
    <w:nsid w:val="FBEB47AC"/>
    <w:multiLevelType w:val="singleLevel"/>
    <w:tmpl w:val="FBEB47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87" w15:restartNumberingAfterBreak="0">
    <w:nsid w:val="FEC9A4CC"/>
    <w:multiLevelType w:val="singleLevel"/>
    <w:tmpl w:val="FEC9A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88" w15:restartNumberingAfterBreak="0">
    <w:nsid w:val="FEE39427"/>
    <w:multiLevelType w:val="singleLevel"/>
    <w:tmpl w:val="FEE39427"/>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89" w15:restartNumberingAfterBreak="0">
    <w:nsid w:val="FF309407"/>
    <w:multiLevelType w:val="singleLevel"/>
    <w:tmpl w:val="FF309407"/>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90" w15:restartNumberingAfterBreak="0">
    <w:nsid w:val="FF6D42FF"/>
    <w:multiLevelType w:val="singleLevel"/>
    <w:tmpl w:val="FF6D42FF"/>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91" w15:restartNumberingAfterBreak="0">
    <w:nsid w:val="00595E85"/>
    <w:multiLevelType w:val="singleLevel"/>
    <w:tmpl w:val="00595E85"/>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92" w15:restartNumberingAfterBreak="0">
    <w:nsid w:val="01E486A9"/>
    <w:multiLevelType w:val="singleLevel"/>
    <w:tmpl w:val="01E486A9"/>
    <w:lvl w:ilvl="0">
      <w:start w:val="1"/>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vi-VN" w:eastAsia="vi-VN" w:bidi="vi-VN"/>
      </w:rPr>
    </w:lvl>
  </w:abstractNum>
  <w:abstractNum w:abstractNumId="93" w15:restartNumberingAfterBreak="0">
    <w:nsid w:val="02E8F556"/>
    <w:multiLevelType w:val="singleLevel"/>
    <w:tmpl w:val="02E8F5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vi-VN" w:eastAsia="vi-VN" w:bidi="vi-VN"/>
      </w:rPr>
    </w:lvl>
  </w:abstractNum>
  <w:abstractNum w:abstractNumId="94" w15:restartNumberingAfterBreak="0">
    <w:nsid w:val="0329EDB9"/>
    <w:multiLevelType w:val="singleLevel"/>
    <w:tmpl w:val="0329ED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95" w15:restartNumberingAfterBreak="0">
    <w:nsid w:val="03A59369"/>
    <w:multiLevelType w:val="singleLevel"/>
    <w:tmpl w:val="03A5936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96" w15:restartNumberingAfterBreak="0">
    <w:nsid w:val="061A18C4"/>
    <w:multiLevelType w:val="singleLevel"/>
    <w:tmpl w:val="061A18C4"/>
    <w:lvl w:ilvl="0">
      <w:start w:val="1"/>
      <w:numFmt w:val="lowerLetter"/>
      <w:lvlText w:val="%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97" w15:restartNumberingAfterBreak="0">
    <w:nsid w:val="0B02F38F"/>
    <w:multiLevelType w:val="singleLevel"/>
    <w:tmpl w:val="0B02F38F"/>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98" w15:restartNumberingAfterBreak="0">
    <w:nsid w:val="0C8B4007"/>
    <w:multiLevelType w:val="singleLevel"/>
    <w:tmpl w:val="0C8B4007"/>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99" w15:restartNumberingAfterBreak="0">
    <w:nsid w:val="0ED9A645"/>
    <w:multiLevelType w:val="singleLevel"/>
    <w:tmpl w:val="0ED9A645"/>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00" w15:restartNumberingAfterBreak="0">
    <w:nsid w:val="0FF90980"/>
    <w:multiLevelType w:val="singleLevel"/>
    <w:tmpl w:val="0FF909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01" w15:restartNumberingAfterBreak="0">
    <w:nsid w:val="100FD736"/>
    <w:multiLevelType w:val="singleLevel"/>
    <w:tmpl w:val="100FD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102" w15:restartNumberingAfterBreak="0">
    <w:nsid w:val="10F25C76"/>
    <w:multiLevelType w:val="singleLevel"/>
    <w:tmpl w:val="10F25C7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03" w15:restartNumberingAfterBreak="0">
    <w:nsid w:val="118C10E2"/>
    <w:multiLevelType w:val="singleLevel"/>
    <w:tmpl w:val="118C10E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04" w15:restartNumberingAfterBreak="0">
    <w:nsid w:val="13D2D1A0"/>
    <w:multiLevelType w:val="singleLevel"/>
    <w:tmpl w:val="13D2D1A0"/>
    <w:lvl w:ilvl="0">
      <w:start w:val="1"/>
      <w:numFmt w:val="lowerLetter"/>
      <w:lvlText w:val="%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05" w15:restartNumberingAfterBreak="0">
    <w:nsid w:val="1411EB11"/>
    <w:multiLevelType w:val="singleLevel"/>
    <w:tmpl w:val="1411EB11"/>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06" w15:restartNumberingAfterBreak="0">
    <w:nsid w:val="147F2D92"/>
    <w:multiLevelType w:val="singleLevel"/>
    <w:tmpl w:val="147F2D92"/>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07" w15:restartNumberingAfterBreak="0">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08" w15:restartNumberingAfterBreak="0">
    <w:nsid w:val="17FF5C3D"/>
    <w:multiLevelType w:val="singleLevel"/>
    <w:tmpl w:val="17FF5C3D"/>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09" w15:restartNumberingAfterBreak="0">
    <w:nsid w:val="18338DFC"/>
    <w:multiLevelType w:val="singleLevel"/>
    <w:tmpl w:val="18338D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0" w15:restartNumberingAfterBreak="0">
    <w:nsid w:val="1885A639"/>
    <w:multiLevelType w:val="singleLevel"/>
    <w:tmpl w:val="1885A639"/>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11" w15:restartNumberingAfterBreak="0">
    <w:nsid w:val="1A0410EF"/>
    <w:multiLevelType w:val="singleLevel"/>
    <w:tmpl w:val="1A041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12" w15:restartNumberingAfterBreak="0">
    <w:nsid w:val="1A3EADC3"/>
    <w:multiLevelType w:val="singleLevel"/>
    <w:tmpl w:val="1A3EADC3"/>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13" w15:restartNumberingAfterBreak="0">
    <w:nsid w:val="1A720FD1"/>
    <w:multiLevelType w:val="singleLevel"/>
    <w:tmpl w:val="1A720F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14" w15:restartNumberingAfterBreak="0">
    <w:nsid w:val="1B393E7B"/>
    <w:multiLevelType w:val="singleLevel"/>
    <w:tmpl w:val="1B393E7B"/>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15" w15:restartNumberingAfterBreak="0">
    <w:nsid w:val="1C1B0135"/>
    <w:multiLevelType w:val="singleLevel"/>
    <w:tmpl w:val="1C1B013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6" w15:restartNumberingAfterBreak="0">
    <w:nsid w:val="1CEC7BE5"/>
    <w:multiLevelType w:val="singleLevel"/>
    <w:tmpl w:val="1CEC7BE5"/>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17" w15:restartNumberingAfterBreak="0">
    <w:nsid w:val="1E1DB8E0"/>
    <w:multiLevelType w:val="singleLevel"/>
    <w:tmpl w:val="1E1DB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118" w15:restartNumberingAfterBreak="0">
    <w:nsid w:val="209256BF"/>
    <w:multiLevelType w:val="singleLevel"/>
    <w:tmpl w:val="209256BF"/>
    <w:lvl w:ilvl="0">
      <w:start w:val="1"/>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vi-VN" w:eastAsia="vi-VN" w:bidi="vi-VN"/>
      </w:rPr>
    </w:lvl>
  </w:abstractNum>
  <w:abstractNum w:abstractNumId="119" w15:restartNumberingAfterBreak="0">
    <w:nsid w:val="209F25CD"/>
    <w:multiLevelType w:val="singleLevel"/>
    <w:tmpl w:val="209F25C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20" w15:restartNumberingAfterBreak="0">
    <w:nsid w:val="21C3E9D3"/>
    <w:multiLevelType w:val="singleLevel"/>
    <w:tmpl w:val="21C3E9D3"/>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21" w15:restartNumberingAfterBreak="0">
    <w:nsid w:val="21CE04F6"/>
    <w:multiLevelType w:val="singleLevel"/>
    <w:tmpl w:val="21CE04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22" w15:restartNumberingAfterBreak="0">
    <w:nsid w:val="23492017"/>
    <w:multiLevelType w:val="singleLevel"/>
    <w:tmpl w:val="23492017"/>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23" w15:restartNumberingAfterBreak="0">
    <w:nsid w:val="25C0A732"/>
    <w:multiLevelType w:val="singleLevel"/>
    <w:tmpl w:val="25C0A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24" w15:restartNumberingAfterBreak="0">
    <w:nsid w:val="26F5FFCC"/>
    <w:multiLevelType w:val="singleLevel"/>
    <w:tmpl w:val="26F5FFC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125" w15:restartNumberingAfterBreak="0">
    <w:nsid w:val="273696EB"/>
    <w:multiLevelType w:val="singleLevel"/>
    <w:tmpl w:val="273696EB"/>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26" w15:restartNumberingAfterBreak="0">
    <w:nsid w:val="2778604F"/>
    <w:multiLevelType w:val="singleLevel"/>
    <w:tmpl w:val="2778604F"/>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27" w15:restartNumberingAfterBreak="0">
    <w:nsid w:val="27D8E4D5"/>
    <w:multiLevelType w:val="singleLevel"/>
    <w:tmpl w:val="27D8E4D5"/>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28" w15:restartNumberingAfterBreak="0">
    <w:nsid w:val="28E4A552"/>
    <w:multiLevelType w:val="singleLevel"/>
    <w:tmpl w:val="28E4A5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29" w15:restartNumberingAfterBreak="0">
    <w:nsid w:val="292335A3"/>
    <w:multiLevelType w:val="singleLevel"/>
    <w:tmpl w:val="292335A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30" w15:restartNumberingAfterBreak="0">
    <w:nsid w:val="2A686DFB"/>
    <w:multiLevelType w:val="singleLevel"/>
    <w:tmpl w:val="2A686D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131" w15:restartNumberingAfterBreak="0">
    <w:nsid w:val="2F79A7C9"/>
    <w:multiLevelType w:val="singleLevel"/>
    <w:tmpl w:val="2F79A7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32" w15:restartNumberingAfterBreak="0">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33" w15:restartNumberingAfterBreak="0">
    <w:nsid w:val="344528B4"/>
    <w:multiLevelType w:val="singleLevel"/>
    <w:tmpl w:val="34452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34" w15:restartNumberingAfterBreak="0">
    <w:nsid w:val="3470D769"/>
    <w:multiLevelType w:val="singleLevel"/>
    <w:tmpl w:val="3470D769"/>
    <w:lvl w:ilvl="0">
      <w:start w:val="1"/>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vi-VN" w:eastAsia="vi-VN" w:bidi="vi-VN"/>
      </w:rPr>
    </w:lvl>
  </w:abstractNum>
  <w:abstractNum w:abstractNumId="135" w15:restartNumberingAfterBreak="0">
    <w:nsid w:val="366A27C0"/>
    <w:multiLevelType w:val="singleLevel"/>
    <w:tmpl w:val="366A2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36" w15:restartNumberingAfterBreak="0">
    <w:nsid w:val="36FF5D09"/>
    <w:multiLevelType w:val="singleLevel"/>
    <w:tmpl w:val="36FF5D09"/>
    <w:lvl w:ilvl="0">
      <w:start w:val="1"/>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vi-VN" w:eastAsia="vi-VN" w:bidi="vi-VN"/>
      </w:rPr>
    </w:lvl>
  </w:abstractNum>
  <w:abstractNum w:abstractNumId="137" w15:restartNumberingAfterBreak="0">
    <w:nsid w:val="384EDAE8"/>
    <w:multiLevelType w:val="singleLevel"/>
    <w:tmpl w:val="384ED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38" w15:restartNumberingAfterBreak="0">
    <w:nsid w:val="3943ED2B"/>
    <w:multiLevelType w:val="singleLevel"/>
    <w:tmpl w:val="3943ED2B"/>
    <w:lvl w:ilvl="0">
      <w:start w:val="1"/>
      <w:numFmt w:val="lowerLetter"/>
      <w:lvlText w:val="%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39" w15:restartNumberingAfterBreak="0">
    <w:nsid w:val="3BC53AC2"/>
    <w:multiLevelType w:val="singleLevel"/>
    <w:tmpl w:val="3BC53AC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40" w15:restartNumberingAfterBreak="0">
    <w:nsid w:val="3CD93ABD"/>
    <w:multiLevelType w:val="singleLevel"/>
    <w:tmpl w:val="3CD93ABD"/>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41" w15:restartNumberingAfterBreak="0">
    <w:nsid w:val="3FBA93C4"/>
    <w:multiLevelType w:val="singleLevel"/>
    <w:tmpl w:val="3FBA93C4"/>
    <w:lvl w:ilvl="0">
      <w:start w:val="1"/>
      <w:numFmt w:val="lowerLetter"/>
      <w:lvlText w:val="%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42" w15:restartNumberingAfterBreak="0">
    <w:nsid w:val="400E776A"/>
    <w:multiLevelType w:val="singleLevel"/>
    <w:tmpl w:val="400E776A"/>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43" w15:restartNumberingAfterBreak="0">
    <w:nsid w:val="4232245F"/>
    <w:multiLevelType w:val="singleLevel"/>
    <w:tmpl w:val="4232245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vi-VN" w:eastAsia="vi-VN" w:bidi="vi-VN"/>
      </w:rPr>
    </w:lvl>
  </w:abstractNum>
  <w:abstractNum w:abstractNumId="144" w15:restartNumberingAfterBreak="0">
    <w:nsid w:val="43F8A8FE"/>
    <w:multiLevelType w:val="singleLevel"/>
    <w:tmpl w:val="43F8A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45" w15:restartNumberingAfterBreak="0">
    <w:nsid w:val="45FFA903"/>
    <w:multiLevelType w:val="singleLevel"/>
    <w:tmpl w:val="45FFA903"/>
    <w:lvl w:ilvl="0">
      <w:start w:val="1"/>
      <w:numFmt w:val="lowerLetter"/>
      <w:lvlText w:val="%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46" w15:restartNumberingAfterBreak="0">
    <w:nsid w:val="472E4370"/>
    <w:multiLevelType w:val="singleLevel"/>
    <w:tmpl w:val="472E43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47" w15:restartNumberingAfterBreak="0">
    <w:nsid w:val="47E71880"/>
    <w:multiLevelType w:val="singleLevel"/>
    <w:tmpl w:val="47E71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48" w15:restartNumberingAfterBreak="0">
    <w:nsid w:val="47EE6BBA"/>
    <w:multiLevelType w:val="singleLevel"/>
    <w:tmpl w:val="47EE6B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49" w15:restartNumberingAfterBreak="0">
    <w:nsid w:val="4809F860"/>
    <w:multiLevelType w:val="singleLevel"/>
    <w:tmpl w:val="4809F86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150" w15:restartNumberingAfterBreak="0">
    <w:nsid w:val="4A7A8970"/>
    <w:multiLevelType w:val="singleLevel"/>
    <w:tmpl w:val="4A7A897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51" w15:restartNumberingAfterBreak="0">
    <w:nsid w:val="4B74D3DB"/>
    <w:multiLevelType w:val="singleLevel"/>
    <w:tmpl w:val="4B74D3DB"/>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52" w15:restartNumberingAfterBreak="0">
    <w:nsid w:val="4CCAD255"/>
    <w:multiLevelType w:val="singleLevel"/>
    <w:tmpl w:val="4CCAD25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53" w15:restartNumberingAfterBreak="0">
    <w:nsid w:val="4DADEDB5"/>
    <w:multiLevelType w:val="singleLevel"/>
    <w:tmpl w:val="4DADEDB5"/>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abstractNum>
  <w:abstractNum w:abstractNumId="154" w15:restartNumberingAfterBreak="0">
    <w:nsid w:val="50E31A98"/>
    <w:multiLevelType w:val="singleLevel"/>
    <w:tmpl w:val="50E31A9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55" w15:restartNumberingAfterBreak="0">
    <w:nsid w:val="518E6E01"/>
    <w:multiLevelType w:val="singleLevel"/>
    <w:tmpl w:val="518E6E01"/>
    <w:lvl w:ilvl="0">
      <w:start w:val="1"/>
      <w:numFmt w:val="lowerLetter"/>
      <w:lvlText w:val="%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56" w15:restartNumberingAfterBreak="0">
    <w:nsid w:val="5412AF27"/>
    <w:multiLevelType w:val="singleLevel"/>
    <w:tmpl w:val="5412A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57" w15:restartNumberingAfterBreak="0">
    <w:nsid w:val="54804D7F"/>
    <w:multiLevelType w:val="singleLevel"/>
    <w:tmpl w:val="54804D7F"/>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158" w15:restartNumberingAfterBreak="0">
    <w:nsid w:val="55E402FB"/>
    <w:multiLevelType w:val="singleLevel"/>
    <w:tmpl w:val="55E402FB"/>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59" w15:restartNumberingAfterBreak="0">
    <w:nsid w:val="56D962BC"/>
    <w:multiLevelType w:val="singleLevel"/>
    <w:tmpl w:val="56D962BC"/>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vi-VN" w:eastAsia="vi-VN" w:bidi="vi-VN"/>
      </w:rPr>
    </w:lvl>
  </w:abstractNum>
  <w:abstractNum w:abstractNumId="160" w15:restartNumberingAfterBreak="0">
    <w:nsid w:val="5748F8B1"/>
    <w:multiLevelType w:val="singleLevel"/>
    <w:tmpl w:val="5748F8B1"/>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61" w15:restartNumberingAfterBreak="0">
    <w:nsid w:val="5866CF54"/>
    <w:multiLevelType w:val="singleLevel"/>
    <w:tmpl w:val="5866CF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62" w15:restartNumberingAfterBreak="0">
    <w:nsid w:val="5AC2CFF8"/>
    <w:multiLevelType w:val="singleLevel"/>
    <w:tmpl w:val="5AC2CF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63" w15:restartNumberingAfterBreak="0">
    <w:nsid w:val="5C6823DB"/>
    <w:multiLevelType w:val="singleLevel"/>
    <w:tmpl w:val="5C6823D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64" w15:restartNumberingAfterBreak="0">
    <w:nsid w:val="5D9C1872"/>
    <w:multiLevelType w:val="singleLevel"/>
    <w:tmpl w:val="5D9C1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65" w15:restartNumberingAfterBreak="0">
    <w:nsid w:val="5E420A78"/>
    <w:multiLevelType w:val="singleLevel"/>
    <w:tmpl w:val="5E420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66" w15:restartNumberingAfterBreak="0">
    <w:nsid w:val="5E5BD0A3"/>
    <w:multiLevelType w:val="singleLevel"/>
    <w:tmpl w:val="5E5BD0A3"/>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67" w15:restartNumberingAfterBreak="0">
    <w:nsid w:val="5F50EC9D"/>
    <w:multiLevelType w:val="singleLevel"/>
    <w:tmpl w:val="5F50EC9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68" w15:restartNumberingAfterBreak="0">
    <w:nsid w:val="5FD7B338"/>
    <w:multiLevelType w:val="singleLevel"/>
    <w:tmpl w:val="5FD7B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69" w15:restartNumberingAfterBreak="0">
    <w:nsid w:val="602B21FD"/>
    <w:multiLevelType w:val="singleLevel"/>
    <w:tmpl w:val="602B21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170" w15:restartNumberingAfterBreak="0">
    <w:nsid w:val="6453AC04"/>
    <w:multiLevelType w:val="singleLevel"/>
    <w:tmpl w:val="6453AC0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lvl>
  </w:abstractNum>
  <w:abstractNum w:abstractNumId="171" w15:restartNumberingAfterBreak="0">
    <w:nsid w:val="6569473B"/>
    <w:multiLevelType w:val="singleLevel"/>
    <w:tmpl w:val="6569473B"/>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172" w15:restartNumberingAfterBreak="0">
    <w:nsid w:val="661E2460"/>
    <w:multiLevelType w:val="singleLevel"/>
    <w:tmpl w:val="661E246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73" w15:restartNumberingAfterBreak="0">
    <w:nsid w:val="66F66334"/>
    <w:multiLevelType w:val="singleLevel"/>
    <w:tmpl w:val="66F6633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74" w15:restartNumberingAfterBreak="0">
    <w:nsid w:val="6C2D689E"/>
    <w:multiLevelType w:val="singleLevel"/>
    <w:tmpl w:val="6C2D68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vi-VN" w:eastAsia="vi-VN" w:bidi="vi-VN"/>
      </w:rPr>
    </w:lvl>
  </w:abstractNum>
  <w:abstractNum w:abstractNumId="175" w15:restartNumberingAfterBreak="0">
    <w:nsid w:val="6E471967"/>
    <w:multiLevelType w:val="singleLevel"/>
    <w:tmpl w:val="6E471967"/>
    <w:lvl w:ilvl="0">
      <w:start w:val="1"/>
      <w:numFmt w:val="bullet"/>
      <w:lvlText w:val="*"/>
      <w:lvlJc w:val="left"/>
      <w:rPr>
        <w:rFonts w:ascii="Times New Roman" w:eastAsia="Times New Roman" w:hAnsi="Times New Roman" w:cs="Times New Roman"/>
        <w:b/>
        <w:bCs/>
        <w:i/>
        <w:iCs/>
        <w:smallCaps w:val="0"/>
        <w:strike w:val="0"/>
        <w:color w:val="000000"/>
        <w:spacing w:val="2"/>
        <w:w w:val="100"/>
        <w:position w:val="0"/>
        <w:sz w:val="21"/>
        <w:szCs w:val="21"/>
        <w:u w:val="none"/>
        <w:lang w:val="vi-VN" w:eastAsia="vi-VN" w:bidi="vi-VN"/>
      </w:rPr>
    </w:lvl>
  </w:abstractNum>
  <w:abstractNum w:abstractNumId="176" w15:restartNumberingAfterBreak="0">
    <w:nsid w:val="6F4E9627"/>
    <w:multiLevelType w:val="singleLevel"/>
    <w:tmpl w:val="6F4E962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77" w15:restartNumberingAfterBreak="0">
    <w:nsid w:val="70E5EACC"/>
    <w:multiLevelType w:val="singleLevel"/>
    <w:tmpl w:val="70E5EACC"/>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78" w15:restartNumberingAfterBreak="0">
    <w:nsid w:val="70EEF23F"/>
    <w:multiLevelType w:val="singleLevel"/>
    <w:tmpl w:val="70EEF23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79" w15:restartNumberingAfterBreak="0">
    <w:nsid w:val="713EEEA4"/>
    <w:multiLevelType w:val="singleLevel"/>
    <w:tmpl w:val="713EEEA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80" w15:restartNumberingAfterBreak="0">
    <w:nsid w:val="7649A7F1"/>
    <w:multiLevelType w:val="singleLevel"/>
    <w:tmpl w:val="7649A7F1"/>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81" w15:restartNumberingAfterBreak="0">
    <w:nsid w:val="76661262"/>
    <w:multiLevelType w:val="singleLevel"/>
    <w:tmpl w:val="766612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82" w15:restartNumberingAfterBreak="0">
    <w:nsid w:val="7894EFFD"/>
    <w:multiLevelType w:val="singleLevel"/>
    <w:tmpl w:val="7894EF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vi-VN" w:eastAsia="vi-VN" w:bidi="vi-VN"/>
      </w:rPr>
    </w:lvl>
  </w:abstractNum>
  <w:abstractNum w:abstractNumId="183" w15:restartNumberingAfterBreak="0">
    <w:nsid w:val="790667C9"/>
    <w:multiLevelType w:val="singleLevel"/>
    <w:tmpl w:val="790667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abstractNum w:abstractNumId="184" w15:restartNumberingAfterBreak="0">
    <w:nsid w:val="7B98D4ED"/>
    <w:multiLevelType w:val="singleLevel"/>
    <w:tmpl w:val="7B98D4ED"/>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85" w15:restartNumberingAfterBreak="0">
    <w:nsid w:val="7BB7208C"/>
    <w:multiLevelType w:val="singleLevel"/>
    <w:tmpl w:val="7BB7208C"/>
    <w:lvl w:ilvl="0">
      <w:start w:val="1"/>
      <w:numFmt w:val="lowerLetter"/>
      <w:lvlText w:val="%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vi-VN" w:eastAsia="vi-VN" w:bidi="vi-VN"/>
      </w:rPr>
    </w:lvl>
  </w:abstractNum>
  <w:abstractNum w:abstractNumId="186" w15:restartNumberingAfterBreak="0">
    <w:nsid w:val="7BC63D6B"/>
    <w:multiLevelType w:val="singleLevel"/>
    <w:tmpl w:val="7BC63D6B"/>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87" w15:restartNumberingAfterBreak="0">
    <w:nsid w:val="7ED84F50"/>
    <w:multiLevelType w:val="singleLevel"/>
    <w:tmpl w:val="7ED84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vi-VN" w:eastAsia="vi-VN" w:bidi="vi-VN"/>
      </w:rPr>
    </w:lvl>
  </w:abstractNum>
  <w:num w:numId="1">
    <w:abstractNumId w:val="47"/>
  </w:num>
  <w:num w:numId="2">
    <w:abstractNumId w:val="184"/>
  </w:num>
  <w:num w:numId="3">
    <w:abstractNumId w:val="185"/>
  </w:num>
  <w:num w:numId="4">
    <w:abstractNumId w:val="161"/>
  </w:num>
  <w:num w:numId="5">
    <w:abstractNumId w:val="132"/>
  </w:num>
  <w:num w:numId="6">
    <w:abstractNumId w:val="152"/>
  </w:num>
  <w:num w:numId="7">
    <w:abstractNumId w:val="127"/>
  </w:num>
  <w:num w:numId="8">
    <w:abstractNumId w:val="111"/>
  </w:num>
  <w:num w:numId="9">
    <w:abstractNumId w:val="70"/>
  </w:num>
  <w:num w:numId="10">
    <w:abstractNumId w:val="112"/>
  </w:num>
  <w:num w:numId="11">
    <w:abstractNumId w:val="160"/>
  </w:num>
  <w:num w:numId="12">
    <w:abstractNumId w:val="137"/>
  </w:num>
  <w:num w:numId="13">
    <w:abstractNumId w:val="133"/>
  </w:num>
  <w:num w:numId="14">
    <w:abstractNumId w:val="8"/>
  </w:num>
  <w:num w:numId="15">
    <w:abstractNumId w:val="134"/>
  </w:num>
  <w:num w:numId="16">
    <w:abstractNumId w:val="123"/>
  </w:num>
  <w:num w:numId="17">
    <w:abstractNumId w:val="31"/>
  </w:num>
  <w:num w:numId="18">
    <w:abstractNumId w:val="100"/>
  </w:num>
  <w:num w:numId="19">
    <w:abstractNumId w:val="59"/>
  </w:num>
  <w:num w:numId="20">
    <w:abstractNumId w:val="91"/>
  </w:num>
  <w:num w:numId="21">
    <w:abstractNumId w:val="68"/>
  </w:num>
  <w:num w:numId="22">
    <w:abstractNumId w:val="138"/>
  </w:num>
  <w:num w:numId="23">
    <w:abstractNumId w:val="22"/>
  </w:num>
  <w:num w:numId="24">
    <w:abstractNumId w:val="125"/>
  </w:num>
  <w:num w:numId="25">
    <w:abstractNumId w:val="62"/>
  </w:num>
  <w:num w:numId="26">
    <w:abstractNumId w:val="79"/>
  </w:num>
  <w:num w:numId="27">
    <w:abstractNumId w:val="46"/>
  </w:num>
  <w:num w:numId="28">
    <w:abstractNumId w:val="14"/>
  </w:num>
  <w:num w:numId="29">
    <w:abstractNumId w:val="155"/>
  </w:num>
  <w:num w:numId="30">
    <w:abstractNumId w:val="92"/>
  </w:num>
  <w:num w:numId="31">
    <w:abstractNumId w:val="75"/>
  </w:num>
  <w:num w:numId="32">
    <w:abstractNumId w:val="24"/>
  </w:num>
  <w:num w:numId="33">
    <w:abstractNumId w:val="146"/>
  </w:num>
  <w:num w:numId="34">
    <w:abstractNumId w:val="27"/>
  </w:num>
  <w:num w:numId="35">
    <w:abstractNumId w:val="104"/>
  </w:num>
  <w:num w:numId="36">
    <w:abstractNumId w:val="128"/>
  </w:num>
  <w:num w:numId="37">
    <w:abstractNumId w:val="71"/>
  </w:num>
  <w:num w:numId="38">
    <w:abstractNumId w:val="26"/>
  </w:num>
  <w:num w:numId="39">
    <w:abstractNumId w:val="114"/>
  </w:num>
  <w:num w:numId="40">
    <w:abstractNumId w:val="51"/>
  </w:num>
  <w:num w:numId="41">
    <w:abstractNumId w:val="81"/>
  </w:num>
  <w:num w:numId="42">
    <w:abstractNumId w:val="21"/>
  </w:num>
  <w:num w:numId="43">
    <w:abstractNumId w:val="43"/>
  </w:num>
  <w:num w:numId="44">
    <w:abstractNumId w:val="173"/>
  </w:num>
  <w:num w:numId="45">
    <w:abstractNumId w:val="131"/>
  </w:num>
  <w:num w:numId="46">
    <w:abstractNumId w:val="90"/>
  </w:num>
  <w:num w:numId="47">
    <w:abstractNumId w:val="141"/>
  </w:num>
  <w:num w:numId="48">
    <w:abstractNumId w:val="113"/>
  </w:num>
  <w:num w:numId="49">
    <w:abstractNumId w:val="0"/>
  </w:num>
  <w:num w:numId="50">
    <w:abstractNumId w:val="12"/>
  </w:num>
  <w:num w:numId="51">
    <w:abstractNumId w:val="144"/>
  </w:num>
  <w:num w:numId="52">
    <w:abstractNumId w:val="165"/>
  </w:num>
  <w:num w:numId="53">
    <w:abstractNumId w:val="37"/>
  </w:num>
  <w:num w:numId="54">
    <w:abstractNumId w:val="29"/>
  </w:num>
  <w:num w:numId="55">
    <w:abstractNumId w:val="164"/>
  </w:num>
  <w:num w:numId="56">
    <w:abstractNumId w:val="168"/>
  </w:num>
  <w:num w:numId="57">
    <w:abstractNumId w:val="187"/>
  </w:num>
  <w:num w:numId="58">
    <w:abstractNumId w:val="110"/>
  </w:num>
  <w:num w:numId="59">
    <w:abstractNumId w:val="36"/>
  </w:num>
  <w:num w:numId="60">
    <w:abstractNumId w:val="80"/>
  </w:num>
  <w:num w:numId="61">
    <w:abstractNumId w:val="118"/>
  </w:num>
  <w:num w:numId="62">
    <w:abstractNumId w:val="135"/>
  </w:num>
  <w:num w:numId="63">
    <w:abstractNumId w:val="156"/>
  </w:num>
  <w:num w:numId="64">
    <w:abstractNumId w:val="30"/>
  </w:num>
  <w:num w:numId="65">
    <w:abstractNumId w:val="129"/>
  </w:num>
  <w:num w:numId="66">
    <w:abstractNumId w:val="19"/>
  </w:num>
  <w:num w:numId="67">
    <w:abstractNumId w:val="11"/>
  </w:num>
  <w:num w:numId="68">
    <w:abstractNumId w:val="94"/>
  </w:num>
  <w:num w:numId="69">
    <w:abstractNumId w:val="136"/>
  </w:num>
  <w:num w:numId="70">
    <w:abstractNumId w:val="126"/>
  </w:num>
  <w:num w:numId="71">
    <w:abstractNumId w:val="76"/>
  </w:num>
  <w:num w:numId="72">
    <w:abstractNumId w:val="20"/>
  </w:num>
  <w:num w:numId="73">
    <w:abstractNumId w:val="97"/>
  </w:num>
  <w:num w:numId="74">
    <w:abstractNumId w:val="106"/>
  </w:num>
  <w:num w:numId="75">
    <w:abstractNumId w:val="96"/>
  </w:num>
  <w:num w:numId="76">
    <w:abstractNumId w:val="103"/>
  </w:num>
  <w:num w:numId="77">
    <w:abstractNumId w:val="147"/>
  </w:num>
  <w:num w:numId="78">
    <w:abstractNumId w:val="163"/>
  </w:num>
  <w:num w:numId="79">
    <w:abstractNumId w:val="98"/>
  </w:num>
  <w:num w:numId="80">
    <w:abstractNumId w:val="5"/>
  </w:num>
  <w:num w:numId="81">
    <w:abstractNumId w:val="61"/>
  </w:num>
  <w:num w:numId="82">
    <w:abstractNumId w:val="172"/>
  </w:num>
  <w:num w:numId="83">
    <w:abstractNumId w:val="107"/>
  </w:num>
  <w:num w:numId="84">
    <w:abstractNumId w:val="34"/>
  </w:num>
  <w:num w:numId="85">
    <w:abstractNumId w:val="1"/>
  </w:num>
  <w:num w:numId="86">
    <w:abstractNumId w:val="142"/>
  </w:num>
  <w:num w:numId="87">
    <w:abstractNumId w:val="88"/>
  </w:num>
  <w:num w:numId="88">
    <w:abstractNumId w:val="99"/>
  </w:num>
  <w:num w:numId="89">
    <w:abstractNumId w:val="175"/>
  </w:num>
  <w:num w:numId="90">
    <w:abstractNumId w:val="145"/>
  </w:num>
  <w:num w:numId="91">
    <w:abstractNumId w:val="95"/>
  </w:num>
  <w:num w:numId="92">
    <w:abstractNumId w:val="180"/>
  </w:num>
  <w:num w:numId="93">
    <w:abstractNumId w:val="183"/>
  </w:num>
  <w:num w:numId="94">
    <w:abstractNumId w:val="6"/>
  </w:num>
  <w:num w:numId="95">
    <w:abstractNumId w:val="72"/>
  </w:num>
  <w:num w:numId="96">
    <w:abstractNumId w:val="177"/>
  </w:num>
  <w:num w:numId="97">
    <w:abstractNumId w:val="58"/>
  </w:num>
  <w:num w:numId="98">
    <w:abstractNumId w:val="55"/>
  </w:num>
  <w:num w:numId="99">
    <w:abstractNumId w:val="49"/>
  </w:num>
  <w:num w:numId="100">
    <w:abstractNumId w:val="15"/>
  </w:num>
  <w:num w:numId="101">
    <w:abstractNumId w:val="57"/>
  </w:num>
  <w:num w:numId="102">
    <w:abstractNumId w:val="23"/>
  </w:num>
  <w:num w:numId="103">
    <w:abstractNumId w:val="157"/>
  </w:num>
  <w:num w:numId="104">
    <w:abstractNumId w:val="181"/>
  </w:num>
  <w:num w:numId="105">
    <w:abstractNumId w:val="13"/>
  </w:num>
  <w:num w:numId="106">
    <w:abstractNumId w:val="50"/>
  </w:num>
  <w:num w:numId="107">
    <w:abstractNumId w:val="41"/>
  </w:num>
  <w:num w:numId="108">
    <w:abstractNumId w:val="120"/>
  </w:num>
  <w:num w:numId="109">
    <w:abstractNumId w:val="108"/>
  </w:num>
  <w:num w:numId="110">
    <w:abstractNumId w:val="17"/>
  </w:num>
  <w:num w:numId="111">
    <w:abstractNumId w:val="67"/>
  </w:num>
  <w:num w:numId="112">
    <w:abstractNumId w:val="86"/>
  </w:num>
  <w:num w:numId="113">
    <w:abstractNumId w:val="74"/>
  </w:num>
  <w:num w:numId="114">
    <w:abstractNumId w:val="167"/>
  </w:num>
  <w:num w:numId="115">
    <w:abstractNumId w:val="150"/>
  </w:num>
  <w:num w:numId="116">
    <w:abstractNumId w:val="64"/>
  </w:num>
  <w:num w:numId="117">
    <w:abstractNumId w:val="182"/>
  </w:num>
  <w:num w:numId="118">
    <w:abstractNumId w:val="66"/>
  </w:num>
  <w:num w:numId="119">
    <w:abstractNumId w:val="115"/>
  </w:num>
  <w:num w:numId="120">
    <w:abstractNumId w:val="116"/>
  </w:num>
  <w:num w:numId="121">
    <w:abstractNumId w:val="166"/>
  </w:num>
  <w:num w:numId="122">
    <w:abstractNumId w:val="16"/>
  </w:num>
  <w:num w:numId="123">
    <w:abstractNumId w:val="65"/>
  </w:num>
  <w:num w:numId="124">
    <w:abstractNumId w:val="40"/>
  </w:num>
  <w:num w:numId="125">
    <w:abstractNumId w:val="83"/>
  </w:num>
  <w:num w:numId="126">
    <w:abstractNumId w:val="3"/>
  </w:num>
  <w:num w:numId="127">
    <w:abstractNumId w:val="159"/>
  </w:num>
  <w:num w:numId="128">
    <w:abstractNumId w:val="87"/>
  </w:num>
  <w:num w:numId="129">
    <w:abstractNumId w:val="148"/>
  </w:num>
  <w:num w:numId="130">
    <w:abstractNumId w:val="186"/>
  </w:num>
  <w:num w:numId="131">
    <w:abstractNumId w:val="60"/>
  </w:num>
  <w:num w:numId="132">
    <w:abstractNumId w:val="85"/>
  </w:num>
  <w:num w:numId="133">
    <w:abstractNumId w:val="4"/>
  </w:num>
  <w:num w:numId="134">
    <w:abstractNumId w:val="89"/>
  </w:num>
  <w:num w:numId="135">
    <w:abstractNumId w:val="53"/>
  </w:num>
  <w:num w:numId="136">
    <w:abstractNumId w:val="139"/>
  </w:num>
  <w:num w:numId="137">
    <w:abstractNumId w:val="7"/>
  </w:num>
  <w:num w:numId="138">
    <w:abstractNumId w:val="38"/>
  </w:num>
  <w:num w:numId="139">
    <w:abstractNumId w:val="32"/>
  </w:num>
  <w:num w:numId="140">
    <w:abstractNumId w:val="73"/>
  </w:num>
  <w:num w:numId="141">
    <w:abstractNumId w:val="143"/>
  </w:num>
  <w:num w:numId="142">
    <w:abstractNumId w:val="52"/>
  </w:num>
  <w:num w:numId="143">
    <w:abstractNumId w:val="56"/>
  </w:num>
  <w:num w:numId="144">
    <w:abstractNumId w:val="78"/>
  </w:num>
  <w:num w:numId="145">
    <w:abstractNumId w:val="174"/>
  </w:num>
  <w:num w:numId="146">
    <w:abstractNumId w:val="82"/>
  </w:num>
  <w:num w:numId="147">
    <w:abstractNumId w:val="119"/>
  </w:num>
  <w:num w:numId="148">
    <w:abstractNumId w:val="130"/>
  </w:num>
  <w:num w:numId="149">
    <w:abstractNumId w:val="69"/>
  </w:num>
  <w:num w:numId="150">
    <w:abstractNumId w:val="18"/>
  </w:num>
  <w:num w:numId="151">
    <w:abstractNumId w:val="109"/>
  </w:num>
  <w:num w:numId="152">
    <w:abstractNumId w:val="162"/>
  </w:num>
  <w:num w:numId="153">
    <w:abstractNumId w:val="9"/>
  </w:num>
  <w:num w:numId="154">
    <w:abstractNumId w:val="54"/>
  </w:num>
  <w:num w:numId="155">
    <w:abstractNumId w:val="39"/>
  </w:num>
  <w:num w:numId="156">
    <w:abstractNumId w:val="48"/>
  </w:num>
  <w:num w:numId="157">
    <w:abstractNumId w:val="149"/>
  </w:num>
  <w:num w:numId="158">
    <w:abstractNumId w:val="63"/>
  </w:num>
  <w:num w:numId="159">
    <w:abstractNumId w:val="105"/>
  </w:num>
  <w:num w:numId="160">
    <w:abstractNumId w:val="140"/>
  </w:num>
  <w:num w:numId="161">
    <w:abstractNumId w:val="84"/>
  </w:num>
  <w:num w:numId="162">
    <w:abstractNumId w:val="169"/>
  </w:num>
  <w:num w:numId="163">
    <w:abstractNumId w:val="124"/>
  </w:num>
  <w:num w:numId="164">
    <w:abstractNumId w:val="35"/>
  </w:num>
  <w:num w:numId="165">
    <w:abstractNumId w:val="102"/>
  </w:num>
  <w:num w:numId="166">
    <w:abstractNumId w:val="171"/>
  </w:num>
  <w:num w:numId="167">
    <w:abstractNumId w:val="28"/>
  </w:num>
  <w:num w:numId="168">
    <w:abstractNumId w:val="33"/>
  </w:num>
  <w:num w:numId="169">
    <w:abstractNumId w:val="179"/>
  </w:num>
  <w:num w:numId="170">
    <w:abstractNumId w:val="176"/>
  </w:num>
  <w:num w:numId="171">
    <w:abstractNumId w:val="77"/>
  </w:num>
  <w:num w:numId="172">
    <w:abstractNumId w:val="121"/>
  </w:num>
  <w:num w:numId="173">
    <w:abstractNumId w:val="178"/>
  </w:num>
  <w:num w:numId="174">
    <w:abstractNumId w:val="151"/>
  </w:num>
  <w:num w:numId="175">
    <w:abstractNumId w:val="44"/>
  </w:num>
  <w:num w:numId="176">
    <w:abstractNumId w:val="42"/>
  </w:num>
  <w:num w:numId="177">
    <w:abstractNumId w:val="25"/>
  </w:num>
  <w:num w:numId="178">
    <w:abstractNumId w:val="158"/>
  </w:num>
  <w:num w:numId="179">
    <w:abstractNumId w:val="122"/>
  </w:num>
  <w:num w:numId="180">
    <w:abstractNumId w:val="154"/>
  </w:num>
  <w:num w:numId="181">
    <w:abstractNumId w:val="101"/>
  </w:num>
  <w:num w:numId="182">
    <w:abstractNumId w:val="10"/>
  </w:num>
  <w:num w:numId="183">
    <w:abstractNumId w:val="117"/>
  </w:num>
  <w:num w:numId="184">
    <w:abstractNumId w:val="2"/>
  </w:num>
  <w:num w:numId="185">
    <w:abstractNumId w:val="45"/>
  </w:num>
  <w:num w:numId="186">
    <w:abstractNumId w:val="170"/>
  </w:num>
  <w:num w:numId="187">
    <w:abstractNumId w:val="153"/>
  </w:num>
  <w:num w:numId="188">
    <w:abstractNumId w:val="93"/>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attachedTemplate r:id="rId1"/>
  <w:revisionView w:inkAnnotations="0"/>
  <w:defaultTabStop w:val="720"/>
  <w:evenAndOddHeaders/>
  <w:drawingGridHorizontalSpacing w:val="181"/>
  <w:drawingGridVerticalSpacing w:val="181"/>
  <w:characterSpacingControl w:val="compressPunctuation"/>
  <w:hdrShapeDefaults>
    <o:shapedefaults v:ext="edit" spidmax="6241"/>
  </w:hdrShapeDefault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22B56F1B"/>
    <w:rsid w:val="000F6122"/>
    <w:rsid w:val="00461798"/>
    <w:rsid w:val="005274B8"/>
    <w:rsid w:val="008929DD"/>
    <w:rsid w:val="00D4762E"/>
    <w:rsid w:val="00EE2B14"/>
    <w:rsid w:val="22B5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1"/>
    <o:shapelayout v:ext="edit">
      <o:idmap v:ext="edit" data="1"/>
    </o:shapelayout>
  </w:shapeDefaults>
  <w:decimalSymbol w:val=","/>
  <w:listSeparator w:val=","/>
  <w15:docId w15:val="{63CD8288-7483-5C43-879A-B9D17FE7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vi-VN" w:eastAsia="vi-V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pPr>
      <w:widowControl w:val="0"/>
    </w:pPr>
    <w:rPr>
      <w:color w:val="000000"/>
      <w:sz w:val="24"/>
      <w:szCs w:val="24"/>
      <w:lang w:bidi="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rPr>
      <w:color w:val="0066CC"/>
      <w:u w:val="single"/>
    </w:rPr>
  </w:style>
  <w:style w:type="character" w:customStyle="1" w:styleId="Vnbnnidung4Exact">
    <w:name w:val="Văn bản nội dung (4) Exact"/>
    <w:basedOn w:val="Phngmcinhcuaoanvn"/>
    <w:link w:val="Vnbnnidung4"/>
    <w:rPr>
      <w:rFonts w:ascii="Tahoma" w:eastAsia="Tahoma" w:hAnsi="Tahoma" w:cs="Tahoma"/>
      <w:spacing w:val="-9"/>
      <w:sz w:val="26"/>
      <w:szCs w:val="26"/>
      <w:u w:val="none"/>
    </w:rPr>
  </w:style>
  <w:style w:type="paragraph" w:customStyle="1" w:styleId="Vnbnnidung4">
    <w:name w:val="Văn bản nội dung (4)"/>
    <w:basedOn w:val="Binhthng"/>
    <w:link w:val="Vnbnnidung4Exact"/>
    <w:pPr>
      <w:shd w:val="clear" w:color="auto" w:fill="FFFFFF"/>
      <w:spacing w:line="0" w:lineRule="atLeast"/>
    </w:pPr>
    <w:rPr>
      <w:rFonts w:ascii="Tahoma" w:eastAsia="Tahoma" w:hAnsi="Tahoma" w:cs="Tahoma"/>
      <w:spacing w:val="-9"/>
      <w:sz w:val="26"/>
      <w:szCs w:val="26"/>
    </w:rPr>
  </w:style>
  <w:style w:type="character" w:customStyle="1" w:styleId="Vnbnnidung5Exact">
    <w:name w:val="Văn bản nội dung (5) Exact"/>
    <w:basedOn w:val="Phngmcinhcuaoanvn"/>
    <w:rPr>
      <w:rFonts w:ascii="Times New Roman" w:eastAsia="Times New Roman" w:hAnsi="Times New Roman" w:cs="Times New Roman"/>
      <w:i/>
      <w:iCs/>
      <w:spacing w:val="1"/>
      <w:sz w:val="21"/>
      <w:szCs w:val="21"/>
      <w:u w:val="none"/>
    </w:rPr>
  </w:style>
  <w:style w:type="character" w:customStyle="1" w:styleId="Vnbnnidung5Inm">
    <w:name w:val="Văn bản nội dung (5) + In đậm"/>
    <w:aliases w:val="Không in nghiêng,Giãn cách 0 pt Exact"/>
    <w:basedOn w:val="Vnbnnidung5"/>
    <w:rPr>
      <w:rFonts w:ascii="Times New Roman" w:eastAsia="Times New Roman" w:hAnsi="Times New Roman" w:cs="Times New Roman"/>
      <w:b/>
      <w:bCs/>
      <w:i/>
      <w:iCs/>
      <w:spacing w:val="4"/>
      <w:sz w:val="21"/>
      <w:szCs w:val="21"/>
      <w:u w:val="none"/>
    </w:rPr>
  </w:style>
  <w:style w:type="character" w:customStyle="1" w:styleId="Vnbnnidung5">
    <w:name w:val="Văn bản nội dung (5)_"/>
    <w:basedOn w:val="Phngmcinhcuaoanvn"/>
    <w:link w:val="Vnbnnidung51"/>
    <w:rPr>
      <w:rFonts w:ascii="Times New Roman" w:eastAsia="Times New Roman" w:hAnsi="Times New Roman" w:cs="Times New Roman"/>
      <w:i/>
      <w:iCs/>
      <w:sz w:val="22"/>
      <w:szCs w:val="22"/>
      <w:u w:val="none"/>
    </w:rPr>
  </w:style>
  <w:style w:type="paragraph" w:customStyle="1" w:styleId="Vnbnnidung51">
    <w:name w:val="Văn bản nội dung (5)1"/>
    <w:basedOn w:val="Binhthng"/>
    <w:link w:val="Vnbnnidung5"/>
    <w:pPr>
      <w:shd w:val="clear" w:color="auto" w:fill="FFFFFF"/>
      <w:spacing w:line="346" w:lineRule="exact"/>
      <w:ind w:hanging="360"/>
      <w:jc w:val="both"/>
    </w:pPr>
    <w:rPr>
      <w:rFonts w:ascii="Times New Roman" w:eastAsia="Times New Roman" w:hAnsi="Times New Roman" w:cs="Times New Roman"/>
      <w:i/>
      <w:iCs/>
      <w:sz w:val="22"/>
      <w:szCs w:val="22"/>
    </w:rPr>
  </w:style>
  <w:style w:type="character" w:customStyle="1" w:styleId="Vnbnnidung5Khnginnghing">
    <w:name w:val="Văn bản nội dung (5) + Không in nghiêng"/>
    <w:aliases w:val="Giãn cách 0 pt Exact"/>
    <w:basedOn w:val="Vnbnnidung5"/>
    <w:rPr>
      <w:rFonts w:ascii="Times New Roman" w:eastAsia="Times New Roman" w:hAnsi="Times New Roman" w:cs="Times New Roman"/>
      <w:i/>
      <w:iCs/>
      <w:spacing w:val="5"/>
      <w:sz w:val="21"/>
      <w:szCs w:val="21"/>
      <w:u w:val="none"/>
    </w:rPr>
  </w:style>
  <w:style w:type="character" w:customStyle="1" w:styleId="VnbnnidungExact">
    <w:name w:val="Văn bản nội dung Exact"/>
    <w:basedOn w:val="Phngmcinhcuaoanvn"/>
    <w:qFormat/>
    <w:rPr>
      <w:rFonts w:ascii="Times New Roman" w:eastAsia="Times New Roman" w:hAnsi="Times New Roman" w:cs="Times New Roman"/>
      <w:spacing w:val="5"/>
      <w:sz w:val="21"/>
      <w:szCs w:val="21"/>
      <w:u w:val="none"/>
    </w:rPr>
  </w:style>
  <w:style w:type="character" w:customStyle="1" w:styleId="VnbnnidungInnghing">
    <w:name w:val="Văn bản nội dung + In nghiêng"/>
    <w:aliases w:val="Giãn cách 0 pt Exact"/>
    <w:basedOn w:val="Vnbnnidung"/>
    <w:rPr>
      <w:rFonts w:ascii="Times New Roman" w:eastAsia="Times New Roman" w:hAnsi="Times New Roman" w:cs="Times New Roman"/>
      <w:i/>
      <w:iCs/>
      <w:spacing w:val="1"/>
      <w:sz w:val="21"/>
      <w:szCs w:val="21"/>
      <w:u w:val="none"/>
    </w:rPr>
  </w:style>
  <w:style w:type="character" w:customStyle="1" w:styleId="Vnbnnidung">
    <w:name w:val="Văn bản nội dung_"/>
    <w:basedOn w:val="Phngmcinhcuaoanvn"/>
    <w:link w:val="Vnbnnidung7"/>
    <w:rPr>
      <w:rFonts w:ascii="Times New Roman" w:eastAsia="Times New Roman" w:hAnsi="Times New Roman" w:cs="Times New Roman"/>
      <w:sz w:val="22"/>
      <w:szCs w:val="22"/>
      <w:u w:val="none"/>
    </w:rPr>
  </w:style>
  <w:style w:type="paragraph" w:customStyle="1" w:styleId="Vnbnnidung7">
    <w:name w:val="Văn bản nội dung7"/>
    <w:basedOn w:val="Binhthng"/>
    <w:link w:val="Vnbnnidung"/>
    <w:pPr>
      <w:shd w:val="clear" w:color="auto" w:fill="FFFFFF"/>
      <w:spacing w:before="60" w:after="60" w:line="0" w:lineRule="atLeast"/>
      <w:ind w:hanging="360"/>
    </w:pPr>
    <w:rPr>
      <w:rFonts w:ascii="Times New Roman" w:eastAsia="Times New Roman" w:hAnsi="Times New Roman" w:cs="Times New Roman"/>
      <w:sz w:val="22"/>
      <w:szCs w:val="22"/>
    </w:rPr>
  </w:style>
  <w:style w:type="character" w:customStyle="1" w:styleId="Vnbnnidung2Exact">
    <w:name w:val="Văn bản nội dung (2) Exact"/>
    <w:basedOn w:val="Phngmcinhcuaoanvn"/>
    <w:rPr>
      <w:rFonts w:ascii="Tahoma" w:eastAsia="Tahoma" w:hAnsi="Tahoma" w:cs="Tahoma"/>
      <w:spacing w:val="-4"/>
      <w:u w:val="none"/>
    </w:rPr>
  </w:style>
  <w:style w:type="character" w:customStyle="1" w:styleId="Vnbnnidung6Exact">
    <w:name w:val="Văn bản nội dung (6) Exact"/>
    <w:basedOn w:val="Phngmcinhcuaoanvn"/>
    <w:link w:val="Vnbnnidung6"/>
    <w:qFormat/>
    <w:rPr>
      <w:rFonts w:ascii="Arial Narrow" w:eastAsia="Arial Narrow" w:hAnsi="Arial Narrow" w:cs="Arial Narrow"/>
      <w:b/>
      <w:bCs/>
      <w:i/>
      <w:iCs/>
      <w:sz w:val="90"/>
      <w:szCs w:val="90"/>
      <w:u w:val="none"/>
    </w:rPr>
  </w:style>
  <w:style w:type="paragraph" w:customStyle="1" w:styleId="Vnbnnidung6">
    <w:name w:val="Văn bản nội dung (6)"/>
    <w:basedOn w:val="Binhthng"/>
    <w:link w:val="Vnbnnidung6Exact"/>
    <w:pPr>
      <w:shd w:val="clear" w:color="auto" w:fill="FFFFFF"/>
      <w:spacing w:before="1020" w:line="0" w:lineRule="atLeast"/>
    </w:pPr>
    <w:rPr>
      <w:rFonts w:ascii="Arial Narrow" w:eastAsia="Arial Narrow" w:hAnsi="Arial Narrow" w:cs="Arial Narrow"/>
      <w:b/>
      <w:bCs/>
      <w:i/>
      <w:iCs/>
      <w:sz w:val="90"/>
      <w:szCs w:val="90"/>
    </w:rPr>
  </w:style>
  <w:style w:type="character" w:customStyle="1" w:styleId="Vnbnnidung2">
    <w:name w:val="Văn bản nội dung (2)_"/>
    <w:basedOn w:val="Phngmcinhcuaoanvn"/>
    <w:link w:val="Vnbnnidung21"/>
    <w:qFormat/>
    <w:rPr>
      <w:rFonts w:ascii="Tahoma" w:eastAsia="Tahoma" w:hAnsi="Tahoma" w:cs="Tahoma"/>
      <w:u w:val="none"/>
    </w:rPr>
  </w:style>
  <w:style w:type="paragraph" w:customStyle="1" w:styleId="Vnbnnidung21">
    <w:name w:val="Văn bản nội dung (2)1"/>
    <w:basedOn w:val="Binhthng"/>
    <w:link w:val="Vnbnnidung2"/>
    <w:pPr>
      <w:shd w:val="clear" w:color="auto" w:fill="FFFFFF"/>
      <w:spacing w:after="480" w:line="0" w:lineRule="atLeast"/>
      <w:jc w:val="center"/>
    </w:pPr>
    <w:rPr>
      <w:rFonts w:ascii="Tahoma" w:eastAsia="Tahoma" w:hAnsi="Tahoma" w:cs="Tahoma"/>
    </w:rPr>
  </w:style>
  <w:style w:type="character" w:customStyle="1" w:styleId="utranghocchntrang">
    <w:name w:val="Đầu trang hoặc chân trang_"/>
    <w:basedOn w:val="Phngmcinhcuaoanvn"/>
    <w:link w:val="utranghocchntrang2"/>
    <w:rPr>
      <w:rFonts w:ascii="Times New Roman" w:eastAsia="Times New Roman" w:hAnsi="Times New Roman" w:cs="Times New Roman"/>
      <w:b/>
      <w:bCs/>
      <w:sz w:val="22"/>
      <w:szCs w:val="22"/>
      <w:u w:val="none"/>
    </w:rPr>
  </w:style>
  <w:style w:type="paragraph" w:customStyle="1" w:styleId="utranghocchntrang2">
    <w:name w:val="Đầu trang hoặc chân trang2"/>
    <w:basedOn w:val="Binhthng"/>
    <w:link w:val="utranghocchntrang"/>
    <w:pPr>
      <w:shd w:val="clear" w:color="auto" w:fill="FFFFFF"/>
      <w:spacing w:line="0" w:lineRule="atLeast"/>
    </w:pPr>
    <w:rPr>
      <w:rFonts w:ascii="Times New Roman" w:eastAsia="Times New Roman" w:hAnsi="Times New Roman" w:cs="Times New Roman"/>
      <w:b/>
      <w:bCs/>
      <w:sz w:val="22"/>
      <w:szCs w:val="22"/>
    </w:rPr>
  </w:style>
  <w:style w:type="character" w:customStyle="1" w:styleId="utranghocchntrang0">
    <w:name w:val="Đầu trang hoặc chân trang"/>
    <w:basedOn w:val="utranghocchntrang"/>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3">
    <w:name w:val="Văn bản nội dung (3)_"/>
    <w:basedOn w:val="Phngmcinhcuaoanvn"/>
    <w:link w:val="Vnbnnidung31"/>
    <w:rPr>
      <w:rFonts w:ascii="Times New Roman" w:eastAsia="Times New Roman" w:hAnsi="Times New Roman" w:cs="Times New Roman"/>
      <w:b/>
      <w:bCs/>
      <w:sz w:val="22"/>
      <w:szCs w:val="22"/>
      <w:u w:val="none"/>
    </w:rPr>
  </w:style>
  <w:style w:type="paragraph" w:customStyle="1" w:styleId="Vnbnnidung31">
    <w:name w:val="Văn bản nội dung (3)1"/>
    <w:basedOn w:val="Binhthng"/>
    <w:link w:val="Vnbnnidung3"/>
    <w:pPr>
      <w:shd w:val="clear" w:color="auto" w:fill="FFFFFF"/>
      <w:spacing w:before="480" w:after="60" w:line="0" w:lineRule="atLeast"/>
    </w:pPr>
    <w:rPr>
      <w:rFonts w:ascii="Times New Roman" w:eastAsia="Times New Roman" w:hAnsi="Times New Roman" w:cs="Times New Roman"/>
      <w:b/>
      <w:bCs/>
      <w:sz w:val="22"/>
      <w:szCs w:val="22"/>
    </w:rPr>
  </w:style>
  <w:style w:type="character" w:customStyle="1" w:styleId="VnbnnidungInnghing0">
    <w:name w:val="Văn bản nội dung + In nghiêng"/>
    <w:basedOn w:val="Vnbnnidung"/>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Candara">
    <w:name w:val="Văn bản nội dung + Candara"/>
    <w:aliases w:val="10 pt,In đậm"/>
    <w:basedOn w:val="Vnbnnidung"/>
    <w:rPr>
      <w:rFonts w:ascii="Candara" w:eastAsia="Candara" w:hAnsi="Candara" w:cs="Candara"/>
      <w:b/>
      <w:bCs/>
      <w:color w:val="000000"/>
      <w:spacing w:val="0"/>
      <w:w w:val="100"/>
      <w:position w:val="0"/>
      <w:sz w:val="20"/>
      <w:szCs w:val="20"/>
      <w:u w:val="none"/>
      <w:lang w:val="vi-VN" w:eastAsia="vi-VN" w:bidi="vi-VN"/>
    </w:rPr>
  </w:style>
  <w:style w:type="character" w:customStyle="1" w:styleId="Tiu2">
    <w:name w:val="Tiêu đề #2_"/>
    <w:basedOn w:val="Phngmcinhcuaoanvn"/>
    <w:link w:val="Tiu20"/>
    <w:rPr>
      <w:rFonts w:ascii="Tahoma" w:eastAsia="Tahoma" w:hAnsi="Tahoma" w:cs="Tahoma"/>
      <w:spacing w:val="-10"/>
      <w:sz w:val="26"/>
      <w:szCs w:val="26"/>
      <w:u w:val="none"/>
    </w:rPr>
  </w:style>
  <w:style w:type="paragraph" w:customStyle="1" w:styleId="Tiu20">
    <w:name w:val="Tiêu đề #2"/>
    <w:basedOn w:val="Binhthng"/>
    <w:link w:val="Tiu2"/>
    <w:pPr>
      <w:shd w:val="clear" w:color="auto" w:fill="FFFFFF"/>
      <w:spacing w:line="0" w:lineRule="atLeast"/>
      <w:jc w:val="both"/>
      <w:outlineLvl w:val="1"/>
    </w:pPr>
    <w:rPr>
      <w:rFonts w:ascii="Tahoma" w:eastAsia="Tahoma" w:hAnsi="Tahoma" w:cs="Tahoma"/>
      <w:spacing w:val="-10"/>
      <w:sz w:val="26"/>
      <w:szCs w:val="26"/>
    </w:rPr>
  </w:style>
  <w:style w:type="character" w:customStyle="1" w:styleId="Tiu2TimesNewRoman">
    <w:name w:val="Tiêu đề #2 + Times New Roman"/>
    <w:aliases w:val="16 pt,Giãn cách 0 pt"/>
    <w:basedOn w:val="Tiu2"/>
    <w:rPr>
      <w:rFonts w:ascii="Times New Roman" w:eastAsia="Times New Roman" w:hAnsi="Times New Roman" w:cs="Times New Roman"/>
      <w:color w:val="000000"/>
      <w:spacing w:val="0"/>
      <w:w w:val="100"/>
      <w:position w:val="0"/>
      <w:sz w:val="32"/>
      <w:szCs w:val="32"/>
      <w:u w:val="none"/>
      <w:lang w:val="vi-VN" w:eastAsia="vi-VN" w:bidi="vi-VN"/>
    </w:rPr>
  </w:style>
  <w:style w:type="character" w:customStyle="1" w:styleId="Tiu2Gincch1pt">
    <w:name w:val="Tiêu đề #2 + Giãn cách 1 pt"/>
    <w:basedOn w:val="Tiu2"/>
    <w:qFormat/>
    <w:rPr>
      <w:rFonts w:ascii="Tahoma" w:eastAsia="Tahoma" w:hAnsi="Tahoma" w:cs="Tahoma"/>
      <w:color w:val="000000"/>
      <w:spacing w:val="20"/>
      <w:w w:val="100"/>
      <w:position w:val="0"/>
      <w:sz w:val="26"/>
      <w:szCs w:val="26"/>
      <w:u w:val="none"/>
      <w:lang w:val="vi-VN" w:eastAsia="vi-VN" w:bidi="vi-VN"/>
    </w:rPr>
  </w:style>
  <w:style w:type="character" w:customStyle="1" w:styleId="Tiu4">
    <w:name w:val="Tiêu đề #4_"/>
    <w:basedOn w:val="Phngmcinhcuaoanvn"/>
    <w:link w:val="Tiu40"/>
    <w:rPr>
      <w:rFonts w:ascii="Times New Roman" w:eastAsia="Times New Roman" w:hAnsi="Times New Roman" w:cs="Times New Roman"/>
      <w:sz w:val="22"/>
      <w:szCs w:val="22"/>
      <w:u w:val="none"/>
    </w:rPr>
  </w:style>
  <w:style w:type="paragraph" w:customStyle="1" w:styleId="Tiu40">
    <w:name w:val="Tiêu đề #4"/>
    <w:basedOn w:val="Binhthng"/>
    <w:link w:val="Tiu4"/>
    <w:pPr>
      <w:shd w:val="clear" w:color="auto" w:fill="FFFFFF"/>
      <w:spacing w:line="0" w:lineRule="atLeast"/>
      <w:jc w:val="both"/>
      <w:outlineLvl w:val="3"/>
    </w:pPr>
    <w:rPr>
      <w:rFonts w:ascii="Times New Roman" w:eastAsia="Times New Roman" w:hAnsi="Times New Roman" w:cs="Times New Roman"/>
      <w:sz w:val="22"/>
      <w:szCs w:val="22"/>
    </w:rPr>
  </w:style>
  <w:style w:type="character" w:customStyle="1" w:styleId="Tiu4Gincch-1pt">
    <w:name w:val="Tiêu đề #4 + Giãn cách -1 pt"/>
    <w:basedOn w:val="Tiu4"/>
    <w:qFormat/>
    <w:rPr>
      <w:rFonts w:ascii="Times New Roman" w:eastAsia="Times New Roman" w:hAnsi="Times New Roman" w:cs="Times New Roman"/>
      <w:color w:val="000000"/>
      <w:spacing w:val="-20"/>
      <w:w w:val="100"/>
      <w:position w:val="0"/>
      <w:sz w:val="22"/>
      <w:szCs w:val="22"/>
      <w:u w:val="none"/>
      <w:lang w:val="vi-VN" w:eastAsia="vi-VN" w:bidi="vi-VN"/>
    </w:rPr>
  </w:style>
  <w:style w:type="character" w:customStyle="1" w:styleId="VnbnnidungCandara0">
    <w:name w:val="Văn bản nội dung + Candara"/>
    <w:aliases w:val="10 pt,In đậm,Giãn cách 0 pt Exact"/>
    <w:basedOn w:val="Vnbnnidung"/>
    <w:qFormat/>
    <w:rPr>
      <w:rFonts w:ascii="Candara" w:eastAsia="Candara" w:hAnsi="Candara" w:cs="Candara"/>
      <w:b/>
      <w:bCs/>
      <w:color w:val="000000"/>
      <w:spacing w:val="3"/>
      <w:w w:val="100"/>
      <w:position w:val="0"/>
      <w:sz w:val="20"/>
      <w:szCs w:val="20"/>
      <w:u w:val="none"/>
      <w:lang w:val="vi-VN" w:eastAsia="vi-VN" w:bidi="vi-VN"/>
    </w:rPr>
  </w:style>
  <w:style w:type="character" w:customStyle="1" w:styleId="Vnbnnidung7Exact">
    <w:name w:val="Văn bản nội dung (7) Exact"/>
    <w:basedOn w:val="Phngmcinhcuaoanvn"/>
    <w:link w:val="Vnbnnidung70"/>
    <w:rPr>
      <w:rFonts w:ascii="Times New Roman" w:eastAsia="Times New Roman" w:hAnsi="Times New Roman" w:cs="Times New Roman"/>
      <w:i/>
      <w:iCs/>
      <w:spacing w:val="26"/>
      <w:sz w:val="14"/>
      <w:szCs w:val="14"/>
      <w:u w:val="none"/>
    </w:rPr>
  </w:style>
  <w:style w:type="paragraph" w:customStyle="1" w:styleId="Vnbnnidung70">
    <w:name w:val="Văn bản nội dung (7)"/>
    <w:basedOn w:val="Binhthng"/>
    <w:link w:val="Vnbnnidung7Exact"/>
    <w:pPr>
      <w:shd w:val="clear" w:color="auto" w:fill="FFFFFF"/>
      <w:spacing w:before="60" w:after="60" w:line="0" w:lineRule="atLeast"/>
    </w:pPr>
    <w:rPr>
      <w:rFonts w:ascii="Times New Roman" w:eastAsia="Times New Roman" w:hAnsi="Times New Roman" w:cs="Times New Roman"/>
      <w:i/>
      <w:iCs/>
      <w:spacing w:val="26"/>
      <w:sz w:val="14"/>
      <w:szCs w:val="14"/>
    </w:rPr>
  </w:style>
  <w:style w:type="character" w:customStyle="1" w:styleId="Vnbnnidung85pt">
    <w:name w:val="Văn bản nội dung + 8.5 pt"/>
    <w:aliases w:val="In đậm,Giãn cách 0 pt Exact"/>
    <w:basedOn w:val="Vnbnnidung"/>
    <w:rPr>
      <w:rFonts w:ascii="Times New Roman" w:eastAsia="Times New Roman" w:hAnsi="Times New Roman" w:cs="Times New Roman"/>
      <w:b/>
      <w:bCs/>
      <w:color w:val="000000"/>
      <w:spacing w:val="4"/>
      <w:w w:val="100"/>
      <w:position w:val="0"/>
      <w:sz w:val="17"/>
      <w:szCs w:val="17"/>
      <w:u w:val="none"/>
      <w:lang w:val="vi-VN" w:eastAsia="vi-VN" w:bidi="vi-VN"/>
    </w:rPr>
  </w:style>
  <w:style w:type="character" w:customStyle="1" w:styleId="VnbnnidungInm">
    <w:name w:val="Văn bản nội dung + In đậm"/>
    <w:aliases w:val="Giãn cách 0 pt Exact"/>
    <w:basedOn w:val="Vnbnnidung"/>
    <w:rPr>
      <w:rFonts w:ascii="Times New Roman" w:eastAsia="Times New Roman" w:hAnsi="Times New Roman" w:cs="Times New Roman"/>
      <w:b/>
      <w:bCs/>
      <w:color w:val="000000"/>
      <w:spacing w:val="4"/>
      <w:w w:val="100"/>
      <w:position w:val="0"/>
      <w:sz w:val="21"/>
      <w:szCs w:val="21"/>
      <w:u w:val="none"/>
      <w:lang w:val="vi-VN" w:eastAsia="vi-VN" w:bidi="vi-VN"/>
    </w:rPr>
  </w:style>
  <w:style w:type="character" w:customStyle="1" w:styleId="Vnbnnidung5Candara">
    <w:name w:val="Văn bản nội dung (5) + Candara"/>
    <w:aliases w:val="9 pt,Giãn cách 0 pt Exact"/>
    <w:basedOn w:val="Vnbnnidung5"/>
    <w:rPr>
      <w:rFonts w:ascii="Candara" w:eastAsia="Candara" w:hAnsi="Candara" w:cs="Candara"/>
      <w:i/>
      <w:iCs/>
      <w:spacing w:val="-6"/>
      <w:sz w:val="18"/>
      <w:szCs w:val="18"/>
      <w:u w:val="none"/>
    </w:rPr>
  </w:style>
  <w:style w:type="character" w:customStyle="1" w:styleId="Vnbnnidung3Exact">
    <w:name w:val="Văn bản nội dung (3) Exact"/>
    <w:basedOn w:val="Phngmcinhcuaoanvn"/>
    <w:rPr>
      <w:rFonts w:ascii="Times New Roman" w:eastAsia="Times New Roman" w:hAnsi="Times New Roman" w:cs="Times New Roman"/>
      <w:b/>
      <w:bCs/>
      <w:spacing w:val="4"/>
      <w:sz w:val="21"/>
      <w:szCs w:val="21"/>
      <w:u w:val="none"/>
    </w:rPr>
  </w:style>
  <w:style w:type="character" w:customStyle="1" w:styleId="Vnbnnidung3Khnginm">
    <w:name w:val="Văn bản nội dung (3) + Không in đậm"/>
    <w:aliases w:val="Giãn cách 0 pt Exact"/>
    <w:basedOn w:val="Vnbnnidung3"/>
    <w:rPr>
      <w:rFonts w:ascii="Times New Roman" w:eastAsia="Times New Roman" w:hAnsi="Times New Roman" w:cs="Times New Roman"/>
      <w:b/>
      <w:bCs/>
      <w:color w:val="000000"/>
      <w:spacing w:val="5"/>
      <w:w w:val="100"/>
      <w:position w:val="0"/>
      <w:sz w:val="21"/>
      <w:szCs w:val="21"/>
      <w:u w:val="none"/>
      <w:lang w:val="vi-VN" w:eastAsia="vi-VN" w:bidi="vi-VN"/>
    </w:rPr>
  </w:style>
  <w:style w:type="character" w:customStyle="1" w:styleId="Vnbnnidung3Khnginm0">
    <w:name w:val="Văn bản nội dung (3) + Không in đậm"/>
    <w:aliases w:val="In nghiêng,Giãn cách 0 pt Exact"/>
    <w:basedOn w:val="Vnbnnidung3"/>
    <w:rPr>
      <w:rFonts w:ascii="Times New Roman" w:eastAsia="Times New Roman" w:hAnsi="Times New Roman" w:cs="Times New Roman"/>
      <w:b/>
      <w:bCs/>
      <w:i/>
      <w:iCs/>
      <w:color w:val="000000"/>
      <w:spacing w:val="1"/>
      <w:w w:val="100"/>
      <w:position w:val="0"/>
      <w:sz w:val="21"/>
      <w:szCs w:val="21"/>
      <w:u w:val="none"/>
      <w:lang w:val="vi-VN" w:eastAsia="vi-VN" w:bidi="vi-VN"/>
    </w:rPr>
  </w:style>
  <w:style w:type="character" w:customStyle="1" w:styleId="Vnbnnidung3Khnginm1">
    <w:name w:val="Văn bản nội dung (3) + Không in đậm"/>
    <w:aliases w:val="In nghiêng"/>
    <w:basedOn w:val="Vnbnnidung3"/>
    <w:qFormat/>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Vnbnnidung3Khnginm2">
    <w:name w:val="Văn bản nội dung (3) + Không in đậm"/>
    <w:basedOn w:val="Vnbnnidung3"/>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5Khnginnghing0">
    <w:name w:val="Văn bản nội dung (5) + Không in nghiêng"/>
    <w:basedOn w:val="Vnbnnidung5"/>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5Candara0">
    <w:name w:val="Văn bản nội dung (5) + Candara"/>
    <w:aliases w:val="10 pt,In đậm,Không in nghiêng"/>
    <w:basedOn w:val="Vnbnnidung5"/>
    <w:rPr>
      <w:rFonts w:ascii="Candara" w:eastAsia="Candara" w:hAnsi="Candara" w:cs="Candara"/>
      <w:b/>
      <w:bCs/>
      <w:i/>
      <w:iCs/>
      <w:color w:val="000000"/>
      <w:spacing w:val="0"/>
      <w:w w:val="100"/>
      <w:position w:val="0"/>
      <w:sz w:val="20"/>
      <w:szCs w:val="20"/>
      <w:u w:val="none"/>
      <w:lang w:val="vi-VN" w:eastAsia="vi-VN" w:bidi="vi-VN"/>
    </w:rPr>
  </w:style>
  <w:style w:type="character" w:customStyle="1" w:styleId="Vnbnnidung0">
    <w:name w:val="Văn bản nội dung"/>
    <w:basedOn w:val="Vnbnnidung"/>
    <w:qFormat/>
    <w:rPr>
      <w:rFonts w:ascii="Times New Roman" w:eastAsia="Times New Roman" w:hAnsi="Times New Roman" w:cs="Times New Roman"/>
      <w:color w:val="000000"/>
      <w:spacing w:val="0"/>
      <w:w w:val="100"/>
      <w:position w:val="0"/>
      <w:sz w:val="22"/>
      <w:szCs w:val="22"/>
      <w:u w:val="single"/>
      <w:lang w:val="vi-VN" w:eastAsia="vi-VN" w:bidi="vi-VN"/>
    </w:rPr>
  </w:style>
  <w:style w:type="character" w:customStyle="1" w:styleId="Chthchbng">
    <w:name w:val="Chú thích bảng_"/>
    <w:basedOn w:val="Phngmcinhcuaoanvn"/>
    <w:link w:val="Chthchbng0"/>
    <w:rPr>
      <w:rFonts w:ascii="Times New Roman" w:eastAsia="Times New Roman" w:hAnsi="Times New Roman" w:cs="Times New Roman"/>
      <w:sz w:val="22"/>
      <w:szCs w:val="22"/>
      <w:u w:val="none"/>
    </w:rPr>
  </w:style>
  <w:style w:type="paragraph" w:customStyle="1" w:styleId="Chthchbng0">
    <w:name w:val="Chú thích bảng"/>
    <w:basedOn w:val="Binhthng"/>
    <w:link w:val="Chthchbng"/>
    <w:pPr>
      <w:shd w:val="clear" w:color="auto" w:fill="FFFFFF"/>
      <w:spacing w:line="0" w:lineRule="atLeast"/>
    </w:pPr>
    <w:rPr>
      <w:rFonts w:ascii="Times New Roman" w:eastAsia="Times New Roman" w:hAnsi="Times New Roman" w:cs="Times New Roman"/>
      <w:sz w:val="22"/>
      <w:szCs w:val="22"/>
    </w:rPr>
  </w:style>
  <w:style w:type="character" w:customStyle="1" w:styleId="Vnbnnidung1">
    <w:name w:val="Văn bản nội dung1"/>
    <w:basedOn w:val="Vnbnnidung"/>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Candara1">
    <w:name w:val="Văn bản nội dung + Candara"/>
    <w:aliases w:val="10 pt,In đậm1"/>
    <w:basedOn w:val="Vnbnnidung"/>
    <w:rPr>
      <w:rFonts w:ascii="Candara" w:eastAsia="Candara" w:hAnsi="Candara" w:cs="Candara"/>
      <w:b/>
      <w:bCs/>
      <w:color w:val="000000"/>
      <w:spacing w:val="0"/>
      <w:w w:val="100"/>
      <w:position w:val="0"/>
      <w:sz w:val="20"/>
      <w:szCs w:val="20"/>
      <w:u w:val="none"/>
      <w:lang w:val="vi-VN" w:eastAsia="vi-VN" w:bidi="vi-VN"/>
    </w:rPr>
  </w:style>
  <w:style w:type="character" w:customStyle="1" w:styleId="Vnbnnidung8Exact">
    <w:name w:val="Văn bản nội dung (8) Exact"/>
    <w:basedOn w:val="Phngmcinhcuaoanvn"/>
    <w:link w:val="Vnbnnidung8"/>
    <w:qFormat/>
    <w:rPr>
      <w:rFonts w:ascii="Tahoma" w:eastAsia="Tahoma" w:hAnsi="Tahoma" w:cs="Tahoma"/>
      <w:i/>
      <w:iCs/>
      <w:sz w:val="8"/>
      <w:szCs w:val="8"/>
      <w:u w:val="none"/>
    </w:rPr>
  </w:style>
  <w:style w:type="paragraph" w:customStyle="1" w:styleId="Vnbnnidung8">
    <w:name w:val="Văn bản nội dung (8)"/>
    <w:basedOn w:val="Binhthng"/>
    <w:link w:val="Vnbnnidung8Exact"/>
    <w:pPr>
      <w:shd w:val="clear" w:color="auto" w:fill="FFFFFF"/>
      <w:spacing w:before="420" w:line="0" w:lineRule="atLeast"/>
    </w:pPr>
    <w:rPr>
      <w:rFonts w:ascii="Tahoma" w:eastAsia="Tahoma" w:hAnsi="Tahoma" w:cs="Tahoma"/>
      <w:i/>
      <w:iCs/>
      <w:sz w:val="8"/>
      <w:szCs w:val="8"/>
    </w:rPr>
  </w:style>
  <w:style w:type="character" w:customStyle="1" w:styleId="Vnbnnidung5Candara1">
    <w:name w:val="Văn bản nội dung (5) + Candara"/>
    <w:aliases w:val="9 pt"/>
    <w:basedOn w:val="Vnbnnidung5"/>
    <w:rPr>
      <w:rFonts w:ascii="Candara" w:eastAsia="Candara" w:hAnsi="Candara" w:cs="Candara"/>
      <w:i/>
      <w:iCs/>
      <w:color w:val="000000"/>
      <w:spacing w:val="0"/>
      <w:w w:val="100"/>
      <w:position w:val="0"/>
      <w:sz w:val="18"/>
      <w:szCs w:val="18"/>
      <w:u w:val="none"/>
      <w:lang w:val="vi-VN" w:eastAsia="vi-VN" w:bidi="vi-VN"/>
    </w:rPr>
  </w:style>
  <w:style w:type="character" w:customStyle="1" w:styleId="VnbnnidungInm0">
    <w:name w:val="Văn bản nội dung + In đậm"/>
    <w:basedOn w:val="Vnbnnidung"/>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Mclc">
    <w:name w:val="Mục lục_"/>
    <w:basedOn w:val="Phngmcinhcuaoanvn"/>
    <w:link w:val="Mclc1"/>
    <w:rPr>
      <w:rFonts w:ascii="Times New Roman" w:eastAsia="Times New Roman" w:hAnsi="Times New Roman" w:cs="Times New Roman"/>
      <w:sz w:val="22"/>
      <w:szCs w:val="22"/>
      <w:u w:val="none"/>
    </w:rPr>
  </w:style>
  <w:style w:type="paragraph" w:customStyle="1" w:styleId="Mclc1">
    <w:name w:val="Mục lục1"/>
    <w:basedOn w:val="Binhthng"/>
    <w:link w:val="Mclc"/>
    <w:pPr>
      <w:shd w:val="clear" w:color="auto" w:fill="FFFFFF"/>
      <w:spacing w:before="120" w:line="0" w:lineRule="atLeast"/>
      <w:ind w:hanging="360"/>
      <w:jc w:val="both"/>
    </w:pPr>
    <w:rPr>
      <w:rFonts w:ascii="Times New Roman" w:eastAsia="Times New Roman" w:hAnsi="Times New Roman" w:cs="Times New Roman"/>
      <w:sz w:val="22"/>
      <w:szCs w:val="22"/>
    </w:rPr>
  </w:style>
  <w:style w:type="character" w:customStyle="1" w:styleId="MclcInnghing">
    <w:name w:val="Mục lục + In nghiêng"/>
    <w:basedOn w:val="Mclc"/>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Mclc2">
    <w:name w:val="Mục lục (2)_"/>
    <w:basedOn w:val="Phngmcinhcuaoanvn"/>
    <w:link w:val="Mclc20"/>
    <w:rPr>
      <w:rFonts w:ascii="Times New Roman" w:eastAsia="Times New Roman" w:hAnsi="Times New Roman" w:cs="Times New Roman"/>
      <w:b/>
      <w:bCs/>
      <w:sz w:val="20"/>
      <w:szCs w:val="20"/>
      <w:u w:val="none"/>
    </w:rPr>
  </w:style>
  <w:style w:type="paragraph" w:customStyle="1" w:styleId="Mclc20">
    <w:name w:val="Mục lục (2)"/>
    <w:basedOn w:val="Binhthng"/>
    <w:link w:val="Mclc2"/>
    <w:pPr>
      <w:shd w:val="clear" w:color="auto" w:fill="FFFFFF"/>
      <w:spacing w:before="120" w:line="0" w:lineRule="atLeast"/>
      <w:jc w:val="both"/>
    </w:pPr>
    <w:rPr>
      <w:rFonts w:ascii="Times New Roman" w:eastAsia="Times New Roman" w:hAnsi="Times New Roman" w:cs="Times New Roman"/>
      <w:b/>
      <w:bCs/>
      <w:sz w:val="20"/>
      <w:szCs w:val="20"/>
    </w:rPr>
  </w:style>
  <w:style w:type="character" w:customStyle="1" w:styleId="Mclc211pt">
    <w:name w:val="Mục lục (2) + 11 pt"/>
    <w:basedOn w:val="Mclc2"/>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3Innghing">
    <w:name w:val="Văn bản nội dung (3) + In nghiêng"/>
    <w:basedOn w:val="Vnbnnidung3"/>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VnbnnidungInm1">
    <w:name w:val="Văn bản nội dung + In đậm"/>
    <w:aliases w:val="In nghiêng"/>
    <w:basedOn w:val="Vnbnnidung"/>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VnbnnidungTahoma">
    <w:name w:val="Văn bản nội dung + Tahoma"/>
    <w:aliases w:val="6.5 pt"/>
    <w:basedOn w:val="Vnbnnidung"/>
    <w:rPr>
      <w:rFonts w:ascii="Tahoma" w:eastAsia="Tahoma" w:hAnsi="Tahoma" w:cs="Tahoma"/>
      <w:color w:val="000000"/>
      <w:spacing w:val="0"/>
      <w:w w:val="100"/>
      <w:position w:val="0"/>
      <w:sz w:val="13"/>
      <w:szCs w:val="13"/>
      <w:u w:val="none"/>
      <w:lang w:val="vi-VN" w:eastAsia="vi-VN" w:bidi="vi-VN"/>
    </w:rPr>
  </w:style>
  <w:style w:type="character" w:customStyle="1" w:styleId="Vnbnnidung11Exact">
    <w:name w:val="Văn bản nội dung (11) Exact"/>
    <w:basedOn w:val="Phngmcinhcuaoanvn"/>
    <w:rPr>
      <w:rFonts w:ascii="Times New Roman" w:eastAsia="Times New Roman" w:hAnsi="Times New Roman" w:cs="Times New Roman"/>
      <w:b/>
      <w:bCs/>
      <w:i/>
      <w:iCs/>
      <w:spacing w:val="2"/>
      <w:sz w:val="21"/>
      <w:szCs w:val="21"/>
      <w:u w:val="none"/>
    </w:rPr>
  </w:style>
  <w:style w:type="character" w:customStyle="1" w:styleId="Vnbnnidung11Khnginnghing">
    <w:name w:val="Văn bản nội dung (11) + Không in nghiêng"/>
    <w:aliases w:val="Giãn cách 0 pt Exact"/>
    <w:basedOn w:val="Vnbnnidung11"/>
    <w:rPr>
      <w:rFonts w:ascii="Times New Roman" w:eastAsia="Times New Roman" w:hAnsi="Times New Roman" w:cs="Times New Roman"/>
      <w:b/>
      <w:bCs/>
      <w:i/>
      <w:iCs/>
      <w:spacing w:val="4"/>
      <w:sz w:val="21"/>
      <w:szCs w:val="21"/>
      <w:u w:val="none"/>
    </w:rPr>
  </w:style>
  <w:style w:type="character" w:customStyle="1" w:styleId="Vnbnnidung11">
    <w:name w:val="Văn bản nội dung (11)_"/>
    <w:basedOn w:val="Phngmcinhcuaoanvn"/>
    <w:link w:val="Vnbnnidung111"/>
    <w:rPr>
      <w:rFonts w:ascii="Times New Roman" w:eastAsia="Times New Roman" w:hAnsi="Times New Roman" w:cs="Times New Roman"/>
      <w:b/>
      <w:bCs/>
      <w:i/>
      <w:iCs/>
      <w:sz w:val="22"/>
      <w:szCs w:val="22"/>
      <w:u w:val="none"/>
    </w:rPr>
  </w:style>
  <w:style w:type="paragraph" w:customStyle="1" w:styleId="Vnbnnidung111">
    <w:name w:val="Văn bản nội dung (11)1"/>
    <w:basedOn w:val="Binhthng"/>
    <w:link w:val="Vnbnnidung11"/>
    <w:pPr>
      <w:shd w:val="clear" w:color="auto" w:fill="FFFFFF"/>
      <w:spacing w:line="346" w:lineRule="exact"/>
    </w:pPr>
    <w:rPr>
      <w:rFonts w:ascii="Times New Roman" w:eastAsia="Times New Roman" w:hAnsi="Times New Roman" w:cs="Times New Roman"/>
      <w:b/>
      <w:bCs/>
      <w:i/>
      <w:iCs/>
      <w:sz w:val="22"/>
      <w:szCs w:val="22"/>
    </w:rPr>
  </w:style>
  <w:style w:type="character" w:customStyle="1" w:styleId="Vnbnnidung12Exact">
    <w:name w:val="Văn bản nội dung (12) Exact"/>
    <w:basedOn w:val="Phngmcinhcuaoanvn"/>
    <w:link w:val="Vnbnnidung12"/>
    <w:qFormat/>
    <w:rPr>
      <w:rFonts w:ascii="Tahoma" w:eastAsia="Tahoma" w:hAnsi="Tahoma" w:cs="Tahoma"/>
      <w:spacing w:val="2"/>
      <w:sz w:val="8"/>
      <w:szCs w:val="8"/>
      <w:u w:val="none"/>
      <w:lang w:val="en-US" w:eastAsia="en-US" w:bidi="en-US"/>
    </w:rPr>
  </w:style>
  <w:style w:type="paragraph" w:customStyle="1" w:styleId="Vnbnnidung12">
    <w:name w:val="Văn bản nội dung (12)"/>
    <w:basedOn w:val="Binhthng"/>
    <w:link w:val="Vnbnnidung12Exact"/>
    <w:pPr>
      <w:shd w:val="clear" w:color="auto" w:fill="FFFFFF"/>
      <w:spacing w:after="420" w:line="0" w:lineRule="atLeast"/>
    </w:pPr>
    <w:rPr>
      <w:rFonts w:ascii="Tahoma" w:eastAsia="Tahoma" w:hAnsi="Tahoma" w:cs="Tahoma"/>
      <w:spacing w:val="2"/>
      <w:sz w:val="8"/>
      <w:szCs w:val="8"/>
      <w:lang w:val="en-US" w:eastAsia="en-US" w:bidi="en-US"/>
    </w:rPr>
  </w:style>
  <w:style w:type="character" w:customStyle="1" w:styleId="VnbnnidungChhoanhExact">
    <w:name w:val="Văn bản nội dung + Chữ hoa nhỏ Exact"/>
    <w:basedOn w:val="Vnbnnidung"/>
    <w:qFormat/>
    <w:rPr>
      <w:rFonts w:ascii="Times New Roman" w:eastAsia="Times New Roman" w:hAnsi="Times New Roman" w:cs="Times New Roman"/>
      <w:smallCaps/>
      <w:color w:val="000000"/>
      <w:spacing w:val="5"/>
      <w:w w:val="100"/>
      <w:position w:val="0"/>
      <w:sz w:val="21"/>
      <w:szCs w:val="21"/>
      <w:u w:val="none"/>
      <w:lang w:val="es-ES" w:eastAsia="es-ES" w:bidi="es-ES"/>
    </w:rPr>
  </w:style>
  <w:style w:type="character" w:customStyle="1" w:styleId="Vnbnnidung11Khnginm">
    <w:name w:val="Văn bản nội dung (11) + Không in đậm"/>
    <w:aliases w:val="Không in nghiêng,Giãn cách 0 pt Exact"/>
    <w:basedOn w:val="Vnbnnidung11"/>
    <w:rPr>
      <w:rFonts w:ascii="Times New Roman" w:eastAsia="Times New Roman" w:hAnsi="Times New Roman" w:cs="Times New Roman"/>
      <w:b/>
      <w:bCs/>
      <w:i/>
      <w:iCs/>
      <w:spacing w:val="5"/>
      <w:sz w:val="21"/>
      <w:szCs w:val="21"/>
      <w:u w:val="none"/>
    </w:rPr>
  </w:style>
  <w:style w:type="character" w:customStyle="1" w:styleId="Vnbnnidung5Candara2">
    <w:name w:val="Văn bản nội dung (5) + Candara"/>
    <w:aliases w:val="10 pt,In đậm,Không in nghiêng,Giãn cách 0 pt Exact"/>
    <w:basedOn w:val="Vnbnnidung5"/>
    <w:rPr>
      <w:rFonts w:ascii="Candara" w:eastAsia="Candara" w:hAnsi="Candara" w:cs="Candara"/>
      <w:b/>
      <w:bCs/>
      <w:i/>
      <w:iCs/>
      <w:color w:val="000000"/>
      <w:spacing w:val="3"/>
      <w:w w:val="100"/>
      <w:position w:val="0"/>
      <w:sz w:val="20"/>
      <w:szCs w:val="20"/>
      <w:u w:val="none"/>
      <w:lang w:val="vi-VN" w:eastAsia="vi-VN" w:bidi="vi-VN"/>
    </w:rPr>
  </w:style>
  <w:style w:type="character" w:customStyle="1" w:styleId="VnbnnidungInm2">
    <w:name w:val="Văn bản nội dung + In đậm"/>
    <w:aliases w:val="In nghiêng,Giãn cách 0 pt Exact"/>
    <w:basedOn w:val="Vnbnnidung"/>
    <w:rPr>
      <w:rFonts w:ascii="Times New Roman" w:eastAsia="Times New Roman" w:hAnsi="Times New Roman" w:cs="Times New Roman"/>
      <w:b/>
      <w:bCs/>
      <w:i/>
      <w:iCs/>
      <w:color w:val="000000"/>
      <w:spacing w:val="2"/>
      <w:w w:val="100"/>
      <w:position w:val="0"/>
      <w:sz w:val="21"/>
      <w:szCs w:val="21"/>
      <w:u w:val="none"/>
      <w:lang w:val="vi-VN" w:eastAsia="vi-VN" w:bidi="vi-VN"/>
    </w:rPr>
  </w:style>
  <w:style w:type="character" w:customStyle="1" w:styleId="Vnbnnidung9">
    <w:name w:val="Văn bản nội dung (9)_"/>
    <w:basedOn w:val="Phngmcinhcuaoanvn"/>
    <w:link w:val="Vnbnnidung90"/>
    <w:rPr>
      <w:rFonts w:ascii="Times New Roman" w:eastAsia="Times New Roman" w:hAnsi="Times New Roman" w:cs="Times New Roman"/>
      <w:spacing w:val="-10"/>
      <w:sz w:val="14"/>
      <w:szCs w:val="14"/>
      <w:u w:val="none"/>
    </w:rPr>
  </w:style>
  <w:style w:type="paragraph" w:customStyle="1" w:styleId="Vnbnnidung90">
    <w:name w:val="Văn bản nội dung (9)"/>
    <w:basedOn w:val="Binhthng"/>
    <w:link w:val="Vnbnnidung9"/>
    <w:pPr>
      <w:shd w:val="clear" w:color="auto" w:fill="FFFFFF"/>
      <w:spacing w:line="0" w:lineRule="atLeast"/>
      <w:jc w:val="both"/>
    </w:pPr>
    <w:rPr>
      <w:rFonts w:ascii="Times New Roman" w:eastAsia="Times New Roman" w:hAnsi="Times New Roman" w:cs="Times New Roman"/>
      <w:spacing w:val="-10"/>
      <w:sz w:val="14"/>
      <w:szCs w:val="14"/>
    </w:rPr>
  </w:style>
  <w:style w:type="character" w:customStyle="1" w:styleId="Tiu5">
    <w:name w:val="Tiêu đề #5_"/>
    <w:basedOn w:val="Phngmcinhcuaoanvn"/>
    <w:link w:val="Tiu50"/>
    <w:rPr>
      <w:rFonts w:ascii="Tahoma" w:eastAsia="Tahoma" w:hAnsi="Tahoma" w:cs="Tahoma"/>
      <w:u w:val="none"/>
    </w:rPr>
  </w:style>
  <w:style w:type="paragraph" w:customStyle="1" w:styleId="Tiu50">
    <w:name w:val="Tiêu đề #5"/>
    <w:basedOn w:val="Binhthng"/>
    <w:link w:val="Tiu5"/>
    <w:pPr>
      <w:shd w:val="clear" w:color="auto" w:fill="FFFFFF"/>
      <w:spacing w:line="370" w:lineRule="exact"/>
      <w:jc w:val="both"/>
      <w:outlineLvl w:val="4"/>
    </w:pPr>
    <w:rPr>
      <w:rFonts w:ascii="Tahoma" w:eastAsia="Tahoma" w:hAnsi="Tahoma" w:cs="Tahoma"/>
    </w:rPr>
  </w:style>
  <w:style w:type="character" w:customStyle="1" w:styleId="Vnbnnidung10">
    <w:name w:val="Văn bản nội dung (10)_"/>
    <w:basedOn w:val="Phngmcinhcuaoanvn"/>
    <w:link w:val="Vnbnnidung100"/>
    <w:rPr>
      <w:rFonts w:ascii="Tahoma" w:eastAsia="Tahoma" w:hAnsi="Tahoma" w:cs="Tahoma"/>
      <w:sz w:val="20"/>
      <w:szCs w:val="20"/>
      <w:u w:val="none"/>
    </w:rPr>
  </w:style>
  <w:style w:type="paragraph" w:customStyle="1" w:styleId="Vnbnnidung100">
    <w:name w:val="Văn bản nội dung (10)"/>
    <w:basedOn w:val="Binhthng"/>
    <w:link w:val="Vnbnnidung10"/>
    <w:pPr>
      <w:shd w:val="clear" w:color="auto" w:fill="FFFFFF"/>
      <w:spacing w:after="120" w:line="370" w:lineRule="exact"/>
      <w:jc w:val="both"/>
    </w:pPr>
    <w:rPr>
      <w:rFonts w:ascii="Tahoma" w:eastAsia="Tahoma" w:hAnsi="Tahoma" w:cs="Tahoma"/>
      <w:sz w:val="20"/>
      <w:szCs w:val="20"/>
    </w:rPr>
  </w:style>
  <w:style w:type="character" w:customStyle="1" w:styleId="Tiu1">
    <w:name w:val="Tiêu đề #1_"/>
    <w:basedOn w:val="Phngmcinhcuaoanvn"/>
    <w:link w:val="Tiu111"/>
    <w:rPr>
      <w:rFonts w:ascii="Tahoma" w:eastAsia="Tahoma" w:hAnsi="Tahoma" w:cs="Tahoma"/>
      <w:sz w:val="8"/>
      <w:szCs w:val="8"/>
      <w:u w:val="none"/>
      <w:lang w:val="fr-FR" w:eastAsia="fr-FR" w:bidi="fr-FR"/>
    </w:rPr>
  </w:style>
  <w:style w:type="paragraph" w:customStyle="1" w:styleId="Tiu111">
    <w:name w:val="Tiêu đề #111"/>
    <w:basedOn w:val="Binhthng"/>
    <w:link w:val="Tiu1"/>
    <w:pPr>
      <w:shd w:val="clear" w:color="auto" w:fill="FFFFFF"/>
      <w:spacing w:line="0" w:lineRule="atLeast"/>
      <w:jc w:val="both"/>
      <w:outlineLvl w:val="0"/>
    </w:pPr>
    <w:rPr>
      <w:rFonts w:ascii="Tahoma" w:eastAsia="Tahoma" w:hAnsi="Tahoma" w:cs="Tahoma"/>
      <w:sz w:val="8"/>
      <w:szCs w:val="8"/>
      <w:lang w:val="fr-FR" w:eastAsia="fr-FR" w:bidi="fr-FR"/>
    </w:rPr>
  </w:style>
  <w:style w:type="character" w:customStyle="1" w:styleId="Tiu10">
    <w:name w:val="Tiêu đề #1"/>
    <w:basedOn w:val="Tiu1"/>
    <w:rPr>
      <w:rFonts w:ascii="Tahoma" w:eastAsia="Tahoma" w:hAnsi="Tahoma" w:cs="Tahoma"/>
      <w:color w:val="000000"/>
      <w:spacing w:val="0"/>
      <w:w w:val="100"/>
      <w:position w:val="0"/>
      <w:sz w:val="8"/>
      <w:szCs w:val="8"/>
      <w:u w:val="none"/>
      <w:lang w:val="fr-FR" w:eastAsia="fr-FR" w:bidi="fr-FR"/>
    </w:rPr>
  </w:style>
  <w:style w:type="character" w:customStyle="1" w:styleId="Tiu1TimesNewRoman">
    <w:name w:val="Tiêu đề #1 + Times New Roman"/>
    <w:aliases w:val="5 pt"/>
    <w:basedOn w:val="Tiu1"/>
    <w:qFormat/>
    <w:rPr>
      <w:rFonts w:ascii="Times New Roman" w:eastAsia="Times New Roman" w:hAnsi="Times New Roman" w:cs="Times New Roman"/>
      <w:color w:val="000000"/>
      <w:spacing w:val="0"/>
      <w:w w:val="100"/>
      <w:position w:val="0"/>
      <w:sz w:val="10"/>
      <w:szCs w:val="10"/>
      <w:u w:val="none"/>
      <w:lang w:val="fr-FR" w:eastAsia="fr-FR" w:bidi="fr-FR"/>
    </w:rPr>
  </w:style>
  <w:style w:type="character" w:customStyle="1" w:styleId="Tiu1Gincch2pt">
    <w:name w:val="Tiêu đề #1 + Giãn cách 2 pt"/>
    <w:basedOn w:val="Tiu1"/>
    <w:rPr>
      <w:rFonts w:ascii="Tahoma" w:eastAsia="Tahoma" w:hAnsi="Tahoma" w:cs="Tahoma"/>
      <w:color w:val="000000"/>
      <w:spacing w:val="40"/>
      <w:w w:val="100"/>
      <w:position w:val="0"/>
      <w:sz w:val="8"/>
      <w:szCs w:val="8"/>
      <w:u w:val="none"/>
      <w:lang w:val="fr-FR" w:eastAsia="fr-FR" w:bidi="fr-FR"/>
    </w:rPr>
  </w:style>
  <w:style w:type="character" w:customStyle="1" w:styleId="Tiu72">
    <w:name w:val="Tiêu đề #7 (2)_"/>
    <w:basedOn w:val="Phngmcinhcuaoanvn"/>
    <w:link w:val="Tiu720"/>
    <w:rPr>
      <w:rFonts w:ascii="Times New Roman" w:eastAsia="Times New Roman" w:hAnsi="Times New Roman" w:cs="Times New Roman"/>
      <w:b/>
      <w:bCs/>
      <w:sz w:val="23"/>
      <w:szCs w:val="23"/>
      <w:u w:val="none"/>
    </w:rPr>
  </w:style>
  <w:style w:type="paragraph" w:customStyle="1" w:styleId="Tiu720">
    <w:name w:val="Tiêu đề #7 (2)"/>
    <w:basedOn w:val="Binhthng"/>
    <w:link w:val="Tiu72"/>
    <w:pPr>
      <w:shd w:val="clear" w:color="auto" w:fill="FFFFFF"/>
      <w:spacing w:line="0" w:lineRule="atLeast"/>
      <w:jc w:val="both"/>
      <w:outlineLvl w:val="6"/>
    </w:pPr>
    <w:rPr>
      <w:rFonts w:ascii="Times New Roman" w:eastAsia="Times New Roman" w:hAnsi="Times New Roman" w:cs="Times New Roman"/>
      <w:b/>
      <w:bCs/>
      <w:sz w:val="23"/>
      <w:szCs w:val="23"/>
    </w:rPr>
  </w:style>
  <w:style w:type="character" w:customStyle="1" w:styleId="Tiu7210pt">
    <w:name w:val="Tiêu đề #7 (2) + 10 pt"/>
    <w:aliases w:val="Không in đậm,In nghiêng,Giãn cách 0 pt"/>
    <w:basedOn w:val="Tiu72"/>
    <w:rPr>
      <w:rFonts w:ascii="Times New Roman" w:eastAsia="Times New Roman" w:hAnsi="Times New Roman" w:cs="Times New Roman"/>
      <w:b/>
      <w:bCs/>
      <w:i/>
      <w:iCs/>
      <w:color w:val="000000"/>
      <w:spacing w:val="-10"/>
      <w:w w:val="100"/>
      <w:position w:val="0"/>
      <w:sz w:val="20"/>
      <w:szCs w:val="20"/>
      <w:u w:val="none"/>
      <w:lang w:val="fr-FR" w:eastAsia="fr-FR" w:bidi="fr-FR"/>
    </w:rPr>
  </w:style>
  <w:style w:type="character" w:customStyle="1" w:styleId="Tiu72Gincch-1pt">
    <w:name w:val="Tiêu đề #7 (2) + Giãn cách -1 pt"/>
    <w:basedOn w:val="Tiu72"/>
    <w:rPr>
      <w:rFonts w:ascii="Times New Roman" w:eastAsia="Times New Roman" w:hAnsi="Times New Roman" w:cs="Times New Roman"/>
      <w:b/>
      <w:bCs/>
      <w:color w:val="000000"/>
      <w:spacing w:val="-30"/>
      <w:w w:val="100"/>
      <w:position w:val="0"/>
      <w:sz w:val="23"/>
      <w:szCs w:val="23"/>
      <w:u w:val="none"/>
      <w:lang w:val="fr-FR" w:eastAsia="fr-FR" w:bidi="fr-FR"/>
    </w:rPr>
  </w:style>
  <w:style w:type="character" w:customStyle="1" w:styleId="Vnbnnidung4pt">
    <w:name w:val="Văn bản nội dung + 4 pt"/>
    <w:aliases w:val="Giãn cách 0 pt"/>
    <w:basedOn w:val="Vnbnnidung"/>
    <w:qFormat/>
    <w:rPr>
      <w:rFonts w:ascii="Times New Roman" w:eastAsia="Times New Roman" w:hAnsi="Times New Roman" w:cs="Times New Roman"/>
      <w:color w:val="000000"/>
      <w:spacing w:val="-10"/>
      <w:w w:val="100"/>
      <w:position w:val="0"/>
      <w:sz w:val="8"/>
      <w:szCs w:val="8"/>
      <w:u w:val="none"/>
      <w:lang w:val="vi-VN" w:eastAsia="vi-VN" w:bidi="vi-VN"/>
    </w:rPr>
  </w:style>
  <w:style w:type="character" w:customStyle="1" w:styleId="Vnbnnidung13Exact">
    <w:name w:val="Văn bản nội dung (13) Exact"/>
    <w:basedOn w:val="Phngmcinhcuaoanvn"/>
    <w:link w:val="Vnbnnidung13"/>
    <w:rPr>
      <w:rFonts w:ascii="Times New Roman" w:eastAsia="Times New Roman" w:hAnsi="Times New Roman" w:cs="Times New Roman"/>
      <w:b/>
      <w:bCs/>
      <w:spacing w:val="-58"/>
      <w:sz w:val="98"/>
      <w:szCs w:val="98"/>
      <w:u w:val="none"/>
    </w:rPr>
  </w:style>
  <w:style w:type="paragraph" w:customStyle="1" w:styleId="Vnbnnidung13">
    <w:name w:val="Văn bản nội dung (13)"/>
    <w:basedOn w:val="Binhthng"/>
    <w:link w:val="Vnbnnidung13Exact"/>
    <w:pPr>
      <w:shd w:val="clear" w:color="auto" w:fill="FFFFFF"/>
      <w:spacing w:line="0" w:lineRule="atLeast"/>
    </w:pPr>
    <w:rPr>
      <w:rFonts w:ascii="Times New Roman" w:eastAsia="Times New Roman" w:hAnsi="Times New Roman" w:cs="Times New Roman"/>
      <w:b/>
      <w:bCs/>
      <w:spacing w:val="-58"/>
      <w:sz w:val="98"/>
      <w:szCs w:val="98"/>
    </w:rPr>
  </w:style>
  <w:style w:type="character" w:customStyle="1" w:styleId="Vnbnnidung13Tahoma">
    <w:name w:val="Văn bản nội dung (13) + Tahoma"/>
    <w:aliases w:val="44 pt,Không in đậm,In nghiêng,Giãn cách -4 pt Exact"/>
    <w:basedOn w:val="Vnbnnidung13Exact"/>
    <w:rPr>
      <w:rFonts w:ascii="Tahoma" w:eastAsia="Tahoma" w:hAnsi="Tahoma" w:cs="Tahoma"/>
      <w:b/>
      <w:bCs/>
      <w:i/>
      <w:iCs/>
      <w:color w:val="000000"/>
      <w:spacing w:val="-95"/>
      <w:w w:val="100"/>
      <w:position w:val="0"/>
      <w:sz w:val="88"/>
      <w:szCs w:val="88"/>
      <w:u w:val="none"/>
      <w:lang w:val="vi-VN" w:eastAsia="vi-VN" w:bidi="vi-VN"/>
    </w:rPr>
  </w:style>
  <w:style w:type="character" w:customStyle="1" w:styleId="Vnbnnidung13Khnginm">
    <w:name w:val="Văn bản nội dung (13) + Không in đậm"/>
    <w:aliases w:val="In nghiêng,Giãn cách -6 pt Exact"/>
    <w:basedOn w:val="Vnbnnidung13Exact"/>
    <w:rPr>
      <w:rFonts w:ascii="Times New Roman" w:eastAsia="Times New Roman" w:hAnsi="Times New Roman" w:cs="Times New Roman"/>
      <w:b/>
      <w:bCs/>
      <w:i/>
      <w:iCs/>
      <w:color w:val="000000"/>
      <w:spacing w:val="-136"/>
      <w:w w:val="100"/>
      <w:position w:val="0"/>
      <w:sz w:val="98"/>
      <w:szCs w:val="98"/>
      <w:u w:val="none"/>
      <w:lang w:val="vi-VN" w:eastAsia="vi-VN" w:bidi="vi-VN"/>
    </w:rPr>
  </w:style>
  <w:style w:type="character" w:customStyle="1" w:styleId="Vnbnnidung13115pt">
    <w:name w:val="Văn bản nội dung (13) + 11.5 pt"/>
    <w:aliases w:val="Không in đậm,Giãn cách 0 pt Exact"/>
    <w:basedOn w:val="Vnbnnidung13Exact"/>
    <w:rPr>
      <w:rFonts w:ascii="Times New Roman" w:eastAsia="Times New Roman" w:hAnsi="Times New Roman" w:cs="Times New Roman"/>
      <w:b/>
      <w:bCs/>
      <w:color w:val="000000"/>
      <w:spacing w:val="-9"/>
      <w:w w:val="100"/>
      <w:position w:val="0"/>
      <w:sz w:val="23"/>
      <w:szCs w:val="23"/>
      <w:u w:val="none"/>
      <w:lang w:val="vi-VN" w:eastAsia="vi-VN" w:bidi="vi-VN"/>
    </w:rPr>
  </w:style>
  <w:style w:type="character" w:customStyle="1" w:styleId="Vnbnnidung13105pt">
    <w:name w:val="Văn bản nội dung (13) + 10.5 pt"/>
    <w:aliases w:val="Không in đậm,Giãn cách 0 pt Exact"/>
    <w:basedOn w:val="Vnbnnidung13Exact"/>
    <w:rPr>
      <w:rFonts w:ascii="Times New Roman" w:eastAsia="Times New Roman" w:hAnsi="Times New Roman" w:cs="Times New Roman"/>
      <w:b/>
      <w:bCs/>
      <w:color w:val="000000"/>
      <w:spacing w:val="5"/>
      <w:w w:val="100"/>
      <w:position w:val="0"/>
      <w:sz w:val="21"/>
      <w:szCs w:val="21"/>
      <w:u w:val="none"/>
      <w:lang w:val="vi-VN" w:eastAsia="vi-VN" w:bidi="vi-VN"/>
    </w:rPr>
  </w:style>
  <w:style w:type="character" w:customStyle="1" w:styleId="VnbnnidungGincch0ptExact">
    <w:name w:val="Văn bản nội dung + Giãn cách 0 pt Exact"/>
    <w:basedOn w:val="Vnbnnidung"/>
    <w:rPr>
      <w:rFonts w:ascii="Times New Roman" w:eastAsia="Times New Roman" w:hAnsi="Times New Roman" w:cs="Times New Roman"/>
      <w:color w:val="000000"/>
      <w:spacing w:val="-19"/>
      <w:w w:val="100"/>
      <w:position w:val="0"/>
      <w:sz w:val="21"/>
      <w:szCs w:val="21"/>
      <w:u w:val="none"/>
      <w:lang w:val="vi-VN" w:eastAsia="vi-VN" w:bidi="vi-VN"/>
    </w:rPr>
  </w:style>
  <w:style w:type="character" w:customStyle="1" w:styleId="VnbnnidungGincch-1pt">
    <w:name w:val="Văn bản nội dung + Giãn cách -1 pt"/>
    <w:basedOn w:val="Vnbnnidung"/>
    <w:rPr>
      <w:rFonts w:ascii="Times New Roman" w:eastAsia="Times New Roman" w:hAnsi="Times New Roman" w:cs="Times New Roman"/>
      <w:color w:val="000000"/>
      <w:spacing w:val="-20"/>
      <w:w w:val="100"/>
      <w:position w:val="0"/>
      <w:sz w:val="22"/>
      <w:szCs w:val="22"/>
      <w:u w:val="none"/>
      <w:lang w:val="vi-VN" w:eastAsia="vi-VN" w:bidi="vi-VN"/>
    </w:rPr>
  </w:style>
  <w:style w:type="character" w:customStyle="1" w:styleId="Mclc3">
    <w:name w:val="Mục lục (3)_"/>
    <w:basedOn w:val="Phngmcinhcuaoanvn"/>
    <w:link w:val="Mclc31"/>
    <w:rPr>
      <w:rFonts w:ascii="Times New Roman" w:eastAsia="Times New Roman" w:hAnsi="Times New Roman" w:cs="Times New Roman"/>
      <w:i/>
      <w:iCs/>
      <w:sz w:val="22"/>
      <w:szCs w:val="22"/>
      <w:u w:val="none"/>
    </w:rPr>
  </w:style>
  <w:style w:type="paragraph" w:customStyle="1" w:styleId="Mclc31">
    <w:name w:val="Mục lục (3)1"/>
    <w:basedOn w:val="Binhthng"/>
    <w:link w:val="Mclc3"/>
    <w:pPr>
      <w:shd w:val="clear" w:color="auto" w:fill="FFFFFF"/>
      <w:spacing w:after="60" w:line="0" w:lineRule="atLeast"/>
      <w:jc w:val="both"/>
    </w:pPr>
    <w:rPr>
      <w:rFonts w:ascii="Times New Roman" w:eastAsia="Times New Roman" w:hAnsi="Times New Roman" w:cs="Times New Roman"/>
      <w:i/>
      <w:iCs/>
      <w:sz w:val="22"/>
      <w:szCs w:val="22"/>
    </w:rPr>
  </w:style>
  <w:style w:type="character" w:customStyle="1" w:styleId="Mclc3Khnginnghing">
    <w:name w:val="Mục lục (3) + Không in nghiêng"/>
    <w:basedOn w:val="Mclc3"/>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MclcCandara">
    <w:name w:val="Mục lục + Candara"/>
    <w:aliases w:val="10 pt,In đậm"/>
    <w:basedOn w:val="Mclc"/>
    <w:rPr>
      <w:rFonts w:ascii="Candara" w:eastAsia="Candara" w:hAnsi="Candara" w:cs="Candara"/>
      <w:b/>
      <w:bCs/>
      <w:color w:val="000000"/>
      <w:spacing w:val="0"/>
      <w:w w:val="100"/>
      <w:position w:val="0"/>
      <w:sz w:val="20"/>
      <w:szCs w:val="20"/>
      <w:u w:val="none"/>
      <w:lang w:val="vi-VN" w:eastAsia="vi-VN" w:bidi="vi-VN"/>
    </w:rPr>
  </w:style>
  <w:style w:type="character" w:customStyle="1" w:styleId="Mclc4">
    <w:name w:val="Mục lục (4)_"/>
    <w:basedOn w:val="Phngmcinhcuaoanvn"/>
    <w:link w:val="Mclc40"/>
    <w:rPr>
      <w:rFonts w:ascii="Times New Roman" w:eastAsia="Times New Roman" w:hAnsi="Times New Roman" w:cs="Times New Roman"/>
      <w:b/>
      <w:bCs/>
      <w:sz w:val="23"/>
      <w:szCs w:val="23"/>
      <w:u w:val="none"/>
    </w:rPr>
  </w:style>
  <w:style w:type="paragraph" w:customStyle="1" w:styleId="Mclc40">
    <w:name w:val="Mục lục (4)"/>
    <w:basedOn w:val="Binhthng"/>
    <w:link w:val="Mclc4"/>
    <w:pPr>
      <w:shd w:val="clear" w:color="auto" w:fill="FFFFFF"/>
      <w:spacing w:after="60" w:line="0" w:lineRule="atLeast"/>
      <w:jc w:val="both"/>
    </w:pPr>
    <w:rPr>
      <w:rFonts w:ascii="Times New Roman" w:eastAsia="Times New Roman" w:hAnsi="Times New Roman" w:cs="Times New Roman"/>
      <w:b/>
      <w:bCs/>
      <w:sz w:val="23"/>
      <w:szCs w:val="23"/>
    </w:rPr>
  </w:style>
  <w:style w:type="character" w:customStyle="1" w:styleId="Mclc410pt">
    <w:name w:val="Mục lục (4) + 10 pt"/>
    <w:aliases w:val="Không in đậm,In nghiêng,Giãn cách 0 pt"/>
    <w:basedOn w:val="Mclc4"/>
    <w:rPr>
      <w:rFonts w:ascii="Times New Roman" w:eastAsia="Times New Roman" w:hAnsi="Times New Roman" w:cs="Times New Roman"/>
      <w:b/>
      <w:bCs/>
      <w:i/>
      <w:iCs/>
      <w:color w:val="000000"/>
      <w:spacing w:val="-10"/>
      <w:w w:val="100"/>
      <w:position w:val="0"/>
      <w:sz w:val="20"/>
      <w:szCs w:val="20"/>
      <w:u w:val="none"/>
      <w:lang w:val="vi-VN" w:eastAsia="vi-VN" w:bidi="vi-VN"/>
    </w:rPr>
  </w:style>
  <w:style w:type="character" w:customStyle="1" w:styleId="MclcCandara0">
    <w:name w:val="Mục lục + Candara"/>
    <w:aliases w:val="10 pt,In đậm1"/>
    <w:basedOn w:val="Mclc"/>
    <w:qFormat/>
    <w:rPr>
      <w:rFonts w:ascii="Candara" w:eastAsia="Candara" w:hAnsi="Candara" w:cs="Candara"/>
      <w:b/>
      <w:bCs/>
      <w:color w:val="000000"/>
      <w:spacing w:val="0"/>
      <w:w w:val="100"/>
      <w:position w:val="0"/>
      <w:sz w:val="20"/>
      <w:szCs w:val="20"/>
      <w:u w:val="none"/>
      <w:lang w:val="vi-VN" w:eastAsia="vi-VN" w:bidi="vi-VN"/>
    </w:rPr>
  </w:style>
  <w:style w:type="character" w:customStyle="1" w:styleId="VnbnnidungCandara2">
    <w:name w:val="Văn bản nội dung + Candara"/>
    <w:aliases w:val="Giãn cách 0 pt Exact"/>
    <w:basedOn w:val="Vnbnnidung"/>
    <w:rPr>
      <w:rFonts w:ascii="Candara" w:eastAsia="Candara" w:hAnsi="Candara" w:cs="Candara"/>
      <w:color w:val="000000"/>
      <w:spacing w:val="-5"/>
      <w:w w:val="100"/>
      <w:position w:val="0"/>
      <w:sz w:val="21"/>
      <w:szCs w:val="21"/>
      <w:u w:val="none"/>
      <w:lang w:val="vi-VN" w:eastAsia="vi-VN" w:bidi="vi-VN"/>
    </w:rPr>
  </w:style>
  <w:style w:type="character" w:customStyle="1" w:styleId="Vnbnnidung785pt">
    <w:name w:val="Văn bản nội dung (7) + 8.5 pt"/>
    <w:aliases w:val="In đậm,Không in nghiêng,Giãn cách 0 pt Exact"/>
    <w:basedOn w:val="Vnbnnidung7Exact"/>
    <w:rPr>
      <w:rFonts w:ascii="Times New Roman" w:eastAsia="Times New Roman" w:hAnsi="Times New Roman" w:cs="Times New Roman"/>
      <w:b/>
      <w:bCs/>
      <w:i/>
      <w:iCs/>
      <w:color w:val="000000"/>
      <w:spacing w:val="4"/>
      <w:w w:val="100"/>
      <w:position w:val="0"/>
      <w:sz w:val="17"/>
      <w:szCs w:val="17"/>
      <w:u w:val="none"/>
      <w:lang w:val="en-US" w:eastAsia="en-US" w:bidi="en-US"/>
    </w:rPr>
  </w:style>
  <w:style w:type="character" w:customStyle="1" w:styleId="Vnbnnidung3Candara">
    <w:name w:val="Văn bản nội dung (3) + Candara"/>
    <w:aliases w:val="10 pt,Không in đậm,Giãn cách 0 pt Exact"/>
    <w:basedOn w:val="Vnbnnidung3"/>
    <w:rPr>
      <w:rFonts w:ascii="Candara" w:eastAsia="Candara" w:hAnsi="Candara" w:cs="Candara"/>
      <w:b/>
      <w:bCs/>
      <w:color w:val="000000"/>
      <w:spacing w:val="0"/>
      <w:w w:val="100"/>
      <w:position w:val="0"/>
      <w:sz w:val="20"/>
      <w:szCs w:val="20"/>
      <w:u w:val="none"/>
      <w:lang w:val="en-US" w:eastAsia="en-US" w:bidi="en-US"/>
    </w:rPr>
  </w:style>
  <w:style w:type="character" w:customStyle="1" w:styleId="VnbnnidungExact1">
    <w:name w:val="Văn bản nội dung Exact1"/>
    <w:basedOn w:val="Vnbnnidung"/>
    <w:rPr>
      <w:rFonts w:ascii="Times New Roman" w:eastAsia="Times New Roman" w:hAnsi="Times New Roman" w:cs="Times New Roman"/>
      <w:color w:val="000000"/>
      <w:spacing w:val="5"/>
      <w:w w:val="100"/>
      <w:position w:val="0"/>
      <w:sz w:val="21"/>
      <w:szCs w:val="21"/>
      <w:u w:val="none"/>
      <w:lang w:val="vi-VN" w:eastAsia="vi-VN" w:bidi="vi-VN"/>
    </w:rPr>
  </w:style>
  <w:style w:type="character" w:customStyle="1" w:styleId="Vnbnnidung2Innghing">
    <w:name w:val="Văn bản nội dung (2) + In nghiêng"/>
    <w:aliases w:val="Giãn cách 0 pt Exact"/>
    <w:basedOn w:val="Vnbnnidung2"/>
    <w:qFormat/>
    <w:rPr>
      <w:rFonts w:ascii="Tahoma" w:eastAsia="Tahoma" w:hAnsi="Tahoma" w:cs="Tahoma"/>
      <w:i/>
      <w:iCs/>
      <w:color w:val="000000"/>
      <w:spacing w:val="-11"/>
      <w:w w:val="100"/>
      <w:position w:val="0"/>
      <w:sz w:val="24"/>
      <w:szCs w:val="24"/>
      <w:u w:val="none"/>
      <w:lang w:val="vi-VN" w:eastAsia="vi-VN" w:bidi="vi-VN"/>
    </w:rPr>
  </w:style>
  <w:style w:type="character" w:customStyle="1" w:styleId="Tiu3">
    <w:name w:val="Tiêu đề #3_"/>
    <w:basedOn w:val="Phngmcinhcuaoanvn"/>
    <w:link w:val="Tiu30"/>
    <w:rPr>
      <w:rFonts w:ascii="Times New Roman" w:eastAsia="Times New Roman" w:hAnsi="Times New Roman" w:cs="Times New Roman"/>
      <w:sz w:val="22"/>
      <w:szCs w:val="22"/>
      <w:u w:val="none"/>
      <w:lang w:val="fr-FR" w:eastAsia="fr-FR" w:bidi="fr-FR"/>
    </w:rPr>
  </w:style>
  <w:style w:type="paragraph" w:customStyle="1" w:styleId="Tiu30">
    <w:name w:val="Tiêu đề #3"/>
    <w:basedOn w:val="Binhthng"/>
    <w:link w:val="Tiu3"/>
    <w:pPr>
      <w:shd w:val="clear" w:color="auto" w:fill="FFFFFF"/>
      <w:spacing w:before="660" w:line="0" w:lineRule="atLeast"/>
      <w:jc w:val="right"/>
      <w:outlineLvl w:val="2"/>
    </w:pPr>
    <w:rPr>
      <w:rFonts w:ascii="Times New Roman" w:eastAsia="Times New Roman" w:hAnsi="Times New Roman" w:cs="Times New Roman"/>
      <w:sz w:val="22"/>
      <w:szCs w:val="22"/>
      <w:lang w:val="fr-FR" w:eastAsia="fr-FR" w:bidi="fr-FR"/>
    </w:rPr>
  </w:style>
  <w:style w:type="character" w:customStyle="1" w:styleId="Tiu3Tahoma">
    <w:name w:val="Tiêu đề #3 + Tahoma"/>
    <w:aliases w:val="46 pt,In nghiêng,Giãn cách -5 pt"/>
    <w:basedOn w:val="Tiu3"/>
    <w:rPr>
      <w:rFonts w:ascii="Tahoma" w:eastAsia="Tahoma" w:hAnsi="Tahoma" w:cs="Tahoma"/>
      <w:i/>
      <w:iCs/>
      <w:color w:val="000000"/>
      <w:spacing w:val="-100"/>
      <w:w w:val="100"/>
      <w:position w:val="0"/>
      <w:sz w:val="92"/>
      <w:szCs w:val="92"/>
      <w:u w:val="none"/>
      <w:lang w:val="vi-VN" w:eastAsia="vi-VN" w:bidi="vi-VN"/>
    </w:rPr>
  </w:style>
  <w:style w:type="character" w:customStyle="1" w:styleId="Tiu351pt">
    <w:name w:val="Tiêu đề #3 + 51 pt"/>
    <w:aliases w:val="In đậm,Giãn cách -3 pt"/>
    <w:basedOn w:val="Tiu3"/>
    <w:rPr>
      <w:rFonts w:ascii="Times New Roman" w:eastAsia="Times New Roman" w:hAnsi="Times New Roman" w:cs="Times New Roman"/>
      <w:b/>
      <w:bCs/>
      <w:color w:val="000000"/>
      <w:spacing w:val="-60"/>
      <w:w w:val="100"/>
      <w:position w:val="0"/>
      <w:sz w:val="102"/>
      <w:szCs w:val="102"/>
      <w:u w:val="none"/>
      <w:lang w:val="fr-FR" w:eastAsia="fr-FR" w:bidi="fr-FR"/>
    </w:rPr>
  </w:style>
  <w:style w:type="character" w:customStyle="1" w:styleId="Tiu351pt0">
    <w:name w:val="Tiêu đề #3 + 51 pt"/>
    <w:aliases w:val="Giãn cách -10 pt"/>
    <w:basedOn w:val="Tiu3"/>
    <w:qFormat/>
    <w:rPr>
      <w:rFonts w:ascii="Times New Roman" w:eastAsia="Times New Roman" w:hAnsi="Times New Roman" w:cs="Times New Roman"/>
      <w:color w:val="000000"/>
      <w:spacing w:val="-200"/>
      <w:w w:val="100"/>
      <w:position w:val="0"/>
      <w:sz w:val="102"/>
      <w:szCs w:val="102"/>
      <w:u w:val="none"/>
      <w:lang w:val="fr-FR" w:eastAsia="fr-FR" w:bidi="fr-FR"/>
    </w:rPr>
  </w:style>
  <w:style w:type="character" w:customStyle="1" w:styleId="Vnbnnidung14">
    <w:name w:val="Văn bản nội dung (14)_"/>
    <w:basedOn w:val="Phngmcinhcuaoanvn"/>
    <w:link w:val="Vnbnnidung140"/>
    <w:rPr>
      <w:rFonts w:ascii="Times New Roman" w:eastAsia="Times New Roman" w:hAnsi="Times New Roman" w:cs="Times New Roman"/>
      <w:b/>
      <w:bCs/>
      <w:sz w:val="23"/>
      <w:szCs w:val="23"/>
      <w:u w:val="none"/>
    </w:rPr>
  </w:style>
  <w:style w:type="paragraph" w:customStyle="1" w:styleId="Vnbnnidung140">
    <w:name w:val="Văn bản nội dung (14)"/>
    <w:basedOn w:val="Binhthng"/>
    <w:link w:val="Vnbnnidung14"/>
    <w:pPr>
      <w:shd w:val="clear" w:color="auto" w:fill="FFFFFF"/>
      <w:spacing w:line="403" w:lineRule="exact"/>
      <w:ind w:hanging="320"/>
      <w:jc w:val="both"/>
    </w:pPr>
    <w:rPr>
      <w:rFonts w:ascii="Times New Roman" w:eastAsia="Times New Roman" w:hAnsi="Times New Roman" w:cs="Times New Roman"/>
      <w:b/>
      <w:bCs/>
      <w:sz w:val="23"/>
      <w:szCs w:val="23"/>
    </w:rPr>
  </w:style>
  <w:style w:type="character" w:customStyle="1" w:styleId="Vnbnnidung1410pt">
    <w:name w:val="Văn bản nội dung (14) + 10 pt"/>
    <w:aliases w:val="Không in đậm,In nghiêng,Giãn cách 0 pt"/>
    <w:basedOn w:val="Vnbnnidung14"/>
    <w:qFormat/>
    <w:rPr>
      <w:rFonts w:ascii="Times New Roman" w:eastAsia="Times New Roman" w:hAnsi="Times New Roman" w:cs="Times New Roman"/>
      <w:b/>
      <w:bCs/>
      <w:i/>
      <w:iCs/>
      <w:color w:val="000000"/>
      <w:spacing w:val="-10"/>
      <w:w w:val="100"/>
      <w:position w:val="0"/>
      <w:sz w:val="20"/>
      <w:szCs w:val="20"/>
      <w:u w:val="none"/>
      <w:lang w:val="vi-VN" w:eastAsia="vi-VN" w:bidi="vi-VN"/>
    </w:rPr>
  </w:style>
  <w:style w:type="character" w:customStyle="1" w:styleId="Vnbnnidung14Gincch-1pt">
    <w:name w:val="Văn bản nội dung (14) + Giãn cách -1 pt"/>
    <w:basedOn w:val="Vnbnnidung14"/>
    <w:rPr>
      <w:rFonts w:ascii="Times New Roman" w:eastAsia="Times New Roman" w:hAnsi="Times New Roman" w:cs="Times New Roman"/>
      <w:b/>
      <w:bCs/>
      <w:color w:val="000000"/>
      <w:spacing w:val="-30"/>
      <w:w w:val="100"/>
      <w:position w:val="0"/>
      <w:sz w:val="23"/>
      <w:szCs w:val="23"/>
      <w:u w:val="none"/>
      <w:lang w:val="vi-VN" w:eastAsia="vi-VN" w:bidi="vi-VN"/>
    </w:rPr>
  </w:style>
  <w:style w:type="character" w:customStyle="1" w:styleId="Vnbnnidung1411pt">
    <w:name w:val="Văn bản nội dung (14) + 11 pt"/>
    <w:aliases w:val="In nghiêng"/>
    <w:basedOn w:val="Vnbnnidung14"/>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Vnbnnidung5Gincch-1pt">
    <w:name w:val="Văn bản nội dung (5) + Giãn cách -1 pt"/>
    <w:basedOn w:val="Vnbnnidung5"/>
    <w:qFormat/>
    <w:rPr>
      <w:rFonts w:ascii="Times New Roman" w:eastAsia="Times New Roman" w:hAnsi="Times New Roman" w:cs="Times New Roman"/>
      <w:i/>
      <w:iCs/>
      <w:color w:val="000000"/>
      <w:spacing w:val="-30"/>
      <w:w w:val="100"/>
      <w:position w:val="0"/>
      <w:sz w:val="22"/>
      <w:szCs w:val="22"/>
      <w:u w:val="none"/>
      <w:lang w:val="vi-VN" w:eastAsia="vi-VN" w:bidi="vi-VN"/>
    </w:rPr>
  </w:style>
  <w:style w:type="character" w:customStyle="1" w:styleId="Tiu7">
    <w:name w:val="Tiêu đề #7_"/>
    <w:basedOn w:val="Phngmcinhcuaoanvn"/>
    <w:link w:val="Tiu71"/>
    <w:qFormat/>
    <w:rPr>
      <w:rFonts w:ascii="Times New Roman" w:eastAsia="Times New Roman" w:hAnsi="Times New Roman" w:cs="Times New Roman"/>
      <w:sz w:val="22"/>
      <w:szCs w:val="22"/>
      <w:u w:val="none"/>
    </w:rPr>
  </w:style>
  <w:style w:type="paragraph" w:customStyle="1" w:styleId="Tiu71">
    <w:name w:val="Tiêu đề #71"/>
    <w:basedOn w:val="Binhthng"/>
    <w:link w:val="Tiu7"/>
    <w:pPr>
      <w:shd w:val="clear" w:color="auto" w:fill="FFFFFF"/>
      <w:spacing w:before="60" w:after="60" w:line="0" w:lineRule="atLeast"/>
      <w:outlineLvl w:val="6"/>
    </w:pPr>
    <w:rPr>
      <w:rFonts w:ascii="Times New Roman" w:eastAsia="Times New Roman" w:hAnsi="Times New Roman" w:cs="Times New Roman"/>
      <w:sz w:val="22"/>
      <w:szCs w:val="22"/>
    </w:rPr>
  </w:style>
  <w:style w:type="character" w:customStyle="1" w:styleId="Tiu7Gincch-1pt">
    <w:name w:val="Tiêu đề #7 + Giãn cách -1 pt"/>
    <w:basedOn w:val="Tiu7"/>
    <w:qFormat/>
    <w:rPr>
      <w:rFonts w:ascii="Times New Roman" w:eastAsia="Times New Roman" w:hAnsi="Times New Roman" w:cs="Times New Roman"/>
      <w:color w:val="000000"/>
      <w:spacing w:val="-20"/>
      <w:w w:val="100"/>
      <w:position w:val="0"/>
      <w:sz w:val="22"/>
      <w:szCs w:val="22"/>
      <w:u w:val="none"/>
      <w:lang w:val="vi-VN" w:eastAsia="vi-VN" w:bidi="vi-VN"/>
    </w:rPr>
  </w:style>
  <w:style w:type="character" w:customStyle="1" w:styleId="Tiu7Candara">
    <w:name w:val="Tiêu đề #7 + Candara"/>
    <w:aliases w:val="10 pt,In đậm"/>
    <w:basedOn w:val="Tiu7"/>
    <w:qFormat/>
    <w:rPr>
      <w:rFonts w:ascii="Candara" w:eastAsia="Candara" w:hAnsi="Candara" w:cs="Candara"/>
      <w:b/>
      <w:bCs/>
      <w:color w:val="000000"/>
      <w:spacing w:val="0"/>
      <w:w w:val="100"/>
      <w:position w:val="0"/>
      <w:sz w:val="20"/>
      <w:szCs w:val="20"/>
      <w:u w:val="none"/>
      <w:lang w:val="vi-VN" w:eastAsia="vi-VN" w:bidi="vi-VN"/>
    </w:rPr>
  </w:style>
  <w:style w:type="character" w:customStyle="1" w:styleId="Vnbnnidung115pt">
    <w:name w:val="Văn bản nội dung + 11.5 pt"/>
    <w:aliases w:val="In đậm,Giãn cách -1 pt"/>
    <w:basedOn w:val="Vnbnnidung"/>
    <w:qFormat/>
    <w:rPr>
      <w:rFonts w:ascii="Times New Roman" w:eastAsia="Times New Roman" w:hAnsi="Times New Roman" w:cs="Times New Roman"/>
      <w:b/>
      <w:bCs/>
      <w:color w:val="000000"/>
      <w:spacing w:val="-30"/>
      <w:w w:val="100"/>
      <w:position w:val="0"/>
      <w:sz w:val="23"/>
      <w:szCs w:val="23"/>
      <w:u w:val="none"/>
      <w:lang w:val="vi-VN" w:eastAsia="vi-VN" w:bidi="vi-VN"/>
    </w:rPr>
  </w:style>
  <w:style w:type="character" w:customStyle="1" w:styleId="Vnbnnidung115pt0">
    <w:name w:val="Văn bản nội dung + 11.5 pt"/>
    <w:aliases w:val="In đậm"/>
    <w:basedOn w:val="Vnbnnidung"/>
    <w:rPr>
      <w:rFonts w:ascii="Times New Roman" w:eastAsia="Times New Roman" w:hAnsi="Times New Roman" w:cs="Times New Roman"/>
      <w:b/>
      <w:bCs/>
      <w:color w:val="000000"/>
      <w:spacing w:val="0"/>
      <w:w w:val="100"/>
      <w:position w:val="0"/>
      <w:sz w:val="23"/>
      <w:szCs w:val="23"/>
      <w:u w:val="none"/>
      <w:lang w:val="vi-VN" w:eastAsia="vi-VN" w:bidi="vi-VN"/>
    </w:rPr>
  </w:style>
  <w:style w:type="character" w:customStyle="1" w:styleId="Vnbnnidung1410pt0">
    <w:name w:val="Văn bản nội dung (14) + 10 pt"/>
    <w:aliases w:val="Không in đậm,In nghiêng,Giãn cách -2 pt"/>
    <w:basedOn w:val="Vnbnnidung14"/>
    <w:rPr>
      <w:rFonts w:ascii="Times New Roman" w:eastAsia="Times New Roman" w:hAnsi="Times New Roman" w:cs="Times New Roman"/>
      <w:b/>
      <w:bCs/>
      <w:i/>
      <w:iCs/>
      <w:color w:val="000000"/>
      <w:spacing w:val="-40"/>
      <w:w w:val="100"/>
      <w:position w:val="0"/>
      <w:sz w:val="20"/>
      <w:szCs w:val="20"/>
      <w:u w:val="none"/>
      <w:lang w:val="vi-VN" w:eastAsia="vi-VN" w:bidi="vi-VN"/>
    </w:rPr>
  </w:style>
  <w:style w:type="character" w:customStyle="1" w:styleId="Vnbnnidung6pt">
    <w:name w:val="Văn bản nội dung + 6 pt"/>
    <w:aliases w:val="Giãn cách 0 pt Exact"/>
    <w:basedOn w:val="Vnbnnidung"/>
    <w:rPr>
      <w:rFonts w:ascii="Times New Roman" w:eastAsia="Times New Roman" w:hAnsi="Times New Roman" w:cs="Times New Roman"/>
      <w:color w:val="000000"/>
      <w:spacing w:val="-11"/>
      <w:w w:val="100"/>
      <w:position w:val="0"/>
      <w:sz w:val="12"/>
      <w:szCs w:val="12"/>
      <w:u w:val="none"/>
      <w:lang w:val="vi-VN" w:eastAsia="vi-VN" w:bidi="vi-VN"/>
    </w:rPr>
  </w:style>
  <w:style w:type="character" w:customStyle="1" w:styleId="Vnbnnidung15Exact">
    <w:name w:val="Văn bản nội dung (15) Exact"/>
    <w:basedOn w:val="Phngmcinhcuaoanvn"/>
    <w:qFormat/>
    <w:rPr>
      <w:rFonts w:ascii="Times New Roman" w:eastAsia="Times New Roman" w:hAnsi="Times New Roman" w:cs="Times New Roman"/>
      <w:b/>
      <w:bCs/>
      <w:spacing w:val="4"/>
      <w:sz w:val="17"/>
      <w:szCs w:val="17"/>
      <w:u w:val="none"/>
    </w:rPr>
  </w:style>
  <w:style w:type="character" w:customStyle="1" w:styleId="Vnbnnidung157pt">
    <w:name w:val="Văn bản nội dung (15) + 7 pt"/>
    <w:aliases w:val="Không in đậm,In nghiêng,Giãn cách 1 pt Exact"/>
    <w:basedOn w:val="Vnbnnidung15"/>
    <w:qFormat/>
    <w:rPr>
      <w:rFonts w:ascii="Times New Roman" w:eastAsia="Times New Roman" w:hAnsi="Times New Roman" w:cs="Times New Roman"/>
      <w:b/>
      <w:bCs/>
      <w:i/>
      <w:iCs/>
      <w:spacing w:val="26"/>
      <w:sz w:val="14"/>
      <w:szCs w:val="14"/>
      <w:u w:val="none"/>
      <w:lang w:val="en-US" w:eastAsia="en-US" w:bidi="en-US"/>
    </w:rPr>
  </w:style>
  <w:style w:type="character" w:customStyle="1" w:styleId="Vnbnnidung15">
    <w:name w:val="Văn bản nội dung (15)_"/>
    <w:basedOn w:val="Phngmcinhcuaoanvn"/>
    <w:link w:val="Vnbnnidung150"/>
    <w:qFormat/>
    <w:rPr>
      <w:rFonts w:ascii="Times New Roman" w:eastAsia="Times New Roman" w:hAnsi="Times New Roman" w:cs="Times New Roman"/>
      <w:b/>
      <w:bCs/>
      <w:sz w:val="19"/>
      <w:szCs w:val="19"/>
      <w:u w:val="none"/>
    </w:rPr>
  </w:style>
  <w:style w:type="paragraph" w:customStyle="1" w:styleId="Vnbnnidung150">
    <w:name w:val="Văn bản nội dung (15)"/>
    <w:basedOn w:val="Binhthng"/>
    <w:link w:val="Vnbnnidung15"/>
    <w:pPr>
      <w:shd w:val="clear" w:color="auto" w:fill="FFFFFF"/>
      <w:spacing w:after="480" w:line="0" w:lineRule="atLeast"/>
      <w:jc w:val="both"/>
    </w:pPr>
    <w:rPr>
      <w:rFonts w:ascii="Times New Roman" w:eastAsia="Times New Roman" w:hAnsi="Times New Roman" w:cs="Times New Roman"/>
      <w:b/>
      <w:bCs/>
      <w:sz w:val="19"/>
      <w:szCs w:val="19"/>
    </w:rPr>
  </w:style>
  <w:style w:type="character" w:customStyle="1" w:styleId="Vnbnnidung95pt">
    <w:name w:val="Văn bản nội dung + 9.5 pt"/>
    <w:aliases w:val="Giãn cách 0 pt Exact"/>
    <w:basedOn w:val="Vnbnnidung"/>
    <w:qFormat/>
    <w:rPr>
      <w:rFonts w:ascii="Times New Roman" w:eastAsia="Times New Roman" w:hAnsi="Times New Roman" w:cs="Times New Roman"/>
      <w:color w:val="000000"/>
      <w:spacing w:val="8"/>
      <w:w w:val="100"/>
      <w:position w:val="0"/>
      <w:sz w:val="19"/>
      <w:szCs w:val="19"/>
      <w:u w:val="none"/>
      <w:lang w:val="vi-VN" w:eastAsia="vi-VN" w:bidi="vi-VN"/>
    </w:rPr>
  </w:style>
  <w:style w:type="character" w:customStyle="1" w:styleId="Vnbnnidung7pt">
    <w:name w:val="Văn bản nội dung + 7 pt"/>
    <w:aliases w:val="Giãn cách 0 pt Exact"/>
    <w:basedOn w:val="Vnbnnidung"/>
    <w:qFormat/>
    <w:rPr>
      <w:rFonts w:ascii="Times New Roman" w:eastAsia="Times New Roman" w:hAnsi="Times New Roman" w:cs="Times New Roman"/>
      <w:color w:val="000000"/>
      <w:spacing w:val="-13"/>
      <w:w w:val="100"/>
      <w:position w:val="0"/>
      <w:sz w:val="14"/>
      <w:szCs w:val="14"/>
      <w:u w:val="none"/>
      <w:lang w:val="de-DE" w:eastAsia="de-DE" w:bidi="de-DE"/>
    </w:rPr>
  </w:style>
  <w:style w:type="character" w:customStyle="1" w:styleId="Vnbnnidung11Khnginnghing0">
    <w:name w:val="Văn bản nội dung (11) + Không in nghiêng"/>
    <w:basedOn w:val="Vnbnnidung11"/>
    <w:qFormat/>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Vnbnnidung16">
    <w:name w:val="Văn bản nội dung (16)_"/>
    <w:basedOn w:val="Phngmcinhcuaoanvn"/>
    <w:link w:val="Vnbnnidung162"/>
    <w:qFormat/>
    <w:rPr>
      <w:rFonts w:ascii="Times New Roman" w:eastAsia="Times New Roman" w:hAnsi="Times New Roman" w:cs="Times New Roman"/>
      <w:sz w:val="21"/>
      <w:szCs w:val="21"/>
      <w:u w:val="none"/>
    </w:rPr>
  </w:style>
  <w:style w:type="paragraph" w:customStyle="1" w:styleId="Vnbnnidung162">
    <w:name w:val="Văn bản nội dung (16)2"/>
    <w:basedOn w:val="Binhthng"/>
    <w:link w:val="Vnbnnidung16"/>
    <w:pPr>
      <w:shd w:val="clear" w:color="auto" w:fill="FFFFFF"/>
      <w:spacing w:before="60" w:line="542" w:lineRule="exact"/>
      <w:jc w:val="center"/>
    </w:pPr>
    <w:rPr>
      <w:rFonts w:ascii="Times New Roman" w:eastAsia="Times New Roman" w:hAnsi="Times New Roman" w:cs="Times New Roman"/>
      <w:sz w:val="21"/>
      <w:szCs w:val="21"/>
    </w:rPr>
  </w:style>
  <w:style w:type="character" w:customStyle="1" w:styleId="Vnbnnidung160">
    <w:name w:val="Văn bản nội dung (16)"/>
    <w:basedOn w:val="Vnbnnidung16"/>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Vnbnnidung17">
    <w:name w:val="Văn bản nội dung (17)_"/>
    <w:basedOn w:val="Phngmcinhcuaoanvn"/>
    <w:link w:val="Vnbnnidung171"/>
    <w:rPr>
      <w:rFonts w:ascii="Times New Roman" w:eastAsia="Times New Roman" w:hAnsi="Times New Roman" w:cs="Times New Roman"/>
      <w:b/>
      <w:bCs/>
      <w:sz w:val="22"/>
      <w:szCs w:val="22"/>
      <w:u w:val="none"/>
    </w:rPr>
  </w:style>
  <w:style w:type="paragraph" w:customStyle="1" w:styleId="Vnbnnidung171">
    <w:name w:val="Văn bản nội dung (17)1"/>
    <w:basedOn w:val="Binhthng"/>
    <w:link w:val="Vnbnnidung17"/>
    <w:pPr>
      <w:shd w:val="clear" w:color="auto" w:fill="FFFFFF"/>
      <w:spacing w:before="60" w:line="0" w:lineRule="atLeast"/>
      <w:jc w:val="both"/>
    </w:pPr>
    <w:rPr>
      <w:rFonts w:ascii="Times New Roman" w:eastAsia="Times New Roman" w:hAnsi="Times New Roman" w:cs="Times New Roman"/>
      <w:b/>
      <w:bCs/>
      <w:sz w:val="22"/>
      <w:szCs w:val="22"/>
    </w:rPr>
  </w:style>
  <w:style w:type="character" w:customStyle="1" w:styleId="Vnbnnidung1718pt">
    <w:name w:val="Văn bản nội dung (17) + 18 pt"/>
    <w:aliases w:val="Không in đậm,In nghiêng,Tỉ lệ 66%"/>
    <w:basedOn w:val="Vnbnnidung17"/>
    <w:qFormat/>
    <w:rPr>
      <w:rFonts w:ascii="Times New Roman" w:eastAsia="Times New Roman" w:hAnsi="Times New Roman" w:cs="Times New Roman"/>
      <w:b/>
      <w:bCs/>
      <w:i/>
      <w:iCs/>
      <w:color w:val="000000"/>
      <w:spacing w:val="0"/>
      <w:w w:val="66"/>
      <w:position w:val="0"/>
      <w:sz w:val="36"/>
      <w:szCs w:val="36"/>
      <w:u w:val="none"/>
      <w:lang w:val="vi-VN" w:eastAsia="vi-VN" w:bidi="vi-VN"/>
    </w:rPr>
  </w:style>
  <w:style w:type="character" w:customStyle="1" w:styleId="VnbnnidungInm10">
    <w:name w:val="Văn bản nội dung + In đậm1"/>
    <w:basedOn w:val="Vnbnnidung"/>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18">
    <w:name w:val="Văn bản nội dung (18)_"/>
    <w:basedOn w:val="Phngmcinhcuaoanvn"/>
    <w:link w:val="Vnbnnidung180"/>
    <w:qFormat/>
    <w:rPr>
      <w:rFonts w:ascii="Times New Roman" w:eastAsia="Times New Roman" w:hAnsi="Times New Roman" w:cs="Times New Roman"/>
      <w:b/>
      <w:bCs/>
      <w:sz w:val="20"/>
      <w:szCs w:val="20"/>
      <w:u w:val="none"/>
    </w:rPr>
  </w:style>
  <w:style w:type="paragraph" w:customStyle="1" w:styleId="Vnbnnidung180">
    <w:name w:val="Văn bản nội dung (18)"/>
    <w:basedOn w:val="Binhthng"/>
    <w:link w:val="Vnbnnidung18"/>
    <w:pPr>
      <w:shd w:val="clear" w:color="auto" w:fill="FFFFFF"/>
      <w:spacing w:after="540" w:line="619" w:lineRule="exact"/>
      <w:jc w:val="both"/>
    </w:pPr>
    <w:rPr>
      <w:rFonts w:ascii="Times New Roman" w:eastAsia="Times New Roman" w:hAnsi="Times New Roman" w:cs="Times New Roman"/>
      <w:b/>
      <w:bCs/>
      <w:sz w:val="20"/>
      <w:szCs w:val="20"/>
    </w:rPr>
  </w:style>
  <w:style w:type="character" w:customStyle="1" w:styleId="Tiu7Innghing">
    <w:name w:val="Tiêu đề #7 + In nghiêng"/>
    <w:aliases w:val="Chữ hoa nhỏ"/>
    <w:basedOn w:val="Tiu7"/>
    <w:qFormat/>
    <w:rPr>
      <w:rFonts w:ascii="Times New Roman" w:eastAsia="Times New Roman" w:hAnsi="Times New Roman" w:cs="Times New Roman"/>
      <w:i/>
      <w:iCs/>
      <w:smallCaps/>
      <w:color w:val="000000"/>
      <w:spacing w:val="0"/>
      <w:w w:val="100"/>
      <w:position w:val="0"/>
      <w:sz w:val="22"/>
      <w:szCs w:val="22"/>
      <w:u w:val="none"/>
      <w:lang w:val="vi-VN" w:eastAsia="vi-VN" w:bidi="vi-VN"/>
    </w:rPr>
  </w:style>
  <w:style w:type="character" w:customStyle="1" w:styleId="Vnbnnidung95pt0">
    <w:name w:val="Văn bản nội dung + 9.5 pt"/>
    <w:aliases w:val="Giãn cách 0 pt Exact1"/>
    <w:basedOn w:val="Vnbnnidung"/>
    <w:rPr>
      <w:rFonts w:ascii="Times New Roman" w:eastAsia="Times New Roman" w:hAnsi="Times New Roman" w:cs="Times New Roman"/>
      <w:color w:val="000000"/>
      <w:spacing w:val="11"/>
      <w:w w:val="100"/>
      <w:position w:val="0"/>
      <w:sz w:val="19"/>
      <w:szCs w:val="19"/>
      <w:u w:val="none"/>
      <w:lang w:val="vi-VN" w:eastAsia="vi-VN" w:bidi="vi-VN"/>
    </w:rPr>
  </w:style>
  <w:style w:type="character" w:customStyle="1" w:styleId="Vnbnnidung3Innghing0">
    <w:name w:val="Văn bản nội dung (3) + In nghiêng"/>
    <w:aliases w:val="Giãn cách 0 pt Exact"/>
    <w:basedOn w:val="Vnbnnidung3"/>
    <w:qFormat/>
    <w:rPr>
      <w:rFonts w:ascii="Times New Roman" w:eastAsia="Times New Roman" w:hAnsi="Times New Roman" w:cs="Times New Roman"/>
      <w:b/>
      <w:bCs/>
      <w:i/>
      <w:iCs/>
      <w:color w:val="000000"/>
      <w:spacing w:val="2"/>
      <w:w w:val="100"/>
      <w:position w:val="0"/>
      <w:sz w:val="21"/>
      <w:szCs w:val="21"/>
      <w:u w:val="none"/>
      <w:lang w:val="vi-VN" w:eastAsia="vi-VN" w:bidi="vi-VN"/>
    </w:rPr>
  </w:style>
  <w:style w:type="character" w:customStyle="1" w:styleId="Mclc5">
    <w:name w:val="Mục lục (5)_"/>
    <w:basedOn w:val="Phngmcinhcuaoanvn"/>
    <w:link w:val="Mclc50"/>
    <w:rPr>
      <w:rFonts w:ascii="Times New Roman" w:eastAsia="Times New Roman" w:hAnsi="Times New Roman" w:cs="Times New Roman"/>
      <w:b/>
      <w:bCs/>
      <w:i/>
      <w:iCs/>
      <w:sz w:val="22"/>
      <w:szCs w:val="22"/>
      <w:u w:val="none"/>
    </w:rPr>
  </w:style>
  <w:style w:type="paragraph" w:customStyle="1" w:styleId="Mclc50">
    <w:name w:val="Mục lục (5)"/>
    <w:basedOn w:val="Binhthng"/>
    <w:link w:val="Mclc5"/>
    <w:pPr>
      <w:shd w:val="clear" w:color="auto" w:fill="FFFFFF"/>
      <w:spacing w:before="120" w:line="336" w:lineRule="exact"/>
      <w:jc w:val="both"/>
    </w:pPr>
    <w:rPr>
      <w:rFonts w:ascii="Times New Roman" w:eastAsia="Times New Roman" w:hAnsi="Times New Roman" w:cs="Times New Roman"/>
      <w:b/>
      <w:bCs/>
      <w:i/>
      <w:iCs/>
      <w:sz w:val="22"/>
      <w:szCs w:val="22"/>
    </w:rPr>
  </w:style>
  <w:style w:type="character" w:customStyle="1" w:styleId="Tiu32">
    <w:name w:val="Tiêu đề #3 (2)_"/>
    <w:basedOn w:val="Phngmcinhcuaoanvn"/>
    <w:link w:val="Tiu320"/>
    <w:rPr>
      <w:rFonts w:ascii="Tahoma" w:eastAsia="Tahoma" w:hAnsi="Tahoma" w:cs="Tahoma"/>
      <w:u w:val="none"/>
    </w:rPr>
  </w:style>
  <w:style w:type="paragraph" w:customStyle="1" w:styleId="Tiu320">
    <w:name w:val="Tiêu đề #3 (2)"/>
    <w:basedOn w:val="Binhthng"/>
    <w:link w:val="Tiu32"/>
    <w:pPr>
      <w:shd w:val="clear" w:color="auto" w:fill="FFFFFF"/>
      <w:spacing w:line="0" w:lineRule="atLeast"/>
      <w:jc w:val="both"/>
      <w:outlineLvl w:val="2"/>
    </w:pPr>
    <w:rPr>
      <w:rFonts w:ascii="Tahoma" w:eastAsia="Tahoma" w:hAnsi="Tahoma" w:cs="Tahoma"/>
    </w:rPr>
  </w:style>
  <w:style w:type="character" w:customStyle="1" w:styleId="Tiu32Innghing">
    <w:name w:val="Tiêu đề #3 (2) + In nghiêng"/>
    <w:aliases w:val="Giãn cách 0 pt"/>
    <w:basedOn w:val="Tiu32"/>
    <w:rPr>
      <w:rFonts w:ascii="Tahoma" w:eastAsia="Tahoma" w:hAnsi="Tahoma" w:cs="Tahoma"/>
      <w:i/>
      <w:iCs/>
      <w:color w:val="000000"/>
      <w:spacing w:val="-10"/>
      <w:w w:val="100"/>
      <w:position w:val="0"/>
      <w:sz w:val="24"/>
      <w:szCs w:val="24"/>
      <w:u w:val="none"/>
      <w:lang w:val="vi-VN" w:eastAsia="vi-VN" w:bidi="vi-VN"/>
    </w:rPr>
  </w:style>
  <w:style w:type="character" w:customStyle="1" w:styleId="Vnbnnidung19Exact">
    <w:name w:val="Văn bản nội dung (19) Exact"/>
    <w:basedOn w:val="Phngmcinhcuaoanvn"/>
    <w:rPr>
      <w:rFonts w:ascii="Times New Roman" w:eastAsia="Times New Roman" w:hAnsi="Times New Roman" w:cs="Times New Roman"/>
      <w:b/>
      <w:bCs/>
      <w:spacing w:val="4"/>
      <w:sz w:val="20"/>
      <w:szCs w:val="20"/>
      <w:u w:val="none"/>
    </w:rPr>
  </w:style>
  <w:style w:type="character" w:customStyle="1" w:styleId="Vnbnnidung20Exact">
    <w:name w:val="Văn bản nội dung (20) Exact"/>
    <w:basedOn w:val="Phngmcinhcuaoanvn"/>
    <w:link w:val="Vnbnnidung20"/>
    <w:rPr>
      <w:rFonts w:ascii="Tahoma" w:eastAsia="Tahoma" w:hAnsi="Tahoma" w:cs="Tahoma"/>
      <w:i/>
      <w:iCs/>
      <w:spacing w:val="-41"/>
      <w:sz w:val="26"/>
      <w:szCs w:val="26"/>
      <w:u w:val="none"/>
    </w:rPr>
  </w:style>
  <w:style w:type="paragraph" w:customStyle="1" w:styleId="Vnbnnidung20">
    <w:name w:val="Văn bản nội dung (20)"/>
    <w:basedOn w:val="Binhthng"/>
    <w:link w:val="Vnbnnidung20Exact"/>
    <w:pPr>
      <w:shd w:val="clear" w:color="auto" w:fill="FFFFFF"/>
      <w:spacing w:after="780" w:line="0" w:lineRule="atLeast"/>
    </w:pPr>
    <w:rPr>
      <w:rFonts w:ascii="Tahoma" w:eastAsia="Tahoma" w:hAnsi="Tahoma" w:cs="Tahoma"/>
      <w:i/>
      <w:iCs/>
      <w:spacing w:val="-41"/>
      <w:sz w:val="26"/>
      <w:szCs w:val="26"/>
    </w:rPr>
  </w:style>
  <w:style w:type="character" w:customStyle="1" w:styleId="Vnbnnidung21Exact">
    <w:name w:val="Văn bản nội dung (21) Exact"/>
    <w:basedOn w:val="Phngmcinhcuaoanvn"/>
    <w:qFormat/>
    <w:rPr>
      <w:rFonts w:ascii="Times New Roman" w:eastAsia="Times New Roman" w:hAnsi="Times New Roman" w:cs="Times New Roman"/>
      <w:spacing w:val="15"/>
      <w:sz w:val="18"/>
      <w:szCs w:val="18"/>
      <w:u w:val="none"/>
    </w:rPr>
  </w:style>
  <w:style w:type="character" w:customStyle="1" w:styleId="Vnbnnidung5Gincch1ptExact">
    <w:name w:val="Văn bản nội dung (5) + Giãn cách 1 pt Exact"/>
    <w:basedOn w:val="Vnbnnidung5"/>
    <w:rPr>
      <w:rFonts w:ascii="Times New Roman" w:eastAsia="Times New Roman" w:hAnsi="Times New Roman" w:cs="Times New Roman"/>
      <w:i/>
      <w:iCs/>
      <w:color w:val="000000"/>
      <w:spacing w:val="34"/>
      <w:w w:val="100"/>
      <w:position w:val="0"/>
      <w:sz w:val="21"/>
      <w:szCs w:val="21"/>
      <w:u w:val="none"/>
      <w:lang w:val="vi-VN" w:eastAsia="vi-VN" w:bidi="vi-VN"/>
    </w:rPr>
  </w:style>
  <w:style w:type="character" w:customStyle="1" w:styleId="Vnbnnidung22Exact">
    <w:name w:val="Văn bản nội dung (22) Exact"/>
    <w:basedOn w:val="Phngmcinhcuaoanvn"/>
    <w:link w:val="Vnbnnidung22"/>
    <w:rPr>
      <w:rFonts w:ascii="Times New Roman" w:eastAsia="Times New Roman" w:hAnsi="Times New Roman" w:cs="Times New Roman"/>
      <w:spacing w:val="11"/>
      <w:sz w:val="19"/>
      <w:szCs w:val="19"/>
      <w:u w:val="none"/>
    </w:rPr>
  </w:style>
  <w:style w:type="paragraph" w:customStyle="1" w:styleId="Vnbnnidung22">
    <w:name w:val="Văn bản nội dung (22)"/>
    <w:basedOn w:val="Binhthng"/>
    <w:link w:val="Vnbnnidung22Exact"/>
    <w:pPr>
      <w:shd w:val="clear" w:color="auto" w:fill="FFFFFF"/>
      <w:spacing w:after="1140" w:line="0" w:lineRule="atLeast"/>
      <w:jc w:val="right"/>
    </w:pPr>
    <w:rPr>
      <w:rFonts w:ascii="Times New Roman" w:eastAsia="Times New Roman" w:hAnsi="Times New Roman" w:cs="Times New Roman"/>
      <w:spacing w:val="11"/>
      <w:sz w:val="19"/>
      <w:szCs w:val="19"/>
    </w:rPr>
  </w:style>
  <w:style w:type="character" w:customStyle="1" w:styleId="Vnbnnidung22105pt">
    <w:name w:val="Văn bản nội dung (22) + 10.5 pt"/>
    <w:aliases w:val="Giãn cách 0 pt Exact"/>
    <w:basedOn w:val="Vnbnnidung22Exact"/>
    <w:rPr>
      <w:rFonts w:ascii="Times New Roman" w:eastAsia="Times New Roman" w:hAnsi="Times New Roman" w:cs="Times New Roman"/>
      <w:color w:val="000000"/>
      <w:spacing w:val="5"/>
      <w:w w:val="100"/>
      <w:position w:val="0"/>
      <w:sz w:val="21"/>
      <w:szCs w:val="21"/>
      <w:u w:val="none"/>
      <w:lang w:val="vi-VN" w:eastAsia="vi-VN" w:bidi="vi-VN"/>
    </w:rPr>
  </w:style>
  <w:style w:type="character" w:customStyle="1" w:styleId="Vnbnnidung22Gincch0ptExact">
    <w:name w:val="Văn bản nội dung (22) + Giãn cách 0 pt Exact"/>
    <w:basedOn w:val="Vnbnnidung22Exact"/>
    <w:rPr>
      <w:rFonts w:ascii="Times New Roman" w:eastAsia="Times New Roman" w:hAnsi="Times New Roman" w:cs="Times New Roman"/>
      <w:color w:val="000000"/>
      <w:spacing w:val="-11"/>
      <w:w w:val="100"/>
      <w:position w:val="0"/>
      <w:sz w:val="19"/>
      <w:szCs w:val="19"/>
      <w:u w:val="none"/>
      <w:lang w:val="vi-VN" w:eastAsia="vi-VN" w:bidi="vi-VN"/>
    </w:rPr>
  </w:style>
  <w:style w:type="character" w:customStyle="1" w:styleId="Tiu6">
    <w:name w:val="Tiêu đề #6_"/>
    <w:basedOn w:val="Phngmcinhcuaoanvn"/>
    <w:link w:val="Tiu60"/>
    <w:rPr>
      <w:rFonts w:ascii="Times New Roman" w:eastAsia="Times New Roman" w:hAnsi="Times New Roman" w:cs="Times New Roman"/>
      <w:b/>
      <w:bCs/>
      <w:sz w:val="22"/>
      <w:szCs w:val="22"/>
      <w:u w:val="none"/>
    </w:rPr>
  </w:style>
  <w:style w:type="paragraph" w:customStyle="1" w:styleId="Tiu60">
    <w:name w:val="Tiêu đề #6"/>
    <w:basedOn w:val="Binhthng"/>
    <w:link w:val="Tiu6"/>
    <w:pPr>
      <w:shd w:val="clear" w:color="auto" w:fill="FFFFFF"/>
      <w:spacing w:line="0" w:lineRule="atLeast"/>
      <w:outlineLvl w:val="5"/>
    </w:pPr>
    <w:rPr>
      <w:rFonts w:ascii="Times New Roman" w:eastAsia="Times New Roman" w:hAnsi="Times New Roman" w:cs="Times New Roman"/>
      <w:b/>
      <w:bCs/>
      <w:sz w:val="22"/>
      <w:szCs w:val="22"/>
    </w:rPr>
  </w:style>
  <w:style w:type="character" w:customStyle="1" w:styleId="Vnbnnidung19">
    <w:name w:val="Văn bản nội dung (19)_"/>
    <w:basedOn w:val="Phngmcinhcuaoanvn"/>
    <w:link w:val="Vnbnnidung190"/>
    <w:rPr>
      <w:rFonts w:ascii="Times New Roman" w:eastAsia="Times New Roman" w:hAnsi="Times New Roman" w:cs="Times New Roman"/>
      <w:b/>
      <w:bCs/>
      <w:sz w:val="20"/>
      <w:szCs w:val="20"/>
      <w:u w:val="none"/>
    </w:rPr>
  </w:style>
  <w:style w:type="paragraph" w:customStyle="1" w:styleId="Vnbnnidung190">
    <w:name w:val="Văn bản nội dung (19)"/>
    <w:basedOn w:val="Binhthng"/>
    <w:link w:val="Vnbnnidung19"/>
    <w:pPr>
      <w:shd w:val="clear" w:color="auto" w:fill="FFFFFF"/>
      <w:spacing w:line="0" w:lineRule="atLeast"/>
    </w:pPr>
    <w:rPr>
      <w:rFonts w:ascii="Times New Roman" w:eastAsia="Times New Roman" w:hAnsi="Times New Roman" w:cs="Times New Roman"/>
      <w:b/>
      <w:bCs/>
      <w:sz w:val="20"/>
      <w:szCs w:val="20"/>
    </w:rPr>
  </w:style>
  <w:style w:type="character" w:customStyle="1" w:styleId="Tiu5TimesNewRoman">
    <w:name w:val="Tiêu đề #5 + Times New Roman"/>
    <w:aliases w:val="11 pt"/>
    <w:basedOn w:val="Tiu5"/>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73">
    <w:name w:val="Tiêu đề #7 (3)_"/>
    <w:basedOn w:val="Phngmcinhcuaoanvn"/>
    <w:link w:val="Tiu730"/>
    <w:rPr>
      <w:rFonts w:ascii="Times New Roman" w:eastAsia="Times New Roman" w:hAnsi="Times New Roman" w:cs="Times New Roman"/>
      <w:b/>
      <w:bCs/>
      <w:sz w:val="22"/>
      <w:szCs w:val="22"/>
      <w:u w:val="none"/>
    </w:rPr>
  </w:style>
  <w:style w:type="paragraph" w:customStyle="1" w:styleId="Tiu730">
    <w:name w:val="Tiêu đề #7 (3)"/>
    <w:basedOn w:val="Binhthng"/>
    <w:link w:val="Tiu73"/>
    <w:pPr>
      <w:shd w:val="clear" w:color="auto" w:fill="FFFFFF"/>
      <w:spacing w:before="120" w:after="120" w:line="0" w:lineRule="atLeast"/>
      <w:outlineLvl w:val="6"/>
    </w:pPr>
    <w:rPr>
      <w:rFonts w:ascii="Times New Roman" w:eastAsia="Times New Roman" w:hAnsi="Times New Roman" w:cs="Times New Roman"/>
      <w:b/>
      <w:bCs/>
      <w:sz w:val="22"/>
      <w:szCs w:val="22"/>
    </w:rPr>
  </w:style>
  <w:style w:type="character" w:customStyle="1" w:styleId="Vnbnnidung12Chhoanh">
    <w:name w:val="Văn bản nội dung (12) + Chữ hoa nhỏ"/>
    <w:aliases w:val="Giãn cách 2 pt Exact"/>
    <w:basedOn w:val="Vnbnnidung12Exact"/>
    <w:rPr>
      <w:rFonts w:ascii="Tahoma" w:eastAsia="Tahoma" w:hAnsi="Tahoma" w:cs="Tahoma"/>
      <w:smallCaps/>
      <w:color w:val="000000"/>
      <w:spacing w:val="41"/>
      <w:w w:val="100"/>
      <w:position w:val="0"/>
      <w:sz w:val="8"/>
      <w:szCs w:val="8"/>
      <w:u w:val="none"/>
      <w:lang w:val="en-US" w:eastAsia="en-US" w:bidi="en-US"/>
    </w:rPr>
  </w:style>
  <w:style w:type="character" w:customStyle="1" w:styleId="Vnbnnidung23Exact">
    <w:name w:val="Văn bản nội dung (23) Exact"/>
    <w:basedOn w:val="Phngmcinhcuaoanvn"/>
    <w:link w:val="Vnbnnidung23"/>
    <w:rPr>
      <w:rFonts w:ascii="Tahoma" w:eastAsia="Tahoma" w:hAnsi="Tahoma" w:cs="Tahoma"/>
      <w:i/>
      <w:iCs/>
      <w:spacing w:val="-11"/>
      <w:u w:val="none"/>
    </w:rPr>
  </w:style>
  <w:style w:type="paragraph" w:customStyle="1" w:styleId="Vnbnnidung23">
    <w:name w:val="Văn bản nội dung (23)"/>
    <w:basedOn w:val="Binhthng"/>
    <w:link w:val="Vnbnnidung23Exact"/>
    <w:pPr>
      <w:shd w:val="clear" w:color="auto" w:fill="FFFFFF"/>
      <w:spacing w:before="240" w:after="240" w:line="0" w:lineRule="atLeast"/>
    </w:pPr>
    <w:rPr>
      <w:rFonts w:ascii="Tahoma" w:eastAsia="Tahoma" w:hAnsi="Tahoma" w:cs="Tahoma"/>
      <w:i/>
      <w:iCs/>
      <w:spacing w:val="-11"/>
    </w:rPr>
  </w:style>
  <w:style w:type="character" w:customStyle="1" w:styleId="Vnbnnidung10pt">
    <w:name w:val="Văn bản nội dung + 10 pt"/>
    <w:aliases w:val="Giãn cách 0 pt Exact"/>
    <w:basedOn w:val="Vnbnnidung"/>
    <w:qFormat/>
    <w:rPr>
      <w:rFonts w:ascii="Times New Roman" w:eastAsia="Times New Roman" w:hAnsi="Times New Roman" w:cs="Times New Roman"/>
      <w:color w:val="000000"/>
      <w:spacing w:val="4"/>
      <w:w w:val="100"/>
      <w:position w:val="0"/>
      <w:sz w:val="20"/>
      <w:szCs w:val="20"/>
      <w:u w:val="none"/>
      <w:lang w:val="vi-VN" w:eastAsia="vi-VN" w:bidi="vi-VN"/>
    </w:rPr>
  </w:style>
  <w:style w:type="character" w:customStyle="1" w:styleId="Vnbnnidung25Exact">
    <w:name w:val="Văn bản nội dung (25) Exact"/>
    <w:basedOn w:val="Phngmcinhcuaoanvn"/>
    <w:link w:val="Vnbnnidung25"/>
    <w:rPr>
      <w:rFonts w:ascii="Times New Roman" w:eastAsia="Times New Roman" w:hAnsi="Times New Roman" w:cs="Times New Roman"/>
      <w:b/>
      <w:bCs/>
      <w:w w:val="50"/>
      <w:sz w:val="68"/>
      <w:szCs w:val="68"/>
      <w:u w:val="none"/>
    </w:rPr>
  </w:style>
  <w:style w:type="paragraph" w:customStyle="1" w:styleId="Vnbnnidung25">
    <w:name w:val="Văn bản nội dung (25)"/>
    <w:basedOn w:val="Binhthng"/>
    <w:link w:val="Vnbnnidung25Exact"/>
    <w:pPr>
      <w:shd w:val="clear" w:color="auto" w:fill="FFFFFF"/>
      <w:spacing w:line="0" w:lineRule="atLeast"/>
    </w:pPr>
    <w:rPr>
      <w:rFonts w:ascii="Times New Roman" w:eastAsia="Times New Roman" w:hAnsi="Times New Roman" w:cs="Times New Roman"/>
      <w:b/>
      <w:bCs/>
      <w:w w:val="50"/>
      <w:sz w:val="68"/>
      <w:szCs w:val="68"/>
    </w:rPr>
  </w:style>
  <w:style w:type="character" w:customStyle="1" w:styleId="VnbnnidungInnghing1">
    <w:name w:val="Văn bản nội dung + In nghiêng"/>
    <w:aliases w:val="Giãn cách 1 pt Exact"/>
    <w:basedOn w:val="Vnbnnidung"/>
    <w:rPr>
      <w:rFonts w:ascii="Times New Roman" w:eastAsia="Times New Roman" w:hAnsi="Times New Roman" w:cs="Times New Roman"/>
      <w:i/>
      <w:iCs/>
      <w:color w:val="000000"/>
      <w:spacing w:val="34"/>
      <w:w w:val="100"/>
      <w:position w:val="0"/>
      <w:sz w:val="21"/>
      <w:szCs w:val="21"/>
      <w:u w:val="none"/>
      <w:lang w:val="vi-VN" w:eastAsia="vi-VN" w:bidi="vi-VN"/>
    </w:rPr>
  </w:style>
  <w:style w:type="character" w:customStyle="1" w:styleId="VnbnnidungTahoma0">
    <w:name w:val="Văn bản nội dung + Tahoma"/>
    <w:aliases w:val="7 pt,Giãn cách 0 pt Exact"/>
    <w:basedOn w:val="Vnbnnidung"/>
    <w:qFormat/>
    <w:rPr>
      <w:rFonts w:ascii="Tahoma" w:eastAsia="Tahoma" w:hAnsi="Tahoma" w:cs="Tahoma"/>
      <w:color w:val="000000"/>
      <w:spacing w:val="0"/>
      <w:w w:val="100"/>
      <w:position w:val="0"/>
      <w:sz w:val="14"/>
      <w:szCs w:val="14"/>
      <w:u w:val="none"/>
      <w:lang w:val="vi-VN" w:eastAsia="vi-VN" w:bidi="vi-VN"/>
    </w:rPr>
  </w:style>
  <w:style w:type="character" w:customStyle="1" w:styleId="Vnbnnidung105pt">
    <w:name w:val="Văn bản nội dung + 10.5 pt"/>
    <w:aliases w:val="In nghiêng"/>
    <w:basedOn w:val="Vnbnnidung"/>
    <w:rPr>
      <w:rFonts w:ascii="Times New Roman" w:eastAsia="Times New Roman" w:hAnsi="Times New Roman" w:cs="Times New Roman"/>
      <w:i/>
      <w:iCs/>
      <w:color w:val="000000"/>
      <w:spacing w:val="0"/>
      <w:w w:val="100"/>
      <w:position w:val="0"/>
      <w:sz w:val="21"/>
      <w:szCs w:val="21"/>
      <w:u w:val="none"/>
      <w:lang w:val="vi-VN" w:eastAsia="vi-VN" w:bidi="vi-VN"/>
    </w:rPr>
  </w:style>
  <w:style w:type="character" w:customStyle="1" w:styleId="Vnbnnidung105pt0">
    <w:name w:val="Văn bản nội dung + 10.5 pt"/>
    <w:basedOn w:val="Vnbnnidung"/>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Vnbnnidung24">
    <w:name w:val="Văn bản nội dung (24)_"/>
    <w:basedOn w:val="Phngmcinhcuaoanvn"/>
    <w:link w:val="Vnbnnidung240"/>
    <w:qFormat/>
    <w:rPr>
      <w:rFonts w:ascii="Times New Roman" w:eastAsia="Times New Roman" w:hAnsi="Times New Roman" w:cs="Times New Roman"/>
      <w:sz w:val="22"/>
      <w:szCs w:val="22"/>
      <w:u w:val="none"/>
    </w:rPr>
  </w:style>
  <w:style w:type="paragraph" w:customStyle="1" w:styleId="Vnbnnidung240">
    <w:name w:val="Văn bản nội dung (24)"/>
    <w:basedOn w:val="Binhthng"/>
    <w:link w:val="Vnbnnidung24"/>
    <w:pPr>
      <w:shd w:val="clear" w:color="auto" w:fill="FFFFFF"/>
      <w:spacing w:line="350" w:lineRule="exact"/>
      <w:jc w:val="both"/>
    </w:pPr>
    <w:rPr>
      <w:rFonts w:ascii="Times New Roman" w:eastAsia="Times New Roman" w:hAnsi="Times New Roman" w:cs="Times New Roman"/>
      <w:sz w:val="22"/>
      <w:szCs w:val="22"/>
    </w:rPr>
  </w:style>
  <w:style w:type="character" w:customStyle="1" w:styleId="Vnbnnidung1511pt">
    <w:name w:val="Văn bản nội dung (15) + 11 pt"/>
    <w:basedOn w:val="Vnbnnidung15"/>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1511pt0">
    <w:name w:val="Văn bản nội dung (15) + 11 pt"/>
    <w:aliases w:val="Không in đậm"/>
    <w:basedOn w:val="Vnbnnidung15"/>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1511pt1">
    <w:name w:val="Văn bản nội dung (15) + 11 pt"/>
    <w:aliases w:val="Không in đậm,In nghiêng"/>
    <w:basedOn w:val="Vnbnnidung15"/>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VnbnnidungChhoanh">
    <w:name w:val="Văn bản nội dung + Chữ hoa nhỏ"/>
    <w:basedOn w:val="Vnbnnidung"/>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Vnbnnidung26">
    <w:name w:val="Văn bản nội dung2"/>
    <w:basedOn w:val="Vnbnnidung"/>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23Khnginnghing">
    <w:name w:val="Văn bản nội dung (23) + Không in nghiêng"/>
    <w:aliases w:val="Giãn cách 0 pt Exact"/>
    <w:basedOn w:val="Vnbnnidung23Exact"/>
    <w:rPr>
      <w:rFonts w:ascii="Tahoma" w:eastAsia="Tahoma" w:hAnsi="Tahoma" w:cs="Tahoma"/>
      <w:i/>
      <w:iCs/>
      <w:color w:val="000000"/>
      <w:spacing w:val="-4"/>
      <w:w w:val="100"/>
      <w:position w:val="0"/>
      <w:sz w:val="24"/>
      <w:szCs w:val="24"/>
      <w:u w:val="none"/>
      <w:lang w:val="vi-VN" w:eastAsia="vi-VN" w:bidi="vi-VN"/>
    </w:rPr>
  </w:style>
  <w:style w:type="character" w:customStyle="1" w:styleId="VnbnnidungCandara3">
    <w:name w:val="Văn bản nội dung + Candara"/>
    <w:aliases w:val="10 pt,Giãn cách 0 pt Exact"/>
    <w:basedOn w:val="Vnbnnidung"/>
    <w:rPr>
      <w:rFonts w:ascii="Candara" w:eastAsia="Candara" w:hAnsi="Candara" w:cs="Candara"/>
      <w:color w:val="000000"/>
      <w:spacing w:val="-5"/>
      <w:w w:val="100"/>
      <w:position w:val="0"/>
      <w:sz w:val="20"/>
      <w:szCs w:val="20"/>
      <w:u w:val="none"/>
      <w:lang w:val="vi-VN" w:eastAsia="vi-VN" w:bidi="vi-VN"/>
    </w:rPr>
  </w:style>
  <w:style w:type="character" w:customStyle="1" w:styleId="Vnbnnidung26Exact">
    <w:name w:val="Văn bản nội dung (26) Exact"/>
    <w:basedOn w:val="Phngmcinhcuaoanvn"/>
    <w:link w:val="Vnbnnidung260"/>
    <w:rPr>
      <w:rFonts w:ascii="Times New Roman" w:eastAsia="Times New Roman" w:hAnsi="Times New Roman" w:cs="Times New Roman"/>
      <w:spacing w:val="-11"/>
      <w:sz w:val="8"/>
      <w:szCs w:val="8"/>
      <w:u w:val="none"/>
    </w:rPr>
  </w:style>
  <w:style w:type="paragraph" w:customStyle="1" w:styleId="Vnbnnidung260">
    <w:name w:val="Văn bản nội dung (26)"/>
    <w:basedOn w:val="Binhthng"/>
    <w:link w:val="Vnbnnidung26Exact"/>
    <w:pPr>
      <w:shd w:val="clear" w:color="auto" w:fill="FFFFFF"/>
      <w:spacing w:before="180" w:after="180" w:line="0" w:lineRule="atLeast"/>
      <w:jc w:val="both"/>
    </w:pPr>
    <w:rPr>
      <w:rFonts w:ascii="Times New Roman" w:eastAsia="Times New Roman" w:hAnsi="Times New Roman" w:cs="Times New Roman"/>
      <w:spacing w:val="-11"/>
      <w:sz w:val="8"/>
      <w:szCs w:val="8"/>
    </w:rPr>
  </w:style>
  <w:style w:type="character" w:customStyle="1" w:styleId="Vnbnnidung26105pt">
    <w:name w:val="Văn bản nội dung (26) + 10.5 pt"/>
    <w:aliases w:val="Giãn cách 0 pt Exact"/>
    <w:basedOn w:val="Vnbnnidung26Exact"/>
    <w:rPr>
      <w:rFonts w:ascii="Times New Roman" w:eastAsia="Times New Roman" w:hAnsi="Times New Roman" w:cs="Times New Roman"/>
      <w:color w:val="000000"/>
      <w:spacing w:val="5"/>
      <w:w w:val="100"/>
      <w:position w:val="0"/>
      <w:sz w:val="21"/>
      <w:szCs w:val="21"/>
      <w:u w:val="none"/>
      <w:lang w:val="vi-VN" w:eastAsia="vi-VN" w:bidi="vi-VN"/>
    </w:rPr>
  </w:style>
  <w:style w:type="character" w:customStyle="1" w:styleId="Vnbnnidung28Exact">
    <w:name w:val="Văn bản nội dung (28) Exact"/>
    <w:basedOn w:val="Phngmcinhcuaoanvn"/>
    <w:rPr>
      <w:rFonts w:ascii="Times New Roman" w:eastAsia="Times New Roman" w:hAnsi="Times New Roman" w:cs="Times New Roman"/>
      <w:b/>
      <w:bCs/>
      <w:spacing w:val="1"/>
      <w:sz w:val="20"/>
      <w:szCs w:val="20"/>
      <w:u w:val="none"/>
    </w:rPr>
  </w:style>
  <w:style w:type="character" w:customStyle="1" w:styleId="Vnbnnidung10pt0">
    <w:name w:val="Văn bản nội dung + 10 pt"/>
    <w:aliases w:val="In đậm,Giãn cách 0 pt Exact"/>
    <w:basedOn w:val="Vnbnnidung"/>
    <w:qFormat/>
    <w:rPr>
      <w:rFonts w:ascii="Times New Roman" w:eastAsia="Times New Roman" w:hAnsi="Times New Roman" w:cs="Times New Roman"/>
      <w:b/>
      <w:bCs/>
      <w:color w:val="000000"/>
      <w:spacing w:val="1"/>
      <w:w w:val="100"/>
      <w:position w:val="0"/>
      <w:sz w:val="20"/>
      <w:szCs w:val="20"/>
      <w:u w:val="none"/>
      <w:lang w:val="vi-VN" w:eastAsia="vi-VN" w:bidi="vi-VN"/>
    </w:rPr>
  </w:style>
  <w:style w:type="character" w:customStyle="1" w:styleId="VnbnnidungGincch0ptExact1">
    <w:name w:val="Văn bản nội dung + Giãn cách 0 pt Exact1"/>
    <w:basedOn w:val="Vnbnnidung"/>
    <w:rPr>
      <w:rFonts w:ascii="Times New Roman" w:eastAsia="Times New Roman" w:hAnsi="Times New Roman" w:cs="Times New Roman"/>
      <w:color w:val="000000"/>
      <w:spacing w:val="4"/>
      <w:w w:val="100"/>
      <w:position w:val="0"/>
      <w:sz w:val="21"/>
      <w:szCs w:val="21"/>
      <w:u w:val="none"/>
      <w:lang w:val="vi-VN" w:eastAsia="vi-VN" w:bidi="vi-VN"/>
    </w:rPr>
  </w:style>
  <w:style w:type="character" w:customStyle="1" w:styleId="VnbnnidungInnghing2">
    <w:name w:val="Văn bản nội dung + In nghiêng"/>
    <w:aliases w:val="Giãn cách 0 pt Exact1"/>
    <w:basedOn w:val="Vnbnnidung"/>
    <w:rPr>
      <w:rFonts w:ascii="Times New Roman" w:eastAsia="Times New Roman" w:hAnsi="Times New Roman" w:cs="Times New Roman"/>
      <w:i/>
      <w:iCs/>
      <w:color w:val="000000"/>
      <w:spacing w:val="0"/>
      <w:w w:val="100"/>
      <w:position w:val="0"/>
      <w:sz w:val="21"/>
      <w:szCs w:val="21"/>
      <w:u w:val="none"/>
      <w:lang w:val="vi-VN" w:eastAsia="vi-VN" w:bidi="vi-VN"/>
    </w:rPr>
  </w:style>
  <w:style w:type="character" w:customStyle="1" w:styleId="Vnbnnidung5Khnginnghing1">
    <w:name w:val="Văn bản nội dung (5) + Không in nghiêng"/>
    <w:aliases w:val="Giãn cách 0 pt Exact1"/>
    <w:basedOn w:val="Vnbnnidung5"/>
    <w:rPr>
      <w:rFonts w:ascii="Times New Roman" w:eastAsia="Times New Roman" w:hAnsi="Times New Roman" w:cs="Times New Roman"/>
      <w:i/>
      <w:iCs/>
      <w:color w:val="000000"/>
      <w:spacing w:val="4"/>
      <w:w w:val="100"/>
      <w:position w:val="0"/>
      <w:sz w:val="21"/>
      <w:szCs w:val="21"/>
      <w:u w:val="none"/>
      <w:lang w:val="vi-VN" w:eastAsia="vi-VN" w:bidi="vi-VN"/>
    </w:rPr>
  </w:style>
  <w:style w:type="character" w:customStyle="1" w:styleId="Vnbnnidung5Gincch0ptExact">
    <w:name w:val="Văn bản nội dung (5) + Giãn cách 0 pt Exact"/>
    <w:basedOn w:val="Vnbnnidung5"/>
    <w:qFormat/>
    <w:rPr>
      <w:rFonts w:ascii="Times New Roman" w:eastAsia="Times New Roman" w:hAnsi="Times New Roman" w:cs="Times New Roman"/>
      <w:i/>
      <w:iCs/>
      <w:color w:val="000000"/>
      <w:spacing w:val="0"/>
      <w:w w:val="100"/>
      <w:position w:val="0"/>
      <w:sz w:val="21"/>
      <w:szCs w:val="21"/>
      <w:u w:val="none"/>
      <w:lang w:val="vi-VN" w:eastAsia="vi-VN" w:bidi="vi-VN"/>
    </w:rPr>
  </w:style>
  <w:style w:type="character" w:customStyle="1" w:styleId="Vnbnnidung3Gincch0ptExact">
    <w:name w:val="Văn bản nội dung (3) + Giãn cách 0 pt Exact"/>
    <w:basedOn w:val="Vnbnnidung3"/>
    <w:qFormat/>
    <w:rPr>
      <w:rFonts w:ascii="Times New Roman" w:eastAsia="Times New Roman" w:hAnsi="Times New Roman" w:cs="Times New Roman"/>
      <w:b/>
      <w:bCs/>
      <w:color w:val="000000"/>
      <w:spacing w:val="3"/>
      <w:w w:val="100"/>
      <w:position w:val="0"/>
      <w:sz w:val="21"/>
      <w:szCs w:val="21"/>
      <w:u w:val="none"/>
      <w:lang w:val="vi-VN" w:eastAsia="vi-VN" w:bidi="vi-VN"/>
    </w:rPr>
  </w:style>
  <w:style w:type="character" w:customStyle="1" w:styleId="Vnbnnidung11Gincch0ptExact">
    <w:name w:val="Văn bản nội dung (11) + Giãn cách 0 pt Exact"/>
    <w:basedOn w:val="Vnbnnidung11"/>
    <w:rPr>
      <w:rFonts w:ascii="Times New Roman" w:eastAsia="Times New Roman" w:hAnsi="Times New Roman" w:cs="Times New Roman"/>
      <w:b/>
      <w:bCs/>
      <w:i/>
      <w:iCs/>
      <w:color w:val="000000"/>
      <w:spacing w:val="0"/>
      <w:w w:val="100"/>
      <w:position w:val="0"/>
      <w:sz w:val="21"/>
      <w:szCs w:val="21"/>
      <w:u w:val="none"/>
      <w:lang w:val="vi-VN" w:eastAsia="vi-VN" w:bidi="vi-VN"/>
    </w:rPr>
  </w:style>
  <w:style w:type="character" w:customStyle="1" w:styleId="VnbnnidungInm3">
    <w:name w:val="Văn bản nội dung + In đậm"/>
    <w:aliases w:val="In nghiêng,Giãn cách 0 pt Exact1"/>
    <w:basedOn w:val="Vnbnnidung"/>
    <w:rPr>
      <w:rFonts w:ascii="Times New Roman" w:eastAsia="Times New Roman" w:hAnsi="Times New Roman" w:cs="Times New Roman"/>
      <w:b/>
      <w:bCs/>
      <w:i/>
      <w:iCs/>
      <w:color w:val="000000"/>
      <w:spacing w:val="0"/>
      <w:w w:val="100"/>
      <w:position w:val="0"/>
      <w:sz w:val="21"/>
      <w:szCs w:val="21"/>
      <w:u w:val="none"/>
      <w:lang w:val="vi-VN" w:eastAsia="vi-VN" w:bidi="vi-VN"/>
    </w:rPr>
  </w:style>
  <w:style w:type="character" w:customStyle="1" w:styleId="Vnbnnidung9pt">
    <w:name w:val="Văn bản nội dung + 9 pt"/>
    <w:aliases w:val="Giãn cách 0 pt Exact"/>
    <w:basedOn w:val="Vnbnnidung"/>
    <w:rPr>
      <w:rFonts w:ascii="Times New Roman" w:eastAsia="Times New Roman" w:hAnsi="Times New Roman" w:cs="Times New Roman"/>
      <w:color w:val="000000"/>
      <w:spacing w:val="13"/>
      <w:w w:val="100"/>
      <w:position w:val="0"/>
      <w:sz w:val="18"/>
      <w:szCs w:val="18"/>
      <w:u w:val="none"/>
      <w:lang w:val="vi-VN" w:eastAsia="vi-VN" w:bidi="vi-VN"/>
    </w:rPr>
  </w:style>
  <w:style w:type="character" w:customStyle="1" w:styleId="VnbnnidungCandara4">
    <w:name w:val="Văn bản nội dung + Candara"/>
    <w:aliases w:val="10 pt,In đậm Exact"/>
    <w:basedOn w:val="Vnbnnidung"/>
    <w:rPr>
      <w:rFonts w:ascii="Candara" w:eastAsia="Candara" w:hAnsi="Candara" w:cs="Candara"/>
      <w:b/>
      <w:bCs/>
      <w:color w:val="000000"/>
      <w:spacing w:val="5"/>
      <w:w w:val="100"/>
      <w:position w:val="0"/>
      <w:sz w:val="20"/>
      <w:szCs w:val="20"/>
      <w:u w:val="none"/>
      <w:lang w:val="vi-VN" w:eastAsia="vi-VN" w:bidi="vi-VN"/>
    </w:rPr>
  </w:style>
  <w:style w:type="character" w:customStyle="1" w:styleId="Vnbnnidung9pt0">
    <w:name w:val="Văn bản nội dung + 9 pt"/>
    <w:aliases w:val="Giãn cách 1 pt Exact"/>
    <w:basedOn w:val="Vnbnnidung"/>
    <w:rPr>
      <w:rFonts w:ascii="Times New Roman" w:eastAsia="Times New Roman" w:hAnsi="Times New Roman" w:cs="Times New Roman"/>
      <w:color w:val="000000"/>
      <w:spacing w:val="23"/>
      <w:w w:val="100"/>
      <w:position w:val="0"/>
      <w:sz w:val="18"/>
      <w:szCs w:val="18"/>
      <w:u w:val="none"/>
      <w:lang w:val="vi-VN" w:eastAsia="vi-VN" w:bidi="vi-VN"/>
    </w:rPr>
  </w:style>
  <w:style w:type="character" w:customStyle="1" w:styleId="VnbnnidungInm4">
    <w:name w:val="Văn bản nội dung + In đậm"/>
    <w:aliases w:val="Giãn cách 0 pt Exact1"/>
    <w:basedOn w:val="Vnbnnidung"/>
    <w:qFormat/>
    <w:rPr>
      <w:rFonts w:ascii="Times New Roman" w:eastAsia="Times New Roman" w:hAnsi="Times New Roman" w:cs="Times New Roman"/>
      <w:b/>
      <w:bCs/>
      <w:color w:val="000000"/>
      <w:spacing w:val="3"/>
      <w:w w:val="100"/>
      <w:position w:val="0"/>
      <w:sz w:val="21"/>
      <w:szCs w:val="21"/>
      <w:u w:val="none"/>
      <w:lang w:val="vi-VN" w:eastAsia="vi-VN" w:bidi="vi-VN"/>
    </w:rPr>
  </w:style>
  <w:style w:type="character" w:customStyle="1" w:styleId="Vnbnnidung4pt0">
    <w:name w:val="Văn bản nội dung + 4 pt"/>
    <w:aliases w:val="Giãn cách 0 pt Exact"/>
    <w:basedOn w:val="Vnbnnidung"/>
    <w:qFormat/>
    <w:rPr>
      <w:rFonts w:ascii="Times New Roman" w:eastAsia="Times New Roman" w:hAnsi="Times New Roman" w:cs="Times New Roman"/>
      <w:color w:val="000000"/>
      <w:spacing w:val="0"/>
      <w:w w:val="100"/>
      <w:position w:val="0"/>
      <w:sz w:val="8"/>
      <w:szCs w:val="8"/>
      <w:u w:val="none"/>
      <w:lang w:val="vi-VN" w:eastAsia="vi-VN" w:bidi="vi-VN"/>
    </w:rPr>
  </w:style>
  <w:style w:type="character" w:customStyle="1" w:styleId="VnbnnidungTahoma1">
    <w:name w:val="Văn bản nội dung + Tahoma"/>
    <w:aliases w:val="7 pt,Giãn cách 0 pt Exact1"/>
    <w:basedOn w:val="Vnbnnidung"/>
    <w:qFormat/>
    <w:rPr>
      <w:rFonts w:ascii="Tahoma" w:eastAsia="Tahoma" w:hAnsi="Tahoma" w:cs="Tahoma"/>
      <w:color w:val="000000"/>
      <w:spacing w:val="-6"/>
      <w:w w:val="100"/>
      <w:position w:val="0"/>
      <w:sz w:val="14"/>
      <w:szCs w:val="14"/>
      <w:u w:val="none"/>
      <w:lang w:val="vi-VN" w:eastAsia="vi-VN" w:bidi="vi-VN"/>
    </w:rPr>
  </w:style>
  <w:style w:type="character" w:customStyle="1" w:styleId="Vnbnnidung30Exact">
    <w:name w:val="Văn bản nội dung (30) Exact"/>
    <w:basedOn w:val="Phngmcinhcuaoanvn"/>
    <w:link w:val="Vnbnnidung30"/>
    <w:qFormat/>
    <w:rPr>
      <w:rFonts w:ascii="Times New Roman" w:eastAsia="Times New Roman" w:hAnsi="Times New Roman" w:cs="Times New Roman"/>
      <w:i/>
      <w:iCs/>
      <w:spacing w:val="2"/>
      <w:sz w:val="20"/>
      <w:szCs w:val="20"/>
      <w:u w:val="none"/>
    </w:rPr>
  </w:style>
  <w:style w:type="paragraph" w:customStyle="1" w:styleId="Vnbnnidung30">
    <w:name w:val="Văn bản nội dung (30)"/>
    <w:basedOn w:val="Binhthng"/>
    <w:link w:val="Vnbnnidung30Exact"/>
    <w:pPr>
      <w:shd w:val="clear" w:color="auto" w:fill="FFFFFF"/>
      <w:spacing w:before="120" w:line="346" w:lineRule="exact"/>
      <w:jc w:val="right"/>
    </w:pPr>
    <w:rPr>
      <w:rFonts w:ascii="Times New Roman" w:eastAsia="Times New Roman" w:hAnsi="Times New Roman" w:cs="Times New Roman"/>
      <w:i/>
      <w:iCs/>
      <w:spacing w:val="2"/>
      <w:sz w:val="20"/>
      <w:szCs w:val="20"/>
    </w:rPr>
  </w:style>
  <w:style w:type="character" w:customStyle="1" w:styleId="Vnbnnidung31Exact">
    <w:name w:val="Văn bản nội dung (31) Exact"/>
    <w:basedOn w:val="Phngmcinhcuaoanvn"/>
    <w:link w:val="Vnbnnidung310"/>
    <w:qFormat/>
    <w:rPr>
      <w:rFonts w:ascii="Times New Roman" w:eastAsia="Times New Roman" w:hAnsi="Times New Roman" w:cs="Times New Roman"/>
      <w:i/>
      <w:iCs/>
      <w:spacing w:val="-16"/>
      <w:u w:val="none"/>
    </w:rPr>
  </w:style>
  <w:style w:type="paragraph" w:customStyle="1" w:styleId="Vnbnnidung310">
    <w:name w:val="Văn bản nội dung (31)"/>
    <w:basedOn w:val="Binhthng"/>
    <w:link w:val="Vnbnnidung31Exact"/>
    <w:pPr>
      <w:shd w:val="clear" w:color="auto" w:fill="FFFFFF"/>
      <w:spacing w:line="346" w:lineRule="exact"/>
      <w:jc w:val="right"/>
    </w:pPr>
    <w:rPr>
      <w:rFonts w:ascii="Times New Roman" w:eastAsia="Times New Roman" w:hAnsi="Times New Roman" w:cs="Times New Roman"/>
      <w:i/>
      <w:iCs/>
      <w:spacing w:val="-16"/>
    </w:rPr>
  </w:style>
  <w:style w:type="character" w:customStyle="1" w:styleId="Vnbnnidung11Gincch-1ptExact">
    <w:name w:val="Văn bản nội dung (11) + Giãn cách -1 pt Exact"/>
    <w:basedOn w:val="Vnbnnidung11"/>
    <w:rPr>
      <w:rFonts w:ascii="Times New Roman" w:eastAsia="Times New Roman" w:hAnsi="Times New Roman" w:cs="Times New Roman"/>
      <w:b/>
      <w:bCs/>
      <w:i/>
      <w:iCs/>
      <w:color w:val="000000"/>
      <w:spacing w:val="-38"/>
      <w:w w:val="100"/>
      <w:position w:val="0"/>
      <w:sz w:val="21"/>
      <w:szCs w:val="21"/>
      <w:u w:val="none"/>
      <w:lang w:val="en-US" w:eastAsia="en-US" w:bidi="en-US"/>
    </w:rPr>
  </w:style>
  <w:style w:type="character" w:customStyle="1" w:styleId="Vnbnnidung32Exact">
    <w:name w:val="Văn bản nội dung (32) Exact"/>
    <w:basedOn w:val="Phngmcinhcuaoanvn"/>
    <w:link w:val="Vnbnnidung32"/>
    <w:qFormat/>
    <w:rPr>
      <w:rFonts w:ascii="Times New Roman" w:eastAsia="Times New Roman" w:hAnsi="Times New Roman" w:cs="Times New Roman"/>
      <w:sz w:val="12"/>
      <w:szCs w:val="12"/>
      <w:u w:val="none"/>
    </w:rPr>
  </w:style>
  <w:style w:type="paragraph" w:customStyle="1" w:styleId="Vnbnnidung32">
    <w:name w:val="Văn bản nội dung (32)"/>
    <w:basedOn w:val="Binhthng"/>
    <w:link w:val="Vnbnnidung32Exact"/>
    <w:pPr>
      <w:shd w:val="clear" w:color="auto" w:fill="FFFFFF"/>
      <w:spacing w:line="0" w:lineRule="atLeast"/>
    </w:pPr>
    <w:rPr>
      <w:rFonts w:ascii="Times New Roman" w:eastAsia="Times New Roman" w:hAnsi="Times New Roman" w:cs="Times New Roman"/>
      <w:sz w:val="12"/>
      <w:szCs w:val="12"/>
    </w:rPr>
  </w:style>
  <w:style w:type="character" w:customStyle="1" w:styleId="Vnbnnidung2Exact1">
    <w:name w:val="Văn bản nội dung (2) Exact1"/>
    <w:basedOn w:val="Vnbnnidung2"/>
    <w:rPr>
      <w:rFonts w:ascii="Tahoma" w:eastAsia="Tahoma" w:hAnsi="Tahoma" w:cs="Tahoma"/>
      <w:color w:val="000000"/>
      <w:spacing w:val="-4"/>
      <w:w w:val="100"/>
      <w:position w:val="0"/>
      <w:sz w:val="24"/>
      <w:szCs w:val="24"/>
      <w:u w:val="none"/>
      <w:lang w:val="en-US" w:eastAsia="en-US" w:bidi="en-US"/>
    </w:rPr>
  </w:style>
  <w:style w:type="character" w:customStyle="1" w:styleId="Vnbnnidung4Gincch0ptExact">
    <w:name w:val="Văn bản nội dung (4) + Giãn cách 0 pt Exact"/>
    <w:basedOn w:val="Vnbnnidung4Exact"/>
    <w:rPr>
      <w:rFonts w:ascii="Tahoma" w:eastAsia="Tahoma" w:hAnsi="Tahoma" w:cs="Tahoma"/>
      <w:color w:val="000000"/>
      <w:spacing w:val="-6"/>
      <w:w w:val="100"/>
      <w:position w:val="0"/>
      <w:sz w:val="26"/>
      <w:szCs w:val="26"/>
      <w:u w:val="none"/>
      <w:lang w:val="vi-VN" w:eastAsia="vi-VN" w:bidi="vi-VN"/>
    </w:rPr>
  </w:style>
  <w:style w:type="character" w:customStyle="1" w:styleId="Vnbnnidung33Exact">
    <w:name w:val="Văn bản nội dung (33) Exact"/>
    <w:basedOn w:val="Phngmcinhcuaoanvn"/>
    <w:link w:val="Vnbnnidung33"/>
    <w:rPr>
      <w:rFonts w:ascii="Times New Roman" w:eastAsia="Times New Roman" w:hAnsi="Times New Roman" w:cs="Times New Roman"/>
      <w:b/>
      <w:bCs/>
      <w:i/>
      <w:iCs/>
      <w:w w:val="200"/>
      <w:sz w:val="16"/>
      <w:szCs w:val="16"/>
      <w:u w:val="none"/>
    </w:rPr>
  </w:style>
  <w:style w:type="paragraph" w:customStyle="1" w:styleId="Vnbnnidung33">
    <w:name w:val="Văn bản nội dung (33)"/>
    <w:basedOn w:val="Binhthng"/>
    <w:link w:val="Vnbnnidung33Exact"/>
    <w:pPr>
      <w:shd w:val="clear" w:color="auto" w:fill="FFFFFF"/>
      <w:spacing w:before="180" w:line="0" w:lineRule="atLeast"/>
    </w:pPr>
    <w:rPr>
      <w:rFonts w:ascii="Times New Roman" w:eastAsia="Times New Roman" w:hAnsi="Times New Roman" w:cs="Times New Roman"/>
      <w:b/>
      <w:bCs/>
      <w:i/>
      <w:iCs/>
      <w:w w:val="200"/>
      <w:sz w:val="16"/>
      <w:szCs w:val="16"/>
    </w:rPr>
  </w:style>
  <w:style w:type="character" w:customStyle="1" w:styleId="Vnbnnidung34Exact">
    <w:name w:val="Văn bản nội dung (34) Exact"/>
    <w:basedOn w:val="Phngmcinhcuaoanvn"/>
    <w:link w:val="Vnbnnidung34"/>
    <w:qFormat/>
    <w:rPr>
      <w:rFonts w:ascii="Times New Roman" w:eastAsia="Times New Roman" w:hAnsi="Times New Roman" w:cs="Times New Roman"/>
      <w:sz w:val="21"/>
      <w:szCs w:val="21"/>
      <w:u w:val="none"/>
    </w:rPr>
  </w:style>
  <w:style w:type="paragraph" w:customStyle="1" w:styleId="Vnbnnidung34">
    <w:name w:val="Văn bản nội dung (34)"/>
    <w:basedOn w:val="Binhthng"/>
    <w:link w:val="Vnbnnidung34Exact"/>
    <w:pPr>
      <w:shd w:val="clear" w:color="auto" w:fill="FFFFFF"/>
      <w:spacing w:line="0" w:lineRule="atLeast"/>
    </w:pPr>
    <w:rPr>
      <w:rFonts w:ascii="Times New Roman" w:eastAsia="Times New Roman" w:hAnsi="Times New Roman" w:cs="Times New Roman"/>
      <w:sz w:val="21"/>
      <w:szCs w:val="21"/>
    </w:rPr>
  </w:style>
  <w:style w:type="character" w:customStyle="1" w:styleId="Vnbnnidung35Exact">
    <w:name w:val="Văn bản nội dung (35) Exact"/>
    <w:basedOn w:val="Phngmcinhcuaoanvn"/>
    <w:link w:val="Vnbnnidung35"/>
    <w:qFormat/>
    <w:rPr>
      <w:rFonts w:ascii="Tahoma" w:eastAsia="Tahoma" w:hAnsi="Tahoma" w:cs="Tahoma"/>
      <w:sz w:val="21"/>
      <w:szCs w:val="21"/>
      <w:u w:val="none"/>
    </w:rPr>
  </w:style>
  <w:style w:type="paragraph" w:customStyle="1" w:styleId="Vnbnnidung35">
    <w:name w:val="Văn bản nội dung (35)"/>
    <w:basedOn w:val="Binhthng"/>
    <w:link w:val="Vnbnnidung35Exact"/>
    <w:pPr>
      <w:shd w:val="clear" w:color="auto" w:fill="FFFFFF"/>
      <w:spacing w:line="0" w:lineRule="atLeast"/>
    </w:pPr>
    <w:rPr>
      <w:rFonts w:ascii="Tahoma" w:eastAsia="Tahoma" w:hAnsi="Tahoma" w:cs="Tahoma"/>
      <w:sz w:val="21"/>
      <w:szCs w:val="21"/>
    </w:rPr>
  </w:style>
  <w:style w:type="character" w:customStyle="1" w:styleId="utranghocchntrang95pt">
    <w:name w:val="Đầu trang hoặc chân trang + 9.5 pt"/>
    <w:aliases w:val="In nghiêng,Giãn cách 2 pt"/>
    <w:basedOn w:val="utranghocchntrang"/>
    <w:qFormat/>
    <w:rPr>
      <w:rFonts w:ascii="Times New Roman" w:eastAsia="Times New Roman" w:hAnsi="Times New Roman" w:cs="Times New Roman"/>
      <w:b/>
      <w:bCs/>
      <w:i/>
      <w:iCs/>
      <w:color w:val="000000"/>
      <w:spacing w:val="40"/>
      <w:w w:val="100"/>
      <w:position w:val="0"/>
      <w:sz w:val="19"/>
      <w:szCs w:val="19"/>
      <w:u w:val="none"/>
      <w:lang w:val="vi-VN" w:eastAsia="vi-VN" w:bidi="vi-VN"/>
    </w:rPr>
  </w:style>
  <w:style w:type="character" w:customStyle="1" w:styleId="Vnbnnidung2Candara">
    <w:name w:val="Văn bản nội dung (2) + Candara"/>
    <w:aliases w:val="15 pt,Giãn cách 0 pt"/>
    <w:basedOn w:val="Vnbnnidung2"/>
    <w:qFormat/>
    <w:rPr>
      <w:rFonts w:ascii="Candara" w:eastAsia="Candara" w:hAnsi="Candara" w:cs="Candara"/>
      <w:color w:val="000000"/>
      <w:spacing w:val="-10"/>
      <w:w w:val="100"/>
      <w:position w:val="0"/>
      <w:sz w:val="30"/>
      <w:szCs w:val="30"/>
      <w:u w:val="none"/>
      <w:lang w:val="vi-VN" w:eastAsia="vi-VN" w:bidi="vi-VN"/>
    </w:rPr>
  </w:style>
  <w:style w:type="character" w:customStyle="1" w:styleId="Vnbnnidung7pt0">
    <w:name w:val="Văn bản nội dung + 7 pt"/>
    <w:aliases w:val="Giãn cách 0 pt"/>
    <w:basedOn w:val="Vnbnnidung"/>
    <w:qFormat/>
    <w:rPr>
      <w:rFonts w:ascii="Times New Roman" w:eastAsia="Times New Roman" w:hAnsi="Times New Roman" w:cs="Times New Roman"/>
      <w:color w:val="000000"/>
      <w:spacing w:val="-10"/>
      <w:w w:val="100"/>
      <w:position w:val="0"/>
      <w:sz w:val="14"/>
      <w:szCs w:val="14"/>
      <w:u w:val="none"/>
      <w:lang w:val="vi-VN" w:eastAsia="vi-VN" w:bidi="vi-VN"/>
    </w:rPr>
  </w:style>
  <w:style w:type="character" w:customStyle="1" w:styleId="Tiu7Innghing0">
    <w:name w:val="Tiêu đề #7 + In nghiêng"/>
    <w:basedOn w:val="Tiu7"/>
    <w:qFormat/>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27">
    <w:name w:val="Văn bản nội dung (27)_"/>
    <w:basedOn w:val="Phngmcinhcuaoanvn"/>
    <w:link w:val="Vnbnnidung270"/>
    <w:qFormat/>
    <w:rPr>
      <w:rFonts w:ascii="Times New Roman" w:eastAsia="Times New Roman" w:hAnsi="Times New Roman" w:cs="Times New Roman"/>
      <w:b/>
      <w:bCs/>
      <w:sz w:val="21"/>
      <w:szCs w:val="21"/>
      <w:u w:val="none"/>
    </w:rPr>
  </w:style>
  <w:style w:type="paragraph" w:customStyle="1" w:styleId="Vnbnnidung270">
    <w:name w:val="Văn bản nội dung (27)"/>
    <w:basedOn w:val="Binhthng"/>
    <w:link w:val="Vnbnnidung27"/>
    <w:pPr>
      <w:shd w:val="clear" w:color="auto" w:fill="FFFFFF"/>
      <w:spacing w:before="60" w:line="0" w:lineRule="atLeast"/>
      <w:jc w:val="both"/>
    </w:pPr>
    <w:rPr>
      <w:rFonts w:ascii="Times New Roman" w:eastAsia="Times New Roman" w:hAnsi="Times New Roman" w:cs="Times New Roman"/>
      <w:b/>
      <w:bCs/>
      <w:sz w:val="21"/>
      <w:szCs w:val="21"/>
    </w:rPr>
  </w:style>
  <w:style w:type="character" w:customStyle="1" w:styleId="Vnbnnidung36">
    <w:name w:val="Văn bản nội dung3"/>
    <w:basedOn w:val="Vnbnnidung"/>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12">
    <w:name w:val="Tiêu đề #12_"/>
    <w:basedOn w:val="Phngmcinhcuaoanvn"/>
    <w:link w:val="Tiu120"/>
    <w:rPr>
      <w:rFonts w:ascii="Times New Roman" w:eastAsia="Times New Roman" w:hAnsi="Times New Roman" w:cs="Times New Roman"/>
      <w:b/>
      <w:bCs/>
      <w:sz w:val="22"/>
      <w:szCs w:val="22"/>
      <w:u w:val="none"/>
    </w:rPr>
  </w:style>
  <w:style w:type="paragraph" w:customStyle="1" w:styleId="Tiu120">
    <w:name w:val="Tiêu đề #12"/>
    <w:basedOn w:val="Binhthng"/>
    <w:link w:val="Tiu12"/>
    <w:pPr>
      <w:shd w:val="clear" w:color="auto" w:fill="FFFFFF"/>
      <w:spacing w:before="120" w:after="120" w:line="0" w:lineRule="atLeast"/>
      <w:jc w:val="center"/>
    </w:pPr>
    <w:rPr>
      <w:rFonts w:ascii="Times New Roman" w:eastAsia="Times New Roman" w:hAnsi="Times New Roman" w:cs="Times New Roman"/>
      <w:b/>
      <w:bCs/>
      <w:sz w:val="22"/>
      <w:szCs w:val="22"/>
    </w:rPr>
  </w:style>
  <w:style w:type="character" w:customStyle="1" w:styleId="Vnbnnidung37">
    <w:name w:val="Văn bản nội dung (3)"/>
    <w:basedOn w:val="Vnbnnidung3"/>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Innghing10">
    <w:name w:val="Văn bản nội dung + In nghiêng1"/>
    <w:basedOn w:val="Vnbnnidung"/>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110">
    <w:name w:val="Văn bản nội dung (11)"/>
    <w:basedOn w:val="Vnbnnidung11"/>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Vnbnnidung28">
    <w:name w:val="Văn bản nội dung (28)_"/>
    <w:basedOn w:val="Phngmcinhcuaoanvn"/>
    <w:link w:val="Vnbnnidung281"/>
    <w:rPr>
      <w:rFonts w:ascii="Times New Roman" w:eastAsia="Times New Roman" w:hAnsi="Times New Roman" w:cs="Times New Roman"/>
      <w:b/>
      <w:bCs/>
      <w:sz w:val="20"/>
      <w:szCs w:val="20"/>
      <w:u w:val="none"/>
    </w:rPr>
  </w:style>
  <w:style w:type="paragraph" w:customStyle="1" w:styleId="Vnbnnidung281">
    <w:name w:val="Văn bản nội dung (28)1"/>
    <w:basedOn w:val="Binhthng"/>
    <w:link w:val="Vnbnnidung28"/>
    <w:pPr>
      <w:shd w:val="clear" w:color="auto" w:fill="FFFFFF"/>
      <w:spacing w:before="60" w:after="60" w:line="0" w:lineRule="atLeast"/>
      <w:jc w:val="right"/>
    </w:pPr>
    <w:rPr>
      <w:rFonts w:ascii="Times New Roman" w:eastAsia="Times New Roman" w:hAnsi="Times New Roman" w:cs="Times New Roman"/>
      <w:b/>
      <w:bCs/>
      <w:sz w:val="20"/>
      <w:szCs w:val="20"/>
    </w:rPr>
  </w:style>
  <w:style w:type="character" w:customStyle="1" w:styleId="Vnbnnidung280">
    <w:name w:val="Văn bản nội dung (28)"/>
    <w:basedOn w:val="Vnbnnidung28"/>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Mclc0">
    <w:name w:val="Mục lục"/>
    <w:basedOn w:val="Mclc"/>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MclcInnghing1">
    <w:name w:val="Mục lục + In nghiêng1"/>
    <w:basedOn w:val="Mclc"/>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5Khnginnghing10">
    <w:name w:val="Văn bản nội dung (5) + Không in nghiêng1"/>
    <w:basedOn w:val="Vnbnnidung5"/>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50">
    <w:name w:val="Văn bản nội dung (5)"/>
    <w:basedOn w:val="Vnbnnidung5"/>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40">
    <w:name w:val="Văn bản nội dung4"/>
    <w:basedOn w:val="Vnbnnidung"/>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10pt1">
    <w:name w:val="Văn bản nội dung + 10 pt"/>
    <w:aliases w:val="In đậm"/>
    <w:basedOn w:val="Vnbnnidung"/>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Tiu8">
    <w:name w:val="Tiêu đề #8_"/>
    <w:basedOn w:val="Phngmcinhcuaoanvn"/>
    <w:link w:val="Tiu80"/>
    <w:qFormat/>
    <w:rPr>
      <w:rFonts w:ascii="Tahoma" w:eastAsia="Tahoma" w:hAnsi="Tahoma" w:cs="Tahoma"/>
      <w:u w:val="none"/>
    </w:rPr>
  </w:style>
  <w:style w:type="paragraph" w:customStyle="1" w:styleId="Tiu80">
    <w:name w:val="Tiêu đề #8"/>
    <w:basedOn w:val="Binhthng"/>
    <w:link w:val="Tiu8"/>
    <w:pPr>
      <w:shd w:val="clear" w:color="auto" w:fill="FFFFFF"/>
      <w:spacing w:after="840" w:line="0" w:lineRule="atLeast"/>
      <w:jc w:val="center"/>
      <w:outlineLvl w:val="7"/>
    </w:pPr>
    <w:rPr>
      <w:rFonts w:ascii="Tahoma" w:eastAsia="Tahoma" w:hAnsi="Tahoma" w:cs="Tahoma"/>
    </w:rPr>
  </w:style>
  <w:style w:type="character" w:customStyle="1" w:styleId="Vnbnnidung9Gincch0pt">
    <w:name w:val="Văn bản nội dung (9) + Giãn cách 0 pt"/>
    <w:basedOn w:val="Vnbnnidung9"/>
    <w:rPr>
      <w:rFonts w:ascii="Times New Roman" w:eastAsia="Times New Roman" w:hAnsi="Times New Roman" w:cs="Times New Roman"/>
      <w:color w:val="000000"/>
      <w:spacing w:val="0"/>
      <w:w w:val="100"/>
      <w:position w:val="0"/>
      <w:sz w:val="14"/>
      <w:szCs w:val="14"/>
      <w:u w:val="none"/>
      <w:lang w:val="vi-VN" w:eastAsia="vi-VN" w:bidi="vi-VN"/>
    </w:rPr>
  </w:style>
  <w:style w:type="character" w:customStyle="1" w:styleId="Vnbnnidung11Khnginnghing1">
    <w:name w:val="Văn bản nội dung (11) + Không in nghiêng1"/>
    <w:basedOn w:val="Vnbnnidung11"/>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Tiu813pt">
    <w:name w:val="Tiêu đề #8 + 13 pt"/>
    <w:basedOn w:val="Tiu8"/>
    <w:rPr>
      <w:rFonts w:ascii="Tahoma" w:eastAsia="Tahoma" w:hAnsi="Tahoma" w:cs="Tahoma"/>
      <w:color w:val="000000"/>
      <w:spacing w:val="0"/>
      <w:w w:val="100"/>
      <w:position w:val="0"/>
      <w:sz w:val="26"/>
      <w:szCs w:val="26"/>
      <w:u w:val="none"/>
      <w:lang w:val="vi-VN" w:eastAsia="vi-VN" w:bidi="vi-VN"/>
    </w:rPr>
  </w:style>
  <w:style w:type="character" w:customStyle="1" w:styleId="Tiu8Chhoanh">
    <w:name w:val="Tiêu đề #8 + Chữ hoa nhỏ"/>
    <w:basedOn w:val="Tiu8"/>
    <w:rPr>
      <w:rFonts w:ascii="Tahoma" w:eastAsia="Tahoma" w:hAnsi="Tahoma" w:cs="Tahoma"/>
      <w:smallCaps/>
      <w:color w:val="000000"/>
      <w:spacing w:val="0"/>
      <w:w w:val="100"/>
      <w:position w:val="0"/>
      <w:sz w:val="24"/>
      <w:szCs w:val="24"/>
      <w:u w:val="none"/>
      <w:lang w:val="vi-VN" w:eastAsia="vi-VN" w:bidi="vi-VN"/>
    </w:rPr>
  </w:style>
  <w:style w:type="character" w:customStyle="1" w:styleId="Vnbnnidung36Exact">
    <w:name w:val="Văn bản nội dung (36) Exact"/>
    <w:basedOn w:val="Phngmcinhcuaoanvn"/>
    <w:link w:val="Vnbnnidung360"/>
    <w:rPr>
      <w:rFonts w:ascii="Times New Roman" w:eastAsia="Times New Roman" w:hAnsi="Times New Roman" w:cs="Times New Roman"/>
      <w:sz w:val="10"/>
      <w:szCs w:val="10"/>
      <w:u w:val="none"/>
      <w:lang w:val="en-US" w:eastAsia="en-US" w:bidi="en-US"/>
    </w:rPr>
  </w:style>
  <w:style w:type="paragraph" w:customStyle="1" w:styleId="Vnbnnidung360">
    <w:name w:val="Văn bản nội dung (36)"/>
    <w:basedOn w:val="Binhthng"/>
    <w:link w:val="Vnbnnidung36Exact"/>
    <w:pPr>
      <w:shd w:val="clear" w:color="auto" w:fill="FFFFFF"/>
      <w:spacing w:line="0" w:lineRule="atLeast"/>
    </w:pPr>
    <w:rPr>
      <w:rFonts w:ascii="Times New Roman" w:eastAsia="Times New Roman" w:hAnsi="Times New Roman" w:cs="Times New Roman"/>
      <w:sz w:val="10"/>
      <w:szCs w:val="10"/>
      <w:lang w:val="en-US" w:eastAsia="en-US" w:bidi="en-US"/>
    </w:rPr>
  </w:style>
  <w:style w:type="character" w:customStyle="1" w:styleId="Vnbnnidung37Exact">
    <w:name w:val="Văn bản nội dung (37) Exact"/>
    <w:basedOn w:val="Phngmcinhcuaoanvn"/>
    <w:link w:val="Vnbnnidung370"/>
    <w:rPr>
      <w:rFonts w:ascii="Times New Roman" w:eastAsia="Times New Roman" w:hAnsi="Times New Roman" w:cs="Times New Roman"/>
      <w:sz w:val="10"/>
      <w:szCs w:val="10"/>
      <w:u w:val="none"/>
      <w:lang w:val="en-US" w:eastAsia="en-US" w:bidi="en-US"/>
    </w:rPr>
  </w:style>
  <w:style w:type="paragraph" w:customStyle="1" w:styleId="Vnbnnidung370">
    <w:name w:val="Văn bản nội dung (37)"/>
    <w:basedOn w:val="Binhthng"/>
    <w:link w:val="Vnbnnidung37Exact"/>
    <w:pPr>
      <w:shd w:val="clear" w:color="auto" w:fill="FFFFFF"/>
      <w:spacing w:line="130" w:lineRule="exact"/>
    </w:pPr>
    <w:rPr>
      <w:rFonts w:ascii="Times New Roman" w:eastAsia="Times New Roman" w:hAnsi="Times New Roman" w:cs="Times New Roman"/>
      <w:sz w:val="10"/>
      <w:szCs w:val="10"/>
      <w:lang w:val="en-US" w:eastAsia="en-US" w:bidi="en-US"/>
    </w:rPr>
  </w:style>
  <w:style w:type="character" w:customStyle="1" w:styleId="Vnbnnidung38Exact">
    <w:name w:val="Văn bản nội dung (38) Exact"/>
    <w:basedOn w:val="Phngmcinhcuaoanvn"/>
    <w:link w:val="Vnbnnidung38"/>
    <w:rPr>
      <w:rFonts w:ascii="Arial Narrow" w:eastAsia="Arial Narrow" w:hAnsi="Arial Narrow" w:cs="Arial Narrow"/>
      <w:sz w:val="68"/>
      <w:szCs w:val="68"/>
      <w:u w:val="none"/>
    </w:rPr>
  </w:style>
  <w:style w:type="paragraph" w:customStyle="1" w:styleId="Vnbnnidung38">
    <w:name w:val="Văn bản nội dung (38)"/>
    <w:basedOn w:val="Binhthng"/>
    <w:link w:val="Vnbnnidung38Exact"/>
    <w:pPr>
      <w:shd w:val="clear" w:color="auto" w:fill="FFFFFF"/>
      <w:spacing w:line="0" w:lineRule="atLeast"/>
    </w:pPr>
    <w:rPr>
      <w:rFonts w:ascii="Arial Narrow" w:eastAsia="Arial Narrow" w:hAnsi="Arial Narrow" w:cs="Arial Narrow"/>
      <w:sz w:val="68"/>
      <w:szCs w:val="68"/>
    </w:rPr>
  </w:style>
  <w:style w:type="character" w:customStyle="1" w:styleId="Vnbnnidung14Exact">
    <w:name w:val="Văn bản nội dung (14) Exact"/>
    <w:basedOn w:val="Phngmcinhcuaoanvn"/>
    <w:rPr>
      <w:rFonts w:ascii="Times New Roman" w:eastAsia="Times New Roman" w:hAnsi="Times New Roman" w:cs="Times New Roman"/>
      <w:b/>
      <w:bCs/>
      <w:sz w:val="22"/>
      <w:szCs w:val="22"/>
      <w:u w:val="none"/>
    </w:rPr>
  </w:style>
  <w:style w:type="character" w:customStyle="1" w:styleId="Vnbnnidung14Gincch0ptExact">
    <w:name w:val="Văn bản nội dung (14) + Giãn cách 0 pt Exact"/>
    <w:basedOn w:val="Vnbnnidung14"/>
    <w:rPr>
      <w:rFonts w:ascii="Times New Roman" w:eastAsia="Times New Roman" w:hAnsi="Times New Roman" w:cs="Times New Roman"/>
      <w:b/>
      <w:bCs/>
      <w:color w:val="000000"/>
      <w:spacing w:val="4"/>
      <w:w w:val="100"/>
      <w:position w:val="0"/>
      <w:sz w:val="22"/>
      <w:szCs w:val="22"/>
      <w:u w:val="none"/>
      <w:lang w:val="vi-VN" w:eastAsia="vi-VN" w:bidi="vi-VN"/>
    </w:rPr>
  </w:style>
  <w:style w:type="character" w:customStyle="1" w:styleId="Vnbnnidung6pt0">
    <w:name w:val="Văn bản nội dung + 6 pt"/>
    <w:aliases w:val="Giãn cách 0 pt Exact1"/>
    <w:basedOn w:val="Vnbnnidung"/>
    <w:rPr>
      <w:rFonts w:ascii="Times New Roman" w:eastAsia="Times New Roman" w:hAnsi="Times New Roman" w:cs="Times New Roman"/>
      <w:color w:val="000000"/>
      <w:spacing w:val="10"/>
      <w:w w:val="100"/>
      <w:position w:val="0"/>
      <w:sz w:val="12"/>
      <w:szCs w:val="12"/>
      <w:u w:val="none"/>
      <w:lang w:val="vi-VN" w:eastAsia="vi-VN" w:bidi="vi-VN"/>
    </w:rPr>
  </w:style>
  <w:style w:type="character" w:customStyle="1" w:styleId="Vnbnnidung11Khnginnghing2">
    <w:name w:val="Văn bản nội dung (11) + Không in nghiêng"/>
    <w:aliases w:val="Giãn cách 0 pt Exact1"/>
    <w:basedOn w:val="Vnbnnidung11"/>
    <w:rPr>
      <w:rFonts w:ascii="Times New Roman" w:eastAsia="Times New Roman" w:hAnsi="Times New Roman" w:cs="Times New Roman"/>
      <w:b/>
      <w:bCs/>
      <w:i/>
      <w:iCs/>
      <w:color w:val="000000"/>
      <w:spacing w:val="3"/>
      <w:w w:val="100"/>
      <w:position w:val="0"/>
      <w:sz w:val="21"/>
      <w:szCs w:val="21"/>
      <w:u w:val="none"/>
      <w:lang w:val="vi-VN" w:eastAsia="vi-VN" w:bidi="vi-VN"/>
    </w:rPr>
  </w:style>
  <w:style w:type="character" w:customStyle="1" w:styleId="Vnbnnidung5Tahoma">
    <w:name w:val="Văn bản nội dung (5) + Tahoma"/>
    <w:aliases w:val="7 pt,Không in nghiêng,Giãn cách 0 pt Exact"/>
    <w:basedOn w:val="Vnbnnidung5"/>
    <w:rPr>
      <w:rFonts w:ascii="Tahoma" w:eastAsia="Tahoma" w:hAnsi="Tahoma" w:cs="Tahoma"/>
      <w:i/>
      <w:iCs/>
      <w:color w:val="000000"/>
      <w:spacing w:val="-6"/>
      <w:w w:val="100"/>
      <w:position w:val="0"/>
      <w:sz w:val="14"/>
      <w:szCs w:val="14"/>
      <w:u w:val="none"/>
      <w:lang w:val="en-US" w:eastAsia="en-US" w:bidi="en-US"/>
    </w:rPr>
  </w:style>
  <w:style w:type="character" w:customStyle="1" w:styleId="VnbnnidungLucidaSansUnicode">
    <w:name w:val="Văn bản nội dung + Lucida Sans Unicode"/>
    <w:aliases w:val="9.5 pt,Giãn cách 0 pt Exact"/>
    <w:basedOn w:val="Vnbnnidung"/>
    <w:rPr>
      <w:rFonts w:ascii="Lucida Sans Unicode" w:eastAsia="Lucida Sans Unicode" w:hAnsi="Lucida Sans Unicode" w:cs="Lucida Sans Unicode"/>
      <w:color w:val="000000"/>
      <w:spacing w:val="0"/>
      <w:w w:val="100"/>
      <w:position w:val="0"/>
      <w:sz w:val="19"/>
      <w:szCs w:val="19"/>
      <w:u w:val="none"/>
      <w:lang w:val="vi-VN" w:eastAsia="vi-VN" w:bidi="vi-VN"/>
    </w:rPr>
  </w:style>
  <w:style w:type="character" w:customStyle="1" w:styleId="Vnbnnidung11pt">
    <w:name w:val="Văn bản nội dung + 11 pt"/>
    <w:aliases w:val="Giãn cách 0 pt Exact"/>
    <w:basedOn w:val="Vnbnnidung"/>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3KhnginmExact">
    <w:name w:val="Văn bản nội dung (3) + Không in đậm Exact"/>
    <w:basedOn w:val="Vnbnnidung3"/>
    <w:rPr>
      <w:rFonts w:ascii="Times New Roman" w:eastAsia="Times New Roman" w:hAnsi="Times New Roman" w:cs="Times New Roman"/>
      <w:b/>
      <w:bCs/>
      <w:color w:val="000000"/>
      <w:spacing w:val="4"/>
      <w:w w:val="100"/>
      <w:position w:val="0"/>
      <w:sz w:val="21"/>
      <w:szCs w:val="21"/>
      <w:u w:val="none"/>
      <w:lang w:val="vi-VN" w:eastAsia="vi-VN" w:bidi="vi-VN"/>
    </w:rPr>
  </w:style>
  <w:style w:type="character" w:customStyle="1" w:styleId="Vnbnnidung4pt1">
    <w:name w:val="Văn bản nội dung + 4 pt"/>
    <w:aliases w:val="Giãn cách 0 pt Exact1"/>
    <w:basedOn w:val="Vnbnnidung"/>
    <w:rPr>
      <w:rFonts w:ascii="Times New Roman" w:eastAsia="Times New Roman" w:hAnsi="Times New Roman" w:cs="Times New Roman"/>
      <w:color w:val="000000"/>
      <w:spacing w:val="0"/>
      <w:w w:val="100"/>
      <w:position w:val="0"/>
      <w:sz w:val="8"/>
      <w:szCs w:val="8"/>
      <w:u w:val="none"/>
      <w:lang w:val="vi-VN" w:eastAsia="vi-VN" w:bidi="vi-VN"/>
    </w:rPr>
  </w:style>
  <w:style w:type="character" w:customStyle="1" w:styleId="Vnbnnidung17Exact">
    <w:name w:val="Văn bản nội dung (17) Exact"/>
    <w:basedOn w:val="Phngmcinhcuaoanvn"/>
    <w:rPr>
      <w:rFonts w:ascii="Times New Roman" w:eastAsia="Times New Roman" w:hAnsi="Times New Roman" w:cs="Times New Roman"/>
      <w:b/>
      <w:bCs/>
      <w:sz w:val="21"/>
      <w:szCs w:val="21"/>
      <w:u w:val="none"/>
      <w:lang w:val="en-US" w:eastAsia="en-US" w:bidi="en-US"/>
    </w:rPr>
  </w:style>
  <w:style w:type="character" w:customStyle="1" w:styleId="Vnbnnidung17Gincch0ptExact">
    <w:name w:val="Văn bản nội dung (17) + Giãn cách 0 pt Exact"/>
    <w:basedOn w:val="Vnbnnidung17"/>
    <w:rPr>
      <w:rFonts w:ascii="Times New Roman" w:eastAsia="Times New Roman" w:hAnsi="Times New Roman" w:cs="Times New Roman"/>
      <w:b/>
      <w:bCs/>
      <w:color w:val="000000"/>
      <w:spacing w:val="2"/>
      <w:w w:val="100"/>
      <w:position w:val="0"/>
      <w:sz w:val="21"/>
      <w:szCs w:val="21"/>
      <w:u w:val="none"/>
      <w:lang w:val="en-US" w:eastAsia="en-US" w:bidi="en-US"/>
    </w:rPr>
  </w:style>
  <w:style w:type="character" w:customStyle="1" w:styleId="Vnbnnidung17Khnginm">
    <w:name w:val="Văn bản nội dung (17) + Không in đậm"/>
    <w:aliases w:val="Giãn cách 0 pt Exact"/>
    <w:basedOn w:val="Vnbnnidung17"/>
    <w:qFormat/>
    <w:rPr>
      <w:rFonts w:ascii="Times New Roman" w:eastAsia="Times New Roman" w:hAnsi="Times New Roman" w:cs="Times New Roman"/>
      <w:b/>
      <w:bCs/>
      <w:color w:val="000000"/>
      <w:spacing w:val="4"/>
      <w:w w:val="100"/>
      <w:position w:val="0"/>
      <w:sz w:val="21"/>
      <w:szCs w:val="21"/>
      <w:u w:val="none"/>
      <w:lang w:val="vi-VN" w:eastAsia="vi-VN" w:bidi="vi-VN"/>
    </w:rPr>
  </w:style>
  <w:style w:type="character" w:customStyle="1" w:styleId="Tiu13">
    <w:name w:val="Tiêu đề #13_"/>
    <w:basedOn w:val="Phngmcinhcuaoanvn"/>
    <w:link w:val="Tiu130"/>
    <w:rPr>
      <w:rFonts w:ascii="Times New Roman" w:eastAsia="Times New Roman" w:hAnsi="Times New Roman" w:cs="Times New Roman"/>
      <w:b/>
      <w:bCs/>
      <w:sz w:val="22"/>
      <w:szCs w:val="22"/>
      <w:u w:val="none"/>
    </w:rPr>
  </w:style>
  <w:style w:type="paragraph" w:customStyle="1" w:styleId="Tiu130">
    <w:name w:val="Tiêu đề #13"/>
    <w:basedOn w:val="Binhthng"/>
    <w:link w:val="Tiu13"/>
    <w:pPr>
      <w:shd w:val="clear" w:color="auto" w:fill="FFFFFF"/>
      <w:spacing w:after="180" w:line="0" w:lineRule="atLeast"/>
    </w:pPr>
    <w:rPr>
      <w:rFonts w:ascii="Times New Roman" w:eastAsia="Times New Roman" w:hAnsi="Times New Roman" w:cs="Times New Roman"/>
      <w:b/>
      <w:bCs/>
      <w:sz w:val="22"/>
      <w:szCs w:val="22"/>
    </w:rPr>
  </w:style>
  <w:style w:type="character" w:customStyle="1" w:styleId="Vnbnnidung3Khnginm3">
    <w:name w:val="Văn bản nội dung (3) + Không in đậm"/>
    <w:aliases w:val="In nghiêng1"/>
    <w:basedOn w:val="Vnbnnidung3"/>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Vnbnnidung3Khnginm10">
    <w:name w:val="Văn bản nội dung (3) + Không in đậm1"/>
    <w:basedOn w:val="Vnbnnidung3"/>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39">
    <w:name w:val="Văn bản nội dung (39)_"/>
    <w:basedOn w:val="Phngmcinhcuaoanvn"/>
    <w:link w:val="Vnbnnidung390"/>
    <w:rPr>
      <w:rFonts w:ascii="Arial" w:eastAsia="Arial" w:hAnsi="Arial" w:cs="Arial"/>
      <w:sz w:val="19"/>
      <w:szCs w:val="19"/>
      <w:u w:val="none"/>
    </w:rPr>
  </w:style>
  <w:style w:type="paragraph" w:customStyle="1" w:styleId="Vnbnnidung390">
    <w:name w:val="Văn bản nội dung (39)"/>
    <w:basedOn w:val="Binhthng"/>
    <w:link w:val="Vnbnnidung39"/>
    <w:pPr>
      <w:shd w:val="clear" w:color="auto" w:fill="FFFFFF"/>
      <w:spacing w:line="293" w:lineRule="exact"/>
      <w:ind w:firstLine="660"/>
    </w:pPr>
    <w:rPr>
      <w:rFonts w:ascii="Arial" w:eastAsia="Arial" w:hAnsi="Arial" w:cs="Arial"/>
      <w:sz w:val="19"/>
      <w:szCs w:val="19"/>
    </w:rPr>
  </w:style>
  <w:style w:type="character" w:customStyle="1" w:styleId="Vnbnnidung39TimesNewRoman">
    <w:name w:val="Văn bản nội dung (39) + Times New Roman"/>
    <w:aliases w:val="11 pt"/>
    <w:basedOn w:val="Vnbnnidung39"/>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52">
    <w:name w:val="Văn bản nội dung5"/>
    <w:basedOn w:val="Vnbnnidung"/>
    <w:rPr>
      <w:rFonts w:ascii="Times New Roman" w:eastAsia="Times New Roman" w:hAnsi="Times New Roman" w:cs="Times New Roman"/>
      <w:color w:val="000000"/>
      <w:spacing w:val="0"/>
      <w:w w:val="100"/>
      <w:position w:val="0"/>
      <w:sz w:val="22"/>
      <w:szCs w:val="22"/>
      <w:u w:val="single"/>
      <w:lang w:val="vi-VN" w:eastAsia="vi-VN" w:bidi="vi-VN"/>
    </w:rPr>
  </w:style>
  <w:style w:type="character" w:customStyle="1" w:styleId="VnbnnidungCandara5">
    <w:name w:val="Văn bản nội dung + Candara"/>
    <w:aliases w:val="10 pt,In đậm2"/>
    <w:basedOn w:val="Vnbnnidung"/>
    <w:rPr>
      <w:rFonts w:ascii="Candara" w:eastAsia="Candara" w:hAnsi="Candara" w:cs="Candara"/>
      <w:b/>
      <w:bCs/>
      <w:color w:val="000000"/>
      <w:spacing w:val="0"/>
      <w:w w:val="100"/>
      <w:position w:val="0"/>
      <w:sz w:val="20"/>
      <w:szCs w:val="20"/>
      <w:u w:val="none"/>
      <w:lang w:val="vi-VN" w:eastAsia="vi-VN" w:bidi="vi-VN"/>
    </w:rPr>
  </w:style>
  <w:style w:type="character" w:customStyle="1" w:styleId="Vnbnnidung95pt1">
    <w:name w:val="Văn bản nội dung + 9.5 pt"/>
    <w:aliases w:val="Giãn cách 0 pt Exact2"/>
    <w:basedOn w:val="Vnbnnidung"/>
    <w:rPr>
      <w:rFonts w:ascii="Times New Roman" w:eastAsia="Times New Roman" w:hAnsi="Times New Roman" w:cs="Times New Roman"/>
      <w:color w:val="000000"/>
      <w:spacing w:val="11"/>
      <w:w w:val="100"/>
      <w:position w:val="0"/>
      <w:sz w:val="19"/>
      <w:szCs w:val="19"/>
      <w:u w:val="none"/>
      <w:lang w:val="vi-VN" w:eastAsia="vi-VN" w:bidi="vi-VN"/>
    </w:rPr>
  </w:style>
  <w:style w:type="character" w:customStyle="1" w:styleId="Vnbnnidung3Khnginm4">
    <w:name w:val="Văn bản nội dung (3) + Không in đậm"/>
    <w:aliases w:val="In nghiêng,Giãn cách 0 pt Exact1"/>
    <w:basedOn w:val="Vnbnnidung3"/>
    <w:rPr>
      <w:rFonts w:ascii="Times New Roman" w:eastAsia="Times New Roman" w:hAnsi="Times New Roman" w:cs="Times New Roman"/>
      <w:b/>
      <w:bCs/>
      <w:i/>
      <w:iCs/>
      <w:color w:val="000000"/>
      <w:spacing w:val="0"/>
      <w:w w:val="100"/>
      <w:position w:val="0"/>
      <w:sz w:val="21"/>
      <w:szCs w:val="21"/>
      <w:u w:val="none"/>
      <w:lang w:val="vi-VN" w:eastAsia="vi-VN" w:bidi="vi-VN"/>
    </w:rPr>
  </w:style>
  <w:style w:type="character" w:customStyle="1" w:styleId="Vnbnnidung19Gincch0ptExact">
    <w:name w:val="Văn bản nội dung (19) + Giãn cách 0 pt Exact"/>
    <w:basedOn w:val="Vnbnnidung19"/>
    <w:rPr>
      <w:rFonts w:ascii="Times New Roman" w:eastAsia="Times New Roman" w:hAnsi="Times New Roman" w:cs="Times New Roman"/>
      <w:b/>
      <w:bCs/>
      <w:color w:val="000000"/>
      <w:spacing w:val="7"/>
      <w:w w:val="100"/>
      <w:position w:val="0"/>
      <w:sz w:val="20"/>
      <w:szCs w:val="20"/>
      <w:u w:val="none"/>
      <w:lang w:val="vi-VN" w:eastAsia="vi-VN" w:bidi="vi-VN"/>
    </w:rPr>
  </w:style>
  <w:style w:type="character" w:customStyle="1" w:styleId="Vnbnnidung16Exact">
    <w:name w:val="Văn bản nội dung (16) Exact"/>
    <w:basedOn w:val="Phngmcinhcuaoanvn"/>
    <w:rPr>
      <w:rFonts w:ascii="Times New Roman" w:eastAsia="Times New Roman" w:hAnsi="Times New Roman" w:cs="Times New Roman"/>
      <w:spacing w:val="8"/>
      <w:sz w:val="20"/>
      <w:szCs w:val="20"/>
      <w:u w:val="none"/>
    </w:rPr>
  </w:style>
  <w:style w:type="character" w:customStyle="1" w:styleId="Vnbnnidung16Gincch0ptExact">
    <w:name w:val="Văn bản nội dung (16) + Giãn cách 0 pt Exact"/>
    <w:basedOn w:val="Vnbnnidung16"/>
    <w:rPr>
      <w:rFonts w:ascii="Times New Roman" w:eastAsia="Times New Roman" w:hAnsi="Times New Roman" w:cs="Times New Roman"/>
      <w:color w:val="000000"/>
      <w:spacing w:val="3"/>
      <w:w w:val="100"/>
      <w:position w:val="0"/>
      <w:sz w:val="20"/>
      <w:szCs w:val="20"/>
      <w:u w:val="none"/>
      <w:lang w:val="vi-VN" w:eastAsia="vi-VN" w:bidi="vi-VN"/>
    </w:rPr>
  </w:style>
  <w:style w:type="character" w:customStyle="1" w:styleId="VnbnnidungChhoanh0">
    <w:name w:val="Văn bản nội dung + Chữ hoa nhỏ"/>
    <w:aliases w:val="Giãn cách 0 pt Exact"/>
    <w:basedOn w:val="Vnbnnidung"/>
    <w:rPr>
      <w:rFonts w:ascii="Times New Roman" w:eastAsia="Times New Roman" w:hAnsi="Times New Roman" w:cs="Times New Roman"/>
      <w:smallCaps/>
      <w:color w:val="000000"/>
      <w:spacing w:val="4"/>
      <w:w w:val="100"/>
      <w:position w:val="0"/>
      <w:sz w:val="21"/>
      <w:szCs w:val="21"/>
      <w:u w:val="none"/>
      <w:lang w:val="vi-VN" w:eastAsia="vi-VN" w:bidi="vi-VN"/>
    </w:rPr>
  </w:style>
  <w:style w:type="character" w:customStyle="1" w:styleId="Vnbnnidung40Exact">
    <w:name w:val="Văn bản nội dung (40) Exact"/>
    <w:basedOn w:val="Phngmcinhcuaoanvn"/>
    <w:link w:val="Vnbnnidung400"/>
    <w:rPr>
      <w:rFonts w:ascii="Times New Roman" w:eastAsia="Times New Roman" w:hAnsi="Times New Roman" w:cs="Times New Roman"/>
      <w:spacing w:val="12"/>
      <w:u w:val="none"/>
    </w:rPr>
  </w:style>
  <w:style w:type="paragraph" w:customStyle="1" w:styleId="Vnbnnidung400">
    <w:name w:val="Văn bản nội dung (40)"/>
    <w:basedOn w:val="Binhthng"/>
    <w:link w:val="Vnbnnidung40Exact"/>
    <w:pPr>
      <w:shd w:val="clear" w:color="auto" w:fill="FFFFFF"/>
      <w:spacing w:after="120" w:line="0" w:lineRule="atLeast"/>
      <w:jc w:val="right"/>
    </w:pPr>
    <w:rPr>
      <w:rFonts w:ascii="Times New Roman" w:eastAsia="Times New Roman" w:hAnsi="Times New Roman" w:cs="Times New Roman"/>
      <w:spacing w:val="12"/>
    </w:rPr>
  </w:style>
  <w:style w:type="character" w:customStyle="1" w:styleId="Vnbnnidung41Exact">
    <w:name w:val="Văn bản nội dung (41) Exact"/>
    <w:basedOn w:val="Phngmcinhcuaoanvn"/>
    <w:link w:val="Vnbnnidung41"/>
    <w:rPr>
      <w:rFonts w:ascii="Tahoma" w:eastAsia="Tahoma" w:hAnsi="Tahoma" w:cs="Tahoma"/>
      <w:sz w:val="14"/>
      <w:szCs w:val="14"/>
      <w:u w:val="none"/>
    </w:rPr>
  </w:style>
  <w:style w:type="paragraph" w:customStyle="1" w:styleId="Vnbnnidung41">
    <w:name w:val="Văn bản nội dung (41)"/>
    <w:basedOn w:val="Binhthng"/>
    <w:link w:val="Vnbnnidung41Exact"/>
    <w:pPr>
      <w:shd w:val="clear" w:color="auto" w:fill="FFFFFF"/>
      <w:spacing w:after="180" w:line="0" w:lineRule="atLeast"/>
    </w:pPr>
    <w:rPr>
      <w:rFonts w:ascii="Tahoma" w:eastAsia="Tahoma" w:hAnsi="Tahoma" w:cs="Tahoma"/>
      <w:sz w:val="14"/>
      <w:szCs w:val="14"/>
    </w:rPr>
  </w:style>
  <w:style w:type="character" w:customStyle="1" w:styleId="Vnbnnidung42Exact">
    <w:name w:val="Văn bản nội dung (42) Exact"/>
    <w:basedOn w:val="Phngmcinhcuaoanvn"/>
    <w:rPr>
      <w:rFonts w:ascii="Times New Roman" w:eastAsia="Times New Roman" w:hAnsi="Times New Roman" w:cs="Times New Roman"/>
      <w:spacing w:val="10"/>
      <w:sz w:val="12"/>
      <w:szCs w:val="12"/>
      <w:u w:val="none"/>
    </w:rPr>
  </w:style>
  <w:style w:type="character" w:customStyle="1" w:styleId="Vnbnnidung43Exact">
    <w:name w:val="Văn bản nội dung (43) Exact"/>
    <w:basedOn w:val="Phngmcinhcuaoanvn"/>
    <w:link w:val="Vnbnnidung43"/>
    <w:rPr>
      <w:rFonts w:ascii="Times New Roman" w:eastAsia="Times New Roman" w:hAnsi="Times New Roman" w:cs="Times New Roman"/>
      <w:spacing w:val="9"/>
      <w:sz w:val="19"/>
      <w:szCs w:val="19"/>
      <w:u w:val="none"/>
    </w:rPr>
  </w:style>
  <w:style w:type="paragraph" w:customStyle="1" w:styleId="Vnbnnidung43">
    <w:name w:val="Văn bản nội dung (43)"/>
    <w:basedOn w:val="Binhthng"/>
    <w:link w:val="Vnbnnidung43Exact"/>
    <w:pPr>
      <w:shd w:val="clear" w:color="auto" w:fill="FFFFFF"/>
      <w:spacing w:line="346" w:lineRule="exact"/>
      <w:jc w:val="right"/>
    </w:pPr>
    <w:rPr>
      <w:rFonts w:ascii="Times New Roman" w:eastAsia="Times New Roman" w:hAnsi="Times New Roman" w:cs="Times New Roman"/>
      <w:spacing w:val="9"/>
      <w:sz w:val="19"/>
      <w:szCs w:val="19"/>
    </w:rPr>
  </w:style>
  <w:style w:type="character" w:customStyle="1" w:styleId="Vnbnnidung44Exact">
    <w:name w:val="Văn bản nội dung (44) Exact"/>
    <w:basedOn w:val="Phngmcinhcuaoanvn"/>
    <w:link w:val="Vnbnnidung44"/>
    <w:rPr>
      <w:rFonts w:ascii="Times New Roman" w:eastAsia="Times New Roman" w:hAnsi="Times New Roman" w:cs="Times New Roman"/>
      <w:spacing w:val="-4"/>
      <w:sz w:val="23"/>
      <w:szCs w:val="23"/>
      <w:u w:val="none"/>
    </w:rPr>
  </w:style>
  <w:style w:type="paragraph" w:customStyle="1" w:styleId="Vnbnnidung44">
    <w:name w:val="Văn bản nội dung (44)"/>
    <w:basedOn w:val="Binhthng"/>
    <w:link w:val="Vnbnnidung44Exact"/>
    <w:pPr>
      <w:shd w:val="clear" w:color="auto" w:fill="FFFFFF"/>
      <w:spacing w:before="120" w:line="0" w:lineRule="atLeast"/>
      <w:jc w:val="right"/>
    </w:pPr>
    <w:rPr>
      <w:rFonts w:ascii="Times New Roman" w:eastAsia="Times New Roman" w:hAnsi="Times New Roman" w:cs="Times New Roman"/>
      <w:spacing w:val="-4"/>
      <w:sz w:val="23"/>
      <w:szCs w:val="23"/>
    </w:rPr>
  </w:style>
  <w:style w:type="character" w:customStyle="1" w:styleId="Mclc6">
    <w:name w:val="Mục lục (6)_"/>
    <w:basedOn w:val="Phngmcinhcuaoanvn"/>
    <w:link w:val="Mclc60"/>
    <w:rPr>
      <w:rFonts w:ascii="Times New Roman" w:eastAsia="Times New Roman" w:hAnsi="Times New Roman" w:cs="Times New Roman"/>
      <w:b/>
      <w:bCs/>
      <w:sz w:val="22"/>
      <w:szCs w:val="22"/>
      <w:u w:val="none"/>
    </w:rPr>
  </w:style>
  <w:style w:type="paragraph" w:customStyle="1" w:styleId="Mclc60">
    <w:name w:val="Mục lục (6)"/>
    <w:basedOn w:val="Binhthng"/>
    <w:link w:val="Mclc6"/>
    <w:pPr>
      <w:shd w:val="clear" w:color="auto" w:fill="FFFFFF"/>
      <w:spacing w:before="60" w:after="60" w:line="0" w:lineRule="atLeast"/>
      <w:jc w:val="both"/>
    </w:pPr>
    <w:rPr>
      <w:rFonts w:ascii="Times New Roman" w:eastAsia="Times New Roman" w:hAnsi="Times New Roman" w:cs="Times New Roman"/>
      <w:b/>
      <w:bCs/>
      <w:sz w:val="22"/>
      <w:szCs w:val="22"/>
    </w:rPr>
  </w:style>
  <w:style w:type="character" w:customStyle="1" w:styleId="Vnbnnidung5Khnginnghing2">
    <w:name w:val="Văn bản nội dung (5) + Không in nghiêng2"/>
    <w:basedOn w:val="Vnbnnidung5"/>
    <w:rPr>
      <w:rFonts w:ascii="Times New Roman" w:eastAsia="Times New Roman" w:hAnsi="Times New Roman" w:cs="Times New Roman"/>
      <w:i/>
      <w:iCs/>
      <w:color w:val="000000"/>
      <w:spacing w:val="0"/>
      <w:w w:val="100"/>
      <w:position w:val="0"/>
      <w:sz w:val="22"/>
      <w:szCs w:val="22"/>
      <w:u w:val="single"/>
      <w:lang w:val="vi-VN" w:eastAsia="vi-VN" w:bidi="vi-VN"/>
    </w:rPr>
  </w:style>
  <w:style w:type="character" w:customStyle="1" w:styleId="VnbnnidungInm20">
    <w:name w:val="Văn bản nội dung + In đậm2"/>
    <w:basedOn w:val="Vnbnnidung"/>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10pt2">
    <w:name w:val="Văn bản nội dung + 10 pt"/>
    <w:aliases w:val="In đậm1"/>
    <w:basedOn w:val="Vnbnnidung"/>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Vnbnnidung95pt2">
    <w:name w:val="Văn bản nội dung + 9.5 pt"/>
    <w:aliases w:val="In đậm"/>
    <w:basedOn w:val="Vnbnnidung"/>
    <w:rPr>
      <w:rFonts w:ascii="Times New Roman" w:eastAsia="Times New Roman" w:hAnsi="Times New Roman" w:cs="Times New Roman"/>
      <w:b/>
      <w:bCs/>
      <w:color w:val="000000"/>
      <w:spacing w:val="0"/>
      <w:w w:val="100"/>
      <w:position w:val="0"/>
      <w:sz w:val="19"/>
      <w:szCs w:val="19"/>
      <w:u w:val="none"/>
      <w:lang w:val="vi-VN" w:eastAsia="vi-VN" w:bidi="vi-VN"/>
    </w:rPr>
  </w:style>
  <w:style w:type="character" w:customStyle="1" w:styleId="Vnbnnidung3Candara0">
    <w:name w:val="Văn bản nội dung (3) + Candara"/>
    <w:aliases w:val="10 pt,Không in đậm,Giãn cách 0 pt Exact1"/>
    <w:basedOn w:val="Vnbnnidung3"/>
    <w:rPr>
      <w:rFonts w:ascii="Candara" w:eastAsia="Candara" w:hAnsi="Candara" w:cs="Candara"/>
      <w:b/>
      <w:bCs/>
      <w:color w:val="000000"/>
      <w:spacing w:val="1"/>
      <w:w w:val="100"/>
      <w:position w:val="0"/>
      <w:sz w:val="20"/>
      <w:szCs w:val="20"/>
      <w:u w:val="none"/>
      <w:lang w:val="vi-VN" w:eastAsia="vi-VN" w:bidi="vi-VN"/>
    </w:rPr>
  </w:style>
  <w:style w:type="character" w:customStyle="1" w:styleId="Vnbnnidung95pt3">
    <w:name w:val="Văn bản nội dung + 9.5 pt"/>
    <w:aliases w:val="In đậm,Giãn cách 0 pt Exact"/>
    <w:basedOn w:val="Vnbnnidung"/>
    <w:rPr>
      <w:rFonts w:ascii="Times New Roman" w:eastAsia="Times New Roman" w:hAnsi="Times New Roman" w:cs="Times New Roman"/>
      <w:b/>
      <w:bCs/>
      <w:color w:val="000000"/>
      <w:spacing w:val="1"/>
      <w:w w:val="100"/>
      <w:position w:val="0"/>
      <w:sz w:val="19"/>
      <w:szCs w:val="19"/>
      <w:u w:val="none"/>
      <w:lang w:val="vi-VN" w:eastAsia="vi-VN" w:bidi="vi-VN"/>
    </w:rPr>
  </w:style>
  <w:style w:type="character" w:customStyle="1" w:styleId="Vnbnnidung45Exact">
    <w:name w:val="Văn bản nội dung (45) Exact"/>
    <w:basedOn w:val="Phngmcinhcuaoanvn"/>
    <w:link w:val="Vnbnnidung45"/>
    <w:rPr>
      <w:rFonts w:ascii="Times New Roman" w:eastAsia="Times New Roman" w:hAnsi="Times New Roman" w:cs="Times New Roman"/>
      <w:i/>
      <w:iCs/>
      <w:spacing w:val="6"/>
      <w:sz w:val="19"/>
      <w:szCs w:val="19"/>
      <w:u w:val="none"/>
    </w:rPr>
  </w:style>
  <w:style w:type="paragraph" w:customStyle="1" w:styleId="Vnbnnidung45">
    <w:name w:val="Văn bản nội dung (45)"/>
    <w:basedOn w:val="Binhthng"/>
    <w:link w:val="Vnbnnidung45Exact"/>
    <w:pPr>
      <w:shd w:val="clear" w:color="auto" w:fill="FFFFFF"/>
      <w:spacing w:line="293" w:lineRule="exact"/>
      <w:jc w:val="both"/>
    </w:pPr>
    <w:rPr>
      <w:rFonts w:ascii="Times New Roman" w:eastAsia="Times New Roman" w:hAnsi="Times New Roman" w:cs="Times New Roman"/>
      <w:i/>
      <w:iCs/>
      <w:spacing w:val="6"/>
      <w:sz w:val="19"/>
      <w:szCs w:val="19"/>
    </w:rPr>
  </w:style>
  <w:style w:type="character" w:customStyle="1" w:styleId="Vnbnnidung45LucidaSansUnicode">
    <w:name w:val="Văn bản nội dung (45) + Lucida Sans Unicode"/>
    <w:aliases w:val="8.5 pt,Không in nghiêng,Giãn cách 0 pt Exact"/>
    <w:basedOn w:val="Vnbnnidung45Exact"/>
    <w:rPr>
      <w:rFonts w:ascii="Lucida Sans Unicode" w:eastAsia="Lucida Sans Unicode" w:hAnsi="Lucida Sans Unicode" w:cs="Lucida Sans Unicode"/>
      <w:i/>
      <w:iCs/>
      <w:color w:val="000000"/>
      <w:spacing w:val="0"/>
      <w:w w:val="100"/>
      <w:position w:val="0"/>
      <w:sz w:val="17"/>
      <w:szCs w:val="17"/>
      <w:u w:val="none"/>
      <w:lang w:val="vi-VN" w:eastAsia="vi-VN" w:bidi="vi-VN"/>
    </w:rPr>
  </w:style>
  <w:style w:type="character" w:customStyle="1" w:styleId="Vnbnnidung45105pt">
    <w:name w:val="Văn bản nội dung (45) + 10.5 pt"/>
    <w:aliases w:val="Giãn cách 0 pt Exact"/>
    <w:basedOn w:val="Vnbnnidung45Exact"/>
    <w:rPr>
      <w:rFonts w:ascii="Times New Roman" w:eastAsia="Times New Roman" w:hAnsi="Times New Roman" w:cs="Times New Roman"/>
      <w:i/>
      <w:iCs/>
      <w:color w:val="000000"/>
      <w:spacing w:val="0"/>
      <w:w w:val="100"/>
      <w:position w:val="0"/>
      <w:sz w:val="21"/>
      <w:szCs w:val="21"/>
      <w:u w:val="none"/>
      <w:lang w:val="vi-VN" w:eastAsia="vi-VN" w:bidi="vi-VN"/>
    </w:rPr>
  </w:style>
  <w:style w:type="character" w:customStyle="1" w:styleId="Vnbnnidung45105pt0">
    <w:name w:val="Văn bản nội dung (45) + 10.5 pt"/>
    <w:aliases w:val="Không in nghiêng,Giãn cách 0 pt Exact"/>
    <w:basedOn w:val="Vnbnnidung45Exact"/>
    <w:rPr>
      <w:rFonts w:ascii="Times New Roman" w:eastAsia="Times New Roman" w:hAnsi="Times New Roman" w:cs="Times New Roman"/>
      <w:i/>
      <w:iCs/>
      <w:color w:val="000000"/>
      <w:spacing w:val="4"/>
      <w:w w:val="100"/>
      <w:position w:val="0"/>
      <w:sz w:val="21"/>
      <w:szCs w:val="21"/>
      <w:u w:val="none"/>
      <w:lang w:val="vi-VN" w:eastAsia="vi-VN" w:bidi="vi-VN"/>
    </w:rPr>
  </w:style>
  <w:style w:type="character" w:customStyle="1" w:styleId="Vnbnnidung5Inm0">
    <w:name w:val="Văn bản nội dung (5) + In đậm"/>
    <w:aliases w:val="Không in nghiêng,Giãn cách 0 pt Exact1"/>
    <w:basedOn w:val="Vnbnnidung5"/>
    <w:rPr>
      <w:rFonts w:ascii="Times New Roman" w:eastAsia="Times New Roman" w:hAnsi="Times New Roman" w:cs="Times New Roman"/>
      <w:b/>
      <w:bCs/>
      <w:i/>
      <w:iCs/>
      <w:color w:val="000000"/>
      <w:spacing w:val="3"/>
      <w:w w:val="100"/>
      <w:position w:val="0"/>
      <w:sz w:val="21"/>
      <w:szCs w:val="21"/>
      <w:u w:val="none"/>
      <w:lang w:val="vi-VN" w:eastAsia="vi-VN" w:bidi="vi-VN"/>
    </w:rPr>
  </w:style>
  <w:style w:type="character" w:customStyle="1" w:styleId="Vnbnnidung22Gincch1ptExact">
    <w:name w:val="Văn bản nội dung (22) + Giãn cách 1 pt Exact"/>
    <w:basedOn w:val="Vnbnnidung22Exact"/>
    <w:rPr>
      <w:rFonts w:ascii="Times New Roman" w:eastAsia="Times New Roman" w:hAnsi="Times New Roman" w:cs="Times New Roman"/>
      <w:color w:val="000000"/>
      <w:spacing w:val="36"/>
      <w:w w:val="100"/>
      <w:position w:val="0"/>
      <w:sz w:val="19"/>
      <w:szCs w:val="19"/>
      <w:u w:val="none"/>
      <w:lang w:val="vi-VN" w:eastAsia="vi-VN" w:bidi="vi-VN"/>
    </w:rPr>
  </w:style>
  <w:style w:type="character" w:customStyle="1" w:styleId="Vnbnnidung22Exact1">
    <w:name w:val="Văn bản nội dung (22) Exact1"/>
    <w:basedOn w:val="Vnbnnidung22Exact"/>
    <w:rPr>
      <w:rFonts w:ascii="Times New Roman" w:eastAsia="Times New Roman" w:hAnsi="Times New Roman" w:cs="Times New Roman"/>
      <w:color w:val="000000"/>
      <w:spacing w:val="11"/>
      <w:w w:val="100"/>
      <w:position w:val="0"/>
      <w:sz w:val="19"/>
      <w:szCs w:val="19"/>
      <w:u w:val="none"/>
      <w:lang w:val="vi-VN" w:eastAsia="vi-VN" w:bidi="vi-VN"/>
    </w:rPr>
  </w:style>
  <w:style w:type="character" w:customStyle="1" w:styleId="Vnbnnidung49Exact">
    <w:name w:val="Văn bản nội dung (49) Exact"/>
    <w:basedOn w:val="Phngmcinhcuaoanvn"/>
    <w:link w:val="Vnbnnidung49"/>
    <w:rPr>
      <w:rFonts w:ascii="Times New Roman" w:eastAsia="Times New Roman" w:hAnsi="Times New Roman" w:cs="Times New Roman"/>
      <w:i/>
      <w:iCs/>
      <w:spacing w:val="-7"/>
      <w:sz w:val="20"/>
      <w:szCs w:val="20"/>
      <w:u w:val="none"/>
    </w:rPr>
  </w:style>
  <w:style w:type="paragraph" w:customStyle="1" w:styleId="Vnbnnidung49">
    <w:name w:val="Văn bản nội dung (49)"/>
    <w:basedOn w:val="Binhthng"/>
    <w:link w:val="Vnbnnidung49Exact"/>
    <w:pPr>
      <w:shd w:val="clear" w:color="auto" w:fill="FFFFFF"/>
      <w:spacing w:after="120" w:line="0" w:lineRule="atLeast"/>
      <w:jc w:val="right"/>
    </w:pPr>
    <w:rPr>
      <w:rFonts w:ascii="Times New Roman" w:eastAsia="Times New Roman" w:hAnsi="Times New Roman" w:cs="Times New Roman"/>
      <w:i/>
      <w:iCs/>
      <w:spacing w:val="-7"/>
      <w:sz w:val="20"/>
      <w:szCs w:val="20"/>
    </w:rPr>
  </w:style>
  <w:style w:type="character" w:customStyle="1" w:styleId="Vnbnnidung510pt">
    <w:name w:val="Văn bản nội dung (5) + 10 pt"/>
    <w:aliases w:val="Giãn cách 0 pt Exact"/>
    <w:basedOn w:val="Vnbnnidung5"/>
    <w:rPr>
      <w:rFonts w:ascii="Times New Roman" w:eastAsia="Times New Roman" w:hAnsi="Times New Roman" w:cs="Times New Roman"/>
      <w:i/>
      <w:iCs/>
      <w:color w:val="000000"/>
      <w:spacing w:val="5"/>
      <w:w w:val="100"/>
      <w:position w:val="0"/>
      <w:sz w:val="20"/>
      <w:szCs w:val="20"/>
      <w:u w:val="none"/>
      <w:lang w:val="vi-VN" w:eastAsia="vi-VN" w:bidi="vi-VN"/>
    </w:rPr>
  </w:style>
  <w:style w:type="character" w:customStyle="1" w:styleId="Vnbnnidung5Tahoma0">
    <w:name w:val="Văn bản nội dung (5) + Tahoma"/>
    <w:aliases w:val="9 pt,Không in nghiêng,Giãn cách 0 pt Exact"/>
    <w:basedOn w:val="Vnbnnidung5"/>
    <w:rPr>
      <w:rFonts w:ascii="Tahoma" w:eastAsia="Tahoma" w:hAnsi="Tahoma" w:cs="Tahoma"/>
      <w:i/>
      <w:iCs/>
      <w:color w:val="000000"/>
      <w:spacing w:val="0"/>
      <w:w w:val="100"/>
      <w:position w:val="0"/>
      <w:sz w:val="18"/>
      <w:szCs w:val="18"/>
      <w:u w:val="none"/>
      <w:lang w:val="vi-VN" w:eastAsia="vi-VN" w:bidi="vi-VN"/>
    </w:rPr>
  </w:style>
  <w:style w:type="character" w:customStyle="1" w:styleId="Vnbnnidung510pt0">
    <w:name w:val="Văn bản nội dung (5) + 10 pt"/>
    <w:aliases w:val="Giãn cách 0 pt Exact1"/>
    <w:basedOn w:val="Vnbnnidung5"/>
    <w:rPr>
      <w:rFonts w:ascii="Times New Roman" w:eastAsia="Times New Roman" w:hAnsi="Times New Roman" w:cs="Times New Roman"/>
      <w:i/>
      <w:iCs/>
      <w:color w:val="000000"/>
      <w:spacing w:val="-7"/>
      <w:w w:val="100"/>
      <w:position w:val="0"/>
      <w:sz w:val="20"/>
      <w:szCs w:val="20"/>
      <w:u w:val="none"/>
      <w:lang w:val="vi-VN" w:eastAsia="vi-VN" w:bidi="vi-VN"/>
    </w:rPr>
  </w:style>
  <w:style w:type="character" w:customStyle="1" w:styleId="Vnbnnidung5Candara3">
    <w:name w:val="Văn bản nội dung (5) + Candara"/>
    <w:aliases w:val="10 pt,In đậm,Không in nghiêng,Giãn cách 0 pt Exact1"/>
    <w:basedOn w:val="Vnbnnidung5"/>
    <w:rPr>
      <w:rFonts w:ascii="Candara" w:eastAsia="Candara" w:hAnsi="Candara" w:cs="Candara"/>
      <w:b/>
      <w:bCs/>
      <w:i/>
      <w:iCs/>
      <w:color w:val="000000"/>
      <w:spacing w:val="5"/>
      <w:w w:val="100"/>
      <w:position w:val="0"/>
      <w:sz w:val="20"/>
      <w:szCs w:val="20"/>
      <w:u w:val="none"/>
      <w:lang w:val="vi-VN" w:eastAsia="vi-VN" w:bidi="vi-VN"/>
    </w:rPr>
  </w:style>
  <w:style w:type="character" w:customStyle="1" w:styleId="Vnbnnidung5Candara4">
    <w:name w:val="Văn bản nội dung (5) + Candara"/>
    <w:aliases w:val="10 pt,Không in nghiêng,Giãn cách 0 pt Exact"/>
    <w:basedOn w:val="Vnbnnidung5"/>
    <w:rPr>
      <w:rFonts w:ascii="Candara" w:eastAsia="Candara" w:hAnsi="Candara" w:cs="Candara"/>
      <w:i/>
      <w:iCs/>
      <w:color w:val="000000"/>
      <w:spacing w:val="0"/>
      <w:w w:val="100"/>
      <w:position w:val="0"/>
      <w:sz w:val="20"/>
      <w:szCs w:val="20"/>
      <w:u w:val="none"/>
      <w:lang w:val="vi-VN" w:eastAsia="vi-VN" w:bidi="vi-VN"/>
    </w:rPr>
  </w:style>
  <w:style w:type="character" w:customStyle="1" w:styleId="Vnbnnidung50Exact">
    <w:name w:val="Văn bản nội dung (50) Exact"/>
    <w:basedOn w:val="Phngmcinhcuaoanvn"/>
    <w:link w:val="Vnbnnidung500"/>
    <w:rPr>
      <w:rFonts w:ascii="Consolas" w:eastAsia="Consolas" w:hAnsi="Consolas" w:cs="Consolas"/>
      <w:i/>
      <w:iCs/>
      <w:sz w:val="9"/>
      <w:szCs w:val="9"/>
      <w:u w:val="none"/>
    </w:rPr>
  </w:style>
  <w:style w:type="paragraph" w:customStyle="1" w:styleId="Vnbnnidung500">
    <w:name w:val="Văn bản nội dung (50)"/>
    <w:basedOn w:val="Binhthng"/>
    <w:link w:val="Vnbnnidung50Exact"/>
    <w:pPr>
      <w:shd w:val="clear" w:color="auto" w:fill="FFFFFF"/>
      <w:spacing w:before="180" w:line="0" w:lineRule="atLeast"/>
    </w:pPr>
    <w:rPr>
      <w:rFonts w:ascii="Consolas" w:eastAsia="Consolas" w:hAnsi="Consolas" w:cs="Consolas"/>
      <w:i/>
      <w:iCs/>
      <w:sz w:val="9"/>
      <w:szCs w:val="9"/>
    </w:rPr>
  </w:style>
  <w:style w:type="character" w:customStyle="1" w:styleId="Vnbnnidung42105pt">
    <w:name w:val="Văn bản nội dung (42) + 10.5 pt"/>
    <w:aliases w:val="Giãn cách 0 pt Exact"/>
    <w:basedOn w:val="Vnbnnidung42"/>
    <w:rPr>
      <w:rFonts w:ascii="Times New Roman" w:eastAsia="Times New Roman" w:hAnsi="Times New Roman" w:cs="Times New Roman"/>
      <w:spacing w:val="4"/>
      <w:sz w:val="21"/>
      <w:szCs w:val="21"/>
      <w:u w:val="none"/>
    </w:rPr>
  </w:style>
  <w:style w:type="character" w:customStyle="1" w:styleId="Vnbnnidung42">
    <w:name w:val="Văn bản nội dung (42)_"/>
    <w:basedOn w:val="Phngmcinhcuaoanvn"/>
    <w:link w:val="Vnbnnidung420"/>
    <w:rPr>
      <w:rFonts w:ascii="Times New Roman" w:eastAsia="Times New Roman" w:hAnsi="Times New Roman" w:cs="Times New Roman"/>
      <w:sz w:val="12"/>
      <w:szCs w:val="12"/>
      <w:u w:val="none"/>
    </w:rPr>
  </w:style>
  <w:style w:type="paragraph" w:customStyle="1" w:styleId="Vnbnnidung420">
    <w:name w:val="Văn bản nội dung (42)"/>
    <w:basedOn w:val="Binhthng"/>
    <w:link w:val="Vnbnnidung42"/>
    <w:pPr>
      <w:shd w:val="clear" w:color="auto" w:fill="FFFFFF"/>
      <w:spacing w:before="180" w:line="0" w:lineRule="atLeast"/>
      <w:ind w:hanging="200"/>
    </w:pPr>
    <w:rPr>
      <w:rFonts w:ascii="Times New Roman" w:eastAsia="Times New Roman" w:hAnsi="Times New Roman" w:cs="Times New Roman"/>
      <w:sz w:val="12"/>
      <w:szCs w:val="12"/>
    </w:rPr>
  </w:style>
  <w:style w:type="character" w:customStyle="1" w:styleId="Vnbnnidung4pt2">
    <w:name w:val="Văn bản nội dung + 4 pt"/>
    <w:aliases w:val="Giãn cách 0 pt Exact2"/>
    <w:basedOn w:val="Vnbnnidung"/>
    <w:rPr>
      <w:rFonts w:ascii="Times New Roman" w:eastAsia="Times New Roman" w:hAnsi="Times New Roman" w:cs="Times New Roman"/>
      <w:color w:val="000000"/>
      <w:spacing w:val="0"/>
      <w:w w:val="100"/>
      <w:position w:val="0"/>
      <w:sz w:val="8"/>
      <w:szCs w:val="8"/>
      <w:u w:val="none"/>
      <w:lang w:val="vi-VN" w:eastAsia="vi-VN" w:bidi="vi-VN"/>
    </w:rPr>
  </w:style>
  <w:style w:type="character" w:customStyle="1" w:styleId="Vnbnnidung5Candara5">
    <w:name w:val="Văn bản nội dung (5) + Candara"/>
    <w:aliases w:val="9 pt,Giãn cách 0 pt Exact1"/>
    <w:basedOn w:val="Vnbnnidung5"/>
    <w:rPr>
      <w:rFonts w:ascii="Candara" w:eastAsia="Candara" w:hAnsi="Candara" w:cs="Candara"/>
      <w:i/>
      <w:iCs/>
      <w:color w:val="000000"/>
      <w:spacing w:val="0"/>
      <w:w w:val="100"/>
      <w:position w:val="0"/>
      <w:sz w:val="18"/>
      <w:szCs w:val="18"/>
      <w:u w:val="none"/>
      <w:lang w:val="vi-VN" w:eastAsia="vi-VN" w:bidi="vi-VN"/>
    </w:rPr>
  </w:style>
  <w:style w:type="character" w:customStyle="1" w:styleId="Vnbnnidung51Exact">
    <w:name w:val="Văn bản nội dung (51) Exact"/>
    <w:basedOn w:val="Phngmcinhcuaoanvn"/>
    <w:link w:val="Vnbnnidung510"/>
    <w:rPr>
      <w:rFonts w:ascii="Tahoma" w:eastAsia="Tahoma" w:hAnsi="Tahoma" w:cs="Tahoma"/>
      <w:i/>
      <w:iCs/>
      <w:spacing w:val="1"/>
      <w:sz w:val="17"/>
      <w:szCs w:val="17"/>
      <w:u w:val="none"/>
    </w:rPr>
  </w:style>
  <w:style w:type="paragraph" w:customStyle="1" w:styleId="Vnbnnidung510">
    <w:name w:val="Văn bản nội dung (51)"/>
    <w:basedOn w:val="Binhthng"/>
    <w:link w:val="Vnbnnidung51Exact"/>
    <w:pPr>
      <w:shd w:val="clear" w:color="auto" w:fill="FFFFFF"/>
      <w:spacing w:line="350" w:lineRule="exact"/>
      <w:jc w:val="right"/>
    </w:pPr>
    <w:rPr>
      <w:rFonts w:ascii="Tahoma" w:eastAsia="Tahoma" w:hAnsi="Tahoma" w:cs="Tahoma"/>
      <w:i/>
      <w:iCs/>
      <w:spacing w:val="1"/>
      <w:sz w:val="17"/>
      <w:szCs w:val="17"/>
    </w:rPr>
  </w:style>
  <w:style w:type="character" w:customStyle="1" w:styleId="Vnbnnidung52Exact">
    <w:name w:val="Văn bản nội dung (52) Exact"/>
    <w:basedOn w:val="Phngmcinhcuaoanvn"/>
    <w:link w:val="Vnbnnidung520"/>
    <w:rPr>
      <w:rFonts w:ascii="Times New Roman" w:eastAsia="Times New Roman" w:hAnsi="Times New Roman" w:cs="Times New Roman"/>
      <w:i/>
      <w:iCs/>
      <w:spacing w:val="5"/>
      <w:sz w:val="18"/>
      <w:szCs w:val="18"/>
      <w:u w:val="none"/>
    </w:rPr>
  </w:style>
  <w:style w:type="paragraph" w:customStyle="1" w:styleId="Vnbnnidung520">
    <w:name w:val="Văn bản nội dung (52)"/>
    <w:basedOn w:val="Binhthng"/>
    <w:link w:val="Vnbnnidung52Exact"/>
    <w:pPr>
      <w:shd w:val="clear" w:color="auto" w:fill="FFFFFF"/>
      <w:spacing w:line="298" w:lineRule="exact"/>
      <w:jc w:val="both"/>
    </w:pPr>
    <w:rPr>
      <w:rFonts w:ascii="Times New Roman" w:eastAsia="Times New Roman" w:hAnsi="Times New Roman" w:cs="Times New Roman"/>
      <w:i/>
      <w:iCs/>
      <w:spacing w:val="5"/>
      <w:sz w:val="18"/>
      <w:szCs w:val="18"/>
    </w:rPr>
  </w:style>
  <w:style w:type="character" w:customStyle="1" w:styleId="Vnbnnidung52LucidaSansUnicode">
    <w:name w:val="Văn bản nội dung (52) + Lucida Sans Unicode"/>
    <w:aliases w:val="8.5 pt,Không in nghiêng,Giãn cách 0 pt Exact"/>
    <w:basedOn w:val="Vnbnnidung52Exact"/>
    <w:rPr>
      <w:rFonts w:ascii="Lucida Sans Unicode" w:eastAsia="Lucida Sans Unicode" w:hAnsi="Lucida Sans Unicode" w:cs="Lucida Sans Unicode"/>
      <w:i/>
      <w:iCs/>
      <w:color w:val="000000"/>
      <w:spacing w:val="0"/>
      <w:w w:val="100"/>
      <w:position w:val="0"/>
      <w:sz w:val="17"/>
      <w:szCs w:val="17"/>
      <w:u w:val="none"/>
      <w:lang w:val="vi-VN" w:eastAsia="vi-VN" w:bidi="vi-VN"/>
    </w:rPr>
  </w:style>
  <w:style w:type="character" w:customStyle="1" w:styleId="Vnbnnidung52Candara">
    <w:name w:val="Văn bản nội dung (52) + Candara"/>
    <w:aliases w:val="10 pt,Không in nghiêng,Giãn cách 0 pt Exact"/>
    <w:basedOn w:val="Vnbnnidung52Exact"/>
    <w:rPr>
      <w:rFonts w:ascii="Candara" w:eastAsia="Candara" w:hAnsi="Candara" w:cs="Candara"/>
      <w:i/>
      <w:iCs/>
      <w:color w:val="000000"/>
      <w:spacing w:val="0"/>
      <w:w w:val="100"/>
      <w:position w:val="0"/>
      <w:sz w:val="20"/>
      <w:szCs w:val="20"/>
      <w:u w:val="none"/>
      <w:lang w:val="vi-VN" w:eastAsia="vi-VN" w:bidi="vi-VN"/>
    </w:rPr>
  </w:style>
  <w:style w:type="character" w:customStyle="1" w:styleId="Vnbnnidung5210ptExact">
    <w:name w:val="Văn bản nội dung (52) + 10 pt Exact"/>
    <w:basedOn w:val="Vnbnnidung52Exact"/>
    <w:rPr>
      <w:rFonts w:ascii="Times New Roman" w:eastAsia="Times New Roman" w:hAnsi="Times New Roman" w:cs="Times New Roman"/>
      <w:i/>
      <w:iCs/>
      <w:color w:val="000000"/>
      <w:spacing w:val="5"/>
      <w:w w:val="100"/>
      <w:position w:val="0"/>
      <w:sz w:val="20"/>
      <w:szCs w:val="20"/>
      <w:u w:val="none"/>
      <w:lang w:val="vi-VN" w:eastAsia="vi-VN" w:bidi="vi-VN"/>
    </w:rPr>
  </w:style>
  <w:style w:type="character" w:customStyle="1" w:styleId="Tiu814pt">
    <w:name w:val="Tiêu đề #8 + 14 pt"/>
    <w:basedOn w:val="Tiu8"/>
    <w:rPr>
      <w:rFonts w:ascii="Tahoma" w:eastAsia="Tahoma" w:hAnsi="Tahoma" w:cs="Tahoma"/>
      <w:color w:val="000000"/>
      <w:spacing w:val="0"/>
      <w:w w:val="100"/>
      <w:position w:val="0"/>
      <w:sz w:val="28"/>
      <w:szCs w:val="28"/>
      <w:u w:val="none"/>
      <w:lang w:val="vi-VN" w:eastAsia="vi-VN" w:bidi="vi-VN"/>
    </w:rPr>
  </w:style>
  <w:style w:type="character" w:customStyle="1" w:styleId="Tiu8TimesNewRoman">
    <w:name w:val="Tiêu đề #8 + Times New Roman"/>
    <w:aliases w:val="11 pt,In đậm"/>
    <w:basedOn w:val="Tiu8"/>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Tiu8Candara">
    <w:name w:val="Tiêu đề #8 + Candara"/>
    <w:aliases w:val="10.5 pt"/>
    <w:basedOn w:val="Tiu8"/>
    <w:rPr>
      <w:rFonts w:ascii="Candara" w:eastAsia="Candara" w:hAnsi="Candara" w:cs="Candara"/>
      <w:color w:val="000000"/>
      <w:spacing w:val="0"/>
      <w:w w:val="100"/>
      <w:position w:val="0"/>
      <w:sz w:val="21"/>
      <w:szCs w:val="21"/>
      <w:u w:val="none"/>
      <w:lang w:val="vi-VN" w:eastAsia="vi-VN" w:bidi="vi-VN"/>
    </w:rPr>
  </w:style>
  <w:style w:type="character" w:customStyle="1" w:styleId="Tiu132">
    <w:name w:val="Tiêu đề #13 (2)_"/>
    <w:basedOn w:val="Phngmcinhcuaoanvn"/>
    <w:link w:val="Tiu1320"/>
    <w:rPr>
      <w:rFonts w:ascii="Times New Roman" w:eastAsia="Times New Roman" w:hAnsi="Times New Roman" w:cs="Times New Roman"/>
      <w:sz w:val="22"/>
      <w:szCs w:val="22"/>
      <w:u w:val="none"/>
    </w:rPr>
  </w:style>
  <w:style w:type="paragraph" w:customStyle="1" w:styleId="Tiu1320">
    <w:name w:val="Tiêu đề #13 (2)"/>
    <w:basedOn w:val="Binhthng"/>
    <w:link w:val="Tiu132"/>
    <w:pPr>
      <w:shd w:val="clear" w:color="auto" w:fill="FFFFFF"/>
      <w:spacing w:before="480" w:after="120" w:line="0" w:lineRule="atLeast"/>
      <w:jc w:val="both"/>
    </w:pPr>
    <w:rPr>
      <w:rFonts w:ascii="Times New Roman" w:eastAsia="Times New Roman" w:hAnsi="Times New Roman" w:cs="Times New Roman"/>
      <w:sz w:val="22"/>
      <w:szCs w:val="22"/>
    </w:rPr>
  </w:style>
  <w:style w:type="character" w:customStyle="1" w:styleId="Mclc30">
    <w:name w:val="Mục lục (3)"/>
    <w:basedOn w:val="Mclc3"/>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Mclc3Khnginnghing1">
    <w:name w:val="Mục lục (3) + Không in nghiêng1"/>
    <w:basedOn w:val="Mclc3"/>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46">
    <w:name w:val="Văn bản nội dung (46)_"/>
    <w:basedOn w:val="Phngmcinhcuaoanvn"/>
    <w:link w:val="Vnbnnidung460"/>
    <w:rPr>
      <w:rFonts w:ascii="Times New Roman" w:eastAsia="Times New Roman" w:hAnsi="Times New Roman" w:cs="Times New Roman"/>
      <w:b/>
      <w:bCs/>
      <w:sz w:val="21"/>
      <w:szCs w:val="21"/>
      <w:u w:val="none"/>
    </w:rPr>
  </w:style>
  <w:style w:type="paragraph" w:customStyle="1" w:styleId="Vnbnnidung460">
    <w:name w:val="Văn bản nội dung (46)"/>
    <w:basedOn w:val="Binhthng"/>
    <w:link w:val="Vnbnnidung46"/>
    <w:pPr>
      <w:shd w:val="clear" w:color="auto" w:fill="FFFFFF"/>
      <w:spacing w:line="355" w:lineRule="exact"/>
      <w:jc w:val="both"/>
    </w:pPr>
    <w:rPr>
      <w:rFonts w:ascii="Times New Roman" w:eastAsia="Times New Roman" w:hAnsi="Times New Roman" w:cs="Times New Roman"/>
      <w:b/>
      <w:bCs/>
      <w:sz w:val="21"/>
      <w:szCs w:val="21"/>
    </w:rPr>
  </w:style>
  <w:style w:type="character" w:customStyle="1" w:styleId="Vnbnnidung46Gincch-1pt">
    <w:name w:val="Văn bản nội dung (46) + Giãn cách -1 pt"/>
    <w:basedOn w:val="Vnbnnidung46"/>
    <w:qFormat/>
    <w:rPr>
      <w:rFonts w:ascii="Times New Roman" w:eastAsia="Times New Roman" w:hAnsi="Times New Roman" w:cs="Times New Roman"/>
      <w:b/>
      <w:bCs/>
      <w:color w:val="000000"/>
      <w:spacing w:val="-20"/>
      <w:w w:val="100"/>
      <w:position w:val="0"/>
      <w:sz w:val="21"/>
      <w:szCs w:val="21"/>
      <w:u w:val="none"/>
      <w:lang w:val="vi-VN" w:eastAsia="vi-VN" w:bidi="vi-VN"/>
    </w:rPr>
  </w:style>
  <w:style w:type="character" w:customStyle="1" w:styleId="Vnbnnidung4633pt">
    <w:name w:val="Văn bản nội dung (46) + 33 pt"/>
    <w:aliases w:val="Không in đậm,In nghiêng,Giãn cách -1 pt"/>
    <w:basedOn w:val="Vnbnnidung46"/>
    <w:qFormat/>
    <w:rPr>
      <w:rFonts w:ascii="Times New Roman" w:eastAsia="Times New Roman" w:hAnsi="Times New Roman" w:cs="Times New Roman"/>
      <w:b/>
      <w:bCs/>
      <w:i/>
      <w:iCs/>
      <w:color w:val="000000"/>
      <w:spacing w:val="-30"/>
      <w:w w:val="100"/>
      <w:position w:val="0"/>
      <w:sz w:val="66"/>
      <w:szCs w:val="66"/>
      <w:u w:val="none"/>
      <w:lang w:val="es-ES" w:eastAsia="es-ES" w:bidi="es-ES"/>
    </w:rPr>
  </w:style>
  <w:style w:type="character" w:customStyle="1" w:styleId="Vnbnnidung3Chhoanh">
    <w:name w:val="Văn bản nội dung (3) + Chữ hoa nhỏ"/>
    <w:basedOn w:val="Vnbnnidung3"/>
    <w:rPr>
      <w:rFonts w:ascii="Times New Roman" w:eastAsia="Times New Roman" w:hAnsi="Times New Roman" w:cs="Times New Roman"/>
      <w:b/>
      <w:bCs/>
      <w:smallCaps/>
      <w:color w:val="000000"/>
      <w:spacing w:val="0"/>
      <w:w w:val="100"/>
      <w:position w:val="0"/>
      <w:sz w:val="22"/>
      <w:szCs w:val="22"/>
      <w:u w:val="none"/>
      <w:lang w:val="vi-VN" w:eastAsia="vi-VN" w:bidi="vi-VN"/>
    </w:rPr>
  </w:style>
  <w:style w:type="character" w:customStyle="1" w:styleId="Vnbnnidung3Gincch-1pt">
    <w:name w:val="Văn bản nội dung (3) + Giãn cách -1 pt"/>
    <w:basedOn w:val="Vnbnnidung3"/>
    <w:rPr>
      <w:rFonts w:ascii="Times New Roman" w:eastAsia="Times New Roman" w:hAnsi="Times New Roman" w:cs="Times New Roman"/>
      <w:b/>
      <w:bCs/>
      <w:color w:val="000000"/>
      <w:spacing w:val="-30"/>
      <w:w w:val="100"/>
      <w:position w:val="0"/>
      <w:sz w:val="22"/>
      <w:szCs w:val="22"/>
      <w:u w:val="none"/>
      <w:lang w:val="vi-VN" w:eastAsia="vi-VN" w:bidi="vi-VN"/>
    </w:rPr>
  </w:style>
  <w:style w:type="character" w:customStyle="1" w:styleId="Vnbnnidung29">
    <w:name w:val="Văn bản nội dung (2)"/>
    <w:basedOn w:val="Vnbnnidung2"/>
    <w:rPr>
      <w:rFonts w:ascii="Tahoma" w:eastAsia="Tahoma" w:hAnsi="Tahoma" w:cs="Tahoma"/>
      <w:color w:val="000000"/>
      <w:spacing w:val="0"/>
      <w:w w:val="100"/>
      <w:position w:val="0"/>
      <w:sz w:val="24"/>
      <w:szCs w:val="24"/>
      <w:u w:val="none"/>
      <w:lang w:val="vi-VN" w:eastAsia="vi-VN" w:bidi="vi-VN"/>
    </w:rPr>
  </w:style>
  <w:style w:type="character" w:customStyle="1" w:styleId="Tiu70">
    <w:name w:val="Tiêu đề #7"/>
    <w:basedOn w:val="Tiu7"/>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7Innghing1">
    <w:name w:val="Tiêu đề #7 + In nghiêng1"/>
    <w:basedOn w:val="Tiu7"/>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Gincch-1pt1">
    <w:name w:val="Văn bản nội dung + Giãn cách -1 pt1"/>
    <w:basedOn w:val="Vnbnnidung"/>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Tiu102">
    <w:name w:val="Tiêu đề #10 (2)_"/>
    <w:basedOn w:val="Phngmcinhcuaoanvn"/>
    <w:link w:val="Tiu1020"/>
    <w:rPr>
      <w:rFonts w:ascii="Times New Roman" w:eastAsia="Times New Roman" w:hAnsi="Times New Roman" w:cs="Times New Roman"/>
      <w:sz w:val="21"/>
      <w:szCs w:val="21"/>
      <w:u w:val="none"/>
    </w:rPr>
  </w:style>
  <w:style w:type="paragraph" w:customStyle="1" w:styleId="Tiu1020">
    <w:name w:val="Tiêu đề #10 (2)"/>
    <w:basedOn w:val="Binhthng"/>
    <w:link w:val="Tiu102"/>
    <w:pPr>
      <w:shd w:val="clear" w:color="auto" w:fill="FFFFFF"/>
      <w:spacing w:before="240" w:after="120" w:line="0" w:lineRule="atLeast"/>
      <w:jc w:val="right"/>
    </w:pPr>
    <w:rPr>
      <w:rFonts w:ascii="Times New Roman" w:eastAsia="Times New Roman" w:hAnsi="Times New Roman" w:cs="Times New Roman"/>
      <w:sz w:val="21"/>
      <w:szCs w:val="21"/>
    </w:rPr>
  </w:style>
  <w:style w:type="character" w:customStyle="1" w:styleId="Tiu11">
    <w:name w:val="Tiêu đề #11_"/>
    <w:basedOn w:val="Phngmcinhcuaoanvn"/>
    <w:link w:val="Tiu110"/>
    <w:rPr>
      <w:rFonts w:ascii="Times New Roman" w:eastAsia="Times New Roman" w:hAnsi="Times New Roman" w:cs="Times New Roman"/>
      <w:b/>
      <w:bCs/>
      <w:sz w:val="22"/>
      <w:szCs w:val="22"/>
      <w:u w:val="none"/>
    </w:rPr>
  </w:style>
  <w:style w:type="paragraph" w:customStyle="1" w:styleId="Tiu110">
    <w:name w:val="Tiêu đề #11"/>
    <w:basedOn w:val="Binhthng"/>
    <w:link w:val="Tiu11"/>
    <w:pPr>
      <w:shd w:val="clear" w:color="auto" w:fill="FFFFFF"/>
      <w:spacing w:line="0" w:lineRule="atLeast"/>
      <w:jc w:val="right"/>
    </w:pPr>
    <w:rPr>
      <w:rFonts w:ascii="Times New Roman" w:eastAsia="Times New Roman" w:hAnsi="Times New Roman" w:cs="Times New Roman"/>
      <w:b/>
      <w:bCs/>
      <w:sz w:val="22"/>
      <w:szCs w:val="22"/>
    </w:rPr>
  </w:style>
  <w:style w:type="character" w:customStyle="1" w:styleId="Tiu11Innghing">
    <w:name w:val="Tiêu đề #11 + In nghiêng"/>
    <w:basedOn w:val="Tiu11"/>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Tiu82">
    <w:name w:val="Tiêu đề #8 (2)_"/>
    <w:basedOn w:val="Phngmcinhcuaoanvn"/>
    <w:link w:val="Tiu820"/>
    <w:rPr>
      <w:rFonts w:ascii="Tahoma" w:eastAsia="Tahoma" w:hAnsi="Tahoma" w:cs="Tahoma"/>
      <w:sz w:val="28"/>
      <w:szCs w:val="28"/>
      <w:u w:val="none"/>
    </w:rPr>
  </w:style>
  <w:style w:type="paragraph" w:customStyle="1" w:styleId="Tiu820">
    <w:name w:val="Tiêu đề #8 (2)"/>
    <w:basedOn w:val="Binhthng"/>
    <w:link w:val="Tiu82"/>
    <w:pPr>
      <w:shd w:val="clear" w:color="auto" w:fill="FFFFFF"/>
      <w:spacing w:after="120" w:line="0" w:lineRule="atLeast"/>
      <w:jc w:val="center"/>
      <w:outlineLvl w:val="7"/>
    </w:pPr>
    <w:rPr>
      <w:rFonts w:ascii="Tahoma" w:eastAsia="Tahoma" w:hAnsi="Tahoma" w:cs="Tahoma"/>
      <w:sz w:val="28"/>
      <w:szCs w:val="28"/>
    </w:rPr>
  </w:style>
  <w:style w:type="character" w:customStyle="1" w:styleId="Tiu82Candara">
    <w:name w:val="Tiêu đề #8 (2) + Candara"/>
    <w:aliases w:val="10.5 pt"/>
    <w:basedOn w:val="Tiu82"/>
    <w:rPr>
      <w:rFonts w:ascii="Candara" w:eastAsia="Candara" w:hAnsi="Candara" w:cs="Candara"/>
      <w:color w:val="000000"/>
      <w:spacing w:val="0"/>
      <w:w w:val="100"/>
      <w:position w:val="0"/>
      <w:sz w:val="21"/>
      <w:szCs w:val="21"/>
      <w:u w:val="none"/>
      <w:lang w:val="vi-VN" w:eastAsia="vi-VN" w:bidi="vi-VN"/>
    </w:rPr>
  </w:style>
  <w:style w:type="character" w:customStyle="1" w:styleId="Tiu82TimesNewRoman">
    <w:name w:val="Tiêu đề #8 (2) + Times New Roman"/>
    <w:aliases w:val="11 pt,In đậm"/>
    <w:basedOn w:val="Tiu82"/>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Tahoma2">
    <w:name w:val="Văn bản nội dung + Tahoma"/>
    <w:aliases w:val="4 pt"/>
    <w:basedOn w:val="Vnbnnidung"/>
    <w:rPr>
      <w:rFonts w:ascii="Tahoma" w:eastAsia="Tahoma" w:hAnsi="Tahoma" w:cs="Tahoma"/>
      <w:color w:val="000000"/>
      <w:spacing w:val="0"/>
      <w:w w:val="100"/>
      <w:position w:val="0"/>
      <w:sz w:val="8"/>
      <w:szCs w:val="8"/>
      <w:u w:val="none"/>
      <w:lang w:val="vi-VN" w:eastAsia="vi-VN" w:bidi="vi-VN"/>
    </w:rPr>
  </w:style>
  <w:style w:type="character" w:customStyle="1" w:styleId="VnbnnidungTahoma3">
    <w:name w:val="Văn bản nội dung + Tahoma"/>
    <w:aliases w:val="4 pt1"/>
    <w:basedOn w:val="Vnbnnidung"/>
    <w:rPr>
      <w:rFonts w:ascii="Tahoma" w:eastAsia="Tahoma" w:hAnsi="Tahoma" w:cs="Tahoma"/>
      <w:color w:val="000000"/>
      <w:spacing w:val="0"/>
      <w:w w:val="100"/>
      <w:position w:val="0"/>
      <w:sz w:val="8"/>
      <w:szCs w:val="8"/>
      <w:u w:val="single"/>
      <w:lang w:val="vi-VN" w:eastAsia="vi-VN" w:bidi="vi-VN"/>
    </w:rPr>
  </w:style>
  <w:style w:type="character" w:customStyle="1" w:styleId="Tiu100">
    <w:name w:val="Tiêu đề #10_"/>
    <w:basedOn w:val="Phngmcinhcuaoanvn"/>
    <w:link w:val="Tiu101"/>
    <w:rPr>
      <w:rFonts w:ascii="Times New Roman" w:eastAsia="Times New Roman" w:hAnsi="Times New Roman" w:cs="Times New Roman"/>
      <w:sz w:val="22"/>
      <w:szCs w:val="22"/>
      <w:u w:val="none"/>
    </w:rPr>
  </w:style>
  <w:style w:type="paragraph" w:customStyle="1" w:styleId="Tiu101">
    <w:name w:val="Tiêu đề #10"/>
    <w:basedOn w:val="Binhthng"/>
    <w:link w:val="Tiu100"/>
    <w:pPr>
      <w:shd w:val="clear" w:color="auto" w:fill="FFFFFF"/>
      <w:spacing w:before="120" w:after="120" w:line="0" w:lineRule="atLeast"/>
    </w:pPr>
    <w:rPr>
      <w:rFonts w:ascii="Times New Roman" w:eastAsia="Times New Roman" w:hAnsi="Times New Roman" w:cs="Times New Roman"/>
      <w:sz w:val="22"/>
      <w:szCs w:val="22"/>
    </w:rPr>
  </w:style>
  <w:style w:type="character" w:customStyle="1" w:styleId="Vnbnnidung47">
    <w:name w:val="Văn bản nội dung (47)_"/>
    <w:basedOn w:val="Phngmcinhcuaoanvn"/>
    <w:link w:val="Vnbnnidung470"/>
    <w:rPr>
      <w:rFonts w:ascii="Times New Roman" w:eastAsia="Times New Roman" w:hAnsi="Times New Roman" w:cs="Times New Roman"/>
      <w:b/>
      <w:bCs/>
      <w:sz w:val="21"/>
      <w:szCs w:val="21"/>
      <w:u w:val="none"/>
    </w:rPr>
  </w:style>
  <w:style w:type="paragraph" w:customStyle="1" w:styleId="Vnbnnidung470">
    <w:name w:val="Văn bản nội dung (47)"/>
    <w:basedOn w:val="Binhthng"/>
    <w:link w:val="Vnbnnidung47"/>
    <w:pPr>
      <w:shd w:val="clear" w:color="auto" w:fill="FFFFFF"/>
      <w:spacing w:before="120" w:after="120" w:line="0" w:lineRule="atLeast"/>
      <w:jc w:val="center"/>
    </w:pPr>
    <w:rPr>
      <w:rFonts w:ascii="Times New Roman" w:eastAsia="Times New Roman" w:hAnsi="Times New Roman" w:cs="Times New Roman"/>
      <w:b/>
      <w:bCs/>
      <w:sz w:val="21"/>
      <w:szCs w:val="21"/>
    </w:rPr>
  </w:style>
  <w:style w:type="character" w:customStyle="1" w:styleId="Vnbnnidung4735pt">
    <w:name w:val="Văn bản nội dung (47) + 35 pt"/>
    <w:aliases w:val="Không in đậm,In nghiêng"/>
    <w:basedOn w:val="Vnbnnidung47"/>
    <w:rPr>
      <w:rFonts w:ascii="Times New Roman" w:eastAsia="Times New Roman" w:hAnsi="Times New Roman" w:cs="Times New Roman"/>
      <w:b/>
      <w:bCs/>
      <w:i/>
      <w:iCs/>
      <w:color w:val="000000"/>
      <w:spacing w:val="0"/>
      <w:w w:val="100"/>
      <w:position w:val="0"/>
      <w:sz w:val="70"/>
      <w:szCs w:val="70"/>
      <w:u w:val="none"/>
      <w:lang w:val="vi-VN" w:eastAsia="vi-VN" w:bidi="vi-VN"/>
    </w:rPr>
  </w:style>
  <w:style w:type="character" w:customStyle="1" w:styleId="Tiu103">
    <w:name w:val="Tiêu đề #10 (3)_"/>
    <w:basedOn w:val="Phngmcinhcuaoanvn"/>
    <w:link w:val="Tiu1030"/>
    <w:rPr>
      <w:rFonts w:ascii="Times New Roman" w:eastAsia="Times New Roman" w:hAnsi="Times New Roman" w:cs="Times New Roman"/>
      <w:b/>
      <w:bCs/>
      <w:sz w:val="23"/>
      <w:szCs w:val="23"/>
      <w:u w:val="none"/>
    </w:rPr>
  </w:style>
  <w:style w:type="paragraph" w:customStyle="1" w:styleId="Tiu1030">
    <w:name w:val="Tiêu đề #10 (3)"/>
    <w:basedOn w:val="Binhthng"/>
    <w:link w:val="Tiu103"/>
    <w:pPr>
      <w:shd w:val="clear" w:color="auto" w:fill="FFFFFF"/>
      <w:spacing w:before="120" w:line="0" w:lineRule="atLeast"/>
    </w:pPr>
    <w:rPr>
      <w:rFonts w:ascii="Times New Roman" w:eastAsia="Times New Roman" w:hAnsi="Times New Roman" w:cs="Times New Roman"/>
      <w:b/>
      <w:bCs/>
      <w:sz w:val="23"/>
      <w:szCs w:val="23"/>
    </w:rPr>
  </w:style>
  <w:style w:type="character" w:customStyle="1" w:styleId="Tiu1034pt">
    <w:name w:val="Tiêu đề #10 (3) + 4 pt"/>
    <w:aliases w:val="Không in đậm,In nghiêng"/>
    <w:basedOn w:val="Tiu103"/>
    <w:rPr>
      <w:rFonts w:ascii="Times New Roman" w:eastAsia="Times New Roman" w:hAnsi="Times New Roman" w:cs="Times New Roman"/>
      <w:b/>
      <w:bCs/>
      <w:i/>
      <w:iCs/>
      <w:color w:val="000000"/>
      <w:spacing w:val="0"/>
      <w:w w:val="100"/>
      <w:position w:val="0"/>
      <w:sz w:val="8"/>
      <w:szCs w:val="8"/>
      <w:u w:val="none"/>
      <w:lang w:val="vi-VN" w:eastAsia="vi-VN" w:bidi="vi-VN"/>
    </w:rPr>
  </w:style>
  <w:style w:type="character" w:customStyle="1" w:styleId="Tiu103Khnginm">
    <w:name w:val="Tiêu đề #10 (3) + Không in đậm"/>
    <w:aliases w:val="Giãn cách 0 pt"/>
    <w:basedOn w:val="Tiu103"/>
    <w:rPr>
      <w:rFonts w:ascii="Times New Roman" w:eastAsia="Times New Roman" w:hAnsi="Times New Roman" w:cs="Times New Roman"/>
      <w:b/>
      <w:bCs/>
      <w:color w:val="000000"/>
      <w:spacing w:val="10"/>
      <w:w w:val="100"/>
      <w:position w:val="0"/>
      <w:sz w:val="23"/>
      <w:szCs w:val="23"/>
      <w:u w:val="none"/>
      <w:lang w:val="vi-VN" w:eastAsia="vi-VN" w:bidi="vi-VN"/>
    </w:rPr>
  </w:style>
  <w:style w:type="character" w:customStyle="1" w:styleId="VnbnnidungTahoma4">
    <w:name w:val="Văn bản nội dung + Tahoma"/>
    <w:aliases w:val="7 pt"/>
    <w:basedOn w:val="Vnbnnidung"/>
    <w:rPr>
      <w:rFonts w:ascii="Tahoma" w:eastAsia="Tahoma" w:hAnsi="Tahoma" w:cs="Tahoma"/>
      <w:color w:val="000000"/>
      <w:spacing w:val="0"/>
      <w:w w:val="100"/>
      <w:position w:val="0"/>
      <w:sz w:val="14"/>
      <w:szCs w:val="14"/>
      <w:u w:val="none"/>
      <w:lang w:val="vi-VN" w:eastAsia="vi-VN" w:bidi="vi-VN"/>
    </w:rPr>
  </w:style>
  <w:style w:type="character" w:customStyle="1" w:styleId="Vnbnnidung48">
    <w:name w:val="Văn bản nội dung (48)_"/>
    <w:basedOn w:val="Phngmcinhcuaoanvn"/>
    <w:link w:val="Vnbnnidung480"/>
    <w:rPr>
      <w:rFonts w:ascii="Times New Roman" w:eastAsia="Times New Roman" w:hAnsi="Times New Roman" w:cs="Times New Roman"/>
      <w:b/>
      <w:bCs/>
      <w:sz w:val="36"/>
      <w:szCs w:val="36"/>
      <w:u w:val="none"/>
    </w:rPr>
  </w:style>
  <w:style w:type="paragraph" w:customStyle="1" w:styleId="Vnbnnidung480">
    <w:name w:val="Văn bản nội dung (48)"/>
    <w:basedOn w:val="Binhthng"/>
    <w:link w:val="Vnbnnidung48"/>
    <w:pPr>
      <w:shd w:val="clear" w:color="auto" w:fill="FFFFFF"/>
      <w:spacing w:before="420" w:line="0" w:lineRule="atLeast"/>
      <w:jc w:val="both"/>
    </w:pPr>
    <w:rPr>
      <w:rFonts w:ascii="Times New Roman" w:eastAsia="Times New Roman" w:hAnsi="Times New Roman" w:cs="Times New Roman"/>
      <w:b/>
      <w:bCs/>
      <w:sz w:val="36"/>
      <w:szCs w:val="36"/>
    </w:rPr>
  </w:style>
  <w:style w:type="character" w:customStyle="1" w:styleId="Vnbnnidung18105pt">
    <w:name w:val="Văn bản nội dung (18) + 10.5 pt"/>
    <w:aliases w:val="In nghiêng,Giãn cách -2 pt"/>
    <w:basedOn w:val="Vnbnnidung18"/>
    <w:rPr>
      <w:rFonts w:ascii="Times New Roman" w:eastAsia="Times New Roman" w:hAnsi="Times New Roman" w:cs="Times New Roman"/>
      <w:b/>
      <w:bCs/>
      <w:i/>
      <w:iCs/>
      <w:color w:val="000000"/>
      <w:spacing w:val="-40"/>
      <w:w w:val="100"/>
      <w:position w:val="0"/>
      <w:sz w:val="21"/>
      <w:szCs w:val="21"/>
      <w:u w:val="none"/>
      <w:lang w:val="vi-VN" w:eastAsia="vi-VN" w:bidi="vi-VN"/>
    </w:rPr>
  </w:style>
  <w:style w:type="character" w:customStyle="1" w:styleId="Vnbnnidung18Gincch-1pt">
    <w:name w:val="Văn bản nội dung (18) + Giãn cách -1 pt"/>
    <w:basedOn w:val="Vnbnnidung18"/>
    <w:rPr>
      <w:rFonts w:ascii="Times New Roman" w:eastAsia="Times New Roman" w:hAnsi="Times New Roman" w:cs="Times New Roman"/>
      <w:b/>
      <w:bCs/>
      <w:color w:val="000000"/>
      <w:spacing w:val="-20"/>
      <w:w w:val="100"/>
      <w:position w:val="0"/>
      <w:sz w:val="20"/>
      <w:szCs w:val="20"/>
      <w:u w:val="none"/>
      <w:lang w:val="vi-VN" w:eastAsia="vi-VN" w:bidi="vi-VN"/>
    </w:rPr>
  </w:style>
  <w:style w:type="character" w:customStyle="1" w:styleId="Vnbnnidung53">
    <w:name w:val="Văn bản nội dung (53)_"/>
    <w:basedOn w:val="Phngmcinhcuaoanvn"/>
    <w:link w:val="Vnbnnidung530"/>
    <w:rPr>
      <w:rFonts w:ascii="Arial" w:eastAsia="Arial" w:hAnsi="Arial" w:cs="Arial"/>
      <w:spacing w:val="20"/>
      <w:sz w:val="19"/>
      <w:szCs w:val="19"/>
      <w:u w:val="none"/>
    </w:rPr>
  </w:style>
  <w:style w:type="paragraph" w:customStyle="1" w:styleId="Vnbnnidung530">
    <w:name w:val="Văn bản nội dung (53)"/>
    <w:basedOn w:val="Binhthng"/>
    <w:link w:val="Vnbnnidung53"/>
    <w:pPr>
      <w:shd w:val="clear" w:color="auto" w:fill="FFFFFF"/>
      <w:spacing w:line="326" w:lineRule="exact"/>
      <w:ind w:hanging="140"/>
      <w:jc w:val="both"/>
    </w:pPr>
    <w:rPr>
      <w:rFonts w:ascii="Arial" w:eastAsia="Arial" w:hAnsi="Arial" w:cs="Arial"/>
      <w:spacing w:val="20"/>
      <w:sz w:val="19"/>
      <w:szCs w:val="19"/>
    </w:rPr>
  </w:style>
  <w:style w:type="character" w:customStyle="1" w:styleId="Vnbnnidung53TimesNewRoman">
    <w:name w:val="Văn bản nội dung (53) + Times New Roman"/>
    <w:aliases w:val="11 pt,Giãn cách 0 pt"/>
    <w:basedOn w:val="Vnbnnidung53"/>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33">
    <w:name w:val="Tiêu đề #3 (3)_"/>
    <w:basedOn w:val="Phngmcinhcuaoanvn"/>
    <w:link w:val="Tiu330"/>
    <w:rPr>
      <w:rFonts w:ascii="Arial" w:eastAsia="Arial" w:hAnsi="Arial" w:cs="Arial"/>
      <w:b/>
      <w:bCs/>
      <w:sz w:val="23"/>
      <w:szCs w:val="23"/>
      <w:u w:val="none"/>
    </w:rPr>
  </w:style>
  <w:style w:type="paragraph" w:customStyle="1" w:styleId="Tiu330">
    <w:name w:val="Tiêu đề #3 (3)"/>
    <w:basedOn w:val="Binhthng"/>
    <w:link w:val="Tiu33"/>
    <w:pPr>
      <w:shd w:val="clear" w:color="auto" w:fill="FFFFFF"/>
      <w:spacing w:before="120" w:line="0" w:lineRule="atLeast"/>
      <w:jc w:val="right"/>
      <w:outlineLvl w:val="2"/>
    </w:pPr>
    <w:rPr>
      <w:rFonts w:ascii="Arial" w:eastAsia="Arial" w:hAnsi="Arial" w:cs="Arial"/>
      <w:b/>
      <w:bCs/>
      <w:sz w:val="23"/>
      <w:szCs w:val="23"/>
    </w:rPr>
  </w:style>
  <w:style w:type="character" w:customStyle="1" w:styleId="Vnbnnidung55Exact">
    <w:name w:val="Văn bản nội dung (55) Exact"/>
    <w:basedOn w:val="Phngmcinhcuaoanvn"/>
    <w:link w:val="Vnbnnidung55"/>
    <w:rPr>
      <w:rFonts w:ascii="Arial" w:eastAsia="Arial" w:hAnsi="Arial" w:cs="Arial"/>
      <w:sz w:val="10"/>
      <w:szCs w:val="10"/>
      <w:u w:val="none"/>
    </w:rPr>
  </w:style>
  <w:style w:type="paragraph" w:customStyle="1" w:styleId="Vnbnnidung55">
    <w:name w:val="Văn bản nội dung (55)"/>
    <w:basedOn w:val="Binhthng"/>
    <w:link w:val="Vnbnnidung55Exact"/>
    <w:pPr>
      <w:shd w:val="clear" w:color="auto" w:fill="FFFFFF"/>
      <w:spacing w:before="360" w:after="60" w:line="0" w:lineRule="atLeast"/>
      <w:jc w:val="right"/>
    </w:pPr>
    <w:rPr>
      <w:rFonts w:ascii="Arial" w:eastAsia="Arial" w:hAnsi="Arial" w:cs="Arial"/>
      <w:sz w:val="10"/>
      <w:szCs w:val="10"/>
    </w:rPr>
  </w:style>
  <w:style w:type="character" w:customStyle="1" w:styleId="VnbnnidungGincch1ptExact">
    <w:name w:val="Văn bản nội dung + Giãn cách 1 pt Exact"/>
    <w:basedOn w:val="Vnbnnidung"/>
    <w:rPr>
      <w:rFonts w:ascii="Times New Roman" w:eastAsia="Times New Roman" w:hAnsi="Times New Roman" w:cs="Times New Roman"/>
      <w:color w:val="000000"/>
      <w:spacing w:val="30"/>
      <w:w w:val="100"/>
      <w:position w:val="0"/>
      <w:sz w:val="21"/>
      <w:szCs w:val="21"/>
      <w:u w:val="none"/>
      <w:lang w:val="vi-VN" w:eastAsia="vi-VN" w:bidi="vi-VN"/>
    </w:rPr>
  </w:style>
  <w:style w:type="character" w:customStyle="1" w:styleId="VnbnnidungGincch0ptExact2">
    <w:name w:val="Văn bản nội dung + Giãn cách 0 pt Exact2"/>
    <w:basedOn w:val="Vnbnnidung"/>
    <w:rPr>
      <w:rFonts w:ascii="Times New Roman" w:eastAsia="Times New Roman" w:hAnsi="Times New Roman" w:cs="Times New Roman"/>
      <w:color w:val="000000"/>
      <w:spacing w:val="4"/>
      <w:w w:val="100"/>
      <w:position w:val="0"/>
      <w:sz w:val="21"/>
      <w:szCs w:val="21"/>
      <w:u w:val="single"/>
      <w:lang w:val="vi-VN" w:eastAsia="vi-VN" w:bidi="vi-VN"/>
    </w:rPr>
  </w:style>
  <w:style w:type="character" w:customStyle="1" w:styleId="Vnbnnidung57Exact">
    <w:name w:val="Văn bản nội dung (57) Exact"/>
    <w:basedOn w:val="Phngmcinhcuaoanvn"/>
    <w:link w:val="Vnbnnidung57"/>
    <w:rPr>
      <w:rFonts w:ascii="Times New Roman" w:eastAsia="Times New Roman" w:hAnsi="Times New Roman" w:cs="Times New Roman"/>
      <w:spacing w:val="13"/>
      <w:sz w:val="18"/>
      <w:szCs w:val="18"/>
      <w:u w:val="none"/>
    </w:rPr>
  </w:style>
  <w:style w:type="paragraph" w:customStyle="1" w:styleId="Vnbnnidung57">
    <w:name w:val="Văn bản nội dung (57)"/>
    <w:basedOn w:val="Binhthng"/>
    <w:link w:val="Vnbnnidung57Exact"/>
    <w:pPr>
      <w:shd w:val="clear" w:color="auto" w:fill="FFFFFF"/>
      <w:spacing w:before="1080" w:after="120" w:line="0" w:lineRule="atLeast"/>
    </w:pPr>
    <w:rPr>
      <w:rFonts w:ascii="Times New Roman" w:eastAsia="Times New Roman" w:hAnsi="Times New Roman" w:cs="Times New Roman"/>
      <w:spacing w:val="13"/>
      <w:sz w:val="18"/>
      <w:szCs w:val="18"/>
    </w:rPr>
  </w:style>
  <w:style w:type="character" w:customStyle="1" w:styleId="Vnbnnidung8pt">
    <w:name w:val="Văn bản nội dung + 8 pt"/>
    <w:aliases w:val="Giãn cách 0 pt Exact"/>
    <w:basedOn w:val="Vnbnnidung"/>
    <w:rPr>
      <w:rFonts w:ascii="Times New Roman" w:eastAsia="Times New Roman" w:hAnsi="Times New Roman" w:cs="Times New Roman"/>
      <w:color w:val="000000"/>
      <w:spacing w:val="14"/>
      <w:w w:val="100"/>
      <w:position w:val="0"/>
      <w:sz w:val="16"/>
      <w:szCs w:val="16"/>
      <w:u w:val="none"/>
      <w:lang w:val="vi-VN" w:eastAsia="vi-VN" w:bidi="vi-VN"/>
    </w:rPr>
  </w:style>
  <w:style w:type="character" w:customStyle="1" w:styleId="VnbnnidungCandara6">
    <w:name w:val="Văn bản nội dung + Candara"/>
    <w:aliases w:val="4 pt,Giãn cách 0 pt,Tỉ lệ 75% Exact"/>
    <w:basedOn w:val="Vnbnnidung"/>
    <w:rPr>
      <w:rFonts w:ascii="Candara" w:eastAsia="Candara" w:hAnsi="Candara" w:cs="Candara"/>
      <w:color w:val="000000"/>
      <w:spacing w:val="0"/>
      <w:w w:val="75"/>
      <w:position w:val="0"/>
      <w:sz w:val="8"/>
      <w:szCs w:val="8"/>
      <w:u w:val="none"/>
      <w:lang w:val="vi-VN" w:eastAsia="vi-VN" w:bidi="vi-VN"/>
    </w:rPr>
  </w:style>
  <w:style w:type="character" w:customStyle="1" w:styleId="VnbnnidungArial">
    <w:name w:val="Văn bản nội dung + Arial"/>
    <w:aliases w:val="5 pt,Giãn cách 0 pt Exact"/>
    <w:basedOn w:val="Vnbnnidung"/>
    <w:rPr>
      <w:rFonts w:ascii="Arial" w:eastAsia="Arial" w:hAnsi="Arial" w:cs="Arial"/>
      <w:color w:val="000000"/>
      <w:spacing w:val="0"/>
      <w:w w:val="100"/>
      <w:position w:val="0"/>
      <w:sz w:val="10"/>
      <w:szCs w:val="10"/>
      <w:u w:val="none"/>
      <w:lang w:val="vi-VN" w:eastAsia="vi-VN" w:bidi="vi-VN"/>
    </w:rPr>
  </w:style>
  <w:style w:type="character" w:customStyle="1" w:styleId="VnbnnidungGincch0ptExact3">
    <w:name w:val="Văn bản nội dung + Giãn cách 0 pt Exact3"/>
    <w:basedOn w:val="Vnbnnidung"/>
    <w:rPr>
      <w:rFonts w:ascii="Times New Roman" w:eastAsia="Times New Roman" w:hAnsi="Times New Roman" w:cs="Times New Roman"/>
      <w:color w:val="000000"/>
      <w:spacing w:val="4"/>
      <w:w w:val="100"/>
      <w:position w:val="0"/>
      <w:sz w:val="21"/>
      <w:szCs w:val="21"/>
      <w:u w:val="none"/>
      <w:lang w:val="vi-VN" w:eastAsia="vi-VN" w:bidi="vi-VN"/>
    </w:rPr>
  </w:style>
  <w:style w:type="character" w:customStyle="1" w:styleId="Vnbnnidung59Exact">
    <w:name w:val="Văn bản nội dung (59) Exact"/>
    <w:basedOn w:val="Phngmcinhcuaoanvn"/>
    <w:rPr>
      <w:rFonts w:ascii="Times New Roman" w:eastAsia="Times New Roman" w:hAnsi="Times New Roman" w:cs="Times New Roman"/>
      <w:i/>
      <w:iCs/>
      <w:spacing w:val="-22"/>
      <w:sz w:val="20"/>
      <w:szCs w:val="20"/>
      <w:u w:val="none"/>
      <w:lang w:val="fr-FR" w:eastAsia="fr-FR" w:bidi="fr-FR"/>
    </w:rPr>
  </w:style>
  <w:style w:type="character" w:customStyle="1" w:styleId="Vnbnnidung57105pt">
    <w:name w:val="Văn bản nội dung (57) + 10.5 pt"/>
    <w:aliases w:val="In nghiêng,Giãn cách 0 pt Exact"/>
    <w:basedOn w:val="Vnbnnidung57Exact"/>
    <w:rPr>
      <w:rFonts w:ascii="Times New Roman" w:eastAsia="Times New Roman" w:hAnsi="Times New Roman" w:cs="Times New Roman"/>
      <w:i/>
      <w:iCs/>
      <w:color w:val="000000"/>
      <w:spacing w:val="0"/>
      <w:w w:val="100"/>
      <w:position w:val="0"/>
      <w:sz w:val="21"/>
      <w:szCs w:val="21"/>
      <w:u w:val="none"/>
      <w:lang w:val="vi-VN" w:eastAsia="vi-VN" w:bidi="vi-VN"/>
    </w:rPr>
  </w:style>
  <w:style w:type="character" w:customStyle="1" w:styleId="Vnbnnidung57LucidaSansUnicode">
    <w:name w:val="Văn bản nội dung (57) + Lucida Sans Unicode"/>
    <w:aliases w:val="10 pt,In nghiêng,Giãn cách 0 pt Exact"/>
    <w:basedOn w:val="Vnbnnidung57Exact"/>
    <w:rPr>
      <w:rFonts w:ascii="Lucida Sans Unicode" w:eastAsia="Lucida Sans Unicode" w:hAnsi="Lucida Sans Unicode" w:cs="Lucida Sans Unicode"/>
      <w:i/>
      <w:iCs/>
      <w:color w:val="000000"/>
      <w:spacing w:val="0"/>
      <w:w w:val="100"/>
      <w:position w:val="0"/>
      <w:sz w:val="20"/>
      <w:szCs w:val="20"/>
      <w:u w:val="none"/>
      <w:lang w:val="vi-VN" w:eastAsia="vi-VN" w:bidi="vi-VN"/>
    </w:rPr>
  </w:style>
  <w:style w:type="character" w:customStyle="1" w:styleId="Vnbnnidung5710pt">
    <w:name w:val="Văn bản nội dung (57) + 10 pt"/>
    <w:aliases w:val="In đậm,Giãn cách 0 pt Exact"/>
    <w:basedOn w:val="Vnbnnidung57Exact"/>
    <w:rPr>
      <w:rFonts w:ascii="Times New Roman" w:eastAsia="Times New Roman" w:hAnsi="Times New Roman" w:cs="Times New Roman"/>
      <w:b/>
      <w:bCs/>
      <w:color w:val="000000"/>
      <w:spacing w:val="2"/>
      <w:w w:val="100"/>
      <w:position w:val="0"/>
      <w:sz w:val="20"/>
      <w:szCs w:val="20"/>
      <w:u w:val="none"/>
      <w:lang w:val="vi-VN" w:eastAsia="vi-VN" w:bidi="vi-VN"/>
    </w:rPr>
  </w:style>
  <w:style w:type="character" w:customStyle="1" w:styleId="Vnbnnidung60Exact">
    <w:name w:val="Văn bản nội dung (60) Exact"/>
    <w:basedOn w:val="Phngmcinhcuaoanvn"/>
    <w:link w:val="Vnbnnidung60"/>
    <w:rPr>
      <w:rFonts w:ascii="Times New Roman" w:eastAsia="Times New Roman" w:hAnsi="Times New Roman" w:cs="Times New Roman"/>
      <w:sz w:val="21"/>
      <w:szCs w:val="21"/>
      <w:u w:val="none"/>
    </w:rPr>
  </w:style>
  <w:style w:type="paragraph" w:customStyle="1" w:styleId="Vnbnnidung60">
    <w:name w:val="Văn bản nội dung (60)"/>
    <w:basedOn w:val="Binhthng"/>
    <w:link w:val="Vnbnnidung60Exact"/>
    <w:pPr>
      <w:shd w:val="clear" w:color="auto" w:fill="FFFFFF"/>
      <w:spacing w:line="0" w:lineRule="atLeast"/>
    </w:pPr>
    <w:rPr>
      <w:rFonts w:ascii="Times New Roman" w:eastAsia="Times New Roman" w:hAnsi="Times New Roman" w:cs="Times New Roman"/>
      <w:sz w:val="21"/>
      <w:szCs w:val="21"/>
    </w:rPr>
  </w:style>
  <w:style w:type="character" w:customStyle="1" w:styleId="Vnbnnidung5717pt">
    <w:name w:val="Văn bản nội dung (57) + 17 pt"/>
    <w:aliases w:val="In nghiêng,Giãn cách 0 pt Exact"/>
    <w:basedOn w:val="Vnbnnidung57Exact"/>
    <w:rPr>
      <w:rFonts w:ascii="Times New Roman" w:eastAsia="Times New Roman" w:hAnsi="Times New Roman" w:cs="Times New Roman"/>
      <w:i/>
      <w:iCs/>
      <w:color w:val="000000"/>
      <w:spacing w:val="0"/>
      <w:w w:val="100"/>
      <w:position w:val="0"/>
      <w:sz w:val="34"/>
      <w:szCs w:val="34"/>
      <w:u w:val="none"/>
      <w:lang w:val="vi-VN" w:eastAsia="vi-VN" w:bidi="vi-VN"/>
    </w:rPr>
  </w:style>
  <w:style w:type="character" w:customStyle="1" w:styleId="Vnbnnidung595pt">
    <w:name w:val="Văn bản nội dung (5) + 9.5 pt"/>
    <w:aliases w:val="Giãn cách 0 pt Exact"/>
    <w:basedOn w:val="Vnbnnidung5"/>
    <w:rPr>
      <w:rFonts w:ascii="Times New Roman" w:eastAsia="Times New Roman" w:hAnsi="Times New Roman" w:cs="Times New Roman"/>
      <w:i/>
      <w:iCs/>
      <w:color w:val="000000"/>
      <w:spacing w:val="11"/>
      <w:w w:val="100"/>
      <w:position w:val="0"/>
      <w:sz w:val="19"/>
      <w:szCs w:val="19"/>
      <w:u w:val="none"/>
      <w:lang w:val="vi-VN" w:eastAsia="vi-VN" w:bidi="vi-VN"/>
    </w:rPr>
  </w:style>
  <w:style w:type="character" w:customStyle="1" w:styleId="Vnbnnidung61Exact">
    <w:name w:val="Văn bản nội dung (61) Exact"/>
    <w:basedOn w:val="Phngmcinhcuaoanvn"/>
    <w:link w:val="Vnbnnidung61"/>
    <w:rPr>
      <w:rFonts w:ascii="Times New Roman" w:eastAsia="Times New Roman" w:hAnsi="Times New Roman" w:cs="Times New Roman"/>
      <w:b/>
      <w:bCs/>
      <w:spacing w:val="3"/>
      <w:sz w:val="19"/>
      <w:szCs w:val="19"/>
      <w:u w:val="none"/>
    </w:rPr>
  </w:style>
  <w:style w:type="paragraph" w:customStyle="1" w:styleId="Vnbnnidung61">
    <w:name w:val="Văn bản nội dung (61)"/>
    <w:basedOn w:val="Binhthng"/>
    <w:link w:val="Vnbnnidung61Exact"/>
    <w:pPr>
      <w:shd w:val="clear" w:color="auto" w:fill="FFFFFF"/>
      <w:spacing w:before="300" w:after="1260" w:line="0" w:lineRule="atLeast"/>
      <w:jc w:val="right"/>
    </w:pPr>
    <w:rPr>
      <w:rFonts w:ascii="Times New Roman" w:eastAsia="Times New Roman" w:hAnsi="Times New Roman" w:cs="Times New Roman"/>
      <w:b/>
      <w:bCs/>
      <w:spacing w:val="3"/>
      <w:sz w:val="19"/>
      <w:szCs w:val="19"/>
    </w:rPr>
  </w:style>
  <w:style w:type="character" w:customStyle="1" w:styleId="Vnbnnidung1811pt">
    <w:name w:val="Văn bản nội dung (18) + 11 pt"/>
    <w:aliases w:val="Không in đậm"/>
    <w:basedOn w:val="Vnbnnidung18"/>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54">
    <w:name w:val="Văn bản nội dung (54)_"/>
    <w:basedOn w:val="Phngmcinhcuaoanvn"/>
    <w:link w:val="Vnbnnidung540"/>
    <w:rPr>
      <w:rFonts w:ascii="Times New Roman" w:eastAsia="Times New Roman" w:hAnsi="Times New Roman" w:cs="Times New Roman"/>
      <w:sz w:val="20"/>
      <w:szCs w:val="20"/>
      <w:u w:val="none"/>
    </w:rPr>
  </w:style>
  <w:style w:type="paragraph" w:customStyle="1" w:styleId="Vnbnnidung540">
    <w:name w:val="Văn bản nội dung (54)"/>
    <w:basedOn w:val="Binhthng"/>
    <w:link w:val="Vnbnnidung54"/>
    <w:pPr>
      <w:shd w:val="clear" w:color="auto" w:fill="FFFFFF"/>
      <w:spacing w:before="120" w:line="427" w:lineRule="exact"/>
      <w:jc w:val="both"/>
    </w:pPr>
    <w:rPr>
      <w:rFonts w:ascii="Times New Roman" w:eastAsia="Times New Roman" w:hAnsi="Times New Roman" w:cs="Times New Roman"/>
      <w:sz w:val="20"/>
      <w:szCs w:val="20"/>
    </w:rPr>
  </w:style>
  <w:style w:type="character" w:customStyle="1" w:styleId="Tiu52">
    <w:name w:val="Tiêu đề #5 (2)_"/>
    <w:basedOn w:val="Phngmcinhcuaoanvn"/>
    <w:link w:val="Tiu520"/>
    <w:rPr>
      <w:rFonts w:ascii="Times New Roman" w:eastAsia="Times New Roman" w:hAnsi="Times New Roman" w:cs="Times New Roman"/>
      <w:b/>
      <w:bCs/>
      <w:sz w:val="23"/>
      <w:szCs w:val="23"/>
      <w:u w:val="none"/>
    </w:rPr>
  </w:style>
  <w:style w:type="paragraph" w:customStyle="1" w:styleId="Tiu520">
    <w:name w:val="Tiêu đề #5 (2)"/>
    <w:basedOn w:val="Binhthng"/>
    <w:link w:val="Tiu52"/>
    <w:pPr>
      <w:shd w:val="clear" w:color="auto" w:fill="FFFFFF"/>
      <w:spacing w:line="691" w:lineRule="exact"/>
      <w:jc w:val="both"/>
      <w:outlineLvl w:val="4"/>
    </w:pPr>
    <w:rPr>
      <w:rFonts w:ascii="Times New Roman" w:eastAsia="Times New Roman" w:hAnsi="Times New Roman" w:cs="Times New Roman"/>
      <w:b/>
      <w:bCs/>
      <w:sz w:val="23"/>
      <w:szCs w:val="23"/>
    </w:rPr>
  </w:style>
  <w:style w:type="character" w:customStyle="1" w:styleId="Tiu52Gincch-2pt">
    <w:name w:val="Tiêu đề #5 (2) + Giãn cách -2 pt"/>
    <w:basedOn w:val="Tiu52"/>
    <w:rPr>
      <w:rFonts w:ascii="Times New Roman" w:eastAsia="Times New Roman" w:hAnsi="Times New Roman" w:cs="Times New Roman"/>
      <w:b/>
      <w:bCs/>
      <w:color w:val="000000"/>
      <w:spacing w:val="-50"/>
      <w:w w:val="100"/>
      <w:position w:val="0"/>
      <w:sz w:val="23"/>
      <w:szCs w:val="23"/>
      <w:u w:val="none"/>
      <w:lang w:val="vi-VN" w:eastAsia="vi-VN" w:bidi="vi-VN"/>
    </w:rPr>
  </w:style>
  <w:style w:type="character" w:customStyle="1" w:styleId="Tiu52Gincch13pt">
    <w:name w:val="Tiêu đề #5 (2) + Giãn cách 13 pt"/>
    <w:basedOn w:val="Tiu52"/>
    <w:rPr>
      <w:rFonts w:ascii="Times New Roman" w:eastAsia="Times New Roman" w:hAnsi="Times New Roman" w:cs="Times New Roman"/>
      <w:b/>
      <w:bCs/>
      <w:color w:val="000000"/>
      <w:spacing w:val="260"/>
      <w:w w:val="100"/>
      <w:position w:val="0"/>
      <w:sz w:val="23"/>
      <w:szCs w:val="23"/>
      <w:u w:val="none"/>
      <w:lang w:val="vi-VN" w:eastAsia="vi-VN" w:bidi="vi-VN"/>
    </w:rPr>
  </w:style>
  <w:style w:type="character" w:customStyle="1" w:styleId="VnbnnidungChhoanh1">
    <w:name w:val="Văn bản nội dung + Chữ hoa nhỏ1"/>
    <w:basedOn w:val="Vnbnnidung"/>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Vnbnnidung170">
    <w:name w:val="Văn bản nội dung (17)"/>
    <w:basedOn w:val="Vnbnnidung17"/>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Tahoma5">
    <w:name w:val="Văn bản nội dung + Tahoma"/>
    <w:aliases w:val="13 pt,In nghiêng"/>
    <w:basedOn w:val="Vnbnnidung"/>
    <w:rPr>
      <w:rFonts w:ascii="Tahoma" w:eastAsia="Tahoma" w:hAnsi="Tahoma" w:cs="Tahoma"/>
      <w:i/>
      <w:iCs/>
      <w:color w:val="000000"/>
      <w:spacing w:val="0"/>
      <w:w w:val="100"/>
      <w:position w:val="0"/>
      <w:sz w:val="26"/>
      <w:szCs w:val="26"/>
      <w:u w:val="none"/>
      <w:lang w:val="vi-VN" w:eastAsia="vi-VN" w:bidi="vi-VN"/>
    </w:rPr>
  </w:style>
  <w:style w:type="character" w:customStyle="1" w:styleId="Vnbnnidung16pt">
    <w:name w:val="Văn bản nội dung + 16 pt"/>
    <w:basedOn w:val="Vnbnnidung"/>
    <w:rPr>
      <w:rFonts w:ascii="Times New Roman" w:eastAsia="Times New Roman" w:hAnsi="Times New Roman" w:cs="Times New Roman"/>
      <w:color w:val="000000"/>
      <w:spacing w:val="0"/>
      <w:w w:val="100"/>
      <w:position w:val="0"/>
      <w:sz w:val="32"/>
      <w:szCs w:val="32"/>
      <w:u w:val="none"/>
      <w:lang w:val="vi-VN" w:eastAsia="vi-VN" w:bidi="vi-VN"/>
    </w:rPr>
  </w:style>
  <w:style w:type="character" w:customStyle="1" w:styleId="Tiu7Tahoma">
    <w:name w:val="Tiêu đề #7 + Tahoma"/>
    <w:aliases w:val="12 pt"/>
    <w:basedOn w:val="Tiu7"/>
    <w:rPr>
      <w:rFonts w:ascii="Tahoma" w:eastAsia="Tahoma" w:hAnsi="Tahoma" w:cs="Tahoma"/>
      <w:color w:val="000000"/>
      <w:spacing w:val="0"/>
      <w:w w:val="100"/>
      <w:position w:val="0"/>
      <w:sz w:val="24"/>
      <w:szCs w:val="24"/>
      <w:u w:val="none"/>
      <w:lang w:val="vi-VN" w:eastAsia="vi-VN" w:bidi="vi-VN"/>
    </w:rPr>
  </w:style>
  <w:style w:type="character" w:customStyle="1" w:styleId="Tiu7Tahoma0">
    <w:name w:val="Tiêu đề #7 + Tahoma"/>
    <w:aliases w:val="12 pt,In nghiêng,Giãn cách -1 pt"/>
    <w:basedOn w:val="Tiu7"/>
    <w:rPr>
      <w:rFonts w:ascii="Tahoma" w:eastAsia="Tahoma" w:hAnsi="Tahoma" w:cs="Tahoma"/>
      <w:i/>
      <w:iCs/>
      <w:color w:val="000000"/>
      <w:spacing w:val="-20"/>
      <w:w w:val="100"/>
      <w:position w:val="0"/>
      <w:sz w:val="24"/>
      <w:szCs w:val="24"/>
      <w:u w:val="none"/>
      <w:lang w:val="vi-VN" w:eastAsia="vi-VN" w:bidi="vi-VN"/>
    </w:rPr>
  </w:style>
  <w:style w:type="character" w:customStyle="1" w:styleId="Mclc7">
    <w:name w:val="Mục lục (7)_"/>
    <w:basedOn w:val="Phngmcinhcuaoanvn"/>
    <w:link w:val="Mclc70"/>
    <w:rPr>
      <w:rFonts w:ascii="Tahoma" w:eastAsia="Tahoma" w:hAnsi="Tahoma" w:cs="Tahoma"/>
      <w:u w:val="none"/>
    </w:rPr>
  </w:style>
  <w:style w:type="paragraph" w:customStyle="1" w:styleId="Mclc70">
    <w:name w:val="Mục lục (7)"/>
    <w:basedOn w:val="Binhthng"/>
    <w:link w:val="Mclc7"/>
    <w:pPr>
      <w:shd w:val="clear" w:color="auto" w:fill="FFFFFF"/>
      <w:spacing w:line="365" w:lineRule="exact"/>
      <w:jc w:val="both"/>
    </w:pPr>
    <w:rPr>
      <w:rFonts w:ascii="Tahoma" w:eastAsia="Tahoma" w:hAnsi="Tahoma" w:cs="Tahoma"/>
    </w:rPr>
  </w:style>
  <w:style w:type="character" w:customStyle="1" w:styleId="Mclc8">
    <w:name w:val="Mục lục (8)_"/>
    <w:basedOn w:val="Phngmcinhcuaoanvn"/>
    <w:link w:val="Mclc80"/>
    <w:rPr>
      <w:rFonts w:ascii="Tahoma" w:eastAsia="Tahoma" w:hAnsi="Tahoma" w:cs="Tahoma"/>
      <w:u w:val="none"/>
    </w:rPr>
  </w:style>
  <w:style w:type="paragraph" w:customStyle="1" w:styleId="Mclc80">
    <w:name w:val="Mục lục (8)"/>
    <w:basedOn w:val="Binhthng"/>
    <w:link w:val="Mclc8"/>
    <w:pPr>
      <w:shd w:val="clear" w:color="auto" w:fill="FFFFFF"/>
      <w:spacing w:line="365" w:lineRule="exact"/>
      <w:jc w:val="both"/>
    </w:pPr>
    <w:rPr>
      <w:rFonts w:ascii="Tahoma" w:eastAsia="Tahoma" w:hAnsi="Tahoma" w:cs="Tahoma"/>
    </w:rPr>
  </w:style>
  <w:style w:type="character" w:customStyle="1" w:styleId="VnbnnidungInnghing3">
    <w:name w:val="Văn bản nội dung + In nghiêng"/>
    <w:aliases w:val="Giãn cách 2 pt"/>
    <w:basedOn w:val="Vnbnnidung"/>
    <w:rPr>
      <w:rFonts w:ascii="Times New Roman" w:eastAsia="Times New Roman" w:hAnsi="Times New Roman" w:cs="Times New Roman"/>
      <w:i/>
      <w:iCs/>
      <w:color w:val="000000"/>
      <w:spacing w:val="50"/>
      <w:w w:val="100"/>
      <w:position w:val="0"/>
      <w:sz w:val="22"/>
      <w:szCs w:val="22"/>
      <w:u w:val="none"/>
      <w:lang w:val="vi-VN" w:eastAsia="vi-VN" w:bidi="vi-VN"/>
    </w:rPr>
  </w:style>
  <w:style w:type="character" w:customStyle="1" w:styleId="Vnbnnidung62">
    <w:name w:val="Văn bản nội dung6"/>
    <w:basedOn w:val="Vnbnnidung"/>
    <w:rPr>
      <w:rFonts w:ascii="Times New Roman" w:eastAsia="Times New Roman" w:hAnsi="Times New Roman" w:cs="Times New Roman"/>
      <w:strike/>
      <w:color w:val="000000"/>
      <w:spacing w:val="0"/>
      <w:w w:val="100"/>
      <w:position w:val="0"/>
      <w:sz w:val="22"/>
      <w:szCs w:val="22"/>
      <w:u w:val="none"/>
      <w:lang w:val="vi-VN" w:eastAsia="vi-VN" w:bidi="vi-VN"/>
    </w:rPr>
  </w:style>
  <w:style w:type="character" w:customStyle="1" w:styleId="Vnbnnidung6pt1">
    <w:name w:val="Văn bản nội dung + 6 pt"/>
    <w:basedOn w:val="Vnbnnidung"/>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Vnbnnidung56">
    <w:name w:val="Văn bản nội dung (56)_"/>
    <w:basedOn w:val="Phngmcinhcuaoanvn"/>
    <w:link w:val="Vnbnnidung560"/>
    <w:rPr>
      <w:rFonts w:ascii="Arial" w:eastAsia="Arial" w:hAnsi="Arial" w:cs="Arial"/>
      <w:b/>
      <w:bCs/>
      <w:spacing w:val="30"/>
      <w:sz w:val="15"/>
      <w:szCs w:val="15"/>
      <w:u w:val="none"/>
    </w:rPr>
  </w:style>
  <w:style w:type="paragraph" w:customStyle="1" w:styleId="Vnbnnidung560">
    <w:name w:val="Văn bản nội dung (56)"/>
    <w:basedOn w:val="Binhthng"/>
    <w:link w:val="Vnbnnidung56"/>
    <w:pPr>
      <w:shd w:val="clear" w:color="auto" w:fill="FFFFFF"/>
      <w:spacing w:line="0" w:lineRule="atLeast"/>
    </w:pPr>
    <w:rPr>
      <w:rFonts w:ascii="Arial" w:eastAsia="Arial" w:hAnsi="Arial" w:cs="Arial"/>
      <w:b/>
      <w:bCs/>
      <w:spacing w:val="30"/>
      <w:sz w:val="15"/>
      <w:szCs w:val="15"/>
    </w:rPr>
  </w:style>
  <w:style w:type="character" w:customStyle="1" w:styleId="Vnbnnidung56TimesNewRoman">
    <w:name w:val="Văn bản nội dung (56) + Times New Roman"/>
    <w:aliases w:val="11 pt,Không in đậm,Giãn cách 0 pt"/>
    <w:basedOn w:val="Vnbnnidung56"/>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6pt10">
    <w:name w:val="Văn bản nội dung + 6 pt1"/>
    <w:basedOn w:val="Vnbnnidung"/>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Vnbnnidung4211pt">
    <w:name w:val="Văn bản nội dung (42) + 11 pt"/>
    <w:basedOn w:val="Vnbnnidung4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58">
    <w:name w:val="Văn bản nội dung (58)_"/>
    <w:basedOn w:val="Phngmcinhcuaoanvn"/>
    <w:link w:val="Vnbnnidung580"/>
    <w:rPr>
      <w:rFonts w:ascii="Times New Roman" w:eastAsia="Times New Roman" w:hAnsi="Times New Roman" w:cs="Times New Roman"/>
      <w:sz w:val="20"/>
      <w:szCs w:val="20"/>
      <w:u w:val="none"/>
    </w:rPr>
  </w:style>
  <w:style w:type="paragraph" w:customStyle="1" w:styleId="Vnbnnidung580">
    <w:name w:val="Văn bản nội dung (58)"/>
    <w:basedOn w:val="Binhthng"/>
    <w:link w:val="Vnbnnidung58"/>
    <w:pPr>
      <w:shd w:val="clear" w:color="auto" w:fill="FFFFFF"/>
      <w:spacing w:before="120" w:after="120" w:line="283" w:lineRule="exact"/>
      <w:ind w:firstLine="340"/>
    </w:pPr>
    <w:rPr>
      <w:rFonts w:ascii="Times New Roman" w:eastAsia="Times New Roman" w:hAnsi="Times New Roman" w:cs="Times New Roman"/>
      <w:sz w:val="20"/>
      <w:szCs w:val="20"/>
    </w:rPr>
  </w:style>
  <w:style w:type="character" w:customStyle="1" w:styleId="Vnbnnidung5811pt">
    <w:name w:val="Văn bản nội dung (58) + 11 pt"/>
    <w:basedOn w:val="Vnbnnidung58"/>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Tiu83">
    <w:name w:val="Tiêu đề #8 (3)_"/>
    <w:basedOn w:val="Phngmcinhcuaoanvn"/>
    <w:link w:val="Tiu830"/>
    <w:rPr>
      <w:rFonts w:ascii="Tahoma" w:eastAsia="Tahoma" w:hAnsi="Tahoma" w:cs="Tahoma"/>
      <w:u w:val="none"/>
    </w:rPr>
  </w:style>
  <w:style w:type="paragraph" w:customStyle="1" w:styleId="Tiu830">
    <w:name w:val="Tiêu đề #8 (3)"/>
    <w:basedOn w:val="Binhthng"/>
    <w:link w:val="Tiu83"/>
    <w:pPr>
      <w:shd w:val="clear" w:color="auto" w:fill="FFFFFF"/>
      <w:spacing w:after="480" w:line="365" w:lineRule="exact"/>
      <w:jc w:val="center"/>
      <w:outlineLvl w:val="7"/>
    </w:pPr>
    <w:rPr>
      <w:rFonts w:ascii="Tahoma" w:eastAsia="Tahoma" w:hAnsi="Tahoma" w:cs="Tahoma"/>
    </w:rPr>
  </w:style>
  <w:style w:type="character" w:customStyle="1" w:styleId="Tiu83TimesNewRoman">
    <w:name w:val="Tiêu đề #8 (3) + Times New Roman"/>
    <w:aliases w:val="13 pt,In đậm"/>
    <w:basedOn w:val="Tiu83"/>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utranghocchntrang1">
    <w:name w:val="Đầu trang hoặc chân trang1"/>
    <w:basedOn w:val="utranghocchntrang"/>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1610pt">
    <w:name w:val="Văn bản nội dung (16) + 10 pt"/>
    <w:aliases w:val="In đậm,In nghiêng"/>
    <w:basedOn w:val="Vnbnnidung16"/>
    <w:rPr>
      <w:rFonts w:ascii="Times New Roman" w:eastAsia="Times New Roman" w:hAnsi="Times New Roman" w:cs="Times New Roman"/>
      <w:b/>
      <w:bCs/>
      <w:i/>
      <w:iCs/>
      <w:color w:val="000000"/>
      <w:spacing w:val="0"/>
      <w:w w:val="100"/>
      <w:position w:val="0"/>
      <w:sz w:val="20"/>
      <w:szCs w:val="20"/>
      <w:u w:val="none"/>
      <w:lang w:val="vi-VN" w:eastAsia="vi-VN" w:bidi="vi-VN"/>
    </w:rPr>
  </w:style>
  <w:style w:type="character" w:customStyle="1" w:styleId="Vnbnnidung1610pt0">
    <w:name w:val="Văn bản nội dung (16) + 10 pt"/>
    <w:aliases w:val="In đậm,Giãn cách 1 pt"/>
    <w:basedOn w:val="Vnbnnidung16"/>
    <w:rPr>
      <w:rFonts w:ascii="Times New Roman" w:eastAsia="Times New Roman" w:hAnsi="Times New Roman" w:cs="Times New Roman"/>
      <w:b/>
      <w:bCs/>
      <w:color w:val="000000"/>
      <w:spacing w:val="30"/>
      <w:w w:val="100"/>
      <w:position w:val="0"/>
      <w:sz w:val="20"/>
      <w:szCs w:val="20"/>
      <w:u w:val="none"/>
      <w:lang w:val="vi-VN" w:eastAsia="vi-VN" w:bidi="vi-VN"/>
    </w:rPr>
  </w:style>
  <w:style w:type="character" w:customStyle="1" w:styleId="Vnbnnidung1610pt1">
    <w:name w:val="Văn bản nội dung (16) + 10 pt"/>
    <w:aliases w:val="In đậm"/>
    <w:basedOn w:val="Vnbnnidung16"/>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Vnbnnidung161">
    <w:name w:val="Văn bản nội dung (16)1"/>
    <w:basedOn w:val="Vnbnnidung16"/>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Vnbnnidung16Tahoma">
    <w:name w:val="Văn bản nội dung (16) + Tahoma"/>
    <w:aliases w:val="12 pt"/>
    <w:basedOn w:val="Vnbnnidung16"/>
    <w:rPr>
      <w:rFonts w:ascii="Tahoma" w:eastAsia="Tahoma" w:hAnsi="Tahoma" w:cs="Tahoma"/>
      <w:color w:val="000000"/>
      <w:spacing w:val="0"/>
      <w:w w:val="100"/>
      <w:position w:val="0"/>
      <w:sz w:val="24"/>
      <w:szCs w:val="24"/>
      <w:u w:val="none"/>
      <w:lang w:val="es-ES" w:eastAsia="es-ES" w:bidi="es-ES"/>
    </w:rPr>
  </w:style>
  <w:style w:type="character" w:customStyle="1" w:styleId="Mclc9">
    <w:name w:val="Mục lục (9)_"/>
    <w:basedOn w:val="Phngmcinhcuaoanvn"/>
    <w:link w:val="Mclc91"/>
    <w:rPr>
      <w:rFonts w:ascii="Times New Roman" w:eastAsia="Times New Roman" w:hAnsi="Times New Roman" w:cs="Times New Roman"/>
      <w:sz w:val="22"/>
      <w:szCs w:val="22"/>
      <w:u w:val="none"/>
    </w:rPr>
  </w:style>
  <w:style w:type="paragraph" w:customStyle="1" w:styleId="Mclc91">
    <w:name w:val="Mục lục (9)1"/>
    <w:basedOn w:val="Binhthng"/>
    <w:link w:val="Mclc9"/>
    <w:pPr>
      <w:shd w:val="clear" w:color="auto" w:fill="FFFFFF"/>
      <w:spacing w:before="60" w:after="60" w:line="0" w:lineRule="atLeast"/>
      <w:jc w:val="both"/>
    </w:pPr>
    <w:rPr>
      <w:rFonts w:ascii="Times New Roman" w:eastAsia="Times New Roman" w:hAnsi="Times New Roman" w:cs="Times New Roman"/>
      <w:sz w:val="22"/>
      <w:szCs w:val="22"/>
    </w:rPr>
  </w:style>
  <w:style w:type="character" w:customStyle="1" w:styleId="Mclc90">
    <w:name w:val="Mục lục (9)"/>
    <w:basedOn w:val="Mclc9"/>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Mclc10">
    <w:name w:val="Mục lục (10)_"/>
    <w:basedOn w:val="Phngmcinhcuaoanvn"/>
    <w:link w:val="Mclc100"/>
    <w:rPr>
      <w:rFonts w:ascii="Times New Roman" w:eastAsia="Times New Roman" w:hAnsi="Times New Roman" w:cs="Times New Roman"/>
      <w:sz w:val="12"/>
      <w:szCs w:val="12"/>
      <w:u w:val="none"/>
    </w:rPr>
  </w:style>
  <w:style w:type="paragraph" w:customStyle="1" w:styleId="Mclc100">
    <w:name w:val="Mục lục (10)"/>
    <w:basedOn w:val="Binhthng"/>
    <w:link w:val="Mclc10"/>
    <w:pPr>
      <w:shd w:val="clear" w:color="auto" w:fill="FFFFFF"/>
      <w:spacing w:line="0" w:lineRule="atLeast"/>
      <w:jc w:val="both"/>
    </w:pPr>
    <w:rPr>
      <w:rFonts w:ascii="Times New Roman" w:eastAsia="Times New Roman" w:hAnsi="Times New Roman" w:cs="Times New Roman"/>
      <w:sz w:val="12"/>
      <w:szCs w:val="12"/>
    </w:rPr>
  </w:style>
  <w:style w:type="character" w:customStyle="1" w:styleId="Vnbnnidung4pt3">
    <w:name w:val="Văn bản nội dung + 4 pt"/>
    <w:aliases w:val="In đậm,Giãn cách 0 pt"/>
    <w:basedOn w:val="Vnbnnidung"/>
    <w:rPr>
      <w:rFonts w:ascii="Times New Roman" w:eastAsia="Times New Roman" w:hAnsi="Times New Roman" w:cs="Times New Roman"/>
      <w:b/>
      <w:bCs/>
      <w:color w:val="000000"/>
      <w:spacing w:val="10"/>
      <w:w w:val="100"/>
      <w:position w:val="0"/>
      <w:sz w:val="8"/>
      <w:szCs w:val="8"/>
      <w:u w:val="none"/>
      <w:lang w:val="vi-VN" w:eastAsia="vi-VN" w:bidi="vi-VN"/>
    </w:rPr>
  </w:style>
  <w:style w:type="character" w:customStyle="1" w:styleId="Vnbnnidung16Chhoanh">
    <w:name w:val="Văn bản nội dung (16) + Chữ hoa nhỏ"/>
    <w:basedOn w:val="Vnbnnidung16"/>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VnbnnidungTahoma6">
    <w:name w:val="Văn bản nội dung + Tahoma"/>
    <w:aliases w:val="12 pt,Giãn cách 0 pt Exact"/>
    <w:basedOn w:val="Vnbnnidung"/>
    <w:rPr>
      <w:rFonts w:ascii="Tahoma" w:eastAsia="Tahoma" w:hAnsi="Tahoma" w:cs="Tahoma"/>
      <w:color w:val="000000"/>
      <w:spacing w:val="0"/>
      <w:w w:val="100"/>
      <w:position w:val="0"/>
      <w:sz w:val="24"/>
      <w:szCs w:val="24"/>
      <w:u w:val="none"/>
      <w:lang w:val="vi-VN" w:eastAsia="vi-VN" w:bidi="vi-VN"/>
    </w:rPr>
  </w:style>
  <w:style w:type="character" w:customStyle="1" w:styleId="Vnbnnidung85pt0">
    <w:name w:val="Văn bản nội dung + 8.5 pt"/>
    <w:aliases w:val="In đậm,Giãn cách 0 pt Exact1"/>
    <w:basedOn w:val="Vnbnnidung"/>
    <w:rPr>
      <w:rFonts w:ascii="Times New Roman" w:eastAsia="Times New Roman" w:hAnsi="Times New Roman" w:cs="Times New Roman"/>
      <w:b/>
      <w:bCs/>
      <w:color w:val="000000"/>
      <w:spacing w:val="6"/>
      <w:w w:val="100"/>
      <w:position w:val="0"/>
      <w:sz w:val="17"/>
      <w:szCs w:val="17"/>
      <w:u w:val="none"/>
      <w:lang w:val="vi-VN" w:eastAsia="vi-VN" w:bidi="vi-VN"/>
    </w:rPr>
  </w:style>
  <w:style w:type="character" w:customStyle="1" w:styleId="Vnbnnidung620">
    <w:name w:val="Văn bản nội dung (62)_"/>
    <w:basedOn w:val="Phngmcinhcuaoanvn"/>
    <w:link w:val="Vnbnnidung621"/>
    <w:rPr>
      <w:rFonts w:ascii="Tahoma" w:eastAsia="Tahoma" w:hAnsi="Tahoma" w:cs="Tahoma"/>
      <w:u w:val="none"/>
    </w:rPr>
  </w:style>
  <w:style w:type="paragraph" w:customStyle="1" w:styleId="Vnbnnidung621">
    <w:name w:val="Văn bản nội dung (62)"/>
    <w:basedOn w:val="Binhthng"/>
    <w:link w:val="Vnbnnidung620"/>
    <w:pPr>
      <w:shd w:val="clear" w:color="auto" w:fill="FFFFFF"/>
      <w:spacing w:before="1260" w:after="720" w:line="0" w:lineRule="atLeast"/>
      <w:jc w:val="center"/>
    </w:pPr>
    <w:rPr>
      <w:rFonts w:ascii="Tahoma" w:eastAsia="Tahoma" w:hAnsi="Tahoma" w:cs="Tahoma"/>
    </w:rPr>
  </w:style>
  <w:style w:type="character" w:customStyle="1" w:styleId="Vnbnnidung62TimesNewRoman">
    <w:name w:val="Văn bản nội dung (62) + Times New Roman"/>
    <w:aliases w:val="11 pt,In đậm"/>
    <w:basedOn w:val="Vnbnnidung620"/>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63Exact">
    <w:name w:val="Văn bản nội dung (63) Exact"/>
    <w:basedOn w:val="Phngmcinhcuaoanvn"/>
    <w:link w:val="Vnbnnidung63"/>
    <w:rPr>
      <w:rFonts w:ascii="Times New Roman" w:eastAsia="Times New Roman" w:hAnsi="Times New Roman" w:cs="Times New Roman"/>
      <w:b/>
      <w:bCs/>
      <w:i/>
      <w:iCs/>
      <w:spacing w:val="13"/>
      <w:sz w:val="20"/>
      <w:szCs w:val="20"/>
      <w:u w:val="none"/>
    </w:rPr>
  </w:style>
  <w:style w:type="paragraph" w:customStyle="1" w:styleId="Vnbnnidung63">
    <w:name w:val="Văn bản nội dung (63)"/>
    <w:basedOn w:val="Binhthng"/>
    <w:link w:val="Vnbnnidung63Exact"/>
    <w:pPr>
      <w:shd w:val="clear" w:color="auto" w:fill="FFFFFF"/>
      <w:spacing w:before="60" w:after="60" w:line="341" w:lineRule="exact"/>
    </w:pPr>
    <w:rPr>
      <w:rFonts w:ascii="Times New Roman" w:eastAsia="Times New Roman" w:hAnsi="Times New Roman" w:cs="Times New Roman"/>
      <w:b/>
      <w:bCs/>
      <w:i/>
      <w:iCs/>
      <w:spacing w:val="13"/>
      <w:sz w:val="20"/>
      <w:szCs w:val="20"/>
    </w:rPr>
  </w:style>
  <w:style w:type="character" w:customStyle="1" w:styleId="Vnbnnidung63105pt">
    <w:name w:val="Văn bản nội dung (63) + 10.5 pt"/>
    <w:aliases w:val="Không in đậm,Không in nghiêng,Giãn cách 0 pt Exact"/>
    <w:basedOn w:val="Vnbnnidung63Exact"/>
    <w:rPr>
      <w:rFonts w:ascii="Times New Roman" w:eastAsia="Times New Roman" w:hAnsi="Times New Roman" w:cs="Times New Roman"/>
      <w:b/>
      <w:bCs/>
      <w:i/>
      <w:iCs/>
      <w:color w:val="000000"/>
      <w:spacing w:val="4"/>
      <w:w w:val="100"/>
      <w:position w:val="0"/>
      <w:sz w:val="21"/>
      <w:szCs w:val="21"/>
      <w:u w:val="single"/>
      <w:lang w:val="vi-VN" w:eastAsia="vi-VN" w:bidi="vi-VN"/>
    </w:rPr>
  </w:style>
  <w:style w:type="character" w:customStyle="1" w:styleId="Vnbnnidung63105pt0">
    <w:name w:val="Văn bản nội dung (63) + 10.5 pt"/>
    <w:aliases w:val="Không in đậm,Không in nghiêng,Giãn cách 0 pt Exact1"/>
    <w:basedOn w:val="Vnbnnidung63Exact"/>
    <w:rPr>
      <w:rFonts w:ascii="Times New Roman" w:eastAsia="Times New Roman" w:hAnsi="Times New Roman" w:cs="Times New Roman"/>
      <w:b/>
      <w:bCs/>
      <w:i/>
      <w:iCs/>
      <w:color w:val="000000"/>
      <w:spacing w:val="4"/>
      <w:w w:val="100"/>
      <w:position w:val="0"/>
      <w:sz w:val="21"/>
      <w:szCs w:val="21"/>
      <w:u w:val="none"/>
      <w:lang w:val="zh-CN"/>
    </w:rPr>
  </w:style>
  <w:style w:type="character" w:customStyle="1" w:styleId="Vnbnnidung639pt">
    <w:name w:val="Văn bản nội dung (63) + 9 pt"/>
    <w:aliases w:val="Không in nghiêng,Giãn cách 0 pt Exact"/>
    <w:basedOn w:val="Vnbnnidung63Exact"/>
    <w:rPr>
      <w:rFonts w:ascii="Times New Roman" w:eastAsia="Times New Roman" w:hAnsi="Times New Roman" w:cs="Times New Roman"/>
      <w:b/>
      <w:bCs/>
      <w:i/>
      <w:iCs/>
      <w:color w:val="000000"/>
      <w:spacing w:val="2"/>
      <w:w w:val="100"/>
      <w:position w:val="0"/>
      <w:sz w:val="18"/>
      <w:szCs w:val="18"/>
      <w:u w:val="none"/>
      <w:lang w:val="vi-VN" w:eastAsia="vi-VN" w:bidi="vi-VN"/>
    </w:rPr>
  </w:style>
  <w:style w:type="character" w:customStyle="1" w:styleId="VnbnnidungTahoma7">
    <w:name w:val="Văn bản nội dung + Tahoma"/>
    <w:aliases w:val="8.5 pt,In đậm,Giãn cách 0 pt Exact"/>
    <w:basedOn w:val="Vnbnnidung"/>
    <w:rPr>
      <w:rFonts w:ascii="Tahoma" w:eastAsia="Tahoma" w:hAnsi="Tahoma" w:cs="Tahoma"/>
      <w:b/>
      <w:bCs/>
      <w:color w:val="000000"/>
      <w:spacing w:val="7"/>
      <w:w w:val="100"/>
      <w:position w:val="0"/>
      <w:sz w:val="17"/>
      <w:szCs w:val="17"/>
      <w:u w:val="none"/>
      <w:lang w:val="vi-VN" w:eastAsia="vi-VN" w:bidi="vi-VN"/>
    </w:rPr>
  </w:style>
  <w:style w:type="character" w:customStyle="1" w:styleId="Vnbnnidung16pt0">
    <w:name w:val="Văn bản nội dung + 16 pt"/>
    <w:aliases w:val="Giãn cách 0 pt Exact"/>
    <w:basedOn w:val="Vnbnnidung"/>
    <w:rPr>
      <w:rFonts w:ascii="Times New Roman" w:eastAsia="Times New Roman" w:hAnsi="Times New Roman" w:cs="Times New Roman"/>
      <w:color w:val="000000"/>
      <w:spacing w:val="0"/>
      <w:w w:val="100"/>
      <w:position w:val="0"/>
      <w:sz w:val="32"/>
      <w:szCs w:val="32"/>
      <w:u w:val="none"/>
      <w:lang w:val="vi-VN" w:eastAsia="vi-VN" w:bidi="vi-VN"/>
    </w:rPr>
  </w:style>
  <w:style w:type="character" w:customStyle="1" w:styleId="ChthchnhExact">
    <w:name w:val="Chú thích ảnh Exact"/>
    <w:basedOn w:val="Phngmcinhcuaoanvn"/>
    <w:link w:val="Chthchnh"/>
    <w:rPr>
      <w:rFonts w:ascii="Times New Roman" w:eastAsia="Times New Roman" w:hAnsi="Times New Roman" w:cs="Times New Roman"/>
      <w:b/>
      <w:bCs/>
      <w:spacing w:val="27"/>
      <w:sz w:val="20"/>
      <w:szCs w:val="20"/>
      <w:u w:val="none"/>
    </w:rPr>
  </w:style>
  <w:style w:type="paragraph" w:customStyle="1" w:styleId="Chthchnh">
    <w:name w:val="Chú thích ảnh"/>
    <w:basedOn w:val="Binhthng"/>
    <w:link w:val="ChthchnhExact"/>
    <w:pPr>
      <w:shd w:val="clear" w:color="auto" w:fill="FFFFFF"/>
      <w:spacing w:after="60" w:line="0" w:lineRule="atLeast"/>
      <w:jc w:val="center"/>
    </w:pPr>
    <w:rPr>
      <w:rFonts w:ascii="Times New Roman" w:eastAsia="Times New Roman" w:hAnsi="Times New Roman" w:cs="Times New Roman"/>
      <w:b/>
      <w:bCs/>
      <w:spacing w:val="27"/>
      <w:sz w:val="20"/>
      <w:szCs w:val="20"/>
    </w:rPr>
  </w:style>
  <w:style w:type="character" w:customStyle="1" w:styleId="Chthchnh2Exact">
    <w:name w:val="Chú thích ảnh (2) Exact"/>
    <w:basedOn w:val="Phngmcinhcuaoanvn"/>
    <w:link w:val="Chthchnh2"/>
    <w:rPr>
      <w:rFonts w:ascii="Times New Roman" w:eastAsia="Times New Roman" w:hAnsi="Times New Roman" w:cs="Times New Roman"/>
      <w:spacing w:val="8"/>
      <w:sz w:val="19"/>
      <w:szCs w:val="19"/>
      <w:u w:val="none"/>
    </w:rPr>
  </w:style>
  <w:style w:type="paragraph" w:customStyle="1" w:styleId="Chthchnh2">
    <w:name w:val="Chú thích ảnh (2)"/>
    <w:basedOn w:val="Binhthng"/>
    <w:link w:val="Chthchnh2Exact"/>
    <w:pPr>
      <w:shd w:val="clear" w:color="auto" w:fill="FFFFFF"/>
      <w:spacing w:before="60" w:line="0" w:lineRule="atLeast"/>
      <w:jc w:val="center"/>
    </w:pPr>
    <w:rPr>
      <w:rFonts w:ascii="Times New Roman" w:eastAsia="Times New Roman" w:hAnsi="Times New Roman" w:cs="Times New Roman"/>
      <w:spacing w:val="8"/>
      <w:sz w:val="19"/>
      <w:szCs w:val="19"/>
    </w:rPr>
  </w:style>
  <w:style w:type="character" w:customStyle="1" w:styleId="Chthchnh210pt">
    <w:name w:val="Chú thích ảnh (2) + 10 pt"/>
    <w:aliases w:val="Giãn cách 0 pt Exact"/>
    <w:basedOn w:val="Chthchnh2Exact"/>
    <w:rPr>
      <w:rFonts w:ascii="Times New Roman" w:eastAsia="Times New Roman" w:hAnsi="Times New Roman" w:cs="Times New Roman"/>
      <w:color w:val="000000"/>
      <w:spacing w:val="-2"/>
      <w:w w:val="100"/>
      <w:position w:val="0"/>
      <w:sz w:val="20"/>
      <w:szCs w:val="20"/>
      <w:u w:val="none"/>
      <w:lang w:val="vi-VN" w:eastAsia="vi-VN" w:bidi="vi-VN"/>
    </w:rPr>
  </w:style>
  <w:style w:type="character" w:customStyle="1" w:styleId="MclcChhoanh">
    <w:name w:val="Mục lục + Chữ hoa nhỏ"/>
    <w:basedOn w:val="Mclc"/>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Mclc6Khnginm">
    <w:name w:val="Mục lục (6) + Không in đậm"/>
    <w:basedOn w:val="Mclc6"/>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55pt">
    <w:name w:val="Văn bản nội dung + 5.5 pt"/>
    <w:basedOn w:val="Vnbnnidung"/>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9pt1">
    <w:name w:val="Văn bản nội dung + 9 pt"/>
    <w:basedOn w:val="Vnbnnidung"/>
    <w:rPr>
      <w:rFonts w:ascii="Times New Roman" w:eastAsia="Times New Roman" w:hAnsi="Times New Roman" w:cs="Times New Roman"/>
      <w:color w:val="000000"/>
      <w:spacing w:val="0"/>
      <w:w w:val="100"/>
      <w:position w:val="0"/>
      <w:sz w:val="18"/>
      <w:szCs w:val="18"/>
      <w:u w:val="none"/>
      <w:lang w:val="vi-VN" w:eastAsia="vi-VN" w:bidi="vi-VN"/>
    </w:rPr>
  </w:style>
  <w:style w:type="character" w:customStyle="1" w:styleId="Tiu62">
    <w:name w:val="Tiêu đề #6 (2)_"/>
    <w:basedOn w:val="Phngmcinhcuaoanvn"/>
    <w:link w:val="Tiu620"/>
    <w:rPr>
      <w:rFonts w:ascii="Tahoma" w:eastAsia="Tahoma" w:hAnsi="Tahoma" w:cs="Tahoma"/>
      <w:spacing w:val="-10"/>
      <w:sz w:val="38"/>
      <w:szCs w:val="38"/>
      <w:u w:val="none"/>
    </w:rPr>
  </w:style>
  <w:style w:type="paragraph" w:customStyle="1" w:styleId="Tiu620">
    <w:name w:val="Tiêu đề #6 (2)"/>
    <w:basedOn w:val="Binhthng"/>
    <w:link w:val="Tiu62"/>
    <w:pPr>
      <w:shd w:val="clear" w:color="auto" w:fill="FFFFFF"/>
      <w:spacing w:line="0" w:lineRule="atLeast"/>
      <w:jc w:val="center"/>
      <w:outlineLvl w:val="5"/>
    </w:pPr>
    <w:rPr>
      <w:rFonts w:ascii="Tahoma" w:eastAsia="Tahoma" w:hAnsi="Tahoma" w:cs="Tahoma"/>
      <w:spacing w:val="-10"/>
      <w:sz w:val="38"/>
      <w:szCs w:val="38"/>
    </w:rPr>
  </w:style>
  <w:style w:type="character" w:customStyle="1" w:styleId="VnbnnidungInm5">
    <w:name w:val="Văn bản nội dung + In đậm"/>
    <w:aliases w:val="In nghiêng1"/>
    <w:basedOn w:val="Vnbnnidung"/>
    <w:rPr>
      <w:rFonts w:ascii="Times New Roman" w:eastAsia="Times New Roman" w:hAnsi="Times New Roman" w:cs="Times New Roman"/>
      <w:b/>
      <w:bCs/>
      <w:i/>
      <w:iCs/>
      <w:color w:val="000000"/>
      <w:spacing w:val="0"/>
      <w:w w:val="100"/>
      <w:position w:val="0"/>
      <w:sz w:val="22"/>
      <w:szCs w:val="22"/>
      <w:u w:val="none"/>
      <w:lang w:val="vi-VN" w:eastAsia="vi-VN" w:bidi="vi-VN"/>
    </w:rPr>
  </w:style>
  <w:style w:type="character" w:customStyle="1" w:styleId="Vnbnnidung13pt">
    <w:name w:val="Văn bản nội dung + 13 pt"/>
    <w:aliases w:val="In đậm"/>
    <w:basedOn w:val="Vnbnnidung"/>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Vnbnnidung64">
    <w:name w:val="Văn bản nội dung (64)_"/>
    <w:basedOn w:val="Phngmcinhcuaoanvn"/>
    <w:link w:val="Vnbnnidung640"/>
    <w:rPr>
      <w:rFonts w:ascii="Arial" w:eastAsia="Arial" w:hAnsi="Arial" w:cs="Arial"/>
      <w:b/>
      <w:bCs/>
      <w:sz w:val="34"/>
      <w:szCs w:val="34"/>
      <w:u w:val="none"/>
    </w:rPr>
  </w:style>
  <w:style w:type="paragraph" w:customStyle="1" w:styleId="Vnbnnidung640">
    <w:name w:val="Văn bản nội dung (64)"/>
    <w:basedOn w:val="Binhthng"/>
    <w:link w:val="Vnbnnidung64"/>
    <w:pPr>
      <w:shd w:val="clear" w:color="auto" w:fill="FFFFFF"/>
      <w:spacing w:line="0" w:lineRule="atLeast"/>
    </w:pPr>
    <w:rPr>
      <w:rFonts w:ascii="Arial" w:eastAsia="Arial" w:hAnsi="Arial" w:cs="Arial"/>
      <w:b/>
      <w:bCs/>
      <w:sz w:val="34"/>
      <w:szCs w:val="34"/>
    </w:rPr>
  </w:style>
  <w:style w:type="character" w:customStyle="1" w:styleId="Vnbnnidung59">
    <w:name w:val="Văn bản nội dung (59)_"/>
    <w:basedOn w:val="Phngmcinhcuaoanvn"/>
    <w:link w:val="Vnbnnidung590"/>
    <w:rPr>
      <w:rFonts w:ascii="Times New Roman" w:eastAsia="Times New Roman" w:hAnsi="Times New Roman" w:cs="Times New Roman"/>
      <w:i/>
      <w:iCs/>
      <w:spacing w:val="-20"/>
      <w:sz w:val="20"/>
      <w:szCs w:val="20"/>
      <w:u w:val="none"/>
    </w:rPr>
  </w:style>
  <w:style w:type="paragraph" w:customStyle="1" w:styleId="Vnbnnidung590">
    <w:name w:val="Văn bản nội dung (59)"/>
    <w:basedOn w:val="Binhthng"/>
    <w:link w:val="Vnbnnidung59"/>
    <w:pPr>
      <w:shd w:val="clear" w:color="auto" w:fill="FFFFFF"/>
      <w:spacing w:line="0" w:lineRule="atLeast"/>
    </w:pPr>
    <w:rPr>
      <w:rFonts w:ascii="Times New Roman" w:eastAsia="Times New Roman" w:hAnsi="Times New Roman" w:cs="Times New Roman"/>
      <w:i/>
      <w:iCs/>
      <w:spacing w:val="-20"/>
      <w:sz w:val="20"/>
      <w:szCs w:val="20"/>
    </w:rPr>
  </w:style>
  <w:style w:type="character" w:customStyle="1" w:styleId="Vnbnnidung65">
    <w:name w:val="Văn bản nội dung (65)_"/>
    <w:basedOn w:val="Phngmcinhcuaoanvn"/>
    <w:link w:val="Vnbnnidung651"/>
    <w:rPr>
      <w:rFonts w:ascii="Tahoma" w:eastAsia="Tahoma" w:hAnsi="Tahoma" w:cs="Tahoma"/>
      <w:sz w:val="14"/>
      <w:szCs w:val="14"/>
      <w:u w:val="none"/>
    </w:rPr>
  </w:style>
  <w:style w:type="paragraph" w:customStyle="1" w:styleId="Vnbnnidung651">
    <w:name w:val="Văn bản nội dung (65)1"/>
    <w:basedOn w:val="Binhthng"/>
    <w:link w:val="Vnbnnidung65"/>
    <w:pPr>
      <w:shd w:val="clear" w:color="auto" w:fill="FFFFFF"/>
      <w:spacing w:line="72" w:lineRule="exact"/>
    </w:pPr>
    <w:rPr>
      <w:rFonts w:ascii="Tahoma" w:eastAsia="Tahoma" w:hAnsi="Tahoma" w:cs="Tahoma"/>
      <w:sz w:val="14"/>
      <w:szCs w:val="14"/>
    </w:rPr>
  </w:style>
  <w:style w:type="character" w:customStyle="1" w:styleId="Vnbnnidung650">
    <w:name w:val="Văn bản nội dung (65)"/>
    <w:basedOn w:val="Vnbnnidung65"/>
    <w:rPr>
      <w:rFonts w:ascii="Tahoma" w:eastAsia="Tahoma" w:hAnsi="Tahoma" w:cs="Tahoma"/>
      <w:color w:val="000000"/>
      <w:spacing w:val="0"/>
      <w:w w:val="100"/>
      <w:position w:val="0"/>
      <w:sz w:val="14"/>
      <w:szCs w:val="14"/>
      <w:u w:val="none"/>
      <w:lang w:val="vi-VN" w:eastAsia="vi-VN" w:bidi="vi-VN"/>
    </w:rPr>
  </w:style>
  <w:style w:type="character" w:customStyle="1" w:styleId="Vnbnnidung66">
    <w:name w:val="Văn bản nội dung (66)_"/>
    <w:basedOn w:val="Phngmcinhcuaoanvn"/>
    <w:link w:val="Vnbnnidung660"/>
    <w:rPr>
      <w:rFonts w:ascii="Arial" w:eastAsia="Arial" w:hAnsi="Arial" w:cs="Arial"/>
      <w:b/>
      <w:bCs/>
      <w:sz w:val="34"/>
      <w:szCs w:val="34"/>
      <w:u w:val="none"/>
    </w:rPr>
  </w:style>
  <w:style w:type="paragraph" w:customStyle="1" w:styleId="Vnbnnidung660">
    <w:name w:val="Văn bản nội dung (66)"/>
    <w:basedOn w:val="Binhthng"/>
    <w:link w:val="Vnbnnidung66"/>
    <w:pPr>
      <w:shd w:val="clear" w:color="auto" w:fill="FFFFFF"/>
      <w:spacing w:before="120" w:after="300" w:line="0" w:lineRule="atLeast"/>
    </w:pPr>
    <w:rPr>
      <w:rFonts w:ascii="Arial" w:eastAsia="Arial" w:hAnsi="Arial" w:cs="Arial"/>
      <w:b/>
      <w:bCs/>
      <w:sz w:val="34"/>
      <w:szCs w:val="34"/>
    </w:rPr>
  </w:style>
  <w:style w:type="character" w:customStyle="1" w:styleId="Tiu92">
    <w:name w:val="Tiêu đề #9 (2)_"/>
    <w:basedOn w:val="Phngmcinhcuaoanvn"/>
    <w:link w:val="Tiu920"/>
    <w:qFormat/>
    <w:rPr>
      <w:rFonts w:ascii="Times New Roman" w:eastAsia="Times New Roman" w:hAnsi="Times New Roman" w:cs="Times New Roman"/>
      <w:sz w:val="22"/>
      <w:szCs w:val="22"/>
      <w:u w:val="none"/>
    </w:rPr>
  </w:style>
  <w:style w:type="paragraph" w:customStyle="1" w:styleId="Tiu920">
    <w:name w:val="Tiêu đề #9 (2)"/>
    <w:basedOn w:val="Binhthng"/>
    <w:link w:val="Tiu92"/>
    <w:pPr>
      <w:shd w:val="clear" w:color="auto" w:fill="FFFFFF"/>
      <w:spacing w:before="300" w:line="336" w:lineRule="exact"/>
      <w:jc w:val="both"/>
      <w:outlineLvl w:val="8"/>
    </w:pPr>
    <w:rPr>
      <w:rFonts w:ascii="Times New Roman" w:eastAsia="Times New Roman" w:hAnsi="Times New Roman" w:cs="Times New Roman"/>
      <w:sz w:val="22"/>
      <w:szCs w:val="22"/>
    </w:rPr>
  </w:style>
  <w:style w:type="character" w:customStyle="1" w:styleId="Tiu92Arial">
    <w:name w:val="Tiêu đề #9 (2) + Arial"/>
    <w:aliases w:val="13 pt"/>
    <w:basedOn w:val="Tiu92"/>
    <w:rPr>
      <w:rFonts w:ascii="Arial" w:eastAsia="Arial" w:hAnsi="Arial" w:cs="Arial"/>
      <w:color w:val="000000"/>
      <w:spacing w:val="0"/>
      <w:w w:val="100"/>
      <w:position w:val="0"/>
      <w:sz w:val="26"/>
      <w:szCs w:val="26"/>
      <w:u w:val="none"/>
      <w:lang w:val="vi-VN" w:eastAsia="vi-VN" w:bidi="vi-VN"/>
    </w:rPr>
  </w:style>
  <w:style w:type="character" w:customStyle="1" w:styleId="Tiu92Gincch1pt">
    <w:name w:val="Tiêu đề #9 (2) + Giãn cách 1 pt"/>
    <w:basedOn w:val="Tiu92"/>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Vnbnnidung67">
    <w:name w:val="Văn bản nội dung (67)_"/>
    <w:basedOn w:val="Phngmcinhcuaoanvn"/>
    <w:link w:val="Vnbnnidung670"/>
    <w:qFormat/>
    <w:rPr>
      <w:rFonts w:ascii="Arial" w:eastAsia="Arial" w:hAnsi="Arial" w:cs="Arial"/>
      <w:sz w:val="22"/>
      <w:szCs w:val="22"/>
      <w:u w:val="none"/>
    </w:rPr>
  </w:style>
  <w:style w:type="paragraph" w:customStyle="1" w:styleId="Vnbnnidung670">
    <w:name w:val="Văn bản nội dung (67)"/>
    <w:basedOn w:val="Binhthng"/>
    <w:link w:val="Vnbnnidung67"/>
    <w:pPr>
      <w:shd w:val="clear" w:color="auto" w:fill="FFFFFF"/>
      <w:spacing w:line="336" w:lineRule="exact"/>
      <w:jc w:val="both"/>
    </w:pPr>
    <w:rPr>
      <w:rFonts w:ascii="Arial" w:eastAsia="Arial" w:hAnsi="Arial" w:cs="Arial"/>
      <w:sz w:val="22"/>
      <w:szCs w:val="22"/>
    </w:rPr>
  </w:style>
  <w:style w:type="character" w:customStyle="1" w:styleId="Vnbnnidung6713pt">
    <w:name w:val="Văn bản nội dung (67) + 13 pt"/>
    <w:basedOn w:val="Vnbnnidung67"/>
    <w:rPr>
      <w:rFonts w:ascii="Arial" w:eastAsia="Arial" w:hAnsi="Arial" w:cs="Arial"/>
      <w:color w:val="000000"/>
      <w:spacing w:val="0"/>
      <w:w w:val="100"/>
      <w:position w:val="0"/>
      <w:sz w:val="26"/>
      <w:szCs w:val="26"/>
      <w:u w:val="none"/>
      <w:lang w:val="vi-VN" w:eastAsia="vi-VN" w:bidi="vi-VN"/>
    </w:rPr>
  </w:style>
  <w:style w:type="character" w:customStyle="1" w:styleId="Tiu9">
    <w:name w:val="Tiêu đề #9_"/>
    <w:basedOn w:val="Phngmcinhcuaoanvn"/>
    <w:link w:val="Tiu90"/>
    <w:rPr>
      <w:rFonts w:ascii="Arial" w:eastAsia="Arial" w:hAnsi="Arial" w:cs="Arial"/>
      <w:sz w:val="26"/>
      <w:szCs w:val="26"/>
      <w:u w:val="none"/>
    </w:rPr>
  </w:style>
  <w:style w:type="paragraph" w:customStyle="1" w:styleId="Tiu90">
    <w:name w:val="Tiêu đề #9"/>
    <w:basedOn w:val="Binhthng"/>
    <w:link w:val="Tiu9"/>
    <w:pPr>
      <w:shd w:val="clear" w:color="auto" w:fill="FFFFFF"/>
      <w:spacing w:line="336" w:lineRule="exact"/>
      <w:jc w:val="both"/>
      <w:outlineLvl w:val="8"/>
    </w:pPr>
    <w:rPr>
      <w:rFonts w:ascii="Arial" w:eastAsia="Arial" w:hAnsi="Arial" w:cs="Arial"/>
      <w:sz w:val="26"/>
      <w:szCs w:val="26"/>
    </w:rPr>
  </w:style>
  <w:style w:type="character" w:customStyle="1" w:styleId="VnbnnidungGincch1pt">
    <w:name w:val="Văn bản nội dung + Giãn cách 1 pt"/>
    <w:basedOn w:val="Vnbnnidung"/>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Vnbnnidung210">
    <w:name w:val="Văn bản nội dung (21)_"/>
    <w:basedOn w:val="Phngmcinhcuaoanvn"/>
    <w:link w:val="Vnbnnidung211"/>
    <w:rPr>
      <w:rFonts w:ascii="Times New Roman" w:eastAsia="Times New Roman" w:hAnsi="Times New Roman" w:cs="Times New Roman"/>
      <w:spacing w:val="10"/>
      <w:sz w:val="20"/>
      <w:szCs w:val="20"/>
      <w:u w:val="none"/>
    </w:rPr>
  </w:style>
  <w:style w:type="paragraph" w:customStyle="1" w:styleId="Vnbnnidung211">
    <w:name w:val="Văn bản nội dung (21)"/>
    <w:basedOn w:val="Binhthng"/>
    <w:link w:val="Vnbnnidung210"/>
    <w:pPr>
      <w:shd w:val="clear" w:color="auto" w:fill="FFFFFF"/>
      <w:spacing w:line="298" w:lineRule="exact"/>
      <w:jc w:val="both"/>
    </w:pPr>
    <w:rPr>
      <w:rFonts w:ascii="Times New Roman" w:eastAsia="Times New Roman" w:hAnsi="Times New Roman" w:cs="Times New Roman"/>
      <w:spacing w:val="10"/>
      <w:sz w:val="20"/>
      <w:szCs w:val="20"/>
    </w:rPr>
  </w:style>
  <w:style w:type="character" w:customStyle="1" w:styleId="Vnbnnidung21Gincch1pt">
    <w:name w:val="Văn bản nội dung (21) + Giãn cách 1 pt"/>
    <w:basedOn w:val="Vnbnnidung210"/>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Vnbnnidung68">
    <w:name w:val="Văn bản nội dung (68)_"/>
    <w:basedOn w:val="Phngmcinhcuaoanvn"/>
    <w:link w:val="Vnbnnidung680"/>
    <w:rPr>
      <w:rFonts w:ascii="Arial" w:eastAsia="Arial" w:hAnsi="Arial" w:cs="Arial"/>
      <w:sz w:val="17"/>
      <w:szCs w:val="17"/>
      <w:u w:val="none"/>
    </w:rPr>
  </w:style>
  <w:style w:type="paragraph" w:customStyle="1" w:styleId="Vnbnnidung680">
    <w:name w:val="Văn bản nội dung (68)"/>
    <w:basedOn w:val="Binhthng"/>
    <w:link w:val="Vnbnnidung68"/>
    <w:pPr>
      <w:shd w:val="clear" w:color="auto" w:fill="FFFFFF"/>
      <w:spacing w:before="840" w:line="206" w:lineRule="exact"/>
      <w:jc w:val="both"/>
    </w:pPr>
    <w:rPr>
      <w:rFonts w:ascii="Arial" w:eastAsia="Arial" w:hAnsi="Arial" w:cs="Arial"/>
      <w:sz w:val="17"/>
      <w:szCs w:val="17"/>
    </w:rPr>
  </w:style>
  <w:style w:type="character" w:customStyle="1" w:styleId="Vnbnnidung68Tahoma">
    <w:name w:val="Văn bản nội dung (68) + Tahoma"/>
    <w:aliases w:val="4.5 pt"/>
    <w:basedOn w:val="Vnbnnidung68"/>
    <w:rPr>
      <w:rFonts w:ascii="Tahoma" w:eastAsia="Tahoma" w:hAnsi="Tahoma" w:cs="Tahoma"/>
      <w:color w:val="000000"/>
      <w:spacing w:val="0"/>
      <w:w w:val="100"/>
      <w:position w:val="0"/>
      <w:sz w:val="9"/>
      <w:szCs w:val="9"/>
      <w:u w:val="none"/>
      <w:lang w:val="vi-VN" w:eastAsia="vi-VN" w:bidi="vi-VN"/>
    </w:rPr>
  </w:style>
  <w:style w:type="character" w:customStyle="1" w:styleId="Vnbnnidung68Tahoma0">
    <w:name w:val="Văn bản nội dung (68) + Tahoma"/>
    <w:aliases w:val="4.5 pt1"/>
    <w:basedOn w:val="Vnbnnidung68"/>
    <w:rPr>
      <w:rFonts w:ascii="Tahoma" w:eastAsia="Tahoma" w:hAnsi="Tahoma" w:cs="Tahoma"/>
      <w:color w:val="000000"/>
      <w:spacing w:val="0"/>
      <w:w w:val="100"/>
      <w:position w:val="0"/>
      <w:sz w:val="9"/>
      <w:szCs w:val="9"/>
      <w:u w:val="none"/>
      <w:lang w:val="zh-CN"/>
    </w:rPr>
  </w:style>
  <w:style w:type="character" w:customStyle="1" w:styleId="Vnbnnidung69">
    <w:name w:val="Văn bản nội dung (69)_"/>
    <w:basedOn w:val="Phngmcinhcuaoanvn"/>
    <w:link w:val="Vnbnnidung690"/>
    <w:qFormat/>
    <w:rPr>
      <w:rFonts w:ascii="Tahoma" w:eastAsia="Tahoma" w:hAnsi="Tahoma" w:cs="Tahoma"/>
      <w:sz w:val="13"/>
      <w:szCs w:val="13"/>
      <w:u w:val="none"/>
    </w:rPr>
  </w:style>
  <w:style w:type="paragraph" w:customStyle="1" w:styleId="Vnbnnidung690">
    <w:name w:val="Văn bản nội dung (69)"/>
    <w:basedOn w:val="Binhthng"/>
    <w:link w:val="Vnbnnidung69"/>
    <w:pPr>
      <w:shd w:val="clear" w:color="auto" w:fill="FFFFFF"/>
      <w:spacing w:line="0" w:lineRule="atLeast"/>
    </w:pPr>
    <w:rPr>
      <w:rFonts w:ascii="Tahoma" w:eastAsia="Tahoma"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7.xml" /><Relationship Id="rId21" Type="http://schemas.openxmlformats.org/officeDocument/2006/relationships/footer" Target="footer12.xml" /><Relationship Id="rId34" Type="http://schemas.openxmlformats.org/officeDocument/2006/relationships/footer" Target="footer25.xml" /><Relationship Id="rId42" Type="http://schemas.openxmlformats.org/officeDocument/2006/relationships/header" Target="header3.xml" /><Relationship Id="rId47" Type="http://schemas.openxmlformats.org/officeDocument/2006/relationships/footer" Target="footer33.xml" /><Relationship Id="rId50" Type="http://schemas.openxmlformats.org/officeDocument/2006/relationships/image" Target="media/image2.png" TargetMode="External" /><Relationship Id="rId55" Type="http://schemas.openxmlformats.org/officeDocument/2006/relationships/footer" Target="footer39.xml" /><Relationship Id="rId63" Type="http://schemas.openxmlformats.org/officeDocument/2006/relationships/footer" Target="footer45.xml" /><Relationship Id="rId68" Type="http://schemas.openxmlformats.org/officeDocument/2006/relationships/footer" Target="footer48.xml" /><Relationship Id="rId76" Type="http://schemas.openxmlformats.org/officeDocument/2006/relationships/footer" Target="footer56.xml" /><Relationship Id="rId84" Type="http://schemas.openxmlformats.org/officeDocument/2006/relationships/header" Target="header8.xml" /><Relationship Id="rId89" Type="http://schemas.openxmlformats.org/officeDocument/2006/relationships/header" Target="header10.xml" /><Relationship Id="rId97" Type="http://schemas.openxmlformats.org/officeDocument/2006/relationships/header" Target="header12.xml" /><Relationship Id="rId7" Type="http://schemas.openxmlformats.org/officeDocument/2006/relationships/endnotes" Target="endnotes.xml" /><Relationship Id="rId71" Type="http://schemas.openxmlformats.org/officeDocument/2006/relationships/footer" Target="footer51.xml" /><Relationship Id="rId92" Type="http://schemas.openxmlformats.org/officeDocument/2006/relationships/footer" Target="footer66.xml" /><Relationship Id="rId2" Type="http://schemas.openxmlformats.org/officeDocument/2006/relationships/numbering" Target="numbering.xml" /><Relationship Id="rId16" Type="http://schemas.openxmlformats.org/officeDocument/2006/relationships/footer" Target="footer7.xml" /><Relationship Id="rId29" Type="http://schemas.openxmlformats.org/officeDocument/2006/relationships/footer" Target="footer20.xml" /><Relationship Id="rId11" Type="http://schemas.openxmlformats.org/officeDocument/2006/relationships/footer" Target="footer2.xml" /><Relationship Id="rId24" Type="http://schemas.openxmlformats.org/officeDocument/2006/relationships/footer" Target="footer15.xml" /><Relationship Id="rId32" Type="http://schemas.openxmlformats.org/officeDocument/2006/relationships/footer" Target="footer23.xml" /><Relationship Id="rId37" Type="http://schemas.openxmlformats.org/officeDocument/2006/relationships/footer" Target="footer28.xml" /><Relationship Id="rId40" Type="http://schemas.openxmlformats.org/officeDocument/2006/relationships/footer" Target="footer30.xml" /><Relationship Id="rId45" Type="http://schemas.openxmlformats.org/officeDocument/2006/relationships/header" Target="header4.xml" /><Relationship Id="rId53" Type="http://schemas.openxmlformats.org/officeDocument/2006/relationships/footer" Target="footer37.xml" /><Relationship Id="rId58" Type="http://schemas.openxmlformats.org/officeDocument/2006/relationships/image" Target="media/image3.png" TargetMode="External" /><Relationship Id="rId66" Type="http://schemas.openxmlformats.org/officeDocument/2006/relationships/image" Target="media/image4.png" TargetMode="External" /><Relationship Id="rId74" Type="http://schemas.openxmlformats.org/officeDocument/2006/relationships/footer" Target="footer54.xml" /><Relationship Id="rId79" Type="http://schemas.openxmlformats.org/officeDocument/2006/relationships/footer" Target="footer59.xml" /><Relationship Id="rId87" Type="http://schemas.openxmlformats.org/officeDocument/2006/relationships/footer" Target="footer63.xml" /><Relationship Id="rId102" Type="http://schemas.openxmlformats.org/officeDocument/2006/relationships/theme" Target="theme/theme1.xml" /><Relationship Id="rId5" Type="http://schemas.openxmlformats.org/officeDocument/2006/relationships/webSettings" Target="webSettings.xml" /><Relationship Id="rId61" Type="http://schemas.openxmlformats.org/officeDocument/2006/relationships/footer" Target="footer43.xml" /><Relationship Id="rId82" Type="http://schemas.openxmlformats.org/officeDocument/2006/relationships/header" Target="header6.xml" /><Relationship Id="rId90" Type="http://schemas.openxmlformats.org/officeDocument/2006/relationships/header" Target="header11.xml" /><Relationship Id="rId95" Type="http://schemas.openxmlformats.org/officeDocument/2006/relationships/image" Target="media/image5.png" TargetMode="External" /><Relationship Id="rId19" Type="http://schemas.openxmlformats.org/officeDocument/2006/relationships/footer" Target="footer10.xml" /><Relationship Id="rId14" Type="http://schemas.openxmlformats.org/officeDocument/2006/relationships/footer" Target="footer5.xml" /><Relationship Id="rId22" Type="http://schemas.openxmlformats.org/officeDocument/2006/relationships/footer" Target="footer13.xml" /><Relationship Id="rId27" Type="http://schemas.openxmlformats.org/officeDocument/2006/relationships/footer" Target="footer18.xml" /><Relationship Id="rId30" Type="http://schemas.openxmlformats.org/officeDocument/2006/relationships/footer" Target="footer21.xml" /><Relationship Id="rId35" Type="http://schemas.openxmlformats.org/officeDocument/2006/relationships/footer" Target="footer26.xml" /><Relationship Id="rId43" Type="http://schemas.openxmlformats.org/officeDocument/2006/relationships/footer" Target="footer31.xml" /><Relationship Id="rId48" Type="http://schemas.openxmlformats.org/officeDocument/2006/relationships/footer" Target="footer34.xml" /><Relationship Id="rId56" Type="http://schemas.openxmlformats.org/officeDocument/2006/relationships/footer" Target="footer40.xml" /><Relationship Id="rId64" Type="http://schemas.openxmlformats.org/officeDocument/2006/relationships/footer" Target="footer46.xml" /><Relationship Id="rId69" Type="http://schemas.openxmlformats.org/officeDocument/2006/relationships/footer" Target="footer49.xml" /><Relationship Id="rId77" Type="http://schemas.openxmlformats.org/officeDocument/2006/relationships/footer" Target="footer57.xml" /><Relationship Id="rId100" Type="http://schemas.openxmlformats.org/officeDocument/2006/relationships/footer" Target="footer69.xml" /><Relationship Id="rId8" Type="http://schemas.openxmlformats.org/officeDocument/2006/relationships/image" Target="media/image1.png" /><Relationship Id="rId51" Type="http://schemas.openxmlformats.org/officeDocument/2006/relationships/footer" Target="footer35.xml" /><Relationship Id="rId72" Type="http://schemas.openxmlformats.org/officeDocument/2006/relationships/footer" Target="footer52.xml" /><Relationship Id="rId80" Type="http://schemas.openxmlformats.org/officeDocument/2006/relationships/footer" Target="footer60.xml" /><Relationship Id="rId85" Type="http://schemas.openxmlformats.org/officeDocument/2006/relationships/header" Target="header9.xml" /><Relationship Id="rId93" Type="http://schemas.openxmlformats.org/officeDocument/2006/relationships/footer" Target="footer67.xml" /><Relationship Id="rId98" Type="http://schemas.openxmlformats.org/officeDocument/2006/relationships/header" Target="header13.xml" /><Relationship Id="rId3" Type="http://schemas.openxmlformats.org/officeDocument/2006/relationships/styles" Target="styles.xml" /><Relationship Id="rId12" Type="http://schemas.openxmlformats.org/officeDocument/2006/relationships/footer" Target="footer3.xml" /><Relationship Id="rId17" Type="http://schemas.openxmlformats.org/officeDocument/2006/relationships/footer" Target="footer8.xml" /><Relationship Id="rId25" Type="http://schemas.openxmlformats.org/officeDocument/2006/relationships/footer" Target="footer16.xml" /><Relationship Id="rId33" Type="http://schemas.openxmlformats.org/officeDocument/2006/relationships/footer" Target="footer24.xml" /><Relationship Id="rId38" Type="http://schemas.openxmlformats.org/officeDocument/2006/relationships/header" Target="header1.xml" /><Relationship Id="rId46" Type="http://schemas.openxmlformats.org/officeDocument/2006/relationships/header" Target="header5.xml" /><Relationship Id="rId59" Type="http://schemas.openxmlformats.org/officeDocument/2006/relationships/footer" Target="footer41.xml" /><Relationship Id="rId67" Type="http://schemas.openxmlformats.org/officeDocument/2006/relationships/footer" Target="footer47.xml" /><Relationship Id="rId20" Type="http://schemas.openxmlformats.org/officeDocument/2006/relationships/footer" Target="footer11.xml" /><Relationship Id="rId41" Type="http://schemas.openxmlformats.org/officeDocument/2006/relationships/header" Target="header2.xml" /><Relationship Id="rId54" Type="http://schemas.openxmlformats.org/officeDocument/2006/relationships/footer" Target="footer38.xml" /><Relationship Id="rId62" Type="http://schemas.openxmlformats.org/officeDocument/2006/relationships/footer" Target="footer44.xml" /><Relationship Id="rId70" Type="http://schemas.openxmlformats.org/officeDocument/2006/relationships/footer" Target="footer50.xml" /><Relationship Id="rId75" Type="http://schemas.openxmlformats.org/officeDocument/2006/relationships/footer" Target="footer55.xml" /><Relationship Id="rId83" Type="http://schemas.openxmlformats.org/officeDocument/2006/relationships/header" Target="header7.xml" /><Relationship Id="rId88" Type="http://schemas.openxmlformats.org/officeDocument/2006/relationships/footer" Target="footer64.xml" /><Relationship Id="rId91" Type="http://schemas.openxmlformats.org/officeDocument/2006/relationships/footer" Target="footer65.xml" /><Relationship Id="rId96" Type="http://schemas.openxmlformats.org/officeDocument/2006/relationships/hyperlink" Target="https://canhdieu.monkey.edu.vn"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footer" Target="footer6.xml" /><Relationship Id="rId23" Type="http://schemas.openxmlformats.org/officeDocument/2006/relationships/footer" Target="footer14.xml" /><Relationship Id="rId28" Type="http://schemas.openxmlformats.org/officeDocument/2006/relationships/footer" Target="footer19.xml" /><Relationship Id="rId36" Type="http://schemas.openxmlformats.org/officeDocument/2006/relationships/footer" Target="footer27.xml" /><Relationship Id="rId49" Type="http://schemas.openxmlformats.org/officeDocument/2006/relationships/image" Target="media/image2.png" /><Relationship Id="rId57" Type="http://schemas.openxmlformats.org/officeDocument/2006/relationships/image" Target="media/image3.png" /><Relationship Id="rId10" Type="http://schemas.openxmlformats.org/officeDocument/2006/relationships/footer" Target="footer1.xml" /><Relationship Id="rId31" Type="http://schemas.openxmlformats.org/officeDocument/2006/relationships/footer" Target="footer22.xml" /><Relationship Id="rId44" Type="http://schemas.openxmlformats.org/officeDocument/2006/relationships/footer" Target="footer32.xml" /><Relationship Id="rId52" Type="http://schemas.openxmlformats.org/officeDocument/2006/relationships/footer" Target="footer36.xml" /><Relationship Id="rId60" Type="http://schemas.openxmlformats.org/officeDocument/2006/relationships/footer" Target="footer42.xml" /><Relationship Id="rId65" Type="http://schemas.openxmlformats.org/officeDocument/2006/relationships/image" Target="media/image4.png" /><Relationship Id="rId73" Type="http://schemas.openxmlformats.org/officeDocument/2006/relationships/footer" Target="footer53.xml" /><Relationship Id="rId78" Type="http://schemas.openxmlformats.org/officeDocument/2006/relationships/footer" Target="footer58.xml" /><Relationship Id="rId81" Type="http://schemas.openxmlformats.org/officeDocument/2006/relationships/footer" Target="footer61.xml" /><Relationship Id="rId86" Type="http://schemas.openxmlformats.org/officeDocument/2006/relationships/footer" Target="footer62.xml" /><Relationship Id="rId94" Type="http://schemas.openxmlformats.org/officeDocument/2006/relationships/image" Target="media/image5.png" /><Relationship Id="rId99" Type="http://schemas.openxmlformats.org/officeDocument/2006/relationships/footer" Target="footer68.xml" /><Relationship Id="rId10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TargetMode="External" /><Relationship Id="rId13" Type="http://schemas.openxmlformats.org/officeDocument/2006/relationships/footer" Target="footer4.xml" /><Relationship Id="rId18" Type="http://schemas.openxmlformats.org/officeDocument/2006/relationships/footer" Target="footer9.xml" /><Relationship Id="rId39" Type="http://schemas.openxmlformats.org/officeDocument/2006/relationships/footer" Target="footer29.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FineReader11.00\tmp6c5b.docx"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0"/>
    <customShpInfo spid="_x0000_s2053"/>
    <customShpInfo spid="_x0000_s2052"/>
    <customShpInfo spid="_x0000_s2054"/>
    <customShpInfo spid="_x0000_s2056"/>
    <customShpInfo spid="_x0000_s2055"/>
    <customShpInfo spid="_x0000_s2057"/>
    <customShpInfo spid="_x0000_s2058"/>
    <customShpInfo spid="_x0000_s2060"/>
    <customShpInfo spid="_x0000_s2059"/>
    <customShpInfo spid="_x0000_s2062"/>
    <customShpInfo spid="_x0000_s2061"/>
    <customShpInfo spid="_x0000_s2063"/>
    <customShpInfo spid="_x0000_s2065"/>
    <customShpInfo spid="_x0000_s2064"/>
    <customShpInfo spid="_x0000_s2066"/>
    <customShpInfo spid="_x0000_s2067"/>
    <customShpInfo spid="_x0000_s2068"/>
    <customShpInfo spid="_x0000_s2070"/>
    <customShpInfo spid="_x0000_s2069"/>
    <customShpInfo spid="_x0000_s2072"/>
    <customShpInfo spid="_x0000_s2071"/>
    <customShpInfo spid="_x0000_s2074"/>
    <customShpInfo spid="_x0000_s2073"/>
    <customShpInfo spid="_x0000_s2075"/>
    <customShpInfo spid="_x0000_s2076"/>
    <customShpInfo spid="_x0000_s2077"/>
    <customShpInfo spid="_x0000_s2078"/>
    <customShpInfo spid="_x0000_s2080"/>
    <customShpInfo spid="_x0000_s2079"/>
    <customShpInfo spid="_x0000_s2082"/>
    <customShpInfo spid="_x0000_s2081"/>
    <customShpInfo spid="_x0000_s2083"/>
    <customShpInfo spid="_x0000_s2085"/>
    <customShpInfo spid="_x0000_s2084"/>
    <customShpInfo spid="_x0000_s2087"/>
    <customShpInfo spid="_x0000_s2086"/>
    <customShpInfo spid="_x0000_s2089"/>
    <customShpInfo spid="_x0000_s2088"/>
    <customShpInfo spid="_x0000_s2091"/>
    <customShpInfo spid="_x0000_s2090"/>
    <customShpInfo spid="_x0000_s2092"/>
    <customShpInfo spid="_x0000_s2094"/>
    <customShpInfo spid="_x0000_s2093"/>
    <customShpInfo spid="_x0000_s2095"/>
    <customShpInfo spid="_x0000_s2096"/>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tmp6c5b.docx</Template>
  <TotalTime>0</TotalTime>
  <Pages>1</Pages>
  <Words>28335</Words>
  <Characters>161513</Characters>
  <Application>Microsoft Office Word</Application>
  <DocSecurity>0</DocSecurity>
  <Lines>1345</Lines>
  <Paragraphs>378</Paragraphs>
  <ScaleCrop>false</ScaleCrop>
  <Company/>
  <LinksUpToDate>false</LinksUpToDate>
  <CharactersWithSpaces>189470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Nuong Nguyen</cp:lastModifiedBy>
  <cp:revision>2</cp:revision>
  <dcterms:created xsi:type="dcterms:W3CDTF">2021-07-17T06:46:00Z</dcterms:created>
  <dcterms:modified xsi:type="dcterms:W3CDTF">2021-07-17T06:46:00Z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