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000A5" w14:textId="77777777" w:rsidR="00552944" w:rsidRPr="00BF02DA" w:rsidRDefault="00552944" w:rsidP="00DC0F6D">
      <w:pPr>
        <w:tabs>
          <w:tab w:val="left" w:pos="10065"/>
          <w:tab w:val="right" w:pos="12900"/>
        </w:tabs>
        <w:spacing w:after="0" w:line="240" w:lineRule="auto"/>
        <w:rPr>
          <w:b/>
          <w:bCs/>
          <w:iCs/>
          <w:kern w:val="24"/>
          <w:sz w:val="28"/>
          <w:szCs w:val="28"/>
        </w:rPr>
      </w:pPr>
    </w:p>
    <w:p w14:paraId="2F60D78F" w14:textId="2AB0204F" w:rsidR="008D2538" w:rsidRDefault="00FE0679" w:rsidP="00DC0F6D">
      <w:pPr>
        <w:tabs>
          <w:tab w:val="left" w:pos="10065"/>
          <w:tab w:val="right" w:pos="12900"/>
        </w:tabs>
        <w:spacing w:after="0" w:line="240" w:lineRule="auto"/>
        <w:jc w:val="center"/>
        <w:rPr>
          <w:b/>
          <w:bCs/>
          <w:iCs/>
          <w:kern w:val="24"/>
          <w:sz w:val="28"/>
          <w:szCs w:val="28"/>
        </w:rPr>
      </w:pPr>
      <w:r w:rsidRPr="00BF02DA">
        <w:rPr>
          <w:b/>
          <w:bCs/>
          <w:iCs/>
          <w:kern w:val="24"/>
          <w:sz w:val="28"/>
          <w:szCs w:val="28"/>
        </w:rPr>
        <w:t>CHƯƠNG 5. NUÔI DƯỠNG, CHĂM SÓC VÀ PHÒNG, TRỊ BỆNH CHO VẬT NUÔI</w:t>
      </w:r>
    </w:p>
    <w:p w14:paraId="582E8870" w14:textId="0C350E6D" w:rsidR="00BF02DA" w:rsidRPr="00BF02DA" w:rsidRDefault="00BF02DA" w:rsidP="00DC0F6D">
      <w:pPr>
        <w:tabs>
          <w:tab w:val="left" w:pos="10065"/>
          <w:tab w:val="right" w:pos="12900"/>
        </w:tabs>
        <w:spacing w:after="0" w:line="240" w:lineRule="auto"/>
        <w:jc w:val="center"/>
        <w:rPr>
          <w:b/>
          <w:bCs/>
          <w:iCs/>
          <w:kern w:val="24"/>
          <w:sz w:val="28"/>
          <w:szCs w:val="28"/>
        </w:rPr>
      </w:pPr>
      <w:r>
        <w:rPr>
          <w:b/>
          <w:bCs/>
          <w:iCs/>
          <w:kern w:val="24"/>
          <w:sz w:val="28"/>
          <w:szCs w:val="28"/>
        </w:rPr>
        <w:t>BÀI 10. KĨ THUẬT NUÔI DƯỠNG VÀ CHĂM SÓC VẬT NUÔI</w:t>
      </w:r>
    </w:p>
    <w:p w14:paraId="582C2702" w14:textId="7B7BD1DA" w:rsidR="009504A3" w:rsidRPr="00BF02DA" w:rsidRDefault="009504A3" w:rsidP="000A44C2">
      <w:pPr>
        <w:tabs>
          <w:tab w:val="left" w:pos="10065"/>
          <w:tab w:val="right" w:pos="12900"/>
        </w:tabs>
        <w:spacing w:before="60" w:after="60" w:line="240" w:lineRule="auto"/>
        <w:jc w:val="center"/>
        <w:rPr>
          <w:rFonts w:eastAsia="Times New Roman"/>
          <w:sz w:val="28"/>
          <w:szCs w:val="28"/>
        </w:rPr>
      </w:pPr>
      <w:r w:rsidRPr="00BF02DA">
        <w:rPr>
          <w:bCs/>
          <w:iCs/>
          <w:kern w:val="24"/>
          <w:sz w:val="28"/>
          <w:szCs w:val="28"/>
        </w:rPr>
        <w:t xml:space="preserve">Thời </w:t>
      </w:r>
      <w:r w:rsidR="006109EA" w:rsidRPr="00BF02DA">
        <w:rPr>
          <w:bCs/>
          <w:iCs/>
          <w:kern w:val="24"/>
          <w:sz w:val="28"/>
          <w:szCs w:val="28"/>
        </w:rPr>
        <w:t>gian thực hiện</w:t>
      </w:r>
      <w:r w:rsidRPr="00BF02DA">
        <w:rPr>
          <w:bCs/>
          <w:iCs/>
          <w:kern w:val="24"/>
          <w:sz w:val="28"/>
          <w:szCs w:val="28"/>
        </w:rPr>
        <w:t xml:space="preserve">: </w:t>
      </w:r>
      <w:r w:rsidR="00BF02DA">
        <w:rPr>
          <w:bCs/>
          <w:iCs/>
          <w:kern w:val="24"/>
          <w:sz w:val="28"/>
          <w:szCs w:val="28"/>
        </w:rPr>
        <w:t>3</w:t>
      </w:r>
      <w:r w:rsidRPr="00BF02DA">
        <w:rPr>
          <w:bCs/>
          <w:iCs/>
          <w:kern w:val="24"/>
          <w:sz w:val="28"/>
          <w:szCs w:val="28"/>
        </w:rPr>
        <w:t xml:space="preserve"> tiết</w:t>
      </w:r>
    </w:p>
    <w:p w14:paraId="406F1852" w14:textId="77777777" w:rsidR="00E16F9D" w:rsidRPr="00BF02DA" w:rsidRDefault="009504A3" w:rsidP="007F5600">
      <w:pPr>
        <w:tabs>
          <w:tab w:val="left" w:pos="3915"/>
        </w:tabs>
        <w:spacing w:before="60" w:after="60" w:line="240" w:lineRule="auto"/>
        <w:jc w:val="both"/>
        <w:rPr>
          <w:b/>
          <w:bCs/>
          <w:kern w:val="24"/>
          <w:sz w:val="28"/>
          <w:szCs w:val="28"/>
        </w:rPr>
      </w:pPr>
      <w:r w:rsidRPr="00BF02DA">
        <w:rPr>
          <w:b/>
          <w:bCs/>
          <w:kern w:val="24"/>
          <w:sz w:val="28"/>
          <w:szCs w:val="28"/>
        </w:rPr>
        <w:t>I. MỤ</w:t>
      </w:r>
      <w:r w:rsidR="00E16F9D" w:rsidRPr="00BF02DA">
        <w:rPr>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BF02DA" w14:paraId="0C841504" w14:textId="77777777" w:rsidTr="002C6F04">
        <w:tc>
          <w:tcPr>
            <w:tcW w:w="2476" w:type="dxa"/>
            <w:shd w:val="clear" w:color="auto" w:fill="auto"/>
            <w:vAlign w:val="center"/>
          </w:tcPr>
          <w:p w14:paraId="507008EC" w14:textId="4E512C6D" w:rsidR="009504A3" w:rsidRPr="00BF02DA" w:rsidRDefault="00740F71" w:rsidP="00294649">
            <w:pPr>
              <w:tabs>
                <w:tab w:val="left" w:pos="12758"/>
              </w:tabs>
              <w:spacing w:before="60" w:after="60" w:line="240" w:lineRule="auto"/>
              <w:jc w:val="center"/>
              <w:rPr>
                <w:b/>
                <w:kern w:val="24"/>
                <w:sz w:val="28"/>
                <w:szCs w:val="28"/>
              </w:rPr>
            </w:pPr>
            <w:r w:rsidRPr="00BF02DA">
              <w:rPr>
                <w:b/>
                <w:kern w:val="24"/>
                <w:sz w:val="28"/>
                <w:szCs w:val="28"/>
              </w:rPr>
              <w:t>Phẩm chất, năng lực</w:t>
            </w:r>
          </w:p>
        </w:tc>
        <w:tc>
          <w:tcPr>
            <w:tcW w:w="5326" w:type="dxa"/>
            <w:shd w:val="clear" w:color="auto" w:fill="auto"/>
            <w:vAlign w:val="center"/>
          </w:tcPr>
          <w:p w14:paraId="75132CD5" w14:textId="70B729BA" w:rsidR="009504A3" w:rsidRPr="00BF02DA" w:rsidRDefault="003621CB" w:rsidP="00294649">
            <w:pPr>
              <w:tabs>
                <w:tab w:val="left" w:pos="12758"/>
              </w:tabs>
              <w:spacing w:before="60" w:after="60" w:line="240" w:lineRule="auto"/>
              <w:jc w:val="center"/>
              <w:rPr>
                <w:b/>
                <w:kern w:val="24"/>
                <w:sz w:val="28"/>
                <w:szCs w:val="28"/>
              </w:rPr>
            </w:pPr>
            <w:r w:rsidRPr="00BF02DA">
              <w:rPr>
                <w:b/>
                <w:kern w:val="24"/>
                <w:sz w:val="28"/>
                <w:szCs w:val="28"/>
              </w:rPr>
              <w:t>YÊU CẦU CẦN ĐẠT</w:t>
            </w:r>
          </w:p>
        </w:tc>
        <w:tc>
          <w:tcPr>
            <w:tcW w:w="1270" w:type="dxa"/>
            <w:shd w:val="clear" w:color="auto" w:fill="auto"/>
            <w:vAlign w:val="center"/>
          </w:tcPr>
          <w:p w14:paraId="7BABE52E" w14:textId="398D8B76" w:rsidR="0091000B" w:rsidRPr="00BF02DA" w:rsidRDefault="00B12340" w:rsidP="00B12340">
            <w:pPr>
              <w:tabs>
                <w:tab w:val="left" w:pos="12758"/>
              </w:tabs>
              <w:spacing w:before="60" w:after="60" w:line="240" w:lineRule="auto"/>
              <w:jc w:val="center"/>
              <w:rPr>
                <w:b/>
                <w:kern w:val="24"/>
                <w:sz w:val="28"/>
                <w:szCs w:val="28"/>
              </w:rPr>
            </w:pPr>
            <w:r>
              <w:rPr>
                <w:b/>
                <w:kern w:val="24"/>
                <w:sz w:val="28"/>
                <w:szCs w:val="28"/>
              </w:rPr>
              <w:t>STT</w:t>
            </w:r>
          </w:p>
        </w:tc>
      </w:tr>
      <w:tr w:rsidR="000A7390" w:rsidRPr="00BF02DA" w14:paraId="7C001875" w14:textId="77777777" w:rsidTr="00A121A9">
        <w:tc>
          <w:tcPr>
            <w:tcW w:w="9072" w:type="dxa"/>
            <w:gridSpan w:val="3"/>
            <w:shd w:val="clear" w:color="auto" w:fill="auto"/>
            <w:vAlign w:val="center"/>
          </w:tcPr>
          <w:p w14:paraId="4A6E13F2" w14:textId="58FA9C54" w:rsidR="000A7390" w:rsidRPr="000A7390" w:rsidRDefault="000A7390" w:rsidP="000A7390">
            <w:pPr>
              <w:pStyle w:val="ListParagraph"/>
              <w:numPr>
                <w:ilvl w:val="0"/>
                <w:numId w:val="9"/>
              </w:numPr>
              <w:tabs>
                <w:tab w:val="left" w:pos="12758"/>
              </w:tabs>
              <w:spacing w:before="60" w:after="60" w:line="240" w:lineRule="auto"/>
              <w:rPr>
                <w:b/>
                <w:kern w:val="24"/>
                <w:sz w:val="28"/>
                <w:szCs w:val="28"/>
              </w:rPr>
            </w:pPr>
            <w:r>
              <w:rPr>
                <w:b/>
                <w:kern w:val="24"/>
                <w:sz w:val="28"/>
                <w:szCs w:val="28"/>
              </w:rPr>
              <w:t>Về kiến thức, kĩ năng</w:t>
            </w:r>
          </w:p>
        </w:tc>
      </w:tr>
      <w:tr w:rsidR="002873B6" w:rsidRPr="00BF02DA" w14:paraId="366909EC" w14:textId="77777777" w:rsidTr="002C6F04">
        <w:tc>
          <w:tcPr>
            <w:tcW w:w="2476" w:type="dxa"/>
            <w:shd w:val="clear" w:color="auto" w:fill="auto"/>
            <w:vAlign w:val="center"/>
          </w:tcPr>
          <w:p w14:paraId="2C658334" w14:textId="03B15527" w:rsidR="002873B6" w:rsidRPr="00BF02DA" w:rsidRDefault="000A7390" w:rsidP="00294649">
            <w:pPr>
              <w:tabs>
                <w:tab w:val="left" w:pos="12758"/>
              </w:tabs>
              <w:spacing w:before="60" w:after="60" w:line="240" w:lineRule="auto"/>
              <w:jc w:val="center"/>
              <w:rPr>
                <w:b/>
                <w:kern w:val="24"/>
                <w:sz w:val="28"/>
                <w:szCs w:val="28"/>
              </w:rPr>
            </w:pPr>
            <w:r>
              <w:rPr>
                <w:b/>
                <w:kern w:val="24"/>
                <w:sz w:val="28"/>
                <w:szCs w:val="28"/>
              </w:rPr>
              <w:t>Kiến thức</w:t>
            </w:r>
          </w:p>
        </w:tc>
        <w:tc>
          <w:tcPr>
            <w:tcW w:w="5326" w:type="dxa"/>
            <w:shd w:val="clear" w:color="auto" w:fill="auto"/>
            <w:vAlign w:val="center"/>
          </w:tcPr>
          <w:p w14:paraId="6CC2496C" w14:textId="77777777" w:rsidR="000A7390" w:rsidRDefault="000A7390" w:rsidP="000A7390">
            <w:pPr>
              <w:pStyle w:val="NormalWeb"/>
              <w:spacing w:before="0" w:beforeAutospacing="0" w:after="0" w:afterAutospacing="0"/>
            </w:pPr>
            <w:r>
              <w:rPr>
                <w:color w:val="000000"/>
                <w:sz w:val="28"/>
                <w:szCs w:val="28"/>
              </w:rPr>
              <w:t>Trình bày được vai trò của việc nuôi dưỡng, chăm sóc và phòng trị bệnh cho vật nuôi</w:t>
            </w:r>
          </w:p>
          <w:p w14:paraId="4D672447" w14:textId="7828827F" w:rsidR="002873B6" w:rsidRPr="00A3569E" w:rsidRDefault="000A7390" w:rsidP="00A3569E">
            <w:pPr>
              <w:pStyle w:val="NormalWeb"/>
              <w:spacing w:before="0" w:beforeAutospacing="0" w:after="0" w:afterAutospacing="0"/>
            </w:pPr>
            <w:r>
              <w:rPr>
                <w:color w:val="000000"/>
                <w:sz w:val="28"/>
                <w:szCs w:val="28"/>
              </w:rPr>
              <w:t xml:space="preserve">Nêu được các công việc cơ bản trong nuôi dưỡng, chăm sóc vật nuôi </w:t>
            </w:r>
            <w:proofErr w:type="gramStart"/>
            <w:r>
              <w:rPr>
                <w:color w:val="000000"/>
                <w:sz w:val="28"/>
                <w:szCs w:val="28"/>
              </w:rPr>
              <w:t>non</w:t>
            </w:r>
            <w:proofErr w:type="gramEnd"/>
            <w:r>
              <w:rPr>
                <w:color w:val="000000"/>
                <w:sz w:val="28"/>
                <w:szCs w:val="28"/>
              </w:rPr>
              <w:t>, vật nuôi đực giống, vật nuôi cái sinh sản.</w:t>
            </w:r>
          </w:p>
        </w:tc>
        <w:tc>
          <w:tcPr>
            <w:tcW w:w="1270" w:type="dxa"/>
            <w:shd w:val="clear" w:color="auto" w:fill="auto"/>
            <w:vAlign w:val="center"/>
          </w:tcPr>
          <w:p w14:paraId="08E78F17" w14:textId="7C30EBB3" w:rsidR="002873B6" w:rsidRPr="00A3569E" w:rsidRDefault="00A3569E" w:rsidP="00B12340">
            <w:pPr>
              <w:tabs>
                <w:tab w:val="left" w:pos="12758"/>
              </w:tabs>
              <w:spacing w:before="60" w:after="60" w:line="240" w:lineRule="auto"/>
              <w:jc w:val="center"/>
              <w:rPr>
                <w:kern w:val="24"/>
                <w:sz w:val="28"/>
                <w:szCs w:val="28"/>
              </w:rPr>
            </w:pPr>
            <w:r w:rsidRPr="00A3569E">
              <w:rPr>
                <w:kern w:val="24"/>
                <w:sz w:val="28"/>
                <w:szCs w:val="28"/>
              </w:rPr>
              <w:t>(1)</w:t>
            </w:r>
          </w:p>
        </w:tc>
      </w:tr>
      <w:tr w:rsidR="000A7390" w:rsidRPr="00BF02DA" w14:paraId="12847BBD" w14:textId="77777777" w:rsidTr="002C6F04">
        <w:tc>
          <w:tcPr>
            <w:tcW w:w="2476" w:type="dxa"/>
            <w:shd w:val="clear" w:color="auto" w:fill="auto"/>
            <w:vAlign w:val="center"/>
          </w:tcPr>
          <w:p w14:paraId="4F4F16FD" w14:textId="6D4775B5" w:rsidR="000A7390" w:rsidRPr="00BF02DA" w:rsidRDefault="000A7390" w:rsidP="00294649">
            <w:pPr>
              <w:tabs>
                <w:tab w:val="left" w:pos="12758"/>
              </w:tabs>
              <w:spacing w:before="60" w:after="60" w:line="240" w:lineRule="auto"/>
              <w:jc w:val="center"/>
              <w:rPr>
                <w:b/>
                <w:kern w:val="24"/>
                <w:sz w:val="28"/>
                <w:szCs w:val="28"/>
              </w:rPr>
            </w:pPr>
            <w:r>
              <w:rPr>
                <w:b/>
                <w:kern w:val="24"/>
                <w:sz w:val="28"/>
                <w:szCs w:val="28"/>
              </w:rPr>
              <w:t>Kĩ năng</w:t>
            </w:r>
          </w:p>
        </w:tc>
        <w:tc>
          <w:tcPr>
            <w:tcW w:w="5326" w:type="dxa"/>
            <w:shd w:val="clear" w:color="auto" w:fill="auto"/>
            <w:vAlign w:val="center"/>
          </w:tcPr>
          <w:p w14:paraId="2831C679" w14:textId="0CCCAF05" w:rsidR="000A7390" w:rsidRPr="00BF02DA" w:rsidRDefault="000A7390" w:rsidP="00294649">
            <w:pPr>
              <w:tabs>
                <w:tab w:val="left" w:pos="12758"/>
              </w:tabs>
              <w:spacing w:before="60" w:after="60" w:line="240" w:lineRule="auto"/>
              <w:jc w:val="center"/>
              <w:rPr>
                <w:b/>
                <w:kern w:val="24"/>
                <w:sz w:val="28"/>
                <w:szCs w:val="28"/>
              </w:rPr>
            </w:pPr>
            <w:r>
              <w:rPr>
                <w:color w:val="000000"/>
                <w:sz w:val="28"/>
                <w:szCs w:val="28"/>
              </w:rPr>
              <w:t>Có ý thức vận dụng kiến thức vào thực tiễn và bảo vệ môi trường trong chăn nuôi</w:t>
            </w:r>
          </w:p>
        </w:tc>
        <w:tc>
          <w:tcPr>
            <w:tcW w:w="1270" w:type="dxa"/>
            <w:shd w:val="clear" w:color="auto" w:fill="auto"/>
            <w:vAlign w:val="center"/>
          </w:tcPr>
          <w:p w14:paraId="1897CC47" w14:textId="1C666A7C" w:rsidR="000A7390" w:rsidRPr="00A3569E" w:rsidRDefault="00A3569E" w:rsidP="00B12340">
            <w:pPr>
              <w:tabs>
                <w:tab w:val="left" w:pos="12758"/>
              </w:tabs>
              <w:spacing w:before="60" w:after="60" w:line="240" w:lineRule="auto"/>
              <w:jc w:val="center"/>
              <w:rPr>
                <w:kern w:val="24"/>
                <w:sz w:val="28"/>
                <w:szCs w:val="28"/>
              </w:rPr>
            </w:pPr>
            <w:r w:rsidRPr="00A3569E">
              <w:rPr>
                <w:kern w:val="24"/>
                <w:sz w:val="28"/>
                <w:szCs w:val="28"/>
              </w:rPr>
              <w:t>(2)</w:t>
            </w:r>
          </w:p>
        </w:tc>
      </w:tr>
      <w:tr w:rsidR="008A5AE0" w:rsidRPr="00BF02DA" w14:paraId="0C2E24E2" w14:textId="77777777" w:rsidTr="00906EBE">
        <w:tc>
          <w:tcPr>
            <w:tcW w:w="9072" w:type="dxa"/>
            <w:gridSpan w:val="3"/>
            <w:shd w:val="clear" w:color="auto" w:fill="auto"/>
          </w:tcPr>
          <w:p w14:paraId="1199421A" w14:textId="069C5D38" w:rsidR="00681504" w:rsidRPr="00BF02DA" w:rsidRDefault="006B25BA" w:rsidP="00322B53">
            <w:pPr>
              <w:tabs>
                <w:tab w:val="left" w:pos="12758"/>
              </w:tabs>
              <w:spacing w:before="60" w:after="60" w:line="240" w:lineRule="auto"/>
              <w:ind w:firstLine="284"/>
              <w:jc w:val="both"/>
              <w:rPr>
                <w:b/>
                <w:kern w:val="24"/>
                <w:sz w:val="28"/>
                <w:szCs w:val="28"/>
              </w:rPr>
            </w:pPr>
            <w:r>
              <w:rPr>
                <w:b/>
                <w:kern w:val="24"/>
                <w:sz w:val="28"/>
                <w:szCs w:val="28"/>
              </w:rPr>
              <w:t>2</w:t>
            </w:r>
            <w:r w:rsidR="002D28FA" w:rsidRPr="00BF02DA">
              <w:rPr>
                <w:b/>
                <w:kern w:val="24"/>
                <w:sz w:val="28"/>
                <w:szCs w:val="28"/>
              </w:rPr>
              <w:t>. Về năng lực</w:t>
            </w:r>
          </w:p>
          <w:p w14:paraId="02CCF70B" w14:textId="175D2D96" w:rsidR="00322B53" w:rsidRPr="00BF02DA" w:rsidRDefault="006B25BA" w:rsidP="006B25BA">
            <w:pPr>
              <w:tabs>
                <w:tab w:val="left" w:pos="12758"/>
              </w:tabs>
              <w:spacing w:before="60" w:after="60" w:line="240" w:lineRule="auto"/>
              <w:ind w:firstLine="567"/>
              <w:jc w:val="both"/>
              <w:rPr>
                <w:i/>
                <w:kern w:val="24"/>
                <w:sz w:val="28"/>
                <w:szCs w:val="28"/>
              </w:rPr>
            </w:pPr>
            <w:r>
              <w:rPr>
                <w:b/>
                <w:i/>
                <w:kern w:val="24"/>
                <w:sz w:val="28"/>
                <w:szCs w:val="28"/>
              </w:rPr>
              <w:t>2</w:t>
            </w:r>
            <w:r w:rsidR="00322B53" w:rsidRPr="00BF02DA">
              <w:rPr>
                <w:b/>
                <w:i/>
                <w:kern w:val="24"/>
                <w:sz w:val="28"/>
                <w:szCs w:val="28"/>
              </w:rPr>
              <w:t xml:space="preserve">.1. Năng lực </w:t>
            </w:r>
            <w:r w:rsidR="00A24E51" w:rsidRPr="00BF02DA">
              <w:rPr>
                <w:b/>
                <w:i/>
                <w:kern w:val="24"/>
                <w:sz w:val="28"/>
                <w:szCs w:val="28"/>
              </w:rPr>
              <w:t>công nghệ</w:t>
            </w:r>
          </w:p>
        </w:tc>
      </w:tr>
      <w:tr w:rsidR="008A5AE0" w:rsidRPr="00BF02DA" w14:paraId="677B20C2" w14:textId="77777777" w:rsidTr="002C6F04">
        <w:tc>
          <w:tcPr>
            <w:tcW w:w="2476" w:type="dxa"/>
            <w:shd w:val="clear" w:color="auto" w:fill="auto"/>
            <w:vAlign w:val="center"/>
          </w:tcPr>
          <w:p w14:paraId="08873E21" w14:textId="0787C73F" w:rsidR="00C517C3" w:rsidRPr="00BF02DA" w:rsidRDefault="00BF02DA" w:rsidP="0028776C">
            <w:pPr>
              <w:tabs>
                <w:tab w:val="left" w:pos="12758"/>
              </w:tabs>
              <w:spacing w:before="60" w:after="60" w:line="240" w:lineRule="auto"/>
              <w:rPr>
                <w:iCs/>
                <w:kern w:val="24"/>
                <w:sz w:val="28"/>
                <w:szCs w:val="28"/>
              </w:rPr>
            </w:pPr>
            <w:r>
              <w:rPr>
                <w:rFonts w:cs="Times New Roman"/>
                <w:sz w:val="28"/>
                <w:szCs w:val="28"/>
              </w:rPr>
              <w:t>N</w:t>
            </w:r>
            <w:r w:rsidRPr="004E1325">
              <w:rPr>
                <w:rFonts w:cs="Times New Roman"/>
                <w:sz w:val="28"/>
                <w:szCs w:val="28"/>
              </w:rPr>
              <w:t>hận thức công nghệ</w:t>
            </w:r>
          </w:p>
        </w:tc>
        <w:tc>
          <w:tcPr>
            <w:tcW w:w="5326" w:type="dxa"/>
            <w:shd w:val="clear" w:color="auto" w:fill="auto"/>
            <w:vAlign w:val="center"/>
          </w:tcPr>
          <w:p w14:paraId="4767270B" w14:textId="49BBC499" w:rsidR="00C517C3" w:rsidRPr="00BF02DA" w:rsidRDefault="00BF02DA" w:rsidP="00BF02DA">
            <w:pPr>
              <w:tabs>
                <w:tab w:val="center" w:pos="4320"/>
              </w:tabs>
              <w:ind w:left="5"/>
              <w:jc w:val="both"/>
              <w:rPr>
                <w:kern w:val="24"/>
                <w:sz w:val="28"/>
                <w:szCs w:val="28"/>
              </w:rPr>
            </w:pPr>
            <w:r>
              <w:rPr>
                <w:rFonts w:cs="Times New Roman"/>
                <w:sz w:val="28"/>
                <w:szCs w:val="28"/>
              </w:rPr>
              <w:t>N</w:t>
            </w:r>
            <w:r w:rsidRPr="004E1325">
              <w:rPr>
                <w:rFonts w:cs="Times New Roman"/>
                <w:sz w:val="28"/>
                <w:szCs w:val="28"/>
              </w:rPr>
              <w:t>hận thức được các công việc cơ bản trong nuôi dưỡng</w:t>
            </w:r>
            <w:r>
              <w:rPr>
                <w:rFonts w:cs="Times New Roman"/>
                <w:sz w:val="28"/>
                <w:szCs w:val="28"/>
              </w:rPr>
              <w:t>,</w:t>
            </w:r>
            <w:r w:rsidRPr="004E1325">
              <w:rPr>
                <w:rFonts w:cs="Times New Roman"/>
                <w:sz w:val="28"/>
                <w:szCs w:val="28"/>
              </w:rPr>
              <w:t xml:space="preserve"> chăm sóc vật nuôi </w:t>
            </w:r>
            <w:proofErr w:type="gramStart"/>
            <w:r w:rsidRPr="004E1325">
              <w:rPr>
                <w:rFonts w:cs="Times New Roman"/>
                <w:sz w:val="28"/>
                <w:szCs w:val="28"/>
              </w:rPr>
              <w:t>non</w:t>
            </w:r>
            <w:proofErr w:type="gramEnd"/>
            <w:r>
              <w:rPr>
                <w:rFonts w:cs="Times New Roman"/>
                <w:sz w:val="28"/>
                <w:szCs w:val="28"/>
              </w:rPr>
              <w:t>,</w:t>
            </w:r>
            <w:r w:rsidRPr="004E1325">
              <w:rPr>
                <w:rFonts w:cs="Times New Roman"/>
                <w:sz w:val="28"/>
                <w:szCs w:val="28"/>
              </w:rPr>
              <w:t xml:space="preserve"> vật nuôi đực giống</w:t>
            </w:r>
            <w:r>
              <w:rPr>
                <w:rFonts w:cs="Times New Roman"/>
                <w:sz w:val="28"/>
                <w:szCs w:val="28"/>
              </w:rPr>
              <w:t>,</w:t>
            </w:r>
            <w:r w:rsidRPr="004E1325">
              <w:rPr>
                <w:rFonts w:cs="Times New Roman"/>
                <w:sz w:val="28"/>
                <w:szCs w:val="28"/>
              </w:rPr>
              <w:t xml:space="preserve"> vật nuôi cái sinh sản</w:t>
            </w:r>
            <w:r>
              <w:rPr>
                <w:rFonts w:cs="Times New Roman"/>
                <w:sz w:val="28"/>
                <w:szCs w:val="28"/>
              </w:rPr>
              <w:t>.</w:t>
            </w:r>
          </w:p>
        </w:tc>
        <w:tc>
          <w:tcPr>
            <w:tcW w:w="1270" w:type="dxa"/>
            <w:shd w:val="clear" w:color="auto" w:fill="auto"/>
            <w:vAlign w:val="center"/>
          </w:tcPr>
          <w:p w14:paraId="5B51AD88" w14:textId="77C467E4" w:rsidR="00C517C3" w:rsidRPr="00BF02DA" w:rsidRDefault="00A3569E" w:rsidP="00C517C3">
            <w:pPr>
              <w:tabs>
                <w:tab w:val="left" w:pos="12758"/>
              </w:tabs>
              <w:spacing w:before="60" w:after="60" w:line="240" w:lineRule="auto"/>
              <w:jc w:val="center"/>
              <w:rPr>
                <w:kern w:val="24"/>
                <w:sz w:val="28"/>
                <w:szCs w:val="28"/>
              </w:rPr>
            </w:pPr>
            <w:r>
              <w:rPr>
                <w:kern w:val="24"/>
                <w:sz w:val="28"/>
                <w:szCs w:val="28"/>
              </w:rPr>
              <w:t>(3)</w:t>
            </w:r>
          </w:p>
        </w:tc>
      </w:tr>
      <w:tr w:rsidR="00D745EC" w:rsidRPr="00BF02DA" w14:paraId="3A46C113" w14:textId="77777777" w:rsidTr="002C6F04">
        <w:tc>
          <w:tcPr>
            <w:tcW w:w="2476" w:type="dxa"/>
            <w:shd w:val="clear" w:color="auto" w:fill="auto"/>
            <w:vAlign w:val="center"/>
          </w:tcPr>
          <w:p w14:paraId="08002A52" w14:textId="6F92C682" w:rsidR="00D745EC" w:rsidRPr="00BF02DA" w:rsidRDefault="00BF02DA" w:rsidP="0028776C">
            <w:pPr>
              <w:tabs>
                <w:tab w:val="left" w:pos="12758"/>
              </w:tabs>
              <w:spacing w:before="60" w:after="60" w:line="240" w:lineRule="auto"/>
              <w:rPr>
                <w:i/>
                <w:kern w:val="24"/>
                <w:sz w:val="28"/>
                <w:szCs w:val="28"/>
              </w:rPr>
            </w:pPr>
            <w:r>
              <w:rPr>
                <w:rFonts w:cs="Times New Roman"/>
                <w:sz w:val="28"/>
                <w:szCs w:val="28"/>
              </w:rPr>
              <w:t>G</w:t>
            </w:r>
            <w:r w:rsidRPr="004E1325">
              <w:rPr>
                <w:rFonts w:cs="Times New Roman"/>
                <w:sz w:val="28"/>
                <w:szCs w:val="28"/>
              </w:rPr>
              <w:t>iao tiếp công nghệ</w:t>
            </w:r>
          </w:p>
        </w:tc>
        <w:tc>
          <w:tcPr>
            <w:tcW w:w="5326" w:type="dxa"/>
            <w:shd w:val="clear" w:color="auto" w:fill="auto"/>
            <w:vAlign w:val="center"/>
          </w:tcPr>
          <w:p w14:paraId="0964372D" w14:textId="6D47D7A3" w:rsidR="00D745EC" w:rsidRPr="00BF02DA" w:rsidRDefault="00A3569E" w:rsidP="00132924">
            <w:pPr>
              <w:tabs>
                <w:tab w:val="center" w:pos="4320"/>
              </w:tabs>
              <w:ind w:left="5"/>
              <w:jc w:val="both"/>
              <w:rPr>
                <w:kern w:val="24"/>
                <w:sz w:val="28"/>
                <w:szCs w:val="28"/>
              </w:rPr>
            </w:pPr>
            <w:r>
              <w:rPr>
                <w:rFonts w:cs="Times New Roman"/>
                <w:sz w:val="28"/>
                <w:szCs w:val="28"/>
              </w:rPr>
              <w:t>S</w:t>
            </w:r>
            <w:r w:rsidR="00BF02DA" w:rsidRPr="004E1325">
              <w:rPr>
                <w:rFonts w:cs="Times New Roman"/>
                <w:sz w:val="28"/>
                <w:szCs w:val="28"/>
              </w:rPr>
              <w:t>ử dụng được một số thuật ngữ về kỹ thuật chăn nuôi</w:t>
            </w:r>
            <w:r>
              <w:rPr>
                <w:rFonts w:cs="Times New Roman"/>
                <w:sz w:val="28"/>
                <w:szCs w:val="28"/>
              </w:rPr>
              <w:t>.</w:t>
            </w:r>
          </w:p>
        </w:tc>
        <w:tc>
          <w:tcPr>
            <w:tcW w:w="1270" w:type="dxa"/>
            <w:shd w:val="clear" w:color="auto" w:fill="auto"/>
            <w:vAlign w:val="center"/>
          </w:tcPr>
          <w:p w14:paraId="64A57357" w14:textId="6E043CF6" w:rsidR="00D745EC" w:rsidRPr="00BF02DA" w:rsidRDefault="00A3569E" w:rsidP="00C517C3">
            <w:pPr>
              <w:tabs>
                <w:tab w:val="left" w:pos="12758"/>
              </w:tabs>
              <w:spacing w:before="60" w:after="60" w:line="240" w:lineRule="auto"/>
              <w:jc w:val="center"/>
              <w:rPr>
                <w:kern w:val="24"/>
                <w:sz w:val="28"/>
                <w:szCs w:val="28"/>
              </w:rPr>
            </w:pPr>
            <w:r>
              <w:rPr>
                <w:kern w:val="24"/>
                <w:sz w:val="28"/>
                <w:szCs w:val="28"/>
              </w:rPr>
              <w:t>(4)</w:t>
            </w:r>
          </w:p>
        </w:tc>
      </w:tr>
      <w:tr w:rsidR="00D745EC" w:rsidRPr="00BF02DA" w14:paraId="32E203A3" w14:textId="77777777" w:rsidTr="002C6F04">
        <w:tc>
          <w:tcPr>
            <w:tcW w:w="2476" w:type="dxa"/>
            <w:shd w:val="clear" w:color="auto" w:fill="auto"/>
            <w:vAlign w:val="center"/>
          </w:tcPr>
          <w:p w14:paraId="5E350726" w14:textId="02E21253" w:rsidR="00D745EC" w:rsidRPr="00BF02DA" w:rsidRDefault="00BF02DA" w:rsidP="0028776C">
            <w:pPr>
              <w:rPr>
                <w:i/>
                <w:kern w:val="24"/>
                <w:sz w:val="28"/>
                <w:szCs w:val="28"/>
              </w:rPr>
            </w:pPr>
            <w:r>
              <w:rPr>
                <w:rFonts w:cs="Times New Roman"/>
                <w:sz w:val="28"/>
                <w:szCs w:val="28"/>
              </w:rPr>
              <w:t>Đ</w:t>
            </w:r>
            <w:r w:rsidRPr="004E1325">
              <w:rPr>
                <w:rFonts w:cs="Times New Roman"/>
                <w:sz w:val="28"/>
                <w:szCs w:val="28"/>
              </w:rPr>
              <w:t>ánh giá công nghệ</w:t>
            </w:r>
          </w:p>
        </w:tc>
        <w:tc>
          <w:tcPr>
            <w:tcW w:w="5326" w:type="dxa"/>
            <w:shd w:val="clear" w:color="auto" w:fill="auto"/>
            <w:vAlign w:val="center"/>
          </w:tcPr>
          <w:p w14:paraId="35E5A862" w14:textId="1796F1DA" w:rsidR="00BF02DA" w:rsidRPr="004E1325" w:rsidRDefault="00BF02DA" w:rsidP="00BF02DA">
            <w:pPr>
              <w:rPr>
                <w:rFonts w:cs="Times New Roman"/>
                <w:sz w:val="28"/>
                <w:szCs w:val="28"/>
              </w:rPr>
            </w:pPr>
            <w:r>
              <w:rPr>
                <w:rFonts w:cs="Times New Roman"/>
                <w:sz w:val="28"/>
                <w:szCs w:val="28"/>
              </w:rPr>
              <w:t>N</w:t>
            </w:r>
            <w:r w:rsidRPr="004E1325">
              <w:rPr>
                <w:rFonts w:cs="Times New Roman"/>
                <w:sz w:val="28"/>
                <w:szCs w:val="28"/>
              </w:rPr>
              <w:t xml:space="preserve">hận xét đánh giá được tính hợp lý của các </w:t>
            </w:r>
            <w:r>
              <w:rPr>
                <w:rFonts w:cs="Times New Roman"/>
                <w:sz w:val="28"/>
                <w:szCs w:val="28"/>
              </w:rPr>
              <w:t>công việc</w:t>
            </w:r>
            <w:r w:rsidRPr="004E1325">
              <w:rPr>
                <w:rFonts w:cs="Times New Roman"/>
                <w:sz w:val="28"/>
                <w:szCs w:val="28"/>
              </w:rPr>
              <w:t xml:space="preserve"> nuôi dưỡng</w:t>
            </w:r>
            <w:r>
              <w:rPr>
                <w:rFonts w:cs="Times New Roman"/>
                <w:sz w:val="28"/>
                <w:szCs w:val="28"/>
              </w:rPr>
              <w:t>,</w:t>
            </w:r>
            <w:r w:rsidRPr="004E1325">
              <w:rPr>
                <w:rFonts w:cs="Times New Roman"/>
                <w:sz w:val="28"/>
                <w:szCs w:val="28"/>
              </w:rPr>
              <w:t xml:space="preserve"> chăm sóc vật nuôi</w:t>
            </w:r>
            <w:r>
              <w:rPr>
                <w:rFonts w:cs="Times New Roman"/>
                <w:sz w:val="28"/>
                <w:szCs w:val="28"/>
              </w:rPr>
              <w:t xml:space="preserve"> </w:t>
            </w:r>
            <w:proofErr w:type="gramStart"/>
            <w:r>
              <w:rPr>
                <w:rFonts w:cs="Times New Roman"/>
                <w:sz w:val="28"/>
                <w:szCs w:val="28"/>
              </w:rPr>
              <w:t>non</w:t>
            </w:r>
            <w:proofErr w:type="gramEnd"/>
            <w:r>
              <w:rPr>
                <w:rFonts w:cs="Times New Roman"/>
                <w:sz w:val="28"/>
                <w:szCs w:val="28"/>
              </w:rPr>
              <w:t xml:space="preserve">, vật nuôi </w:t>
            </w:r>
            <w:r w:rsidRPr="004E1325">
              <w:rPr>
                <w:rFonts w:cs="Times New Roman"/>
                <w:sz w:val="28"/>
                <w:szCs w:val="28"/>
              </w:rPr>
              <w:t>cái sinh sả</w:t>
            </w:r>
            <w:r>
              <w:rPr>
                <w:rFonts w:cs="Times New Roman"/>
                <w:sz w:val="28"/>
                <w:szCs w:val="28"/>
              </w:rPr>
              <w:t>n.</w:t>
            </w:r>
          </w:p>
          <w:p w14:paraId="33602435" w14:textId="77777777" w:rsidR="00D745EC" w:rsidRPr="00BF02DA" w:rsidRDefault="00D745EC" w:rsidP="00132924">
            <w:pPr>
              <w:tabs>
                <w:tab w:val="center" w:pos="4320"/>
              </w:tabs>
              <w:ind w:left="5"/>
              <w:jc w:val="both"/>
              <w:rPr>
                <w:kern w:val="24"/>
                <w:sz w:val="28"/>
                <w:szCs w:val="28"/>
              </w:rPr>
            </w:pPr>
          </w:p>
        </w:tc>
        <w:tc>
          <w:tcPr>
            <w:tcW w:w="1270" w:type="dxa"/>
            <w:shd w:val="clear" w:color="auto" w:fill="auto"/>
            <w:vAlign w:val="center"/>
          </w:tcPr>
          <w:p w14:paraId="0A59D235" w14:textId="14310906" w:rsidR="00D745EC" w:rsidRPr="00BF02DA" w:rsidRDefault="00A3569E" w:rsidP="00C517C3">
            <w:pPr>
              <w:tabs>
                <w:tab w:val="left" w:pos="12758"/>
              </w:tabs>
              <w:spacing w:before="60" w:after="60" w:line="240" w:lineRule="auto"/>
              <w:jc w:val="center"/>
              <w:rPr>
                <w:kern w:val="24"/>
                <w:sz w:val="28"/>
                <w:szCs w:val="28"/>
              </w:rPr>
            </w:pPr>
            <w:r>
              <w:rPr>
                <w:kern w:val="24"/>
                <w:sz w:val="28"/>
                <w:szCs w:val="28"/>
              </w:rPr>
              <w:t>(5)</w:t>
            </w:r>
          </w:p>
        </w:tc>
      </w:tr>
      <w:tr w:rsidR="008A5AE0" w:rsidRPr="00BF02DA" w14:paraId="19F29C1B" w14:textId="77777777" w:rsidTr="00A00367">
        <w:tc>
          <w:tcPr>
            <w:tcW w:w="9072" w:type="dxa"/>
            <w:gridSpan w:val="3"/>
            <w:shd w:val="clear" w:color="auto" w:fill="auto"/>
          </w:tcPr>
          <w:p w14:paraId="66A9C4DF" w14:textId="6502EA06" w:rsidR="009C7A83" w:rsidRPr="00BF02DA" w:rsidRDefault="006B25BA" w:rsidP="006B25BA">
            <w:pPr>
              <w:tabs>
                <w:tab w:val="left" w:pos="12758"/>
              </w:tabs>
              <w:spacing w:before="60" w:after="60" w:line="240" w:lineRule="auto"/>
              <w:ind w:firstLine="567"/>
              <w:jc w:val="both"/>
              <w:rPr>
                <w:i/>
                <w:kern w:val="24"/>
                <w:sz w:val="28"/>
                <w:szCs w:val="28"/>
              </w:rPr>
            </w:pPr>
            <w:r>
              <w:rPr>
                <w:b/>
                <w:i/>
                <w:kern w:val="24"/>
                <w:sz w:val="28"/>
                <w:szCs w:val="28"/>
              </w:rPr>
              <w:t>2</w:t>
            </w:r>
            <w:r w:rsidR="00322B53" w:rsidRPr="00BF02DA">
              <w:rPr>
                <w:b/>
                <w:i/>
                <w:kern w:val="24"/>
                <w:sz w:val="28"/>
                <w:szCs w:val="28"/>
              </w:rPr>
              <w:t>.2. Năng lực chung</w:t>
            </w:r>
            <w:r w:rsidR="00740F71" w:rsidRPr="00BF02DA">
              <w:rPr>
                <w:i/>
                <w:kern w:val="24"/>
                <w:sz w:val="28"/>
                <w:szCs w:val="28"/>
              </w:rPr>
              <w:t xml:space="preserve"> </w:t>
            </w:r>
          </w:p>
        </w:tc>
      </w:tr>
      <w:tr w:rsidR="008A5AE0" w:rsidRPr="00BF02DA" w14:paraId="431E59B0" w14:textId="77777777" w:rsidTr="002C6F04">
        <w:tc>
          <w:tcPr>
            <w:tcW w:w="2476" w:type="dxa"/>
            <w:shd w:val="clear" w:color="auto" w:fill="auto"/>
            <w:vAlign w:val="center"/>
          </w:tcPr>
          <w:p w14:paraId="16BA1EEF" w14:textId="030EEC4B" w:rsidR="00E10CB3" w:rsidRPr="00BF02DA" w:rsidRDefault="00E10CB3" w:rsidP="00E10CB3">
            <w:pPr>
              <w:rPr>
                <w:rFonts w:cs="Times New Roman"/>
                <w:sz w:val="28"/>
                <w:szCs w:val="28"/>
              </w:rPr>
            </w:pPr>
            <w:r w:rsidRPr="00BF02DA">
              <w:rPr>
                <w:rFonts w:cs="Times New Roman"/>
                <w:sz w:val="28"/>
                <w:szCs w:val="28"/>
              </w:rPr>
              <w:t xml:space="preserve">Tự chủ và tự học: </w:t>
            </w:r>
          </w:p>
          <w:p w14:paraId="0B5B87FC" w14:textId="0E55EE47" w:rsidR="002C6F04" w:rsidRPr="00BF02DA" w:rsidRDefault="002C6F04" w:rsidP="002C6F04">
            <w:pPr>
              <w:tabs>
                <w:tab w:val="left" w:pos="12758"/>
              </w:tabs>
              <w:spacing w:before="60" w:after="60" w:line="240" w:lineRule="auto"/>
              <w:jc w:val="both"/>
              <w:rPr>
                <w:i/>
                <w:kern w:val="24"/>
                <w:sz w:val="28"/>
                <w:szCs w:val="28"/>
              </w:rPr>
            </w:pPr>
          </w:p>
        </w:tc>
        <w:tc>
          <w:tcPr>
            <w:tcW w:w="5326" w:type="dxa"/>
            <w:shd w:val="clear" w:color="auto" w:fill="auto"/>
            <w:vAlign w:val="center"/>
          </w:tcPr>
          <w:p w14:paraId="517C8FA9" w14:textId="41FA26F0" w:rsidR="002C6F04" w:rsidRPr="00BF02DA" w:rsidRDefault="00E10CB3" w:rsidP="00E10CB3">
            <w:pPr>
              <w:tabs>
                <w:tab w:val="left" w:pos="12758"/>
              </w:tabs>
              <w:spacing w:before="60" w:after="60" w:line="240" w:lineRule="auto"/>
              <w:jc w:val="both"/>
              <w:rPr>
                <w:kern w:val="24"/>
                <w:sz w:val="28"/>
                <w:szCs w:val="28"/>
              </w:rPr>
            </w:pPr>
            <w:r w:rsidRPr="00BF02DA">
              <w:rPr>
                <w:rFonts w:cs="Times New Roman"/>
                <w:sz w:val="28"/>
                <w:szCs w:val="28"/>
              </w:rPr>
              <w:t>Lập và thực hiện được kế hoạch học tập, lựa chọn được các nguồn tài liệu học tập phù hợp, lưu giữ thông tin có chọn lọc, bằng ghi tóm tắt các từ khóa, ghi chú bài giảng của giáo viên theo ý chính; lập và thực hiện được kế hoạch học tập, lựa chọn được các nguồn tài liệu học tập phù hợp, lưu giữ thông tin có chọn lọc, bằng ghi tóm tắt các từ khóa, ghi chú bài giảng của giáo viên theo ý chí</w:t>
            </w:r>
            <w:r w:rsidR="00A3569E">
              <w:rPr>
                <w:rFonts w:cs="Times New Roman"/>
                <w:sz w:val="28"/>
                <w:szCs w:val="28"/>
              </w:rPr>
              <w:t>nh.</w:t>
            </w:r>
          </w:p>
        </w:tc>
        <w:tc>
          <w:tcPr>
            <w:tcW w:w="1270" w:type="dxa"/>
            <w:shd w:val="clear" w:color="auto" w:fill="auto"/>
            <w:vAlign w:val="center"/>
          </w:tcPr>
          <w:p w14:paraId="32A01A51" w14:textId="6A7A1306" w:rsidR="002C6F04" w:rsidRPr="00BF02DA" w:rsidRDefault="00A3569E" w:rsidP="002C6F04">
            <w:pPr>
              <w:tabs>
                <w:tab w:val="left" w:pos="12758"/>
              </w:tabs>
              <w:spacing w:before="60" w:after="60" w:line="240" w:lineRule="auto"/>
              <w:jc w:val="center"/>
              <w:rPr>
                <w:kern w:val="24"/>
                <w:sz w:val="28"/>
                <w:szCs w:val="28"/>
              </w:rPr>
            </w:pPr>
            <w:r>
              <w:rPr>
                <w:kern w:val="24"/>
                <w:sz w:val="28"/>
                <w:szCs w:val="28"/>
              </w:rPr>
              <w:t>(6)</w:t>
            </w:r>
          </w:p>
        </w:tc>
      </w:tr>
      <w:tr w:rsidR="00D745EC" w:rsidRPr="00BF02DA" w14:paraId="28BB1B06" w14:textId="77777777" w:rsidTr="002C6F04">
        <w:tc>
          <w:tcPr>
            <w:tcW w:w="2476" w:type="dxa"/>
            <w:shd w:val="clear" w:color="auto" w:fill="auto"/>
            <w:vAlign w:val="center"/>
          </w:tcPr>
          <w:p w14:paraId="57F52F09" w14:textId="6F067623" w:rsidR="00D745EC" w:rsidRPr="00BF02DA" w:rsidRDefault="00E10CB3" w:rsidP="00A3569E">
            <w:pPr>
              <w:tabs>
                <w:tab w:val="left" w:pos="12758"/>
              </w:tabs>
              <w:spacing w:before="60" w:after="60" w:line="240" w:lineRule="auto"/>
              <w:rPr>
                <w:i/>
                <w:kern w:val="24"/>
                <w:sz w:val="28"/>
                <w:szCs w:val="28"/>
              </w:rPr>
            </w:pPr>
            <w:r w:rsidRPr="00BF02DA">
              <w:rPr>
                <w:rFonts w:cs="Times New Roman"/>
                <w:sz w:val="28"/>
                <w:szCs w:val="28"/>
              </w:rPr>
              <w:t>Giao tiếp và hợp tác</w:t>
            </w:r>
          </w:p>
        </w:tc>
        <w:tc>
          <w:tcPr>
            <w:tcW w:w="5326" w:type="dxa"/>
            <w:shd w:val="clear" w:color="auto" w:fill="auto"/>
            <w:vAlign w:val="center"/>
          </w:tcPr>
          <w:p w14:paraId="741A62E1" w14:textId="24809732" w:rsidR="00D745EC" w:rsidRPr="00BF02DA" w:rsidRDefault="00E10CB3" w:rsidP="002C6F04">
            <w:pPr>
              <w:tabs>
                <w:tab w:val="left" w:pos="12758"/>
              </w:tabs>
              <w:spacing w:before="60" w:after="60" w:line="240" w:lineRule="auto"/>
              <w:jc w:val="both"/>
              <w:rPr>
                <w:rFonts w:cs="Times New Roman"/>
                <w:sz w:val="28"/>
                <w:szCs w:val="28"/>
              </w:rPr>
            </w:pPr>
            <w:r w:rsidRPr="00BF02DA">
              <w:rPr>
                <w:rFonts w:cs="Times New Roman"/>
                <w:sz w:val="28"/>
                <w:szCs w:val="28"/>
              </w:rPr>
              <w:t xml:space="preserve">Sử dụng ngôn ngữ kết hợp với hình ảnh để trình bày thông tin, ý tưởng và thảo luận những vấn đề đơn giản, biết chủ động và </w:t>
            </w:r>
            <w:r w:rsidRPr="00BF02DA">
              <w:rPr>
                <w:rFonts w:cs="Times New Roman"/>
                <w:sz w:val="28"/>
                <w:szCs w:val="28"/>
              </w:rPr>
              <w:lastRenderedPageBreak/>
              <w:t>gương mẫu hoàn thành phần việc được giao, góp ý, điều chỉnh thúc đẩy hoạt động chung, khiêm tốn học hỏi các thành viên trong nhóm.</w:t>
            </w:r>
          </w:p>
        </w:tc>
        <w:tc>
          <w:tcPr>
            <w:tcW w:w="1270" w:type="dxa"/>
            <w:shd w:val="clear" w:color="auto" w:fill="auto"/>
            <w:vAlign w:val="center"/>
          </w:tcPr>
          <w:p w14:paraId="3350402F" w14:textId="4E573104" w:rsidR="00D745EC" w:rsidRPr="00BF02DA" w:rsidRDefault="00A3569E" w:rsidP="002C6F04">
            <w:pPr>
              <w:tabs>
                <w:tab w:val="left" w:pos="12758"/>
              </w:tabs>
              <w:spacing w:before="60" w:after="60" w:line="240" w:lineRule="auto"/>
              <w:jc w:val="center"/>
              <w:rPr>
                <w:kern w:val="24"/>
                <w:sz w:val="28"/>
                <w:szCs w:val="28"/>
              </w:rPr>
            </w:pPr>
            <w:r>
              <w:rPr>
                <w:kern w:val="24"/>
                <w:sz w:val="28"/>
                <w:szCs w:val="28"/>
              </w:rPr>
              <w:lastRenderedPageBreak/>
              <w:t>(7)</w:t>
            </w:r>
          </w:p>
        </w:tc>
      </w:tr>
      <w:tr w:rsidR="008A5AE0" w:rsidRPr="00BF02DA" w14:paraId="25DC6ECF" w14:textId="77777777" w:rsidTr="00A00367">
        <w:tc>
          <w:tcPr>
            <w:tcW w:w="9072" w:type="dxa"/>
            <w:gridSpan w:val="3"/>
            <w:shd w:val="clear" w:color="auto" w:fill="auto"/>
          </w:tcPr>
          <w:p w14:paraId="13AE6EC6" w14:textId="06C2FE0B" w:rsidR="007A616D" w:rsidRPr="00BF02DA" w:rsidRDefault="006B25BA" w:rsidP="006B25BA">
            <w:pPr>
              <w:tabs>
                <w:tab w:val="left" w:pos="12758"/>
              </w:tabs>
              <w:spacing w:before="60" w:after="60" w:line="240" w:lineRule="auto"/>
              <w:ind w:firstLine="284"/>
              <w:jc w:val="both"/>
              <w:rPr>
                <w:b/>
                <w:kern w:val="24"/>
                <w:sz w:val="28"/>
                <w:szCs w:val="28"/>
              </w:rPr>
            </w:pPr>
            <w:r>
              <w:rPr>
                <w:b/>
                <w:kern w:val="24"/>
                <w:sz w:val="28"/>
                <w:szCs w:val="28"/>
              </w:rPr>
              <w:lastRenderedPageBreak/>
              <w:t>3</w:t>
            </w:r>
            <w:r w:rsidR="002D28FA" w:rsidRPr="00BF02DA">
              <w:rPr>
                <w:b/>
                <w:kern w:val="24"/>
                <w:sz w:val="28"/>
                <w:szCs w:val="28"/>
              </w:rPr>
              <w:t>. Về phẩm chất</w:t>
            </w:r>
          </w:p>
        </w:tc>
      </w:tr>
      <w:tr w:rsidR="008A5AE0" w:rsidRPr="00BF02DA" w14:paraId="265CB68C" w14:textId="77777777" w:rsidTr="002C6F04">
        <w:tc>
          <w:tcPr>
            <w:tcW w:w="2476" w:type="dxa"/>
            <w:shd w:val="clear" w:color="auto" w:fill="auto"/>
            <w:vAlign w:val="center"/>
          </w:tcPr>
          <w:p w14:paraId="0D2A1693" w14:textId="46EA3FEC" w:rsidR="002C6F04" w:rsidRPr="00BF02DA" w:rsidRDefault="00E10CB3" w:rsidP="00E10CB3">
            <w:pPr>
              <w:rPr>
                <w:i/>
                <w:kern w:val="24"/>
                <w:sz w:val="28"/>
                <w:szCs w:val="28"/>
              </w:rPr>
            </w:pPr>
            <w:r w:rsidRPr="00BF02DA">
              <w:rPr>
                <w:rFonts w:cs="Times New Roman"/>
                <w:sz w:val="28"/>
                <w:szCs w:val="28"/>
              </w:rPr>
              <w:t>Chăm chỉ</w:t>
            </w:r>
          </w:p>
        </w:tc>
        <w:tc>
          <w:tcPr>
            <w:tcW w:w="5326" w:type="dxa"/>
            <w:shd w:val="clear" w:color="auto" w:fill="auto"/>
            <w:vAlign w:val="center"/>
          </w:tcPr>
          <w:p w14:paraId="22B0CC10" w14:textId="432CA976" w:rsidR="002C6F04" w:rsidRPr="00A3569E" w:rsidRDefault="00E10CB3" w:rsidP="00A3569E">
            <w:pPr>
              <w:rPr>
                <w:rFonts w:cs="Times New Roman"/>
                <w:sz w:val="28"/>
                <w:szCs w:val="28"/>
              </w:rPr>
            </w:pPr>
            <w:r w:rsidRPr="00BF02DA">
              <w:rPr>
                <w:rFonts w:cs="Times New Roman"/>
                <w:sz w:val="28"/>
                <w:szCs w:val="28"/>
              </w:rPr>
              <w:t>Có ý thức về nhiệm vụ học tập, vận dụng kiến thức, kỹ năng nuôi dưỡng, chăm sóc và phòng, trị bệnh cho vật nuôi vào thực tiễn và bảo vệ môi trườ</w:t>
            </w:r>
            <w:r w:rsidR="00A3569E">
              <w:rPr>
                <w:rFonts w:cs="Times New Roman"/>
                <w:sz w:val="28"/>
                <w:szCs w:val="28"/>
              </w:rPr>
              <w:t>ng trong chăn nuôi.</w:t>
            </w:r>
          </w:p>
        </w:tc>
        <w:tc>
          <w:tcPr>
            <w:tcW w:w="1270" w:type="dxa"/>
            <w:shd w:val="clear" w:color="auto" w:fill="auto"/>
            <w:vAlign w:val="center"/>
          </w:tcPr>
          <w:p w14:paraId="7391404D" w14:textId="224B02BA" w:rsidR="002C6F04" w:rsidRPr="00BF02DA" w:rsidRDefault="00A3569E" w:rsidP="002C6F04">
            <w:pPr>
              <w:tabs>
                <w:tab w:val="left" w:pos="12758"/>
              </w:tabs>
              <w:spacing w:before="60" w:after="60" w:line="240" w:lineRule="auto"/>
              <w:jc w:val="center"/>
              <w:rPr>
                <w:kern w:val="24"/>
                <w:sz w:val="28"/>
                <w:szCs w:val="28"/>
              </w:rPr>
            </w:pPr>
            <w:r>
              <w:rPr>
                <w:kern w:val="24"/>
                <w:sz w:val="28"/>
                <w:szCs w:val="28"/>
              </w:rPr>
              <w:t>(8)</w:t>
            </w:r>
          </w:p>
        </w:tc>
      </w:tr>
      <w:tr w:rsidR="00D745EC" w:rsidRPr="00BF02DA" w14:paraId="43E65FF3" w14:textId="77777777" w:rsidTr="002C6F04">
        <w:tc>
          <w:tcPr>
            <w:tcW w:w="2476" w:type="dxa"/>
            <w:shd w:val="clear" w:color="auto" w:fill="auto"/>
            <w:vAlign w:val="center"/>
          </w:tcPr>
          <w:p w14:paraId="54C502E1" w14:textId="26F44B82" w:rsidR="00D745EC" w:rsidRPr="00BF02DA" w:rsidRDefault="00E10CB3" w:rsidP="00E10CB3">
            <w:pPr>
              <w:rPr>
                <w:i/>
                <w:kern w:val="24"/>
                <w:sz w:val="28"/>
                <w:szCs w:val="28"/>
              </w:rPr>
            </w:pPr>
            <w:r w:rsidRPr="00BF02DA">
              <w:rPr>
                <w:rFonts w:cs="Times New Roman"/>
                <w:sz w:val="28"/>
                <w:szCs w:val="28"/>
              </w:rPr>
              <w:t>Trách nhiệm</w:t>
            </w:r>
          </w:p>
        </w:tc>
        <w:tc>
          <w:tcPr>
            <w:tcW w:w="5326" w:type="dxa"/>
            <w:shd w:val="clear" w:color="auto" w:fill="auto"/>
            <w:vAlign w:val="center"/>
          </w:tcPr>
          <w:p w14:paraId="050177E5" w14:textId="4C16E0FC" w:rsidR="00E10CB3" w:rsidRPr="00BF02DA" w:rsidRDefault="00E10CB3" w:rsidP="00E10CB3">
            <w:pPr>
              <w:rPr>
                <w:rFonts w:cs="Times New Roman"/>
                <w:sz w:val="28"/>
                <w:szCs w:val="28"/>
              </w:rPr>
            </w:pPr>
            <w:r w:rsidRPr="00BF02DA">
              <w:rPr>
                <w:rFonts w:cs="Times New Roman"/>
                <w:sz w:val="28"/>
                <w:szCs w:val="28"/>
              </w:rPr>
              <w:t>Quan tâm đến công việc chăn nuôi của gia đình, có ý thức bảo vệ thiên nhiên, bảo vệ môi trường sống khi chăn nuôi tạ</w:t>
            </w:r>
            <w:r w:rsidR="00A3569E">
              <w:rPr>
                <w:rFonts w:cs="Times New Roman"/>
                <w:sz w:val="28"/>
                <w:szCs w:val="28"/>
              </w:rPr>
              <w:t>i gia đình.</w:t>
            </w:r>
          </w:p>
          <w:p w14:paraId="250C462F" w14:textId="77777777" w:rsidR="00D745EC" w:rsidRPr="00BF02DA" w:rsidRDefault="00D745EC" w:rsidP="002C6F04">
            <w:pPr>
              <w:tabs>
                <w:tab w:val="left" w:pos="12758"/>
              </w:tabs>
              <w:spacing w:before="60" w:after="60" w:line="240" w:lineRule="auto"/>
              <w:jc w:val="both"/>
              <w:rPr>
                <w:sz w:val="28"/>
                <w:szCs w:val="28"/>
              </w:rPr>
            </w:pPr>
          </w:p>
        </w:tc>
        <w:tc>
          <w:tcPr>
            <w:tcW w:w="1270" w:type="dxa"/>
            <w:shd w:val="clear" w:color="auto" w:fill="auto"/>
            <w:vAlign w:val="center"/>
          </w:tcPr>
          <w:p w14:paraId="62ED47BF" w14:textId="18E76289" w:rsidR="00D745EC" w:rsidRPr="00BF02DA" w:rsidRDefault="00A3569E" w:rsidP="002C6F04">
            <w:pPr>
              <w:tabs>
                <w:tab w:val="left" w:pos="12758"/>
              </w:tabs>
              <w:spacing w:before="60" w:after="60" w:line="240" w:lineRule="auto"/>
              <w:jc w:val="center"/>
              <w:rPr>
                <w:kern w:val="24"/>
                <w:sz w:val="28"/>
                <w:szCs w:val="28"/>
              </w:rPr>
            </w:pPr>
            <w:r>
              <w:rPr>
                <w:kern w:val="24"/>
                <w:sz w:val="28"/>
                <w:szCs w:val="28"/>
              </w:rPr>
              <w:t>(9)</w:t>
            </w:r>
          </w:p>
        </w:tc>
      </w:tr>
    </w:tbl>
    <w:p w14:paraId="4DD3D3FA" w14:textId="4152BD63" w:rsidR="009504A3" w:rsidRPr="00BF02DA" w:rsidRDefault="009504A3" w:rsidP="007F5600">
      <w:pPr>
        <w:tabs>
          <w:tab w:val="left" w:pos="12758"/>
        </w:tabs>
        <w:spacing w:before="60" w:after="60" w:line="240" w:lineRule="auto"/>
        <w:jc w:val="both"/>
        <w:rPr>
          <w:bCs/>
          <w:kern w:val="24"/>
          <w:sz w:val="28"/>
          <w:szCs w:val="28"/>
        </w:rPr>
      </w:pPr>
      <w:r w:rsidRPr="00BF02DA">
        <w:rPr>
          <w:b/>
          <w:bCs/>
          <w:kern w:val="24"/>
          <w:sz w:val="28"/>
          <w:szCs w:val="28"/>
        </w:rPr>
        <w:t xml:space="preserve">II. </w:t>
      </w:r>
      <w:r w:rsidR="00096F5D" w:rsidRPr="00BF02DA">
        <w:rPr>
          <w:b/>
          <w:bCs/>
          <w:kern w:val="24"/>
          <w:sz w:val="28"/>
          <w:szCs w:val="28"/>
        </w:rPr>
        <w:t>THIẾT BỊ DẠY HỌC VÀ HỌC LIỆU</w:t>
      </w:r>
    </w:p>
    <w:tbl>
      <w:tblPr>
        <w:tblStyle w:val="TableGrid3"/>
        <w:tblW w:w="0" w:type="auto"/>
        <w:tblInd w:w="-5" w:type="dxa"/>
        <w:tblLook w:val="04A0" w:firstRow="1" w:lastRow="0" w:firstColumn="1" w:lastColumn="0" w:noHBand="0" w:noVBand="1"/>
      </w:tblPr>
      <w:tblGrid>
        <w:gridCol w:w="2984"/>
        <w:gridCol w:w="3847"/>
        <w:gridCol w:w="2236"/>
      </w:tblGrid>
      <w:tr w:rsidR="008A5AE0" w:rsidRPr="00BF02DA" w14:paraId="10904D5E" w14:textId="77777777" w:rsidTr="00062983">
        <w:trPr>
          <w:trHeight w:val="309"/>
        </w:trPr>
        <w:tc>
          <w:tcPr>
            <w:tcW w:w="2984" w:type="dxa"/>
            <w:vAlign w:val="center"/>
          </w:tcPr>
          <w:p w14:paraId="4AB5ABD0" w14:textId="77777777" w:rsidR="008C5F48" w:rsidRPr="00BF02DA" w:rsidRDefault="008C5F48" w:rsidP="00AA2E97">
            <w:pPr>
              <w:spacing w:before="60" w:after="60"/>
              <w:ind w:left="220" w:hanging="220"/>
              <w:jc w:val="center"/>
              <w:rPr>
                <w:rFonts w:ascii="Times New Roman" w:hAnsi="Times New Roman" w:cs="Times New Roman"/>
                <w:b/>
                <w:sz w:val="28"/>
                <w:szCs w:val="28"/>
              </w:rPr>
            </w:pPr>
            <w:r w:rsidRPr="00BF02DA">
              <w:rPr>
                <w:rFonts w:ascii="Times New Roman" w:hAnsi="Times New Roman" w:cs="Times New Roman"/>
                <w:b/>
                <w:sz w:val="28"/>
                <w:szCs w:val="28"/>
              </w:rPr>
              <w:t>Hoạt động</w:t>
            </w:r>
          </w:p>
        </w:tc>
        <w:tc>
          <w:tcPr>
            <w:tcW w:w="3847" w:type="dxa"/>
            <w:vAlign w:val="center"/>
          </w:tcPr>
          <w:p w14:paraId="368D1903" w14:textId="77777777" w:rsidR="008C5F48" w:rsidRPr="00BF02DA" w:rsidRDefault="008C5F48" w:rsidP="00AA2E97">
            <w:pPr>
              <w:spacing w:before="60" w:after="60"/>
              <w:jc w:val="center"/>
              <w:rPr>
                <w:rFonts w:ascii="Times New Roman" w:hAnsi="Times New Roman" w:cs="Times New Roman"/>
                <w:b/>
                <w:sz w:val="28"/>
                <w:szCs w:val="28"/>
              </w:rPr>
            </w:pPr>
            <w:r w:rsidRPr="00BF02DA">
              <w:rPr>
                <w:rFonts w:ascii="Times New Roman" w:hAnsi="Times New Roman" w:cs="Times New Roman"/>
                <w:b/>
                <w:sz w:val="28"/>
                <w:szCs w:val="28"/>
              </w:rPr>
              <w:t>Giáo viên</w:t>
            </w:r>
          </w:p>
        </w:tc>
        <w:tc>
          <w:tcPr>
            <w:tcW w:w="2236" w:type="dxa"/>
            <w:vAlign w:val="center"/>
          </w:tcPr>
          <w:p w14:paraId="5E0568BF" w14:textId="77777777" w:rsidR="008C5F48" w:rsidRPr="00BF02DA" w:rsidRDefault="008C5F48" w:rsidP="00AA2E97">
            <w:pPr>
              <w:spacing w:before="60" w:after="60"/>
              <w:jc w:val="center"/>
              <w:rPr>
                <w:rFonts w:ascii="Times New Roman" w:hAnsi="Times New Roman" w:cs="Times New Roman"/>
                <w:b/>
                <w:sz w:val="28"/>
                <w:szCs w:val="28"/>
              </w:rPr>
            </w:pPr>
            <w:r w:rsidRPr="00BF02DA">
              <w:rPr>
                <w:rFonts w:ascii="Times New Roman" w:hAnsi="Times New Roman" w:cs="Times New Roman"/>
                <w:b/>
                <w:sz w:val="28"/>
                <w:szCs w:val="28"/>
              </w:rPr>
              <w:t>Học sinh</w:t>
            </w:r>
          </w:p>
        </w:tc>
      </w:tr>
      <w:tr w:rsidR="008A5AE0" w:rsidRPr="00BF02DA" w14:paraId="5A3DD87D" w14:textId="77777777" w:rsidTr="00062983">
        <w:trPr>
          <w:trHeight w:val="58"/>
        </w:trPr>
        <w:tc>
          <w:tcPr>
            <w:tcW w:w="2984" w:type="dxa"/>
            <w:vAlign w:val="center"/>
          </w:tcPr>
          <w:p w14:paraId="16602EFB" w14:textId="7FC2F0F8" w:rsidR="00FB029C" w:rsidRPr="00BF02DA" w:rsidRDefault="00FB029C" w:rsidP="00FB029C">
            <w:pPr>
              <w:spacing w:before="60" w:after="60"/>
              <w:jc w:val="both"/>
              <w:rPr>
                <w:rFonts w:ascii="Times New Roman" w:hAnsi="Times New Roman" w:cs="Times New Roman"/>
                <w:b/>
                <w:sz w:val="28"/>
                <w:szCs w:val="28"/>
              </w:rPr>
            </w:pPr>
            <w:r w:rsidRPr="00BF02DA">
              <w:rPr>
                <w:rFonts w:ascii="Times New Roman" w:hAnsi="Times New Roman" w:cs="Times New Roman"/>
                <w:b/>
                <w:sz w:val="28"/>
                <w:szCs w:val="28"/>
              </w:rPr>
              <w:t>Hoạt động 1. Mở đầu</w:t>
            </w:r>
          </w:p>
        </w:tc>
        <w:tc>
          <w:tcPr>
            <w:tcW w:w="3847" w:type="dxa"/>
            <w:vAlign w:val="center"/>
          </w:tcPr>
          <w:p w14:paraId="59BBD395" w14:textId="6E58281D" w:rsidR="004A15E0" w:rsidRPr="004A15E0" w:rsidRDefault="00A7653D" w:rsidP="00A7653D">
            <w:pPr>
              <w:tabs>
                <w:tab w:val="left" w:pos="420"/>
              </w:tabs>
              <w:spacing w:before="60" w:after="60"/>
              <w:jc w:val="both"/>
              <w:rPr>
                <w:rFonts w:ascii="Times New Roman" w:hAnsi="Times New Roman" w:cs="Times New Roman"/>
                <w:sz w:val="28"/>
                <w:szCs w:val="28"/>
              </w:rPr>
            </w:pPr>
            <w:r>
              <w:rPr>
                <w:rFonts w:ascii="Times New Roman" w:hAnsi="Times New Roman" w:cs="Times New Roman"/>
                <w:sz w:val="28"/>
                <w:szCs w:val="28"/>
              </w:rPr>
              <w:t>Tìm hiểu mục tiêu và nội dung bài</w:t>
            </w:r>
          </w:p>
        </w:tc>
        <w:tc>
          <w:tcPr>
            <w:tcW w:w="2236" w:type="dxa"/>
            <w:vAlign w:val="center"/>
          </w:tcPr>
          <w:p w14:paraId="3E4E3B18" w14:textId="0D2C4127" w:rsidR="00FB029C" w:rsidRPr="004A15E0" w:rsidRDefault="00A7653D" w:rsidP="00FB029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Đọc trước bài học trong </w:t>
            </w:r>
            <w:r w:rsidR="004A15E0" w:rsidRPr="004A15E0">
              <w:rPr>
                <w:rFonts w:ascii="Times New Roman" w:hAnsi="Times New Roman" w:cs="Times New Roman"/>
                <w:sz w:val="28"/>
                <w:szCs w:val="28"/>
              </w:rPr>
              <w:t>SHS</w:t>
            </w:r>
          </w:p>
        </w:tc>
      </w:tr>
      <w:tr w:rsidR="008A5AE0" w:rsidRPr="00BF02DA" w14:paraId="67A1F02F" w14:textId="77777777" w:rsidTr="00062983">
        <w:trPr>
          <w:trHeight w:val="58"/>
        </w:trPr>
        <w:tc>
          <w:tcPr>
            <w:tcW w:w="2984" w:type="dxa"/>
            <w:vAlign w:val="center"/>
          </w:tcPr>
          <w:p w14:paraId="28047F61" w14:textId="32DF434F" w:rsidR="009627BD" w:rsidRPr="00BF02DA" w:rsidRDefault="009627BD" w:rsidP="00F97657">
            <w:pPr>
              <w:spacing w:before="60" w:after="60"/>
              <w:jc w:val="both"/>
              <w:rPr>
                <w:rFonts w:cs="Times New Roman"/>
                <w:b/>
                <w:sz w:val="28"/>
                <w:szCs w:val="28"/>
              </w:rPr>
            </w:pPr>
            <w:r w:rsidRPr="00BF02DA">
              <w:rPr>
                <w:rFonts w:ascii="Times New Roman" w:hAnsi="Times New Roman" w:cs="Times New Roman"/>
                <w:b/>
                <w:sz w:val="28"/>
                <w:szCs w:val="28"/>
              </w:rPr>
              <w:t>Hoạt động 2</w:t>
            </w:r>
            <w:r w:rsidR="006377E2" w:rsidRPr="00BF02DA">
              <w:rPr>
                <w:rFonts w:ascii="Times New Roman" w:hAnsi="Times New Roman" w:cs="Times New Roman"/>
                <w:b/>
                <w:sz w:val="28"/>
                <w:szCs w:val="28"/>
              </w:rPr>
              <w:t xml:space="preserve">. </w:t>
            </w:r>
            <w:r w:rsidR="00836D9D" w:rsidRPr="00BF02DA">
              <w:rPr>
                <w:rFonts w:ascii="Times New Roman" w:hAnsi="Times New Roman" w:cs="Times New Roman"/>
                <w:b/>
                <w:sz w:val="28"/>
                <w:szCs w:val="28"/>
              </w:rPr>
              <w:t>Hình thành kiến thức mới</w:t>
            </w:r>
          </w:p>
        </w:tc>
        <w:tc>
          <w:tcPr>
            <w:tcW w:w="3847" w:type="dxa"/>
            <w:vAlign w:val="center"/>
          </w:tcPr>
          <w:p w14:paraId="4F97839B" w14:textId="315D9FF5" w:rsidR="009627BD" w:rsidRPr="004A15E0" w:rsidRDefault="009627BD" w:rsidP="004A15E0">
            <w:pPr>
              <w:tabs>
                <w:tab w:val="left" w:pos="420"/>
              </w:tabs>
              <w:spacing w:before="60" w:after="60"/>
              <w:jc w:val="both"/>
              <w:rPr>
                <w:rFonts w:ascii="Times New Roman" w:hAnsi="Times New Roman" w:cs="Times New Roman"/>
                <w:sz w:val="28"/>
                <w:szCs w:val="28"/>
              </w:rPr>
            </w:pPr>
          </w:p>
        </w:tc>
        <w:tc>
          <w:tcPr>
            <w:tcW w:w="2236" w:type="dxa"/>
            <w:vAlign w:val="center"/>
          </w:tcPr>
          <w:p w14:paraId="02A0A336" w14:textId="27924494" w:rsidR="009627BD" w:rsidRPr="004A15E0" w:rsidRDefault="009627BD" w:rsidP="009627BD">
            <w:pPr>
              <w:spacing w:before="60" w:after="60"/>
              <w:jc w:val="both"/>
              <w:rPr>
                <w:rFonts w:ascii="Times New Roman" w:hAnsi="Times New Roman" w:cs="Times New Roman"/>
                <w:sz w:val="28"/>
                <w:szCs w:val="28"/>
              </w:rPr>
            </w:pPr>
          </w:p>
        </w:tc>
      </w:tr>
      <w:tr w:rsidR="008A5AE0" w:rsidRPr="00BF02DA" w14:paraId="1D31AC3A" w14:textId="77777777" w:rsidTr="00062983">
        <w:trPr>
          <w:trHeight w:val="58"/>
        </w:trPr>
        <w:tc>
          <w:tcPr>
            <w:tcW w:w="2984" w:type="dxa"/>
            <w:vAlign w:val="center"/>
          </w:tcPr>
          <w:p w14:paraId="57DB251D" w14:textId="54B6662B" w:rsidR="00FB029C" w:rsidRPr="00BF02DA" w:rsidRDefault="00FB029C" w:rsidP="00876DFC">
            <w:pPr>
              <w:spacing w:before="60" w:after="60"/>
              <w:rPr>
                <w:rFonts w:cs="Times New Roman"/>
                <w:b/>
                <w:sz w:val="28"/>
                <w:szCs w:val="28"/>
              </w:rPr>
            </w:pPr>
            <w:r w:rsidRPr="00BF02DA">
              <w:rPr>
                <w:rFonts w:ascii="Times New Roman" w:hAnsi="Times New Roman" w:cs="Times New Roman"/>
                <w:b/>
                <w:sz w:val="28"/>
                <w:szCs w:val="28"/>
              </w:rPr>
              <w:t xml:space="preserve">Hoạt động 2.1. </w:t>
            </w:r>
            <w:r w:rsidR="00876DFC">
              <w:rPr>
                <w:rFonts w:ascii="Times New Roman" w:hAnsi="Times New Roman" w:cs="Times New Roman"/>
                <w:b/>
                <w:sz w:val="28"/>
                <w:szCs w:val="28"/>
              </w:rPr>
              <w:t>Vai trò của việc nuôi dưỡng, chăm sóc và phòng, trị bệnh cho vật nuôi</w:t>
            </w:r>
          </w:p>
        </w:tc>
        <w:tc>
          <w:tcPr>
            <w:tcW w:w="3847" w:type="dxa"/>
            <w:vAlign w:val="center"/>
          </w:tcPr>
          <w:p w14:paraId="0D2BB06A" w14:textId="41AA12B0" w:rsidR="00FB029C" w:rsidRPr="004A15E0" w:rsidRDefault="00A7653D" w:rsidP="00A7653D">
            <w:pPr>
              <w:tabs>
                <w:tab w:val="left" w:pos="420"/>
              </w:tabs>
              <w:spacing w:before="60" w:after="60"/>
              <w:jc w:val="both"/>
              <w:rPr>
                <w:rFonts w:ascii="Times New Roman" w:hAnsi="Times New Roman" w:cs="Times New Roman"/>
                <w:sz w:val="28"/>
                <w:szCs w:val="28"/>
              </w:rPr>
            </w:pPr>
            <w:r>
              <w:rPr>
                <w:rFonts w:ascii="Times New Roman" w:hAnsi="Times New Roman" w:cs="Times New Roman"/>
                <w:sz w:val="28"/>
                <w:szCs w:val="28"/>
              </w:rPr>
              <w:t>Chuẩn bị tài liệu giảng dạy: SGK Và SBT là tài liệu tham khảo chính</w:t>
            </w:r>
          </w:p>
        </w:tc>
        <w:tc>
          <w:tcPr>
            <w:tcW w:w="2236" w:type="dxa"/>
            <w:vAlign w:val="center"/>
          </w:tcPr>
          <w:p w14:paraId="601B950B" w14:textId="42B7CE5B" w:rsidR="00FB029C" w:rsidRPr="004A15E0" w:rsidRDefault="00A7653D" w:rsidP="00FB029C">
            <w:pPr>
              <w:spacing w:before="60" w:after="60"/>
              <w:jc w:val="both"/>
              <w:rPr>
                <w:rFonts w:ascii="Times New Roman" w:hAnsi="Times New Roman" w:cs="Times New Roman"/>
                <w:sz w:val="28"/>
                <w:szCs w:val="28"/>
              </w:rPr>
            </w:pPr>
            <w:r>
              <w:rPr>
                <w:rFonts w:ascii="Times New Roman" w:hAnsi="Times New Roman" w:cs="Times New Roman"/>
                <w:sz w:val="28"/>
                <w:szCs w:val="28"/>
              </w:rPr>
              <w:t>Tìm hiểu về quy trình chăm sóc và nuôi dưỡng vật nuôi ở gia đình, địa phương</w:t>
            </w:r>
          </w:p>
        </w:tc>
      </w:tr>
      <w:tr w:rsidR="00A7653D" w:rsidRPr="00BF02DA" w14:paraId="4900F4F5" w14:textId="77777777" w:rsidTr="00062983">
        <w:trPr>
          <w:trHeight w:val="58"/>
        </w:trPr>
        <w:tc>
          <w:tcPr>
            <w:tcW w:w="2984" w:type="dxa"/>
            <w:vAlign w:val="center"/>
          </w:tcPr>
          <w:p w14:paraId="19598895" w14:textId="4BC417D0" w:rsidR="00A7653D" w:rsidRPr="00BF02DA" w:rsidRDefault="00A7653D" w:rsidP="00A7653D">
            <w:pPr>
              <w:spacing w:before="60" w:after="60"/>
              <w:rPr>
                <w:rFonts w:cs="Times New Roman"/>
                <w:b/>
                <w:sz w:val="28"/>
                <w:szCs w:val="28"/>
              </w:rPr>
            </w:pPr>
            <w:r w:rsidRPr="00BF02DA">
              <w:rPr>
                <w:rFonts w:ascii="Times New Roman" w:hAnsi="Times New Roman" w:cs="Times New Roman"/>
                <w:b/>
                <w:sz w:val="28"/>
                <w:szCs w:val="28"/>
              </w:rPr>
              <w:t>Hoạt động 2.2</w:t>
            </w:r>
            <w:r w:rsidRPr="00BF02DA">
              <w:rPr>
                <w:rFonts w:ascii="Times New Roman" w:hAnsi="Times New Roman" w:cs="Times New Roman"/>
                <w:b/>
                <w:bCs/>
                <w:sz w:val="28"/>
                <w:szCs w:val="28"/>
              </w:rPr>
              <w:t>.</w:t>
            </w:r>
            <w:r>
              <w:rPr>
                <w:rFonts w:ascii="Times New Roman" w:hAnsi="Times New Roman" w:cs="Times New Roman"/>
                <w:b/>
                <w:bCs/>
                <w:sz w:val="28"/>
                <w:szCs w:val="28"/>
              </w:rPr>
              <w:t xml:space="preserve"> Chăn nuôi vật nuôi</w:t>
            </w:r>
          </w:p>
        </w:tc>
        <w:tc>
          <w:tcPr>
            <w:tcW w:w="3847" w:type="dxa"/>
            <w:vAlign w:val="center"/>
          </w:tcPr>
          <w:p w14:paraId="1AD97FCB" w14:textId="62BDBD64" w:rsidR="00A7653D" w:rsidRDefault="00A7653D" w:rsidP="00A7653D">
            <w:pPr>
              <w:tabs>
                <w:tab w:val="left" w:pos="420"/>
              </w:tabs>
              <w:spacing w:before="60" w:after="60"/>
              <w:jc w:val="both"/>
              <w:rPr>
                <w:rFonts w:cs="Times New Roman"/>
                <w:sz w:val="28"/>
                <w:szCs w:val="28"/>
              </w:rPr>
            </w:pPr>
            <w:r>
              <w:rPr>
                <w:rFonts w:ascii="Times New Roman" w:hAnsi="Times New Roman" w:cs="Times New Roman"/>
                <w:sz w:val="28"/>
                <w:szCs w:val="28"/>
              </w:rPr>
              <w:t>Chuẩn bị đồ dùng, phương tiện dạy học: tranh ảnh mô tả vai trò của việc nuôi dưỡng, chăm sóc và phòng trị bệnh cho vật nuôi, các công việc cơ bản trong nuôi dưỡng, chăm sóc vật nuôi.</w:t>
            </w:r>
          </w:p>
        </w:tc>
        <w:tc>
          <w:tcPr>
            <w:tcW w:w="2236" w:type="dxa"/>
            <w:vAlign w:val="center"/>
          </w:tcPr>
          <w:p w14:paraId="2508430C" w14:textId="08141B3F" w:rsidR="00A7653D" w:rsidRDefault="00A7653D" w:rsidP="00A7653D">
            <w:pPr>
              <w:spacing w:before="60" w:after="60"/>
              <w:jc w:val="both"/>
              <w:rPr>
                <w:rFonts w:cs="Times New Roman"/>
                <w:sz w:val="28"/>
                <w:szCs w:val="28"/>
              </w:rPr>
            </w:pPr>
            <w:r>
              <w:rPr>
                <w:rFonts w:ascii="Times New Roman" w:hAnsi="Times New Roman" w:cs="Times New Roman"/>
                <w:sz w:val="28"/>
                <w:szCs w:val="28"/>
              </w:rPr>
              <w:t>Tìm hiểu về quy trình chăm sóc và nuôi dưỡng vật nuôi ở gia đình, địa phương</w:t>
            </w:r>
          </w:p>
        </w:tc>
      </w:tr>
      <w:tr w:rsidR="008A5AE0" w:rsidRPr="00BF02DA" w14:paraId="51F8D516" w14:textId="77777777" w:rsidTr="00062983">
        <w:trPr>
          <w:trHeight w:val="58"/>
        </w:trPr>
        <w:tc>
          <w:tcPr>
            <w:tcW w:w="2984" w:type="dxa"/>
            <w:vAlign w:val="center"/>
          </w:tcPr>
          <w:p w14:paraId="72CE977E" w14:textId="6C8AEFF1" w:rsidR="00FB029C" w:rsidRPr="00BF02DA" w:rsidRDefault="00876DFC" w:rsidP="00876DFC">
            <w:pPr>
              <w:spacing w:before="60" w:after="60"/>
              <w:jc w:val="both"/>
              <w:rPr>
                <w:rFonts w:cs="Times New Roman"/>
                <w:b/>
                <w:sz w:val="28"/>
                <w:szCs w:val="28"/>
              </w:rPr>
            </w:pPr>
            <w:r w:rsidRPr="00BF02DA">
              <w:rPr>
                <w:rFonts w:ascii="Times New Roman" w:hAnsi="Times New Roman" w:cs="Times New Roman"/>
                <w:b/>
                <w:sz w:val="28"/>
                <w:szCs w:val="28"/>
              </w:rPr>
              <w:t>Hoạt độ</w:t>
            </w:r>
            <w:r>
              <w:rPr>
                <w:rFonts w:ascii="Times New Roman" w:hAnsi="Times New Roman" w:cs="Times New Roman"/>
                <w:b/>
                <w:sz w:val="28"/>
                <w:szCs w:val="28"/>
              </w:rPr>
              <w:t>ng 2.3. Vệ sinh trong chăn nuôi</w:t>
            </w:r>
          </w:p>
        </w:tc>
        <w:tc>
          <w:tcPr>
            <w:tcW w:w="3847" w:type="dxa"/>
            <w:vAlign w:val="center"/>
          </w:tcPr>
          <w:p w14:paraId="7A96BCE6" w14:textId="0E4DB825" w:rsidR="00FB029C" w:rsidRPr="004A15E0" w:rsidRDefault="00A7653D" w:rsidP="00A7653D">
            <w:pPr>
              <w:tabs>
                <w:tab w:val="left" w:pos="420"/>
              </w:tabs>
              <w:spacing w:before="60" w:after="60"/>
              <w:jc w:val="both"/>
              <w:rPr>
                <w:rFonts w:ascii="Times New Roman" w:hAnsi="Times New Roman" w:cs="Times New Roman"/>
                <w:sz w:val="28"/>
                <w:szCs w:val="28"/>
              </w:rPr>
            </w:pPr>
            <w:r>
              <w:rPr>
                <w:rFonts w:ascii="Times New Roman" w:hAnsi="Times New Roman" w:cs="Times New Roman"/>
                <w:sz w:val="28"/>
                <w:szCs w:val="28"/>
              </w:rPr>
              <w:t>Các công việc vệ sinh trong chăn nuôi</w:t>
            </w:r>
          </w:p>
        </w:tc>
        <w:tc>
          <w:tcPr>
            <w:tcW w:w="2236" w:type="dxa"/>
            <w:vAlign w:val="center"/>
          </w:tcPr>
          <w:p w14:paraId="03D9B4C6" w14:textId="7A4CEAE5" w:rsidR="00062983" w:rsidRPr="004A15E0" w:rsidRDefault="004A15E0" w:rsidP="00FB029C">
            <w:pPr>
              <w:spacing w:before="60" w:after="60"/>
              <w:jc w:val="both"/>
              <w:rPr>
                <w:rFonts w:ascii="Times New Roman" w:hAnsi="Times New Roman" w:cs="Times New Roman"/>
                <w:sz w:val="28"/>
                <w:szCs w:val="28"/>
              </w:rPr>
            </w:pPr>
            <w:r>
              <w:rPr>
                <w:rFonts w:ascii="Times New Roman" w:hAnsi="Times New Roman" w:cs="Times New Roman"/>
                <w:sz w:val="28"/>
                <w:szCs w:val="28"/>
              </w:rPr>
              <w:t>SHS</w:t>
            </w:r>
          </w:p>
        </w:tc>
      </w:tr>
      <w:tr w:rsidR="008A5AE0" w:rsidRPr="00BF02DA" w14:paraId="25E6D8DA" w14:textId="77777777" w:rsidTr="00062983">
        <w:trPr>
          <w:trHeight w:val="58"/>
        </w:trPr>
        <w:tc>
          <w:tcPr>
            <w:tcW w:w="2984" w:type="dxa"/>
            <w:vAlign w:val="center"/>
          </w:tcPr>
          <w:p w14:paraId="45B78569" w14:textId="51F8C5D9" w:rsidR="009627BD" w:rsidRPr="00BF02DA" w:rsidRDefault="009627BD" w:rsidP="00D64D8E">
            <w:pPr>
              <w:spacing w:before="60" w:after="60"/>
              <w:jc w:val="both"/>
              <w:rPr>
                <w:rFonts w:cs="Times New Roman"/>
                <w:b/>
                <w:sz w:val="28"/>
                <w:szCs w:val="28"/>
              </w:rPr>
            </w:pPr>
            <w:r w:rsidRPr="00BF02DA">
              <w:rPr>
                <w:rFonts w:ascii="Times New Roman" w:hAnsi="Times New Roman" w:cs="Times New Roman"/>
                <w:b/>
                <w:sz w:val="28"/>
                <w:szCs w:val="28"/>
              </w:rPr>
              <w:t>Hoạt động 3</w:t>
            </w:r>
            <w:r w:rsidR="006377E2" w:rsidRPr="00BF02DA">
              <w:rPr>
                <w:rFonts w:ascii="Times New Roman" w:hAnsi="Times New Roman" w:cs="Times New Roman"/>
                <w:b/>
                <w:sz w:val="28"/>
                <w:szCs w:val="28"/>
              </w:rPr>
              <w:t xml:space="preserve">. </w:t>
            </w:r>
            <w:r w:rsidR="00D64D8E" w:rsidRPr="00BF02DA">
              <w:rPr>
                <w:rFonts w:ascii="Times New Roman" w:hAnsi="Times New Roman" w:cs="Times New Roman"/>
                <w:b/>
                <w:sz w:val="28"/>
                <w:szCs w:val="28"/>
              </w:rPr>
              <w:t>Luyện tập</w:t>
            </w:r>
          </w:p>
        </w:tc>
        <w:tc>
          <w:tcPr>
            <w:tcW w:w="3847" w:type="dxa"/>
            <w:vAlign w:val="center"/>
          </w:tcPr>
          <w:p w14:paraId="2C85D933" w14:textId="34DEEC4F" w:rsidR="009627BD" w:rsidRPr="004A15E0" w:rsidRDefault="004A15E0" w:rsidP="00535A7F">
            <w:pPr>
              <w:tabs>
                <w:tab w:val="left" w:pos="420"/>
              </w:tabs>
              <w:spacing w:before="60" w:after="60"/>
              <w:jc w:val="both"/>
              <w:rPr>
                <w:rFonts w:ascii="Times New Roman" w:hAnsi="Times New Roman" w:cs="Times New Roman"/>
                <w:sz w:val="28"/>
                <w:szCs w:val="28"/>
              </w:rPr>
            </w:pPr>
            <w:r>
              <w:rPr>
                <w:rFonts w:ascii="Times New Roman" w:hAnsi="Times New Roman" w:cs="Times New Roman"/>
                <w:sz w:val="28"/>
                <w:szCs w:val="28"/>
              </w:rPr>
              <w:t>S</w:t>
            </w:r>
            <w:r w:rsidR="00535A7F">
              <w:rPr>
                <w:rFonts w:ascii="Times New Roman" w:hAnsi="Times New Roman" w:cs="Times New Roman"/>
                <w:sz w:val="28"/>
                <w:szCs w:val="28"/>
              </w:rPr>
              <w:t>GK</w:t>
            </w:r>
            <w:r>
              <w:rPr>
                <w:rFonts w:ascii="Times New Roman" w:hAnsi="Times New Roman" w:cs="Times New Roman"/>
                <w:sz w:val="28"/>
                <w:szCs w:val="28"/>
              </w:rPr>
              <w:t>, SBT</w:t>
            </w:r>
          </w:p>
        </w:tc>
        <w:tc>
          <w:tcPr>
            <w:tcW w:w="2236" w:type="dxa"/>
            <w:vAlign w:val="center"/>
          </w:tcPr>
          <w:p w14:paraId="25EA3B04" w14:textId="73DC406F" w:rsidR="009627BD" w:rsidRPr="004A15E0" w:rsidRDefault="004A15E0" w:rsidP="009627BD">
            <w:pPr>
              <w:spacing w:before="60" w:after="60"/>
              <w:jc w:val="both"/>
              <w:rPr>
                <w:rFonts w:ascii="Times New Roman" w:hAnsi="Times New Roman" w:cs="Times New Roman"/>
                <w:sz w:val="28"/>
                <w:szCs w:val="28"/>
              </w:rPr>
            </w:pPr>
            <w:r>
              <w:rPr>
                <w:rFonts w:ascii="Times New Roman" w:hAnsi="Times New Roman" w:cs="Times New Roman"/>
                <w:sz w:val="28"/>
                <w:szCs w:val="28"/>
              </w:rPr>
              <w:t>SHS</w:t>
            </w:r>
          </w:p>
        </w:tc>
      </w:tr>
    </w:tbl>
    <w:p w14:paraId="527803B9" w14:textId="1ECD1536" w:rsidR="009504A3" w:rsidRPr="00BF02DA" w:rsidRDefault="009504A3" w:rsidP="007F5600">
      <w:pPr>
        <w:tabs>
          <w:tab w:val="left" w:pos="12758"/>
        </w:tabs>
        <w:spacing w:before="60" w:after="60" w:line="240" w:lineRule="auto"/>
        <w:jc w:val="both"/>
        <w:rPr>
          <w:rFonts w:eastAsia="Times New Roman"/>
          <w:sz w:val="28"/>
          <w:szCs w:val="28"/>
        </w:rPr>
      </w:pPr>
      <w:r w:rsidRPr="00BF02DA">
        <w:rPr>
          <w:b/>
          <w:bCs/>
          <w:kern w:val="24"/>
          <w:sz w:val="28"/>
          <w:szCs w:val="28"/>
        </w:rPr>
        <w:t>III</w:t>
      </w:r>
      <w:r w:rsidR="00341C99" w:rsidRPr="00BF02DA">
        <w:rPr>
          <w:b/>
          <w:bCs/>
          <w:kern w:val="24"/>
          <w:sz w:val="28"/>
          <w:szCs w:val="28"/>
        </w:rPr>
        <w:t>.</w:t>
      </w:r>
      <w:r w:rsidR="00F070BD" w:rsidRPr="00BF02DA">
        <w:rPr>
          <w:b/>
          <w:bCs/>
          <w:kern w:val="24"/>
          <w:sz w:val="28"/>
          <w:szCs w:val="28"/>
        </w:rPr>
        <w:t xml:space="preserve"> TIẾN TRÌNH </w:t>
      </w:r>
      <w:r w:rsidR="00D91D87" w:rsidRPr="00BF02DA">
        <w:rPr>
          <w:b/>
          <w:bCs/>
          <w:kern w:val="24"/>
          <w:sz w:val="28"/>
          <w:szCs w:val="28"/>
        </w:rPr>
        <w:t>DẠY HỌC</w:t>
      </w:r>
      <w:r w:rsidR="00D91D87" w:rsidRPr="00BF02DA">
        <w:rPr>
          <w:bCs/>
          <w:kern w:val="24"/>
          <w:sz w:val="28"/>
          <w:szCs w:val="28"/>
        </w:rPr>
        <w:t xml:space="preserve"> </w:t>
      </w:r>
    </w:p>
    <w:p w14:paraId="6133AB3E" w14:textId="6EC8D35E" w:rsidR="009504A3" w:rsidRPr="00BF02DA" w:rsidRDefault="009504A3" w:rsidP="007F5600">
      <w:pPr>
        <w:tabs>
          <w:tab w:val="left" w:pos="12758"/>
        </w:tabs>
        <w:spacing w:before="60" w:after="60" w:line="240" w:lineRule="auto"/>
        <w:ind w:firstLine="284"/>
        <w:jc w:val="both"/>
        <w:rPr>
          <w:b/>
          <w:bCs/>
          <w:kern w:val="24"/>
          <w:sz w:val="28"/>
          <w:szCs w:val="28"/>
        </w:rPr>
      </w:pPr>
      <w:r w:rsidRPr="00BF02DA">
        <w:rPr>
          <w:b/>
          <w:bCs/>
          <w:kern w:val="24"/>
          <w:sz w:val="28"/>
          <w:szCs w:val="28"/>
        </w:rPr>
        <w:t xml:space="preserve">A. </w:t>
      </w:r>
      <w:r w:rsidR="00D91D87" w:rsidRPr="00BF02DA">
        <w:rPr>
          <w:b/>
          <w:bCs/>
          <w:kern w:val="24"/>
          <w:sz w:val="28"/>
          <w:szCs w:val="28"/>
        </w:rPr>
        <w:t xml:space="preserve">TIẾN TRÌNH </w:t>
      </w:r>
      <w:r w:rsidR="00767685" w:rsidRPr="00BF02DA">
        <w:rPr>
          <w:b/>
          <w:bCs/>
          <w:kern w:val="24"/>
          <w:sz w:val="28"/>
          <w:szCs w:val="28"/>
        </w:rPr>
        <w:t>DẠY HỌC</w:t>
      </w:r>
    </w:p>
    <w:p w14:paraId="101CC7E1" w14:textId="2C83C2E4" w:rsidR="001459FF" w:rsidRDefault="004E2AAC" w:rsidP="001459FF">
      <w:pPr>
        <w:pStyle w:val="NormalWeb"/>
        <w:spacing w:before="0" w:beforeAutospacing="0" w:after="0" w:afterAutospacing="0"/>
      </w:pPr>
      <w:r w:rsidRPr="00BF02DA">
        <w:rPr>
          <w:b/>
          <w:bCs/>
          <w:kern w:val="24"/>
          <w:sz w:val="28"/>
          <w:szCs w:val="28"/>
        </w:rPr>
        <w:t>- Tiết 1:</w:t>
      </w:r>
      <w:r w:rsidR="001459FF">
        <w:rPr>
          <w:b/>
          <w:bCs/>
          <w:kern w:val="24"/>
          <w:sz w:val="28"/>
          <w:szCs w:val="28"/>
        </w:rPr>
        <w:t xml:space="preserve"> </w:t>
      </w:r>
      <w:r w:rsidR="001459FF">
        <w:rPr>
          <w:color w:val="000000"/>
          <w:sz w:val="28"/>
          <w:szCs w:val="28"/>
        </w:rPr>
        <w:t>1. Vai trò của việc nuôi dưỡng, chă</w:t>
      </w:r>
      <w:r w:rsidR="0058062E">
        <w:rPr>
          <w:color w:val="000000"/>
          <w:sz w:val="28"/>
          <w:szCs w:val="28"/>
        </w:rPr>
        <w:t xml:space="preserve">m sóc và phòng trị bệnh cho vật </w:t>
      </w:r>
      <w:r w:rsidR="001459FF">
        <w:rPr>
          <w:color w:val="000000"/>
          <w:sz w:val="28"/>
          <w:szCs w:val="28"/>
        </w:rPr>
        <w:t>nuôi</w:t>
      </w:r>
    </w:p>
    <w:p w14:paraId="3B00946B" w14:textId="6A3EAA49" w:rsidR="004E2AAC" w:rsidRDefault="001459FF" w:rsidP="001459FF">
      <w:pPr>
        <w:pStyle w:val="NormalWeb"/>
        <w:spacing w:before="0" w:beforeAutospacing="0" w:after="0" w:afterAutospacing="0"/>
        <w:rPr>
          <w:color w:val="000000"/>
          <w:sz w:val="28"/>
          <w:szCs w:val="28"/>
        </w:rPr>
      </w:pPr>
      <w:r>
        <w:rPr>
          <w:color w:val="000000"/>
          <w:sz w:val="28"/>
          <w:szCs w:val="28"/>
        </w:rPr>
        <w:t xml:space="preserve">              2. Chăn nuôi vật nuôi</w:t>
      </w:r>
    </w:p>
    <w:p w14:paraId="574E0F58" w14:textId="459C689C" w:rsidR="001459FF" w:rsidRPr="001459FF" w:rsidRDefault="001459FF" w:rsidP="001459FF">
      <w:pPr>
        <w:pStyle w:val="NormalWeb"/>
        <w:spacing w:before="0" w:beforeAutospacing="0" w:after="0" w:afterAutospacing="0"/>
      </w:pPr>
      <w:r>
        <w:rPr>
          <w:color w:val="000000"/>
          <w:sz w:val="28"/>
          <w:szCs w:val="28"/>
        </w:rPr>
        <w:t xml:space="preserve">                 2.1.</w:t>
      </w:r>
      <w:r w:rsidR="00BB56AC">
        <w:rPr>
          <w:color w:val="000000"/>
          <w:sz w:val="28"/>
          <w:szCs w:val="28"/>
        </w:rPr>
        <w:t xml:space="preserve"> </w:t>
      </w:r>
      <w:r>
        <w:rPr>
          <w:color w:val="000000"/>
          <w:sz w:val="28"/>
          <w:szCs w:val="28"/>
        </w:rPr>
        <w:t xml:space="preserve">Chăn nuôi vật nuôi </w:t>
      </w:r>
      <w:proofErr w:type="gramStart"/>
      <w:r>
        <w:rPr>
          <w:color w:val="000000"/>
          <w:sz w:val="28"/>
          <w:szCs w:val="28"/>
        </w:rPr>
        <w:t>non</w:t>
      </w:r>
      <w:proofErr w:type="gramEnd"/>
    </w:p>
    <w:p w14:paraId="3CC6B453" w14:textId="1058AED1" w:rsidR="001459FF" w:rsidRDefault="000825BD" w:rsidP="001459FF">
      <w:pPr>
        <w:pStyle w:val="NormalWeb"/>
        <w:spacing w:before="0" w:beforeAutospacing="0" w:after="0" w:afterAutospacing="0"/>
      </w:pPr>
      <w:r w:rsidRPr="00BF02DA">
        <w:rPr>
          <w:b/>
          <w:bCs/>
          <w:kern w:val="24"/>
          <w:sz w:val="28"/>
          <w:szCs w:val="28"/>
        </w:rPr>
        <w:lastRenderedPageBreak/>
        <w:t xml:space="preserve">- Tiết 2: </w:t>
      </w:r>
      <w:r w:rsidR="001459FF">
        <w:rPr>
          <w:color w:val="000000"/>
          <w:sz w:val="28"/>
          <w:szCs w:val="28"/>
        </w:rPr>
        <w:t>2. Chăn nuôi vật nuôi (tiếp theo</w:t>
      </w:r>
      <w:bookmarkStart w:id="0" w:name="_GoBack"/>
      <w:bookmarkEnd w:id="0"/>
      <w:r w:rsidR="001459FF">
        <w:rPr>
          <w:color w:val="000000"/>
          <w:sz w:val="28"/>
          <w:szCs w:val="28"/>
        </w:rPr>
        <w:t>)</w:t>
      </w:r>
    </w:p>
    <w:p w14:paraId="2E00A2FA" w14:textId="601F1693" w:rsidR="001459FF" w:rsidRDefault="001459FF" w:rsidP="001459FF">
      <w:pPr>
        <w:pStyle w:val="NormalWeb"/>
        <w:spacing w:before="0" w:beforeAutospacing="0" w:after="0" w:afterAutospacing="0"/>
      </w:pPr>
      <w:r>
        <w:rPr>
          <w:color w:val="000000"/>
          <w:sz w:val="28"/>
          <w:szCs w:val="28"/>
        </w:rPr>
        <w:t>                2.2.</w:t>
      </w:r>
      <w:r w:rsidR="00911755">
        <w:rPr>
          <w:color w:val="000000"/>
          <w:sz w:val="28"/>
          <w:szCs w:val="28"/>
        </w:rPr>
        <w:t xml:space="preserve"> </w:t>
      </w:r>
      <w:r>
        <w:rPr>
          <w:color w:val="000000"/>
          <w:sz w:val="28"/>
          <w:szCs w:val="28"/>
        </w:rPr>
        <w:t>Chăn nuôi vật nuôi đực giống</w:t>
      </w:r>
    </w:p>
    <w:p w14:paraId="69792DF4" w14:textId="21AF25E9" w:rsidR="001459FF" w:rsidRDefault="001459FF" w:rsidP="001459FF">
      <w:pPr>
        <w:pStyle w:val="NormalWeb"/>
        <w:spacing w:before="0" w:beforeAutospacing="0" w:after="0" w:afterAutospacing="0"/>
      </w:pPr>
      <w:r>
        <w:rPr>
          <w:color w:val="000000"/>
          <w:sz w:val="28"/>
          <w:szCs w:val="28"/>
        </w:rPr>
        <w:t>                2.3. Chăn nuôi vật nuôi cái sinh sản</w:t>
      </w:r>
    </w:p>
    <w:p w14:paraId="569B6E33" w14:textId="23DF71E5" w:rsidR="001459FF" w:rsidRDefault="001459FF" w:rsidP="001459FF">
      <w:pPr>
        <w:pStyle w:val="NormalWeb"/>
        <w:spacing w:before="0" w:beforeAutospacing="0" w:after="0" w:afterAutospacing="0"/>
      </w:pPr>
      <w:r w:rsidRPr="001459FF">
        <w:rPr>
          <w:b/>
          <w:bCs/>
          <w:kern w:val="24"/>
          <w:sz w:val="28"/>
          <w:szCs w:val="28"/>
        </w:rPr>
        <w:t xml:space="preserve">- Tiết </w:t>
      </w:r>
      <w:r>
        <w:rPr>
          <w:b/>
          <w:bCs/>
          <w:kern w:val="24"/>
          <w:sz w:val="28"/>
          <w:szCs w:val="28"/>
        </w:rPr>
        <w:t>3:</w:t>
      </w:r>
      <w:r w:rsidRPr="001459FF">
        <w:rPr>
          <w:color w:val="000000"/>
          <w:szCs w:val="28"/>
        </w:rPr>
        <w:t xml:space="preserve"> </w:t>
      </w:r>
      <w:r>
        <w:rPr>
          <w:color w:val="000000"/>
          <w:sz w:val="28"/>
          <w:szCs w:val="28"/>
        </w:rPr>
        <w:t>3. Vệ sinh trong chăn nuôi</w:t>
      </w:r>
    </w:p>
    <w:p w14:paraId="5717CB47" w14:textId="5A0D5DA0" w:rsidR="00106355" w:rsidRPr="001459FF" w:rsidRDefault="00106355" w:rsidP="001459FF">
      <w:pPr>
        <w:tabs>
          <w:tab w:val="left" w:pos="12758"/>
        </w:tabs>
        <w:spacing w:before="60" w:after="60" w:line="240" w:lineRule="auto"/>
        <w:jc w:val="both"/>
        <w:rPr>
          <w:b/>
          <w:bCs/>
          <w:kern w:val="24"/>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701"/>
        <w:gridCol w:w="2126"/>
        <w:gridCol w:w="1560"/>
        <w:gridCol w:w="2240"/>
      </w:tblGrid>
      <w:tr w:rsidR="008A5AE0" w:rsidRPr="00BF02DA" w14:paraId="545D4AE3" w14:textId="77777777" w:rsidTr="009C20D1">
        <w:trPr>
          <w:gridBefore w:val="1"/>
          <w:wBefore w:w="15" w:type="dxa"/>
          <w:trHeight w:val="212"/>
          <w:jc w:val="center"/>
        </w:trPr>
        <w:tc>
          <w:tcPr>
            <w:tcW w:w="1715" w:type="dxa"/>
            <w:shd w:val="clear" w:color="auto" w:fill="auto"/>
            <w:vAlign w:val="center"/>
          </w:tcPr>
          <w:p w14:paraId="1A13BADA"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Hoạt động học</w:t>
            </w:r>
          </w:p>
          <w:p w14:paraId="01F3F8FE"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(thời gian)</w:t>
            </w:r>
          </w:p>
        </w:tc>
        <w:tc>
          <w:tcPr>
            <w:tcW w:w="1701" w:type="dxa"/>
            <w:shd w:val="clear" w:color="auto" w:fill="auto"/>
            <w:vAlign w:val="center"/>
          </w:tcPr>
          <w:p w14:paraId="07A3D9CE"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Mục tiêu</w:t>
            </w:r>
          </w:p>
          <w:p w14:paraId="33E769CA" w14:textId="2F816729" w:rsidR="00A74AC2" w:rsidRPr="00BF02DA" w:rsidRDefault="00A74AC2" w:rsidP="00DC53F6">
            <w:pPr>
              <w:tabs>
                <w:tab w:val="left" w:pos="12758"/>
              </w:tabs>
              <w:spacing w:before="60" w:after="60" w:line="240" w:lineRule="auto"/>
              <w:jc w:val="center"/>
              <w:rPr>
                <w:sz w:val="28"/>
                <w:szCs w:val="28"/>
              </w:rPr>
            </w:pPr>
          </w:p>
        </w:tc>
        <w:tc>
          <w:tcPr>
            <w:tcW w:w="2126" w:type="dxa"/>
            <w:shd w:val="clear" w:color="auto" w:fill="auto"/>
            <w:vAlign w:val="center"/>
          </w:tcPr>
          <w:p w14:paraId="4FD22C76"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Nội dung dạy học</w:t>
            </w:r>
          </w:p>
          <w:p w14:paraId="4D007D66"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trọng tâm</w:t>
            </w:r>
          </w:p>
        </w:tc>
        <w:tc>
          <w:tcPr>
            <w:tcW w:w="1560" w:type="dxa"/>
            <w:shd w:val="clear" w:color="auto" w:fill="auto"/>
            <w:vAlign w:val="center"/>
          </w:tcPr>
          <w:p w14:paraId="26D7A200"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PP/KTDH</w:t>
            </w:r>
          </w:p>
          <w:p w14:paraId="396E9BB6" w14:textId="77777777" w:rsidR="00A74AC2" w:rsidRPr="00BF02DA" w:rsidRDefault="00A74AC2" w:rsidP="00A00367">
            <w:pPr>
              <w:tabs>
                <w:tab w:val="left" w:pos="12758"/>
              </w:tabs>
              <w:spacing w:before="60" w:after="60" w:line="240" w:lineRule="auto"/>
              <w:jc w:val="center"/>
              <w:rPr>
                <w:b/>
                <w:sz w:val="28"/>
                <w:szCs w:val="28"/>
              </w:rPr>
            </w:pPr>
            <w:r w:rsidRPr="00BF02DA">
              <w:rPr>
                <w:b/>
                <w:sz w:val="28"/>
                <w:szCs w:val="28"/>
              </w:rPr>
              <w:t>chủ đạo</w:t>
            </w:r>
          </w:p>
        </w:tc>
        <w:tc>
          <w:tcPr>
            <w:tcW w:w="2240" w:type="dxa"/>
            <w:shd w:val="clear" w:color="auto" w:fill="auto"/>
            <w:vAlign w:val="center"/>
          </w:tcPr>
          <w:p w14:paraId="63587A6B" w14:textId="307D042A" w:rsidR="00A74AC2" w:rsidRPr="00BF02DA" w:rsidRDefault="00A80367" w:rsidP="00A00367">
            <w:pPr>
              <w:tabs>
                <w:tab w:val="left" w:pos="12758"/>
              </w:tabs>
              <w:spacing w:before="60" w:after="60" w:line="240" w:lineRule="auto"/>
              <w:jc w:val="center"/>
              <w:rPr>
                <w:b/>
                <w:sz w:val="28"/>
                <w:szCs w:val="28"/>
              </w:rPr>
            </w:pPr>
            <w:r w:rsidRPr="00BF02DA">
              <w:rPr>
                <w:b/>
                <w:sz w:val="28"/>
                <w:szCs w:val="28"/>
              </w:rPr>
              <w:t xml:space="preserve">PP/Công cụ </w:t>
            </w:r>
            <w:r w:rsidR="00A74AC2" w:rsidRPr="00BF02DA">
              <w:rPr>
                <w:b/>
                <w:sz w:val="28"/>
                <w:szCs w:val="28"/>
              </w:rPr>
              <w:t>đánh giá</w:t>
            </w:r>
          </w:p>
        </w:tc>
      </w:tr>
      <w:tr w:rsidR="008A5AE0" w:rsidRPr="00BF02DA" w14:paraId="29D22F0B" w14:textId="77777777" w:rsidTr="009C20D1">
        <w:trPr>
          <w:gridBefore w:val="1"/>
          <w:wBefore w:w="15" w:type="dxa"/>
          <w:jc w:val="center"/>
        </w:trPr>
        <w:tc>
          <w:tcPr>
            <w:tcW w:w="1715" w:type="dxa"/>
            <w:shd w:val="clear" w:color="auto" w:fill="auto"/>
            <w:vAlign w:val="center"/>
          </w:tcPr>
          <w:p w14:paraId="1A0ED583" w14:textId="0129B825" w:rsidR="00890919" w:rsidRPr="00BF02DA" w:rsidRDefault="00890919" w:rsidP="00890919">
            <w:pPr>
              <w:spacing w:before="60" w:after="60" w:line="240" w:lineRule="auto"/>
              <w:jc w:val="both"/>
              <w:rPr>
                <w:b/>
                <w:bCs/>
                <w:kern w:val="24"/>
                <w:sz w:val="28"/>
                <w:szCs w:val="28"/>
              </w:rPr>
            </w:pPr>
            <w:r w:rsidRPr="00BF02DA">
              <w:rPr>
                <w:b/>
                <w:bCs/>
                <w:kern w:val="24"/>
                <w:sz w:val="28"/>
                <w:szCs w:val="28"/>
              </w:rPr>
              <w:t xml:space="preserve">Hoạt động 1. Mở đầu </w:t>
            </w:r>
          </w:p>
          <w:p w14:paraId="4621BD69" w14:textId="07E17186" w:rsidR="00890919" w:rsidRPr="00BF02DA" w:rsidRDefault="00890919" w:rsidP="003A59AA">
            <w:pPr>
              <w:spacing w:before="60" w:after="60" w:line="240" w:lineRule="auto"/>
              <w:jc w:val="both"/>
              <w:rPr>
                <w:bCs/>
                <w:kern w:val="24"/>
                <w:sz w:val="28"/>
                <w:szCs w:val="28"/>
              </w:rPr>
            </w:pPr>
            <w:r w:rsidRPr="00BF02DA">
              <w:rPr>
                <w:bCs/>
                <w:kern w:val="24"/>
                <w:sz w:val="28"/>
                <w:szCs w:val="28"/>
              </w:rPr>
              <w:t>(</w:t>
            </w:r>
            <w:r w:rsidR="003A59AA">
              <w:rPr>
                <w:bCs/>
                <w:kern w:val="24"/>
                <w:sz w:val="28"/>
                <w:szCs w:val="28"/>
              </w:rPr>
              <w:t>5</w:t>
            </w:r>
            <w:r w:rsidRPr="00BF02DA">
              <w:rPr>
                <w:bCs/>
                <w:kern w:val="24"/>
                <w:sz w:val="28"/>
                <w:szCs w:val="28"/>
              </w:rPr>
              <w:t xml:space="preserve"> phút)</w:t>
            </w:r>
          </w:p>
        </w:tc>
        <w:tc>
          <w:tcPr>
            <w:tcW w:w="1701" w:type="dxa"/>
            <w:shd w:val="clear" w:color="auto" w:fill="auto"/>
            <w:vAlign w:val="center"/>
          </w:tcPr>
          <w:p w14:paraId="2C5A9682" w14:textId="1C392B52" w:rsidR="00890919" w:rsidRPr="00BF02DA" w:rsidRDefault="008B3E1B" w:rsidP="00C33EA4">
            <w:pPr>
              <w:tabs>
                <w:tab w:val="left" w:pos="12758"/>
              </w:tabs>
              <w:spacing w:before="60" w:after="60" w:line="240" w:lineRule="auto"/>
              <w:jc w:val="center"/>
              <w:rPr>
                <w:sz w:val="28"/>
                <w:szCs w:val="28"/>
              </w:rPr>
            </w:pPr>
            <w:r>
              <w:rPr>
                <w:sz w:val="28"/>
                <w:szCs w:val="28"/>
              </w:rPr>
              <w:t>K</w:t>
            </w:r>
            <w:r w:rsidR="00C33EA4">
              <w:rPr>
                <w:sz w:val="28"/>
                <w:szCs w:val="28"/>
              </w:rPr>
              <w:t xml:space="preserve">ích thích </w:t>
            </w:r>
            <w:r>
              <w:rPr>
                <w:sz w:val="28"/>
                <w:szCs w:val="28"/>
              </w:rPr>
              <w:t xml:space="preserve"> nhu cầu</w:t>
            </w:r>
            <w:r w:rsidR="00342ADF">
              <w:rPr>
                <w:sz w:val="28"/>
                <w:szCs w:val="28"/>
              </w:rPr>
              <w:t xml:space="preserve"> tìm hiểu về kĩ thuật nuôi dưỡng và chăm sóc vật nuôi</w:t>
            </w:r>
          </w:p>
        </w:tc>
        <w:tc>
          <w:tcPr>
            <w:tcW w:w="2126" w:type="dxa"/>
            <w:shd w:val="clear" w:color="auto" w:fill="auto"/>
            <w:vAlign w:val="center"/>
          </w:tcPr>
          <w:p w14:paraId="2A4CC5CE" w14:textId="5A2A3576" w:rsidR="00890919" w:rsidRPr="00BF02DA" w:rsidRDefault="00C33EA4" w:rsidP="00C33EA4">
            <w:pPr>
              <w:tabs>
                <w:tab w:val="left" w:pos="12758"/>
              </w:tabs>
              <w:spacing w:before="60" w:after="60" w:line="240" w:lineRule="auto"/>
              <w:jc w:val="both"/>
              <w:rPr>
                <w:sz w:val="28"/>
                <w:szCs w:val="28"/>
              </w:rPr>
            </w:pPr>
            <w:r>
              <w:rPr>
                <w:sz w:val="28"/>
                <w:szCs w:val="28"/>
              </w:rPr>
              <w:t>Chăm sóc vật nuôi ở các mỗi giai đoạn phát triển</w:t>
            </w:r>
          </w:p>
        </w:tc>
        <w:tc>
          <w:tcPr>
            <w:tcW w:w="1560" w:type="dxa"/>
            <w:shd w:val="clear" w:color="auto" w:fill="auto"/>
            <w:vAlign w:val="center"/>
          </w:tcPr>
          <w:p w14:paraId="5C793534" w14:textId="77777777" w:rsidR="00890919" w:rsidRDefault="00342ADF" w:rsidP="00342ADF">
            <w:pPr>
              <w:tabs>
                <w:tab w:val="left" w:pos="12758"/>
              </w:tabs>
              <w:spacing w:before="60" w:after="60" w:line="240" w:lineRule="auto"/>
              <w:jc w:val="both"/>
              <w:rPr>
                <w:sz w:val="28"/>
                <w:szCs w:val="28"/>
              </w:rPr>
            </w:pPr>
            <w:r>
              <w:rPr>
                <w:sz w:val="28"/>
                <w:szCs w:val="28"/>
              </w:rPr>
              <w:t>PPDH: vấn đáp</w:t>
            </w:r>
          </w:p>
          <w:p w14:paraId="5E4D3BBD" w14:textId="583F9EA9" w:rsidR="00342ADF" w:rsidRPr="00BF02DA" w:rsidRDefault="00342ADF" w:rsidP="00342ADF">
            <w:pPr>
              <w:tabs>
                <w:tab w:val="left" w:pos="12758"/>
              </w:tabs>
              <w:spacing w:before="60" w:after="60" w:line="240" w:lineRule="auto"/>
              <w:jc w:val="both"/>
              <w:rPr>
                <w:sz w:val="28"/>
                <w:szCs w:val="28"/>
              </w:rPr>
            </w:pPr>
            <w:r>
              <w:rPr>
                <w:sz w:val="28"/>
                <w:szCs w:val="28"/>
              </w:rPr>
              <w:t>KTDH:</w:t>
            </w:r>
            <w:r w:rsidR="00C33EA4">
              <w:rPr>
                <w:sz w:val="28"/>
                <w:szCs w:val="28"/>
              </w:rPr>
              <w:t xml:space="preserve"> </w:t>
            </w:r>
            <w:r>
              <w:rPr>
                <w:sz w:val="28"/>
                <w:szCs w:val="28"/>
              </w:rPr>
              <w:t>tia chớp</w:t>
            </w:r>
          </w:p>
        </w:tc>
        <w:tc>
          <w:tcPr>
            <w:tcW w:w="2240" w:type="dxa"/>
            <w:shd w:val="clear" w:color="auto" w:fill="auto"/>
            <w:vAlign w:val="center"/>
          </w:tcPr>
          <w:p w14:paraId="25B7B230" w14:textId="4246FC1F" w:rsidR="00B10E5C" w:rsidRPr="00BF02DA" w:rsidRDefault="00342ADF" w:rsidP="00B10E5C">
            <w:pPr>
              <w:tabs>
                <w:tab w:val="left" w:pos="12758"/>
              </w:tabs>
              <w:spacing w:before="60" w:after="60" w:line="240" w:lineRule="auto"/>
              <w:jc w:val="both"/>
              <w:rPr>
                <w:sz w:val="28"/>
                <w:szCs w:val="28"/>
              </w:rPr>
            </w:pPr>
            <w:r>
              <w:rPr>
                <w:sz w:val="28"/>
                <w:szCs w:val="28"/>
              </w:rPr>
              <w:t>GV nhận xét, đánh giá</w:t>
            </w:r>
          </w:p>
          <w:p w14:paraId="53F99B93" w14:textId="3E2AC8CD" w:rsidR="000B7ED4" w:rsidRPr="00BF02DA" w:rsidRDefault="000B7ED4" w:rsidP="00890919">
            <w:pPr>
              <w:tabs>
                <w:tab w:val="left" w:pos="12758"/>
              </w:tabs>
              <w:spacing w:before="60" w:after="60" w:line="240" w:lineRule="auto"/>
              <w:jc w:val="both"/>
              <w:rPr>
                <w:sz w:val="28"/>
                <w:szCs w:val="28"/>
              </w:rPr>
            </w:pPr>
          </w:p>
        </w:tc>
      </w:tr>
      <w:tr w:rsidR="008A5AE0" w:rsidRPr="00BF02DA" w14:paraId="07B74D18" w14:textId="77777777" w:rsidTr="009C20D1">
        <w:trPr>
          <w:gridBefore w:val="1"/>
          <w:wBefore w:w="15" w:type="dxa"/>
          <w:jc w:val="center"/>
        </w:trPr>
        <w:tc>
          <w:tcPr>
            <w:tcW w:w="1715" w:type="dxa"/>
            <w:shd w:val="clear" w:color="auto" w:fill="auto"/>
            <w:vAlign w:val="center"/>
          </w:tcPr>
          <w:p w14:paraId="2955954E" w14:textId="30FAFCF5" w:rsidR="00A74AC2" w:rsidRPr="00BF02DA" w:rsidRDefault="00A74AC2" w:rsidP="0079159D">
            <w:pPr>
              <w:spacing w:before="60" w:after="60" w:line="240" w:lineRule="auto"/>
              <w:jc w:val="both"/>
              <w:rPr>
                <w:bCs/>
                <w:kern w:val="24"/>
                <w:sz w:val="28"/>
                <w:szCs w:val="28"/>
              </w:rPr>
            </w:pPr>
            <w:r w:rsidRPr="00BF02DA">
              <w:rPr>
                <w:b/>
                <w:bCs/>
                <w:kern w:val="24"/>
                <w:sz w:val="28"/>
                <w:szCs w:val="28"/>
              </w:rPr>
              <w:t>Hoạt độ</w:t>
            </w:r>
            <w:r w:rsidR="00792042" w:rsidRPr="00BF02DA">
              <w:rPr>
                <w:b/>
                <w:bCs/>
                <w:kern w:val="24"/>
                <w:sz w:val="28"/>
                <w:szCs w:val="28"/>
              </w:rPr>
              <w:t>ng 2</w:t>
            </w:r>
            <w:r w:rsidRPr="00BF02DA">
              <w:rPr>
                <w:b/>
                <w:bCs/>
                <w:kern w:val="24"/>
                <w:sz w:val="28"/>
                <w:szCs w:val="28"/>
              </w:rPr>
              <w:t xml:space="preserve">. </w:t>
            </w:r>
            <w:r w:rsidR="00836D9D" w:rsidRPr="00BF02DA">
              <w:rPr>
                <w:b/>
                <w:bCs/>
                <w:kern w:val="24"/>
                <w:sz w:val="28"/>
                <w:szCs w:val="28"/>
              </w:rPr>
              <w:t>Hình thành kiến thức mới</w:t>
            </w:r>
            <w:r w:rsidRPr="00BF02DA">
              <w:rPr>
                <w:bCs/>
                <w:kern w:val="24"/>
                <w:sz w:val="28"/>
                <w:szCs w:val="28"/>
              </w:rPr>
              <w:t xml:space="preserve"> </w:t>
            </w:r>
          </w:p>
        </w:tc>
        <w:tc>
          <w:tcPr>
            <w:tcW w:w="1701" w:type="dxa"/>
            <w:shd w:val="clear" w:color="auto" w:fill="auto"/>
            <w:vAlign w:val="center"/>
          </w:tcPr>
          <w:p w14:paraId="534D99A4" w14:textId="48A12106" w:rsidR="00A74AC2" w:rsidRPr="00BF02DA" w:rsidRDefault="00A74AC2" w:rsidP="00A00367">
            <w:pPr>
              <w:tabs>
                <w:tab w:val="left" w:pos="12758"/>
              </w:tabs>
              <w:spacing w:before="60" w:after="60" w:line="240" w:lineRule="auto"/>
              <w:jc w:val="center"/>
              <w:rPr>
                <w:sz w:val="28"/>
                <w:szCs w:val="28"/>
              </w:rPr>
            </w:pPr>
          </w:p>
        </w:tc>
        <w:tc>
          <w:tcPr>
            <w:tcW w:w="2126" w:type="dxa"/>
            <w:shd w:val="clear" w:color="auto" w:fill="auto"/>
            <w:vAlign w:val="center"/>
          </w:tcPr>
          <w:p w14:paraId="630C0D48" w14:textId="77777777" w:rsidR="00A74AC2" w:rsidRPr="00BF02DA" w:rsidRDefault="00A74AC2" w:rsidP="00A00367">
            <w:pPr>
              <w:tabs>
                <w:tab w:val="left" w:pos="12758"/>
              </w:tabs>
              <w:spacing w:before="60" w:after="60" w:line="240" w:lineRule="auto"/>
              <w:jc w:val="both"/>
              <w:rPr>
                <w:sz w:val="28"/>
                <w:szCs w:val="28"/>
              </w:rPr>
            </w:pPr>
          </w:p>
        </w:tc>
        <w:tc>
          <w:tcPr>
            <w:tcW w:w="1560" w:type="dxa"/>
            <w:shd w:val="clear" w:color="auto" w:fill="auto"/>
            <w:vAlign w:val="center"/>
          </w:tcPr>
          <w:p w14:paraId="606661CA" w14:textId="77777777" w:rsidR="00A74AC2" w:rsidRPr="00BF02DA" w:rsidRDefault="00A74AC2" w:rsidP="00A00367">
            <w:pPr>
              <w:tabs>
                <w:tab w:val="left" w:pos="12758"/>
              </w:tabs>
              <w:spacing w:before="60" w:after="60" w:line="240" w:lineRule="auto"/>
              <w:jc w:val="both"/>
              <w:rPr>
                <w:sz w:val="28"/>
                <w:szCs w:val="28"/>
              </w:rPr>
            </w:pPr>
          </w:p>
        </w:tc>
        <w:tc>
          <w:tcPr>
            <w:tcW w:w="2240" w:type="dxa"/>
            <w:shd w:val="clear" w:color="auto" w:fill="auto"/>
            <w:vAlign w:val="center"/>
          </w:tcPr>
          <w:p w14:paraId="52C26C08" w14:textId="77777777" w:rsidR="00A74AC2" w:rsidRPr="00BF02DA" w:rsidRDefault="00A74AC2" w:rsidP="00A00367">
            <w:pPr>
              <w:tabs>
                <w:tab w:val="left" w:pos="12758"/>
              </w:tabs>
              <w:spacing w:before="60" w:after="60" w:line="240" w:lineRule="auto"/>
              <w:jc w:val="both"/>
              <w:rPr>
                <w:sz w:val="28"/>
                <w:szCs w:val="28"/>
              </w:rPr>
            </w:pPr>
          </w:p>
        </w:tc>
      </w:tr>
      <w:tr w:rsidR="008A5AE0" w:rsidRPr="00BF02DA" w14:paraId="6AE41BFC" w14:textId="77777777" w:rsidTr="009C20D1">
        <w:trPr>
          <w:gridBefore w:val="1"/>
          <w:wBefore w:w="15" w:type="dxa"/>
          <w:jc w:val="center"/>
        </w:trPr>
        <w:tc>
          <w:tcPr>
            <w:tcW w:w="1715" w:type="dxa"/>
            <w:shd w:val="clear" w:color="auto" w:fill="auto"/>
            <w:vAlign w:val="center"/>
          </w:tcPr>
          <w:p w14:paraId="27EB9F55" w14:textId="3340FCE2" w:rsidR="008E2120" w:rsidRPr="00BF02DA" w:rsidRDefault="00FC797B" w:rsidP="008E2120">
            <w:pPr>
              <w:spacing w:before="60" w:after="60" w:line="240" w:lineRule="auto"/>
              <w:rPr>
                <w:b/>
                <w:bCs/>
                <w:kern w:val="24"/>
                <w:sz w:val="28"/>
                <w:szCs w:val="28"/>
              </w:rPr>
            </w:pPr>
            <w:r w:rsidRPr="00BF02DA">
              <w:rPr>
                <w:b/>
                <w:bCs/>
                <w:kern w:val="24"/>
                <w:sz w:val="28"/>
                <w:szCs w:val="28"/>
              </w:rPr>
              <w:t xml:space="preserve">Hoạt động 2.1. </w:t>
            </w:r>
          </w:p>
          <w:p w14:paraId="01CE62E7" w14:textId="7435DB38" w:rsidR="00FC797B" w:rsidRPr="00BF02DA" w:rsidRDefault="008E2120" w:rsidP="00131F07">
            <w:pPr>
              <w:spacing w:before="60" w:after="60" w:line="240" w:lineRule="auto"/>
              <w:jc w:val="both"/>
              <w:rPr>
                <w:b/>
                <w:bCs/>
                <w:kern w:val="24"/>
                <w:sz w:val="28"/>
                <w:szCs w:val="28"/>
              </w:rPr>
            </w:pPr>
            <w:r w:rsidRPr="00BF02DA">
              <w:rPr>
                <w:bCs/>
                <w:kern w:val="24"/>
                <w:sz w:val="28"/>
                <w:szCs w:val="28"/>
              </w:rPr>
              <w:t>(</w:t>
            </w:r>
            <w:r w:rsidR="00131F07">
              <w:rPr>
                <w:bCs/>
                <w:kern w:val="24"/>
                <w:sz w:val="28"/>
                <w:szCs w:val="28"/>
              </w:rPr>
              <w:t>20</w:t>
            </w:r>
            <w:r w:rsidR="005D22F6">
              <w:rPr>
                <w:bCs/>
                <w:kern w:val="24"/>
                <w:sz w:val="28"/>
                <w:szCs w:val="28"/>
              </w:rPr>
              <w:t xml:space="preserve"> </w:t>
            </w:r>
            <w:r w:rsidRPr="00BF02DA">
              <w:rPr>
                <w:bCs/>
                <w:kern w:val="24"/>
                <w:sz w:val="28"/>
                <w:szCs w:val="28"/>
              </w:rPr>
              <w:t>phút)</w:t>
            </w:r>
          </w:p>
        </w:tc>
        <w:tc>
          <w:tcPr>
            <w:tcW w:w="1701" w:type="dxa"/>
            <w:shd w:val="clear" w:color="auto" w:fill="auto"/>
            <w:vAlign w:val="center"/>
          </w:tcPr>
          <w:p w14:paraId="65B4F01D" w14:textId="687CC974" w:rsidR="0001021F" w:rsidRPr="00BF02DA" w:rsidRDefault="008B3E1B" w:rsidP="00B95B43">
            <w:pPr>
              <w:tabs>
                <w:tab w:val="left" w:pos="12758"/>
              </w:tabs>
              <w:spacing w:before="60" w:after="60" w:line="240" w:lineRule="auto"/>
              <w:jc w:val="center"/>
              <w:rPr>
                <w:kern w:val="24"/>
                <w:sz w:val="28"/>
                <w:szCs w:val="28"/>
              </w:rPr>
            </w:pPr>
            <w:r>
              <w:rPr>
                <w:sz w:val="28"/>
                <w:szCs w:val="28"/>
              </w:rPr>
              <w:t>(1), (2), (3), (4), (5), (7)</w:t>
            </w:r>
          </w:p>
        </w:tc>
        <w:tc>
          <w:tcPr>
            <w:tcW w:w="2126" w:type="dxa"/>
            <w:shd w:val="clear" w:color="auto" w:fill="auto"/>
            <w:vAlign w:val="center"/>
          </w:tcPr>
          <w:p w14:paraId="4E648DA0" w14:textId="77777777" w:rsidR="00FC797B" w:rsidRDefault="00E0419E" w:rsidP="00D72067">
            <w:pPr>
              <w:tabs>
                <w:tab w:val="left" w:pos="12758"/>
              </w:tabs>
              <w:spacing w:before="60" w:after="60" w:line="240" w:lineRule="auto"/>
              <w:jc w:val="both"/>
              <w:rPr>
                <w:sz w:val="28"/>
                <w:szCs w:val="28"/>
              </w:rPr>
            </w:pPr>
            <w:r>
              <w:rPr>
                <w:sz w:val="28"/>
                <w:szCs w:val="28"/>
              </w:rPr>
              <w:t>- Vai trò của việc nuôi dưỡng, chăm sóc và phòng trị bệnh cho vật nuôi</w:t>
            </w:r>
          </w:p>
          <w:p w14:paraId="696C6B37" w14:textId="22AC1E07" w:rsidR="00E0419E" w:rsidRPr="00BF02DA" w:rsidRDefault="00E0419E" w:rsidP="00D72067">
            <w:pPr>
              <w:tabs>
                <w:tab w:val="left" w:pos="12758"/>
              </w:tabs>
              <w:spacing w:before="60" w:after="60" w:line="240" w:lineRule="auto"/>
              <w:jc w:val="both"/>
              <w:rPr>
                <w:sz w:val="28"/>
                <w:szCs w:val="28"/>
              </w:rPr>
            </w:pPr>
            <w:r>
              <w:rPr>
                <w:sz w:val="28"/>
                <w:szCs w:val="28"/>
              </w:rPr>
              <w:t>- Chăn nuôi vật nuôi non</w:t>
            </w:r>
          </w:p>
        </w:tc>
        <w:tc>
          <w:tcPr>
            <w:tcW w:w="1560" w:type="dxa"/>
            <w:shd w:val="clear" w:color="auto" w:fill="auto"/>
            <w:vAlign w:val="center"/>
          </w:tcPr>
          <w:p w14:paraId="7AC0D931" w14:textId="7ACBD40F" w:rsidR="00025FA1" w:rsidRDefault="0001192E" w:rsidP="00D72067">
            <w:pPr>
              <w:tabs>
                <w:tab w:val="left" w:pos="12758"/>
              </w:tabs>
              <w:spacing w:before="60" w:after="60" w:line="240" w:lineRule="auto"/>
              <w:jc w:val="both"/>
              <w:rPr>
                <w:sz w:val="28"/>
                <w:szCs w:val="28"/>
              </w:rPr>
            </w:pPr>
            <w:r>
              <w:rPr>
                <w:sz w:val="28"/>
                <w:szCs w:val="28"/>
              </w:rPr>
              <w:t>PPDH: thảo luận, trực quan, thuyết trình, giải quyết vấn đề</w:t>
            </w:r>
            <w:r w:rsidR="00591331">
              <w:rPr>
                <w:sz w:val="28"/>
                <w:szCs w:val="28"/>
              </w:rPr>
              <w:t>.</w:t>
            </w:r>
          </w:p>
          <w:p w14:paraId="7F5A1649" w14:textId="02314D44" w:rsidR="0001192E" w:rsidRPr="00BF02DA" w:rsidRDefault="0001192E" w:rsidP="00D72067">
            <w:pPr>
              <w:tabs>
                <w:tab w:val="left" w:pos="12758"/>
              </w:tabs>
              <w:spacing w:before="60" w:after="60" w:line="240" w:lineRule="auto"/>
              <w:jc w:val="both"/>
              <w:rPr>
                <w:sz w:val="28"/>
                <w:szCs w:val="28"/>
              </w:rPr>
            </w:pPr>
            <w:r>
              <w:rPr>
                <w:sz w:val="28"/>
                <w:szCs w:val="28"/>
              </w:rPr>
              <w:t>- KTDH: chia sẻ nhóm đôi, thông tin phản hồi.</w:t>
            </w:r>
          </w:p>
        </w:tc>
        <w:tc>
          <w:tcPr>
            <w:tcW w:w="2240" w:type="dxa"/>
            <w:shd w:val="clear" w:color="auto" w:fill="auto"/>
            <w:vAlign w:val="center"/>
          </w:tcPr>
          <w:p w14:paraId="0651248A" w14:textId="77777777" w:rsidR="00B20A39" w:rsidRDefault="00B20A39" w:rsidP="00B20A39">
            <w:pPr>
              <w:tabs>
                <w:tab w:val="left" w:pos="12758"/>
              </w:tabs>
              <w:spacing w:before="60" w:after="60" w:line="240" w:lineRule="auto"/>
              <w:jc w:val="both"/>
              <w:rPr>
                <w:sz w:val="28"/>
                <w:szCs w:val="28"/>
              </w:rPr>
            </w:pPr>
            <w:r>
              <w:rPr>
                <w:sz w:val="28"/>
                <w:szCs w:val="28"/>
              </w:rPr>
              <w:t>-HS tự đánh giá</w:t>
            </w:r>
          </w:p>
          <w:p w14:paraId="399AD31D" w14:textId="70CCE42F" w:rsidR="00B20A39" w:rsidRDefault="00B20A39" w:rsidP="00B20A39">
            <w:pPr>
              <w:tabs>
                <w:tab w:val="left" w:pos="12758"/>
              </w:tabs>
              <w:spacing w:before="60" w:after="60" w:line="240" w:lineRule="auto"/>
              <w:jc w:val="both"/>
              <w:rPr>
                <w:sz w:val="28"/>
                <w:szCs w:val="28"/>
              </w:rPr>
            </w:pPr>
            <w:r>
              <w:rPr>
                <w:sz w:val="28"/>
                <w:szCs w:val="28"/>
              </w:rPr>
              <w:t>-Đánh giá đồng đẳng</w:t>
            </w:r>
          </w:p>
          <w:p w14:paraId="3E15F1A5" w14:textId="5CFF5CE5" w:rsidR="00D72067" w:rsidRPr="00BF02DA" w:rsidRDefault="00B20A39" w:rsidP="00B20A39">
            <w:pPr>
              <w:tabs>
                <w:tab w:val="left" w:pos="12758"/>
              </w:tabs>
              <w:spacing w:before="60" w:after="60" w:line="240" w:lineRule="auto"/>
              <w:rPr>
                <w:sz w:val="28"/>
                <w:szCs w:val="28"/>
              </w:rPr>
            </w:pPr>
            <w:r>
              <w:rPr>
                <w:sz w:val="28"/>
                <w:szCs w:val="28"/>
              </w:rPr>
              <w:t>-GV đánh giá</w:t>
            </w:r>
          </w:p>
        </w:tc>
      </w:tr>
      <w:tr w:rsidR="008A5AE0" w:rsidRPr="00BF02DA" w14:paraId="7C6B36DF" w14:textId="77777777" w:rsidTr="009C20D1">
        <w:trPr>
          <w:gridBefore w:val="1"/>
          <w:wBefore w:w="15" w:type="dxa"/>
          <w:jc w:val="center"/>
        </w:trPr>
        <w:tc>
          <w:tcPr>
            <w:tcW w:w="1715" w:type="dxa"/>
            <w:shd w:val="clear" w:color="auto" w:fill="auto"/>
            <w:vAlign w:val="center"/>
          </w:tcPr>
          <w:p w14:paraId="5A11774E" w14:textId="53592DAD" w:rsidR="00D72067" w:rsidRPr="00BF02DA" w:rsidRDefault="00FC797B" w:rsidP="00793798">
            <w:pPr>
              <w:spacing w:before="60" w:after="60" w:line="240" w:lineRule="auto"/>
              <w:rPr>
                <w:kern w:val="24"/>
                <w:sz w:val="28"/>
                <w:szCs w:val="28"/>
              </w:rPr>
            </w:pPr>
            <w:r w:rsidRPr="00BF02DA">
              <w:rPr>
                <w:b/>
                <w:bCs/>
                <w:kern w:val="24"/>
                <w:sz w:val="28"/>
                <w:szCs w:val="28"/>
              </w:rPr>
              <w:t xml:space="preserve">Hoạt động 2.2. </w:t>
            </w:r>
          </w:p>
          <w:p w14:paraId="283128C0" w14:textId="729F93BC" w:rsidR="00FC797B" w:rsidRPr="00BF02DA" w:rsidRDefault="00D72067" w:rsidP="00131F07">
            <w:pPr>
              <w:spacing w:before="60" w:after="60" w:line="240" w:lineRule="auto"/>
              <w:rPr>
                <w:b/>
                <w:bCs/>
                <w:kern w:val="24"/>
                <w:sz w:val="28"/>
                <w:szCs w:val="28"/>
              </w:rPr>
            </w:pPr>
            <w:r w:rsidRPr="00BF02DA">
              <w:rPr>
                <w:kern w:val="24"/>
                <w:sz w:val="28"/>
                <w:szCs w:val="28"/>
              </w:rPr>
              <w:t>(</w:t>
            </w:r>
            <w:r w:rsidR="00131F07">
              <w:rPr>
                <w:kern w:val="24"/>
                <w:sz w:val="28"/>
                <w:szCs w:val="28"/>
              </w:rPr>
              <w:t>55</w:t>
            </w:r>
            <w:r w:rsidRPr="00BF02DA">
              <w:rPr>
                <w:kern w:val="24"/>
                <w:sz w:val="28"/>
                <w:szCs w:val="28"/>
              </w:rPr>
              <w:t xml:space="preserve"> phút)</w:t>
            </w:r>
          </w:p>
        </w:tc>
        <w:tc>
          <w:tcPr>
            <w:tcW w:w="1701" w:type="dxa"/>
            <w:shd w:val="clear" w:color="auto" w:fill="auto"/>
            <w:vAlign w:val="center"/>
          </w:tcPr>
          <w:p w14:paraId="00F51FCD" w14:textId="16496506" w:rsidR="0001021F" w:rsidRPr="00BF02DA" w:rsidRDefault="008B3E1B" w:rsidP="00FC797B">
            <w:pPr>
              <w:tabs>
                <w:tab w:val="left" w:pos="12758"/>
              </w:tabs>
              <w:spacing w:before="60" w:after="60" w:line="240" w:lineRule="auto"/>
              <w:jc w:val="center"/>
              <w:rPr>
                <w:sz w:val="28"/>
                <w:szCs w:val="28"/>
              </w:rPr>
            </w:pPr>
            <w:r>
              <w:rPr>
                <w:sz w:val="28"/>
                <w:szCs w:val="28"/>
              </w:rPr>
              <w:t>(1), (2), (3), (4), (5), (7)</w:t>
            </w:r>
          </w:p>
        </w:tc>
        <w:tc>
          <w:tcPr>
            <w:tcW w:w="2126" w:type="dxa"/>
            <w:shd w:val="clear" w:color="auto" w:fill="auto"/>
            <w:vAlign w:val="center"/>
          </w:tcPr>
          <w:p w14:paraId="657D5438" w14:textId="77777777" w:rsidR="00FC797B" w:rsidRDefault="00E0419E" w:rsidP="009C20D1">
            <w:pPr>
              <w:tabs>
                <w:tab w:val="left" w:pos="12758"/>
              </w:tabs>
              <w:spacing w:before="60" w:after="60" w:line="240" w:lineRule="auto"/>
              <w:rPr>
                <w:sz w:val="28"/>
                <w:szCs w:val="28"/>
              </w:rPr>
            </w:pPr>
            <w:r>
              <w:rPr>
                <w:sz w:val="28"/>
                <w:szCs w:val="28"/>
              </w:rPr>
              <w:t>- Chăn nuôi vật nuôi đực giống</w:t>
            </w:r>
          </w:p>
          <w:p w14:paraId="56D1B67A" w14:textId="45AC3841" w:rsidR="00E0419E" w:rsidRPr="00BF02DA" w:rsidRDefault="00E0419E" w:rsidP="009C20D1">
            <w:pPr>
              <w:tabs>
                <w:tab w:val="left" w:pos="12758"/>
              </w:tabs>
              <w:spacing w:before="60" w:after="60" w:line="240" w:lineRule="auto"/>
              <w:rPr>
                <w:sz w:val="28"/>
                <w:szCs w:val="28"/>
              </w:rPr>
            </w:pPr>
            <w:r>
              <w:rPr>
                <w:sz w:val="28"/>
                <w:szCs w:val="28"/>
              </w:rPr>
              <w:t>- Chăn nuôi vật nuôi cái sinh sản</w:t>
            </w:r>
          </w:p>
        </w:tc>
        <w:tc>
          <w:tcPr>
            <w:tcW w:w="1560" w:type="dxa"/>
            <w:shd w:val="clear" w:color="auto" w:fill="auto"/>
            <w:vAlign w:val="center"/>
          </w:tcPr>
          <w:p w14:paraId="0D3C578A" w14:textId="7C912759" w:rsidR="00FB01DE" w:rsidRDefault="00FB01DE" w:rsidP="00FB01DE">
            <w:pPr>
              <w:tabs>
                <w:tab w:val="left" w:pos="12758"/>
              </w:tabs>
              <w:spacing w:before="60" w:after="60" w:line="240" w:lineRule="auto"/>
              <w:jc w:val="both"/>
              <w:rPr>
                <w:sz w:val="28"/>
                <w:szCs w:val="28"/>
              </w:rPr>
            </w:pPr>
            <w:r>
              <w:rPr>
                <w:sz w:val="28"/>
                <w:szCs w:val="28"/>
              </w:rPr>
              <w:t>PPDH: thảo luận, trực quan, thuyết trình, giải quyết vấn đề</w:t>
            </w:r>
            <w:r w:rsidR="00591331">
              <w:rPr>
                <w:sz w:val="28"/>
                <w:szCs w:val="28"/>
              </w:rPr>
              <w:t>.</w:t>
            </w:r>
          </w:p>
          <w:p w14:paraId="465254F4" w14:textId="5EF6F02B" w:rsidR="00FC797B" w:rsidRPr="00BF02DA" w:rsidRDefault="00FB01DE" w:rsidP="00FB01DE">
            <w:pPr>
              <w:tabs>
                <w:tab w:val="left" w:pos="12758"/>
              </w:tabs>
              <w:spacing w:before="60" w:after="60" w:line="240" w:lineRule="auto"/>
              <w:jc w:val="both"/>
              <w:rPr>
                <w:sz w:val="28"/>
                <w:szCs w:val="28"/>
              </w:rPr>
            </w:pPr>
            <w:r>
              <w:rPr>
                <w:sz w:val="28"/>
                <w:szCs w:val="28"/>
              </w:rPr>
              <w:t>- KTDH: chia sẻ nhóm đôi, thông tin phản hồi.</w:t>
            </w:r>
          </w:p>
        </w:tc>
        <w:tc>
          <w:tcPr>
            <w:tcW w:w="2240" w:type="dxa"/>
            <w:shd w:val="clear" w:color="auto" w:fill="auto"/>
            <w:vAlign w:val="center"/>
          </w:tcPr>
          <w:p w14:paraId="3D885D9F" w14:textId="77777777" w:rsidR="00B20A39" w:rsidRDefault="00B20A39" w:rsidP="00B20A39">
            <w:pPr>
              <w:tabs>
                <w:tab w:val="left" w:pos="12758"/>
              </w:tabs>
              <w:spacing w:before="60" w:after="60" w:line="240" w:lineRule="auto"/>
              <w:jc w:val="both"/>
              <w:rPr>
                <w:sz w:val="28"/>
                <w:szCs w:val="28"/>
              </w:rPr>
            </w:pPr>
            <w:r>
              <w:rPr>
                <w:sz w:val="28"/>
                <w:szCs w:val="28"/>
              </w:rPr>
              <w:t>-HS tự đánh giá</w:t>
            </w:r>
          </w:p>
          <w:p w14:paraId="337C6525" w14:textId="77777777" w:rsidR="00B20A39" w:rsidRDefault="00B20A39" w:rsidP="00B20A39">
            <w:pPr>
              <w:tabs>
                <w:tab w:val="left" w:pos="12758"/>
              </w:tabs>
              <w:spacing w:before="60" w:after="60" w:line="240" w:lineRule="auto"/>
              <w:jc w:val="both"/>
              <w:rPr>
                <w:sz w:val="28"/>
                <w:szCs w:val="28"/>
              </w:rPr>
            </w:pPr>
            <w:r>
              <w:rPr>
                <w:sz w:val="28"/>
                <w:szCs w:val="28"/>
              </w:rPr>
              <w:t>-Đánh giá đồng đẳng</w:t>
            </w:r>
          </w:p>
          <w:p w14:paraId="5F91EE2E" w14:textId="464101C0" w:rsidR="00FC797B" w:rsidRPr="00BF02DA" w:rsidRDefault="00B20A39" w:rsidP="00B20A39">
            <w:pPr>
              <w:tabs>
                <w:tab w:val="left" w:pos="12758"/>
              </w:tabs>
              <w:spacing w:before="60" w:after="60" w:line="240" w:lineRule="auto"/>
              <w:rPr>
                <w:sz w:val="28"/>
                <w:szCs w:val="28"/>
              </w:rPr>
            </w:pPr>
            <w:r>
              <w:rPr>
                <w:sz w:val="28"/>
                <w:szCs w:val="28"/>
              </w:rPr>
              <w:t>-GV đánh giá</w:t>
            </w:r>
          </w:p>
        </w:tc>
      </w:tr>
      <w:tr w:rsidR="00131F07" w:rsidRPr="00BF02DA" w14:paraId="07DC2430" w14:textId="77777777" w:rsidTr="009C20D1">
        <w:trPr>
          <w:gridBefore w:val="1"/>
          <w:wBefore w:w="15" w:type="dxa"/>
          <w:jc w:val="center"/>
        </w:trPr>
        <w:tc>
          <w:tcPr>
            <w:tcW w:w="1715" w:type="dxa"/>
            <w:shd w:val="clear" w:color="auto" w:fill="auto"/>
            <w:vAlign w:val="center"/>
          </w:tcPr>
          <w:p w14:paraId="5127DF17" w14:textId="77777777" w:rsidR="005D22F6" w:rsidRDefault="00131F07" w:rsidP="00131F07">
            <w:pPr>
              <w:spacing w:before="60" w:after="60" w:line="240" w:lineRule="auto"/>
              <w:rPr>
                <w:b/>
                <w:bCs/>
                <w:kern w:val="24"/>
                <w:sz w:val="28"/>
                <w:szCs w:val="28"/>
              </w:rPr>
            </w:pPr>
            <w:r w:rsidRPr="00BF02DA">
              <w:rPr>
                <w:b/>
                <w:bCs/>
                <w:kern w:val="24"/>
                <w:sz w:val="28"/>
                <w:szCs w:val="28"/>
              </w:rPr>
              <w:lastRenderedPageBreak/>
              <w:t>Hoạt động 2.</w:t>
            </w:r>
            <w:r>
              <w:rPr>
                <w:b/>
                <w:bCs/>
                <w:kern w:val="24"/>
                <w:sz w:val="28"/>
                <w:szCs w:val="28"/>
              </w:rPr>
              <w:t>3</w:t>
            </w:r>
            <w:r w:rsidRPr="00BF02DA">
              <w:rPr>
                <w:b/>
                <w:bCs/>
                <w:kern w:val="24"/>
                <w:sz w:val="28"/>
                <w:szCs w:val="28"/>
              </w:rPr>
              <w:t xml:space="preserve">. </w:t>
            </w:r>
          </w:p>
          <w:p w14:paraId="17FA2B24" w14:textId="01A656FE" w:rsidR="00131F07" w:rsidRPr="00BF02DA" w:rsidRDefault="00131F07" w:rsidP="00131F07">
            <w:pPr>
              <w:spacing w:before="60" w:after="60" w:line="240" w:lineRule="auto"/>
              <w:rPr>
                <w:b/>
                <w:bCs/>
                <w:kern w:val="24"/>
                <w:sz w:val="28"/>
                <w:szCs w:val="28"/>
              </w:rPr>
            </w:pPr>
            <w:r w:rsidRPr="00BF02DA">
              <w:rPr>
                <w:kern w:val="24"/>
                <w:sz w:val="28"/>
                <w:szCs w:val="28"/>
              </w:rPr>
              <w:t>(</w:t>
            </w:r>
            <w:r>
              <w:rPr>
                <w:kern w:val="24"/>
                <w:sz w:val="28"/>
                <w:szCs w:val="28"/>
              </w:rPr>
              <w:t>40</w:t>
            </w:r>
            <w:r w:rsidRPr="00BF02DA">
              <w:rPr>
                <w:kern w:val="24"/>
                <w:sz w:val="28"/>
                <w:szCs w:val="28"/>
              </w:rPr>
              <w:t xml:space="preserve"> phút)</w:t>
            </w:r>
          </w:p>
        </w:tc>
        <w:tc>
          <w:tcPr>
            <w:tcW w:w="1701" w:type="dxa"/>
            <w:shd w:val="clear" w:color="auto" w:fill="auto"/>
            <w:vAlign w:val="center"/>
          </w:tcPr>
          <w:p w14:paraId="7355C9C2" w14:textId="18B550A7" w:rsidR="00131F07" w:rsidRPr="00BF02DA" w:rsidRDefault="008B3E1B" w:rsidP="00FC797B">
            <w:pPr>
              <w:tabs>
                <w:tab w:val="left" w:pos="12758"/>
              </w:tabs>
              <w:spacing w:before="60" w:after="60" w:line="240" w:lineRule="auto"/>
              <w:jc w:val="center"/>
              <w:rPr>
                <w:sz w:val="28"/>
                <w:szCs w:val="28"/>
              </w:rPr>
            </w:pPr>
            <w:r>
              <w:rPr>
                <w:sz w:val="28"/>
                <w:szCs w:val="28"/>
              </w:rPr>
              <w:t>(1), (2), (3), (4), (5), (7)</w:t>
            </w:r>
          </w:p>
        </w:tc>
        <w:tc>
          <w:tcPr>
            <w:tcW w:w="2126" w:type="dxa"/>
            <w:shd w:val="clear" w:color="auto" w:fill="auto"/>
            <w:vAlign w:val="center"/>
          </w:tcPr>
          <w:p w14:paraId="3D2A14D5" w14:textId="7E77F311" w:rsidR="00131F07" w:rsidRPr="00BF02DA" w:rsidRDefault="0001192E" w:rsidP="009C20D1">
            <w:pPr>
              <w:tabs>
                <w:tab w:val="left" w:pos="12758"/>
              </w:tabs>
              <w:spacing w:before="60" w:after="60" w:line="240" w:lineRule="auto"/>
              <w:rPr>
                <w:sz w:val="28"/>
                <w:szCs w:val="28"/>
              </w:rPr>
            </w:pPr>
            <w:r>
              <w:rPr>
                <w:sz w:val="28"/>
                <w:szCs w:val="28"/>
              </w:rPr>
              <w:t>Vệ sinh trong chăn nuôi</w:t>
            </w:r>
          </w:p>
        </w:tc>
        <w:tc>
          <w:tcPr>
            <w:tcW w:w="1560" w:type="dxa"/>
            <w:shd w:val="clear" w:color="auto" w:fill="auto"/>
            <w:vAlign w:val="center"/>
          </w:tcPr>
          <w:p w14:paraId="426893D0" w14:textId="175A6FCD" w:rsidR="00FB01DE" w:rsidRDefault="00FB01DE" w:rsidP="00FB01DE">
            <w:pPr>
              <w:tabs>
                <w:tab w:val="left" w:pos="12758"/>
              </w:tabs>
              <w:spacing w:before="60" w:after="60" w:line="240" w:lineRule="auto"/>
              <w:jc w:val="both"/>
              <w:rPr>
                <w:sz w:val="28"/>
                <w:szCs w:val="28"/>
              </w:rPr>
            </w:pPr>
            <w:r>
              <w:rPr>
                <w:sz w:val="28"/>
                <w:szCs w:val="28"/>
              </w:rPr>
              <w:t>PPDH: thảo luận, trực quan, thuyết trình, giải quyết vấn đề</w:t>
            </w:r>
            <w:r w:rsidR="00591331">
              <w:rPr>
                <w:sz w:val="28"/>
                <w:szCs w:val="28"/>
              </w:rPr>
              <w:t>.</w:t>
            </w:r>
          </w:p>
          <w:p w14:paraId="126E04E0" w14:textId="40FB6582" w:rsidR="00131F07" w:rsidRPr="00BF02DA" w:rsidRDefault="00FB01DE" w:rsidP="00FB01DE">
            <w:pPr>
              <w:tabs>
                <w:tab w:val="left" w:pos="12758"/>
              </w:tabs>
              <w:spacing w:before="60" w:after="60" w:line="240" w:lineRule="auto"/>
              <w:jc w:val="both"/>
              <w:rPr>
                <w:sz w:val="28"/>
                <w:szCs w:val="28"/>
              </w:rPr>
            </w:pPr>
            <w:r>
              <w:rPr>
                <w:sz w:val="28"/>
                <w:szCs w:val="28"/>
              </w:rPr>
              <w:t>- KTDH: chia sẻ nhóm đôi, thông tin phản hồi.</w:t>
            </w:r>
          </w:p>
        </w:tc>
        <w:tc>
          <w:tcPr>
            <w:tcW w:w="2240" w:type="dxa"/>
            <w:shd w:val="clear" w:color="auto" w:fill="auto"/>
            <w:vAlign w:val="center"/>
          </w:tcPr>
          <w:p w14:paraId="46ECFD43" w14:textId="77777777" w:rsidR="00B20A39" w:rsidRDefault="00B20A39" w:rsidP="00B20A39">
            <w:pPr>
              <w:tabs>
                <w:tab w:val="left" w:pos="12758"/>
              </w:tabs>
              <w:spacing w:before="60" w:after="60" w:line="240" w:lineRule="auto"/>
              <w:jc w:val="both"/>
              <w:rPr>
                <w:sz w:val="28"/>
                <w:szCs w:val="28"/>
              </w:rPr>
            </w:pPr>
            <w:r>
              <w:rPr>
                <w:sz w:val="28"/>
                <w:szCs w:val="28"/>
              </w:rPr>
              <w:t>-HS tự đánh giá</w:t>
            </w:r>
          </w:p>
          <w:p w14:paraId="0CBCDD5E" w14:textId="77777777" w:rsidR="00B20A39" w:rsidRDefault="00B20A39" w:rsidP="00B20A39">
            <w:pPr>
              <w:tabs>
                <w:tab w:val="left" w:pos="12758"/>
              </w:tabs>
              <w:spacing w:before="60" w:after="60" w:line="240" w:lineRule="auto"/>
              <w:jc w:val="both"/>
              <w:rPr>
                <w:sz w:val="28"/>
                <w:szCs w:val="28"/>
              </w:rPr>
            </w:pPr>
            <w:r>
              <w:rPr>
                <w:sz w:val="28"/>
                <w:szCs w:val="28"/>
              </w:rPr>
              <w:t>-Đánh giá đồng đẳng</w:t>
            </w:r>
          </w:p>
          <w:p w14:paraId="21BDC285" w14:textId="44851373" w:rsidR="00131F07" w:rsidRPr="00BF02DA" w:rsidRDefault="00B20A39" w:rsidP="00B20A39">
            <w:pPr>
              <w:tabs>
                <w:tab w:val="left" w:pos="12758"/>
              </w:tabs>
              <w:spacing w:before="60" w:after="60" w:line="240" w:lineRule="auto"/>
              <w:rPr>
                <w:sz w:val="28"/>
                <w:szCs w:val="28"/>
              </w:rPr>
            </w:pPr>
            <w:r>
              <w:rPr>
                <w:sz w:val="28"/>
                <w:szCs w:val="28"/>
              </w:rPr>
              <w:t>-GV đánh giá</w:t>
            </w:r>
          </w:p>
        </w:tc>
      </w:tr>
      <w:tr w:rsidR="008A5AE0" w:rsidRPr="00BF02DA" w14:paraId="037943B1" w14:textId="77777777" w:rsidTr="009C20D1">
        <w:trPr>
          <w:gridBefore w:val="1"/>
          <w:wBefore w:w="15" w:type="dxa"/>
          <w:jc w:val="center"/>
        </w:trPr>
        <w:tc>
          <w:tcPr>
            <w:tcW w:w="1715" w:type="dxa"/>
            <w:shd w:val="clear" w:color="auto" w:fill="auto"/>
            <w:vAlign w:val="center"/>
          </w:tcPr>
          <w:p w14:paraId="2C79CC68" w14:textId="77777777" w:rsidR="00BE2F08" w:rsidRPr="00BF02DA" w:rsidRDefault="00BE2F08" w:rsidP="00FC797B">
            <w:pPr>
              <w:spacing w:before="60" w:after="60" w:line="240" w:lineRule="auto"/>
              <w:jc w:val="both"/>
              <w:rPr>
                <w:bCs/>
                <w:kern w:val="24"/>
                <w:sz w:val="28"/>
                <w:szCs w:val="28"/>
              </w:rPr>
            </w:pPr>
            <w:r w:rsidRPr="00BF02DA">
              <w:rPr>
                <w:b/>
                <w:bCs/>
                <w:kern w:val="24"/>
                <w:sz w:val="28"/>
                <w:szCs w:val="28"/>
              </w:rPr>
              <w:t>Hoạt động 3. Luyện tập</w:t>
            </w:r>
          </w:p>
          <w:p w14:paraId="32E6AB80" w14:textId="6122281E" w:rsidR="00BE2F08" w:rsidRPr="00BF02DA" w:rsidRDefault="00BE2F08" w:rsidP="00131F07">
            <w:pPr>
              <w:spacing w:before="60" w:after="60" w:line="240" w:lineRule="auto"/>
              <w:jc w:val="both"/>
              <w:rPr>
                <w:sz w:val="28"/>
                <w:szCs w:val="28"/>
              </w:rPr>
            </w:pPr>
            <w:r w:rsidRPr="00BF02DA">
              <w:rPr>
                <w:bCs/>
                <w:kern w:val="24"/>
                <w:sz w:val="28"/>
                <w:szCs w:val="28"/>
              </w:rPr>
              <w:t>(</w:t>
            </w:r>
            <w:r w:rsidR="00131F07">
              <w:rPr>
                <w:bCs/>
                <w:kern w:val="24"/>
                <w:sz w:val="28"/>
                <w:szCs w:val="28"/>
              </w:rPr>
              <w:t xml:space="preserve">10 </w:t>
            </w:r>
            <w:r w:rsidRPr="00BF02DA">
              <w:rPr>
                <w:bCs/>
                <w:kern w:val="24"/>
                <w:sz w:val="28"/>
                <w:szCs w:val="28"/>
              </w:rPr>
              <w:t>phút)</w:t>
            </w:r>
          </w:p>
        </w:tc>
        <w:tc>
          <w:tcPr>
            <w:tcW w:w="1701" w:type="dxa"/>
            <w:shd w:val="clear" w:color="auto" w:fill="auto"/>
            <w:vAlign w:val="center"/>
          </w:tcPr>
          <w:p w14:paraId="564E0B17" w14:textId="294CA0C0" w:rsidR="00BE2F08" w:rsidRPr="00BF02DA" w:rsidRDefault="008B3E1B" w:rsidP="00B10E5C">
            <w:pPr>
              <w:tabs>
                <w:tab w:val="left" w:pos="12758"/>
              </w:tabs>
              <w:spacing w:before="60" w:after="60" w:line="240" w:lineRule="auto"/>
              <w:rPr>
                <w:kern w:val="24"/>
                <w:sz w:val="28"/>
                <w:szCs w:val="28"/>
              </w:rPr>
            </w:pPr>
            <w:r>
              <w:rPr>
                <w:kern w:val="24"/>
                <w:sz w:val="28"/>
                <w:szCs w:val="28"/>
              </w:rPr>
              <w:t>(4), (6), (7)</w:t>
            </w:r>
          </w:p>
        </w:tc>
        <w:tc>
          <w:tcPr>
            <w:tcW w:w="2126" w:type="dxa"/>
            <w:shd w:val="clear" w:color="auto" w:fill="auto"/>
            <w:vAlign w:val="center"/>
          </w:tcPr>
          <w:p w14:paraId="0B0C5709" w14:textId="0E9D27C9" w:rsidR="00BE2F08" w:rsidRPr="00BF02DA" w:rsidRDefault="00F9082F" w:rsidP="00FC797B">
            <w:pPr>
              <w:tabs>
                <w:tab w:val="left" w:pos="12758"/>
              </w:tabs>
              <w:spacing w:before="60" w:after="60" w:line="240" w:lineRule="auto"/>
              <w:jc w:val="both"/>
              <w:rPr>
                <w:kern w:val="24"/>
                <w:sz w:val="28"/>
                <w:szCs w:val="28"/>
              </w:rPr>
            </w:pPr>
            <w:r>
              <w:rPr>
                <w:kern w:val="24"/>
                <w:sz w:val="28"/>
                <w:szCs w:val="28"/>
              </w:rPr>
              <w:t>Bài tập phần Luyện tập trong SGK và trong VBT</w:t>
            </w:r>
          </w:p>
        </w:tc>
        <w:tc>
          <w:tcPr>
            <w:tcW w:w="1560" w:type="dxa"/>
            <w:shd w:val="clear" w:color="auto" w:fill="auto"/>
            <w:vAlign w:val="center"/>
          </w:tcPr>
          <w:p w14:paraId="4B7A245D" w14:textId="77777777" w:rsidR="000D7705" w:rsidRDefault="00342ADF" w:rsidP="006210AE">
            <w:pPr>
              <w:tabs>
                <w:tab w:val="left" w:pos="12758"/>
              </w:tabs>
              <w:spacing w:before="60" w:after="60" w:line="240" w:lineRule="auto"/>
              <w:rPr>
                <w:sz w:val="28"/>
                <w:szCs w:val="28"/>
              </w:rPr>
            </w:pPr>
            <w:r>
              <w:rPr>
                <w:sz w:val="28"/>
                <w:szCs w:val="28"/>
              </w:rPr>
              <w:t>PPDH: thảo luận</w:t>
            </w:r>
          </w:p>
          <w:p w14:paraId="7373BA66" w14:textId="7BE17571" w:rsidR="00342ADF" w:rsidRPr="00BF02DA" w:rsidRDefault="00342ADF" w:rsidP="006210AE">
            <w:pPr>
              <w:tabs>
                <w:tab w:val="left" w:pos="12758"/>
              </w:tabs>
              <w:spacing w:before="60" w:after="60" w:line="240" w:lineRule="auto"/>
              <w:rPr>
                <w:sz w:val="28"/>
                <w:szCs w:val="28"/>
              </w:rPr>
            </w:pPr>
            <w:r>
              <w:rPr>
                <w:sz w:val="28"/>
                <w:szCs w:val="28"/>
              </w:rPr>
              <w:t>KHDH: chia sẻ nhóm đôi</w:t>
            </w:r>
          </w:p>
        </w:tc>
        <w:tc>
          <w:tcPr>
            <w:tcW w:w="2240" w:type="dxa"/>
            <w:shd w:val="clear" w:color="auto" w:fill="auto"/>
            <w:vAlign w:val="center"/>
          </w:tcPr>
          <w:p w14:paraId="39C2DBDB" w14:textId="2EAD9D5C" w:rsidR="00BE2F08" w:rsidRPr="00BF02DA" w:rsidRDefault="00342ADF" w:rsidP="00827AA2">
            <w:pPr>
              <w:tabs>
                <w:tab w:val="left" w:pos="12758"/>
              </w:tabs>
              <w:spacing w:before="60" w:after="60" w:line="240" w:lineRule="auto"/>
              <w:jc w:val="both"/>
              <w:rPr>
                <w:sz w:val="28"/>
                <w:szCs w:val="28"/>
              </w:rPr>
            </w:pPr>
            <w:r>
              <w:rPr>
                <w:sz w:val="28"/>
                <w:szCs w:val="28"/>
              </w:rPr>
              <w:t>Đánh giá đồng đẳng</w:t>
            </w:r>
          </w:p>
        </w:tc>
      </w:tr>
      <w:tr w:rsidR="00131F07" w:rsidRPr="00BF02DA" w14:paraId="2050535C" w14:textId="77777777" w:rsidTr="009C20D1">
        <w:trPr>
          <w:gridBefore w:val="1"/>
          <w:wBefore w:w="15" w:type="dxa"/>
          <w:jc w:val="center"/>
        </w:trPr>
        <w:tc>
          <w:tcPr>
            <w:tcW w:w="1715" w:type="dxa"/>
            <w:shd w:val="clear" w:color="auto" w:fill="auto"/>
            <w:vAlign w:val="center"/>
          </w:tcPr>
          <w:p w14:paraId="307C8095" w14:textId="27D1D8FB" w:rsidR="00131F07" w:rsidRPr="00BF02DA" w:rsidRDefault="00131F07" w:rsidP="00131F07">
            <w:pPr>
              <w:spacing w:before="60" w:after="60" w:line="240" w:lineRule="auto"/>
              <w:jc w:val="both"/>
              <w:rPr>
                <w:bCs/>
                <w:kern w:val="24"/>
                <w:sz w:val="28"/>
                <w:szCs w:val="28"/>
              </w:rPr>
            </w:pPr>
            <w:r w:rsidRPr="00BF02DA">
              <w:rPr>
                <w:b/>
                <w:bCs/>
                <w:kern w:val="24"/>
                <w:sz w:val="28"/>
                <w:szCs w:val="28"/>
              </w:rPr>
              <w:t xml:space="preserve">Hoạt động </w:t>
            </w:r>
            <w:r>
              <w:rPr>
                <w:b/>
                <w:bCs/>
                <w:kern w:val="24"/>
                <w:sz w:val="28"/>
                <w:szCs w:val="28"/>
              </w:rPr>
              <w:t>4</w:t>
            </w:r>
            <w:r w:rsidRPr="00BF02DA">
              <w:rPr>
                <w:b/>
                <w:bCs/>
                <w:kern w:val="24"/>
                <w:sz w:val="28"/>
                <w:szCs w:val="28"/>
              </w:rPr>
              <w:t xml:space="preserve">. </w:t>
            </w:r>
            <w:r>
              <w:rPr>
                <w:b/>
                <w:bCs/>
                <w:kern w:val="24"/>
                <w:sz w:val="28"/>
                <w:szCs w:val="28"/>
              </w:rPr>
              <w:t>Vận dụng</w:t>
            </w:r>
          </w:p>
          <w:p w14:paraId="066DC31B" w14:textId="3B87FB25" w:rsidR="00131F07" w:rsidRPr="00BF02DA" w:rsidRDefault="00131F07" w:rsidP="00131F07">
            <w:pPr>
              <w:spacing w:before="60" w:after="60" w:line="240" w:lineRule="auto"/>
              <w:jc w:val="both"/>
              <w:rPr>
                <w:b/>
                <w:bCs/>
                <w:kern w:val="24"/>
                <w:sz w:val="28"/>
                <w:szCs w:val="28"/>
              </w:rPr>
            </w:pPr>
            <w:r w:rsidRPr="00BF02DA">
              <w:rPr>
                <w:bCs/>
                <w:kern w:val="24"/>
                <w:sz w:val="28"/>
                <w:szCs w:val="28"/>
              </w:rPr>
              <w:t>(</w:t>
            </w:r>
            <w:r>
              <w:rPr>
                <w:bCs/>
                <w:kern w:val="24"/>
                <w:sz w:val="28"/>
                <w:szCs w:val="28"/>
              </w:rPr>
              <w:t>5</w:t>
            </w:r>
            <w:r w:rsidRPr="00BF02DA">
              <w:rPr>
                <w:bCs/>
                <w:kern w:val="24"/>
                <w:sz w:val="28"/>
                <w:szCs w:val="28"/>
              </w:rPr>
              <w:t xml:space="preserve"> phút)</w:t>
            </w:r>
          </w:p>
        </w:tc>
        <w:tc>
          <w:tcPr>
            <w:tcW w:w="1701" w:type="dxa"/>
            <w:shd w:val="clear" w:color="auto" w:fill="auto"/>
            <w:vAlign w:val="center"/>
          </w:tcPr>
          <w:p w14:paraId="3BE293E3" w14:textId="61D9F2B0" w:rsidR="00131F07" w:rsidRPr="00BF02DA" w:rsidRDefault="008B3E1B" w:rsidP="00131F07">
            <w:pPr>
              <w:tabs>
                <w:tab w:val="left" w:pos="12758"/>
              </w:tabs>
              <w:spacing w:before="60" w:after="60" w:line="240" w:lineRule="auto"/>
              <w:rPr>
                <w:kern w:val="24"/>
                <w:sz w:val="28"/>
                <w:szCs w:val="28"/>
              </w:rPr>
            </w:pPr>
            <w:r>
              <w:rPr>
                <w:kern w:val="24"/>
                <w:sz w:val="28"/>
                <w:szCs w:val="28"/>
              </w:rPr>
              <w:t>(4), (5), (6), (8), (9)</w:t>
            </w:r>
          </w:p>
        </w:tc>
        <w:tc>
          <w:tcPr>
            <w:tcW w:w="2126" w:type="dxa"/>
            <w:shd w:val="clear" w:color="auto" w:fill="auto"/>
            <w:vAlign w:val="center"/>
          </w:tcPr>
          <w:p w14:paraId="7E504454" w14:textId="586CAA2D" w:rsidR="00131F07" w:rsidRPr="00BF02DA" w:rsidRDefault="00F9082F" w:rsidP="00131F07">
            <w:pPr>
              <w:tabs>
                <w:tab w:val="left" w:pos="12758"/>
              </w:tabs>
              <w:spacing w:before="60" w:after="60" w:line="240" w:lineRule="auto"/>
              <w:jc w:val="both"/>
              <w:rPr>
                <w:kern w:val="24"/>
                <w:sz w:val="28"/>
                <w:szCs w:val="28"/>
              </w:rPr>
            </w:pPr>
            <w:r>
              <w:rPr>
                <w:kern w:val="24"/>
                <w:sz w:val="28"/>
                <w:szCs w:val="28"/>
              </w:rPr>
              <w:t>Bài tập phần vận dụng trong SGK và bài tập về nhà trong VBT</w:t>
            </w:r>
          </w:p>
        </w:tc>
        <w:tc>
          <w:tcPr>
            <w:tcW w:w="1560" w:type="dxa"/>
            <w:shd w:val="clear" w:color="auto" w:fill="auto"/>
            <w:vAlign w:val="center"/>
          </w:tcPr>
          <w:p w14:paraId="685A34B0" w14:textId="03B938AE" w:rsidR="00131F07" w:rsidRPr="00BF02DA" w:rsidRDefault="00342ADF" w:rsidP="00131F07">
            <w:pPr>
              <w:tabs>
                <w:tab w:val="left" w:pos="12758"/>
              </w:tabs>
              <w:spacing w:before="60" w:after="60" w:line="240" w:lineRule="auto"/>
              <w:rPr>
                <w:sz w:val="28"/>
                <w:szCs w:val="28"/>
              </w:rPr>
            </w:pPr>
            <w:r>
              <w:rPr>
                <w:sz w:val="28"/>
                <w:szCs w:val="28"/>
              </w:rPr>
              <w:t>PPDH: thuyết trình, vấn đáp</w:t>
            </w:r>
          </w:p>
        </w:tc>
        <w:tc>
          <w:tcPr>
            <w:tcW w:w="2240" w:type="dxa"/>
            <w:shd w:val="clear" w:color="auto" w:fill="auto"/>
            <w:vAlign w:val="center"/>
          </w:tcPr>
          <w:p w14:paraId="201A569E" w14:textId="77777777" w:rsidR="00131F07" w:rsidRDefault="00342ADF" w:rsidP="00342ADF">
            <w:pPr>
              <w:tabs>
                <w:tab w:val="left" w:pos="12758"/>
              </w:tabs>
              <w:spacing w:before="60" w:after="60" w:line="240" w:lineRule="auto"/>
              <w:jc w:val="both"/>
              <w:rPr>
                <w:sz w:val="28"/>
                <w:szCs w:val="28"/>
              </w:rPr>
            </w:pPr>
            <w:r>
              <w:rPr>
                <w:sz w:val="28"/>
                <w:szCs w:val="28"/>
              </w:rPr>
              <w:t>-HS tự đánh giá</w:t>
            </w:r>
          </w:p>
          <w:p w14:paraId="67A42C9C" w14:textId="6AB35063" w:rsidR="00342ADF" w:rsidRPr="00342ADF" w:rsidRDefault="00342ADF" w:rsidP="00342ADF">
            <w:pPr>
              <w:tabs>
                <w:tab w:val="left" w:pos="12758"/>
              </w:tabs>
              <w:spacing w:before="60" w:after="60" w:line="240" w:lineRule="auto"/>
              <w:jc w:val="both"/>
              <w:rPr>
                <w:sz w:val="28"/>
                <w:szCs w:val="28"/>
              </w:rPr>
            </w:pPr>
            <w:r>
              <w:rPr>
                <w:sz w:val="28"/>
                <w:szCs w:val="28"/>
              </w:rPr>
              <w:t>-GV nhận xét, đánh giá</w:t>
            </w:r>
          </w:p>
        </w:tc>
      </w:tr>
      <w:tr w:rsidR="00131F07" w:rsidRPr="00BF02DA" w14:paraId="44FD77C4" w14:textId="77777777" w:rsidTr="00131F07">
        <w:tblPrEx>
          <w:jc w:val="left"/>
        </w:tblPrEx>
        <w:trPr>
          <w:trHeight w:val="1975"/>
        </w:trPr>
        <w:tc>
          <w:tcPr>
            <w:tcW w:w="9357" w:type="dxa"/>
            <w:gridSpan w:val="6"/>
            <w:shd w:val="clear" w:color="auto" w:fill="auto"/>
          </w:tcPr>
          <w:p w14:paraId="4876F51A" w14:textId="0915DAD6" w:rsidR="00131F07" w:rsidRPr="00BF02DA" w:rsidRDefault="00131F07" w:rsidP="00131F07">
            <w:pPr>
              <w:tabs>
                <w:tab w:val="left" w:pos="12758"/>
              </w:tabs>
              <w:spacing w:before="60" w:after="60" w:line="240" w:lineRule="auto"/>
              <w:jc w:val="both"/>
              <w:rPr>
                <w:b/>
                <w:bCs/>
                <w:kern w:val="24"/>
                <w:sz w:val="28"/>
                <w:szCs w:val="28"/>
              </w:rPr>
            </w:pPr>
            <w:r w:rsidRPr="00BF02DA">
              <w:rPr>
                <w:b/>
                <w:bCs/>
                <w:kern w:val="24"/>
                <w:sz w:val="28"/>
                <w:szCs w:val="28"/>
              </w:rPr>
              <w:t>B. CÁC HOẠT ĐỘNG HỌC:</w:t>
            </w:r>
          </w:p>
          <w:p w14:paraId="377FE1D1" w14:textId="520641C9" w:rsidR="00131F07" w:rsidRPr="00BF02DA" w:rsidRDefault="00131F07" w:rsidP="00131F07">
            <w:pPr>
              <w:tabs>
                <w:tab w:val="left" w:pos="12758"/>
              </w:tabs>
              <w:spacing w:before="60" w:after="60" w:line="240" w:lineRule="auto"/>
              <w:jc w:val="both"/>
              <w:rPr>
                <w:b/>
                <w:bCs/>
                <w:kern w:val="24"/>
                <w:sz w:val="28"/>
                <w:szCs w:val="28"/>
              </w:rPr>
            </w:pPr>
            <w:r w:rsidRPr="00BF02DA">
              <w:rPr>
                <w:b/>
                <w:bCs/>
                <w:kern w:val="24"/>
                <w:sz w:val="28"/>
                <w:szCs w:val="28"/>
              </w:rPr>
              <w:t>Hoạt động 1. Mở đầ</w:t>
            </w:r>
            <w:r w:rsidR="008760D4">
              <w:rPr>
                <w:b/>
                <w:bCs/>
                <w:kern w:val="24"/>
                <w:sz w:val="28"/>
                <w:szCs w:val="28"/>
              </w:rPr>
              <w:t xml:space="preserve">u </w:t>
            </w:r>
            <w:r w:rsidRPr="00BF02DA">
              <w:rPr>
                <w:b/>
                <w:bCs/>
                <w:kern w:val="24"/>
                <w:sz w:val="28"/>
                <w:szCs w:val="28"/>
              </w:rPr>
              <w:t xml:space="preserve">: </w:t>
            </w:r>
          </w:p>
          <w:p w14:paraId="1E70781E" w14:textId="39CE96C3" w:rsidR="00131F07" w:rsidRPr="00633993" w:rsidRDefault="00131F07" w:rsidP="00633993">
            <w:pPr>
              <w:pStyle w:val="NormalWeb"/>
              <w:spacing w:before="0" w:beforeAutospacing="0" w:after="0" w:afterAutospacing="0"/>
            </w:pPr>
            <w:r w:rsidRPr="00BF02DA">
              <w:rPr>
                <w:b/>
                <w:bCs/>
                <w:kern w:val="24"/>
                <w:sz w:val="28"/>
                <w:szCs w:val="28"/>
              </w:rPr>
              <w:t xml:space="preserve">a) Mục tiêu: </w:t>
            </w:r>
            <w:r w:rsidR="00633993">
              <w:rPr>
                <w:color w:val="000000"/>
                <w:sz w:val="28"/>
                <w:szCs w:val="28"/>
              </w:rPr>
              <w:t>Kích thích nhu cầu tìm hiểu kỹ thuật nuô</w:t>
            </w:r>
            <w:proofErr w:type="gramStart"/>
            <w:r w:rsidR="00633993">
              <w:rPr>
                <w:color w:val="000000"/>
                <w:sz w:val="28"/>
                <w:szCs w:val="28"/>
              </w:rPr>
              <w:t>,i</w:t>
            </w:r>
            <w:proofErr w:type="gramEnd"/>
            <w:r w:rsidR="00633993">
              <w:rPr>
                <w:color w:val="000000"/>
                <w:sz w:val="28"/>
                <w:szCs w:val="28"/>
              </w:rPr>
              <w:t xml:space="preserve"> chăm sóc và phòng trị bệnh cho vật nuôi.</w:t>
            </w:r>
          </w:p>
          <w:p w14:paraId="76DC1427" w14:textId="3EEB5DFD"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b) Nội dung:</w:t>
            </w:r>
            <w:r w:rsidR="00633993">
              <w:rPr>
                <w:color w:val="000000"/>
                <w:sz w:val="28"/>
                <w:szCs w:val="28"/>
              </w:rPr>
              <w:t xml:space="preserve"> Tình huống và câu hỏi ở phần mở đầu trong sách học sinh</w:t>
            </w:r>
          </w:p>
          <w:p w14:paraId="6DF8E0D1" w14:textId="2E0599AB" w:rsidR="00131F07" w:rsidRPr="00633993" w:rsidRDefault="00131F07" w:rsidP="00633993">
            <w:pPr>
              <w:pStyle w:val="NormalWeb"/>
              <w:spacing w:before="0" w:beforeAutospacing="0" w:after="0" w:afterAutospacing="0"/>
            </w:pPr>
            <w:r w:rsidRPr="00BF02DA">
              <w:rPr>
                <w:rFonts w:eastAsia="Calibri"/>
                <w:b/>
                <w:kern w:val="24"/>
                <w:sz w:val="28"/>
                <w:szCs w:val="28"/>
              </w:rPr>
              <w:t>c) Sản phẩm dự kiến:</w:t>
            </w:r>
            <w:r w:rsidR="00633993">
              <w:rPr>
                <w:color w:val="000000"/>
                <w:szCs w:val="28"/>
              </w:rPr>
              <w:t xml:space="preserve"> </w:t>
            </w:r>
            <w:r w:rsidR="00633993">
              <w:rPr>
                <w:color w:val="000000"/>
                <w:sz w:val="28"/>
                <w:szCs w:val="28"/>
              </w:rPr>
              <w:t>Nhu cầu tìm hiểu về kỹ thuật nuôi, chăm sóc và phòng trị bệnh cho vật nuôi</w:t>
            </w:r>
          </w:p>
          <w:p w14:paraId="3B570ACD" w14:textId="1466F1A2" w:rsidR="00131F07"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0B7D4F" w14:paraId="1408D08E" w14:textId="77777777" w:rsidTr="000B7D4F">
              <w:tc>
                <w:tcPr>
                  <w:tcW w:w="4563" w:type="dxa"/>
                </w:tcPr>
                <w:p w14:paraId="7F71BE29" w14:textId="34288D27" w:rsidR="000B7D4F" w:rsidRDefault="000B7D4F" w:rsidP="00131F07">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49992AB9" w14:textId="20A3C195" w:rsidR="000B7D4F" w:rsidRDefault="000B7D4F" w:rsidP="00131F07">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0B7D4F" w14:paraId="03CBF8AC" w14:textId="77777777" w:rsidTr="000B7D4F">
              <w:tc>
                <w:tcPr>
                  <w:tcW w:w="4563" w:type="dxa"/>
                </w:tcPr>
                <w:p w14:paraId="6065D7D8" w14:textId="77777777" w:rsidR="000B7D4F" w:rsidRDefault="000B7D4F" w:rsidP="000B7D4F">
                  <w:pPr>
                    <w:pStyle w:val="NormalWeb"/>
                    <w:spacing w:before="0" w:beforeAutospacing="0" w:after="0" w:afterAutospacing="0"/>
                    <w:rPr>
                      <w:rFonts w:eastAsia="Calibri"/>
                      <w:b/>
                      <w:i/>
                      <w:sz w:val="28"/>
                      <w:szCs w:val="28"/>
                    </w:rPr>
                  </w:pPr>
                  <w:r w:rsidRPr="00BF02DA">
                    <w:rPr>
                      <w:rFonts w:eastAsia="Calibri"/>
                      <w:b/>
                      <w:i/>
                      <w:sz w:val="28"/>
                      <w:szCs w:val="28"/>
                    </w:rPr>
                    <w:t>* Giao nhiệm vụ học tập:</w:t>
                  </w:r>
                </w:p>
                <w:p w14:paraId="3E166C1C" w14:textId="77777777" w:rsidR="000B7D4F" w:rsidRDefault="000B7D4F" w:rsidP="000B7D4F">
                  <w:pPr>
                    <w:pStyle w:val="NormalWeb"/>
                    <w:spacing w:before="0" w:beforeAutospacing="0" w:after="0" w:afterAutospacing="0"/>
                  </w:pPr>
                  <w:r>
                    <w:rPr>
                      <w:color w:val="000000"/>
                      <w:szCs w:val="28"/>
                    </w:rPr>
                    <w:t xml:space="preserve"> </w:t>
                  </w:r>
                  <w:r>
                    <w:rPr>
                      <w:color w:val="000000"/>
                      <w:sz w:val="28"/>
                      <w:szCs w:val="28"/>
                    </w:rPr>
                    <w:t>+ Giáo viên nêu tình huống về vật nuôi như gà, vịt và yêu cầu học sinh trả lời câu hỏi trong sách học sinh</w:t>
                  </w:r>
                </w:p>
                <w:p w14:paraId="7D3E4490" w14:textId="77777777" w:rsidR="000B7D4F" w:rsidRDefault="000B7D4F" w:rsidP="000B7D4F">
                  <w:pPr>
                    <w:pStyle w:val="NormalWeb"/>
                    <w:spacing w:before="0" w:beforeAutospacing="0" w:after="0" w:afterAutospacing="0"/>
                  </w:pPr>
                  <w:r>
                    <w:rPr>
                      <w:color w:val="000000"/>
                      <w:sz w:val="28"/>
                      <w:szCs w:val="28"/>
                    </w:rPr>
                    <w:t>+ Giáo viên minh họa hình ảnh về các giai đoạn phát triển của một số đồ vật nuôi </w:t>
                  </w:r>
                </w:p>
                <w:p w14:paraId="56A7AB1A" w14:textId="77777777" w:rsidR="000B7D4F" w:rsidRDefault="000B7D4F" w:rsidP="00131F07">
                  <w:pPr>
                    <w:tabs>
                      <w:tab w:val="left" w:pos="12758"/>
                    </w:tabs>
                    <w:spacing w:before="60" w:after="60"/>
                    <w:jc w:val="both"/>
                    <w:rPr>
                      <w:rFonts w:eastAsia="Calibri"/>
                      <w:b/>
                      <w:kern w:val="24"/>
                      <w:sz w:val="28"/>
                      <w:szCs w:val="28"/>
                    </w:rPr>
                  </w:pPr>
                </w:p>
                <w:p w14:paraId="795BF356" w14:textId="77777777" w:rsidR="000B7D4F" w:rsidRDefault="000B7D4F" w:rsidP="00131F07">
                  <w:pPr>
                    <w:tabs>
                      <w:tab w:val="left" w:pos="12758"/>
                    </w:tabs>
                    <w:spacing w:before="60" w:after="60"/>
                    <w:jc w:val="both"/>
                    <w:rPr>
                      <w:rFonts w:eastAsia="Calibri"/>
                      <w:b/>
                      <w:kern w:val="24"/>
                      <w:sz w:val="28"/>
                      <w:szCs w:val="28"/>
                    </w:rPr>
                  </w:pPr>
                </w:p>
                <w:p w14:paraId="579323DA" w14:textId="77777777" w:rsidR="000B7D4F" w:rsidRPr="00955E88" w:rsidRDefault="000B7D4F" w:rsidP="000B7D4F">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sidRPr="00955E88">
                    <w:rPr>
                      <w:rFonts w:eastAsia="Times New Roman"/>
                      <w:sz w:val="26"/>
                      <w:szCs w:val="26"/>
                    </w:rPr>
                    <w:t xml:space="preserve"> </w:t>
                  </w:r>
                  <w:r w:rsidRPr="00D71F68">
                    <w:rPr>
                      <w:rFonts w:eastAsia="Times New Roman"/>
                      <w:sz w:val="28"/>
                      <w:szCs w:val="28"/>
                    </w:rPr>
                    <w:t>GV đánh giá, nhận xét, chuẩn hóa  kiến thức</w:t>
                  </w:r>
                </w:p>
                <w:p w14:paraId="42D3348B" w14:textId="77777777" w:rsidR="000B7D4F" w:rsidRPr="00D71F68" w:rsidRDefault="000B7D4F" w:rsidP="000B7D4F">
                  <w:pPr>
                    <w:shd w:val="clear" w:color="auto" w:fill="FFFFFF"/>
                    <w:spacing w:line="360" w:lineRule="auto"/>
                    <w:jc w:val="both"/>
                    <w:rPr>
                      <w:rFonts w:eastAsia="Times New Roman"/>
                      <w:sz w:val="28"/>
                      <w:szCs w:val="28"/>
                    </w:rPr>
                  </w:pPr>
                  <w:r w:rsidRPr="00D71F68">
                    <w:rPr>
                      <w:rFonts w:eastAsia="Times New Roman"/>
                      <w:sz w:val="28"/>
                      <w:szCs w:val="28"/>
                    </w:rPr>
                    <w:lastRenderedPageBreak/>
                    <w:t>+</w:t>
                  </w:r>
                  <w:r w:rsidRPr="00D71F68">
                    <w:rPr>
                      <w:rFonts w:eastAsia="Times New Roman"/>
                      <w:spacing w:val="30"/>
                      <w:sz w:val="28"/>
                      <w:szCs w:val="28"/>
                    </w:rPr>
                    <w:t xml:space="preserve"> </w:t>
                  </w:r>
                  <w:r w:rsidRPr="00D71F68">
                    <w:rPr>
                      <w:rFonts w:eastAsia="Times New Roman"/>
                      <w:sz w:val="28"/>
                      <w:szCs w:val="28"/>
                    </w:rPr>
                    <w:t>GV</w:t>
                  </w:r>
                  <w:r w:rsidRPr="00D71F68">
                    <w:rPr>
                      <w:rFonts w:eastAsia="Times New Roman"/>
                      <w:spacing w:val="30"/>
                      <w:sz w:val="28"/>
                      <w:szCs w:val="28"/>
                    </w:rPr>
                    <w:t xml:space="preserve"> </w:t>
                  </w:r>
                  <w:r w:rsidRPr="00D71F68">
                    <w:rPr>
                      <w:rFonts w:eastAsia="Times New Roman"/>
                      <w:sz w:val="28"/>
                      <w:szCs w:val="28"/>
                    </w:rPr>
                    <w:t>kết</w:t>
                  </w:r>
                  <w:r w:rsidRPr="00D71F68">
                    <w:rPr>
                      <w:rFonts w:eastAsia="Times New Roman"/>
                      <w:spacing w:val="30"/>
                      <w:sz w:val="28"/>
                      <w:szCs w:val="28"/>
                    </w:rPr>
                    <w:t xml:space="preserve"> </w:t>
                  </w:r>
                  <w:r w:rsidRPr="00D71F68">
                    <w:rPr>
                      <w:rFonts w:eastAsia="Times New Roman"/>
                      <w:sz w:val="28"/>
                      <w:szCs w:val="28"/>
                    </w:rPr>
                    <w:t>luận chốt kết thức</w:t>
                  </w:r>
                </w:p>
                <w:p w14:paraId="313586CB" w14:textId="2536F7E0" w:rsidR="000B7D4F" w:rsidRPr="000B7D4F" w:rsidRDefault="000B7D4F" w:rsidP="000B7D4F">
                  <w:pPr>
                    <w:shd w:val="clear" w:color="auto" w:fill="FFFFFF"/>
                    <w:spacing w:line="360" w:lineRule="auto"/>
                    <w:jc w:val="both"/>
                    <w:rPr>
                      <w:rFonts w:eastAsia="Times New Roman"/>
                      <w:sz w:val="28"/>
                      <w:szCs w:val="28"/>
                    </w:rPr>
                  </w:pPr>
                  <w:r w:rsidRPr="00D71F68">
                    <w:rPr>
                      <w:color w:val="000000"/>
                      <w:sz w:val="28"/>
                      <w:szCs w:val="28"/>
                    </w:rPr>
                    <w:t xml:space="preserve">+ Giáo viên giới thiệu mục tiêu bài học </w:t>
                  </w:r>
                </w:p>
              </w:tc>
              <w:tc>
                <w:tcPr>
                  <w:tcW w:w="4563" w:type="dxa"/>
                </w:tcPr>
                <w:p w14:paraId="57F3F030" w14:textId="77777777" w:rsidR="000B7D4F" w:rsidRDefault="000B7D4F" w:rsidP="000B7D4F">
                  <w:pPr>
                    <w:shd w:val="clear" w:color="auto" w:fill="FFFFFF"/>
                    <w:spacing w:line="360" w:lineRule="auto"/>
                    <w:jc w:val="both"/>
                    <w:rPr>
                      <w:rFonts w:eastAsia="Calibri"/>
                      <w:b/>
                      <w:i/>
                      <w:sz w:val="28"/>
                      <w:szCs w:val="28"/>
                    </w:rPr>
                  </w:pPr>
                </w:p>
                <w:p w14:paraId="44524B9C" w14:textId="77777777" w:rsidR="000B7D4F" w:rsidRDefault="000B7D4F" w:rsidP="000B7D4F">
                  <w:pPr>
                    <w:shd w:val="clear" w:color="auto" w:fill="FFFFFF"/>
                    <w:spacing w:line="360" w:lineRule="auto"/>
                    <w:jc w:val="both"/>
                    <w:rPr>
                      <w:rFonts w:eastAsia="Calibri"/>
                      <w:b/>
                      <w:i/>
                      <w:sz w:val="28"/>
                      <w:szCs w:val="28"/>
                    </w:rPr>
                  </w:pPr>
                </w:p>
                <w:p w14:paraId="081F9B2D" w14:textId="77777777" w:rsidR="000B7D4F" w:rsidRPr="00633993" w:rsidRDefault="000B7D4F" w:rsidP="000B7D4F">
                  <w:pPr>
                    <w:shd w:val="clear" w:color="auto" w:fill="FFFFFF"/>
                    <w:spacing w:line="360" w:lineRule="auto"/>
                    <w:jc w:val="both"/>
                    <w:rPr>
                      <w:rFonts w:eastAsia="Times New Roman" w:cs="Times New Roman"/>
                      <w:iCs/>
                      <w:color w:val="000000"/>
                      <w:sz w:val="26"/>
                      <w:szCs w:val="26"/>
                    </w:rPr>
                  </w:pPr>
                  <w:r w:rsidRPr="00BF02DA">
                    <w:rPr>
                      <w:rFonts w:eastAsia="Calibri"/>
                      <w:b/>
                      <w:i/>
                      <w:sz w:val="28"/>
                      <w:szCs w:val="28"/>
                    </w:rPr>
                    <w:t>* Thực hiện nhiệm vụ:</w:t>
                  </w:r>
                  <w:r w:rsidRPr="005569D3">
                    <w:rPr>
                      <w:rFonts w:eastAsia="Times New Roman" w:cs="Times New Roman"/>
                      <w:iCs/>
                      <w:color w:val="000000"/>
                      <w:sz w:val="26"/>
                      <w:szCs w:val="26"/>
                    </w:rPr>
                    <w:t xml:space="preserve">  HS xem tranh, tiếp nhận câu hỏi và tìm ra câu trả lời. </w:t>
                  </w:r>
                </w:p>
                <w:p w14:paraId="3F90CE16" w14:textId="77777777" w:rsidR="000B7D4F" w:rsidRDefault="000B7D4F" w:rsidP="000B7D4F">
                  <w:pPr>
                    <w:shd w:val="clear" w:color="auto" w:fill="FFFFFF"/>
                    <w:spacing w:line="360" w:lineRule="auto"/>
                    <w:jc w:val="both"/>
                    <w:rPr>
                      <w:rFonts w:eastAsia="Times New Roman"/>
                      <w:sz w:val="26"/>
                      <w:szCs w:val="26"/>
                    </w:rPr>
                  </w:pPr>
                  <w:r w:rsidRPr="00BF02DA">
                    <w:rPr>
                      <w:rFonts w:eastAsia="Calibri"/>
                      <w:b/>
                      <w:i/>
                      <w:sz w:val="28"/>
                      <w:szCs w:val="28"/>
                    </w:rPr>
                    <w:t>* Báo cáo, thảo luận:</w:t>
                  </w:r>
                  <w:r w:rsidRPr="00955E88">
                    <w:rPr>
                      <w:rFonts w:eastAsia="Times New Roman"/>
                      <w:sz w:val="26"/>
                      <w:szCs w:val="26"/>
                    </w:rPr>
                    <w:t xml:space="preserve">  </w:t>
                  </w:r>
                  <w:r w:rsidRPr="00D71F68">
                    <w:rPr>
                      <w:rFonts w:eastAsia="Times New Roman"/>
                      <w:sz w:val="28"/>
                      <w:szCs w:val="28"/>
                    </w:rPr>
                    <w:t>HS trình bày kết quả theo hiểu biết</w:t>
                  </w:r>
                </w:p>
                <w:p w14:paraId="313EF96F" w14:textId="77777777" w:rsidR="000B7D4F" w:rsidRPr="00D71F68" w:rsidRDefault="000B7D4F" w:rsidP="000B7D4F">
                  <w:pPr>
                    <w:shd w:val="clear" w:color="auto" w:fill="FFFFFF"/>
                    <w:spacing w:line="360" w:lineRule="auto"/>
                    <w:jc w:val="both"/>
                    <w:rPr>
                      <w:rFonts w:eastAsia="Times New Roman" w:cs="Times New Roman"/>
                      <w:color w:val="333333"/>
                      <w:sz w:val="28"/>
                      <w:szCs w:val="28"/>
                    </w:rPr>
                  </w:pPr>
                  <w:r w:rsidRPr="00D71F68">
                    <w:rPr>
                      <w:rFonts w:eastAsia="Times New Roman" w:cs="Times New Roman"/>
                      <w:iCs/>
                      <w:color w:val="000000"/>
                      <w:sz w:val="28"/>
                      <w:szCs w:val="28"/>
                    </w:rPr>
                    <w:t>Nhận xét các câu trả lời của nhau</w:t>
                  </w:r>
                </w:p>
                <w:p w14:paraId="6D80DDDA" w14:textId="77777777" w:rsidR="000B7D4F" w:rsidRDefault="000B7D4F" w:rsidP="00131F07">
                  <w:pPr>
                    <w:tabs>
                      <w:tab w:val="left" w:pos="12758"/>
                    </w:tabs>
                    <w:spacing w:before="60" w:after="60"/>
                    <w:jc w:val="both"/>
                    <w:rPr>
                      <w:rFonts w:eastAsia="Calibri"/>
                      <w:b/>
                      <w:kern w:val="24"/>
                      <w:sz w:val="28"/>
                      <w:szCs w:val="28"/>
                    </w:rPr>
                  </w:pPr>
                </w:p>
              </w:tc>
            </w:tr>
          </w:tbl>
          <w:p w14:paraId="1E234812" w14:textId="77777777" w:rsidR="000B7D4F" w:rsidRPr="00BF02DA" w:rsidRDefault="000B7D4F" w:rsidP="00131F07">
            <w:pPr>
              <w:tabs>
                <w:tab w:val="left" w:pos="12758"/>
              </w:tabs>
              <w:spacing w:before="60" w:after="60" w:line="240" w:lineRule="auto"/>
              <w:jc w:val="both"/>
              <w:rPr>
                <w:rFonts w:eastAsia="Calibri"/>
                <w:b/>
                <w:kern w:val="24"/>
                <w:sz w:val="28"/>
                <w:szCs w:val="28"/>
              </w:rPr>
            </w:pPr>
          </w:p>
          <w:p w14:paraId="14A24633" w14:textId="77777777" w:rsidR="00131F07" w:rsidRPr="00BF02DA" w:rsidRDefault="00131F07" w:rsidP="00131F07">
            <w:pPr>
              <w:tabs>
                <w:tab w:val="left" w:pos="12758"/>
              </w:tabs>
              <w:spacing w:before="60" w:after="60" w:line="240" w:lineRule="auto"/>
              <w:jc w:val="both"/>
              <w:rPr>
                <w:b/>
                <w:bCs/>
                <w:kern w:val="24"/>
                <w:sz w:val="28"/>
                <w:szCs w:val="28"/>
              </w:rPr>
            </w:pPr>
            <w:r w:rsidRPr="00BF02DA">
              <w:rPr>
                <w:b/>
                <w:bCs/>
                <w:kern w:val="24"/>
                <w:sz w:val="28"/>
                <w:szCs w:val="28"/>
              </w:rPr>
              <w:t>Hoạt động 2. Hình thành kiến thức mới:</w:t>
            </w:r>
          </w:p>
          <w:p w14:paraId="306BCB06" w14:textId="48B97C66" w:rsidR="00131F07" w:rsidRPr="00114276" w:rsidRDefault="00131F07" w:rsidP="00114276">
            <w:pPr>
              <w:pStyle w:val="NormalWeb"/>
              <w:spacing w:before="0" w:beforeAutospacing="0" w:after="0" w:afterAutospacing="0"/>
            </w:pPr>
            <w:r w:rsidRPr="00BF02DA">
              <w:rPr>
                <w:b/>
                <w:bCs/>
                <w:kern w:val="24"/>
                <w:sz w:val="28"/>
                <w:szCs w:val="28"/>
              </w:rPr>
              <w:t>Hoạt động 2.1.</w:t>
            </w:r>
            <w:r w:rsidR="008F6664">
              <w:rPr>
                <w:color w:val="000000"/>
                <w:sz w:val="28"/>
                <w:szCs w:val="28"/>
              </w:rPr>
              <w:t xml:space="preserve"> </w:t>
            </w:r>
            <w:r w:rsidR="008F6664" w:rsidRPr="00114276">
              <w:rPr>
                <w:b/>
                <w:color w:val="000000"/>
                <w:sz w:val="28"/>
                <w:szCs w:val="28"/>
              </w:rPr>
              <w:t>Vai trò của việc nuôi dưỡng, chăm sóc và phòng trị bệnh cho vật nuôi</w:t>
            </w:r>
            <w:r w:rsidR="008760D4">
              <w:rPr>
                <w:color w:val="000000"/>
                <w:sz w:val="28"/>
                <w:szCs w:val="28"/>
              </w:rPr>
              <w:t>.</w:t>
            </w:r>
          </w:p>
          <w:p w14:paraId="32587D5F" w14:textId="7F147ABB" w:rsidR="00131F07" w:rsidRPr="00114276" w:rsidRDefault="00131F07" w:rsidP="00131F07">
            <w:pPr>
              <w:tabs>
                <w:tab w:val="left" w:pos="12758"/>
              </w:tabs>
              <w:spacing w:before="60" w:after="60" w:line="240" w:lineRule="auto"/>
              <w:jc w:val="both"/>
              <w:rPr>
                <w:kern w:val="24"/>
                <w:sz w:val="28"/>
                <w:szCs w:val="28"/>
              </w:rPr>
            </w:pPr>
            <w:r w:rsidRPr="00BF02DA">
              <w:rPr>
                <w:b/>
                <w:bCs/>
                <w:kern w:val="24"/>
                <w:sz w:val="28"/>
                <w:szCs w:val="28"/>
              </w:rPr>
              <w:t>a) Mụ</w:t>
            </w:r>
            <w:r w:rsidR="00114276">
              <w:rPr>
                <w:b/>
                <w:bCs/>
                <w:kern w:val="24"/>
                <w:sz w:val="28"/>
                <w:szCs w:val="28"/>
              </w:rPr>
              <w:t xml:space="preserve">c tiêu: </w:t>
            </w:r>
            <w:r w:rsidR="00114276">
              <w:rPr>
                <w:color w:val="000000"/>
                <w:sz w:val="28"/>
                <w:szCs w:val="28"/>
              </w:rPr>
              <w:t>Giúp học sinh nêu được vai trò của việc nuôi dưỡng, chăm sóc và phòng trị bệnh cho vật nuôi.</w:t>
            </w:r>
          </w:p>
          <w:p w14:paraId="1E04A634" w14:textId="2C5AE1B8"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b) Nội dung:</w:t>
            </w:r>
            <w:r w:rsidR="00AE73EC">
              <w:rPr>
                <w:color w:val="000000"/>
                <w:sz w:val="28"/>
                <w:szCs w:val="28"/>
              </w:rPr>
              <w:t xml:space="preserve"> Tác động của việc nuôi dưỡng, chăm sóc và phòng trị bệnh cho vật nuôi đến năng suất chất lượng sản phẩm chăn nuôi.</w:t>
            </w:r>
          </w:p>
          <w:p w14:paraId="3368E2B2" w14:textId="60AB3B79"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c) Sản phẩm dự kiến:</w:t>
            </w:r>
            <w:r w:rsidR="00AE73EC">
              <w:rPr>
                <w:color w:val="000000"/>
                <w:sz w:val="28"/>
                <w:szCs w:val="28"/>
              </w:rPr>
              <w:t xml:space="preserve"> Vai trò của việc nuôi dưỡng, chăm sóc và phòng trị bệnh cho vật nuôi.</w:t>
            </w:r>
          </w:p>
          <w:p w14:paraId="59CD9D48" w14:textId="77777777" w:rsidR="00131F07"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0B7D4F" w14:paraId="4E1B235E" w14:textId="77777777" w:rsidTr="000B7D4F">
              <w:tc>
                <w:tcPr>
                  <w:tcW w:w="4563" w:type="dxa"/>
                </w:tcPr>
                <w:p w14:paraId="0E572165" w14:textId="7ACF3A34" w:rsidR="000B7D4F" w:rsidRDefault="000B7D4F" w:rsidP="000B7D4F">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3FA8E9B9" w14:textId="7AF8D6F2" w:rsidR="000B7D4F" w:rsidRDefault="000B7D4F" w:rsidP="000B7D4F">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0B7D4F" w14:paraId="541C3BDF" w14:textId="77777777" w:rsidTr="000B7D4F">
              <w:tc>
                <w:tcPr>
                  <w:tcW w:w="4563" w:type="dxa"/>
                </w:tcPr>
                <w:p w14:paraId="2299F19A" w14:textId="77777777" w:rsidR="000B7D4F" w:rsidRDefault="000B7D4F" w:rsidP="000B7D4F">
                  <w:pPr>
                    <w:pStyle w:val="NormalWeb"/>
                    <w:spacing w:before="0" w:beforeAutospacing="0" w:after="0" w:afterAutospacing="0"/>
                    <w:rPr>
                      <w:color w:val="000000"/>
                      <w:sz w:val="28"/>
                      <w:szCs w:val="28"/>
                    </w:rPr>
                  </w:pPr>
                  <w:r w:rsidRPr="00BF02DA">
                    <w:rPr>
                      <w:rFonts w:eastAsia="Calibri"/>
                      <w:b/>
                      <w:i/>
                      <w:sz w:val="28"/>
                      <w:szCs w:val="28"/>
                    </w:rPr>
                    <w:t>* Giao nhiệm vụ học tập:</w:t>
                  </w:r>
                  <w:r>
                    <w:rPr>
                      <w:color w:val="000000"/>
                      <w:szCs w:val="28"/>
                    </w:rPr>
                    <w:t xml:space="preserve"> </w:t>
                  </w:r>
                  <w:r>
                    <w:rPr>
                      <w:color w:val="000000"/>
                      <w:sz w:val="28"/>
                      <w:szCs w:val="28"/>
                    </w:rPr>
                    <w:t>Giáo viên cho học sinh xem hình ảnh về vai trò của việc nuôi dưỡng, chăm sóc và phòng trị bệnh cho vật nuôi để thực hiện yêu cầu trả lời câu hỏi trong sách học sinh.</w:t>
                  </w:r>
                </w:p>
                <w:p w14:paraId="06D66908" w14:textId="77777777" w:rsidR="000B7D4F" w:rsidRDefault="000B7D4F" w:rsidP="000B7D4F">
                  <w:pPr>
                    <w:pStyle w:val="NormalWeb"/>
                    <w:spacing w:before="0" w:beforeAutospacing="0" w:after="0" w:afterAutospacing="0"/>
                  </w:pPr>
                  <w:r>
                    <w:rPr>
                      <w:color w:val="000000"/>
                      <w:sz w:val="28"/>
                      <w:szCs w:val="28"/>
                    </w:rPr>
                    <w:t>Câu 1. Quan sát hình 19.1 và nêu những yếu tố ảnh hưởng đến sự phát triển của vật nuôi.</w:t>
                  </w:r>
                </w:p>
                <w:p w14:paraId="6A880157" w14:textId="77777777" w:rsidR="000B7D4F" w:rsidRDefault="000B7D4F" w:rsidP="000B7D4F">
                  <w:pPr>
                    <w:pStyle w:val="NormalWeb"/>
                    <w:spacing w:before="0" w:beforeAutospacing="0" w:after="0" w:afterAutospacing="0"/>
                  </w:pPr>
                  <w:r>
                    <w:rPr>
                      <w:color w:val="000000"/>
                      <w:sz w:val="28"/>
                      <w:szCs w:val="28"/>
                    </w:rPr>
                    <w:t>Câu 2. Hãy liệt kê những công việc cần làm để nuôi dưỡng và chăm sóc vật nuôi.</w:t>
                  </w:r>
                </w:p>
                <w:p w14:paraId="7EA85199" w14:textId="77777777" w:rsidR="000B7D4F" w:rsidRDefault="000B7D4F" w:rsidP="000B7D4F">
                  <w:pPr>
                    <w:pStyle w:val="NormalWeb"/>
                    <w:spacing w:before="0" w:beforeAutospacing="0" w:after="0" w:afterAutospacing="0"/>
                  </w:pPr>
                  <w:r>
                    <w:rPr>
                      <w:color w:val="000000"/>
                      <w:sz w:val="28"/>
                      <w:szCs w:val="28"/>
                    </w:rPr>
                    <w:t xml:space="preserve">Câu 3. Theo em, vì sao tiêu vaccine lại giúp vật nuôi phòng ngừa được bệnh dịch? </w:t>
                  </w:r>
                </w:p>
                <w:p w14:paraId="1A4F6979" w14:textId="77777777" w:rsidR="000B7D4F" w:rsidRDefault="000B7D4F" w:rsidP="000B7D4F">
                  <w:pPr>
                    <w:pStyle w:val="NormalWeb"/>
                    <w:spacing w:before="0" w:beforeAutospacing="0" w:after="0" w:afterAutospacing="0"/>
                  </w:pPr>
                  <w:r>
                    <w:rPr>
                      <w:color w:val="000000"/>
                      <w:sz w:val="28"/>
                      <w:szCs w:val="28"/>
                    </w:rPr>
                    <w:t xml:space="preserve">  Giáo viên gợi mở yêu cầu học sinh Tìm hiểu và liệt kê những việc cần làm để nuôi dưỡng và chăm sóc vật nuôi.</w:t>
                  </w:r>
                </w:p>
                <w:p w14:paraId="738E096A" w14:textId="77777777" w:rsidR="000B7D4F" w:rsidRDefault="000B7D4F" w:rsidP="000B7D4F">
                  <w:pPr>
                    <w:pStyle w:val="NormalWeb"/>
                    <w:spacing w:before="0" w:beforeAutospacing="0" w:after="0" w:afterAutospacing="0"/>
                  </w:pPr>
                  <w:r>
                    <w:rPr>
                      <w:color w:val="000000"/>
                      <w:sz w:val="28"/>
                      <w:szCs w:val="28"/>
                    </w:rPr>
                    <w:t> - Gợi ý: cho vật nuôi ăn, tắm chải,  vệ sinh chuồng trại, tiêm phòng bệnh cho vật nuôi</w:t>
                  </w:r>
                </w:p>
                <w:p w14:paraId="2B0C2C22" w14:textId="77777777" w:rsidR="000B7D4F" w:rsidRDefault="000B7D4F" w:rsidP="000B7D4F">
                  <w:pPr>
                    <w:pStyle w:val="NormalWeb"/>
                    <w:spacing w:before="0" w:beforeAutospacing="0" w:after="0" w:afterAutospacing="0"/>
                  </w:pPr>
                  <w:r>
                    <w:rPr>
                      <w:color w:val="000000"/>
                      <w:sz w:val="28"/>
                      <w:szCs w:val="28"/>
                    </w:rPr>
                    <w:t xml:space="preserve">  Giáo viên gợi mở, tổ chức học sinh học tập theo nhóm đôi để tìm hiểu và phân tích về mỗi vai trò của việc nuôi dưỡng, chăm sóc và phòng trị bệnh cho vật nuôi. </w:t>
                  </w:r>
                </w:p>
                <w:p w14:paraId="0D05DB50" w14:textId="77777777" w:rsidR="000B7D4F" w:rsidRDefault="000B7D4F" w:rsidP="000B7D4F">
                  <w:pPr>
                    <w:pStyle w:val="NormalWeb"/>
                    <w:spacing w:before="0" w:beforeAutospacing="0" w:after="0" w:afterAutospacing="0"/>
                  </w:pPr>
                  <w:r>
                    <w:rPr>
                      <w:color w:val="000000"/>
                      <w:sz w:val="28"/>
                      <w:szCs w:val="28"/>
                    </w:rPr>
                    <w:lastRenderedPageBreak/>
                    <w:t xml:space="preserve">  - Khi đưa vắc xin vào cơ thể vật nuôi khỏe mạnh, cơ thể sẽ phản ứng lại bằng cách tạo ra kháng thể chống lại tác nhân gây bệnh. Khi bị mầm bệnh xâm nhập, cơ thể vật nuôi đã có kháng thể giúp vật nuôi khó bị mắc bệnh, gọi là vật nuôi đã có khả năng miễn dịch.</w:t>
                  </w:r>
                </w:p>
                <w:p w14:paraId="0F50C58C" w14:textId="77777777" w:rsidR="000B7D4F" w:rsidRDefault="000B7D4F" w:rsidP="00131F07">
                  <w:pPr>
                    <w:tabs>
                      <w:tab w:val="left" w:pos="12758"/>
                    </w:tabs>
                    <w:spacing w:before="60" w:after="60"/>
                    <w:jc w:val="both"/>
                    <w:rPr>
                      <w:rFonts w:eastAsia="Calibri"/>
                      <w:b/>
                      <w:kern w:val="24"/>
                      <w:sz w:val="28"/>
                      <w:szCs w:val="28"/>
                    </w:rPr>
                  </w:pPr>
                </w:p>
                <w:p w14:paraId="28B7422F" w14:textId="77777777" w:rsidR="000B7D4F" w:rsidRDefault="000B7D4F" w:rsidP="00131F07">
                  <w:pPr>
                    <w:tabs>
                      <w:tab w:val="left" w:pos="12758"/>
                    </w:tabs>
                    <w:spacing w:before="60" w:after="60"/>
                    <w:jc w:val="both"/>
                    <w:rPr>
                      <w:rFonts w:eastAsia="Calibri"/>
                      <w:b/>
                      <w:kern w:val="24"/>
                      <w:sz w:val="28"/>
                      <w:szCs w:val="28"/>
                    </w:rPr>
                  </w:pPr>
                </w:p>
                <w:p w14:paraId="1972D301" w14:textId="77777777" w:rsidR="000B7D4F" w:rsidRDefault="000B7D4F" w:rsidP="00131F07">
                  <w:pPr>
                    <w:tabs>
                      <w:tab w:val="left" w:pos="12758"/>
                    </w:tabs>
                    <w:spacing w:before="60" w:after="60"/>
                    <w:jc w:val="both"/>
                    <w:rPr>
                      <w:rFonts w:eastAsia="Calibri"/>
                      <w:b/>
                      <w:kern w:val="24"/>
                      <w:sz w:val="28"/>
                      <w:szCs w:val="28"/>
                    </w:rPr>
                  </w:pPr>
                </w:p>
                <w:p w14:paraId="65157D3E" w14:textId="77777777" w:rsidR="000B7D4F" w:rsidRDefault="000B7D4F" w:rsidP="00131F07">
                  <w:pPr>
                    <w:tabs>
                      <w:tab w:val="left" w:pos="12758"/>
                    </w:tabs>
                    <w:spacing w:before="60" w:after="60"/>
                    <w:jc w:val="both"/>
                    <w:rPr>
                      <w:rFonts w:eastAsia="Calibri"/>
                      <w:b/>
                      <w:kern w:val="24"/>
                      <w:sz w:val="28"/>
                      <w:szCs w:val="28"/>
                    </w:rPr>
                  </w:pPr>
                </w:p>
                <w:p w14:paraId="04728FFD" w14:textId="77777777" w:rsidR="000B7D4F" w:rsidRDefault="000B7D4F" w:rsidP="00131F07">
                  <w:pPr>
                    <w:tabs>
                      <w:tab w:val="left" w:pos="12758"/>
                    </w:tabs>
                    <w:spacing w:before="60" w:after="60"/>
                    <w:jc w:val="both"/>
                    <w:rPr>
                      <w:rFonts w:eastAsia="Calibri"/>
                      <w:b/>
                      <w:kern w:val="24"/>
                      <w:sz w:val="28"/>
                      <w:szCs w:val="28"/>
                    </w:rPr>
                  </w:pPr>
                </w:p>
                <w:p w14:paraId="3A0A95EE" w14:textId="77777777" w:rsidR="000B7D4F" w:rsidRDefault="000B7D4F" w:rsidP="00131F07">
                  <w:pPr>
                    <w:tabs>
                      <w:tab w:val="left" w:pos="12758"/>
                    </w:tabs>
                    <w:spacing w:before="60" w:after="60"/>
                    <w:jc w:val="both"/>
                    <w:rPr>
                      <w:rFonts w:eastAsia="Calibri"/>
                      <w:b/>
                      <w:kern w:val="24"/>
                      <w:sz w:val="28"/>
                      <w:szCs w:val="28"/>
                    </w:rPr>
                  </w:pPr>
                </w:p>
                <w:p w14:paraId="4326AE11" w14:textId="77777777" w:rsidR="000B7D4F" w:rsidRDefault="000B7D4F" w:rsidP="00131F07">
                  <w:pPr>
                    <w:tabs>
                      <w:tab w:val="left" w:pos="12758"/>
                    </w:tabs>
                    <w:spacing w:before="60" w:after="60"/>
                    <w:jc w:val="both"/>
                    <w:rPr>
                      <w:rFonts w:eastAsia="Calibri"/>
                      <w:b/>
                      <w:kern w:val="24"/>
                      <w:sz w:val="28"/>
                      <w:szCs w:val="28"/>
                    </w:rPr>
                  </w:pPr>
                </w:p>
                <w:p w14:paraId="3DF09D84" w14:textId="77777777" w:rsidR="000B7D4F" w:rsidRDefault="000B7D4F" w:rsidP="00131F07">
                  <w:pPr>
                    <w:tabs>
                      <w:tab w:val="left" w:pos="12758"/>
                    </w:tabs>
                    <w:spacing w:before="60" w:after="60"/>
                    <w:jc w:val="both"/>
                    <w:rPr>
                      <w:rFonts w:eastAsia="Calibri"/>
                      <w:b/>
                      <w:kern w:val="24"/>
                      <w:sz w:val="28"/>
                      <w:szCs w:val="28"/>
                    </w:rPr>
                  </w:pPr>
                </w:p>
                <w:p w14:paraId="52D7948A" w14:textId="77777777" w:rsidR="000B7D4F" w:rsidRDefault="000B7D4F" w:rsidP="00131F07">
                  <w:pPr>
                    <w:tabs>
                      <w:tab w:val="left" w:pos="12758"/>
                    </w:tabs>
                    <w:spacing w:before="60" w:after="60"/>
                    <w:jc w:val="both"/>
                    <w:rPr>
                      <w:rFonts w:eastAsia="Calibri"/>
                      <w:b/>
                      <w:kern w:val="24"/>
                      <w:sz w:val="28"/>
                      <w:szCs w:val="28"/>
                    </w:rPr>
                  </w:pPr>
                </w:p>
                <w:p w14:paraId="336A45D4" w14:textId="77777777" w:rsidR="000B7D4F" w:rsidRDefault="000B7D4F" w:rsidP="00131F07">
                  <w:pPr>
                    <w:tabs>
                      <w:tab w:val="left" w:pos="12758"/>
                    </w:tabs>
                    <w:spacing w:before="60" w:after="60"/>
                    <w:jc w:val="both"/>
                    <w:rPr>
                      <w:rFonts w:eastAsia="Calibri"/>
                      <w:b/>
                      <w:kern w:val="24"/>
                      <w:sz w:val="28"/>
                      <w:szCs w:val="28"/>
                    </w:rPr>
                  </w:pPr>
                </w:p>
                <w:p w14:paraId="0F05ABBD" w14:textId="77777777" w:rsidR="000B7D4F" w:rsidRDefault="000B7D4F" w:rsidP="00131F07">
                  <w:pPr>
                    <w:tabs>
                      <w:tab w:val="left" w:pos="12758"/>
                    </w:tabs>
                    <w:spacing w:before="60" w:after="60"/>
                    <w:jc w:val="both"/>
                    <w:rPr>
                      <w:rFonts w:eastAsia="Calibri"/>
                      <w:b/>
                      <w:kern w:val="24"/>
                      <w:sz w:val="28"/>
                      <w:szCs w:val="28"/>
                    </w:rPr>
                  </w:pPr>
                </w:p>
                <w:p w14:paraId="679A1D57" w14:textId="77777777" w:rsidR="000B7D4F" w:rsidRDefault="000B7D4F" w:rsidP="00131F07">
                  <w:pPr>
                    <w:tabs>
                      <w:tab w:val="left" w:pos="12758"/>
                    </w:tabs>
                    <w:spacing w:before="60" w:after="60"/>
                    <w:jc w:val="both"/>
                    <w:rPr>
                      <w:rFonts w:eastAsia="Calibri"/>
                      <w:b/>
                      <w:kern w:val="24"/>
                      <w:sz w:val="28"/>
                      <w:szCs w:val="28"/>
                    </w:rPr>
                  </w:pPr>
                </w:p>
                <w:p w14:paraId="1E648ED7" w14:textId="77777777" w:rsidR="000B7D4F" w:rsidRDefault="000B7D4F" w:rsidP="00131F07">
                  <w:pPr>
                    <w:tabs>
                      <w:tab w:val="left" w:pos="12758"/>
                    </w:tabs>
                    <w:spacing w:before="60" w:after="60"/>
                    <w:jc w:val="both"/>
                    <w:rPr>
                      <w:rFonts w:eastAsia="Calibri"/>
                      <w:b/>
                      <w:kern w:val="24"/>
                      <w:sz w:val="28"/>
                      <w:szCs w:val="28"/>
                    </w:rPr>
                  </w:pPr>
                </w:p>
                <w:p w14:paraId="12C887BA" w14:textId="77777777" w:rsidR="000B7D4F" w:rsidRDefault="000B7D4F" w:rsidP="00131F07">
                  <w:pPr>
                    <w:tabs>
                      <w:tab w:val="left" w:pos="12758"/>
                    </w:tabs>
                    <w:spacing w:before="60" w:after="60"/>
                    <w:jc w:val="both"/>
                    <w:rPr>
                      <w:rFonts w:eastAsia="Calibri"/>
                      <w:b/>
                      <w:kern w:val="24"/>
                      <w:sz w:val="28"/>
                      <w:szCs w:val="28"/>
                    </w:rPr>
                  </w:pPr>
                </w:p>
                <w:p w14:paraId="320BB832" w14:textId="77777777" w:rsidR="000B7D4F" w:rsidRDefault="000B7D4F" w:rsidP="00131F07">
                  <w:pPr>
                    <w:tabs>
                      <w:tab w:val="left" w:pos="12758"/>
                    </w:tabs>
                    <w:spacing w:before="60" w:after="60"/>
                    <w:jc w:val="both"/>
                    <w:rPr>
                      <w:rFonts w:eastAsia="Calibri"/>
                      <w:b/>
                      <w:kern w:val="24"/>
                      <w:sz w:val="28"/>
                      <w:szCs w:val="28"/>
                    </w:rPr>
                  </w:pPr>
                </w:p>
                <w:p w14:paraId="06A636E6" w14:textId="77777777" w:rsidR="000B7D4F" w:rsidRDefault="000B7D4F" w:rsidP="00131F07">
                  <w:pPr>
                    <w:tabs>
                      <w:tab w:val="left" w:pos="12758"/>
                    </w:tabs>
                    <w:spacing w:before="60" w:after="60"/>
                    <w:jc w:val="both"/>
                    <w:rPr>
                      <w:rFonts w:eastAsia="Calibri"/>
                      <w:b/>
                      <w:kern w:val="24"/>
                      <w:sz w:val="28"/>
                      <w:szCs w:val="28"/>
                    </w:rPr>
                  </w:pPr>
                </w:p>
                <w:p w14:paraId="3194DC23" w14:textId="77777777" w:rsidR="000B7D4F" w:rsidRDefault="000B7D4F" w:rsidP="00131F07">
                  <w:pPr>
                    <w:tabs>
                      <w:tab w:val="left" w:pos="12758"/>
                    </w:tabs>
                    <w:spacing w:before="60" w:after="60"/>
                    <w:jc w:val="both"/>
                    <w:rPr>
                      <w:rFonts w:eastAsia="Calibri"/>
                      <w:b/>
                      <w:kern w:val="24"/>
                      <w:sz w:val="28"/>
                      <w:szCs w:val="28"/>
                    </w:rPr>
                  </w:pPr>
                </w:p>
                <w:p w14:paraId="36CE089A" w14:textId="77777777" w:rsidR="000B7D4F" w:rsidRDefault="000B7D4F" w:rsidP="00131F07">
                  <w:pPr>
                    <w:tabs>
                      <w:tab w:val="left" w:pos="12758"/>
                    </w:tabs>
                    <w:spacing w:before="60" w:after="60"/>
                    <w:jc w:val="both"/>
                    <w:rPr>
                      <w:rFonts w:eastAsia="Calibri"/>
                      <w:b/>
                      <w:kern w:val="24"/>
                      <w:sz w:val="28"/>
                      <w:szCs w:val="28"/>
                    </w:rPr>
                  </w:pPr>
                </w:p>
                <w:p w14:paraId="192CC647" w14:textId="77777777" w:rsidR="000B7D4F" w:rsidRDefault="000B7D4F" w:rsidP="00131F07">
                  <w:pPr>
                    <w:tabs>
                      <w:tab w:val="left" w:pos="12758"/>
                    </w:tabs>
                    <w:spacing w:before="60" w:after="60"/>
                    <w:jc w:val="both"/>
                    <w:rPr>
                      <w:rFonts w:eastAsia="Calibri"/>
                      <w:b/>
                      <w:kern w:val="24"/>
                      <w:sz w:val="28"/>
                      <w:szCs w:val="28"/>
                    </w:rPr>
                  </w:pPr>
                </w:p>
                <w:p w14:paraId="65BF4C76" w14:textId="77777777" w:rsidR="000B7D4F" w:rsidRDefault="000B7D4F" w:rsidP="00131F07">
                  <w:pPr>
                    <w:tabs>
                      <w:tab w:val="left" w:pos="12758"/>
                    </w:tabs>
                    <w:spacing w:before="60" w:after="60"/>
                    <w:jc w:val="both"/>
                    <w:rPr>
                      <w:rFonts w:eastAsia="Calibri"/>
                      <w:b/>
                      <w:kern w:val="24"/>
                      <w:sz w:val="28"/>
                      <w:szCs w:val="28"/>
                    </w:rPr>
                  </w:pPr>
                </w:p>
                <w:p w14:paraId="76E52D52" w14:textId="77777777" w:rsidR="000B7D4F" w:rsidRDefault="000B7D4F" w:rsidP="00131F07">
                  <w:pPr>
                    <w:tabs>
                      <w:tab w:val="left" w:pos="12758"/>
                    </w:tabs>
                    <w:spacing w:before="60" w:after="60"/>
                    <w:jc w:val="both"/>
                    <w:rPr>
                      <w:rFonts w:eastAsia="Calibri"/>
                      <w:b/>
                      <w:kern w:val="24"/>
                      <w:sz w:val="28"/>
                      <w:szCs w:val="28"/>
                    </w:rPr>
                  </w:pPr>
                </w:p>
                <w:p w14:paraId="27B63B04" w14:textId="77777777" w:rsidR="000B7D4F" w:rsidRDefault="000B7D4F" w:rsidP="00131F07">
                  <w:pPr>
                    <w:tabs>
                      <w:tab w:val="left" w:pos="12758"/>
                    </w:tabs>
                    <w:spacing w:before="60" w:after="60"/>
                    <w:jc w:val="both"/>
                    <w:rPr>
                      <w:rFonts w:eastAsia="Calibri"/>
                      <w:b/>
                      <w:kern w:val="24"/>
                      <w:sz w:val="28"/>
                      <w:szCs w:val="28"/>
                    </w:rPr>
                  </w:pPr>
                </w:p>
                <w:p w14:paraId="1502D70E" w14:textId="77777777" w:rsidR="000B7D4F" w:rsidRDefault="000B7D4F" w:rsidP="00131F07">
                  <w:pPr>
                    <w:tabs>
                      <w:tab w:val="left" w:pos="12758"/>
                    </w:tabs>
                    <w:spacing w:before="60" w:after="60"/>
                    <w:jc w:val="both"/>
                    <w:rPr>
                      <w:rFonts w:eastAsia="Calibri"/>
                      <w:b/>
                      <w:kern w:val="24"/>
                      <w:sz w:val="28"/>
                      <w:szCs w:val="28"/>
                    </w:rPr>
                  </w:pPr>
                </w:p>
                <w:p w14:paraId="5108968D" w14:textId="77777777" w:rsidR="000B7D4F" w:rsidRDefault="000B7D4F" w:rsidP="00131F07">
                  <w:pPr>
                    <w:tabs>
                      <w:tab w:val="left" w:pos="12758"/>
                    </w:tabs>
                    <w:spacing w:before="60" w:after="60"/>
                    <w:jc w:val="both"/>
                    <w:rPr>
                      <w:rFonts w:eastAsia="Calibri"/>
                      <w:b/>
                      <w:kern w:val="24"/>
                      <w:sz w:val="28"/>
                      <w:szCs w:val="28"/>
                    </w:rPr>
                  </w:pPr>
                </w:p>
                <w:p w14:paraId="5184917D" w14:textId="77777777" w:rsidR="000B7D4F" w:rsidRDefault="000B7D4F" w:rsidP="000B7D4F">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sidRPr="0088460F">
                    <w:rPr>
                      <w:rFonts w:eastAsia="Times New Roman"/>
                      <w:sz w:val="26"/>
                      <w:szCs w:val="26"/>
                    </w:rPr>
                    <w:t xml:space="preserve"> GV đánh giá, nhận </w:t>
                  </w:r>
                  <w:r>
                    <w:rPr>
                      <w:rFonts w:eastAsia="Times New Roman"/>
                      <w:sz w:val="26"/>
                      <w:szCs w:val="26"/>
                    </w:rPr>
                    <w:t xml:space="preserve">xét, chuẩn kiến thức </w:t>
                  </w:r>
                </w:p>
                <w:p w14:paraId="65CE4252" w14:textId="77777777" w:rsidR="000B7D4F" w:rsidRPr="00D11748" w:rsidRDefault="000B7D4F" w:rsidP="000B7D4F">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022899BB" w14:textId="77777777" w:rsidR="000B7D4F" w:rsidRDefault="000B7D4F" w:rsidP="00A5160A">
                  <w:pPr>
                    <w:tabs>
                      <w:tab w:val="left" w:pos="12758"/>
                    </w:tabs>
                    <w:spacing w:before="60" w:after="60"/>
                    <w:jc w:val="both"/>
                    <w:rPr>
                      <w:rFonts w:eastAsia="Calibri"/>
                      <w:b/>
                      <w:kern w:val="24"/>
                      <w:sz w:val="28"/>
                      <w:szCs w:val="28"/>
                    </w:rPr>
                  </w:pPr>
                </w:p>
              </w:tc>
              <w:tc>
                <w:tcPr>
                  <w:tcW w:w="4563" w:type="dxa"/>
                </w:tcPr>
                <w:p w14:paraId="059D5051" w14:textId="77777777" w:rsidR="000B7D4F" w:rsidRDefault="000B7D4F" w:rsidP="000B7D4F">
                  <w:pPr>
                    <w:shd w:val="clear" w:color="auto" w:fill="FFFFFF"/>
                    <w:spacing w:line="360" w:lineRule="auto"/>
                    <w:jc w:val="both"/>
                    <w:rPr>
                      <w:rFonts w:eastAsia="Calibri"/>
                      <w:b/>
                      <w:i/>
                      <w:sz w:val="28"/>
                      <w:szCs w:val="28"/>
                    </w:rPr>
                  </w:pPr>
                </w:p>
                <w:p w14:paraId="7F1EF68F" w14:textId="77777777" w:rsidR="000B7D4F" w:rsidRDefault="000B7D4F" w:rsidP="000B7D4F">
                  <w:pPr>
                    <w:shd w:val="clear" w:color="auto" w:fill="FFFFFF"/>
                    <w:spacing w:line="360" w:lineRule="auto"/>
                    <w:jc w:val="both"/>
                    <w:rPr>
                      <w:rFonts w:eastAsia="Calibri"/>
                      <w:b/>
                      <w:i/>
                      <w:sz w:val="28"/>
                      <w:szCs w:val="28"/>
                    </w:rPr>
                  </w:pPr>
                </w:p>
                <w:p w14:paraId="15FE53FC" w14:textId="77777777" w:rsidR="000B7D4F" w:rsidRPr="00F03961" w:rsidRDefault="000B7D4F" w:rsidP="000B7D4F">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sidRPr="0088460F">
                    <w:rPr>
                      <w:rFonts w:eastAsia="Times New Roman"/>
                      <w:spacing w:val="5"/>
                      <w:sz w:val="26"/>
                      <w:szCs w:val="26"/>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58E895EE" w14:textId="77777777" w:rsidR="000B7D4F" w:rsidRDefault="000B7D4F" w:rsidP="000B7D4F">
                  <w:pPr>
                    <w:spacing w:before="60" w:after="60"/>
                    <w:jc w:val="both"/>
                    <w:rPr>
                      <w:rFonts w:eastAsia="Times New Roman"/>
                      <w:sz w:val="26"/>
                      <w:szCs w:val="26"/>
                    </w:rPr>
                  </w:pPr>
                  <w:r w:rsidRPr="00BF02DA">
                    <w:rPr>
                      <w:rFonts w:eastAsia="Calibri"/>
                      <w:b/>
                      <w:i/>
                      <w:sz w:val="28"/>
                      <w:szCs w:val="28"/>
                    </w:rPr>
                    <w:t>* Báo cáo, thảo luận:</w:t>
                  </w:r>
                  <w:r w:rsidRPr="0088460F">
                    <w:rPr>
                      <w:rFonts w:eastAsia="Times New Roman"/>
                      <w:sz w:val="26"/>
                      <w:szCs w:val="26"/>
                    </w:rPr>
                    <w:t xml:space="preserve"> HS trình bày kết quả, tổng hợp, ghi nhận phần kiến thức chuẩn</w:t>
                  </w:r>
                </w:p>
                <w:p w14:paraId="6DCCABD1" w14:textId="77777777" w:rsidR="000B7D4F" w:rsidRDefault="000B7D4F" w:rsidP="000B7D4F">
                  <w:pPr>
                    <w:spacing w:before="60" w:after="60"/>
                    <w:jc w:val="both"/>
                    <w:rPr>
                      <w:rFonts w:eastAsia="Times New Roman"/>
                      <w:sz w:val="26"/>
                      <w:szCs w:val="26"/>
                    </w:rPr>
                  </w:pPr>
                  <w:r>
                    <w:rPr>
                      <w:rFonts w:eastAsia="Times New Roman"/>
                      <w:sz w:val="26"/>
                      <w:szCs w:val="26"/>
                    </w:rPr>
                    <w:t>Câu 1.</w:t>
                  </w:r>
                </w:p>
                <w:p w14:paraId="5FE86164" w14:textId="77777777" w:rsidR="000B7D4F" w:rsidRPr="00D63BEB" w:rsidRDefault="000B7D4F" w:rsidP="000B7D4F">
                  <w:pPr>
                    <w:numPr>
                      <w:ilvl w:val="0"/>
                      <w:numId w:val="1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Quá trình chọn con giống</w:t>
                  </w:r>
                </w:p>
                <w:p w14:paraId="70ED2BE4" w14:textId="77777777" w:rsidR="000B7D4F" w:rsidRPr="00D63BEB" w:rsidRDefault="000B7D4F" w:rsidP="000B7D4F">
                  <w:pPr>
                    <w:numPr>
                      <w:ilvl w:val="0"/>
                      <w:numId w:val="1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Quá trình nuôi dưỡng</w:t>
                  </w:r>
                </w:p>
                <w:p w14:paraId="55B9BF9D" w14:textId="77777777" w:rsidR="000B7D4F" w:rsidRPr="00D63BEB" w:rsidRDefault="000B7D4F" w:rsidP="000B7D4F">
                  <w:pPr>
                    <w:numPr>
                      <w:ilvl w:val="0"/>
                      <w:numId w:val="1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Quá trình chăm sóc</w:t>
                  </w:r>
                </w:p>
                <w:p w14:paraId="51F8D88E" w14:textId="77777777" w:rsidR="000B7D4F" w:rsidRDefault="000B7D4F" w:rsidP="000B7D4F">
                  <w:pPr>
                    <w:numPr>
                      <w:ilvl w:val="0"/>
                      <w:numId w:val="1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Quá trình phòng và trị bệnh</w:t>
                  </w:r>
                </w:p>
                <w:p w14:paraId="5298965A" w14:textId="77777777" w:rsidR="000B7D4F" w:rsidRPr="00D63BEB" w:rsidRDefault="000B7D4F" w:rsidP="000B7D4F">
                  <w:pPr>
                    <w:shd w:val="clear" w:color="auto" w:fill="FFFFFF"/>
                    <w:spacing w:before="100" w:beforeAutospacing="1" w:after="100" w:afterAutospacing="1"/>
                    <w:jc w:val="both"/>
                    <w:rPr>
                      <w:rFonts w:eastAsia="Times New Roman" w:cs="Times New Roman"/>
                      <w:color w:val="000000"/>
                      <w:sz w:val="28"/>
                      <w:szCs w:val="28"/>
                      <w:lang w:eastAsia="vi-VN"/>
                    </w:rPr>
                  </w:pPr>
                  <w:r>
                    <w:rPr>
                      <w:rFonts w:eastAsia="Times New Roman" w:cs="Times New Roman"/>
                      <w:color w:val="000000"/>
                      <w:sz w:val="28"/>
                      <w:szCs w:val="28"/>
                      <w:lang w:eastAsia="vi-VN"/>
                    </w:rPr>
                    <w:t>Câu 2.</w:t>
                  </w:r>
                </w:p>
                <w:p w14:paraId="42CCE192" w14:textId="77777777" w:rsidR="000B7D4F" w:rsidRPr="00D63BEB" w:rsidRDefault="000B7D4F" w:rsidP="000B7D4F">
                  <w:p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Những công việc cần làm để nuôi dưỡng và chăm sóc vật nuôi.</w:t>
                  </w:r>
                </w:p>
                <w:p w14:paraId="48F686F0"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Chuẩn bị chuồng trại một cách tốt nhất, chọn nơi đủ mát, đủ ấm, đủ ánh sáng để làm chuồng</w:t>
                  </w:r>
                </w:p>
                <w:p w14:paraId="34A38A6B"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Nuôi vật nuôi mẹ tốt để có nhiều sữa chất lượng tốt cho đàn con.</w:t>
                  </w:r>
                </w:p>
                <w:p w14:paraId="0101ED90"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lastRenderedPageBreak/>
                    <w:t>Tiêm thuốc phòng các bệnh theo đúng từng giai đoạn</w:t>
                  </w:r>
                </w:p>
                <w:p w14:paraId="420353C0"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Giữ ấm cho cơ thể.</w:t>
                  </w:r>
                </w:p>
                <w:p w14:paraId="14B0CD90"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Cho bú sữa đầu có đủ chất dinh dưỡng và kháng thể (chất chống bệnh).</w:t>
                  </w:r>
                </w:p>
                <w:p w14:paraId="5DCABFF6"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Tập cho vật nuôi non ăn sớm với các loại thức ăn có đủ chất dinh dưỡng để bổ sung sự thiếu hụt chất dinh dưỡng trong sữa mẹ.</w:t>
                  </w:r>
                </w:p>
                <w:p w14:paraId="4633387A"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Cho vật nuôi vận động và tiếp xúc với nhiều ánh sáng.</w:t>
                  </w:r>
                </w:p>
                <w:p w14:paraId="360A80AE"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Giữ vệ sinh, phòng bệnh cho vật nuôi.</w:t>
                  </w:r>
                </w:p>
                <w:p w14:paraId="4BF75D51"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Cần phải cho vật nuôi vận động, tắm chải thường xuyên, kiểm tra thể trọng và tinh dịch.</w:t>
                  </w:r>
                </w:p>
                <w:p w14:paraId="6BC3B88D"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Thức ăn phải có đủ năng lượng, protein, chất khoáng và vitamin.</w:t>
                  </w:r>
                </w:p>
                <w:p w14:paraId="4E8BE80B"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Thường xuyên bổ sung các loại thức ăn để đảm bảo vật nuôi được đủ chất</w:t>
                  </w:r>
                </w:p>
                <w:p w14:paraId="6851BA59" w14:textId="77777777" w:rsidR="000B7D4F" w:rsidRPr="00D63BEB" w:rsidRDefault="000B7D4F" w:rsidP="000B7D4F">
                  <w:pPr>
                    <w:numPr>
                      <w:ilvl w:val="0"/>
                      <w:numId w:val="1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Làm cho khả năng phối giống và chất lượng đời sau có thể tăng lên.</w:t>
                  </w:r>
                </w:p>
                <w:p w14:paraId="2266C5B2" w14:textId="77777777" w:rsidR="000B7D4F" w:rsidRDefault="000B7D4F" w:rsidP="000B7D4F">
                  <w:pPr>
                    <w:spacing w:before="60" w:after="60"/>
                    <w:jc w:val="both"/>
                    <w:rPr>
                      <w:rFonts w:eastAsia="Times New Roman"/>
                      <w:sz w:val="26"/>
                      <w:szCs w:val="26"/>
                    </w:rPr>
                  </w:pPr>
                  <w:r>
                    <w:rPr>
                      <w:rFonts w:eastAsia="Times New Roman"/>
                      <w:sz w:val="26"/>
                      <w:szCs w:val="26"/>
                    </w:rPr>
                    <w:t>Câu 3.</w:t>
                  </w:r>
                </w:p>
                <w:p w14:paraId="5BBAFD94" w14:textId="77777777" w:rsidR="000B7D4F" w:rsidRPr="00D63BEB" w:rsidRDefault="000B7D4F" w:rsidP="000B7D4F">
                  <w:pPr>
                    <w:shd w:val="clear" w:color="auto" w:fill="FFFFFF"/>
                    <w:spacing w:before="100" w:beforeAutospacing="1" w:after="100" w:afterAutospacing="1"/>
                    <w:jc w:val="both"/>
                    <w:rPr>
                      <w:rFonts w:eastAsia="Times New Roman" w:cs="Times New Roman"/>
                      <w:color w:val="000000"/>
                      <w:sz w:val="28"/>
                      <w:szCs w:val="28"/>
                      <w:lang w:val="vi-VN" w:eastAsia="vi-VN"/>
                    </w:rPr>
                  </w:pPr>
                  <w:r w:rsidRPr="00D63BEB">
                    <w:rPr>
                      <w:rFonts w:eastAsia="Times New Roman" w:cs="Times New Roman"/>
                      <w:color w:val="000000"/>
                      <w:sz w:val="28"/>
                      <w:szCs w:val="28"/>
                      <w:lang w:val="vi-VN" w:eastAsia="vi-VN"/>
                    </w:rPr>
                    <w:t>Tiêm vaccine giúp vật nuôi phòng ngừa được bệnh dịch vì vắc xin là chế phẩm có tính kháng nguyên để tạo miễn dịch đặc hiệu chủ động nhằm tăng sức đề kháng của cơ thể đối với tác nhân gây bệnh, kích thích hệ thống miễn dịch tự nhận diện, loại bỏ các mầm mống vi sinh vật tấn công cơ thể động vật. </w:t>
                  </w:r>
                </w:p>
                <w:p w14:paraId="2F9EEE48" w14:textId="77777777" w:rsidR="000B7D4F" w:rsidRPr="00A261E5" w:rsidRDefault="000B7D4F" w:rsidP="000B7D4F">
                  <w:pPr>
                    <w:shd w:val="clear" w:color="auto" w:fill="FFFFFF"/>
                    <w:spacing w:line="360" w:lineRule="auto"/>
                    <w:jc w:val="both"/>
                    <w:rPr>
                      <w:rFonts w:eastAsia="Times New Roman" w:cs="Times New Roman"/>
                      <w:color w:val="333333"/>
                      <w:sz w:val="28"/>
                      <w:szCs w:val="28"/>
                    </w:rPr>
                  </w:pPr>
                  <w:r>
                    <w:rPr>
                      <w:rFonts w:eastAsia="Times New Roman" w:cs="Times New Roman"/>
                      <w:iCs/>
                      <w:color w:val="000000"/>
                      <w:sz w:val="28"/>
                      <w:szCs w:val="28"/>
                    </w:rPr>
                    <w:t xml:space="preserve"> -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49660E05" w14:textId="77777777" w:rsidR="000B7D4F" w:rsidRDefault="000B7D4F" w:rsidP="00131F07">
                  <w:pPr>
                    <w:tabs>
                      <w:tab w:val="left" w:pos="12758"/>
                    </w:tabs>
                    <w:spacing w:before="60" w:after="60"/>
                    <w:jc w:val="both"/>
                    <w:rPr>
                      <w:rFonts w:eastAsia="Calibri"/>
                      <w:b/>
                      <w:kern w:val="24"/>
                      <w:sz w:val="28"/>
                      <w:szCs w:val="28"/>
                    </w:rPr>
                  </w:pPr>
                </w:p>
                <w:p w14:paraId="6B34BDD1" w14:textId="77777777" w:rsidR="00A5160A" w:rsidRDefault="00A5160A" w:rsidP="00131F07">
                  <w:pPr>
                    <w:tabs>
                      <w:tab w:val="left" w:pos="12758"/>
                    </w:tabs>
                    <w:spacing w:before="60" w:after="60"/>
                    <w:jc w:val="both"/>
                    <w:rPr>
                      <w:rFonts w:eastAsia="Calibri"/>
                      <w:b/>
                      <w:kern w:val="24"/>
                      <w:sz w:val="28"/>
                      <w:szCs w:val="28"/>
                    </w:rPr>
                  </w:pPr>
                </w:p>
                <w:p w14:paraId="6162D942" w14:textId="77777777" w:rsidR="00A5160A" w:rsidRPr="00BF02DA" w:rsidRDefault="00A5160A" w:rsidP="00A5160A">
                  <w:pPr>
                    <w:tabs>
                      <w:tab w:val="left" w:pos="12758"/>
                    </w:tabs>
                    <w:spacing w:before="60" w:after="60"/>
                    <w:jc w:val="both"/>
                    <w:rPr>
                      <w:rFonts w:eastAsia="Calibri"/>
                      <w:b/>
                      <w:bCs/>
                      <w:i/>
                      <w:iCs/>
                      <w:sz w:val="28"/>
                      <w:szCs w:val="28"/>
                    </w:rPr>
                  </w:pPr>
                  <w:r>
                    <w:rPr>
                      <w:rFonts w:eastAsia="Times New Roman"/>
                      <w:sz w:val="26"/>
                      <w:szCs w:val="26"/>
                    </w:rPr>
                    <w:t xml:space="preserve">  </w:t>
                  </w:r>
                  <w:r w:rsidRPr="0088460F">
                    <w:rPr>
                      <w:rFonts w:eastAsia="Times New Roman"/>
                      <w:sz w:val="26"/>
                      <w:szCs w:val="26"/>
                    </w:rPr>
                    <w:t>- HS bổ sung kiến thức phần ghi chép</w:t>
                  </w:r>
                  <w:r>
                    <w:rPr>
                      <w:rFonts w:eastAsia="Times New Roman"/>
                      <w:sz w:val="26"/>
                      <w:szCs w:val="26"/>
                    </w:rPr>
                    <w:t>.</w:t>
                  </w:r>
                </w:p>
                <w:p w14:paraId="6A9E4078" w14:textId="77777777" w:rsidR="00A5160A" w:rsidRDefault="00A5160A" w:rsidP="00131F07">
                  <w:pPr>
                    <w:tabs>
                      <w:tab w:val="left" w:pos="12758"/>
                    </w:tabs>
                    <w:spacing w:before="60" w:after="60"/>
                    <w:jc w:val="both"/>
                    <w:rPr>
                      <w:rFonts w:eastAsia="Calibri"/>
                      <w:b/>
                      <w:kern w:val="24"/>
                      <w:sz w:val="28"/>
                      <w:szCs w:val="28"/>
                    </w:rPr>
                  </w:pPr>
                </w:p>
              </w:tc>
            </w:tr>
          </w:tbl>
          <w:p w14:paraId="48D01B80" w14:textId="77777777" w:rsidR="000B7D4F" w:rsidRPr="00BF02DA" w:rsidRDefault="000B7D4F" w:rsidP="00131F07">
            <w:pPr>
              <w:tabs>
                <w:tab w:val="left" w:pos="12758"/>
              </w:tabs>
              <w:spacing w:before="60" w:after="60" w:line="240" w:lineRule="auto"/>
              <w:jc w:val="both"/>
              <w:rPr>
                <w:rFonts w:eastAsia="Calibri"/>
                <w:b/>
                <w:kern w:val="24"/>
                <w:sz w:val="28"/>
                <w:szCs w:val="28"/>
              </w:rPr>
            </w:pPr>
          </w:p>
          <w:p w14:paraId="4017AC19" w14:textId="0DF59D23" w:rsidR="00131F07" w:rsidRPr="00F03961" w:rsidRDefault="00131F07" w:rsidP="00F03961">
            <w:pPr>
              <w:pStyle w:val="NormalWeb"/>
              <w:spacing w:before="0" w:beforeAutospacing="0" w:after="0" w:afterAutospacing="0"/>
            </w:pPr>
          </w:p>
          <w:p w14:paraId="06F38F03" w14:textId="77777777" w:rsidR="00F03961" w:rsidRDefault="00131F07" w:rsidP="00F03961">
            <w:pPr>
              <w:pStyle w:val="NormalWeb"/>
              <w:spacing w:before="0" w:beforeAutospacing="0" w:after="0" w:afterAutospacing="0"/>
              <w:rPr>
                <w:color w:val="000000"/>
                <w:sz w:val="28"/>
                <w:szCs w:val="28"/>
              </w:rPr>
            </w:pPr>
            <w:r w:rsidRPr="00BF02DA">
              <w:rPr>
                <w:b/>
                <w:bCs/>
                <w:kern w:val="24"/>
                <w:sz w:val="28"/>
                <w:szCs w:val="28"/>
              </w:rPr>
              <w:t>Nội dung cốt lõi:</w:t>
            </w:r>
            <w:r w:rsidRPr="00BF02DA">
              <w:rPr>
                <w:rFonts w:eastAsia="Calibri"/>
                <w:b/>
                <w:bCs/>
                <w:kern w:val="24"/>
                <w:sz w:val="28"/>
                <w:szCs w:val="28"/>
              </w:rPr>
              <w:t xml:space="preserve"> </w:t>
            </w:r>
            <w:r w:rsidR="00F03961">
              <w:rPr>
                <w:color w:val="000000"/>
                <w:sz w:val="28"/>
                <w:szCs w:val="28"/>
              </w:rPr>
              <w:t>Việc nuôi dưỡng, chăm sóc, tiêm phòng và điều trị bệnh kịp thời, giữ vệ sinh thân thể và chuồng trại giúp chàng vật nuôi sẽ luôn khỏe mạnh, phát triển tốt.</w:t>
            </w:r>
          </w:p>
          <w:p w14:paraId="2900FC52" w14:textId="77777777" w:rsidR="000B7D4F" w:rsidRDefault="000B7D4F" w:rsidP="00F03961">
            <w:pPr>
              <w:pStyle w:val="NormalWeb"/>
              <w:spacing w:before="0" w:beforeAutospacing="0" w:after="0" w:afterAutospacing="0"/>
            </w:pPr>
          </w:p>
          <w:p w14:paraId="225F5202" w14:textId="222B792E" w:rsidR="00131F07" w:rsidRDefault="00131F07" w:rsidP="00131F07">
            <w:pPr>
              <w:spacing w:before="60" w:after="60" w:line="240" w:lineRule="auto"/>
              <w:jc w:val="both"/>
              <w:rPr>
                <w:b/>
                <w:bCs/>
                <w:kern w:val="24"/>
                <w:sz w:val="28"/>
                <w:szCs w:val="28"/>
              </w:rPr>
            </w:pPr>
            <w:r w:rsidRPr="00BF02DA">
              <w:rPr>
                <w:b/>
                <w:bCs/>
                <w:kern w:val="24"/>
                <w:sz w:val="28"/>
                <w:szCs w:val="28"/>
              </w:rPr>
              <w:t xml:space="preserve">Hoạt động 2.2. </w:t>
            </w:r>
            <w:r w:rsidR="006E5717">
              <w:rPr>
                <w:b/>
                <w:bCs/>
                <w:kern w:val="24"/>
                <w:sz w:val="28"/>
                <w:szCs w:val="28"/>
              </w:rPr>
              <w:t>Chăn nuôi vậ</w:t>
            </w:r>
            <w:r w:rsidR="008760D4">
              <w:rPr>
                <w:b/>
                <w:bCs/>
                <w:kern w:val="24"/>
                <w:sz w:val="28"/>
                <w:szCs w:val="28"/>
              </w:rPr>
              <w:t>t nuôi.</w:t>
            </w:r>
          </w:p>
          <w:p w14:paraId="3B10ABED" w14:textId="6F73EC05" w:rsidR="004D007C" w:rsidRDefault="004D007C" w:rsidP="00131F07">
            <w:pPr>
              <w:spacing w:before="60" w:after="60" w:line="240" w:lineRule="auto"/>
              <w:jc w:val="both"/>
              <w:rPr>
                <w:b/>
                <w:bCs/>
                <w:kern w:val="24"/>
                <w:sz w:val="28"/>
                <w:szCs w:val="28"/>
              </w:rPr>
            </w:pPr>
            <w:r>
              <w:rPr>
                <w:b/>
                <w:bCs/>
                <w:kern w:val="24"/>
                <w:sz w:val="28"/>
                <w:szCs w:val="28"/>
              </w:rPr>
              <w:t>2.2.1. Chăn nuôi vật nuôi non</w:t>
            </w:r>
          </w:p>
          <w:p w14:paraId="040D99E9" w14:textId="0B6B917C" w:rsidR="00C81878" w:rsidRPr="00BF02DA" w:rsidRDefault="00C81878" w:rsidP="00131F07">
            <w:pPr>
              <w:spacing w:before="60" w:after="60" w:line="240" w:lineRule="auto"/>
              <w:jc w:val="both"/>
              <w:rPr>
                <w:b/>
                <w:bCs/>
                <w:kern w:val="24"/>
                <w:sz w:val="28"/>
                <w:szCs w:val="28"/>
              </w:rPr>
            </w:pPr>
            <w:r>
              <w:rPr>
                <w:b/>
                <w:bCs/>
                <w:kern w:val="24"/>
                <w:sz w:val="28"/>
                <w:szCs w:val="28"/>
              </w:rPr>
              <w:t>a. Một s</w:t>
            </w:r>
            <w:r w:rsidR="00704EDA">
              <w:rPr>
                <w:b/>
                <w:bCs/>
                <w:kern w:val="24"/>
                <w:sz w:val="28"/>
                <w:szCs w:val="28"/>
              </w:rPr>
              <w:t>ố</w:t>
            </w:r>
            <w:r>
              <w:rPr>
                <w:b/>
                <w:bCs/>
                <w:kern w:val="24"/>
                <w:sz w:val="28"/>
                <w:szCs w:val="28"/>
              </w:rPr>
              <w:t xml:space="preserve"> đặc điểm sinh lí cơ thể của vật nuôi non</w:t>
            </w:r>
          </w:p>
          <w:p w14:paraId="3DD9E301" w14:textId="48DC9242" w:rsidR="00131F07" w:rsidRPr="00BF02DA" w:rsidRDefault="00131F07" w:rsidP="00131F07">
            <w:pPr>
              <w:tabs>
                <w:tab w:val="left" w:pos="12758"/>
              </w:tabs>
              <w:spacing w:before="60" w:after="60" w:line="240" w:lineRule="auto"/>
              <w:jc w:val="both"/>
              <w:rPr>
                <w:kern w:val="24"/>
                <w:sz w:val="28"/>
                <w:szCs w:val="28"/>
              </w:rPr>
            </w:pPr>
            <w:r w:rsidRPr="00BF02DA">
              <w:rPr>
                <w:b/>
                <w:bCs/>
                <w:kern w:val="24"/>
                <w:sz w:val="28"/>
                <w:szCs w:val="28"/>
              </w:rPr>
              <w:t>a) Mục tiêu</w:t>
            </w:r>
            <w:r w:rsidR="006E5717">
              <w:rPr>
                <w:b/>
                <w:bCs/>
                <w:kern w:val="24"/>
                <w:sz w:val="28"/>
                <w:szCs w:val="28"/>
              </w:rPr>
              <w:t>:</w:t>
            </w:r>
            <w:r w:rsidR="00564FD3">
              <w:rPr>
                <w:color w:val="000000"/>
                <w:sz w:val="28"/>
                <w:szCs w:val="28"/>
              </w:rPr>
              <w:t xml:space="preserve"> Giúp học sinh nhận biết được một số đặc điểm sinh lý trong cơ thể của vật nuôi</w:t>
            </w:r>
          </w:p>
          <w:p w14:paraId="6AE673C1" w14:textId="14444FA2" w:rsidR="00131F07" w:rsidRPr="00564FD3" w:rsidRDefault="00131F07" w:rsidP="00564FD3">
            <w:pPr>
              <w:pStyle w:val="NormalWeb"/>
              <w:spacing w:before="0" w:beforeAutospacing="0" w:after="0" w:afterAutospacing="0"/>
            </w:pPr>
            <w:r w:rsidRPr="00BF02DA">
              <w:rPr>
                <w:rFonts w:eastAsia="Calibri"/>
                <w:b/>
                <w:kern w:val="24"/>
                <w:sz w:val="28"/>
                <w:szCs w:val="28"/>
              </w:rPr>
              <w:t>b) Nội dung:</w:t>
            </w:r>
            <w:r w:rsidR="00564FD3">
              <w:rPr>
                <w:color w:val="000000"/>
                <w:szCs w:val="28"/>
              </w:rPr>
              <w:t xml:space="preserve"> </w:t>
            </w:r>
            <w:r w:rsidR="00564FD3">
              <w:rPr>
                <w:color w:val="000000"/>
                <w:sz w:val="28"/>
                <w:szCs w:val="28"/>
              </w:rPr>
              <w:t>Một số đặc điểm sinh lí cơ thể của vật nuôi non</w:t>
            </w:r>
          </w:p>
          <w:p w14:paraId="25F39D83" w14:textId="64DCD05B"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c) Sản phẩm dự kiến:</w:t>
            </w:r>
            <w:r w:rsidR="00564FD3">
              <w:rPr>
                <w:color w:val="000000"/>
                <w:sz w:val="28"/>
                <w:szCs w:val="28"/>
              </w:rPr>
              <w:t xml:space="preserve"> Một số đặc điểm sinh lí cơ thể của vật nuôi non</w:t>
            </w:r>
          </w:p>
          <w:p w14:paraId="0DEE81BC" w14:textId="77777777" w:rsidR="00131F07"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0B7D4F" w14:paraId="17891A07" w14:textId="77777777" w:rsidTr="000B7D4F">
              <w:tc>
                <w:tcPr>
                  <w:tcW w:w="4563" w:type="dxa"/>
                </w:tcPr>
                <w:p w14:paraId="26ECDB56" w14:textId="214341A5" w:rsidR="000B7D4F" w:rsidRDefault="000B7D4F" w:rsidP="000B7D4F">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67A7482F" w14:textId="2C3A24DE" w:rsidR="000B7D4F" w:rsidRDefault="000B7D4F" w:rsidP="000B7D4F">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0B7D4F" w14:paraId="3BFA1FA8" w14:textId="77777777" w:rsidTr="000B7D4F">
              <w:tc>
                <w:tcPr>
                  <w:tcW w:w="4563" w:type="dxa"/>
                </w:tcPr>
                <w:p w14:paraId="037A700A" w14:textId="77777777" w:rsidR="000B7D4F" w:rsidRDefault="000B7D4F" w:rsidP="000B7D4F">
                  <w:pPr>
                    <w:pStyle w:val="NormalWeb"/>
                    <w:spacing w:before="0" w:beforeAutospacing="0" w:after="0" w:afterAutospacing="0"/>
                  </w:pPr>
                  <w:r w:rsidRPr="00BF02DA">
                    <w:rPr>
                      <w:rFonts w:eastAsia="Calibri"/>
                      <w:b/>
                      <w:i/>
                      <w:sz w:val="28"/>
                      <w:szCs w:val="28"/>
                    </w:rPr>
                    <w:t>* Giao nhiệm vụ học tập:</w:t>
                  </w:r>
                  <w:r>
                    <w:rPr>
                      <w:color w:val="000000"/>
                      <w:szCs w:val="28"/>
                    </w:rPr>
                    <w:t xml:space="preserve"> </w:t>
                  </w:r>
                  <w:r>
                    <w:rPr>
                      <w:color w:val="000000"/>
                      <w:sz w:val="28"/>
                      <w:szCs w:val="28"/>
                    </w:rPr>
                    <w:t>Giáo viên cho học sinh xem hình ảnh hoặc video clip về một số vật nuôi non và trả lời câu hỏi trong sách học sinh</w:t>
                  </w:r>
                </w:p>
                <w:p w14:paraId="0B28F339" w14:textId="77777777" w:rsidR="000B7D4F" w:rsidRDefault="000B7D4F" w:rsidP="000B7D4F">
                  <w:pPr>
                    <w:pStyle w:val="NormalWeb"/>
                    <w:spacing w:before="0" w:beforeAutospacing="0" w:after="0" w:afterAutospacing="0"/>
                    <w:rPr>
                      <w:color w:val="000000"/>
                      <w:sz w:val="28"/>
                      <w:szCs w:val="28"/>
                    </w:rPr>
                  </w:pPr>
                  <w:r>
                    <w:rPr>
                      <w:color w:val="000000"/>
                      <w:sz w:val="28"/>
                      <w:szCs w:val="28"/>
                    </w:rPr>
                    <w:t xml:space="preserve">Câu 4. Hãy nêu các đặc điểm cơ thể của vật nuôi non mà em biết trong từng trường hợp được minh họa ở hình 10.2. </w:t>
                  </w:r>
                </w:p>
                <w:p w14:paraId="3D077F0A" w14:textId="77777777" w:rsidR="000B7D4F" w:rsidRDefault="000B7D4F" w:rsidP="000B7D4F">
                  <w:pPr>
                    <w:pStyle w:val="NormalWeb"/>
                    <w:spacing w:before="0" w:beforeAutospacing="0" w:after="0" w:afterAutospacing="0"/>
                  </w:pPr>
                  <w:r>
                    <w:rPr>
                      <w:color w:val="000000"/>
                      <w:sz w:val="28"/>
                      <w:szCs w:val="28"/>
                    </w:rPr>
                    <w:t xml:space="preserve">  Giáo viên gợi mở và dẫn dắt học sinh khám phá các đặc điểm cơ thể của vật nuôi non </w:t>
                  </w:r>
                </w:p>
                <w:p w14:paraId="63A17859" w14:textId="77777777" w:rsidR="000B7D4F" w:rsidRDefault="000B7D4F" w:rsidP="000B7D4F">
                  <w:pPr>
                    <w:pStyle w:val="NormalWeb"/>
                    <w:spacing w:before="0" w:beforeAutospacing="0" w:after="0" w:afterAutospacing="0"/>
                  </w:pPr>
                  <w:r>
                    <w:rPr>
                      <w:color w:val="000000"/>
                      <w:sz w:val="28"/>
                      <w:szCs w:val="28"/>
                    </w:rPr>
                    <w:t xml:space="preserve">  Gợi ý: Đặc điểm cơ thể ảnh hưởng trực tiếp đến quá trình sinh trưởng của vật nuôi non, Ví dụ, ở gà con, khả năng sinh nhiệt kém, điều tiết thân nhiệt kém dẫn đến dễ bị nhiễm lạnh, dễ phát sinh các bệnh về hô hấp, tiêu hóa…Ở lợn con do chức năng miễn dịch kém, đề kháng kém dẫn đến dễ phát sinh các bệnh về tiêu hóa, bệnh cảm sốt.</w:t>
                  </w:r>
                </w:p>
                <w:p w14:paraId="3D073F82" w14:textId="77777777" w:rsidR="000B7D4F" w:rsidRDefault="000B7D4F" w:rsidP="00131F07">
                  <w:pPr>
                    <w:tabs>
                      <w:tab w:val="left" w:pos="12758"/>
                    </w:tabs>
                    <w:spacing w:before="60" w:after="60"/>
                    <w:jc w:val="both"/>
                    <w:rPr>
                      <w:rFonts w:eastAsia="Calibri"/>
                      <w:b/>
                      <w:kern w:val="24"/>
                      <w:sz w:val="28"/>
                      <w:szCs w:val="28"/>
                    </w:rPr>
                  </w:pPr>
                </w:p>
                <w:p w14:paraId="5A1C3345" w14:textId="77777777" w:rsidR="000B7D4F" w:rsidRDefault="000B7D4F" w:rsidP="00131F07">
                  <w:pPr>
                    <w:tabs>
                      <w:tab w:val="left" w:pos="12758"/>
                    </w:tabs>
                    <w:spacing w:before="60" w:after="60"/>
                    <w:jc w:val="both"/>
                    <w:rPr>
                      <w:rFonts w:eastAsia="Calibri"/>
                      <w:b/>
                      <w:kern w:val="24"/>
                      <w:sz w:val="28"/>
                      <w:szCs w:val="28"/>
                    </w:rPr>
                  </w:pPr>
                </w:p>
                <w:p w14:paraId="06E7BE21" w14:textId="77777777" w:rsidR="000B7D4F" w:rsidRDefault="000B7D4F" w:rsidP="00131F07">
                  <w:pPr>
                    <w:tabs>
                      <w:tab w:val="left" w:pos="12758"/>
                    </w:tabs>
                    <w:spacing w:before="60" w:after="60"/>
                    <w:jc w:val="both"/>
                    <w:rPr>
                      <w:rFonts w:eastAsia="Calibri"/>
                      <w:b/>
                      <w:kern w:val="24"/>
                      <w:sz w:val="28"/>
                      <w:szCs w:val="28"/>
                    </w:rPr>
                  </w:pPr>
                </w:p>
                <w:p w14:paraId="0375A639" w14:textId="77777777" w:rsidR="000B7D4F" w:rsidRDefault="000B7D4F" w:rsidP="00131F07">
                  <w:pPr>
                    <w:tabs>
                      <w:tab w:val="left" w:pos="12758"/>
                    </w:tabs>
                    <w:spacing w:before="60" w:after="60"/>
                    <w:jc w:val="both"/>
                    <w:rPr>
                      <w:rFonts w:eastAsia="Calibri"/>
                      <w:b/>
                      <w:kern w:val="24"/>
                      <w:sz w:val="28"/>
                      <w:szCs w:val="28"/>
                    </w:rPr>
                  </w:pPr>
                </w:p>
                <w:p w14:paraId="53768EF4" w14:textId="77777777" w:rsidR="000B7D4F" w:rsidRDefault="000B7D4F" w:rsidP="00131F07">
                  <w:pPr>
                    <w:tabs>
                      <w:tab w:val="left" w:pos="12758"/>
                    </w:tabs>
                    <w:spacing w:before="60" w:after="60"/>
                    <w:jc w:val="both"/>
                    <w:rPr>
                      <w:rFonts w:eastAsia="Calibri"/>
                      <w:b/>
                      <w:kern w:val="24"/>
                      <w:sz w:val="28"/>
                      <w:szCs w:val="28"/>
                    </w:rPr>
                  </w:pPr>
                </w:p>
                <w:p w14:paraId="065713F7" w14:textId="77777777" w:rsidR="000B7D4F" w:rsidRDefault="000B7D4F" w:rsidP="00131F07">
                  <w:pPr>
                    <w:tabs>
                      <w:tab w:val="left" w:pos="12758"/>
                    </w:tabs>
                    <w:spacing w:before="60" w:after="60"/>
                    <w:jc w:val="both"/>
                    <w:rPr>
                      <w:rFonts w:eastAsia="Calibri"/>
                      <w:b/>
                      <w:kern w:val="24"/>
                      <w:sz w:val="28"/>
                      <w:szCs w:val="28"/>
                    </w:rPr>
                  </w:pPr>
                </w:p>
                <w:p w14:paraId="55A59EBB" w14:textId="77777777" w:rsidR="000B7D4F" w:rsidRDefault="000B7D4F" w:rsidP="00131F07">
                  <w:pPr>
                    <w:tabs>
                      <w:tab w:val="left" w:pos="12758"/>
                    </w:tabs>
                    <w:spacing w:before="60" w:after="60"/>
                    <w:jc w:val="both"/>
                    <w:rPr>
                      <w:rFonts w:eastAsia="Calibri"/>
                      <w:b/>
                      <w:kern w:val="24"/>
                      <w:sz w:val="28"/>
                      <w:szCs w:val="28"/>
                    </w:rPr>
                  </w:pPr>
                </w:p>
                <w:p w14:paraId="4DC74805" w14:textId="77777777" w:rsidR="000B7D4F" w:rsidRDefault="000B7D4F" w:rsidP="00131F07">
                  <w:pPr>
                    <w:tabs>
                      <w:tab w:val="left" w:pos="12758"/>
                    </w:tabs>
                    <w:spacing w:before="60" w:after="60"/>
                    <w:jc w:val="both"/>
                    <w:rPr>
                      <w:rFonts w:eastAsia="Calibri"/>
                      <w:b/>
                      <w:kern w:val="24"/>
                      <w:sz w:val="28"/>
                      <w:szCs w:val="28"/>
                    </w:rPr>
                  </w:pPr>
                </w:p>
                <w:p w14:paraId="7122CAB8" w14:textId="77777777" w:rsidR="000B7D4F" w:rsidRDefault="000B7D4F" w:rsidP="00131F07">
                  <w:pPr>
                    <w:tabs>
                      <w:tab w:val="left" w:pos="12758"/>
                    </w:tabs>
                    <w:spacing w:before="60" w:after="60"/>
                    <w:jc w:val="both"/>
                    <w:rPr>
                      <w:rFonts w:eastAsia="Calibri"/>
                      <w:b/>
                      <w:kern w:val="24"/>
                      <w:sz w:val="28"/>
                      <w:szCs w:val="28"/>
                    </w:rPr>
                  </w:pPr>
                </w:p>
                <w:p w14:paraId="5EC7EC0E" w14:textId="77777777" w:rsidR="000B7D4F" w:rsidRDefault="000B7D4F" w:rsidP="00131F07">
                  <w:pPr>
                    <w:tabs>
                      <w:tab w:val="left" w:pos="12758"/>
                    </w:tabs>
                    <w:spacing w:before="60" w:after="60"/>
                    <w:jc w:val="both"/>
                    <w:rPr>
                      <w:rFonts w:eastAsia="Calibri"/>
                      <w:b/>
                      <w:kern w:val="24"/>
                      <w:sz w:val="28"/>
                      <w:szCs w:val="28"/>
                    </w:rPr>
                  </w:pPr>
                </w:p>
                <w:p w14:paraId="25481BB6" w14:textId="77777777" w:rsidR="000B7D4F" w:rsidRDefault="000B7D4F" w:rsidP="00131F07">
                  <w:pPr>
                    <w:tabs>
                      <w:tab w:val="left" w:pos="12758"/>
                    </w:tabs>
                    <w:spacing w:before="60" w:after="60"/>
                    <w:jc w:val="both"/>
                    <w:rPr>
                      <w:rFonts w:eastAsia="Calibri"/>
                      <w:b/>
                      <w:kern w:val="24"/>
                      <w:sz w:val="28"/>
                      <w:szCs w:val="28"/>
                    </w:rPr>
                  </w:pPr>
                </w:p>
                <w:p w14:paraId="5A5BE6CA" w14:textId="77777777" w:rsidR="000B7D4F" w:rsidRDefault="000B7D4F" w:rsidP="00131F07">
                  <w:pPr>
                    <w:tabs>
                      <w:tab w:val="left" w:pos="12758"/>
                    </w:tabs>
                    <w:spacing w:before="60" w:after="60"/>
                    <w:jc w:val="both"/>
                    <w:rPr>
                      <w:rFonts w:eastAsia="Calibri"/>
                      <w:b/>
                      <w:kern w:val="24"/>
                      <w:sz w:val="28"/>
                      <w:szCs w:val="28"/>
                    </w:rPr>
                  </w:pPr>
                </w:p>
                <w:p w14:paraId="12B1ACC6" w14:textId="77777777" w:rsidR="000B7D4F" w:rsidRDefault="000B7D4F" w:rsidP="00131F07">
                  <w:pPr>
                    <w:tabs>
                      <w:tab w:val="left" w:pos="12758"/>
                    </w:tabs>
                    <w:spacing w:before="60" w:after="60"/>
                    <w:jc w:val="both"/>
                    <w:rPr>
                      <w:rFonts w:eastAsia="Calibri"/>
                      <w:b/>
                      <w:kern w:val="24"/>
                      <w:sz w:val="28"/>
                      <w:szCs w:val="28"/>
                    </w:rPr>
                  </w:pPr>
                </w:p>
                <w:p w14:paraId="453DF628" w14:textId="77777777" w:rsidR="000B7D4F" w:rsidRDefault="000B7D4F" w:rsidP="00131F07">
                  <w:pPr>
                    <w:tabs>
                      <w:tab w:val="left" w:pos="12758"/>
                    </w:tabs>
                    <w:spacing w:before="60" w:after="60"/>
                    <w:jc w:val="both"/>
                    <w:rPr>
                      <w:rFonts w:eastAsia="Calibri"/>
                      <w:b/>
                      <w:kern w:val="24"/>
                      <w:sz w:val="28"/>
                      <w:szCs w:val="28"/>
                    </w:rPr>
                  </w:pPr>
                </w:p>
                <w:p w14:paraId="75192848" w14:textId="77777777" w:rsidR="000B7D4F" w:rsidRDefault="000B7D4F" w:rsidP="00131F07">
                  <w:pPr>
                    <w:tabs>
                      <w:tab w:val="left" w:pos="12758"/>
                    </w:tabs>
                    <w:spacing w:before="60" w:after="60"/>
                    <w:jc w:val="both"/>
                    <w:rPr>
                      <w:rFonts w:eastAsia="Calibri"/>
                      <w:b/>
                      <w:kern w:val="24"/>
                      <w:sz w:val="28"/>
                      <w:szCs w:val="28"/>
                    </w:rPr>
                  </w:pPr>
                </w:p>
                <w:p w14:paraId="612B447F" w14:textId="77777777" w:rsidR="000B7D4F" w:rsidRDefault="000B7D4F" w:rsidP="00131F07">
                  <w:pPr>
                    <w:tabs>
                      <w:tab w:val="left" w:pos="12758"/>
                    </w:tabs>
                    <w:spacing w:before="60" w:after="60"/>
                    <w:jc w:val="both"/>
                    <w:rPr>
                      <w:rFonts w:eastAsia="Calibri"/>
                      <w:b/>
                      <w:kern w:val="24"/>
                      <w:sz w:val="28"/>
                      <w:szCs w:val="28"/>
                    </w:rPr>
                  </w:pPr>
                </w:p>
                <w:p w14:paraId="53EF9D2B" w14:textId="77777777" w:rsidR="000B7D4F" w:rsidRDefault="000B7D4F" w:rsidP="00131F07">
                  <w:pPr>
                    <w:tabs>
                      <w:tab w:val="left" w:pos="12758"/>
                    </w:tabs>
                    <w:spacing w:before="60" w:after="60"/>
                    <w:jc w:val="both"/>
                    <w:rPr>
                      <w:rFonts w:eastAsia="Calibri"/>
                      <w:b/>
                      <w:kern w:val="24"/>
                      <w:sz w:val="28"/>
                      <w:szCs w:val="28"/>
                    </w:rPr>
                  </w:pPr>
                </w:p>
                <w:p w14:paraId="2A6D5D14" w14:textId="77777777" w:rsidR="000B7D4F" w:rsidRDefault="000B7D4F" w:rsidP="00131F07">
                  <w:pPr>
                    <w:tabs>
                      <w:tab w:val="left" w:pos="12758"/>
                    </w:tabs>
                    <w:spacing w:before="60" w:after="60"/>
                    <w:jc w:val="both"/>
                    <w:rPr>
                      <w:rFonts w:eastAsia="Calibri"/>
                      <w:b/>
                      <w:kern w:val="24"/>
                      <w:sz w:val="28"/>
                      <w:szCs w:val="28"/>
                    </w:rPr>
                  </w:pPr>
                </w:p>
                <w:p w14:paraId="409895AB" w14:textId="77777777" w:rsidR="000B7D4F" w:rsidRDefault="000B7D4F" w:rsidP="00131F07">
                  <w:pPr>
                    <w:tabs>
                      <w:tab w:val="left" w:pos="12758"/>
                    </w:tabs>
                    <w:spacing w:before="60" w:after="60"/>
                    <w:jc w:val="both"/>
                    <w:rPr>
                      <w:rFonts w:eastAsia="Calibri"/>
                      <w:b/>
                      <w:kern w:val="24"/>
                      <w:sz w:val="28"/>
                      <w:szCs w:val="28"/>
                    </w:rPr>
                  </w:pPr>
                </w:p>
                <w:p w14:paraId="38B28CF3" w14:textId="77777777" w:rsidR="000B7D4F" w:rsidRDefault="000B7D4F" w:rsidP="00131F07">
                  <w:pPr>
                    <w:tabs>
                      <w:tab w:val="left" w:pos="12758"/>
                    </w:tabs>
                    <w:spacing w:before="60" w:after="60"/>
                    <w:jc w:val="both"/>
                    <w:rPr>
                      <w:rFonts w:eastAsia="Calibri"/>
                      <w:b/>
                      <w:kern w:val="24"/>
                      <w:sz w:val="28"/>
                      <w:szCs w:val="28"/>
                    </w:rPr>
                  </w:pPr>
                </w:p>
                <w:p w14:paraId="34D61939" w14:textId="77777777" w:rsidR="000B7D4F" w:rsidRDefault="000B7D4F" w:rsidP="00131F07">
                  <w:pPr>
                    <w:tabs>
                      <w:tab w:val="left" w:pos="12758"/>
                    </w:tabs>
                    <w:spacing w:before="60" w:after="60"/>
                    <w:jc w:val="both"/>
                    <w:rPr>
                      <w:rFonts w:eastAsia="Calibri"/>
                      <w:b/>
                      <w:kern w:val="24"/>
                      <w:sz w:val="28"/>
                      <w:szCs w:val="28"/>
                    </w:rPr>
                  </w:pPr>
                </w:p>
                <w:p w14:paraId="14927C79" w14:textId="77777777" w:rsidR="000B7D4F" w:rsidRDefault="000B7D4F" w:rsidP="00131F07">
                  <w:pPr>
                    <w:tabs>
                      <w:tab w:val="left" w:pos="12758"/>
                    </w:tabs>
                    <w:spacing w:before="60" w:after="60"/>
                    <w:jc w:val="both"/>
                    <w:rPr>
                      <w:rFonts w:eastAsia="Calibri"/>
                      <w:b/>
                      <w:kern w:val="24"/>
                      <w:sz w:val="28"/>
                      <w:szCs w:val="28"/>
                    </w:rPr>
                  </w:pPr>
                </w:p>
                <w:p w14:paraId="52BDDC7D" w14:textId="77777777" w:rsidR="000B7D4F" w:rsidRDefault="000B7D4F" w:rsidP="00131F07">
                  <w:pPr>
                    <w:tabs>
                      <w:tab w:val="left" w:pos="12758"/>
                    </w:tabs>
                    <w:spacing w:before="60" w:after="60"/>
                    <w:jc w:val="both"/>
                    <w:rPr>
                      <w:rFonts w:eastAsia="Calibri"/>
                      <w:b/>
                      <w:kern w:val="24"/>
                      <w:sz w:val="28"/>
                      <w:szCs w:val="28"/>
                    </w:rPr>
                  </w:pPr>
                </w:p>
                <w:p w14:paraId="36B7AEA0" w14:textId="77777777" w:rsidR="000B7D4F" w:rsidRDefault="000B7D4F" w:rsidP="00131F07">
                  <w:pPr>
                    <w:tabs>
                      <w:tab w:val="left" w:pos="12758"/>
                    </w:tabs>
                    <w:spacing w:before="60" w:after="60"/>
                    <w:jc w:val="both"/>
                    <w:rPr>
                      <w:rFonts w:eastAsia="Calibri"/>
                      <w:b/>
                      <w:kern w:val="24"/>
                      <w:sz w:val="28"/>
                      <w:szCs w:val="28"/>
                    </w:rPr>
                  </w:pPr>
                </w:p>
                <w:p w14:paraId="3FB30C4A" w14:textId="77777777" w:rsidR="000B7D4F" w:rsidRDefault="000B7D4F" w:rsidP="000B7D4F">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24928D6C" w14:textId="1A73D918" w:rsidR="000B7D4F" w:rsidRPr="002A6AD0" w:rsidRDefault="000B7D4F" w:rsidP="00A5160A">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01B8480D" w14:textId="77777777" w:rsidR="000B7D4F" w:rsidRDefault="000B7D4F" w:rsidP="00131F07">
                  <w:pPr>
                    <w:tabs>
                      <w:tab w:val="left" w:pos="12758"/>
                    </w:tabs>
                    <w:spacing w:before="60" w:after="60"/>
                    <w:jc w:val="both"/>
                    <w:rPr>
                      <w:rFonts w:eastAsia="Calibri"/>
                      <w:b/>
                      <w:kern w:val="24"/>
                      <w:sz w:val="28"/>
                      <w:szCs w:val="28"/>
                    </w:rPr>
                  </w:pPr>
                </w:p>
              </w:tc>
              <w:tc>
                <w:tcPr>
                  <w:tcW w:w="4563" w:type="dxa"/>
                </w:tcPr>
                <w:p w14:paraId="08641325" w14:textId="77777777" w:rsidR="000B7D4F" w:rsidRDefault="000B7D4F" w:rsidP="00131F07">
                  <w:pPr>
                    <w:tabs>
                      <w:tab w:val="left" w:pos="12758"/>
                    </w:tabs>
                    <w:spacing w:before="60" w:after="60"/>
                    <w:jc w:val="both"/>
                    <w:rPr>
                      <w:rFonts w:eastAsia="Calibri"/>
                      <w:b/>
                      <w:kern w:val="24"/>
                      <w:sz w:val="28"/>
                      <w:szCs w:val="28"/>
                    </w:rPr>
                  </w:pPr>
                </w:p>
                <w:p w14:paraId="023F35CE" w14:textId="77777777" w:rsidR="000B7D4F" w:rsidRDefault="000B7D4F" w:rsidP="00131F07">
                  <w:pPr>
                    <w:tabs>
                      <w:tab w:val="left" w:pos="12758"/>
                    </w:tabs>
                    <w:spacing w:before="60" w:after="60"/>
                    <w:jc w:val="both"/>
                    <w:rPr>
                      <w:rFonts w:eastAsia="Calibri"/>
                      <w:b/>
                      <w:kern w:val="24"/>
                      <w:sz w:val="28"/>
                      <w:szCs w:val="28"/>
                    </w:rPr>
                  </w:pPr>
                </w:p>
                <w:p w14:paraId="4DFFDEA0" w14:textId="77777777" w:rsidR="000B7D4F" w:rsidRPr="00D63BEB" w:rsidRDefault="000B7D4F" w:rsidP="000B7D4F">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6C0C8235" w14:textId="77777777" w:rsidR="000B7D4F" w:rsidRDefault="000B7D4F" w:rsidP="000B7D4F">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36EC132E" w14:textId="77777777" w:rsidR="000B7D4F" w:rsidRDefault="000B7D4F" w:rsidP="000B7D4F">
                  <w:pPr>
                    <w:spacing w:before="60" w:after="60"/>
                    <w:jc w:val="both"/>
                    <w:rPr>
                      <w:rFonts w:eastAsia="Times New Roman"/>
                      <w:sz w:val="26"/>
                      <w:szCs w:val="26"/>
                    </w:rPr>
                  </w:pPr>
                  <w:r>
                    <w:rPr>
                      <w:rFonts w:eastAsia="Times New Roman"/>
                      <w:sz w:val="26"/>
                      <w:szCs w:val="26"/>
                    </w:rPr>
                    <w:t>Câu 4.</w:t>
                  </w:r>
                </w:p>
                <w:p w14:paraId="19A8A328" w14:textId="77777777" w:rsidR="000B7D4F" w:rsidRPr="00C81878" w:rsidRDefault="000B7D4F" w:rsidP="000B7D4F">
                  <w:p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10.2a: Lợn con : </w:t>
                  </w:r>
                </w:p>
                <w:p w14:paraId="7587E808" w14:textId="77777777" w:rsidR="000B7D4F" w:rsidRPr="00C81878" w:rsidRDefault="000B7D4F" w:rsidP="000B7D4F">
                  <w:pPr>
                    <w:numPr>
                      <w:ilvl w:val="0"/>
                      <w:numId w:val="13"/>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Lợn con có tốc độ sinh trưởng phát triển nhanh</w:t>
                  </w:r>
                </w:p>
                <w:p w14:paraId="79DD6514" w14:textId="77777777" w:rsidR="000B7D4F" w:rsidRPr="00C81878" w:rsidRDefault="000B7D4F" w:rsidP="000B7D4F">
                  <w:pPr>
                    <w:numPr>
                      <w:ilvl w:val="0"/>
                      <w:numId w:val="13"/>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Hệ thần kinh điều khiển cân bằng nhiệt chưa hoàn chỉnh.</w:t>
                  </w:r>
                </w:p>
                <w:p w14:paraId="3D7B98F1" w14:textId="77777777" w:rsidR="000B7D4F" w:rsidRPr="00C81878" w:rsidRDefault="000B7D4F" w:rsidP="000B7D4F">
                  <w:pPr>
                    <w:numPr>
                      <w:ilvl w:val="0"/>
                      <w:numId w:val="13"/>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Bộ máy tiêu hóa của lợn con phát triển nhanh nhưng chưa hoàn thiện về chức năng, khả năng tiêu hóa của lợn con rất hạn chế.</w:t>
                  </w:r>
                </w:p>
                <w:p w14:paraId="49A725F3" w14:textId="77777777" w:rsidR="000B7D4F" w:rsidRPr="00C81878" w:rsidRDefault="000B7D4F" w:rsidP="000B7D4F">
                  <w:pPr>
                    <w:numPr>
                      <w:ilvl w:val="0"/>
                      <w:numId w:val="13"/>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Chức năng miễn dịch chưa tốt.</w:t>
                  </w:r>
                </w:p>
                <w:p w14:paraId="2C67B14C" w14:textId="77777777" w:rsidR="000B7D4F" w:rsidRPr="00C81878" w:rsidRDefault="000B7D4F" w:rsidP="000B7D4F">
                  <w:pPr>
                    <w:numPr>
                      <w:ilvl w:val="0"/>
                      <w:numId w:val="13"/>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Khả năng điều hòa thân nhiệt kém (do lớp mỡ dưới còn mỏng, lượng mỡ và đường glycogen dự trữ còn ít nên khả năng cung cấp năng lượng bị hạn chế)</w:t>
                  </w:r>
                </w:p>
                <w:p w14:paraId="2109782B" w14:textId="77777777" w:rsidR="000B7D4F" w:rsidRPr="00C81878" w:rsidRDefault="000B7D4F" w:rsidP="000B7D4F">
                  <w:p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lastRenderedPageBreak/>
                    <w:t>Hình 10.2b: Gà con</w:t>
                  </w:r>
                </w:p>
                <w:p w14:paraId="0353CF02" w14:textId="77777777" w:rsidR="000B7D4F" w:rsidRPr="00C81878" w:rsidRDefault="000B7D4F" w:rsidP="000B7D4F">
                  <w:pPr>
                    <w:numPr>
                      <w:ilvl w:val="0"/>
                      <w:numId w:val="1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Gà con mới nở có thân nhiệt chưa ổn định, khả năng điều tiết thân nhiệt kém (lớp lông tơ mỏng manh và khả năng sinh nhiệt kém nên dễ mất nhiệt, giảm thân nhiệt và chết vì lạnh)</w:t>
                  </w:r>
                </w:p>
                <w:p w14:paraId="41393AD8" w14:textId="77777777" w:rsidR="000B7D4F" w:rsidRPr="00C81878" w:rsidRDefault="000B7D4F" w:rsidP="000B7D4F">
                  <w:pPr>
                    <w:numPr>
                      <w:ilvl w:val="0"/>
                      <w:numId w:val="1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Sức đề kháng kém, chức năng miễn dịch chưa tốt.</w:t>
                  </w:r>
                </w:p>
                <w:p w14:paraId="4B935660" w14:textId="77777777" w:rsidR="000B7D4F" w:rsidRPr="00C81878" w:rsidRDefault="000B7D4F" w:rsidP="000B7D4F">
                  <w:pPr>
                    <w:numPr>
                      <w:ilvl w:val="0"/>
                      <w:numId w:val="1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Gà con có tốc độ sinh trưởng cao nhất nên nhu cầu dinh dưỡng cao nhưng do kích thước và chức năng hệ tiêu hóa chưa hoàn chỉnh.</w:t>
                  </w:r>
                </w:p>
                <w:p w14:paraId="6E656C8D" w14:textId="77777777" w:rsidR="000B7D4F" w:rsidRPr="00C81878" w:rsidRDefault="000B7D4F" w:rsidP="000B7D4F">
                  <w:p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10.2c: Bê ( Bò con)</w:t>
                  </w:r>
                </w:p>
                <w:p w14:paraId="44024898" w14:textId="77777777" w:rsidR="000B7D4F" w:rsidRPr="00C81878" w:rsidRDefault="000B7D4F" w:rsidP="000B7D4F">
                  <w:pPr>
                    <w:numPr>
                      <w:ilvl w:val="0"/>
                      <w:numId w:val="15"/>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Chưa có sừng.</w:t>
                  </w:r>
                </w:p>
                <w:p w14:paraId="26A7D44D" w14:textId="77777777" w:rsidR="000B7D4F" w:rsidRPr="00C81878" w:rsidRDefault="000B7D4F" w:rsidP="000B7D4F">
                  <w:pPr>
                    <w:numPr>
                      <w:ilvl w:val="0"/>
                      <w:numId w:val="15"/>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Sức đề kháng của bê con vẫn còn yếu</w:t>
                  </w:r>
                </w:p>
                <w:p w14:paraId="0F8842BA" w14:textId="77777777" w:rsidR="000B7D4F" w:rsidRPr="00C81878" w:rsidRDefault="000B7D4F" w:rsidP="000B7D4F">
                  <w:pPr>
                    <w:numPr>
                      <w:ilvl w:val="0"/>
                      <w:numId w:val="15"/>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Chức năng hệ tiêu hóa chưa hoàn chỉnh.</w:t>
                  </w:r>
                </w:p>
                <w:p w14:paraId="239B439B" w14:textId="77777777" w:rsidR="000B7D4F" w:rsidRDefault="000B7D4F" w:rsidP="000B7D4F">
                  <w:pPr>
                    <w:tabs>
                      <w:tab w:val="left" w:pos="12758"/>
                    </w:tabs>
                    <w:spacing w:before="60" w:after="60"/>
                    <w:jc w:val="both"/>
                    <w:rPr>
                      <w:rFonts w:eastAsia="Times New Roman" w:cs="Times New Roman"/>
                      <w:iCs/>
                      <w:color w:val="000000"/>
                      <w:sz w:val="28"/>
                      <w:szCs w:val="28"/>
                    </w:rPr>
                  </w:pPr>
                  <w:r>
                    <w:rPr>
                      <w:rFonts w:eastAsia="Times New Roman" w:cs="Times New Roman"/>
                      <w:iCs/>
                      <w:color w:val="000000"/>
                      <w:sz w:val="28"/>
                      <w:szCs w:val="28"/>
                    </w:rPr>
                    <w:t xml:space="preserve"> -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167D43E3" w14:textId="77777777" w:rsidR="00A5160A" w:rsidRDefault="00A5160A" w:rsidP="000B7D4F">
                  <w:pPr>
                    <w:tabs>
                      <w:tab w:val="left" w:pos="12758"/>
                    </w:tabs>
                    <w:spacing w:before="60" w:after="60"/>
                    <w:jc w:val="both"/>
                    <w:rPr>
                      <w:rFonts w:eastAsia="Times New Roman" w:cs="Times New Roman"/>
                      <w:iCs/>
                      <w:color w:val="000000"/>
                      <w:sz w:val="28"/>
                      <w:szCs w:val="28"/>
                    </w:rPr>
                  </w:pPr>
                </w:p>
                <w:p w14:paraId="15B0D578" w14:textId="5EA2263E" w:rsidR="00A5160A" w:rsidRDefault="00A5160A" w:rsidP="000B7D4F">
                  <w:pPr>
                    <w:tabs>
                      <w:tab w:val="left" w:pos="12758"/>
                    </w:tabs>
                    <w:spacing w:before="60" w:after="60"/>
                    <w:jc w:val="both"/>
                    <w:rPr>
                      <w:rFonts w:eastAsia="Calibri"/>
                      <w:b/>
                      <w:kern w:val="24"/>
                      <w:sz w:val="28"/>
                      <w:szCs w:val="28"/>
                    </w:rPr>
                  </w:pPr>
                  <w:r w:rsidRPr="0088460F">
                    <w:rPr>
                      <w:rFonts w:eastAsia="Times New Roman"/>
                      <w:sz w:val="26"/>
                      <w:szCs w:val="26"/>
                    </w:rPr>
                    <w:t>- HS bổ sung kiến thức phần ghi chép</w:t>
                  </w:r>
                </w:p>
              </w:tc>
            </w:tr>
          </w:tbl>
          <w:p w14:paraId="25DC8D2A" w14:textId="77777777" w:rsidR="000B7D4F" w:rsidRPr="00BF02DA" w:rsidRDefault="000B7D4F" w:rsidP="00131F07">
            <w:pPr>
              <w:tabs>
                <w:tab w:val="left" w:pos="12758"/>
              </w:tabs>
              <w:spacing w:before="60" w:after="60" w:line="240" w:lineRule="auto"/>
              <w:jc w:val="both"/>
              <w:rPr>
                <w:rFonts w:eastAsia="Calibri"/>
                <w:b/>
                <w:kern w:val="24"/>
                <w:sz w:val="28"/>
                <w:szCs w:val="28"/>
              </w:rPr>
            </w:pPr>
          </w:p>
          <w:p w14:paraId="4B3A7A73" w14:textId="5C356B59" w:rsidR="00131F07" w:rsidRPr="00D63BEB" w:rsidRDefault="00131F07" w:rsidP="00D63BEB">
            <w:pPr>
              <w:shd w:val="clear" w:color="auto" w:fill="FFFFFF"/>
              <w:spacing w:after="0" w:line="360" w:lineRule="auto"/>
              <w:jc w:val="both"/>
              <w:rPr>
                <w:rFonts w:eastAsia="Times New Roman" w:cs="Times New Roman"/>
                <w:color w:val="333333"/>
                <w:sz w:val="28"/>
                <w:szCs w:val="28"/>
              </w:rPr>
            </w:pPr>
          </w:p>
          <w:p w14:paraId="725512C3" w14:textId="7A9C0C46" w:rsidR="00C404B8" w:rsidRDefault="00131F07" w:rsidP="00C404B8">
            <w:pPr>
              <w:pStyle w:val="NormalWeb"/>
              <w:spacing w:before="0" w:beforeAutospacing="0" w:after="0" w:afterAutospacing="0"/>
              <w:rPr>
                <w:color w:val="000000"/>
                <w:sz w:val="28"/>
                <w:szCs w:val="28"/>
              </w:rPr>
            </w:pPr>
            <w:r w:rsidRPr="00BF02DA">
              <w:rPr>
                <w:b/>
                <w:bCs/>
                <w:kern w:val="24"/>
                <w:sz w:val="28"/>
                <w:szCs w:val="28"/>
              </w:rPr>
              <w:t>Nội dung cốt lõi:</w:t>
            </w:r>
            <w:r w:rsidRPr="00BF02DA">
              <w:rPr>
                <w:rFonts w:eastAsia="Calibri"/>
                <w:b/>
                <w:bCs/>
                <w:kern w:val="24"/>
                <w:sz w:val="28"/>
                <w:szCs w:val="28"/>
              </w:rPr>
              <w:t xml:space="preserve"> </w:t>
            </w:r>
            <w:r w:rsidR="00C404B8">
              <w:rPr>
                <w:color w:val="000000"/>
                <w:sz w:val="28"/>
                <w:szCs w:val="28"/>
              </w:rPr>
              <w:t xml:space="preserve">Tùy theo từng loại vật nuôi </w:t>
            </w:r>
            <w:proofErr w:type="gramStart"/>
            <w:r w:rsidR="00C404B8">
              <w:rPr>
                <w:color w:val="000000"/>
                <w:sz w:val="28"/>
                <w:szCs w:val="28"/>
              </w:rPr>
              <w:t>non</w:t>
            </w:r>
            <w:proofErr w:type="gramEnd"/>
            <w:r w:rsidR="00C404B8">
              <w:rPr>
                <w:color w:val="000000"/>
                <w:sz w:val="28"/>
                <w:szCs w:val="28"/>
              </w:rPr>
              <w:t>, cơ thể sẽ có những đặc điểm sau: Sự điều tiếp thân nhiệt chưa hoàn chỉnh, chức năng của hệ tiêu hóa chưa hoàn chỉnh, chức năng miễn dịch chưa tốt, sức đề kháng kém.</w:t>
            </w:r>
          </w:p>
          <w:p w14:paraId="3B47B228" w14:textId="743E8926" w:rsidR="002A6AD0" w:rsidRPr="002A6AD0" w:rsidRDefault="002A6AD0" w:rsidP="002A6AD0">
            <w:pPr>
              <w:shd w:val="clear" w:color="auto" w:fill="FFFFFF"/>
              <w:spacing w:before="100" w:beforeAutospacing="1" w:after="100" w:afterAutospacing="1" w:line="240" w:lineRule="auto"/>
              <w:jc w:val="both"/>
              <w:rPr>
                <w:rFonts w:eastAsia="Times New Roman" w:cs="Times New Roman"/>
                <w:b/>
                <w:color w:val="000000"/>
                <w:sz w:val="28"/>
                <w:szCs w:val="28"/>
                <w:lang w:val="vi-VN" w:eastAsia="vi-VN"/>
              </w:rPr>
            </w:pPr>
            <w:r w:rsidRPr="002A6AD0">
              <w:rPr>
                <w:rFonts w:eastAsia="Times New Roman" w:cs="Times New Roman"/>
                <w:b/>
                <w:i/>
                <w:iCs/>
                <w:color w:val="000000"/>
                <w:sz w:val="28"/>
                <w:szCs w:val="28"/>
                <w:lang w:val="vi-VN" w:eastAsia="vi-VN"/>
              </w:rPr>
              <w:t>b.</w:t>
            </w:r>
            <w:r>
              <w:rPr>
                <w:rFonts w:eastAsia="Times New Roman" w:cs="Times New Roman"/>
                <w:b/>
                <w:i/>
                <w:iCs/>
                <w:color w:val="000000"/>
                <w:sz w:val="28"/>
                <w:szCs w:val="28"/>
                <w:lang w:val="vi-VN" w:eastAsia="vi-VN"/>
              </w:rPr>
              <w:t xml:space="preserve"> Nuôi dưỡng, chăm sóc vật nuôi n</w:t>
            </w:r>
            <w:r w:rsidRPr="002A6AD0">
              <w:rPr>
                <w:rFonts w:eastAsia="Times New Roman" w:cs="Times New Roman"/>
                <w:b/>
                <w:i/>
                <w:iCs/>
                <w:color w:val="000000"/>
                <w:sz w:val="28"/>
                <w:szCs w:val="28"/>
                <w:lang w:val="vi-VN" w:eastAsia="vi-VN"/>
              </w:rPr>
              <w:t>on</w:t>
            </w:r>
          </w:p>
          <w:p w14:paraId="2EEE50EA" w14:textId="77777777" w:rsidR="00490746" w:rsidRDefault="002A6AD0" w:rsidP="002A6AD0">
            <w:pPr>
              <w:pStyle w:val="NormalWeb"/>
              <w:spacing w:before="0" w:beforeAutospacing="0" w:after="0" w:afterAutospacing="0"/>
              <w:rPr>
                <w:color w:val="000000"/>
                <w:sz w:val="28"/>
                <w:szCs w:val="28"/>
              </w:rPr>
            </w:pPr>
            <w:r w:rsidRPr="00BF02DA">
              <w:rPr>
                <w:b/>
                <w:bCs/>
                <w:kern w:val="24"/>
                <w:sz w:val="28"/>
                <w:szCs w:val="28"/>
              </w:rPr>
              <w:t>a) Mục tiêu</w:t>
            </w:r>
            <w:r>
              <w:rPr>
                <w:b/>
                <w:bCs/>
                <w:kern w:val="24"/>
                <w:sz w:val="28"/>
                <w:szCs w:val="28"/>
              </w:rPr>
              <w:t>:</w:t>
            </w:r>
            <w:r>
              <w:rPr>
                <w:color w:val="000000"/>
                <w:sz w:val="28"/>
                <w:szCs w:val="28"/>
              </w:rPr>
              <w:t xml:space="preserve"> </w:t>
            </w:r>
            <w:r w:rsidR="00490746">
              <w:rPr>
                <w:color w:val="000000"/>
                <w:sz w:val="28"/>
                <w:szCs w:val="28"/>
              </w:rPr>
              <w:t xml:space="preserve">Giúp học sinh nêu được một số công việc nuôi dưỡng và chăm sóc vật nuôi </w:t>
            </w:r>
            <w:proofErr w:type="gramStart"/>
            <w:r w:rsidR="00490746">
              <w:rPr>
                <w:color w:val="000000"/>
                <w:sz w:val="28"/>
                <w:szCs w:val="28"/>
              </w:rPr>
              <w:t>non</w:t>
            </w:r>
            <w:proofErr w:type="gramEnd"/>
            <w:r w:rsidR="00490746">
              <w:rPr>
                <w:color w:val="000000"/>
                <w:sz w:val="28"/>
                <w:szCs w:val="28"/>
              </w:rPr>
              <w:t>.</w:t>
            </w:r>
          </w:p>
          <w:p w14:paraId="3583E897" w14:textId="18C0DFD1" w:rsidR="002A6AD0" w:rsidRPr="00564FD3" w:rsidRDefault="002A6AD0" w:rsidP="002A6AD0">
            <w:pPr>
              <w:pStyle w:val="NormalWeb"/>
              <w:spacing w:before="0" w:beforeAutospacing="0" w:after="0" w:afterAutospacing="0"/>
            </w:pPr>
            <w:r w:rsidRPr="00BF02DA">
              <w:rPr>
                <w:rFonts w:eastAsia="Calibri"/>
                <w:b/>
                <w:kern w:val="24"/>
                <w:sz w:val="28"/>
                <w:szCs w:val="28"/>
              </w:rPr>
              <w:t>b) Nội dung:</w:t>
            </w:r>
            <w:r>
              <w:rPr>
                <w:color w:val="000000"/>
                <w:szCs w:val="28"/>
              </w:rPr>
              <w:t xml:space="preserve"> </w:t>
            </w:r>
            <w:r w:rsidR="00490746">
              <w:rPr>
                <w:color w:val="000000"/>
                <w:sz w:val="28"/>
                <w:szCs w:val="28"/>
              </w:rPr>
              <w:t xml:space="preserve">Một số công việc nuôi dưỡng và chăm sóc đối với vật nuôi </w:t>
            </w:r>
            <w:proofErr w:type="gramStart"/>
            <w:r w:rsidR="00490746">
              <w:rPr>
                <w:color w:val="000000"/>
                <w:sz w:val="28"/>
                <w:szCs w:val="28"/>
              </w:rPr>
              <w:t>non</w:t>
            </w:r>
            <w:proofErr w:type="gramEnd"/>
            <w:r w:rsidR="00490746">
              <w:rPr>
                <w:color w:val="000000"/>
                <w:sz w:val="28"/>
                <w:szCs w:val="28"/>
              </w:rPr>
              <w:t>.</w:t>
            </w:r>
          </w:p>
          <w:p w14:paraId="2DFF508D" w14:textId="77777777" w:rsidR="001D2769" w:rsidRDefault="002A6AD0" w:rsidP="002A6AD0">
            <w:pPr>
              <w:tabs>
                <w:tab w:val="left" w:pos="12758"/>
              </w:tabs>
              <w:spacing w:before="60" w:after="60" w:line="240" w:lineRule="auto"/>
              <w:jc w:val="both"/>
              <w:rPr>
                <w:color w:val="000000"/>
                <w:sz w:val="28"/>
                <w:szCs w:val="28"/>
              </w:rPr>
            </w:pPr>
            <w:r w:rsidRPr="00BF02DA">
              <w:rPr>
                <w:rFonts w:eastAsia="Calibri"/>
                <w:b/>
                <w:kern w:val="24"/>
                <w:sz w:val="28"/>
                <w:szCs w:val="28"/>
              </w:rPr>
              <w:t>c) Sản phẩm dự kiến:</w:t>
            </w:r>
            <w:r>
              <w:rPr>
                <w:color w:val="000000"/>
                <w:sz w:val="28"/>
                <w:szCs w:val="28"/>
              </w:rPr>
              <w:t xml:space="preserve"> </w:t>
            </w:r>
            <w:r w:rsidR="00490746">
              <w:rPr>
                <w:color w:val="000000"/>
                <w:sz w:val="28"/>
                <w:szCs w:val="28"/>
              </w:rPr>
              <w:t xml:space="preserve">Một số công việc nuôi dưỡng, chăm sóc vật nuôi </w:t>
            </w:r>
            <w:proofErr w:type="gramStart"/>
            <w:r w:rsidR="00490746">
              <w:rPr>
                <w:color w:val="000000"/>
                <w:sz w:val="28"/>
                <w:szCs w:val="28"/>
              </w:rPr>
              <w:t>non</w:t>
            </w:r>
            <w:proofErr w:type="gramEnd"/>
            <w:r w:rsidR="00490746">
              <w:rPr>
                <w:color w:val="000000"/>
                <w:sz w:val="28"/>
                <w:szCs w:val="28"/>
              </w:rPr>
              <w:t>.</w:t>
            </w:r>
          </w:p>
          <w:p w14:paraId="360945FD" w14:textId="36C1FC01" w:rsidR="002A6AD0" w:rsidRDefault="002A6AD0" w:rsidP="002A6AD0">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1458FC" w14:paraId="767EE012" w14:textId="77777777" w:rsidTr="001458FC">
              <w:tc>
                <w:tcPr>
                  <w:tcW w:w="4563" w:type="dxa"/>
                </w:tcPr>
                <w:p w14:paraId="79D4D08C" w14:textId="52DFDB5D" w:rsidR="001458FC" w:rsidRDefault="001458FC" w:rsidP="001458FC">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74518597" w14:textId="70EF5972" w:rsidR="001458FC" w:rsidRDefault="001458FC" w:rsidP="001458FC">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1458FC" w14:paraId="60DEC710" w14:textId="77777777" w:rsidTr="001458FC">
              <w:tc>
                <w:tcPr>
                  <w:tcW w:w="4563" w:type="dxa"/>
                </w:tcPr>
                <w:p w14:paraId="26831D33" w14:textId="77777777" w:rsidR="001458FC" w:rsidRDefault="001458FC" w:rsidP="001458FC">
                  <w:pPr>
                    <w:pStyle w:val="NormalWeb"/>
                    <w:spacing w:before="0" w:beforeAutospacing="0" w:after="0" w:afterAutospacing="0"/>
                    <w:rPr>
                      <w:color w:val="000000"/>
                      <w:szCs w:val="28"/>
                    </w:rPr>
                  </w:pPr>
                  <w:r w:rsidRPr="00BF02DA">
                    <w:rPr>
                      <w:rFonts w:eastAsia="Calibri"/>
                      <w:b/>
                      <w:i/>
                      <w:sz w:val="28"/>
                      <w:szCs w:val="28"/>
                    </w:rPr>
                    <w:t>* Giao nhiệm vụ học tập:</w:t>
                  </w:r>
                  <w:r>
                    <w:rPr>
                      <w:color w:val="000000"/>
                      <w:szCs w:val="28"/>
                    </w:rPr>
                    <w:t xml:space="preserve"> </w:t>
                  </w:r>
                </w:p>
                <w:p w14:paraId="0F03F756" w14:textId="542433ED" w:rsidR="001458FC" w:rsidRDefault="001458FC" w:rsidP="001458FC">
                  <w:pPr>
                    <w:pStyle w:val="NormalWeb"/>
                    <w:spacing w:before="0" w:beforeAutospacing="0" w:after="0" w:afterAutospacing="0"/>
                  </w:pPr>
                  <w:r>
                    <w:rPr>
                      <w:color w:val="000000"/>
                      <w:sz w:val="28"/>
                      <w:szCs w:val="28"/>
                    </w:rPr>
                    <w:t>Giáo viên cho học s</w:t>
                  </w:r>
                  <w:r w:rsidR="008760D4">
                    <w:rPr>
                      <w:color w:val="000000"/>
                      <w:sz w:val="28"/>
                      <w:szCs w:val="28"/>
                    </w:rPr>
                    <w:t>inh xem hình ảnh</w:t>
                  </w:r>
                  <w:r>
                    <w:rPr>
                      <w:color w:val="000000"/>
                      <w:sz w:val="28"/>
                      <w:szCs w:val="28"/>
                    </w:rPr>
                    <w:t xml:space="preserve"> về một số vật nuôi non và trả lời câu </w:t>
                  </w:r>
                  <w:r>
                    <w:rPr>
                      <w:color w:val="000000"/>
                      <w:sz w:val="28"/>
                      <w:szCs w:val="28"/>
                    </w:rPr>
                    <w:lastRenderedPageBreak/>
                    <w:t>hỏi trong sách học sinh</w:t>
                  </w:r>
                </w:p>
                <w:p w14:paraId="26344E7F" w14:textId="77777777" w:rsidR="001458FC" w:rsidRDefault="001458FC" w:rsidP="001458FC">
                  <w:pPr>
                    <w:pStyle w:val="NormalWeb"/>
                    <w:spacing w:before="0" w:beforeAutospacing="0" w:after="0" w:afterAutospacing="0"/>
                  </w:pPr>
                  <w:r>
                    <w:rPr>
                      <w:color w:val="000000"/>
                      <w:sz w:val="28"/>
                      <w:szCs w:val="28"/>
                    </w:rPr>
                    <w:t> Câu 5. Đặc điểm cơ thể ảnh hưởng đến quá trình sinh trưởng của vật nuôi non như thế nào? </w:t>
                  </w:r>
                </w:p>
                <w:p w14:paraId="3FB43714" w14:textId="77777777" w:rsidR="001458FC" w:rsidRDefault="001458FC" w:rsidP="001458FC">
                  <w:pPr>
                    <w:pStyle w:val="NormalWeb"/>
                    <w:spacing w:before="0" w:beforeAutospacing="0" w:after="0" w:afterAutospacing="0"/>
                    <w:rPr>
                      <w:color w:val="000000"/>
                      <w:sz w:val="28"/>
                      <w:szCs w:val="28"/>
                    </w:rPr>
                  </w:pPr>
                  <w:r>
                    <w:rPr>
                      <w:color w:val="000000"/>
                      <w:sz w:val="28"/>
                      <w:szCs w:val="28"/>
                    </w:rPr>
                    <w:t xml:space="preserve">Câu 6. Nêu tác dụng của các công việc nuôi dưỡng và chăm sóc vật nuôi non được minh họa trong mỗi trường hợp ở hình 10.3. </w:t>
                  </w:r>
                </w:p>
                <w:p w14:paraId="7FB1C50A" w14:textId="77777777" w:rsidR="001458FC" w:rsidRDefault="001458FC" w:rsidP="001458FC">
                  <w:pPr>
                    <w:pStyle w:val="NormalWeb"/>
                    <w:spacing w:before="0" w:beforeAutospacing="0" w:after="0" w:afterAutospacing="0"/>
                  </w:pPr>
                  <w:r>
                    <w:rPr>
                      <w:color w:val="000000"/>
                      <w:sz w:val="28"/>
                      <w:szCs w:val="28"/>
                    </w:rPr>
                    <w:t xml:space="preserve">  Giáo viên gợi mở và yêu cầu học sinh xem hình 10.3 tổ chức cho học sinh làm việc theo nhóm đôi để thực hiện yêu cầu trong sách học sinh. Nêu tác dụng của các công việc nuôi dưỡng và chăm sóc vật nuôi non được minh họa trong mỗi trường hợp ở hình người 10.3</w:t>
                  </w:r>
                </w:p>
                <w:p w14:paraId="61E11B79" w14:textId="77777777" w:rsidR="001458FC" w:rsidRDefault="001458FC" w:rsidP="001458FC">
                  <w:pPr>
                    <w:pStyle w:val="NormalWeb"/>
                    <w:spacing w:before="0" w:beforeAutospacing="0" w:after="0" w:afterAutospacing="0"/>
                  </w:pPr>
                  <w:r>
                    <w:rPr>
                      <w:color w:val="000000"/>
                      <w:sz w:val="28"/>
                      <w:szCs w:val="28"/>
                    </w:rPr>
                    <w:t>Gợi ý: Hình a: ủ ấm cho gà con;</w:t>
                  </w:r>
                  <w:proofErr w:type="gramStart"/>
                  <w:r>
                    <w:rPr>
                      <w:color w:val="000000"/>
                      <w:sz w:val="28"/>
                      <w:szCs w:val="28"/>
                    </w:rPr>
                    <w:t>  Hình</w:t>
                  </w:r>
                  <w:proofErr w:type="gramEnd"/>
                  <w:r>
                    <w:rPr>
                      <w:color w:val="000000"/>
                      <w:sz w:val="28"/>
                      <w:szCs w:val="28"/>
                    </w:rPr>
                    <w:t xml:space="preserve"> b: cho bú sữa, đặc biệt là sữa đầu để cung cấp dinh dưỡn,g kháng thể cho lợn con;  Hình c: cung cấp dinh dưỡng cho lợn con thông qua thức ăn; Hình d: cho lợn con vận động giúp cơ thể khỏe mạnh; Hình e: giữ vệ sinh chuồng nuôi; Hình f: Phòng bệnh cho vật nuôi non.</w:t>
                  </w:r>
                </w:p>
                <w:p w14:paraId="13E7E121" w14:textId="77777777" w:rsidR="001458FC" w:rsidRDefault="001458FC" w:rsidP="001458FC">
                  <w:pPr>
                    <w:pStyle w:val="NormalWeb"/>
                    <w:spacing w:before="0" w:beforeAutospacing="0" w:after="0" w:afterAutospacing="0"/>
                  </w:pPr>
                  <w:r>
                    <w:rPr>
                      <w:color w:val="000000"/>
                      <w:sz w:val="28"/>
                      <w:szCs w:val="28"/>
                    </w:rPr>
                    <w:t>Giáo viên gợi mở, dẫn dắt và tổ chức học sinh hoạt động theo nhóm để kể tên các công việc nuôi dưỡng và chăm sóc vật nuôi. </w:t>
                  </w:r>
                </w:p>
                <w:p w14:paraId="4A510BE6" w14:textId="77777777" w:rsidR="001458FC" w:rsidRDefault="001458FC" w:rsidP="001458FC">
                  <w:pPr>
                    <w:tabs>
                      <w:tab w:val="left" w:pos="12758"/>
                    </w:tabs>
                    <w:spacing w:before="60" w:after="60"/>
                    <w:jc w:val="both"/>
                    <w:rPr>
                      <w:color w:val="000000"/>
                      <w:sz w:val="28"/>
                      <w:szCs w:val="28"/>
                    </w:rPr>
                  </w:pPr>
                  <w:r>
                    <w:rPr>
                      <w:color w:val="000000"/>
                      <w:sz w:val="28"/>
                      <w:szCs w:val="28"/>
                    </w:rPr>
                    <w:t>Giáo viên gợi mở, dẫn dắt học sinh tìm hiểu thêm về thành phần sữa đầu của lợn trong sách học sinh. </w:t>
                  </w:r>
                </w:p>
                <w:p w14:paraId="22426141" w14:textId="77777777" w:rsidR="001458FC" w:rsidRDefault="001458FC" w:rsidP="001458FC">
                  <w:pPr>
                    <w:tabs>
                      <w:tab w:val="left" w:pos="12758"/>
                    </w:tabs>
                    <w:spacing w:before="60" w:after="60"/>
                    <w:jc w:val="both"/>
                    <w:rPr>
                      <w:color w:val="000000"/>
                      <w:sz w:val="28"/>
                      <w:szCs w:val="28"/>
                    </w:rPr>
                  </w:pPr>
                </w:p>
                <w:p w14:paraId="6799C743" w14:textId="77777777" w:rsidR="001458FC" w:rsidRDefault="001458FC" w:rsidP="001458FC">
                  <w:pPr>
                    <w:tabs>
                      <w:tab w:val="left" w:pos="12758"/>
                    </w:tabs>
                    <w:spacing w:before="60" w:after="60"/>
                    <w:jc w:val="both"/>
                    <w:rPr>
                      <w:color w:val="000000"/>
                      <w:sz w:val="28"/>
                      <w:szCs w:val="28"/>
                    </w:rPr>
                  </w:pPr>
                </w:p>
                <w:p w14:paraId="117E4E94" w14:textId="77777777" w:rsidR="001458FC" w:rsidRDefault="001458FC" w:rsidP="001458FC">
                  <w:pPr>
                    <w:tabs>
                      <w:tab w:val="left" w:pos="12758"/>
                    </w:tabs>
                    <w:spacing w:before="60" w:after="60"/>
                    <w:jc w:val="both"/>
                    <w:rPr>
                      <w:color w:val="000000"/>
                      <w:sz w:val="28"/>
                      <w:szCs w:val="28"/>
                    </w:rPr>
                  </w:pPr>
                </w:p>
                <w:p w14:paraId="7876EC63" w14:textId="77777777" w:rsidR="001458FC" w:rsidRDefault="001458FC" w:rsidP="001458FC">
                  <w:pPr>
                    <w:tabs>
                      <w:tab w:val="left" w:pos="12758"/>
                    </w:tabs>
                    <w:spacing w:before="60" w:after="60"/>
                    <w:jc w:val="both"/>
                    <w:rPr>
                      <w:color w:val="000000"/>
                      <w:sz w:val="28"/>
                      <w:szCs w:val="28"/>
                    </w:rPr>
                  </w:pPr>
                </w:p>
                <w:p w14:paraId="05578476" w14:textId="77777777" w:rsidR="001458FC" w:rsidRDefault="001458FC" w:rsidP="001458FC">
                  <w:pPr>
                    <w:tabs>
                      <w:tab w:val="left" w:pos="12758"/>
                    </w:tabs>
                    <w:spacing w:before="60" w:after="60"/>
                    <w:jc w:val="both"/>
                    <w:rPr>
                      <w:color w:val="000000"/>
                      <w:sz w:val="28"/>
                      <w:szCs w:val="28"/>
                    </w:rPr>
                  </w:pPr>
                </w:p>
                <w:p w14:paraId="098144F7" w14:textId="77777777" w:rsidR="001458FC" w:rsidRDefault="001458FC" w:rsidP="001458FC">
                  <w:pPr>
                    <w:tabs>
                      <w:tab w:val="left" w:pos="12758"/>
                    </w:tabs>
                    <w:spacing w:before="60" w:after="60"/>
                    <w:jc w:val="both"/>
                    <w:rPr>
                      <w:color w:val="000000"/>
                      <w:sz w:val="28"/>
                      <w:szCs w:val="28"/>
                    </w:rPr>
                  </w:pPr>
                </w:p>
                <w:p w14:paraId="3F3F5DA5" w14:textId="77777777" w:rsidR="001458FC" w:rsidRDefault="001458FC" w:rsidP="001458FC">
                  <w:pPr>
                    <w:tabs>
                      <w:tab w:val="left" w:pos="12758"/>
                    </w:tabs>
                    <w:spacing w:before="60" w:after="60"/>
                    <w:jc w:val="both"/>
                    <w:rPr>
                      <w:color w:val="000000"/>
                      <w:sz w:val="28"/>
                      <w:szCs w:val="28"/>
                    </w:rPr>
                  </w:pPr>
                </w:p>
                <w:p w14:paraId="7CF85955" w14:textId="77777777" w:rsidR="001458FC" w:rsidRDefault="001458FC" w:rsidP="001458FC">
                  <w:pPr>
                    <w:tabs>
                      <w:tab w:val="left" w:pos="12758"/>
                    </w:tabs>
                    <w:spacing w:before="60" w:after="60"/>
                    <w:jc w:val="both"/>
                    <w:rPr>
                      <w:color w:val="000000"/>
                      <w:sz w:val="28"/>
                      <w:szCs w:val="28"/>
                    </w:rPr>
                  </w:pPr>
                </w:p>
                <w:p w14:paraId="5E87FC47" w14:textId="77777777" w:rsidR="001458FC" w:rsidRDefault="001458FC" w:rsidP="001458FC">
                  <w:pPr>
                    <w:tabs>
                      <w:tab w:val="left" w:pos="12758"/>
                    </w:tabs>
                    <w:spacing w:before="60" w:after="60"/>
                    <w:jc w:val="both"/>
                    <w:rPr>
                      <w:color w:val="000000"/>
                      <w:sz w:val="28"/>
                      <w:szCs w:val="28"/>
                    </w:rPr>
                  </w:pPr>
                </w:p>
                <w:p w14:paraId="21E606F0" w14:textId="77777777" w:rsidR="001458FC" w:rsidRDefault="001458FC" w:rsidP="001458FC">
                  <w:pPr>
                    <w:tabs>
                      <w:tab w:val="left" w:pos="12758"/>
                    </w:tabs>
                    <w:spacing w:before="60" w:after="60"/>
                    <w:jc w:val="both"/>
                    <w:rPr>
                      <w:color w:val="000000"/>
                      <w:sz w:val="28"/>
                      <w:szCs w:val="28"/>
                    </w:rPr>
                  </w:pPr>
                </w:p>
                <w:p w14:paraId="10A4E22F" w14:textId="77777777" w:rsidR="001458FC" w:rsidRDefault="001458FC" w:rsidP="001458FC">
                  <w:pPr>
                    <w:tabs>
                      <w:tab w:val="left" w:pos="12758"/>
                    </w:tabs>
                    <w:spacing w:before="60" w:after="60"/>
                    <w:jc w:val="both"/>
                    <w:rPr>
                      <w:color w:val="000000"/>
                      <w:sz w:val="28"/>
                      <w:szCs w:val="28"/>
                    </w:rPr>
                  </w:pPr>
                </w:p>
                <w:p w14:paraId="2085D302" w14:textId="77777777" w:rsidR="001458FC" w:rsidRDefault="001458FC" w:rsidP="001458FC">
                  <w:pPr>
                    <w:tabs>
                      <w:tab w:val="left" w:pos="12758"/>
                    </w:tabs>
                    <w:spacing w:before="60" w:after="60"/>
                    <w:jc w:val="both"/>
                    <w:rPr>
                      <w:color w:val="000000"/>
                      <w:sz w:val="28"/>
                      <w:szCs w:val="28"/>
                    </w:rPr>
                  </w:pPr>
                </w:p>
                <w:p w14:paraId="48FCB477" w14:textId="77777777" w:rsidR="001458FC" w:rsidRDefault="001458FC" w:rsidP="001458FC">
                  <w:pPr>
                    <w:tabs>
                      <w:tab w:val="left" w:pos="12758"/>
                    </w:tabs>
                    <w:spacing w:before="60" w:after="60"/>
                    <w:jc w:val="both"/>
                    <w:rPr>
                      <w:color w:val="000000"/>
                      <w:sz w:val="28"/>
                      <w:szCs w:val="28"/>
                    </w:rPr>
                  </w:pPr>
                </w:p>
                <w:p w14:paraId="21A410AD" w14:textId="77777777" w:rsidR="001458FC" w:rsidRDefault="001458FC" w:rsidP="001458FC">
                  <w:pPr>
                    <w:tabs>
                      <w:tab w:val="left" w:pos="12758"/>
                    </w:tabs>
                    <w:spacing w:before="60" w:after="60"/>
                    <w:jc w:val="both"/>
                    <w:rPr>
                      <w:color w:val="000000"/>
                      <w:sz w:val="28"/>
                      <w:szCs w:val="28"/>
                    </w:rPr>
                  </w:pPr>
                </w:p>
                <w:p w14:paraId="2E206F5A" w14:textId="77777777" w:rsidR="001458FC" w:rsidRDefault="001458FC" w:rsidP="001458FC">
                  <w:pPr>
                    <w:tabs>
                      <w:tab w:val="left" w:pos="12758"/>
                    </w:tabs>
                    <w:spacing w:before="60" w:after="60"/>
                    <w:jc w:val="both"/>
                    <w:rPr>
                      <w:color w:val="000000"/>
                      <w:sz w:val="28"/>
                      <w:szCs w:val="28"/>
                    </w:rPr>
                  </w:pPr>
                </w:p>
                <w:p w14:paraId="2D5C9382" w14:textId="77777777" w:rsidR="001458FC" w:rsidRDefault="001458FC" w:rsidP="001458FC">
                  <w:pPr>
                    <w:tabs>
                      <w:tab w:val="left" w:pos="12758"/>
                    </w:tabs>
                    <w:spacing w:before="60" w:after="60"/>
                    <w:jc w:val="both"/>
                    <w:rPr>
                      <w:color w:val="000000"/>
                      <w:sz w:val="28"/>
                      <w:szCs w:val="28"/>
                    </w:rPr>
                  </w:pPr>
                </w:p>
                <w:p w14:paraId="5393A476" w14:textId="77777777" w:rsidR="001458FC" w:rsidRDefault="001458FC" w:rsidP="001458FC">
                  <w:pPr>
                    <w:tabs>
                      <w:tab w:val="left" w:pos="12758"/>
                    </w:tabs>
                    <w:spacing w:before="60" w:after="60"/>
                    <w:jc w:val="both"/>
                    <w:rPr>
                      <w:color w:val="000000"/>
                      <w:sz w:val="28"/>
                      <w:szCs w:val="28"/>
                    </w:rPr>
                  </w:pPr>
                </w:p>
                <w:p w14:paraId="62193295" w14:textId="77777777" w:rsidR="001458FC" w:rsidRDefault="001458FC" w:rsidP="001458FC">
                  <w:pPr>
                    <w:tabs>
                      <w:tab w:val="left" w:pos="12758"/>
                    </w:tabs>
                    <w:spacing w:before="60" w:after="60"/>
                    <w:jc w:val="both"/>
                    <w:rPr>
                      <w:color w:val="000000"/>
                      <w:sz w:val="28"/>
                      <w:szCs w:val="28"/>
                    </w:rPr>
                  </w:pPr>
                </w:p>
                <w:p w14:paraId="7BB677A9" w14:textId="77777777" w:rsidR="001458FC" w:rsidRDefault="001458FC" w:rsidP="001458FC">
                  <w:pPr>
                    <w:tabs>
                      <w:tab w:val="left" w:pos="12758"/>
                    </w:tabs>
                    <w:spacing w:before="60" w:after="60"/>
                    <w:jc w:val="both"/>
                    <w:rPr>
                      <w:color w:val="000000"/>
                      <w:sz w:val="28"/>
                      <w:szCs w:val="28"/>
                    </w:rPr>
                  </w:pPr>
                </w:p>
                <w:p w14:paraId="22198010" w14:textId="77777777" w:rsidR="001458FC" w:rsidRDefault="001458FC" w:rsidP="001458FC">
                  <w:pPr>
                    <w:tabs>
                      <w:tab w:val="left" w:pos="12758"/>
                    </w:tabs>
                    <w:spacing w:before="60" w:after="60"/>
                    <w:jc w:val="both"/>
                    <w:rPr>
                      <w:color w:val="000000"/>
                      <w:sz w:val="28"/>
                      <w:szCs w:val="28"/>
                    </w:rPr>
                  </w:pPr>
                </w:p>
                <w:p w14:paraId="4752AE6B" w14:textId="77777777" w:rsidR="001458FC" w:rsidRDefault="001458FC" w:rsidP="001458FC">
                  <w:pPr>
                    <w:tabs>
                      <w:tab w:val="left" w:pos="12758"/>
                    </w:tabs>
                    <w:spacing w:before="60" w:after="60"/>
                    <w:jc w:val="both"/>
                    <w:rPr>
                      <w:color w:val="000000"/>
                      <w:sz w:val="28"/>
                      <w:szCs w:val="28"/>
                    </w:rPr>
                  </w:pPr>
                </w:p>
                <w:p w14:paraId="35993332" w14:textId="77777777" w:rsidR="001458FC" w:rsidRDefault="001458FC" w:rsidP="001458FC">
                  <w:pPr>
                    <w:tabs>
                      <w:tab w:val="left" w:pos="12758"/>
                    </w:tabs>
                    <w:spacing w:before="60" w:after="60"/>
                    <w:jc w:val="both"/>
                    <w:rPr>
                      <w:color w:val="000000"/>
                      <w:sz w:val="28"/>
                      <w:szCs w:val="28"/>
                    </w:rPr>
                  </w:pPr>
                </w:p>
                <w:p w14:paraId="514DDE2E" w14:textId="77777777" w:rsidR="001458FC" w:rsidRDefault="001458FC" w:rsidP="001458FC">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33515C75" w14:textId="77777777" w:rsidR="001458FC" w:rsidRPr="00D11748" w:rsidRDefault="001458FC" w:rsidP="001458FC">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7C671A3B" w14:textId="1168D8AF" w:rsidR="001458FC" w:rsidRPr="00A5160A" w:rsidRDefault="001458FC" w:rsidP="001458FC">
                  <w:pPr>
                    <w:tabs>
                      <w:tab w:val="left" w:pos="12758"/>
                    </w:tabs>
                    <w:spacing w:before="60" w:after="60"/>
                    <w:jc w:val="both"/>
                    <w:rPr>
                      <w:rFonts w:eastAsia="Calibri"/>
                      <w:b/>
                      <w:bCs/>
                      <w:i/>
                      <w:iCs/>
                      <w:sz w:val="28"/>
                      <w:szCs w:val="28"/>
                    </w:rPr>
                  </w:pPr>
                  <w:r>
                    <w:rPr>
                      <w:rFonts w:eastAsia="Times New Roman"/>
                      <w:sz w:val="26"/>
                      <w:szCs w:val="26"/>
                    </w:rPr>
                    <w:t xml:space="preserve">  </w:t>
                  </w:r>
                </w:p>
              </w:tc>
              <w:tc>
                <w:tcPr>
                  <w:tcW w:w="4563" w:type="dxa"/>
                </w:tcPr>
                <w:p w14:paraId="3EA252D0" w14:textId="77777777" w:rsidR="001458FC" w:rsidRDefault="001458FC" w:rsidP="001458FC">
                  <w:pPr>
                    <w:shd w:val="clear" w:color="auto" w:fill="FFFFFF"/>
                    <w:spacing w:line="360" w:lineRule="auto"/>
                    <w:jc w:val="both"/>
                    <w:rPr>
                      <w:rFonts w:eastAsia="Calibri"/>
                      <w:b/>
                      <w:i/>
                      <w:sz w:val="28"/>
                      <w:szCs w:val="28"/>
                    </w:rPr>
                  </w:pPr>
                </w:p>
                <w:p w14:paraId="744FC7FB" w14:textId="77777777" w:rsidR="001458FC" w:rsidRDefault="001458FC" w:rsidP="001458FC">
                  <w:pPr>
                    <w:shd w:val="clear" w:color="auto" w:fill="FFFFFF"/>
                    <w:spacing w:line="360" w:lineRule="auto"/>
                    <w:jc w:val="both"/>
                    <w:rPr>
                      <w:rFonts w:eastAsia="Calibri"/>
                      <w:b/>
                      <w:i/>
                      <w:sz w:val="28"/>
                      <w:szCs w:val="28"/>
                    </w:rPr>
                  </w:pPr>
                </w:p>
                <w:p w14:paraId="33B7E0E5" w14:textId="77777777" w:rsidR="001458FC" w:rsidRDefault="001458FC" w:rsidP="001458FC">
                  <w:pPr>
                    <w:shd w:val="clear" w:color="auto" w:fill="FFFFFF"/>
                    <w:spacing w:line="360" w:lineRule="auto"/>
                    <w:jc w:val="both"/>
                    <w:rPr>
                      <w:rFonts w:eastAsia="Calibri"/>
                      <w:b/>
                      <w:i/>
                      <w:sz w:val="28"/>
                      <w:szCs w:val="28"/>
                    </w:rPr>
                  </w:pPr>
                </w:p>
                <w:p w14:paraId="6B3B3F67" w14:textId="77777777" w:rsidR="001458FC" w:rsidRPr="00D63BEB" w:rsidRDefault="001458FC" w:rsidP="001458FC">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5AFC5517" w14:textId="77777777" w:rsidR="001458FC" w:rsidRDefault="001458FC" w:rsidP="001458FC">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1D594B2B" w14:textId="77777777" w:rsidR="001458FC" w:rsidRPr="00C81878" w:rsidRDefault="001458FC" w:rsidP="001458FC">
                  <w:p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b/>
                      <w:bCs/>
                      <w:color w:val="000000"/>
                      <w:sz w:val="28"/>
                      <w:szCs w:val="28"/>
                      <w:lang w:val="vi-VN" w:eastAsia="vi-VN"/>
                    </w:rPr>
                    <w:t xml:space="preserve">Câu hỏi </w:t>
                  </w:r>
                  <w:r>
                    <w:rPr>
                      <w:rFonts w:eastAsia="Times New Roman" w:cs="Times New Roman"/>
                      <w:b/>
                      <w:bCs/>
                      <w:color w:val="000000"/>
                      <w:sz w:val="28"/>
                      <w:szCs w:val="28"/>
                      <w:lang w:eastAsia="vi-VN"/>
                    </w:rPr>
                    <w:t>5.</w:t>
                  </w:r>
                </w:p>
                <w:p w14:paraId="05A5751C" w14:textId="77777777" w:rsidR="001458FC" w:rsidRPr="00C81878" w:rsidRDefault="001458FC" w:rsidP="001458FC">
                  <w:p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Đặc điểm cơ thể ảnh hưởng đến quá trình sinh trưởng của vật nuôi non</w:t>
                  </w:r>
                </w:p>
                <w:p w14:paraId="378A6766" w14:textId="77777777" w:rsidR="001458FC" w:rsidRPr="00C81878" w:rsidRDefault="001458FC" w:rsidP="001458FC">
                  <w:pPr>
                    <w:numPr>
                      <w:ilvl w:val="0"/>
                      <w:numId w:val="16"/>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Sự điều tiết thân nhiệt chưa hoàn chỉnh: Con non mới sinh ra chưa có khả năng điều hòa thân nhiệt được như những con lớn =&gt; Cần giữ ấm nếu không cơ thể sẽ rất yếu, chậm phát triển.</w:t>
                  </w:r>
                </w:p>
                <w:p w14:paraId="53AD7EAF" w14:textId="77777777" w:rsidR="001458FC" w:rsidRPr="00C81878" w:rsidRDefault="001458FC" w:rsidP="001458FC">
                  <w:pPr>
                    <w:numPr>
                      <w:ilvl w:val="0"/>
                      <w:numId w:val="16"/>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Chức năng của hệ tiêu hóa chưa hoàn chỉnh: Con non mới sinh từ trong bụng mẹ chỉ có nguồn thức ăn chính là sữa mẹ, chưa được tiếp xúc với những nguồn thức ăn lạ =&gt; Cần chọn thức ăn dễ tiêu hóa.</w:t>
                  </w:r>
                </w:p>
                <w:p w14:paraId="41E1D61E" w14:textId="77777777" w:rsidR="001458FC" w:rsidRPr="00C81878" w:rsidRDefault="001458FC" w:rsidP="001458FC">
                  <w:pPr>
                    <w:numPr>
                      <w:ilvl w:val="0"/>
                      <w:numId w:val="16"/>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Chức năng hệ miễn dịch chưa tốt, sức đề kháng kém =&gt; Vật nuôi con dễ bị mắc bệnh hơn những vật nuôi trưởng thành.</w:t>
                  </w:r>
                </w:p>
                <w:p w14:paraId="0FE00EE0" w14:textId="77777777" w:rsidR="001458FC" w:rsidRPr="00C81878" w:rsidRDefault="001458FC" w:rsidP="001458FC">
                  <w:p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b/>
                      <w:bCs/>
                      <w:color w:val="000000"/>
                      <w:sz w:val="28"/>
                      <w:szCs w:val="28"/>
                      <w:lang w:val="vi-VN" w:eastAsia="vi-VN"/>
                    </w:rPr>
                    <w:t>Câu hỏi</w:t>
                  </w:r>
                  <w:r>
                    <w:rPr>
                      <w:rFonts w:eastAsia="Times New Roman" w:cs="Times New Roman"/>
                      <w:b/>
                      <w:bCs/>
                      <w:color w:val="000000"/>
                      <w:sz w:val="28"/>
                      <w:szCs w:val="28"/>
                      <w:lang w:eastAsia="vi-VN"/>
                    </w:rPr>
                    <w:t xml:space="preserve"> 6</w:t>
                  </w:r>
                  <w:r w:rsidRPr="00C81878">
                    <w:rPr>
                      <w:rFonts w:eastAsia="Times New Roman" w:cs="Times New Roman"/>
                      <w:b/>
                      <w:bCs/>
                      <w:color w:val="000000"/>
                      <w:sz w:val="28"/>
                      <w:szCs w:val="28"/>
                      <w:lang w:val="vi-VN" w:eastAsia="vi-VN"/>
                    </w:rPr>
                    <w:t>.</w:t>
                  </w:r>
                  <w:r w:rsidRPr="00C81878">
                    <w:rPr>
                      <w:rFonts w:eastAsia="Times New Roman" w:cs="Times New Roman"/>
                      <w:color w:val="000000"/>
                      <w:sz w:val="28"/>
                      <w:szCs w:val="28"/>
                      <w:lang w:val="vi-VN" w:eastAsia="vi-VN"/>
                    </w:rPr>
                    <w:t> </w:t>
                  </w:r>
                </w:p>
                <w:p w14:paraId="21A74FEA" w14:textId="77777777" w:rsidR="001458FC" w:rsidRPr="00C81878" w:rsidRDefault="001458FC" w:rsidP="001458FC">
                  <w:pPr>
                    <w:numPr>
                      <w:ilvl w:val="0"/>
                      <w:numId w:val="17"/>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10.3a: Sưởi ấm để tránh nhiễm lạnh làm phát sinh các bệnh về hô hấp, tiêu hóa cho vật nuôi non.</w:t>
                  </w:r>
                </w:p>
                <w:p w14:paraId="2AB181C0" w14:textId="77777777" w:rsidR="001458FC" w:rsidRPr="00C81878" w:rsidRDefault="001458FC" w:rsidP="001458FC">
                  <w:pPr>
                    <w:numPr>
                      <w:ilvl w:val="0"/>
                      <w:numId w:val="17"/>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10.3b: Cho bú sữa đầu có đủ chất dinh dưỡng, nhiều kháng thể giúp cho cơ thể vật nuôi non chống lại bệnh tật.</w:t>
                  </w:r>
                </w:p>
                <w:p w14:paraId="76CB7000" w14:textId="77777777" w:rsidR="001458FC" w:rsidRPr="00C81878" w:rsidRDefault="001458FC" w:rsidP="001458FC">
                  <w:pPr>
                    <w:numPr>
                      <w:ilvl w:val="0"/>
                      <w:numId w:val="17"/>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 xml:space="preserve">Hình 10.3c: Tập cho ăn sớm để cung cấp dinh dưỡng cho vật nuôi non và giúp hệ tiêu hóa </w:t>
                  </w:r>
                  <w:r w:rsidRPr="00C81878">
                    <w:rPr>
                      <w:rFonts w:eastAsia="Times New Roman" w:cs="Times New Roman"/>
                      <w:color w:val="000000"/>
                      <w:sz w:val="28"/>
                      <w:szCs w:val="28"/>
                      <w:lang w:val="vi-VN" w:eastAsia="vi-VN"/>
                    </w:rPr>
                    <w:lastRenderedPageBreak/>
                    <w:t>phát triển hoàn thiện.</w:t>
                  </w:r>
                </w:p>
                <w:p w14:paraId="75949440" w14:textId="77777777" w:rsidR="001458FC" w:rsidRPr="00C81878" w:rsidRDefault="001458FC" w:rsidP="001458FC">
                  <w:pPr>
                    <w:numPr>
                      <w:ilvl w:val="0"/>
                      <w:numId w:val="17"/>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10.3d: Cho vật nuôi non vận động, tiếp xúc nhiều với nắng sớm để cơ thể khỏe mạnh và trao đổi chất tốt.</w:t>
                  </w:r>
                </w:p>
                <w:p w14:paraId="60085CF3" w14:textId="77777777" w:rsidR="001458FC" w:rsidRPr="00C81878" w:rsidRDefault="001458FC" w:rsidP="001458FC">
                  <w:pPr>
                    <w:numPr>
                      <w:ilvl w:val="0"/>
                      <w:numId w:val="17"/>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10.3e: Giữ vệ sinh chuồng sạch sẽ, khô ráo; cho uống hoặc tiêm vaccine phòng bệnh đầy đủ.</w:t>
                  </w:r>
                </w:p>
                <w:p w14:paraId="3BE2C04D" w14:textId="77777777" w:rsidR="001458FC" w:rsidRPr="00C81878" w:rsidRDefault="001458FC" w:rsidP="001458FC">
                  <w:pPr>
                    <w:numPr>
                      <w:ilvl w:val="0"/>
                      <w:numId w:val="17"/>
                    </w:numPr>
                    <w:shd w:val="clear" w:color="auto" w:fill="FFFFFF"/>
                    <w:spacing w:before="100" w:beforeAutospacing="1" w:after="100" w:afterAutospacing="1"/>
                    <w:jc w:val="both"/>
                    <w:rPr>
                      <w:rFonts w:eastAsia="Times New Roman" w:cs="Times New Roman"/>
                      <w:color w:val="000000"/>
                      <w:sz w:val="28"/>
                      <w:szCs w:val="28"/>
                      <w:lang w:val="vi-VN" w:eastAsia="vi-VN"/>
                    </w:rPr>
                  </w:pPr>
                  <w:r w:rsidRPr="00C81878">
                    <w:rPr>
                      <w:rFonts w:eastAsia="Times New Roman" w:cs="Times New Roman"/>
                      <w:color w:val="000000"/>
                      <w:sz w:val="28"/>
                      <w:szCs w:val="28"/>
                      <w:lang w:val="vi-VN" w:eastAsia="vi-VN"/>
                    </w:rPr>
                    <w:t>Hình 10.3f: Thường xuyên theo dõi để phát hiện và điều trị bệnh kịp thời; nhanh chóng cách li vật nuôi non nhiễm bệnh để tránh lây lan.</w:t>
                  </w:r>
                </w:p>
                <w:p w14:paraId="04F824A4" w14:textId="77777777" w:rsidR="001458FC" w:rsidRPr="00D63BEB" w:rsidRDefault="001458FC" w:rsidP="001458FC">
                  <w:pPr>
                    <w:shd w:val="clear" w:color="auto" w:fill="FFFFFF"/>
                    <w:spacing w:line="360" w:lineRule="auto"/>
                    <w:jc w:val="both"/>
                    <w:rPr>
                      <w:rFonts w:eastAsia="Times New Roman" w:cs="Times New Roman"/>
                      <w:color w:val="333333"/>
                      <w:sz w:val="28"/>
                      <w:szCs w:val="28"/>
                    </w:rPr>
                  </w:pPr>
                  <w:r>
                    <w:rPr>
                      <w:rFonts w:eastAsia="Times New Roman" w:cs="Times New Roman"/>
                      <w:iCs/>
                      <w:color w:val="000000"/>
                      <w:sz w:val="28"/>
                      <w:szCs w:val="28"/>
                    </w:rPr>
                    <w:t xml:space="preserve">  -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16B0A750" w14:textId="77777777" w:rsidR="00A5160A" w:rsidRDefault="00A5160A" w:rsidP="002A6AD0">
                  <w:pPr>
                    <w:tabs>
                      <w:tab w:val="left" w:pos="12758"/>
                    </w:tabs>
                    <w:spacing w:before="60" w:after="60"/>
                    <w:jc w:val="both"/>
                    <w:rPr>
                      <w:rFonts w:eastAsia="Times New Roman"/>
                      <w:sz w:val="26"/>
                      <w:szCs w:val="26"/>
                    </w:rPr>
                  </w:pPr>
                  <w:r>
                    <w:rPr>
                      <w:rFonts w:eastAsia="Times New Roman"/>
                      <w:sz w:val="26"/>
                      <w:szCs w:val="26"/>
                    </w:rPr>
                    <w:t xml:space="preserve">  </w:t>
                  </w:r>
                </w:p>
                <w:p w14:paraId="72FDE5E1" w14:textId="77777777" w:rsidR="00A5160A" w:rsidRDefault="00A5160A" w:rsidP="002A6AD0">
                  <w:pPr>
                    <w:tabs>
                      <w:tab w:val="left" w:pos="12758"/>
                    </w:tabs>
                    <w:spacing w:before="60" w:after="60"/>
                    <w:jc w:val="both"/>
                    <w:rPr>
                      <w:rFonts w:eastAsia="Times New Roman"/>
                      <w:sz w:val="26"/>
                      <w:szCs w:val="26"/>
                    </w:rPr>
                  </w:pPr>
                </w:p>
                <w:p w14:paraId="1A6647D7" w14:textId="2DC5C203" w:rsidR="001458FC" w:rsidRDefault="00A5160A" w:rsidP="002A6AD0">
                  <w:pPr>
                    <w:tabs>
                      <w:tab w:val="left" w:pos="12758"/>
                    </w:tabs>
                    <w:spacing w:before="60" w:after="60"/>
                    <w:jc w:val="both"/>
                    <w:rPr>
                      <w:rFonts w:eastAsia="Calibri"/>
                      <w:b/>
                      <w:kern w:val="24"/>
                      <w:sz w:val="28"/>
                      <w:szCs w:val="28"/>
                    </w:rPr>
                  </w:pPr>
                  <w:r w:rsidRPr="0088460F">
                    <w:rPr>
                      <w:rFonts w:eastAsia="Times New Roman"/>
                      <w:sz w:val="26"/>
                      <w:szCs w:val="26"/>
                    </w:rPr>
                    <w:t>- HS bổ sung kiến thức phần ghi chép</w:t>
                  </w:r>
                </w:p>
              </w:tc>
            </w:tr>
          </w:tbl>
          <w:p w14:paraId="759019D4" w14:textId="120F60B6" w:rsidR="001458FC" w:rsidRPr="00BF02DA" w:rsidRDefault="001458FC" w:rsidP="002A6AD0">
            <w:pPr>
              <w:tabs>
                <w:tab w:val="left" w:pos="12758"/>
              </w:tabs>
              <w:spacing w:before="60" w:after="60" w:line="240" w:lineRule="auto"/>
              <w:jc w:val="both"/>
              <w:rPr>
                <w:rFonts w:eastAsia="Calibri"/>
                <w:b/>
                <w:kern w:val="24"/>
                <w:sz w:val="28"/>
                <w:szCs w:val="28"/>
              </w:rPr>
            </w:pPr>
          </w:p>
          <w:p w14:paraId="55EB068C" w14:textId="2BFD1108" w:rsidR="00D52634" w:rsidRDefault="00D52634" w:rsidP="00D52634">
            <w:pPr>
              <w:pStyle w:val="NormalWeb"/>
              <w:spacing w:before="0" w:beforeAutospacing="0" w:after="0" w:afterAutospacing="0"/>
            </w:pPr>
          </w:p>
          <w:p w14:paraId="73DBB31C" w14:textId="1DB675F7" w:rsidR="002A6AD0" w:rsidRDefault="002A6AD0" w:rsidP="002A6AD0">
            <w:pPr>
              <w:pStyle w:val="NormalWeb"/>
              <w:spacing w:before="0" w:beforeAutospacing="0" w:after="0" w:afterAutospacing="0"/>
            </w:pPr>
            <w:r w:rsidRPr="00BF02DA">
              <w:rPr>
                <w:b/>
                <w:bCs/>
                <w:kern w:val="24"/>
                <w:sz w:val="28"/>
                <w:szCs w:val="28"/>
              </w:rPr>
              <w:t>Nội dung cốt lõi:</w:t>
            </w:r>
            <w:r w:rsidRPr="00BF02DA">
              <w:rPr>
                <w:rFonts w:eastAsia="Calibri"/>
                <w:b/>
                <w:bCs/>
                <w:kern w:val="24"/>
                <w:sz w:val="28"/>
                <w:szCs w:val="28"/>
              </w:rPr>
              <w:t xml:space="preserve"> </w:t>
            </w:r>
            <w:r w:rsidR="00B92AA0">
              <w:rPr>
                <w:color w:val="000000"/>
                <w:sz w:val="28"/>
                <w:szCs w:val="28"/>
              </w:rPr>
              <w:t>Để vật nuôi non khỏe mạnh cần cho bú sữa đầu, tập cho ăn sớm, cho vật nuôi được vận động, sưởi ấm, tiếp xúc nhiều với nắng sớm và được nuôi trong môi trường đảm bảo vệ sinh. Tiêm phòng định kỳ, theo dõi để phát hiện và điều trị bệnh kịp thời cho vật nuôi.</w:t>
            </w:r>
          </w:p>
          <w:p w14:paraId="2ECFEE36" w14:textId="194D4124" w:rsidR="00131F07" w:rsidRDefault="00704EDA" w:rsidP="00131F07">
            <w:pPr>
              <w:spacing w:before="60" w:after="60" w:line="240" w:lineRule="auto"/>
              <w:jc w:val="both"/>
              <w:rPr>
                <w:b/>
                <w:bCs/>
                <w:kern w:val="24"/>
                <w:sz w:val="28"/>
                <w:szCs w:val="28"/>
              </w:rPr>
            </w:pPr>
            <w:r>
              <w:rPr>
                <w:b/>
                <w:bCs/>
                <w:kern w:val="24"/>
                <w:sz w:val="28"/>
                <w:szCs w:val="28"/>
              </w:rPr>
              <w:t>2.2.2. Chăn nuôi vật nuôi</w:t>
            </w:r>
            <w:r w:rsidR="00CE1812">
              <w:rPr>
                <w:b/>
                <w:bCs/>
                <w:kern w:val="24"/>
                <w:sz w:val="28"/>
                <w:szCs w:val="28"/>
              </w:rPr>
              <w:t xml:space="preserve"> đực giống</w:t>
            </w:r>
          </w:p>
          <w:p w14:paraId="6683151B" w14:textId="0342F95C" w:rsidR="00704EDA" w:rsidRPr="00BF02DA" w:rsidRDefault="00704EDA" w:rsidP="00704EDA">
            <w:pPr>
              <w:spacing w:before="60" w:after="60" w:line="240" w:lineRule="auto"/>
              <w:jc w:val="both"/>
              <w:rPr>
                <w:b/>
                <w:bCs/>
                <w:kern w:val="24"/>
                <w:sz w:val="28"/>
                <w:szCs w:val="28"/>
              </w:rPr>
            </w:pPr>
            <w:r>
              <w:rPr>
                <w:b/>
                <w:bCs/>
                <w:kern w:val="24"/>
                <w:sz w:val="28"/>
                <w:szCs w:val="28"/>
              </w:rPr>
              <w:t xml:space="preserve">a. </w:t>
            </w:r>
            <w:r w:rsidR="00CE1812">
              <w:rPr>
                <w:b/>
                <w:bCs/>
                <w:kern w:val="24"/>
                <w:sz w:val="28"/>
                <w:szCs w:val="28"/>
              </w:rPr>
              <w:t>Yêu cầu đối với vật nuôi đực giống</w:t>
            </w:r>
          </w:p>
          <w:p w14:paraId="30208C86" w14:textId="77777777" w:rsidR="009D595D" w:rsidRDefault="00704EDA" w:rsidP="009D595D">
            <w:pPr>
              <w:pStyle w:val="NormalWeb"/>
              <w:spacing w:before="0" w:beforeAutospacing="0" w:after="0" w:afterAutospacing="0"/>
            </w:pPr>
            <w:r w:rsidRPr="00BF02DA">
              <w:rPr>
                <w:b/>
                <w:bCs/>
                <w:kern w:val="24"/>
                <w:sz w:val="28"/>
                <w:szCs w:val="28"/>
              </w:rPr>
              <w:t>a) Mục tiêu</w:t>
            </w:r>
            <w:r>
              <w:rPr>
                <w:b/>
                <w:bCs/>
                <w:kern w:val="24"/>
                <w:sz w:val="28"/>
                <w:szCs w:val="28"/>
              </w:rPr>
              <w:t>:</w:t>
            </w:r>
            <w:r>
              <w:rPr>
                <w:color w:val="000000"/>
                <w:sz w:val="28"/>
                <w:szCs w:val="28"/>
              </w:rPr>
              <w:t xml:space="preserve"> </w:t>
            </w:r>
            <w:r w:rsidR="009D595D">
              <w:rPr>
                <w:color w:val="000000"/>
                <w:sz w:val="28"/>
                <w:szCs w:val="28"/>
              </w:rPr>
              <w:t>Giúp học sinh nhận biết được các yêu cầu đối với vật nuôi đực giống</w:t>
            </w:r>
          </w:p>
          <w:p w14:paraId="0A763B58" w14:textId="77777777" w:rsidR="009D595D" w:rsidRDefault="00704EDA" w:rsidP="00704EDA">
            <w:pPr>
              <w:tabs>
                <w:tab w:val="left" w:pos="12758"/>
              </w:tabs>
              <w:spacing w:before="60" w:after="60" w:line="240" w:lineRule="auto"/>
              <w:jc w:val="both"/>
              <w:rPr>
                <w:color w:val="000000"/>
                <w:sz w:val="28"/>
                <w:szCs w:val="28"/>
              </w:rPr>
            </w:pPr>
            <w:r w:rsidRPr="00BF02DA">
              <w:rPr>
                <w:rFonts w:eastAsia="Calibri"/>
                <w:b/>
                <w:kern w:val="24"/>
                <w:sz w:val="28"/>
                <w:szCs w:val="28"/>
              </w:rPr>
              <w:t>b) Nội dung:</w:t>
            </w:r>
            <w:r>
              <w:rPr>
                <w:color w:val="000000"/>
                <w:szCs w:val="28"/>
              </w:rPr>
              <w:t xml:space="preserve"> </w:t>
            </w:r>
            <w:r w:rsidR="009D595D">
              <w:rPr>
                <w:color w:val="000000"/>
                <w:sz w:val="28"/>
                <w:szCs w:val="28"/>
              </w:rPr>
              <w:t>Một số tiêu chuẩn đối với vật nuôi đực giống có chất lượng cao</w:t>
            </w:r>
          </w:p>
          <w:p w14:paraId="04F3B0F1" w14:textId="77777777" w:rsidR="009D595D" w:rsidRDefault="00704EDA" w:rsidP="009D595D">
            <w:pPr>
              <w:pStyle w:val="NormalWeb"/>
              <w:spacing w:before="0" w:beforeAutospacing="0" w:after="0" w:afterAutospacing="0"/>
            </w:pPr>
            <w:r w:rsidRPr="00BF02DA">
              <w:rPr>
                <w:rFonts w:eastAsia="Calibri"/>
                <w:b/>
                <w:kern w:val="24"/>
                <w:sz w:val="28"/>
                <w:szCs w:val="28"/>
              </w:rPr>
              <w:t>c) Sản phẩm dự kiến:</w:t>
            </w:r>
            <w:r>
              <w:rPr>
                <w:color w:val="000000"/>
                <w:sz w:val="28"/>
                <w:szCs w:val="28"/>
              </w:rPr>
              <w:t xml:space="preserve"> </w:t>
            </w:r>
            <w:r w:rsidR="009D595D">
              <w:rPr>
                <w:color w:val="000000"/>
                <w:sz w:val="28"/>
                <w:szCs w:val="28"/>
              </w:rPr>
              <w:t>Yêu cầu đối với vật nuôi đực giống </w:t>
            </w:r>
          </w:p>
          <w:p w14:paraId="779838A3" w14:textId="1F4714BF" w:rsidR="00704EDA" w:rsidRDefault="00704EDA" w:rsidP="00704EDA">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A121A9" w14:paraId="5619EF0A" w14:textId="77777777" w:rsidTr="00A121A9">
              <w:tc>
                <w:tcPr>
                  <w:tcW w:w="4563" w:type="dxa"/>
                </w:tcPr>
                <w:p w14:paraId="710DA15B" w14:textId="31B3374E" w:rsidR="00A121A9" w:rsidRDefault="00A121A9" w:rsidP="00A121A9">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32F402BE" w14:textId="435D7823" w:rsidR="00A121A9" w:rsidRDefault="00A121A9" w:rsidP="00A121A9">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A121A9" w14:paraId="343E7337" w14:textId="77777777" w:rsidTr="00A121A9">
              <w:trPr>
                <w:trHeight w:val="352"/>
              </w:trPr>
              <w:tc>
                <w:tcPr>
                  <w:tcW w:w="4563" w:type="dxa"/>
                </w:tcPr>
                <w:p w14:paraId="2F9F8833" w14:textId="77777777" w:rsidR="00A121A9" w:rsidRDefault="00A121A9" w:rsidP="00A121A9">
                  <w:pPr>
                    <w:spacing w:before="60" w:after="60"/>
                    <w:jc w:val="both"/>
                    <w:rPr>
                      <w:rFonts w:eastAsia="Calibri"/>
                      <w:b/>
                      <w:i/>
                      <w:sz w:val="28"/>
                      <w:szCs w:val="28"/>
                    </w:rPr>
                  </w:pPr>
                  <w:r w:rsidRPr="00BF02DA">
                    <w:rPr>
                      <w:rFonts w:eastAsia="Calibri"/>
                      <w:b/>
                      <w:i/>
                      <w:sz w:val="28"/>
                      <w:szCs w:val="28"/>
                    </w:rPr>
                    <w:t>* Giao nhiệm vụ học tập:</w:t>
                  </w:r>
                </w:p>
                <w:p w14:paraId="1638D0F1" w14:textId="77777777" w:rsidR="00A121A9" w:rsidRDefault="00A121A9" w:rsidP="00A121A9">
                  <w:pPr>
                    <w:pStyle w:val="NormalWeb"/>
                    <w:spacing w:before="0" w:beforeAutospacing="0" w:after="0" w:afterAutospacing="0"/>
                  </w:pPr>
                  <w:r>
                    <w:rPr>
                      <w:color w:val="000000"/>
                      <w:sz w:val="28"/>
                      <w:szCs w:val="28"/>
                    </w:rPr>
                    <w:t>- Giáo viên cho học sinh xem hình ảnh về vật nuôi đực giống tổ chức cho học sinh làm việc theo nhóm hoặc cá nhân để trả lời câu hỏi trong sách học sinh:</w:t>
                  </w:r>
                </w:p>
                <w:p w14:paraId="1CB45ACF" w14:textId="77777777" w:rsidR="00A121A9" w:rsidRDefault="00A121A9" w:rsidP="00A121A9">
                  <w:pPr>
                    <w:pStyle w:val="NormalWeb"/>
                    <w:spacing w:before="0" w:beforeAutospacing="0" w:after="0" w:afterAutospacing="0"/>
                  </w:pPr>
                  <w:r>
                    <w:rPr>
                      <w:color w:val="000000"/>
                      <w:sz w:val="28"/>
                      <w:szCs w:val="28"/>
                    </w:rPr>
                    <w:t> Câu 7. Vật nuôi đực giống có vai trò gì trong sự phát triển của đàn?</w:t>
                  </w:r>
                </w:p>
                <w:p w14:paraId="4E0C85F3" w14:textId="77777777" w:rsidR="00A121A9" w:rsidRDefault="00A121A9" w:rsidP="00A121A9">
                  <w:pPr>
                    <w:pStyle w:val="NormalWeb"/>
                    <w:spacing w:before="0" w:beforeAutospacing="0" w:after="0" w:afterAutospacing="0"/>
                  </w:pPr>
                </w:p>
                <w:p w14:paraId="517B9172" w14:textId="77777777" w:rsidR="00A121A9" w:rsidRDefault="00A121A9" w:rsidP="00A121A9">
                  <w:pPr>
                    <w:pStyle w:val="NormalWeb"/>
                    <w:spacing w:before="0" w:beforeAutospacing="0" w:after="0" w:afterAutospacing="0"/>
                    <w:rPr>
                      <w:color w:val="000000"/>
                      <w:sz w:val="28"/>
                      <w:szCs w:val="28"/>
                    </w:rPr>
                  </w:pPr>
                  <w:r>
                    <w:rPr>
                      <w:color w:val="000000"/>
                      <w:sz w:val="28"/>
                      <w:szCs w:val="28"/>
                    </w:rPr>
                    <w:lastRenderedPageBreak/>
                    <w:t>-Giáo viên gợi mở, dẫn dắt tổ chức học sinh hoạt động theo nhóm đôi để trả lời câu hỏi trong sách học sinh:</w:t>
                  </w:r>
                </w:p>
                <w:p w14:paraId="0C8797E9" w14:textId="77777777" w:rsidR="00A121A9" w:rsidRDefault="00A121A9" w:rsidP="00A121A9">
                  <w:pPr>
                    <w:pStyle w:val="NormalWeb"/>
                    <w:spacing w:before="0" w:beforeAutospacing="0" w:after="0" w:afterAutospacing="0"/>
                  </w:pPr>
                  <w:r>
                    <w:rPr>
                      <w:color w:val="000000"/>
                      <w:sz w:val="28"/>
                      <w:szCs w:val="28"/>
                    </w:rPr>
                    <w:t xml:space="preserve"> Câu 8. Các vật nuôi đực giống trong hình 10.4 có đặc điểm cơ thể như thế nào?</w:t>
                  </w:r>
                </w:p>
                <w:p w14:paraId="48DB82C9" w14:textId="77777777" w:rsidR="00A121A9" w:rsidRDefault="00A121A9" w:rsidP="00A121A9">
                  <w:pPr>
                    <w:pStyle w:val="NormalWeb"/>
                    <w:spacing w:before="0" w:beforeAutospacing="0" w:after="0" w:afterAutospacing="0"/>
                  </w:pPr>
                  <w:r>
                    <w:rPr>
                      <w:color w:val="000000"/>
                      <w:sz w:val="28"/>
                      <w:szCs w:val="28"/>
                    </w:rPr>
                    <w:t>-Giáo viên gợi mở dẫn dắt học sinh hoạt động theo nhóm đôi để khám phá các yêu cầu đối với vật nuôi đực giống:</w:t>
                  </w:r>
                </w:p>
                <w:p w14:paraId="28353B41" w14:textId="77777777" w:rsidR="00A121A9" w:rsidRDefault="00A121A9" w:rsidP="00A121A9">
                  <w:pPr>
                    <w:pStyle w:val="NormalWeb"/>
                    <w:spacing w:before="0" w:beforeAutospacing="0" w:after="0" w:afterAutospacing="0"/>
                    <w:rPr>
                      <w:color w:val="000000"/>
                      <w:sz w:val="28"/>
                      <w:szCs w:val="28"/>
                    </w:rPr>
                  </w:pPr>
                  <w:r>
                    <w:rPr>
                      <w:color w:val="000000"/>
                      <w:sz w:val="28"/>
                      <w:szCs w:val="28"/>
                    </w:rPr>
                    <w:t xml:space="preserve"> + Đối với lợn, bò, dê </w:t>
                  </w:r>
                </w:p>
                <w:p w14:paraId="1D2EE51D" w14:textId="77777777" w:rsidR="00A121A9" w:rsidRPr="009D595D" w:rsidRDefault="00A121A9" w:rsidP="00A121A9">
                  <w:pPr>
                    <w:pStyle w:val="NormalWeb"/>
                    <w:spacing w:before="0" w:beforeAutospacing="0" w:after="0" w:afterAutospacing="0"/>
                  </w:pPr>
                  <w:r>
                    <w:rPr>
                      <w:color w:val="000000"/>
                      <w:sz w:val="28"/>
                      <w:szCs w:val="28"/>
                    </w:rPr>
                    <w:t xml:space="preserve"> + Đối với gà, vịt</w:t>
                  </w:r>
                </w:p>
                <w:p w14:paraId="60F0ADA8" w14:textId="77777777" w:rsidR="00A121A9" w:rsidRDefault="00A121A9" w:rsidP="00704EDA">
                  <w:pPr>
                    <w:tabs>
                      <w:tab w:val="left" w:pos="12758"/>
                    </w:tabs>
                    <w:spacing w:before="60" w:after="60"/>
                    <w:jc w:val="both"/>
                    <w:rPr>
                      <w:rFonts w:eastAsia="Calibri"/>
                      <w:b/>
                      <w:kern w:val="24"/>
                      <w:sz w:val="28"/>
                      <w:szCs w:val="28"/>
                    </w:rPr>
                  </w:pPr>
                </w:p>
                <w:p w14:paraId="0C42FBBF" w14:textId="77777777" w:rsidR="006258D5" w:rsidRDefault="006258D5" w:rsidP="00704EDA">
                  <w:pPr>
                    <w:tabs>
                      <w:tab w:val="left" w:pos="12758"/>
                    </w:tabs>
                    <w:spacing w:before="60" w:after="60"/>
                    <w:jc w:val="both"/>
                    <w:rPr>
                      <w:rFonts w:eastAsia="Calibri"/>
                      <w:b/>
                      <w:kern w:val="24"/>
                      <w:sz w:val="28"/>
                      <w:szCs w:val="28"/>
                    </w:rPr>
                  </w:pPr>
                </w:p>
                <w:p w14:paraId="00C08F94" w14:textId="77777777" w:rsidR="006258D5" w:rsidRDefault="006258D5" w:rsidP="00704EDA">
                  <w:pPr>
                    <w:tabs>
                      <w:tab w:val="left" w:pos="12758"/>
                    </w:tabs>
                    <w:spacing w:before="60" w:after="60"/>
                    <w:jc w:val="both"/>
                    <w:rPr>
                      <w:rFonts w:eastAsia="Calibri"/>
                      <w:b/>
                      <w:kern w:val="24"/>
                      <w:sz w:val="28"/>
                      <w:szCs w:val="28"/>
                    </w:rPr>
                  </w:pPr>
                </w:p>
                <w:p w14:paraId="7650D54A" w14:textId="77777777" w:rsidR="006258D5" w:rsidRDefault="006258D5" w:rsidP="00704EDA">
                  <w:pPr>
                    <w:tabs>
                      <w:tab w:val="left" w:pos="12758"/>
                    </w:tabs>
                    <w:spacing w:before="60" w:after="60"/>
                    <w:jc w:val="both"/>
                    <w:rPr>
                      <w:rFonts w:eastAsia="Calibri"/>
                      <w:b/>
                      <w:kern w:val="24"/>
                      <w:sz w:val="28"/>
                      <w:szCs w:val="28"/>
                    </w:rPr>
                  </w:pPr>
                </w:p>
                <w:p w14:paraId="33B1EFF5" w14:textId="77777777" w:rsidR="006258D5" w:rsidRDefault="006258D5" w:rsidP="00704EDA">
                  <w:pPr>
                    <w:tabs>
                      <w:tab w:val="left" w:pos="12758"/>
                    </w:tabs>
                    <w:spacing w:before="60" w:after="60"/>
                    <w:jc w:val="both"/>
                    <w:rPr>
                      <w:rFonts w:eastAsia="Calibri"/>
                      <w:b/>
                      <w:kern w:val="24"/>
                      <w:sz w:val="28"/>
                      <w:szCs w:val="28"/>
                    </w:rPr>
                  </w:pPr>
                </w:p>
                <w:p w14:paraId="4C4F5BC0" w14:textId="77777777" w:rsidR="006258D5" w:rsidRDefault="006258D5" w:rsidP="00704EDA">
                  <w:pPr>
                    <w:tabs>
                      <w:tab w:val="left" w:pos="12758"/>
                    </w:tabs>
                    <w:spacing w:before="60" w:after="60"/>
                    <w:jc w:val="both"/>
                    <w:rPr>
                      <w:rFonts w:eastAsia="Calibri"/>
                      <w:b/>
                      <w:kern w:val="24"/>
                      <w:sz w:val="28"/>
                      <w:szCs w:val="28"/>
                    </w:rPr>
                  </w:pPr>
                </w:p>
                <w:p w14:paraId="1B7FB51C" w14:textId="77777777" w:rsidR="006258D5" w:rsidRDefault="006258D5" w:rsidP="00704EDA">
                  <w:pPr>
                    <w:tabs>
                      <w:tab w:val="left" w:pos="12758"/>
                    </w:tabs>
                    <w:spacing w:before="60" w:after="60"/>
                    <w:jc w:val="both"/>
                    <w:rPr>
                      <w:rFonts w:eastAsia="Calibri"/>
                      <w:b/>
                      <w:kern w:val="24"/>
                      <w:sz w:val="28"/>
                      <w:szCs w:val="28"/>
                    </w:rPr>
                  </w:pPr>
                </w:p>
                <w:p w14:paraId="0D53BD48" w14:textId="77777777" w:rsidR="006258D5" w:rsidRDefault="006258D5" w:rsidP="00704EDA">
                  <w:pPr>
                    <w:tabs>
                      <w:tab w:val="left" w:pos="12758"/>
                    </w:tabs>
                    <w:spacing w:before="60" w:after="60"/>
                    <w:jc w:val="both"/>
                    <w:rPr>
                      <w:rFonts w:eastAsia="Calibri"/>
                      <w:b/>
                      <w:kern w:val="24"/>
                      <w:sz w:val="28"/>
                      <w:szCs w:val="28"/>
                    </w:rPr>
                  </w:pPr>
                </w:p>
                <w:p w14:paraId="609118EB" w14:textId="77777777" w:rsidR="006258D5" w:rsidRDefault="006258D5" w:rsidP="00704EDA">
                  <w:pPr>
                    <w:tabs>
                      <w:tab w:val="left" w:pos="12758"/>
                    </w:tabs>
                    <w:spacing w:before="60" w:after="60"/>
                    <w:jc w:val="both"/>
                    <w:rPr>
                      <w:rFonts w:eastAsia="Calibri"/>
                      <w:b/>
                      <w:kern w:val="24"/>
                      <w:sz w:val="28"/>
                      <w:szCs w:val="28"/>
                    </w:rPr>
                  </w:pPr>
                </w:p>
                <w:p w14:paraId="3975DE31" w14:textId="77777777" w:rsidR="006258D5" w:rsidRDefault="006258D5" w:rsidP="00704EDA">
                  <w:pPr>
                    <w:tabs>
                      <w:tab w:val="left" w:pos="12758"/>
                    </w:tabs>
                    <w:spacing w:before="60" w:after="60"/>
                    <w:jc w:val="both"/>
                    <w:rPr>
                      <w:rFonts w:eastAsia="Calibri"/>
                      <w:b/>
                      <w:kern w:val="24"/>
                      <w:sz w:val="28"/>
                      <w:szCs w:val="28"/>
                    </w:rPr>
                  </w:pPr>
                </w:p>
                <w:p w14:paraId="16135E64" w14:textId="77777777" w:rsidR="006258D5" w:rsidRDefault="006258D5" w:rsidP="00704EDA">
                  <w:pPr>
                    <w:tabs>
                      <w:tab w:val="left" w:pos="12758"/>
                    </w:tabs>
                    <w:spacing w:before="60" w:after="60"/>
                    <w:jc w:val="both"/>
                    <w:rPr>
                      <w:rFonts w:eastAsia="Calibri"/>
                      <w:b/>
                      <w:kern w:val="24"/>
                      <w:sz w:val="28"/>
                      <w:szCs w:val="28"/>
                    </w:rPr>
                  </w:pPr>
                </w:p>
                <w:p w14:paraId="0018CD91" w14:textId="77777777" w:rsidR="006258D5" w:rsidRDefault="006258D5" w:rsidP="006258D5">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5292DFBC" w14:textId="77777777" w:rsidR="006258D5" w:rsidRPr="00D11748" w:rsidRDefault="006258D5" w:rsidP="006258D5">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3BF43F6E" w14:textId="77777777" w:rsidR="006258D5" w:rsidRDefault="006258D5" w:rsidP="00A5160A">
                  <w:pPr>
                    <w:tabs>
                      <w:tab w:val="left" w:pos="12758"/>
                    </w:tabs>
                    <w:spacing w:before="60" w:after="60"/>
                    <w:jc w:val="both"/>
                    <w:rPr>
                      <w:rFonts w:eastAsia="Calibri"/>
                      <w:b/>
                      <w:kern w:val="24"/>
                      <w:sz w:val="28"/>
                      <w:szCs w:val="28"/>
                    </w:rPr>
                  </w:pPr>
                </w:p>
              </w:tc>
              <w:tc>
                <w:tcPr>
                  <w:tcW w:w="4563" w:type="dxa"/>
                </w:tcPr>
                <w:p w14:paraId="3F080AA7" w14:textId="77777777" w:rsidR="006258D5" w:rsidRDefault="006258D5" w:rsidP="00A121A9">
                  <w:pPr>
                    <w:shd w:val="clear" w:color="auto" w:fill="FFFFFF"/>
                    <w:spacing w:line="360" w:lineRule="auto"/>
                    <w:jc w:val="both"/>
                    <w:rPr>
                      <w:rFonts w:eastAsia="Calibri"/>
                      <w:b/>
                      <w:i/>
                      <w:sz w:val="28"/>
                      <w:szCs w:val="28"/>
                    </w:rPr>
                  </w:pPr>
                </w:p>
                <w:p w14:paraId="328D87D4" w14:textId="77777777" w:rsidR="006258D5" w:rsidRDefault="006258D5" w:rsidP="00A121A9">
                  <w:pPr>
                    <w:shd w:val="clear" w:color="auto" w:fill="FFFFFF"/>
                    <w:spacing w:line="360" w:lineRule="auto"/>
                    <w:jc w:val="both"/>
                    <w:rPr>
                      <w:rFonts w:eastAsia="Calibri"/>
                      <w:b/>
                      <w:i/>
                      <w:sz w:val="28"/>
                      <w:szCs w:val="28"/>
                    </w:rPr>
                  </w:pPr>
                </w:p>
                <w:p w14:paraId="76D2EBC1" w14:textId="77777777" w:rsidR="00A121A9" w:rsidRPr="00D63BEB" w:rsidRDefault="00A121A9" w:rsidP="00A121A9">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14AB54AF" w14:textId="77777777" w:rsidR="00A121A9" w:rsidRDefault="00A121A9" w:rsidP="00A121A9">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 xml:space="preserve">HS trình bày kết </w:t>
                  </w:r>
                  <w:r w:rsidRPr="0088460F">
                    <w:rPr>
                      <w:rFonts w:eastAsia="Times New Roman"/>
                      <w:sz w:val="26"/>
                      <w:szCs w:val="26"/>
                    </w:rPr>
                    <w:lastRenderedPageBreak/>
                    <w:t>quả, tổng hợp, ghi nhận phần kiến thức chuẩn</w:t>
                  </w:r>
                </w:p>
                <w:p w14:paraId="0BDC83EF" w14:textId="77777777" w:rsidR="00A121A9" w:rsidRPr="009D595D" w:rsidRDefault="00A121A9" w:rsidP="00A121A9">
                  <w:pPr>
                    <w:shd w:val="clear" w:color="auto" w:fill="FFFFFF"/>
                    <w:spacing w:before="100" w:beforeAutospacing="1" w:after="100" w:afterAutospacing="1"/>
                    <w:jc w:val="both"/>
                    <w:rPr>
                      <w:rFonts w:eastAsia="Times New Roman" w:cs="Times New Roman"/>
                      <w:color w:val="000000"/>
                      <w:sz w:val="28"/>
                      <w:szCs w:val="28"/>
                      <w:lang w:val="vi-VN" w:eastAsia="vi-VN"/>
                    </w:rPr>
                  </w:pPr>
                  <w:r w:rsidRPr="009D595D">
                    <w:rPr>
                      <w:rFonts w:eastAsia="Times New Roman" w:cs="Times New Roman"/>
                      <w:color w:val="000000"/>
                      <w:sz w:val="28"/>
                      <w:szCs w:val="28"/>
                      <w:lang w:eastAsia="vi-VN"/>
                    </w:rPr>
                    <w:t>Câu 7. V</w:t>
                  </w:r>
                  <w:r w:rsidRPr="009D595D">
                    <w:rPr>
                      <w:rFonts w:eastAsia="Times New Roman" w:cs="Times New Roman"/>
                      <w:color w:val="000000"/>
                      <w:sz w:val="28"/>
                      <w:szCs w:val="28"/>
                      <w:lang w:val="vi-VN" w:eastAsia="vi-VN"/>
                    </w:rPr>
                    <w:t>ai trò của vật nuôi đực giống trong sự phát triển cả đàm: đạt khả năng phối giống cao và cho con giống tốt cho vật nuôi đời sau.</w:t>
                  </w:r>
                </w:p>
                <w:p w14:paraId="25BE30CE" w14:textId="77777777" w:rsidR="00A121A9" w:rsidRPr="009D595D" w:rsidRDefault="00A121A9" w:rsidP="00A121A9">
                  <w:pPr>
                    <w:shd w:val="clear" w:color="auto" w:fill="FFFFFF"/>
                    <w:spacing w:before="100" w:beforeAutospacing="1" w:after="100" w:afterAutospacing="1"/>
                    <w:jc w:val="both"/>
                    <w:rPr>
                      <w:rFonts w:eastAsia="Times New Roman" w:cs="Times New Roman"/>
                      <w:color w:val="000000"/>
                      <w:sz w:val="28"/>
                      <w:szCs w:val="28"/>
                      <w:lang w:eastAsia="vi-VN"/>
                    </w:rPr>
                  </w:pPr>
                  <w:r w:rsidRPr="009D595D">
                    <w:rPr>
                      <w:rFonts w:eastAsia="Times New Roman" w:cs="Times New Roman"/>
                      <w:color w:val="000000"/>
                      <w:sz w:val="28"/>
                      <w:szCs w:val="28"/>
                      <w:lang w:eastAsia="vi-VN"/>
                    </w:rPr>
                    <w:t>Câu 8.</w:t>
                  </w:r>
                </w:p>
                <w:p w14:paraId="0C632588" w14:textId="77777777" w:rsidR="00A121A9" w:rsidRPr="009D595D" w:rsidRDefault="00A121A9" w:rsidP="00A121A9">
                  <w:pPr>
                    <w:numPr>
                      <w:ilvl w:val="0"/>
                      <w:numId w:val="18"/>
                    </w:numPr>
                    <w:shd w:val="clear" w:color="auto" w:fill="FFFFFF"/>
                    <w:spacing w:before="100" w:beforeAutospacing="1" w:after="100" w:afterAutospacing="1"/>
                    <w:jc w:val="both"/>
                    <w:rPr>
                      <w:rFonts w:eastAsia="Times New Roman" w:cs="Times New Roman"/>
                      <w:color w:val="000000"/>
                      <w:sz w:val="28"/>
                      <w:szCs w:val="28"/>
                      <w:lang w:val="vi-VN" w:eastAsia="vi-VN"/>
                    </w:rPr>
                  </w:pPr>
                  <w:r w:rsidRPr="009D595D">
                    <w:rPr>
                      <w:rFonts w:eastAsia="Times New Roman" w:cs="Times New Roman"/>
                      <w:color w:val="000000"/>
                      <w:sz w:val="28"/>
                      <w:szCs w:val="28"/>
                      <w:lang w:val="vi-VN" w:eastAsia="vi-VN"/>
                    </w:rPr>
                    <w:t>Hình 10.4a: Hình thể chắc,khỏe mạnh, hệ cơ phát triển, thân dài, lưng thẳng, yếm và u vai phát triển, tai to và cụp xuống.</w:t>
                  </w:r>
                </w:p>
                <w:p w14:paraId="52A38BF3" w14:textId="77777777" w:rsidR="00A121A9" w:rsidRPr="009D595D" w:rsidRDefault="00A121A9" w:rsidP="00A121A9">
                  <w:pPr>
                    <w:numPr>
                      <w:ilvl w:val="0"/>
                      <w:numId w:val="18"/>
                    </w:numPr>
                    <w:shd w:val="clear" w:color="auto" w:fill="FFFFFF"/>
                    <w:spacing w:before="100" w:beforeAutospacing="1" w:after="100" w:afterAutospacing="1"/>
                    <w:jc w:val="both"/>
                    <w:rPr>
                      <w:rFonts w:eastAsia="Times New Roman" w:cs="Times New Roman"/>
                      <w:color w:val="000000"/>
                      <w:sz w:val="28"/>
                      <w:szCs w:val="28"/>
                      <w:lang w:val="vi-VN" w:eastAsia="vi-VN"/>
                    </w:rPr>
                  </w:pPr>
                  <w:r w:rsidRPr="009D595D">
                    <w:rPr>
                      <w:rFonts w:eastAsia="Times New Roman" w:cs="Times New Roman"/>
                      <w:color w:val="000000"/>
                      <w:sz w:val="28"/>
                      <w:szCs w:val="28"/>
                      <w:lang w:val="vi-VN" w:eastAsia="vi-VN"/>
                    </w:rPr>
                    <w:t>Hình 10.4b: Thân có lông màu trắng tuyền, đầu nhỏ, dài, tai to dài rủ xuống kín mặt, tai cúp về phía trước, cổ nhỏ và dài, mình dài, vai – lưng – mông và đùi rất phát triển, mõm thẳng.</w:t>
                  </w:r>
                </w:p>
                <w:p w14:paraId="673CD64C" w14:textId="77777777" w:rsidR="00A121A9" w:rsidRPr="0058359C" w:rsidRDefault="00A121A9" w:rsidP="00A121A9">
                  <w:pPr>
                    <w:numPr>
                      <w:ilvl w:val="0"/>
                      <w:numId w:val="18"/>
                    </w:numPr>
                    <w:shd w:val="clear" w:color="auto" w:fill="FFFFFF"/>
                    <w:spacing w:before="100" w:beforeAutospacing="1" w:after="100" w:afterAutospacing="1"/>
                    <w:jc w:val="both"/>
                    <w:rPr>
                      <w:rFonts w:eastAsia="Times New Roman" w:cs="Times New Roman"/>
                      <w:color w:val="000000"/>
                      <w:sz w:val="28"/>
                      <w:szCs w:val="28"/>
                      <w:lang w:val="vi-VN" w:eastAsia="vi-VN"/>
                    </w:rPr>
                  </w:pPr>
                  <w:r w:rsidRPr="009D595D">
                    <w:rPr>
                      <w:rFonts w:eastAsia="Times New Roman" w:cs="Times New Roman"/>
                      <w:color w:val="000000"/>
                      <w:sz w:val="28"/>
                      <w:szCs w:val="28"/>
                      <w:lang w:val="vi-VN" w:eastAsia="vi-VN"/>
                    </w:rPr>
                    <w:t>Hình 10.4c: Ngoại hình to, khỏe, lượng sữa dê khá. Con dê đực được chọn làm giống có đầu ngắn và rộng, đôi tai to cân đối và dày, cổ to, ngực nở, bốn chân cứng cáp, 2 dịch hoàn to và đều đặn, khả năng phối giống đạt tỷ lệ thụ thai cao.</w:t>
                  </w:r>
                </w:p>
                <w:p w14:paraId="23F60677" w14:textId="77777777" w:rsidR="00A121A9" w:rsidRPr="00D63BEB" w:rsidRDefault="00A121A9" w:rsidP="00A121A9">
                  <w:pPr>
                    <w:spacing w:before="60" w:after="60"/>
                    <w:jc w:val="both"/>
                    <w:rPr>
                      <w:rFonts w:eastAsia="Times New Roman" w:cs="Times New Roman"/>
                      <w:color w:val="333333"/>
                      <w:sz w:val="28"/>
                      <w:szCs w:val="28"/>
                    </w:rPr>
                  </w:pPr>
                  <w:r>
                    <w:rPr>
                      <w:rFonts w:eastAsia="Times New Roman" w:cs="Times New Roman"/>
                      <w:iCs/>
                      <w:color w:val="000000"/>
                      <w:sz w:val="28"/>
                      <w:szCs w:val="28"/>
                    </w:rPr>
                    <w:t xml:space="preserve">  - </w:t>
                  </w:r>
                  <w:r w:rsidRPr="00D71F68">
                    <w:rPr>
                      <w:rFonts w:eastAsia="Times New Roman" w:cs="Times New Roman"/>
                      <w:iCs/>
                      <w:color w:val="000000"/>
                      <w:sz w:val="28"/>
                      <w:szCs w:val="28"/>
                    </w:rPr>
                    <w:t>Nhận xét các câu trả lời của nhau</w:t>
                  </w:r>
                </w:p>
                <w:p w14:paraId="5108318B" w14:textId="77777777" w:rsidR="00A121A9" w:rsidRDefault="00A121A9" w:rsidP="00704EDA">
                  <w:pPr>
                    <w:tabs>
                      <w:tab w:val="left" w:pos="12758"/>
                    </w:tabs>
                    <w:spacing w:before="60" w:after="60"/>
                    <w:jc w:val="both"/>
                    <w:rPr>
                      <w:rFonts w:eastAsia="Calibri"/>
                      <w:b/>
                      <w:kern w:val="24"/>
                      <w:sz w:val="28"/>
                      <w:szCs w:val="28"/>
                    </w:rPr>
                  </w:pPr>
                </w:p>
                <w:p w14:paraId="31D0B7E3" w14:textId="2D0AF723" w:rsidR="00A5160A" w:rsidRPr="00BF02DA" w:rsidRDefault="00A5160A" w:rsidP="00A5160A">
                  <w:pPr>
                    <w:tabs>
                      <w:tab w:val="left" w:pos="12758"/>
                    </w:tabs>
                    <w:spacing w:before="60" w:after="60"/>
                    <w:jc w:val="both"/>
                    <w:rPr>
                      <w:rFonts w:eastAsia="Calibri"/>
                      <w:b/>
                      <w:bCs/>
                      <w:i/>
                      <w:iCs/>
                      <w:sz w:val="28"/>
                      <w:szCs w:val="28"/>
                    </w:rPr>
                  </w:pPr>
                  <w:r>
                    <w:rPr>
                      <w:rFonts w:eastAsia="Calibri"/>
                      <w:b/>
                      <w:kern w:val="24"/>
                      <w:sz w:val="28"/>
                      <w:szCs w:val="28"/>
                    </w:rPr>
                    <w:t xml:space="preserve"> </w:t>
                  </w:r>
                  <w:r>
                    <w:rPr>
                      <w:rFonts w:eastAsia="Times New Roman"/>
                      <w:sz w:val="26"/>
                      <w:szCs w:val="26"/>
                    </w:rPr>
                    <w:t xml:space="preserve"> </w:t>
                  </w:r>
                  <w:r w:rsidRPr="0088460F">
                    <w:rPr>
                      <w:rFonts w:eastAsia="Times New Roman"/>
                      <w:sz w:val="26"/>
                      <w:szCs w:val="26"/>
                    </w:rPr>
                    <w:t>- HS bổ sung kiến thức phần ghi chép</w:t>
                  </w:r>
                  <w:r>
                    <w:rPr>
                      <w:rFonts w:eastAsia="Times New Roman"/>
                      <w:sz w:val="26"/>
                      <w:szCs w:val="26"/>
                    </w:rPr>
                    <w:t>.</w:t>
                  </w:r>
                </w:p>
                <w:p w14:paraId="24322EE9" w14:textId="77777777" w:rsidR="00A5160A" w:rsidRDefault="00A5160A" w:rsidP="00704EDA">
                  <w:pPr>
                    <w:tabs>
                      <w:tab w:val="left" w:pos="12758"/>
                    </w:tabs>
                    <w:spacing w:before="60" w:after="60"/>
                    <w:jc w:val="both"/>
                    <w:rPr>
                      <w:rFonts w:eastAsia="Calibri"/>
                      <w:b/>
                      <w:kern w:val="24"/>
                      <w:sz w:val="28"/>
                      <w:szCs w:val="28"/>
                    </w:rPr>
                  </w:pPr>
                </w:p>
              </w:tc>
            </w:tr>
          </w:tbl>
          <w:p w14:paraId="49FA1916" w14:textId="77777777" w:rsidR="001458FC" w:rsidRPr="00BF02DA" w:rsidRDefault="001458FC" w:rsidP="00704EDA">
            <w:pPr>
              <w:tabs>
                <w:tab w:val="left" w:pos="12758"/>
              </w:tabs>
              <w:spacing w:before="60" w:after="60" w:line="240" w:lineRule="auto"/>
              <w:jc w:val="both"/>
              <w:rPr>
                <w:rFonts w:eastAsia="Calibri"/>
                <w:b/>
                <w:kern w:val="24"/>
                <w:sz w:val="28"/>
                <w:szCs w:val="28"/>
              </w:rPr>
            </w:pPr>
          </w:p>
          <w:p w14:paraId="3C795FC9" w14:textId="74D4B815" w:rsidR="00FF4423" w:rsidRDefault="003079F8" w:rsidP="00704EDA">
            <w:pPr>
              <w:spacing w:before="60" w:after="60" w:line="240" w:lineRule="auto"/>
              <w:jc w:val="both"/>
              <w:rPr>
                <w:color w:val="000000"/>
                <w:sz w:val="28"/>
                <w:szCs w:val="28"/>
              </w:rPr>
            </w:pPr>
            <w:r w:rsidRPr="00BF02DA">
              <w:rPr>
                <w:b/>
                <w:bCs/>
                <w:kern w:val="24"/>
                <w:sz w:val="28"/>
                <w:szCs w:val="28"/>
              </w:rPr>
              <w:t>Nội dung cốt lõi:</w:t>
            </w:r>
            <w:r w:rsidR="00F3519E">
              <w:rPr>
                <w:b/>
                <w:bCs/>
                <w:kern w:val="24"/>
                <w:sz w:val="28"/>
                <w:szCs w:val="28"/>
              </w:rPr>
              <w:t xml:space="preserve"> </w:t>
            </w:r>
            <w:r w:rsidR="00F3519E">
              <w:rPr>
                <w:color w:val="000000"/>
                <w:sz w:val="28"/>
                <w:szCs w:val="28"/>
              </w:rPr>
              <w:t>Vật nuôi đực giống cần cân đối, rắn chắc, khỏe mạnh, thể hiện rõ tính đực.</w:t>
            </w:r>
          </w:p>
          <w:p w14:paraId="1FA6F212" w14:textId="3ADEC811" w:rsidR="00F3519E" w:rsidRDefault="00F3519E" w:rsidP="00704EDA">
            <w:pPr>
              <w:spacing w:before="60" w:after="60" w:line="240" w:lineRule="auto"/>
              <w:jc w:val="both"/>
              <w:rPr>
                <w:b/>
                <w:color w:val="000000"/>
                <w:sz w:val="28"/>
                <w:szCs w:val="28"/>
              </w:rPr>
            </w:pPr>
            <w:r w:rsidRPr="00F3519E">
              <w:rPr>
                <w:b/>
                <w:color w:val="000000"/>
                <w:sz w:val="28"/>
                <w:szCs w:val="28"/>
              </w:rPr>
              <w:t>b. Nuôi dưỡng, chăm sóc vật nuôi đực giống</w:t>
            </w:r>
          </w:p>
          <w:p w14:paraId="2FFCABF1" w14:textId="77777777" w:rsidR="008443A3" w:rsidRDefault="00F3519E" w:rsidP="00F3519E">
            <w:pPr>
              <w:tabs>
                <w:tab w:val="left" w:pos="12758"/>
              </w:tabs>
              <w:spacing w:before="60" w:after="60" w:line="240" w:lineRule="auto"/>
              <w:jc w:val="both"/>
              <w:rPr>
                <w:color w:val="000000"/>
                <w:sz w:val="28"/>
                <w:szCs w:val="28"/>
              </w:rPr>
            </w:pPr>
            <w:r w:rsidRPr="00BF02DA">
              <w:rPr>
                <w:b/>
                <w:bCs/>
                <w:kern w:val="24"/>
                <w:sz w:val="28"/>
                <w:szCs w:val="28"/>
              </w:rPr>
              <w:t>a) Mục tiêu</w:t>
            </w:r>
            <w:r>
              <w:rPr>
                <w:b/>
                <w:bCs/>
                <w:kern w:val="24"/>
                <w:sz w:val="28"/>
                <w:szCs w:val="28"/>
              </w:rPr>
              <w:t>:</w:t>
            </w:r>
            <w:r>
              <w:rPr>
                <w:color w:val="000000"/>
                <w:sz w:val="28"/>
                <w:szCs w:val="28"/>
              </w:rPr>
              <w:t xml:space="preserve"> </w:t>
            </w:r>
            <w:r w:rsidR="008443A3">
              <w:rPr>
                <w:color w:val="000000"/>
                <w:sz w:val="28"/>
                <w:szCs w:val="28"/>
              </w:rPr>
              <w:t>Giúp học sinh trình bày được các công việc nuôi dưỡng, chăm sóc vật nuôi đực giống.</w:t>
            </w:r>
          </w:p>
          <w:p w14:paraId="4D4AF2D5" w14:textId="66978FBB" w:rsidR="00F3519E" w:rsidRDefault="00F3519E" w:rsidP="00F3519E">
            <w:pPr>
              <w:tabs>
                <w:tab w:val="left" w:pos="12758"/>
              </w:tabs>
              <w:spacing w:before="60" w:after="60" w:line="240" w:lineRule="auto"/>
              <w:jc w:val="both"/>
              <w:rPr>
                <w:color w:val="000000"/>
                <w:sz w:val="28"/>
                <w:szCs w:val="28"/>
              </w:rPr>
            </w:pPr>
            <w:r w:rsidRPr="00BF02DA">
              <w:rPr>
                <w:rFonts w:eastAsia="Calibri"/>
                <w:b/>
                <w:kern w:val="24"/>
                <w:sz w:val="28"/>
                <w:szCs w:val="28"/>
              </w:rPr>
              <w:t>b) Nội dung:</w:t>
            </w:r>
            <w:r>
              <w:rPr>
                <w:color w:val="000000"/>
                <w:szCs w:val="28"/>
              </w:rPr>
              <w:t xml:space="preserve"> </w:t>
            </w:r>
            <w:r w:rsidR="008443A3">
              <w:rPr>
                <w:color w:val="000000"/>
                <w:sz w:val="28"/>
                <w:szCs w:val="28"/>
              </w:rPr>
              <w:t>Một số công việc nuôi dưỡng và chăm sóc đối với vật nuôi đực giống.</w:t>
            </w:r>
          </w:p>
          <w:p w14:paraId="4F52C41F" w14:textId="57F4AB2C" w:rsidR="00F3519E" w:rsidRDefault="00F3519E" w:rsidP="00F3519E">
            <w:pPr>
              <w:pStyle w:val="NormalWeb"/>
              <w:spacing w:before="0" w:beforeAutospacing="0" w:after="0" w:afterAutospacing="0"/>
            </w:pPr>
            <w:r w:rsidRPr="00BF02DA">
              <w:rPr>
                <w:rFonts w:eastAsia="Calibri"/>
                <w:b/>
                <w:kern w:val="24"/>
                <w:sz w:val="28"/>
                <w:szCs w:val="28"/>
              </w:rPr>
              <w:t>c) Sản phẩm dự kiến:</w:t>
            </w:r>
            <w:r>
              <w:rPr>
                <w:color w:val="000000"/>
                <w:sz w:val="28"/>
                <w:szCs w:val="28"/>
              </w:rPr>
              <w:t xml:space="preserve"> </w:t>
            </w:r>
            <w:r w:rsidR="008443A3">
              <w:rPr>
                <w:color w:val="000000"/>
                <w:sz w:val="28"/>
                <w:szCs w:val="28"/>
              </w:rPr>
              <w:t>Một số công việc nuôi dưỡng và chăm sóc vật nuôi đực giống.</w:t>
            </w:r>
          </w:p>
          <w:p w14:paraId="353AC4EF" w14:textId="77777777" w:rsidR="00F3519E" w:rsidRDefault="00F3519E" w:rsidP="00F3519E">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A5160A" w14:paraId="3D98FE1A" w14:textId="77777777" w:rsidTr="00A5160A">
              <w:tc>
                <w:tcPr>
                  <w:tcW w:w="4563" w:type="dxa"/>
                </w:tcPr>
                <w:p w14:paraId="7E66E351" w14:textId="0BAC5CFC" w:rsidR="00A5160A" w:rsidRDefault="00A5160A" w:rsidP="00A5160A">
                  <w:pPr>
                    <w:tabs>
                      <w:tab w:val="left" w:pos="12758"/>
                    </w:tabs>
                    <w:spacing w:before="60" w:after="60"/>
                    <w:jc w:val="both"/>
                    <w:rPr>
                      <w:rFonts w:eastAsia="Calibri"/>
                      <w:b/>
                      <w:kern w:val="24"/>
                      <w:sz w:val="28"/>
                      <w:szCs w:val="28"/>
                    </w:rPr>
                  </w:pPr>
                  <w:r>
                    <w:rPr>
                      <w:rFonts w:eastAsia="Calibri"/>
                      <w:b/>
                      <w:kern w:val="24"/>
                      <w:sz w:val="28"/>
                      <w:szCs w:val="28"/>
                    </w:rPr>
                    <w:lastRenderedPageBreak/>
                    <w:t>Hoạt động của GV</w:t>
                  </w:r>
                </w:p>
              </w:tc>
              <w:tc>
                <w:tcPr>
                  <w:tcW w:w="4563" w:type="dxa"/>
                </w:tcPr>
                <w:p w14:paraId="4C2B8BA4" w14:textId="6E77F886" w:rsidR="00A5160A" w:rsidRDefault="00A5160A" w:rsidP="00A5160A">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A5160A" w14:paraId="6D68618A" w14:textId="77777777" w:rsidTr="00A5160A">
              <w:tc>
                <w:tcPr>
                  <w:tcW w:w="4563" w:type="dxa"/>
                </w:tcPr>
                <w:p w14:paraId="5CE3ED63" w14:textId="77777777" w:rsidR="00A5160A" w:rsidRDefault="00A5160A" w:rsidP="00A5160A">
                  <w:pPr>
                    <w:pStyle w:val="NormalWeb"/>
                    <w:spacing w:before="0" w:beforeAutospacing="0" w:after="0" w:afterAutospacing="0"/>
                    <w:rPr>
                      <w:color w:val="000000"/>
                      <w:szCs w:val="28"/>
                    </w:rPr>
                  </w:pPr>
                  <w:r w:rsidRPr="00BF02DA">
                    <w:rPr>
                      <w:rFonts w:eastAsia="Calibri"/>
                      <w:b/>
                      <w:i/>
                      <w:sz w:val="28"/>
                      <w:szCs w:val="28"/>
                    </w:rPr>
                    <w:t>* Giao nhiệm vụ học tập:</w:t>
                  </w:r>
                  <w:r>
                    <w:rPr>
                      <w:color w:val="000000"/>
                      <w:szCs w:val="28"/>
                    </w:rPr>
                    <w:t xml:space="preserve"> </w:t>
                  </w:r>
                </w:p>
                <w:p w14:paraId="2F16DBE9" w14:textId="77777777" w:rsidR="00A5160A" w:rsidRDefault="00A5160A" w:rsidP="00A5160A">
                  <w:pPr>
                    <w:pStyle w:val="NormalWeb"/>
                    <w:spacing w:before="0" w:beforeAutospacing="0" w:after="0" w:afterAutospacing="0"/>
                  </w:pPr>
                  <w:r>
                    <w:rPr>
                      <w:color w:val="000000"/>
                      <w:sz w:val="28"/>
                      <w:szCs w:val="28"/>
                    </w:rPr>
                    <w:t>- Giáo viên gợi mở và tổ chức cho học sinh làm việc theo nhóm đôi để trả lời câu hỏi: Để có sức khỏe và thể trạng tốt, vật nuôi đực giống cần được nuôi dưỡng và chăm sóc như thế nào?</w:t>
                  </w:r>
                </w:p>
                <w:p w14:paraId="1AFF5788" w14:textId="77777777" w:rsidR="00A5160A" w:rsidRPr="006823A1" w:rsidRDefault="00A5160A" w:rsidP="00A5160A">
                  <w:pPr>
                    <w:pStyle w:val="NormalWeb"/>
                    <w:spacing w:before="0" w:beforeAutospacing="0" w:after="0" w:afterAutospacing="0"/>
                  </w:pPr>
                  <w:r>
                    <w:rPr>
                      <w:color w:val="000000"/>
                      <w:sz w:val="28"/>
                      <w:szCs w:val="28"/>
                    </w:rPr>
                    <w:t>- Giáo viên dẫn dắt học sinh nêu được các công việc nuôi dưỡng và chăm sóc vật nuôi đực giống.</w:t>
                  </w:r>
                </w:p>
                <w:p w14:paraId="78462DE8" w14:textId="77777777" w:rsidR="00A5160A" w:rsidRDefault="00A5160A" w:rsidP="00F3519E">
                  <w:pPr>
                    <w:tabs>
                      <w:tab w:val="left" w:pos="12758"/>
                    </w:tabs>
                    <w:spacing w:before="60" w:after="60"/>
                    <w:jc w:val="both"/>
                    <w:rPr>
                      <w:rFonts w:eastAsia="Calibri"/>
                      <w:b/>
                      <w:kern w:val="24"/>
                      <w:sz w:val="28"/>
                      <w:szCs w:val="28"/>
                    </w:rPr>
                  </w:pPr>
                </w:p>
                <w:p w14:paraId="375C2594" w14:textId="77777777" w:rsidR="00A5160A" w:rsidRDefault="00A5160A" w:rsidP="00F3519E">
                  <w:pPr>
                    <w:tabs>
                      <w:tab w:val="left" w:pos="12758"/>
                    </w:tabs>
                    <w:spacing w:before="60" w:after="60"/>
                    <w:jc w:val="both"/>
                    <w:rPr>
                      <w:rFonts w:eastAsia="Calibri"/>
                      <w:b/>
                      <w:kern w:val="24"/>
                      <w:sz w:val="28"/>
                      <w:szCs w:val="28"/>
                    </w:rPr>
                  </w:pPr>
                </w:p>
                <w:p w14:paraId="651A61D3" w14:textId="77777777" w:rsidR="00A5160A" w:rsidRDefault="00A5160A" w:rsidP="00A5160A">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4027CB4C" w14:textId="77777777" w:rsidR="00A5160A" w:rsidRPr="00D11748" w:rsidRDefault="00A5160A" w:rsidP="00A5160A">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3158F806" w14:textId="77777777" w:rsidR="00A5160A" w:rsidRDefault="00A5160A" w:rsidP="00A5160A">
                  <w:pPr>
                    <w:tabs>
                      <w:tab w:val="left" w:pos="12758"/>
                    </w:tabs>
                    <w:spacing w:before="60" w:after="60"/>
                    <w:jc w:val="both"/>
                    <w:rPr>
                      <w:rFonts w:eastAsia="Calibri"/>
                      <w:b/>
                      <w:kern w:val="24"/>
                      <w:sz w:val="28"/>
                      <w:szCs w:val="28"/>
                    </w:rPr>
                  </w:pPr>
                </w:p>
              </w:tc>
              <w:tc>
                <w:tcPr>
                  <w:tcW w:w="4563" w:type="dxa"/>
                </w:tcPr>
                <w:p w14:paraId="6A2C42AD" w14:textId="77777777" w:rsidR="00A5160A" w:rsidRDefault="00A5160A" w:rsidP="00A5160A">
                  <w:pPr>
                    <w:shd w:val="clear" w:color="auto" w:fill="FFFFFF"/>
                    <w:spacing w:line="360" w:lineRule="auto"/>
                    <w:jc w:val="both"/>
                    <w:rPr>
                      <w:rFonts w:eastAsia="Calibri"/>
                      <w:b/>
                      <w:i/>
                      <w:sz w:val="28"/>
                      <w:szCs w:val="28"/>
                    </w:rPr>
                  </w:pPr>
                </w:p>
                <w:p w14:paraId="3F06E58D" w14:textId="77777777" w:rsidR="00A5160A" w:rsidRDefault="00A5160A" w:rsidP="00A5160A">
                  <w:pPr>
                    <w:shd w:val="clear" w:color="auto" w:fill="FFFFFF"/>
                    <w:spacing w:line="360" w:lineRule="auto"/>
                    <w:jc w:val="both"/>
                    <w:rPr>
                      <w:rFonts w:eastAsia="Calibri"/>
                      <w:b/>
                      <w:i/>
                      <w:sz w:val="28"/>
                      <w:szCs w:val="28"/>
                    </w:rPr>
                  </w:pPr>
                </w:p>
                <w:p w14:paraId="06A131FC" w14:textId="77777777" w:rsidR="00A5160A" w:rsidRDefault="00A5160A" w:rsidP="00A5160A">
                  <w:pPr>
                    <w:shd w:val="clear" w:color="auto" w:fill="FFFFFF"/>
                    <w:spacing w:line="360" w:lineRule="auto"/>
                    <w:jc w:val="both"/>
                    <w:rPr>
                      <w:rFonts w:eastAsia="Calibri"/>
                      <w:b/>
                      <w:i/>
                      <w:sz w:val="28"/>
                      <w:szCs w:val="28"/>
                    </w:rPr>
                  </w:pPr>
                </w:p>
                <w:p w14:paraId="18CBC8DD" w14:textId="77777777" w:rsidR="00A5160A" w:rsidRPr="00D63BEB" w:rsidRDefault="00A5160A" w:rsidP="00A5160A">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đôi, phát biểu ý kiến nhận xét.</w:t>
                  </w:r>
                </w:p>
                <w:p w14:paraId="5CE57740" w14:textId="77777777" w:rsidR="00A5160A" w:rsidRDefault="00A5160A" w:rsidP="00A5160A">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6A1CB3D8" w14:textId="77777777" w:rsidR="00A5160A" w:rsidRPr="00D63BEB" w:rsidRDefault="00A5160A" w:rsidP="00A5160A">
                  <w:pPr>
                    <w:spacing w:before="60" w:after="60"/>
                    <w:jc w:val="both"/>
                    <w:rPr>
                      <w:rFonts w:eastAsia="Times New Roman" w:cs="Times New Roman"/>
                      <w:color w:val="333333"/>
                      <w:sz w:val="28"/>
                      <w:szCs w:val="28"/>
                    </w:rPr>
                  </w:pPr>
                  <w:r>
                    <w:rPr>
                      <w:rFonts w:eastAsia="Times New Roman" w:cs="Times New Roman"/>
                      <w:iCs/>
                      <w:color w:val="000000"/>
                      <w:sz w:val="28"/>
                      <w:szCs w:val="28"/>
                    </w:rPr>
                    <w:t xml:space="preserve"> -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5B576211" w14:textId="77777777" w:rsidR="00A5160A" w:rsidRDefault="00A5160A" w:rsidP="00F3519E">
                  <w:pPr>
                    <w:tabs>
                      <w:tab w:val="left" w:pos="12758"/>
                    </w:tabs>
                    <w:spacing w:before="60" w:after="60"/>
                    <w:jc w:val="both"/>
                    <w:rPr>
                      <w:rFonts w:eastAsia="Calibri"/>
                      <w:b/>
                      <w:kern w:val="24"/>
                      <w:sz w:val="28"/>
                      <w:szCs w:val="28"/>
                    </w:rPr>
                  </w:pPr>
                </w:p>
                <w:p w14:paraId="4259FCF1" w14:textId="77777777" w:rsidR="00A5160A" w:rsidRDefault="00A5160A" w:rsidP="00F3519E">
                  <w:pPr>
                    <w:tabs>
                      <w:tab w:val="left" w:pos="12758"/>
                    </w:tabs>
                    <w:spacing w:before="60" w:after="60"/>
                    <w:jc w:val="both"/>
                    <w:rPr>
                      <w:rFonts w:eastAsia="Calibri"/>
                      <w:b/>
                      <w:kern w:val="24"/>
                      <w:sz w:val="28"/>
                      <w:szCs w:val="28"/>
                    </w:rPr>
                  </w:pPr>
                </w:p>
                <w:p w14:paraId="1149906E" w14:textId="77777777" w:rsidR="00A5160A" w:rsidRDefault="00A5160A" w:rsidP="00F3519E">
                  <w:pPr>
                    <w:tabs>
                      <w:tab w:val="left" w:pos="12758"/>
                    </w:tabs>
                    <w:spacing w:before="60" w:after="60"/>
                    <w:jc w:val="both"/>
                    <w:rPr>
                      <w:rFonts w:eastAsia="Calibri"/>
                      <w:b/>
                      <w:kern w:val="24"/>
                      <w:sz w:val="28"/>
                      <w:szCs w:val="28"/>
                    </w:rPr>
                  </w:pPr>
                </w:p>
                <w:p w14:paraId="4E368E7F" w14:textId="77777777" w:rsidR="00A5160A" w:rsidRDefault="00A5160A" w:rsidP="00F3519E">
                  <w:pPr>
                    <w:tabs>
                      <w:tab w:val="left" w:pos="12758"/>
                    </w:tabs>
                    <w:spacing w:before="60" w:after="60"/>
                    <w:jc w:val="both"/>
                    <w:rPr>
                      <w:rFonts w:eastAsia="Calibri"/>
                      <w:b/>
                      <w:kern w:val="24"/>
                      <w:sz w:val="28"/>
                      <w:szCs w:val="28"/>
                    </w:rPr>
                  </w:pPr>
                </w:p>
                <w:p w14:paraId="1E05835E" w14:textId="77777777" w:rsidR="00A5160A" w:rsidRPr="00BF02DA" w:rsidRDefault="00A5160A" w:rsidP="00A5160A">
                  <w:pPr>
                    <w:tabs>
                      <w:tab w:val="left" w:pos="12758"/>
                    </w:tabs>
                    <w:spacing w:before="60" w:after="60"/>
                    <w:jc w:val="both"/>
                    <w:rPr>
                      <w:rFonts w:eastAsia="Calibri"/>
                      <w:b/>
                      <w:bCs/>
                      <w:i/>
                      <w:iCs/>
                      <w:sz w:val="28"/>
                      <w:szCs w:val="28"/>
                    </w:rPr>
                  </w:pPr>
                  <w:r>
                    <w:rPr>
                      <w:rFonts w:eastAsia="Times New Roman"/>
                      <w:sz w:val="26"/>
                      <w:szCs w:val="26"/>
                    </w:rPr>
                    <w:t xml:space="preserve">  </w:t>
                  </w:r>
                  <w:r w:rsidRPr="0088460F">
                    <w:rPr>
                      <w:rFonts w:eastAsia="Times New Roman"/>
                      <w:sz w:val="26"/>
                      <w:szCs w:val="26"/>
                    </w:rPr>
                    <w:t>- HS bổ sung kiến thức phần ghi chép</w:t>
                  </w:r>
                  <w:r>
                    <w:rPr>
                      <w:rFonts w:eastAsia="Times New Roman"/>
                      <w:sz w:val="26"/>
                      <w:szCs w:val="26"/>
                    </w:rPr>
                    <w:t>.</w:t>
                  </w:r>
                </w:p>
                <w:p w14:paraId="3D2FCA15" w14:textId="77777777" w:rsidR="00A5160A" w:rsidRDefault="00A5160A" w:rsidP="00F3519E">
                  <w:pPr>
                    <w:tabs>
                      <w:tab w:val="left" w:pos="12758"/>
                    </w:tabs>
                    <w:spacing w:before="60" w:after="60"/>
                    <w:jc w:val="both"/>
                    <w:rPr>
                      <w:rFonts w:eastAsia="Calibri"/>
                      <w:b/>
                      <w:kern w:val="24"/>
                      <w:sz w:val="28"/>
                      <w:szCs w:val="28"/>
                    </w:rPr>
                  </w:pPr>
                </w:p>
              </w:tc>
            </w:tr>
          </w:tbl>
          <w:p w14:paraId="79D9CA13" w14:textId="77777777" w:rsidR="006258D5" w:rsidRPr="00BF02DA" w:rsidRDefault="006258D5" w:rsidP="00F3519E">
            <w:pPr>
              <w:tabs>
                <w:tab w:val="left" w:pos="12758"/>
              </w:tabs>
              <w:spacing w:before="60" w:after="60" w:line="240" w:lineRule="auto"/>
              <w:jc w:val="both"/>
              <w:rPr>
                <w:rFonts w:eastAsia="Calibri"/>
                <w:b/>
                <w:kern w:val="24"/>
                <w:sz w:val="28"/>
                <w:szCs w:val="28"/>
              </w:rPr>
            </w:pPr>
          </w:p>
          <w:p w14:paraId="0FAE05A0" w14:textId="54CA25C7" w:rsidR="00F3519E" w:rsidRDefault="00F3519E" w:rsidP="00704EDA">
            <w:pPr>
              <w:spacing w:before="60" w:after="60" w:line="240" w:lineRule="auto"/>
              <w:jc w:val="both"/>
              <w:rPr>
                <w:color w:val="000000"/>
                <w:sz w:val="28"/>
                <w:szCs w:val="28"/>
              </w:rPr>
            </w:pPr>
            <w:r w:rsidRPr="00BF02DA">
              <w:rPr>
                <w:b/>
                <w:bCs/>
                <w:kern w:val="24"/>
                <w:sz w:val="28"/>
                <w:szCs w:val="28"/>
              </w:rPr>
              <w:t>Nội dung cốt lõi:</w:t>
            </w:r>
            <w:r>
              <w:rPr>
                <w:b/>
                <w:bCs/>
                <w:kern w:val="24"/>
                <w:sz w:val="28"/>
                <w:szCs w:val="28"/>
              </w:rPr>
              <w:t xml:space="preserve"> </w:t>
            </w:r>
            <w:r w:rsidR="006823A1">
              <w:rPr>
                <w:color w:val="000000"/>
                <w:sz w:val="28"/>
                <w:szCs w:val="28"/>
              </w:rPr>
              <w:t xml:space="preserve">Nuôi được giống cần được cung cấp thức </w:t>
            </w:r>
            <w:proofErr w:type="gramStart"/>
            <w:r w:rsidR="006823A1">
              <w:rPr>
                <w:color w:val="000000"/>
                <w:sz w:val="28"/>
                <w:szCs w:val="28"/>
              </w:rPr>
              <w:t>ăn</w:t>
            </w:r>
            <w:proofErr w:type="gramEnd"/>
            <w:r w:rsidR="006823A1">
              <w:rPr>
                <w:color w:val="000000"/>
                <w:sz w:val="28"/>
                <w:szCs w:val="28"/>
              </w:rPr>
              <w:t xml:space="preserve"> đủ năng lượng, protein, vitamin và chất khoáng, cho vật nuôi vận động hàng ngày, nuôi dưỡng trong môi trường đảm bảo vệ sinh, tiêm phòng định kỳ, theo dõi để phát hiện và điều trị kịp thời các bệnh truyền nhiễm.</w:t>
            </w:r>
          </w:p>
          <w:p w14:paraId="320E8AF0" w14:textId="683A8875" w:rsidR="00B754A4" w:rsidRDefault="00B754A4" w:rsidP="00B754A4">
            <w:pPr>
              <w:spacing w:before="60" w:after="60" w:line="240" w:lineRule="auto"/>
              <w:jc w:val="both"/>
              <w:rPr>
                <w:b/>
                <w:bCs/>
                <w:kern w:val="24"/>
                <w:sz w:val="28"/>
                <w:szCs w:val="28"/>
              </w:rPr>
            </w:pPr>
            <w:r>
              <w:rPr>
                <w:b/>
                <w:bCs/>
                <w:kern w:val="24"/>
                <w:sz w:val="28"/>
                <w:szCs w:val="28"/>
              </w:rPr>
              <w:t>2.2.3. Chăn nuôi vật nuôi cái sinh sản</w:t>
            </w:r>
          </w:p>
          <w:p w14:paraId="72F4EB9B" w14:textId="5A37F099" w:rsidR="00B754A4" w:rsidRPr="00BF02DA" w:rsidRDefault="00B754A4" w:rsidP="00B754A4">
            <w:pPr>
              <w:spacing w:before="60" w:after="60" w:line="240" w:lineRule="auto"/>
              <w:jc w:val="both"/>
              <w:rPr>
                <w:b/>
                <w:bCs/>
                <w:kern w:val="24"/>
                <w:sz w:val="28"/>
                <w:szCs w:val="28"/>
              </w:rPr>
            </w:pPr>
            <w:r>
              <w:rPr>
                <w:b/>
                <w:bCs/>
                <w:kern w:val="24"/>
                <w:sz w:val="28"/>
                <w:szCs w:val="28"/>
              </w:rPr>
              <w:t>a. Yêu cầu đối với vật nuôi cái sinh sản</w:t>
            </w:r>
          </w:p>
          <w:p w14:paraId="5E887E93" w14:textId="2943CE8D" w:rsidR="00CF416E" w:rsidRDefault="00B754A4" w:rsidP="00B754A4">
            <w:pPr>
              <w:tabs>
                <w:tab w:val="left" w:pos="12758"/>
              </w:tabs>
              <w:spacing w:before="60" w:after="60" w:line="240" w:lineRule="auto"/>
              <w:jc w:val="both"/>
              <w:rPr>
                <w:color w:val="000000"/>
                <w:sz w:val="28"/>
                <w:szCs w:val="28"/>
              </w:rPr>
            </w:pPr>
            <w:r w:rsidRPr="00BF02DA">
              <w:rPr>
                <w:b/>
                <w:bCs/>
                <w:kern w:val="24"/>
                <w:sz w:val="28"/>
                <w:szCs w:val="28"/>
              </w:rPr>
              <w:t>a) Mục tiêu</w:t>
            </w:r>
            <w:r>
              <w:rPr>
                <w:b/>
                <w:bCs/>
                <w:kern w:val="24"/>
                <w:sz w:val="28"/>
                <w:szCs w:val="28"/>
              </w:rPr>
              <w:t>:</w:t>
            </w:r>
            <w:r>
              <w:rPr>
                <w:color w:val="000000"/>
                <w:sz w:val="28"/>
                <w:szCs w:val="28"/>
              </w:rPr>
              <w:t xml:space="preserve"> </w:t>
            </w:r>
            <w:r w:rsidR="00CF416E">
              <w:rPr>
                <w:color w:val="000000"/>
                <w:sz w:val="28"/>
                <w:szCs w:val="28"/>
              </w:rPr>
              <w:t>Giúp học sinh nhận biết được các yêu cầu đối với vật nuôi cái sinh sản.</w:t>
            </w:r>
          </w:p>
          <w:p w14:paraId="3F919545" w14:textId="199E05F5" w:rsidR="00B754A4" w:rsidRDefault="00B754A4" w:rsidP="00B754A4">
            <w:pPr>
              <w:tabs>
                <w:tab w:val="left" w:pos="12758"/>
              </w:tabs>
              <w:spacing w:before="60" w:after="60" w:line="240" w:lineRule="auto"/>
              <w:jc w:val="both"/>
              <w:rPr>
                <w:color w:val="000000"/>
                <w:sz w:val="28"/>
                <w:szCs w:val="28"/>
              </w:rPr>
            </w:pPr>
            <w:r w:rsidRPr="00BF02DA">
              <w:rPr>
                <w:rFonts w:eastAsia="Calibri"/>
                <w:b/>
                <w:kern w:val="24"/>
                <w:sz w:val="28"/>
                <w:szCs w:val="28"/>
              </w:rPr>
              <w:t>b) Nội dung:</w:t>
            </w:r>
            <w:r>
              <w:rPr>
                <w:color w:val="000000"/>
                <w:szCs w:val="28"/>
              </w:rPr>
              <w:t xml:space="preserve"> </w:t>
            </w:r>
            <w:r w:rsidR="00CF416E">
              <w:rPr>
                <w:color w:val="000000"/>
                <w:sz w:val="28"/>
                <w:szCs w:val="28"/>
              </w:rPr>
              <w:t>Một số yêu cầu đối với vật nuôi cái sinh sản có chất lượng cao.</w:t>
            </w:r>
          </w:p>
          <w:p w14:paraId="4F184E88" w14:textId="0CFEE3B1" w:rsidR="00B754A4" w:rsidRDefault="00B754A4" w:rsidP="00B754A4">
            <w:pPr>
              <w:pStyle w:val="NormalWeb"/>
              <w:spacing w:before="0" w:beforeAutospacing="0" w:after="0" w:afterAutospacing="0"/>
            </w:pPr>
            <w:r w:rsidRPr="00BF02DA">
              <w:rPr>
                <w:rFonts w:eastAsia="Calibri"/>
                <w:b/>
                <w:kern w:val="24"/>
                <w:sz w:val="28"/>
                <w:szCs w:val="28"/>
              </w:rPr>
              <w:t>c) Sản phẩm dự kiến:</w:t>
            </w:r>
            <w:r>
              <w:rPr>
                <w:color w:val="000000"/>
                <w:sz w:val="28"/>
                <w:szCs w:val="28"/>
              </w:rPr>
              <w:t xml:space="preserve"> </w:t>
            </w:r>
            <w:r w:rsidR="00CF416E">
              <w:rPr>
                <w:color w:val="000000"/>
                <w:sz w:val="28"/>
                <w:szCs w:val="28"/>
              </w:rPr>
              <w:t>Yêu cầu đối với vật nuôi cái sinh sản.</w:t>
            </w:r>
          </w:p>
          <w:p w14:paraId="7289A8C5" w14:textId="77777777" w:rsidR="00B754A4" w:rsidRDefault="00B754A4" w:rsidP="00B754A4">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192FF6" w14:paraId="5B2125CB" w14:textId="77777777" w:rsidTr="00192FF6">
              <w:tc>
                <w:tcPr>
                  <w:tcW w:w="4563" w:type="dxa"/>
                </w:tcPr>
                <w:p w14:paraId="7B5ED7FE" w14:textId="53325435"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00912410" w14:textId="4CD55BFB"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192FF6" w14:paraId="0D1B65FC" w14:textId="77777777" w:rsidTr="00192FF6">
              <w:tc>
                <w:tcPr>
                  <w:tcW w:w="4563" w:type="dxa"/>
                </w:tcPr>
                <w:p w14:paraId="00B027C0" w14:textId="77777777" w:rsidR="00192FF6" w:rsidRDefault="00192FF6" w:rsidP="00192FF6">
                  <w:pPr>
                    <w:spacing w:before="60" w:after="60"/>
                    <w:jc w:val="both"/>
                    <w:rPr>
                      <w:rFonts w:eastAsia="Calibri"/>
                      <w:b/>
                      <w:i/>
                      <w:sz w:val="28"/>
                      <w:szCs w:val="28"/>
                    </w:rPr>
                  </w:pPr>
                  <w:r w:rsidRPr="00BF02DA">
                    <w:rPr>
                      <w:rFonts w:eastAsia="Calibri"/>
                      <w:b/>
                      <w:i/>
                      <w:sz w:val="28"/>
                      <w:szCs w:val="28"/>
                    </w:rPr>
                    <w:t>* Giao nhiệm vụ học tập:</w:t>
                  </w:r>
                </w:p>
                <w:p w14:paraId="00F1952B" w14:textId="77777777" w:rsidR="00192FF6" w:rsidRDefault="00192FF6" w:rsidP="00192FF6">
                  <w:pPr>
                    <w:pStyle w:val="NormalWeb"/>
                    <w:spacing w:before="0" w:beforeAutospacing="0" w:after="0" w:afterAutospacing="0"/>
                  </w:pPr>
                  <w:r>
                    <w:rPr>
                      <w:color w:val="000000"/>
                      <w:sz w:val="28"/>
                      <w:szCs w:val="28"/>
                    </w:rPr>
                    <w:t>- Giáo viên cho học sinh xem hình ảnh về giai đoạn mang thai của các vật nuôi cái sinh sản, tổ chức cho học sinh làm việc cá nhân hoặc nhóm nhỏ để trả lời câu hỏi trong sách học sinh:</w:t>
                  </w:r>
                </w:p>
                <w:p w14:paraId="4EF450BD" w14:textId="77777777" w:rsidR="00192FF6" w:rsidRDefault="00192FF6" w:rsidP="00192FF6">
                  <w:pPr>
                    <w:pStyle w:val="NormalWeb"/>
                    <w:spacing w:before="0" w:beforeAutospacing="0" w:after="0" w:afterAutospacing="0"/>
                  </w:pPr>
                  <w:r>
                    <w:rPr>
                      <w:color w:val="000000"/>
                      <w:sz w:val="28"/>
                      <w:szCs w:val="28"/>
                    </w:rPr>
                    <w:t>Câu 9. Cơ thể vật nuôi thay đổi như thế nào khi mang thai (hình 10.5)?</w:t>
                  </w:r>
                </w:p>
                <w:p w14:paraId="0DCA37E4" w14:textId="77777777" w:rsidR="00192FF6" w:rsidRDefault="00192FF6" w:rsidP="00192FF6">
                  <w:pPr>
                    <w:pStyle w:val="NormalWeb"/>
                    <w:spacing w:before="0" w:beforeAutospacing="0" w:after="0" w:afterAutospacing="0"/>
                  </w:pPr>
                  <w:r>
                    <w:rPr>
                      <w:color w:val="000000"/>
                      <w:sz w:val="28"/>
                      <w:szCs w:val="28"/>
                    </w:rPr>
                    <w:t xml:space="preserve">- Giáo viên cho học sinh xem hình ảnh </w:t>
                  </w:r>
                  <w:r>
                    <w:rPr>
                      <w:color w:val="000000"/>
                      <w:sz w:val="28"/>
                      <w:szCs w:val="28"/>
                    </w:rPr>
                    <w:lastRenderedPageBreak/>
                    <w:t>về giai đoạn nuôi con của các vật nuôi cái sinh sản, tổ chức cho học sinh làm việc cá nhân hoặc nhóm nhỏ trả lời câu hỏi:</w:t>
                  </w:r>
                </w:p>
                <w:p w14:paraId="21CEED29" w14:textId="77777777" w:rsidR="00192FF6" w:rsidRDefault="00192FF6" w:rsidP="00192FF6">
                  <w:pPr>
                    <w:pStyle w:val="NormalWeb"/>
                    <w:spacing w:before="0" w:beforeAutospacing="0" w:after="0" w:afterAutospacing="0"/>
                  </w:pPr>
                  <w:r>
                    <w:rPr>
                      <w:color w:val="000000"/>
                      <w:sz w:val="28"/>
                      <w:szCs w:val="28"/>
                    </w:rPr>
                    <w:t>Câu 10. Hãy nêu nhiệm vụ của các vật nuôi cái sinh sản ở giai đoạn nuôi con (hình 10.6)?</w:t>
                  </w:r>
                </w:p>
                <w:p w14:paraId="1A6D14BD" w14:textId="77777777" w:rsidR="00192FF6" w:rsidRDefault="00192FF6" w:rsidP="00192FF6">
                  <w:pPr>
                    <w:pStyle w:val="NormalWeb"/>
                    <w:spacing w:before="0" w:beforeAutospacing="0" w:after="0" w:afterAutospacing="0"/>
                  </w:pPr>
                  <w:r>
                    <w:rPr>
                      <w:color w:val="000000"/>
                      <w:sz w:val="28"/>
                      <w:szCs w:val="28"/>
                    </w:rPr>
                    <w:t>- Giáo viên gợi mở, dẫn dắt của học sinh hoạt động theo nhóm đôi để nêu được yêu cầu đối với vật nuôi cái sinh sản.</w:t>
                  </w:r>
                </w:p>
                <w:p w14:paraId="65C15E24" w14:textId="77777777" w:rsidR="00192FF6" w:rsidRDefault="00192FF6" w:rsidP="00192FF6">
                  <w:pPr>
                    <w:pStyle w:val="NormalWeb"/>
                    <w:spacing w:before="0" w:beforeAutospacing="0" w:after="0" w:afterAutospacing="0"/>
                  </w:pPr>
                  <w:r>
                    <w:rPr>
                      <w:color w:val="000000"/>
                      <w:sz w:val="28"/>
                      <w:szCs w:val="28"/>
                    </w:rPr>
                    <w:t>Giáo viên gợi mở, dẫn dắt giúp học sinh đọc và tìm hiểu thông tin về số con non trong 1 lứa đẻ của trâu, bò, dê. </w:t>
                  </w:r>
                </w:p>
                <w:p w14:paraId="540F48A5" w14:textId="77777777" w:rsidR="00192FF6" w:rsidRDefault="00192FF6" w:rsidP="00B754A4">
                  <w:pPr>
                    <w:tabs>
                      <w:tab w:val="left" w:pos="12758"/>
                    </w:tabs>
                    <w:spacing w:before="60" w:after="60"/>
                    <w:jc w:val="both"/>
                    <w:rPr>
                      <w:rFonts w:eastAsia="Calibri"/>
                      <w:b/>
                      <w:kern w:val="24"/>
                      <w:sz w:val="28"/>
                      <w:szCs w:val="28"/>
                    </w:rPr>
                  </w:pPr>
                </w:p>
                <w:p w14:paraId="6962C4EB" w14:textId="77777777" w:rsidR="00192FF6" w:rsidRDefault="00192FF6" w:rsidP="00B754A4">
                  <w:pPr>
                    <w:tabs>
                      <w:tab w:val="left" w:pos="12758"/>
                    </w:tabs>
                    <w:spacing w:before="60" w:after="60"/>
                    <w:jc w:val="both"/>
                    <w:rPr>
                      <w:rFonts w:eastAsia="Calibri"/>
                      <w:b/>
                      <w:kern w:val="24"/>
                      <w:sz w:val="28"/>
                      <w:szCs w:val="28"/>
                    </w:rPr>
                  </w:pPr>
                </w:p>
                <w:p w14:paraId="0D29698E" w14:textId="77777777" w:rsidR="00192FF6" w:rsidRDefault="00192FF6" w:rsidP="00B754A4">
                  <w:pPr>
                    <w:tabs>
                      <w:tab w:val="left" w:pos="12758"/>
                    </w:tabs>
                    <w:spacing w:before="60" w:after="60"/>
                    <w:jc w:val="both"/>
                    <w:rPr>
                      <w:rFonts w:eastAsia="Calibri"/>
                      <w:b/>
                      <w:kern w:val="24"/>
                      <w:sz w:val="28"/>
                      <w:szCs w:val="28"/>
                    </w:rPr>
                  </w:pPr>
                </w:p>
                <w:p w14:paraId="08C31B92" w14:textId="77777777" w:rsidR="00192FF6" w:rsidRDefault="00192FF6" w:rsidP="00B754A4">
                  <w:pPr>
                    <w:tabs>
                      <w:tab w:val="left" w:pos="12758"/>
                    </w:tabs>
                    <w:spacing w:before="60" w:after="60"/>
                    <w:jc w:val="both"/>
                    <w:rPr>
                      <w:rFonts w:eastAsia="Calibri"/>
                      <w:b/>
                      <w:kern w:val="24"/>
                      <w:sz w:val="28"/>
                      <w:szCs w:val="28"/>
                    </w:rPr>
                  </w:pPr>
                </w:p>
                <w:p w14:paraId="40055F3F" w14:textId="77777777" w:rsidR="00192FF6" w:rsidRDefault="00192FF6" w:rsidP="00B754A4">
                  <w:pPr>
                    <w:tabs>
                      <w:tab w:val="left" w:pos="12758"/>
                    </w:tabs>
                    <w:spacing w:before="60" w:after="60"/>
                    <w:jc w:val="both"/>
                    <w:rPr>
                      <w:rFonts w:eastAsia="Calibri"/>
                      <w:b/>
                      <w:kern w:val="24"/>
                      <w:sz w:val="28"/>
                      <w:szCs w:val="28"/>
                    </w:rPr>
                  </w:pPr>
                </w:p>
                <w:p w14:paraId="2923B800" w14:textId="77777777" w:rsidR="00192FF6" w:rsidRDefault="00192FF6" w:rsidP="00B754A4">
                  <w:pPr>
                    <w:tabs>
                      <w:tab w:val="left" w:pos="12758"/>
                    </w:tabs>
                    <w:spacing w:before="60" w:after="60"/>
                    <w:jc w:val="both"/>
                    <w:rPr>
                      <w:rFonts w:eastAsia="Calibri"/>
                      <w:b/>
                      <w:kern w:val="24"/>
                      <w:sz w:val="28"/>
                      <w:szCs w:val="28"/>
                    </w:rPr>
                  </w:pPr>
                </w:p>
                <w:p w14:paraId="5A568FBF" w14:textId="77777777" w:rsidR="00192FF6" w:rsidRDefault="00192FF6" w:rsidP="00B754A4">
                  <w:pPr>
                    <w:tabs>
                      <w:tab w:val="left" w:pos="12758"/>
                    </w:tabs>
                    <w:spacing w:before="60" w:after="60"/>
                    <w:jc w:val="both"/>
                    <w:rPr>
                      <w:rFonts w:eastAsia="Calibri"/>
                      <w:b/>
                      <w:kern w:val="24"/>
                      <w:sz w:val="28"/>
                      <w:szCs w:val="28"/>
                    </w:rPr>
                  </w:pPr>
                </w:p>
                <w:p w14:paraId="45D5719F" w14:textId="77777777" w:rsidR="00192FF6" w:rsidRDefault="00192FF6" w:rsidP="00B754A4">
                  <w:pPr>
                    <w:tabs>
                      <w:tab w:val="left" w:pos="12758"/>
                    </w:tabs>
                    <w:spacing w:before="60" w:after="60"/>
                    <w:jc w:val="both"/>
                    <w:rPr>
                      <w:rFonts w:eastAsia="Calibri"/>
                      <w:b/>
                      <w:kern w:val="24"/>
                      <w:sz w:val="28"/>
                      <w:szCs w:val="28"/>
                    </w:rPr>
                  </w:pPr>
                </w:p>
                <w:p w14:paraId="2874B56F" w14:textId="77777777" w:rsidR="00192FF6" w:rsidRDefault="00192FF6" w:rsidP="00B754A4">
                  <w:pPr>
                    <w:tabs>
                      <w:tab w:val="left" w:pos="12758"/>
                    </w:tabs>
                    <w:spacing w:before="60" w:after="60"/>
                    <w:jc w:val="both"/>
                    <w:rPr>
                      <w:rFonts w:eastAsia="Calibri"/>
                      <w:b/>
                      <w:kern w:val="24"/>
                      <w:sz w:val="28"/>
                      <w:szCs w:val="28"/>
                    </w:rPr>
                  </w:pPr>
                </w:p>
                <w:p w14:paraId="2061208B" w14:textId="77777777" w:rsidR="00192FF6" w:rsidRDefault="00192FF6" w:rsidP="00B754A4">
                  <w:pPr>
                    <w:tabs>
                      <w:tab w:val="left" w:pos="12758"/>
                    </w:tabs>
                    <w:spacing w:before="60" w:after="60"/>
                    <w:jc w:val="both"/>
                    <w:rPr>
                      <w:rFonts w:eastAsia="Calibri"/>
                      <w:b/>
                      <w:kern w:val="24"/>
                      <w:sz w:val="28"/>
                      <w:szCs w:val="28"/>
                    </w:rPr>
                  </w:pPr>
                </w:p>
                <w:p w14:paraId="492A3755" w14:textId="77777777" w:rsidR="00192FF6" w:rsidRDefault="00192FF6" w:rsidP="00B754A4">
                  <w:pPr>
                    <w:tabs>
                      <w:tab w:val="left" w:pos="12758"/>
                    </w:tabs>
                    <w:spacing w:before="60" w:after="60"/>
                    <w:jc w:val="both"/>
                    <w:rPr>
                      <w:rFonts w:eastAsia="Calibri"/>
                      <w:b/>
                      <w:kern w:val="24"/>
                      <w:sz w:val="28"/>
                      <w:szCs w:val="28"/>
                    </w:rPr>
                  </w:pPr>
                </w:p>
                <w:p w14:paraId="7399929D" w14:textId="77777777" w:rsidR="00192FF6" w:rsidRDefault="00192FF6" w:rsidP="00B754A4">
                  <w:pPr>
                    <w:tabs>
                      <w:tab w:val="left" w:pos="12758"/>
                    </w:tabs>
                    <w:spacing w:before="60" w:after="60"/>
                    <w:jc w:val="both"/>
                    <w:rPr>
                      <w:rFonts w:eastAsia="Calibri"/>
                      <w:b/>
                      <w:kern w:val="24"/>
                      <w:sz w:val="28"/>
                      <w:szCs w:val="28"/>
                    </w:rPr>
                  </w:pPr>
                </w:p>
                <w:p w14:paraId="659A8FF6" w14:textId="77777777" w:rsidR="00192FF6" w:rsidRDefault="00192FF6" w:rsidP="00B754A4">
                  <w:pPr>
                    <w:tabs>
                      <w:tab w:val="left" w:pos="12758"/>
                    </w:tabs>
                    <w:spacing w:before="60" w:after="60"/>
                    <w:jc w:val="both"/>
                    <w:rPr>
                      <w:rFonts w:eastAsia="Calibri"/>
                      <w:b/>
                      <w:kern w:val="24"/>
                      <w:sz w:val="28"/>
                      <w:szCs w:val="28"/>
                    </w:rPr>
                  </w:pPr>
                </w:p>
                <w:p w14:paraId="7591C52D" w14:textId="77777777" w:rsidR="00192FF6" w:rsidRDefault="00192FF6" w:rsidP="00B754A4">
                  <w:pPr>
                    <w:tabs>
                      <w:tab w:val="left" w:pos="12758"/>
                    </w:tabs>
                    <w:spacing w:before="60" w:after="60"/>
                    <w:jc w:val="both"/>
                    <w:rPr>
                      <w:rFonts w:eastAsia="Calibri"/>
                      <w:b/>
                      <w:kern w:val="24"/>
                      <w:sz w:val="28"/>
                      <w:szCs w:val="28"/>
                    </w:rPr>
                  </w:pPr>
                </w:p>
                <w:p w14:paraId="7446565E" w14:textId="77777777" w:rsidR="00192FF6" w:rsidRDefault="00192FF6" w:rsidP="00B754A4">
                  <w:pPr>
                    <w:tabs>
                      <w:tab w:val="left" w:pos="12758"/>
                    </w:tabs>
                    <w:spacing w:before="60" w:after="60"/>
                    <w:jc w:val="both"/>
                    <w:rPr>
                      <w:rFonts w:eastAsia="Calibri"/>
                      <w:b/>
                      <w:kern w:val="24"/>
                      <w:sz w:val="28"/>
                      <w:szCs w:val="28"/>
                    </w:rPr>
                  </w:pPr>
                </w:p>
                <w:p w14:paraId="496C3A47" w14:textId="77777777" w:rsidR="00192FF6" w:rsidRDefault="00192FF6" w:rsidP="00B754A4">
                  <w:pPr>
                    <w:tabs>
                      <w:tab w:val="left" w:pos="12758"/>
                    </w:tabs>
                    <w:spacing w:before="60" w:after="60"/>
                    <w:jc w:val="both"/>
                    <w:rPr>
                      <w:rFonts w:eastAsia="Calibri"/>
                      <w:b/>
                      <w:kern w:val="24"/>
                      <w:sz w:val="28"/>
                      <w:szCs w:val="28"/>
                    </w:rPr>
                  </w:pPr>
                </w:p>
                <w:p w14:paraId="56A08DB4" w14:textId="77777777" w:rsidR="00192FF6" w:rsidRDefault="00192FF6" w:rsidP="00B754A4">
                  <w:pPr>
                    <w:tabs>
                      <w:tab w:val="left" w:pos="12758"/>
                    </w:tabs>
                    <w:spacing w:before="60" w:after="60"/>
                    <w:jc w:val="both"/>
                    <w:rPr>
                      <w:rFonts w:eastAsia="Calibri"/>
                      <w:b/>
                      <w:kern w:val="24"/>
                      <w:sz w:val="28"/>
                      <w:szCs w:val="28"/>
                    </w:rPr>
                  </w:pPr>
                </w:p>
                <w:p w14:paraId="68690C4D" w14:textId="77777777" w:rsidR="00192FF6" w:rsidRDefault="00192FF6" w:rsidP="00B754A4">
                  <w:pPr>
                    <w:tabs>
                      <w:tab w:val="left" w:pos="12758"/>
                    </w:tabs>
                    <w:spacing w:before="60" w:after="60"/>
                    <w:jc w:val="both"/>
                    <w:rPr>
                      <w:rFonts w:eastAsia="Calibri"/>
                      <w:b/>
                      <w:kern w:val="24"/>
                      <w:sz w:val="28"/>
                      <w:szCs w:val="28"/>
                    </w:rPr>
                  </w:pPr>
                </w:p>
                <w:p w14:paraId="2109E4FA" w14:textId="77777777" w:rsidR="00192FF6" w:rsidRDefault="00192FF6" w:rsidP="00B754A4">
                  <w:pPr>
                    <w:tabs>
                      <w:tab w:val="left" w:pos="12758"/>
                    </w:tabs>
                    <w:spacing w:before="60" w:after="60"/>
                    <w:jc w:val="both"/>
                    <w:rPr>
                      <w:rFonts w:eastAsia="Calibri"/>
                      <w:b/>
                      <w:kern w:val="24"/>
                      <w:sz w:val="28"/>
                      <w:szCs w:val="28"/>
                    </w:rPr>
                  </w:pPr>
                </w:p>
                <w:p w14:paraId="13A22017" w14:textId="77777777" w:rsidR="00192FF6" w:rsidRDefault="00192FF6" w:rsidP="00B754A4">
                  <w:pPr>
                    <w:tabs>
                      <w:tab w:val="left" w:pos="12758"/>
                    </w:tabs>
                    <w:spacing w:before="60" w:after="60"/>
                    <w:jc w:val="both"/>
                    <w:rPr>
                      <w:rFonts w:eastAsia="Calibri"/>
                      <w:b/>
                      <w:kern w:val="24"/>
                      <w:sz w:val="28"/>
                      <w:szCs w:val="28"/>
                    </w:rPr>
                  </w:pPr>
                </w:p>
                <w:p w14:paraId="4DB5E0F4" w14:textId="77777777" w:rsidR="00192FF6" w:rsidRDefault="00192FF6" w:rsidP="00B754A4">
                  <w:pPr>
                    <w:tabs>
                      <w:tab w:val="left" w:pos="12758"/>
                    </w:tabs>
                    <w:spacing w:before="60" w:after="60"/>
                    <w:jc w:val="both"/>
                    <w:rPr>
                      <w:rFonts w:eastAsia="Calibri"/>
                      <w:b/>
                      <w:kern w:val="24"/>
                      <w:sz w:val="28"/>
                      <w:szCs w:val="28"/>
                    </w:rPr>
                  </w:pPr>
                </w:p>
                <w:p w14:paraId="5583DF3C" w14:textId="77777777" w:rsidR="00192FF6" w:rsidRDefault="00192FF6" w:rsidP="00B754A4">
                  <w:pPr>
                    <w:tabs>
                      <w:tab w:val="left" w:pos="12758"/>
                    </w:tabs>
                    <w:spacing w:before="60" w:after="60"/>
                    <w:jc w:val="both"/>
                    <w:rPr>
                      <w:rFonts w:eastAsia="Calibri"/>
                      <w:b/>
                      <w:kern w:val="24"/>
                      <w:sz w:val="28"/>
                      <w:szCs w:val="28"/>
                    </w:rPr>
                  </w:pPr>
                </w:p>
                <w:p w14:paraId="3F17DE88" w14:textId="77777777" w:rsidR="00192FF6" w:rsidRDefault="00192FF6" w:rsidP="00B754A4">
                  <w:pPr>
                    <w:tabs>
                      <w:tab w:val="left" w:pos="12758"/>
                    </w:tabs>
                    <w:spacing w:before="60" w:after="60"/>
                    <w:jc w:val="both"/>
                    <w:rPr>
                      <w:rFonts w:eastAsia="Calibri"/>
                      <w:b/>
                      <w:kern w:val="24"/>
                      <w:sz w:val="28"/>
                      <w:szCs w:val="28"/>
                    </w:rPr>
                  </w:pPr>
                </w:p>
                <w:p w14:paraId="11C0EA2A" w14:textId="77777777" w:rsidR="00192FF6" w:rsidRDefault="00192FF6" w:rsidP="00B754A4">
                  <w:pPr>
                    <w:tabs>
                      <w:tab w:val="left" w:pos="12758"/>
                    </w:tabs>
                    <w:spacing w:before="60" w:after="60"/>
                    <w:jc w:val="both"/>
                    <w:rPr>
                      <w:rFonts w:eastAsia="Calibri"/>
                      <w:b/>
                      <w:kern w:val="24"/>
                      <w:sz w:val="28"/>
                      <w:szCs w:val="28"/>
                    </w:rPr>
                  </w:pPr>
                </w:p>
                <w:p w14:paraId="30E4102C" w14:textId="77777777" w:rsidR="00192FF6" w:rsidRDefault="00192FF6" w:rsidP="00B754A4">
                  <w:pPr>
                    <w:tabs>
                      <w:tab w:val="left" w:pos="12758"/>
                    </w:tabs>
                    <w:spacing w:before="60" w:after="60"/>
                    <w:jc w:val="both"/>
                    <w:rPr>
                      <w:rFonts w:eastAsia="Calibri"/>
                      <w:b/>
                      <w:kern w:val="24"/>
                      <w:sz w:val="28"/>
                      <w:szCs w:val="28"/>
                    </w:rPr>
                  </w:pPr>
                </w:p>
                <w:p w14:paraId="384D2354" w14:textId="77777777" w:rsidR="00192FF6" w:rsidRDefault="00192FF6" w:rsidP="00B754A4">
                  <w:pPr>
                    <w:tabs>
                      <w:tab w:val="left" w:pos="12758"/>
                    </w:tabs>
                    <w:spacing w:before="60" w:after="60"/>
                    <w:jc w:val="both"/>
                    <w:rPr>
                      <w:rFonts w:eastAsia="Calibri"/>
                      <w:b/>
                      <w:kern w:val="24"/>
                      <w:sz w:val="28"/>
                      <w:szCs w:val="28"/>
                    </w:rPr>
                  </w:pPr>
                </w:p>
                <w:p w14:paraId="025121F7" w14:textId="77777777" w:rsidR="00192FF6" w:rsidRDefault="00192FF6" w:rsidP="00B754A4">
                  <w:pPr>
                    <w:tabs>
                      <w:tab w:val="left" w:pos="12758"/>
                    </w:tabs>
                    <w:spacing w:before="60" w:after="60"/>
                    <w:jc w:val="both"/>
                    <w:rPr>
                      <w:rFonts w:eastAsia="Calibri"/>
                      <w:b/>
                      <w:kern w:val="24"/>
                      <w:sz w:val="28"/>
                      <w:szCs w:val="28"/>
                    </w:rPr>
                  </w:pPr>
                </w:p>
                <w:p w14:paraId="7D90A90A" w14:textId="77777777" w:rsidR="00192FF6" w:rsidRDefault="00192FF6" w:rsidP="00B754A4">
                  <w:pPr>
                    <w:tabs>
                      <w:tab w:val="left" w:pos="12758"/>
                    </w:tabs>
                    <w:spacing w:before="60" w:after="60"/>
                    <w:jc w:val="both"/>
                    <w:rPr>
                      <w:rFonts w:eastAsia="Calibri"/>
                      <w:b/>
                      <w:kern w:val="24"/>
                      <w:sz w:val="28"/>
                      <w:szCs w:val="28"/>
                    </w:rPr>
                  </w:pPr>
                </w:p>
                <w:p w14:paraId="31B1DA33" w14:textId="77777777" w:rsidR="00192FF6" w:rsidRDefault="00192FF6" w:rsidP="00B754A4">
                  <w:pPr>
                    <w:tabs>
                      <w:tab w:val="left" w:pos="12758"/>
                    </w:tabs>
                    <w:spacing w:before="60" w:after="60"/>
                    <w:jc w:val="both"/>
                    <w:rPr>
                      <w:rFonts w:eastAsia="Calibri"/>
                      <w:b/>
                      <w:kern w:val="24"/>
                      <w:sz w:val="28"/>
                      <w:szCs w:val="28"/>
                    </w:rPr>
                  </w:pPr>
                </w:p>
                <w:p w14:paraId="0F0CA0C9" w14:textId="77777777" w:rsidR="00192FF6" w:rsidRDefault="00192FF6" w:rsidP="00B754A4">
                  <w:pPr>
                    <w:tabs>
                      <w:tab w:val="left" w:pos="12758"/>
                    </w:tabs>
                    <w:spacing w:before="60" w:after="60"/>
                    <w:jc w:val="both"/>
                    <w:rPr>
                      <w:rFonts w:eastAsia="Calibri"/>
                      <w:b/>
                      <w:kern w:val="24"/>
                      <w:sz w:val="28"/>
                      <w:szCs w:val="28"/>
                    </w:rPr>
                  </w:pPr>
                </w:p>
                <w:p w14:paraId="7280F2B8" w14:textId="77777777" w:rsidR="00192FF6" w:rsidRDefault="00192FF6" w:rsidP="00B754A4">
                  <w:pPr>
                    <w:tabs>
                      <w:tab w:val="left" w:pos="12758"/>
                    </w:tabs>
                    <w:spacing w:before="60" w:after="60"/>
                    <w:jc w:val="both"/>
                    <w:rPr>
                      <w:rFonts w:eastAsia="Calibri"/>
                      <w:b/>
                      <w:kern w:val="24"/>
                      <w:sz w:val="28"/>
                      <w:szCs w:val="28"/>
                    </w:rPr>
                  </w:pPr>
                </w:p>
                <w:p w14:paraId="57EC636B" w14:textId="77777777" w:rsidR="00192FF6" w:rsidRDefault="00192FF6" w:rsidP="00B754A4">
                  <w:pPr>
                    <w:tabs>
                      <w:tab w:val="left" w:pos="12758"/>
                    </w:tabs>
                    <w:spacing w:before="60" w:after="60"/>
                    <w:jc w:val="both"/>
                    <w:rPr>
                      <w:rFonts w:eastAsia="Calibri"/>
                      <w:b/>
                      <w:kern w:val="24"/>
                      <w:sz w:val="28"/>
                      <w:szCs w:val="28"/>
                    </w:rPr>
                  </w:pPr>
                </w:p>
                <w:p w14:paraId="22AEF356" w14:textId="77777777" w:rsidR="00192FF6" w:rsidRDefault="00192FF6" w:rsidP="00B754A4">
                  <w:pPr>
                    <w:tabs>
                      <w:tab w:val="left" w:pos="12758"/>
                    </w:tabs>
                    <w:spacing w:before="60" w:after="60"/>
                    <w:jc w:val="both"/>
                    <w:rPr>
                      <w:rFonts w:eastAsia="Calibri"/>
                      <w:b/>
                      <w:kern w:val="24"/>
                      <w:sz w:val="28"/>
                      <w:szCs w:val="28"/>
                    </w:rPr>
                  </w:pPr>
                </w:p>
                <w:p w14:paraId="2CBA0090" w14:textId="77777777" w:rsidR="00192FF6" w:rsidRDefault="00192FF6" w:rsidP="00B754A4">
                  <w:pPr>
                    <w:tabs>
                      <w:tab w:val="left" w:pos="12758"/>
                    </w:tabs>
                    <w:spacing w:before="60" w:after="60"/>
                    <w:jc w:val="both"/>
                    <w:rPr>
                      <w:rFonts w:eastAsia="Calibri"/>
                      <w:b/>
                      <w:kern w:val="24"/>
                      <w:sz w:val="28"/>
                      <w:szCs w:val="28"/>
                    </w:rPr>
                  </w:pPr>
                </w:p>
                <w:p w14:paraId="58047F72" w14:textId="77777777" w:rsidR="00192FF6" w:rsidRDefault="00192FF6" w:rsidP="00B754A4">
                  <w:pPr>
                    <w:tabs>
                      <w:tab w:val="left" w:pos="12758"/>
                    </w:tabs>
                    <w:spacing w:before="60" w:after="60"/>
                    <w:jc w:val="both"/>
                    <w:rPr>
                      <w:rFonts w:eastAsia="Calibri"/>
                      <w:b/>
                      <w:kern w:val="24"/>
                      <w:sz w:val="28"/>
                      <w:szCs w:val="28"/>
                    </w:rPr>
                  </w:pPr>
                </w:p>
                <w:p w14:paraId="2F620841" w14:textId="77777777" w:rsidR="00192FF6" w:rsidRDefault="00192FF6" w:rsidP="00192FF6">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5EE37230" w14:textId="77777777" w:rsidR="00192FF6" w:rsidRPr="00D11748" w:rsidRDefault="00192FF6" w:rsidP="00192FF6">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21B3CE7E" w14:textId="77777777" w:rsidR="00192FF6" w:rsidRDefault="00192FF6" w:rsidP="00B754A4">
                  <w:pPr>
                    <w:tabs>
                      <w:tab w:val="left" w:pos="12758"/>
                    </w:tabs>
                    <w:spacing w:before="60" w:after="60"/>
                    <w:jc w:val="both"/>
                    <w:rPr>
                      <w:rFonts w:eastAsia="Calibri"/>
                      <w:b/>
                      <w:kern w:val="24"/>
                      <w:sz w:val="28"/>
                      <w:szCs w:val="28"/>
                    </w:rPr>
                  </w:pPr>
                </w:p>
              </w:tc>
              <w:tc>
                <w:tcPr>
                  <w:tcW w:w="4563" w:type="dxa"/>
                </w:tcPr>
                <w:p w14:paraId="6E4E4E6B" w14:textId="77777777" w:rsidR="00192FF6" w:rsidRDefault="00192FF6" w:rsidP="00B754A4">
                  <w:pPr>
                    <w:tabs>
                      <w:tab w:val="left" w:pos="12758"/>
                    </w:tabs>
                    <w:spacing w:before="60" w:after="60"/>
                    <w:jc w:val="both"/>
                    <w:rPr>
                      <w:rFonts w:eastAsia="Calibri"/>
                      <w:b/>
                      <w:kern w:val="24"/>
                      <w:sz w:val="28"/>
                      <w:szCs w:val="28"/>
                    </w:rPr>
                  </w:pPr>
                </w:p>
                <w:p w14:paraId="4D235555" w14:textId="77777777" w:rsidR="00192FF6" w:rsidRDefault="00192FF6" w:rsidP="00B754A4">
                  <w:pPr>
                    <w:tabs>
                      <w:tab w:val="left" w:pos="12758"/>
                    </w:tabs>
                    <w:spacing w:before="60" w:after="60"/>
                    <w:jc w:val="both"/>
                    <w:rPr>
                      <w:rFonts w:eastAsia="Calibri"/>
                      <w:b/>
                      <w:kern w:val="24"/>
                      <w:sz w:val="28"/>
                      <w:szCs w:val="28"/>
                    </w:rPr>
                  </w:pPr>
                </w:p>
                <w:p w14:paraId="5F8D7E76" w14:textId="77777777" w:rsidR="00192FF6" w:rsidRPr="00D63BEB" w:rsidRDefault="00192FF6" w:rsidP="00192FF6">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523953E0" w14:textId="77777777" w:rsidR="00192FF6" w:rsidRDefault="00192FF6" w:rsidP="00192FF6">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 xml:space="preserve">HS trình bày kết quả, tổng hợp, ghi nhận phần kiến thức </w:t>
                  </w:r>
                  <w:r w:rsidRPr="0088460F">
                    <w:rPr>
                      <w:rFonts w:eastAsia="Times New Roman"/>
                      <w:sz w:val="26"/>
                      <w:szCs w:val="26"/>
                    </w:rPr>
                    <w:lastRenderedPageBreak/>
                    <w:t>chuẩn</w:t>
                  </w:r>
                </w:p>
                <w:p w14:paraId="7C539E80" w14:textId="77777777" w:rsidR="00192FF6" w:rsidRPr="0009530D" w:rsidRDefault="00192FF6" w:rsidP="00192FF6">
                  <w:p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eastAsia="vi-VN"/>
                    </w:rPr>
                    <w:t xml:space="preserve">Câu 9. </w:t>
                  </w:r>
                  <w:r w:rsidRPr="0009530D">
                    <w:rPr>
                      <w:rFonts w:eastAsia="Times New Roman" w:cs="Times New Roman"/>
                      <w:color w:val="000000"/>
                      <w:sz w:val="28"/>
                      <w:szCs w:val="28"/>
                      <w:lang w:val="vi-VN" w:eastAsia="vi-VN"/>
                    </w:rPr>
                    <w:t>Hình 10.5a: Lợn cái mang thai</w:t>
                  </w:r>
                </w:p>
                <w:p w14:paraId="2EF48472"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Thường xuất hiện trạng thái phù thũng ở tứ chi, thành bụng.</w:t>
                  </w:r>
                </w:p>
                <w:p w14:paraId="7589CB46"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Tuyến vú phát triển to lên, bè ra.</w:t>
                  </w:r>
                </w:p>
                <w:p w14:paraId="42482FAB"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Lợn yên tĩnh ăn uống tốt và ngủ ngon, bụng phát triển to lên.</w:t>
                  </w:r>
                </w:p>
                <w:p w14:paraId="66599B0B"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Tình trạng lợn không có biểu hiện động dục lại sau 21 ngày kể từ lúc phối.</w:t>
                  </w:r>
                </w:p>
                <w:p w14:paraId="169DF2BB" w14:textId="77777777" w:rsidR="00192FF6" w:rsidRPr="0009530D" w:rsidRDefault="00192FF6" w:rsidP="00192FF6">
                  <w:pPr>
                    <w:numPr>
                      <w:ilvl w:val="0"/>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Hình 10.5b: Bò cái mang thai</w:t>
                  </w:r>
                </w:p>
                <w:p w14:paraId="44759B78"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Bầu vú có sự thay đổi như bầu vú căng, phát triển lớn khi bò có chửa, càng gần đẻ càng lớn.</w:t>
                  </w:r>
                </w:p>
                <w:p w14:paraId="6EDA1286"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Bầu vú ôm gọn, sờ vào thì săn chắc, các núm vú se nhỏ gọn gàng và không có nếp nhăn. </w:t>
                  </w:r>
                </w:p>
                <w:p w14:paraId="3F0586E8"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Khi nặn thử có tia sữa non bắn ra. Nếu bò vừa mới mang thai thì sữa non đục trắng, bắn ra thành tia.</w:t>
                  </w:r>
                </w:p>
                <w:p w14:paraId="52153F3B" w14:textId="77777777" w:rsidR="00192FF6" w:rsidRPr="0009530D" w:rsidRDefault="00192FF6" w:rsidP="00192FF6">
                  <w:pPr>
                    <w:numPr>
                      <w:ilvl w:val="0"/>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Hình 10.5c: Dê cái mang thai</w:t>
                  </w:r>
                </w:p>
                <w:p w14:paraId="1427A92E"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Sau khi lên giống theo dõi đến chu kỳ động dục tiếp theo (21 ngày) nếu không thấy dê cái có biểu hiện động dục thì có thể chúng đã mang thai.</w:t>
                  </w:r>
                </w:p>
                <w:p w14:paraId="50920F05"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Sau một thời gian, chúng sẽ tăng cân, lông mềm mượt hơn. </w:t>
                  </w:r>
                </w:p>
                <w:p w14:paraId="0E570D55" w14:textId="77777777" w:rsidR="00192FF6" w:rsidRPr="0009530D" w:rsidRDefault="00192FF6" w:rsidP="00192FF6">
                  <w:pPr>
                    <w:numPr>
                      <w:ilvl w:val="1"/>
                      <w:numId w:val="19"/>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Dê cái có thể tăng khoảng 5kg trong suốt giai đoạn chửa, không để dê quá béo.</w:t>
                  </w:r>
                </w:p>
                <w:p w14:paraId="3CA7398A" w14:textId="77777777" w:rsidR="00192FF6" w:rsidRPr="0009530D" w:rsidRDefault="00192FF6" w:rsidP="00192FF6">
                  <w:pPr>
                    <w:shd w:val="clear" w:color="auto" w:fill="FFFFFF"/>
                    <w:spacing w:before="100" w:beforeAutospacing="1" w:after="100" w:afterAutospacing="1"/>
                    <w:jc w:val="both"/>
                    <w:rPr>
                      <w:rFonts w:eastAsia="Times New Roman" w:cs="Times New Roman"/>
                      <w:color w:val="000000"/>
                      <w:sz w:val="28"/>
                      <w:szCs w:val="28"/>
                      <w:lang w:eastAsia="vi-VN"/>
                    </w:rPr>
                  </w:pPr>
                  <w:r w:rsidRPr="0009530D">
                    <w:rPr>
                      <w:rFonts w:eastAsia="Times New Roman" w:cs="Times New Roman"/>
                      <w:color w:val="000000"/>
                      <w:sz w:val="28"/>
                      <w:szCs w:val="28"/>
                      <w:lang w:eastAsia="vi-VN"/>
                    </w:rPr>
                    <w:t>Câu 10.</w:t>
                  </w:r>
                </w:p>
                <w:p w14:paraId="76573DCB" w14:textId="77777777" w:rsidR="00192FF6" w:rsidRPr="0009530D" w:rsidRDefault="00192FF6" w:rsidP="00192FF6">
                  <w:p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lastRenderedPageBreak/>
                    <w:t>Nhiệm vụ của các vật nuôi cái sinh sản ở giai đoạn nuôi con:</w:t>
                  </w:r>
                </w:p>
                <w:p w14:paraId="0BEA8CB6" w14:textId="77777777" w:rsidR="00192FF6" w:rsidRPr="0009530D" w:rsidRDefault="00192FF6" w:rsidP="00192FF6">
                  <w:pPr>
                    <w:numPr>
                      <w:ilvl w:val="0"/>
                      <w:numId w:val="20"/>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Hình 10.6a: Giữ ấm cho lợn con, cho lợn con bú</w:t>
                  </w:r>
                </w:p>
                <w:p w14:paraId="4024CE40" w14:textId="77777777" w:rsidR="00192FF6" w:rsidRPr="0009530D" w:rsidRDefault="00192FF6" w:rsidP="00192FF6">
                  <w:pPr>
                    <w:numPr>
                      <w:ilvl w:val="0"/>
                      <w:numId w:val="20"/>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Hình 10.6b: Cho bê con bú sữa đầu, hướng dẫn con một số kỹ năng sống, tách bê con khỏi mẹ để rèn luyện khả năng tự lập.</w:t>
                  </w:r>
                </w:p>
                <w:p w14:paraId="5F094690" w14:textId="77777777" w:rsidR="00192FF6" w:rsidRPr="0009530D" w:rsidRDefault="00192FF6" w:rsidP="00192FF6">
                  <w:pPr>
                    <w:numPr>
                      <w:ilvl w:val="0"/>
                      <w:numId w:val="20"/>
                    </w:numPr>
                    <w:shd w:val="clear" w:color="auto" w:fill="FFFFFF"/>
                    <w:spacing w:before="100" w:beforeAutospacing="1" w:after="100" w:afterAutospacing="1"/>
                    <w:jc w:val="both"/>
                    <w:rPr>
                      <w:rFonts w:eastAsia="Times New Roman" w:cs="Times New Roman"/>
                      <w:color w:val="000000"/>
                      <w:sz w:val="28"/>
                      <w:szCs w:val="28"/>
                      <w:lang w:val="vi-VN" w:eastAsia="vi-VN"/>
                    </w:rPr>
                  </w:pPr>
                  <w:r w:rsidRPr="0009530D">
                    <w:rPr>
                      <w:rFonts w:eastAsia="Times New Roman" w:cs="Times New Roman"/>
                      <w:color w:val="000000"/>
                      <w:sz w:val="28"/>
                      <w:szCs w:val="28"/>
                      <w:lang w:val="vi-VN" w:eastAsia="vi-VN"/>
                    </w:rPr>
                    <w:t>Hình 10.6c: Cho dê con bú sữa đầu, tách dê con khỏi mẹ để rèn luyện khả năng tự lập.</w:t>
                  </w:r>
                </w:p>
                <w:p w14:paraId="01E4EFF0" w14:textId="77777777" w:rsidR="00192FF6" w:rsidRPr="00D63BEB" w:rsidRDefault="00192FF6" w:rsidP="00192FF6">
                  <w:pPr>
                    <w:spacing w:before="60" w:after="60"/>
                    <w:jc w:val="both"/>
                    <w:rPr>
                      <w:rFonts w:eastAsia="Times New Roman" w:cs="Times New Roman"/>
                      <w:color w:val="333333"/>
                      <w:sz w:val="28"/>
                      <w:szCs w:val="28"/>
                    </w:rPr>
                  </w:pPr>
                  <w:r>
                    <w:rPr>
                      <w:rFonts w:eastAsia="Times New Roman" w:cs="Times New Roman"/>
                      <w:iCs/>
                      <w:color w:val="000000"/>
                      <w:sz w:val="28"/>
                      <w:szCs w:val="28"/>
                    </w:rPr>
                    <w:t xml:space="preserve">-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474BFEA1" w14:textId="77777777" w:rsidR="00192FF6" w:rsidRDefault="00192FF6" w:rsidP="00B754A4">
                  <w:pPr>
                    <w:tabs>
                      <w:tab w:val="left" w:pos="12758"/>
                    </w:tabs>
                    <w:spacing w:before="60" w:after="60"/>
                    <w:jc w:val="both"/>
                    <w:rPr>
                      <w:rFonts w:eastAsia="Calibri"/>
                      <w:b/>
                      <w:kern w:val="24"/>
                      <w:sz w:val="28"/>
                      <w:szCs w:val="28"/>
                    </w:rPr>
                  </w:pPr>
                </w:p>
                <w:p w14:paraId="0DA09380" w14:textId="77777777" w:rsidR="00192FF6" w:rsidRDefault="00192FF6" w:rsidP="00B754A4">
                  <w:pPr>
                    <w:tabs>
                      <w:tab w:val="left" w:pos="12758"/>
                    </w:tabs>
                    <w:spacing w:before="60" w:after="60"/>
                    <w:jc w:val="both"/>
                    <w:rPr>
                      <w:rFonts w:eastAsia="Calibri"/>
                      <w:b/>
                      <w:kern w:val="24"/>
                      <w:sz w:val="28"/>
                      <w:szCs w:val="28"/>
                    </w:rPr>
                  </w:pPr>
                </w:p>
                <w:p w14:paraId="0A056C60" w14:textId="64474155" w:rsidR="00192FF6" w:rsidRDefault="00192FF6" w:rsidP="00B754A4">
                  <w:pPr>
                    <w:tabs>
                      <w:tab w:val="left" w:pos="12758"/>
                    </w:tabs>
                    <w:spacing w:before="60" w:after="60"/>
                    <w:jc w:val="both"/>
                    <w:rPr>
                      <w:rFonts w:eastAsia="Calibri"/>
                      <w:b/>
                      <w:kern w:val="24"/>
                      <w:sz w:val="28"/>
                      <w:szCs w:val="28"/>
                    </w:rPr>
                  </w:pPr>
                  <w:r w:rsidRPr="0088460F">
                    <w:rPr>
                      <w:rFonts w:eastAsia="Times New Roman"/>
                      <w:sz w:val="26"/>
                      <w:szCs w:val="26"/>
                    </w:rPr>
                    <w:t>- HS bổ sung kiến thức phần ghi chép</w:t>
                  </w:r>
                  <w:r>
                    <w:rPr>
                      <w:rFonts w:eastAsia="Times New Roman"/>
                      <w:sz w:val="26"/>
                      <w:szCs w:val="26"/>
                    </w:rPr>
                    <w:t>.</w:t>
                  </w:r>
                </w:p>
              </w:tc>
            </w:tr>
          </w:tbl>
          <w:p w14:paraId="36F91797" w14:textId="77777777" w:rsidR="00192FF6" w:rsidRPr="00BF02DA" w:rsidRDefault="00192FF6" w:rsidP="00B754A4">
            <w:pPr>
              <w:tabs>
                <w:tab w:val="left" w:pos="12758"/>
              </w:tabs>
              <w:spacing w:before="60" w:after="60" w:line="240" w:lineRule="auto"/>
              <w:jc w:val="both"/>
              <w:rPr>
                <w:rFonts w:eastAsia="Calibri"/>
                <w:b/>
                <w:kern w:val="24"/>
                <w:sz w:val="28"/>
                <w:szCs w:val="28"/>
              </w:rPr>
            </w:pPr>
          </w:p>
          <w:p w14:paraId="03EE473C" w14:textId="7EA2D17F" w:rsidR="0009530D" w:rsidRPr="00BF02DA" w:rsidRDefault="0009530D" w:rsidP="0009530D">
            <w:pPr>
              <w:tabs>
                <w:tab w:val="left" w:pos="12758"/>
              </w:tabs>
              <w:spacing w:before="60" w:after="60" w:line="240" w:lineRule="auto"/>
              <w:jc w:val="both"/>
              <w:rPr>
                <w:rFonts w:eastAsia="Calibri"/>
                <w:b/>
                <w:bCs/>
                <w:i/>
                <w:iCs/>
                <w:sz w:val="28"/>
                <w:szCs w:val="28"/>
              </w:rPr>
            </w:pPr>
            <w:r>
              <w:rPr>
                <w:rFonts w:eastAsia="Times New Roman"/>
                <w:sz w:val="26"/>
                <w:szCs w:val="26"/>
              </w:rPr>
              <w:t xml:space="preserve"> </w:t>
            </w:r>
          </w:p>
          <w:p w14:paraId="6A183003" w14:textId="75B52452" w:rsidR="006823A1" w:rsidRDefault="0009530D" w:rsidP="0009530D">
            <w:pPr>
              <w:pStyle w:val="NormalWeb"/>
              <w:spacing w:before="0" w:beforeAutospacing="0" w:after="0" w:afterAutospacing="0"/>
              <w:rPr>
                <w:color w:val="000000"/>
                <w:sz w:val="28"/>
                <w:szCs w:val="28"/>
              </w:rPr>
            </w:pPr>
            <w:r w:rsidRPr="00BF02DA">
              <w:rPr>
                <w:b/>
                <w:bCs/>
                <w:kern w:val="24"/>
                <w:sz w:val="28"/>
                <w:szCs w:val="28"/>
              </w:rPr>
              <w:t>Nội dung cốt lõi:</w:t>
            </w:r>
            <w:r>
              <w:rPr>
                <w:b/>
                <w:bCs/>
                <w:kern w:val="24"/>
                <w:sz w:val="28"/>
                <w:szCs w:val="28"/>
              </w:rPr>
              <w:t xml:space="preserve"> </w:t>
            </w:r>
            <w:r>
              <w:rPr>
                <w:color w:val="000000"/>
                <w:sz w:val="28"/>
                <w:szCs w:val="28"/>
              </w:rPr>
              <w:t>Vật nuôi cái sinh sản cần có khả năng sinh con có tỉ lệ sống cao, tiết sữa tố</w:t>
            </w:r>
            <w:proofErr w:type="gramStart"/>
            <w:r>
              <w:rPr>
                <w:color w:val="000000"/>
                <w:sz w:val="28"/>
                <w:szCs w:val="28"/>
              </w:rPr>
              <w:t>,t</w:t>
            </w:r>
            <w:proofErr w:type="gramEnd"/>
            <w:r>
              <w:rPr>
                <w:color w:val="000000"/>
                <w:sz w:val="28"/>
                <w:szCs w:val="28"/>
              </w:rPr>
              <w:t xml:space="preserve"> tỷ lệ con nuôi sống đến lúc cai sữa cao, đàn con có chất lượng tốt.</w:t>
            </w:r>
          </w:p>
          <w:p w14:paraId="431EEDEB" w14:textId="67702CFA" w:rsidR="004A340B" w:rsidRDefault="004A340B" w:rsidP="0009530D">
            <w:pPr>
              <w:pStyle w:val="NormalWeb"/>
              <w:spacing w:before="0" w:beforeAutospacing="0" w:after="0" w:afterAutospacing="0"/>
              <w:rPr>
                <w:b/>
                <w:color w:val="000000"/>
                <w:sz w:val="28"/>
                <w:szCs w:val="28"/>
              </w:rPr>
            </w:pPr>
            <w:r>
              <w:rPr>
                <w:b/>
                <w:color w:val="000000"/>
                <w:sz w:val="28"/>
                <w:szCs w:val="28"/>
              </w:rPr>
              <w:t xml:space="preserve">b. </w:t>
            </w:r>
            <w:r w:rsidR="00AD133B">
              <w:rPr>
                <w:b/>
                <w:color w:val="000000"/>
                <w:sz w:val="28"/>
                <w:szCs w:val="28"/>
              </w:rPr>
              <w:t>Nuôi dưỡng, chăm sóc vật nuôi cái sinh sản</w:t>
            </w:r>
          </w:p>
          <w:p w14:paraId="1EEFDF69" w14:textId="77777777" w:rsidR="00F90D87" w:rsidRDefault="00777152" w:rsidP="00F90D87">
            <w:pPr>
              <w:pStyle w:val="NormalWeb"/>
              <w:spacing w:before="0" w:beforeAutospacing="0" w:after="0" w:afterAutospacing="0"/>
            </w:pPr>
            <w:r>
              <w:rPr>
                <w:b/>
                <w:bCs/>
                <w:kern w:val="24"/>
                <w:sz w:val="28"/>
                <w:szCs w:val="28"/>
              </w:rPr>
              <w:t>a</w:t>
            </w:r>
            <w:r w:rsidR="00AD133B" w:rsidRPr="00BF02DA">
              <w:rPr>
                <w:b/>
                <w:bCs/>
                <w:kern w:val="24"/>
                <w:sz w:val="28"/>
                <w:szCs w:val="28"/>
              </w:rPr>
              <w:t>) Mục tiêu</w:t>
            </w:r>
            <w:r w:rsidR="00AD133B">
              <w:rPr>
                <w:b/>
                <w:bCs/>
                <w:kern w:val="24"/>
                <w:sz w:val="28"/>
                <w:szCs w:val="28"/>
              </w:rPr>
              <w:t>:</w:t>
            </w:r>
            <w:r w:rsidR="00AD133B">
              <w:rPr>
                <w:color w:val="000000"/>
                <w:sz w:val="28"/>
                <w:szCs w:val="28"/>
              </w:rPr>
              <w:t xml:space="preserve"> </w:t>
            </w:r>
            <w:r w:rsidR="00F90D87">
              <w:rPr>
                <w:color w:val="000000"/>
                <w:sz w:val="28"/>
                <w:szCs w:val="28"/>
              </w:rPr>
              <w:t>Giúp học sinh trình bày được các công việc nuôi dưỡng, chăm sóc vật nuôi cái sinh sản.</w:t>
            </w:r>
          </w:p>
          <w:p w14:paraId="1C8FD546" w14:textId="793317B2" w:rsidR="00AD133B" w:rsidRDefault="00AD133B" w:rsidP="00AD133B">
            <w:pPr>
              <w:tabs>
                <w:tab w:val="left" w:pos="12758"/>
              </w:tabs>
              <w:spacing w:before="60" w:after="60" w:line="240" w:lineRule="auto"/>
              <w:jc w:val="both"/>
              <w:rPr>
                <w:color w:val="000000"/>
                <w:sz w:val="28"/>
                <w:szCs w:val="28"/>
              </w:rPr>
            </w:pPr>
            <w:r w:rsidRPr="00BF02DA">
              <w:rPr>
                <w:rFonts w:eastAsia="Calibri"/>
                <w:b/>
                <w:kern w:val="24"/>
                <w:sz w:val="28"/>
                <w:szCs w:val="28"/>
              </w:rPr>
              <w:t>b) Nội dung:</w:t>
            </w:r>
            <w:r>
              <w:rPr>
                <w:color w:val="000000"/>
                <w:szCs w:val="28"/>
              </w:rPr>
              <w:t xml:space="preserve"> </w:t>
            </w:r>
            <w:r w:rsidR="00F90D87">
              <w:rPr>
                <w:color w:val="000000"/>
                <w:sz w:val="28"/>
                <w:szCs w:val="28"/>
              </w:rPr>
              <w:t>Một số công việc nuôi dưỡng và chăm sóc đối với vật nuôi cái sinh sản.</w:t>
            </w:r>
          </w:p>
          <w:p w14:paraId="7AF0A700" w14:textId="77777777" w:rsidR="00F90D87" w:rsidRDefault="00AD133B" w:rsidP="00AD133B">
            <w:pPr>
              <w:tabs>
                <w:tab w:val="left" w:pos="12758"/>
              </w:tabs>
              <w:spacing w:before="60" w:after="60" w:line="240" w:lineRule="auto"/>
              <w:jc w:val="both"/>
              <w:rPr>
                <w:color w:val="000000"/>
                <w:sz w:val="28"/>
                <w:szCs w:val="28"/>
              </w:rPr>
            </w:pPr>
            <w:r w:rsidRPr="00BF02DA">
              <w:rPr>
                <w:rFonts w:eastAsia="Calibri"/>
                <w:b/>
                <w:kern w:val="24"/>
                <w:sz w:val="28"/>
                <w:szCs w:val="28"/>
              </w:rPr>
              <w:t>c) Sản phẩm dự kiến:</w:t>
            </w:r>
            <w:r>
              <w:rPr>
                <w:color w:val="000000"/>
                <w:sz w:val="28"/>
                <w:szCs w:val="28"/>
              </w:rPr>
              <w:t xml:space="preserve"> </w:t>
            </w:r>
            <w:r w:rsidR="00F90D87">
              <w:rPr>
                <w:color w:val="000000"/>
                <w:sz w:val="28"/>
                <w:szCs w:val="28"/>
              </w:rPr>
              <w:t>Một số công việc nuôi dưỡng, chăm sóc vật nuôi cái sinh sản.</w:t>
            </w:r>
          </w:p>
          <w:p w14:paraId="70521041" w14:textId="7D439E16" w:rsidR="00AD133B" w:rsidRDefault="00AD133B" w:rsidP="00AD133B">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192FF6" w14:paraId="73744AD5" w14:textId="77777777" w:rsidTr="00192FF6">
              <w:tc>
                <w:tcPr>
                  <w:tcW w:w="4563" w:type="dxa"/>
                </w:tcPr>
                <w:p w14:paraId="56377AF2" w14:textId="46DC0D0F"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29747334" w14:textId="02EDCC26"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192FF6" w14:paraId="72E3C51B" w14:textId="77777777" w:rsidTr="00192FF6">
              <w:tc>
                <w:tcPr>
                  <w:tcW w:w="4563" w:type="dxa"/>
                </w:tcPr>
                <w:p w14:paraId="1AD87D36" w14:textId="77777777" w:rsidR="00192FF6" w:rsidRDefault="00192FF6" w:rsidP="00192FF6">
                  <w:pPr>
                    <w:spacing w:before="60" w:after="60"/>
                    <w:jc w:val="both"/>
                    <w:rPr>
                      <w:rFonts w:eastAsia="Calibri"/>
                      <w:b/>
                      <w:i/>
                      <w:sz w:val="28"/>
                      <w:szCs w:val="28"/>
                    </w:rPr>
                  </w:pPr>
                  <w:r w:rsidRPr="00BF02DA">
                    <w:rPr>
                      <w:rFonts w:eastAsia="Calibri"/>
                      <w:b/>
                      <w:i/>
                      <w:sz w:val="28"/>
                      <w:szCs w:val="28"/>
                    </w:rPr>
                    <w:t>* Giao nhiệm vụ học tập:</w:t>
                  </w:r>
                </w:p>
                <w:p w14:paraId="7E4837B0" w14:textId="77777777" w:rsidR="00192FF6" w:rsidRDefault="00192FF6" w:rsidP="00192FF6">
                  <w:pPr>
                    <w:pStyle w:val="NormalWeb"/>
                    <w:spacing w:before="0" w:beforeAutospacing="0" w:after="0" w:afterAutospacing="0"/>
                  </w:pPr>
                  <w:r>
                    <w:rPr>
                      <w:color w:val="000000"/>
                      <w:sz w:val="28"/>
                      <w:szCs w:val="28"/>
                    </w:rPr>
                    <w:t>- Giáo viên gợi mở vấn đề của chế độ nuôi dưỡng ảnh hưởng đến chất lượng của đàn vật nuôi con.</w:t>
                  </w:r>
                </w:p>
                <w:p w14:paraId="338D482F" w14:textId="77777777" w:rsidR="00192FF6" w:rsidRDefault="00192FF6" w:rsidP="00192FF6">
                  <w:pPr>
                    <w:pStyle w:val="NormalWeb"/>
                    <w:spacing w:before="0" w:beforeAutospacing="0" w:after="0" w:afterAutospacing="0"/>
                  </w:pPr>
                  <w:r>
                    <w:rPr>
                      <w:color w:val="000000"/>
                      <w:sz w:val="28"/>
                      <w:szCs w:val="28"/>
                    </w:rPr>
                    <w:t>- Giáo viên tổ chức cho học sinh làm việc cá nhân hoặc nhóm nhỏ để trả lời câu hỏi:</w:t>
                  </w:r>
                </w:p>
                <w:p w14:paraId="4E17069E" w14:textId="77777777" w:rsidR="00192FF6" w:rsidRDefault="00192FF6" w:rsidP="00192FF6">
                  <w:pPr>
                    <w:pStyle w:val="NormalWeb"/>
                    <w:spacing w:before="0" w:beforeAutospacing="0" w:after="0" w:afterAutospacing="0"/>
                  </w:pPr>
                  <w:r>
                    <w:rPr>
                      <w:color w:val="000000"/>
                      <w:sz w:val="28"/>
                      <w:szCs w:val="28"/>
                    </w:rPr>
                    <w:t>Câu 11. Chăm sóc vật nuôi cái sinh sản có tác động thế nào đến đàn vật nuôi con?</w:t>
                  </w:r>
                </w:p>
                <w:p w14:paraId="6465C98B" w14:textId="77777777" w:rsidR="00192FF6" w:rsidRDefault="00192FF6" w:rsidP="00192FF6">
                  <w:pPr>
                    <w:pStyle w:val="NormalWeb"/>
                    <w:spacing w:before="0" w:beforeAutospacing="0" w:after="0" w:afterAutospacing="0"/>
                  </w:pPr>
                  <w:r>
                    <w:rPr>
                      <w:color w:val="000000"/>
                      <w:sz w:val="28"/>
                      <w:szCs w:val="28"/>
                    </w:rPr>
                    <w:lastRenderedPageBreak/>
                    <w:t>- Giáo viên tổ chức cho học sinh làm việc theo nhóm đôi để trả lời câu hỏi:</w:t>
                  </w:r>
                </w:p>
                <w:p w14:paraId="2FF1B3C9" w14:textId="7A3F186F" w:rsidR="00192FF6" w:rsidRDefault="00192FF6" w:rsidP="00192FF6">
                  <w:pPr>
                    <w:pStyle w:val="NormalWeb"/>
                    <w:spacing w:before="0" w:beforeAutospacing="0" w:after="0" w:afterAutospacing="0"/>
                  </w:pPr>
                  <w:r>
                    <w:rPr>
                      <w:color w:val="000000"/>
                      <w:sz w:val="28"/>
                      <w:szCs w:val="28"/>
                    </w:rPr>
                    <w:t>Câu 12. Theo em, cần làm gì để phòng và điều trị bệnh thông thường do ký sinh trùng như giun, sán,</w:t>
                  </w:r>
                  <w:r w:rsidR="008760D4">
                    <w:rPr>
                      <w:color w:val="000000"/>
                      <w:sz w:val="28"/>
                      <w:szCs w:val="28"/>
                    </w:rPr>
                    <w:t xml:space="preserve"> </w:t>
                  </w:r>
                  <w:proofErr w:type="gramStart"/>
                  <w:r>
                    <w:rPr>
                      <w:color w:val="000000"/>
                      <w:sz w:val="28"/>
                      <w:szCs w:val="28"/>
                    </w:rPr>
                    <w:t>ve</w:t>
                  </w:r>
                  <w:proofErr w:type="gramEnd"/>
                  <w:r w:rsidR="008760D4">
                    <w:rPr>
                      <w:color w:val="000000"/>
                      <w:sz w:val="28"/>
                      <w:szCs w:val="28"/>
                    </w:rPr>
                    <w:t xml:space="preserve"> </w:t>
                  </w:r>
                  <w:r>
                    <w:rPr>
                      <w:color w:val="000000"/>
                      <w:sz w:val="28"/>
                      <w:szCs w:val="28"/>
                    </w:rPr>
                    <w:t>…gây ra cho vật nuôi?</w:t>
                  </w:r>
                </w:p>
                <w:p w14:paraId="668AFB23" w14:textId="77777777" w:rsidR="00192FF6" w:rsidRDefault="00192FF6" w:rsidP="00192FF6">
                  <w:pPr>
                    <w:pStyle w:val="NormalWeb"/>
                    <w:spacing w:before="0" w:beforeAutospacing="0" w:after="0" w:afterAutospacing="0"/>
                  </w:pPr>
                  <w:r>
                    <w:rPr>
                      <w:color w:val="000000"/>
                      <w:sz w:val="28"/>
                      <w:szCs w:val="28"/>
                    </w:rPr>
                    <w:t>- Giáo viên gợi mở, dẫn dắt học sinh hoạt động theo nhóm đôi để kể được những yêu cầu khi chăm sóc vật nuôi cái sinh sản. </w:t>
                  </w:r>
                </w:p>
                <w:p w14:paraId="7CD154BD" w14:textId="77777777" w:rsidR="00192FF6" w:rsidRDefault="00192FF6" w:rsidP="00192FF6">
                  <w:pPr>
                    <w:pStyle w:val="NormalWeb"/>
                    <w:spacing w:before="0" w:beforeAutospacing="0" w:after="0" w:afterAutospacing="0"/>
                  </w:pPr>
                  <w:r>
                    <w:rPr>
                      <w:color w:val="000000"/>
                      <w:sz w:val="28"/>
                      <w:szCs w:val="28"/>
                    </w:rPr>
                    <w:t>- Giáo viên dẫn dắt học sinh tìm hiểu thêm thông tin về nuôi dưỡng bò cái mang thai.</w:t>
                  </w:r>
                </w:p>
                <w:p w14:paraId="100744A0" w14:textId="77777777" w:rsidR="00192FF6" w:rsidRDefault="00192FF6" w:rsidP="00AD133B">
                  <w:pPr>
                    <w:tabs>
                      <w:tab w:val="left" w:pos="12758"/>
                    </w:tabs>
                    <w:spacing w:before="60" w:after="60"/>
                    <w:jc w:val="both"/>
                    <w:rPr>
                      <w:rFonts w:eastAsia="Calibri"/>
                      <w:b/>
                      <w:kern w:val="24"/>
                      <w:sz w:val="28"/>
                      <w:szCs w:val="28"/>
                    </w:rPr>
                  </w:pPr>
                </w:p>
                <w:p w14:paraId="01E06774" w14:textId="77777777" w:rsidR="00192FF6" w:rsidRDefault="00192FF6" w:rsidP="00AD133B">
                  <w:pPr>
                    <w:tabs>
                      <w:tab w:val="left" w:pos="12758"/>
                    </w:tabs>
                    <w:spacing w:before="60" w:after="60"/>
                    <w:jc w:val="both"/>
                    <w:rPr>
                      <w:rFonts w:eastAsia="Calibri"/>
                      <w:b/>
                      <w:kern w:val="24"/>
                      <w:sz w:val="28"/>
                      <w:szCs w:val="28"/>
                    </w:rPr>
                  </w:pPr>
                </w:p>
                <w:p w14:paraId="18ED6F89" w14:textId="77777777" w:rsidR="00192FF6" w:rsidRDefault="00192FF6" w:rsidP="00AD133B">
                  <w:pPr>
                    <w:tabs>
                      <w:tab w:val="left" w:pos="12758"/>
                    </w:tabs>
                    <w:spacing w:before="60" w:after="60"/>
                    <w:jc w:val="both"/>
                    <w:rPr>
                      <w:rFonts w:eastAsia="Calibri"/>
                      <w:b/>
                      <w:kern w:val="24"/>
                      <w:sz w:val="28"/>
                      <w:szCs w:val="28"/>
                    </w:rPr>
                  </w:pPr>
                </w:p>
                <w:p w14:paraId="67DC9C8F" w14:textId="77777777" w:rsidR="00192FF6" w:rsidRDefault="00192FF6" w:rsidP="00192FF6">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156EF6DD" w14:textId="77777777" w:rsidR="00192FF6" w:rsidRPr="00D11748" w:rsidRDefault="00192FF6" w:rsidP="00192FF6">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4F67CF61" w14:textId="77777777" w:rsidR="00192FF6" w:rsidRDefault="00192FF6" w:rsidP="00AD133B">
                  <w:pPr>
                    <w:tabs>
                      <w:tab w:val="left" w:pos="12758"/>
                    </w:tabs>
                    <w:spacing w:before="60" w:after="60"/>
                    <w:jc w:val="both"/>
                    <w:rPr>
                      <w:rFonts w:eastAsia="Calibri"/>
                      <w:b/>
                      <w:kern w:val="24"/>
                      <w:sz w:val="28"/>
                      <w:szCs w:val="28"/>
                    </w:rPr>
                  </w:pPr>
                </w:p>
              </w:tc>
              <w:tc>
                <w:tcPr>
                  <w:tcW w:w="4563" w:type="dxa"/>
                </w:tcPr>
                <w:p w14:paraId="46D9F260" w14:textId="77777777" w:rsidR="00192FF6" w:rsidRDefault="00192FF6" w:rsidP="00192FF6">
                  <w:pPr>
                    <w:shd w:val="clear" w:color="auto" w:fill="FFFFFF"/>
                    <w:spacing w:line="360" w:lineRule="auto"/>
                    <w:jc w:val="both"/>
                    <w:rPr>
                      <w:rFonts w:eastAsia="Calibri"/>
                      <w:b/>
                      <w:i/>
                      <w:sz w:val="28"/>
                      <w:szCs w:val="28"/>
                    </w:rPr>
                  </w:pPr>
                </w:p>
                <w:p w14:paraId="32343840" w14:textId="77777777" w:rsidR="00192FF6" w:rsidRDefault="00192FF6" w:rsidP="00192FF6">
                  <w:pPr>
                    <w:shd w:val="clear" w:color="auto" w:fill="FFFFFF"/>
                    <w:spacing w:line="360" w:lineRule="auto"/>
                    <w:jc w:val="both"/>
                    <w:rPr>
                      <w:rFonts w:eastAsia="Calibri"/>
                      <w:b/>
                      <w:i/>
                      <w:sz w:val="28"/>
                      <w:szCs w:val="28"/>
                    </w:rPr>
                  </w:pPr>
                </w:p>
                <w:p w14:paraId="57BC6AC1" w14:textId="77777777" w:rsidR="00192FF6" w:rsidRPr="00D63BEB" w:rsidRDefault="00192FF6" w:rsidP="00192FF6">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725855BD" w14:textId="77777777" w:rsidR="00192FF6" w:rsidRDefault="00192FF6" w:rsidP="00192FF6">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41DE1584" w14:textId="77777777" w:rsidR="00192FF6" w:rsidRDefault="00192FF6" w:rsidP="00192FF6">
                  <w:pPr>
                    <w:pStyle w:val="NormalWeb"/>
                    <w:spacing w:before="0" w:beforeAutospacing="0" w:after="0" w:afterAutospacing="0"/>
                    <w:rPr>
                      <w:color w:val="000000"/>
                      <w:sz w:val="28"/>
                      <w:szCs w:val="28"/>
                      <w:lang w:val="vi-VN" w:eastAsia="vi-VN"/>
                    </w:rPr>
                  </w:pPr>
                  <w:r>
                    <w:lastRenderedPageBreak/>
                    <w:t>Câu 11</w:t>
                  </w:r>
                  <w:r w:rsidRPr="008D2CA6">
                    <w:rPr>
                      <w:sz w:val="28"/>
                      <w:szCs w:val="28"/>
                    </w:rPr>
                    <w:t xml:space="preserve">. </w:t>
                  </w:r>
                  <w:r w:rsidRPr="008D2CA6">
                    <w:rPr>
                      <w:color w:val="000000"/>
                      <w:sz w:val="28"/>
                      <w:szCs w:val="28"/>
                      <w:lang w:val="vi-VN" w:eastAsia="vi-VN"/>
                    </w:rPr>
                    <w:t>Chăm sóc vật nuôi cái sinh sản ở giai đoạn mang thai và giai đoạn nuôi con ảnh hưởng đến sức khỏe cúa mẹ và con non trong bụng và chất lượng của đàn vật nuôi con.</w:t>
                  </w:r>
                </w:p>
                <w:p w14:paraId="7FEC4B7B" w14:textId="77777777" w:rsidR="00192FF6" w:rsidRPr="008D2CA6" w:rsidRDefault="00192FF6" w:rsidP="00192FF6">
                  <w:pPr>
                    <w:pStyle w:val="NormalWeb"/>
                    <w:spacing w:before="0" w:beforeAutospacing="0" w:after="0" w:afterAutospacing="0"/>
                    <w:rPr>
                      <w:sz w:val="28"/>
                      <w:szCs w:val="28"/>
                    </w:rPr>
                  </w:pPr>
                  <w:r w:rsidRPr="008D2CA6">
                    <w:rPr>
                      <w:sz w:val="28"/>
                      <w:szCs w:val="28"/>
                    </w:rPr>
                    <w:t>Câu 12.</w:t>
                  </w:r>
                </w:p>
                <w:p w14:paraId="2718A86B" w14:textId="77777777" w:rsidR="00192FF6" w:rsidRPr="008D2CA6" w:rsidRDefault="00192FF6" w:rsidP="00192FF6">
                  <w:pPr>
                    <w:numPr>
                      <w:ilvl w:val="0"/>
                      <w:numId w:val="2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8D2CA6">
                    <w:rPr>
                      <w:rFonts w:cs="Times New Roman"/>
                      <w:sz w:val="28"/>
                      <w:szCs w:val="28"/>
                    </w:rPr>
                    <w:t xml:space="preserve"> </w:t>
                  </w:r>
                  <w:r w:rsidRPr="008D2CA6">
                    <w:rPr>
                      <w:rFonts w:eastAsia="Times New Roman" w:cs="Times New Roman"/>
                      <w:color w:val="000000"/>
                      <w:sz w:val="28"/>
                      <w:szCs w:val="28"/>
                      <w:lang w:val="vi-VN" w:eastAsia="vi-VN"/>
                    </w:rPr>
                    <w:t>Vệ sinh nơi ở, chuồng trại vật nuôi sạch sẽ. Đảm bảo nơi ở khô ráo, thoáng mát</w:t>
                  </w:r>
                </w:p>
                <w:p w14:paraId="7801D8B9" w14:textId="77777777" w:rsidR="00192FF6" w:rsidRPr="008D2CA6" w:rsidRDefault="00192FF6" w:rsidP="00192FF6">
                  <w:pPr>
                    <w:numPr>
                      <w:ilvl w:val="0"/>
                      <w:numId w:val="2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8D2CA6">
                    <w:rPr>
                      <w:rFonts w:eastAsia="Times New Roman" w:cs="Times New Roman"/>
                      <w:color w:val="000000"/>
                      <w:sz w:val="28"/>
                      <w:szCs w:val="28"/>
                      <w:lang w:val="vi-VN" w:eastAsia="vi-VN"/>
                    </w:rPr>
                    <w:t>Tiêm vaccine định kì cho vật nuôi</w:t>
                  </w:r>
                </w:p>
                <w:p w14:paraId="79E438D3" w14:textId="77777777" w:rsidR="00192FF6" w:rsidRPr="008D2CA6" w:rsidRDefault="00192FF6" w:rsidP="00192FF6">
                  <w:pPr>
                    <w:numPr>
                      <w:ilvl w:val="0"/>
                      <w:numId w:val="2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8D2CA6">
                    <w:rPr>
                      <w:rFonts w:eastAsia="Times New Roman" w:cs="Times New Roman"/>
                      <w:color w:val="000000"/>
                      <w:sz w:val="28"/>
                      <w:szCs w:val="28"/>
                      <w:lang w:val="vi-VN" w:eastAsia="vi-VN"/>
                    </w:rPr>
                    <w:t>Theo dõi và chăm sóc thường xuyên cho vật nuôi nhằm phát hiện và điều trị bệnh kịp thời.</w:t>
                  </w:r>
                </w:p>
                <w:p w14:paraId="4364EE2A" w14:textId="77777777" w:rsidR="00192FF6" w:rsidRPr="008D2CA6" w:rsidRDefault="00192FF6" w:rsidP="00192FF6">
                  <w:pPr>
                    <w:numPr>
                      <w:ilvl w:val="0"/>
                      <w:numId w:val="21"/>
                    </w:numPr>
                    <w:shd w:val="clear" w:color="auto" w:fill="FFFFFF"/>
                    <w:spacing w:before="100" w:beforeAutospacing="1" w:after="100" w:afterAutospacing="1"/>
                    <w:jc w:val="both"/>
                    <w:rPr>
                      <w:rFonts w:eastAsia="Times New Roman" w:cs="Times New Roman"/>
                      <w:color w:val="000000"/>
                      <w:sz w:val="28"/>
                      <w:szCs w:val="28"/>
                      <w:lang w:val="vi-VN" w:eastAsia="vi-VN"/>
                    </w:rPr>
                  </w:pPr>
                  <w:r w:rsidRPr="008D2CA6">
                    <w:rPr>
                      <w:rFonts w:eastAsia="Times New Roman" w:cs="Times New Roman"/>
                      <w:color w:val="000000"/>
                      <w:sz w:val="28"/>
                      <w:szCs w:val="28"/>
                      <w:lang w:val="vi-VN" w:eastAsia="vi-VN"/>
                    </w:rPr>
                    <w:t>Cách li vật nuôi nhiễm bệnh để tránh lây lan cho những vật nuôi khác.</w:t>
                  </w:r>
                </w:p>
                <w:p w14:paraId="1211904F" w14:textId="77777777" w:rsidR="00192FF6" w:rsidRPr="00D63BEB" w:rsidRDefault="00192FF6" w:rsidP="00192FF6">
                  <w:pPr>
                    <w:spacing w:before="60" w:after="60"/>
                    <w:jc w:val="both"/>
                    <w:rPr>
                      <w:rFonts w:eastAsia="Times New Roman" w:cs="Times New Roman"/>
                      <w:color w:val="333333"/>
                      <w:sz w:val="28"/>
                      <w:szCs w:val="28"/>
                    </w:rPr>
                  </w:pPr>
                  <w:r>
                    <w:rPr>
                      <w:rFonts w:eastAsia="Times New Roman" w:cs="Times New Roman"/>
                      <w:iCs/>
                      <w:color w:val="000000"/>
                      <w:sz w:val="28"/>
                      <w:szCs w:val="28"/>
                    </w:rPr>
                    <w:t xml:space="preserve">-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5E84A6DB" w14:textId="77777777" w:rsidR="00192FF6" w:rsidRDefault="00192FF6" w:rsidP="00AD133B">
                  <w:pPr>
                    <w:tabs>
                      <w:tab w:val="left" w:pos="12758"/>
                    </w:tabs>
                    <w:spacing w:before="60" w:after="60"/>
                    <w:jc w:val="both"/>
                    <w:rPr>
                      <w:rFonts w:eastAsia="Calibri"/>
                      <w:b/>
                      <w:kern w:val="24"/>
                      <w:sz w:val="28"/>
                      <w:szCs w:val="28"/>
                    </w:rPr>
                  </w:pPr>
                </w:p>
                <w:p w14:paraId="22021ABE" w14:textId="77777777" w:rsidR="00192FF6" w:rsidRDefault="00192FF6" w:rsidP="00AD133B">
                  <w:pPr>
                    <w:tabs>
                      <w:tab w:val="left" w:pos="12758"/>
                    </w:tabs>
                    <w:spacing w:before="60" w:after="60"/>
                    <w:jc w:val="both"/>
                    <w:rPr>
                      <w:rFonts w:eastAsia="Calibri"/>
                      <w:b/>
                      <w:kern w:val="24"/>
                      <w:sz w:val="28"/>
                      <w:szCs w:val="28"/>
                    </w:rPr>
                  </w:pPr>
                </w:p>
                <w:p w14:paraId="1DC834D3" w14:textId="77777777" w:rsidR="00192FF6" w:rsidRDefault="00192FF6" w:rsidP="00AD133B">
                  <w:pPr>
                    <w:tabs>
                      <w:tab w:val="left" w:pos="12758"/>
                    </w:tabs>
                    <w:spacing w:before="60" w:after="60"/>
                    <w:jc w:val="both"/>
                    <w:rPr>
                      <w:rFonts w:eastAsia="Calibri"/>
                      <w:b/>
                      <w:kern w:val="24"/>
                      <w:sz w:val="28"/>
                      <w:szCs w:val="28"/>
                    </w:rPr>
                  </w:pPr>
                </w:p>
                <w:p w14:paraId="5C8B9BC5" w14:textId="4001BD4E" w:rsidR="00192FF6" w:rsidRDefault="00192FF6" w:rsidP="00AD133B">
                  <w:pPr>
                    <w:tabs>
                      <w:tab w:val="left" w:pos="12758"/>
                    </w:tabs>
                    <w:spacing w:before="60" w:after="60"/>
                    <w:jc w:val="both"/>
                    <w:rPr>
                      <w:rFonts w:eastAsia="Calibri"/>
                      <w:b/>
                      <w:kern w:val="24"/>
                      <w:sz w:val="28"/>
                      <w:szCs w:val="28"/>
                    </w:rPr>
                  </w:pPr>
                  <w:r w:rsidRPr="0088460F">
                    <w:rPr>
                      <w:rFonts w:eastAsia="Times New Roman"/>
                      <w:sz w:val="26"/>
                      <w:szCs w:val="26"/>
                    </w:rPr>
                    <w:t>- HS bổ sung kiến thức phần ghi chép</w:t>
                  </w:r>
                </w:p>
              </w:tc>
            </w:tr>
          </w:tbl>
          <w:p w14:paraId="1CA23DB0" w14:textId="77777777" w:rsidR="00192FF6" w:rsidRPr="00BF02DA" w:rsidRDefault="00192FF6" w:rsidP="00AD133B">
            <w:pPr>
              <w:tabs>
                <w:tab w:val="left" w:pos="12758"/>
              </w:tabs>
              <w:spacing w:before="60" w:after="60" w:line="240" w:lineRule="auto"/>
              <w:jc w:val="both"/>
              <w:rPr>
                <w:rFonts w:eastAsia="Calibri"/>
                <w:b/>
                <w:kern w:val="24"/>
                <w:sz w:val="28"/>
                <w:szCs w:val="28"/>
              </w:rPr>
            </w:pPr>
          </w:p>
          <w:p w14:paraId="6FDAC94F" w14:textId="12EB0DFF" w:rsidR="008D2CA6" w:rsidRPr="00BF02DA" w:rsidRDefault="008D2CA6" w:rsidP="008D2CA6">
            <w:pPr>
              <w:tabs>
                <w:tab w:val="left" w:pos="12758"/>
              </w:tabs>
              <w:spacing w:before="60" w:after="60" w:line="240" w:lineRule="auto"/>
              <w:jc w:val="both"/>
              <w:rPr>
                <w:rFonts w:eastAsia="Calibri"/>
                <w:b/>
                <w:bCs/>
                <w:i/>
                <w:iCs/>
                <w:sz w:val="28"/>
                <w:szCs w:val="28"/>
              </w:rPr>
            </w:pPr>
            <w:r>
              <w:rPr>
                <w:rFonts w:eastAsia="Times New Roman"/>
                <w:sz w:val="26"/>
                <w:szCs w:val="26"/>
              </w:rPr>
              <w:t xml:space="preserve">  </w:t>
            </w:r>
          </w:p>
          <w:p w14:paraId="561F47E4" w14:textId="0C0C32F1" w:rsidR="008D2CA6" w:rsidRDefault="008D2CA6" w:rsidP="008D2CA6">
            <w:pPr>
              <w:pStyle w:val="NormalWeb"/>
              <w:spacing w:before="0" w:beforeAutospacing="0" w:after="0" w:afterAutospacing="0"/>
              <w:rPr>
                <w:color w:val="000000"/>
                <w:sz w:val="28"/>
                <w:szCs w:val="28"/>
              </w:rPr>
            </w:pPr>
            <w:r w:rsidRPr="00BF02DA">
              <w:rPr>
                <w:b/>
                <w:bCs/>
                <w:kern w:val="24"/>
                <w:sz w:val="28"/>
                <w:szCs w:val="28"/>
              </w:rPr>
              <w:t>Nội dung cốt lõi:</w:t>
            </w:r>
            <w:r>
              <w:rPr>
                <w:b/>
                <w:bCs/>
                <w:kern w:val="24"/>
                <w:sz w:val="28"/>
                <w:szCs w:val="28"/>
              </w:rPr>
              <w:t xml:space="preserve"> </w:t>
            </w:r>
            <w:r>
              <w:rPr>
                <w:color w:val="000000"/>
                <w:sz w:val="28"/>
                <w:szCs w:val="28"/>
              </w:rPr>
              <w:t>Ở giai đoạn mang thai và nuôi con vật nuôi cái sinh sản cần được cung cấp đủ các chất dinh dưỡng và bổ sung thêm thức ăn nhân rau tươi củ quả Cần theo dõi chăm sóc khi vật nuôi sinh con để có chế độ vận động phù hợp đảm bảo vệ sinh và tiêm phòng bệnh.</w:t>
            </w:r>
          </w:p>
          <w:p w14:paraId="455F33B0" w14:textId="40522464" w:rsidR="00E06436" w:rsidRDefault="00E06436" w:rsidP="00E06436">
            <w:pPr>
              <w:spacing w:before="60" w:after="60" w:line="240" w:lineRule="auto"/>
              <w:jc w:val="both"/>
              <w:rPr>
                <w:b/>
                <w:bCs/>
                <w:kern w:val="24"/>
                <w:sz w:val="28"/>
                <w:szCs w:val="28"/>
              </w:rPr>
            </w:pPr>
            <w:r>
              <w:rPr>
                <w:b/>
                <w:bCs/>
                <w:kern w:val="24"/>
                <w:sz w:val="28"/>
                <w:szCs w:val="28"/>
              </w:rPr>
              <w:t>2.3. Vệ sinh trong chăn nuôi</w:t>
            </w:r>
          </w:p>
          <w:p w14:paraId="704EB815" w14:textId="74AA8797" w:rsidR="00E06436" w:rsidRPr="00BF02DA" w:rsidRDefault="00E06436" w:rsidP="00E06436">
            <w:pPr>
              <w:spacing w:before="60" w:after="60" w:line="240" w:lineRule="auto"/>
              <w:jc w:val="both"/>
              <w:rPr>
                <w:b/>
                <w:bCs/>
                <w:kern w:val="24"/>
                <w:sz w:val="28"/>
                <w:szCs w:val="28"/>
              </w:rPr>
            </w:pPr>
            <w:r>
              <w:rPr>
                <w:b/>
                <w:bCs/>
                <w:kern w:val="24"/>
                <w:sz w:val="28"/>
                <w:szCs w:val="28"/>
              </w:rPr>
              <w:t>2.3.1. Vệ sinh môi trường sống của vật nuôi</w:t>
            </w:r>
          </w:p>
          <w:p w14:paraId="7ABEF64D" w14:textId="77777777" w:rsidR="004A4F9D" w:rsidRDefault="00E06436" w:rsidP="004A4F9D">
            <w:pPr>
              <w:pStyle w:val="NormalWeb"/>
              <w:spacing w:before="0" w:beforeAutospacing="0" w:after="0" w:afterAutospacing="0"/>
            </w:pPr>
            <w:r w:rsidRPr="00BF02DA">
              <w:rPr>
                <w:b/>
                <w:bCs/>
                <w:kern w:val="24"/>
                <w:sz w:val="28"/>
                <w:szCs w:val="28"/>
              </w:rPr>
              <w:t>a) Mục tiêu</w:t>
            </w:r>
            <w:r>
              <w:rPr>
                <w:b/>
                <w:bCs/>
                <w:kern w:val="24"/>
                <w:sz w:val="28"/>
                <w:szCs w:val="28"/>
              </w:rPr>
              <w:t>:</w:t>
            </w:r>
            <w:r>
              <w:rPr>
                <w:color w:val="000000"/>
                <w:sz w:val="28"/>
                <w:szCs w:val="28"/>
              </w:rPr>
              <w:t xml:space="preserve"> </w:t>
            </w:r>
            <w:r w:rsidR="004A4F9D">
              <w:rPr>
                <w:color w:val="000000"/>
                <w:sz w:val="28"/>
                <w:szCs w:val="28"/>
              </w:rPr>
              <w:t>Giúp học sinh nhận biết được các yêu cầu về vệ sinh môi trường sống của vật nuôi.</w:t>
            </w:r>
          </w:p>
          <w:p w14:paraId="678DD8F3" w14:textId="20676D89" w:rsidR="00E06436" w:rsidRDefault="00E06436" w:rsidP="00E06436">
            <w:pPr>
              <w:tabs>
                <w:tab w:val="left" w:pos="12758"/>
              </w:tabs>
              <w:spacing w:before="60" w:after="60" w:line="240" w:lineRule="auto"/>
              <w:jc w:val="both"/>
              <w:rPr>
                <w:color w:val="000000"/>
                <w:sz w:val="28"/>
                <w:szCs w:val="28"/>
              </w:rPr>
            </w:pPr>
            <w:r w:rsidRPr="00BF02DA">
              <w:rPr>
                <w:rFonts w:eastAsia="Calibri"/>
                <w:b/>
                <w:kern w:val="24"/>
                <w:sz w:val="28"/>
                <w:szCs w:val="28"/>
              </w:rPr>
              <w:t>b) Nội dung:</w:t>
            </w:r>
            <w:r>
              <w:rPr>
                <w:color w:val="000000"/>
                <w:szCs w:val="28"/>
              </w:rPr>
              <w:t xml:space="preserve"> </w:t>
            </w:r>
            <w:r w:rsidR="004A4F9D">
              <w:rPr>
                <w:color w:val="000000"/>
                <w:sz w:val="28"/>
                <w:szCs w:val="28"/>
              </w:rPr>
              <w:t>Yêu cầu vệ sinh trong xây dựng chuồng, thức ăn, xử lý phân, rác… khi nuôi dưỡng của vật nuôi.</w:t>
            </w:r>
          </w:p>
          <w:p w14:paraId="5817651C" w14:textId="77777777" w:rsidR="004A4F9D" w:rsidRDefault="00E06436" w:rsidP="00E06436">
            <w:pPr>
              <w:tabs>
                <w:tab w:val="left" w:pos="12758"/>
              </w:tabs>
              <w:spacing w:before="60" w:after="60" w:line="240" w:lineRule="auto"/>
              <w:jc w:val="both"/>
              <w:rPr>
                <w:color w:val="000000"/>
                <w:sz w:val="28"/>
                <w:szCs w:val="28"/>
              </w:rPr>
            </w:pPr>
            <w:r w:rsidRPr="00BF02DA">
              <w:rPr>
                <w:rFonts w:eastAsia="Calibri"/>
                <w:b/>
                <w:kern w:val="24"/>
                <w:sz w:val="28"/>
                <w:szCs w:val="28"/>
              </w:rPr>
              <w:t>c) Sản phẩm dự kiến:</w:t>
            </w:r>
            <w:r>
              <w:rPr>
                <w:color w:val="000000"/>
                <w:sz w:val="28"/>
                <w:szCs w:val="28"/>
              </w:rPr>
              <w:t xml:space="preserve"> </w:t>
            </w:r>
            <w:r w:rsidR="004A4F9D">
              <w:rPr>
                <w:color w:val="000000"/>
                <w:sz w:val="28"/>
                <w:szCs w:val="28"/>
              </w:rPr>
              <w:t>Các yêu cầu vệ sinh môi trường sống của vật nuôi.</w:t>
            </w:r>
          </w:p>
          <w:p w14:paraId="003AFF25" w14:textId="148ED3DE" w:rsidR="00E06436" w:rsidRDefault="00E06436" w:rsidP="00E06436">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192FF6" w14:paraId="7FA0638A" w14:textId="77777777" w:rsidTr="00192FF6">
              <w:tc>
                <w:tcPr>
                  <w:tcW w:w="4563" w:type="dxa"/>
                </w:tcPr>
                <w:p w14:paraId="4F626873" w14:textId="4E62647C"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0D4DE03E" w14:textId="2FB5D937"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192FF6" w14:paraId="0BCE409C" w14:textId="77777777" w:rsidTr="00192FF6">
              <w:tc>
                <w:tcPr>
                  <w:tcW w:w="4563" w:type="dxa"/>
                </w:tcPr>
                <w:p w14:paraId="31B1184B" w14:textId="77777777" w:rsidR="00192FF6" w:rsidRDefault="00192FF6" w:rsidP="00192FF6">
                  <w:pPr>
                    <w:spacing w:before="60" w:after="60"/>
                    <w:jc w:val="both"/>
                    <w:rPr>
                      <w:rFonts w:eastAsia="Calibri"/>
                      <w:b/>
                      <w:i/>
                      <w:sz w:val="28"/>
                      <w:szCs w:val="28"/>
                    </w:rPr>
                  </w:pPr>
                  <w:r w:rsidRPr="00BF02DA">
                    <w:rPr>
                      <w:rFonts w:eastAsia="Calibri"/>
                      <w:b/>
                      <w:i/>
                      <w:sz w:val="28"/>
                      <w:szCs w:val="28"/>
                    </w:rPr>
                    <w:t>* Giao nhiệm vụ học tập:</w:t>
                  </w:r>
                </w:p>
                <w:p w14:paraId="71FDC784" w14:textId="77777777" w:rsidR="00192FF6" w:rsidRDefault="00192FF6" w:rsidP="00192FF6">
                  <w:pPr>
                    <w:pStyle w:val="NormalWeb"/>
                    <w:spacing w:before="0" w:beforeAutospacing="0" w:after="0" w:afterAutospacing="0"/>
                  </w:pPr>
                  <w:r>
                    <w:rPr>
                      <w:color w:val="000000"/>
                      <w:sz w:val="28"/>
                      <w:szCs w:val="28"/>
                    </w:rPr>
                    <w:t xml:space="preserve">Giáo viên yêu cầu học sinh quan sát hình 10.7 tổ chức cho học sinh làm </w:t>
                  </w:r>
                  <w:r>
                    <w:rPr>
                      <w:color w:val="000000"/>
                      <w:sz w:val="28"/>
                      <w:szCs w:val="28"/>
                    </w:rPr>
                    <w:lastRenderedPageBreak/>
                    <w:t>việc cá nhân hoặc nhóm đôi để trả lời câu hỏi:</w:t>
                  </w:r>
                </w:p>
                <w:p w14:paraId="2FDBFDBA" w14:textId="77777777" w:rsidR="00192FF6" w:rsidRDefault="00192FF6" w:rsidP="00192FF6">
                  <w:pPr>
                    <w:pStyle w:val="NormalWeb"/>
                    <w:spacing w:before="0" w:beforeAutospacing="0" w:after="0" w:afterAutospacing="0"/>
                  </w:pPr>
                  <w:r>
                    <w:rPr>
                      <w:color w:val="000000"/>
                      <w:sz w:val="28"/>
                      <w:szCs w:val="28"/>
                    </w:rPr>
                    <w:t>Câu 13. Nêu những yếu tố ảnh hưởng đến vệ sinh môi trường sống của vật nuôi?</w:t>
                  </w:r>
                </w:p>
                <w:p w14:paraId="25A19C44" w14:textId="77777777" w:rsidR="00192FF6" w:rsidRDefault="00192FF6" w:rsidP="00192FF6">
                  <w:pPr>
                    <w:pStyle w:val="NormalWeb"/>
                    <w:spacing w:before="0" w:beforeAutospacing="0" w:after="0" w:afterAutospacing="0"/>
                  </w:pPr>
                  <w:r>
                    <w:rPr>
                      <w:color w:val="000000"/>
                      <w:sz w:val="28"/>
                      <w:szCs w:val="28"/>
                    </w:rPr>
                    <w:t>- Giáo viên cho học sinh xem hình ảnh hoặc video clip về chất thải và rác thải trong chăn nuôi, tổ chức cho học sinh làm việc cá nhân hoặc nhóm nhỏ để trả lời câu hỏi trong sách học sinh:</w:t>
                  </w:r>
                </w:p>
                <w:p w14:paraId="43F4B26C" w14:textId="77777777" w:rsidR="00192FF6" w:rsidRDefault="00192FF6" w:rsidP="00192FF6">
                  <w:pPr>
                    <w:pStyle w:val="NormalWeb"/>
                    <w:spacing w:before="0" w:beforeAutospacing="0" w:after="0" w:afterAutospacing="0"/>
                  </w:pPr>
                  <w:r>
                    <w:rPr>
                      <w:color w:val="000000"/>
                      <w:sz w:val="28"/>
                      <w:szCs w:val="28"/>
                    </w:rPr>
                    <w:t>Câu 14. Chất thải và rác thải trong chăn nuôi ảnh hưởng đến môi trường và sức khỏe của con người như thế nào?</w:t>
                  </w:r>
                </w:p>
                <w:p w14:paraId="1D6DAB49" w14:textId="77777777" w:rsidR="00192FF6" w:rsidRDefault="00192FF6" w:rsidP="00192FF6">
                  <w:pPr>
                    <w:pStyle w:val="NormalWeb"/>
                    <w:spacing w:before="0" w:beforeAutospacing="0" w:after="0" w:afterAutospacing="0"/>
                    <w:rPr>
                      <w:color w:val="000000"/>
                      <w:sz w:val="28"/>
                      <w:szCs w:val="28"/>
                    </w:rPr>
                  </w:pPr>
                  <w:r>
                    <w:rPr>
                      <w:color w:val="000000"/>
                      <w:sz w:val="28"/>
                      <w:szCs w:val="28"/>
                    </w:rPr>
                    <w:t>- GV dẫn dắt để học sinh nêu thêm những yêu cầu vệ sinh môi trường sống của vật nuôi.</w:t>
                  </w:r>
                </w:p>
                <w:p w14:paraId="1350BF07" w14:textId="1D37A198" w:rsidR="00192FF6" w:rsidRDefault="008760D4" w:rsidP="00192FF6">
                  <w:pPr>
                    <w:pStyle w:val="NormalWeb"/>
                    <w:spacing w:before="0" w:beforeAutospacing="0" w:after="0" w:afterAutospacing="0"/>
                  </w:pPr>
                  <w:r>
                    <w:rPr>
                      <w:color w:val="000000"/>
                      <w:sz w:val="28"/>
                      <w:szCs w:val="28"/>
                    </w:rPr>
                    <w:t>- Giáo viên gợi mở,</w:t>
                  </w:r>
                  <w:r w:rsidR="00192FF6">
                    <w:rPr>
                      <w:color w:val="000000"/>
                      <w:sz w:val="28"/>
                      <w:szCs w:val="28"/>
                    </w:rPr>
                    <w:t xml:space="preserve"> hướng dẫn học sinh tìm hiểu thêm thông tin về xử lý chất thải trong chăn nuôi trong sách học sinh.</w:t>
                  </w:r>
                </w:p>
                <w:p w14:paraId="65B8784B" w14:textId="77777777" w:rsidR="00192FF6" w:rsidRDefault="00192FF6" w:rsidP="00E06436">
                  <w:pPr>
                    <w:tabs>
                      <w:tab w:val="left" w:pos="12758"/>
                    </w:tabs>
                    <w:spacing w:before="60" w:after="60"/>
                    <w:jc w:val="both"/>
                    <w:rPr>
                      <w:rFonts w:eastAsia="Calibri"/>
                      <w:b/>
                      <w:kern w:val="24"/>
                      <w:sz w:val="28"/>
                      <w:szCs w:val="28"/>
                    </w:rPr>
                  </w:pPr>
                </w:p>
                <w:p w14:paraId="70EBBA52" w14:textId="77777777" w:rsidR="00192FF6" w:rsidRDefault="00192FF6" w:rsidP="00E06436">
                  <w:pPr>
                    <w:tabs>
                      <w:tab w:val="left" w:pos="12758"/>
                    </w:tabs>
                    <w:spacing w:before="60" w:after="60"/>
                    <w:jc w:val="both"/>
                    <w:rPr>
                      <w:rFonts w:eastAsia="Calibri"/>
                      <w:b/>
                      <w:kern w:val="24"/>
                      <w:sz w:val="28"/>
                      <w:szCs w:val="28"/>
                    </w:rPr>
                  </w:pPr>
                </w:p>
                <w:p w14:paraId="1E57DD44" w14:textId="77777777" w:rsidR="00192FF6" w:rsidRDefault="00192FF6" w:rsidP="00E06436">
                  <w:pPr>
                    <w:tabs>
                      <w:tab w:val="left" w:pos="12758"/>
                    </w:tabs>
                    <w:spacing w:before="60" w:after="60"/>
                    <w:jc w:val="both"/>
                    <w:rPr>
                      <w:rFonts w:eastAsia="Calibri"/>
                      <w:b/>
                      <w:kern w:val="24"/>
                      <w:sz w:val="28"/>
                      <w:szCs w:val="28"/>
                    </w:rPr>
                  </w:pPr>
                </w:p>
                <w:p w14:paraId="2BD04EC0" w14:textId="77777777" w:rsidR="00192FF6" w:rsidRDefault="00192FF6" w:rsidP="00E06436">
                  <w:pPr>
                    <w:tabs>
                      <w:tab w:val="left" w:pos="12758"/>
                    </w:tabs>
                    <w:spacing w:before="60" w:after="60"/>
                    <w:jc w:val="both"/>
                    <w:rPr>
                      <w:rFonts w:eastAsia="Calibri"/>
                      <w:b/>
                      <w:kern w:val="24"/>
                      <w:sz w:val="28"/>
                      <w:szCs w:val="28"/>
                    </w:rPr>
                  </w:pPr>
                </w:p>
                <w:p w14:paraId="7169D571" w14:textId="77777777" w:rsidR="00192FF6" w:rsidRDefault="00192FF6" w:rsidP="00E06436">
                  <w:pPr>
                    <w:tabs>
                      <w:tab w:val="left" w:pos="12758"/>
                    </w:tabs>
                    <w:spacing w:before="60" w:after="60"/>
                    <w:jc w:val="both"/>
                    <w:rPr>
                      <w:rFonts w:eastAsia="Calibri"/>
                      <w:b/>
                      <w:kern w:val="24"/>
                      <w:sz w:val="28"/>
                      <w:szCs w:val="28"/>
                    </w:rPr>
                  </w:pPr>
                </w:p>
                <w:p w14:paraId="042E4B03" w14:textId="77777777" w:rsidR="00192FF6" w:rsidRDefault="00192FF6" w:rsidP="00E06436">
                  <w:pPr>
                    <w:tabs>
                      <w:tab w:val="left" w:pos="12758"/>
                    </w:tabs>
                    <w:spacing w:before="60" w:after="60"/>
                    <w:jc w:val="both"/>
                    <w:rPr>
                      <w:rFonts w:eastAsia="Calibri"/>
                      <w:b/>
                      <w:kern w:val="24"/>
                      <w:sz w:val="28"/>
                      <w:szCs w:val="28"/>
                    </w:rPr>
                  </w:pPr>
                </w:p>
                <w:p w14:paraId="7F006869" w14:textId="77777777" w:rsidR="00192FF6" w:rsidRDefault="00192FF6" w:rsidP="00E06436">
                  <w:pPr>
                    <w:tabs>
                      <w:tab w:val="left" w:pos="12758"/>
                    </w:tabs>
                    <w:spacing w:before="60" w:after="60"/>
                    <w:jc w:val="both"/>
                    <w:rPr>
                      <w:rFonts w:eastAsia="Calibri"/>
                      <w:b/>
                      <w:kern w:val="24"/>
                      <w:sz w:val="28"/>
                      <w:szCs w:val="28"/>
                    </w:rPr>
                  </w:pPr>
                </w:p>
                <w:p w14:paraId="4DB2786F" w14:textId="77777777" w:rsidR="00192FF6" w:rsidRDefault="00192FF6" w:rsidP="00E06436">
                  <w:pPr>
                    <w:tabs>
                      <w:tab w:val="left" w:pos="12758"/>
                    </w:tabs>
                    <w:spacing w:before="60" w:after="60"/>
                    <w:jc w:val="both"/>
                    <w:rPr>
                      <w:rFonts w:eastAsia="Calibri"/>
                      <w:b/>
                      <w:kern w:val="24"/>
                      <w:sz w:val="28"/>
                      <w:szCs w:val="28"/>
                    </w:rPr>
                  </w:pPr>
                </w:p>
                <w:p w14:paraId="52C31091" w14:textId="77777777" w:rsidR="00192FF6" w:rsidRDefault="00192FF6" w:rsidP="00E06436">
                  <w:pPr>
                    <w:tabs>
                      <w:tab w:val="left" w:pos="12758"/>
                    </w:tabs>
                    <w:spacing w:before="60" w:after="60"/>
                    <w:jc w:val="both"/>
                    <w:rPr>
                      <w:rFonts w:eastAsia="Calibri"/>
                      <w:b/>
                      <w:kern w:val="24"/>
                      <w:sz w:val="28"/>
                      <w:szCs w:val="28"/>
                    </w:rPr>
                  </w:pPr>
                </w:p>
                <w:p w14:paraId="205F6724" w14:textId="77777777" w:rsidR="00192FF6" w:rsidRDefault="00192FF6" w:rsidP="00E06436">
                  <w:pPr>
                    <w:tabs>
                      <w:tab w:val="left" w:pos="12758"/>
                    </w:tabs>
                    <w:spacing w:before="60" w:after="60"/>
                    <w:jc w:val="both"/>
                    <w:rPr>
                      <w:rFonts w:eastAsia="Calibri"/>
                      <w:b/>
                      <w:kern w:val="24"/>
                      <w:sz w:val="28"/>
                      <w:szCs w:val="28"/>
                    </w:rPr>
                  </w:pPr>
                </w:p>
                <w:p w14:paraId="0704891A" w14:textId="77777777" w:rsidR="00192FF6" w:rsidRDefault="00192FF6" w:rsidP="00E06436">
                  <w:pPr>
                    <w:tabs>
                      <w:tab w:val="left" w:pos="12758"/>
                    </w:tabs>
                    <w:spacing w:before="60" w:after="60"/>
                    <w:jc w:val="both"/>
                    <w:rPr>
                      <w:rFonts w:eastAsia="Calibri"/>
                      <w:b/>
                      <w:kern w:val="24"/>
                      <w:sz w:val="28"/>
                      <w:szCs w:val="28"/>
                    </w:rPr>
                  </w:pPr>
                </w:p>
                <w:p w14:paraId="540C66B0" w14:textId="77777777" w:rsidR="00192FF6" w:rsidRDefault="00192FF6" w:rsidP="00E06436">
                  <w:pPr>
                    <w:tabs>
                      <w:tab w:val="left" w:pos="12758"/>
                    </w:tabs>
                    <w:spacing w:before="60" w:after="60"/>
                    <w:jc w:val="both"/>
                    <w:rPr>
                      <w:rFonts w:eastAsia="Calibri"/>
                      <w:b/>
                      <w:kern w:val="24"/>
                      <w:sz w:val="28"/>
                      <w:szCs w:val="28"/>
                    </w:rPr>
                  </w:pPr>
                </w:p>
                <w:p w14:paraId="7ACC4946" w14:textId="77777777" w:rsidR="00192FF6" w:rsidRDefault="00192FF6" w:rsidP="00E06436">
                  <w:pPr>
                    <w:tabs>
                      <w:tab w:val="left" w:pos="12758"/>
                    </w:tabs>
                    <w:spacing w:before="60" w:after="60"/>
                    <w:jc w:val="both"/>
                    <w:rPr>
                      <w:rFonts w:eastAsia="Calibri"/>
                      <w:b/>
                      <w:kern w:val="24"/>
                      <w:sz w:val="28"/>
                      <w:szCs w:val="28"/>
                    </w:rPr>
                  </w:pPr>
                </w:p>
                <w:p w14:paraId="0A23EC62" w14:textId="77777777" w:rsidR="00192FF6" w:rsidRDefault="00192FF6" w:rsidP="00E06436">
                  <w:pPr>
                    <w:tabs>
                      <w:tab w:val="left" w:pos="12758"/>
                    </w:tabs>
                    <w:spacing w:before="60" w:after="60"/>
                    <w:jc w:val="both"/>
                    <w:rPr>
                      <w:rFonts w:eastAsia="Calibri"/>
                      <w:b/>
                      <w:kern w:val="24"/>
                      <w:sz w:val="28"/>
                      <w:szCs w:val="28"/>
                    </w:rPr>
                  </w:pPr>
                </w:p>
                <w:p w14:paraId="1F301916" w14:textId="77777777" w:rsidR="00192FF6" w:rsidRDefault="00192FF6" w:rsidP="00E06436">
                  <w:pPr>
                    <w:tabs>
                      <w:tab w:val="left" w:pos="12758"/>
                    </w:tabs>
                    <w:spacing w:before="60" w:after="60"/>
                    <w:jc w:val="both"/>
                    <w:rPr>
                      <w:rFonts w:eastAsia="Calibri"/>
                      <w:b/>
                      <w:kern w:val="24"/>
                      <w:sz w:val="28"/>
                      <w:szCs w:val="28"/>
                    </w:rPr>
                  </w:pPr>
                </w:p>
                <w:p w14:paraId="133F1E49" w14:textId="77777777" w:rsidR="00192FF6" w:rsidRDefault="00192FF6" w:rsidP="00E06436">
                  <w:pPr>
                    <w:tabs>
                      <w:tab w:val="left" w:pos="12758"/>
                    </w:tabs>
                    <w:spacing w:before="60" w:after="60"/>
                    <w:jc w:val="both"/>
                    <w:rPr>
                      <w:rFonts w:eastAsia="Calibri"/>
                      <w:b/>
                      <w:kern w:val="24"/>
                      <w:sz w:val="28"/>
                      <w:szCs w:val="28"/>
                    </w:rPr>
                  </w:pPr>
                </w:p>
                <w:p w14:paraId="7779A052" w14:textId="77777777" w:rsidR="00192FF6" w:rsidRDefault="00192FF6" w:rsidP="00E06436">
                  <w:pPr>
                    <w:tabs>
                      <w:tab w:val="left" w:pos="12758"/>
                    </w:tabs>
                    <w:spacing w:before="60" w:after="60"/>
                    <w:jc w:val="both"/>
                    <w:rPr>
                      <w:rFonts w:eastAsia="Calibri"/>
                      <w:b/>
                      <w:kern w:val="24"/>
                      <w:sz w:val="28"/>
                      <w:szCs w:val="28"/>
                    </w:rPr>
                  </w:pPr>
                </w:p>
                <w:p w14:paraId="100866C6" w14:textId="77777777" w:rsidR="00192FF6" w:rsidRDefault="00192FF6" w:rsidP="00E06436">
                  <w:pPr>
                    <w:tabs>
                      <w:tab w:val="left" w:pos="12758"/>
                    </w:tabs>
                    <w:spacing w:before="60" w:after="60"/>
                    <w:jc w:val="both"/>
                    <w:rPr>
                      <w:rFonts w:eastAsia="Calibri"/>
                      <w:b/>
                      <w:kern w:val="24"/>
                      <w:sz w:val="28"/>
                      <w:szCs w:val="28"/>
                    </w:rPr>
                  </w:pPr>
                </w:p>
                <w:p w14:paraId="0B93DC34" w14:textId="77777777" w:rsidR="00192FF6" w:rsidRDefault="00192FF6" w:rsidP="00E06436">
                  <w:pPr>
                    <w:tabs>
                      <w:tab w:val="left" w:pos="12758"/>
                    </w:tabs>
                    <w:spacing w:before="60" w:after="60"/>
                    <w:jc w:val="both"/>
                    <w:rPr>
                      <w:rFonts w:eastAsia="Calibri"/>
                      <w:b/>
                      <w:kern w:val="24"/>
                      <w:sz w:val="28"/>
                      <w:szCs w:val="28"/>
                    </w:rPr>
                  </w:pPr>
                </w:p>
                <w:p w14:paraId="4273602D" w14:textId="77777777" w:rsidR="00192FF6" w:rsidRDefault="00192FF6" w:rsidP="00E06436">
                  <w:pPr>
                    <w:tabs>
                      <w:tab w:val="left" w:pos="12758"/>
                    </w:tabs>
                    <w:spacing w:before="60" w:after="60"/>
                    <w:jc w:val="both"/>
                    <w:rPr>
                      <w:rFonts w:eastAsia="Calibri"/>
                      <w:b/>
                      <w:kern w:val="24"/>
                      <w:sz w:val="28"/>
                      <w:szCs w:val="28"/>
                    </w:rPr>
                  </w:pPr>
                </w:p>
                <w:p w14:paraId="5F3D7B68" w14:textId="77777777" w:rsidR="00192FF6" w:rsidRDefault="00192FF6" w:rsidP="00E06436">
                  <w:pPr>
                    <w:tabs>
                      <w:tab w:val="left" w:pos="12758"/>
                    </w:tabs>
                    <w:spacing w:before="60" w:after="60"/>
                    <w:jc w:val="both"/>
                    <w:rPr>
                      <w:rFonts w:eastAsia="Calibri"/>
                      <w:b/>
                      <w:kern w:val="24"/>
                      <w:sz w:val="28"/>
                      <w:szCs w:val="28"/>
                    </w:rPr>
                  </w:pPr>
                </w:p>
                <w:p w14:paraId="54B4358C" w14:textId="77777777" w:rsidR="00192FF6" w:rsidRDefault="00192FF6" w:rsidP="00E06436">
                  <w:pPr>
                    <w:tabs>
                      <w:tab w:val="left" w:pos="12758"/>
                    </w:tabs>
                    <w:spacing w:before="60" w:after="60"/>
                    <w:jc w:val="both"/>
                    <w:rPr>
                      <w:rFonts w:eastAsia="Calibri"/>
                      <w:b/>
                      <w:kern w:val="24"/>
                      <w:sz w:val="28"/>
                      <w:szCs w:val="28"/>
                    </w:rPr>
                  </w:pPr>
                </w:p>
                <w:p w14:paraId="207723DD" w14:textId="77777777" w:rsidR="00192FF6" w:rsidRDefault="00192FF6" w:rsidP="00E06436">
                  <w:pPr>
                    <w:tabs>
                      <w:tab w:val="left" w:pos="12758"/>
                    </w:tabs>
                    <w:spacing w:before="60" w:after="60"/>
                    <w:jc w:val="both"/>
                    <w:rPr>
                      <w:rFonts w:eastAsia="Calibri"/>
                      <w:b/>
                      <w:kern w:val="24"/>
                      <w:sz w:val="28"/>
                      <w:szCs w:val="28"/>
                    </w:rPr>
                  </w:pPr>
                </w:p>
                <w:p w14:paraId="15A78D42" w14:textId="77777777" w:rsidR="00192FF6" w:rsidRDefault="00192FF6" w:rsidP="00E06436">
                  <w:pPr>
                    <w:tabs>
                      <w:tab w:val="left" w:pos="12758"/>
                    </w:tabs>
                    <w:spacing w:before="60" w:after="60"/>
                    <w:jc w:val="both"/>
                    <w:rPr>
                      <w:rFonts w:eastAsia="Calibri"/>
                      <w:b/>
                      <w:kern w:val="24"/>
                      <w:sz w:val="28"/>
                      <w:szCs w:val="28"/>
                    </w:rPr>
                  </w:pPr>
                </w:p>
                <w:p w14:paraId="57E2EAC0" w14:textId="77777777" w:rsidR="00192FF6" w:rsidRDefault="00192FF6" w:rsidP="00E06436">
                  <w:pPr>
                    <w:tabs>
                      <w:tab w:val="left" w:pos="12758"/>
                    </w:tabs>
                    <w:spacing w:before="60" w:after="60"/>
                    <w:jc w:val="both"/>
                    <w:rPr>
                      <w:rFonts w:eastAsia="Calibri"/>
                      <w:b/>
                      <w:kern w:val="24"/>
                      <w:sz w:val="28"/>
                      <w:szCs w:val="28"/>
                    </w:rPr>
                  </w:pPr>
                </w:p>
                <w:p w14:paraId="2D5B6C82" w14:textId="77777777" w:rsidR="00192FF6" w:rsidRDefault="00192FF6" w:rsidP="00E06436">
                  <w:pPr>
                    <w:tabs>
                      <w:tab w:val="left" w:pos="12758"/>
                    </w:tabs>
                    <w:spacing w:before="60" w:after="60"/>
                    <w:jc w:val="both"/>
                    <w:rPr>
                      <w:rFonts w:eastAsia="Calibri"/>
                      <w:b/>
                      <w:kern w:val="24"/>
                      <w:sz w:val="28"/>
                      <w:szCs w:val="28"/>
                    </w:rPr>
                  </w:pPr>
                </w:p>
                <w:p w14:paraId="275E8202" w14:textId="77777777" w:rsidR="00192FF6" w:rsidRDefault="00192FF6" w:rsidP="00192FF6">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xét, chuẩn kiến thức.</w:t>
                  </w:r>
                </w:p>
                <w:p w14:paraId="6FAE44D7" w14:textId="77777777" w:rsidR="00192FF6" w:rsidRPr="00D11748" w:rsidRDefault="00192FF6" w:rsidP="00192FF6">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kết thành kiến thức của bài học.</w:t>
                  </w:r>
                </w:p>
                <w:p w14:paraId="4717AE1A" w14:textId="77777777" w:rsidR="00192FF6" w:rsidRDefault="00192FF6" w:rsidP="00E06436">
                  <w:pPr>
                    <w:tabs>
                      <w:tab w:val="left" w:pos="12758"/>
                    </w:tabs>
                    <w:spacing w:before="60" w:after="60"/>
                    <w:jc w:val="both"/>
                    <w:rPr>
                      <w:rFonts w:eastAsia="Calibri"/>
                      <w:b/>
                      <w:kern w:val="24"/>
                      <w:sz w:val="28"/>
                      <w:szCs w:val="28"/>
                    </w:rPr>
                  </w:pPr>
                </w:p>
              </w:tc>
              <w:tc>
                <w:tcPr>
                  <w:tcW w:w="4563" w:type="dxa"/>
                </w:tcPr>
                <w:p w14:paraId="43FF225F" w14:textId="77777777" w:rsidR="00192FF6" w:rsidRDefault="00192FF6" w:rsidP="00E06436">
                  <w:pPr>
                    <w:tabs>
                      <w:tab w:val="left" w:pos="12758"/>
                    </w:tabs>
                    <w:spacing w:before="60" w:after="60"/>
                    <w:jc w:val="both"/>
                    <w:rPr>
                      <w:rFonts w:eastAsia="Calibri"/>
                      <w:b/>
                      <w:kern w:val="24"/>
                      <w:sz w:val="28"/>
                      <w:szCs w:val="28"/>
                    </w:rPr>
                  </w:pPr>
                </w:p>
                <w:p w14:paraId="2DD67359" w14:textId="77777777" w:rsidR="00192FF6" w:rsidRDefault="00192FF6" w:rsidP="00E06436">
                  <w:pPr>
                    <w:tabs>
                      <w:tab w:val="left" w:pos="12758"/>
                    </w:tabs>
                    <w:spacing w:before="60" w:after="60"/>
                    <w:jc w:val="both"/>
                    <w:rPr>
                      <w:rFonts w:eastAsia="Calibri"/>
                      <w:b/>
                      <w:kern w:val="24"/>
                      <w:sz w:val="28"/>
                      <w:szCs w:val="28"/>
                    </w:rPr>
                  </w:pPr>
                </w:p>
                <w:p w14:paraId="1713F932" w14:textId="77777777" w:rsidR="00192FF6" w:rsidRPr="00D63BEB" w:rsidRDefault="00192FF6" w:rsidP="00192FF6">
                  <w:pPr>
                    <w:shd w:val="clear" w:color="auto" w:fill="FFFFFF"/>
                    <w:spacing w:line="360" w:lineRule="auto"/>
                    <w:jc w:val="both"/>
                    <w:rPr>
                      <w:rFonts w:eastAsia="Times New Roman"/>
                      <w:sz w:val="26"/>
                      <w:szCs w:val="26"/>
                    </w:rPr>
                  </w:pPr>
                  <w:r w:rsidRPr="00BF02DA">
                    <w:rPr>
                      <w:rFonts w:eastAsia="Calibri"/>
                      <w:b/>
                      <w:i/>
                      <w:sz w:val="28"/>
                      <w:szCs w:val="28"/>
                    </w:rPr>
                    <w:lastRenderedPageBreak/>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đôi, phát biểu ý kiến nhận xét.</w:t>
                  </w:r>
                </w:p>
                <w:p w14:paraId="744BC129" w14:textId="77777777" w:rsidR="00192FF6" w:rsidRDefault="00192FF6" w:rsidP="00192FF6">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193E4579" w14:textId="77777777" w:rsidR="00192FF6" w:rsidRPr="004A4F9D" w:rsidRDefault="00192FF6" w:rsidP="00192FF6">
                  <w:p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sz w:val="28"/>
                      <w:szCs w:val="28"/>
                    </w:rPr>
                    <w:t>Câu 13</w:t>
                  </w:r>
                  <w:r>
                    <w:rPr>
                      <w:rFonts w:eastAsia="Times New Roman"/>
                      <w:sz w:val="26"/>
                      <w:szCs w:val="26"/>
                    </w:rPr>
                    <w:t>.</w:t>
                  </w:r>
                  <w:r w:rsidRPr="00460746">
                    <w:rPr>
                      <w:rFonts w:ascii="Open Sans" w:eastAsia="Times New Roman" w:hAnsi="Open Sans" w:cs="Open Sans"/>
                      <w:color w:val="000000"/>
                      <w:sz w:val="26"/>
                      <w:szCs w:val="26"/>
                      <w:lang w:val="vi-VN" w:eastAsia="vi-VN"/>
                    </w:rPr>
                    <w:t xml:space="preserve"> </w:t>
                  </w:r>
                  <w:r w:rsidRPr="004A4F9D">
                    <w:rPr>
                      <w:rFonts w:eastAsia="Times New Roman" w:cs="Times New Roman"/>
                      <w:color w:val="000000"/>
                      <w:sz w:val="28"/>
                      <w:szCs w:val="28"/>
                      <w:lang w:val="vi-VN" w:eastAsia="vi-VN"/>
                    </w:rPr>
                    <w:t>Những yếu tố ảnh hưởng đến vệ sinh môi trường sống của vật nuôi:</w:t>
                  </w:r>
                </w:p>
                <w:p w14:paraId="04FBE4F0" w14:textId="77777777" w:rsidR="00192FF6" w:rsidRPr="004A4F9D" w:rsidRDefault="00192FF6" w:rsidP="00192FF6">
                  <w:pPr>
                    <w:numPr>
                      <w:ilvl w:val="0"/>
                      <w:numId w:val="2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Nhiệt độ, độ ẩm, ánh sáng, không khí chuồng trại</w:t>
                  </w:r>
                </w:p>
                <w:p w14:paraId="4E8A8495" w14:textId="77777777" w:rsidR="00192FF6" w:rsidRPr="004A4F9D" w:rsidRDefault="00192FF6" w:rsidP="00192FF6">
                  <w:pPr>
                    <w:numPr>
                      <w:ilvl w:val="0"/>
                      <w:numId w:val="22"/>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Hướng chuồng, kiểu chuồng, xử lí chất thải, vị trí chuồng</w:t>
                  </w:r>
                </w:p>
                <w:p w14:paraId="330D2737" w14:textId="77777777" w:rsidR="00192FF6" w:rsidRPr="00460746" w:rsidRDefault="00192FF6" w:rsidP="00192FF6">
                  <w:pPr>
                    <w:numPr>
                      <w:ilvl w:val="0"/>
                      <w:numId w:val="22"/>
                    </w:numPr>
                    <w:shd w:val="clear" w:color="auto" w:fill="FFFFFF"/>
                    <w:spacing w:before="100" w:beforeAutospacing="1" w:after="100" w:afterAutospacing="1"/>
                    <w:jc w:val="both"/>
                    <w:rPr>
                      <w:rFonts w:ascii="Open Sans" w:eastAsia="Times New Roman" w:hAnsi="Open Sans" w:cs="Open Sans"/>
                      <w:color w:val="000000"/>
                      <w:sz w:val="26"/>
                      <w:szCs w:val="26"/>
                      <w:lang w:val="vi-VN" w:eastAsia="vi-VN"/>
                    </w:rPr>
                  </w:pPr>
                  <w:r w:rsidRPr="004A4F9D">
                    <w:rPr>
                      <w:rFonts w:eastAsia="Times New Roman" w:cs="Times New Roman"/>
                      <w:color w:val="000000"/>
                      <w:sz w:val="28"/>
                      <w:szCs w:val="28"/>
                      <w:lang w:val="vi-VN" w:eastAsia="vi-VN"/>
                    </w:rPr>
                    <w:t>Thức ăn và nước uống</w:t>
                  </w:r>
                </w:p>
                <w:p w14:paraId="1AA62FB7" w14:textId="77777777" w:rsidR="00192FF6" w:rsidRPr="004A4F9D" w:rsidRDefault="00192FF6" w:rsidP="00192FF6">
                  <w:p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sz w:val="28"/>
                      <w:szCs w:val="28"/>
                    </w:rPr>
                    <w:t>Câu 14.</w:t>
                  </w:r>
                  <w:r w:rsidRPr="004A4F9D">
                    <w:rPr>
                      <w:rFonts w:eastAsia="Times New Roman" w:cs="Times New Roman"/>
                      <w:color w:val="000000"/>
                      <w:sz w:val="28"/>
                      <w:szCs w:val="28"/>
                      <w:lang w:val="vi-VN" w:eastAsia="vi-VN"/>
                    </w:rPr>
                    <w:t xml:space="preserve"> Ảnh hưởng của chất thải và rác thải trong chăn nuôi đến môi trường và sức khỏe của con người: </w:t>
                  </w:r>
                </w:p>
                <w:p w14:paraId="748144F0" w14:textId="77777777" w:rsidR="00192FF6" w:rsidRPr="004A4F9D" w:rsidRDefault="00192FF6" w:rsidP="00192FF6">
                  <w:pPr>
                    <w:numPr>
                      <w:ilvl w:val="0"/>
                      <w:numId w:val="23"/>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Là địa điểm trú ngụ của nhiều loại côn trùng gây nguy hiểm, như ruồi, muỗi, gián, các mầm mống gây bệnh… =&gt; Những loại rất dễ dàng truyền các bệnh nguy hiểm như: sốt xuất huyết, tay chân miệng, hay nguy hiểm hơn là mần móng của các bệnh ung thư, hô hấp… ảnh hưởng rất lớn đến sức khỏe của vật nuôi và con người</w:t>
                  </w:r>
                </w:p>
                <w:p w14:paraId="1E3E93A4" w14:textId="77777777" w:rsidR="00192FF6" w:rsidRPr="004A4F9D" w:rsidRDefault="00192FF6" w:rsidP="00192FF6">
                  <w:pPr>
                    <w:numPr>
                      <w:ilvl w:val="0"/>
                      <w:numId w:val="2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Có ảnh hưởng trực tiếp tới sức khỏe con người, làm giảm sức đề kháng vật nuôi, tăng tỷ lệ mắc bệnh, năng suất bị giảm, tăng các chi phí phòng trị bệnh, hiệu quả kinh tế của chăn nuôi không cao,...</w:t>
                  </w:r>
                </w:p>
                <w:p w14:paraId="61B2B625" w14:textId="77777777" w:rsidR="00192FF6" w:rsidRPr="004A4F9D" w:rsidRDefault="00192FF6" w:rsidP="00192FF6">
                  <w:pPr>
                    <w:numPr>
                      <w:ilvl w:val="0"/>
                      <w:numId w:val="2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 xml:space="preserve">Ảnh hưởng rất nhiều đến nguồn nước ngầm (với nhiều hộ ở nông thôn vẫn hay dùng giếng làm nước sinh hoạt chính, nên nguồn nước ngầm rất quan trọng), hay nguồn đất có thể bị </w:t>
                  </w:r>
                  <w:r w:rsidRPr="004A4F9D">
                    <w:rPr>
                      <w:rFonts w:eastAsia="Times New Roman" w:cs="Times New Roman"/>
                      <w:color w:val="000000"/>
                      <w:sz w:val="28"/>
                      <w:szCs w:val="28"/>
                      <w:lang w:val="vi-VN" w:eastAsia="vi-VN"/>
                    </w:rPr>
                    <w:lastRenderedPageBreak/>
                    <w:t>ảnh hưởng.</w:t>
                  </w:r>
                </w:p>
                <w:p w14:paraId="200292CB" w14:textId="77777777" w:rsidR="00192FF6" w:rsidRPr="004A4F9D" w:rsidRDefault="00192FF6" w:rsidP="00192FF6">
                  <w:pPr>
                    <w:numPr>
                      <w:ilvl w:val="0"/>
                      <w:numId w:val="2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Bón phân động vật không qua xử lý, sẽ làm chết cây, gây úng hoặc thối rễ.</w:t>
                  </w:r>
                </w:p>
                <w:p w14:paraId="1DC6380F" w14:textId="77777777" w:rsidR="00192FF6" w:rsidRPr="004A4F9D" w:rsidRDefault="00192FF6" w:rsidP="00192FF6">
                  <w:pPr>
                    <w:numPr>
                      <w:ilvl w:val="0"/>
                      <w:numId w:val="24"/>
                    </w:numPr>
                    <w:shd w:val="clear" w:color="auto" w:fill="FFFFFF"/>
                    <w:spacing w:before="100" w:beforeAutospacing="1" w:after="100" w:afterAutospacing="1"/>
                    <w:jc w:val="both"/>
                    <w:rPr>
                      <w:rFonts w:eastAsia="Times New Roman" w:cs="Times New Roman"/>
                      <w:color w:val="000000"/>
                      <w:sz w:val="28"/>
                      <w:szCs w:val="28"/>
                      <w:lang w:val="vi-VN" w:eastAsia="vi-VN"/>
                    </w:rPr>
                  </w:pPr>
                  <w:r w:rsidRPr="004A4F9D">
                    <w:rPr>
                      <w:rFonts w:eastAsia="Times New Roman" w:cs="Times New Roman"/>
                      <w:color w:val="000000"/>
                      <w:sz w:val="28"/>
                      <w:szCs w:val="28"/>
                      <w:lang w:val="vi-VN" w:eastAsia="vi-VN"/>
                    </w:rPr>
                    <w:t>Sản phẩm thịt và các sản phẩm khác từ vật nuôi sẽ không được sạch và an toàn tuyệt đối.</w:t>
                  </w:r>
                </w:p>
                <w:p w14:paraId="586167C5" w14:textId="77777777" w:rsidR="00192FF6" w:rsidRPr="00D63BEB" w:rsidRDefault="00192FF6" w:rsidP="00192FF6">
                  <w:pPr>
                    <w:spacing w:before="60" w:after="60"/>
                    <w:jc w:val="both"/>
                    <w:rPr>
                      <w:rFonts w:eastAsia="Times New Roman" w:cs="Times New Roman"/>
                      <w:color w:val="333333"/>
                      <w:sz w:val="28"/>
                      <w:szCs w:val="28"/>
                    </w:rPr>
                  </w:pPr>
                  <w:r>
                    <w:rPr>
                      <w:rFonts w:eastAsia="Times New Roman" w:cs="Times New Roman"/>
                      <w:iCs/>
                      <w:color w:val="000000"/>
                      <w:sz w:val="28"/>
                      <w:szCs w:val="28"/>
                    </w:rPr>
                    <w:t xml:space="preserve"> -  </w:t>
                  </w:r>
                  <w:r w:rsidRPr="00D71F68">
                    <w:rPr>
                      <w:rFonts w:eastAsia="Times New Roman" w:cs="Times New Roman"/>
                      <w:iCs/>
                      <w:color w:val="000000"/>
                      <w:sz w:val="28"/>
                      <w:szCs w:val="28"/>
                    </w:rPr>
                    <w:t>Nhận xét các câu trả lời của nhau</w:t>
                  </w:r>
                  <w:r>
                    <w:rPr>
                      <w:rFonts w:eastAsia="Times New Roman" w:cs="Times New Roman"/>
                      <w:iCs/>
                      <w:color w:val="000000"/>
                      <w:sz w:val="28"/>
                      <w:szCs w:val="28"/>
                    </w:rPr>
                    <w:t>.</w:t>
                  </w:r>
                </w:p>
                <w:p w14:paraId="05B3E50A" w14:textId="77777777" w:rsidR="00192FF6" w:rsidRDefault="00192FF6" w:rsidP="00E06436">
                  <w:pPr>
                    <w:tabs>
                      <w:tab w:val="left" w:pos="12758"/>
                    </w:tabs>
                    <w:spacing w:before="60" w:after="60"/>
                    <w:jc w:val="both"/>
                    <w:rPr>
                      <w:rFonts w:eastAsia="Calibri"/>
                      <w:b/>
                      <w:kern w:val="24"/>
                      <w:sz w:val="28"/>
                      <w:szCs w:val="28"/>
                    </w:rPr>
                  </w:pPr>
                </w:p>
                <w:p w14:paraId="616673EB" w14:textId="77777777" w:rsidR="00192FF6" w:rsidRDefault="00192FF6" w:rsidP="00E06436">
                  <w:pPr>
                    <w:tabs>
                      <w:tab w:val="left" w:pos="12758"/>
                    </w:tabs>
                    <w:spacing w:before="60" w:after="60"/>
                    <w:jc w:val="both"/>
                    <w:rPr>
                      <w:rFonts w:eastAsia="Calibri"/>
                      <w:b/>
                      <w:kern w:val="24"/>
                      <w:sz w:val="28"/>
                      <w:szCs w:val="28"/>
                    </w:rPr>
                  </w:pPr>
                </w:p>
                <w:p w14:paraId="727EF6C8" w14:textId="3279DC8F" w:rsidR="00192FF6" w:rsidRDefault="00192FF6" w:rsidP="00E06436">
                  <w:pPr>
                    <w:tabs>
                      <w:tab w:val="left" w:pos="12758"/>
                    </w:tabs>
                    <w:spacing w:before="60" w:after="60"/>
                    <w:jc w:val="both"/>
                    <w:rPr>
                      <w:rFonts w:eastAsia="Calibri"/>
                      <w:b/>
                      <w:kern w:val="24"/>
                      <w:sz w:val="28"/>
                      <w:szCs w:val="28"/>
                    </w:rPr>
                  </w:pPr>
                  <w:r w:rsidRPr="0088460F">
                    <w:rPr>
                      <w:rFonts w:eastAsia="Times New Roman"/>
                      <w:sz w:val="26"/>
                      <w:szCs w:val="26"/>
                    </w:rPr>
                    <w:t>- HS bổ sung kiến thức phần ghi chép</w:t>
                  </w:r>
                </w:p>
              </w:tc>
            </w:tr>
          </w:tbl>
          <w:p w14:paraId="249F542D" w14:textId="77777777" w:rsidR="00192FF6" w:rsidRPr="00BF02DA" w:rsidRDefault="00192FF6" w:rsidP="00E06436">
            <w:pPr>
              <w:tabs>
                <w:tab w:val="left" w:pos="12758"/>
              </w:tabs>
              <w:spacing w:before="60" w:after="60" w:line="240" w:lineRule="auto"/>
              <w:jc w:val="both"/>
              <w:rPr>
                <w:rFonts w:eastAsia="Calibri"/>
                <w:b/>
                <w:kern w:val="24"/>
                <w:sz w:val="28"/>
                <w:szCs w:val="28"/>
              </w:rPr>
            </w:pPr>
          </w:p>
          <w:p w14:paraId="5AF178D3" w14:textId="47E70B93" w:rsidR="004A4F9D" w:rsidRPr="00BF02DA" w:rsidRDefault="004A4F9D" w:rsidP="004A4F9D">
            <w:pPr>
              <w:tabs>
                <w:tab w:val="left" w:pos="12758"/>
              </w:tabs>
              <w:spacing w:before="60" w:after="60" w:line="240" w:lineRule="auto"/>
              <w:jc w:val="both"/>
              <w:rPr>
                <w:rFonts w:eastAsia="Calibri"/>
                <w:b/>
                <w:bCs/>
                <w:i/>
                <w:iCs/>
                <w:sz w:val="28"/>
                <w:szCs w:val="28"/>
              </w:rPr>
            </w:pPr>
            <w:r>
              <w:rPr>
                <w:rFonts w:eastAsia="Times New Roman"/>
                <w:sz w:val="26"/>
                <w:szCs w:val="26"/>
              </w:rPr>
              <w:t xml:space="preserve">  </w:t>
            </w:r>
          </w:p>
          <w:p w14:paraId="260B02F0" w14:textId="77777777" w:rsidR="00192C67" w:rsidRDefault="00192C67" w:rsidP="00192C67">
            <w:pPr>
              <w:pStyle w:val="NormalWeb"/>
              <w:spacing w:before="0" w:beforeAutospacing="0" w:after="0" w:afterAutospacing="0"/>
            </w:pPr>
            <w:r w:rsidRPr="00BF02DA">
              <w:rPr>
                <w:b/>
                <w:bCs/>
                <w:kern w:val="24"/>
                <w:sz w:val="28"/>
                <w:szCs w:val="28"/>
              </w:rPr>
              <w:t>Nội dung cốt lõi:</w:t>
            </w:r>
            <w:r>
              <w:rPr>
                <w:b/>
                <w:bCs/>
                <w:kern w:val="24"/>
                <w:sz w:val="28"/>
                <w:szCs w:val="28"/>
              </w:rPr>
              <w:t xml:space="preserve"> </w:t>
            </w:r>
            <w:r>
              <w:rPr>
                <w:color w:val="000000"/>
                <w:sz w:val="28"/>
                <w:szCs w:val="28"/>
              </w:rPr>
              <w:t xml:space="preserve">Các yếu tố môi trường sống của vật nuôi như: khí hậu trongchuồng, xây dựng chuồng nuôi, thức </w:t>
            </w:r>
            <w:proofErr w:type="gramStart"/>
            <w:r>
              <w:rPr>
                <w:color w:val="000000"/>
                <w:sz w:val="28"/>
                <w:szCs w:val="28"/>
              </w:rPr>
              <w:t>ăn</w:t>
            </w:r>
            <w:proofErr w:type="gramEnd"/>
            <w:r>
              <w:rPr>
                <w:color w:val="000000"/>
                <w:sz w:val="28"/>
                <w:szCs w:val="28"/>
              </w:rPr>
              <w:t xml:space="preserve"> và nước uống… cần được đảm bảo các yêu cầu vệ sinh.</w:t>
            </w:r>
          </w:p>
          <w:p w14:paraId="7D41A978" w14:textId="716B90EC" w:rsidR="008C6A29" w:rsidRPr="00BF02DA" w:rsidRDefault="008C6A29" w:rsidP="008C6A29">
            <w:pPr>
              <w:spacing w:before="60" w:after="60" w:line="240" w:lineRule="auto"/>
              <w:jc w:val="both"/>
              <w:rPr>
                <w:b/>
                <w:bCs/>
                <w:kern w:val="24"/>
                <w:sz w:val="28"/>
                <w:szCs w:val="28"/>
              </w:rPr>
            </w:pPr>
            <w:r>
              <w:rPr>
                <w:b/>
                <w:bCs/>
                <w:kern w:val="24"/>
                <w:sz w:val="28"/>
                <w:szCs w:val="28"/>
              </w:rPr>
              <w:t>2.3.2. Vệ sinh thân thể vật nuôi</w:t>
            </w:r>
          </w:p>
          <w:p w14:paraId="56F42C67" w14:textId="77777777" w:rsidR="008C6A29" w:rsidRDefault="008C6A29" w:rsidP="008C6A29">
            <w:pPr>
              <w:pStyle w:val="NormalWeb"/>
              <w:spacing w:before="0" w:beforeAutospacing="0" w:after="0" w:afterAutospacing="0"/>
            </w:pPr>
            <w:r w:rsidRPr="00BF02DA">
              <w:rPr>
                <w:b/>
                <w:bCs/>
                <w:kern w:val="24"/>
                <w:sz w:val="28"/>
                <w:szCs w:val="28"/>
              </w:rPr>
              <w:t>a) Mục tiêu</w:t>
            </w:r>
            <w:r>
              <w:rPr>
                <w:b/>
                <w:bCs/>
                <w:kern w:val="24"/>
                <w:sz w:val="28"/>
                <w:szCs w:val="28"/>
              </w:rPr>
              <w:t>:</w:t>
            </w:r>
            <w:r>
              <w:rPr>
                <w:color w:val="000000"/>
                <w:sz w:val="28"/>
                <w:szCs w:val="28"/>
              </w:rPr>
              <w:t xml:space="preserve"> Giúp học sinh nhận biết được các yêu cầu về vệ sinh thân thể vật nuôi. </w:t>
            </w:r>
          </w:p>
          <w:p w14:paraId="7571E157" w14:textId="22B3225F" w:rsidR="008C6A29" w:rsidRDefault="008C6A29" w:rsidP="008C6A29">
            <w:pPr>
              <w:tabs>
                <w:tab w:val="left" w:pos="12758"/>
              </w:tabs>
              <w:spacing w:before="60" w:after="60" w:line="240" w:lineRule="auto"/>
              <w:jc w:val="both"/>
              <w:rPr>
                <w:color w:val="000000"/>
                <w:sz w:val="28"/>
                <w:szCs w:val="28"/>
              </w:rPr>
            </w:pPr>
            <w:r w:rsidRPr="00BF02DA">
              <w:rPr>
                <w:rFonts w:eastAsia="Calibri"/>
                <w:b/>
                <w:kern w:val="24"/>
                <w:sz w:val="28"/>
                <w:szCs w:val="28"/>
              </w:rPr>
              <w:t>b) Nội dung:</w:t>
            </w:r>
            <w:r>
              <w:rPr>
                <w:color w:val="000000"/>
                <w:szCs w:val="28"/>
              </w:rPr>
              <w:t xml:space="preserve"> </w:t>
            </w:r>
            <w:r>
              <w:rPr>
                <w:color w:val="000000"/>
                <w:sz w:val="28"/>
                <w:szCs w:val="28"/>
              </w:rPr>
              <w:t>Ý nghĩa và công việc vệ sinh thân thể vật nuôi.</w:t>
            </w:r>
          </w:p>
          <w:p w14:paraId="2CDEB9D9" w14:textId="5CFE0A2A" w:rsidR="008C6A29" w:rsidRDefault="008C6A29" w:rsidP="008C6A29">
            <w:pPr>
              <w:tabs>
                <w:tab w:val="left" w:pos="12758"/>
              </w:tabs>
              <w:spacing w:before="60" w:after="60" w:line="240" w:lineRule="auto"/>
              <w:jc w:val="both"/>
              <w:rPr>
                <w:color w:val="000000"/>
                <w:sz w:val="28"/>
                <w:szCs w:val="28"/>
              </w:rPr>
            </w:pPr>
            <w:r w:rsidRPr="00BF02DA">
              <w:rPr>
                <w:rFonts w:eastAsia="Calibri"/>
                <w:b/>
                <w:kern w:val="24"/>
                <w:sz w:val="28"/>
                <w:szCs w:val="28"/>
              </w:rPr>
              <w:t>c) Sản phẩm dự kiến:</w:t>
            </w:r>
            <w:r>
              <w:rPr>
                <w:color w:val="000000"/>
                <w:sz w:val="28"/>
                <w:szCs w:val="28"/>
              </w:rPr>
              <w:t xml:space="preserve"> Các công việc vệ sinh thân thể vật nuôi.</w:t>
            </w:r>
          </w:p>
          <w:p w14:paraId="778C7B64" w14:textId="77777777" w:rsidR="008C6A29" w:rsidRDefault="008C6A29" w:rsidP="008C6A29">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tbl>
            <w:tblPr>
              <w:tblStyle w:val="TableGrid"/>
              <w:tblW w:w="0" w:type="auto"/>
              <w:tblLayout w:type="fixed"/>
              <w:tblLook w:val="04A0" w:firstRow="1" w:lastRow="0" w:firstColumn="1" w:lastColumn="0" w:noHBand="0" w:noVBand="1"/>
            </w:tblPr>
            <w:tblGrid>
              <w:gridCol w:w="4563"/>
              <w:gridCol w:w="4563"/>
            </w:tblGrid>
            <w:tr w:rsidR="00192FF6" w14:paraId="4830687D" w14:textId="77777777" w:rsidTr="00192FF6">
              <w:tc>
                <w:tcPr>
                  <w:tcW w:w="4563" w:type="dxa"/>
                </w:tcPr>
                <w:p w14:paraId="5EFBD1C9" w14:textId="773BF59D"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GV</w:t>
                  </w:r>
                </w:p>
              </w:tc>
              <w:tc>
                <w:tcPr>
                  <w:tcW w:w="4563" w:type="dxa"/>
                </w:tcPr>
                <w:p w14:paraId="7DABF058" w14:textId="524A762E" w:rsidR="00192FF6" w:rsidRDefault="00192FF6" w:rsidP="00192FF6">
                  <w:pPr>
                    <w:tabs>
                      <w:tab w:val="left" w:pos="12758"/>
                    </w:tabs>
                    <w:spacing w:before="60" w:after="60"/>
                    <w:jc w:val="both"/>
                    <w:rPr>
                      <w:rFonts w:eastAsia="Calibri"/>
                      <w:b/>
                      <w:kern w:val="24"/>
                      <w:sz w:val="28"/>
                      <w:szCs w:val="28"/>
                    </w:rPr>
                  </w:pPr>
                  <w:r>
                    <w:rPr>
                      <w:rFonts w:eastAsia="Calibri"/>
                      <w:b/>
                      <w:kern w:val="24"/>
                      <w:sz w:val="28"/>
                      <w:szCs w:val="28"/>
                    </w:rPr>
                    <w:t>Hoạt động của HS</w:t>
                  </w:r>
                </w:p>
              </w:tc>
            </w:tr>
            <w:tr w:rsidR="00192FF6" w14:paraId="292916C0" w14:textId="77777777" w:rsidTr="00192FF6">
              <w:tc>
                <w:tcPr>
                  <w:tcW w:w="4563" w:type="dxa"/>
                </w:tcPr>
                <w:p w14:paraId="140DDFB6" w14:textId="77777777" w:rsidR="00192FF6" w:rsidRDefault="00192FF6" w:rsidP="00192FF6">
                  <w:pPr>
                    <w:pStyle w:val="NormalWeb"/>
                    <w:spacing w:before="0" w:beforeAutospacing="0" w:after="0" w:afterAutospacing="0"/>
                  </w:pPr>
                  <w:r w:rsidRPr="00BF02DA">
                    <w:rPr>
                      <w:rFonts w:eastAsia="Calibri"/>
                      <w:b/>
                      <w:i/>
                      <w:sz w:val="28"/>
                      <w:szCs w:val="28"/>
                    </w:rPr>
                    <w:t>* Giao nhiệm vụ học tập:</w:t>
                  </w:r>
                  <w:r>
                    <w:rPr>
                      <w:color w:val="000000"/>
                      <w:szCs w:val="28"/>
                    </w:rPr>
                    <w:t xml:space="preserve"> </w:t>
                  </w:r>
                  <w:r>
                    <w:rPr>
                      <w:color w:val="000000"/>
                      <w:sz w:val="28"/>
                      <w:szCs w:val="28"/>
                    </w:rPr>
                    <w:t>Giáo viên gợi mở, dẫn dắt học sinh tìm hiểu và rút ra kết luận về ý nghĩa và các câu việc cần làm để vệ sinh thân thể vật nuôi. </w:t>
                  </w:r>
                </w:p>
                <w:p w14:paraId="2AD45B86" w14:textId="77777777" w:rsidR="00192FF6" w:rsidRDefault="00192FF6" w:rsidP="00192FF6">
                  <w:pPr>
                    <w:shd w:val="clear" w:color="auto" w:fill="FFFFFF"/>
                    <w:spacing w:line="360" w:lineRule="auto"/>
                    <w:jc w:val="both"/>
                    <w:rPr>
                      <w:rFonts w:eastAsia="Calibri"/>
                      <w:b/>
                      <w:kern w:val="24"/>
                      <w:sz w:val="28"/>
                      <w:szCs w:val="28"/>
                    </w:rPr>
                  </w:pPr>
                </w:p>
                <w:p w14:paraId="2FC7FFD8" w14:textId="77777777" w:rsidR="00192FF6" w:rsidRDefault="00192FF6" w:rsidP="00192FF6">
                  <w:pPr>
                    <w:shd w:val="clear" w:color="auto" w:fill="FFFFFF"/>
                    <w:spacing w:line="360" w:lineRule="auto"/>
                    <w:jc w:val="both"/>
                    <w:rPr>
                      <w:rFonts w:eastAsia="Calibri"/>
                      <w:b/>
                      <w:kern w:val="24"/>
                      <w:sz w:val="28"/>
                      <w:szCs w:val="28"/>
                    </w:rPr>
                  </w:pPr>
                </w:p>
                <w:p w14:paraId="26AEC4FB" w14:textId="77777777" w:rsidR="00192FF6" w:rsidRDefault="00192FF6" w:rsidP="00192FF6">
                  <w:pPr>
                    <w:shd w:val="clear" w:color="auto" w:fill="FFFFFF"/>
                    <w:spacing w:line="360" w:lineRule="auto"/>
                    <w:jc w:val="both"/>
                    <w:rPr>
                      <w:rFonts w:eastAsia="Calibri"/>
                      <w:b/>
                      <w:kern w:val="24"/>
                      <w:sz w:val="28"/>
                      <w:szCs w:val="28"/>
                    </w:rPr>
                  </w:pPr>
                </w:p>
                <w:p w14:paraId="19C79DEA" w14:textId="77777777" w:rsidR="00192FF6" w:rsidRDefault="00192FF6" w:rsidP="00192FF6">
                  <w:pPr>
                    <w:shd w:val="clear" w:color="auto" w:fill="FFFFFF"/>
                    <w:spacing w:line="360" w:lineRule="auto"/>
                    <w:jc w:val="both"/>
                    <w:rPr>
                      <w:rFonts w:eastAsia="Calibri"/>
                      <w:b/>
                      <w:kern w:val="24"/>
                      <w:sz w:val="28"/>
                      <w:szCs w:val="28"/>
                    </w:rPr>
                  </w:pPr>
                </w:p>
                <w:p w14:paraId="5234DFB8" w14:textId="77777777" w:rsidR="00192FF6" w:rsidRDefault="00192FF6" w:rsidP="00192FF6">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chuẩn kiến thức </w:t>
                  </w:r>
                </w:p>
                <w:p w14:paraId="51776F3C" w14:textId="77777777" w:rsidR="00192FF6" w:rsidRPr="00D11748" w:rsidRDefault="00192FF6" w:rsidP="00192FF6">
                  <w:pPr>
                    <w:shd w:val="clear" w:color="auto" w:fill="FFFFFF"/>
                    <w:spacing w:line="360" w:lineRule="auto"/>
                    <w:jc w:val="both"/>
                    <w:rPr>
                      <w:rFonts w:eastAsia="Times New Roman"/>
                      <w:sz w:val="26"/>
                      <w:szCs w:val="26"/>
                    </w:rPr>
                  </w:pPr>
                  <w:r>
                    <w:rPr>
                      <w:color w:val="000000"/>
                      <w:sz w:val="28"/>
                      <w:szCs w:val="28"/>
                    </w:rPr>
                    <w:t xml:space="preserve">  - Giáo viên giúp học sinh tóm tắt những thông tin vừa tìm được để đúc </w:t>
                  </w:r>
                  <w:r>
                    <w:rPr>
                      <w:color w:val="000000"/>
                      <w:sz w:val="28"/>
                      <w:szCs w:val="28"/>
                    </w:rPr>
                    <w:lastRenderedPageBreak/>
                    <w:t>kết thành kiến thức của bài học.</w:t>
                  </w:r>
                </w:p>
                <w:p w14:paraId="04255B74" w14:textId="77777777" w:rsidR="00192FF6" w:rsidRDefault="00192FF6" w:rsidP="00192FF6">
                  <w:pPr>
                    <w:shd w:val="clear" w:color="auto" w:fill="FFFFFF"/>
                    <w:spacing w:line="360" w:lineRule="auto"/>
                    <w:jc w:val="both"/>
                    <w:rPr>
                      <w:rFonts w:eastAsia="Calibri"/>
                      <w:b/>
                      <w:kern w:val="24"/>
                      <w:sz w:val="28"/>
                      <w:szCs w:val="28"/>
                    </w:rPr>
                  </w:pPr>
                </w:p>
              </w:tc>
              <w:tc>
                <w:tcPr>
                  <w:tcW w:w="4563" w:type="dxa"/>
                </w:tcPr>
                <w:p w14:paraId="4D4C3374" w14:textId="77777777" w:rsidR="00192FF6" w:rsidRDefault="00192FF6" w:rsidP="00192FF6">
                  <w:pPr>
                    <w:shd w:val="clear" w:color="auto" w:fill="FFFFFF"/>
                    <w:spacing w:line="360" w:lineRule="auto"/>
                    <w:jc w:val="both"/>
                    <w:rPr>
                      <w:rFonts w:eastAsia="Calibri"/>
                      <w:b/>
                      <w:i/>
                      <w:sz w:val="28"/>
                      <w:szCs w:val="28"/>
                    </w:rPr>
                  </w:pPr>
                </w:p>
                <w:p w14:paraId="7F5EC6B9" w14:textId="77777777" w:rsidR="00192FF6" w:rsidRDefault="00192FF6" w:rsidP="00192FF6">
                  <w:pPr>
                    <w:shd w:val="clear" w:color="auto" w:fill="FFFFFF"/>
                    <w:spacing w:line="360" w:lineRule="auto"/>
                    <w:jc w:val="both"/>
                    <w:rPr>
                      <w:rFonts w:eastAsia="Calibri"/>
                      <w:b/>
                      <w:i/>
                      <w:sz w:val="28"/>
                      <w:szCs w:val="28"/>
                    </w:rPr>
                  </w:pPr>
                </w:p>
                <w:p w14:paraId="4806F0AF" w14:textId="77777777" w:rsidR="00192FF6" w:rsidRDefault="00192FF6" w:rsidP="00192FF6">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6D716AEF" w14:textId="77777777" w:rsidR="00192FF6" w:rsidRDefault="00192FF6" w:rsidP="00192FF6">
                  <w:pPr>
                    <w:spacing w:before="60" w:after="60"/>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332046BD" w14:textId="77777777" w:rsidR="00192FF6" w:rsidRPr="00D63BEB" w:rsidRDefault="00192FF6" w:rsidP="00192FF6">
                  <w:pPr>
                    <w:spacing w:before="60" w:after="60"/>
                    <w:jc w:val="both"/>
                    <w:rPr>
                      <w:rFonts w:eastAsia="Times New Roman" w:cs="Times New Roman"/>
                      <w:color w:val="333333"/>
                      <w:sz w:val="28"/>
                      <w:szCs w:val="28"/>
                    </w:rPr>
                  </w:pPr>
                  <w:r w:rsidRPr="00D71F68">
                    <w:rPr>
                      <w:rFonts w:eastAsia="Times New Roman" w:cs="Times New Roman"/>
                      <w:iCs/>
                      <w:color w:val="000000"/>
                      <w:sz w:val="28"/>
                      <w:szCs w:val="28"/>
                    </w:rPr>
                    <w:t>Nhận xét các câu trả lời của nhau</w:t>
                  </w:r>
                </w:p>
                <w:p w14:paraId="7923CCB6" w14:textId="77777777" w:rsidR="00192FF6" w:rsidRPr="00D63BEB" w:rsidRDefault="00192FF6" w:rsidP="00192FF6">
                  <w:pPr>
                    <w:shd w:val="clear" w:color="auto" w:fill="FFFFFF"/>
                    <w:spacing w:line="360" w:lineRule="auto"/>
                    <w:jc w:val="both"/>
                    <w:rPr>
                      <w:rFonts w:eastAsia="Times New Roman"/>
                      <w:sz w:val="26"/>
                      <w:szCs w:val="26"/>
                    </w:rPr>
                  </w:pPr>
                </w:p>
                <w:p w14:paraId="22F9F4EF" w14:textId="77777777" w:rsidR="00192FF6" w:rsidRDefault="00192FF6" w:rsidP="008C6A29">
                  <w:pPr>
                    <w:tabs>
                      <w:tab w:val="left" w:pos="12758"/>
                    </w:tabs>
                    <w:spacing w:before="60" w:after="60"/>
                    <w:jc w:val="both"/>
                    <w:rPr>
                      <w:rFonts w:eastAsia="Calibri"/>
                      <w:b/>
                      <w:kern w:val="24"/>
                      <w:sz w:val="28"/>
                      <w:szCs w:val="28"/>
                    </w:rPr>
                  </w:pPr>
                </w:p>
                <w:p w14:paraId="6A3640E0" w14:textId="77777777" w:rsidR="00192FF6" w:rsidRDefault="00192FF6" w:rsidP="008C6A29">
                  <w:pPr>
                    <w:tabs>
                      <w:tab w:val="left" w:pos="12758"/>
                    </w:tabs>
                    <w:spacing w:before="60" w:after="60"/>
                    <w:jc w:val="both"/>
                    <w:rPr>
                      <w:rFonts w:eastAsia="Calibri"/>
                      <w:b/>
                      <w:kern w:val="24"/>
                      <w:sz w:val="28"/>
                      <w:szCs w:val="28"/>
                    </w:rPr>
                  </w:pPr>
                </w:p>
                <w:p w14:paraId="3E63B93A" w14:textId="77777777" w:rsidR="00192FF6" w:rsidRDefault="00192FF6" w:rsidP="008C6A29">
                  <w:pPr>
                    <w:tabs>
                      <w:tab w:val="left" w:pos="12758"/>
                    </w:tabs>
                    <w:spacing w:before="60" w:after="60"/>
                    <w:jc w:val="both"/>
                    <w:rPr>
                      <w:rFonts w:eastAsia="Calibri"/>
                      <w:b/>
                      <w:kern w:val="24"/>
                      <w:sz w:val="28"/>
                      <w:szCs w:val="28"/>
                    </w:rPr>
                  </w:pPr>
                </w:p>
                <w:p w14:paraId="12C5B679" w14:textId="77777777" w:rsidR="00192FF6" w:rsidRPr="00BF02DA" w:rsidRDefault="00192FF6" w:rsidP="00192FF6">
                  <w:pPr>
                    <w:tabs>
                      <w:tab w:val="left" w:pos="12758"/>
                    </w:tabs>
                    <w:spacing w:before="60" w:after="60"/>
                    <w:jc w:val="both"/>
                    <w:rPr>
                      <w:rFonts w:eastAsia="Calibri"/>
                      <w:b/>
                      <w:bCs/>
                      <w:i/>
                      <w:iCs/>
                      <w:sz w:val="28"/>
                      <w:szCs w:val="28"/>
                    </w:rPr>
                  </w:pPr>
                  <w:r>
                    <w:rPr>
                      <w:rFonts w:eastAsia="Times New Roman"/>
                      <w:sz w:val="26"/>
                      <w:szCs w:val="26"/>
                    </w:rPr>
                    <w:lastRenderedPageBreak/>
                    <w:t xml:space="preserve">  </w:t>
                  </w:r>
                  <w:r w:rsidRPr="0088460F">
                    <w:rPr>
                      <w:rFonts w:eastAsia="Times New Roman"/>
                      <w:sz w:val="26"/>
                      <w:szCs w:val="26"/>
                    </w:rPr>
                    <w:t>- HS bổ sung kiến thức phần ghi chép</w:t>
                  </w:r>
                  <w:r>
                    <w:rPr>
                      <w:rFonts w:eastAsia="Times New Roman"/>
                      <w:sz w:val="26"/>
                      <w:szCs w:val="26"/>
                    </w:rPr>
                    <w:t>.</w:t>
                  </w:r>
                </w:p>
                <w:p w14:paraId="28323507" w14:textId="77777777" w:rsidR="00192FF6" w:rsidRDefault="00192FF6" w:rsidP="008C6A29">
                  <w:pPr>
                    <w:tabs>
                      <w:tab w:val="left" w:pos="12758"/>
                    </w:tabs>
                    <w:spacing w:before="60" w:after="60"/>
                    <w:jc w:val="both"/>
                    <w:rPr>
                      <w:rFonts w:eastAsia="Calibri"/>
                      <w:b/>
                      <w:kern w:val="24"/>
                      <w:sz w:val="28"/>
                      <w:szCs w:val="28"/>
                    </w:rPr>
                  </w:pPr>
                </w:p>
              </w:tc>
            </w:tr>
          </w:tbl>
          <w:p w14:paraId="080F19CB" w14:textId="77777777" w:rsidR="00192FF6" w:rsidRPr="00BF02DA" w:rsidRDefault="00192FF6" w:rsidP="008C6A29">
            <w:pPr>
              <w:tabs>
                <w:tab w:val="left" w:pos="12758"/>
              </w:tabs>
              <w:spacing w:before="60" w:after="60" w:line="240" w:lineRule="auto"/>
              <w:jc w:val="both"/>
              <w:rPr>
                <w:rFonts w:eastAsia="Calibri"/>
                <w:b/>
                <w:kern w:val="24"/>
                <w:sz w:val="28"/>
                <w:szCs w:val="28"/>
              </w:rPr>
            </w:pPr>
          </w:p>
          <w:p w14:paraId="6366A90E" w14:textId="55F1D878" w:rsidR="008C6A29" w:rsidRDefault="008C6A29" w:rsidP="008C6A29">
            <w:pPr>
              <w:spacing w:before="60" w:after="60" w:line="240" w:lineRule="auto"/>
              <w:jc w:val="both"/>
              <w:rPr>
                <w:rFonts w:eastAsia="Calibri"/>
                <w:b/>
                <w:i/>
                <w:sz w:val="28"/>
                <w:szCs w:val="28"/>
              </w:rPr>
            </w:pPr>
            <w:r w:rsidRPr="00BF02DA">
              <w:rPr>
                <w:b/>
                <w:bCs/>
                <w:kern w:val="24"/>
                <w:sz w:val="28"/>
                <w:szCs w:val="28"/>
              </w:rPr>
              <w:t>Nội dung cốt lõi:</w:t>
            </w:r>
            <w:r>
              <w:rPr>
                <w:b/>
                <w:bCs/>
                <w:kern w:val="24"/>
                <w:sz w:val="28"/>
                <w:szCs w:val="28"/>
              </w:rPr>
              <w:t xml:space="preserve"> </w:t>
            </w:r>
            <w:r>
              <w:rPr>
                <w:color w:val="000000"/>
                <w:sz w:val="28"/>
                <w:szCs w:val="28"/>
              </w:rPr>
              <w:t>Khi chăn nuôi, cần đảm bảo vệ sinh thân thể cho vật nuôi; tắm, chải và cho vật nuôi vận động hợp lí.</w:t>
            </w:r>
          </w:p>
          <w:p w14:paraId="3C2C5181" w14:textId="4A6D85E5" w:rsidR="00E06436" w:rsidRPr="008D2CA6" w:rsidRDefault="00E06436" w:rsidP="008D2CA6">
            <w:pPr>
              <w:pStyle w:val="NormalWeb"/>
              <w:spacing w:before="0" w:beforeAutospacing="0" w:after="0" w:afterAutospacing="0"/>
            </w:pPr>
          </w:p>
          <w:p w14:paraId="79865405" w14:textId="52FE7228" w:rsidR="00131F07" w:rsidRPr="00BF02DA" w:rsidRDefault="00131F07" w:rsidP="00131F07">
            <w:pPr>
              <w:spacing w:before="60" w:after="60" w:line="240" w:lineRule="auto"/>
              <w:jc w:val="both"/>
              <w:rPr>
                <w:b/>
                <w:bCs/>
                <w:kern w:val="24"/>
                <w:sz w:val="28"/>
                <w:szCs w:val="28"/>
              </w:rPr>
            </w:pPr>
            <w:r w:rsidRPr="00BF02DA">
              <w:rPr>
                <w:b/>
                <w:bCs/>
                <w:kern w:val="24"/>
                <w:sz w:val="28"/>
                <w:szCs w:val="28"/>
              </w:rPr>
              <w:t>Hoạt động 3. Luyện tậ</w:t>
            </w:r>
            <w:r w:rsidR="008760D4">
              <w:rPr>
                <w:b/>
                <w:bCs/>
                <w:kern w:val="24"/>
                <w:sz w:val="28"/>
                <w:szCs w:val="28"/>
              </w:rPr>
              <w:t xml:space="preserve">p </w:t>
            </w:r>
          </w:p>
          <w:p w14:paraId="06CED1B7" w14:textId="117A4BE5" w:rsidR="00131F07" w:rsidRPr="00BF02DA" w:rsidRDefault="00131F07" w:rsidP="00131F07">
            <w:pPr>
              <w:tabs>
                <w:tab w:val="left" w:pos="12758"/>
              </w:tabs>
              <w:spacing w:before="60" w:after="60" w:line="240" w:lineRule="auto"/>
              <w:jc w:val="both"/>
              <w:rPr>
                <w:kern w:val="24"/>
                <w:sz w:val="28"/>
                <w:szCs w:val="28"/>
              </w:rPr>
            </w:pPr>
            <w:r w:rsidRPr="00BF02DA">
              <w:rPr>
                <w:b/>
                <w:bCs/>
                <w:kern w:val="24"/>
                <w:sz w:val="28"/>
                <w:szCs w:val="28"/>
              </w:rPr>
              <w:t>a) Mục tiêu</w:t>
            </w:r>
            <w:r w:rsidR="00532561">
              <w:rPr>
                <w:b/>
                <w:bCs/>
                <w:kern w:val="24"/>
                <w:sz w:val="28"/>
                <w:szCs w:val="28"/>
              </w:rPr>
              <w:t xml:space="preserve">: </w:t>
            </w:r>
            <w:r w:rsidR="00532561">
              <w:rPr>
                <w:color w:val="000000"/>
                <w:sz w:val="28"/>
                <w:szCs w:val="28"/>
              </w:rPr>
              <w:t>Giúp học sinh củng cố kiến thức về kỹ thuật nuôi dưỡng, chăm sóc và phòng trị bệnh cho vật nuôi.</w:t>
            </w:r>
          </w:p>
          <w:p w14:paraId="47500922" w14:textId="4E15F906"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b) Nội dung:</w:t>
            </w:r>
            <w:r w:rsidR="00532561">
              <w:rPr>
                <w:rFonts w:eastAsia="Calibri"/>
                <w:b/>
                <w:kern w:val="24"/>
                <w:sz w:val="28"/>
                <w:szCs w:val="28"/>
              </w:rPr>
              <w:t xml:space="preserve"> </w:t>
            </w:r>
            <w:r w:rsidR="00532561">
              <w:rPr>
                <w:color w:val="000000"/>
                <w:sz w:val="28"/>
                <w:szCs w:val="28"/>
              </w:rPr>
              <w:t>Bài tập phần luyện tập trong sách học sinh.</w:t>
            </w:r>
          </w:p>
          <w:p w14:paraId="647B4B45" w14:textId="03C15C6F"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c) Sản phẩm dự kiến:</w:t>
            </w:r>
            <w:r w:rsidR="00532561">
              <w:rPr>
                <w:rFonts w:eastAsia="Calibri"/>
                <w:b/>
                <w:kern w:val="24"/>
                <w:sz w:val="28"/>
                <w:szCs w:val="28"/>
              </w:rPr>
              <w:t xml:space="preserve"> </w:t>
            </w:r>
            <w:r w:rsidR="00532561">
              <w:rPr>
                <w:color w:val="000000"/>
                <w:sz w:val="28"/>
                <w:szCs w:val="28"/>
              </w:rPr>
              <w:t xml:space="preserve">Đáp </w:t>
            </w:r>
            <w:proofErr w:type="gramStart"/>
            <w:r w:rsidR="00532561">
              <w:rPr>
                <w:color w:val="000000"/>
                <w:sz w:val="28"/>
                <w:szCs w:val="28"/>
              </w:rPr>
              <w:t>án</w:t>
            </w:r>
            <w:proofErr w:type="gramEnd"/>
            <w:r w:rsidR="00532561">
              <w:rPr>
                <w:color w:val="000000"/>
                <w:sz w:val="28"/>
                <w:szCs w:val="28"/>
              </w:rPr>
              <w:t xml:space="preserve"> bài tập phần luyện tập trong sách học sinh.</w:t>
            </w:r>
          </w:p>
          <w:p w14:paraId="690381D0" w14:textId="77777777"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p w14:paraId="26F86893" w14:textId="77777777" w:rsidR="00532561" w:rsidRDefault="00131F07" w:rsidP="00532561">
            <w:pPr>
              <w:pStyle w:val="NormalWeb"/>
              <w:spacing w:before="0" w:beforeAutospacing="0" w:after="0" w:afterAutospacing="0"/>
            </w:pPr>
            <w:r w:rsidRPr="00BF02DA">
              <w:rPr>
                <w:rFonts w:eastAsia="Calibri"/>
                <w:b/>
                <w:i/>
                <w:sz w:val="28"/>
                <w:szCs w:val="28"/>
              </w:rPr>
              <w:t>* Giao nhiệm vụ học tập:</w:t>
            </w:r>
            <w:r w:rsidR="00532561">
              <w:rPr>
                <w:rFonts w:eastAsia="Calibri"/>
                <w:b/>
                <w:i/>
                <w:sz w:val="28"/>
                <w:szCs w:val="28"/>
              </w:rPr>
              <w:t xml:space="preserve"> </w:t>
            </w:r>
            <w:r w:rsidR="00532561">
              <w:rPr>
                <w:color w:val="000000"/>
                <w:sz w:val="28"/>
                <w:szCs w:val="28"/>
              </w:rPr>
              <w:t>Giáo viên dẫn dắt, gợi mở để học sinh trả lời câu hỏi trong sách học sinh.</w:t>
            </w:r>
          </w:p>
          <w:p w14:paraId="22D0A7AC" w14:textId="77777777" w:rsidR="00532561" w:rsidRDefault="00532561" w:rsidP="00532561">
            <w:pPr>
              <w:pStyle w:val="NormalWeb"/>
              <w:spacing w:before="0" w:beforeAutospacing="0" w:after="0" w:afterAutospacing="0"/>
            </w:pPr>
            <w:r>
              <w:rPr>
                <w:color w:val="000000"/>
                <w:sz w:val="28"/>
                <w:szCs w:val="28"/>
              </w:rPr>
              <w:t>Câu 1. Vì sao chăm sóc, phòng và trị bệnh cho vật nuôi lại ảnh hưởng đến năng suất chất lượng sản phẩm chăn nuôi? </w:t>
            </w:r>
          </w:p>
          <w:p w14:paraId="39BD23E9" w14:textId="77777777" w:rsidR="00532561" w:rsidRDefault="00532561" w:rsidP="00532561">
            <w:pPr>
              <w:pStyle w:val="NormalWeb"/>
              <w:spacing w:before="0" w:beforeAutospacing="0" w:after="0" w:afterAutospacing="0"/>
            </w:pPr>
            <w:r>
              <w:rPr>
                <w:color w:val="000000"/>
                <w:sz w:val="28"/>
                <w:szCs w:val="28"/>
              </w:rPr>
              <w:t>Câu 2. Trình bày biện pháp nuôi dưỡng, chăm sóc cho các vật nuôi được minh họa trong hình 10.8.</w:t>
            </w:r>
          </w:p>
          <w:p w14:paraId="281784DA" w14:textId="77777777" w:rsidR="00532561" w:rsidRDefault="00532561" w:rsidP="00532561">
            <w:pPr>
              <w:pStyle w:val="NormalWeb"/>
              <w:spacing w:before="0" w:beforeAutospacing="0" w:after="0" w:afterAutospacing="0"/>
              <w:rPr>
                <w:color w:val="000000"/>
                <w:sz w:val="28"/>
                <w:szCs w:val="28"/>
              </w:rPr>
            </w:pPr>
            <w:r>
              <w:rPr>
                <w:color w:val="000000"/>
                <w:sz w:val="28"/>
                <w:szCs w:val="28"/>
              </w:rPr>
              <w:t> Câu 3. Cách chăm sóc vật nuôi đực giống khác với vật nuôi cái sinh sản như thế nào?</w:t>
            </w:r>
          </w:p>
          <w:p w14:paraId="26932184" w14:textId="77777777" w:rsidR="001E58A5" w:rsidRDefault="001E58A5" w:rsidP="001E58A5">
            <w:pPr>
              <w:pStyle w:val="NormalWeb"/>
              <w:spacing w:before="0" w:beforeAutospacing="0" w:after="0" w:afterAutospacing="0"/>
            </w:pPr>
            <w:r>
              <w:rPr>
                <w:color w:val="000000"/>
                <w:sz w:val="28"/>
                <w:szCs w:val="28"/>
              </w:rPr>
              <w:t>- Hướng dẫn học sinh trả lời dựa trên kiến thức đã học.</w:t>
            </w:r>
          </w:p>
          <w:p w14:paraId="75799845" w14:textId="77777777" w:rsidR="001E58A5" w:rsidRDefault="001E58A5" w:rsidP="001E58A5">
            <w:pPr>
              <w:pStyle w:val="NormalWeb"/>
              <w:spacing w:before="0" w:beforeAutospacing="0" w:after="0" w:afterAutospacing="0"/>
            </w:pPr>
            <w:r>
              <w:rPr>
                <w:color w:val="000000"/>
                <w:sz w:val="28"/>
                <w:szCs w:val="28"/>
              </w:rPr>
              <w:t>-Giáo viên hướng dẫn HS trả lời dựa trên sự khác biệt về đặc điểm của hai nhóm vật nuôi.</w:t>
            </w:r>
          </w:p>
          <w:p w14:paraId="08ACF5F7" w14:textId="77777777" w:rsidR="001E58A5" w:rsidRDefault="001E58A5" w:rsidP="00532561">
            <w:pPr>
              <w:pStyle w:val="NormalWeb"/>
              <w:spacing w:before="0" w:beforeAutospacing="0" w:after="0" w:afterAutospacing="0"/>
            </w:pPr>
          </w:p>
          <w:p w14:paraId="4C7E01E1" w14:textId="77777777" w:rsidR="00532561" w:rsidRPr="00D63BEB" w:rsidRDefault="00532561" w:rsidP="00532561">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hỏi và tiến hành thảo luận nhóm</w:t>
            </w:r>
            <w:r>
              <w:rPr>
                <w:rFonts w:eastAsia="Times New Roman"/>
                <w:sz w:val="26"/>
                <w:szCs w:val="26"/>
              </w:rPr>
              <w:t xml:space="preserve"> nhỏ, phát biểu ý kiến nhận xét.</w:t>
            </w:r>
          </w:p>
          <w:p w14:paraId="191AEB6F" w14:textId="77777777" w:rsidR="00532561" w:rsidRDefault="00532561" w:rsidP="00532561">
            <w:pPr>
              <w:spacing w:before="60" w:after="60" w:line="240" w:lineRule="auto"/>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Pr="0088460F">
              <w:rPr>
                <w:rFonts w:eastAsia="Times New Roman"/>
                <w:sz w:val="26"/>
                <w:szCs w:val="26"/>
              </w:rPr>
              <w:t>HS trình bày kết quả, tổng hợp, ghi nhận phần kiến thức chuẩn</w:t>
            </w:r>
          </w:p>
          <w:p w14:paraId="76C09E59" w14:textId="2CC3AEB3" w:rsidR="00532561" w:rsidRDefault="00532561" w:rsidP="00532561">
            <w:pPr>
              <w:spacing w:before="60" w:after="60" w:line="240" w:lineRule="auto"/>
              <w:jc w:val="both"/>
              <w:rPr>
                <w:rFonts w:eastAsia="Times New Roman"/>
                <w:sz w:val="26"/>
                <w:szCs w:val="26"/>
              </w:rPr>
            </w:pPr>
            <w:r>
              <w:rPr>
                <w:rFonts w:eastAsia="Times New Roman"/>
                <w:sz w:val="26"/>
                <w:szCs w:val="26"/>
              </w:rPr>
              <w:t>Câu 1.</w:t>
            </w:r>
          </w:p>
          <w:p w14:paraId="25107F81" w14:textId="77777777" w:rsidR="00532561" w:rsidRPr="00532561" w:rsidRDefault="00532561" w:rsidP="00532561">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Nếu chăm sóc, phòng và điều trị bệnh không tốt dẫn đến vật nuôi có hệ miễn dịch không tốt, sức đề kháng kém, sức khỏe yếu, không đáp ứng được nhu cầu người tiêu dùng.</w:t>
            </w:r>
          </w:p>
          <w:p w14:paraId="04F82BF1" w14:textId="77777777" w:rsidR="00532561" w:rsidRPr="00532561" w:rsidRDefault="00532561" w:rsidP="00532561">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Ảnh hưởng rất lớn đến năng suất cũng như chất lượng sản phẩm chăn nuôi, nguồn sản phẩm không còn sạch và an toàn.</w:t>
            </w:r>
          </w:p>
          <w:p w14:paraId="3FBA793E" w14:textId="77777777" w:rsidR="00532561" w:rsidRPr="00532561" w:rsidRDefault="00532561" w:rsidP="00532561">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Sự sống vật nuôi ngắn hạn dẫn đến tổn thất kinh tế cho người nuôi.</w:t>
            </w:r>
          </w:p>
          <w:p w14:paraId="37F98DEC" w14:textId="5915EFEA" w:rsidR="00532561" w:rsidRPr="00532561" w:rsidRDefault="00532561" w:rsidP="00532561">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b/>
                <w:bCs/>
                <w:color w:val="000000"/>
                <w:sz w:val="28"/>
                <w:szCs w:val="28"/>
                <w:lang w:val="vi-VN" w:eastAsia="vi-VN"/>
              </w:rPr>
              <w:t xml:space="preserve">Câu </w:t>
            </w:r>
            <w:r w:rsidRPr="00532561">
              <w:rPr>
                <w:rFonts w:eastAsia="Times New Roman" w:cs="Times New Roman"/>
                <w:b/>
                <w:bCs/>
                <w:color w:val="000000"/>
                <w:sz w:val="28"/>
                <w:szCs w:val="28"/>
                <w:lang w:eastAsia="vi-VN"/>
              </w:rPr>
              <w:t>2.</w:t>
            </w:r>
            <w:r w:rsidRPr="00532561">
              <w:rPr>
                <w:rFonts w:eastAsia="Times New Roman" w:cs="Times New Roman"/>
                <w:color w:val="000000"/>
                <w:sz w:val="28"/>
                <w:szCs w:val="28"/>
                <w:lang w:val="vi-VN" w:eastAsia="vi-VN"/>
              </w:rPr>
              <w:t> </w:t>
            </w:r>
          </w:p>
          <w:p w14:paraId="06440FCE" w14:textId="77777777" w:rsidR="00532561" w:rsidRPr="00532561" w:rsidRDefault="00532561" w:rsidP="00532561">
            <w:pPr>
              <w:numPr>
                <w:ilvl w:val="0"/>
                <w:numId w:val="2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Hình 10.8a: Cho vật nuôi con vận động để tăng cường sức khỏe, tiếp xúc nhiều với nắng sớm để cơ thể khỏe mạnh và trao đổi chất tốt.</w:t>
            </w:r>
          </w:p>
          <w:p w14:paraId="7C1EF520" w14:textId="77777777" w:rsidR="00532561" w:rsidRPr="00532561" w:rsidRDefault="00532561" w:rsidP="00532561">
            <w:pPr>
              <w:numPr>
                <w:ilvl w:val="0"/>
                <w:numId w:val="2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Hình 10.8b: Giữ vệ sinh chuồng sạch sẽ, khô ráo tạo điều kiện tốt nhất cho vật nuôi sinh hoạt</w:t>
            </w:r>
          </w:p>
          <w:p w14:paraId="4AAEBBAB" w14:textId="77777777" w:rsidR="00532561" w:rsidRPr="00532561" w:rsidRDefault="00532561" w:rsidP="00532561">
            <w:pPr>
              <w:numPr>
                <w:ilvl w:val="0"/>
                <w:numId w:val="2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lastRenderedPageBreak/>
              <w:t>Hình 10.8c: Cho bú sữa đầu có đủ chất dinh dưỡng, nhiều kháng thể giúp cho cơ thể vật nuôi non chống lại bệnh tật.</w:t>
            </w:r>
          </w:p>
          <w:p w14:paraId="0AFD785F" w14:textId="77777777" w:rsidR="00532561" w:rsidRPr="00532561" w:rsidRDefault="00532561" w:rsidP="00532561">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b/>
                <w:bCs/>
                <w:color w:val="000000"/>
                <w:sz w:val="28"/>
                <w:szCs w:val="28"/>
                <w:lang w:val="vi-VN" w:eastAsia="vi-VN"/>
              </w:rPr>
              <w:t>Câu 3.</w:t>
            </w:r>
            <w:r w:rsidRPr="00532561">
              <w:rPr>
                <w:rFonts w:eastAsia="Times New Roman" w:cs="Times New Roman"/>
                <w:color w:val="000000"/>
                <w:sz w:val="28"/>
                <w:szCs w:val="28"/>
                <w:lang w:val="vi-VN" w:eastAsia="vi-VN"/>
              </w:rPr>
              <w:t> </w:t>
            </w:r>
          </w:p>
          <w:p w14:paraId="07A1F118" w14:textId="38FF8C2F" w:rsidR="00532561" w:rsidRPr="00532561" w:rsidRDefault="00532561" w:rsidP="00532561">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 xml:space="preserve"> Chế độ nuôi dưỡng và chăm sóc vật nuôi cái sinh sản ở giai đoạn mang thai và giai đạn nuôi con quyết định đến chất lượng đàn vật nuôi con.</w:t>
            </w:r>
          </w:p>
          <w:p w14:paraId="6AAACCAE" w14:textId="77777777" w:rsidR="00532561" w:rsidRPr="00532561" w:rsidRDefault="00532561" w:rsidP="00532561">
            <w:pPr>
              <w:numPr>
                <w:ilvl w:val="0"/>
                <w:numId w:val="2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Nuôi dưỡng, chăm sóc vật nuôi đực giống nhằm đạt khả năng giao phối giống cao và cho vật nuôi đời sau có chất lượng tốt.</w:t>
            </w:r>
          </w:p>
          <w:p w14:paraId="6BE0AB17" w14:textId="3A2A6A1D" w:rsidR="00532561" w:rsidRPr="00532561" w:rsidRDefault="00532561" w:rsidP="00532561">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532561">
              <w:rPr>
                <w:rFonts w:eastAsia="Times New Roman" w:cs="Times New Roman"/>
                <w:color w:val="000000"/>
                <w:sz w:val="28"/>
                <w:szCs w:val="28"/>
                <w:lang w:val="vi-VN" w:eastAsia="vi-VN"/>
              </w:rPr>
              <w:t>=&gt; Chăm sóc con bố mẹ tốt thì khả năng sản xuất ra đời con thế hệ sau được tốt hơn và chất lượng hơn.</w:t>
            </w:r>
          </w:p>
          <w:p w14:paraId="38C6BADF" w14:textId="2CAB1DBE" w:rsidR="00532561" w:rsidRPr="00D63BEB" w:rsidRDefault="00486DA2" w:rsidP="00532561">
            <w:pPr>
              <w:spacing w:before="60" w:after="60" w:line="240" w:lineRule="auto"/>
              <w:jc w:val="both"/>
              <w:rPr>
                <w:rFonts w:eastAsia="Times New Roman" w:cs="Times New Roman"/>
                <w:color w:val="333333"/>
                <w:sz w:val="28"/>
                <w:szCs w:val="28"/>
              </w:rPr>
            </w:pPr>
            <w:r>
              <w:rPr>
                <w:rFonts w:eastAsia="Times New Roman" w:cs="Times New Roman"/>
                <w:iCs/>
                <w:color w:val="000000"/>
                <w:sz w:val="28"/>
                <w:szCs w:val="28"/>
              </w:rPr>
              <w:t xml:space="preserve">- </w:t>
            </w:r>
            <w:r w:rsidR="00532561" w:rsidRPr="00D71F68">
              <w:rPr>
                <w:rFonts w:eastAsia="Times New Roman" w:cs="Times New Roman"/>
                <w:iCs/>
                <w:color w:val="000000"/>
                <w:sz w:val="28"/>
                <w:szCs w:val="28"/>
              </w:rPr>
              <w:t>Nhận xét các câu trả lời của nhau</w:t>
            </w:r>
            <w:r w:rsidR="00A25144">
              <w:rPr>
                <w:rFonts w:eastAsia="Times New Roman" w:cs="Times New Roman"/>
                <w:iCs/>
                <w:color w:val="000000"/>
                <w:sz w:val="28"/>
                <w:szCs w:val="28"/>
              </w:rPr>
              <w:t>.</w:t>
            </w:r>
          </w:p>
          <w:p w14:paraId="5B6B4C07" w14:textId="76DD5C1D" w:rsidR="00532561" w:rsidRPr="00532561" w:rsidRDefault="00532561" w:rsidP="00532561">
            <w:pPr>
              <w:shd w:val="clear" w:color="auto" w:fill="FFFFFF"/>
              <w:spacing w:line="360" w:lineRule="auto"/>
              <w:jc w:val="both"/>
              <w:rPr>
                <w:rFonts w:eastAsia="Times New Roman"/>
                <w:sz w:val="26"/>
                <w:szCs w:val="26"/>
              </w:rPr>
            </w:pPr>
            <w:r w:rsidRPr="00BF02DA">
              <w:rPr>
                <w:rFonts w:eastAsia="Calibri"/>
                <w:b/>
                <w:bCs/>
                <w:i/>
                <w:iCs/>
                <w:sz w:val="28"/>
                <w:szCs w:val="28"/>
              </w:rPr>
              <w:t>* Kết luận, nhận định:</w:t>
            </w:r>
            <w:r>
              <w:rPr>
                <w:rFonts w:eastAsia="Calibri"/>
                <w:b/>
                <w:bCs/>
                <w:i/>
                <w:iCs/>
                <w:sz w:val="28"/>
                <w:szCs w:val="28"/>
              </w:rPr>
              <w:t xml:space="preserve"> </w:t>
            </w:r>
            <w:r w:rsidRPr="0088460F">
              <w:rPr>
                <w:rFonts w:eastAsia="Times New Roman"/>
                <w:sz w:val="26"/>
                <w:szCs w:val="26"/>
              </w:rPr>
              <w:t xml:space="preserve">GV đánh giá, nhận </w:t>
            </w:r>
            <w:r>
              <w:rPr>
                <w:rFonts w:eastAsia="Times New Roman"/>
                <w:sz w:val="26"/>
                <w:szCs w:val="26"/>
              </w:rPr>
              <w:t xml:space="preserve">xét. </w:t>
            </w:r>
          </w:p>
          <w:p w14:paraId="5C9DD79C" w14:textId="56BA9FEA" w:rsidR="00131F07" w:rsidRPr="00BF02DA" w:rsidRDefault="00131F07" w:rsidP="00131F07">
            <w:pPr>
              <w:spacing w:before="60" w:after="60" w:line="240" w:lineRule="auto"/>
              <w:jc w:val="both"/>
              <w:rPr>
                <w:b/>
                <w:bCs/>
                <w:kern w:val="24"/>
                <w:sz w:val="28"/>
                <w:szCs w:val="28"/>
              </w:rPr>
            </w:pPr>
            <w:r w:rsidRPr="00BF02DA">
              <w:rPr>
                <w:b/>
                <w:bCs/>
                <w:kern w:val="24"/>
                <w:sz w:val="28"/>
                <w:szCs w:val="28"/>
              </w:rPr>
              <w:t>Hoạt động 4. Vận dụ</w:t>
            </w:r>
            <w:r w:rsidR="008760D4">
              <w:rPr>
                <w:b/>
                <w:bCs/>
                <w:kern w:val="24"/>
                <w:sz w:val="28"/>
                <w:szCs w:val="28"/>
              </w:rPr>
              <w:t xml:space="preserve">ng </w:t>
            </w:r>
          </w:p>
          <w:p w14:paraId="2E6562C6" w14:textId="1CF70199" w:rsidR="00131F07" w:rsidRPr="00BF02DA" w:rsidRDefault="00131F07" w:rsidP="00131F07">
            <w:pPr>
              <w:tabs>
                <w:tab w:val="left" w:pos="12758"/>
              </w:tabs>
              <w:spacing w:before="60" w:after="60" w:line="240" w:lineRule="auto"/>
              <w:jc w:val="both"/>
              <w:rPr>
                <w:kern w:val="24"/>
                <w:sz w:val="28"/>
                <w:szCs w:val="28"/>
              </w:rPr>
            </w:pPr>
            <w:r w:rsidRPr="00BF02DA">
              <w:rPr>
                <w:b/>
                <w:bCs/>
                <w:kern w:val="24"/>
                <w:sz w:val="28"/>
                <w:szCs w:val="28"/>
              </w:rPr>
              <w:t>a) Mục tiêu</w:t>
            </w:r>
            <w:r w:rsidR="00FA64DD">
              <w:rPr>
                <w:b/>
                <w:bCs/>
                <w:kern w:val="24"/>
                <w:sz w:val="28"/>
                <w:szCs w:val="28"/>
              </w:rPr>
              <w:t xml:space="preserve">: </w:t>
            </w:r>
            <w:r w:rsidR="00FA64DD">
              <w:rPr>
                <w:color w:val="000000"/>
                <w:sz w:val="28"/>
                <w:szCs w:val="28"/>
              </w:rPr>
              <w:t>Giúp học sinh cũng cố và vận dụng các kiến thức, kỹ năng chăm sóc và nuôi dưỡng vật nuôi vừa học vào thực tiễn.</w:t>
            </w:r>
          </w:p>
          <w:p w14:paraId="028B1D60" w14:textId="16AE07D8"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b) Nội dung:</w:t>
            </w:r>
            <w:r w:rsidR="00FA64DD">
              <w:rPr>
                <w:rFonts w:eastAsia="Calibri"/>
                <w:b/>
                <w:kern w:val="24"/>
                <w:sz w:val="28"/>
                <w:szCs w:val="28"/>
              </w:rPr>
              <w:t xml:space="preserve"> </w:t>
            </w:r>
            <w:r w:rsidR="00FA64DD">
              <w:rPr>
                <w:color w:val="000000"/>
                <w:sz w:val="28"/>
                <w:szCs w:val="28"/>
              </w:rPr>
              <w:t>Bài tập phần vận dụng trong sách học sinh và bài tập về nhà trong sách bài tập.</w:t>
            </w:r>
          </w:p>
          <w:p w14:paraId="2DF29E61" w14:textId="407228CD"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c) Sản phẩm dự kiến:</w:t>
            </w:r>
            <w:r w:rsidR="00FA64DD">
              <w:rPr>
                <w:rFonts w:eastAsia="Calibri"/>
                <w:b/>
                <w:kern w:val="24"/>
                <w:sz w:val="28"/>
                <w:szCs w:val="28"/>
              </w:rPr>
              <w:t xml:space="preserve"> </w:t>
            </w:r>
            <w:r w:rsidR="00FA64DD">
              <w:rPr>
                <w:color w:val="000000"/>
                <w:sz w:val="28"/>
                <w:szCs w:val="28"/>
              </w:rPr>
              <w:t xml:space="preserve">Đáp </w:t>
            </w:r>
            <w:proofErr w:type="gramStart"/>
            <w:r w:rsidR="00FA64DD">
              <w:rPr>
                <w:color w:val="000000"/>
                <w:sz w:val="28"/>
                <w:szCs w:val="28"/>
              </w:rPr>
              <w:t>án</w:t>
            </w:r>
            <w:proofErr w:type="gramEnd"/>
            <w:r w:rsidR="00FA64DD">
              <w:rPr>
                <w:color w:val="000000"/>
                <w:sz w:val="28"/>
                <w:szCs w:val="28"/>
              </w:rPr>
              <w:t xml:space="preserve"> bài tập phần vận dụng và bài tập về nhà.</w:t>
            </w:r>
          </w:p>
          <w:p w14:paraId="4FB2B30D" w14:textId="77777777" w:rsidR="00131F07" w:rsidRPr="00BF02DA" w:rsidRDefault="00131F07" w:rsidP="00131F07">
            <w:pPr>
              <w:tabs>
                <w:tab w:val="left" w:pos="12758"/>
              </w:tabs>
              <w:spacing w:before="60" w:after="60" w:line="240" w:lineRule="auto"/>
              <w:jc w:val="both"/>
              <w:rPr>
                <w:rFonts w:eastAsia="Calibri"/>
                <w:b/>
                <w:kern w:val="24"/>
                <w:sz w:val="28"/>
                <w:szCs w:val="28"/>
              </w:rPr>
            </w:pPr>
            <w:r w:rsidRPr="00BF02DA">
              <w:rPr>
                <w:rFonts w:eastAsia="Calibri"/>
                <w:b/>
                <w:kern w:val="24"/>
                <w:sz w:val="28"/>
                <w:szCs w:val="28"/>
              </w:rPr>
              <w:t>d) Tổ chức hoạt động dạy học</w:t>
            </w:r>
          </w:p>
          <w:p w14:paraId="0A5FAFCC" w14:textId="77777777" w:rsidR="00DD091C" w:rsidRDefault="00131F07" w:rsidP="00FA64DD">
            <w:pPr>
              <w:pStyle w:val="NormalWeb"/>
              <w:spacing w:before="0" w:beforeAutospacing="0" w:after="0" w:afterAutospacing="0"/>
              <w:rPr>
                <w:color w:val="000000"/>
                <w:szCs w:val="28"/>
              </w:rPr>
            </w:pPr>
            <w:r w:rsidRPr="00BF02DA">
              <w:rPr>
                <w:rFonts w:eastAsia="Calibri"/>
                <w:b/>
                <w:i/>
                <w:sz w:val="28"/>
                <w:szCs w:val="28"/>
              </w:rPr>
              <w:t>* Giao nhiệm vụ học tập:</w:t>
            </w:r>
            <w:r w:rsidR="00FA64DD">
              <w:rPr>
                <w:color w:val="000000"/>
                <w:szCs w:val="28"/>
              </w:rPr>
              <w:t xml:space="preserve"> </w:t>
            </w:r>
          </w:p>
          <w:p w14:paraId="2B3F4CDD" w14:textId="4FA4FDFF" w:rsidR="00FA64DD" w:rsidRDefault="00DD091C" w:rsidP="00FA64DD">
            <w:pPr>
              <w:pStyle w:val="NormalWeb"/>
              <w:spacing w:before="0" w:beforeAutospacing="0" w:after="0" w:afterAutospacing="0"/>
            </w:pPr>
            <w:r>
              <w:rPr>
                <w:color w:val="000000"/>
                <w:szCs w:val="28"/>
              </w:rPr>
              <w:t xml:space="preserve">- </w:t>
            </w:r>
            <w:r w:rsidR="00FA64DD">
              <w:rPr>
                <w:color w:val="000000"/>
                <w:sz w:val="28"/>
                <w:szCs w:val="28"/>
              </w:rPr>
              <w:t>Giáo Viên</w:t>
            </w:r>
            <w:r w:rsidR="00084021">
              <w:rPr>
                <w:color w:val="000000"/>
                <w:sz w:val="28"/>
                <w:szCs w:val="28"/>
              </w:rPr>
              <w:t xml:space="preserve"> g</w:t>
            </w:r>
            <w:r w:rsidR="00FA64DD">
              <w:rPr>
                <w:color w:val="000000"/>
                <w:sz w:val="28"/>
                <w:szCs w:val="28"/>
              </w:rPr>
              <w:t>ợi mở</w:t>
            </w:r>
            <w:r w:rsidR="00084021">
              <w:rPr>
                <w:color w:val="000000"/>
                <w:sz w:val="28"/>
                <w:szCs w:val="28"/>
              </w:rPr>
              <w:t>,</w:t>
            </w:r>
            <w:r w:rsidR="00FA64DD">
              <w:rPr>
                <w:color w:val="000000"/>
                <w:sz w:val="28"/>
                <w:szCs w:val="28"/>
              </w:rPr>
              <w:t xml:space="preserve"> hướng dẫn thực hiện yêu cầu trong sách học sinh</w:t>
            </w:r>
            <w:r w:rsidR="00084021">
              <w:rPr>
                <w:color w:val="000000"/>
                <w:sz w:val="28"/>
                <w:szCs w:val="28"/>
              </w:rPr>
              <w:t>.</w:t>
            </w:r>
          </w:p>
          <w:p w14:paraId="367482AB" w14:textId="37810AB2" w:rsidR="00FA64DD" w:rsidRDefault="00DD091C" w:rsidP="00FA64DD">
            <w:pPr>
              <w:pStyle w:val="NormalWeb"/>
              <w:spacing w:before="0" w:beforeAutospacing="0" w:after="0" w:afterAutospacing="0"/>
            </w:pPr>
            <w:r>
              <w:rPr>
                <w:color w:val="000000"/>
                <w:sz w:val="28"/>
                <w:szCs w:val="28"/>
              </w:rPr>
              <w:t>- Gợi ý: H</w:t>
            </w:r>
            <w:r w:rsidR="00FA64DD">
              <w:rPr>
                <w:color w:val="000000"/>
                <w:sz w:val="28"/>
                <w:szCs w:val="28"/>
              </w:rPr>
              <w:t>ọc sinh xác định loài vật nuôi ở gia đình, địa phương, nhận xét công việc chăm sóc và nuôi dưỡng vật nuôi trên cơ sở yêu cầu kỹ thuật nuôi dưỡng của mỗi loại vật nuôi.</w:t>
            </w:r>
          </w:p>
          <w:p w14:paraId="2EC59F6E" w14:textId="6C840F06" w:rsidR="00FA64DD" w:rsidRDefault="00DD091C" w:rsidP="00FA64DD">
            <w:pPr>
              <w:pStyle w:val="NormalWeb"/>
              <w:spacing w:before="0" w:beforeAutospacing="0" w:after="0" w:afterAutospacing="0"/>
            </w:pPr>
            <w:r>
              <w:rPr>
                <w:color w:val="000000"/>
                <w:sz w:val="28"/>
                <w:szCs w:val="28"/>
              </w:rPr>
              <w:t xml:space="preserve">- </w:t>
            </w:r>
            <w:r w:rsidR="00FA64DD">
              <w:rPr>
                <w:color w:val="000000"/>
                <w:sz w:val="28"/>
                <w:szCs w:val="28"/>
              </w:rPr>
              <w:t>Giáo viên giao bài tập cho học sinh thực hiện ở nhà.</w:t>
            </w:r>
          </w:p>
          <w:p w14:paraId="7B6729AF" w14:textId="21415A82" w:rsidR="00FA64DD" w:rsidRDefault="00DD091C" w:rsidP="00FA64DD">
            <w:pPr>
              <w:pStyle w:val="NormalWeb"/>
              <w:spacing w:before="0" w:beforeAutospacing="0" w:after="0" w:afterAutospacing="0"/>
            </w:pPr>
            <w:r>
              <w:rPr>
                <w:color w:val="000000"/>
                <w:sz w:val="28"/>
                <w:szCs w:val="28"/>
              </w:rPr>
              <w:t xml:space="preserve">- </w:t>
            </w:r>
            <w:r w:rsidR="00FA64DD">
              <w:rPr>
                <w:color w:val="000000"/>
                <w:sz w:val="28"/>
                <w:szCs w:val="28"/>
              </w:rPr>
              <w:t>Giáo Viên Gợi mở hướng dẫn thực hiện yêu cầu trong sách học sinh</w:t>
            </w:r>
          </w:p>
          <w:p w14:paraId="3FB705FA" w14:textId="6339F47B" w:rsidR="00FA64DD" w:rsidRDefault="00DD091C" w:rsidP="00FA64DD">
            <w:pPr>
              <w:pStyle w:val="NormalWeb"/>
              <w:spacing w:before="0" w:beforeAutospacing="0" w:after="0" w:afterAutospacing="0"/>
            </w:pPr>
            <w:r>
              <w:rPr>
                <w:color w:val="000000"/>
                <w:sz w:val="28"/>
                <w:szCs w:val="28"/>
              </w:rPr>
              <w:t xml:space="preserve">- </w:t>
            </w:r>
            <w:r w:rsidR="00FA64DD">
              <w:rPr>
                <w:color w:val="000000"/>
                <w:sz w:val="28"/>
                <w:szCs w:val="28"/>
              </w:rPr>
              <w:t xml:space="preserve">Gợi ý: </w:t>
            </w:r>
            <w:r>
              <w:rPr>
                <w:color w:val="000000"/>
                <w:sz w:val="28"/>
                <w:szCs w:val="28"/>
              </w:rPr>
              <w:t>H</w:t>
            </w:r>
            <w:r w:rsidR="00FA64DD">
              <w:rPr>
                <w:color w:val="000000"/>
                <w:sz w:val="28"/>
                <w:szCs w:val="28"/>
              </w:rPr>
              <w:t>ọc sinh xác định loài vật nuôi ở gia đình, địa phương, nhận xét công việc chăm sóc và nuôi dưỡng vật nuôi trên cơ sở yêu cầu kỹ thuật nuôi dưỡng của mỗi loại vật nuôi.</w:t>
            </w:r>
          </w:p>
          <w:p w14:paraId="158BD2F7" w14:textId="416508EC" w:rsidR="00131F07" w:rsidRPr="00FA64DD" w:rsidRDefault="00DD091C" w:rsidP="00FA64DD">
            <w:pPr>
              <w:pStyle w:val="NormalWeb"/>
              <w:spacing w:before="0" w:beforeAutospacing="0" w:after="0" w:afterAutospacing="0"/>
            </w:pPr>
            <w:r>
              <w:rPr>
                <w:color w:val="000000"/>
                <w:sz w:val="28"/>
                <w:szCs w:val="28"/>
              </w:rPr>
              <w:t xml:space="preserve">- </w:t>
            </w:r>
            <w:r w:rsidR="00FA64DD">
              <w:rPr>
                <w:color w:val="000000"/>
                <w:sz w:val="28"/>
                <w:szCs w:val="28"/>
              </w:rPr>
              <w:t>Giáo viên giao bài tập cho học sinh thực hiện ở nhà.</w:t>
            </w:r>
          </w:p>
          <w:p w14:paraId="58F235EB" w14:textId="000BA507" w:rsidR="00FA64DD" w:rsidRPr="00D63BEB" w:rsidRDefault="00FA64DD" w:rsidP="00FA64DD">
            <w:pPr>
              <w:shd w:val="clear" w:color="auto" w:fill="FFFFFF"/>
              <w:spacing w:line="360" w:lineRule="auto"/>
              <w:jc w:val="both"/>
              <w:rPr>
                <w:rFonts w:eastAsia="Times New Roman"/>
                <w:sz w:val="26"/>
                <w:szCs w:val="26"/>
              </w:rPr>
            </w:pPr>
            <w:r w:rsidRPr="00BF02DA">
              <w:rPr>
                <w:rFonts w:eastAsia="Calibri"/>
                <w:b/>
                <w:i/>
                <w:sz w:val="28"/>
                <w:szCs w:val="28"/>
              </w:rPr>
              <w:t>* Thực hiện nhiệm vụ:</w:t>
            </w:r>
            <w:r>
              <w:rPr>
                <w:rFonts w:eastAsia="Calibri"/>
                <w:b/>
                <w:i/>
                <w:sz w:val="28"/>
                <w:szCs w:val="28"/>
              </w:rPr>
              <w:t xml:space="preserve"> </w:t>
            </w:r>
            <w:r>
              <w:rPr>
                <w:rFonts w:eastAsia="Times New Roman"/>
                <w:sz w:val="26"/>
                <w:szCs w:val="26"/>
              </w:rPr>
              <w:t>HS</w:t>
            </w:r>
            <w:r w:rsidRPr="0088460F">
              <w:rPr>
                <w:rFonts w:eastAsia="Times New Roman"/>
                <w:spacing w:val="5"/>
                <w:sz w:val="26"/>
                <w:szCs w:val="26"/>
              </w:rPr>
              <w:t xml:space="preserve"> </w:t>
            </w:r>
            <w:r w:rsidRPr="0088460F">
              <w:rPr>
                <w:rFonts w:eastAsia="Times New Roman"/>
                <w:sz w:val="26"/>
                <w:szCs w:val="26"/>
              </w:rPr>
              <w:t>tiếp</w:t>
            </w:r>
            <w:r w:rsidRPr="0088460F">
              <w:rPr>
                <w:rFonts w:eastAsia="Times New Roman"/>
                <w:spacing w:val="5"/>
                <w:sz w:val="26"/>
                <w:szCs w:val="26"/>
              </w:rPr>
              <w:t xml:space="preserve"> </w:t>
            </w:r>
            <w:r w:rsidRPr="0088460F">
              <w:rPr>
                <w:rFonts w:eastAsia="Times New Roman"/>
                <w:sz w:val="26"/>
                <w:szCs w:val="26"/>
              </w:rPr>
              <w:t>nhận</w:t>
            </w:r>
            <w:r w:rsidRPr="0088460F">
              <w:rPr>
                <w:rFonts w:eastAsia="Times New Roman"/>
                <w:spacing w:val="5"/>
                <w:sz w:val="26"/>
                <w:szCs w:val="26"/>
              </w:rPr>
              <w:t xml:space="preserve"> </w:t>
            </w:r>
            <w:r w:rsidRPr="0088460F">
              <w:rPr>
                <w:rFonts w:eastAsia="Times New Roman"/>
                <w:sz w:val="26"/>
                <w:szCs w:val="26"/>
              </w:rPr>
              <w:t>câu</w:t>
            </w:r>
            <w:r w:rsidRPr="0088460F">
              <w:rPr>
                <w:rFonts w:eastAsia="Times New Roman"/>
                <w:spacing w:val="5"/>
                <w:sz w:val="26"/>
                <w:szCs w:val="26"/>
              </w:rPr>
              <w:t xml:space="preserve"> </w:t>
            </w:r>
            <w:r w:rsidRPr="0088460F">
              <w:rPr>
                <w:rFonts w:eastAsia="Times New Roman"/>
                <w:sz w:val="26"/>
                <w:szCs w:val="26"/>
              </w:rPr>
              <w:t xml:space="preserve">hỏi và </w:t>
            </w:r>
            <w:r>
              <w:rPr>
                <w:rFonts w:eastAsia="Times New Roman"/>
                <w:sz w:val="26"/>
                <w:szCs w:val="26"/>
              </w:rPr>
              <w:t>về tìm đáp án.</w:t>
            </w:r>
          </w:p>
          <w:p w14:paraId="34941691" w14:textId="44066B67" w:rsidR="00FA64DD" w:rsidRDefault="00FA64DD" w:rsidP="00131F07">
            <w:pPr>
              <w:spacing w:before="60" w:after="60" w:line="240" w:lineRule="auto"/>
              <w:jc w:val="both"/>
              <w:rPr>
                <w:rFonts w:eastAsia="Times New Roman"/>
                <w:sz w:val="26"/>
                <w:szCs w:val="26"/>
              </w:rPr>
            </w:pPr>
            <w:r w:rsidRPr="00BF02DA">
              <w:rPr>
                <w:rFonts w:eastAsia="Calibri"/>
                <w:b/>
                <w:i/>
                <w:sz w:val="28"/>
                <w:szCs w:val="28"/>
              </w:rPr>
              <w:t>* Báo cáo, thảo luận:</w:t>
            </w:r>
            <w:r>
              <w:rPr>
                <w:rFonts w:eastAsia="Calibri"/>
                <w:b/>
                <w:i/>
                <w:sz w:val="28"/>
                <w:szCs w:val="28"/>
              </w:rPr>
              <w:t xml:space="preserve"> </w:t>
            </w:r>
            <w:r w:rsidR="00084021">
              <w:rPr>
                <w:rFonts w:eastAsia="Times New Roman"/>
                <w:sz w:val="26"/>
                <w:szCs w:val="26"/>
              </w:rPr>
              <w:t>HS trình bày kết quả</w:t>
            </w:r>
            <w:r w:rsidRPr="0088460F">
              <w:rPr>
                <w:rFonts w:eastAsia="Times New Roman"/>
                <w:sz w:val="26"/>
                <w:szCs w:val="26"/>
              </w:rPr>
              <w:t xml:space="preserve"> </w:t>
            </w:r>
            <w:r w:rsidR="008212E6">
              <w:rPr>
                <w:rFonts w:eastAsia="Times New Roman"/>
                <w:sz w:val="26"/>
                <w:szCs w:val="26"/>
              </w:rPr>
              <w:t>ở giờ học sau.</w:t>
            </w:r>
          </w:p>
          <w:p w14:paraId="1BBE35C1" w14:textId="3BA0CA2E" w:rsidR="00FA64DD" w:rsidRPr="00FA64DD" w:rsidRDefault="00486DA2" w:rsidP="00131F07">
            <w:pPr>
              <w:spacing w:before="60" w:after="60" w:line="240" w:lineRule="auto"/>
              <w:jc w:val="both"/>
              <w:rPr>
                <w:rFonts w:eastAsia="Times New Roman" w:cs="Times New Roman"/>
                <w:color w:val="333333"/>
                <w:sz w:val="28"/>
                <w:szCs w:val="28"/>
              </w:rPr>
            </w:pPr>
            <w:r>
              <w:rPr>
                <w:rFonts w:eastAsia="Times New Roman" w:cs="Times New Roman"/>
                <w:iCs/>
                <w:color w:val="000000"/>
                <w:sz w:val="28"/>
                <w:szCs w:val="28"/>
              </w:rPr>
              <w:t xml:space="preserve">- </w:t>
            </w:r>
            <w:r w:rsidR="00FA64DD" w:rsidRPr="00D71F68">
              <w:rPr>
                <w:rFonts w:eastAsia="Times New Roman" w:cs="Times New Roman"/>
                <w:iCs/>
                <w:color w:val="000000"/>
                <w:sz w:val="28"/>
                <w:szCs w:val="28"/>
              </w:rPr>
              <w:t>Nhận xét các câu trả lời của nhau</w:t>
            </w:r>
            <w:r w:rsidR="00A25144">
              <w:rPr>
                <w:rFonts w:eastAsia="Times New Roman" w:cs="Times New Roman"/>
                <w:iCs/>
                <w:color w:val="000000"/>
                <w:sz w:val="28"/>
                <w:szCs w:val="28"/>
              </w:rPr>
              <w:t>.</w:t>
            </w:r>
          </w:p>
          <w:p w14:paraId="2724AC94" w14:textId="145854E9" w:rsidR="00131F07" w:rsidRPr="00FA64DD" w:rsidRDefault="00131F07" w:rsidP="00131F07">
            <w:pPr>
              <w:spacing w:before="60" w:after="60" w:line="240" w:lineRule="auto"/>
              <w:jc w:val="both"/>
              <w:rPr>
                <w:rFonts w:eastAsia="Times New Roman"/>
                <w:sz w:val="26"/>
                <w:szCs w:val="26"/>
              </w:rPr>
            </w:pPr>
            <w:r w:rsidRPr="00BF02DA">
              <w:rPr>
                <w:rFonts w:eastAsia="Calibri"/>
                <w:b/>
                <w:bCs/>
                <w:i/>
                <w:iCs/>
                <w:sz w:val="28"/>
                <w:szCs w:val="28"/>
              </w:rPr>
              <w:t>* Kết luận, nhận định</w:t>
            </w:r>
            <w:r w:rsidR="00FA64DD">
              <w:rPr>
                <w:rFonts w:eastAsia="Calibri"/>
                <w:b/>
                <w:bCs/>
                <w:i/>
                <w:iCs/>
                <w:sz w:val="28"/>
                <w:szCs w:val="28"/>
              </w:rPr>
              <w:t xml:space="preserve">: </w:t>
            </w:r>
            <w:r w:rsidR="00FA64DD" w:rsidRPr="0088460F">
              <w:rPr>
                <w:rFonts w:eastAsia="Times New Roman"/>
                <w:sz w:val="26"/>
                <w:szCs w:val="26"/>
              </w:rPr>
              <w:t xml:space="preserve">GV đánh giá, nhận </w:t>
            </w:r>
            <w:r w:rsidR="00FA64DD">
              <w:rPr>
                <w:rFonts w:eastAsia="Times New Roman"/>
                <w:sz w:val="26"/>
                <w:szCs w:val="26"/>
              </w:rPr>
              <w:t>xét.</w:t>
            </w:r>
          </w:p>
        </w:tc>
      </w:tr>
    </w:tbl>
    <w:p w14:paraId="4AE8776A" w14:textId="3835D086" w:rsidR="00827AA2" w:rsidRPr="00BF02DA" w:rsidRDefault="00827AA2" w:rsidP="00827AA2">
      <w:pPr>
        <w:tabs>
          <w:tab w:val="left" w:pos="12758"/>
        </w:tabs>
        <w:spacing w:before="60" w:after="60" w:line="240" w:lineRule="auto"/>
        <w:jc w:val="both"/>
        <w:rPr>
          <w:b/>
          <w:bCs/>
          <w:kern w:val="24"/>
          <w:sz w:val="28"/>
          <w:szCs w:val="28"/>
        </w:rPr>
      </w:pPr>
    </w:p>
    <w:sectPr w:rsidR="00827AA2" w:rsidRPr="00BF02DA" w:rsidSect="003636E3">
      <w:footerReference w:type="default" r:id="rId8"/>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9FBD" w14:textId="77777777" w:rsidR="00E960D7" w:rsidRDefault="00E960D7">
      <w:pPr>
        <w:spacing w:after="0" w:line="240" w:lineRule="auto"/>
      </w:pPr>
      <w:r>
        <w:separator/>
      </w:r>
    </w:p>
  </w:endnote>
  <w:endnote w:type="continuationSeparator" w:id="0">
    <w:p w14:paraId="0DBD58CF" w14:textId="77777777" w:rsidR="00E960D7" w:rsidRDefault="00E9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E98F" w14:textId="1EB37A0D" w:rsidR="00A121A9" w:rsidRPr="005F470B" w:rsidRDefault="00A121A9"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BB56AC">
      <w:rPr>
        <w:noProof/>
        <w:sz w:val="24"/>
        <w:szCs w:val="24"/>
      </w:rPr>
      <w:t>1</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11B3C" w14:textId="77777777" w:rsidR="00E960D7" w:rsidRDefault="00E960D7">
      <w:pPr>
        <w:spacing w:after="0" w:line="240" w:lineRule="auto"/>
      </w:pPr>
      <w:r>
        <w:separator/>
      </w:r>
    </w:p>
  </w:footnote>
  <w:footnote w:type="continuationSeparator" w:id="0">
    <w:p w14:paraId="233C7FA5" w14:textId="77777777" w:rsidR="00E960D7" w:rsidRDefault="00E960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F5306"/>
    <w:multiLevelType w:val="multilevel"/>
    <w:tmpl w:val="A1A6E3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5EF4539"/>
    <w:multiLevelType w:val="multilevel"/>
    <w:tmpl w:val="9B5C9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F13064B"/>
    <w:multiLevelType w:val="multilevel"/>
    <w:tmpl w:val="124C3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1A6F3FEC"/>
    <w:multiLevelType w:val="multilevel"/>
    <w:tmpl w:val="16DE84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23A2423C"/>
    <w:multiLevelType w:val="hybridMultilevel"/>
    <w:tmpl w:val="B2D41902"/>
    <w:lvl w:ilvl="0" w:tplc="CF0223AA">
      <w:start w:val="2"/>
      <w:numFmt w:val="bullet"/>
      <w:lvlText w:val="-"/>
      <w:lvlJc w:val="left"/>
      <w:pPr>
        <w:ind w:left="720" w:hanging="360"/>
      </w:pPr>
      <w:rPr>
        <w:rFonts w:ascii="Times New Roman" w:eastAsiaTheme="minorHAnsi"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27401"/>
    <w:multiLevelType w:val="hybridMultilevel"/>
    <w:tmpl w:val="89CE1706"/>
    <w:lvl w:ilvl="0" w:tplc="AC56D2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87B53"/>
    <w:multiLevelType w:val="multilevel"/>
    <w:tmpl w:val="028050A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E0C4434"/>
    <w:multiLevelType w:val="multilevel"/>
    <w:tmpl w:val="648831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302A0AF7"/>
    <w:multiLevelType w:val="multilevel"/>
    <w:tmpl w:val="CA3A87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315C4801"/>
    <w:multiLevelType w:val="multilevel"/>
    <w:tmpl w:val="241EDB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31827CD6"/>
    <w:multiLevelType w:val="multilevel"/>
    <w:tmpl w:val="C8C4A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A5746"/>
    <w:multiLevelType w:val="multilevel"/>
    <w:tmpl w:val="AC1C5B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3D145EC2"/>
    <w:multiLevelType w:val="multilevel"/>
    <w:tmpl w:val="2AC400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415802CF"/>
    <w:multiLevelType w:val="multilevel"/>
    <w:tmpl w:val="D2BAC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614C4"/>
    <w:multiLevelType w:val="hybridMultilevel"/>
    <w:tmpl w:val="D44E4D9E"/>
    <w:lvl w:ilvl="0" w:tplc="37620A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97D9B"/>
    <w:multiLevelType w:val="multilevel"/>
    <w:tmpl w:val="E90AE4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57FD4D7F"/>
    <w:multiLevelType w:val="hybridMultilevel"/>
    <w:tmpl w:val="19BE0022"/>
    <w:lvl w:ilvl="0" w:tplc="22AA227A">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0">
    <w:nsid w:val="5A704617"/>
    <w:multiLevelType w:val="multilevel"/>
    <w:tmpl w:val="38EAB2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5CCD6B36"/>
    <w:multiLevelType w:val="multilevel"/>
    <w:tmpl w:val="6F826D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AB4D09"/>
    <w:multiLevelType w:val="multilevel"/>
    <w:tmpl w:val="119CD3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nsid w:val="67B84B6A"/>
    <w:multiLevelType w:val="multilevel"/>
    <w:tmpl w:val="BAFCD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nsid w:val="7EDB5CD7"/>
    <w:multiLevelType w:val="hybridMultilevel"/>
    <w:tmpl w:val="2FB23C6C"/>
    <w:lvl w:ilvl="0" w:tplc="89526F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3"/>
  </w:num>
  <w:num w:numId="4">
    <w:abstractNumId w:val="12"/>
  </w:num>
  <w:num w:numId="5">
    <w:abstractNumId w:val="22"/>
  </w:num>
  <w:num w:numId="6">
    <w:abstractNumId w:val="5"/>
  </w:num>
  <w:num w:numId="7">
    <w:abstractNumId w:val="26"/>
  </w:num>
  <w:num w:numId="8">
    <w:abstractNumId w:val="6"/>
  </w:num>
  <w:num w:numId="9">
    <w:abstractNumId w:val="19"/>
  </w:num>
  <w:num w:numId="10">
    <w:abstractNumId w:val="17"/>
  </w:num>
  <w:num w:numId="11">
    <w:abstractNumId w:val="13"/>
  </w:num>
  <w:num w:numId="12">
    <w:abstractNumId w:val="25"/>
  </w:num>
  <w:num w:numId="13">
    <w:abstractNumId w:val="15"/>
  </w:num>
  <w:num w:numId="14">
    <w:abstractNumId w:val="21"/>
  </w:num>
  <w:num w:numId="15">
    <w:abstractNumId w:val="14"/>
  </w:num>
  <w:num w:numId="16">
    <w:abstractNumId w:val="7"/>
  </w:num>
  <w:num w:numId="17">
    <w:abstractNumId w:val="24"/>
  </w:num>
  <w:num w:numId="18">
    <w:abstractNumId w:val="11"/>
  </w:num>
  <w:num w:numId="19">
    <w:abstractNumId w:val="10"/>
  </w:num>
  <w:num w:numId="20">
    <w:abstractNumId w:val="8"/>
  </w:num>
  <w:num w:numId="21">
    <w:abstractNumId w:val="20"/>
  </w:num>
  <w:num w:numId="22">
    <w:abstractNumId w:val="3"/>
  </w:num>
  <w:num w:numId="23">
    <w:abstractNumId w:val="1"/>
  </w:num>
  <w:num w:numId="24">
    <w:abstractNumId w:val="2"/>
  </w:num>
  <w:num w:numId="25">
    <w:abstractNumId w:val="4"/>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47AC"/>
    <w:rsid w:val="00004A32"/>
    <w:rsid w:val="000064B1"/>
    <w:rsid w:val="0001021F"/>
    <w:rsid w:val="0001192E"/>
    <w:rsid w:val="00012BD2"/>
    <w:rsid w:val="00020B9F"/>
    <w:rsid w:val="00021126"/>
    <w:rsid w:val="00021CFC"/>
    <w:rsid w:val="0002381C"/>
    <w:rsid w:val="00024F5E"/>
    <w:rsid w:val="00025B0F"/>
    <w:rsid w:val="00025FA1"/>
    <w:rsid w:val="000266BE"/>
    <w:rsid w:val="00031097"/>
    <w:rsid w:val="0003148F"/>
    <w:rsid w:val="0003507B"/>
    <w:rsid w:val="00036268"/>
    <w:rsid w:val="00036FE1"/>
    <w:rsid w:val="00042C16"/>
    <w:rsid w:val="00045D7B"/>
    <w:rsid w:val="0005478A"/>
    <w:rsid w:val="00054B3A"/>
    <w:rsid w:val="00062983"/>
    <w:rsid w:val="00070349"/>
    <w:rsid w:val="00074061"/>
    <w:rsid w:val="00076D05"/>
    <w:rsid w:val="000825BD"/>
    <w:rsid w:val="00082AEF"/>
    <w:rsid w:val="00084021"/>
    <w:rsid w:val="00086478"/>
    <w:rsid w:val="00091665"/>
    <w:rsid w:val="0009530D"/>
    <w:rsid w:val="00096F5D"/>
    <w:rsid w:val="000A44C2"/>
    <w:rsid w:val="000A7390"/>
    <w:rsid w:val="000B7D4F"/>
    <w:rsid w:val="000B7ED4"/>
    <w:rsid w:val="000C700D"/>
    <w:rsid w:val="000C7390"/>
    <w:rsid w:val="000C79ED"/>
    <w:rsid w:val="000D0AC3"/>
    <w:rsid w:val="000D1AB7"/>
    <w:rsid w:val="000D4E44"/>
    <w:rsid w:val="000D7705"/>
    <w:rsid w:val="000E023C"/>
    <w:rsid w:val="000E5DDC"/>
    <w:rsid w:val="000E75CA"/>
    <w:rsid w:val="000F633D"/>
    <w:rsid w:val="00102380"/>
    <w:rsid w:val="00106323"/>
    <w:rsid w:val="00106355"/>
    <w:rsid w:val="00106519"/>
    <w:rsid w:val="00113F70"/>
    <w:rsid w:val="00114276"/>
    <w:rsid w:val="00116767"/>
    <w:rsid w:val="00121CD5"/>
    <w:rsid w:val="001231BF"/>
    <w:rsid w:val="00131F07"/>
    <w:rsid w:val="00132868"/>
    <w:rsid w:val="00132924"/>
    <w:rsid w:val="0013317A"/>
    <w:rsid w:val="0013510A"/>
    <w:rsid w:val="00136B4D"/>
    <w:rsid w:val="00137639"/>
    <w:rsid w:val="001458FC"/>
    <w:rsid w:val="001459FF"/>
    <w:rsid w:val="00156F29"/>
    <w:rsid w:val="0016114F"/>
    <w:rsid w:val="00170E86"/>
    <w:rsid w:val="00174A5E"/>
    <w:rsid w:val="00183007"/>
    <w:rsid w:val="00184BCA"/>
    <w:rsid w:val="00185520"/>
    <w:rsid w:val="00185CD7"/>
    <w:rsid w:val="00192C67"/>
    <w:rsid w:val="00192FF6"/>
    <w:rsid w:val="001A3279"/>
    <w:rsid w:val="001A75A2"/>
    <w:rsid w:val="001C0458"/>
    <w:rsid w:val="001C3C48"/>
    <w:rsid w:val="001D2769"/>
    <w:rsid w:val="001E58A5"/>
    <w:rsid w:val="00207497"/>
    <w:rsid w:val="00214228"/>
    <w:rsid w:val="002156C4"/>
    <w:rsid w:val="00215770"/>
    <w:rsid w:val="00215EC7"/>
    <w:rsid w:val="00217518"/>
    <w:rsid w:val="00221FB4"/>
    <w:rsid w:val="002319C0"/>
    <w:rsid w:val="00233200"/>
    <w:rsid w:val="00235667"/>
    <w:rsid w:val="00242872"/>
    <w:rsid w:val="0024673A"/>
    <w:rsid w:val="002527BF"/>
    <w:rsid w:val="00252FCC"/>
    <w:rsid w:val="00256056"/>
    <w:rsid w:val="00270B12"/>
    <w:rsid w:val="00282182"/>
    <w:rsid w:val="00283269"/>
    <w:rsid w:val="002873B6"/>
    <w:rsid w:val="002873BA"/>
    <w:rsid w:val="0028776C"/>
    <w:rsid w:val="00291EDF"/>
    <w:rsid w:val="00294649"/>
    <w:rsid w:val="002A4BB7"/>
    <w:rsid w:val="002A6AD0"/>
    <w:rsid w:val="002C6F04"/>
    <w:rsid w:val="002D0F55"/>
    <w:rsid w:val="002D1774"/>
    <w:rsid w:val="002D28FA"/>
    <w:rsid w:val="002D66BF"/>
    <w:rsid w:val="002F0F79"/>
    <w:rsid w:val="002F2DBD"/>
    <w:rsid w:val="003079F8"/>
    <w:rsid w:val="0031230F"/>
    <w:rsid w:val="003129EA"/>
    <w:rsid w:val="00313545"/>
    <w:rsid w:val="00321C83"/>
    <w:rsid w:val="00322B53"/>
    <w:rsid w:val="00333CB7"/>
    <w:rsid w:val="003340AD"/>
    <w:rsid w:val="003417FA"/>
    <w:rsid w:val="00341C99"/>
    <w:rsid w:val="00342ADF"/>
    <w:rsid w:val="00345D29"/>
    <w:rsid w:val="0035352E"/>
    <w:rsid w:val="0036206D"/>
    <w:rsid w:val="003621CB"/>
    <w:rsid w:val="003636E3"/>
    <w:rsid w:val="003636FD"/>
    <w:rsid w:val="0037290D"/>
    <w:rsid w:val="00374675"/>
    <w:rsid w:val="00383CE7"/>
    <w:rsid w:val="003843E7"/>
    <w:rsid w:val="00384EF0"/>
    <w:rsid w:val="00395384"/>
    <w:rsid w:val="003A16B3"/>
    <w:rsid w:val="003A1A04"/>
    <w:rsid w:val="003A2213"/>
    <w:rsid w:val="003A48D2"/>
    <w:rsid w:val="003A59AA"/>
    <w:rsid w:val="003A7403"/>
    <w:rsid w:val="003B2802"/>
    <w:rsid w:val="003B5550"/>
    <w:rsid w:val="003B5842"/>
    <w:rsid w:val="003C3BD4"/>
    <w:rsid w:val="003C73EA"/>
    <w:rsid w:val="003D00AD"/>
    <w:rsid w:val="003D30B2"/>
    <w:rsid w:val="003E24F3"/>
    <w:rsid w:val="003F19E3"/>
    <w:rsid w:val="003F45D9"/>
    <w:rsid w:val="003F5E31"/>
    <w:rsid w:val="00412BC3"/>
    <w:rsid w:val="00414BEF"/>
    <w:rsid w:val="00442C41"/>
    <w:rsid w:val="00447F13"/>
    <w:rsid w:val="004542C5"/>
    <w:rsid w:val="00455CC9"/>
    <w:rsid w:val="00457CDF"/>
    <w:rsid w:val="004606FB"/>
    <w:rsid w:val="00460B3E"/>
    <w:rsid w:val="00463FCE"/>
    <w:rsid w:val="0047046D"/>
    <w:rsid w:val="004740F3"/>
    <w:rsid w:val="004741EC"/>
    <w:rsid w:val="00474ED4"/>
    <w:rsid w:val="004764CD"/>
    <w:rsid w:val="004818A1"/>
    <w:rsid w:val="00486DA2"/>
    <w:rsid w:val="00490746"/>
    <w:rsid w:val="004A02D7"/>
    <w:rsid w:val="004A15E0"/>
    <w:rsid w:val="004A340B"/>
    <w:rsid w:val="004A3DBC"/>
    <w:rsid w:val="004A47C3"/>
    <w:rsid w:val="004A4C51"/>
    <w:rsid w:val="004A4F9D"/>
    <w:rsid w:val="004C2D6B"/>
    <w:rsid w:val="004C4923"/>
    <w:rsid w:val="004C4A11"/>
    <w:rsid w:val="004C63B6"/>
    <w:rsid w:val="004D007C"/>
    <w:rsid w:val="004D2DE0"/>
    <w:rsid w:val="004D68BF"/>
    <w:rsid w:val="004D7F70"/>
    <w:rsid w:val="004E2900"/>
    <w:rsid w:val="004E2AAC"/>
    <w:rsid w:val="004E671A"/>
    <w:rsid w:val="004F26F7"/>
    <w:rsid w:val="004F4A38"/>
    <w:rsid w:val="004F4D4E"/>
    <w:rsid w:val="004F6FDE"/>
    <w:rsid w:val="00506448"/>
    <w:rsid w:val="00507008"/>
    <w:rsid w:val="00513F37"/>
    <w:rsid w:val="005146F1"/>
    <w:rsid w:val="00521266"/>
    <w:rsid w:val="00524D0C"/>
    <w:rsid w:val="00532561"/>
    <w:rsid w:val="00533A3F"/>
    <w:rsid w:val="00535A7F"/>
    <w:rsid w:val="0054153F"/>
    <w:rsid w:val="00541C12"/>
    <w:rsid w:val="00552944"/>
    <w:rsid w:val="0055438E"/>
    <w:rsid w:val="0055495C"/>
    <w:rsid w:val="0055572A"/>
    <w:rsid w:val="00561327"/>
    <w:rsid w:val="00564308"/>
    <w:rsid w:val="00564FD3"/>
    <w:rsid w:val="00565AED"/>
    <w:rsid w:val="00571263"/>
    <w:rsid w:val="005754DD"/>
    <w:rsid w:val="00575660"/>
    <w:rsid w:val="0058062E"/>
    <w:rsid w:val="0058260E"/>
    <w:rsid w:val="0058359C"/>
    <w:rsid w:val="00591331"/>
    <w:rsid w:val="005963AF"/>
    <w:rsid w:val="0059712D"/>
    <w:rsid w:val="005974D7"/>
    <w:rsid w:val="005B0A7D"/>
    <w:rsid w:val="005B4B18"/>
    <w:rsid w:val="005B500D"/>
    <w:rsid w:val="005C6A90"/>
    <w:rsid w:val="005D22F6"/>
    <w:rsid w:val="005D3393"/>
    <w:rsid w:val="005D42CC"/>
    <w:rsid w:val="005D4C03"/>
    <w:rsid w:val="005D72C7"/>
    <w:rsid w:val="005D76D3"/>
    <w:rsid w:val="005F470B"/>
    <w:rsid w:val="006060C8"/>
    <w:rsid w:val="00606C01"/>
    <w:rsid w:val="006109EA"/>
    <w:rsid w:val="00612CA4"/>
    <w:rsid w:val="006137D2"/>
    <w:rsid w:val="00614B7F"/>
    <w:rsid w:val="006210AE"/>
    <w:rsid w:val="006258D5"/>
    <w:rsid w:val="00630768"/>
    <w:rsid w:val="00633993"/>
    <w:rsid w:val="00634BAC"/>
    <w:rsid w:val="00634FAA"/>
    <w:rsid w:val="006377E2"/>
    <w:rsid w:val="0064541C"/>
    <w:rsid w:val="00652F75"/>
    <w:rsid w:val="006577F5"/>
    <w:rsid w:val="006578E5"/>
    <w:rsid w:val="006667FA"/>
    <w:rsid w:val="00670A52"/>
    <w:rsid w:val="00672AB4"/>
    <w:rsid w:val="0067514A"/>
    <w:rsid w:val="00681504"/>
    <w:rsid w:val="006823A1"/>
    <w:rsid w:val="00683265"/>
    <w:rsid w:val="00683D96"/>
    <w:rsid w:val="006966CE"/>
    <w:rsid w:val="006A3C98"/>
    <w:rsid w:val="006A6D1D"/>
    <w:rsid w:val="006A76F7"/>
    <w:rsid w:val="006B25BA"/>
    <w:rsid w:val="006B3506"/>
    <w:rsid w:val="006C2C75"/>
    <w:rsid w:val="006D269D"/>
    <w:rsid w:val="006D3D63"/>
    <w:rsid w:val="006E0E87"/>
    <w:rsid w:val="006E5717"/>
    <w:rsid w:val="006F38B6"/>
    <w:rsid w:val="006F6AA7"/>
    <w:rsid w:val="006F7B28"/>
    <w:rsid w:val="00704AAC"/>
    <w:rsid w:val="00704EDA"/>
    <w:rsid w:val="00714FED"/>
    <w:rsid w:val="007223B2"/>
    <w:rsid w:val="007251C6"/>
    <w:rsid w:val="00725B3E"/>
    <w:rsid w:val="007362E8"/>
    <w:rsid w:val="00740F71"/>
    <w:rsid w:val="00745B21"/>
    <w:rsid w:val="00750A0A"/>
    <w:rsid w:val="007537F0"/>
    <w:rsid w:val="00754E9F"/>
    <w:rsid w:val="00756E02"/>
    <w:rsid w:val="00757E6B"/>
    <w:rsid w:val="007631D5"/>
    <w:rsid w:val="00767685"/>
    <w:rsid w:val="007727B3"/>
    <w:rsid w:val="00775DE1"/>
    <w:rsid w:val="00777152"/>
    <w:rsid w:val="007901E8"/>
    <w:rsid w:val="007904D8"/>
    <w:rsid w:val="0079159D"/>
    <w:rsid w:val="00792042"/>
    <w:rsid w:val="00793798"/>
    <w:rsid w:val="007941A5"/>
    <w:rsid w:val="00794734"/>
    <w:rsid w:val="00797A5F"/>
    <w:rsid w:val="007A3BA2"/>
    <w:rsid w:val="007A616D"/>
    <w:rsid w:val="007A6620"/>
    <w:rsid w:val="007A6C84"/>
    <w:rsid w:val="007A7AE3"/>
    <w:rsid w:val="007B35F1"/>
    <w:rsid w:val="007C2675"/>
    <w:rsid w:val="007C6946"/>
    <w:rsid w:val="007D6156"/>
    <w:rsid w:val="007D7619"/>
    <w:rsid w:val="007E7C6C"/>
    <w:rsid w:val="007F5600"/>
    <w:rsid w:val="007F6E09"/>
    <w:rsid w:val="008026E8"/>
    <w:rsid w:val="00802B59"/>
    <w:rsid w:val="008060D1"/>
    <w:rsid w:val="0081134D"/>
    <w:rsid w:val="00813A09"/>
    <w:rsid w:val="008212E6"/>
    <w:rsid w:val="008238C0"/>
    <w:rsid w:val="00827AA2"/>
    <w:rsid w:val="00831729"/>
    <w:rsid w:val="00831CF9"/>
    <w:rsid w:val="00836D9D"/>
    <w:rsid w:val="008413CB"/>
    <w:rsid w:val="00843A95"/>
    <w:rsid w:val="008443A3"/>
    <w:rsid w:val="008462D0"/>
    <w:rsid w:val="00852828"/>
    <w:rsid w:val="00872F6A"/>
    <w:rsid w:val="00875D33"/>
    <w:rsid w:val="008760D4"/>
    <w:rsid w:val="00876DFC"/>
    <w:rsid w:val="0088250B"/>
    <w:rsid w:val="00882AB0"/>
    <w:rsid w:val="00890919"/>
    <w:rsid w:val="008910A8"/>
    <w:rsid w:val="008912AF"/>
    <w:rsid w:val="008A17E4"/>
    <w:rsid w:val="008A5AE0"/>
    <w:rsid w:val="008A6A58"/>
    <w:rsid w:val="008B1CC3"/>
    <w:rsid w:val="008B3E1B"/>
    <w:rsid w:val="008B3EAA"/>
    <w:rsid w:val="008C293D"/>
    <w:rsid w:val="008C3679"/>
    <w:rsid w:val="008C5F48"/>
    <w:rsid w:val="008C6A29"/>
    <w:rsid w:val="008D2538"/>
    <w:rsid w:val="008D2B1A"/>
    <w:rsid w:val="008D2CA6"/>
    <w:rsid w:val="008D45C9"/>
    <w:rsid w:val="008D6FB0"/>
    <w:rsid w:val="008E2120"/>
    <w:rsid w:val="008F6664"/>
    <w:rsid w:val="008F7B23"/>
    <w:rsid w:val="00905843"/>
    <w:rsid w:val="00906EBE"/>
    <w:rsid w:val="0091000B"/>
    <w:rsid w:val="00911755"/>
    <w:rsid w:val="00912DBB"/>
    <w:rsid w:val="00923931"/>
    <w:rsid w:val="00931294"/>
    <w:rsid w:val="009504A3"/>
    <w:rsid w:val="009517B0"/>
    <w:rsid w:val="0095713A"/>
    <w:rsid w:val="009627BD"/>
    <w:rsid w:val="00962B3D"/>
    <w:rsid w:val="009631D7"/>
    <w:rsid w:val="00963251"/>
    <w:rsid w:val="00974701"/>
    <w:rsid w:val="00980248"/>
    <w:rsid w:val="00981491"/>
    <w:rsid w:val="009822B2"/>
    <w:rsid w:val="00983223"/>
    <w:rsid w:val="0098587E"/>
    <w:rsid w:val="0099058F"/>
    <w:rsid w:val="00991374"/>
    <w:rsid w:val="009B0DB3"/>
    <w:rsid w:val="009B0EBB"/>
    <w:rsid w:val="009B264C"/>
    <w:rsid w:val="009B3C94"/>
    <w:rsid w:val="009B7982"/>
    <w:rsid w:val="009B7DCF"/>
    <w:rsid w:val="009C20D1"/>
    <w:rsid w:val="009C7A83"/>
    <w:rsid w:val="009C7D8E"/>
    <w:rsid w:val="009D3DB8"/>
    <w:rsid w:val="009D595D"/>
    <w:rsid w:val="009F4EB1"/>
    <w:rsid w:val="009F77E9"/>
    <w:rsid w:val="00A00367"/>
    <w:rsid w:val="00A06CB7"/>
    <w:rsid w:val="00A10908"/>
    <w:rsid w:val="00A121A9"/>
    <w:rsid w:val="00A14BB2"/>
    <w:rsid w:val="00A14F3A"/>
    <w:rsid w:val="00A24E51"/>
    <w:rsid w:val="00A25144"/>
    <w:rsid w:val="00A261E5"/>
    <w:rsid w:val="00A2657C"/>
    <w:rsid w:val="00A3569E"/>
    <w:rsid w:val="00A44C6A"/>
    <w:rsid w:val="00A50244"/>
    <w:rsid w:val="00A5160A"/>
    <w:rsid w:val="00A51A7A"/>
    <w:rsid w:val="00A56CD4"/>
    <w:rsid w:val="00A60DE3"/>
    <w:rsid w:val="00A7202C"/>
    <w:rsid w:val="00A74AC2"/>
    <w:rsid w:val="00A74F21"/>
    <w:rsid w:val="00A7653D"/>
    <w:rsid w:val="00A767DA"/>
    <w:rsid w:val="00A77D6F"/>
    <w:rsid w:val="00A80367"/>
    <w:rsid w:val="00A808B9"/>
    <w:rsid w:val="00A86FA6"/>
    <w:rsid w:val="00A97661"/>
    <w:rsid w:val="00AA0379"/>
    <w:rsid w:val="00AA2E97"/>
    <w:rsid w:val="00AA4444"/>
    <w:rsid w:val="00AA7C3F"/>
    <w:rsid w:val="00AC0A49"/>
    <w:rsid w:val="00AC61F4"/>
    <w:rsid w:val="00AC7346"/>
    <w:rsid w:val="00AD133B"/>
    <w:rsid w:val="00AD1B7D"/>
    <w:rsid w:val="00AD272D"/>
    <w:rsid w:val="00AD768A"/>
    <w:rsid w:val="00AE0FDB"/>
    <w:rsid w:val="00AE2723"/>
    <w:rsid w:val="00AE73EC"/>
    <w:rsid w:val="00AF0B68"/>
    <w:rsid w:val="00AF67F9"/>
    <w:rsid w:val="00AF780D"/>
    <w:rsid w:val="00B00BCB"/>
    <w:rsid w:val="00B10E5C"/>
    <w:rsid w:val="00B12340"/>
    <w:rsid w:val="00B12B0D"/>
    <w:rsid w:val="00B20A39"/>
    <w:rsid w:val="00B21942"/>
    <w:rsid w:val="00B25456"/>
    <w:rsid w:val="00B26696"/>
    <w:rsid w:val="00B33CD6"/>
    <w:rsid w:val="00B36F3A"/>
    <w:rsid w:val="00B41C09"/>
    <w:rsid w:val="00B41F9E"/>
    <w:rsid w:val="00B45D1B"/>
    <w:rsid w:val="00B46B9C"/>
    <w:rsid w:val="00B71AB9"/>
    <w:rsid w:val="00B754A4"/>
    <w:rsid w:val="00B805AE"/>
    <w:rsid w:val="00B80790"/>
    <w:rsid w:val="00B8311D"/>
    <w:rsid w:val="00B914A3"/>
    <w:rsid w:val="00B92AA0"/>
    <w:rsid w:val="00B938B3"/>
    <w:rsid w:val="00B95B43"/>
    <w:rsid w:val="00BB30CE"/>
    <w:rsid w:val="00BB56AC"/>
    <w:rsid w:val="00BC3BDF"/>
    <w:rsid w:val="00BC4CB5"/>
    <w:rsid w:val="00BE0673"/>
    <w:rsid w:val="00BE2F08"/>
    <w:rsid w:val="00BE5BAE"/>
    <w:rsid w:val="00BE744D"/>
    <w:rsid w:val="00BE7B6D"/>
    <w:rsid w:val="00BF02DA"/>
    <w:rsid w:val="00BF12CD"/>
    <w:rsid w:val="00C06CE0"/>
    <w:rsid w:val="00C131D4"/>
    <w:rsid w:val="00C17F42"/>
    <w:rsid w:val="00C24149"/>
    <w:rsid w:val="00C33EA4"/>
    <w:rsid w:val="00C374FB"/>
    <w:rsid w:val="00C404B8"/>
    <w:rsid w:val="00C43931"/>
    <w:rsid w:val="00C517C3"/>
    <w:rsid w:val="00C52340"/>
    <w:rsid w:val="00C527B9"/>
    <w:rsid w:val="00C52D84"/>
    <w:rsid w:val="00C541B2"/>
    <w:rsid w:val="00C56F35"/>
    <w:rsid w:val="00C60A7C"/>
    <w:rsid w:val="00C65A5E"/>
    <w:rsid w:val="00C65D82"/>
    <w:rsid w:val="00C804B2"/>
    <w:rsid w:val="00C8121C"/>
    <w:rsid w:val="00C81878"/>
    <w:rsid w:val="00C84EB1"/>
    <w:rsid w:val="00C932F0"/>
    <w:rsid w:val="00C93C62"/>
    <w:rsid w:val="00C948B3"/>
    <w:rsid w:val="00C97F91"/>
    <w:rsid w:val="00CA62E0"/>
    <w:rsid w:val="00CB2F4D"/>
    <w:rsid w:val="00CC65DD"/>
    <w:rsid w:val="00CD3B70"/>
    <w:rsid w:val="00CE1812"/>
    <w:rsid w:val="00CE1FEB"/>
    <w:rsid w:val="00CE4248"/>
    <w:rsid w:val="00CE6077"/>
    <w:rsid w:val="00CF1F38"/>
    <w:rsid w:val="00CF1FDB"/>
    <w:rsid w:val="00CF416E"/>
    <w:rsid w:val="00D01205"/>
    <w:rsid w:val="00D039A3"/>
    <w:rsid w:val="00D04429"/>
    <w:rsid w:val="00D0673F"/>
    <w:rsid w:val="00D143F3"/>
    <w:rsid w:val="00D1609C"/>
    <w:rsid w:val="00D171EB"/>
    <w:rsid w:val="00D20D10"/>
    <w:rsid w:val="00D26DF7"/>
    <w:rsid w:val="00D34D22"/>
    <w:rsid w:val="00D415B5"/>
    <w:rsid w:val="00D43A90"/>
    <w:rsid w:val="00D47485"/>
    <w:rsid w:val="00D51AD0"/>
    <w:rsid w:val="00D52634"/>
    <w:rsid w:val="00D54302"/>
    <w:rsid w:val="00D63BEB"/>
    <w:rsid w:val="00D64D8E"/>
    <w:rsid w:val="00D659ED"/>
    <w:rsid w:val="00D6725B"/>
    <w:rsid w:val="00D71F68"/>
    <w:rsid w:val="00D72067"/>
    <w:rsid w:val="00D745EC"/>
    <w:rsid w:val="00D774AF"/>
    <w:rsid w:val="00D82FC8"/>
    <w:rsid w:val="00D91D87"/>
    <w:rsid w:val="00D971DD"/>
    <w:rsid w:val="00DA10D2"/>
    <w:rsid w:val="00DA127A"/>
    <w:rsid w:val="00DA1C65"/>
    <w:rsid w:val="00DA50A6"/>
    <w:rsid w:val="00DA69B5"/>
    <w:rsid w:val="00DA7F8F"/>
    <w:rsid w:val="00DB679B"/>
    <w:rsid w:val="00DC023F"/>
    <w:rsid w:val="00DC04D9"/>
    <w:rsid w:val="00DC0F6D"/>
    <w:rsid w:val="00DC389C"/>
    <w:rsid w:val="00DC3EE9"/>
    <w:rsid w:val="00DC53F6"/>
    <w:rsid w:val="00DC5940"/>
    <w:rsid w:val="00DC791D"/>
    <w:rsid w:val="00DD091C"/>
    <w:rsid w:val="00DD1DED"/>
    <w:rsid w:val="00DD32EE"/>
    <w:rsid w:val="00DD3A73"/>
    <w:rsid w:val="00DE1B8B"/>
    <w:rsid w:val="00DE4137"/>
    <w:rsid w:val="00DE4CB7"/>
    <w:rsid w:val="00DE61E3"/>
    <w:rsid w:val="00DE65B4"/>
    <w:rsid w:val="00DF4F80"/>
    <w:rsid w:val="00DF4FAF"/>
    <w:rsid w:val="00E00351"/>
    <w:rsid w:val="00E01C1F"/>
    <w:rsid w:val="00E0419E"/>
    <w:rsid w:val="00E05945"/>
    <w:rsid w:val="00E06436"/>
    <w:rsid w:val="00E10CB3"/>
    <w:rsid w:val="00E12E49"/>
    <w:rsid w:val="00E15A82"/>
    <w:rsid w:val="00E15C02"/>
    <w:rsid w:val="00E16F9D"/>
    <w:rsid w:val="00E21780"/>
    <w:rsid w:val="00E26D60"/>
    <w:rsid w:val="00E27EF2"/>
    <w:rsid w:val="00E35E86"/>
    <w:rsid w:val="00E366D1"/>
    <w:rsid w:val="00E371C7"/>
    <w:rsid w:val="00E43EE0"/>
    <w:rsid w:val="00E455D9"/>
    <w:rsid w:val="00E47A30"/>
    <w:rsid w:val="00E5291E"/>
    <w:rsid w:val="00E5336E"/>
    <w:rsid w:val="00E56575"/>
    <w:rsid w:val="00E65E22"/>
    <w:rsid w:val="00E67901"/>
    <w:rsid w:val="00E704BE"/>
    <w:rsid w:val="00E729E4"/>
    <w:rsid w:val="00E960D7"/>
    <w:rsid w:val="00EA1437"/>
    <w:rsid w:val="00EA4E06"/>
    <w:rsid w:val="00EB0D9F"/>
    <w:rsid w:val="00EB7F1A"/>
    <w:rsid w:val="00EC362B"/>
    <w:rsid w:val="00EC3D79"/>
    <w:rsid w:val="00EC4D60"/>
    <w:rsid w:val="00ED6D97"/>
    <w:rsid w:val="00EE260D"/>
    <w:rsid w:val="00EE46DC"/>
    <w:rsid w:val="00EF00A2"/>
    <w:rsid w:val="00EF269F"/>
    <w:rsid w:val="00F007C1"/>
    <w:rsid w:val="00F00F50"/>
    <w:rsid w:val="00F017A8"/>
    <w:rsid w:val="00F03961"/>
    <w:rsid w:val="00F070BD"/>
    <w:rsid w:val="00F077E1"/>
    <w:rsid w:val="00F14D2E"/>
    <w:rsid w:val="00F1677D"/>
    <w:rsid w:val="00F16D07"/>
    <w:rsid w:val="00F3519E"/>
    <w:rsid w:val="00F3744F"/>
    <w:rsid w:val="00F44042"/>
    <w:rsid w:val="00F5152C"/>
    <w:rsid w:val="00F530B5"/>
    <w:rsid w:val="00F53954"/>
    <w:rsid w:val="00F55121"/>
    <w:rsid w:val="00F5640A"/>
    <w:rsid w:val="00F56BB4"/>
    <w:rsid w:val="00F64D9B"/>
    <w:rsid w:val="00F74133"/>
    <w:rsid w:val="00F9082F"/>
    <w:rsid w:val="00F90D87"/>
    <w:rsid w:val="00F91BF9"/>
    <w:rsid w:val="00F91CC7"/>
    <w:rsid w:val="00F91D73"/>
    <w:rsid w:val="00F97657"/>
    <w:rsid w:val="00F97A96"/>
    <w:rsid w:val="00FA4713"/>
    <w:rsid w:val="00FA64DD"/>
    <w:rsid w:val="00FA6F8E"/>
    <w:rsid w:val="00FB01DE"/>
    <w:rsid w:val="00FB029C"/>
    <w:rsid w:val="00FB67B9"/>
    <w:rsid w:val="00FC0F1D"/>
    <w:rsid w:val="00FC2D1A"/>
    <w:rsid w:val="00FC5EE7"/>
    <w:rsid w:val="00FC797B"/>
    <w:rsid w:val="00FD27D9"/>
    <w:rsid w:val="00FD4D68"/>
    <w:rsid w:val="00FD5D15"/>
    <w:rsid w:val="00FD7DF6"/>
    <w:rsid w:val="00FE0679"/>
    <w:rsid w:val="00FE6741"/>
    <w:rsid w:val="00FF25C1"/>
    <w:rsid w:val="00FF43DA"/>
    <w:rsid w:val="00FF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A8F6F8DA-2CCE-4BF4-AF1E-AD04301D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2741">
      <w:bodyDiv w:val="1"/>
      <w:marLeft w:val="0"/>
      <w:marRight w:val="0"/>
      <w:marTop w:val="0"/>
      <w:marBottom w:val="0"/>
      <w:divBdr>
        <w:top w:val="none" w:sz="0" w:space="0" w:color="auto"/>
        <w:left w:val="none" w:sz="0" w:space="0" w:color="auto"/>
        <w:bottom w:val="none" w:sz="0" w:space="0" w:color="auto"/>
        <w:right w:val="none" w:sz="0" w:space="0" w:color="auto"/>
      </w:divBdr>
    </w:div>
    <w:div w:id="80951551">
      <w:bodyDiv w:val="1"/>
      <w:marLeft w:val="0"/>
      <w:marRight w:val="0"/>
      <w:marTop w:val="0"/>
      <w:marBottom w:val="0"/>
      <w:divBdr>
        <w:top w:val="none" w:sz="0" w:space="0" w:color="auto"/>
        <w:left w:val="none" w:sz="0" w:space="0" w:color="auto"/>
        <w:bottom w:val="none" w:sz="0" w:space="0" w:color="auto"/>
        <w:right w:val="none" w:sz="0" w:space="0" w:color="auto"/>
      </w:divBdr>
    </w:div>
    <w:div w:id="99422798">
      <w:bodyDiv w:val="1"/>
      <w:marLeft w:val="0"/>
      <w:marRight w:val="0"/>
      <w:marTop w:val="0"/>
      <w:marBottom w:val="0"/>
      <w:divBdr>
        <w:top w:val="none" w:sz="0" w:space="0" w:color="auto"/>
        <w:left w:val="none" w:sz="0" w:space="0" w:color="auto"/>
        <w:bottom w:val="none" w:sz="0" w:space="0" w:color="auto"/>
        <w:right w:val="none" w:sz="0" w:space="0" w:color="auto"/>
      </w:divBdr>
    </w:div>
    <w:div w:id="141777548">
      <w:bodyDiv w:val="1"/>
      <w:marLeft w:val="0"/>
      <w:marRight w:val="0"/>
      <w:marTop w:val="0"/>
      <w:marBottom w:val="0"/>
      <w:divBdr>
        <w:top w:val="none" w:sz="0" w:space="0" w:color="auto"/>
        <w:left w:val="none" w:sz="0" w:space="0" w:color="auto"/>
        <w:bottom w:val="none" w:sz="0" w:space="0" w:color="auto"/>
        <w:right w:val="none" w:sz="0" w:space="0" w:color="auto"/>
      </w:divBdr>
    </w:div>
    <w:div w:id="172426688">
      <w:bodyDiv w:val="1"/>
      <w:marLeft w:val="0"/>
      <w:marRight w:val="0"/>
      <w:marTop w:val="0"/>
      <w:marBottom w:val="0"/>
      <w:divBdr>
        <w:top w:val="none" w:sz="0" w:space="0" w:color="auto"/>
        <w:left w:val="none" w:sz="0" w:space="0" w:color="auto"/>
        <w:bottom w:val="none" w:sz="0" w:space="0" w:color="auto"/>
        <w:right w:val="none" w:sz="0" w:space="0" w:color="auto"/>
      </w:divBdr>
    </w:div>
    <w:div w:id="209922082">
      <w:bodyDiv w:val="1"/>
      <w:marLeft w:val="0"/>
      <w:marRight w:val="0"/>
      <w:marTop w:val="0"/>
      <w:marBottom w:val="0"/>
      <w:divBdr>
        <w:top w:val="none" w:sz="0" w:space="0" w:color="auto"/>
        <w:left w:val="none" w:sz="0" w:space="0" w:color="auto"/>
        <w:bottom w:val="none" w:sz="0" w:space="0" w:color="auto"/>
        <w:right w:val="none" w:sz="0" w:space="0" w:color="auto"/>
      </w:divBdr>
    </w:div>
    <w:div w:id="356539002">
      <w:bodyDiv w:val="1"/>
      <w:marLeft w:val="0"/>
      <w:marRight w:val="0"/>
      <w:marTop w:val="0"/>
      <w:marBottom w:val="0"/>
      <w:divBdr>
        <w:top w:val="none" w:sz="0" w:space="0" w:color="auto"/>
        <w:left w:val="none" w:sz="0" w:space="0" w:color="auto"/>
        <w:bottom w:val="none" w:sz="0" w:space="0" w:color="auto"/>
        <w:right w:val="none" w:sz="0" w:space="0" w:color="auto"/>
      </w:divBdr>
    </w:div>
    <w:div w:id="363480805">
      <w:bodyDiv w:val="1"/>
      <w:marLeft w:val="0"/>
      <w:marRight w:val="0"/>
      <w:marTop w:val="0"/>
      <w:marBottom w:val="0"/>
      <w:divBdr>
        <w:top w:val="none" w:sz="0" w:space="0" w:color="auto"/>
        <w:left w:val="none" w:sz="0" w:space="0" w:color="auto"/>
        <w:bottom w:val="none" w:sz="0" w:space="0" w:color="auto"/>
        <w:right w:val="none" w:sz="0" w:space="0" w:color="auto"/>
      </w:divBdr>
    </w:div>
    <w:div w:id="440104516">
      <w:bodyDiv w:val="1"/>
      <w:marLeft w:val="0"/>
      <w:marRight w:val="0"/>
      <w:marTop w:val="0"/>
      <w:marBottom w:val="0"/>
      <w:divBdr>
        <w:top w:val="none" w:sz="0" w:space="0" w:color="auto"/>
        <w:left w:val="none" w:sz="0" w:space="0" w:color="auto"/>
        <w:bottom w:val="none" w:sz="0" w:space="0" w:color="auto"/>
        <w:right w:val="none" w:sz="0" w:space="0" w:color="auto"/>
      </w:divBdr>
    </w:div>
    <w:div w:id="470099562">
      <w:bodyDiv w:val="1"/>
      <w:marLeft w:val="0"/>
      <w:marRight w:val="0"/>
      <w:marTop w:val="0"/>
      <w:marBottom w:val="0"/>
      <w:divBdr>
        <w:top w:val="none" w:sz="0" w:space="0" w:color="auto"/>
        <w:left w:val="none" w:sz="0" w:space="0" w:color="auto"/>
        <w:bottom w:val="none" w:sz="0" w:space="0" w:color="auto"/>
        <w:right w:val="none" w:sz="0" w:space="0" w:color="auto"/>
      </w:divBdr>
    </w:div>
    <w:div w:id="485635506">
      <w:bodyDiv w:val="1"/>
      <w:marLeft w:val="0"/>
      <w:marRight w:val="0"/>
      <w:marTop w:val="0"/>
      <w:marBottom w:val="0"/>
      <w:divBdr>
        <w:top w:val="none" w:sz="0" w:space="0" w:color="auto"/>
        <w:left w:val="none" w:sz="0" w:space="0" w:color="auto"/>
        <w:bottom w:val="none" w:sz="0" w:space="0" w:color="auto"/>
        <w:right w:val="none" w:sz="0" w:space="0" w:color="auto"/>
      </w:divBdr>
    </w:div>
    <w:div w:id="571476419">
      <w:bodyDiv w:val="1"/>
      <w:marLeft w:val="0"/>
      <w:marRight w:val="0"/>
      <w:marTop w:val="0"/>
      <w:marBottom w:val="0"/>
      <w:divBdr>
        <w:top w:val="none" w:sz="0" w:space="0" w:color="auto"/>
        <w:left w:val="none" w:sz="0" w:space="0" w:color="auto"/>
        <w:bottom w:val="none" w:sz="0" w:space="0" w:color="auto"/>
        <w:right w:val="none" w:sz="0" w:space="0" w:color="auto"/>
      </w:divBdr>
    </w:div>
    <w:div w:id="646470004">
      <w:bodyDiv w:val="1"/>
      <w:marLeft w:val="0"/>
      <w:marRight w:val="0"/>
      <w:marTop w:val="0"/>
      <w:marBottom w:val="0"/>
      <w:divBdr>
        <w:top w:val="none" w:sz="0" w:space="0" w:color="auto"/>
        <w:left w:val="none" w:sz="0" w:space="0" w:color="auto"/>
        <w:bottom w:val="none" w:sz="0" w:space="0" w:color="auto"/>
        <w:right w:val="none" w:sz="0" w:space="0" w:color="auto"/>
      </w:divBdr>
    </w:div>
    <w:div w:id="748112661">
      <w:bodyDiv w:val="1"/>
      <w:marLeft w:val="0"/>
      <w:marRight w:val="0"/>
      <w:marTop w:val="0"/>
      <w:marBottom w:val="0"/>
      <w:divBdr>
        <w:top w:val="none" w:sz="0" w:space="0" w:color="auto"/>
        <w:left w:val="none" w:sz="0" w:space="0" w:color="auto"/>
        <w:bottom w:val="none" w:sz="0" w:space="0" w:color="auto"/>
        <w:right w:val="none" w:sz="0" w:space="0" w:color="auto"/>
      </w:divBdr>
    </w:div>
    <w:div w:id="833185762">
      <w:bodyDiv w:val="1"/>
      <w:marLeft w:val="0"/>
      <w:marRight w:val="0"/>
      <w:marTop w:val="0"/>
      <w:marBottom w:val="0"/>
      <w:divBdr>
        <w:top w:val="none" w:sz="0" w:space="0" w:color="auto"/>
        <w:left w:val="none" w:sz="0" w:space="0" w:color="auto"/>
        <w:bottom w:val="none" w:sz="0" w:space="0" w:color="auto"/>
        <w:right w:val="none" w:sz="0" w:space="0" w:color="auto"/>
      </w:divBdr>
    </w:div>
    <w:div w:id="1231773154">
      <w:bodyDiv w:val="1"/>
      <w:marLeft w:val="0"/>
      <w:marRight w:val="0"/>
      <w:marTop w:val="0"/>
      <w:marBottom w:val="0"/>
      <w:divBdr>
        <w:top w:val="none" w:sz="0" w:space="0" w:color="auto"/>
        <w:left w:val="none" w:sz="0" w:space="0" w:color="auto"/>
        <w:bottom w:val="none" w:sz="0" w:space="0" w:color="auto"/>
        <w:right w:val="none" w:sz="0" w:space="0" w:color="auto"/>
      </w:divBdr>
    </w:div>
    <w:div w:id="1235697283">
      <w:bodyDiv w:val="1"/>
      <w:marLeft w:val="0"/>
      <w:marRight w:val="0"/>
      <w:marTop w:val="0"/>
      <w:marBottom w:val="0"/>
      <w:divBdr>
        <w:top w:val="none" w:sz="0" w:space="0" w:color="auto"/>
        <w:left w:val="none" w:sz="0" w:space="0" w:color="auto"/>
        <w:bottom w:val="none" w:sz="0" w:space="0" w:color="auto"/>
        <w:right w:val="none" w:sz="0" w:space="0" w:color="auto"/>
      </w:divBdr>
    </w:div>
    <w:div w:id="1278219283">
      <w:bodyDiv w:val="1"/>
      <w:marLeft w:val="0"/>
      <w:marRight w:val="0"/>
      <w:marTop w:val="0"/>
      <w:marBottom w:val="0"/>
      <w:divBdr>
        <w:top w:val="none" w:sz="0" w:space="0" w:color="auto"/>
        <w:left w:val="none" w:sz="0" w:space="0" w:color="auto"/>
        <w:bottom w:val="none" w:sz="0" w:space="0" w:color="auto"/>
        <w:right w:val="none" w:sz="0" w:space="0" w:color="auto"/>
      </w:divBdr>
    </w:div>
    <w:div w:id="1287590547">
      <w:bodyDiv w:val="1"/>
      <w:marLeft w:val="0"/>
      <w:marRight w:val="0"/>
      <w:marTop w:val="0"/>
      <w:marBottom w:val="0"/>
      <w:divBdr>
        <w:top w:val="none" w:sz="0" w:space="0" w:color="auto"/>
        <w:left w:val="none" w:sz="0" w:space="0" w:color="auto"/>
        <w:bottom w:val="none" w:sz="0" w:space="0" w:color="auto"/>
        <w:right w:val="none" w:sz="0" w:space="0" w:color="auto"/>
      </w:divBdr>
    </w:div>
    <w:div w:id="1361979065">
      <w:bodyDiv w:val="1"/>
      <w:marLeft w:val="0"/>
      <w:marRight w:val="0"/>
      <w:marTop w:val="0"/>
      <w:marBottom w:val="0"/>
      <w:divBdr>
        <w:top w:val="none" w:sz="0" w:space="0" w:color="auto"/>
        <w:left w:val="none" w:sz="0" w:space="0" w:color="auto"/>
        <w:bottom w:val="none" w:sz="0" w:space="0" w:color="auto"/>
        <w:right w:val="none" w:sz="0" w:space="0" w:color="auto"/>
      </w:divBdr>
    </w:div>
    <w:div w:id="1404334668">
      <w:bodyDiv w:val="1"/>
      <w:marLeft w:val="0"/>
      <w:marRight w:val="0"/>
      <w:marTop w:val="0"/>
      <w:marBottom w:val="0"/>
      <w:divBdr>
        <w:top w:val="none" w:sz="0" w:space="0" w:color="auto"/>
        <w:left w:val="none" w:sz="0" w:space="0" w:color="auto"/>
        <w:bottom w:val="none" w:sz="0" w:space="0" w:color="auto"/>
        <w:right w:val="none" w:sz="0" w:space="0" w:color="auto"/>
      </w:divBdr>
    </w:div>
    <w:div w:id="1422490767">
      <w:bodyDiv w:val="1"/>
      <w:marLeft w:val="0"/>
      <w:marRight w:val="0"/>
      <w:marTop w:val="0"/>
      <w:marBottom w:val="0"/>
      <w:divBdr>
        <w:top w:val="none" w:sz="0" w:space="0" w:color="auto"/>
        <w:left w:val="none" w:sz="0" w:space="0" w:color="auto"/>
        <w:bottom w:val="none" w:sz="0" w:space="0" w:color="auto"/>
        <w:right w:val="none" w:sz="0" w:space="0" w:color="auto"/>
      </w:divBdr>
    </w:div>
    <w:div w:id="1502089145">
      <w:bodyDiv w:val="1"/>
      <w:marLeft w:val="0"/>
      <w:marRight w:val="0"/>
      <w:marTop w:val="0"/>
      <w:marBottom w:val="0"/>
      <w:divBdr>
        <w:top w:val="none" w:sz="0" w:space="0" w:color="auto"/>
        <w:left w:val="none" w:sz="0" w:space="0" w:color="auto"/>
        <w:bottom w:val="none" w:sz="0" w:space="0" w:color="auto"/>
        <w:right w:val="none" w:sz="0" w:space="0" w:color="auto"/>
      </w:divBdr>
    </w:div>
    <w:div w:id="1578976081">
      <w:bodyDiv w:val="1"/>
      <w:marLeft w:val="0"/>
      <w:marRight w:val="0"/>
      <w:marTop w:val="0"/>
      <w:marBottom w:val="0"/>
      <w:divBdr>
        <w:top w:val="none" w:sz="0" w:space="0" w:color="auto"/>
        <w:left w:val="none" w:sz="0" w:space="0" w:color="auto"/>
        <w:bottom w:val="none" w:sz="0" w:space="0" w:color="auto"/>
        <w:right w:val="none" w:sz="0" w:space="0" w:color="auto"/>
      </w:divBdr>
    </w:div>
    <w:div w:id="1640960172">
      <w:bodyDiv w:val="1"/>
      <w:marLeft w:val="0"/>
      <w:marRight w:val="0"/>
      <w:marTop w:val="0"/>
      <w:marBottom w:val="0"/>
      <w:divBdr>
        <w:top w:val="none" w:sz="0" w:space="0" w:color="auto"/>
        <w:left w:val="none" w:sz="0" w:space="0" w:color="auto"/>
        <w:bottom w:val="none" w:sz="0" w:space="0" w:color="auto"/>
        <w:right w:val="none" w:sz="0" w:space="0" w:color="auto"/>
      </w:divBdr>
    </w:div>
    <w:div w:id="1700662526">
      <w:bodyDiv w:val="1"/>
      <w:marLeft w:val="0"/>
      <w:marRight w:val="0"/>
      <w:marTop w:val="0"/>
      <w:marBottom w:val="0"/>
      <w:divBdr>
        <w:top w:val="none" w:sz="0" w:space="0" w:color="auto"/>
        <w:left w:val="none" w:sz="0" w:space="0" w:color="auto"/>
        <w:bottom w:val="none" w:sz="0" w:space="0" w:color="auto"/>
        <w:right w:val="none" w:sz="0" w:space="0" w:color="auto"/>
      </w:divBdr>
    </w:div>
    <w:div w:id="1741321920">
      <w:bodyDiv w:val="1"/>
      <w:marLeft w:val="0"/>
      <w:marRight w:val="0"/>
      <w:marTop w:val="0"/>
      <w:marBottom w:val="0"/>
      <w:divBdr>
        <w:top w:val="none" w:sz="0" w:space="0" w:color="auto"/>
        <w:left w:val="none" w:sz="0" w:space="0" w:color="auto"/>
        <w:bottom w:val="none" w:sz="0" w:space="0" w:color="auto"/>
        <w:right w:val="none" w:sz="0" w:space="0" w:color="auto"/>
      </w:divBdr>
    </w:div>
    <w:div w:id="1838231533">
      <w:bodyDiv w:val="1"/>
      <w:marLeft w:val="0"/>
      <w:marRight w:val="0"/>
      <w:marTop w:val="0"/>
      <w:marBottom w:val="0"/>
      <w:divBdr>
        <w:top w:val="none" w:sz="0" w:space="0" w:color="auto"/>
        <w:left w:val="none" w:sz="0" w:space="0" w:color="auto"/>
        <w:bottom w:val="none" w:sz="0" w:space="0" w:color="auto"/>
        <w:right w:val="none" w:sz="0" w:space="0" w:color="auto"/>
      </w:divBdr>
    </w:div>
    <w:div w:id="2012440035">
      <w:bodyDiv w:val="1"/>
      <w:marLeft w:val="0"/>
      <w:marRight w:val="0"/>
      <w:marTop w:val="0"/>
      <w:marBottom w:val="0"/>
      <w:divBdr>
        <w:top w:val="none" w:sz="0" w:space="0" w:color="auto"/>
        <w:left w:val="none" w:sz="0" w:space="0" w:color="auto"/>
        <w:bottom w:val="none" w:sz="0" w:space="0" w:color="auto"/>
        <w:right w:val="none" w:sz="0" w:space="0" w:color="auto"/>
      </w:divBdr>
    </w:div>
    <w:div w:id="2062747153">
      <w:bodyDiv w:val="1"/>
      <w:marLeft w:val="0"/>
      <w:marRight w:val="0"/>
      <w:marTop w:val="0"/>
      <w:marBottom w:val="0"/>
      <w:divBdr>
        <w:top w:val="none" w:sz="0" w:space="0" w:color="auto"/>
        <w:left w:val="none" w:sz="0" w:space="0" w:color="auto"/>
        <w:bottom w:val="none" w:sz="0" w:space="0" w:color="auto"/>
        <w:right w:val="none" w:sz="0" w:space="0" w:color="auto"/>
      </w:divBdr>
    </w:div>
    <w:div w:id="2077168147">
      <w:bodyDiv w:val="1"/>
      <w:marLeft w:val="0"/>
      <w:marRight w:val="0"/>
      <w:marTop w:val="0"/>
      <w:marBottom w:val="0"/>
      <w:divBdr>
        <w:top w:val="none" w:sz="0" w:space="0" w:color="auto"/>
        <w:left w:val="none" w:sz="0" w:space="0" w:color="auto"/>
        <w:bottom w:val="none" w:sz="0" w:space="0" w:color="auto"/>
        <w:right w:val="none" w:sz="0" w:space="0" w:color="auto"/>
      </w:divBdr>
    </w:div>
    <w:div w:id="2096851806">
      <w:bodyDiv w:val="1"/>
      <w:marLeft w:val="0"/>
      <w:marRight w:val="0"/>
      <w:marTop w:val="0"/>
      <w:marBottom w:val="0"/>
      <w:divBdr>
        <w:top w:val="none" w:sz="0" w:space="0" w:color="auto"/>
        <w:left w:val="none" w:sz="0" w:space="0" w:color="auto"/>
        <w:bottom w:val="none" w:sz="0" w:space="0" w:color="auto"/>
        <w:right w:val="none" w:sz="0" w:space="0" w:color="auto"/>
      </w:divBdr>
    </w:div>
    <w:div w:id="21214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D9C1-C72B-4B2C-8B40-0B838929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1450</TotalTime>
  <Pages>19</Pages>
  <Words>4669</Words>
  <Characters>26617</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2022-07-12T06:57:00Z</dcterms:modified>
</cp:coreProperties>
</file>