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30"/>
      </w:tblGrid>
      <w:tr w:rsidR="0018678A" w:rsidRPr="00C7274C" w14:paraId="13AE4896" w14:textId="77777777" w:rsidTr="004663A2">
        <w:tc>
          <w:tcPr>
            <w:tcW w:w="3888" w:type="dxa"/>
          </w:tcPr>
          <w:p w14:paraId="4D341932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i/>
                <w:iCs/>
                <w:sz w:val="24"/>
              </w:rPr>
              <w:br w:type="page"/>
            </w:r>
            <w:r>
              <w:rPr>
                <w:sz w:val="24"/>
              </w:rPr>
              <w:t>ĐỀ THAM KHẢO</w:t>
            </w:r>
          </w:p>
          <w:p w14:paraId="62B771F2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BỘ ĐỀ PHÁT TRIỂN MINH HỌA</w:t>
            </w:r>
          </w:p>
          <w:p w14:paraId="329B4880" w14:textId="77777777" w:rsidR="0018678A" w:rsidRPr="00C7274C" w:rsidRDefault="00BF6B61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296B7B05" wp14:editId="1B5B3D45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30480</wp:posOffset>
                      </wp:positionV>
                      <wp:extent cx="1007745" cy="0"/>
                      <wp:effectExtent l="6350" t="13970" r="5080" b="5080"/>
                      <wp:wrapNone/>
                      <wp:docPr id="1485586375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75903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4" o:spid="_x0000_s1026" type="#_x0000_t32" style="position:absolute;margin-left:60.7pt;margin-top:2.4pt;width:79.3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DL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"/>
                  </w:pict>
                </mc:Fallback>
              </mc:AlternateContent>
            </w:r>
          </w:p>
          <w:p w14:paraId="0A392C72" w14:textId="366D04DC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b/>
                <w:sz w:val="24"/>
              </w:rPr>
              <w:t xml:space="preserve">ĐỀ </w:t>
            </w:r>
            <w:r>
              <w:rPr>
                <w:b/>
                <w:sz w:val="24"/>
              </w:rPr>
              <w:t>SỐ 0</w:t>
            </w:r>
            <w:r w:rsidR="00672646">
              <w:rPr>
                <w:b/>
                <w:sz w:val="24"/>
              </w:rPr>
              <w:t>9</w:t>
            </w:r>
          </w:p>
          <w:p w14:paraId="4E6AD200" w14:textId="7A3BE8B3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 w:rsidRPr="00C7274C">
              <w:rPr>
                <w:i/>
                <w:sz w:val="24"/>
              </w:rPr>
              <w:t>(Đề thi có 0</w:t>
            </w:r>
            <w:r w:rsidR="00672646">
              <w:rPr>
                <w:i/>
                <w:sz w:val="24"/>
              </w:rPr>
              <w:t>6</w:t>
            </w:r>
            <w:r w:rsidRPr="00C7274C">
              <w:rPr>
                <w:i/>
                <w:sz w:val="24"/>
              </w:rPr>
              <w:t xml:space="preserve"> trang)</w:t>
            </w:r>
          </w:p>
        </w:tc>
        <w:tc>
          <w:tcPr>
            <w:tcW w:w="6930" w:type="dxa"/>
          </w:tcPr>
          <w:p w14:paraId="730739DD" w14:textId="77777777" w:rsidR="0018678A" w:rsidRPr="00C7274C" w:rsidRDefault="0018678A" w:rsidP="004663A2">
            <w:pPr>
              <w:ind w:right="-174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KỲ THI TỐT NGHIỆP TRUNG HỌC PHỔ THÔNG NĂM 2025</w:t>
            </w:r>
          </w:p>
          <w:p w14:paraId="7743DAC1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Bài thi: NGOẠI NGỮ; Môn thi: TIẾNG ANH</w:t>
            </w:r>
          </w:p>
          <w:p w14:paraId="012C078B" w14:textId="77777777" w:rsidR="0018678A" w:rsidRPr="00C7274C" w:rsidRDefault="0018678A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 w:rsidRPr="00C7274C">
              <w:rPr>
                <w:i/>
                <w:iCs/>
                <w:sz w:val="24"/>
              </w:rPr>
              <w:t>Thời gian làm bài:50 phút; không kể thời gian phát đề</w:t>
            </w:r>
          </w:p>
          <w:p w14:paraId="112A027E" w14:textId="77777777" w:rsidR="0018678A" w:rsidRPr="00C7274C" w:rsidRDefault="00BF6B61" w:rsidP="004663A2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4A3A5D" wp14:editId="38ADC166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45720</wp:posOffset>
                      </wp:positionV>
                      <wp:extent cx="1259840" cy="0"/>
                      <wp:effectExtent l="6350" t="13970" r="10160" b="5080"/>
                      <wp:wrapNone/>
                      <wp:docPr id="40122294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2FE8E7" id="Straight Arrow Connector 6" o:spid="_x0000_s1026" type="#_x0000_t32" style="position:absolute;margin-left:114.55pt;margin-top:3.6pt;width:99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lguAEAAFY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bookmarkEnd w:id="0"/>
    <w:p w14:paraId="202352F0" w14:textId="77777777" w:rsidR="0018678A" w:rsidRPr="00C7274C" w:rsidRDefault="00BF6B61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E1480F" wp14:editId="699657C4">
                <wp:simplePos x="0" y="0"/>
                <wp:positionH relativeFrom="column">
                  <wp:posOffset>4552950</wp:posOffset>
                </wp:positionH>
                <wp:positionV relativeFrom="paragraph">
                  <wp:posOffset>111760</wp:posOffset>
                </wp:positionV>
                <wp:extent cx="2103755" cy="289560"/>
                <wp:effectExtent l="6985" t="11430" r="13335" b="13335"/>
                <wp:wrapNone/>
                <wp:docPr id="18639490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26F6" w14:textId="77777777" w:rsidR="0018678A" w:rsidRPr="0001505B" w:rsidRDefault="0018678A" w:rsidP="0018678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505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Biên soạn: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TikTok</w:t>
                            </w:r>
                            <w:r w:rsidRPr="00B30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@thptqg2025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1480F" id="Rectangle 34" o:spid="_x0000_s1026" style="position:absolute;left:0;text-align:left;margin-left:358.5pt;margin-top:8.8pt;width:165.65pt;height: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">
                <v:textbox>
                  <w:txbxContent>
                    <w:p w14:paraId="4DF726F6" w14:textId="77777777" w:rsidR="0018678A" w:rsidRPr="0001505B" w:rsidRDefault="0018678A" w:rsidP="0018678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505B">
                        <w:rPr>
                          <w:b/>
                          <w:sz w:val="22"/>
                          <w:szCs w:val="22"/>
                        </w:rPr>
                        <w:t xml:space="preserve">Biên soạn: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TikTok</w:t>
                      </w:r>
                      <w:r w:rsidRPr="00B30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@thptqg2025</w:t>
                      </w:r>
                    </w:p>
                  </w:txbxContent>
                </v:textbox>
              </v:rect>
            </w:pict>
          </mc:Fallback>
        </mc:AlternateContent>
      </w:r>
    </w:p>
    <w:p w14:paraId="06317202" w14:textId="77777777" w:rsidR="0018678A" w:rsidRPr="00C7274C" w:rsidRDefault="0018678A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Họ, tên thí sinh: </w:t>
      </w:r>
      <w:r w:rsidRPr="00C7274C">
        <w:rPr>
          <w:sz w:val="24"/>
        </w:rPr>
        <w:t xml:space="preserve">....................................................................................                                         </w:t>
      </w:r>
      <w:r w:rsidRPr="00C7274C">
        <w:rPr>
          <w:b/>
          <w:sz w:val="24"/>
          <w:bdr w:val="single" w:sz="4" w:space="0" w:color="auto"/>
        </w:rPr>
        <w:t xml:space="preserve">  </w:t>
      </w:r>
    </w:p>
    <w:p w14:paraId="31EF6406" w14:textId="77777777" w:rsidR="0018678A" w:rsidRPr="00C7274C" w:rsidRDefault="0018678A" w:rsidP="0018678A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Số báo danh: </w:t>
      </w:r>
      <w:r w:rsidRPr="00C7274C">
        <w:rPr>
          <w:sz w:val="24"/>
        </w:rPr>
        <w:t>.........................................................................................</w:t>
      </w:r>
    </w:p>
    <w:p w14:paraId="47DCF93B" w14:textId="77777777" w:rsidR="0018678A" w:rsidRPr="00C7274C" w:rsidRDefault="00BF6B61" w:rsidP="0018678A">
      <w:pPr>
        <w:widowControl w:val="0"/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B1DED5" wp14:editId="0DBE690C">
                <wp:simplePos x="0" y="0"/>
                <wp:positionH relativeFrom="column">
                  <wp:posOffset>-39370</wp:posOffset>
                </wp:positionH>
                <wp:positionV relativeFrom="paragraph">
                  <wp:posOffset>121285</wp:posOffset>
                </wp:positionV>
                <wp:extent cx="6732270" cy="0"/>
                <wp:effectExtent l="5715" t="13335" r="5715" b="5715"/>
                <wp:wrapNone/>
                <wp:docPr id="7942442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ABDB4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55pt" to="5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"/>
            </w:pict>
          </mc:Fallback>
        </mc:AlternateContent>
      </w:r>
    </w:p>
    <w:p w14:paraId="04E0B77A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1 to 6.</w:t>
      </w:r>
    </w:p>
    <w:p w14:paraId="3BEB6F3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672646">
        <w:rPr>
          <w:b/>
          <w:bCs/>
          <w:sz w:val="24"/>
        </w:rPr>
        <w:t>SMARTPHONES</w:t>
      </w:r>
    </w:p>
    <w:p w14:paraId="5216EED8" w14:textId="102E854E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 xml:space="preserve">Smartphones have become an essential part of our daily lives, </w:t>
      </w:r>
      <w:r w:rsidRPr="00672646">
        <w:rPr>
          <w:b/>
          <w:sz w:val="24"/>
        </w:rPr>
        <w:t>(1)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a variety of apps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that can help us with various tasks. One particularly </w:t>
      </w:r>
      <w:r w:rsidRPr="00672646">
        <w:rPr>
          <w:b/>
          <w:sz w:val="24"/>
        </w:rPr>
        <w:t>(2)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is Giant. It allows users 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create to-do lists and set reminders for</w:t>
      </w:r>
      <w:r>
        <w:rPr>
          <w:sz w:val="24"/>
        </w:rPr>
        <w:t xml:space="preserve"> </w:t>
      </w:r>
      <w:r w:rsidRPr="00672646">
        <w:rPr>
          <w:b/>
          <w:sz w:val="24"/>
        </w:rPr>
        <w:t>(3)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deadlines. The app provides users </w:t>
      </w:r>
      <w:r w:rsidRPr="00672646">
        <w:rPr>
          <w:b/>
          <w:sz w:val="24"/>
        </w:rPr>
        <w:t>(4)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a well-organized way to organize tasks effectively.</w:t>
      </w:r>
    </w:p>
    <w:p w14:paraId="54D5A816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</w:rPr>
        <w:t xml:space="preserve">With this app, users can easily set their schedules, making it simpler to </w:t>
      </w:r>
      <w:r w:rsidRPr="00672646">
        <w:rPr>
          <w:b/>
          <w:sz w:val="24"/>
        </w:rPr>
        <w:t>(5)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track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of what needs to be done. Many people also enjoy the feature that allows them </w:t>
      </w:r>
      <w:r w:rsidRPr="00672646">
        <w:rPr>
          <w:b/>
          <w:sz w:val="24"/>
        </w:rPr>
        <w:t>(6)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their progress daily, which can be very motivating. It’s a useful way to ensure that nothing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gets overlooked</w:t>
      </w:r>
      <w:r w:rsidRPr="00672646">
        <w:rPr>
          <w:sz w:val="24"/>
          <w:lang w:val="vi-VN"/>
        </w:rPr>
        <w:t>.</w:t>
      </w:r>
    </w:p>
    <w:p w14:paraId="239E491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offered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offering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to offer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is offering</w:t>
      </w:r>
    </w:p>
    <w:p w14:paraId="0A6766F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useful smartphone app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useful app smartphone</w:t>
      </w:r>
    </w:p>
    <w:p w14:paraId="3BE65A50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app useful smartphone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smartphone useful app</w:t>
      </w:r>
    </w:p>
    <w:p w14:paraId="0F239292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import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importantly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important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importance</w:t>
      </w:r>
    </w:p>
    <w:p w14:paraId="62BAA6E8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4: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for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with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</w:t>
      </w:r>
    </w:p>
    <w:p w14:paraId="2DA1F12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5: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set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keep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take</w:t>
      </w:r>
    </w:p>
    <w:p w14:paraId="38ACCA45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6: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check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checking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to checking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to check</w:t>
      </w:r>
    </w:p>
    <w:p w14:paraId="57D88AE3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7 to 12.</w:t>
      </w:r>
    </w:p>
    <w:p w14:paraId="29550DC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672646">
        <w:rPr>
          <w:b/>
          <w:bCs/>
          <w:sz w:val="24"/>
        </w:rPr>
        <w:t>Warning - Students Playing Truant</w:t>
      </w:r>
    </w:p>
    <w:p w14:paraId="3EFEEAB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</w:rPr>
        <w:t>Though the national entrance exam for universities approaches, the number of students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playing truant have </w:t>
      </w:r>
      <w:r w:rsidRPr="00672646">
        <w:rPr>
          <w:sz w:val="24"/>
          <w:lang w:val="vi-VN"/>
        </w:rPr>
        <w:t xml:space="preserve">                        </w:t>
      </w:r>
      <w:r w:rsidRPr="00672646">
        <w:rPr>
          <w:b/>
          <w:sz w:val="24"/>
        </w:rPr>
        <w:t>(7)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This is concerning, because the Ministry of Education has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changed the exam format. </w:t>
      </w:r>
      <w:r w:rsidRPr="00672646">
        <w:rPr>
          <w:b/>
          <w:sz w:val="24"/>
        </w:rPr>
        <w:t>(8)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students seem unaware of the implications of their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actions. As a solution, parents and teachers must ensure that students </w:t>
      </w:r>
      <w:r w:rsidRPr="00672646">
        <w:rPr>
          <w:sz w:val="24"/>
          <w:lang w:val="vi-VN"/>
        </w:rPr>
        <w:t xml:space="preserve">                   </w:t>
      </w:r>
      <w:r w:rsidRPr="00672646">
        <w:rPr>
          <w:b/>
          <w:sz w:val="24"/>
        </w:rPr>
        <w:t>(9)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focused</w:t>
      </w:r>
      <w:r w:rsidRPr="00672646">
        <w:rPr>
          <w:sz w:val="24"/>
          <w:lang w:val="vi-VN"/>
        </w:rPr>
        <w:t xml:space="preserve">. </w:t>
      </w:r>
      <w:r w:rsidRPr="00672646">
        <w:rPr>
          <w:b/>
          <w:sz w:val="24"/>
        </w:rPr>
        <w:t>(10)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changing exam format, students need to adapt. A significant </w:t>
      </w:r>
      <w:r w:rsidRPr="00672646">
        <w:rPr>
          <w:b/>
          <w:sz w:val="24"/>
        </w:rPr>
        <w:t>(11)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of students are struggling with the new requirements. Finally, we must </w:t>
      </w:r>
      <w:r w:rsidRPr="00672646">
        <w:rPr>
          <w:b/>
          <w:sz w:val="24"/>
        </w:rPr>
        <w:t>(12)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 xml:space="preserve">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importance of education. Instead of ignoring the issue, we must address it to prepare students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for the challenges ahead</w:t>
      </w:r>
      <w:r w:rsidRPr="00672646">
        <w:rPr>
          <w:sz w:val="24"/>
          <w:lang w:val="vi-VN"/>
        </w:rPr>
        <w:t>.</w:t>
      </w:r>
    </w:p>
    <w:p w14:paraId="547FD46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7: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looked out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turned off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let down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gone up</w:t>
      </w:r>
    </w:p>
    <w:p w14:paraId="4705919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8: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Many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Every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Another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Little</w:t>
      </w:r>
    </w:p>
    <w:p w14:paraId="3BB05ECC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9: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maintain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conserve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remain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preserve</w:t>
      </w:r>
    </w:p>
    <w:p w14:paraId="7831905F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10: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Instead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 spite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In light of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 terms of</w:t>
      </w:r>
    </w:p>
    <w:p w14:paraId="207C8BAB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11: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amount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quantity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level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number</w:t>
      </w:r>
    </w:p>
    <w:p w14:paraId="6506DC09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12:</w:t>
      </w:r>
      <w:r w:rsidRPr="00672646">
        <w:rPr>
          <w:sz w:val="24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transport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generate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transmit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communicate</w:t>
      </w:r>
    </w:p>
    <w:p w14:paraId="533438F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Mark the letter A, B, C, or D on your answer sheet to indicate the correct arrangement of the sentence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to make a meaningful paragraph/letter in each of the following questions.</w:t>
      </w:r>
    </w:p>
    <w:p w14:paraId="1579FA3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13:</w:t>
      </w:r>
    </w:p>
    <w:p w14:paraId="03815A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Minh: She was really nervous about it, but I think she did quite well.</w:t>
      </w:r>
    </w:p>
    <w:p w14:paraId="146BCD1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lastRenderedPageBreak/>
        <w:t>b.</w:t>
      </w:r>
      <w:r w:rsidRPr="00672646">
        <w:rPr>
          <w:sz w:val="24"/>
        </w:rPr>
        <w:t xml:space="preserve"> Anna: I hope she gets the score she needs for her university application.</w:t>
      </w:r>
    </w:p>
    <w:p w14:paraId="06A836D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Anna: Hi, Minh! How did your sister do on her IELTS exam?</w:t>
      </w:r>
    </w:p>
    <w:p w14:paraId="7E4D7CA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c - b - a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c - a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a - c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b - c - a</w:t>
      </w:r>
    </w:p>
    <w:p w14:paraId="68BB18B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sz w:val="24"/>
        </w:rPr>
      </w:pPr>
    </w:p>
    <w:p w14:paraId="7DB3C744" w14:textId="6006320D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14:</w:t>
      </w:r>
    </w:p>
    <w:p w14:paraId="74F0695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Minh: That’s great to hear! What do you think he misses most from home?</w:t>
      </w:r>
    </w:p>
    <w:p w14:paraId="4605651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Lan: He has adapted well to the new environment and seems very happy.</w:t>
      </w:r>
    </w:p>
    <w:p w14:paraId="5804691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Minh: How has Manh been doing after two months in Taiwan?</w:t>
      </w:r>
    </w:p>
    <w:p w14:paraId="3C407E9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Minh: Have you spoken to him recently to check how he’s adjusting?</w:t>
      </w:r>
    </w:p>
    <w:p w14:paraId="1145E5B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Lan: I think he misses his family and the food from Vietnam.</w:t>
      </w:r>
    </w:p>
    <w:p w14:paraId="4189619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d - b - a - e - c 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c - b - a - e - d</w:t>
      </w:r>
      <w:r w:rsidRPr="00672646">
        <w:rPr>
          <w:sz w:val="24"/>
          <w:lang w:val="vi-VN"/>
        </w:rPr>
        <w:t xml:space="preserve"> 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d - e - a - b - c </w:t>
      </w:r>
      <w:r w:rsidRPr="00672646">
        <w:rPr>
          <w:sz w:val="24"/>
          <w:lang w:val="vi-VN"/>
        </w:rPr>
        <w:t xml:space="preserve"> 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c - d - e - b - a</w:t>
      </w:r>
    </w:p>
    <w:p w14:paraId="4E7095D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15:</w:t>
      </w:r>
    </w:p>
    <w:p w14:paraId="50326D9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Dear students,</w:t>
      </w:r>
    </w:p>
    <w:p w14:paraId="39A2408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As you may have heard, we will be switching to online classes for the next few weeks because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severe storm.</w:t>
      </w:r>
    </w:p>
    <w:p w14:paraId="209311C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 hope everyone is doing well despite the weather conditions.</w:t>
      </w:r>
    </w:p>
    <w:p w14:paraId="451DCDB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 appreciate your understanding and flexibility during this time, and I’m confident we can make this</w:t>
      </w:r>
    </w:p>
    <w:p w14:paraId="236AD2A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work together.</w:t>
      </w:r>
    </w:p>
    <w:p w14:paraId="5421433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 know this might be an adjustment for some of you, but it’s important to prioritize safety.</w:t>
      </w:r>
    </w:p>
    <w:p w14:paraId="1B1B6A7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Please ensure you have access to your online resources, and let me know if you have any questions 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concerns.</w:t>
      </w:r>
    </w:p>
    <w:p w14:paraId="05CF615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Best wishes,</w:t>
      </w:r>
    </w:p>
    <w:p w14:paraId="7FD737B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Mrs. Hanh</w:t>
      </w:r>
    </w:p>
    <w:p w14:paraId="7E80C51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d - b - a - c - e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b - a - d - c - e</w:t>
      </w:r>
      <w:r w:rsidRPr="00672646">
        <w:rPr>
          <w:sz w:val="24"/>
          <w:lang w:val="vi-VN"/>
        </w:rPr>
        <w:t xml:space="preserve"> 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 - e - c - b - d 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 - b - e - a - d</w:t>
      </w:r>
    </w:p>
    <w:p w14:paraId="2D15CEF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16:</w:t>
      </w:r>
    </w:p>
    <w:p w14:paraId="38B1717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The quick and easy nature of platforms like TikTok and Instagram often leads to decreased attention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spans, as viewers become accustomed to rapid changes and instant gratification.</w:t>
      </w:r>
    </w:p>
    <w:p w14:paraId="0A5B6BC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 conclusion, while short-form content can be entertaining and engaging, it is essential to be aware of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its potential harms and to practice moderation in consumption to maintain a healthy balance in our lives.</w:t>
      </w:r>
    </w:p>
    <w:p w14:paraId="704280F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This type of media can also contribute to feelings of anxiety and inadequacy, as individuals may find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themselves comparing their lives to the highlights showcased by others.</w:t>
      </w:r>
    </w:p>
    <w:p w14:paraId="42597A9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In recent years, the rise of short-form content has become a significant trend, but its negative effects on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viewers cannot be overlooked</w:t>
      </w:r>
      <w:r w:rsidRPr="00672646">
        <w:rPr>
          <w:sz w:val="24"/>
          <w:lang w:val="vi-VN"/>
        </w:rPr>
        <w:t>.</w:t>
      </w:r>
    </w:p>
    <w:p w14:paraId="7DC1A39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t>e.</w:t>
      </w:r>
      <w:r w:rsidRPr="00672646">
        <w:rPr>
          <w:sz w:val="24"/>
        </w:rPr>
        <w:t xml:space="preserve"> Furthermore, the addictive nature of short-form content can lead to excessive screen time, negatively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impacting physical health and social interactions.</w:t>
      </w:r>
    </w:p>
    <w:p w14:paraId="08ADA76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b - a - c - d - e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b - d - c - a - e</w:t>
      </w:r>
      <w:r w:rsidRPr="00672646">
        <w:rPr>
          <w:sz w:val="24"/>
          <w:lang w:val="vi-VN"/>
        </w:rPr>
        <w:t xml:space="preserve"> 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d - a - c - e - b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a - d - c - e - b</w:t>
      </w:r>
    </w:p>
    <w:p w14:paraId="08FCFD3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17:</w:t>
      </w:r>
    </w:p>
    <w:p w14:paraId="6C8A905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According to recent statistics, Vietnam ranks second in the world for coffee production, just behind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Brazil, with an impressive output of over 1.5 million tons annually.</w:t>
      </w:r>
    </w:p>
    <w:p w14:paraId="1AD0AC1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Furthermore, the diverse climate and geography of Vietnam allow for the cultivation of various coffee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varieties, including the renowned Arabica and Robusta beans, which are in high demand internationally.</w:t>
      </w:r>
    </w:p>
    <w:p w14:paraId="52665DF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In conclusion, as Vietnam continues to thrive in the coffee market, it is crucial to support sustainable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practices that ensure the industry’s long-term viability and the well-being of those involved in it.</w:t>
      </w:r>
    </w:p>
    <w:p w14:paraId="3C2EEF3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This remarkable achievement not only highlights the country’s agricultural capabilities but also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underscores the importance of coffee as a key export product for the Vietnamese economy.</w:t>
      </w:r>
    </w:p>
    <w:p w14:paraId="6F9C1D2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bCs/>
          <w:sz w:val="24"/>
        </w:rPr>
        <w:lastRenderedPageBreak/>
        <w:t>e.</w:t>
      </w:r>
      <w:r w:rsidRPr="00672646">
        <w:rPr>
          <w:sz w:val="24"/>
        </w:rPr>
        <w:t xml:space="preserve"> Vietnam’s coffee industry is a significant contributor to the global market, with the country being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recognized as one of the top producers worldwide.</w:t>
      </w:r>
    </w:p>
    <w:p w14:paraId="5317F50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a - b - d - c - e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e - a - d - b - c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b - e - a - c - d 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d - b - c - a - e</w:t>
      </w:r>
    </w:p>
    <w:p w14:paraId="5920EC6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 or D on your answer sheet to indicate the option that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fits each of the numbered blanks from 18 to 22.</w:t>
      </w:r>
    </w:p>
    <w:p w14:paraId="5F1B29B3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ChatGPT is an advanced language model developed by OpenAI, </w:t>
      </w:r>
      <w:r w:rsidRPr="00672646">
        <w:rPr>
          <w:b/>
          <w:sz w:val="24"/>
        </w:rPr>
        <w:t>(18)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It utilizes deep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learning techniques to generate human-like text responses based on the input it receives. With applications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ranging from customer support to content creation, ChatGPT has transformed the way people interact with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machines.</w:t>
      </w:r>
    </w:p>
    <w:p w14:paraId="301BADE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(19)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 ChatGPT can provide users with detailed answers, explanations, and even creative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content, depending on the prompts given to it. Its ability to understand context and nuances makes it an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invaluable tool for various industries.</w:t>
      </w:r>
    </w:p>
    <w:p w14:paraId="30EAD2F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Moreover, designed to continuously learn and improve its performance, </w:t>
      </w:r>
      <w:r w:rsidRPr="00672646">
        <w:rPr>
          <w:b/>
          <w:sz w:val="24"/>
        </w:rPr>
        <w:t>(20)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 This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feature ensures that it stays relevant and effective in understanding evolving language trends and user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expectations.</w:t>
      </w:r>
    </w:p>
    <w:p w14:paraId="3BABAD4A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 xml:space="preserve">ChatGPT has gained popularity in various applications, </w:t>
      </w:r>
      <w:r w:rsidRPr="00672646">
        <w:rPr>
          <w:b/>
          <w:sz w:val="24"/>
        </w:rPr>
        <w:t>(21)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 enhancing user experience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by providing instant responses. As users become more familiar with its capabilities, </w:t>
      </w:r>
      <w:r w:rsidRPr="00672646">
        <w:rPr>
          <w:b/>
          <w:sz w:val="24"/>
        </w:rPr>
        <w:t>(22)</w:t>
      </w:r>
      <w:r w:rsidRPr="00672646">
        <w:rPr>
          <w:sz w:val="24"/>
        </w:rPr>
        <w:t xml:space="preserve">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,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opening new avenues for innovation and creativity.</w:t>
      </w:r>
    </w:p>
    <w:p w14:paraId="4423B0C5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18: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whose utilization for a variety of applications has been available in the realm of text generation</w:t>
      </w:r>
    </w:p>
    <w:p w14:paraId="28415AF2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that has fundamentally altered human interactions with artificial intelligence systems</w:t>
      </w:r>
    </w:p>
    <w:p w14:paraId="6E4AC689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which has been trained on an extensive range of datasets to facilitate natural language processing</w:t>
      </w:r>
    </w:p>
    <w:p w14:paraId="45AF60B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having reached a significant milestone in the development of language processing technologies</w:t>
      </w:r>
    </w:p>
    <w:p w14:paraId="741D47E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19: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With the basic goal of enriching user interaction</w:t>
      </w:r>
    </w:p>
    <w:p w14:paraId="225D694D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Given its proficiency in understanding human language</w:t>
      </w:r>
    </w:p>
    <w:p w14:paraId="749D81EA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By permitting users to pose open-ended queries</w:t>
      </w:r>
    </w:p>
    <w:p w14:paraId="598DF122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The primary objective of ChatGPT is to enhance engagement</w:t>
      </w:r>
    </w:p>
    <w:p w14:paraId="35687A65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20:</w:t>
      </w: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ChatGPT can deliver timely and accurate information to users as necessary</w:t>
      </w:r>
    </w:p>
    <w:p w14:paraId="042C54C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information can be delivered to users as timely and accurately as possible</w:t>
      </w:r>
    </w:p>
    <w:p w14:paraId="33BC1E58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users can have information delivered as timely and accurately as required</w:t>
      </w:r>
    </w:p>
    <w:p w14:paraId="52E4F294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timely and accurate information to users as necessary can be delivered</w:t>
      </w:r>
    </w:p>
    <w:p w14:paraId="343B0516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21: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which empowers developers to tailor their functionality to meet specific user requirements</w:t>
      </w:r>
    </w:p>
    <w:p w14:paraId="573EF75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whose capabilities allow developers to create interactive applications employing its advanced features</w:t>
      </w:r>
    </w:p>
    <w:p w14:paraId="25A43A26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that integrates effortlessly into applications, delivering users prompt and accurate replies</w:t>
      </w:r>
    </w:p>
    <w:p w14:paraId="28578059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where various functionalities have been introduced to elevate its performance in real-world situations</w:t>
      </w:r>
    </w:p>
    <w:p w14:paraId="3FE3A72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22: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consistently express their satisfaction with the AI’s capability to respond effectively</w:t>
      </w:r>
    </w:p>
    <w:p w14:paraId="1B91692E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the feedback from diverse users illustrates significant enhancements in communication abilities</w:t>
      </w:r>
    </w:p>
    <w:p w14:paraId="347CB88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the demand for more advanced features and functionalities continues to grow</w:t>
      </w:r>
    </w:p>
    <w:p w14:paraId="2FC07421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sophisticated algorithms have enabled the AI to process language accurately</w:t>
      </w:r>
    </w:p>
    <w:p w14:paraId="0533E25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C, D on your answer sheet to indicate the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answer to each of the following questions from 23 to 30.</w:t>
      </w:r>
    </w:p>
    <w:p w14:paraId="327F00F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lastRenderedPageBreak/>
        <w:t xml:space="preserve">              </w:t>
      </w:r>
      <w:r w:rsidRPr="00672646">
        <w:rPr>
          <w:sz w:val="24"/>
        </w:rPr>
        <w:t xml:space="preserve">If you’re new to running, or new to marathons, you might be worried about or even </w:t>
      </w:r>
      <w:r w:rsidRPr="00672646">
        <w:rPr>
          <w:b/>
          <w:bCs/>
          <w:sz w:val="24"/>
          <w:u w:val="single"/>
        </w:rPr>
        <w:t>fearful</w:t>
      </w:r>
      <w:r w:rsidRPr="00672646">
        <w:rPr>
          <w:sz w:val="24"/>
        </w:rPr>
        <w:t xml:space="preserve">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distance. And these feelings are completely understandable, given the fact that more than 42 kilometres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 very long way. However, more and more people are taking on this challenge every year, and for very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good reasons.</w:t>
      </w:r>
    </w:p>
    <w:p w14:paraId="4D54EA0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Obviously, running such a long distance requires a lot of training, and the more you train, the more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your endurance will be </w:t>
      </w:r>
      <w:r w:rsidRPr="00672646">
        <w:rPr>
          <w:b/>
          <w:bCs/>
          <w:sz w:val="24"/>
          <w:u w:val="single"/>
        </w:rPr>
        <w:t>enhanced</w:t>
      </w:r>
      <w:r w:rsidRPr="00672646">
        <w:rPr>
          <w:sz w:val="24"/>
          <w:lang w:val="vi-VN"/>
        </w:rPr>
        <w:t xml:space="preserve">. </w:t>
      </w:r>
      <w:r w:rsidRPr="00672646">
        <w:rPr>
          <w:sz w:val="24"/>
        </w:rPr>
        <w:t>And of course, as you become more physically active, your heart and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muscles will be stronger, your blood circulation will improve, and you will most likely get in shape in no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time. Additionally, there are also mental and social benefits such as feeling less stressed and more energized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as well as having the chance to meet and establish meaningful relationships with other people.</w:t>
      </w:r>
      <w:r w:rsidRPr="00672646">
        <w:rPr>
          <w:sz w:val="24"/>
          <w:lang w:val="vi-VN"/>
        </w:rPr>
        <w:t xml:space="preserve"> </w:t>
      </w:r>
    </w:p>
    <w:p w14:paraId="4DA2263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sz w:val="24"/>
          <w:u w:val="single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If you think about it, running a marathon is also a chance for personal development. Everyone has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at least one fear or insecurity, and for many people, completing a marathon race can seem like an extremely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daunting or even impossible task. Of course, it’s true that </w:t>
      </w:r>
      <w:r w:rsidRPr="00672646">
        <w:rPr>
          <w:b/>
          <w:bCs/>
          <w:sz w:val="24"/>
          <w:u w:val="single"/>
        </w:rPr>
        <w:t>this</w:t>
      </w:r>
      <w:r w:rsidRPr="00672646">
        <w:rPr>
          <w:sz w:val="24"/>
        </w:rPr>
        <w:t xml:space="preserve"> is a big challenge that requires commitment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and perseverance. </w:t>
      </w:r>
      <w:r w:rsidRPr="00672646">
        <w:rPr>
          <w:b/>
          <w:bCs/>
          <w:sz w:val="24"/>
          <w:u w:val="single"/>
        </w:rPr>
        <w:t>That being said, every time you step outside out of your comfort zone and</w:t>
      </w:r>
      <w:r w:rsidRPr="00672646">
        <w:rPr>
          <w:b/>
          <w:bCs/>
          <w:sz w:val="24"/>
          <w:u w:val="single"/>
          <w:lang w:val="vi-VN"/>
        </w:rPr>
        <w:t xml:space="preserve"> </w:t>
      </w:r>
      <w:r w:rsidRPr="00672646">
        <w:rPr>
          <w:b/>
          <w:bCs/>
          <w:sz w:val="24"/>
          <w:u w:val="single"/>
        </w:rPr>
        <w:t>accomplish something new, you will grow stronger and become more confident.</w:t>
      </w:r>
    </w:p>
    <w:p w14:paraId="60A1F85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Sometimes, you can actually help many others when you run a marathon. Many runners now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combine their marathon goal with the goal of helping others by participating in races that raise money for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charity. Besides, running in such marathon races will most likely give you all the motivation you need 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get through the exhausting 42-kilometer run. After all, it’s quite difficult to quit when you know that you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are giving help to people in need</w:t>
      </w:r>
      <w:r w:rsidRPr="00672646">
        <w:rPr>
          <w:sz w:val="24"/>
          <w:lang w:val="vi-VN"/>
        </w:rPr>
        <w:t>.</w:t>
      </w:r>
    </w:p>
    <w:p w14:paraId="40C1A11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672646">
        <w:rPr>
          <w:sz w:val="24"/>
        </w:rPr>
        <w:t>(Adapted from active.com)</w:t>
      </w:r>
    </w:p>
    <w:p w14:paraId="5F4E982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23:</w:t>
      </w:r>
      <w:r w:rsidRPr="00672646">
        <w:rPr>
          <w:sz w:val="24"/>
        </w:rPr>
        <w:t xml:space="preserve"> According to the passage, all of the following are benefits of running a marathon EXCEPT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52FAFA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You will be able to improve your blood circulation and quickly get in shape.</w:t>
      </w:r>
    </w:p>
    <w:p w14:paraId="7171E5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Your endurance will start to improve as you train harder and harder.</w:t>
      </w:r>
    </w:p>
    <w:p w14:paraId="3970899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Your muscles will be strengthened since you are more active.</w:t>
      </w:r>
    </w:p>
    <w:p w14:paraId="2D5C4FD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You will feel less stressed when meeting other people.</w:t>
      </w:r>
    </w:p>
    <w:p w14:paraId="496F8BA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24: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fearful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1 could be best replaced by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574C4C8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scary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afraid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anxious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frightening</w:t>
      </w:r>
    </w:p>
    <w:p w14:paraId="25206A8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Question 25: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enhanced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2 is OPPOSITE in meaning to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7A3793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preserved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augmented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weakened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disseminated</w:t>
      </w:r>
    </w:p>
    <w:p w14:paraId="056DE0F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26: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this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3 refers to </w:t>
      </w:r>
      <w:r w:rsidRPr="00672646">
        <w:rPr>
          <w:b/>
          <w:sz w:val="24"/>
        </w:rPr>
        <w:t>_________</w:t>
      </w:r>
      <w:r w:rsidRPr="00672646">
        <w:rPr>
          <w:sz w:val="24"/>
        </w:rPr>
        <w:t>.</w:t>
      </w:r>
    </w:p>
    <w:p w14:paraId="635D119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personal development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insecurity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completing a marathon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challenge</w:t>
      </w:r>
    </w:p>
    <w:p w14:paraId="0479ADB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27:</w:t>
      </w:r>
      <w:r w:rsidRPr="00672646">
        <w:rPr>
          <w:sz w:val="24"/>
        </w:rPr>
        <w:t xml:space="preserve"> Which of the following best paraphrases the underlined sentence in paragraph 3?</w:t>
      </w:r>
    </w:p>
    <w:p w14:paraId="4B0A451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Every time you leave your comfort zone and achieve something new, you will become stronger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and more confident.</w:t>
      </w:r>
    </w:p>
    <w:p w14:paraId="64091D4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Each time you move outside your comfort zone and accomplish something odd, you will grow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more resilient and confident.</w:t>
      </w:r>
    </w:p>
    <w:p w14:paraId="4CB5272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Whenever you step outside your comfort zone and succeed in something different, you will feel a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sense of superiority.</w:t>
      </w:r>
    </w:p>
    <w:p w14:paraId="5CABCE6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Every time you venture beyond your comfort zone and do something unique, you will grow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stronger and become less confident.</w:t>
      </w:r>
    </w:p>
    <w:p w14:paraId="4619E09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28:</w:t>
      </w:r>
      <w:r w:rsidRPr="00672646">
        <w:rPr>
          <w:sz w:val="24"/>
        </w:rPr>
        <w:t xml:space="preserve"> Which of the following is TRUE according to the passage?</w:t>
      </w:r>
    </w:p>
    <w:p w14:paraId="69CAE4C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If you want to run a marathon, you need to commit and persevere.</w:t>
      </w:r>
    </w:p>
    <w:p w14:paraId="27B7051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When you complete a marathon, you will no longer have any fear.</w:t>
      </w:r>
    </w:p>
    <w:p w14:paraId="334B7E6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Most runners will not run marathons that do not raise money at all.</w:t>
      </w:r>
    </w:p>
    <w:p w14:paraId="723C111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lastRenderedPageBreak/>
        <w:t>D.</w:t>
      </w:r>
      <w:r w:rsidRPr="00672646">
        <w:rPr>
          <w:sz w:val="24"/>
        </w:rPr>
        <w:t xml:space="preserve"> You cannot complete a marathon if you do not want to help others.</w:t>
      </w:r>
    </w:p>
    <w:p w14:paraId="0568DF5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29:</w:t>
      </w:r>
      <w:r w:rsidRPr="00672646">
        <w:rPr>
          <w:sz w:val="24"/>
        </w:rPr>
        <w:t xml:space="preserve"> In which paragraph does the writer mention the physical benefits of running?</w:t>
      </w:r>
    </w:p>
    <w:p w14:paraId="234C34B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Paragraph 1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Paragraph 2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Paragraph 3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Paragraph 4</w:t>
      </w:r>
    </w:p>
    <w:p w14:paraId="3D8F27D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30:</w:t>
      </w:r>
      <w:r w:rsidRPr="00672646">
        <w:rPr>
          <w:sz w:val="24"/>
        </w:rPr>
        <w:t xml:space="preserve"> In which paragraph does the writer discuss personal growth opportunities that come from running</w:t>
      </w:r>
    </w:p>
    <w:p w14:paraId="37F881B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</w:rPr>
        <w:t>a marathon?</w:t>
      </w:r>
    </w:p>
    <w:p w14:paraId="5395AAD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Paragraph 1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Paragraph 2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Paragraph 3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Paragraph 4</w:t>
      </w:r>
    </w:p>
    <w:p w14:paraId="2FC8C88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about and mark the letter A, B, C,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best answer to each of the following questions from 31 to 40.</w:t>
      </w:r>
    </w:p>
    <w:p w14:paraId="44C1167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Some people look at an equation and see a bunch of complicated numbers and symbols while others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see beauty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[I]</w:t>
      </w:r>
      <w:r w:rsidRPr="00672646">
        <w:rPr>
          <w:sz w:val="24"/>
        </w:rPr>
        <w:t>. Now, thanks to a new tool created at Carnegie Mellon University, anyone can now translate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 abstractions of mathematics into beautiful and instructive illustrations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[II]</w:t>
      </w:r>
      <w:r w:rsidRPr="00672646">
        <w:rPr>
          <w:sz w:val="24"/>
        </w:rPr>
        <w:t>. This exciting new tool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named Penrose after the mathematician Roger Penrose, who is famous for using diagrams and other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drawings to communicate complicated mathematical ideas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[III]</w:t>
      </w:r>
      <w:r w:rsidRPr="00672646">
        <w:rPr>
          <w:sz w:val="24"/>
        </w:rPr>
        <w:t>. Penrose enables users to create diagrams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simply by typing mathematical expressions and letting the software do the drawing</w:t>
      </w:r>
      <w:r w:rsidRPr="00672646">
        <w:rPr>
          <w:sz w:val="24"/>
          <w:lang w:val="vi-VN"/>
        </w:rPr>
        <w:t xml:space="preserve"> </w:t>
      </w:r>
      <w:r w:rsidRPr="00672646">
        <w:rPr>
          <w:b/>
          <w:bCs/>
          <w:sz w:val="24"/>
        </w:rPr>
        <w:t>[IV]</w:t>
      </w:r>
      <w:r w:rsidRPr="00672646">
        <w:rPr>
          <w:sz w:val="24"/>
        </w:rPr>
        <w:t xml:space="preserve">. </w:t>
      </w:r>
    </w:p>
    <w:p w14:paraId="3E87BB0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 xml:space="preserve">Unlike a graphing calculator, these aren’t </w:t>
      </w:r>
      <w:r w:rsidRPr="00672646">
        <w:rPr>
          <w:b/>
          <w:bCs/>
          <w:sz w:val="24"/>
          <w:u w:val="single"/>
        </w:rPr>
        <w:t>restricted</w:t>
      </w:r>
      <w:r w:rsidRPr="00672646">
        <w:rPr>
          <w:sz w:val="24"/>
        </w:rPr>
        <w:t xml:space="preserve"> to basic functions, but can be complex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relationships from any area of mathematics. “Some mathematicians have a talent for drawing beautiful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diagrams by hand, but they vanish as soon as the chalkboard is erased,” said Keenan Crane, an assistant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professor of computer science and robotics. “We want to make this expressive power available to anyone.”</w:t>
      </w:r>
      <w:r w:rsidRPr="00672646">
        <w:rPr>
          <w:sz w:val="24"/>
          <w:lang w:val="vi-VN"/>
        </w:rPr>
        <w:t xml:space="preserve"> </w:t>
      </w:r>
    </w:p>
    <w:p w14:paraId="781E052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Diagrams are often underused in mathematical communication, since producing high-quality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illustrations is beyond the skill of many researchers and requires a great deal of time and effort. Penrose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addresses these challenges by letting diagram-drawing experts turn their knowledge about creating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diagrams into computer codes so that other users can access this capability using familiar mathematical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language and a computer. “We started off by asking: ‘How do people translate mathematical ideas into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pictures in their head?’” said Katherine Ye, a Ph.D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student in the Computer Science Department who is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involved in the development of Penrose. “The </w:t>
      </w:r>
      <w:r w:rsidRPr="00672646">
        <w:rPr>
          <w:b/>
          <w:bCs/>
          <w:sz w:val="24"/>
          <w:u w:val="single"/>
        </w:rPr>
        <w:t>secret sauce</w:t>
      </w:r>
      <w:r w:rsidRPr="00672646">
        <w:rPr>
          <w:sz w:val="24"/>
        </w:rPr>
        <w:t xml:space="preserve"> of our system is to empower people to easily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‘explain’ this translation process to the computer, so the computer can do all the hard work of actually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making the picture.”</w:t>
      </w:r>
    </w:p>
    <w:p w14:paraId="32B8A9A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Once the computer learns how the user wants to see a mathematical object visualized – a vector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represented by a little arrow, for instance, or a point represented as a dot – it uses these rules to draw several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 xml:space="preserve">candidate diagrams. </w:t>
      </w:r>
      <w:r w:rsidRPr="00672646">
        <w:rPr>
          <w:b/>
          <w:bCs/>
          <w:sz w:val="24"/>
          <w:u w:val="single"/>
        </w:rPr>
        <w:t>Users can then select and edit the diagrams they want from a gallery of</w:t>
      </w:r>
      <w:r w:rsidRPr="00672646">
        <w:rPr>
          <w:b/>
          <w:bCs/>
          <w:sz w:val="24"/>
          <w:u w:val="single"/>
          <w:lang w:val="vi-VN"/>
        </w:rPr>
        <w:t xml:space="preserve"> </w:t>
      </w:r>
      <w:r w:rsidRPr="00672646">
        <w:rPr>
          <w:b/>
          <w:bCs/>
          <w:sz w:val="24"/>
          <w:u w:val="single"/>
        </w:rPr>
        <w:t>possibilities</w:t>
      </w:r>
      <w:r w:rsidRPr="00672646">
        <w:rPr>
          <w:sz w:val="24"/>
        </w:rPr>
        <w:t xml:space="preserve">. A special, simple-to-learn programming language was also developed so that </w:t>
      </w:r>
      <w:r w:rsidRPr="00672646">
        <w:rPr>
          <w:b/>
          <w:bCs/>
          <w:sz w:val="24"/>
          <w:u w:val="single"/>
        </w:rPr>
        <w:t>they</w:t>
      </w:r>
      <w:r w:rsidRPr="00672646">
        <w:rPr>
          <w:sz w:val="24"/>
        </w:rPr>
        <w:t xml:space="preserve"> can easily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convey the ideas in their minds to the Penrose system, Crane said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“Mathematicians can get very picky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about notations,” he explained</w:t>
      </w:r>
      <w:r w:rsidRPr="00672646">
        <w:rPr>
          <w:sz w:val="24"/>
          <w:lang w:val="vi-VN"/>
        </w:rPr>
        <w:t>.</w:t>
      </w:r>
      <w:r w:rsidRPr="00672646">
        <w:rPr>
          <w:sz w:val="24"/>
        </w:rPr>
        <w:t xml:space="preserve"> “We let them define whatever notation they want, so they can express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themselves naturally.”</w:t>
      </w:r>
    </w:p>
    <w:p w14:paraId="7151F2B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sz w:val="24"/>
          <w:lang w:val="vi-VN"/>
        </w:rPr>
        <w:t xml:space="preserve">              </w:t>
      </w:r>
      <w:r w:rsidRPr="00672646">
        <w:rPr>
          <w:sz w:val="24"/>
        </w:rPr>
        <w:t>The researchers will present Penrose at the SIGGRAPH 2020 Conference on Computer Graphics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and Interactive Techniques, which will be held this July. “Our vision is to be able to dust off an old math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textbook from the library, drop it into the computer and get a beautifully illustrated book - that way more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people understand,” Crane said, noting that Penrose is a first step toward this goal.</w:t>
      </w:r>
      <w:r w:rsidRPr="00672646">
        <w:rPr>
          <w:sz w:val="24"/>
          <w:lang w:val="vi-VN"/>
        </w:rPr>
        <w:t xml:space="preserve"> </w:t>
      </w:r>
    </w:p>
    <w:p w14:paraId="6FDA32E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672646">
        <w:rPr>
          <w:sz w:val="24"/>
        </w:rPr>
        <w:t>(Adapted from sciencedaily.com)</w:t>
      </w:r>
    </w:p>
    <w:p w14:paraId="20DF6D4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31:</w:t>
      </w:r>
      <w:r w:rsidRPr="00672646">
        <w:rPr>
          <w:sz w:val="24"/>
        </w:rPr>
        <w:t xml:space="preserve"> Where in paragraph 1 does the following sentence best fit?</w:t>
      </w:r>
    </w:p>
    <w:p w14:paraId="36713BC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center"/>
        <w:rPr>
          <w:i/>
          <w:iCs/>
          <w:sz w:val="24"/>
        </w:rPr>
      </w:pPr>
      <w:r w:rsidRPr="00672646">
        <w:rPr>
          <w:i/>
          <w:iCs/>
          <w:sz w:val="24"/>
        </w:rPr>
        <w:t>For many, the elegance of mathematical concepts often goes unnoticed amidst the complexity.</w:t>
      </w:r>
    </w:p>
    <w:p w14:paraId="310E1C9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672646">
        <w:rPr>
          <w:b/>
          <w:sz w:val="24"/>
          <w:lang w:val="pt-BR"/>
        </w:rPr>
        <w:t>A.</w:t>
      </w:r>
      <w:r w:rsidRPr="00672646">
        <w:rPr>
          <w:sz w:val="24"/>
          <w:lang w:val="pt-BR"/>
        </w:rPr>
        <w:t xml:space="preserve"> [I]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B.</w:t>
      </w:r>
      <w:r w:rsidRPr="00672646">
        <w:rPr>
          <w:sz w:val="24"/>
          <w:lang w:val="pt-BR"/>
        </w:rPr>
        <w:t xml:space="preserve"> [II]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C.</w:t>
      </w:r>
      <w:r w:rsidRPr="00672646">
        <w:rPr>
          <w:sz w:val="24"/>
          <w:lang w:val="pt-BR"/>
        </w:rPr>
        <w:t xml:space="preserve"> [III]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  <w:lang w:val="pt-BR"/>
        </w:rPr>
        <w:t>D.</w:t>
      </w:r>
      <w:r w:rsidRPr="00672646">
        <w:rPr>
          <w:sz w:val="24"/>
          <w:lang w:val="pt-BR"/>
        </w:rPr>
        <w:t xml:space="preserve"> [IV]</w:t>
      </w:r>
    </w:p>
    <w:p w14:paraId="056C105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32: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restricted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2 is OPPOSITE in meaning to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1DBBD5F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contained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expanded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confined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enclosed</w:t>
      </w:r>
    </w:p>
    <w:p w14:paraId="4A0D127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33:</w:t>
      </w:r>
      <w:r w:rsidRPr="00672646">
        <w:rPr>
          <w:sz w:val="24"/>
        </w:rPr>
        <w:t xml:space="preserve"> The phrase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secret sauce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3 could be best replaced by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728A4AF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unexpected benefit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mysterious feature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unnatural ability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special element</w:t>
      </w:r>
    </w:p>
    <w:p w14:paraId="3E6B3A4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lastRenderedPageBreak/>
        <w:t>Question 34:</w:t>
      </w:r>
      <w:r w:rsidRPr="00672646">
        <w:rPr>
          <w:sz w:val="24"/>
        </w:rPr>
        <w:t xml:space="preserve"> According to the passage, which of the following is NOT mentioned as a feature or benefit of the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Penrose tool?</w:t>
      </w:r>
    </w:p>
    <w:p w14:paraId="32A881F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It allows users to create diagrams from mathematical expressions.</w:t>
      </w:r>
    </w:p>
    <w:p w14:paraId="058E294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It can produce high-quality illustrations without requiring advanced drawing skills.</w:t>
      </w:r>
    </w:p>
    <w:p w14:paraId="39D29F7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It enables users to communicate mathematical ideas using a programming language.</w:t>
      </w:r>
    </w:p>
    <w:p w14:paraId="603CC98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It can automatically generate solutions to complex mathematical problems.</w:t>
      </w:r>
    </w:p>
    <w:p w14:paraId="170B774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35:</w:t>
      </w:r>
      <w:r w:rsidRPr="00672646">
        <w:rPr>
          <w:sz w:val="24"/>
        </w:rPr>
        <w:t xml:space="preserve"> The word </w:t>
      </w:r>
      <w:r w:rsidRPr="00672646">
        <w:rPr>
          <w:sz w:val="24"/>
          <w:lang w:val="vi-VN"/>
        </w:rPr>
        <w:t>“</w:t>
      </w:r>
      <w:r w:rsidRPr="00672646">
        <w:rPr>
          <w:sz w:val="24"/>
        </w:rPr>
        <w:t>they</w:t>
      </w:r>
      <w:r w:rsidRPr="00672646">
        <w:rPr>
          <w:sz w:val="24"/>
          <w:lang w:val="vi-VN"/>
        </w:rPr>
        <w:t>”</w:t>
      </w:r>
      <w:r w:rsidRPr="00672646">
        <w:rPr>
          <w:sz w:val="24"/>
        </w:rPr>
        <w:t xml:space="preserve"> in paragraph 4 refers to </w:t>
      </w:r>
      <w:r w:rsidRPr="00672646">
        <w:rPr>
          <w:b/>
          <w:sz w:val="24"/>
        </w:rPr>
        <w:t>________</w:t>
      </w:r>
      <w:r w:rsidRPr="00672646">
        <w:rPr>
          <w:sz w:val="24"/>
        </w:rPr>
        <w:t>.</w:t>
      </w:r>
    </w:p>
    <w:p w14:paraId="2DEC1D6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possibilities </w:t>
      </w:r>
      <w:r w:rsidRPr="00672646">
        <w:rPr>
          <w:sz w:val="24"/>
          <w:lang w:val="vi-VN"/>
        </w:rPr>
        <w:tab/>
      </w: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ideas</w:t>
      </w:r>
    </w:p>
    <w:p w14:paraId="5631229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36:</w:t>
      </w:r>
      <w:r w:rsidRPr="00672646">
        <w:rPr>
          <w:sz w:val="24"/>
        </w:rPr>
        <w:t xml:space="preserve"> Which of the following best summarizes paragraph 3?</w:t>
      </w:r>
    </w:p>
    <w:p w14:paraId="3608750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Penrose allows users to create high-quality diagrams quickly without needing artistic skills.</w:t>
      </w:r>
    </w:p>
    <w:p w14:paraId="7D7DC77B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in mathematics are often underused due to the time required to create them.</w:t>
      </w:r>
    </w:p>
    <w:p w14:paraId="5D5AC041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enables users to translate mathematical ideas into diagrams using expert knowledge and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computer codes.</w:t>
      </w:r>
    </w:p>
    <w:p w14:paraId="7D8E602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Katherine Ye discusses the challenges mathematicians face when trying to visualize complex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ideas.</w:t>
      </w:r>
    </w:p>
    <w:p w14:paraId="5A0B3FC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37:</w:t>
      </w:r>
      <w:r w:rsidRPr="00672646">
        <w:rPr>
          <w:sz w:val="24"/>
        </w:rPr>
        <w:t xml:space="preserve"> Which of the following is </w:t>
      </w:r>
      <w:r w:rsidRPr="00672646">
        <w:rPr>
          <w:b/>
          <w:bCs/>
          <w:sz w:val="24"/>
        </w:rPr>
        <w:t>NOT TRUE</w:t>
      </w:r>
      <w:r w:rsidRPr="00672646">
        <w:rPr>
          <w:sz w:val="24"/>
        </w:rPr>
        <w:t xml:space="preserve"> according to the passage?</w:t>
      </w:r>
    </w:p>
    <w:p w14:paraId="7C9BD66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Mathematical diagrams that are drawn by hand on chalkboards are not long-lasting.</w:t>
      </w:r>
    </w:p>
    <w:p w14:paraId="017DA822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Diagrams are usually not widely used to illustrate or communicate mathematical ideas.</w:t>
      </w:r>
    </w:p>
    <w:p w14:paraId="4CA7CB2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uses common mathematical rules to draw diagrams for a mathematical object.</w:t>
      </w:r>
    </w:p>
    <w:p w14:paraId="5C28CCB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Penrose’s developers want to make math easier to understand by using illustrations.</w:t>
      </w:r>
    </w:p>
    <w:p w14:paraId="2441727A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38:</w:t>
      </w:r>
      <w:r w:rsidRPr="00672646">
        <w:rPr>
          <w:sz w:val="24"/>
        </w:rPr>
        <w:t xml:space="preserve"> Which of the following best paraphrases the underlined sentence in paragraph 4?</w:t>
      </w:r>
    </w:p>
    <w:p w14:paraId="7DD1736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Users can browse and alter the diagrams they like from a variety of choices.</w:t>
      </w:r>
    </w:p>
    <w:p w14:paraId="67463D3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Users can create and adjust the diagrams they desire from a selection of examples.</w:t>
      </w:r>
    </w:p>
    <w:p w14:paraId="0CA85E26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Users can choose and modify the diagrams they prefer from a collection of options.</w:t>
      </w:r>
    </w:p>
    <w:p w14:paraId="32309D7D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Users can view and customize the diagrams they wish to use from an assortment of images.</w:t>
      </w:r>
    </w:p>
    <w:p w14:paraId="0E169B6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39:</w:t>
      </w:r>
      <w:r w:rsidRPr="00672646">
        <w:rPr>
          <w:sz w:val="24"/>
        </w:rPr>
        <w:t xml:space="preserve"> Which of the following can be inferred from the passage?</w:t>
      </w:r>
    </w:p>
    <w:p w14:paraId="145493D7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Hand-drawn diagrams are not as beautiful and easy to understand as digital diagrams.</w:t>
      </w:r>
    </w:p>
    <w:p w14:paraId="0BB85548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In general, mathematicians are not very good at remembering and defining notations.</w:t>
      </w:r>
    </w:p>
    <w:p w14:paraId="39AC6B2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How a mathematical object should be visualized varies from person to person.</w:t>
      </w:r>
    </w:p>
    <w:p w14:paraId="269748EE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Almost all people consider traditional math textbooks to be extremely boring.</w:t>
      </w:r>
    </w:p>
    <w:p w14:paraId="14D587D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Question 40:</w:t>
      </w:r>
      <w:r w:rsidRPr="00672646">
        <w:rPr>
          <w:sz w:val="24"/>
        </w:rPr>
        <w:t xml:space="preserve"> Which of the following best summaries the passage?</w:t>
      </w:r>
    </w:p>
    <w:p w14:paraId="5EC7F6A0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A.</w:t>
      </w:r>
      <w:r w:rsidRPr="00672646">
        <w:rPr>
          <w:sz w:val="24"/>
        </w:rPr>
        <w:t xml:space="preserve"> The development of Penrose by Carnegie Mellon University aims to replace traditional graphing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calculators with a tool that can only produce basic mathematical functions.</w:t>
      </w:r>
    </w:p>
    <w:p w14:paraId="384D3D94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B.</w:t>
      </w:r>
      <w:r w:rsidRPr="00672646">
        <w:rPr>
          <w:sz w:val="24"/>
        </w:rPr>
        <w:t xml:space="preserve"> Penrose enables mathematicians to draw by hand and provides them with a programming language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to express their ideas naturally.</w:t>
      </w:r>
    </w:p>
    <w:p w14:paraId="06402E5C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C.</w:t>
      </w:r>
      <w:r w:rsidRPr="00672646">
        <w:rPr>
          <w:sz w:val="24"/>
        </w:rPr>
        <w:t xml:space="preserve"> Penrose is a new tool that allows users to create complex mathematical diagrams easily, enhancing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mathematical communication and understanding.</w:t>
      </w:r>
    </w:p>
    <w:p w14:paraId="144D1D60" w14:textId="05D23745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672646">
        <w:rPr>
          <w:b/>
          <w:sz w:val="24"/>
        </w:rPr>
        <w:t>D.</w:t>
      </w:r>
      <w:r w:rsidRPr="00672646">
        <w:rPr>
          <w:sz w:val="24"/>
        </w:rPr>
        <w:t xml:space="preserve"> The researchers at Carnegie Mellon University are focusing on the history of mathematical</w:t>
      </w:r>
      <w:r w:rsidRPr="00672646">
        <w:rPr>
          <w:sz w:val="24"/>
          <w:lang w:val="vi-VN"/>
        </w:rPr>
        <w:t xml:space="preserve"> </w:t>
      </w:r>
      <w:r w:rsidRPr="00672646">
        <w:rPr>
          <w:sz w:val="24"/>
        </w:rPr>
        <w:t>diagrams and their importance in education.</w:t>
      </w:r>
    </w:p>
    <w:p w14:paraId="00F2D512" w14:textId="77777777" w:rsidR="0018678A" w:rsidRPr="00672646" w:rsidRDefault="0018678A" w:rsidP="0018678A">
      <w:p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b/>
          <w:sz w:val="24"/>
        </w:rPr>
      </w:pPr>
      <w:r w:rsidRPr="00672646">
        <w:rPr>
          <w:b/>
          <w:sz w:val="24"/>
        </w:rPr>
        <w:t xml:space="preserve">--------------------- </w:t>
      </w:r>
      <w:r w:rsidRPr="00672646">
        <w:rPr>
          <w:b/>
          <w:bCs/>
          <w:sz w:val="24"/>
        </w:rPr>
        <w:t xml:space="preserve">THE END </w:t>
      </w:r>
      <w:r w:rsidRPr="00672646">
        <w:rPr>
          <w:b/>
          <w:sz w:val="24"/>
        </w:rPr>
        <w:t>---------------------</w:t>
      </w:r>
    </w:p>
    <w:p w14:paraId="7EE4C391" w14:textId="77777777" w:rsidR="0018678A" w:rsidRPr="00672646" w:rsidRDefault="0018678A" w:rsidP="0018678A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672646">
        <w:rPr>
          <w:bCs/>
          <w:i/>
          <w:iCs/>
          <w:sz w:val="24"/>
        </w:rPr>
        <w:t>- Thí sinh không sử dụng tài liệu.</w:t>
      </w:r>
    </w:p>
    <w:p w14:paraId="292F7C14" w14:textId="77777777" w:rsidR="0018678A" w:rsidRDefault="0018678A" w:rsidP="0018678A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672646">
        <w:rPr>
          <w:bCs/>
          <w:i/>
          <w:iCs/>
          <w:sz w:val="24"/>
        </w:rPr>
        <w:t>- Giám thị coi thi không giải thích gì thêm.</w:t>
      </w:r>
      <w:r w:rsidRPr="00B301B1">
        <w:rPr>
          <w:bCs/>
          <w:i/>
          <w:iCs/>
          <w:sz w:val="24"/>
        </w:rPr>
        <w:t xml:space="preserve"> </w:t>
      </w:r>
    </w:p>
    <w:p w14:paraId="1DB7C796" w14:textId="77777777" w:rsidR="00B14481" w:rsidRDefault="00B14481" w:rsidP="001867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7DC220" w14:textId="77777777" w:rsidR="00672646" w:rsidRDefault="00672646">
      <w:pPr>
        <w:rPr>
          <w:rFonts w:eastAsia="Calibri"/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108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30"/>
      </w:tblGrid>
      <w:tr w:rsidR="00672646" w:rsidRPr="00C7274C" w14:paraId="772D29A5" w14:textId="77777777" w:rsidTr="00342A0D">
        <w:tc>
          <w:tcPr>
            <w:tcW w:w="3888" w:type="dxa"/>
          </w:tcPr>
          <w:p w14:paraId="3C2704B4" w14:textId="4CCA8A8E" w:rsidR="00672646" w:rsidRPr="00672646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rPr>
                <w:b/>
                <w:sz w:val="24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i/>
                <w:iCs/>
                <w:sz w:val="24"/>
              </w:rPr>
              <w:br w:type="page"/>
            </w:r>
            <w:r w:rsidRPr="00672646">
              <w:rPr>
                <w:b/>
                <w:sz w:val="24"/>
              </w:rPr>
              <w:t>ĐÁP ÁN</w:t>
            </w:r>
            <w:r>
              <w:rPr>
                <w:b/>
                <w:sz w:val="24"/>
              </w:rPr>
              <w:t xml:space="preserve"> ĐỀ SỐ 9</w:t>
            </w:r>
          </w:p>
          <w:p w14:paraId="3FEC3399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BỘ ĐỀ PHÁT TRIỂN MINH HỌA</w:t>
            </w:r>
          </w:p>
          <w:p w14:paraId="638455FD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6B555822" wp14:editId="4422F7F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30480</wp:posOffset>
                      </wp:positionV>
                      <wp:extent cx="1007745" cy="0"/>
                      <wp:effectExtent l="6350" t="13970" r="5080" b="5080"/>
                      <wp:wrapNone/>
                      <wp:docPr id="1973330837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51A841" id="Straight Arrow Connector 104" o:spid="_x0000_s1026" type="#_x0000_t32" style="position:absolute;margin-left:60.7pt;margin-top:2.4pt;width:79.35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DL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"/>
                  </w:pict>
                </mc:Fallback>
              </mc:AlternateContent>
            </w:r>
          </w:p>
          <w:p w14:paraId="66E3A9D8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sz w:val="24"/>
              </w:rPr>
            </w:pPr>
            <w:r w:rsidRPr="00C7274C">
              <w:rPr>
                <w:b/>
                <w:sz w:val="24"/>
              </w:rPr>
              <w:t xml:space="preserve">ĐỀ </w:t>
            </w:r>
            <w:r>
              <w:rPr>
                <w:b/>
                <w:sz w:val="24"/>
              </w:rPr>
              <w:t>SỐ 09</w:t>
            </w:r>
          </w:p>
          <w:p w14:paraId="46F7A2A1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sz w:val="24"/>
              </w:rPr>
            </w:pPr>
            <w:r w:rsidRPr="00C7274C">
              <w:rPr>
                <w:i/>
                <w:sz w:val="24"/>
              </w:rPr>
              <w:t>(Đề thi có 0</w:t>
            </w:r>
            <w:r>
              <w:rPr>
                <w:i/>
                <w:sz w:val="24"/>
              </w:rPr>
              <w:t>6</w:t>
            </w:r>
            <w:r w:rsidRPr="00C7274C">
              <w:rPr>
                <w:i/>
                <w:sz w:val="24"/>
              </w:rPr>
              <w:t xml:space="preserve"> trang)</w:t>
            </w:r>
          </w:p>
        </w:tc>
        <w:tc>
          <w:tcPr>
            <w:tcW w:w="6930" w:type="dxa"/>
          </w:tcPr>
          <w:p w14:paraId="2526C831" w14:textId="77777777" w:rsidR="00672646" w:rsidRPr="00C7274C" w:rsidRDefault="00672646" w:rsidP="00342A0D">
            <w:pPr>
              <w:ind w:right="-174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KỲ THI TỐT NGHIỆP TRUNG HỌC PHỔ THÔNG NĂM 2025</w:t>
            </w:r>
          </w:p>
          <w:p w14:paraId="5BDAC123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Bài thi: NGOẠI NGỮ; Môn thi: TIẾNG ANH</w:t>
            </w:r>
          </w:p>
          <w:p w14:paraId="72304489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i/>
                <w:iCs/>
                <w:sz w:val="24"/>
              </w:rPr>
            </w:pPr>
            <w:r w:rsidRPr="00C7274C">
              <w:rPr>
                <w:i/>
                <w:iCs/>
                <w:sz w:val="24"/>
              </w:rPr>
              <w:t>Thời gian làm bài:50 phút; không kể thời gian phát đề</w:t>
            </w:r>
          </w:p>
          <w:p w14:paraId="40C24065" w14:textId="77777777" w:rsidR="00672646" w:rsidRPr="00C7274C" w:rsidRDefault="00672646" w:rsidP="00342A0D">
            <w:pPr>
              <w:tabs>
                <w:tab w:val="left" w:pos="170"/>
                <w:tab w:val="left" w:pos="3119"/>
                <w:tab w:val="left" w:pos="5670"/>
                <w:tab w:val="left" w:pos="7938"/>
              </w:tabs>
              <w:jc w:val="center"/>
              <w:rPr>
                <w:b/>
                <w:bCs/>
                <w:sz w:val="24"/>
              </w:rPr>
            </w:pPr>
            <w:r w:rsidRPr="00C7274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C9013C1" wp14:editId="0E52961A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45720</wp:posOffset>
                      </wp:positionV>
                      <wp:extent cx="1259840" cy="0"/>
                      <wp:effectExtent l="6350" t="13970" r="10160" b="5080"/>
                      <wp:wrapNone/>
                      <wp:docPr id="196434523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F3C389" id="Straight Arrow Connector 6" o:spid="_x0000_s1026" type="#_x0000_t32" style="position:absolute;margin-left:114.55pt;margin-top:3.6pt;width:99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lguAEAAFYDAAAOAAAAZHJzL2Uyb0RvYy54bWysU8Fu2zAMvQ/YPwi6L46DZW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"/>
                  </w:pict>
                </mc:Fallback>
              </mc:AlternateContent>
            </w:r>
          </w:p>
        </w:tc>
      </w:tr>
    </w:tbl>
    <w:p w14:paraId="1AA39FAC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5525C3" wp14:editId="0A9653CE">
                <wp:simplePos x="0" y="0"/>
                <wp:positionH relativeFrom="column">
                  <wp:posOffset>4552950</wp:posOffset>
                </wp:positionH>
                <wp:positionV relativeFrom="paragraph">
                  <wp:posOffset>111760</wp:posOffset>
                </wp:positionV>
                <wp:extent cx="2103755" cy="289560"/>
                <wp:effectExtent l="6985" t="11430" r="13335" b="13335"/>
                <wp:wrapNone/>
                <wp:docPr id="799586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6553" w14:textId="77777777" w:rsidR="00672646" w:rsidRPr="0001505B" w:rsidRDefault="00672646" w:rsidP="006726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1505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Biên soạn: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TikTok</w:t>
                            </w:r>
                            <w:r w:rsidRPr="00B30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01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@thptqg2025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525C3" id="_x0000_s1027" style="position:absolute;left:0;text-align:left;margin-left:358.5pt;margin-top:8.8pt;width:165.65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">
                <v:textbox>
                  <w:txbxContent>
                    <w:p w14:paraId="10FA6553" w14:textId="77777777" w:rsidR="00672646" w:rsidRPr="0001505B" w:rsidRDefault="00672646" w:rsidP="006726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1505B">
                        <w:rPr>
                          <w:b/>
                          <w:sz w:val="22"/>
                          <w:szCs w:val="22"/>
                        </w:rPr>
                        <w:t xml:space="preserve">Biên soạn: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TikTok</w:t>
                      </w:r>
                      <w:r w:rsidRPr="00B30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301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@thptqg2025</w:t>
                      </w:r>
                    </w:p>
                  </w:txbxContent>
                </v:textbox>
              </v:rect>
            </w:pict>
          </mc:Fallback>
        </mc:AlternateContent>
      </w:r>
    </w:p>
    <w:p w14:paraId="12313F5C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Họ, tên thí sinh: </w:t>
      </w:r>
      <w:r w:rsidRPr="00C7274C">
        <w:rPr>
          <w:sz w:val="24"/>
        </w:rPr>
        <w:t xml:space="preserve">....................................................................................                                         </w:t>
      </w:r>
      <w:r w:rsidRPr="00C7274C">
        <w:rPr>
          <w:b/>
          <w:sz w:val="24"/>
          <w:bdr w:val="single" w:sz="4" w:space="0" w:color="auto"/>
        </w:rPr>
        <w:t xml:space="preserve">  </w:t>
      </w:r>
    </w:p>
    <w:p w14:paraId="065876E8" w14:textId="77777777" w:rsidR="00672646" w:rsidRPr="00C7274C" w:rsidRDefault="00672646" w:rsidP="00672646">
      <w:pPr>
        <w:tabs>
          <w:tab w:val="left" w:pos="170"/>
          <w:tab w:val="left" w:pos="3119"/>
          <w:tab w:val="left" w:pos="5670"/>
          <w:tab w:val="left" w:pos="7938"/>
        </w:tabs>
        <w:jc w:val="both"/>
        <w:rPr>
          <w:sz w:val="24"/>
        </w:rPr>
      </w:pPr>
      <w:r w:rsidRPr="00C7274C">
        <w:rPr>
          <w:b/>
          <w:sz w:val="24"/>
        </w:rPr>
        <w:t xml:space="preserve">Số báo danh: </w:t>
      </w:r>
      <w:r w:rsidRPr="00C7274C">
        <w:rPr>
          <w:sz w:val="24"/>
        </w:rPr>
        <w:t>.........................................................................................</w:t>
      </w:r>
    </w:p>
    <w:p w14:paraId="0AD64487" w14:textId="77777777" w:rsidR="00672646" w:rsidRPr="00C7274C" w:rsidRDefault="00672646" w:rsidP="00672646">
      <w:pPr>
        <w:widowControl w:val="0"/>
        <w:tabs>
          <w:tab w:val="left" w:pos="170"/>
          <w:tab w:val="left" w:pos="3119"/>
          <w:tab w:val="left" w:pos="5670"/>
          <w:tab w:val="left" w:pos="7938"/>
        </w:tabs>
        <w:jc w:val="both"/>
        <w:rPr>
          <w:b/>
          <w:sz w:val="24"/>
        </w:rPr>
      </w:pPr>
      <w:r w:rsidRPr="00C727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9AE86" wp14:editId="2849165C">
                <wp:simplePos x="0" y="0"/>
                <wp:positionH relativeFrom="column">
                  <wp:posOffset>-39370</wp:posOffset>
                </wp:positionH>
                <wp:positionV relativeFrom="paragraph">
                  <wp:posOffset>121285</wp:posOffset>
                </wp:positionV>
                <wp:extent cx="6732270" cy="0"/>
                <wp:effectExtent l="5715" t="13335" r="5715" b="5715"/>
                <wp:wrapNone/>
                <wp:docPr id="8600584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D7C62" id="Line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55pt" to="5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"/>
            </w:pict>
          </mc:Fallback>
        </mc:AlternateContent>
      </w:r>
    </w:p>
    <w:p w14:paraId="590FA2E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1 to 6.</w:t>
      </w:r>
    </w:p>
    <w:p w14:paraId="47E8F95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362773">
        <w:rPr>
          <w:b/>
          <w:bCs/>
          <w:sz w:val="24"/>
        </w:rPr>
        <w:t>SMARTPHONES</w:t>
      </w:r>
    </w:p>
    <w:p w14:paraId="4FB269C1" w14:textId="0D1487FA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 xml:space="preserve">Smartphones have become an essential part of our daily lives, </w:t>
      </w:r>
      <w:r w:rsidRPr="00362773">
        <w:rPr>
          <w:b/>
          <w:sz w:val="24"/>
        </w:rPr>
        <w:t>(1)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a variety of apps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that can help us with various tasks. One particularly </w:t>
      </w:r>
      <w:r w:rsidRPr="00362773">
        <w:rPr>
          <w:b/>
          <w:sz w:val="24"/>
        </w:rPr>
        <w:t>(2)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is Giant. It allows users 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create to-do lists and set reminders for</w:t>
      </w:r>
      <w:r>
        <w:rPr>
          <w:sz w:val="24"/>
        </w:rPr>
        <w:t xml:space="preserve"> </w:t>
      </w:r>
      <w:r w:rsidRPr="00362773">
        <w:rPr>
          <w:b/>
          <w:sz w:val="24"/>
        </w:rPr>
        <w:t>(3)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deadlines. The app provides users </w:t>
      </w:r>
      <w:r w:rsidRPr="00362773">
        <w:rPr>
          <w:b/>
          <w:sz w:val="24"/>
        </w:rPr>
        <w:t>(4)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a well-organized way to organize tasks effectively.</w:t>
      </w:r>
    </w:p>
    <w:p w14:paraId="0A8FE13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</w:rPr>
        <w:t xml:space="preserve">With this app, users can easily set their schedules, making it simpler to </w:t>
      </w:r>
      <w:r w:rsidRPr="00362773">
        <w:rPr>
          <w:b/>
          <w:sz w:val="24"/>
        </w:rPr>
        <w:t>(5)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track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of what needs to be done. Many people also enjoy the feature that allows them </w:t>
      </w:r>
      <w:r w:rsidRPr="00362773">
        <w:rPr>
          <w:b/>
          <w:sz w:val="24"/>
        </w:rPr>
        <w:t>(6)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their progress daily, which can be very motivating. It’s a useful way to ensure that nothing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gets overlooked</w:t>
      </w:r>
      <w:r w:rsidRPr="00362773">
        <w:rPr>
          <w:sz w:val="24"/>
          <w:lang w:val="vi-VN"/>
        </w:rPr>
        <w:t>.</w:t>
      </w:r>
    </w:p>
    <w:p w14:paraId="4CBFB520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offered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offering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to offer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is offering</w:t>
      </w:r>
    </w:p>
    <w:p w14:paraId="719464AA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useful smartphone app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useful app smartphone</w:t>
      </w:r>
    </w:p>
    <w:p w14:paraId="64E6B801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app useful smartphone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smartphone useful app</w:t>
      </w:r>
    </w:p>
    <w:p w14:paraId="022DEE16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import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importantly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important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importance</w:t>
      </w:r>
    </w:p>
    <w:p w14:paraId="37136ECD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4: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for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with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in</w:t>
      </w:r>
    </w:p>
    <w:p w14:paraId="7F8E79C6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5: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set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keep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pay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take</w:t>
      </w:r>
    </w:p>
    <w:p w14:paraId="17E2A6D4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6: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check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checking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to checking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to check</w:t>
      </w:r>
    </w:p>
    <w:p w14:paraId="6D26DD44" w14:textId="77777777" w:rsidR="00672646" w:rsidRPr="00672646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advertisement and mark the letter A, B, C or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correct option that best fits each of the numbered blanks from 7 to 12.</w:t>
      </w:r>
    </w:p>
    <w:p w14:paraId="07037A22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bCs/>
          <w:sz w:val="24"/>
          <w:lang w:val="vi-VN"/>
        </w:rPr>
      </w:pPr>
      <w:r w:rsidRPr="00362773">
        <w:rPr>
          <w:b/>
          <w:bCs/>
          <w:sz w:val="24"/>
        </w:rPr>
        <w:t>Warning - Students Playing Truant</w:t>
      </w:r>
    </w:p>
    <w:p w14:paraId="2B712AB7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</w:rPr>
        <w:t>Though the national entrance exam for universities approaches, the number of students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playing truant have </w:t>
      </w:r>
      <w:r w:rsidRPr="00362773">
        <w:rPr>
          <w:sz w:val="24"/>
          <w:lang w:val="vi-VN"/>
        </w:rPr>
        <w:t xml:space="preserve">                        </w:t>
      </w:r>
      <w:r w:rsidRPr="00362773">
        <w:rPr>
          <w:b/>
          <w:sz w:val="24"/>
        </w:rPr>
        <w:t>(7)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This is concerning, because the Ministry of Education has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changed the exam format. </w:t>
      </w:r>
      <w:r w:rsidRPr="00362773">
        <w:rPr>
          <w:b/>
          <w:sz w:val="24"/>
        </w:rPr>
        <w:t>(8)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students seem unaware of the implications of their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actions. As a solution, parents and teachers must ensure that students </w:t>
      </w:r>
      <w:r w:rsidRPr="00362773">
        <w:rPr>
          <w:sz w:val="24"/>
          <w:lang w:val="vi-VN"/>
        </w:rPr>
        <w:t xml:space="preserve">                   </w:t>
      </w:r>
      <w:r w:rsidRPr="00362773">
        <w:rPr>
          <w:b/>
          <w:sz w:val="24"/>
        </w:rPr>
        <w:t>(9)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focused</w:t>
      </w:r>
      <w:r w:rsidRPr="00362773">
        <w:rPr>
          <w:sz w:val="24"/>
          <w:lang w:val="vi-VN"/>
        </w:rPr>
        <w:t xml:space="preserve">. </w:t>
      </w:r>
      <w:r w:rsidRPr="00362773">
        <w:rPr>
          <w:b/>
          <w:sz w:val="24"/>
        </w:rPr>
        <w:t>(10)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changing exam format, students need to adapt. A significant </w:t>
      </w:r>
      <w:r w:rsidRPr="00362773">
        <w:rPr>
          <w:b/>
          <w:sz w:val="24"/>
        </w:rPr>
        <w:t>(11)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of students are struggling with the new requirements. Finally, we must </w:t>
      </w:r>
      <w:r w:rsidRPr="00362773">
        <w:rPr>
          <w:b/>
          <w:sz w:val="24"/>
        </w:rPr>
        <w:t>(12)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 xml:space="preserve">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importance of education. Instead of ignoring the issue, we must address it to prepare students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for the challenges ahead</w:t>
      </w:r>
      <w:r w:rsidRPr="00362773">
        <w:rPr>
          <w:sz w:val="24"/>
          <w:lang w:val="vi-VN"/>
        </w:rPr>
        <w:t>.</w:t>
      </w:r>
    </w:p>
    <w:p w14:paraId="2F808972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7: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looked out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turned off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let down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gone up</w:t>
      </w:r>
    </w:p>
    <w:p w14:paraId="7125A185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8: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Many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Every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Another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Little</w:t>
      </w:r>
    </w:p>
    <w:p w14:paraId="4BB2539E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9: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maintain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conserve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remain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preserve</w:t>
      </w:r>
    </w:p>
    <w:p w14:paraId="133EA83F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10: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Instead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 spite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In light of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In terms of</w:t>
      </w:r>
    </w:p>
    <w:p w14:paraId="65C9362D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11: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amount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quantity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level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number</w:t>
      </w:r>
    </w:p>
    <w:p w14:paraId="73304C83" w14:textId="77777777" w:rsidR="00672646" w:rsidRPr="00362773" w:rsidRDefault="00672646" w:rsidP="00672646">
      <w:pPr>
        <w:tabs>
          <w:tab w:val="left" w:pos="1418"/>
          <w:tab w:val="left" w:pos="3402"/>
          <w:tab w:val="left" w:pos="5670"/>
          <w:tab w:val="left" w:pos="793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12: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transport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generate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transmit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communicate</w:t>
      </w:r>
    </w:p>
    <w:p w14:paraId="1EF43A93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Mark the letter A, B, C, or D on your answer sheet to indicate the correct arrangement of the sentence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to make a meaningful paragraph/letter in each of the following questions.</w:t>
      </w:r>
    </w:p>
    <w:p w14:paraId="1A77CBF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13:</w:t>
      </w:r>
    </w:p>
    <w:p w14:paraId="00D926F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Minh: She was really nervous about it, but I think she did quite well.</w:t>
      </w:r>
    </w:p>
    <w:p w14:paraId="25B88F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Anna: I hope she gets the score she needs for her university application.</w:t>
      </w:r>
    </w:p>
    <w:p w14:paraId="3473419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Anna: Hi, Minh! How did your sister do on her IELTS exam?</w:t>
      </w:r>
    </w:p>
    <w:p w14:paraId="44A70C7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c - b - a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c - a - b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a - c - b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b - c - a</w:t>
      </w:r>
    </w:p>
    <w:p w14:paraId="5795F693" w14:textId="77777777" w:rsid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sz w:val="24"/>
        </w:rPr>
      </w:pPr>
    </w:p>
    <w:p w14:paraId="2F21568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14:</w:t>
      </w:r>
    </w:p>
    <w:p w14:paraId="2D01F6F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Minh: That’s great to hear! What do you think he misses most from home?</w:t>
      </w:r>
    </w:p>
    <w:p w14:paraId="3F6C9E8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Lan: He has adapted well to the new environment and seems very happy.</w:t>
      </w:r>
    </w:p>
    <w:p w14:paraId="450B56D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Minh: How has Manh been doing after two months in Taiwan?</w:t>
      </w:r>
    </w:p>
    <w:p w14:paraId="5F10861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Minh: Have you spoken to him recently to check how he’s adjusting?</w:t>
      </w:r>
    </w:p>
    <w:p w14:paraId="17F4514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Lan: I think he misses his family and the food from Vietnam.</w:t>
      </w:r>
    </w:p>
    <w:p w14:paraId="12E0055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d - b - a - e - c 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c - b - a - e - d</w:t>
      </w:r>
      <w:r w:rsidRPr="00362773">
        <w:rPr>
          <w:sz w:val="24"/>
          <w:lang w:val="vi-VN"/>
        </w:rPr>
        <w:t xml:space="preserve"> 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d - e - a - b - c </w:t>
      </w:r>
      <w:r w:rsidRPr="00362773">
        <w:rPr>
          <w:sz w:val="24"/>
          <w:lang w:val="vi-VN"/>
        </w:rPr>
        <w:t xml:space="preserve"> 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c - d - e - b - a</w:t>
      </w:r>
    </w:p>
    <w:p w14:paraId="3739929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15:</w:t>
      </w:r>
    </w:p>
    <w:p w14:paraId="36B9058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Dear students,</w:t>
      </w:r>
    </w:p>
    <w:p w14:paraId="73166D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As you may have heard, we will be switching to online classes for the next few weeks because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severe storm.</w:t>
      </w:r>
    </w:p>
    <w:p w14:paraId="3E7F362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 hope everyone is doing well despite the weather conditions.</w:t>
      </w:r>
    </w:p>
    <w:p w14:paraId="314E3AF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 appreciate your understanding and flexibility during this time, and I’m confident we can make this</w:t>
      </w:r>
    </w:p>
    <w:p w14:paraId="213998D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work together.</w:t>
      </w:r>
    </w:p>
    <w:p w14:paraId="39A9019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 know this might be an adjustment for some of you, but it’s important to prioritize safety.</w:t>
      </w:r>
    </w:p>
    <w:p w14:paraId="23ADD78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Please ensure you have access to your online resources, and let me know if you have any questions 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concerns.</w:t>
      </w:r>
    </w:p>
    <w:p w14:paraId="5F31B38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Best wishes,</w:t>
      </w:r>
    </w:p>
    <w:p w14:paraId="10C0197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Mrs. Hanh</w:t>
      </w:r>
    </w:p>
    <w:p w14:paraId="349D5CD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d - b - a - c - e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b - a - d - c - e</w:t>
      </w:r>
      <w:r w:rsidRPr="00362773">
        <w:rPr>
          <w:sz w:val="24"/>
          <w:lang w:val="vi-VN"/>
        </w:rPr>
        <w:t xml:space="preserve"> 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 - e - c - b - d 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c - b - e - a - d</w:t>
      </w:r>
    </w:p>
    <w:p w14:paraId="13FEAA6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16:</w:t>
      </w:r>
    </w:p>
    <w:p w14:paraId="2BDCCBA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The quick and easy nature of platforms like TikTok and Instagram often leads to decreased attention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spans, as viewers become accustomed to rapid changes and instant gratification.</w:t>
      </w:r>
    </w:p>
    <w:p w14:paraId="507E688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 conclusion, while short-form content can be entertaining and engaging, it is essential to be aware of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its potential harms and to practice moderation in consumption to maintain a healthy balance in our lives.</w:t>
      </w:r>
    </w:p>
    <w:p w14:paraId="1C7D54E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This type of media can also contribute to feelings of anxiety and inadequacy, as individuals may find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themselves comparing their lives to the highlights showcased by others.</w:t>
      </w:r>
    </w:p>
    <w:p w14:paraId="0F2F8C9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In recent years, the rise of short-form content has become a significant trend, but its negative effects on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viewers cannot be overlooked</w:t>
      </w:r>
      <w:r w:rsidRPr="00362773">
        <w:rPr>
          <w:sz w:val="24"/>
          <w:lang w:val="vi-VN"/>
        </w:rPr>
        <w:t>.</w:t>
      </w:r>
    </w:p>
    <w:p w14:paraId="2E31792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Furthermore, the addictive nature of short-form content can lead to excessive screen time, negatively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impacting physical health and social interactions.</w:t>
      </w:r>
    </w:p>
    <w:p w14:paraId="3B0200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b - a - c - d - e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B.</w:t>
      </w:r>
      <w:r w:rsidRPr="00362773">
        <w:rPr>
          <w:sz w:val="24"/>
          <w:highlight w:val="yellow"/>
          <w:lang w:val="pt-BR"/>
        </w:rPr>
        <w:t xml:space="preserve"> b - d - c - a - e</w:t>
      </w:r>
      <w:r w:rsidRPr="00362773">
        <w:rPr>
          <w:sz w:val="24"/>
          <w:lang w:val="vi-VN"/>
        </w:rPr>
        <w:t xml:space="preserve"> 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d - a - c - e - b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a - d - c - e - b</w:t>
      </w:r>
    </w:p>
    <w:p w14:paraId="56E74E5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17:</w:t>
      </w:r>
    </w:p>
    <w:p w14:paraId="02B51A5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According to recent statistics, Vietnam ranks second in the world for coffee production, just behind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Brazil, with an impressive output of over 1.5 million tons annually.</w:t>
      </w:r>
    </w:p>
    <w:p w14:paraId="78C0B1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Furthermore, the diverse climate and geography of Vietnam allow for the cultivation of various coffee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varieties, including the renowned Arabica and Robusta beans, which are in high demand internationally.</w:t>
      </w:r>
    </w:p>
    <w:p w14:paraId="137028C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In conclusion, as Vietnam continues to thrive in the coffee market, it is crucial to support sustainable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practices that ensure the industry’s long-term viability and the well-being of those involved in it.</w:t>
      </w:r>
    </w:p>
    <w:p w14:paraId="50D87D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This remarkable achievement not only highlights the country’s agricultural capabilities but also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underscores the importance of coffee as a key export product for the Vietnamese economy.</w:t>
      </w:r>
    </w:p>
    <w:p w14:paraId="1C5D48C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bCs/>
          <w:sz w:val="24"/>
        </w:rPr>
        <w:t>e.</w:t>
      </w:r>
      <w:r w:rsidRPr="00362773">
        <w:rPr>
          <w:sz w:val="24"/>
        </w:rPr>
        <w:t xml:space="preserve"> Vietnam’s coffee industry is a significant contributor to the global market, with the country being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recognized as one of the top producers worldwide.</w:t>
      </w:r>
    </w:p>
    <w:p w14:paraId="41BECBB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lang w:val="pt-BR"/>
        </w:rPr>
        <w:t>A.</w:t>
      </w:r>
      <w:r w:rsidRPr="00362773">
        <w:rPr>
          <w:sz w:val="24"/>
          <w:lang w:val="pt-BR"/>
        </w:rPr>
        <w:t xml:space="preserve"> a - b - d - c - e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B.</w:t>
      </w:r>
      <w:r w:rsidRPr="00362773">
        <w:rPr>
          <w:sz w:val="24"/>
          <w:lang w:val="pt-BR"/>
        </w:rPr>
        <w:t xml:space="preserve"> e - a - d - b - c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  <w:lang w:val="pt-BR"/>
        </w:rPr>
        <w:t>C.</w:t>
      </w:r>
      <w:r w:rsidRPr="00362773">
        <w:rPr>
          <w:sz w:val="24"/>
          <w:highlight w:val="yellow"/>
          <w:lang w:val="pt-BR"/>
        </w:rPr>
        <w:t xml:space="preserve"> b - e - a - c - d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d - b - c - a - e</w:t>
      </w:r>
    </w:p>
    <w:p w14:paraId="4F9942BB" w14:textId="77777777" w:rsidR="00672646" w:rsidRPr="00672646" w:rsidRDefault="00672646" w:rsidP="00672646">
      <w:pPr>
        <w:tabs>
          <w:tab w:val="left" w:pos="1418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 or D on your answer sheet to indicate the option that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fits each of the numbered blanks from 18 to 22.</w:t>
      </w:r>
    </w:p>
    <w:p w14:paraId="45A1DC5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ChatGPT is an advanced language model developed by OpenAI, </w:t>
      </w:r>
      <w:r w:rsidRPr="00362773">
        <w:rPr>
          <w:b/>
          <w:sz w:val="24"/>
        </w:rPr>
        <w:t>(18)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It utilizes deep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learning techniques to generate human-like text responses based on the input it receives. With applications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ranging from customer support to content creation, ChatGPT has transformed the way people interact with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machines.</w:t>
      </w:r>
    </w:p>
    <w:p w14:paraId="6D8E0E34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(19)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 ChatGPT can provide users with detailed answers, explanations, and even creative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content, depending on the prompts given to it. Its ability to understand context and nuances makes it an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invaluable tool for various industries.</w:t>
      </w:r>
    </w:p>
    <w:p w14:paraId="7DC3C79D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Moreover, designed to continuously learn and improve its performance, </w:t>
      </w:r>
      <w:r w:rsidRPr="00362773">
        <w:rPr>
          <w:b/>
          <w:sz w:val="24"/>
        </w:rPr>
        <w:t>(20)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 This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feature ensures that it stays relevant and effective in understanding evolving language trends and user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expectations.</w:t>
      </w:r>
    </w:p>
    <w:p w14:paraId="5ACDD36F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 xml:space="preserve">ChatGPT has gained popularity in various applications, </w:t>
      </w:r>
      <w:r w:rsidRPr="00362773">
        <w:rPr>
          <w:b/>
          <w:sz w:val="24"/>
        </w:rPr>
        <w:t>(21)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 enhancing user experience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by providing instant responses. As users become more familiar with its capabilities, </w:t>
      </w:r>
      <w:r w:rsidRPr="00362773">
        <w:rPr>
          <w:b/>
          <w:sz w:val="24"/>
        </w:rPr>
        <w:t>(22)</w:t>
      </w:r>
      <w:r w:rsidRPr="00362773">
        <w:rPr>
          <w:sz w:val="24"/>
        </w:rPr>
        <w:t xml:space="preserve">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,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opening new avenues for innovation and creativity.</w:t>
      </w:r>
    </w:p>
    <w:p w14:paraId="25353DD7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18: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whose utilization for a variety of applications has been available in the realm of text generation</w:t>
      </w:r>
    </w:p>
    <w:p w14:paraId="069225E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that has fundamentally altered human interactions with artificial intelligence systems</w:t>
      </w:r>
    </w:p>
    <w:p w14:paraId="2FC46BE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which has been trained on an extensive range of datasets to facilitate natural language processing</w:t>
      </w:r>
    </w:p>
    <w:p w14:paraId="1D6D439C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having reached a significant milestone in the development of language processing technologies</w:t>
      </w:r>
    </w:p>
    <w:p w14:paraId="03C7695A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19: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With the basic goal of enriching user interaction</w:t>
      </w:r>
    </w:p>
    <w:p w14:paraId="1421659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Given its proficiency in understanding human language</w:t>
      </w:r>
    </w:p>
    <w:p w14:paraId="6042CE55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By permitting users to pose open-ended queries</w:t>
      </w:r>
    </w:p>
    <w:p w14:paraId="7DF27E79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The primary objective of ChatGPT is to enhance engagement</w:t>
      </w:r>
    </w:p>
    <w:p w14:paraId="5AEAE1DD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20:</w:t>
      </w: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ChatGPT can deliver timely and accurate information to users as necessary</w:t>
      </w:r>
    </w:p>
    <w:p w14:paraId="7FE7C980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information can be delivered to users as timely and accurately as possible</w:t>
      </w:r>
    </w:p>
    <w:p w14:paraId="7A2A3B1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users can have information delivered as timely and accurately as required</w:t>
      </w:r>
    </w:p>
    <w:p w14:paraId="412AE569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timely and accurate information to users as necessary can be delivered</w:t>
      </w:r>
    </w:p>
    <w:p w14:paraId="25AFBC3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21: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which empowers developers to tailor their functionality to meet specific user requirements</w:t>
      </w:r>
    </w:p>
    <w:p w14:paraId="61D395D7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whose capabilities allow developers to create interactive applications employing its advanced features</w:t>
      </w:r>
    </w:p>
    <w:p w14:paraId="0D28447B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that integrates effortlessly into applications, delivering users prompt and accurate replies</w:t>
      </w:r>
    </w:p>
    <w:p w14:paraId="5CD7E152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where various functionalities have been introduced to elevate its performance in real-world situations</w:t>
      </w:r>
    </w:p>
    <w:p w14:paraId="60EC014C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22: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users consistently express their satisfaction with the AI’s capability to respond effectively</w:t>
      </w:r>
    </w:p>
    <w:p w14:paraId="58FA99C6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the feedback from diverse users illustrates significant enhancements in communication abilities</w:t>
      </w:r>
    </w:p>
    <w:p w14:paraId="20EA209E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the demand for more advanced features and functionalities continues to grow</w:t>
      </w:r>
    </w:p>
    <w:p w14:paraId="50F1FF26" w14:textId="77777777" w:rsidR="00672646" w:rsidRPr="00362773" w:rsidRDefault="00672646" w:rsidP="00672646">
      <w:pPr>
        <w:tabs>
          <w:tab w:val="left" w:pos="1418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sophisticated algorithms have enabled the AI to process language accurately</w:t>
      </w:r>
    </w:p>
    <w:p w14:paraId="6ED64605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and mark the letter A, B, C, D on your answer sheet to indicate the best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answer to each of the following questions from 23 to 30.</w:t>
      </w:r>
    </w:p>
    <w:p w14:paraId="2D49194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If you’re new to running, or new to marathons, you might be worried about or even </w:t>
      </w:r>
      <w:r w:rsidRPr="00362773">
        <w:rPr>
          <w:b/>
          <w:bCs/>
          <w:sz w:val="24"/>
          <w:u w:val="single"/>
        </w:rPr>
        <w:t>fearful</w:t>
      </w:r>
      <w:r w:rsidRPr="00362773">
        <w:rPr>
          <w:sz w:val="24"/>
        </w:rPr>
        <w:t xml:space="preserve">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distance. And these feelings are completely understandable, given the fact that more than 42 kilometres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 very long way. However, more and more people are taking on this challenge every year, and for very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good reasons.</w:t>
      </w:r>
    </w:p>
    <w:p w14:paraId="685B0B7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Obviously, running such a long distance requires a lot of training, and the more you train, the more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your endurance will be </w:t>
      </w:r>
      <w:r w:rsidRPr="00362773">
        <w:rPr>
          <w:b/>
          <w:bCs/>
          <w:sz w:val="24"/>
          <w:u w:val="single"/>
        </w:rPr>
        <w:t>enhanced</w:t>
      </w:r>
      <w:r w:rsidRPr="00362773">
        <w:rPr>
          <w:sz w:val="24"/>
          <w:lang w:val="vi-VN"/>
        </w:rPr>
        <w:t xml:space="preserve">. </w:t>
      </w:r>
      <w:r w:rsidRPr="00362773">
        <w:rPr>
          <w:sz w:val="24"/>
        </w:rPr>
        <w:t>And of course, as you become more physically active, your heart and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muscles will be stronger, your blood circulation will improve, and you will most likely get in shape in no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time. Additionally, there are also mental and social benefits such as feeling less stressed and more energized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as well as having the chance to meet and establish meaningful relationships with other people.</w:t>
      </w:r>
      <w:r w:rsidRPr="00362773">
        <w:rPr>
          <w:sz w:val="24"/>
          <w:lang w:val="vi-VN"/>
        </w:rPr>
        <w:t xml:space="preserve"> </w:t>
      </w:r>
    </w:p>
    <w:p w14:paraId="07D38BD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sz w:val="24"/>
          <w:u w:val="single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If you think about it, running a marathon is also a chance for personal development. Everyone has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at least one fear or insecurity, and for many people, completing a marathon race can seem like an extremely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daunting or even impossible task. Of course, it’s true that </w:t>
      </w:r>
      <w:r w:rsidRPr="00362773">
        <w:rPr>
          <w:b/>
          <w:bCs/>
          <w:sz w:val="24"/>
          <w:u w:val="single"/>
        </w:rPr>
        <w:t>this</w:t>
      </w:r>
      <w:r w:rsidRPr="00362773">
        <w:rPr>
          <w:sz w:val="24"/>
        </w:rPr>
        <w:t xml:space="preserve"> is a big challenge that requires commitment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and perseverance. </w:t>
      </w:r>
      <w:r w:rsidRPr="00362773">
        <w:rPr>
          <w:b/>
          <w:bCs/>
          <w:sz w:val="24"/>
          <w:u w:val="single"/>
        </w:rPr>
        <w:t>That being said, every time you step outside out of your comfort zone and</w:t>
      </w:r>
      <w:r w:rsidRPr="00362773">
        <w:rPr>
          <w:b/>
          <w:bCs/>
          <w:sz w:val="24"/>
          <w:u w:val="single"/>
          <w:lang w:val="vi-VN"/>
        </w:rPr>
        <w:t xml:space="preserve"> </w:t>
      </w:r>
      <w:r w:rsidRPr="00362773">
        <w:rPr>
          <w:b/>
          <w:bCs/>
          <w:sz w:val="24"/>
          <w:u w:val="single"/>
        </w:rPr>
        <w:t>accomplish something new, you will grow stronger and become more confident.</w:t>
      </w:r>
    </w:p>
    <w:p w14:paraId="59A8155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Sometimes, you can actually help many others when you run a marathon. Many runners now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combine their marathon goal with the goal of helping others by participating in races that raise money for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charity. Besides, running in such marathon races will most likely give you all the motivation you need 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get through the exhausting 42-kilometer run. After all, it’s quite difficult to quit when you know that you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are giving help to people in need</w:t>
      </w:r>
      <w:r w:rsidRPr="00362773">
        <w:rPr>
          <w:sz w:val="24"/>
          <w:lang w:val="vi-VN"/>
        </w:rPr>
        <w:t>.</w:t>
      </w:r>
    </w:p>
    <w:p w14:paraId="20467AF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362773">
        <w:rPr>
          <w:sz w:val="24"/>
        </w:rPr>
        <w:t>(Adapted from active.com)</w:t>
      </w:r>
    </w:p>
    <w:p w14:paraId="4AE8854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23:</w:t>
      </w:r>
      <w:r w:rsidRPr="00362773">
        <w:rPr>
          <w:sz w:val="24"/>
        </w:rPr>
        <w:t xml:space="preserve"> According to the passage, all of the following are benefits of running a marathon EXCEPT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554E31C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You will be able to improve your blood circulation and quickly get in shape.</w:t>
      </w:r>
    </w:p>
    <w:p w14:paraId="33D7E36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Your endurance will start to improve as you train harder and harder.</w:t>
      </w:r>
    </w:p>
    <w:p w14:paraId="7C3CA16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Your muscles will be strengthened since you are more active.</w:t>
      </w:r>
    </w:p>
    <w:p w14:paraId="3D09510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You will feel less stressed when meeting other people.</w:t>
      </w:r>
    </w:p>
    <w:p w14:paraId="2976343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24: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fearful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1 could be best replaced by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36BDDE1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scary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afraid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anxious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frightening</w:t>
      </w:r>
    </w:p>
    <w:p w14:paraId="2CFD4C4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Question 25: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enhanced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2 is OPPOSITE in meaning to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0C65182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preserved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augmented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weakened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disseminated</w:t>
      </w:r>
    </w:p>
    <w:p w14:paraId="1D5CD63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26: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this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3 refers to </w:t>
      </w:r>
      <w:r w:rsidRPr="00362773">
        <w:rPr>
          <w:b/>
          <w:sz w:val="24"/>
        </w:rPr>
        <w:t>_________</w:t>
      </w:r>
      <w:r w:rsidRPr="00362773">
        <w:rPr>
          <w:sz w:val="24"/>
        </w:rPr>
        <w:t>.</w:t>
      </w:r>
    </w:p>
    <w:p w14:paraId="0D9265A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personal development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insecurity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completing a marathon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challenge</w:t>
      </w:r>
    </w:p>
    <w:p w14:paraId="44528C9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27:</w:t>
      </w:r>
      <w:r w:rsidRPr="00362773">
        <w:rPr>
          <w:sz w:val="24"/>
        </w:rPr>
        <w:t xml:space="preserve"> Which of the following best paraphrases the underlined sentence in paragraph 3?</w:t>
      </w:r>
    </w:p>
    <w:p w14:paraId="2DE7426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Every time you leave your comfort zone and achieve something new, you will become stronger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and more confident.</w:t>
      </w:r>
    </w:p>
    <w:p w14:paraId="1BEC792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Each time you move outside your comfort zone and accomplish something odd, you will grow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more resilient and confident.</w:t>
      </w:r>
    </w:p>
    <w:p w14:paraId="59F0F5C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Whenever you step outside your comfort zone and succeed in something different, you will feel a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sense of superiority.</w:t>
      </w:r>
    </w:p>
    <w:p w14:paraId="0C10E17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Every time you venture beyond your comfort zone and do something unique, you will grow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stronger and become less confident.</w:t>
      </w:r>
    </w:p>
    <w:p w14:paraId="7EA6E28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28:</w:t>
      </w:r>
      <w:r w:rsidRPr="00362773">
        <w:rPr>
          <w:sz w:val="24"/>
        </w:rPr>
        <w:t xml:space="preserve"> Which of the following is TRUE according to the passage?</w:t>
      </w:r>
    </w:p>
    <w:p w14:paraId="634D53B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If you want to run a marathon, you need to commit and persevere.</w:t>
      </w:r>
    </w:p>
    <w:p w14:paraId="2892A63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When you complete a marathon, you will no longer have any fear.</w:t>
      </w:r>
    </w:p>
    <w:p w14:paraId="1CFF986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Most runners will not run marathons that do not raise money at all.</w:t>
      </w:r>
    </w:p>
    <w:p w14:paraId="148643A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You cannot complete a marathon if you do not want to help others.</w:t>
      </w:r>
    </w:p>
    <w:p w14:paraId="7DDEBCF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29:</w:t>
      </w:r>
      <w:r w:rsidRPr="00362773">
        <w:rPr>
          <w:sz w:val="24"/>
        </w:rPr>
        <w:t xml:space="preserve"> In which paragraph does the writer mention the physical benefits of running?</w:t>
      </w:r>
    </w:p>
    <w:p w14:paraId="6503C19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Paragraph 1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Paragraph 2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Paragraph 3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Paragraph 4</w:t>
      </w:r>
    </w:p>
    <w:p w14:paraId="5C25CB4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30:</w:t>
      </w:r>
      <w:r w:rsidRPr="00362773">
        <w:rPr>
          <w:sz w:val="24"/>
        </w:rPr>
        <w:t xml:space="preserve"> In which paragraph does the writer discuss personal growth opportunities that come from running</w:t>
      </w:r>
    </w:p>
    <w:p w14:paraId="30F4BA2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</w:rPr>
        <w:t>a marathon?</w:t>
      </w:r>
    </w:p>
    <w:p w14:paraId="3795ABE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Paragraph 1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Paragraph 2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Paragraph 3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Paragraph 4</w:t>
      </w:r>
    </w:p>
    <w:p w14:paraId="03F098EF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b/>
          <w:bCs/>
          <w:i/>
          <w:iCs/>
          <w:sz w:val="24"/>
        </w:rPr>
      </w:pPr>
      <w:r w:rsidRPr="00672646">
        <w:rPr>
          <w:b/>
          <w:bCs/>
          <w:i/>
          <w:iCs/>
          <w:sz w:val="24"/>
        </w:rPr>
        <w:t>Read the following passage about and mark the letter A, B, C, D on your answer sheet to indicate the</w:t>
      </w:r>
      <w:r w:rsidRPr="00672646">
        <w:rPr>
          <w:b/>
          <w:bCs/>
          <w:i/>
          <w:iCs/>
          <w:sz w:val="24"/>
          <w:lang w:val="vi-VN"/>
        </w:rPr>
        <w:t xml:space="preserve"> </w:t>
      </w:r>
      <w:r w:rsidRPr="00672646">
        <w:rPr>
          <w:b/>
          <w:bCs/>
          <w:i/>
          <w:iCs/>
          <w:sz w:val="24"/>
        </w:rPr>
        <w:t>best answer to each of the following questions from 31 to 40.</w:t>
      </w:r>
    </w:p>
    <w:p w14:paraId="4027BE6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Some people look at an equation and see a bunch of complicated numbers and symbols while others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see beauty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[I]</w:t>
      </w:r>
      <w:r w:rsidRPr="00362773">
        <w:rPr>
          <w:sz w:val="24"/>
        </w:rPr>
        <w:t>. Now, thanks to a new tool created at Carnegie Mellon University, anyone can now translate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 abstractions of mathematics into beautiful and instructive illustrations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[II]</w:t>
      </w:r>
      <w:r w:rsidRPr="00362773">
        <w:rPr>
          <w:sz w:val="24"/>
        </w:rPr>
        <w:t>. This exciting new tool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named Penrose after the mathematician Roger Penrose, who is famous for using diagrams and other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drawings to communicate complicated mathematical ideas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[III]</w:t>
      </w:r>
      <w:r w:rsidRPr="00362773">
        <w:rPr>
          <w:sz w:val="24"/>
        </w:rPr>
        <w:t>. Penrose enables users to create diagrams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simply by typing mathematical expressions and letting the software do the drawing</w:t>
      </w:r>
      <w:r w:rsidRPr="00362773">
        <w:rPr>
          <w:sz w:val="24"/>
          <w:lang w:val="vi-VN"/>
        </w:rPr>
        <w:t xml:space="preserve"> </w:t>
      </w:r>
      <w:r w:rsidRPr="00362773">
        <w:rPr>
          <w:b/>
          <w:bCs/>
          <w:sz w:val="24"/>
        </w:rPr>
        <w:t>[IV]</w:t>
      </w:r>
      <w:r w:rsidRPr="00362773">
        <w:rPr>
          <w:sz w:val="24"/>
        </w:rPr>
        <w:t xml:space="preserve">. </w:t>
      </w:r>
    </w:p>
    <w:p w14:paraId="4FC0240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 xml:space="preserve">Unlike a graphing calculator, these aren’t </w:t>
      </w:r>
      <w:r w:rsidRPr="00362773">
        <w:rPr>
          <w:b/>
          <w:bCs/>
          <w:sz w:val="24"/>
          <w:u w:val="single"/>
        </w:rPr>
        <w:t>restricted</w:t>
      </w:r>
      <w:r w:rsidRPr="00362773">
        <w:rPr>
          <w:sz w:val="24"/>
        </w:rPr>
        <w:t xml:space="preserve"> to basic functions, but can be complex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relationships from any area of mathematics. “Some mathematicians have a talent for drawing beautiful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diagrams by hand, but they vanish as soon as the chalkboard is erased,” said Keenan Crane, an assistant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professor of computer science and robotics. “We want to make this expressive power available to anyone.”</w:t>
      </w:r>
      <w:r w:rsidRPr="00362773">
        <w:rPr>
          <w:sz w:val="24"/>
          <w:lang w:val="vi-VN"/>
        </w:rPr>
        <w:t xml:space="preserve"> </w:t>
      </w:r>
    </w:p>
    <w:p w14:paraId="1932D34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Diagrams are often underused in mathematical communication, since producing high-quality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illustrations is beyond the skill of many researchers and requires a great deal of time and effort. Penrose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addresses these challenges by letting diagram-drawing experts turn their knowledge about creating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diagrams into computer codes so that other users can access this capability using familiar mathematical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language and a computer. “We started off by asking: ‘How do people translate mathematical ideas into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pictures in their head?’” said Katherine Ye, a Ph.D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student in the Computer Science Department who is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involved in the development of Penrose. “The </w:t>
      </w:r>
      <w:r w:rsidRPr="00362773">
        <w:rPr>
          <w:b/>
          <w:bCs/>
          <w:sz w:val="24"/>
          <w:u w:val="single"/>
        </w:rPr>
        <w:t>secret sauce</w:t>
      </w:r>
      <w:r w:rsidRPr="00362773">
        <w:rPr>
          <w:sz w:val="24"/>
        </w:rPr>
        <w:t xml:space="preserve"> of our system is to empower people to easily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‘explain’ this translation process to the computer, so the computer can do all the hard work of actually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making the picture.”</w:t>
      </w:r>
    </w:p>
    <w:p w14:paraId="4DDFD6C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Once the computer learns how the user wants to see a mathematical object visualized – a vector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represented by a little arrow, for instance, or a point represented as a dot – it uses these rules to draw several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 xml:space="preserve">candidate diagrams. </w:t>
      </w:r>
      <w:r w:rsidRPr="00362773">
        <w:rPr>
          <w:b/>
          <w:bCs/>
          <w:sz w:val="24"/>
          <w:u w:val="single"/>
        </w:rPr>
        <w:t>Users can then select and edit the diagrams they want from a gallery of</w:t>
      </w:r>
      <w:r w:rsidRPr="00362773">
        <w:rPr>
          <w:b/>
          <w:bCs/>
          <w:sz w:val="24"/>
          <w:u w:val="single"/>
          <w:lang w:val="vi-VN"/>
        </w:rPr>
        <w:t xml:space="preserve"> </w:t>
      </w:r>
      <w:r w:rsidRPr="00362773">
        <w:rPr>
          <w:b/>
          <w:bCs/>
          <w:sz w:val="24"/>
          <w:u w:val="single"/>
        </w:rPr>
        <w:t>possibilities</w:t>
      </w:r>
      <w:r w:rsidRPr="00362773">
        <w:rPr>
          <w:sz w:val="24"/>
        </w:rPr>
        <w:t xml:space="preserve">. A special, simple-to-learn programming language was also developed so that </w:t>
      </w:r>
      <w:r w:rsidRPr="00362773">
        <w:rPr>
          <w:b/>
          <w:bCs/>
          <w:sz w:val="24"/>
          <w:u w:val="single"/>
        </w:rPr>
        <w:t>they</w:t>
      </w:r>
      <w:r w:rsidRPr="00362773">
        <w:rPr>
          <w:sz w:val="24"/>
        </w:rPr>
        <w:t xml:space="preserve"> can easily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convey the ideas in their minds to the Penrose system, Crane said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“Mathematicians can get very picky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about notations,” he explained</w:t>
      </w:r>
      <w:r w:rsidRPr="00362773">
        <w:rPr>
          <w:sz w:val="24"/>
          <w:lang w:val="vi-VN"/>
        </w:rPr>
        <w:t>.</w:t>
      </w:r>
      <w:r w:rsidRPr="00362773">
        <w:rPr>
          <w:sz w:val="24"/>
        </w:rPr>
        <w:t xml:space="preserve"> “We let them define whatever notation they want, so they can express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themselves naturally.”</w:t>
      </w:r>
    </w:p>
    <w:p w14:paraId="1F3F92E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sz w:val="24"/>
          <w:lang w:val="vi-VN"/>
        </w:rPr>
        <w:t xml:space="preserve">              </w:t>
      </w:r>
      <w:r w:rsidRPr="00362773">
        <w:rPr>
          <w:sz w:val="24"/>
        </w:rPr>
        <w:t>The researchers will present Penrose at the SIGGRAPH 2020 Conference on Computer Graphics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and Interactive Techniques, which will be held this July. “Our vision is to be able to dust off an old math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textbook from the library, drop it into the computer and get a beautifully illustrated book - that way more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people understand,” Crane said, noting that Penrose is a first step toward this goal.</w:t>
      </w:r>
      <w:r w:rsidRPr="00362773">
        <w:rPr>
          <w:sz w:val="24"/>
          <w:lang w:val="vi-VN"/>
        </w:rPr>
        <w:t xml:space="preserve"> </w:t>
      </w:r>
    </w:p>
    <w:p w14:paraId="64F325A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right"/>
        <w:rPr>
          <w:sz w:val="24"/>
        </w:rPr>
      </w:pPr>
      <w:r w:rsidRPr="00362773">
        <w:rPr>
          <w:sz w:val="24"/>
        </w:rPr>
        <w:t>(Adapted from sciencedaily.com)</w:t>
      </w:r>
    </w:p>
    <w:p w14:paraId="5EF9001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31:</w:t>
      </w:r>
      <w:r w:rsidRPr="00362773">
        <w:rPr>
          <w:sz w:val="24"/>
        </w:rPr>
        <w:t xml:space="preserve"> Where in paragraph 1 does the following sentence best fit?</w:t>
      </w:r>
    </w:p>
    <w:p w14:paraId="11854C9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center"/>
        <w:rPr>
          <w:i/>
          <w:iCs/>
          <w:sz w:val="24"/>
        </w:rPr>
      </w:pPr>
      <w:r w:rsidRPr="00362773">
        <w:rPr>
          <w:i/>
          <w:iCs/>
          <w:sz w:val="24"/>
        </w:rPr>
        <w:t>For many, the elegance of mathematical concepts often goes unnoticed amidst the complexity.</w:t>
      </w:r>
    </w:p>
    <w:p w14:paraId="41D74B3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pt-BR"/>
        </w:rPr>
      </w:pPr>
      <w:r w:rsidRPr="00362773">
        <w:rPr>
          <w:b/>
          <w:sz w:val="24"/>
          <w:highlight w:val="yellow"/>
          <w:lang w:val="pt-BR"/>
        </w:rPr>
        <w:t>A.</w:t>
      </w:r>
      <w:r w:rsidRPr="00362773">
        <w:rPr>
          <w:sz w:val="24"/>
          <w:highlight w:val="yellow"/>
          <w:lang w:val="pt-BR"/>
        </w:rPr>
        <w:t xml:space="preserve"> [I]</w:t>
      </w:r>
      <w:r w:rsidRPr="00362773">
        <w:rPr>
          <w:sz w:val="24"/>
          <w:lang w:val="pt-BR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B.</w:t>
      </w:r>
      <w:r w:rsidRPr="00362773">
        <w:rPr>
          <w:sz w:val="24"/>
          <w:lang w:val="pt-BR"/>
        </w:rPr>
        <w:t xml:space="preserve"> [II]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C.</w:t>
      </w:r>
      <w:r w:rsidRPr="00362773">
        <w:rPr>
          <w:sz w:val="24"/>
          <w:lang w:val="pt-BR"/>
        </w:rPr>
        <w:t xml:space="preserve"> [III]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lang w:val="pt-BR"/>
        </w:rPr>
        <w:t>D.</w:t>
      </w:r>
      <w:r w:rsidRPr="00362773">
        <w:rPr>
          <w:sz w:val="24"/>
          <w:lang w:val="pt-BR"/>
        </w:rPr>
        <w:t xml:space="preserve"> [IV]</w:t>
      </w:r>
    </w:p>
    <w:p w14:paraId="7B6C5B9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32: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restricted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2 is OPPOSITE in meaning to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0702599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contained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B.</w:t>
      </w:r>
      <w:r w:rsidRPr="00362773">
        <w:rPr>
          <w:sz w:val="24"/>
          <w:highlight w:val="yellow"/>
        </w:rPr>
        <w:t xml:space="preserve"> expanded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confined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enclosed</w:t>
      </w:r>
    </w:p>
    <w:p w14:paraId="0033D671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33:</w:t>
      </w:r>
      <w:r w:rsidRPr="00362773">
        <w:rPr>
          <w:sz w:val="24"/>
        </w:rPr>
        <w:t xml:space="preserve"> The phrase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secret sauce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3 could be best replaced by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5FB665B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unexpected benefit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mysterious feature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unnatural ability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special element</w:t>
      </w:r>
    </w:p>
    <w:p w14:paraId="736843CA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34:</w:t>
      </w:r>
      <w:r w:rsidRPr="00362773">
        <w:rPr>
          <w:sz w:val="24"/>
        </w:rPr>
        <w:t xml:space="preserve"> According to the passage, which of the following is NOT mentioned as a feature or benefit of the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Penrose tool?</w:t>
      </w:r>
    </w:p>
    <w:p w14:paraId="01FD9AB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It allows users to create diagrams from mathematical expressions.</w:t>
      </w:r>
    </w:p>
    <w:p w14:paraId="79251B8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It can produce high-quality illustrations without requiring advanced drawing skills.</w:t>
      </w:r>
    </w:p>
    <w:p w14:paraId="1F9EA52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It enables users to communicate mathematical ideas using a programming language.</w:t>
      </w:r>
    </w:p>
    <w:p w14:paraId="2431905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D.</w:t>
      </w:r>
      <w:r w:rsidRPr="00362773">
        <w:rPr>
          <w:sz w:val="24"/>
          <w:highlight w:val="yellow"/>
        </w:rPr>
        <w:t xml:space="preserve"> It can automatically generate solutions to complex mathematical problems.</w:t>
      </w:r>
    </w:p>
    <w:p w14:paraId="1C7A6F82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35:</w:t>
      </w:r>
      <w:r w:rsidRPr="00362773">
        <w:rPr>
          <w:sz w:val="24"/>
        </w:rPr>
        <w:t xml:space="preserve"> The word </w:t>
      </w:r>
      <w:r w:rsidRPr="00362773">
        <w:rPr>
          <w:sz w:val="24"/>
          <w:lang w:val="vi-VN"/>
        </w:rPr>
        <w:t>“</w:t>
      </w:r>
      <w:r w:rsidRPr="00362773">
        <w:rPr>
          <w:sz w:val="24"/>
        </w:rPr>
        <w:t>they</w:t>
      </w:r>
      <w:r w:rsidRPr="00362773">
        <w:rPr>
          <w:sz w:val="24"/>
          <w:lang w:val="vi-VN"/>
        </w:rPr>
        <w:t>”</w:t>
      </w:r>
      <w:r w:rsidRPr="00362773">
        <w:rPr>
          <w:sz w:val="24"/>
        </w:rPr>
        <w:t xml:space="preserve"> in paragraph 4 refers to </w:t>
      </w:r>
      <w:r w:rsidRPr="00362773">
        <w:rPr>
          <w:b/>
          <w:sz w:val="24"/>
        </w:rPr>
        <w:t>________</w:t>
      </w:r>
      <w:r w:rsidRPr="00362773">
        <w:rPr>
          <w:sz w:val="24"/>
        </w:rPr>
        <w:t>.</w:t>
      </w:r>
    </w:p>
    <w:p w14:paraId="2014A046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A.</w:t>
      </w:r>
      <w:r w:rsidRPr="00362773">
        <w:rPr>
          <w:sz w:val="24"/>
          <w:highlight w:val="yellow"/>
        </w:rPr>
        <w:t xml:space="preserve"> users</w:t>
      </w:r>
      <w:r w:rsidRPr="00362773">
        <w:rPr>
          <w:sz w:val="24"/>
        </w:rPr>
        <w:t xml:space="preserve">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C.</w:t>
      </w:r>
      <w:r w:rsidRPr="00362773">
        <w:rPr>
          <w:sz w:val="24"/>
        </w:rPr>
        <w:t xml:space="preserve"> possibilities </w:t>
      </w:r>
      <w:r w:rsidRPr="00362773">
        <w:rPr>
          <w:sz w:val="24"/>
          <w:lang w:val="vi-VN"/>
        </w:rPr>
        <w:tab/>
      </w: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ideas</w:t>
      </w:r>
    </w:p>
    <w:p w14:paraId="5255734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36:</w:t>
      </w:r>
      <w:r w:rsidRPr="00362773">
        <w:rPr>
          <w:sz w:val="24"/>
        </w:rPr>
        <w:t xml:space="preserve"> Which of the following best summarizes paragraph 3?</w:t>
      </w:r>
    </w:p>
    <w:p w14:paraId="33350A9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Penrose allows users to create high-quality diagrams quickly without needing artistic skills.</w:t>
      </w:r>
    </w:p>
    <w:p w14:paraId="14E436D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in mathematics are often underused due to the time required to create them.</w:t>
      </w:r>
    </w:p>
    <w:p w14:paraId="1218DD34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enables users to translate mathematical ideas into diagrams using expert knowledge and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computer codes.</w:t>
      </w:r>
    </w:p>
    <w:p w14:paraId="5EEADA7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Katherine Ye discusses the challenges mathematicians face when trying to visualize complex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ideas.</w:t>
      </w:r>
    </w:p>
    <w:p w14:paraId="72CC31D7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37:</w:t>
      </w:r>
      <w:r w:rsidRPr="00362773">
        <w:rPr>
          <w:sz w:val="24"/>
        </w:rPr>
        <w:t xml:space="preserve"> Which of the following is </w:t>
      </w:r>
      <w:r w:rsidRPr="00672646">
        <w:rPr>
          <w:b/>
          <w:bCs/>
          <w:sz w:val="24"/>
        </w:rPr>
        <w:t>NOT TRUE</w:t>
      </w:r>
      <w:r w:rsidRPr="00362773">
        <w:rPr>
          <w:sz w:val="24"/>
        </w:rPr>
        <w:t xml:space="preserve"> according to the passage?</w:t>
      </w:r>
    </w:p>
    <w:p w14:paraId="1EA0F5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Mathematical diagrams that are drawn by hand on chalkboards are not long-lasting.</w:t>
      </w:r>
    </w:p>
    <w:p w14:paraId="2002742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Diagrams are usually not widely used to illustrate or communicate mathematical ideas.</w:t>
      </w:r>
    </w:p>
    <w:p w14:paraId="192E6B89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uses common mathematical rules to draw diagrams for a mathematical object.</w:t>
      </w:r>
    </w:p>
    <w:p w14:paraId="24E0342C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Penrose’s developers want to make math easier to understand by using illustrations.</w:t>
      </w:r>
    </w:p>
    <w:p w14:paraId="483E47D0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38:</w:t>
      </w:r>
      <w:r w:rsidRPr="00362773">
        <w:rPr>
          <w:sz w:val="24"/>
        </w:rPr>
        <w:t xml:space="preserve"> Which of the following best paraphrases the underlined sentence in paragraph 4?</w:t>
      </w:r>
    </w:p>
    <w:p w14:paraId="1855C983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Users can browse and alter the diagrams they like from a variety of choices.</w:t>
      </w:r>
    </w:p>
    <w:p w14:paraId="2E205CF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Users can create and adjust the diagrams they desire from a selection of examples.</w:t>
      </w:r>
    </w:p>
    <w:p w14:paraId="2A9C2ACE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Users can choose and modify the diagrams they prefer from a collection of options.</w:t>
      </w:r>
    </w:p>
    <w:p w14:paraId="4422F2F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Users can view and customize the diagrams they wish to use from an assortment of images.</w:t>
      </w:r>
    </w:p>
    <w:p w14:paraId="0BCF7DD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39:</w:t>
      </w:r>
      <w:r w:rsidRPr="00362773">
        <w:rPr>
          <w:sz w:val="24"/>
        </w:rPr>
        <w:t xml:space="preserve"> Which of the following can be inferred from the passage?</w:t>
      </w:r>
    </w:p>
    <w:p w14:paraId="321B7CF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Hand-drawn diagrams are not as beautiful and easy to understand as digital diagrams.</w:t>
      </w:r>
    </w:p>
    <w:p w14:paraId="63960418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  <w:lang w:val="vi-VN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In general, mathematicians are not very good at remembering and defining notations.</w:t>
      </w:r>
    </w:p>
    <w:p w14:paraId="0D27E9E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How a mathematical object should be visualized varies from person to person.</w:t>
      </w:r>
    </w:p>
    <w:p w14:paraId="4F4627C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Almost all people consider traditional math textbooks to be extremely boring.</w:t>
      </w:r>
    </w:p>
    <w:p w14:paraId="5171C33B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Question 40:</w:t>
      </w:r>
      <w:r w:rsidRPr="00362773">
        <w:rPr>
          <w:sz w:val="24"/>
        </w:rPr>
        <w:t xml:space="preserve"> Which of the following best summaries the passage?</w:t>
      </w:r>
    </w:p>
    <w:p w14:paraId="145B8D85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A.</w:t>
      </w:r>
      <w:r w:rsidRPr="00362773">
        <w:rPr>
          <w:sz w:val="24"/>
        </w:rPr>
        <w:t xml:space="preserve"> The development of Penrose by Carnegie Mellon University aims to replace traditional graphing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calculators with a tool that can only produce basic mathematical functions.</w:t>
      </w:r>
    </w:p>
    <w:p w14:paraId="1750EE0D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B.</w:t>
      </w:r>
      <w:r w:rsidRPr="00362773">
        <w:rPr>
          <w:sz w:val="24"/>
        </w:rPr>
        <w:t xml:space="preserve"> Penrose enables mathematicians to draw by hand and provides them with a programming language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to express their ideas naturally.</w:t>
      </w:r>
    </w:p>
    <w:p w14:paraId="16C92E2F" w14:textId="77777777" w:rsidR="00672646" w:rsidRPr="00362773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  <w:highlight w:val="yellow"/>
        </w:rPr>
        <w:t>C.</w:t>
      </w:r>
      <w:r w:rsidRPr="00362773">
        <w:rPr>
          <w:sz w:val="24"/>
          <w:highlight w:val="yellow"/>
        </w:rPr>
        <w:t xml:space="preserve"> Penrose is a new tool that allows users to create complex mathematical diagrams easily, enhancing</w:t>
      </w:r>
      <w:r w:rsidRPr="00362773">
        <w:rPr>
          <w:sz w:val="24"/>
          <w:highlight w:val="yellow"/>
          <w:lang w:val="vi-VN"/>
        </w:rPr>
        <w:t xml:space="preserve"> </w:t>
      </w:r>
      <w:r w:rsidRPr="00362773">
        <w:rPr>
          <w:sz w:val="24"/>
          <w:highlight w:val="yellow"/>
        </w:rPr>
        <w:t>mathematical communication and understanding.</w:t>
      </w:r>
    </w:p>
    <w:p w14:paraId="3EFD8329" w14:textId="77777777" w:rsidR="00672646" w:rsidRPr="00672646" w:rsidRDefault="00672646" w:rsidP="00672646">
      <w:pPr>
        <w:tabs>
          <w:tab w:val="left" w:pos="2552"/>
          <w:tab w:val="left" w:pos="5387"/>
          <w:tab w:val="left" w:pos="8222"/>
        </w:tabs>
        <w:spacing w:line="276" w:lineRule="auto"/>
        <w:jc w:val="both"/>
        <w:rPr>
          <w:sz w:val="24"/>
        </w:rPr>
      </w:pPr>
      <w:r w:rsidRPr="00362773">
        <w:rPr>
          <w:b/>
          <w:sz w:val="24"/>
        </w:rPr>
        <w:t>D.</w:t>
      </w:r>
      <w:r w:rsidRPr="00362773">
        <w:rPr>
          <w:sz w:val="24"/>
        </w:rPr>
        <w:t xml:space="preserve"> The researchers at Carnegie Mellon University are focusing on the history of mathematical</w:t>
      </w:r>
      <w:r w:rsidRPr="00362773">
        <w:rPr>
          <w:sz w:val="24"/>
          <w:lang w:val="vi-VN"/>
        </w:rPr>
        <w:t xml:space="preserve"> </w:t>
      </w:r>
      <w:r w:rsidRPr="00362773">
        <w:rPr>
          <w:sz w:val="24"/>
        </w:rPr>
        <w:t>diagrams and their importance in education.</w:t>
      </w:r>
    </w:p>
    <w:p w14:paraId="1E9D9DAE" w14:textId="77777777" w:rsidR="00672646" w:rsidRPr="00B301B1" w:rsidRDefault="00672646" w:rsidP="00672646">
      <w:p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b/>
          <w:sz w:val="24"/>
        </w:rPr>
      </w:pPr>
      <w:r w:rsidRPr="00B301B1">
        <w:rPr>
          <w:b/>
          <w:sz w:val="24"/>
        </w:rPr>
        <w:t xml:space="preserve">--------------------- </w:t>
      </w:r>
      <w:r w:rsidRPr="00B301B1">
        <w:rPr>
          <w:b/>
          <w:bCs/>
          <w:sz w:val="24"/>
        </w:rPr>
        <w:t xml:space="preserve">THE END </w:t>
      </w:r>
      <w:r w:rsidRPr="00B301B1">
        <w:rPr>
          <w:b/>
          <w:sz w:val="24"/>
        </w:rPr>
        <w:t>---------------------</w:t>
      </w:r>
    </w:p>
    <w:p w14:paraId="1FB6D143" w14:textId="77777777" w:rsidR="00672646" w:rsidRPr="00B301B1" w:rsidRDefault="00672646" w:rsidP="00672646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B301B1">
        <w:rPr>
          <w:bCs/>
          <w:i/>
          <w:iCs/>
          <w:sz w:val="24"/>
        </w:rPr>
        <w:t>- Thí sinh không sử dụng tài liệu.</w:t>
      </w:r>
    </w:p>
    <w:p w14:paraId="4386C1E5" w14:textId="77777777" w:rsidR="00672646" w:rsidRDefault="00672646" w:rsidP="00672646">
      <w:pPr>
        <w:tabs>
          <w:tab w:val="left" w:pos="566"/>
          <w:tab w:val="left" w:pos="3119"/>
          <w:tab w:val="left" w:pos="5670"/>
          <w:tab w:val="left" w:pos="8222"/>
        </w:tabs>
        <w:spacing w:line="276" w:lineRule="auto"/>
        <w:rPr>
          <w:bCs/>
          <w:i/>
          <w:iCs/>
          <w:sz w:val="24"/>
        </w:rPr>
      </w:pPr>
      <w:r w:rsidRPr="00B301B1">
        <w:rPr>
          <w:bCs/>
          <w:i/>
          <w:iCs/>
          <w:sz w:val="24"/>
        </w:rPr>
        <w:t xml:space="preserve">- Giám thị coi thi không giải thích gì thêm. </w:t>
      </w:r>
    </w:p>
    <w:p w14:paraId="23C93DC4" w14:textId="77777777" w:rsidR="00672646" w:rsidRDefault="00672646" w:rsidP="0067264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0E5486" w14:textId="5EF9CDE1" w:rsidR="009E71A3" w:rsidRPr="009E71A3" w:rsidRDefault="000368E9" w:rsidP="00672646">
      <w:pPr>
        <w:jc w:val="right"/>
        <w:rPr>
          <w:b/>
          <w:i/>
          <w:sz w:val="24"/>
          <w:szCs w:val="22"/>
        </w:rPr>
      </w:pPr>
      <w:hyperlink r:id="rId9" w:history="1">
        <w:r w:rsidR="009E71A3" w:rsidRPr="009E71A3">
          <w:rPr>
            <w:rStyle w:val="Hyperlink"/>
            <w:b/>
            <w:i/>
            <w:color w:val="auto"/>
            <w:sz w:val="24"/>
            <w:szCs w:val="22"/>
            <w:u w:val="none"/>
          </w:rPr>
          <w:t>THPTQG2025</w:t>
        </w:r>
      </w:hyperlink>
      <w:r w:rsidR="009E71A3" w:rsidRPr="009E71A3">
        <w:rPr>
          <w:rFonts w:ascii="Segoe UI Emoji" w:eastAsia="Segoe UI Emoji" w:hAnsi="Segoe UI Emoji" w:cs="Segoe UI Emoji"/>
          <w:b/>
          <w:i/>
          <w:sz w:val="24"/>
          <w:szCs w:val="22"/>
        </w:rPr>
        <w:t>🌷</w:t>
      </w:r>
    </w:p>
    <w:p w14:paraId="61CD53DF" w14:textId="77777777" w:rsidR="009E71A3" w:rsidRPr="009E71A3" w:rsidRDefault="009E71A3" w:rsidP="009E71A3">
      <w:pPr>
        <w:spacing w:line="276" w:lineRule="auto"/>
        <w:jc w:val="right"/>
        <w:rPr>
          <w:i/>
          <w:sz w:val="24"/>
          <w:szCs w:val="22"/>
        </w:rPr>
      </w:pPr>
      <w:r w:rsidRPr="009E71A3">
        <w:rPr>
          <w:b/>
          <w:i/>
          <w:sz w:val="24"/>
          <w:szCs w:val="22"/>
        </w:rPr>
        <w:t>Tiktok:</w:t>
      </w:r>
      <w:r w:rsidRPr="009E71A3">
        <w:rPr>
          <w:i/>
          <w:sz w:val="24"/>
          <w:szCs w:val="22"/>
        </w:rPr>
        <w:t xml:space="preserve"> </w:t>
      </w:r>
      <w:hyperlink r:id="rId10" w:history="1">
        <w:r w:rsidRPr="009E71A3">
          <w:rPr>
            <w:rStyle w:val="Hyperlink"/>
            <w:i/>
            <w:color w:val="auto"/>
            <w:sz w:val="24"/>
            <w:szCs w:val="22"/>
            <w:u w:val="none"/>
          </w:rPr>
          <w:t>@thptqg2025</w:t>
        </w:r>
      </w:hyperlink>
    </w:p>
    <w:p w14:paraId="1D177EE3" w14:textId="77777777" w:rsidR="009E71A3" w:rsidRPr="009E71A3" w:rsidRDefault="000368E9" w:rsidP="009E71A3">
      <w:pPr>
        <w:pStyle w:val="NoSpacing"/>
        <w:spacing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11" w:history="1">
        <w:r w:rsidR="009E71A3" w:rsidRPr="00D66643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>https://www.tiktok.com/@thptqg2025</w:t>
        </w:r>
      </w:hyperlink>
      <w:r w:rsidR="009E71A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sectPr w:rsidR="009E71A3" w:rsidRPr="009E71A3" w:rsidSect="00E9799C">
      <w:headerReference w:type="default" r:id="rId12"/>
      <w:footerReference w:type="default" r:id="rId13"/>
      <w:pgSz w:w="11907" w:h="16840" w:code="9"/>
      <w:pgMar w:top="562" w:right="562" w:bottom="562" w:left="562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1C60" w14:textId="77777777" w:rsidR="000368E9" w:rsidRDefault="000368E9" w:rsidP="00606F5A">
      <w:r>
        <w:separator/>
      </w:r>
    </w:p>
  </w:endnote>
  <w:endnote w:type="continuationSeparator" w:id="0">
    <w:p w14:paraId="4E63595A" w14:textId="77777777" w:rsidR="000368E9" w:rsidRDefault="000368E9" w:rsidP="006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charset w:val="00"/>
    <w:family w:val="swiss"/>
    <w:pitch w:val="variable"/>
    <w:sig w:usb0="00000003" w:usb1="02000000" w:usb2="08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B4D0" w14:textId="77777777" w:rsidR="00606F5A" w:rsidRPr="00904112" w:rsidRDefault="000368E9" w:rsidP="00904112">
    <w:pPr>
      <w:pStyle w:val="Footer"/>
      <w:rPr>
        <w:b/>
        <w:bCs/>
        <w:i/>
        <w:sz w:val="24"/>
      </w:rPr>
    </w:pPr>
    <w:hyperlink r:id="rId1" w:history="1">
      <w:r w:rsidR="00606F5A" w:rsidRPr="00530F5C">
        <w:rPr>
          <w:rStyle w:val="Hyperlink"/>
          <w:b/>
          <w:bCs/>
          <w:i/>
          <w:color w:val="auto"/>
          <w:sz w:val="22"/>
          <w:szCs w:val="22"/>
          <w:u w:val="none"/>
        </w:rPr>
        <w:t>T</w:t>
      </w:r>
      <w:r w:rsidR="00904112" w:rsidRPr="00530F5C">
        <w:rPr>
          <w:rStyle w:val="Hyperlink"/>
          <w:b/>
          <w:bCs/>
          <w:i/>
          <w:color w:val="auto"/>
          <w:sz w:val="22"/>
          <w:szCs w:val="22"/>
          <w:u w:val="none"/>
        </w:rPr>
        <w:t xml:space="preserve">ikTok </w:t>
      </w:r>
      <w:r w:rsidR="00904112" w:rsidRPr="00530F5C">
        <w:rPr>
          <w:rStyle w:val="Hyperlink"/>
          <w:b/>
          <w:bCs/>
          <w:i/>
          <w:color w:val="FF0000"/>
          <w:sz w:val="22"/>
          <w:szCs w:val="22"/>
          <w:u w:val="none"/>
        </w:rPr>
        <w:t>@thptqg2025</w:t>
      </w:r>
    </w:hyperlink>
    <w:r w:rsidR="00B301B1" w:rsidRPr="00530F5C">
      <w:rPr>
        <w:b/>
        <w:bCs/>
        <w:i/>
        <w:color w:val="FF0000"/>
        <w:sz w:val="22"/>
        <w:szCs w:val="22"/>
      </w:rPr>
      <w:tab/>
    </w:r>
    <w:r w:rsidR="00B301B1">
      <w:rPr>
        <w:b/>
        <w:bCs/>
        <w:i/>
        <w:color w:val="FF0000"/>
        <w:sz w:val="24"/>
      </w:rPr>
      <w:tab/>
    </w:r>
    <w:r w:rsidR="00B301B1">
      <w:rPr>
        <w:b/>
        <w:bCs/>
        <w:i/>
        <w:color w:val="FF0000"/>
        <w:sz w:val="24"/>
      </w:rPr>
      <w:tab/>
    </w:r>
    <w:r w:rsidR="00B301B1" w:rsidRPr="00530F5C">
      <w:rPr>
        <w:b/>
        <w:bCs/>
        <w:iCs/>
        <w:sz w:val="22"/>
        <w:szCs w:val="22"/>
      </w:rPr>
      <w:fldChar w:fldCharType="begin"/>
    </w:r>
    <w:r w:rsidR="00B301B1" w:rsidRPr="00530F5C">
      <w:rPr>
        <w:b/>
        <w:bCs/>
        <w:iCs/>
        <w:sz w:val="22"/>
        <w:szCs w:val="22"/>
      </w:rPr>
      <w:instrText>PAGE   \* MERGEFORMAT</w:instrText>
    </w:r>
    <w:r w:rsidR="00B301B1" w:rsidRPr="00530F5C">
      <w:rPr>
        <w:b/>
        <w:bCs/>
        <w:iCs/>
        <w:sz w:val="22"/>
        <w:szCs w:val="22"/>
      </w:rPr>
      <w:fldChar w:fldCharType="separate"/>
    </w:r>
    <w:r w:rsidR="00C70F62" w:rsidRPr="00C70F62">
      <w:rPr>
        <w:b/>
        <w:bCs/>
        <w:iCs/>
        <w:noProof/>
        <w:sz w:val="22"/>
        <w:szCs w:val="22"/>
        <w:lang w:val="vi-VN"/>
      </w:rPr>
      <w:t>1</w:t>
    </w:r>
    <w:r w:rsidR="00B301B1" w:rsidRPr="00530F5C">
      <w:rPr>
        <w:b/>
        <w:bCs/>
        <w:iCs/>
        <w:sz w:val="22"/>
        <w:szCs w:val="22"/>
      </w:rPr>
      <w:fldChar w:fldCharType="end"/>
    </w:r>
    <w:r w:rsidR="00AA4870" w:rsidRPr="00530F5C">
      <w:rPr>
        <w:b/>
        <w:bCs/>
        <w:iCs/>
        <w:sz w:val="22"/>
        <w:szCs w:val="22"/>
      </w:rPr>
      <w:t xml:space="preserve"> </w:t>
    </w:r>
  </w:p>
  <w:p w14:paraId="4DA84789" w14:textId="77777777" w:rsidR="00606F5A" w:rsidRDefault="00606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C37DE" w14:textId="77777777" w:rsidR="000368E9" w:rsidRDefault="000368E9" w:rsidP="00606F5A">
      <w:r>
        <w:separator/>
      </w:r>
    </w:p>
  </w:footnote>
  <w:footnote w:type="continuationSeparator" w:id="0">
    <w:p w14:paraId="4B2743E5" w14:textId="77777777" w:rsidR="000368E9" w:rsidRDefault="000368E9" w:rsidP="00606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3F65" w14:textId="77777777" w:rsidR="00C70F62" w:rsidRDefault="00C70F62" w:rsidP="00C70F62">
    <w:r w:rsidRPr="002C07B7">
      <w:rPr>
        <w:color w:val="00B050"/>
        <w:szCs w:val="34"/>
        <w:shd w:val="clear" w:color="auto" w:fill="FFFFFF"/>
      </w:rPr>
      <w:t xml:space="preserve">Giaoandethitienganh.info </w:t>
    </w:r>
    <w:r w:rsidRPr="002C07B7">
      <w:rPr>
        <w:color w:val="050505"/>
        <w:szCs w:val="34"/>
        <w:shd w:val="clear" w:color="auto" w:fill="FFFFFF"/>
      </w:rPr>
      <w:t xml:space="preserve">– </w:t>
    </w:r>
    <w:r>
      <w:rPr>
        <w:b/>
        <w:color w:val="0070C0"/>
        <w:szCs w:val="34"/>
        <w:shd w:val="clear" w:color="auto" w:fill="FFFFFF"/>
      </w:rPr>
      <w:t>Tải rất nhiều tài liệu tiếng anh file word chất lượng ( chỉ 100/năm)</w:t>
    </w:r>
  </w:p>
  <w:p w14:paraId="3491DD49" w14:textId="77777777" w:rsidR="00C70F62" w:rsidRDefault="00C70F62" w:rsidP="00C70F62">
    <w:pPr>
      <w:jc w:val="center"/>
    </w:pPr>
  </w:p>
  <w:p w14:paraId="54679AB1" w14:textId="77777777" w:rsidR="00C70F62" w:rsidRDefault="00C70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D900A98"/>
    <w:lvl w:ilvl="0" w:tplc="C4AEBA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0066FF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74225E0"/>
    <w:multiLevelType w:val="hybridMultilevel"/>
    <w:tmpl w:val="765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3CE"/>
    <w:multiLevelType w:val="multilevel"/>
    <w:tmpl w:val="099D73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6FB"/>
    <w:multiLevelType w:val="multilevel"/>
    <w:tmpl w:val="3A82DF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091E"/>
    <w:multiLevelType w:val="hybridMultilevel"/>
    <w:tmpl w:val="DB4EC8D0"/>
    <w:lvl w:ilvl="0" w:tplc="4A2CE6E8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E42D0E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FFBA070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5978AAEE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06068A44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EAC427B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298C6CF2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F76229AC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382ECA4E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5">
    <w:nsid w:val="150631D5"/>
    <w:multiLevelType w:val="hybridMultilevel"/>
    <w:tmpl w:val="2D3A610A"/>
    <w:lvl w:ilvl="0" w:tplc="DDAA77D8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1535353D"/>
    <w:multiLevelType w:val="multilevel"/>
    <w:tmpl w:val="384C38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5287D"/>
    <w:multiLevelType w:val="hybridMultilevel"/>
    <w:tmpl w:val="F8AA426C"/>
    <w:lvl w:ilvl="0" w:tplc="7F848892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C4E88CC6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1284B6FE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BC1AB312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397A63C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975083A0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04127216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1880603E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A3A69556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8">
    <w:nsid w:val="1C7456AC"/>
    <w:multiLevelType w:val="multilevel"/>
    <w:tmpl w:val="9F8E9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>
    <w:nsid w:val="27D721E7"/>
    <w:multiLevelType w:val="multilevel"/>
    <w:tmpl w:val="3744B1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24B80"/>
    <w:multiLevelType w:val="hybridMultilevel"/>
    <w:tmpl w:val="8A6A9D44"/>
    <w:lvl w:ilvl="0" w:tplc="BD888CE0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ECA908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1146E89E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B0B0F628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EE7E1702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22ECFA56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68503B26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9C26FF92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32880B64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11">
    <w:nsid w:val="2986372A"/>
    <w:multiLevelType w:val="hybridMultilevel"/>
    <w:tmpl w:val="11B2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226AA"/>
    <w:multiLevelType w:val="hybridMultilevel"/>
    <w:tmpl w:val="19DC7E06"/>
    <w:lvl w:ilvl="0" w:tplc="678E30B0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>
    <w:nsid w:val="30AE383F"/>
    <w:multiLevelType w:val="multilevel"/>
    <w:tmpl w:val="32CAE984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71537"/>
    <w:multiLevelType w:val="multilevel"/>
    <w:tmpl w:val="1D90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1052D"/>
    <w:multiLevelType w:val="multilevel"/>
    <w:tmpl w:val="8E4EC004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300D9"/>
    <w:multiLevelType w:val="hybridMultilevel"/>
    <w:tmpl w:val="5E5C7028"/>
    <w:lvl w:ilvl="0" w:tplc="2C76F2E4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CC2B7A">
      <w:numFmt w:val="bullet"/>
      <w:lvlText w:val="•"/>
      <w:lvlJc w:val="left"/>
      <w:pPr>
        <w:ind w:left="1422" w:hanging="209"/>
      </w:pPr>
      <w:rPr>
        <w:rFonts w:hint="default"/>
        <w:lang w:val="en-US" w:eastAsia="en-US" w:bidi="ar-SA"/>
      </w:rPr>
    </w:lvl>
    <w:lvl w:ilvl="2" w:tplc="471A2C94">
      <w:numFmt w:val="bullet"/>
      <w:lvlText w:val="•"/>
      <w:lvlJc w:val="left"/>
      <w:pPr>
        <w:ind w:left="2524" w:hanging="209"/>
      </w:pPr>
      <w:rPr>
        <w:rFonts w:hint="default"/>
        <w:lang w:val="en-US" w:eastAsia="en-US" w:bidi="ar-SA"/>
      </w:rPr>
    </w:lvl>
    <w:lvl w:ilvl="3" w:tplc="AAD8BE74">
      <w:numFmt w:val="bullet"/>
      <w:lvlText w:val="•"/>
      <w:lvlJc w:val="left"/>
      <w:pPr>
        <w:ind w:left="3626" w:hanging="209"/>
      </w:pPr>
      <w:rPr>
        <w:rFonts w:hint="default"/>
        <w:lang w:val="en-US" w:eastAsia="en-US" w:bidi="ar-SA"/>
      </w:rPr>
    </w:lvl>
    <w:lvl w:ilvl="4" w:tplc="D99AA2D2"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5" w:tplc="E176EE68">
      <w:numFmt w:val="bullet"/>
      <w:lvlText w:val="•"/>
      <w:lvlJc w:val="left"/>
      <w:pPr>
        <w:ind w:left="5830" w:hanging="209"/>
      </w:pPr>
      <w:rPr>
        <w:rFonts w:hint="default"/>
        <w:lang w:val="en-US" w:eastAsia="en-US" w:bidi="ar-SA"/>
      </w:rPr>
    </w:lvl>
    <w:lvl w:ilvl="6" w:tplc="940406C8">
      <w:numFmt w:val="bullet"/>
      <w:lvlText w:val="•"/>
      <w:lvlJc w:val="left"/>
      <w:pPr>
        <w:ind w:left="6932" w:hanging="209"/>
      </w:pPr>
      <w:rPr>
        <w:rFonts w:hint="default"/>
        <w:lang w:val="en-US" w:eastAsia="en-US" w:bidi="ar-SA"/>
      </w:rPr>
    </w:lvl>
    <w:lvl w:ilvl="7" w:tplc="8D42B818">
      <w:numFmt w:val="bullet"/>
      <w:lvlText w:val="•"/>
      <w:lvlJc w:val="left"/>
      <w:pPr>
        <w:ind w:left="8034" w:hanging="209"/>
      </w:pPr>
      <w:rPr>
        <w:rFonts w:hint="default"/>
        <w:lang w:val="en-US" w:eastAsia="en-US" w:bidi="ar-SA"/>
      </w:rPr>
    </w:lvl>
    <w:lvl w:ilvl="8" w:tplc="18DCF3AC">
      <w:numFmt w:val="bullet"/>
      <w:lvlText w:val="•"/>
      <w:lvlJc w:val="left"/>
      <w:pPr>
        <w:ind w:left="9136" w:hanging="209"/>
      </w:pPr>
      <w:rPr>
        <w:rFonts w:hint="default"/>
        <w:lang w:val="en-US" w:eastAsia="en-US" w:bidi="ar-SA"/>
      </w:rPr>
    </w:lvl>
  </w:abstractNum>
  <w:abstractNum w:abstractNumId="17">
    <w:nsid w:val="45784544"/>
    <w:multiLevelType w:val="hybridMultilevel"/>
    <w:tmpl w:val="FEEA0FD4"/>
    <w:lvl w:ilvl="0" w:tplc="B5726EBA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1EC4F8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EAF8AC2C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AF3E87B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9F50269A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55B20B1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C1B4B8FC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46C08CE0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0D6EA218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18">
    <w:nsid w:val="487E4B0B"/>
    <w:multiLevelType w:val="multilevel"/>
    <w:tmpl w:val="4580A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4A904618"/>
    <w:multiLevelType w:val="hybridMultilevel"/>
    <w:tmpl w:val="9880DF04"/>
    <w:lvl w:ilvl="0" w:tplc="3F7842D8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C6206EFA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CED8BFF4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8B4693A6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C86679DC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4D16CA1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865620C4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0CCFFD0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9684B54E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20">
    <w:nsid w:val="4B58228B"/>
    <w:multiLevelType w:val="multilevel"/>
    <w:tmpl w:val="AC582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491F95"/>
    <w:multiLevelType w:val="hybridMultilevel"/>
    <w:tmpl w:val="9D821F90"/>
    <w:lvl w:ilvl="0" w:tplc="37F8B7E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8C9C5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A4A6EFCA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9F400202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6A34C14C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17069826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92401CA6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733C391C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563E0042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22">
    <w:nsid w:val="4F5D6C99"/>
    <w:multiLevelType w:val="hybridMultilevel"/>
    <w:tmpl w:val="FD7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A0B7D"/>
    <w:multiLevelType w:val="hybridMultilevel"/>
    <w:tmpl w:val="B51CA9DE"/>
    <w:lvl w:ilvl="0" w:tplc="5E1CBF2A">
      <w:start w:val="1"/>
      <w:numFmt w:val="lowerLetter"/>
      <w:lvlText w:val="%1."/>
      <w:lvlJc w:val="left"/>
      <w:pPr>
        <w:ind w:left="10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26CEF4">
      <w:start w:val="1"/>
      <w:numFmt w:val="upperLetter"/>
      <w:lvlText w:val="%2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2" w:tplc="234CA2CE">
      <w:numFmt w:val="bullet"/>
      <w:lvlText w:val="•"/>
      <w:lvlJc w:val="left"/>
      <w:pPr>
        <w:ind w:left="1846" w:hanging="269"/>
      </w:pPr>
      <w:rPr>
        <w:rFonts w:hint="default"/>
        <w:lang w:val="en-US" w:eastAsia="en-US" w:bidi="ar-SA"/>
      </w:rPr>
    </w:lvl>
    <w:lvl w:ilvl="3" w:tplc="2E2225A0">
      <w:numFmt w:val="bullet"/>
      <w:lvlText w:val="•"/>
      <w:lvlJc w:val="left"/>
      <w:pPr>
        <w:ind w:left="3033" w:hanging="269"/>
      </w:pPr>
      <w:rPr>
        <w:rFonts w:hint="default"/>
        <w:lang w:val="en-US" w:eastAsia="en-US" w:bidi="ar-SA"/>
      </w:rPr>
    </w:lvl>
    <w:lvl w:ilvl="4" w:tplc="E774DFD4">
      <w:numFmt w:val="bullet"/>
      <w:lvlText w:val="•"/>
      <w:lvlJc w:val="left"/>
      <w:pPr>
        <w:ind w:left="4220" w:hanging="269"/>
      </w:pPr>
      <w:rPr>
        <w:rFonts w:hint="default"/>
        <w:lang w:val="en-US" w:eastAsia="en-US" w:bidi="ar-SA"/>
      </w:rPr>
    </w:lvl>
    <w:lvl w:ilvl="5" w:tplc="45B478AA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6" w:tplc="98BE5186">
      <w:numFmt w:val="bullet"/>
      <w:lvlText w:val="•"/>
      <w:lvlJc w:val="left"/>
      <w:pPr>
        <w:ind w:left="6593" w:hanging="269"/>
      </w:pPr>
      <w:rPr>
        <w:rFonts w:hint="default"/>
        <w:lang w:val="en-US" w:eastAsia="en-US" w:bidi="ar-SA"/>
      </w:rPr>
    </w:lvl>
    <w:lvl w:ilvl="7" w:tplc="0D4ECE22">
      <w:numFmt w:val="bullet"/>
      <w:lvlText w:val="•"/>
      <w:lvlJc w:val="left"/>
      <w:pPr>
        <w:ind w:left="7780" w:hanging="269"/>
      </w:pPr>
      <w:rPr>
        <w:rFonts w:hint="default"/>
        <w:lang w:val="en-US" w:eastAsia="en-US" w:bidi="ar-SA"/>
      </w:rPr>
    </w:lvl>
    <w:lvl w:ilvl="8" w:tplc="6E9CC038">
      <w:numFmt w:val="bullet"/>
      <w:lvlText w:val="•"/>
      <w:lvlJc w:val="left"/>
      <w:pPr>
        <w:ind w:left="8966" w:hanging="269"/>
      </w:pPr>
      <w:rPr>
        <w:rFonts w:hint="default"/>
        <w:lang w:val="en-US" w:eastAsia="en-US" w:bidi="ar-SA"/>
      </w:rPr>
    </w:lvl>
  </w:abstractNum>
  <w:abstractNum w:abstractNumId="24">
    <w:nsid w:val="53C57A5D"/>
    <w:multiLevelType w:val="hybridMultilevel"/>
    <w:tmpl w:val="43463980"/>
    <w:lvl w:ilvl="0" w:tplc="515220B8">
      <w:start w:val="1"/>
      <w:numFmt w:val="lowerLetter"/>
      <w:lvlText w:val="%1."/>
      <w:lvlJc w:val="left"/>
      <w:pPr>
        <w:ind w:left="10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EAE110">
      <w:numFmt w:val="bullet"/>
      <w:lvlText w:val="•"/>
      <w:lvlJc w:val="left"/>
      <w:pPr>
        <w:ind w:left="1224" w:hanging="223"/>
      </w:pPr>
      <w:rPr>
        <w:rFonts w:hint="default"/>
        <w:lang w:val="en-US" w:eastAsia="en-US" w:bidi="ar-SA"/>
      </w:rPr>
    </w:lvl>
    <w:lvl w:ilvl="2" w:tplc="BDCEF7F8">
      <w:numFmt w:val="bullet"/>
      <w:lvlText w:val="•"/>
      <w:lvlJc w:val="left"/>
      <w:pPr>
        <w:ind w:left="2348" w:hanging="223"/>
      </w:pPr>
      <w:rPr>
        <w:rFonts w:hint="default"/>
        <w:lang w:val="en-US" w:eastAsia="en-US" w:bidi="ar-SA"/>
      </w:rPr>
    </w:lvl>
    <w:lvl w:ilvl="3" w:tplc="AF340DFA">
      <w:numFmt w:val="bullet"/>
      <w:lvlText w:val="•"/>
      <w:lvlJc w:val="left"/>
      <w:pPr>
        <w:ind w:left="3472" w:hanging="223"/>
      </w:pPr>
      <w:rPr>
        <w:rFonts w:hint="default"/>
        <w:lang w:val="en-US" w:eastAsia="en-US" w:bidi="ar-SA"/>
      </w:rPr>
    </w:lvl>
    <w:lvl w:ilvl="4" w:tplc="8D46626A">
      <w:numFmt w:val="bullet"/>
      <w:lvlText w:val="•"/>
      <w:lvlJc w:val="left"/>
      <w:pPr>
        <w:ind w:left="4596" w:hanging="223"/>
      </w:pPr>
      <w:rPr>
        <w:rFonts w:hint="default"/>
        <w:lang w:val="en-US" w:eastAsia="en-US" w:bidi="ar-SA"/>
      </w:rPr>
    </w:lvl>
    <w:lvl w:ilvl="5" w:tplc="125216A8">
      <w:numFmt w:val="bullet"/>
      <w:lvlText w:val="•"/>
      <w:lvlJc w:val="left"/>
      <w:pPr>
        <w:ind w:left="5720" w:hanging="223"/>
      </w:pPr>
      <w:rPr>
        <w:rFonts w:hint="default"/>
        <w:lang w:val="en-US" w:eastAsia="en-US" w:bidi="ar-SA"/>
      </w:rPr>
    </w:lvl>
    <w:lvl w:ilvl="6" w:tplc="B04C010E">
      <w:numFmt w:val="bullet"/>
      <w:lvlText w:val="•"/>
      <w:lvlJc w:val="left"/>
      <w:pPr>
        <w:ind w:left="6844" w:hanging="223"/>
      </w:pPr>
      <w:rPr>
        <w:rFonts w:hint="default"/>
        <w:lang w:val="en-US" w:eastAsia="en-US" w:bidi="ar-SA"/>
      </w:rPr>
    </w:lvl>
    <w:lvl w:ilvl="7" w:tplc="AF7476CC">
      <w:numFmt w:val="bullet"/>
      <w:lvlText w:val="•"/>
      <w:lvlJc w:val="left"/>
      <w:pPr>
        <w:ind w:left="7968" w:hanging="223"/>
      </w:pPr>
      <w:rPr>
        <w:rFonts w:hint="default"/>
        <w:lang w:val="en-US" w:eastAsia="en-US" w:bidi="ar-SA"/>
      </w:rPr>
    </w:lvl>
    <w:lvl w:ilvl="8" w:tplc="E5466236">
      <w:numFmt w:val="bullet"/>
      <w:lvlText w:val="•"/>
      <w:lvlJc w:val="left"/>
      <w:pPr>
        <w:ind w:left="9092" w:hanging="223"/>
      </w:pPr>
      <w:rPr>
        <w:rFonts w:hint="default"/>
        <w:lang w:val="en-US" w:eastAsia="en-US" w:bidi="ar-SA"/>
      </w:rPr>
    </w:lvl>
  </w:abstractNum>
  <w:abstractNum w:abstractNumId="25">
    <w:nsid w:val="568A39E6"/>
    <w:multiLevelType w:val="hybridMultilevel"/>
    <w:tmpl w:val="EE96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B21B4"/>
    <w:multiLevelType w:val="hybridMultilevel"/>
    <w:tmpl w:val="5A8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C30F2"/>
    <w:multiLevelType w:val="multilevel"/>
    <w:tmpl w:val="DF6A602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1000DA"/>
    <w:multiLevelType w:val="hybridMultilevel"/>
    <w:tmpl w:val="44B6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71EAB"/>
    <w:multiLevelType w:val="hybridMultilevel"/>
    <w:tmpl w:val="657EF2B8"/>
    <w:lvl w:ilvl="0" w:tplc="2FD43DE2">
      <w:start w:val="1"/>
      <w:numFmt w:val="upperLetter"/>
      <w:lvlText w:val="%1."/>
      <w:lvlJc w:val="left"/>
      <w:pPr>
        <w:ind w:left="658" w:hanging="269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BA2E2D52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6EA2E76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DFDA7170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25CBDE0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ECF63844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E4DA0C0C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6362108A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DFEE6BCC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0">
    <w:nsid w:val="62C74909"/>
    <w:multiLevelType w:val="hybridMultilevel"/>
    <w:tmpl w:val="443C340A"/>
    <w:lvl w:ilvl="0" w:tplc="A072AB2C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1">
    <w:nsid w:val="630618AA"/>
    <w:multiLevelType w:val="hybridMultilevel"/>
    <w:tmpl w:val="CEE0FB7E"/>
    <w:lvl w:ilvl="0" w:tplc="CE1A6042">
      <w:start w:val="1"/>
      <w:numFmt w:val="upperLetter"/>
      <w:lvlText w:val="%1."/>
      <w:lvlJc w:val="left"/>
      <w:pPr>
        <w:ind w:left="658" w:hanging="269"/>
      </w:pPr>
      <w:rPr>
        <w:rFonts w:hint="default"/>
        <w:spacing w:val="-2"/>
        <w:w w:val="100"/>
        <w:lang w:val="en-US" w:eastAsia="en-US" w:bidi="ar-SA"/>
      </w:rPr>
    </w:lvl>
    <w:lvl w:ilvl="1" w:tplc="4668787E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F17845C6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18D0575A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B26C8392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F55C4F56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25D6FCB0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ACE8EEDE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441084C2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2">
    <w:nsid w:val="66604F0B"/>
    <w:multiLevelType w:val="hybridMultilevel"/>
    <w:tmpl w:val="50462462"/>
    <w:lvl w:ilvl="0" w:tplc="360CB11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14FA1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A4467A14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DDCAFEE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B0928002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56F0B5D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91A2865C">
      <w:numFmt w:val="bullet"/>
      <w:lvlText w:val="•"/>
      <w:lvlJc w:val="left"/>
      <w:pPr>
        <w:ind w:left="7132" w:hanging="361"/>
      </w:pPr>
      <w:rPr>
        <w:rFonts w:hint="default"/>
        <w:lang w:val="en-US" w:eastAsia="en-US" w:bidi="ar-SA"/>
      </w:rPr>
    </w:lvl>
    <w:lvl w:ilvl="7" w:tplc="E0BC1020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8" w:tplc="08948B44">
      <w:numFmt w:val="bullet"/>
      <w:lvlText w:val="•"/>
      <w:lvlJc w:val="left"/>
      <w:pPr>
        <w:ind w:left="9236" w:hanging="361"/>
      </w:pPr>
      <w:rPr>
        <w:rFonts w:hint="default"/>
        <w:lang w:val="en-US" w:eastAsia="en-US" w:bidi="ar-SA"/>
      </w:rPr>
    </w:lvl>
  </w:abstractNum>
  <w:abstractNum w:abstractNumId="33">
    <w:nsid w:val="6947040C"/>
    <w:multiLevelType w:val="hybridMultilevel"/>
    <w:tmpl w:val="D32484F2"/>
    <w:lvl w:ilvl="0" w:tplc="BAF26DEC">
      <w:start w:val="1"/>
      <w:numFmt w:val="upperLetter"/>
      <w:lvlText w:val="%1."/>
      <w:lvlJc w:val="left"/>
      <w:pPr>
        <w:ind w:left="658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shd w:val="clear" w:color="auto" w:fill="FFFF00"/>
        <w:lang w:val="en-US" w:eastAsia="en-US" w:bidi="ar-SA"/>
      </w:rPr>
    </w:lvl>
    <w:lvl w:ilvl="1" w:tplc="729A1D28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2" w:tplc="CFAC75DC"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 w:tplc="DBCE05F2">
      <w:numFmt w:val="bullet"/>
      <w:lvlText w:val="•"/>
      <w:lvlJc w:val="left"/>
      <w:pPr>
        <w:ind w:left="3864" w:hanging="269"/>
      </w:pPr>
      <w:rPr>
        <w:rFonts w:hint="default"/>
        <w:lang w:val="en-US" w:eastAsia="en-US" w:bidi="ar-SA"/>
      </w:rPr>
    </w:lvl>
    <w:lvl w:ilvl="4" w:tplc="7B3049CC">
      <w:numFmt w:val="bullet"/>
      <w:lvlText w:val="•"/>
      <w:lvlJc w:val="left"/>
      <w:pPr>
        <w:ind w:left="4932" w:hanging="269"/>
      </w:pPr>
      <w:rPr>
        <w:rFonts w:hint="default"/>
        <w:lang w:val="en-US" w:eastAsia="en-US" w:bidi="ar-SA"/>
      </w:rPr>
    </w:lvl>
    <w:lvl w:ilvl="5" w:tplc="AB00B21E">
      <w:numFmt w:val="bullet"/>
      <w:lvlText w:val="•"/>
      <w:lvlJc w:val="left"/>
      <w:pPr>
        <w:ind w:left="6000" w:hanging="269"/>
      </w:pPr>
      <w:rPr>
        <w:rFonts w:hint="default"/>
        <w:lang w:val="en-US" w:eastAsia="en-US" w:bidi="ar-SA"/>
      </w:rPr>
    </w:lvl>
    <w:lvl w:ilvl="6" w:tplc="D7902E54">
      <w:numFmt w:val="bullet"/>
      <w:lvlText w:val="•"/>
      <w:lvlJc w:val="left"/>
      <w:pPr>
        <w:ind w:left="7068" w:hanging="269"/>
      </w:pPr>
      <w:rPr>
        <w:rFonts w:hint="default"/>
        <w:lang w:val="en-US" w:eastAsia="en-US" w:bidi="ar-SA"/>
      </w:rPr>
    </w:lvl>
    <w:lvl w:ilvl="7" w:tplc="BF0E01EA">
      <w:numFmt w:val="bullet"/>
      <w:lvlText w:val="•"/>
      <w:lvlJc w:val="left"/>
      <w:pPr>
        <w:ind w:left="8136" w:hanging="269"/>
      </w:pPr>
      <w:rPr>
        <w:rFonts w:hint="default"/>
        <w:lang w:val="en-US" w:eastAsia="en-US" w:bidi="ar-SA"/>
      </w:rPr>
    </w:lvl>
    <w:lvl w:ilvl="8" w:tplc="CBF64A1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abstractNum w:abstractNumId="34">
    <w:nsid w:val="6B723CFC"/>
    <w:multiLevelType w:val="hybridMultilevel"/>
    <w:tmpl w:val="CEA2C3B2"/>
    <w:lvl w:ilvl="0" w:tplc="0DCA546A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6C9C6EFB"/>
    <w:multiLevelType w:val="hybridMultilevel"/>
    <w:tmpl w:val="BE54444E"/>
    <w:lvl w:ilvl="0" w:tplc="D3120E9A">
      <w:start w:val="1"/>
      <w:numFmt w:val="lowerLetter"/>
      <w:lvlText w:val="%1."/>
      <w:lvlJc w:val="left"/>
      <w:pPr>
        <w:ind w:left="1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46B556">
      <w:numFmt w:val="bullet"/>
      <w:lvlText w:val="•"/>
      <w:lvlJc w:val="left"/>
      <w:pPr>
        <w:ind w:left="1224" w:hanging="207"/>
      </w:pPr>
      <w:rPr>
        <w:rFonts w:hint="default"/>
        <w:lang w:val="en-US" w:eastAsia="en-US" w:bidi="ar-SA"/>
      </w:rPr>
    </w:lvl>
    <w:lvl w:ilvl="2" w:tplc="53D457E0"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 w:tplc="C64E247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4" w:tplc="D8EEB4FA">
      <w:numFmt w:val="bullet"/>
      <w:lvlText w:val="•"/>
      <w:lvlJc w:val="left"/>
      <w:pPr>
        <w:ind w:left="4596" w:hanging="207"/>
      </w:pPr>
      <w:rPr>
        <w:rFonts w:hint="default"/>
        <w:lang w:val="en-US" w:eastAsia="en-US" w:bidi="ar-SA"/>
      </w:rPr>
    </w:lvl>
    <w:lvl w:ilvl="5" w:tplc="619040FC">
      <w:numFmt w:val="bullet"/>
      <w:lvlText w:val="•"/>
      <w:lvlJc w:val="left"/>
      <w:pPr>
        <w:ind w:left="5720" w:hanging="207"/>
      </w:pPr>
      <w:rPr>
        <w:rFonts w:hint="default"/>
        <w:lang w:val="en-US" w:eastAsia="en-US" w:bidi="ar-SA"/>
      </w:rPr>
    </w:lvl>
    <w:lvl w:ilvl="6" w:tplc="7A662B0C">
      <w:numFmt w:val="bullet"/>
      <w:lvlText w:val="•"/>
      <w:lvlJc w:val="left"/>
      <w:pPr>
        <w:ind w:left="6844" w:hanging="207"/>
      </w:pPr>
      <w:rPr>
        <w:rFonts w:hint="default"/>
        <w:lang w:val="en-US" w:eastAsia="en-US" w:bidi="ar-SA"/>
      </w:rPr>
    </w:lvl>
    <w:lvl w:ilvl="7" w:tplc="CB0041EA">
      <w:numFmt w:val="bullet"/>
      <w:lvlText w:val="•"/>
      <w:lvlJc w:val="left"/>
      <w:pPr>
        <w:ind w:left="7968" w:hanging="207"/>
      </w:pPr>
      <w:rPr>
        <w:rFonts w:hint="default"/>
        <w:lang w:val="en-US" w:eastAsia="en-US" w:bidi="ar-SA"/>
      </w:rPr>
    </w:lvl>
    <w:lvl w:ilvl="8" w:tplc="0BD64F24">
      <w:numFmt w:val="bullet"/>
      <w:lvlText w:val="•"/>
      <w:lvlJc w:val="left"/>
      <w:pPr>
        <w:ind w:left="9092" w:hanging="207"/>
      </w:pPr>
      <w:rPr>
        <w:rFonts w:hint="default"/>
        <w:lang w:val="en-US" w:eastAsia="en-US" w:bidi="ar-SA"/>
      </w:rPr>
    </w:lvl>
  </w:abstractNum>
  <w:abstractNum w:abstractNumId="36">
    <w:nsid w:val="6DC9189B"/>
    <w:multiLevelType w:val="multilevel"/>
    <w:tmpl w:val="35EE4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>
    <w:nsid w:val="6F82131F"/>
    <w:multiLevelType w:val="multilevel"/>
    <w:tmpl w:val="631225F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F3E86"/>
    <w:multiLevelType w:val="hybridMultilevel"/>
    <w:tmpl w:val="44C49B6A"/>
    <w:lvl w:ilvl="0" w:tplc="5B647E6A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9">
    <w:nsid w:val="7D754144"/>
    <w:multiLevelType w:val="hybridMultilevel"/>
    <w:tmpl w:val="1340BC6A"/>
    <w:lvl w:ilvl="0" w:tplc="51B62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C67B6"/>
    <w:multiLevelType w:val="multilevel"/>
    <w:tmpl w:val="091A8304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30"/>
  </w:num>
  <w:num w:numId="6">
    <w:abstractNumId w:val="34"/>
  </w:num>
  <w:num w:numId="7">
    <w:abstractNumId w:val="38"/>
  </w:num>
  <w:num w:numId="8">
    <w:abstractNumId w:val="1"/>
  </w:num>
  <w:num w:numId="9">
    <w:abstractNumId w:val="11"/>
  </w:num>
  <w:num w:numId="10">
    <w:abstractNumId w:val="26"/>
  </w:num>
  <w:num w:numId="11">
    <w:abstractNumId w:val="6"/>
  </w:num>
  <w:num w:numId="12">
    <w:abstractNumId w:val="2"/>
  </w:num>
  <w:num w:numId="13">
    <w:abstractNumId w:val="9"/>
  </w:num>
  <w:num w:numId="14">
    <w:abstractNumId w:val="25"/>
  </w:num>
  <w:num w:numId="15">
    <w:abstractNumId w:val="28"/>
  </w:num>
  <w:num w:numId="16">
    <w:abstractNumId w:val="37"/>
  </w:num>
  <w:num w:numId="17">
    <w:abstractNumId w:val="20"/>
  </w:num>
  <w:num w:numId="18">
    <w:abstractNumId w:val="39"/>
  </w:num>
  <w:num w:numId="19">
    <w:abstractNumId w:val="36"/>
  </w:num>
  <w:num w:numId="20">
    <w:abstractNumId w:val="8"/>
  </w:num>
  <w:num w:numId="21">
    <w:abstractNumId w:val="22"/>
  </w:num>
  <w:num w:numId="22">
    <w:abstractNumId w:val="18"/>
  </w:num>
  <w:num w:numId="23">
    <w:abstractNumId w:val="13"/>
  </w:num>
  <w:num w:numId="24">
    <w:abstractNumId w:val="27"/>
  </w:num>
  <w:num w:numId="25">
    <w:abstractNumId w:val="15"/>
  </w:num>
  <w:num w:numId="26">
    <w:abstractNumId w:val="40"/>
  </w:num>
  <w:num w:numId="27">
    <w:abstractNumId w:val="3"/>
  </w:num>
  <w:num w:numId="28">
    <w:abstractNumId w:val="21"/>
  </w:num>
  <w:num w:numId="29">
    <w:abstractNumId w:val="17"/>
  </w:num>
  <w:num w:numId="30">
    <w:abstractNumId w:val="10"/>
  </w:num>
  <w:num w:numId="31">
    <w:abstractNumId w:val="16"/>
  </w:num>
  <w:num w:numId="32">
    <w:abstractNumId w:val="23"/>
  </w:num>
  <w:num w:numId="33">
    <w:abstractNumId w:val="7"/>
  </w:num>
  <w:num w:numId="34">
    <w:abstractNumId w:val="31"/>
  </w:num>
  <w:num w:numId="35">
    <w:abstractNumId w:val="29"/>
  </w:num>
  <w:num w:numId="36">
    <w:abstractNumId w:val="19"/>
  </w:num>
  <w:num w:numId="37">
    <w:abstractNumId w:val="33"/>
  </w:num>
  <w:num w:numId="38">
    <w:abstractNumId w:val="35"/>
  </w:num>
  <w:num w:numId="39">
    <w:abstractNumId w:val="24"/>
  </w:num>
  <w:num w:numId="40">
    <w:abstractNumId w:val="3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46"/>
    <w:rsid w:val="0001505B"/>
    <w:rsid w:val="00021EB0"/>
    <w:rsid w:val="000368E9"/>
    <w:rsid w:val="0004713A"/>
    <w:rsid w:val="0004715E"/>
    <w:rsid w:val="0005161E"/>
    <w:rsid w:val="0005644F"/>
    <w:rsid w:val="00063668"/>
    <w:rsid w:val="00072CE6"/>
    <w:rsid w:val="00086F45"/>
    <w:rsid w:val="000948A5"/>
    <w:rsid w:val="000B4A80"/>
    <w:rsid w:val="000D1DE1"/>
    <w:rsid w:val="000E6E51"/>
    <w:rsid w:val="000F4AD9"/>
    <w:rsid w:val="00124909"/>
    <w:rsid w:val="0012588A"/>
    <w:rsid w:val="001364C6"/>
    <w:rsid w:val="00147133"/>
    <w:rsid w:val="001706E1"/>
    <w:rsid w:val="0018678A"/>
    <w:rsid w:val="00192400"/>
    <w:rsid w:val="001A3F8A"/>
    <w:rsid w:val="001A5C23"/>
    <w:rsid w:val="001E3CDE"/>
    <w:rsid w:val="001F3174"/>
    <w:rsid w:val="002124E0"/>
    <w:rsid w:val="0022074A"/>
    <w:rsid w:val="0022348F"/>
    <w:rsid w:val="002416CD"/>
    <w:rsid w:val="00260EF5"/>
    <w:rsid w:val="00267547"/>
    <w:rsid w:val="002843D7"/>
    <w:rsid w:val="00297BBA"/>
    <w:rsid w:val="002A42C9"/>
    <w:rsid w:val="002A6FFF"/>
    <w:rsid w:val="002B0806"/>
    <w:rsid w:val="002B1D5D"/>
    <w:rsid w:val="002C72B8"/>
    <w:rsid w:val="002E3CDE"/>
    <w:rsid w:val="003060EF"/>
    <w:rsid w:val="003238C9"/>
    <w:rsid w:val="00332F55"/>
    <w:rsid w:val="003337F3"/>
    <w:rsid w:val="00342A3F"/>
    <w:rsid w:val="00357E06"/>
    <w:rsid w:val="0038265E"/>
    <w:rsid w:val="0038286F"/>
    <w:rsid w:val="00391B1E"/>
    <w:rsid w:val="003A1A06"/>
    <w:rsid w:val="003A1B6C"/>
    <w:rsid w:val="003A2CB8"/>
    <w:rsid w:val="003A3815"/>
    <w:rsid w:val="003B759E"/>
    <w:rsid w:val="003C631E"/>
    <w:rsid w:val="003C693A"/>
    <w:rsid w:val="003D5C71"/>
    <w:rsid w:val="003D6EC1"/>
    <w:rsid w:val="004100C8"/>
    <w:rsid w:val="0041117B"/>
    <w:rsid w:val="00437432"/>
    <w:rsid w:val="004663A2"/>
    <w:rsid w:val="00476F04"/>
    <w:rsid w:val="00480FAB"/>
    <w:rsid w:val="004B2731"/>
    <w:rsid w:val="004B75A2"/>
    <w:rsid w:val="004F3709"/>
    <w:rsid w:val="005028EB"/>
    <w:rsid w:val="00513090"/>
    <w:rsid w:val="00517DDD"/>
    <w:rsid w:val="00522FF6"/>
    <w:rsid w:val="00530F5C"/>
    <w:rsid w:val="00547216"/>
    <w:rsid w:val="00556CD8"/>
    <w:rsid w:val="0057370B"/>
    <w:rsid w:val="0058659D"/>
    <w:rsid w:val="00590142"/>
    <w:rsid w:val="00597007"/>
    <w:rsid w:val="00597EA7"/>
    <w:rsid w:val="005A1A85"/>
    <w:rsid w:val="005A42EB"/>
    <w:rsid w:val="005B6DA1"/>
    <w:rsid w:val="005C0137"/>
    <w:rsid w:val="005C2238"/>
    <w:rsid w:val="005C54AF"/>
    <w:rsid w:val="005D23D3"/>
    <w:rsid w:val="005E07D4"/>
    <w:rsid w:val="005E65B3"/>
    <w:rsid w:val="005F4203"/>
    <w:rsid w:val="005F6C92"/>
    <w:rsid w:val="00606550"/>
    <w:rsid w:val="00606F5A"/>
    <w:rsid w:val="00614005"/>
    <w:rsid w:val="006266DA"/>
    <w:rsid w:val="006312C4"/>
    <w:rsid w:val="0066796C"/>
    <w:rsid w:val="00672646"/>
    <w:rsid w:val="00672FD1"/>
    <w:rsid w:val="00693BE0"/>
    <w:rsid w:val="0069456B"/>
    <w:rsid w:val="00695159"/>
    <w:rsid w:val="006974DD"/>
    <w:rsid w:val="006F52AE"/>
    <w:rsid w:val="00703AD1"/>
    <w:rsid w:val="00707039"/>
    <w:rsid w:val="0073040A"/>
    <w:rsid w:val="0073084B"/>
    <w:rsid w:val="00731F0A"/>
    <w:rsid w:val="00733662"/>
    <w:rsid w:val="00751C7B"/>
    <w:rsid w:val="007573CF"/>
    <w:rsid w:val="007722C7"/>
    <w:rsid w:val="007843C1"/>
    <w:rsid w:val="00797768"/>
    <w:rsid w:val="007D1F2B"/>
    <w:rsid w:val="007D35EE"/>
    <w:rsid w:val="007D7385"/>
    <w:rsid w:val="00804984"/>
    <w:rsid w:val="008150D1"/>
    <w:rsid w:val="008164A7"/>
    <w:rsid w:val="008326CB"/>
    <w:rsid w:val="00843B6C"/>
    <w:rsid w:val="0085321C"/>
    <w:rsid w:val="008728AB"/>
    <w:rsid w:val="00885CA4"/>
    <w:rsid w:val="0088655D"/>
    <w:rsid w:val="008A0C1F"/>
    <w:rsid w:val="008A4545"/>
    <w:rsid w:val="008A45BD"/>
    <w:rsid w:val="008C3D0C"/>
    <w:rsid w:val="008C64DD"/>
    <w:rsid w:val="008E16C6"/>
    <w:rsid w:val="008F7495"/>
    <w:rsid w:val="00904112"/>
    <w:rsid w:val="00907D66"/>
    <w:rsid w:val="009437EA"/>
    <w:rsid w:val="00963C71"/>
    <w:rsid w:val="00982170"/>
    <w:rsid w:val="009829D8"/>
    <w:rsid w:val="00983641"/>
    <w:rsid w:val="009938E0"/>
    <w:rsid w:val="009A37E1"/>
    <w:rsid w:val="009A3C3C"/>
    <w:rsid w:val="009E38A5"/>
    <w:rsid w:val="009E71A3"/>
    <w:rsid w:val="00A205DE"/>
    <w:rsid w:val="00A41444"/>
    <w:rsid w:val="00A53BC2"/>
    <w:rsid w:val="00A54FE8"/>
    <w:rsid w:val="00A75323"/>
    <w:rsid w:val="00A83512"/>
    <w:rsid w:val="00A95FE9"/>
    <w:rsid w:val="00AA4870"/>
    <w:rsid w:val="00AC2C64"/>
    <w:rsid w:val="00AE0810"/>
    <w:rsid w:val="00AE5720"/>
    <w:rsid w:val="00AF65F4"/>
    <w:rsid w:val="00B14481"/>
    <w:rsid w:val="00B25BB6"/>
    <w:rsid w:val="00B301B1"/>
    <w:rsid w:val="00B63651"/>
    <w:rsid w:val="00B65A86"/>
    <w:rsid w:val="00B67F5E"/>
    <w:rsid w:val="00B81C3C"/>
    <w:rsid w:val="00B93875"/>
    <w:rsid w:val="00B94E5B"/>
    <w:rsid w:val="00BD425D"/>
    <w:rsid w:val="00BE2402"/>
    <w:rsid w:val="00BE5F93"/>
    <w:rsid w:val="00BF1461"/>
    <w:rsid w:val="00BF4621"/>
    <w:rsid w:val="00BF4962"/>
    <w:rsid w:val="00BF6B61"/>
    <w:rsid w:val="00C0270E"/>
    <w:rsid w:val="00C02CC3"/>
    <w:rsid w:val="00C04309"/>
    <w:rsid w:val="00C41EC7"/>
    <w:rsid w:val="00C439ED"/>
    <w:rsid w:val="00C53DD5"/>
    <w:rsid w:val="00C605A5"/>
    <w:rsid w:val="00C67218"/>
    <w:rsid w:val="00C70F62"/>
    <w:rsid w:val="00C7274C"/>
    <w:rsid w:val="00C80F24"/>
    <w:rsid w:val="00C83734"/>
    <w:rsid w:val="00C87F4D"/>
    <w:rsid w:val="00C948E6"/>
    <w:rsid w:val="00CA59A0"/>
    <w:rsid w:val="00CC0A8D"/>
    <w:rsid w:val="00CE1F96"/>
    <w:rsid w:val="00CE20DE"/>
    <w:rsid w:val="00CE6D87"/>
    <w:rsid w:val="00CF0218"/>
    <w:rsid w:val="00CF14B4"/>
    <w:rsid w:val="00CF484C"/>
    <w:rsid w:val="00D019DC"/>
    <w:rsid w:val="00D26EC9"/>
    <w:rsid w:val="00D42196"/>
    <w:rsid w:val="00D46AC8"/>
    <w:rsid w:val="00D6289D"/>
    <w:rsid w:val="00D80480"/>
    <w:rsid w:val="00D81E0B"/>
    <w:rsid w:val="00D85360"/>
    <w:rsid w:val="00DA1736"/>
    <w:rsid w:val="00DB0937"/>
    <w:rsid w:val="00E076CD"/>
    <w:rsid w:val="00E07C67"/>
    <w:rsid w:val="00E42385"/>
    <w:rsid w:val="00E647F6"/>
    <w:rsid w:val="00E6770E"/>
    <w:rsid w:val="00E7145B"/>
    <w:rsid w:val="00E959C3"/>
    <w:rsid w:val="00E9799C"/>
    <w:rsid w:val="00EA1DEF"/>
    <w:rsid w:val="00EC1A9E"/>
    <w:rsid w:val="00EC6254"/>
    <w:rsid w:val="00ED4643"/>
    <w:rsid w:val="00EF304D"/>
    <w:rsid w:val="00EF491C"/>
    <w:rsid w:val="00EF5063"/>
    <w:rsid w:val="00F02DF5"/>
    <w:rsid w:val="00F04430"/>
    <w:rsid w:val="00F41B06"/>
    <w:rsid w:val="00F42536"/>
    <w:rsid w:val="00F55111"/>
    <w:rsid w:val="00F60A70"/>
    <w:rsid w:val="00FB4F10"/>
    <w:rsid w:val="00FC0A79"/>
    <w:rsid w:val="00FC5037"/>
    <w:rsid w:val="00FD4C24"/>
    <w:rsid w:val="00FE3C4D"/>
    <w:rsid w:val="00FF54DD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4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1A3"/>
    <w:rPr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784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6C92"/>
    <w:pPr>
      <w:ind w:left="720"/>
      <w:contextualSpacing/>
    </w:pPr>
    <w:rPr>
      <w:szCs w:val="28"/>
    </w:rPr>
  </w:style>
  <w:style w:type="paragraph" w:styleId="BodyText">
    <w:name w:val="Body Text"/>
    <w:basedOn w:val="Normal"/>
    <w:link w:val="BodyTextChar"/>
    <w:uiPriority w:val="1"/>
    <w:qFormat/>
    <w:rsid w:val="005F6C92"/>
    <w:pPr>
      <w:widowControl w:val="0"/>
      <w:autoSpaceDE w:val="0"/>
      <w:autoSpaceDN w:val="0"/>
      <w:spacing w:before="103"/>
      <w:ind w:left="110"/>
    </w:pPr>
    <w:rPr>
      <w:sz w:val="24"/>
      <w:lang w:val="x-none" w:eastAsia="x-none" w:bidi="en-US"/>
    </w:rPr>
  </w:style>
  <w:style w:type="character" w:customStyle="1" w:styleId="BodyTextChar">
    <w:name w:val="Body Text Char"/>
    <w:link w:val="BodyText"/>
    <w:uiPriority w:val="1"/>
    <w:locked/>
    <w:rsid w:val="005F6C92"/>
    <w:rPr>
      <w:sz w:val="24"/>
      <w:szCs w:val="24"/>
      <w:lang w:val="x-none" w:eastAsia="x-none" w:bidi="en-US"/>
    </w:rPr>
  </w:style>
  <w:style w:type="paragraph" w:styleId="NoSpacing">
    <w:name w:val="No Spacing"/>
    <w:link w:val="NoSpacingChar"/>
    <w:qFormat/>
    <w:rsid w:val="005F6C9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qFormat/>
    <w:locked/>
    <w:rsid w:val="005F6C92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84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547216"/>
    <w:rPr>
      <w:rFonts w:eastAsia="Times New Roman" w:cs="Times New Roman"/>
      <w:sz w:val="24"/>
      <w:szCs w:val="24"/>
      <w:lang w:bidi="en-US"/>
    </w:rPr>
  </w:style>
  <w:style w:type="character" w:styleId="Hyperlink">
    <w:name w:val="Hyperlink"/>
    <w:uiPriority w:val="99"/>
    <w:unhideWhenUsed/>
    <w:rsid w:val="008C3D0C"/>
    <w:rPr>
      <w:color w:val="0000FF"/>
      <w:u w:val="single"/>
    </w:rPr>
  </w:style>
  <w:style w:type="paragraph" w:styleId="NormalWeb">
    <w:name w:val="Normal (Web)"/>
    <w:basedOn w:val="Normal"/>
    <w:uiPriority w:val="99"/>
    <w:rsid w:val="00437432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link w:val="Heading1"/>
    <w:uiPriority w:val="9"/>
    <w:rsid w:val="007843C1"/>
    <w:rPr>
      <w:b/>
      <w:bCs/>
      <w:kern w:val="36"/>
      <w:sz w:val="48"/>
      <w:szCs w:val="48"/>
    </w:rPr>
  </w:style>
  <w:style w:type="character" w:customStyle="1" w:styleId="CharacterStyle6">
    <w:name w:val="Character Style 6"/>
    <w:rsid w:val="00391B1E"/>
    <w:rPr>
      <w:rFonts w:ascii="Garamond" w:hAnsi="Garamond" w:cs="Garamond"/>
      <w:color w:val="000000"/>
      <w:sz w:val="20"/>
      <w:szCs w:val="20"/>
    </w:rPr>
  </w:style>
  <w:style w:type="paragraph" w:customStyle="1" w:styleId="Normal0">
    <w:name w:val="Normal_0"/>
    <w:rsid w:val="00AC2C64"/>
    <w:pPr>
      <w:widowControl w:val="0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AE0810"/>
    <w:rPr>
      <w:i/>
      <w:iCs/>
    </w:rPr>
  </w:style>
  <w:style w:type="paragraph" w:styleId="Header">
    <w:name w:val="header"/>
    <w:basedOn w:val="Normal"/>
    <w:link w:val="Header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F5A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F5A"/>
    <w:rPr>
      <w:sz w:val="28"/>
      <w:szCs w:val="24"/>
    </w:rPr>
  </w:style>
  <w:style w:type="paragraph" w:styleId="BalloonText">
    <w:name w:val="Balloon Text"/>
    <w:basedOn w:val="Normal"/>
    <w:link w:val="BalloonTextChar"/>
    <w:rsid w:val="00522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2FF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D35EE"/>
    <w:rPr>
      <w:color w:val="605E5C"/>
      <w:shd w:val="clear" w:color="auto" w:fill="E1DFDD"/>
    </w:rPr>
  </w:style>
  <w:style w:type="character" w:styleId="Strong">
    <w:name w:val="Strong"/>
    <w:qFormat/>
    <w:rsid w:val="007D35EE"/>
    <w:rPr>
      <w:b/>
      <w:rtl w:val="0"/>
    </w:rPr>
  </w:style>
  <w:style w:type="character" w:customStyle="1" w:styleId="Heading2Char">
    <w:name w:val="Heading 2 Char"/>
    <w:basedOn w:val="DefaultParagraphFont"/>
    <w:link w:val="Heading2"/>
    <w:uiPriority w:val="9"/>
    <w:rsid w:val="006974D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Normal1">
    <w:name w:val="Normal1"/>
    <w:rsid w:val="006974DD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974DD"/>
    <w:pPr>
      <w:widowControl w:val="0"/>
      <w:autoSpaceDE w:val="0"/>
      <w:autoSpaceDN w:val="0"/>
    </w:pPr>
    <w:rPr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69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1A3"/>
    <w:rPr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7843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6C92"/>
    <w:pPr>
      <w:ind w:left="720"/>
      <w:contextualSpacing/>
    </w:pPr>
    <w:rPr>
      <w:szCs w:val="28"/>
    </w:rPr>
  </w:style>
  <w:style w:type="paragraph" w:styleId="BodyText">
    <w:name w:val="Body Text"/>
    <w:basedOn w:val="Normal"/>
    <w:link w:val="BodyTextChar"/>
    <w:uiPriority w:val="1"/>
    <w:qFormat/>
    <w:rsid w:val="005F6C92"/>
    <w:pPr>
      <w:widowControl w:val="0"/>
      <w:autoSpaceDE w:val="0"/>
      <w:autoSpaceDN w:val="0"/>
      <w:spacing w:before="103"/>
      <w:ind w:left="110"/>
    </w:pPr>
    <w:rPr>
      <w:sz w:val="24"/>
      <w:lang w:val="x-none" w:eastAsia="x-none" w:bidi="en-US"/>
    </w:rPr>
  </w:style>
  <w:style w:type="character" w:customStyle="1" w:styleId="BodyTextChar">
    <w:name w:val="Body Text Char"/>
    <w:link w:val="BodyText"/>
    <w:uiPriority w:val="1"/>
    <w:locked/>
    <w:rsid w:val="005F6C92"/>
    <w:rPr>
      <w:sz w:val="24"/>
      <w:szCs w:val="24"/>
      <w:lang w:val="x-none" w:eastAsia="x-none" w:bidi="en-US"/>
    </w:rPr>
  </w:style>
  <w:style w:type="paragraph" w:styleId="NoSpacing">
    <w:name w:val="No Spacing"/>
    <w:link w:val="NoSpacingChar"/>
    <w:qFormat/>
    <w:rsid w:val="005F6C9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qFormat/>
    <w:locked/>
    <w:rsid w:val="005F6C92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84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547216"/>
    <w:rPr>
      <w:rFonts w:eastAsia="Times New Roman" w:cs="Times New Roman"/>
      <w:sz w:val="24"/>
      <w:szCs w:val="24"/>
      <w:lang w:bidi="en-US"/>
    </w:rPr>
  </w:style>
  <w:style w:type="character" w:styleId="Hyperlink">
    <w:name w:val="Hyperlink"/>
    <w:uiPriority w:val="99"/>
    <w:unhideWhenUsed/>
    <w:rsid w:val="008C3D0C"/>
    <w:rPr>
      <w:color w:val="0000FF"/>
      <w:u w:val="single"/>
    </w:rPr>
  </w:style>
  <w:style w:type="paragraph" w:styleId="NormalWeb">
    <w:name w:val="Normal (Web)"/>
    <w:basedOn w:val="Normal"/>
    <w:uiPriority w:val="99"/>
    <w:rsid w:val="00437432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link w:val="Heading1"/>
    <w:uiPriority w:val="9"/>
    <w:rsid w:val="007843C1"/>
    <w:rPr>
      <w:b/>
      <w:bCs/>
      <w:kern w:val="36"/>
      <w:sz w:val="48"/>
      <w:szCs w:val="48"/>
    </w:rPr>
  </w:style>
  <w:style w:type="character" w:customStyle="1" w:styleId="CharacterStyle6">
    <w:name w:val="Character Style 6"/>
    <w:rsid w:val="00391B1E"/>
    <w:rPr>
      <w:rFonts w:ascii="Garamond" w:hAnsi="Garamond" w:cs="Garamond"/>
      <w:color w:val="000000"/>
      <w:sz w:val="20"/>
      <w:szCs w:val="20"/>
    </w:rPr>
  </w:style>
  <w:style w:type="paragraph" w:customStyle="1" w:styleId="Normal0">
    <w:name w:val="Normal_0"/>
    <w:rsid w:val="00AC2C64"/>
    <w:pPr>
      <w:widowControl w:val="0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AE0810"/>
    <w:rPr>
      <w:i/>
      <w:iCs/>
    </w:rPr>
  </w:style>
  <w:style w:type="paragraph" w:styleId="Header">
    <w:name w:val="header"/>
    <w:basedOn w:val="Normal"/>
    <w:link w:val="Header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F5A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606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F5A"/>
    <w:rPr>
      <w:sz w:val="28"/>
      <w:szCs w:val="24"/>
    </w:rPr>
  </w:style>
  <w:style w:type="paragraph" w:styleId="BalloonText">
    <w:name w:val="Balloon Text"/>
    <w:basedOn w:val="Normal"/>
    <w:link w:val="BalloonTextChar"/>
    <w:rsid w:val="00522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2FF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D35EE"/>
    <w:rPr>
      <w:color w:val="605E5C"/>
      <w:shd w:val="clear" w:color="auto" w:fill="E1DFDD"/>
    </w:rPr>
  </w:style>
  <w:style w:type="character" w:styleId="Strong">
    <w:name w:val="Strong"/>
    <w:qFormat/>
    <w:rsid w:val="007D35EE"/>
    <w:rPr>
      <w:b/>
      <w:rtl w:val="0"/>
    </w:rPr>
  </w:style>
  <w:style w:type="character" w:customStyle="1" w:styleId="Heading2Char">
    <w:name w:val="Heading 2 Char"/>
    <w:basedOn w:val="DefaultParagraphFont"/>
    <w:link w:val="Heading2"/>
    <w:uiPriority w:val="9"/>
    <w:rsid w:val="006974D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Normal1">
    <w:name w:val="Normal1"/>
    <w:rsid w:val="006974DD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974DD"/>
    <w:pPr>
      <w:widowControl w:val="0"/>
      <w:autoSpaceDE w:val="0"/>
      <w:autoSpaceDN w:val="0"/>
    </w:pPr>
    <w:rPr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69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ktok.com/@thptqg20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ktok.com/@thptqg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iktok.com/@thptqg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iktok.com/@thptqg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6.%20B&#7896;%20&#272;&#7872;%20PH&#193;T%20TRI&#7874;N%20MINH%20H&#7884;A%202025%20(M&#7898;I%20NH&#7844;T)-20241110T115227Z-001\6.%20B&#7896;%20&#272;&#7872;%20PH&#193;T%20TRI&#7874;N%20MINH%20H&#7884;A%202025%20(M&#7898;I%20NH&#7844;T)\&#272;&#7872;%208%20-%20PH&#193;T%20TRI&#7874;N%20MINH%20H&#7884;A%202025%20-%20M&#212;N%20TI&#7870;NG%20ANH.dot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D258-4B49-42A7-AF27-00117BE4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ĐỀ 8 - PHÁT TRIỂN MINH HỌA 2025 - MÔN TIẾNG ANH</Template>
  <TotalTime>3</TotalTime>
  <Pages>6</Pages>
  <Words>6095</Words>
  <Characters>34747</Characters>
  <Application>Microsoft Office Word</Application>
  <DocSecurity>0</DocSecurity>
  <Lines>289</Lines>
  <Paragraphs>81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 the letter A, B, C or D to indicate the word whose underlined part differs from the other three in pronunciation in each of the following questions</vt:lpstr>
      <vt:lpstr>Mark the letter A, B, C or D to indicate the word whose underlined part differs from the other three in pronunciation in each of the following questions</vt:lpstr>
    </vt:vector>
  </TitlesOfParts>
  <Company>HOANG KHIEN</Company>
  <LinksUpToDate>false</LinksUpToDate>
  <CharactersWithSpaces>40761</CharactersWithSpaces>
  <SharedDoc>false</SharedDoc>
  <HLinks>
    <vt:vector size="24" baseType="variant">
      <vt:variant>
        <vt:i4>917547</vt:i4>
      </vt:variant>
      <vt:variant>
        <vt:i4>6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https://www.tiktok.com/@thptqg2025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letter A, B, C or D to indicate the word whose underlined part differs from the other three in pronunciation in each of the following questions</dc:title>
  <dc:subject/>
  <dc:creator>LENOVO</dc:creator>
  <cp:keywords/>
  <dc:description/>
  <cp:lastModifiedBy>Administrator</cp:lastModifiedBy>
  <cp:revision>2</cp:revision>
  <cp:lastPrinted>2024-10-30T22:37:00Z</cp:lastPrinted>
  <dcterms:created xsi:type="dcterms:W3CDTF">2024-10-30T22:56:00Z</dcterms:created>
  <dcterms:modified xsi:type="dcterms:W3CDTF">2024-11-10T11:59:00Z</dcterms:modified>
</cp:coreProperties>
</file>