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5E18" w14:textId="77777777" w:rsidR="008634D4" w:rsidRPr="00794A57" w:rsidRDefault="001B6B1F" w:rsidP="00794A57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 xml:space="preserve">TUẦN </w:t>
      </w:r>
      <w:r w:rsidR="00442385" w:rsidRPr="00794A57">
        <w:rPr>
          <w:b/>
          <w:bCs/>
          <w:sz w:val="28"/>
          <w:szCs w:val="28"/>
          <w:lang w:val="nl-NL"/>
        </w:rPr>
        <w:t>2</w:t>
      </w:r>
    </w:p>
    <w:p w14:paraId="0F4C5E19" w14:textId="77777777" w:rsidR="002B2CE5" w:rsidRPr="00794A57" w:rsidRDefault="002B2CE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TOÁN</w:t>
      </w:r>
    </w:p>
    <w:p w14:paraId="0F4C5E1A" w14:textId="77777777" w:rsidR="002B2CE5" w:rsidRPr="00794A57" w:rsidRDefault="002B2CE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CHỦ ĐỀ 1: ÔN TẬP VÀ BỔ SUNG</w:t>
      </w:r>
    </w:p>
    <w:p w14:paraId="0F4C5E1B" w14:textId="4D47AA8D" w:rsidR="002B2CE5" w:rsidRPr="00794A57" w:rsidRDefault="002B2CE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Bài 3: TÌM THÀNH P</w:t>
      </w:r>
      <w:r w:rsidR="00C05DE7" w:rsidRPr="00794A57">
        <w:rPr>
          <w:b/>
          <w:bCs/>
          <w:sz w:val="28"/>
          <w:szCs w:val="28"/>
          <w:lang w:val="nl-NL"/>
        </w:rPr>
        <w:t>HẦN TRONG PHÉP CỘNG, PHÉP TRỪ (</w:t>
      </w:r>
      <w:r w:rsidRPr="00794A57">
        <w:rPr>
          <w:b/>
          <w:bCs/>
          <w:sz w:val="28"/>
          <w:szCs w:val="28"/>
          <w:lang w:val="nl-NL"/>
        </w:rPr>
        <w:t>T</w:t>
      </w:r>
      <w:r w:rsidR="00C05DE7" w:rsidRPr="00794A57">
        <w:rPr>
          <w:b/>
          <w:bCs/>
          <w:sz w:val="28"/>
          <w:szCs w:val="28"/>
          <w:lang w:val="nl-NL"/>
        </w:rPr>
        <w:t>2</w:t>
      </w:r>
      <w:r w:rsidRPr="00794A57">
        <w:rPr>
          <w:b/>
          <w:bCs/>
          <w:sz w:val="28"/>
          <w:szCs w:val="28"/>
          <w:lang w:val="nl-NL"/>
        </w:rPr>
        <w:t>)</w:t>
      </w:r>
    </w:p>
    <w:p w14:paraId="0F4C5E1C" w14:textId="77777777" w:rsidR="002B2CE5" w:rsidRPr="00794A57" w:rsidRDefault="002B2CE5" w:rsidP="00794A57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I. YÊU CẦU CẦN ĐẠT:</w:t>
      </w:r>
    </w:p>
    <w:p w14:paraId="0F4C5E1D" w14:textId="77777777" w:rsidR="002B2CE5" w:rsidRPr="00794A57" w:rsidRDefault="002B2CE5" w:rsidP="00794A5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4A57">
        <w:rPr>
          <w:b/>
          <w:sz w:val="28"/>
          <w:szCs w:val="28"/>
          <w:lang w:val="nl-NL"/>
        </w:rPr>
        <w:t>1. Năng lực đặc thù:</w:t>
      </w:r>
    </w:p>
    <w:p w14:paraId="0F4C5E1E" w14:textId="77777777" w:rsidR="001E53D0" w:rsidRPr="00794A57" w:rsidRDefault="001E53D0" w:rsidP="00794A5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4A57">
        <w:rPr>
          <w:sz w:val="28"/>
          <w:szCs w:val="28"/>
          <w:lang w:val="nl-NL"/>
        </w:rPr>
        <w:t>- Nhận biết được số bị trừ, số trừ chưa biết cần tìm</w:t>
      </w:r>
    </w:p>
    <w:p w14:paraId="0F4C5E1F" w14:textId="77777777" w:rsidR="002B2CE5" w:rsidRPr="00794A57" w:rsidRDefault="002B2CE5" w:rsidP="00794A5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4A57">
        <w:rPr>
          <w:sz w:val="28"/>
          <w:szCs w:val="28"/>
          <w:lang w:val="nl-NL"/>
        </w:rPr>
        <w:t>- Biết cách tìm số bị trừ, số trừ (dựa vào mối quan hệ giữa thành phần và kết quả của phép tính)</w:t>
      </w:r>
    </w:p>
    <w:p w14:paraId="0F4C5E20" w14:textId="77777777" w:rsidR="002B2CE5" w:rsidRPr="00794A57" w:rsidRDefault="002B2CE5" w:rsidP="00794A5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4A57">
        <w:rPr>
          <w:sz w:val="28"/>
          <w:szCs w:val="28"/>
          <w:lang w:val="nl-NL"/>
        </w:rPr>
        <w:t>-</w:t>
      </w:r>
      <w:r w:rsidR="003650D2" w:rsidRPr="00794A57">
        <w:rPr>
          <w:sz w:val="28"/>
          <w:szCs w:val="28"/>
          <w:lang w:val="nl-NL"/>
        </w:rPr>
        <w:t xml:space="preserve"> </w:t>
      </w:r>
      <w:r w:rsidRPr="00794A57">
        <w:rPr>
          <w:sz w:val="28"/>
          <w:szCs w:val="28"/>
          <w:lang w:val="nl-NL"/>
        </w:rPr>
        <w:t>Vận dụng giải được các bài tập, bài toán có liên quan</w:t>
      </w:r>
    </w:p>
    <w:p w14:paraId="0F4C5E21" w14:textId="77777777" w:rsidR="002B2CE5" w:rsidRPr="00794A57" w:rsidRDefault="002B2CE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>2. Năng lực chung.</w:t>
      </w:r>
    </w:p>
    <w:p w14:paraId="0F4C5E22" w14:textId="77777777" w:rsidR="003650D2" w:rsidRPr="00794A57" w:rsidRDefault="003650D2" w:rsidP="00794A5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4A57">
        <w:rPr>
          <w:sz w:val="28"/>
          <w:szCs w:val="28"/>
          <w:lang w:val="nl-NL"/>
        </w:rPr>
        <w:t>- Phát triển năng lực lập luận, tư duy toán học và năng lực giao tiếp giải quyết vấn đề.</w:t>
      </w:r>
    </w:p>
    <w:p w14:paraId="0F4C5E23" w14:textId="77777777" w:rsidR="002B2CE5" w:rsidRPr="00794A57" w:rsidRDefault="002B2CE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>3. Phẩm chất.</w:t>
      </w:r>
    </w:p>
    <w:p w14:paraId="0F4C5E24" w14:textId="77777777" w:rsidR="002B2CE5" w:rsidRPr="00794A57" w:rsidRDefault="002B2CE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0F4C5E25" w14:textId="77777777" w:rsidR="002B2CE5" w:rsidRPr="00794A57" w:rsidRDefault="002B2CE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chăm chỉ: Chăm chỉ suy nghĩ, trả lời câu hỏi; làm tốt các bài tập.</w:t>
      </w:r>
    </w:p>
    <w:p w14:paraId="0F4C5E26" w14:textId="77777777" w:rsidR="002B2CE5" w:rsidRPr="00794A57" w:rsidRDefault="002B2CE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trách nhiệm: Giữ trật tự, biết lắng nghe, học tập nghiêm túc.</w:t>
      </w:r>
    </w:p>
    <w:p w14:paraId="0F4C5E27" w14:textId="77777777" w:rsidR="002B2CE5" w:rsidRPr="00794A57" w:rsidRDefault="002B2CE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 xml:space="preserve">II. ĐỒ DÙNG DẠY HỌC </w:t>
      </w:r>
    </w:p>
    <w:p w14:paraId="62D7A441" w14:textId="77777777" w:rsidR="008975FC" w:rsidRPr="008975FC" w:rsidRDefault="008975FC" w:rsidP="008975FC">
      <w:pPr>
        <w:ind w:firstLine="360"/>
        <w:jc w:val="both"/>
        <w:rPr>
          <w:rFonts w:eastAsia="Calibri"/>
          <w:iCs/>
          <w:sz w:val="28"/>
          <w:szCs w:val="28"/>
        </w:rPr>
      </w:pPr>
      <w:r w:rsidRPr="008975FC">
        <w:rPr>
          <w:rFonts w:eastAsia="Calibri"/>
          <w:b/>
          <w:iCs/>
          <w:sz w:val="28"/>
          <w:szCs w:val="28"/>
        </w:rPr>
        <w:t>1. Giáo viên:</w:t>
      </w:r>
      <w:r w:rsidRPr="008975FC">
        <w:rPr>
          <w:rFonts w:eastAsia="Calibri"/>
          <w:iCs/>
          <w:sz w:val="28"/>
          <w:szCs w:val="28"/>
        </w:rPr>
        <w:t xml:space="preserve"> Vở bài tập Toán; Bảng phụ BT 2</w:t>
      </w:r>
    </w:p>
    <w:p w14:paraId="05C54FB9" w14:textId="77777777" w:rsidR="008975FC" w:rsidRPr="008975FC" w:rsidRDefault="008975FC" w:rsidP="008975FC">
      <w:pPr>
        <w:ind w:firstLine="360"/>
        <w:jc w:val="both"/>
        <w:rPr>
          <w:rFonts w:eastAsia="Calibri"/>
          <w:iCs/>
          <w:sz w:val="28"/>
          <w:szCs w:val="28"/>
        </w:rPr>
      </w:pPr>
      <w:r w:rsidRPr="008975FC">
        <w:rPr>
          <w:rFonts w:eastAsia="Calibri"/>
          <w:b/>
          <w:iCs/>
          <w:sz w:val="28"/>
          <w:szCs w:val="28"/>
        </w:rPr>
        <w:t>2. Học sinh:</w:t>
      </w:r>
      <w:r w:rsidRPr="008975FC">
        <w:rPr>
          <w:rFonts w:eastAsia="Calibri"/>
          <w:iCs/>
          <w:sz w:val="28"/>
          <w:szCs w:val="28"/>
        </w:rPr>
        <w:t xml:space="preserve"> Vở bài tập Toán</w:t>
      </w:r>
    </w:p>
    <w:p w14:paraId="0F4C5E2A" w14:textId="77777777" w:rsidR="002B2CE5" w:rsidRPr="00794A57" w:rsidRDefault="002B2CE5" w:rsidP="00794A57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lang w:val="nl-NL"/>
        </w:rPr>
      </w:pPr>
      <w:r w:rsidRPr="00794A57">
        <w:rPr>
          <w:b/>
          <w:sz w:val="28"/>
          <w:szCs w:val="28"/>
        </w:rPr>
        <w:t>III. HOẠT ĐỘNG DẠY HỌC</w:t>
      </w:r>
    </w:p>
    <w:tbl>
      <w:tblPr>
        <w:tblW w:w="975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368"/>
      </w:tblGrid>
      <w:tr w:rsidR="00794A57" w:rsidRPr="00794A57" w14:paraId="0F4C5E2C" w14:textId="77777777" w:rsidTr="00F1512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D11" w14:textId="2DFF355E" w:rsidR="00F1512F" w:rsidRPr="00794A57" w:rsidRDefault="00F1512F" w:rsidP="00794A57">
            <w:pPr>
              <w:spacing w:line="288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794A57">
              <w:rPr>
                <w:b/>
                <w:i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2B" w14:textId="55663BAB" w:rsidR="00F1512F" w:rsidRPr="00794A57" w:rsidRDefault="00F1512F" w:rsidP="00794A57">
            <w:pPr>
              <w:spacing w:line="288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794A57">
              <w:rPr>
                <w:b/>
                <w:i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94A57" w:rsidRPr="00794A57" w14:paraId="0F4C5E34" w14:textId="77777777" w:rsidTr="003650D2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D37" w14:textId="4293BF20" w:rsidR="00F1512F" w:rsidRPr="00794A57" w:rsidRDefault="00794A57" w:rsidP="00794A57">
            <w:pPr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0F4C5E2D" w14:textId="50DD2C5A" w:rsidR="003650D2" w:rsidRPr="00794A57" w:rsidRDefault="003650D2" w:rsidP="00794A57">
            <w:pPr>
              <w:spacing w:line="288" w:lineRule="auto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94A5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0F4C5E2E" w14:textId="77777777" w:rsidR="003650D2" w:rsidRPr="00794A57" w:rsidRDefault="003650D2" w:rsidP="00794A57">
            <w:pPr>
              <w:spacing w:line="288" w:lineRule="auto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94A5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0F4C5E2F" w14:textId="77777777" w:rsidR="002B2CE5" w:rsidRPr="00794A57" w:rsidRDefault="003650D2" w:rsidP="00794A57">
            <w:pPr>
              <w:spacing w:line="288" w:lineRule="auto"/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94A57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  <w:r w:rsidRPr="00794A57">
              <w:rPr>
                <w:sz w:val="28"/>
                <w:szCs w:val="28"/>
                <w:lang w:val="nl-NL"/>
              </w:rPr>
              <w:t>Biết cách tìm và tìm  số bị trừ, số trừ (dựa vào mối quan hệ giữa thành phần và kết quả của phép tính)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30" w14:textId="77777777" w:rsidR="003650D2" w:rsidRPr="00794A57" w:rsidRDefault="003650D2" w:rsidP="00794A57">
            <w:pPr>
              <w:spacing w:line="288" w:lineRule="auto"/>
              <w:jc w:val="both"/>
              <w:rPr>
                <w:rFonts w:eastAsia="SimSun"/>
                <w:sz w:val="28"/>
                <w:szCs w:val="28"/>
              </w:rPr>
            </w:pPr>
          </w:p>
          <w:p w14:paraId="0F4C5E31" w14:textId="77777777" w:rsidR="003650D2" w:rsidRPr="00794A57" w:rsidRDefault="003650D2" w:rsidP="00794A57">
            <w:pPr>
              <w:spacing w:line="288" w:lineRule="auto"/>
              <w:jc w:val="both"/>
              <w:rPr>
                <w:rFonts w:eastAsia="SimSun"/>
                <w:sz w:val="28"/>
                <w:szCs w:val="28"/>
              </w:rPr>
            </w:pPr>
            <w:r w:rsidRPr="00794A57">
              <w:rPr>
                <w:rFonts w:eastAsia="SimSun"/>
                <w:sz w:val="28"/>
                <w:szCs w:val="28"/>
              </w:rPr>
              <w:t>- HS thực hiện</w:t>
            </w:r>
          </w:p>
          <w:p w14:paraId="0F4C5E32" w14:textId="77777777" w:rsidR="003650D2" w:rsidRPr="00794A57" w:rsidRDefault="003650D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 xml:space="preserve">- </w:t>
            </w:r>
            <w:r w:rsidRPr="00794A57">
              <w:rPr>
                <w:rFonts w:eastAsiaTheme="minorHAnsi"/>
                <w:sz w:val="28"/>
                <w:szCs w:val="28"/>
                <w:lang w:val="vi-VN"/>
              </w:rPr>
              <w:t>HS l</w:t>
            </w:r>
            <w:r w:rsidRPr="00794A57">
              <w:rPr>
                <w:rFonts w:eastAsiaTheme="minorHAnsi"/>
                <w:sz w:val="28"/>
                <w:szCs w:val="28"/>
              </w:rPr>
              <w:t>ắng nghe</w:t>
            </w:r>
          </w:p>
          <w:p w14:paraId="0F4C5E33" w14:textId="77777777" w:rsidR="002B2CE5" w:rsidRPr="00794A57" w:rsidRDefault="002B2CE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94A57" w:rsidRPr="00794A57" w14:paraId="0F4C5E42" w14:textId="77777777" w:rsidTr="003650D2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35" w14:textId="39AB013B" w:rsidR="003650D2" w:rsidRPr="00794A57" w:rsidRDefault="00794A57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</w:p>
          <w:p w14:paraId="0F4C5E36" w14:textId="77777777" w:rsidR="003650D2" w:rsidRPr="00794A57" w:rsidRDefault="003650D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Hoạt động</w:t>
            </w:r>
            <w:r w:rsidRPr="00794A57">
              <w:rPr>
                <w:sz w:val="28"/>
                <w:szCs w:val="28"/>
                <w:lang w:val="nl-NL"/>
              </w:rPr>
              <w:t xml:space="preserve"> 1: GV giao BT cho HS làm bài</w:t>
            </w:r>
          </w:p>
          <w:p w14:paraId="0F4C5E37" w14:textId="77777777" w:rsidR="003650D2" w:rsidRPr="00794A57" w:rsidRDefault="003650D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lệnh: HS chưa đạt chuẩn làm bài 1, 2,3/ 10 Vở Bài tập Toán.  </w:t>
            </w:r>
          </w:p>
          <w:p w14:paraId="0F4C5E38" w14:textId="77777777" w:rsidR="003650D2" w:rsidRPr="00794A57" w:rsidRDefault="003650D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lệnh: HS đạt chuẩn làm bài 1, 2, 3, 4,5/ 10, Vở Bài tập Toán.  </w:t>
            </w:r>
          </w:p>
          <w:p w14:paraId="0F4C5E39" w14:textId="77777777" w:rsidR="003650D2" w:rsidRPr="00794A57" w:rsidRDefault="003650D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0F4C5E3A" w14:textId="77777777" w:rsidR="003650D2" w:rsidRPr="00794A57" w:rsidRDefault="003650D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quan sát, giúp đỡ, nhắc nhở tư thế ngồi </w:t>
            </w:r>
            <w:r w:rsidRPr="00794A57">
              <w:rPr>
                <w:sz w:val="28"/>
                <w:szCs w:val="28"/>
                <w:lang w:val="pt-BR"/>
              </w:rPr>
              <w:lastRenderedPageBreak/>
              <w:t>học cho Hs; chấm chữa bài và gọi Hs đã được cô chấm chữa lên làm bài.</w:t>
            </w:r>
          </w:p>
          <w:p w14:paraId="0F4C5E3B" w14:textId="77777777" w:rsidR="003650D2" w:rsidRPr="00794A57" w:rsidRDefault="003650D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3C" w14:textId="77777777" w:rsidR="003650D2" w:rsidRPr="00794A57" w:rsidRDefault="003650D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14:paraId="0F4C5E3D" w14:textId="77777777" w:rsidR="003650D2" w:rsidRPr="00794A57" w:rsidRDefault="003650D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14:paraId="0F4C5E3E" w14:textId="77777777" w:rsidR="003650D2" w:rsidRPr="00794A57" w:rsidRDefault="003650D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</w:t>
            </w:r>
            <w:r w:rsidRPr="00794A57">
              <w:rPr>
                <w:sz w:val="28"/>
                <w:szCs w:val="28"/>
              </w:rPr>
              <w:t xml:space="preserve"> HS đánh dấu bài tập cần làm  vào vở. </w:t>
            </w:r>
          </w:p>
          <w:p w14:paraId="0F4C5E3F" w14:textId="77777777" w:rsidR="003650D2" w:rsidRPr="00794A57" w:rsidRDefault="003650D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</w:t>
            </w:r>
            <w:r w:rsidRPr="00794A57">
              <w:rPr>
                <w:sz w:val="28"/>
                <w:szCs w:val="28"/>
              </w:rPr>
              <w:t xml:space="preserve"> HS đánh dấu bài tập cần làm  vào vở.</w:t>
            </w:r>
          </w:p>
          <w:p w14:paraId="0F4C5E40" w14:textId="77777777" w:rsidR="003650D2" w:rsidRPr="00794A57" w:rsidRDefault="003650D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-Hs làm bài</w:t>
            </w:r>
          </w:p>
          <w:p w14:paraId="0F4C5E41" w14:textId="77777777" w:rsidR="003650D2" w:rsidRPr="00794A57" w:rsidRDefault="003650D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794A57" w:rsidRPr="00794A57" w14:paraId="0F4C5E9F" w14:textId="77777777" w:rsidTr="00E12362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43" w14:textId="77777777" w:rsidR="003650D2" w:rsidRPr="00794A57" w:rsidRDefault="002B2CE5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Hoạt động</w:t>
            </w:r>
            <w:r w:rsidR="003650D2" w:rsidRPr="00794A57">
              <w:rPr>
                <w:sz w:val="28"/>
                <w:szCs w:val="28"/>
                <w:lang w:val="nl-NL"/>
              </w:rPr>
              <w:t xml:space="preserve"> 2: </w:t>
            </w:r>
            <w:r w:rsidR="003650D2" w:rsidRPr="00794A57">
              <w:rPr>
                <w:sz w:val="28"/>
                <w:szCs w:val="28"/>
              </w:rPr>
              <w:t>Chữa bài:</w:t>
            </w:r>
          </w:p>
          <w:p w14:paraId="0F4C5E44" w14:textId="77777777" w:rsidR="003650D2" w:rsidRPr="00794A57" w:rsidRDefault="003650D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sz w:val="28"/>
                <w:szCs w:val="28"/>
              </w:rPr>
              <w:t>- GV gọi HS chữa lần lượt các bài:</w:t>
            </w:r>
          </w:p>
          <w:p w14:paraId="0F4C5E45" w14:textId="77777777" w:rsidR="00BB1800" w:rsidRPr="00794A57" w:rsidRDefault="002B2CE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1.</w:t>
            </w:r>
            <w:r w:rsidR="00BB1800" w:rsidRPr="00794A57">
              <w:rPr>
                <w:b/>
                <w:sz w:val="28"/>
                <w:szCs w:val="28"/>
                <w:lang w:val="nl-NL"/>
              </w:rPr>
              <w:t xml:space="preserve"> Số</w:t>
            </w:r>
            <w:r w:rsidRPr="00794A57">
              <w:rPr>
                <w:b/>
                <w:sz w:val="28"/>
                <w:szCs w:val="28"/>
                <w:lang w:val="nl-NL"/>
              </w:rPr>
              <w:t xml:space="preserve"> (Làm việc nhóm 2) </w:t>
            </w:r>
          </w:p>
          <w:p w14:paraId="0F4C5E46" w14:textId="77777777" w:rsidR="00AF7710" w:rsidRPr="00794A57" w:rsidRDefault="00AF7710" w:rsidP="00794A57">
            <w:pPr>
              <w:tabs>
                <w:tab w:val="left" w:pos="855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F4C60E4" wp14:editId="0F4C60E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-635</wp:posOffset>
                      </wp:positionV>
                      <wp:extent cx="212090" cy="180340"/>
                      <wp:effectExtent l="0" t="0" r="16510" b="1016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0E503" id="Rounded Rectangle 5" o:spid="_x0000_s1026" style="position:absolute;margin-left:16.4pt;margin-top:-.05pt;width:16.7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" fillcolor="white [3201]" strokecolor="#f79646 [3209]" strokeweight="2pt"/>
                  </w:pict>
                </mc:Fallback>
              </mc:AlternateContent>
            </w:r>
            <w:r w:rsidR="000032DA" w:rsidRPr="00794A57">
              <w:rPr>
                <w:sz w:val="28"/>
                <w:szCs w:val="28"/>
                <w:lang w:val="nl-NL"/>
              </w:rPr>
              <w:t>a)</w:t>
            </w:r>
            <w:r w:rsidR="00BB1800" w:rsidRPr="00794A57">
              <w:rPr>
                <w:sz w:val="28"/>
                <w:szCs w:val="28"/>
                <w:lang w:val="nl-NL"/>
              </w:rPr>
              <w:t xml:space="preserve"> </w:t>
            </w:r>
            <w:r w:rsidR="00BB1800" w:rsidRPr="00794A57">
              <w:rPr>
                <w:sz w:val="28"/>
                <w:szCs w:val="28"/>
                <w:lang w:val="nl-NL"/>
              </w:rPr>
              <w:tab/>
            </w:r>
            <w:r w:rsidR="00BB1800"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="00BB1800" w:rsidRPr="00794A57">
              <w:rPr>
                <w:sz w:val="28"/>
                <w:szCs w:val="28"/>
                <w:lang w:val="nl-NL"/>
              </w:rPr>
              <w:t>25</w:t>
            </w:r>
            <w:r w:rsidR="00BB1800" w:rsidRPr="00794A57">
              <w:rPr>
                <w:b/>
                <w:sz w:val="28"/>
                <w:szCs w:val="28"/>
                <w:lang w:val="nl-NL"/>
              </w:rPr>
              <w:t xml:space="preserve"> </w:t>
            </w:r>
            <w:r w:rsidR="00BB1800" w:rsidRPr="00794A57">
              <w:rPr>
                <w:sz w:val="28"/>
                <w:szCs w:val="28"/>
                <w:lang w:val="nl-NL"/>
              </w:rPr>
              <w:t>=</w:t>
            </w:r>
            <w:r w:rsidR="00BB1800" w:rsidRPr="00794A57">
              <w:rPr>
                <w:b/>
                <w:sz w:val="28"/>
                <w:szCs w:val="28"/>
                <w:lang w:val="nl-NL"/>
              </w:rPr>
              <w:t xml:space="preserve"> </w:t>
            </w:r>
            <w:r w:rsidR="00BB1800" w:rsidRPr="00794A57">
              <w:rPr>
                <w:sz w:val="28"/>
                <w:szCs w:val="28"/>
                <w:lang w:val="nl-NL"/>
              </w:rPr>
              <w:t>56</w:t>
            </w:r>
          </w:p>
          <w:p w14:paraId="0F4C5E47" w14:textId="77777777" w:rsidR="00BB1800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F4C60E6" wp14:editId="0F4C60E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-3175</wp:posOffset>
                      </wp:positionV>
                      <wp:extent cx="201295" cy="191135"/>
                      <wp:effectExtent l="0" t="0" r="27305" b="1841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11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853986" id="Rounded Rectangle 6" o:spid="_x0000_s1026" style="position:absolute;margin-left:16.4pt;margin-top:-.25pt;width:15.85pt;height:15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" fillcolor="white [3201]" strokecolor="#f79646 [3209]" strokeweight="2pt"/>
                  </w:pict>
                </mc:Fallback>
              </mc:AlternateContent>
            </w:r>
            <w:r w:rsidR="00ED34F3" w:rsidRPr="00794A57">
              <w:rPr>
                <w:sz w:val="28"/>
                <w:szCs w:val="28"/>
                <w:lang w:val="nl-NL"/>
              </w:rPr>
              <w:t>b)</w:t>
            </w:r>
            <w:r w:rsidR="00BB1800" w:rsidRPr="00794A57">
              <w:rPr>
                <w:sz w:val="28"/>
                <w:szCs w:val="28"/>
                <w:lang w:val="nl-NL"/>
              </w:rPr>
              <w:t xml:space="preserve">         - 35 = 47</w:t>
            </w:r>
          </w:p>
          <w:p w14:paraId="0F4C5E48" w14:textId="77777777" w:rsidR="001320B4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F4C60E8" wp14:editId="0F4C60E9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-2540</wp:posOffset>
                      </wp:positionV>
                      <wp:extent cx="211455" cy="180340"/>
                      <wp:effectExtent l="0" t="0" r="17145" b="1016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803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86002B" id="Rounded Rectangle 11" o:spid="_x0000_s1026" style="position:absolute;margin-left:16.4pt;margin-top:-.2pt;width:16.65pt;height:1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" fillcolor="white [3201]" strokecolor="#f79646 [3209]" strokeweight="2pt"/>
                  </w:pict>
                </mc:Fallback>
              </mc:AlternateContent>
            </w:r>
            <w:r w:rsidR="001320B4" w:rsidRPr="00794A57">
              <w:rPr>
                <w:sz w:val="28"/>
                <w:szCs w:val="28"/>
                <w:lang w:val="nl-NL"/>
              </w:rPr>
              <w:t>c)         - 18 = 82</w:t>
            </w:r>
          </w:p>
          <w:p w14:paraId="0F4C5E49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4A" w14:textId="77777777" w:rsidR="002B2CE5" w:rsidRPr="00794A57" w:rsidRDefault="002B2CE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0F4C5E4B" w14:textId="411E4064" w:rsidR="003650D2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3650D2" w:rsidRPr="00794A57">
              <w:rPr>
                <w:i/>
                <w:sz w:val="28"/>
                <w:szCs w:val="28"/>
                <w:lang w:val="nl-NL"/>
              </w:rPr>
              <w:t>Gv chốt cách tìm số bị trừ</w:t>
            </w:r>
          </w:p>
          <w:p w14:paraId="0F4C5E4C" w14:textId="77777777" w:rsidR="002B2CE5" w:rsidRPr="00794A57" w:rsidRDefault="002B2CE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2: (Làm việc cá nhân) Số:</w:t>
            </w:r>
          </w:p>
          <w:p w14:paraId="0F4C5E4D" w14:textId="77777777" w:rsidR="001320B4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4C60EA" wp14:editId="0F4C60EB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38100</wp:posOffset>
                      </wp:positionV>
                      <wp:extent cx="191135" cy="127000"/>
                      <wp:effectExtent l="0" t="0" r="18415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4D237" id="Rectangle 19" o:spid="_x0000_s1026" style="position:absolute;margin-left:46.55pt;margin-top:3pt;width:15.05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" fillcolor="white [3201]" strokecolor="#f79646 [3209]" strokeweight="2pt"/>
                  </w:pict>
                </mc:Fallback>
              </mc:AlternateContent>
            </w:r>
            <w:r w:rsidR="001320B4" w:rsidRPr="00794A57">
              <w:rPr>
                <w:sz w:val="28"/>
                <w:szCs w:val="28"/>
                <w:lang w:val="nl-NL"/>
              </w:rPr>
              <w:t xml:space="preserve">a) 72 -         </w:t>
            </w:r>
            <w:r w:rsidR="000874D3" w:rsidRPr="00794A57">
              <w:rPr>
                <w:sz w:val="28"/>
                <w:szCs w:val="28"/>
                <w:lang w:val="nl-NL"/>
              </w:rPr>
              <w:t xml:space="preserve">  </w:t>
            </w:r>
            <w:r w:rsidR="001320B4" w:rsidRPr="00794A57">
              <w:rPr>
                <w:sz w:val="28"/>
                <w:szCs w:val="28"/>
                <w:lang w:val="nl-NL"/>
              </w:rPr>
              <w:t>= 28</w:t>
            </w:r>
          </w:p>
          <w:p w14:paraId="0F4C5E4E" w14:textId="77777777" w:rsidR="001320B4" w:rsidRPr="00794A57" w:rsidRDefault="001320B4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4C60EC" wp14:editId="0F4C60ED">
                      <wp:simplePos x="0" y="0"/>
                      <wp:positionH relativeFrom="column">
                        <wp:posOffset>591436</wp:posOffset>
                      </wp:positionH>
                      <wp:positionV relativeFrom="paragraph">
                        <wp:posOffset>14783</wp:posOffset>
                      </wp:positionV>
                      <wp:extent cx="191135" cy="148856"/>
                      <wp:effectExtent l="0" t="0" r="18415" b="2286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4885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EF3B9" id="Rectangle 32" o:spid="_x0000_s1026" style="position:absolute;margin-left:46.55pt;margin-top:1.15pt;width:15.05pt;height:11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" fillcolor="white [3201]" strokecolor="#f79646 [3209]" strokeweight="2pt"/>
                  </w:pict>
                </mc:Fallback>
              </mc:AlternateContent>
            </w:r>
            <w:r w:rsidRPr="00794A57">
              <w:rPr>
                <w:sz w:val="28"/>
                <w:szCs w:val="28"/>
                <w:lang w:val="nl-NL"/>
              </w:rPr>
              <w:t xml:space="preserve">b) </w:t>
            </w:r>
            <w:r w:rsidR="000874D3" w:rsidRPr="00794A57">
              <w:rPr>
                <w:sz w:val="28"/>
                <w:szCs w:val="28"/>
                <w:lang w:val="nl-NL"/>
              </w:rPr>
              <w:t>45</w:t>
            </w:r>
            <w:r w:rsidRPr="00794A57">
              <w:rPr>
                <w:sz w:val="28"/>
                <w:szCs w:val="28"/>
                <w:lang w:val="nl-NL"/>
              </w:rPr>
              <w:t xml:space="preserve"> -      </w:t>
            </w:r>
            <w:r w:rsidR="000874D3" w:rsidRPr="00794A57">
              <w:rPr>
                <w:sz w:val="28"/>
                <w:szCs w:val="28"/>
                <w:lang w:val="nl-NL"/>
              </w:rPr>
              <w:t xml:space="preserve">     = 10</w:t>
            </w:r>
          </w:p>
          <w:p w14:paraId="0F4C5E4F" w14:textId="77777777" w:rsidR="001320B4" w:rsidRPr="00794A57" w:rsidRDefault="001320B4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F4C60EE" wp14:editId="0F4C60EF">
                      <wp:simplePos x="0" y="0"/>
                      <wp:positionH relativeFrom="column">
                        <wp:posOffset>591436</wp:posOffset>
                      </wp:positionH>
                      <wp:positionV relativeFrom="paragraph">
                        <wp:posOffset>22963</wp:posOffset>
                      </wp:positionV>
                      <wp:extent cx="191135" cy="138224"/>
                      <wp:effectExtent l="0" t="0" r="18415" b="146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35F2D" id="Rectangle 33" o:spid="_x0000_s1026" style="position:absolute;margin-left:46.55pt;margin-top:1.8pt;width:15.05pt;height:10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" fillcolor="white [3201]" strokecolor="#f79646 [3209]" strokeweight="2pt"/>
                  </w:pict>
                </mc:Fallback>
              </mc:AlternateContent>
            </w:r>
            <w:r w:rsidRPr="00794A57">
              <w:rPr>
                <w:sz w:val="28"/>
                <w:szCs w:val="28"/>
                <w:lang w:val="nl-NL"/>
              </w:rPr>
              <w:t xml:space="preserve">a) </w:t>
            </w:r>
            <w:r w:rsidR="000874D3" w:rsidRPr="00794A57">
              <w:rPr>
                <w:sz w:val="28"/>
                <w:szCs w:val="28"/>
                <w:lang w:val="nl-NL"/>
              </w:rPr>
              <w:t>100</w:t>
            </w:r>
            <w:r w:rsidRPr="00794A57">
              <w:rPr>
                <w:sz w:val="28"/>
                <w:szCs w:val="28"/>
                <w:lang w:val="nl-NL"/>
              </w:rPr>
              <w:t xml:space="preserve"> - </w:t>
            </w:r>
            <w:r w:rsidR="000874D3" w:rsidRPr="00794A57">
              <w:rPr>
                <w:sz w:val="28"/>
                <w:szCs w:val="28"/>
                <w:lang w:val="nl-NL"/>
              </w:rPr>
              <w:t xml:space="preserve">        = 64</w:t>
            </w:r>
          </w:p>
          <w:p w14:paraId="0F4C5E50" w14:textId="77777777" w:rsidR="002B2CE5" w:rsidRPr="00794A57" w:rsidRDefault="002B2CE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cho HS làm việc cá nhân.</w:t>
            </w:r>
          </w:p>
          <w:p w14:paraId="0F4C5E51" w14:textId="77777777" w:rsidR="002B2CE5" w:rsidRPr="00794A57" w:rsidRDefault="002B2CE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cho HS trình bày kết quả, nhận xét lẫn nhau.</w:t>
            </w:r>
          </w:p>
          <w:p w14:paraId="0F4C5E52" w14:textId="77777777" w:rsidR="001320B4" w:rsidRPr="00794A57" w:rsidRDefault="001320B4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GV yêu cầu học sinh tìm được số trừ </w:t>
            </w:r>
          </w:p>
          <w:p w14:paraId="0F4C5E53" w14:textId="77777777" w:rsidR="001320B4" w:rsidRPr="00794A57" w:rsidRDefault="001320B4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hỏi HS vì sao em tìm được số trừ đó?</w:t>
            </w:r>
          </w:p>
          <w:p w14:paraId="0F4C5E54" w14:textId="77777777" w:rsidR="002B2CE5" w:rsidRPr="00794A57" w:rsidRDefault="002B2CE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5E55" w14:textId="49A9DBAD" w:rsidR="00AF7710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AF7710" w:rsidRPr="00794A57">
              <w:rPr>
                <w:i/>
                <w:sz w:val="28"/>
                <w:szCs w:val="28"/>
                <w:lang w:val="nl-NL"/>
              </w:rPr>
              <w:t>Gv chốt cách tìm số trừ</w:t>
            </w:r>
          </w:p>
          <w:p w14:paraId="0F4C5E56" w14:textId="77777777" w:rsidR="00423490" w:rsidRPr="00794A57" w:rsidRDefault="00AF7710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3: (Làm việc cá nhân) Số:</w:t>
            </w:r>
          </w:p>
          <w:p w14:paraId="0F4C5E57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cho HS làm việc cá nhân.</w:t>
            </w:r>
          </w:p>
          <w:p w14:paraId="0F4C5E58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cho HS trình bày kết quả, nhận xét lẫn nhau.</w:t>
            </w:r>
            <w:r w:rsidR="00AF7710" w:rsidRPr="00794A57">
              <w:rPr>
                <w:sz w:val="28"/>
                <w:szCs w:val="28"/>
                <w:lang w:val="nl-NL"/>
              </w:rPr>
              <w:t xml:space="preserve"> </w:t>
            </w:r>
          </w:p>
          <w:p w14:paraId="0F4C5E59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yêu cầu học sinh tìm được số trừ</w:t>
            </w:r>
            <w:r w:rsidR="00E72769" w:rsidRPr="00794A57">
              <w:rPr>
                <w:sz w:val="28"/>
                <w:szCs w:val="28"/>
                <w:lang w:val="nl-NL"/>
              </w:rPr>
              <w:t>, SBT</w:t>
            </w:r>
            <w:r w:rsidRPr="00794A57">
              <w:rPr>
                <w:sz w:val="28"/>
                <w:szCs w:val="28"/>
                <w:lang w:val="nl-NL"/>
              </w:rPr>
              <w:t xml:space="preserve"> </w:t>
            </w:r>
          </w:p>
          <w:p w14:paraId="0F4C5E5A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5E5B" w14:textId="5B1D5913" w:rsidR="00AF7710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AF7710" w:rsidRPr="00794A57">
              <w:rPr>
                <w:i/>
                <w:sz w:val="28"/>
                <w:szCs w:val="28"/>
                <w:lang w:val="nl-NL"/>
              </w:rPr>
              <w:t>Gv chốt cách tìm số bị trừ, số trừ</w:t>
            </w:r>
          </w:p>
          <w:p w14:paraId="0F4C5E5C" w14:textId="77777777" w:rsidR="002B2CE5" w:rsidRPr="00794A57" w:rsidRDefault="002B2CE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E72769" w:rsidRPr="00794A57">
              <w:rPr>
                <w:b/>
                <w:sz w:val="28"/>
                <w:szCs w:val="28"/>
                <w:lang w:val="nl-NL"/>
              </w:rPr>
              <w:t>4</w:t>
            </w:r>
            <w:r w:rsidRPr="00794A57">
              <w:rPr>
                <w:b/>
                <w:sz w:val="28"/>
                <w:szCs w:val="28"/>
                <w:lang w:val="nl-NL"/>
              </w:rPr>
              <w:t>: (Làm việc cá nhân)</w:t>
            </w:r>
            <w:r w:rsidR="00974800" w:rsidRPr="00794A57">
              <w:rPr>
                <w:b/>
                <w:sz w:val="28"/>
                <w:szCs w:val="28"/>
                <w:lang w:val="nl-NL"/>
              </w:rPr>
              <w:t xml:space="preserve"> Bài toán:</w:t>
            </w:r>
          </w:p>
          <w:p w14:paraId="0F4C5E5D" w14:textId="77777777" w:rsidR="00E72769" w:rsidRPr="00794A57" w:rsidRDefault="00707F19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AF7710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 xml:space="preserve">Yêu cầu HS </w:t>
            </w:r>
            <w:r w:rsidR="00E72769" w:rsidRPr="00794A57">
              <w:rPr>
                <w:sz w:val="28"/>
                <w:szCs w:val="28"/>
                <w:lang w:val="nl-NL"/>
              </w:rPr>
              <w:t>đọc đề bài</w:t>
            </w:r>
            <w:r w:rsidR="00AF7710" w:rsidRPr="00794A57">
              <w:rPr>
                <w:sz w:val="28"/>
                <w:szCs w:val="28"/>
                <w:lang w:val="nl-NL"/>
              </w:rPr>
              <w:t>, phân tích đề toán</w:t>
            </w:r>
          </w:p>
          <w:p w14:paraId="0F4C5E5E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5F" w14:textId="77777777" w:rsidR="002B2CE5" w:rsidRPr="00794A57" w:rsidRDefault="002B2CE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GV cho HS </w:t>
            </w:r>
            <w:r w:rsidR="00AF7710" w:rsidRPr="00794A57">
              <w:rPr>
                <w:sz w:val="28"/>
                <w:szCs w:val="28"/>
                <w:lang w:val="nl-NL"/>
              </w:rPr>
              <w:t>lên bảng chữa bài</w:t>
            </w:r>
          </w:p>
          <w:p w14:paraId="0F4C5E60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61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62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63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64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65" w14:textId="77777777" w:rsidR="002B2CE5" w:rsidRPr="00794A57" w:rsidRDefault="002B2CE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 tuyên dương.</w:t>
            </w:r>
          </w:p>
          <w:p w14:paraId="0F4C5E66" w14:textId="6219BDE6" w:rsidR="00AF7710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AF7710" w:rsidRPr="00794A57">
              <w:rPr>
                <w:i/>
                <w:sz w:val="28"/>
                <w:szCs w:val="28"/>
                <w:lang w:val="nl-NL"/>
              </w:rPr>
              <w:t xml:space="preserve">Gv chốt cách tìm số </w:t>
            </w:r>
            <w:r w:rsidR="001E53D0" w:rsidRPr="00794A57">
              <w:rPr>
                <w:i/>
                <w:sz w:val="28"/>
                <w:szCs w:val="28"/>
                <w:lang w:val="nl-NL"/>
              </w:rPr>
              <w:t xml:space="preserve">bị </w:t>
            </w:r>
            <w:r w:rsidR="00AF7710" w:rsidRPr="00794A57">
              <w:rPr>
                <w:i/>
                <w:sz w:val="28"/>
                <w:szCs w:val="28"/>
                <w:lang w:val="nl-NL"/>
              </w:rPr>
              <w:t>trừ</w:t>
            </w:r>
          </w:p>
          <w:p w14:paraId="0F4C5E67" w14:textId="77777777" w:rsidR="0077768E" w:rsidRPr="00794A57" w:rsidRDefault="00AF7710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5</w:t>
            </w:r>
            <w:r w:rsidR="0077768E" w:rsidRPr="00794A57">
              <w:rPr>
                <w:b/>
                <w:sz w:val="28"/>
                <w:szCs w:val="28"/>
                <w:lang w:val="nl-NL"/>
              </w:rPr>
              <w:t>: (Làm việc cá nhân).</w:t>
            </w:r>
            <w:r w:rsidR="00E22A8E" w:rsidRPr="00794A57">
              <w:rPr>
                <w:b/>
                <w:sz w:val="28"/>
                <w:szCs w:val="28"/>
                <w:lang w:val="nl-NL"/>
              </w:rPr>
              <w:t xml:space="preserve"> Bài toán:</w:t>
            </w:r>
          </w:p>
          <w:p w14:paraId="0F4C5E68" w14:textId="77777777" w:rsidR="007743F1" w:rsidRPr="00794A57" w:rsidRDefault="00487537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974800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GV hướng dẫn học sinh phân tích bài toán: (Bài toán cho biết gì? hỏi gì) nêu cách giải.</w:t>
            </w:r>
            <w:r w:rsidR="009154D8" w:rsidRPr="00794A5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E53D0" w:rsidRPr="00794A57">
              <w:rPr>
                <w:sz w:val="28"/>
                <w:szCs w:val="28"/>
                <w:shd w:val="clear" w:color="auto" w:fill="FFFFFF"/>
              </w:rPr>
              <w:t xml:space="preserve">-  - </w:t>
            </w:r>
            <w:r w:rsidR="009154D8" w:rsidRPr="00794A57">
              <w:rPr>
                <w:sz w:val="28"/>
                <w:szCs w:val="28"/>
                <w:shd w:val="clear" w:color="auto" w:fill="FFFFFF"/>
              </w:rPr>
              <w:t xml:space="preserve">GV hướng dẫn cho HS nắm được Số </w:t>
            </w:r>
            <w:r w:rsidR="00974800" w:rsidRPr="00794A57">
              <w:rPr>
                <w:sz w:val="28"/>
                <w:szCs w:val="28"/>
                <w:shd w:val="clear" w:color="auto" w:fill="FFFFFF"/>
              </w:rPr>
              <w:t>trứng mẹ đã bán</w:t>
            </w:r>
            <w:r w:rsidR="009154D8" w:rsidRPr="00794A57">
              <w:rPr>
                <w:sz w:val="28"/>
                <w:szCs w:val="28"/>
                <w:shd w:val="clear" w:color="auto" w:fill="FFFFFF"/>
              </w:rPr>
              <w:t xml:space="preserve"> = Số </w:t>
            </w:r>
            <w:r w:rsidR="00974800" w:rsidRPr="00794A57">
              <w:rPr>
                <w:sz w:val="28"/>
                <w:szCs w:val="28"/>
                <w:shd w:val="clear" w:color="auto" w:fill="FFFFFF"/>
              </w:rPr>
              <w:t xml:space="preserve">trứng có - </w:t>
            </w:r>
            <w:r w:rsidR="009154D8" w:rsidRPr="00794A57">
              <w:rPr>
                <w:sz w:val="28"/>
                <w:szCs w:val="28"/>
                <w:shd w:val="clear" w:color="auto" w:fill="FFFFFF"/>
              </w:rPr>
              <w:t xml:space="preserve">Số </w:t>
            </w:r>
            <w:r w:rsidR="00974800" w:rsidRPr="00794A57">
              <w:rPr>
                <w:sz w:val="28"/>
                <w:szCs w:val="28"/>
                <w:shd w:val="clear" w:color="auto" w:fill="FFFFFF"/>
              </w:rPr>
              <w:t>trứng còn lại</w:t>
            </w:r>
            <w:r w:rsidR="009154D8" w:rsidRPr="00794A57">
              <w:rPr>
                <w:sz w:val="28"/>
                <w:szCs w:val="28"/>
                <w:shd w:val="clear" w:color="auto" w:fill="FFFFFF"/>
              </w:rPr>
              <w:t>.</w:t>
            </w:r>
            <w:r w:rsidR="009154D8" w:rsidRPr="00794A57">
              <w:rPr>
                <w:sz w:val="28"/>
                <w:szCs w:val="28"/>
              </w:rPr>
              <w:br/>
            </w:r>
            <w:r w:rsidR="007743F1" w:rsidRPr="00794A57">
              <w:rPr>
                <w:sz w:val="28"/>
                <w:szCs w:val="28"/>
                <w:lang w:val="nl-NL"/>
              </w:rPr>
              <w:t xml:space="preserve">- GV </w:t>
            </w:r>
            <w:r w:rsidR="001E53D0" w:rsidRPr="00794A57">
              <w:rPr>
                <w:sz w:val="28"/>
                <w:szCs w:val="28"/>
                <w:lang w:val="nl-NL"/>
              </w:rPr>
              <w:t>gọi HS lên bảng chữa bài</w:t>
            </w:r>
          </w:p>
          <w:p w14:paraId="0F4C5E69" w14:textId="77777777" w:rsidR="001E53D0" w:rsidRPr="00794A57" w:rsidRDefault="001E53D0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E6A" w14:textId="77777777" w:rsidR="001E53D0" w:rsidRPr="00794A57" w:rsidRDefault="001E53D0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E6B" w14:textId="77777777" w:rsidR="001E53D0" w:rsidRPr="00794A57" w:rsidRDefault="001E53D0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E6C" w14:textId="77777777" w:rsidR="001E53D0" w:rsidRPr="00794A57" w:rsidRDefault="001E53D0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E6D" w14:textId="77777777" w:rsidR="001E53D0" w:rsidRPr="00794A57" w:rsidRDefault="001E53D0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E6E" w14:textId="77777777" w:rsidR="007743F1" w:rsidRPr="00794A57" w:rsidRDefault="007743F1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Gọi HS nêu kết quả, HS nhận xét lẫn nhau</w:t>
            </w:r>
          </w:p>
          <w:p w14:paraId="0F4C5E6F" w14:textId="77777777" w:rsidR="00487537" w:rsidRPr="00794A57" w:rsidRDefault="007743F1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 tuyên dương.</w:t>
            </w:r>
          </w:p>
          <w:p w14:paraId="0F4C5E70" w14:textId="0C5877A0" w:rsidR="001E53D0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1E53D0" w:rsidRPr="00794A57">
              <w:rPr>
                <w:i/>
                <w:sz w:val="28"/>
                <w:szCs w:val="28"/>
                <w:lang w:val="nl-NL"/>
              </w:rPr>
              <w:t>Gv chốt cách tìm số trừ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71" w14:textId="77777777" w:rsidR="00ED34F3" w:rsidRPr="00794A57" w:rsidRDefault="00ED34F3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72" w14:textId="77777777" w:rsidR="003650D2" w:rsidRPr="00794A57" w:rsidRDefault="003650D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73" w14:textId="77777777" w:rsidR="00AF7710" w:rsidRPr="00794A57" w:rsidRDefault="002B2CE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</w:t>
            </w:r>
            <w:r w:rsidR="00AF7710" w:rsidRPr="00794A57">
              <w:rPr>
                <w:sz w:val="28"/>
                <w:szCs w:val="28"/>
                <w:lang w:val="nl-NL"/>
              </w:rPr>
              <w:t>nối tiếp nhau trả lời</w:t>
            </w:r>
          </w:p>
          <w:p w14:paraId="0F4C5E74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a/ 81 – 25 = 56</w:t>
            </w:r>
          </w:p>
          <w:p w14:paraId="0F4C5E75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b/ 82 – 35 = 47</w:t>
            </w:r>
          </w:p>
          <w:p w14:paraId="0F4C5E76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c/ 100 – 18 = 82</w:t>
            </w:r>
          </w:p>
          <w:p w14:paraId="0F4C5E77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nhận xét</w:t>
            </w:r>
          </w:p>
          <w:p w14:paraId="0F4C5E78" w14:textId="77777777" w:rsidR="0042349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lắng nghe</w:t>
            </w:r>
          </w:p>
          <w:p w14:paraId="0F4C5E79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7A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7B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7C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7D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7E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</w:t>
            </w:r>
            <w:r w:rsidR="00AF7710" w:rsidRPr="00794A57">
              <w:rPr>
                <w:sz w:val="28"/>
                <w:szCs w:val="28"/>
                <w:lang w:val="nl-NL"/>
              </w:rPr>
              <w:t>nối tiếp nhau đọc kết quả</w:t>
            </w:r>
          </w:p>
          <w:p w14:paraId="0F4C5E7F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</w:t>
            </w:r>
            <w:r w:rsidR="00AF7710" w:rsidRPr="00794A57">
              <w:rPr>
                <w:sz w:val="28"/>
                <w:szCs w:val="28"/>
                <w:lang w:val="nl-NL"/>
              </w:rPr>
              <w:t>nhận xét</w:t>
            </w:r>
          </w:p>
          <w:p w14:paraId="0F4C5E80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81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Nêu cách tìm số  trừ.</w:t>
            </w:r>
          </w:p>
          <w:p w14:paraId="0F4C5E82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83" w14:textId="77777777" w:rsidR="001320B4" w:rsidRPr="00794A57" w:rsidRDefault="001320B4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84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85" w14:textId="77777777" w:rsidR="00E72769" w:rsidRPr="00794A57" w:rsidRDefault="00E72769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86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</w:t>
            </w:r>
            <w:r w:rsidR="00AF7710" w:rsidRPr="00794A57">
              <w:rPr>
                <w:sz w:val="28"/>
                <w:szCs w:val="28"/>
                <w:lang w:val="nl-NL"/>
              </w:rPr>
              <w:t>nêu kết quả</w:t>
            </w:r>
          </w:p>
          <w:p w14:paraId="0F4C5E87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</w:t>
            </w:r>
            <w:r w:rsidR="00AF7710" w:rsidRPr="00794A57">
              <w:rPr>
                <w:sz w:val="28"/>
                <w:szCs w:val="28"/>
                <w:lang w:val="nl-NL"/>
              </w:rPr>
              <w:t>nhận xét</w:t>
            </w:r>
          </w:p>
          <w:p w14:paraId="0F4C5E88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89" w14:textId="77777777" w:rsidR="00423490" w:rsidRPr="00794A57" w:rsidRDefault="00E72769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Nêu cách tìm số</w:t>
            </w:r>
            <w:r w:rsidR="00423490" w:rsidRPr="00794A57">
              <w:rPr>
                <w:sz w:val="28"/>
                <w:szCs w:val="28"/>
                <w:lang w:val="nl-NL"/>
              </w:rPr>
              <w:t xml:space="preserve"> trừ</w:t>
            </w:r>
            <w:r w:rsidRPr="00794A57">
              <w:rPr>
                <w:sz w:val="28"/>
                <w:szCs w:val="28"/>
                <w:lang w:val="nl-NL"/>
              </w:rPr>
              <w:t>, số bị trừ</w:t>
            </w:r>
            <w:r w:rsidR="00423490" w:rsidRPr="00794A57">
              <w:rPr>
                <w:sz w:val="28"/>
                <w:szCs w:val="28"/>
                <w:lang w:val="nl-NL"/>
              </w:rPr>
              <w:t>.</w:t>
            </w:r>
          </w:p>
          <w:p w14:paraId="0F4C5E8A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8B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8C" w14:textId="77777777" w:rsidR="00423490" w:rsidRPr="00794A57" w:rsidRDefault="0042349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8D" w14:textId="77777777" w:rsidR="0026120A" w:rsidRPr="00794A57" w:rsidRDefault="0026120A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đọc bài toán</w:t>
            </w:r>
            <w:r w:rsidR="00E72769" w:rsidRPr="00794A57">
              <w:rPr>
                <w:sz w:val="28"/>
                <w:szCs w:val="28"/>
                <w:lang w:val="nl-NL"/>
              </w:rPr>
              <w:t xml:space="preserve"> có lời văn, phân tich BT</w:t>
            </w:r>
            <w:r w:rsidRPr="00794A57">
              <w:rPr>
                <w:sz w:val="28"/>
                <w:szCs w:val="28"/>
                <w:lang w:val="nl-NL"/>
              </w:rPr>
              <w:t>, nêu cách trình bày bài giải.</w:t>
            </w:r>
          </w:p>
          <w:p w14:paraId="0F4C5E8E" w14:textId="77777777" w:rsidR="00AF7710" w:rsidRPr="00794A57" w:rsidRDefault="00AF7710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- 1 HS lên bảng chữa bài, dưới lớp đọc bài làm</w:t>
            </w:r>
          </w:p>
          <w:p w14:paraId="0F4C5E8F" w14:textId="77777777" w:rsidR="0026120A" w:rsidRPr="00794A57" w:rsidRDefault="0026120A" w:rsidP="00794A57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Bài giải:</w:t>
            </w:r>
          </w:p>
          <w:p w14:paraId="0F4C5E90" w14:textId="77777777" w:rsidR="0026120A" w:rsidRPr="00794A57" w:rsidRDefault="0026120A" w:rsidP="00794A57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 w:rsidRPr="00794A57">
              <w:rPr>
                <w:sz w:val="28"/>
                <w:szCs w:val="28"/>
              </w:rPr>
              <w:t xml:space="preserve">Số </w:t>
            </w:r>
            <w:r w:rsidR="00E72769" w:rsidRPr="00794A57">
              <w:rPr>
                <w:sz w:val="28"/>
                <w:szCs w:val="28"/>
              </w:rPr>
              <w:t>viên bi lúc đầu có</w:t>
            </w:r>
            <w:r w:rsidRPr="00794A57">
              <w:rPr>
                <w:sz w:val="28"/>
                <w:szCs w:val="28"/>
              </w:rPr>
              <w:t xml:space="preserve"> là</w:t>
            </w:r>
            <w:r w:rsidR="00E72769" w:rsidRPr="00794A57">
              <w:rPr>
                <w:sz w:val="28"/>
                <w:szCs w:val="28"/>
              </w:rPr>
              <w:t>:</w:t>
            </w:r>
          </w:p>
          <w:p w14:paraId="0F4C5E91" w14:textId="77777777" w:rsidR="0026120A" w:rsidRPr="00794A57" w:rsidRDefault="00E72769" w:rsidP="00794A57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 w:rsidRPr="00794A57">
              <w:rPr>
                <w:sz w:val="28"/>
                <w:szCs w:val="28"/>
              </w:rPr>
              <w:lastRenderedPageBreak/>
              <w:t>15 +</w:t>
            </w:r>
            <w:r w:rsidR="0026120A" w:rsidRPr="00794A57">
              <w:rPr>
                <w:sz w:val="28"/>
                <w:szCs w:val="28"/>
              </w:rPr>
              <w:t xml:space="preserve"> 2</w:t>
            </w:r>
            <w:r w:rsidR="00AF7710" w:rsidRPr="00794A57">
              <w:rPr>
                <w:sz w:val="28"/>
                <w:szCs w:val="28"/>
              </w:rPr>
              <w:t>0 = 35 (viên</w:t>
            </w:r>
            <w:r w:rsidR="0026120A" w:rsidRPr="00794A57">
              <w:rPr>
                <w:sz w:val="28"/>
                <w:szCs w:val="28"/>
              </w:rPr>
              <w:t>)</w:t>
            </w:r>
          </w:p>
          <w:p w14:paraId="0F4C5E92" w14:textId="77777777" w:rsidR="0026120A" w:rsidRPr="00794A57" w:rsidRDefault="00E72769" w:rsidP="00794A57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 w:rsidRPr="00794A57">
              <w:rPr>
                <w:sz w:val="28"/>
                <w:szCs w:val="28"/>
              </w:rPr>
              <w:t>Đáp số: 35</w:t>
            </w:r>
            <w:r w:rsidR="0026120A" w:rsidRPr="00794A57">
              <w:rPr>
                <w:sz w:val="28"/>
                <w:szCs w:val="28"/>
              </w:rPr>
              <w:t xml:space="preserve"> </w:t>
            </w:r>
            <w:r w:rsidRPr="00794A57">
              <w:rPr>
                <w:sz w:val="28"/>
                <w:szCs w:val="28"/>
              </w:rPr>
              <w:t>viên bi</w:t>
            </w:r>
          </w:p>
          <w:p w14:paraId="0F4C5E93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nhận xét</w:t>
            </w:r>
          </w:p>
          <w:p w14:paraId="0F4C5E94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95" w14:textId="77777777" w:rsidR="00AF7710" w:rsidRPr="00794A57" w:rsidRDefault="00AF771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96" w14:textId="77777777" w:rsidR="00974800" w:rsidRPr="00794A57" w:rsidRDefault="0097480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đọc bài toán có lời văn, phân tich BT, nêu cách trình bày bài giải.</w:t>
            </w:r>
          </w:p>
          <w:p w14:paraId="0F4C5E97" w14:textId="77777777" w:rsidR="001E53D0" w:rsidRPr="00794A57" w:rsidRDefault="001E53D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98" w14:textId="77777777" w:rsidR="001E53D0" w:rsidRPr="00794A57" w:rsidRDefault="001E53D0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99" w14:textId="77777777" w:rsidR="001E53D0" w:rsidRPr="00794A57" w:rsidRDefault="001E53D0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- 1 HS lên bảng chữa bài, dưới lớp đọc bài làm</w:t>
            </w:r>
          </w:p>
          <w:p w14:paraId="0F4C5E9A" w14:textId="77777777" w:rsidR="00974800" w:rsidRPr="00794A57" w:rsidRDefault="00974800" w:rsidP="00794A57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Bài giải:</w:t>
            </w:r>
          </w:p>
          <w:p w14:paraId="0F4C5E9B" w14:textId="77777777" w:rsidR="00487537" w:rsidRPr="00794A57" w:rsidRDefault="00974800" w:rsidP="00794A57">
            <w:pPr>
              <w:spacing w:line="288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4A57">
              <w:rPr>
                <w:sz w:val="28"/>
                <w:szCs w:val="28"/>
                <w:shd w:val="clear" w:color="auto" w:fill="FFFFFF"/>
              </w:rPr>
              <w:t>Số trứng mẹ đã bán là:</w:t>
            </w:r>
          </w:p>
          <w:p w14:paraId="0F4C5E9C" w14:textId="77777777" w:rsidR="00974800" w:rsidRPr="00794A57" w:rsidRDefault="00974800" w:rsidP="00794A57">
            <w:pPr>
              <w:spacing w:line="288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4A57">
              <w:rPr>
                <w:sz w:val="28"/>
                <w:szCs w:val="28"/>
                <w:shd w:val="clear" w:color="auto" w:fill="FFFFFF"/>
              </w:rPr>
              <w:t>70 – 15 = 55 (quả)</w:t>
            </w:r>
          </w:p>
          <w:p w14:paraId="0F4C5E9D" w14:textId="77777777" w:rsidR="00974800" w:rsidRPr="00794A57" w:rsidRDefault="00974800" w:rsidP="00794A57">
            <w:pPr>
              <w:spacing w:line="288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94A57">
              <w:rPr>
                <w:sz w:val="28"/>
                <w:szCs w:val="28"/>
                <w:shd w:val="clear" w:color="auto" w:fill="FFFFFF"/>
              </w:rPr>
              <w:t>Đáp số: 55 quả trứng</w:t>
            </w:r>
          </w:p>
          <w:p w14:paraId="0F4C5E9E" w14:textId="77777777" w:rsidR="001E53D0" w:rsidRPr="00794A57" w:rsidRDefault="001E53D0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shd w:val="clear" w:color="auto" w:fill="FFFFFF"/>
              </w:rPr>
              <w:t>- HS nhận xét</w:t>
            </w:r>
          </w:p>
        </w:tc>
      </w:tr>
      <w:tr w:rsidR="00794A57" w:rsidRPr="00794A57" w14:paraId="0F4C5EA1" w14:textId="77777777" w:rsidTr="00E12362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A0" w14:textId="085DE6B8" w:rsidR="002B2CE5" w:rsidRPr="00794A57" w:rsidRDefault="00794A57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</w:tc>
      </w:tr>
      <w:tr w:rsidR="00794A57" w:rsidRPr="00794A57" w14:paraId="0F4C5EA8" w14:textId="77777777" w:rsidTr="00E12362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A2" w14:textId="77777777" w:rsidR="002B2CE5" w:rsidRPr="00794A57" w:rsidRDefault="002B2CE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>GV tổ chức vận dụng bằng các hình thức như trò chơi, hái hoa,...sau bài học để học sinh nhận biết quy tắc tìm thành phần chưa biết. đọc số, viết số...</w:t>
            </w:r>
          </w:p>
          <w:p w14:paraId="0F4C5EA3" w14:textId="77777777" w:rsidR="002B2CE5" w:rsidRPr="00794A57" w:rsidRDefault="002B2CE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Bài toán:....</w:t>
            </w:r>
          </w:p>
          <w:p w14:paraId="0F4C5EA4" w14:textId="77777777" w:rsidR="002B2CE5" w:rsidRPr="00794A57" w:rsidRDefault="002B2CE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A5" w14:textId="77777777" w:rsidR="002B2CE5" w:rsidRPr="00794A57" w:rsidRDefault="002B2CE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0F4C5EA6" w14:textId="77777777" w:rsidR="002B2CE5" w:rsidRPr="00794A57" w:rsidRDefault="002B2CE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EA7" w14:textId="77777777" w:rsidR="002B2CE5" w:rsidRPr="00794A57" w:rsidRDefault="002B2CE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HS trả lời:.....</w:t>
            </w:r>
          </w:p>
        </w:tc>
      </w:tr>
      <w:tr w:rsidR="00794A57" w:rsidRPr="00794A57" w14:paraId="0F4C5EAD" w14:textId="77777777" w:rsidTr="00E12362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A9" w14:textId="77777777" w:rsidR="002B2CE5" w:rsidRPr="00794A57" w:rsidRDefault="002B2CE5" w:rsidP="00794A57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0F4C5EAA" w14:textId="77777777" w:rsidR="002B2CE5" w:rsidRPr="00794A57" w:rsidRDefault="002B2CE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F4C5EAB" w14:textId="77777777" w:rsidR="002B2CE5" w:rsidRPr="00794A57" w:rsidRDefault="002B2CE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F4C5EAC" w14:textId="77777777" w:rsidR="002B2CE5" w:rsidRPr="00794A57" w:rsidRDefault="002B2CE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F4C5EAE" w14:textId="77777777" w:rsidR="00FB4E65" w:rsidRPr="00794A57" w:rsidRDefault="00FB4E65" w:rsidP="00794A57">
      <w:pPr>
        <w:spacing w:line="288" w:lineRule="auto"/>
        <w:rPr>
          <w:sz w:val="28"/>
          <w:szCs w:val="28"/>
        </w:rPr>
      </w:pPr>
    </w:p>
    <w:p w14:paraId="0F4C5EAF" w14:textId="77777777" w:rsidR="00442385" w:rsidRPr="00794A57" w:rsidRDefault="001E53D0" w:rsidP="00794A57">
      <w:pPr>
        <w:spacing w:line="288" w:lineRule="auto"/>
        <w:jc w:val="center"/>
        <w:rPr>
          <w:sz w:val="28"/>
          <w:szCs w:val="28"/>
        </w:rPr>
      </w:pPr>
      <w:r w:rsidRPr="00794A57">
        <w:rPr>
          <w:sz w:val="28"/>
          <w:szCs w:val="28"/>
        </w:rPr>
        <w:t>---------------------------------</w:t>
      </w:r>
      <w:r w:rsidR="00442385" w:rsidRPr="00794A57">
        <w:rPr>
          <w:sz w:val="28"/>
          <w:szCs w:val="28"/>
        </w:rPr>
        <w:t>-------------------------------------------</w:t>
      </w:r>
    </w:p>
    <w:p w14:paraId="0F4C5EB0" w14:textId="77777777" w:rsidR="00442385" w:rsidRPr="00794A57" w:rsidRDefault="0044238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TOÁN</w:t>
      </w:r>
    </w:p>
    <w:p w14:paraId="0F4C5EB1" w14:textId="77777777" w:rsidR="00442385" w:rsidRPr="00794A57" w:rsidRDefault="0044238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CHỦ ĐỀ 1: ÔN TẬP VÀ BỔ SUNG</w:t>
      </w:r>
    </w:p>
    <w:p w14:paraId="0F4C5EB2" w14:textId="77777777" w:rsidR="00442385" w:rsidRPr="00794A57" w:rsidRDefault="0044238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Bài 04: ÔN TẬP BẢNG NHÂN 2; 5, BẢ</w:t>
      </w:r>
      <w:r w:rsidR="00974800" w:rsidRPr="00794A57">
        <w:rPr>
          <w:b/>
          <w:bCs/>
          <w:sz w:val="28"/>
          <w:szCs w:val="28"/>
          <w:lang w:val="nl-NL"/>
        </w:rPr>
        <w:t xml:space="preserve">NG CHIA 2; 5 (Tiết 1) </w:t>
      </w:r>
    </w:p>
    <w:p w14:paraId="0F4C5EB3" w14:textId="77777777" w:rsidR="00442385" w:rsidRPr="00794A57" w:rsidRDefault="00442385" w:rsidP="00794A57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I. YÊU CẦU CẦN ĐẠT:</w:t>
      </w:r>
    </w:p>
    <w:p w14:paraId="0F4C5EB4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4A57">
        <w:rPr>
          <w:b/>
          <w:sz w:val="28"/>
          <w:szCs w:val="28"/>
          <w:lang w:val="nl-NL"/>
        </w:rPr>
        <w:t>1. Năng lực đặc thù:</w:t>
      </w:r>
    </w:p>
    <w:p w14:paraId="0F4C5EB5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4A57">
        <w:rPr>
          <w:sz w:val="28"/>
          <w:szCs w:val="28"/>
          <w:lang w:val="nl-NL"/>
        </w:rPr>
        <w:lastRenderedPageBreak/>
        <w:t xml:space="preserve">- </w:t>
      </w:r>
      <w:r w:rsidR="001E53D0" w:rsidRPr="00794A57">
        <w:rPr>
          <w:sz w:val="28"/>
          <w:szCs w:val="28"/>
          <w:lang w:val="nl-NL"/>
        </w:rPr>
        <w:t>Củng cố</w:t>
      </w:r>
      <w:r w:rsidRPr="00794A57">
        <w:rPr>
          <w:sz w:val="28"/>
          <w:szCs w:val="28"/>
          <w:lang w:val="nl-NL"/>
        </w:rPr>
        <w:t xml:space="preserve"> bảng nhân 2, bảng chia 2 và vận dụng luyện tập, thực hành</w:t>
      </w:r>
      <w:r w:rsidR="001E53D0" w:rsidRPr="00794A57">
        <w:rPr>
          <w:sz w:val="28"/>
          <w:szCs w:val="28"/>
          <w:lang w:val="nl-NL"/>
        </w:rPr>
        <w:t xml:space="preserve"> một số bài tập về phép nhân, phép chia trong bảng</w:t>
      </w:r>
      <w:r w:rsidRPr="00794A57">
        <w:rPr>
          <w:sz w:val="28"/>
          <w:szCs w:val="28"/>
          <w:lang w:val="nl-NL"/>
        </w:rPr>
        <w:t>,</w:t>
      </w:r>
      <w:r w:rsidR="001E53D0" w:rsidRPr="00794A57">
        <w:rPr>
          <w:sz w:val="28"/>
          <w:szCs w:val="28"/>
          <w:lang w:val="nl-NL"/>
        </w:rPr>
        <w:t xml:space="preserve"> dãy số cách đều 2, tính trong trường hợp có 2 dấu phép tính (nhân, chia),  giải toán có lời văn (một bước tính)</w:t>
      </w:r>
    </w:p>
    <w:p w14:paraId="0F4C5EB6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>2. Năng lực chung.</w:t>
      </w:r>
    </w:p>
    <w:p w14:paraId="0F4C5EB7" w14:textId="77777777" w:rsidR="001E53D0" w:rsidRPr="00794A57" w:rsidRDefault="001E53D0" w:rsidP="00794A5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4A57">
        <w:rPr>
          <w:sz w:val="28"/>
          <w:szCs w:val="28"/>
          <w:lang w:val="nl-NL"/>
        </w:rPr>
        <w:t>- Phát triển năng lực lập luận, tư duy toán học, năng lực giao tiếp toán học, giải quyết vấn đề...</w:t>
      </w:r>
    </w:p>
    <w:p w14:paraId="0F4C5EB8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>3. Phẩm chất.</w:t>
      </w:r>
    </w:p>
    <w:p w14:paraId="0F4C5EB9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0F4C5EBA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chăm chỉ: Chăm chỉ suy nghĩ, trả lời câu hỏi; làm tốt các bài tập.</w:t>
      </w:r>
    </w:p>
    <w:p w14:paraId="0F4C5EBB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trách nhiệm: Giữ trật tự, biết lắng nghe, học tập nghiêm túc.</w:t>
      </w:r>
    </w:p>
    <w:p w14:paraId="0F4C5EBC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 xml:space="preserve">II. ĐỒ DÙNG DẠY HỌC </w:t>
      </w:r>
    </w:p>
    <w:p w14:paraId="0F4C5EBD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Kế hoạch bài dạy, bài giảng Power point.</w:t>
      </w:r>
    </w:p>
    <w:p w14:paraId="0F4C5EBE" w14:textId="282CCE7B" w:rsidR="00442385" w:rsidRPr="00794A57" w:rsidRDefault="00FB6450" w:rsidP="00794A5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Học sinh: Vở bài tập toán, bút, thước</w:t>
      </w:r>
    </w:p>
    <w:p w14:paraId="0F4C5EBF" w14:textId="77777777" w:rsidR="00442385" w:rsidRPr="00794A57" w:rsidRDefault="00442385" w:rsidP="00794A57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lang w:val="nl-NL"/>
        </w:rPr>
      </w:pPr>
      <w:r w:rsidRPr="00794A57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685FC5" w:rsidRPr="00794A57" w14:paraId="0F4C5EC1" w14:textId="77777777" w:rsidTr="00685FC5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095" w14:textId="31250093" w:rsidR="00685FC5" w:rsidRPr="00794A57" w:rsidRDefault="00685FC5" w:rsidP="00685FC5">
            <w:pPr>
              <w:spacing w:line="288" w:lineRule="auto"/>
              <w:jc w:val="center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C0" w14:textId="7393E3C9" w:rsidR="00685FC5" w:rsidRPr="00794A57" w:rsidRDefault="00685FC5" w:rsidP="00685FC5">
            <w:pPr>
              <w:spacing w:line="288" w:lineRule="auto"/>
              <w:jc w:val="center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685FC5" w:rsidRPr="00794A57" w14:paraId="0F4C5ECD" w14:textId="77777777" w:rsidTr="001E53D0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C2" w14:textId="648DF9A8" w:rsidR="00685FC5" w:rsidRPr="00794A57" w:rsidRDefault="00685FC5" w:rsidP="00685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  <w:r w:rsidRPr="00794A57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0F4C5EC3" w14:textId="77777777" w:rsidR="00685FC5" w:rsidRPr="00794A57" w:rsidRDefault="00685FC5" w:rsidP="00685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+ Câu 1: Biết số trừ là 56, hiệu là 18. Vậy số bị trừ là: ......</w:t>
            </w:r>
          </w:p>
          <w:p w14:paraId="0F4C5EC4" w14:textId="77777777" w:rsidR="00685FC5" w:rsidRPr="00794A57" w:rsidRDefault="00685FC5" w:rsidP="00685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+ Câu 2: Biết số bị trừ là 150, hiệu là 48. Vậy số trừ là: ....</w:t>
            </w:r>
          </w:p>
          <w:p w14:paraId="0F4C5EC5" w14:textId="77777777" w:rsidR="00685FC5" w:rsidRPr="00794A57" w:rsidRDefault="00685FC5" w:rsidP="00685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F4C5EC6" w14:textId="77777777" w:rsidR="00685FC5" w:rsidRPr="00794A57" w:rsidRDefault="00685FC5" w:rsidP="00685F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C7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tham gia trò chơi</w:t>
            </w:r>
          </w:p>
          <w:p w14:paraId="0F4C5EC8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+ Trả lời: Số bị trừ là: </w:t>
            </w:r>
          </w:p>
          <w:p w14:paraId="0F4C5EC9" w14:textId="77777777" w:rsidR="00685FC5" w:rsidRPr="00794A57" w:rsidRDefault="00685FC5" w:rsidP="00685FC5">
            <w:pPr>
              <w:spacing w:line="288" w:lineRule="auto"/>
              <w:ind w:firstLine="826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56 + 18 = 74</w:t>
            </w:r>
          </w:p>
          <w:p w14:paraId="0F4C5ECA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Trả lời: Số trừ là:</w:t>
            </w:r>
          </w:p>
          <w:p w14:paraId="0F4C5ECB" w14:textId="77777777" w:rsidR="00685FC5" w:rsidRPr="00794A57" w:rsidRDefault="00685FC5" w:rsidP="00685FC5">
            <w:pPr>
              <w:spacing w:line="288" w:lineRule="auto"/>
              <w:ind w:firstLine="826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150 – 48 = 142</w:t>
            </w:r>
          </w:p>
          <w:p w14:paraId="0F4C5ECC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685FC5" w:rsidRPr="00794A57" w14:paraId="0F4C5EDE" w14:textId="77777777" w:rsidTr="001E53D0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CE" w14:textId="77777777" w:rsidR="00685FC5" w:rsidRPr="00794A57" w:rsidRDefault="00685FC5" w:rsidP="00685FC5">
            <w:pPr>
              <w:spacing w:line="288" w:lineRule="auto"/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iCs/>
                <w:sz w:val="28"/>
                <w:szCs w:val="28"/>
                <w:lang w:val="nl-NL"/>
              </w:rPr>
              <w:t>2. HĐ Luyện tập</w:t>
            </w:r>
            <w:r w:rsidRPr="00794A57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0F4C5ECF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794A57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794A57">
              <w:rPr>
                <w:sz w:val="28"/>
                <w:szCs w:val="28"/>
              </w:rPr>
              <w:t>ài.</w:t>
            </w:r>
          </w:p>
          <w:p w14:paraId="0F4C5ED0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lệnh: HS chưa đạt chuẩn làm bài 1, 2/ 11 Vở Bài tập Toán.  </w:t>
            </w:r>
          </w:p>
          <w:p w14:paraId="0F4C5ED1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lệnh: HS đạt chuẩn làm bài 1, 2, 3, 4/ 11 Vở Bài tập Toán.  </w:t>
            </w:r>
          </w:p>
          <w:p w14:paraId="0F4C5ED2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0F4C5ED3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0F4C5ED4" w14:textId="77777777" w:rsidR="00685FC5" w:rsidRPr="00794A57" w:rsidRDefault="00685FC5" w:rsidP="00685FC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D5" w14:textId="77777777" w:rsidR="00685FC5" w:rsidRPr="00794A57" w:rsidRDefault="00685FC5" w:rsidP="00685FC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14:paraId="0F4C5ED6" w14:textId="77777777" w:rsidR="00685FC5" w:rsidRPr="00794A57" w:rsidRDefault="00685FC5" w:rsidP="00685FC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14:paraId="0F4C5ED7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</w:t>
            </w:r>
            <w:r w:rsidRPr="00794A57">
              <w:rPr>
                <w:sz w:val="28"/>
                <w:szCs w:val="28"/>
              </w:rPr>
              <w:t xml:space="preserve"> HS đánh dấu bài tập cần làm  vào vở. </w:t>
            </w:r>
          </w:p>
          <w:p w14:paraId="0F4C5ED8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</w:t>
            </w:r>
            <w:r w:rsidRPr="00794A57">
              <w:rPr>
                <w:sz w:val="28"/>
                <w:szCs w:val="28"/>
              </w:rPr>
              <w:t xml:space="preserve"> HS đánh dấu bài tập cần làm  vào vở.</w:t>
            </w:r>
          </w:p>
          <w:p w14:paraId="0F4C5ED9" w14:textId="77777777" w:rsidR="00685FC5" w:rsidRPr="00794A57" w:rsidRDefault="00685FC5" w:rsidP="00685FC5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-Hs làm bài</w:t>
            </w:r>
          </w:p>
          <w:p w14:paraId="0F4C5EDA" w14:textId="77777777" w:rsidR="00685FC5" w:rsidRPr="00794A57" w:rsidRDefault="00685FC5" w:rsidP="00685FC5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5EDB" w14:textId="77777777" w:rsidR="00685FC5" w:rsidRPr="00794A57" w:rsidRDefault="00685FC5" w:rsidP="00685FC5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5EDC" w14:textId="77777777" w:rsidR="00685FC5" w:rsidRPr="00794A57" w:rsidRDefault="00685FC5" w:rsidP="00685FC5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5EDD" w14:textId="77777777" w:rsidR="00685FC5" w:rsidRPr="00794A57" w:rsidRDefault="00685FC5" w:rsidP="00685FC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685FC5" w:rsidRPr="00794A57" w14:paraId="0F4C5F20" w14:textId="77777777" w:rsidTr="001E53D0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EDF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b/>
                <w:bCs/>
                <w:sz w:val="28"/>
                <w:szCs w:val="28"/>
              </w:rPr>
              <w:t>Hoạt động 2:</w:t>
            </w:r>
            <w:r w:rsidRPr="00794A57">
              <w:rPr>
                <w:sz w:val="28"/>
                <w:szCs w:val="28"/>
              </w:rPr>
              <w:t xml:space="preserve"> Chữa bài:</w:t>
            </w:r>
          </w:p>
          <w:p w14:paraId="0F4C5EE0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sz w:val="28"/>
                <w:szCs w:val="28"/>
              </w:rPr>
              <w:t>- GV gọi HS chữa lần lượt các bài:</w:t>
            </w:r>
          </w:p>
          <w:p w14:paraId="0F4C5EE1" w14:textId="77777777" w:rsidR="00685FC5" w:rsidRPr="00794A57" w:rsidRDefault="00685FC5" w:rsidP="00685FC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lastRenderedPageBreak/>
              <w:t>Bài 1. (Làm việc cá nhân) Số?</w:t>
            </w:r>
          </w:p>
          <w:p w14:paraId="0F4C5EE2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>GV YC HS nêu cách làm</w:t>
            </w:r>
          </w:p>
          <w:p w14:paraId="0F4C5EE3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Yêu cầu học sinh đọc kết quả</w:t>
            </w:r>
          </w:p>
          <w:p w14:paraId="0F4C5EE4" w14:textId="77777777" w:rsidR="00685FC5" w:rsidRPr="00794A57" w:rsidRDefault="00685FC5" w:rsidP="00685FC5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0F4C5EE5" w14:textId="77777777" w:rsidR="00685FC5" w:rsidRPr="00794A57" w:rsidRDefault="00685FC5" w:rsidP="00685FC5">
            <w:pPr>
              <w:spacing w:line="288" w:lineRule="auto"/>
              <w:rPr>
                <w:noProof/>
                <w:sz w:val="28"/>
                <w:szCs w:val="28"/>
              </w:rPr>
            </w:pPr>
            <w:r w:rsidRPr="00794A57">
              <w:rPr>
                <w:b/>
                <w:noProof/>
                <w:sz w:val="28"/>
                <w:szCs w:val="28"/>
              </w:rPr>
              <w:t xml:space="preserve">- </w:t>
            </w:r>
            <w:r w:rsidRPr="00794A57">
              <w:rPr>
                <w:noProof/>
                <w:sz w:val="28"/>
                <w:szCs w:val="28"/>
              </w:rPr>
              <w:t>YC HS đọc bảng nhân 2, chia 2</w:t>
            </w:r>
          </w:p>
          <w:p w14:paraId="0F4C5EE6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0F4C5EE7" w14:textId="31F9BEB0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Pr="00794A57">
              <w:rPr>
                <w:i/>
                <w:sz w:val="28"/>
                <w:szCs w:val="28"/>
                <w:lang w:val="nl-NL"/>
              </w:rPr>
              <w:t>Gv chốt bảng nhân 2, chia 2</w:t>
            </w:r>
          </w:p>
          <w:p w14:paraId="0F4C5EE8" w14:textId="77777777" w:rsidR="00685FC5" w:rsidRPr="00794A57" w:rsidRDefault="00685FC5" w:rsidP="00685FC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2: (Làm việc nhóm đôi) Số?</w:t>
            </w:r>
          </w:p>
          <w:p w14:paraId="0F4C5EE9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Gọi 1 HS nêu yêu cầu của bài</w:t>
            </w:r>
          </w:p>
          <w:p w14:paraId="0F4C5EEA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Yêu cầu HS tìm các số còn thiếu trong dãy ở câu a và câu b và giải thích vì sao?</w:t>
            </w:r>
          </w:p>
          <w:p w14:paraId="0F4C5EEB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EC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5EED" w14:textId="2C33BBD8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Pr="00794A57">
              <w:rPr>
                <w:i/>
                <w:sz w:val="28"/>
                <w:szCs w:val="28"/>
                <w:lang w:val="nl-NL"/>
              </w:rPr>
              <w:t>Gv chốt BT củng cố KT về dãy số cách đều 2</w:t>
            </w:r>
          </w:p>
          <w:p w14:paraId="0F4C5EEE" w14:textId="77777777" w:rsidR="00685FC5" w:rsidRPr="00794A57" w:rsidRDefault="00685FC5" w:rsidP="00685FC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3: (Làm việc cá nhân) Số?</w:t>
            </w:r>
          </w:p>
          <w:p w14:paraId="0F4C5EEF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mời HS nối tiếp đọc kết quả</w:t>
            </w:r>
          </w:p>
          <w:p w14:paraId="0F4C5EF0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mời HS nêu cách làm</w:t>
            </w:r>
          </w:p>
          <w:p w14:paraId="0F4C5EF1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5EF2" w14:textId="1A12E3ED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Pr="00794A57">
              <w:rPr>
                <w:i/>
                <w:sz w:val="28"/>
                <w:szCs w:val="28"/>
                <w:lang w:val="nl-NL"/>
              </w:rPr>
              <w:t>Gv chốt BT củng cố KT về bảng nhân 2, chia 2</w:t>
            </w:r>
          </w:p>
          <w:p w14:paraId="0F4C5EF3" w14:textId="77777777" w:rsidR="00685FC5" w:rsidRPr="00794A57" w:rsidRDefault="00685FC5" w:rsidP="00685FC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4</w:t>
            </w:r>
          </w:p>
          <w:p w14:paraId="0F4C5EF4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mời HS đọc bài toán</w:t>
            </w:r>
          </w:p>
          <w:p w14:paraId="0F4C5EF5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GV hỏi: </w:t>
            </w:r>
          </w:p>
          <w:p w14:paraId="0F4C5EF6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               + Bài toán cho biết gì? </w:t>
            </w:r>
          </w:p>
          <w:p w14:paraId="0F4C5EF7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               + Bài toán hỏi gì?</w:t>
            </w:r>
          </w:p>
          <w:p w14:paraId="0F4C5EF8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F9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yêu cầu HS lên bảng chữa bài, dưới lớp theo dõi</w:t>
            </w:r>
          </w:p>
          <w:p w14:paraId="0F4C5EFA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FB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FC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FD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EFE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chữa bài làm đúng</w:t>
            </w:r>
          </w:p>
          <w:p w14:paraId="0F4C5EFF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 tuyên dương.</w:t>
            </w:r>
          </w:p>
          <w:p w14:paraId="0F4C5F00" w14:textId="6F7A9E30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Pr="00794A57">
              <w:rPr>
                <w:i/>
                <w:sz w:val="28"/>
                <w:szCs w:val="28"/>
                <w:lang w:val="nl-NL"/>
              </w:rPr>
              <w:t>Gv chốt BT củng cố KT bài giải toán có lời văn liên quan đến bảng nhân 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F01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F02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F03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F04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nêu cách làm từng ý, nối tiếp nhau đọc kết quả</w:t>
            </w:r>
          </w:p>
          <w:p w14:paraId="0F4C5F05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khác nhận xét</w:t>
            </w:r>
          </w:p>
          <w:p w14:paraId="0F4C5F06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đọc</w:t>
            </w:r>
          </w:p>
          <w:p w14:paraId="0F4C5F07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08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09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nêu YC của bài</w:t>
            </w:r>
          </w:p>
          <w:p w14:paraId="0F4C5F0A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đọc – HS nhận xét</w:t>
            </w:r>
          </w:p>
          <w:p w14:paraId="0F4C5F0B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0C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0D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0E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0F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10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- 1HS nối tiếp đọc</w:t>
            </w:r>
          </w:p>
          <w:p w14:paraId="0F4C5F11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nêu cách làm</w:t>
            </w:r>
          </w:p>
          <w:p w14:paraId="0F4C5F12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13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14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15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16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- 1HS đọc bài toán</w:t>
            </w:r>
          </w:p>
          <w:p w14:paraId="0F4C5F17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0F4C5F18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Mỗi lọ hoa cắm 2 bông hoa</w:t>
            </w:r>
          </w:p>
          <w:p w14:paraId="0F4C5F19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+ 6 lọ như vậy có bao nhiêu bông hoa cúc?</w:t>
            </w:r>
          </w:p>
          <w:p w14:paraId="0F4C5F1A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lên bảng, dưới lớp đọc bài làm của mình</w:t>
            </w:r>
          </w:p>
          <w:p w14:paraId="0F4C5F1B" w14:textId="77777777" w:rsidR="00685FC5" w:rsidRPr="00794A57" w:rsidRDefault="00685FC5" w:rsidP="00685FC5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Bài giải</w:t>
            </w:r>
          </w:p>
          <w:p w14:paraId="0F4C5F1C" w14:textId="77777777" w:rsidR="00685FC5" w:rsidRPr="00794A57" w:rsidRDefault="00685FC5" w:rsidP="00685FC5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6 lọ cắm số bông hoa là:</w:t>
            </w:r>
          </w:p>
          <w:p w14:paraId="0F4C5F1D" w14:textId="77777777" w:rsidR="00685FC5" w:rsidRPr="00794A57" w:rsidRDefault="00685FC5" w:rsidP="00685FC5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2 x 6 = 12 (bông)</w:t>
            </w:r>
          </w:p>
          <w:p w14:paraId="0F4C5F1E" w14:textId="77777777" w:rsidR="00685FC5" w:rsidRPr="00794A57" w:rsidRDefault="00685FC5" w:rsidP="00685FC5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 xml:space="preserve">                   Đáp số:12 bông hoa</w:t>
            </w:r>
          </w:p>
          <w:p w14:paraId="0F4C5F1F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nhận xét</w:t>
            </w:r>
          </w:p>
        </w:tc>
      </w:tr>
      <w:tr w:rsidR="00685FC5" w:rsidRPr="00794A57" w14:paraId="0F4C5F22" w14:textId="77777777" w:rsidTr="00E12362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F21" w14:textId="1254A44C" w:rsidR="00685FC5" w:rsidRPr="00794A57" w:rsidRDefault="00685FC5" w:rsidP="00685FC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</w:tc>
      </w:tr>
      <w:tr w:rsidR="00685FC5" w:rsidRPr="00794A57" w14:paraId="0F4C5F2F" w14:textId="77777777" w:rsidTr="00E12362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F23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 xml:space="preserve">GV tổ chức vận dụng bằng các hình thức như trò chơi hái hoa sau bài học để củng cố bảng nhân 2 </w:t>
            </w:r>
            <w:r w:rsidRPr="00794A57">
              <w:rPr>
                <w:sz w:val="28"/>
                <w:szCs w:val="28"/>
                <w:lang w:val="nl-NL"/>
              </w:rPr>
              <w:lastRenderedPageBreak/>
              <w:t>và bảng chia 2</w:t>
            </w:r>
          </w:p>
          <w:p w14:paraId="0F4C5F24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1: 2 x 6 = ?</w:t>
            </w:r>
          </w:p>
          <w:p w14:paraId="0F4C5F25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2: 18 : 2 = ?</w:t>
            </w:r>
          </w:p>
          <w:p w14:paraId="0F4C5F26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3: 8 đôi đũa có bao nhiêu chiếc đũa?</w:t>
            </w:r>
          </w:p>
          <w:p w14:paraId="0F4C5F27" w14:textId="77777777" w:rsidR="00685FC5" w:rsidRPr="00794A57" w:rsidRDefault="00685FC5" w:rsidP="00685F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28" w14:textId="77777777" w:rsidR="00685FC5" w:rsidRPr="00794A57" w:rsidRDefault="00685FC5" w:rsidP="00685FC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F29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14:paraId="0F4C5F2A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lastRenderedPageBreak/>
              <w:t>- HS trả lời:</w:t>
            </w:r>
          </w:p>
          <w:p w14:paraId="0F4C5F2B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1: 2 x 6 = 12</w:t>
            </w:r>
          </w:p>
          <w:p w14:paraId="0F4C5F2C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2: 18 : 2 = 9</w:t>
            </w:r>
          </w:p>
          <w:p w14:paraId="0F4C5F2D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3: 8 đôi đũa có 16 chiếc đũa</w:t>
            </w:r>
          </w:p>
          <w:p w14:paraId="0F4C5F2E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685FC5" w:rsidRPr="00794A57" w14:paraId="0F4C5F34" w14:textId="77777777" w:rsidTr="00E12362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F30" w14:textId="77777777" w:rsidR="00685FC5" w:rsidRPr="00794A57" w:rsidRDefault="00685FC5" w:rsidP="00685FC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lastRenderedPageBreak/>
              <w:t>4. Điều chỉnh sau bài dạy:</w:t>
            </w:r>
          </w:p>
          <w:p w14:paraId="0F4C5F31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F4C5F32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F4C5F33" w14:textId="77777777" w:rsidR="00685FC5" w:rsidRPr="00794A57" w:rsidRDefault="00685FC5" w:rsidP="00685FC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F4C5F35" w14:textId="77777777" w:rsidR="00442385" w:rsidRPr="00794A57" w:rsidRDefault="000917FF" w:rsidP="00794A57">
      <w:pPr>
        <w:spacing w:line="288" w:lineRule="auto"/>
        <w:rPr>
          <w:sz w:val="28"/>
          <w:szCs w:val="28"/>
        </w:rPr>
      </w:pPr>
      <w:r w:rsidRPr="00794A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F4C60F0" wp14:editId="0F4C60F1">
                <wp:simplePos x="0" y="0"/>
                <wp:positionH relativeFrom="column">
                  <wp:posOffset>952347</wp:posOffset>
                </wp:positionH>
                <wp:positionV relativeFrom="paragraph">
                  <wp:posOffset>116408</wp:posOffset>
                </wp:positionV>
                <wp:extent cx="3664915" cy="7315"/>
                <wp:effectExtent l="0" t="0" r="31115" b="3111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4915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195E0" id="Straight Connector 52" o:spid="_x0000_s1026" style="position:absolute;flip: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9.15pt" to="363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" strokecolor="black [3040]"/>
            </w:pict>
          </mc:Fallback>
        </mc:AlternateContent>
      </w:r>
    </w:p>
    <w:p w14:paraId="0F4C5F36" w14:textId="77777777" w:rsidR="00442385" w:rsidRPr="00794A57" w:rsidRDefault="000917FF" w:rsidP="00794A57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sz w:val="28"/>
          <w:szCs w:val="28"/>
        </w:rPr>
        <w:t>T</w:t>
      </w:r>
      <w:r w:rsidR="00442385" w:rsidRPr="00794A57">
        <w:rPr>
          <w:b/>
          <w:bCs/>
          <w:sz w:val="28"/>
          <w:szCs w:val="28"/>
          <w:lang w:val="nl-NL"/>
        </w:rPr>
        <w:t>OÁN</w:t>
      </w:r>
    </w:p>
    <w:p w14:paraId="0F4C5F37" w14:textId="77777777" w:rsidR="00442385" w:rsidRPr="00794A57" w:rsidRDefault="0044238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CHỦ ĐỀ 1: ÔN TẬP VÀ BỔ SUNG</w:t>
      </w:r>
    </w:p>
    <w:p w14:paraId="0F4C5F38" w14:textId="77777777" w:rsidR="00442385" w:rsidRPr="00794A57" w:rsidRDefault="0044238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Bài 04: ÔN TẬP BẢNG NHÂN 2; 5, BẢN</w:t>
      </w:r>
      <w:r w:rsidR="000917FF" w:rsidRPr="00794A57">
        <w:rPr>
          <w:b/>
          <w:bCs/>
          <w:sz w:val="28"/>
          <w:szCs w:val="28"/>
          <w:lang w:val="nl-NL"/>
        </w:rPr>
        <w:t>G CHIA 2; 5 (Tiết 2) – Trang 12</w:t>
      </w:r>
    </w:p>
    <w:p w14:paraId="0F4C5F39" w14:textId="77777777" w:rsidR="00442385" w:rsidRPr="00794A57" w:rsidRDefault="00442385" w:rsidP="00794A57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I. YÊU CẦU CẦN ĐẠT:</w:t>
      </w:r>
    </w:p>
    <w:p w14:paraId="0F4C5F3A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4A57">
        <w:rPr>
          <w:b/>
          <w:sz w:val="28"/>
          <w:szCs w:val="28"/>
          <w:lang w:val="nl-NL"/>
        </w:rPr>
        <w:t>1. Năng lực đặc thù:</w:t>
      </w:r>
    </w:p>
    <w:p w14:paraId="0F4C5F3B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4A57">
        <w:rPr>
          <w:sz w:val="28"/>
          <w:szCs w:val="28"/>
          <w:lang w:val="nl-NL"/>
        </w:rPr>
        <w:t xml:space="preserve">- </w:t>
      </w:r>
      <w:r w:rsidR="000C00D2" w:rsidRPr="00794A57">
        <w:rPr>
          <w:sz w:val="28"/>
          <w:szCs w:val="28"/>
          <w:lang w:val="nl-NL"/>
        </w:rPr>
        <w:t>Củng cố</w:t>
      </w:r>
      <w:r w:rsidRPr="00794A57">
        <w:rPr>
          <w:sz w:val="28"/>
          <w:szCs w:val="28"/>
          <w:lang w:val="nl-NL"/>
        </w:rPr>
        <w:t xml:space="preserve"> bảng nhân 5, bảng chia 5 và vận dụng luyện tập, thực hành</w:t>
      </w:r>
      <w:r w:rsidR="000C00D2" w:rsidRPr="00794A57">
        <w:rPr>
          <w:sz w:val="28"/>
          <w:szCs w:val="28"/>
          <w:lang w:val="nl-NL"/>
        </w:rPr>
        <w:t xml:space="preserve"> mốt số bài tập về phép nhân, chia trong bảng, dãy số cách đều 5, về so sánh kết quả của phép tính</w:t>
      </w:r>
      <w:r w:rsidRPr="00794A57">
        <w:rPr>
          <w:sz w:val="28"/>
          <w:szCs w:val="28"/>
          <w:lang w:val="nl-NL"/>
        </w:rPr>
        <w:t>, giải toán</w:t>
      </w:r>
      <w:r w:rsidR="000C00D2" w:rsidRPr="00794A57">
        <w:rPr>
          <w:sz w:val="28"/>
          <w:szCs w:val="28"/>
          <w:lang w:val="nl-NL"/>
        </w:rPr>
        <w:t xml:space="preserve"> thực tế</w:t>
      </w:r>
      <w:r w:rsidRPr="00794A57">
        <w:rPr>
          <w:sz w:val="28"/>
          <w:szCs w:val="28"/>
          <w:lang w:val="nl-NL"/>
        </w:rPr>
        <w:t xml:space="preserve"> có lời văn.</w:t>
      </w:r>
    </w:p>
    <w:p w14:paraId="0F4C5F3C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>2. Năng lực chung.</w:t>
      </w:r>
    </w:p>
    <w:p w14:paraId="0F4C5F3D" w14:textId="77777777" w:rsidR="000C00D2" w:rsidRPr="00794A57" w:rsidRDefault="000C00D2" w:rsidP="00794A5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4A57">
        <w:rPr>
          <w:sz w:val="28"/>
          <w:szCs w:val="28"/>
          <w:lang w:val="nl-NL"/>
        </w:rPr>
        <w:t>- Phát triển năng lực lập luận, tư duy toán học, năng lực giao tiếp toán học, giải quyết vấn đề...</w:t>
      </w:r>
    </w:p>
    <w:p w14:paraId="0F4C5F3E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>3. Phẩm chất.</w:t>
      </w:r>
    </w:p>
    <w:p w14:paraId="0F4C5F3F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0F4C5F40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chăm chỉ: Chăm chỉ suy nghĩ, trả lời câu hỏi; làm tốt các bài tập.</w:t>
      </w:r>
    </w:p>
    <w:p w14:paraId="0F4C5F41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trách nhiệm: Giữ trật tự, biết lắng nghe, học tập nghiêm túc.</w:t>
      </w:r>
    </w:p>
    <w:p w14:paraId="0F4C5F42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 xml:space="preserve">II. ĐỒ DÙNG DẠY HỌC </w:t>
      </w:r>
    </w:p>
    <w:p w14:paraId="4BB97567" w14:textId="41ECF9D1" w:rsidR="00FB6450" w:rsidRDefault="00FB6450" w:rsidP="00FB6450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i/>
          <w:color w:val="000000"/>
          <w:sz w:val="28"/>
          <w:szCs w:val="28"/>
        </w:rPr>
        <w:t>1. Giáo viên:</w:t>
      </w:r>
      <w:r>
        <w:rPr>
          <w:rFonts w:eastAsia="Arial"/>
          <w:color w:val="000000"/>
          <w:sz w:val="28"/>
          <w:szCs w:val="28"/>
        </w:rPr>
        <w:t xml:space="preserve"> Vở bài tập Toán; các hình ảnh trong SGK</w:t>
      </w:r>
    </w:p>
    <w:p w14:paraId="24D9CF34" w14:textId="77777777" w:rsidR="00FB6450" w:rsidRDefault="00FB6450" w:rsidP="00FB6450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i/>
          <w:color w:val="000000"/>
          <w:sz w:val="28"/>
          <w:szCs w:val="28"/>
        </w:rPr>
        <w:t>2. Học sinh:</w:t>
      </w:r>
      <w:r>
        <w:rPr>
          <w:rFonts w:eastAsia="Arial"/>
          <w:color w:val="000000"/>
          <w:sz w:val="28"/>
          <w:szCs w:val="28"/>
        </w:rPr>
        <w:t xml:space="preserve"> Vở bài tập toán, bút, thước</w:t>
      </w:r>
    </w:p>
    <w:p w14:paraId="0F4C5F45" w14:textId="77777777" w:rsidR="00442385" w:rsidRPr="00794A57" w:rsidRDefault="00442385" w:rsidP="00FB6450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794A57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794A57" w:rsidRPr="00794A57" w14:paraId="0F4C5F47" w14:textId="77777777" w:rsidTr="00442385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0F4C5F46" w14:textId="291277E8" w:rsidR="00442385" w:rsidRPr="00794A57" w:rsidRDefault="00442385" w:rsidP="00794A57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</w:p>
        </w:tc>
      </w:tr>
      <w:tr w:rsidR="00794A57" w:rsidRPr="00794A57" w14:paraId="0F4C5F52" w14:textId="77777777" w:rsidTr="00442385">
        <w:tc>
          <w:tcPr>
            <w:tcW w:w="5862" w:type="dxa"/>
            <w:tcBorders>
              <w:bottom w:val="dashed" w:sz="4" w:space="0" w:color="auto"/>
            </w:tcBorders>
          </w:tcPr>
          <w:p w14:paraId="5F406DEC" w14:textId="77777777" w:rsidR="00FB6450" w:rsidRDefault="00FB6450" w:rsidP="00794A57">
            <w:pPr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0F4C5F48" w14:textId="34A2A92A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0F4C5F49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+ Câu 1: 2 x 5 = ?</w:t>
            </w:r>
          </w:p>
          <w:p w14:paraId="0F4C5F4A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+ Câu 2: 6 con thỏ có bao nhiêu cái tai?</w:t>
            </w:r>
          </w:p>
          <w:p w14:paraId="0F4C5F4B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F4C5F4C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0F4C5F4D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tham gia trò chơi</w:t>
            </w:r>
          </w:p>
          <w:p w14:paraId="0F4C5F4E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Trả lời: 2 x 5 = 10</w:t>
            </w:r>
          </w:p>
          <w:p w14:paraId="0F4C5F4F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Trả lời: 6 con thỏ có 12 cái tai</w:t>
            </w:r>
          </w:p>
          <w:p w14:paraId="0F4C5F50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lắng nghe.</w:t>
            </w:r>
          </w:p>
          <w:p w14:paraId="0F4C5F51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794A57" w:rsidRPr="00794A57" w14:paraId="0F4C5F62" w14:textId="77777777" w:rsidTr="000C00D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F4C5F53" w14:textId="77777777" w:rsidR="000C00D2" w:rsidRPr="00794A57" w:rsidRDefault="000C00D2" w:rsidP="00794A57">
            <w:pPr>
              <w:spacing w:line="288" w:lineRule="auto"/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Luyện tập</w:t>
            </w:r>
            <w:r w:rsidRPr="00794A57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0F4C5F54" w14:textId="77777777" w:rsidR="000C00D2" w:rsidRPr="00794A57" w:rsidRDefault="000C00D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794A57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794A57">
              <w:rPr>
                <w:sz w:val="28"/>
                <w:szCs w:val="28"/>
              </w:rPr>
              <w:t>ài.</w:t>
            </w:r>
          </w:p>
          <w:p w14:paraId="0F4C5F55" w14:textId="77777777" w:rsidR="000C00D2" w:rsidRPr="00794A57" w:rsidRDefault="000C00D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lệnh: HS chưa đạt chuẩn làm bài 1, 2/ 12 Vở Bài tập Toán.  </w:t>
            </w:r>
          </w:p>
          <w:p w14:paraId="0F4C5F56" w14:textId="77777777" w:rsidR="000C00D2" w:rsidRPr="00794A57" w:rsidRDefault="000C00D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lệnh: HS đạt chuẩn làm bài 1, 2, 3, 4/ 12 Vở Bài tập Toán.  </w:t>
            </w:r>
          </w:p>
          <w:p w14:paraId="0F4C5F57" w14:textId="77777777" w:rsidR="000C00D2" w:rsidRPr="00794A57" w:rsidRDefault="000C00D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0F4C5F58" w14:textId="77777777" w:rsidR="000C00D2" w:rsidRPr="00794A57" w:rsidRDefault="000C00D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0F4C5F59" w14:textId="77777777" w:rsidR="000C00D2" w:rsidRPr="00794A57" w:rsidRDefault="000C00D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F4C5F5A" w14:textId="77777777" w:rsidR="000C00D2" w:rsidRPr="00794A57" w:rsidRDefault="000C00D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14:paraId="0F4C5F5B" w14:textId="77777777" w:rsidR="000C00D2" w:rsidRPr="00794A57" w:rsidRDefault="000C00D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</w:t>
            </w:r>
            <w:r w:rsidRPr="00794A57">
              <w:rPr>
                <w:sz w:val="28"/>
                <w:szCs w:val="28"/>
              </w:rPr>
              <w:t xml:space="preserve"> HS đánh dấu bài tập cần làm  vào vở. </w:t>
            </w:r>
          </w:p>
          <w:p w14:paraId="0F4C5F5C" w14:textId="77777777" w:rsidR="000C00D2" w:rsidRPr="00794A57" w:rsidRDefault="000C00D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</w:t>
            </w:r>
            <w:r w:rsidRPr="00794A57">
              <w:rPr>
                <w:sz w:val="28"/>
                <w:szCs w:val="28"/>
              </w:rPr>
              <w:t xml:space="preserve"> HS đánh dấu bài tập cần làm  vào vở.</w:t>
            </w:r>
          </w:p>
          <w:p w14:paraId="0F4C5F5D" w14:textId="77777777" w:rsidR="000C00D2" w:rsidRPr="00794A57" w:rsidRDefault="000C00D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-Hs làm bài</w:t>
            </w:r>
          </w:p>
          <w:p w14:paraId="0F4C5F5E" w14:textId="77777777" w:rsidR="000C00D2" w:rsidRPr="00794A57" w:rsidRDefault="000C00D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5F5F" w14:textId="77777777" w:rsidR="000C00D2" w:rsidRPr="00794A57" w:rsidRDefault="000C00D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5F60" w14:textId="77777777" w:rsidR="000C00D2" w:rsidRPr="00794A57" w:rsidRDefault="000C00D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5F61" w14:textId="77777777" w:rsidR="000C00D2" w:rsidRPr="00794A57" w:rsidRDefault="000C00D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794A57" w:rsidRPr="00794A57" w14:paraId="0F4C5FAF" w14:textId="77777777" w:rsidTr="00442385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F4C5F63" w14:textId="77777777" w:rsidR="000C00D2" w:rsidRPr="00794A57" w:rsidRDefault="000C00D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b/>
                <w:bCs/>
                <w:sz w:val="28"/>
                <w:szCs w:val="28"/>
              </w:rPr>
              <w:t>Hoạt động 2:</w:t>
            </w:r>
            <w:r w:rsidRPr="00794A57">
              <w:rPr>
                <w:sz w:val="28"/>
                <w:szCs w:val="28"/>
              </w:rPr>
              <w:t xml:space="preserve"> Chữa bài:</w:t>
            </w:r>
          </w:p>
          <w:p w14:paraId="0F4C5F64" w14:textId="77777777" w:rsidR="000C00D2" w:rsidRPr="00794A57" w:rsidRDefault="000C00D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sz w:val="28"/>
                <w:szCs w:val="28"/>
              </w:rPr>
              <w:t>- GV gọi HS chữa lần lượt các bài:</w:t>
            </w:r>
          </w:p>
          <w:p w14:paraId="0F4C5F65" w14:textId="77777777" w:rsidR="00442385" w:rsidRPr="00794A57" w:rsidRDefault="0044238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1. (Làm việc cá nhân) Số?</w:t>
            </w:r>
          </w:p>
          <w:p w14:paraId="0F4C5F66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>GV mời HS nêu yêu cầu của bài</w:t>
            </w:r>
          </w:p>
          <w:p w14:paraId="0F4C5F67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Yêu cầu học sinh </w:t>
            </w:r>
            <w:r w:rsidR="005702DF" w:rsidRPr="00794A57">
              <w:rPr>
                <w:sz w:val="28"/>
                <w:szCs w:val="28"/>
                <w:lang w:val="nl-NL"/>
              </w:rPr>
              <w:t>nối tiếp đọc bai làm</w:t>
            </w:r>
          </w:p>
          <w:p w14:paraId="0F4C5F68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0F4C5F69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cho HS nhận xét hàng tích của c</w:t>
            </w:r>
            <w:r w:rsidR="000917FF" w:rsidRPr="00794A57">
              <w:rPr>
                <w:sz w:val="28"/>
                <w:szCs w:val="28"/>
                <w:lang w:val="nl-NL"/>
              </w:rPr>
              <w:t>âu a và hàng số bị chia ở câu b</w:t>
            </w:r>
          </w:p>
          <w:p w14:paraId="0F4C5F6A" w14:textId="77777777" w:rsidR="005702DF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6B" w14:textId="77777777" w:rsidR="005702DF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6C" w14:textId="77777777" w:rsidR="005702DF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6D" w14:textId="77777777" w:rsidR="00442385" w:rsidRPr="00794A57" w:rsidRDefault="005D384B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0917FF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Nhận xét tuyên dương.</w:t>
            </w:r>
          </w:p>
          <w:p w14:paraId="0F4C5F6E" w14:textId="5D20E931" w:rsidR="005702DF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5702DF" w:rsidRPr="00794A57">
              <w:rPr>
                <w:i/>
                <w:sz w:val="28"/>
                <w:szCs w:val="28"/>
                <w:lang w:val="nl-NL"/>
              </w:rPr>
              <w:t>Gv chốt BT củng cố bảng nhân 5, bảng chia 5</w:t>
            </w:r>
          </w:p>
          <w:p w14:paraId="0F4C5F6F" w14:textId="77777777" w:rsidR="000917FF" w:rsidRPr="00794A57" w:rsidRDefault="0044238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Bài 2: (Làm việc nhóm đôi) </w:t>
            </w:r>
          </w:p>
          <w:p w14:paraId="0F4C5F70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Gọi 1 HS đọc đề bài bài 2</w:t>
            </w:r>
          </w:p>
          <w:p w14:paraId="0F4C5F71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Mời HS trình bày kết quả, nhận xét lẫn nhau.</w:t>
            </w:r>
          </w:p>
          <w:p w14:paraId="0F4C5F72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5F73" w14:textId="3346BB9F" w:rsidR="005702DF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5702DF" w:rsidRPr="00794A57">
              <w:rPr>
                <w:i/>
                <w:sz w:val="28"/>
                <w:szCs w:val="28"/>
                <w:lang w:val="nl-NL"/>
              </w:rPr>
              <w:t>Gv chốt BT củng cố KT bài giải toán có lời văn liên quan đến bảng nhân 2</w:t>
            </w:r>
          </w:p>
          <w:p w14:paraId="0F4C5F74" w14:textId="77777777" w:rsidR="00442385" w:rsidRPr="00794A57" w:rsidRDefault="00860CC8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3</w:t>
            </w:r>
            <w:r w:rsidR="00442385" w:rsidRPr="00794A57">
              <w:rPr>
                <w:b/>
                <w:sz w:val="28"/>
                <w:szCs w:val="28"/>
                <w:lang w:val="nl-NL"/>
              </w:rPr>
              <w:t>: (Làm việc cá nhân) &gt;; &lt; ; = ?</w:t>
            </w:r>
          </w:p>
          <w:p w14:paraId="0F4C5F75" w14:textId="77777777" w:rsidR="000917FF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mời HS nêu yêu cầu của bài</w:t>
            </w:r>
          </w:p>
          <w:p w14:paraId="0F4C5F76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-YC HS tính nhẩm tính kết quả của các phép tính rồi so sánh 2 kết quả và điền dấu thích hợp vào ô có dấu “?” vào vở,</w:t>
            </w:r>
          </w:p>
          <w:p w14:paraId="0F4C5F77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Gọi HS nêu</w:t>
            </w:r>
            <w:r w:rsidR="00860CC8" w:rsidRPr="00794A57">
              <w:rPr>
                <w:sz w:val="28"/>
                <w:szCs w:val="28"/>
                <w:lang w:val="nl-NL"/>
              </w:rPr>
              <w:t xml:space="preserve"> kết quả, HS nhận xét lẫn nhau.</w:t>
            </w:r>
          </w:p>
          <w:p w14:paraId="0F4C5F78" w14:textId="77777777" w:rsidR="00442385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5F79" w14:textId="66BA08C4" w:rsidR="005702DF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lastRenderedPageBreak/>
              <w:t>=&gt;</w:t>
            </w:r>
            <w:r w:rsidR="005702DF" w:rsidRPr="00794A57">
              <w:rPr>
                <w:i/>
                <w:sz w:val="28"/>
                <w:szCs w:val="28"/>
                <w:lang w:val="nl-NL"/>
              </w:rPr>
              <w:t>Gv chốt BT củng cố so sanh các giá trị biểu thức</w:t>
            </w:r>
          </w:p>
          <w:p w14:paraId="0F4C5F7A" w14:textId="77777777" w:rsidR="00860CC8" w:rsidRPr="00794A57" w:rsidRDefault="00860CC8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4:</w:t>
            </w:r>
          </w:p>
          <w:p w14:paraId="0F4C5F7B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mời HS đọc bài toán</w:t>
            </w:r>
          </w:p>
          <w:p w14:paraId="0F4C5F7C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5702DF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 xml:space="preserve">GV hỏi: </w:t>
            </w:r>
          </w:p>
          <w:p w14:paraId="0F4C5F7D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               + Bài toán cho biết gì? </w:t>
            </w:r>
          </w:p>
          <w:p w14:paraId="0F4C5F7E" w14:textId="77777777" w:rsidR="005702DF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7F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               + Bài toán hỏi gì?</w:t>
            </w:r>
          </w:p>
          <w:p w14:paraId="0F4C5F80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yêu cầu HS</w:t>
            </w:r>
            <w:r w:rsidR="005702DF" w:rsidRPr="00794A57">
              <w:rPr>
                <w:sz w:val="28"/>
                <w:szCs w:val="28"/>
                <w:lang w:val="nl-NL"/>
              </w:rPr>
              <w:t xml:space="preserve"> lên bảng</w:t>
            </w:r>
            <w:r w:rsidRPr="00794A57">
              <w:rPr>
                <w:sz w:val="28"/>
                <w:szCs w:val="28"/>
                <w:lang w:val="nl-NL"/>
              </w:rPr>
              <w:t xml:space="preserve"> làm bài </w:t>
            </w:r>
          </w:p>
          <w:p w14:paraId="0F4C5F81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82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83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84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85" w14:textId="77777777" w:rsidR="005702DF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86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chiếu bài làm của HS, HS nhận xét lẫn nhau.</w:t>
            </w:r>
          </w:p>
          <w:p w14:paraId="0F4C5F87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5F88" w14:textId="37128650" w:rsidR="005702DF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5702DF" w:rsidRPr="00794A57">
              <w:rPr>
                <w:i/>
                <w:sz w:val="28"/>
                <w:szCs w:val="28"/>
                <w:lang w:val="nl-NL"/>
              </w:rPr>
              <w:t>Gv chốt BT củng cố KT bài giải toán có lời văn liên quan đến bản</w:t>
            </w:r>
            <w:r w:rsidR="00401D42" w:rsidRPr="00794A57">
              <w:rPr>
                <w:i/>
                <w:sz w:val="28"/>
                <w:szCs w:val="28"/>
                <w:lang w:val="nl-NL"/>
              </w:rPr>
              <w:t>g nhân 5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F4C5F89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F8A" w14:textId="77777777" w:rsidR="000C00D2" w:rsidRPr="00794A57" w:rsidRDefault="000C00D2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F8B" w14:textId="77777777" w:rsidR="000C00D2" w:rsidRPr="00794A57" w:rsidRDefault="000C00D2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5F8C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- 1 HS nêu yêu cầu bài</w:t>
            </w:r>
          </w:p>
          <w:p w14:paraId="0F4C5F8D" w14:textId="77777777" w:rsidR="00442385" w:rsidRPr="00794A57" w:rsidRDefault="000917FF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</w:t>
            </w:r>
            <w:r w:rsidR="005702DF" w:rsidRPr="00794A57">
              <w:rPr>
                <w:sz w:val="28"/>
                <w:szCs w:val="28"/>
                <w:lang w:val="nl-NL"/>
              </w:rPr>
              <w:t>đọc bài làm, HS</w:t>
            </w:r>
            <w:r w:rsidR="00442385" w:rsidRPr="00794A57">
              <w:rPr>
                <w:sz w:val="28"/>
                <w:szCs w:val="28"/>
                <w:lang w:val="nl-NL"/>
              </w:rPr>
              <w:t xml:space="preserve"> nhận xét</w:t>
            </w:r>
          </w:p>
          <w:p w14:paraId="0F4C5F8E" w14:textId="77777777" w:rsidR="005702DF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8F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5702DF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1HS trả lời:</w:t>
            </w:r>
          </w:p>
          <w:p w14:paraId="0F4C5F90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Hàng tích của câu a là dãy số cách đều 5 tăng dần</w:t>
            </w:r>
          </w:p>
          <w:p w14:paraId="0F4C5F91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Hàng số bị chia của câu  là dãy số cách đều 5 giảm dần.</w:t>
            </w:r>
          </w:p>
          <w:p w14:paraId="0F4C5F92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nghe</w:t>
            </w:r>
          </w:p>
          <w:p w14:paraId="0F4C5F93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94" w14:textId="77777777" w:rsidR="005702DF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95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5702DF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1HS đọc</w:t>
            </w:r>
          </w:p>
          <w:p w14:paraId="0F4C5F96" w14:textId="77777777" w:rsidR="00442385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442385" w:rsidRPr="00794A57">
              <w:rPr>
                <w:sz w:val="28"/>
                <w:szCs w:val="28"/>
                <w:lang w:val="nl-NL"/>
              </w:rPr>
              <w:t xml:space="preserve"> HS nghe</w:t>
            </w:r>
            <w:r w:rsidRPr="00794A57">
              <w:rPr>
                <w:sz w:val="28"/>
                <w:szCs w:val="28"/>
                <w:lang w:val="nl-NL"/>
              </w:rPr>
              <w:t>, nhận xét</w:t>
            </w:r>
          </w:p>
          <w:p w14:paraId="0F4C5F97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98" w14:textId="77777777" w:rsidR="005702DF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99" w14:textId="77777777" w:rsidR="005702DF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9A" w14:textId="77777777" w:rsidR="005702DF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9B" w14:textId="77777777" w:rsidR="00442385" w:rsidRPr="00794A57" w:rsidRDefault="0044238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5702DF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 xml:space="preserve">1HS nêu: </w:t>
            </w:r>
            <w:r w:rsidRPr="00794A57">
              <w:rPr>
                <w:b/>
                <w:sz w:val="28"/>
                <w:szCs w:val="28"/>
                <w:lang w:val="nl-NL"/>
              </w:rPr>
              <w:t xml:space="preserve">&gt;; &lt; ; = </w:t>
            </w:r>
          </w:p>
          <w:p w14:paraId="0F4C5F9C" w14:textId="77777777" w:rsidR="00442385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làm vào vở.</w:t>
            </w:r>
          </w:p>
          <w:p w14:paraId="0F4C5F9D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5702DF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1HS nêu kết quả</w:t>
            </w:r>
          </w:p>
          <w:p w14:paraId="0F4C5F9E" w14:textId="77777777" w:rsidR="00442385" w:rsidRPr="00794A57" w:rsidRDefault="00B3550B" w:rsidP="00794A57">
            <w:pPr>
              <w:spacing w:line="288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sz w:val="28"/>
                <w:szCs w:val="28"/>
                <w:lang w:val="nl-NL"/>
              </w:rPr>
              <w:t>a/ &gt;      b/ &lt;      c/ =</w:t>
            </w:r>
          </w:p>
          <w:p w14:paraId="0F4C5F9F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860CC8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Các HS khác nhận xét</w:t>
            </w:r>
          </w:p>
          <w:p w14:paraId="0F4C5FA0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860CC8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HS lắng nghe</w:t>
            </w:r>
          </w:p>
          <w:p w14:paraId="0F4C5FA1" w14:textId="77777777" w:rsidR="00B3550B" w:rsidRPr="00794A57" w:rsidRDefault="00B3550B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A2" w14:textId="77777777" w:rsidR="00B3550B" w:rsidRPr="00794A57" w:rsidRDefault="00B3550B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A3" w14:textId="77777777" w:rsidR="005702DF" w:rsidRPr="00794A57" w:rsidRDefault="005702DF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5FA4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5702DF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1HS đọc bài toán</w:t>
            </w:r>
          </w:p>
          <w:p w14:paraId="0F4C5FA5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0F4C5FA6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+ </w:t>
            </w:r>
            <w:r w:rsidR="00B3550B" w:rsidRPr="00794A57">
              <w:rPr>
                <w:sz w:val="28"/>
                <w:szCs w:val="28"/>
                <w:lang w:val="nl-NL"/>
              </w:rPr>
              <w:t xml:space="preserve">Có 50 bông hoa, mỗi lọ c 5 bông </w:t>
            </w:r>
          </w:p>
          <w:p w14:paraId="0F4C5FA7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+ </w:t>
            </w:r>
            <w:r w:rsidR="00B3550B" w:rsidRPr="00794A57">
              <w:rPr>
                <w:sz w:val="28"/>
                <w:szCs w:val="28"/>
                <w:lang w:val="nl-NL"/>
              </w:rPr>
              <w:t>Cắm được bao nhiêu lọ hoa</w:t>
            </w:r>
            <w:r w:rsidRPr="00794A57">
              <w:rPr>
                <w:sz w:val="28"/>
                <w:szCs w:val="28"/>
                <w:lang w:val="nl-NL"/>
              </w:rPr>
              <w:t>?</w:t>
            </w:r>
          </w:p>
          <w:p w14:paraId="0F4C5FA8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</w:t>
            </w:r>
            <w:r w:rsidR="005702DF" w:rsidRPr="00794A57">
              <w:rPr>
                <w:sz w:val="28"/>
                <w:szCs w:val="28"/>
                <w:lang w:val="nl-NL"/>
              </w:rPr>
              <w:t>lên bảng làm, dưới lớp đọc bài làm</w:t>
            </w:r>
            <w:r w:rsidRPr="00794A57">
              <w:rPr>
                <w:sz w:val="28"/>
                <w:szCs w:val="28"/>
                <w:lang w:val="nl-NL"/>
              </w:rPr>
              <w:t>.</w:t>
            </w:r>
          </w:p>
          <w:p w14:paraId="0F4C5FA9" w14:textId="77777777" w:rsidR="00860CC8" w:rsidRPr="00794A57" w:rsidRDefault="00860CC8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Bài giải</w:t>
            </w:r>
          </w:p>
          <w:p w14:paraId="0F4C5FAA" w14:textId="77777777" w:rsidR="00860CC8" w:rsidRPr="00794A57" w:rsidRDefault="00860CC8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sz w:val="28"/>
                <w:szCs w:val="28"/>
                <w:lang w:val="nl-NL"/>
              </w:rPr>
              <w:t>8 khung cần</w:t>
            </w:r>
            <w:r w:rsidRPr="00794A57">
              <w:rPr>
                <w:i/>
                <w:iCs/>
                <w:sz w:val="28"/>
                <w:szCs w:val="28"/>
                <w:lang w:val="nl-NL"/>
              </w:rPr>
              <w:t xml:space="preserve"> số nan tre là:</w:t>
            </w:r>
          </w:p>
          <w:p w14:paraId="0F4C5FAB" w14:textId="77777777" w:rsidR="00860CC8" w:rsidRPr="00794A57" w:rsidRDefault="00860CC8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8 x 3 = 24 (nan)</w:t>
            </w:r>
          </w:p>
          <w:p w14:paraId="0F4C5FAC" w14:textId="77777777" w:rsidR="00860CC8" w:rsidRPr="00794A57" w:rsidRDefault="00860CC8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Đáp số: 24 nan tre.</w:t>
            </w:r>
          </w:p>
          <w:p w14:paraId="0F4C5FAD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quan sát và nhận xét bài bạn</w:t>
            </w:r>
          </w:p>
          <w:p w14:paraId="0F4C5FAE" w14:textId="77777777" w:rsidR="00442385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-HS nghe</w:t>
            </w:r>
          </w:p>
        </w:tc>
      </w:tr>
      <w:tr w:rsidR="00794A57" w:rsidRPr="00794A57" w14:paraId="0F4C5FB1" w14:textId="77777777" w:rsidTr="00442385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4C5FB0" w14:textId="45BD25E7" w:rsidR="00442385" w:rsidRPr="00794A57" w:rsidRDefault="00794A57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</w:tc>
      </w:tr>
      <w:tr w:rsidR="00794A57" w:rsidRPr="00794A57" w14:paraId="0F4C5FBB" w14:textId="77777777" w:rsidTr="00442385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F4C5FB2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>GV tổ chức vận dụng bằng các hình thức như trò chơi hái hoa sau bài học để củng cố bảng nhân 5 và bảng chia 5</w:t>
            </w:r>
          </w:p>
          <w:p w14:paraId="0F4C5FB3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1: 5 x 6 = ?</w:t>
            </w:r>
          </w:p>
          <w:p w14:paraId="0F4C5FB4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2: 45 : 5 = ?</w:t>
            </w:r>
          </w:p>
          <w:p w14:paraId="0F4C5FB5" w14:textId="77777777" w:rsidR="00442385" w:rsidRPr="00794A57" w:rsidRDefault="0044238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F4C5FB6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0F4C5FB7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trả lời:</w:t>
            </w:r>
          </w:p>
          <w:p w14:paraId="0F4C5FB8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1: 5 x 6 = 30</w:t>
            </w:r>
          </w:p>
          <w:p w14:paraId="0F4C5FB9" w14:textId="77777777" w:rsidR="00442385" w:rsidRPr="00794A57" w:rsidRDefault="00860CC8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2: 45 : 5 = 9</w:t>
            </w:r>
          </w:p>
          <w:p w14:paraId="0F4C5FBA" w14:textId="77777777" w:rsidR="00442385" w:rsidRPr="00794A57" w:rsidRDefault="00860CC8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794A57" w:rsidRPr="00794A57" w14:paraId="0F4C5FC0" w14:textId="77777777" w:rsidTr="00442385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0F4C5FBC" w14:textId="77777777" w:rsidR="00442385" w:rsidRPr="00794A57" w:rsidRDefault="00442385" w:rsidP="00794A57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0F4C5FBD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F4C5FBE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F4C5FBF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F4C5FC1" w14:textId="77777777" w:rsidR="005D384B" w:rsidRPr="00794A57" w:rsidRDefault="005D384B" w:rsidP="00794A57">
      <w:pPr>
        <w:spacing w:line="288" w:lineRule="auto"/>
        <w:jc w:val="center"/>
        <w:rPr>
          <w:sz w:val="28"/>
          <w:szCs w:val="28"/>
        </w:rPr>
      </w:pPr>
      <w:r w:rsidRPr="00794A57">
        <w:rPr>
          <w:sz w:val="28"/>
          <w:szCs w:val="28"/>
        </w:rPr>
        <w:t>---------------------------------------------------------------------</w:t>
      </w:r>
    </w:p>
    <w:p w14:paraId="0F4C5FC2" w14:textId="77777777" w:rsidR="00442385" w:rsidRPr="00794A57" w:rsidRDefault="00442385" w:rsidP="00794A57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TOÁN</w:t>
      </w:r>
    </w:p>
    <w:p w14:paraId="0F4C5FC3" w14:textId="77777777" w:rsidR="00442385" w:rsidRPr="00794A57" w:rsidRDefault="0044238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CHỦ ĐỀ 1: ÔN TẬP VÀ BỔ SUNG</w:t>
      </w:r>
    </w:p>
    <w:p w14:paraId="0F4C5FC4" w14:textId="77777777" w:rsidR="00442385" w:rsidRPr="00794A57" w:rsidRDefault="0044238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 xml:space="preserve">Bài 05: BẢNG NHÂN 3, BẢNG CHIA 3 (Tiết 1) – </w:t>
      </w:r>
      <w:r w:rsidR="00860CC8" w:rsidRPr="00794A57">
        <w:rPr>
          <w:b/>
          <w:bCs/>
          <w:sz w:val="28"/>
          <w:szCs w:val="28"/>
          <w:lang w:val="nl-NL"/>
        </w:rPr>
        <w:t>Trang 13</w:t>
      </w:r>
    </w:p>
    <w:p w14:paraId="0F4C5FC5" w14:textId="77777777" w:rsidR="00442385" w:rsidRPr="00794A57" w:rsidRDefault="00442385" w:rsidP="00794A57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0F4C5FC6" w14:textId="77777777" w:rsidR="00442385" w:rsidRPr="00794A57" w:rsidRDefault="00442385" w:rsidP="00794A57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I. YÊU CẦU CẦN ĐẠT:</w:t>
      </w:r>
    </w:p>
    <w:p w14:paraId="0F4C5FC7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4A57">
        <w:rPr>
          <w:b/>
          <w:sz w:val="28"/>
          <w:szCs w:val="28"/>
          <w:lang w:val="nl-NL"/>
        </w:rPr>
        <w:t>1. Năng lực đặc thù:</w:t>
      </w:r>
    </w:p>
    <w:p w14:paraId="0F4C5FC8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4A57">
        <w:rPr>
          <w:sz w:val="28"/>
          <w:szCs w:val="28"/>
          <w:lang w:val="nl-NL"/>
        </w:rPr>
        <w:lastRenderedPageBreak/>
        <w:t xml:space="preserve">- </w:t>
      </w:r>
      <w:r w:rsidR="00401D42" w:rsidRPr="00794A57">
        <w:rPr>
          <w:sz w:val="28"/>
          <w:szCs w:val="28"/>
          <w:lang w:val="nl-NL"/>
        </w:rPr>
        <w:t>Củng cố cách</w:t>
      </w:r>
      <w:r w:rsidRPr="00794A57">
        <w:rPr>
          <w:sz w:val="28"/>
          <w:szCs w:val="28"/>
          <w:lang w:val="nl-NL"/>
        </w:rPr>
        <w:t xml:space="preserve"> tính nhẩm, giải bài tập, bài toán thực tế liên quan đến bảng nhân</w:t>
      </w:r>
      <w:r w:rsidR="00B3550B" w:rsidRPr="00794A57">
        <w:rPr>
          <w:sz w:val="28"/>
          <w:szCs w:val="28"/>
          <w:lang w:val="nl-NL"/>
        </w:rPr>
        <w:t>, chia</w:t>
      </w:r>
      <w:r w:rsidRPr="00794A57">
        <w:rPr>
          <w:sz w:val="28"/>
          <w:szCs w:val="28"/>
          <w:lang w:val="nl-NL"/>
        </w:rPr>
        <w:t xml:space="preserve"> 3.</w:t>
      </w:r>
    </w:p>
    <w:p w14:paraId="0F4C5FC9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>2. Năng lực chung.</w:t>
      </w:r>
    </w:p>
    <w:p w14:paraId="0F4C5FCA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Năng lực tự chủ, tự học: lắng nghe, trả lời câu hỏi, làm bài tập.</w:t>
      </w:r>
    </w:p>
    <w:p w14:paraId="0F4C5FCB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Năng lực giải quyết vấn đề và sáng tạo: tham gia trò chơi, vận dụng.</w:t>
      </w:r>
    </w:p>
    <w:p w14:paraId="0F4C5FCC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Năng lực giao tiếp và hợp tác: hoạt động nhóm.</w:t>
      </w:r>
    </w:p>
    <w:p w14:paraId="0F4C5FCD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>3. Phẩm chất.</w:t>
      </w:r>
    </w:p>
    <w:p w14:paraId="0F4C5FCE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0F4C5FCF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chăm chỉ: Chăm chỉ suy nghĩ, trả lời câu hỏi; làm tốt các bài tập.</w:t>
      </w:r>
    </w:p>
    <w:p w14:paraId="0F4C5FD0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trách nhiệm: Giữ trật tự, biết lắng nghe, học tập nghiêm túc.</w:t>
      </w:r>
    </w:p>
    <w:p w14:paraId="0F4C5FD1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 xml:space="preserve">II. ĐỒ DÙNG DẠY HỌC </w:t>
      </w:r>
    </w:p>
    <w:p w14:paraId="23E5867E" w14:textId="77777777" w:rsidR="00FB6450" w:rsidRDefault="00FB6450" w:rsidP="00FB6450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i/>
          <w:color w:val="000000"/>
          <w:sz w:val="28"/>
          <w:szCs w:val="28"/>
        </w:rPr>
        <w:t>1. Giáo viên:</w:t>
      </w:r>
      <w:r>
        <w:rPr>
          <w:rFonts w:eastAsia="Arial"/>
          <w:color w:val="000000"/>
          <w:sz w:val="28"/>
          <w:szCs w:val="28"/>
        </w:rPr>
        <w:t xml:space="preserve"> Vở bài tập Toán; các hình ảnh trong SGK</w:t>
      </w:r>
    </w:p>
    <w:p w14:paraId="37654D71" w14:textId="77777777" w:rsidR="00FB6450" w:rsidRDefault="00FB6450" w:rsidP="00FB6450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i/>
          <w:color w:val="000000"/>
          <w:sz w:val="28"/>
          <w:szCs w:val="28"/>
        </w:rPr>
        <w:t>2. Học sinh:</w:t>
      </w:r>
      <w:r>
        <w:rPr>
          <w:rFonts w:eastAsia="Arial"/>
          <w:color w:val="000000"/>
          <w:sz w:val="28"/>
          <w:szCs w:val="28"/>
        </w:rPr>
        <w:t xml:space="preserve"> Vở bài tập toán, bút, thước</w:t>
      </w:r>
    </w:p>
    <w:p w14:paraId="0F4C5FD4" w14:textId="77777777" w:rsidR="00442385" w:rsidRPr="00794A57" w:rsidRDefault="00442385" w:rsidP="00794A57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lang w:val="nl-NL"/>
        </w:rPr>
      </w:pPr>
      <w:r w:rsidRPr="00794A57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794A57" w:rsidRPr="00794A57" w14:paraId="0F4C5FD6" w14:textId="77777777" w:rsidTr="00FB6450">
        <w:trPr>
          <w:trHeight w:val="311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0F4C5FD5" w14:textId="2F3712F5" w:rsidR="00442385" w:rsidRPr="00794A57" w:rsidRDefault="00442385" w:rsidP="00794A57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</w:p>
        </w:tc>
      </w:tr>
      <w:tr w:rsidR="00794A57" w:rsidRPr="00794A57" w14:paraId="0F4C5FE1" w14:textId="77777777" w:rsidTr="00442385">
        <w:tc>
          <w:tcPr>
            <w:tcW w:w="5862" w:type="dxa"/>
            <w:tcBorders>
              <w:bottom w:val="dashed" w:sz="4" w:space="0" w:color="auto"/>
            </w:tcBorders>
          </w:tcPr>
          <w:p w14:paraId="6D170724" w14:textId="77777777" w:rsidR="00FB6450" w:rsidRDefault="00FB6450" w:rsidP="00794A57">
            <w:pPr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0F4C5FD7" w14:textId="7D8EDF3C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0F4C5FD8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+ Câu 1: 5 x 3 = ?</w:t>
            </w:r>
          </w:p>
          <w:p w14:paraId="0F4C5FD9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+ Câu 2: 35 : 5 = ?</w:t>
            </w:r>
          </w:p>
          <w:p w14:paraId="0F4C5FDA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F4C5FDB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0F4C5FDC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tham gia trò chơi</w:t>
            </w:r>
          </w:p>
          <w:p w14:paraId="0F4C5FDD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Trả lời: 5 x 3 = 15</w:t>
            </w:r>
          </w:p>
          <w:p w14:paraId="0F4C5FDE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Trả lời: 35 : 5 = 7</w:t>
            </w:r>
          </w:p>
          <w:p w14:paraId="0F4C5FDF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lắng nghe.</w:t>
            </w:r>
          </w:p>
          <w:p w14:paraId="0F4C5FE0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794A57" w:rsidRPr="00794A57" w14:paraId="0F4C5FF2" w14:textId="77777777" w:rsidTr="00401D42">
        <w:trPr>
          <w:trHeight w:val="751"/>
        </w:trPr>
        <w:tc>
          <w:tcPr>
            <w:tcW w:w="5862" w:type="dxa"/>
            <w:tcBorders>
              <w:top w:val="dashed" w:sz="4" w:space="0" w:color="auto"/>
            </w:tcBorders>
          </w:tcPr>
          <w:p w14:paraId="0F4C5FE2" w14:textId="77777777" w:rsidR="00401D42" w:rsidRPr="00794A57" w:rsidRDefault="00401D4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</w:p>
          <w:p w14:paraId="0F4C5FE3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794A57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794A57">
              <w:rPr>
                <w:sz w:val="28"/>
                <w:szCs w:val="28"/>
              </w:rPr>
              <w:t>ài.</w:t>
            </w:r>
          </w:p>
          <w:p w14:paraId="0F4C5FE4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lệnh: HS chưa đạt chuẩn làm bài 1, 2/ 13 Vở Bài tập Toán.  </w:t>
            </w:r>
          </w:p>
          <w:p w14:paraId="0F4C5FE5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lệnh: HS đạt chuẩn làm bài 1, 2, 3, 4/ 13 Vở Bài tập Toán.  </w:t>
            </w:r>
          </w:p>
          <w:p w14:paraId="0F4C5FE6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0F4C5FE7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0F4C5FE8" w14:textId="77777777" w:rsidR="00401D42" w:rsidRPr="00794A57" w:rsidRDefault="00401D4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0F4C5FE9" w14:textId="77777777" w:rsidR="00401D42" w:rsidRPr="00794A57" w:rsidRDefault="00401D4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14:paraId="0F4C5FEA" w14:textId="77777777" w:rsidR="00401D42" w:rsidRPr="00794A57" w:rsidRDefault="00401D4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14:paraId="0F4C5FEB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</w:t>
            </w:r>
            <w:r w:rsidRPr="00794A57">
              <w:rPr>
                <w:sz w:val="28"/>
                <w:szCs w:val="28"/>
              </w:rPr>
              <w:t xml:space="preserve"> HS đánh dấu bài tập cần làm  vào vở. </w:t>
            </w:r>
          </w:p>
          <w:p w14:paraId="0F4C5FEC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</w:t>
            </w:r>
            <w:r w:rsidRPr="00794A57">
              <w:rPr>
                <w:sz w:val="28"/>
                <w:szCs w:val="28"/>
              </w:rPr>
              <w:t xml:space="preserve"> HS đánh dấu bài tập cần làm  vào vở.</w:t>
            </w:r>
          </w:p>
          <w:p w14:paraId="0F4C5FED" w14:textId="77777777" w:rsidR="00401D42" w:rsidRPr="00794A57" w:rsidRDefault="00401D4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 Hs làm bài</w:t>
            </w:r>
          </w:p>
          <w:p w14:paraId="0F4C5FEE" w14:textId="77777777" w:rsidR="00401D42" w:rsidRPr="00794A57" w:rsidRDefault="00401D4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5FEF" w14:textId="77777777" w:rsidR="00401D42" w:rsidRPr="00794A57" w:rsidRDefault="00401D4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5FF0" w14:textId="77777777" w:rsidR="00401D42" w:rsidRPr="00794A57" w:rsidRDefault="00401D4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5FF1" w14:textId="77777777" w:rsidR="00401D42" w:rsidRPr="00794A57" w:rsidRDefault="00401D4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794A57" w:rsidRPr="00794A57" w14:paraId="0F4C603F" w14:textId="77777777" w:rsidTr="00442385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F4C5FF3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b/>
                <w:bCs/>
                <w:sz w:val="28"/>
                <w:szCs w:val="28"/>
              </w:rPr>
              <w:t>Hoạt động 2:</w:t>
            </w:r>
            <w:r w:rsidRPr="00794A57">
              <w:rPr>
                <w:sz w:val="28"/>
                <w:szCs w:val="28"/>
              </w:rPr>
              <w:t xml:space="preserve"> Chữa bài:</w:t>
            </w:r>
          </w:p>
          <w:p w14:paraId="0F4C5FF4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sz w:val="28"/>
                <w:szCs w:val="28"/>
              </w:rPr>
              <w:t>- GV gọi HS chữa lần lượt các bài:</w:t>
            </w:r>
          </w:p>
          <w:p w14:paraId="0F4C5FF5" w14:textId="77777777" w:rsidR="00442385" w:rsidRPr="00794A57" w:rsidRDefault="0044238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1. (Làm việc cá nhân) Số?</w:t>
            </w:r>
          </w:p>
          <w:p w14:paraId="0F4C5FF6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>GV mời 1 HS nêu YC của bài</w:t>
            </w:r>
          </w:p>
          <w:p w14:paraId="0F4C5FF7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lastRenderedPageBreak/>
              <w:t>- Yêu cầu học sinh tính nhẩm các phép tính trong bảng nhân 3 và viết số thích h</w:t>
            </w:r>
            <w:r w:rsidR="00401D42" w:rsidRPr="00794A57">
              <w:rPr>
                <w:sz w:val="28"/>
                <w:szCs w:val="28"/>
                <w:lang w:val="nl-NL"/>
              </w:rPr>
              <w:t>ợp ở dấu “?” trong bảng vào vở.</w:t>
            </w:r>
          </w:p>
          <w:p w14:paraId="0F4C5FF8" w14:textId="77777777" w:rsidR="00442385" w:rsidRPr="00794A57" w:rsidRDefault="00442385" w:rsidP="00794A57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bCs/>
                <w:sz w:val="28"/>
                <w:szCs w:val="28"/>
                <w:lang w:val="nl-NL"/>
              </w:rPr>
              <w:t>Chiếu vở của HS và mời lớp nhận xét</w:t>
            </w:r>
          </w:p>
          <w:p w14:paraId="0F4C5FF9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0F4C5FFA" w14:textId="07D13F53" w:rsidR="00401D42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401D42" w:rsidRPr="00794A57">
              <w:rPr>
                <w:i/>
                <w:sz w:val="28"/>
                <w:szCs w:val="28"/>
                <w:lang w:val="nl-NL"/>
              </w:rPr>
              <w:t>Gv chốt BT củng cố bảng nhân 3</w:t>
            </w:r>
          </w:p>
          <w:p w14:paraId="0F4C5FFB" w14:textId="77777777" w:rsidR="00442385" w:rsidRPr="00794A57" w:rsidRDefault="0044238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2: (Làm việc nhóm đôi) Số?</w:t>
            </w:r>
          </w:p>
          <w:p w14:paraId="0F4C5FFC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Gọi 1 HS nêu yêu cầu của bài</w:t>
            </w:r>
          </w:p>
          <w:p w14:paraId="0F4C5FFD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Yêu cầu HS </w:t>
            </w:r>
            <w:r w:rsidR="00401D42" w:rsidRPr="00794A57">
              <w:rPr>
                <w:sz w:val="28"/>
                <w:szCs w:val="28"/>
                <w:lang w:val="nl-NL"/>
              </w:rPr>
              <w:t>đọc bài làm và giải thích cách làm</w:t>
            </w:r>
          </w:p>
          <w:p w14:paraId="0F4C5FFE" w14:textId="77777777" w:rsidR="00B3550B" w:rsidRPr="00794A57" w:rsidRDefault="00B3550B" w:rsidP="00794A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14:paraId="0F4C5FFF" w14:textId="77777777" w:rsidR="00401D42" w:rsidRPr="00794A57" w:rsidRDefault="00401D42" w:rsidP="00794A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14:paraId="0F4C6000" w14:textId="77777777" w:rsidR="00401D42" w:rsidRPr="00794A57" w:rsidRDefault="00401D42" w:rsidP="00794A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14:paraId="0F4C6001" w14:textId="77777777" w:rsidR="00401D42" w:rsidRPr="00794A57" w:rsidRDefault="00401D42" w:rsidP="00794A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14:paraId="0F4C6002" w14:textId="77777777" w:rsidR="00401D42" w:rsidRPr="00794A57" w:rsidRDefault="00401D42" w:rsidP="00794A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14:paraId="0F4C6003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6004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401D42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 xml:space="preserve">GV </w:t>
            </w:r>
            <w:r w:rsidR="00401D42" w:rsidRPr="00794A57">
              <w:rPr>
                <w:sz w:val="28"/>
                <w:szCs w:val="28"/>
                <w:lang w:val="nl-NL"/>
              </w:rPr>
              <w:t>chốt BT cung cố về dãy số cách đều 3</w:t>
            </w:r>
          </w:p>
          <w:p w14:paraId="0F4C6005" w14:textId="77777777" w:rsidR="00860CC8" w:rsidRPr="00794A57" w:rsidRDefault="00860CC8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3:</w:t>
            </w:r>
          </w:p>
          <w:p w14:paraId="0F4C6006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mời HS đọc bài toán</w:t>
            </w:r>
          </w:p>
          <w:p w14:paraId="0F4C6007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401D42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 xml:space="preserve">GV hỏi: </w:t>
            </w:r>
          </w:p>
          <w:p w14:paraId="0F4C6008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               + Bài toán cho biết gì? </w:t>
            </w:r>
          </w:p>
          <w:p w14:paraId="0F4C6009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               + Bài toán hỏi gì?</w:t>
            </w:r>
          </w:p>
          <w:p w14:paraId="0F4C600A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GV yêu cầu HS </w:t>
            </w:r>
            <w:r w:rsidR="00401D42" w:rsidRPr="00794A57">
              <w:rPr>
                <w:sz w:val="28"/>
                <w:szCs w:val="28"/>
                <w:lang w:val="nl-NL"/>
              </w:rPr>
              <w:t>lên bảng làm bài</w:t>
            </w:r>
          </w:p>
          <w:p w14:paraId="0F4C600B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0C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0D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0E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0F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10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chiếu bài làm của HS, HS nhận xét lẫn nhau.</w:t>
            </w:r>
          </w:p>
          <w:p w14:paraId="0F4C6011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6012" w14:textId="50D2A2CD" w:rsidR="00401D42" w:rsidRPr="00794A57" w:rsidRDefault="00794A57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401D42" w:rsidRPr="00794A57">
              <w:rPr>
                <w:i/>
                <w:sz w:val="28"/>
                <w:szCs w:val="28"/>
                <w:lang w:val="nl-NL"/>
              </w:rPr>
              <w:t>Gv chốt BT củng cố KT về giải toán có lời văn liên quan đến bảng nhân 3</w:t>
            </w:r>
          </w:p>
          <w:p w14:paraId="0F4C6013" w14:textId="77777777" w:rsidR="00860CC8" w:rsidRPr="00794A57" w:rsidRDefault="00860CC8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4: (Làm việc cá nhân) &gt;; &lt; ; = ?</w:t>
            </w:r>
          </w:p>
          <w:p w14:paraId="0F4C6014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mời HS nêu yêu cầu của bài</w:t>
            </w:r>
          </w:p>
          <w:p w14:paraId="0F4C6015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Gọi HS nêu kết quả, HS nhận xét lẫn nhau.</w:t>
            </w:r>
          </w:p>
          <w:p w14:paraId="0F4C6016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17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18" w14:textId="77777777" w:rsidR="00442385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6019" w14:textId="4A0C4E3D" w:rsidR="00401D42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lastRenderedPageBreak/>
              <w:t>=&gt;</w:t>
            </w:r>
            <w:r w:rsidR="00401D42" w:rsidRPr="00794A57">
              <w:rPr>
                <w:i/>
                <w:sz w:val="28"/>
                <w:szCs w:val="28"/>
                <w:lang w:val="nl-NL"/>
              </w:rPr>
              <w:t>Gv chốt BT củng cố về so sánh giá trị các phép tính trong bảng nhân 3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F4C601A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1B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1C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1D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- 1 HS nêu: Số</w:t>
            </w:r>
          </w:p>
          <w:p w14:paraId="0F4C601E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lastRenderedPageBreak/>
              <w:t>- HS làm vào vở</w:t>
            </w:r>
            <w:r w:rsidR="00401D42" w:rsidRPr="00794A57">
              <w:rPr>
                <w:sz w:val="28"/>
                <w:szCs w:val="28"/>
                <w:lang w:val="nl-NL"/>
              </w:rPr>
              <w:t>, nối tiếp đọc kết quả</w:t>
            </w:r>
          </w:p>
          <w:p w14:paraId="0F4C601F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20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nhận xét</w:t>
            </w:r>
          </w:p>
          <w:p w14:paraId="0F4C6021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22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23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24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401D42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HS quan sát và nhận xét</w:t>
            </w:r>
          </w:p>
          <w:p w14:paraId="0F4C6025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401D42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 xml:space="preserve">HS </w:t>
            </w:r>
            <w:r w:rsidR="00401D42" w:rsidRPr="00794A57">
              <w:rPr>
                <w:sz w:val="28"/>
                <w:szCs w:val="28"/>
                <w:lang w:val="nl-NL"/>
              </w:rPr>
              <w:t>đọc bài làm và nêu cách làm</w:t>
            </w:r>
          </w:p>
          <w:p w14:paraId="0F4C6026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a/ 3; 6; 9; 12; 15; 18; 21; 24; 27; 30</w:t>
            </w:r>
          </w:p>
          <w:p w14:paraId="0F4C6027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b/ 30; 27; 24; 21; 18; 15; 12; 9; 6; 3</w:t>
            </w:r>
          </w:p>
          <w:p w14:paraId="0F4C6028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Mời HS nhận xét lẫn nhau.</w:t>
            </w:r>
          </w:p>
          <w:p w14:paraId="0F4C6029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2A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2B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-1HS đọc bài toán</w:t>
            </w:r>
          </w:p>
          <w:p w14:paraId="0F4C602C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0F4C602D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Mỗi khung cần 3 nan tre</w:t>
            </w:r>
          </w:p>
          <w:p w14:paraId="0F4C602E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+ 8 khung cần bao nhiêu nan?</w:t>
            </w:r>
          </w:p>
          <w:p w14:paraId="0F4C602F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</w:t>
            </w:r>
            <w:r w:rsidR="00401D42" w:rsidRPr="00794A57">
              <w:rPr>
                <w:sz w:val="28"/>
                <w:szCs w:val="28"/>
                <w:lang w:val="nl-NL"/>
              </w:rPr>
              <w:t>lên bảng chữa bài, dưới lớp đọc bài làm</w:t>
            </w:r>
          </w:p>
          <w:p w14:paraId="0F4C6030" w14:textId="77777777" w:rsidR="00860CC8" w:rsidRPr="00794A57" w:rsidRDefault="00860CC8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Bài giải</w:t>
            </w:r>
          </w:p>
          <w:p w14:paraId="0F4C6031" w14:textId="77777777" w:rsidR="00860CC8" w:rsidRPr="00794A57" w:rsidRDefault="00860CC8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sz w:val="28"/>
                <w:szCs w:val="28"/>
                <w:lang w:val="nl-NL"/>
              </w:rPr>
              <w:t>8 khung cần</w:t>
            </w:r>
            <w:r w:rsidRPr="00794A57">
              <w:rPr>
                <w:i/>
                <w:iCs/>
                <w:sz w:val="28"/>
                <w:szCs w:val="28"/>
                <w:lang w:val="nl-NL"/>
              </w:rPr>
              <w:t xml:space="preserve"> số nan tre là:</w:t>
            </w:r>
          </w:p>
          <w:p w14:paraId="0F4C6032" w14:textId="77777777" w:rsidR="00860CC8" w:rsidRPr="00794A57" w:rsidRDefault="00860CC8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8 x 3 = 24 (nan)</w:t>
            </w:r>
          </w:p>
          <w:p w14:paraId="0F4C6033" w14:textId="77777777" w:rsidR="00860CC8" w:rsidRPr="00794A57" w:rsidRDefault="00860CC8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Đáp số: 24 nan tre.</w:t>
            </w:r>
          </w:p>
          <w:p w14:paraId="0F4C6034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quan sát và nhận xét bài bạn</w:t>
            </w:r>
          </w:p>
          <w:p w14:paraId="0F4C6035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401D42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HS nghe</w:t>
            </w:r>
          </w:p>
          <w:p w14:paraId="0F4C6036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37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38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39" w14:textId="77777777" w:rsidR="00860CC8" w:rsidRPr="00794A57" w:rsidRDefault="00860CC8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401D42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 xml:space="preserve">1HS nêu: </w:t>
            </w:r>
            <w:r w:rsidRPr="00794A57">
              <w:rPr>
                <w:b/>
                <w:sz w:val="28"/>
                <w:szCs w:val="28"/>
                <w:lang w:val="nl-NL"/>
              </w:rPr>
              <w:t xml:space="preserve">&gt;; &lt; ; = </w:t>
            </w:r>
          </w:p>
          <w:p w14:paraId="0F4C603A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401D42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1HS nêu kết quả</w:t>
            </w:r>
          </w:p>
          <w:p w14:paraId="0F4C603B" w14:textId="77777777" w:rsidR="00860CC8" w:rsidRPr="00794A57" w:rsidRDefault="00860CC8" w:rsidP="00794A57">
            <w:pPr>
              <w:spacing w:line="288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sz w:val="28"/>
                <w:szCs w:val="28"/>
                <w:lang w:val="nl-NL"/>
              </w:rPr>
              <w:t>a/ =      b/ &lt;      c/ &gt;</w:t>
            </w:r>
          </w:p>
          <w:p w14:paraId="0F4C603C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Các HS khác nhận xét</w:t>
            </w:r>
          </w:p>
          <w:p w14:paraId="0F4C603D" w14:textId="77777777" w:rsidR="00860CC8" w:rsidRPr="00794A57" w:rsidRDefault="00860CC8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lắng nghe</w:t>
            </w:r>
          </w:p>
          <w:p w14:paraId="0F4C603E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94A57" w:rsidRPr="00794A57" w14:paraId="0F4C6041" w14:textId="77777777" w:rsidTr="00442385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4C6040" w14:textId="6F51C287" w:rsidR="00442385" w:rsidRPr="00794A57" w:rsidRDefault="00FB6450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</w:t>
            </w:r>
            <w:r w:rsidR="00B3550B" w:rsidRPr="00794A57">
              <w:rPr>
                <w:b/>
                <w:sz w:val="28"/>
                <w:szCs w:val="28"/>
                <w:lang w:val="nl-NL"/>
              </w:rPr>
              <w:t>. Vận dụng.</w:t>
            </w:r>
          </w:p>
        </w:tc>
      </w:tr>
      <w:tr w:rsidR="00794A57" w:rsidRPr="00794A57" w14:paraId="0F4C604C" w14:textId="77777777" w:rsidTr="00442385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F4C6042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>GV tổ chức vận dụng bằng các hình thức như trò chơi hái hoa sau bài học để củng cố bảng nhân 3</w:t>
            </w:r>
          </w:p>
          <w:p w14:paraId="0F4C6043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44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1: 3 x 6 = ?</w:t>
            </w:r>
          </w:p>
          <w:p w14:paraId="0F4C6045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2: 3 x 9 = ?</w:t>
            </w:r>
          </w:p>
          <w:p w14:paraId="0F4C6046" w14:textId="77777777" w:rsidR="00442385" w:rsidRPr="00794A57" w:rsidRDefault="0044238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F4C6047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0F4C6048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trả lời:</w:t>
            </w:r>
          </w:p>
          <w:p w14:paraId="0F4C6049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1: 3 x 6 = 18</w:t>
            </w:r>
          </w:p>
          <w:p w14:paraId="0F4C604A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2: 3 x 9 = 27</w:t>
            </w:r>
          </w:p>
          <w:p w14:paraId="0F4C604B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442385" w:rsidRPr="00794A57" w14:paraId="0F4C6051" w14:textId="77777777" w:rsidTr="00442385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0F4C604D" w14:textId="65534F45" w:rsidR="00442385" w:rsidRPr="00794A57" w:rsidRDefault="00FB6450" w:rsidP="00794A57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442385" w:rsidRPr="00794A57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0F4C604E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F4C604F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F4C6050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F4C6052" w14:textId="77777777" w:rsidR="00442385" w:rsidRPr="00794A57" w:rsidRDefault="00442385" w:rsidP="00794A57">
      <w:pPr>
        <w:spacing w:line="288" w:lineRule="auto"/>
        <w:rPr>
          <w:sz w:val="28"/>
          <w:szCs w:val="28"/>
        </w:rPr>
      </w:pPr>
    </w:p>
    <w:p w14:paraId="0F4C6053" w14:textId="77777777" w:rsidR="00442385" w:rsidRPr="00794A57" w:rsidRDefault="0044238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TOÁN</w:t>
      </w:r>
    </w:p>
    <w:p w14:paraId="0F4C6054" w14:textId="77777777" w:rsidR="00442385" w:rsidRPr="00794A57" w:rsidRDefault="0044238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CHỦ ĐỀ 1: ÔN TẬP VÀ BỔ SUNG</w:t>
      </w:r>
    </w:p>
    <w:p w14:paraId="0F4C6055" w14:textId="77777777" w:rsidR="00442385" w:rsidRPr="00794A57" w:rsidRDefault="00442385" w:rsidP="00794A5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Bài 05: BẢNG NHÂN 3,</w:t>
      </w:r>
      <w:r w:rsidR="00B47BF5" w:rsidRPr="00794A57">
        <w:rPr>
          <w:b/>
          <w:bCs/>
          <w:sz w:val="28"/>
          <w:szCs w:val="28"/>
          <w:lang w:val="nl-NL"/>
        </w:rPr>
        <w:t xml:space="preserve"> BẢNG CHIA 3 (Tiết 2) – Trang 14</w:t>
      </w:r>
    </w:p>
    <w:p w14:paraId="0F4C6056" w14:textId="77777777" w:rsidR="00442385" w:rsidRPr="00794A57" w:rsidRDefault="00442385" w:rsidP="00794A57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794A57">
        <w:rPr>
          <w:b/>
          <w:bCs/>
          <w:sz w:val="28"/>
          <w:szCs w:val="28"/>
          <w:lang w:val="nl-NL"/>
        </w:rPr>
        <w:t>I. YÊU CẦU CẦN ĐẠT:</w:t>
      </w:r>
    </w:p>
    <w:p w14:paraId="0F4C6057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4A57">
        <w:rPr>
          <w:b/>
          <w:sz w:val="28"/>
          <w:szCs w:val="28"/>
          <w:lang w:val="nl-NL"/>
        </w:rPr>
        <w:t>1. Năng lực đặc thù:</w:t>
      </w:r>
    </w:p>
    <w:p w14:paraId="0F4C6058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4A57">
        <w:rPr>
          <w:sz w:val="28"/>
          <w:szCs w:val="28"/>
          <w:lang w:val="nl-NL"/>
        </w:rPr>
        <w:t xml:space="preserve">- </w:t>
      </w:r>
      <w:r w:rsidR="00401D42" w:rsidRPr="00794A57">
        <w:rPr>
          <w:sz w:val="28"/>
          <w:szCs w:val="28"/>
          <w:lang w:val="nl-NL"/>
        </w:rPr>
        <w:t>Củng cố cách</w:t>
      </w:r>
      <w:r w:rsidRPr="00794A57">
        <w:rPr>
          <w:sz w:val="28"/>
          <w:szCs w:val="28"/>
          <w:lang w:val="nl-NL"/>
        </w:rPr>
        <w:t xml:space="preserve"> tính nhẩm, giải bài tập, bài </w:t>
      </w:r>
      <w:r w:rsidR="00401D42" w:rsidRPr="00794A57">
        <w:rPr>
          <w:sz w:val="28"/>
          <w:szCs w:val="28"/>
          <w:lang w:val="nl-NL"/>
        </w:rPr>
        <w:t xml:space="preserve">toán thực tế liên quan đến </w:t>
      </w:r>
      <w:r w:rsidRPr="00794A57">
        <w:rPr>
          <w:sz w:val="28"/>
          <w:szCs w:val="28"/>
          <w:lang w:val="nl-NL"/>
        </w:rPr>
        <w:t>bảng chia 3.</w:t>
      </w:r>
    </w:p>
    <w:p w14:paraId="0F4C6059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>2. Năng lực chung.</w:t>
      </w:r>
    </w:p>
    <w:p w14:paraId="0F4C605A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Năng lực tự chủ, tự học: lắng nghe, trả lời câu hỏi, làm bài tập.</w:t>
      </w:r>
    </w:p>
    <w:p w14:paraId="0F4C605B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Năng lực giải quyết vấn đề và sáng tạo: tham gia trò chơi, vận dụng.</w:t>
      </w:r>
    </w:p>
    <w:p w14:paraId="0F4C605C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Năng lực giao tiếp và hợp tác: hoạt động nhóm.</w:t>
      </w:r>
    </w:p>
    <w:p w14:paraId="0F4C605D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>3. Phẩm chất.</w:t>
      </w:r>
    </w:p>
    <w:p w14:paraId="0F4C605E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0F4C605F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chăm chỉ: Chăm chỉ suy nghĩ, trả lời câu hỏi; làm tốt các bài tập.</w:t>
      </w:r>
    </w:p>
    <w:p w14:paraId="0F4C6060" w14:textId="77777777" w:rsidR="00442385" w:rsidRPr="00794A57" w:rsidRDefault="00442385" w:rsidP="00794A57">
      <w:pPr>
        <w:spacing w:line="288" w:lineRule="auto"/>
        <w:ind w:firstLine="360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- Phẩm chất trách nhiệm: Giữ trật tự, biết lắng nghe, học tập nghiêm túc.</w:t>
      </w:r>
    </w:p>
    <w:p w14:paraId="0F4C6061" w14:textId="77777777" w:rsidR="00442385" w:rsidRPr="00794A57" w:rsidRDefault="00442385" w:rsidP="00794A5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 xml:space="preserve">II. ĐỒ DÙNG DẠY HỌC </w:t>
      </w:r>
    </w:p>
    <w:p w14:paraId="2D9DA068" w14:textId="77777777" w:rsidR="00FB6450" w:rsidRDefault="00FB6450" w:rsidP="00FB6450">
      <w:pPr>
        <w:ind w:firstLine="36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i/>
          <w:color w:val="000000"/>
          <w:sz w:val="28"/>
          <w:szCs w:val="28"/>
        </w:rPr>
        <w:t>1. Giáo viên:</w:t>
      </w:r>
      <w:r>
        <w:rPr>
          <w:rFonts w:eastAsia="Arial"/>
          <w:color w:val="000000"/>
          <w:sz w:val="28"/>
          <w:szCs w:val="28"/>
        </w:rPr>
        <w:t xml:space="preserve"> Vở bài tập Toán; các hình ảnh trong SGK</w:t>
      </w:r>
    </w:p>
    <w:p w14:paraId="131F71A7" w14:textId="77777777" w:rsidR="00FB6450" w:rsidRDefault="00FB6450" w:rsidP="00FB6450">
      <w:pPr>
        <w:ind w:firstLine="36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i/>
          <w:color w:val="000000"/>
          <w:sz w:val="28"/>
          <w:szCs w:val="28"/>
        </w:rPr>
        <w:t>2. Học sinh:</w:t>
      </w:r>
      <w:r>
        <w:rPr>
          <w:rFonts w:eastAsia="Arial"/>
          <w:color w:val="000000"/>
          <w:sz w:val="28"/>
          <w:szCs w:val="28"/>
        </w:rPr>
        <w:t xml:space="preserve"> Vở bài tập toán, bút, thước</w:t>
      </w:r>
    </w:p>
    <w:p w14:paraId="0F4C6064" w14:textId="77777777" w:rsidR="00442385" w:rsidRPr="00794A57" w:rsidRDefault="00442385" w:rsidP="00794A57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lang w:val="nl-NL"/>
        </w:rPr>
      </w:pPr>
      <w:r w:rsidRPr="00794A57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672"/>
      </w:tblGrid>
      <w:tr w:rsidR="00685FC5" w:rsidRPr="00794A57" w14:paraId="0F4C6066" w14:textId="77777777" w:rsidTr="00685FC5">
        <w:tc>
          <w:tcPr>
            <w:tcW w:w="6066" w:type="dxa"/>
            <w:tcBorders>
              <w:bottom w:val="dashed" w:sz="4" w:space="0" w:color="auto"/>
            </w:tcBorders>
          </w:tcPr>
          <w:p w14:paraId="14250249" w14:textId="16EE1480" w:rsidR="00685FC5" w:rsidRPr="00794A57" w:rsidRDefault="00685FC5" w:rsidP="00685FC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14:paraId="0F4C6065" w14:textId="4695400D" w:rsidR="00685FC5" w:rsidRPr="00794A57" w:rsidRDefault="00685FC5" w:rsidP="00685FC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794A57" w:rsidRPr="00794A57" w14:paraId="0F4C6071" w14:textId="77777777" w:rsidTr="00401D42">
        <w:tc>
          <w:tcPr>
            <w:tcW w:w="6066" w:type="dxa"/>
            <w:tcBorders>
              <w:bottom w:val="dashed" w:sz="4" w:space="0" w:color="auto"/>
            </w:tcBorders>
          </w:tcPr>
          <w:p w14:paraId="52BB292F" w14:textId="77777777" w:rsidR="00685FC5" w:rsidRDefault="00685FC5" w:rsidP="00794A57">
            <w:pPr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0F4C6067" w14:textId="5FE441BF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0F4C6068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+ Câu 1: 3 x 5 = ?</w:t>
            </w:r>
          </w:p>
          <w:p w14:paraId="0F4C6069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+ Câu 2: 3 x  9 = ?</w:t>
            </w:r>
          </w:p>
          <w:p w14:paraId="0F4C606A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  <w:p w14:paraId="0F4C606B" w14:textId="77777777" w:rsidR="00442385" w:rsidRPr="00794A57" w:rsidRDefault="00442385" w:rsidP="00794A5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14:paraId="0F4C606C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14:paraId="0F4C606D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Trả lời: 3 x 5 = 15</w:t>
            </w:r>
          </w:p>
          <w:p w14:paraId="0F4C606E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Trả lời: 3 x 9 = 27</w:t>
            </w:r>
          </w:p>
          <w:p w14:paraId="0F4C606F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lắng nghe.</w:t>
            </w:r>
          </w:p>
          <w:p w14:paraId="0F4C6070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</w:tc>
      </w:tr>
      <w:tr w:rsidR="00794A57" w:rsidRPr="00794A57" w14:paraId="0F4C6082" w14:textId="77777777" w:rsidTr="00401D42">
        <w:tc>
          <w:tcPr>
            <w:tcW w:w="6066" w:type="dxa"/>
            <w:tcBorders>
              <w:bottom w:val="dashed" w:sz="4" w:space="0" w:color="auto"/>
            </w:tcBorders>
          </w:tcPr>
          <w:p w14:paraId="0F4C6072" w14:textId="77777777" w:rsidR="00401D42" w:rsidRPr="00794A57" w:rsidRDefault="00401D4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Luyện tập</w:t>
            </w:r>
          </w:p>
          <w:p w14:paraId="0F4C6073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794A57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794A57">
              <w:rPr>
                <w:sz w:val="28"/>
                <w:szCs w:val="28"/>
              </w:rPr>
              <w:t>ài.</w:t>
            </w:r>
          </w:p>
          <w:p w14:paraId="0F4C6074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lệnh: HS chưa đạt chuẩn làm bài 1, 2/ 13 Vở Bài tập Toán.  </w:t>
            </w:r>
          </w:p>
          <w:p w14:paraId="0F4C6075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lệnh: HS đạt chuẩn làm bài 1, 2, 3, 4/ 13 Vở Bài tập Toán.  </w:t>
            </w:r>
          </w:p>
          <w:p w14:paraId="0F4C6076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0F4C6077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794A57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0F4C6078" w14:textId="77777777" w:rsidR="00401D42" w:rsidRPr="00794A57" w:rsidRDefault="00401D4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14:paraId="0F4C6079" w14:textId="77777777" w:rsidR="00401D42" w:rsidRPr="00794A57" w:rsidRDefault="00401D4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14:paraId="0F4C607A" w14:textId="77777777" w:rsidR="00401D42" w:rsidRPr="00794A57" w:rsidRDefault="00401D4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14:paraId="0F4C607B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</w:t>
            </w:r>
            <w:r w:rsidRPr="00794A57">
              <w:rPr>
                <w:sz w:val="28"/>
                <w:szCs w:val="28"/>
              </w:rPr>
              <w:t xml:space="preserve"> HS đánh dấu bài tập cần làm  vào vở. </w:t>
            </w:r>
          </w:p>
          <w:p w14:paraId="0F4C607C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</w:t>
            </w:r>
            <w:r w:rsidRPr="00794A57">
              <w:rPr>
                <w:sz w:val="28"/>
                <w:szCs w:val="28"/>
              </w:rPr>
              <w:t xml:space="preserve"> HS đánh dấu bài tập cần làm  vào vở.</w:t>
            </w:r>
          </w:p>
          <w:p w14:paraId="0F4C607D" w14:textId="77777777" w:rsidR="00401D42" w:rsidRPr="00794A57" w:rsidRDefault="00401D4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 Hs làm bài</w:t>
            </w:r>
          </w:p>
          <w:p w14:paraId="0F4C607E" w14:textId="77777777" w:rsidR="00401D42" w:rsidRPr="00794A57" w:rsidRDefault="00401D4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607F" w14:textId="77777777" w:rsidR="00401D42" w:rsidRPr="00794A57" w:rsidRDefault="00401D4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6080" w14:textId="77777777" w:rsidR="00401D42" w:rsidRPr="00794A57" w:rsidRDefault="00401D42" w:rsidP="00794A57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F4C6081" w14:textId="77777777" w:rsidR="00401D42" w:rsidRPr="00794A57" w:rsidRDefault="00401D42" w:rsidP="00794A5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4A57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794A57" w:rsidRPr="00794A57" w14:paraId="0F4C60A6" w14:textId="77777777" w:rsidTr="00401D42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14:paraId="0F4C6083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b/>
                <w:bCs/>
                <w:sz w:val="28"/>
                <w:szCs w:val="28"/>
              </w:rPr>
              <w:t>Hoạt động 2:</w:t>
            </w:r>
            <w:r w:rsidRPr="00794A57">
              <w:rPr>
                <w:sz w:val="28"/>
                <w:szCs w:val="28"/>
              </w:rPr>
              <w:t xml:space="preserve"> Chữa bài:</w:t>
            </w:r>
          </w:p>
          <w:p w14:paraId="0F4C6084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</w:rPr>
            </w:pPr>
            <w:r w:rsidRPr="00794A57">
              <w:rPr>
                <w:sz w:val="28"/>
                <w:szCs w:val="28"/>
              </w:rPr>
              <w:t>- GV gọi HS chữa lần lượt các bài:</w:t>
            </w:r>
          </w:p>
          <w:p w14:paraId="0F4C6085" w14:textId="77777777" w:rsidR="00442385" w:rsidRPr="00794A57" w:rsidRDefault="0044238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1. (Làm việc cá nhân) Số?</w:t>
            </w:r>
          </w:p>
          <w:p w14:paraId="0F4C6086" w14:textId="77777777" w:rsidR="00B47BF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="00401D42" w:rsidRPr="00794A57">
              <w:rPr>
                <w:sz w:val="28"/>
                <w:szCs w:val="28"/>
                <w:lang w:val="nl-NL"/>
              </w:rPr>
              <w:t>GV mời 1 HS nêu YC của bài</w:t>
            </w:r>
          </w:p>
          <w:p w14:paraId="0F4C6087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Yêu cầu học sinh vận dụng bảng chia 3 và viết số thích hợp ở dấu “?” trong bảng vào vở.</w:t>
            </w:r>
          </w:p>
          <w:p w14:paraId="0F4C6088" w14:textId="77777777" w:rsidR="00442385" w:rsidRPr="00794A57" w:rsidRDefault="00442385" w:rsidP="00794A57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="00401D42" w:rsidRPr="00794A57">
              <w:rPr>
                <w:b/>
                <w:sz w:val="28"/>
                <w:szCs w:val="28"/>
                <w:lang w:val="nl-NL"/>
              </w:rPr>
              <w:t xml:space="preserve">YC </w:t>
            </w:r>
            <w:r w:rsidR="00401D42" w:rsidRPr="00794A57">
              <w:rPr>
                <w:bCs/>
                <w:sz w:val="28"/>
                <w:szCs w:val="28"/>
                <w:lang w:val="nl-NL"/>
              </w:rPr>
              <w:t>HS đọc bài làm</w:t>
            </w:r>
          </w:p>
          <w:p w14:paraId="0F4C6089" w14:textId="77777777" w:rsidR="00401D42" w:rsidRPr="00794A57" w:rsidRDefault="00401D42" w:rsidP="00794A57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F4C608A" w14:textId="77777777" w:rsidR="00401D42" w:rsidRPr="00794A57" w:rsidRDefault="00401D42" w:rsidP="00794A57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F4C608B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0F4C608C" w14:textId="1E9BF117" w:rsidR="00401D42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401D42" w:rsidRPr="00794A57">
              <w:rPr>
                <w:i/>
                <w:sz w:val="28"/>
                <w:szCs w:val="28"/>
                <w:lang w:val="nl-NL"/>
              </w:rPr>
              <w:t xml:space="preserve">Gv chốt BT củng cố </w:t>
            </w:r>
            <w:r w:rsidR="00AD028E" w:rsidRPr="00794A57">
              <w:rPr>
                <w:i/>
                <w:sz w:val="28"/>
                <w:szCs w:val="28"/>
                <w:lang w:val="nl-NL"/>
              </w:rPr>
              <w:t xml:space="preserve">các phép tính trong </w:t>
            </w:r>
            <w:r w:rsidR="00401D42" w:rsidRPr="00794A57">
              <w:rPr>
                <w:i/>
                <w:sz w:val="28"/>
                <w:szCs w:val="28"/>
                <w:lang w:val="nl-NL"/>
              </w:rPr>
              <w:t>bảng chia 3</w:t>
            </w:r>
          </w:p>
          <w:p w14:paraId="0F4C608D" w14:textId="77777777" w:rsidR="00442385" w:rsidRPr="00794A57" w:rsidRDefault="0044238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>Bài 2: (Làm việc cá nhân) Chọn kết quả cho mỗi phép tính.</w:t>
            </w:r>
          </w:p>
          <w:p w14:paraId="0F4C608E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Gọi 1 HS nêu yêu cầu của bài</w:t>
            </w:r>
          </w:p>
          <w:p w14:paraId="0F4C608F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90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Yêu cầu HS nối mỗi phép tính ở con ong với kết quả tương ứng ở cạnh hoa vào phiếu học tập</w:t>
            </w:r>
          </w:p>
          <w:p w14:paraId="0F4C6091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92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Mời HS trình bày kết quả, nhận xét lẫn nhau.</w:t>
            </w:r>
          </w:p>
          <w:p w14:paraId="0F4C6093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6094" w14:textId="5246749D" w:rsidR="00AD028E" w:rsidRPr="00794A57" w:rsidRDefault="00794A57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AD028E" w:rsidRPr="00794A57">
              <w:rPr>
                <w:i/>
                <w:sz w:val="28"/>
                <w:szCs w:val="28"/>
                <w:lang w:val="nl-NL"/>
              </w:rPr>
              <w:t>Gv chốt BT củng cố các phép tính trong bảng chia 3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14:paraId="0F4C6095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96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97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98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- 1 HS nêu: Số</w:t>
            </w:r>
          </w:p>
          <w:p w14:paraId="0F4C6099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làm vào vở</w:t>
            </w:r>
          </w:p>
          <w:p w14:paraId="0F4C609A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9B" w14:textId="77777777" w:rsidR="00401D42" w:rsidRPr="00794A57" w:rsidRDefault="00401D42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đọc bài làm, nhận xét</w:t>
            </w:r>
          </w:p>
          <w:p w14:paraId="0F4C609C" w14:textId="77777777" w:rsidR="00A617FC" w:rsidRPr="00794A57" w:rsidRDefault="00442385" w:rsidP="00794A57">
            <w:pPr>
              <w:spacing w:line="288" w:lineRule="auto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Các số lần lượt điền vào bảng là:</w:t>
            </w:r>
            <w:r w:rsidR="00A617FC" w:rsidRPr="00794A57">
              <w:rPr>
                <w:i/>
                <w:iCs/>
                <w:sz w:val="28"/>
                <w:szCs w:val="28"/>
                <w:lang w:val="nl-NL"/>
              </w:rPr>
              <w:t>a)</w:t>
            </w:r>
            <w:r w:rsidRPr="00794A57"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A617FC" w:rsidRPr="00794A57">
              <w:rPr>
                <w:i/>
                <w:iCs/>
                <w:sz w:val="28"/>
                <w:szCs w:val="28"/>
                <w:lang w:val="nl-NL"/>
              </w:rPr>
              <w:t>3; 7; 2; 5; 6; 4; 10; 8;9</w:t>
            </w:r>
          </w:p>
          <w:p w14:paraId="0F4C609D" w14:textId="77777777" w:rsidR="00442385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 </w:t>
            </w:r>
            <w:r w:rsidR="00442385" w:rsidRPr="00794A57">
              <w:rPr>
                <w:sz w:val="28"/>
                <w:szCs w:val="28"/>
                <w:lang w:val="nl-NL"/>
              </w:rPr>
              <w:t>-</w:t>
            </w:r>
            <w:r w:rsidRPr="00794A57">
              <w:rPr>
                <w:sz w:val="28"/>
                <w:szCs w:val="28"/>
                <w:lang w:val="nl-NL"/>
              </w:rPr>
              <w:t xml:space="preserve"> </w:t>
            </w:r>
            <w:r w:rsidR="00442385" w:rsidRPr="00794A57">
              <w:rPr>
                <w:sz w:val="28"/>
                <w:szCs w:val="28"/>
                <w:lang w:val="nl-NL"/>
              </w:rPr>
              <w:t>HS nghe</w:t>
            </w:r>
          </w:p>
          <w:p w14:paraId="0F4C609E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9F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A0" w14:textId="77777777" w:rsidR="00401D42" w:rsidRPr="00794A57" w:rsidRDefault="00401D42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A1" w14:textId="77777777" w:rsidR="00AD028E" w:rsidRPr="00794A57" w:rsidRDefault="00AD028E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A2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401D42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1HS nêu: Nêu các số còn thiếu</w:t>
            </w:r>
          </w:p>
          <w:p w14:paraId="0F4C60A3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nối mỗi phép tính ở con ong </w:t>
            </w:r>
            <w:r w:rsidR="00A617FC" w:rsidRPr="00794A57">
              <w:rPr>
                <w:sz w:val="28"/>
                <w:szCs w:val="28"/>
                <w:lang w:val="nl-NL"/>
              </w:rPr>
              <w:t>với kết quả tương ứng</w:t>
            </w:r>
            <w:r w:rsidRPr="00794A57">
              <w:rPr>
                <w:sz w:val="28"/>
                <w:szCs w:val="28"/>
                <w:lang w:val="nl-NL"/>
              </w:rPr>
              <w:t xml:space="preserve"> vào phiếu học tậ</w:t>
            </w:r>
            <w:r w:rsidR="00AD028E" w:rsidRPr="00794A57">
              <w:rPr>
                <w:sz w:val="28"/>
                <w:szCs w:val="28"/>
                <w:lang w:val="nl-NL"/>
              </w:rPr>
              <w:t>p</w:t>
            </w:r>
          </w:p>
          <w:p w14:paraId="0F4C60A4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khác NX </w:t>
            </w:r>
          </w:p>
          <w:p w14:paraId="0F4C60A5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794A57" w:rsidRPr="00794A57" w14:paraId="0F4C60D1" w14:textId="77777777" w:rsidTr="00401D42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14:paraId="0F4C60A7" w14:textId="77777777" w:rsidR="00AD028E" w:rsidRPr="00794A57" w:rsidRDefault="00AD028E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Bài 3: (Làm việc nhóm đôi) Nối hai phép tính có </w:t>
            </w:r>
            <w:r w:rsidRPr="00794A57">
              <w:rPr>
                <w:b/>
                <w:sz w:val="28"/>
                <w:szCs w:val="28"/>
                <w:lang w:val="nl-NL"/>
              </w:rPr>
              <w:lastRenderedPageBreak/>
              <w:t>cùng kết quả</w:t>
            </w:r>
          </w:p>
          <w:p w14:paraId="0F4C60A8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Gọi 1 HS nêu yêu cầu của bài</w:t>
            </w:r>
          </w:p>
          <w:p w14:paraId="0F4C60A9" w14:textId="77777777" w:rsidR="00AD028E" w:rsidRPr="00794A57" w:rsidRDefault="00AD028E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AA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Yêu cầu HS </w:t>
            </w:r>
            <w:r w:rsidR="00AD028E" w:rsidRPr="00794A57">
              <w:rPr>
                <w:sz w:val="28"/>
                <w:szCs w:val="28"/>
                <w:lang w:val="nl-NL"/>
              </w:rPr>
              <w:t>đọc kết quả và giải thích cách làm</w:t>
            </w:r>
          </w:p>
          <w:p w14:paraId="0F4C60AB" w14:textId="77777777" w:rsidR="00AD028E" w:rsidRPr="00794A57" w:rsidRDefault="00AD028E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AC" w14:textId="77777777" w:rsidR="00AD028E" w:rsidRPr="00794A57" w:rsidRDefault="00AD028E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AD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60AE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AD028E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 xml:space="preserve">GV </w:t>
            </w:r>
            <w:r w:rsidR="00AD028E" w:rsidRPr="00794A57">
              <w:rPr>
                <w:sz w:val="28"/>
                <w:szCs w:val="28"/>
                <w:lang w:val="nl-NL"/>
              </w:rPr>
              <w:t xml:space="preserve">chốt </w:t>
            </w:r>
            <w:r w:rsidR="00AD028E" w:rsidRPr="00794A57">
              <w:rPr>
                <w:i/>
                <w:sz w:val="28"/>
                <w:szCs w:val="28"/>
                <w:lang w:val="nl-NL"/>
              </w:rPr>
              <w:t>BT củng cố các phép tính trong bảng nhân, chia đã học</w:t>
            </w:r>
          </w:p>
          <w:p w14:paraId="0F4C60AF" w14:textId="77777777" w:rsidR="00442385" w:rsidRPr="00794A57" w:rsidRDefault="0044238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711A33" w:rsidRPr="00794A57">
              <w:rPr>
                <w:b/>
                <w:sz w:val="28"/>
                <w:szCs w:val="28"/>
                <w:lang w:val="nl-NL"/>
              </w:rPr>
              <w:t>4</w:t>
            </w:r>
            <w:r w:rsidRPr="00794A57">
              <w:rPr>
                <w:b/>
                <w:sz w:val="28"/>
                <w:szCs w:val="28"/>
                <w:lang w:val="nl-NL"/>
              </w:rPr>
              <w:t>:</w:t>
            </w:r>
          </w:p>
          <w:p w14:paraId="0F4C60B0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mời HS đọc bài toán</w:t>
            </w:r>
          </w:p>
          <w:p w14:paraId="0F4C60B1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AD028E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 xml:space="preserve">GV hỏi: </w:t>
            </w:r>
          </w:p>
          <w:p w14:paraId="0F4C60B2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               + Bài toán cho biết gì? </w:t>
            </w:r>
          </w:p>
          <w:p w14:paraId="0F4C60B3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               + Bài toán hỏi gì?</w:t>
            </w:r>
          </w:p>
          <w:p w14:paraId="0F4C60B4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GV yêu cầu HS </w:t>
            </w:r>
            <w:r w:rsidR="00AD028E" w:rsidRPr="00794A57">
              <w:rPr>
                <w:sz w:val="28"/>
                <w:szCs w:val="28"/>
                <w:lang w:val="nl-NL"/>
              </w:rPr>
              <w:t>lên bảng chữa bài</w:t>
            </w:r>
          </w:p>
          <w:p w14:paraId="0F4C60B5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B6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B7" w14:textId="77777777" w:rsidR="00AD028E" w:rsidRPr="00794A57" w:rsidRDefault="00AD028E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B8" w14:textId="77777777" w:rsidR="00AD028E" w:rsidRPr="00794A57" w:rsidRDefault="00AD028E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B9" w14:textId="77777777" w:rsidR="00AD028E" w:rsidRPr="00794A57" w:rsidRDefault="00AD028E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BA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BB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F4C60BC" w14:textId="072450D8" w:rsidR="00442385" w:rsidRPr="00794A57" w:rsidRDefault="00794A57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AD028E" w:rsidRPr="00794A57">
              <w:rPr>
                <w:i/>
                <w:sz w:val="28"/>
                <w:szCs w:val="28"/>
                <w:lang w:val="nl-NL"/>
              </w:rPr>
              <w:t>Gv chốt BT củng cố KT về giải toán có lời văn liên quan đến bảng chia 3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14:paraId="0F4C60BD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F4C60BE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BF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AD028E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1HS nêu: Hai phép tính nào dưới đây có cùng kết quả?</w:t>
            </w:r>
          </w:p>
          <w:p w14:paraId="0F4C60C0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</w:t>
            </w:r>
            <w:r w:rsidR="00AD028E" w:rsidRPr="00794A57">
              <w:rPr>
                <w:sz w:val="28"/>
                <w:szCs w:val="28"/>
                <w:lang w:val="nl-NL"/>
              </w:rPr>
              <w:t>đọc bài làm và nêu cách làm</w:t>
            </w:r>
          </w:p>
          <w:p w14:paraId="0F4C60C1" w14:textId="77777777" w:rsidR="00442385" w:rsidRPr="00794A57" w:rsidRDefault="00711A33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442385" w:rsidRPr="00794A57">
              <w:rPr>
                <w:sz w:val="28"/>
                <w:szCs w:val="28"/>
                <w:lang w:val="nl-NL"/>
              </w:rPr>
              <w:t xml:space="preserve"> </w:t>
            </w:r>
            <w:r w:rsidR="00AD028E" w:rsidRPr="00794A57">
              <w:rPr>
                <w:sz w:val="28"/>
                <w:szCs w:val="28"/>
                <w:lang w:val="nl-NL"/>
              </w:rPr>
              <w:t>Hs nhận xét</w:t>
            </w:r>
          </w:p>
          <w:p w14:paraId="0F4C60C2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nghe</w:t>
            </w:r>
          </w:p>
          <w:p w14:paraId="0F4C60C3" w14:textId="77777777" w:rsidR="00711A33" w:rsidRPr="00794A57" w:rsidRDefault="00711A33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C4" w14:textId="77777777" w:rsidR="00711A33" w:rsidRPr="00794A57" w:rsidRDefault="00711A33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C5" w14:textId="77777777" w:rsidR="00711A33" w:rsidRPr="00794A57" w:rsidRDefault="00711A33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4C60C6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- 1HS đọc bài toán</w:t>
            </w:r>
          </w:p>
          <w:p w14:paraId="0F4C60C7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AD028E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 xml:space="preserve">HS trả lời: </w:t>
            </w:r>
          </w:p>
          <w:p w14:paraId="0F4C60C8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</w:t>
            </w:r>
            <w:r w:rsidR="00711A33" w:rsidRPr="00794A57">
              <w:rPr>
                <w:sz w:val="28"/>
                <w:szCs w:val="28"/>
                <w:lang w:val="nl-NL"/>
              </w:rPr>
              <w:t>ó 30 bạn, mỗi nhóm 3 bạn</w:t>
            </w:r>
          </w:p>
          <w:p w14:paraId="0F4C60C9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+ </w:t>
            </w:r>
            <w:r w:rsidR="00EE41A8" w:rsidRPr="00794A57">
              <w:rPr>
                <w:sz w:val="28"/>
                <w:szCs w:val="28"/>
                <w:lang w:val="nl-NL"/>
              </w:rPr>
              <w:t>Chia được bao nhiêu nhóm</w:t>
            </w:r>
            <w:r w:rsidRPr="00794A57">
              <w:rPr>
                <w:sz w:val="28"/>
                <w:szCs w:val="28"/>
                <w:lang w:val="nl-NL"/>
              </w:rPr>
              <w:t>.</w:t>
            </w:r>
          </w:p>
          <w:p w14:paraId="0F4C60CA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</w:t>
            </w:r>
            <w:r w:rsidR="00AD028E" w:rsidRPr="00794A57">
              <w:rPr>
                <w:sz w:val="28"/>
                <w:szCs w:val="28"/>
                <w:lang w:val="nl-NL"/>
              </w:rPr>
              <w:t>lên bảng chữa bài, dưới lớp đọc bài làm</w:t>
            </w:r>
          </w:p>
          <w:p w14:paraId="0F4C60CB" w14:textId="77777777" w:rsidR="00442385" w:rsidRPr="00794A57" w:rsidRDefault="00442385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Bài giải</w:t>
            </w:r>
          </w:p>
          <w:p w14:paraId="0F4C60CC" w14:textId="77777777" w:rsidR="00442385" w:rsidRPr="00794A57" w:rsidRDefault="00442385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 xml:space="preserve">Số </w:t>
            </w:r>
            <w:r w:rsidR="00EE41A8" w:rsidRPr="00794A57">
              <w:rPr>
                <w:i/>
                <w:iCs/>
                <w:sz w:val="28"/>
                <w:szCs w:val="28"/>
                <w:lang w:val="nl-NL"/>
              </w:rPr>
              <w:t>nhóm c</w:t>
            </w:r>
            <w:r w:rsidR="00EE41A8" w:rsidRPr="00794A57">
              <w:rPr>
                <w:i/>
                <w:sz w:val="28"/>
                <w:szCs w:val="28"/>
                <w:lang w:val="nl-NL"/>
              </w:rPr>
              <w:t xml:space="preserve">hia được </w:t>
            </w:r>
            <w:r w:rsidRPr="00794A57">
              <w:rPr>
                <w:i/>
                <w:iCs/>
                <w:sz w:val="28"/>
                <w:szCs w:val="28"/>
                <w:lang w:val="nl-NL"/>
              </w:rPr>
              <w:t>là:</w:t>
            </w:r>
          </w:p>
          <w:p w14:paraId="0F4C60CD" w14:textId="77777777" w:rsidR="00442385" w:rsidRPr="00794A57" w:rsidRDefault="00442385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>30 : 3 = 10 (</w:t>
            </w:r>
            <w:r w:rsidR="00EE41A8" w:rsidRPr="00794A57">
              <w:rPr>
                <w:i/>
                <w:iCs/>
                <w:sz w:val="28"/>
                <w:szCs w:val="28"/>
                <w:lang w:val="nl-NL"/>
              </w:rPr>
              <w:t>nhóm</w:t>
            </w:r>
            <w:r w:rsidRPr="00794A57">
              <w:rPr>
                <w:i/>
                <w:iCs/>
                <w:sz w:val="28"/>
                <w:szCs w:val="28"/>
                <w:lang w:val="nl-NL"/>
              </w:rPr>
              <w:t>)</w:t>
            </w:r>
          </w:p>
          <w:p w14:paraId="0F4C60CE" w14:textId="77777777" w:rsidR="00442385" w:rsidRPr="00794A57" w:rsidRDefault="00442385" w:rsidP="00794A57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794A57">
              <w:rPr>
                <w:i/>
                <w:iCs/>
                <w:sz w:val="28"/>
                <w:szCs w:val="28"/>
                <w:lang w:val="nl-NL"/>
              </w:rPr>
              <w:t xml:space="preserve">Đáp số:10 </w:t>
            </w:r>
            <w:r w:rsidR="00EE41A8" w:rsidRPr="00794A57">
              <w:rPr>
                <w:i/>
                <w:iCs/>
                <w:sz w:val="28"/>
                <w:szCs w:val="28"/>
                <w:lang w:val="nl-NL"/>
              </w:rPr>
              <w:t>nhóm</w:t>
            </w:r>
          </w:p>
          <w:p w14:paraId="0F4C60CF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nhận xét bài bạn</w:t>
            </w:r>
          </w:p>
          <w:p w14:paraId="0F4C60D0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</w:t>
            </w:r>
            <w:r w:rsidR="00AD028E" w:rsidRPr="00794A57">
              <w:rPr>
                <w:sz w:val="28"/>
                <w:szCs w:val="28"/>
                <w:lang w:val="nl-NL"/>
              </w:rPr>
              <w:t xml:space="preserve"> </w:t>
            </w:r>
            <w:r w:rsidRPr="00794A57">
              <w:rPr>
                <w:sz w:val="28"/>
                <w:szCs w:val="28"/>
                <w:lang w:val="nl-NL"/>
              </w:rPr>
              <w:t>HS nghe</w:t>
            </w:r>
          </w:p>
        </w:tc>
      </w:tr>
      <w:tr w:rsidR="00794A57" w:rsidRPr="00794A57" w14:paraId="0F4C60D3" w14:textId="77777777" w:rsidTr="00442385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4C60D2" w14:textId="6487891B" w:rsidR="00442385" w:rsidRPr="00794A57" w:rsidRDefault="00332DAA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</w:t>
            </w:r>
            <w:r w:rsidR="00EE41A8" w:rsidRPr="00794A57">
              <w:rPr>
                <w:b/>
                <w:sz w:val="28"/>
                <w:szCs w:val="28"/>
                <w:lang w:val="nl-NL"/>
              </w:rPr>
              <w:t>. Vận dụng.</w:t>
            </w:r>
          </w:p>
        </w:tc>
      </w:tr>
      <w:tr w:rsidR="00794A57" w:rsidRPr="00794A57" w14:paraId="0F4C60DD" w14:textId="77777777" w:rsidTr="00401D42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14:paraId="0F4C60D4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94A57">
              <w:rPr>
                <w:sz w:val="28"/>
                <w:szCs w:val="28"/>
                <w:lang w:val="nl-NL"/>
              </w:rPr>
              <w:t xml:space="preserve">GV tổ chức vận dụng bằng các hình thức như trò chơi hái hoa sau bài học để củng cố bảng nhân 3, </w:t>
            </w:r>
            <w:r w:rsidR="00EE41A8" w:rsidRPr="00794A57">
              <w:rPr>
                <w:sz w:val="28"/>
                <w:szCs w:val="28"/>
                <w:lang w:val="nl-NL"/>
              </w:rPr>
              <w:t>bảng chia 3</w:t>
            </w:r>
          </w:p>
          <w:p w14:paraId="0F4C60D5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1: Mỗi hộp có 3 bút chì. Hỏi 8 hộp như vậy có bao nhiêu bút chì?</w:t>
            </w:r>
          </w:p>
          <w:p w14:paraId="0F4C60D6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2: 24 : 3 = ?</w:t>
            </w:r>
          </w:p>
          <w:p w14:paraId="0F4C60D7" w14:textId="77777777" w:rsidR="00442385" w:rsidRPr="00794A57" w:rsidRDefault="00442385" w:rsidP="00794A5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14:paraId="0F4C60D8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 xml:space="preserve">- HS tham gia để vận dụng </w:t>
            </w:r>
            <w:r w:rsidR="00EE41A8" w:rsidRPr="00794A57">
              <w:rPr>
                <w:sz w:val="28"/>
                <w:szCs w:val="28"/>
                <w:lang w:val="nl-NL"/>
              </w:rPr>
              <w:t>kiến thức đã học vào thực tiễn.</w:t>
            </w:r>
          </w:p>
          <w:p w14:paraId="0F4C60D9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trả lời:</w:t>
            </w:r>
          </w:p>
          <w:p w14:paraId="0F4C60DA" w14:textId="77777777" w:rsidR="00442385" w:rsidRPr="00794A57" w:rsidRDefault="00442385" w:rsidP="00794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1: 8 hộp như vậy có 24 bút chì.</w:t>
            </w:r>
          </w:p>
          <w:p w14:paraId="0F4C60DB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+ Câu 2: 24 : 3 = 8</w:t>
            </w:r>
          </w:p>
          <w:p w14:paraId="0F4C60DC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442385" w:rsidRPr="00794A57" w14:paraId="0F4C60E2" w14:textId="77777777" w:rsidTr="00442385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0F4C60DE" w14:textId="29C7BD9B" w:rsidR="00442385" w:rsidRPr="00794A57" w:rsidRDefault="00332DAA" w:rsidP="00794A57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442385" w:rsidRPr="00794A57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0F4C60DF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F4C60E0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F4C60E1" w14:textId="77777777" w:rsidR="00442385" w:rsidRPr="00794A57" w:rsidRDefault="00442385" w:rsidP="00794A5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94A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F4C60E3" w14:textId="77777777" w:rsidR="00442385" w:rsidRPr="00794A57" w:rsidRDefault="00442385" w:rsidP="00794A57">
      <w:pPr>
        <w:spacing w:line="288" w:lineRule="auto"/>
        <w:rPr>
          <w:sz w:val="28"/>
          <w:szCs w:val="28"/>
        </w:rPr>
      </w:pPr>
    </w:p>
    <w:sectPr w:rsidR="00442385" w:rsidRPr="00794A57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42D"/>
    <w:multiLevelType w:val="multilevel"/>
    <w:tmpl w:val="E2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32AB9"/>
    <w:multiLevelType w:val="multilevel"/>
    <w:tmpl w:val="42E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62C6F"/>
    <w:multiLevelType w:val="hybridMultilevel"/>
    <w:tmpl w:val="4E00E75E"/>
    <w:lvl w:ilvl="0" w:tplc="C2DE6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30CCD"/>
    <w:multiLevelType w:val="multilevel"/>
    <w:tmpl w:val="7E5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D7873"/>
    <w:multiLevelType w:val="hybridMultilevel"/>
    <w:tmpl w:val="6E483F9A"/>
    <w:lvl w:ilvl="0" w:tplc="976222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0912">
    <w:abstractNumId w:val="0"/>
  </w:num>
  <w:num w:numId="2" w16cid:durableId="1359162190">
    <w:abstractNumId w:val="1"/>
  </w:num>
  <w:num w:numId="3" w16cid:durableId="938563439">
    <w:abstractNumId w:val="3"/>
  </w:num>
  <w:num w:numId="4" w16cid:durableId="449588751">
    <w:abstractNumId w:val="2"/>
  </w:num>
  <w:num w:numId="5" w16cid:durableId="90495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125"/>
    <w:rsid w:val="00000F38"/>
    <w:rsid w:val="0000250E"/>
    <w:rsid w:val="000026A6"/>
    <w:rsid w:val="000032DA"/>
    <w:rsid w:val="0000402C"/>
    <w:rsid w:val="000226F0"/>
    <w:rsid w:val="00023707"/>
    <w:rsid w:val="00026F45"/>
    <w:rsid w:val="0003039A"/>
    <w:rsid w:val="00030B35"/>
    <w:rsid w:val="0003285E"/>
    <w:rsid w:val="00033B88"/>
    <w:rsid w:val="00034080"/>
    <w:rsid w:val="000348ED"/>
    <w:rsid w:val="000369F8"/>
    <w:rsid w:val="000413B4"/>
    <w:rsid w:val="000448BE"/>
    <w:rsid w:val="00045CF9"/>
    <w:rsid w:val="0004632D"/>
    <w:rsid w:val="000655D1"/>
    <w:rsid w:val="00071DD2"/>
    <w:rsid w:val="00071F43"/>
    <w:rsid w:val="000721B6"/>
    <w:rsid w:val="00073184"/>
    <w:rsid w:val="000732F7"/>
    <w:rsid w:val="0008204D"/>
    <w:rsid w:val="000874D3"/>
    <w:rsid w:val="00087ED4"/>
    <w:rsid w:val="000917FF"/>
    <w:rsid w:val="00094A0B"/>
    <w:rsid w:val="000A502F"/>
    <w:rsid w:val="000B0AB7"/>
    <w:rsid w:val="000B100F"/>
    <w:rsid w:val="000B184B"/>
    <w:rsid w:val="000B7D02"/>
    <w:rsid w:val="000C00D2"/>
    <w:rsid w:val="000C3521"/>
    <w:rsid w:val="000D7CF8"/>
    <w:rsid w:val="000E06EA"/>
    <w:rsid w:val="000E7F08"/>
    <w:rsid w:val="000F10F5"/>
    <w:rsid w:val="000F23D7"/>
    <w:rsid w:val="000F632F"/>
    <w:rsid w:val="000F6A19"/>
    <w:rsid w:val="0010485A"/>
    <w:rsid w:val="00114B53"/>
    <w:rsid w:val="00115390"/>
    <w:rsid w:val="0012229F"/>
    <w:rsid w:val="001320B4"/>
    <w:rsid w:val="00133CFA"/>
    <w:rsid w:val="00136B0F"/>
    <w:rsid w:val="0014042E"/>
    <w:rsid w:val="00151091"/>
    <w:rsid w:val="00172C58"/>
    <w:rsid w:val="00173940"/>
    <w:rsid w:val="001741A1"/>
    <w:rsid w:val="00174CCE"/>
    <w:rsid w:val="0017617A"/>
    <w:rsid w:val="00181C51"/>
    <w:rsid w:val="00192C7E"/>
    <w:rsid w:val="00194205"/>
    <w:rsid w:val="00196369"/>
    <w:rsid w:val="001A1239"/>
    <w:rsid w:val="001A1E6B"/>
    <w:rsid w:val="001B0A80"/>
    <w:rsid w:val="001B6B1F"/>
    <w:rsid w:val="001C0FF8"/>
    <w:rsid w:val="001C1254"/>
    <w:rsid w:val="001C3831"/>
    <w:rsid w:val="001C3BE4"/>
    <w:rsid w:val="001C5BA2"/>
    <w:rsid w:val="001E2073"/>
    <w:rsid w:val="001E23B3"/>
    <w:rsid w:val="001E3219"/>
    <w:rsid w:val="001E53D0"/>
    <w:rsid w:val="001E73C9"/>
    <w:rsid w:val="001F484E"/>
    <w:rsid w:val="00202CF0"/>
    <w:rsid w:val="00211DEE"/>
    <w:rsid w:val="0021727F"/>
    <w:rsid w:val="00224597"/>
    <w:rsid w:val="00225E34"/>
    <w:rsid w:val="002322F3"/>
    <w:rsid w:val="00240C04"/>
    <w:rsid w:val="00241CCF"/>
    <w:rsid w:val="00246094"/>
    <w:rsid w:val="00250A02"/>
    <w:rsid w:val="00250AEE"/>
    <w:rsid w:val="00250E07"/>
    <w:rsid w:val="0025334D"/>
    <w:rsid w:val="0026120A"/>
    <w:rsid w:val="00265959"/>
    <w:rsid w:val="00270D43"/>
    <w:rsid w:val="0028071A"/>
    <w:rsid w:val="00282963"/>
    <w:rsid w:val="00282D94"/>
    <w:rsid w:val="002A5A88"/>
    <w:rsid w:val="002B084A"/>
    <w:rsid w:val="002B2CE5"/>
    <w:rsid w:val="002C63CE"/>
    <w:rsid w:val="002C6CC2"/>
    <w:rsid w:val="002D1808"/>
    <w:rsid w:val="002D29B8"/>
    <w:rsid w:val="002E17EF"/>
    <w:rsid w:val="002F3E4B"/>
    <w:rsid w:val="002F3EF3"/>
    <w:rsid w:val="002F5A8F"/>
    <w:rsid w:val="00302C92"/>
    <w:rsid w:val="003261CC"/>
    <w:rsid w:val="00332DAA"/>
    <w:rsid w:val="003340FF"/>
    <w:rsid w:val="003370F2"/>
    <w:rsid w:val="00340936"/>
    <w:rsid w:val="00343755"/>
    <w:rsid w:val="0035110E"/>
    <w:rsid w:val="003610DA"/>
    <w:rsid w:val="0036295C"/>
    <w:rsid w:val="0036380D"/>
    <w:rsid w:val="00364FAA"/>
    <w:rsid w:val="003650D2"/>
    <w:rsid w:val="00371F0E"/>
    <w:rsid w:val="00376DFF"/>
    <w:rsid w:val="003779B4"/>
    <w:rsid w:val="00380CDD"/>
    <w:rsid w:val="0038346A"/>
    <w:rsid w:val="00393581"/>
    <w:rsid w:val="00394EBF"/>
    <w:rsid w:val="003A057B"/>
    <w:rsid w:val="003A198D"/>
    <w:rsid w:val="003A588A"/>
    <w:rsid w:val="003B1F46"/>
    <w:rsid w:val="003B489B"/>
    <w:rsid w:val="003B4F38"/>
    <w:rsid w:val="003B5367"/>
    <w:rsid w:val="003B67B0"/>
    <w:rsid w:val="003C2445"/>
    <w:rsid w:val="003C3796"/>
    <w:rsid w:val="003C4AEC"/>
    <w:rsid w:val="003E10E7"/>
    <w:rsid w:val="003F1CE6"/>
    <w:rsid w:val="003F5977"/>
    <w:rsid w:val="003F7AA8"/>
    <w:rsid w:val="00401D42"/>
    <w:rsid w:val="00406B15"/>
    <w:rsid w:val="00420D67"/>
    <w:rsid w:val="00423490"/>
    <w:rsid w:val="004235A7"/>
    <w:rsid w:val="00442385"/>
    <w:rsid w:val="0044336F"/>
    <w:rsid w:val="00461FBA"/>
    <w:rsid w:val="00465CB8"/>
    <w:rsid w:val="004735FA"/>
    <w:rsid w:val="00473762"/>
    <w:rsid w:val="00474D38"/>
    <w:rsid w:val="00485A67"/>
    <w:rsid w:val="00487537"/>
    <w:rsid w:val="00487D5C"/>
    <w:rsid w:val="0049401B"/>
    <w:rsid w:val="00494670"/>
    <w:rsid w:val="004948F5"/>
    <w:rsid w:val="004A0217"/>
    <w:rsid w:val="004B23B1"/>
    <w:rsid w:val="004B6472"/>
    <w:rsid w:val="004C29B5"/>
    <w:rsid w:val="004C37CA"/>
    <w:rsid w:val="004C5F88"/>
    <w:rsid w:val="004D3D6D"/>
    <w:rsid w:val="004D64F9"/>
    <w:rsid w:val="004E0ABC"/>
    <w:rsid w:val="004E12B5"/>
    <w:rsid w:val="004E2BC4"/>
    <w:rsid w:val="004E4CCC"/>
    <w:rsid w:val="00500DC9"/>
    <w:rsid w:val="00501D2F"/>
    <w:rsid w:val="005059AD"/>
    <w:rsid w:val="005159FD"/>
    <w:rsid w:val="005250E6"/>
    <w:rsid w:val="005324E2"/>
    <w:rsid w:val="0053579E"/>
    <w:rsid w:val="00540D8A"/>
    <w:rsid w:val="00543EC9"/>
    <w:rsid w:val="00550725"/>
    <w:rsid w:val="00551145"/>
    <w:rsid w:val="005627DE"/>
    <w:rsid w:val="0056299F"/>
    <w:rsid w:val="00565033"/>
    <w:rsid w:val="005702DF"/>
    <w:rsid w:val="00570AF9"/>
    <w:rsid w:val="00570C72"/>
    <w:rsid w:val="00574647"/>
    <w:rsid w:val="00575D59"/>
    <w:rsid w:val="00585D89"/>
    <w:rsid w:val="00586FB7"/>
    <w:rsid w:val="00594D47"/>
    <w:rsid w:val="00595C5D"/>
    <w:rsid w:val="005A2245"/>
    <w:rsid w:val="005A55C2"/>
    <w:rsid w:val="005A7169"/>
    <w:rsid w:val="005D3222"/>
    <w:rsid w:val="005D384B"/>
    <w:rsid w:val="005D6467"/>
    <w:rsid w:val="005D7E87"/>
    <w:rsid w:val="005E27C4"/>
    <w:rsid w:val="005F765B"/>
    <w:rsid w:val="00601FF0"/>
    <w:rsid w:val="00603056"/>
    <w:rsid w:val="0060504C"/>
    <w:rsid w:val="0061090F"/>
    <w:rsid w:val="00615391"/>
    <w:rsid w:val="00621925"/>
    <w:rsid w:val="00632360"/>
    <w:rsid w:val="0064338E"/>
    <w:rsid w:val="006639CE"/>
    <w:rsid w:val="00671E4F"/>
    <w:rsid w:val="00677DBE"/>
    <w:rsid w:val="00683A3E"/>
    <w:rsid w:val="00685FC5"/>
    <w:rsid w:val="0069053C"/>
    <w:rsid w:val="00690B29"/>
    <w:rsid w:val="00690E14"/>
    <w:rsid w:val="006B0053"/>
    <w:rsid w:val="006B198B"/>
    <w:rsid w:val="006B4674"/>
    <w:rsid w:val="006C3F5B"/>
    <w:rsid w:val="006D1436"/>
    <w:rsid w:val="006D261E"/>
    <w:rsid w:val="006E1900"/>
    <w:rsid w:val="006E360B"/>
    <w:rsid w:val="006F45C0"/>
    <w:rsid w:val="007027DF"/>
    <w:rsid w:val="0070417D"/>
    <w:rsid w:val="00705523"/>
    <w:rsid w:val="00707F19"/>
    <w:rsid w:val="00711A33"/>
    <w:rsid w:val="00716D30"/>
    <w:rsid w:val="0072391B"/>
    <w:rsid w:val="00727D01"/>
    <w:rsid w:val="00740444"/>
    <w:rsid w:val="007437F2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43F1"/>
    <w:rsid w:val="0077768E"/>
    <w:rsid w:val="00780D77"/>
    <w:rsid w:val="00783279"/>
    <w:rsid w:val="00785D15"/>
    <w:rsid w:val="007944B9"/>
    <w:rsid w:val="00794A57"/>
    <w:rsid w:val="007976FD"/>
    <w:rsid w:val="007A3125"/>
    <w:rsid w:val="007B06E9"/>
    <w:rsid w:val="007B074B"/>
    <w:rsid w:val="007B0E12"/>
    <w:rsid w:val="007C5874"/>
    <w:rsid w:val="007D0404"/>
    <w:rsid w:val="007D25CB"/>
    <w:rsid w:val="007D2DFB"/>
    <w:rsid w:val="007E6BD9"/>
    <w:rsid w:val="007F0A06"/>
    <w:rsid w:val="007F54EE"/>
    <w:rsid w:val="00801A6C"/>
    <w:rsid w:val="00803D32"/>
    <w:rsid w:val="0080488C"/>
    <w:rsid w:val="008147AA"/>
    <w:rsid w:val="00815795"/>
    <w:rsid w:val="00822709"/>
    <w:rsid w:val="008329DA"/>
    <w:rsid w:val="008401F3"/>
    <w:rsid w:val="00840CFE"/>
    <w:rsid w:val="00842B05"/>
    <w:rsid w:val="0084586A"/>
    <w:rsid w:val="008463E6"/>
    <w:rsid w:val="00850F57"/>
    <w:rsid w:val="00860CC8"/>
    <w:rsid w:val="008634D4"/>
    <w:rsid w:val="00864B8B"/>
    <w:rsid w:val="00864F7E"/>
    <w:rsid w:val="00872CBE"/>
    <w:rsid w:val="00875FD5"/>
    <w:rsid w:val="00882504"/>
    <w:rsid w:val="00882FC7"/>
    <w:rsid w:val="008947FC"/>
    <w:rsid w:val="00894CBB"/>
    <w:rsid w:val="00895487"/>
    <w:rsid w:val="008975FC"/>
    <w:rsid w:val="008A0652"/>
    <w:rsid w:val="008A72FD"/>
    <w:rsid w:val="008B2A73"/>
    <w:rsid w:val="008B7FB0"/>
    <w:rsid w:val="008C543B"/>
    <w:rsid w:val="008C54DA"/>
    <w:rsid w:val="008D25DC"/>
    <w:rsid w:val="008E6082"/>
    <w:rsid w:val="008F2C44"/>
    <w:rsid w:val="008F435A"/>
    <w:rsid w:val="008F5992"/>
    <w:rsid w:val="00903763"/>
    <w:rsid w:val="00911073"/>
    <w:rsid w:val="009154D8"/>
    <w:rsid w:val="009161AB"/>
    <w:rsid w:val="00927AF9"/>
    <w:rsid w:val="009307E6"/>
    <w:rsid w:val="0093708B"/>
    <w:rsid w:val="00946C57"/>
    <w:rsid w:val="009510EF"/>
    <w:rsid w:val="009561AB"/>
    <w:rsid w:val="0096718C"/>
    <w:rsid w:val="00970287"/>
    <w:rsid w:val="00974800"/>
    <w:rsid w:val="00977CA9"/>
    <w:rsid w:val="00987350"/>
    <w:rsid w:val="009A0791"/>
    <w:rsid w:val="009A3557"/>
    <w:rsid w:val="009A4345"/>
    <w:rsid w:val="009A7F20"/>
    <w:rsid w:val="009B460D"/>
    <w:rsid w:val="009C07F0"/>
    <w:rsid w:val="009C1378"/>
    <w:rsid w:val="009C3849"/>
    <w:rsid w:val="009C3F10"/>
    <w:rsid w:val="009C543D"/>
    <w:rsid w:val="009D0095"/>
    <w:rsid w:val="009D11BF"/>
    <w:rsid w:val="009D4C46"/>
    <w:rsid w:val="00A113A9"/>
    <w:rsid w:val="00A14A20"/>
    <w:rsid w:val="00A27256"/>
    <w:rsid w:val="00A332CB"/>
    <w:rsid w:val="00A40682"/>
    <w:rsid w:val="00A420F1"/>
    <w:rsid w:val="00A4223E"/>
    <w:rsid w:val="00A42DC2"/>
    <w:rsid w:val="00A617FC"/>
    <w:rsid w:val="00A61A63"/>
    <w:rsid w:val="00A640C3"/>
    <w:rsid w:val="00A747C2"/>
    <w:rsid w:val="00A75FFE"/>
    <w:rsid w:val="00A81D26"/>
    <w:rsid w:val="00A84189"/>
    <w:rsid w:val="00AA6DEE"/>
    <w:rsid w:val="00AB388E"/>
    <w:rsid w:val="00AB3E7E"/>
    <w:rsid w:val="00AB620F"/>
    <w:rsid w:val="00AC7D63"/>
    <w:rsid w:val="00AD028E"/>
    <w:rsid w:val="00AD13C9"/>
    <w:rsid w:val="00AD2DFB"/>
    <w:rsid w:val="00AD5656"/>
    <w:rsid w:val="00AE68AC"/>
    <w:rsid w:val="00AF7710"/>
    <w:rsid w:val="00B0618A"/>
    <w:rsid w:val="00B0720E"/>
    <w:rsid w:val="00B12694"/>
    <w:rsid w:val="00B17A8E"/>
    <w:rsid w:val="00B24FA4"/>
    <w:rsid w:val="00B30B6C"/>
    <w:rsid w:val="00B322A8"/>
    <w:rsid w:val="00B344BA"/>
    <w:rsid w:val="00B3550B"/>
    <w:rsid w:val="00B42905"/>
    <w:rsid w:val="00B42D1C"/>
    <w:rsid w:val="00B458FB"/>
    <w:rsid w:val="00B47BF5"/>
    <w:rsid w:val="00B531BE"/>
    <w:rsid w:val="00B615DD"/>
    <w:rsid w:val="00B62383"/>
    <w:rsid w:val="00B633D0"/>
    <w:rsid w:val="00B677B5"/>
    <w:rsid w:val="00B70E97"/>
    <w:rsid w:val="00B721AD"/>
    <w:rsid w:val="00B73371"/>
    <w:rsid w:val="00B81880"/>
    <w:rsid w:val="00B8380E"/>
    <w:rsid w:val="00B8499F"/>
    <w:rsid w:val="00B90D37"/>
    <w:rsid w:val="00B933A8"/>
    <w:rsid w:val="00B953D0"/>
    <w:rsid w:val="00B96229"/>
    <w:rsid w:val="00B96BC9"/>
    <w:rsid w:val="00B97E92"/>
    <w:rsid w:val="00BB1800"/>
    <w:rsid w:val="00BC3F7D"/>
    <w:rsid w:val="00BC4E9A"/>
    <w:rsid w:val="00BC4F3F"/>
    <w:rsid w:val="00BC641F"/>
    <w:rsid w:val="00BD6D4C"/>
    <w:rsid w:val="00BE44B9"/>
    <w:rsid w:val="00BE4B63"/>
    <w:rsid w:val="00BF2879"/>
    <w:rsid w:val="00BF2A19"/>
    <w:rsid w:val="00BF2D56"/>
    <w:rsid w:val="00BF3546"/>
    <w:rsid w:val="00C01F23"/>
    <w:rsid w:val="00C03943"/>
    <w:rsid w:val="00C05DE7"/>
    <w:rsid w:val="00C1029A"/>
    <w:rsid w:val="00C224BC"/>
    <w:rsid w:val="00C22E17"/>
    <w:rsid w:val="00C324B7"/>
    <w:rsid w:val="00C3706F"/>
    <w:rsid w:val="00C378B1"/>
    <w:rsid w:val="00C40EA5"/>
    <w:rsid w:val="00C43C77"/>
    <w:rsid w:val="00C441E4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A42C9"/>
    <w:rsid w:val="00CA449F"/>
    <w:rsid w:val="00CB4AB5"/>
    <w:rsid w:val="00CB7547"/>
    <w:rsid w:val="00CC3AE2"/>
    <w:rsid w:val="00CC470E"/>
    <w:rsid w:val="00CD7CE5"/>
    <w:rsid w:val="00CF13F7"/>
    <w:rsid w:val="00CF4202"/>
    <w:rsid w:val="00D06CF7"/>
    <w:rsid w:val="00D07442"/>
    <w:rsid w:val="00D12822"/>
    <w:rsid w:val="00D15235"/>
    <w:rsid w:val="00D16060"/>
    <w:rsid w:val="00D17250"/>
    <w:rsid w:val="00D17E6B"/>
    <w:rsid w:val="00D20C8C"/>
    <w:rsid w:val="00D26C77"/>
    <w:rsid w:val="00D30EF8"/>
    <w:rsid w:val="00D31A10"/>
    <w:rsid w:val="00D34D72"/>
    <w:rsid w:val="00D40FF1"/>
    <w:rsid w:val="00D44DEC"/>
    <w:rsid w:val="00D4704A"/>
    <w:rsid w:val="00D47D3F"/>
    <w:rsid w:val="00D53127"/>
    <w:rsid w:val="00D55BA7"/>
    <w:rsid w:val="00D57477"/>
    <w:rsid w:val="00D62DC1"/>
    <w:rsid w:val="00D638B7"/>
    <w:rsid w:val="00D736E8"/>
    <w:rsid w:val="00D73B81"/>
    <w:rsid w:val="00D74B8A"/>
    <w:rsid w:val="00D87ED3"/>
    <w:rsid w:val="00D93CD9"/>
    <w:rsid w:val="00D95746"/>
    <w:rsid w:val="00D978B1"/>
    <w:rsid w:val="00D97BBF"/>
    <w:rsid w:val="00DA0352"/>
    <w:rsid w:val="00DA166E"/>
    <w:rsid w:val="00DB488D"/>
    <w:rsid w:val="00DC06A6"/>
    <w:rsid w:val="00DC4DCB"/>
    <w:rsid w:val="00DC7FC0"/>
    <w:rsid w:val="00DD1B81"/>
    <w:rsid w:val="00DD56BB"/>
    <w:rsid w:val="00DE125E"/>
    <w:rsid w:val="00DE2F15"/>
    <w:rsid w:val="00DE4500"/>
    <w:rsid w:val="00DF061D"/>
    <w:rsid w:val="00DF2F0E"/>
    <w:rsid w:val="00DF3B00"/>
    <w:rsid w:val="00DF70D7"/>
    <w:rsid w:val="00E04956"/>
    <w:rsid w:val="00E04CC2"/>
    <w:rsid w:val="00E11C35"/>
    <w:rsid w:val="00E12362"/>
    <w:rsid w:val="00E12FD0"/>
    <w:rsid w:val="00E14C51"/>
    <w:rsid w:val="00E205F8"/>
    <w:rsid w:val="00E22A8E"/>
    <w:rsid w:val="00E260B2"/>
    <w:rsid w:val="00E30528"/>
    <w:rsid w:val="00E355F8"/>
    <w:rsid w:val="00E43AB1"/>
    <w:rsid w:val="00E55828"/>
    <w:rsid w:val="00E5582F"/>
    <w:rsid w:val="00E575AB"/>
    <w:rsid w:val="00E6195E"/>
    <w:rsid w:val="00E644A6"/>
    <w:rsid w:val="00E6466C"/>
    <w:rsid w:val="00E72769"/>
    <w:rsid w:val="00E757F0"/>
    <w:rsid w:val="00E856EC"/>
    <w:rsid w:val="00E93B3C"/>
    <w:rsid w:val="00E9713B"/>
    <w:rsid w:val="00EA0861"/>
    <w:rsid w:val="00EA3D37"/>
    <w:rsid w:val="00EB294B"/>
    <w:rsid w:val="00EB3DAD"/>
    <w:rsid w:val="00ED34F3"/>
    <w:rsid w:val="00ED5ABD"/>
    <w:rsid w:val="00EE41A8"/>
    <w:rsid w:val="00EF46ED"/>
    <w:rsid w:val="00EF7BCD"/>
    <w:rsid w:val="00F10968"/>
    <w:rsid w:val="00F1378E"/>
    <w:rsid w:val="00F14CE6"/>
    <w:rsid w:val="00F1512F"/>
    <w:rsid w:val="00F21B96"/>
    <w:rsid w:val="00F222FC"/>
    <w:rsid w:val="00F36552"/>
    <w:rsid w:val="00F405A2"/>
    <w:rsid w:val="00F41912"/>
    <w:rsid w:val="00F44AAC"/>
    <w:rsid w:val="00F52F6F"/>
    <w:rsid w:val="00F57DF5"/>
    <w:rsid w:val="00F6473C"/>
    <w:rsid w:val="00F65DF9"/>
    <w:rsid w:val="00F726C6"/>
    <w:rsid w:val="00F76DE5"/>
    <w:rsid w:val="00F92959"/>
    <w:rsid w:val="00FA193D"/>
    <w:rsid w:val="00FA3854"/>
    <w:rsid w:val="00FB0D18"/>
    <w:rsid w:val="00FB2218"/>
    <w:rsid w:val="00FB317E"/>
    <w:rsid w:val="00FB402A"/>
    <w:rsid w:val="00FB419B"/>
    <w:rsid w:val="00FB4A1B"/>
    <w:rsid w:val="00FB4E65"/>
    <w:rsid w:val="00FB6450"/>
    <w:rsid w:val="00FC021E"/>
    <w:rsid w:val="00FC194B"/>
    <w:rsid w:val="00FC3E37"/>
    <w:rsid w:val="00FD4D61"/>
    <w:rsid w:val="00FE1A04"/>
    <w:rsid w:val="00FE5095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5E18"/>
  <w15:docId w15:val="{C6F14A48-86B2-42C7-8372-1E559B89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223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422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3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204</TotalTime>
  <Pages>13</Pages>
  <Words>3090</Words>
  <Characters>17615</Characters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2022-06-14T14:06:00Z</dcterms:created>
  <dcterms:modified xsi:type="dcterms:W3CDTF">2022-08-23T11:46:00Z</dcterms:modified>
</cp:coreProperties>
</file>