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0F" w:rsidRDefault="005D690F" w:rsidP="005D690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PHIẾU HỌC TẬP</w:t>
      </w:r>
    </w:p>
    <w:p w:rsidR="005D690F" w:rsidRDefault="005D690F" w:rsidP="005D690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TOÁN VỀ ĐẠI LƯỢNG TỈ LỆ THUẬN – ĐẠI LƯỢNG TỈ LỆ NGHỊCH</w:t>
      </w:r>
    </w:p>
    <w:p w:rsidR="005D690F" w:rsidRPr="001724D9" w:rsidRDefault="005D690F" w:rsidP="005D690F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DẠNG 1.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BÀI TOÁN VỀ ĐẠI LƯỢNG TỈ LỆ THUẬN</w:t>
      </w:r>
    </w:p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 w:rsidRPr="0023389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</w:t>
      </w:r>
      <w:r w:rsidRPr="0023389F">
        <w:rPr>
          <w:rFonts w:ascii="Times New Roman" w:hAnsi="Times New Roman" w:cs="Times New Roman"/>
          <w:sz w:val="24"/>
          <w:szCs w:val="24"/>
        </w:rPr>
        <w:t xml:space="preserve">: Cho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389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3.15pt" o:ole="">
            <v:imagedata r:id="rId8" o:title=""/>
          </v:shape>
          <o:OLEObject Type="Embed" ProgID="Equation.DSMT4" ShapeID="_x0000_i1025" DrawAspect="Content" ObjectID="_1595270042" r:id="rId9"/>
        </w:object>
      </w:r>
      <w:r w:rsidRPr="002338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690F" w:rsidRPr="0023389F" w:rsidRDefault="005D690F" w:rsidP="005D69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5D690F" w:rsidRPr="0023389F" w:rsidRDefault="005D690F" w:rsidP="005D690F">
      <w:pPr>
        <w:tabs>
          <w:tab w:val="left" w:leader="dot" w:pos="9270"/>
        </w:tabs>
        <w:rPr>
          <w:rFonts w:ascii="Times New Roman" w:hAnsi="Times New Roman" w:cs="Times New Roman"/>
          <w:sz w:val="24"/>
          <w:szCs w:val="24"/>
        </w:rPr>
      </w:pPr>
      <w:r w:rsidRPr="0023389F">
        <w:rPr>
          <w:rFonts w:ascii="Times New Roman" w:hAnsi="Times New Roman" w:cs="Times New Roman"/>
          <w:sz w:val="24"/>
          <w:szCs w:val="24"/>
        </w:rPr>
        <w:tab/>
      </w:r>
    </w:p>
    <w:p w:rsidR="005D690F" w:rsidRPr="0023389F" w:rsidRDefault="005D690F" w:rsidP="005D69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D690F" w:rsidRPr="0023389F" w:rsidTr="00CB0DFA"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26" type="#_x0000_t75" style="width:16.3pt;height:13.15pt" o:ole="">
                  <v:imagedata r:id="rId10" o:title=""/>
                </v:shape>
                <o:OLEObject Type="Embed" ProgID="Equation.DSMT4" ShapeID="_x0000_i1026" DrawAspect="Content" ObjectID="_1595270043" r:id="rId11"/>
              </w:object>
            </w: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27" type="#_x0000_t75" style="width:20.05pt;height:31.3pt" o:ole="">
                  <v:imagedata r:id="rId12" o:title=""/>
                </v:shape>
                <o:OLEObject Type="Embed" ProgID="Equation.DSMT4" ShapeID="_x0000_i1027" DrawAspect="Content" ObjectID="_1595270044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28" type="#_x0000_t75" style="width:20.05pt;height:31.3pt" o:ole="">
                  <v:imagedata r:id="rId14" o:title=""/>
                </v:shape>
                <o:OLEObject Type="Embed" ProgID="Equation.DSMT4" ShapeID="_x0000_i1028" DrawAspect="Content" ObjectID="_1595270045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90F" w:rsidRPr="0023389F" w:rsidTr="00CB0DFA"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9" type="#_x0000_t75" style="width:11.9pt;height:31.3pt" o:ole="">
                  <v:imagedata r:id="rId16" o:title=""/>
                </v:shape>
                <o:OLEObject Type="Embed" ProgID="Equation.DSMT4" ShapeID="_x0000_i1029" DrawAspect="Content" ObjectID="_1595270046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30" type="#_x0000_t75" style="width:15.05pt;height:13.15pt" o:ole="">
                  <v:imagedata r:id="rId18" o:title=""/>
                </v:shape>
                <o:OLEObject Type="Embed" ProgID="Equation.DSMT4" ShapeID="_x0000_i1030" DrawAspect="Content" ObjectID="_1595270047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</w:p>
    <w:p w:rsidR="005D690F" w:rsidRPr="0023389F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</w:t>
      </w:r>
      <w:r w:rsidRPr="002338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>, x</w:t>
      </w:r>
      <w:r w:rsidRPr="0023389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89F">
        <w:rPr>
          <w:rFonts w:ascii="Times New Roman" w:hAnsi="Times New Roman" w:cs="Times New Roman"/>
          <w:sz w:val="24"/>
          <w:szCs w:val="24"/>
        </w:rPr>
        <w:t>, x</w:t>
      </w:r>
      <w:r w:rsidRPr="002338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x; </w:t>
      </w:r>
      <w:r w:rsidRPr="0023389F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31" type="#_x0000_t75" style="width:28.8pt;height:18.15pt" o:ole="">
            <v:imagedata r:id="rId20" o:title=""/>
          </v:shape>
          <o:OLEObject Type="Embed" ProgID="Equation.DSMT4" ShapeID="_x0000_i1031" DrawAspect="Content" ObjectID="_159527004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giá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trị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tương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ứng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y</w:t>
      </w:r>
    </w:p>
    <w:p w:rsidR="005D690F" w:rsidRPr="0023389F" w:rsidRDefault="005D690F" w:rsidP="005D69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2" type="#_x0000_t75" style="width:13.75pt;height:18.15pt" o:ole="">
            <v:imagedata r:id="rId22" o:title=""/>
          </v:shape>
          <o:OLEObject Type="Embed" ProgID="Equation.DSMT4" ShapeID="_x0000_i1032" DrawAspect="Content" ObjectID="_1595270049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720" w:dyaOrig="620">
          <v:shape id="_x0000_i1033" type="#_x0000_t75" style="width:135.85pt;height:31.3pt" o:ole="">
            <v:imagedata r:id="rId24" o:title=""/>
          </v:shape>
          <o:OLEObject Type="Embed" ProgID="Equation.DSMT4" ShapeID="_x0000_i1033" DrawAspect="Content" ObjectID="_1595270050" r:id="rId2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Pr="0023389F" w:rsidRDefault="005D690F" w:rsidP="005D69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560" w:dyaOrig="360">
          <v:shape id="_x0000_i1034" type="#_x0000_t75" style="width:28.15pt;height:18.15pt" o:ole="">
            <v:imagedata r:id="rId26" o:title=""/>
          </v:shape>
          <o:OLEObject Type="Embed" ProgID="Equation.DSMT4" ShapeID="_x0000_i1034" DrawAspect="Content" ObjectID="_1595270051" r:id="rId2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3019" w:dyaOrig="360">
          <v:shape id="_x0000_i1035" type="#_x0000_t75" style="width:150.9pt;height:18.15pt" o:ole="">
            <v:imagedata r:id="rId28" o:title=""/>
          </v:shape>
          <o:OLEObject Type="Embed" ProgID="Equation.DSMT4" ShapeID="_x0000_i1035" DrawAspect="Content" ObjectID="_1595270052" r:id="rId2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3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2338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y, x</w:t>
      </w:r>
      <w:r w:rsidRPr="0023389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x</w:t>
      </w:r>
      <w:r w:rsidRPr="002338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x, y</w:t>
      </w:r>
      <w:r w:rsidRPr="0023389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y</w:t>
      </w:r>
      <w:r w:rsidRPr="002338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y.</w:t>
      </w:r>
    </w:p>
    <w:p w:rsidR="005D690F" w:rsidRPr="0023389F" w:rsidRDefault="005D690F" w:rsidP="005D69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hAnsi="Times New Roman" w:cs="Times New Roman"/>
          <w:position w:val="-12"/>
          <w:sz w:val="24"/>
          <w:szCs w:val="24"/>
        </w:rPr>
        <w:object w:dxaOrig="3340" w:dyaOrig="360">
          <v:shape id="_x0000_i1036" type="#_x0000_t75" style="width:167.15pt;height:18.15pt" o:ole="">
            <v:imagedata r:id="rId30" o:title=""/>
          </v:shape>
          <o:OLEObject Type="Embed" ProgID="Equation.DSMT4" ShapeID="_x0000_i1036" DrawAspect="Content" ObjectID="_1595270053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37" type="#_x0000_t75" style="width:67pt;height:18.15pt" o:ole="">
            <v:imagedata r:id="rId32" o:title=""/>
          </v:shape>
          <o:OLEObject Type="Embed" ProgID="Equation.DSMT4" ShapeID="_x0000_i1037" DrawAspect="Content" ObjectID="_1595270054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Pr="0023389F" w:rsidRDefault="005D690F" w:rsidP="005D69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4819" w:dyaOrig="360">
          <v:shape id="_x0000_i1038" type="#_x0000_t75" style="width:241.05pt;height:18.15pt" o:ole="">
            <v:imagedata r:id="rId34" o:title=""/>
          </v:shape>
          <o:OLEObject Type="Embed" ProgID="Equation.DSMT4" ShapeID="_x0000_i1038" DrawAspect="Content" ObjectID="_1595270055" r:id="rId3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4</w:t>
      </w:r>
      <w:r w:rsidRPr="002338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3, 5, 7.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>:</w:t>
      </w:r>
    </w:p>
    <w:p w:rsidR="005D690F" w:rsidRPr="0023389F" w:rsidRDefault="005D690F" w:rsidP="005D69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389F">
        <w:rPr>
          <w:rFonts w:ascii="Times New Roman" w:hAnsi="Times New Roman" w:cs="Times New Roman"/>
          <w:sz w:val="24"/>
          <w:szCs w:val="24"/>
        </w:rPr>
        <w:t xml:space="preserve">Chu vi tam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23389F">
        <w:rPr>
          <w:rFonts w:ascii="Times New Roman" w:hAnsi="Times New Roman" w:cs="Times New Roman"/>
          <w:sz w:val="24"/>
          <w:szCs w:val="24"/>
        </w:rPr>
        <w:t>m</w:t>
      </w:r>
    </w:p>
    <w:p w:rsidR="005D690F" w:rsidRPr="0023389F" w:rsidRDefault="005D690F" w:rsidP="005D69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23389F">
        <w:rPr>
          <w:rFonts w:ascii="Times New Roman" w:hAnsi="Times New Roman" w:cs="Times New Roman"/>
          <w:sz w:val="24"/>
          <w:szCs w:val="24"/>
        </w:rPr>
        <w:t>m.</w:t>
      </w:r>
    </w:p>
    <w:p w:rsidR="005D690F" w:rsidRPr="0023389F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Cho tam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ABC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đo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các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góc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A, B, C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lần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lượt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thuận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3, 11, 16.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Tìm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đo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các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góc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tam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ABC.</w:t>
      </w:r>
    </w:p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6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Học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sinh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ba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7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cần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trồng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chăm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sóc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24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xanh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7A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32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học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sinh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7B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28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học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sinh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7C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36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học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sinh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389F">
        <w:rPr>
          <w:rFonts w:ascii="Times New Roman" w:eastAsiaTheme="minorEastAsia" w:hAnsi="Times New Roman" w:cs="Times New Roman"/>
          <w:sz w:val="24"/>
          <w:szCs w:val="24"/>
        </w:rPr>
        <w:t>Hỏi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mỗi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cần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trồng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chăm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sóc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bao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nhiêu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xanh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xanh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mỗi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trồng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chăm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sóc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học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sinh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đó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Pr="0023389F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7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Tìm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ba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x, y, z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rằng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chúng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thuận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3; 5; 7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3389F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999" w:dyaOrig="320">
          <v:shape id="_x0000_i1039" type="#_x0000_t75" style="width:50.1pt;height:16.3pt" o:ole="">
            <v:imagedata r:id="rId36" o:title=""/>
          </v:shape>
          <o:OLEObject Type="Embed" ProgID="Equation.DSMT4" ShapeID="_x0000_i1039" DrawAspect="Content" ObjectID="_1595270056" r:id="rId3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43D37" w:rsidRDefault="00743D37" w:rsidP="005D690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690F" w:rsidRDefault="005D690F" w:rsidP="005D690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DẠNG 2.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BÀI TOÁN VỀ ĐẠI LƯỢNG TỈ LỆ NGHỊCH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23389F">
        <w:rPr>
          <w:rFonts w:ascii="Times New Roman" w:hAnsi="Times New Roman" w:cs="Times New Roman"/>
          <w:sz w:val="24"/>
          <w:szCs w:val="24"/>
        </w:rPr>
        <w:t xml:space="preserve">Cho x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x, y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690F" w:rsidRPr="00C80F96" w:rsidRDefault="005D690F" w:rsidP="005D690F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D690F" w:rsidRPr="0023389F" w:rsidTr="00CB0DFA"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40" type="#_x0000_t75" style="width:16.3pt;height:13.75pt" o:ole="">
                  <v:imagedata r:id="rId38" o:title=""/>
                </v:shape>
                <o:OLEObject Type="Embed" ProgID="Equation.DSMT4" ShapeID="_x0000_i1040" DrawAspect="Content" ObjectID="_1595270057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0F" w:rsidRPr="0023389F" w:rsidTr="00CB0DFA"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041" type="#_x0000_t75" style="width:21.9pt;height:13.75pt" o:ole="">
                  <v:imagedata r:id="rId40" o:title=""/>
                </v:shape>
                <o:OLEObject Type="Embed" ProgID="Equation.DSMT4" ShapeID="_x0000_i1041" DrawAspect="Content" ObjectID="_1595270058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42" type="#_x0000_t75" style="width:16.3pt;height:13.75pt" o:ole="">
                  <v:imagedata r:id="rId42" o:title=""/>
                </v:shape>
                <o:OLEObject Type="Embed" ProgID="Equation.DSMT4" ShapeID="_x0000_i1042" DrawAspect="Content" ObjectID="_1595270059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5D690F" w:rsidRPr="0023389F" w:rsidTr="00CB0DFA">
        <w:tc>
          <w:tcPr>
            <w:tcW w:w="116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43" type="#_x0000_t75" style="width:16.3pt;height:13.75pt" o:ole="">
                  <v:imagedata r:id="rId44" o:title=""/>
                </v:shape>
                <o:OLEObject Type="Embed" ProgID="Equation.DSMT4" ShapeID="_x0000_i1043" DrawAspect="Content" ObjectID="_1595270060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44" type="#_x0000_t75" style="width:26.3pt;height:16.3pt" o:ole="">
                  <v:imagedata r:id="rId46" o:title=""/>
                </v:shape>
                <o:OLEObject Type="Embed" ProgID="Equation.DSMT4" ShapeID="_x0000_i1044" DrawAspect="Content" ObjectID="_1595270061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45" type="#_x0000_t75" style="width:16.3pt;height:13.75pt" o:ole="">
                  <v:imagedata r:id="rId48" o:title=""/>
                </v:shape>
                <o:OLEObject Type="Embed" ProgID="Equation.DSMT4" ShapeID="_x0000_i1045" DrawAspect="Content" ObjectID="_1595270062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046" type="#_x0000_t75" style="width:26.9pt;height:16.3pt" o:ole="">
                  <v:imagedata r:id="rId50" o:title=""/>
                </v:shape>
                <o:OLEObject Type="Embed" ProgID="Equation.DSMT4" ShapeID="_x0000_i1046" DrawAspect="Content" ObjectID="_1595270063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690F" w:rsidRPr="0023389F" w:rsidTr="00CB0DFA">
        <w:tc>
          <w:tcPr>
            <w:tcW w:w="116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6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D690F" w:rsidRPr="0023389F" w:rsidTr="00CB0DFA"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47" type="#_x0000_t75" style="width:16.3pt;height:13.75pt" o:ole="">
                  <v:imagedata r:id="rId52" o:title=""/>
                </v:shape>
                <o:OLEObject Type="Embed" ProgID="Equation.DSMT4" ShapeID="_x0000_i1047" DrawAspect="Content" ObjectID="_1595270064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48" type="#_x0000_t75" style="width:15.05pt;height:13.15pt" o:ole="">
                  <v:imagedata r:id="rId54" o:title=""/>
                </v:shape>
                <o:OLEObject Type="Embed" ProgID="Equation.DSMT4" ShapeID="_x0000_i1048" DrawAspect="Content" ObjectID="_1595270065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49" type="#_x0000_t75" style="width:16.9pt;height:31.3pt" o:ole="">
                  <v:imagedata r:id="rId56" o:title=""/>
                </v:shape>
                <o:OLEObject Type="Embed" ProgID="Equation.DSMT4" ShapeID="_x0000_i1049" DrawAspect="Content" ObjectID="_1595270066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0" type="#_x0000_t75" style="width:11.25pt;height:31.3pt" o:ole="">
                  <v:imagedata r:id="rId58" o:title=""/>
                </v:shape>
                <o:OLEObject Type="Embed" ProgID="Equation.DSMT4" ShapeID="_x0000_i1050" DrawAspect="Content" ObjectID="_1595270067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0F" w:rsidRPr="0023389F" w:rsidTr="00CB0DFA"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1" type="#_x0000_t75" style="width:11.25pt;height:31.3pt" o:ole="">
                  <v:imagedata r:id="rId60" o:title=""/>
                </v:shape>
                <o:OLEObject Type="Embed" ProgID="Equation.DSMT4" ShapeID="_x0000_i1051" DrawAspect="Content" ObjectID="_1595270068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2" type="#_x0000_t75" style="width:11.25pt;height:31.3pt" o:ole="">
                  <v:imagedata r:id="rId62" o:title=""/>
                </v:shape>
                <o:OLEObject Type="Embed" ProgID="Equation.DSMT4" ShapeID="_x0000_i1052" DrawAspect="Content" ObjectID="_1595270069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053" type="#_x0000_t75" style="width:25.05pt;height:16.3pt" o:ole="">
                  <v:imagedata r:id="rId64" o:title=""/>
                </v:shape>
                <o:OLEObject Type="Embed" ProgID="Equation.DSMT4" ShapeID="_x0000_i1053" DrawAspect="Content" ObjectID="_1595270070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54" type="#_x0000_t75" style="width:16.9pt;height:31.3pt" o:ole="">
                  <v:imagedata r:id="rId66" o:title=""/>
                </v:shape>
                <o:OLEObject Type="Embed" ProgID="Equation.DSMT4" ShapeID="_x0000_i1054" DrawAspect="Content" ObjectID="_1595270071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55" type="#_x0000_t75" style="width:16.9pt;height:31.3pt" o:ole="">
                  <v:imagedata r:id="rId68" o:title=""/>
                </v:shape>
                <o:OLEObject Type="Embed" ProgID="Equation.DSMT4" ShapeID="_x0000_i1055" DrawAspect="Content" ObjectID="_1595270072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</w:t>
      </w:r>
      <w:r w:rsidRPr="0023389F">
        <w:rPr>
          <w:rFonts w:ascii="Times New Roman" w:hAnsi="Times New Roman" w:cs="Times New Roman"/>
          <w:sz w:val="24"/>
          <w:szCs w:val="24"/>
        </w:rPr>
        <w:t xml:space="preserve">: Ba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cày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cày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389F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389F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cày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3</w:t>
      </w:r>
      <w:r w:rsidRPr="002338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23389F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389F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I 20km/h.</w:t>
      </w:r>
    </w:p>
    <w:p w:rsidR="005D690F" w:rsidRPr="001724D9" w:rsidRDefault="005D690F" w:rsidP="005D690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690F" w:rsidRDefault="005D690F" w:rsidP="005D690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HƯỚNG DẪN GIẢI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389F"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 w:rsidRPr="0023389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</w:t>
      </w:r>
      <w:r w:rsidRPr="002338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90F" w:rsidRDefault="005D690F" w:rsidP="005D6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44F9B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56" type="#_x0000_t75" style="width:41.95pt;height:16.3pt" o:ole="">
            <v:imagedata r:id="rId70" o:title=""/>
          </v:shape>
          <o:OLEObject Type="Embed" ProgID="Equation.DSMT4" ShapeID="_x0000_i1056" DrawAspect="Content" ObjectID="_1595270073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Pr="00997828" w:rsidRDefault="005D690F" w:rsidP="005D6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D690F" w:rsidRPr="0023389F" w:rsidTr="00CB0DFA"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57" type="#_x0000_t75" style="width:16.3pt;height:13.15pt" o:ole="">
                  <v:imagedata r:id="rId10" o:title=""/>
                </v:shape>
                <o:OLEObject Type="Embed" ProgID="Equation.DSMT4" ShapeID="_x0000_i1057" DrawAspect="Content" ObjectID="_1595270074" r:id="rId72"/>
              </w:object>
            </w: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58" type="#_x0000_t75" style="width:20.05pt;height:31.3pt" o:ole="">
                  <v:imagedata r:id="rId73" o:title=""/>
                </v:shape>
                <o:OLEObject Type="Embed" ProgID="Equation.DSMT4" ShapeID="_x0000_i1058" DrawAspect="Content" ObjectID="_1595270075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9" type="#_x0000_t75" style="width:11.9pt;height:31.3pt" o:ole="">
                  <v:imagedata r:id="rId75" o:title=""/>
                </v:shape>
                <o:OLEObject Type="Embed" ProgID="Equation.DSMT4" ShapeID="_x0000_i1059" DrawAspect="Content" ObjectID="_1595270076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60" type="#_x0000_t75" style="width:15.05pt;height:13.15pt" o:ole="">
                  <v:imagedata r:id="rId77" o:title=""/>
                </v:shape>
                <o:OLEObject Type="Embed" ProgID="Equation.DSMT4" ShapeID="_x0000_i1060" DrawAspect="Content" ObjectID="_1595270077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61" type="#_x0000_t75" style="width:20.05pt;height:31.3pt" o:ole="">
                  <v:imagedata r:id="rId12" o:title=""/>
                </v:shape>
                <o:OLEObject Type="Embed" ProgID="Equation.DSMT4" ShapeID="_x0000_i1061" DrawAspect="Content" ObjectID="_1595270078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62" type="#_x0000_t75" style="width:16.3pt;height:13.15pt" o:ole="">
                  <v:imagedata r:id="rId80" o:title=""/>
                </v:shape>
                <o:OLEObject Type="Embed" ProgID="Equation.DSMT4" ShapeID="_x0000_i1062" DrawAspect="Content" ObjectID="_1595270079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63" type="#_x0000_t75" style="width:20.05pt;height:31.3pt" o:ole="">
                  <v:imagedata r:id="rId82" o:title=""/>
                </v:shape>
                <o:OLEObject Type="Embed" ProgID="Equation.DSMT4" ShapeID="_x0000_i1063" DrawAspect="Content" ObjectID="_1595270080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90F" w:rsidRPr="0023389F" w:rsidTr="00CB0DFA"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4" type="#_x0000_t75" style="width:11.9pt;height:31.3pt" o:ole="">
                  <v:imagedata r:id="rId16" o:title=""/>
                </v:shape>
                <o:OLEObject Type="Embed" ProgID="Equation.DSMT4" ShapeID="_x0000_i1064" DrawAspect="Content" ObjectID="_1595270081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65" type="#_x0000_t75" style="width:16.3pt;height:13.15pt" o:ole="">
                  <v:imagedata r:id="rId85" o:title=""/>
                </v:shape>
                <o:OLEObject Type="Embed" ProgID="Equation.DSMT4" ShapeID="_x0000_i1065" DrawAspect="Content" ObjectID="_1595270082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66" type="#_x0000_t75" style="width:15.05pt;height:13.15pt" o:ole="">
                  <v:imagedata r:id="rId18" o:title=""/>
                </v:shape>
                <o:OLEObject Type="Embed" ProgID="Equation.DSMT4" ShapeID="_x0000_i1066" DrawAspect="Content" ObjectID="_1595270083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690F" w:rsidRPr="00743D37" w:rsidRDefault="005D690F" w:rsidP="005D690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</w:t>
      </w:r>
      <w:r w:rsidRPr="002338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90F" w:rsidRPr="00F23BA6" w:rsidRDefault="005D690F" w:rsidP="005D69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A6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67" type="#_x0000_t75" style="width:10pt;height:10pt" o:ole="">
            <v:imagedata r:id="rId88" o:title=""/>
          </v:shape>
          <o:OLEObject Type="Embed" ProgID="Equation.DSMT4" ShapeID="_x0000_i1067" DrawAspect="Content" ObjectID="_1595270084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F23BA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0" w:dyaOrig="260">
          <v:shape id="_x0000_i1068" type="#_x0000_t75" style="width:10pt;height:13.15pt" o:ole="">
            <v:imagedata r:id="rId90" o:title=""/>
          </v:shape>
          <o:OLEObject Type="Embed" ProgID="Equation.DSMT4" ShapeID="_x0000_i1068" DrawAspect="Content" ObjectID="_1595270085" r:id="rId9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hai đại lượng tỉ lệ thuận nên:</w:t>
      </w:r>
    </w:p>
    <w:p w:rsidR="005D690F" w:rsidRDefault="005D690F" w:rsidP="005D690F">
      <w:pPr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F23BA6">
        <w:rPr>
          <w:rFonts w:ascii="Times New Roman" w:hAnsi="Times New Roman" w:cs="Times New Roman"/>
          <w:position w:val="-54"/>
          <w:sz w:val="24"/>
          <w:szCs w:val="24"/>
          <w:lang w:val="vi-VN"/>
        </w:rPr>
        <w:object w:dxaOrig="4060" w:dyaOrig="1260">
          <v:shape id="_x0000_i1069" type="#_x0000_t75" style="width:202.85pt;height:63.25pt" o:ole="">
            <v:imagedata r:id="rId92" o:title=""/>
          </v:shape>
          <o:OLEObject Type="Embed" ProgID="Equation.DSMT4" ShapeID="_x0000_i1069" DrawAspect="Content" ObjectID="_1595270086" r:id="rId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Pr="00F23BA6" w:rsidRDefault="005D690F" w:rsidP="005D69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A6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70" type="#_x0000_t75" style="width:10pt;height:10pt" o:ole="">
            <v:imagedata r:id="rId88" o:title=""/>
          </v:shape>
          <o:OLEObject Type="Embed" ProgID="Equation.DSMT4" ShapeID="_x0000_i1070" DrawAspect="Content" ObjectID="_1595270087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F23BA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0" w:dyaOrig="260">
          <v:shape id="_x0000_i1071" type="#_x0000_t75" style="width:10pt;height:13.15pt" o:ole="">
            <v:imagedata r:id="rId90" o:title=""/>
          </v:shape>
          <o:OLEObject Type="Embed" ProgID="Equation.DSMT4" ShapeID="_x0000_i1071" DrawAspect="Content" ObjectID="_1595270088" r:id="rId9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hai đại lượng tỉ lệ thuận nên:</w:t>
      </w:r>
    </w:p>
    <w:p w:rsidR="005D690F" w:rsidRDefault="005D690F" w:rsidP="005D690F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 w:rsidRPr="00F23BA6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5440" w:dyaOrig="680">
          <v:shape id="_x0000_i1072" type="#_x0000_t75" style="width:271.7pt;height:33.8pt" o:ole="">
            <v:imagedata r:id="rId96" o:title=""/>
          </v:shape>
          <o:OLEObject Type="Embed" ProgID="Equation.DSMT4" ShapeID="_x0000_i1072" DrawAspect="Content" ObjectID="_1595270089" r:id="rId97"/>
        </w:object>
      </w:r>
    </w:p>
    <w:p w:rsidR="005D690F" w:rsidRDefault="005D690F" w:rsidP="005D690F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 w:rsidRPr="00F23BA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80" w:dyaOrig="620">
          <v:shape id="_x0000_i1073" type="#_x0000_t75" style="width:108.95pt;height:31.3pt" o:ole="">
            <v:imagedata r:id="rId98" o:title=""/>
          </v:shape>
          <o:OLEObject Type="Embed" ProgID="Equation.DSMT4" ShapeID="_x0000_i1073" DrawAspect="Content" ObjectID="_1595270090" r:id="rId9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 w:rsidRPr="00F23BA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880" w:dyaOrig="620">
          <v:shape id="_x0000_i1074" type="#_x0000_t75" style="width:93.9pt;height:31.3pt" o:ole="">
            <v:imagedata r:id="rId100" o:title=""/>
          </v:shape>
          <o:OLEObject Type="Embed" ProgID="Equation.DSMT4" ShapeID="_x0000_i1074" DrawAspect="Content" ObjectID="_1595270091" r:id="rId10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3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5D690F" w:rsidRPr="00E81D35" w:rsidRDefault="005D690F" w:rsidP="005D69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A6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75" type="#_x0000_t75" style="width:10pt;height:10pt" o:ole="">
            <v:imagedata r:id="rId88" o:title=""/>
          </v:shape>
          <o:OLEObject Type="Embed" ProgID="Equation.DSMT4" ShapeID="_x0000_i1075" DrawAspect="Content" ObjectID="_1595270092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F23BA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0" w:dyaOrig="260">
          <v:shape id="_x0000_i1076" type="#_x0000_t75" style="width:10pt;height:13.15pt" o:ole="">
            <v:imagedata r:id="rId90" o:title=""/>
          </v:shape>
          <o:OLEObject Type="Embed" ProgID="Equation.DSMT4" ShapeID="_x0000_i1076" DrawAspect="Content" ObjectID="_1595270093" r:id="rId10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hai đại lượng tỉ lệ thuận nên:</w:t>
      </w:r>
    </w:p>
    <w:p w:rsidR="005D690F" w:rsidRDefault="005D690F" w:rsidP="005D690F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 w:rsidRPr="00E81D35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6520" w:dyaOrig="680">
          <v:shape id="_x0000_i1077" type="#_x0000_t75" style="width:326.2pt;height:33.8pt" o:ole="">
            <v:imagedata r:id="rId104" o:title=""/>
          </v:shape>
          <o:OLEObject Type="Embed" ProgID="Equation.DSMT4" ShapeID="_x0000_i1077" DrawAspect="Content" ObjectID="_1595270094" r:id="rId1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052BB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40" w:dyaOrig="620">
          <v:shape id="_x0000_i1078" type="#_x0000_t75" style="width:107.05pt;height:31.3pt" o:ole="">
            <v:imagedata r:id="rId106" o:title=""/>
          </v:shape>
          <o:OLEObject Type="Embed" ProgID="Equation.DSMT4" ShapeID="_x0000_i1078" DrawAspect="Content" ObjectID="_1595270095" r:id="rId10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vi-VN"/>
        </w:rPr>
      </w:pPr>
      <w:r w:rsidRPr="00052BB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900" w:dyaOrig="620">
          <v:shape id="_x0000_i1079" type="#_x0000_t75" style="width:95.15pt;height:31.3pt" o:ole="">
            <v:imagedata r:id="rId108" o:title=""/>
          </v:shape>
          <o:OLEObject Type="Embed" ProgID="Equation.DSMT4" ShapeID="_x0000_i1079" DrawAspect="Content" ObjectID="_1595270096" r:id="rId1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Pr="00E81D35" w:rsidRDefault="005D690F" w:rsidP="005D690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A6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80" type="#_x0000_t75" style="width:10pt;height:10pt" o:ole="">
            <v:imagedata r:id="rId88" o:title=""/>
          </v:shape>
          <o:OLEObject Type="Embed" ProgID="Equation.DSMT4" ShapeID="_x0000_i1080" DrawAspect="Content" ObjectID="_1595270097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F23BA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0" w:dyaOrig="260">
          <v:shape id="_x0000_i1081" type="#_x0000_t75" style="width:10pt;height:13.15pt" o:ole="">
            <v:imagedata r:id="rId90" o:title=""/>
          </v:shape>
          <o:OLEObject Type="Embed" ProgID="Equation.DSMT4" ShapeID="_x0000_i1081" DrawAspect="Content" ObjectID="_1595270098" r:id="rId1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hai đại lượng tỉ lệ thuận nên:</w:t>
      </w:r>
    </w:p>
    <w:p w:rsidR="005D690F" w:rsidRDefault="005D690F" w:rsidP="005D690F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 w:rsidRPr="00E81D35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5600" w:dyaOrig="680">
          <v:shape id="_x0000_i1082" type="#_x0000_t75" style="width:279.85pt;height:33.8pt" o:ole="">
            <v:imagedata r:id="rId112" o:title=""/>
          </v:shape>
          <o:OLEObject Type="Embed" ProgID="Equation.DSMT4" ShapeID="_x0000_i1082" DrawAspect="Content" ObjectID="_1595270099" r:id="rId11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052BB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60" w:dyaOrig="620">
          <v:shape id="_x0000_i1083" type="#_x0000_t75" style="width:108.3pt;height:31.3pt" o:ole="">
            <v:imagedata r:id="rId114" o:title=""/>
          </v:shape>
          <o:OLEObject Type="Embed" ProgID="Equation.DSMT4" ShapeID="_x0000_i1083" DrawAspect="Content" ObjectID="_1595270100" r:id="rId11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052BB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020" w:dyaOrig="620">
          <v:shape id="_x0000_i1084" type="#_x0000_t75" style="width:100.8pt;height:31.3pt" o:ole="">
            <v:imagedata r:id="rId116" o:title=""/>
          </v:shape>
          <o:OLEObject Type="Embed" ProgID="Equation.DSMT4" ShapeID="_x0000_i1084" DrawAspect="Content" ObjectID="_1595270101" r:id="rId1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4</w:t>
      </w:r>
      <w:r w:rsidRPr="002338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Gọi độ dài các cạnh của tam giác là </w:t>
      </w:r>
      <w:r w:rsidRPr="00052BB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>
          <v:shape id="_x0000_i1085" type="#_x0000_t75" style="width:30.05pt;height:16.3pt" o:ole="">
            <v:imagedata r:id="rId118" o:title=""/>
          </v:shape>
          <o:OLEObject Type="Embed" ProgID="Equation.DSMT4" ShapeID="_x0000_i1085" DrawAspect="Content" ObjectID="_1595270102" r:id="rId1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(cm) và </w:t>
      </w:r>
      <w:r w:rsidRPr="00052BB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00" w:dyaOrig="360">
          <v:shape id="_x0000_i1086" type="#_x0000_t75" style="width:55.1pt;height:18.15pt" o:ole="">
            <v:imagedata r:id="rId120" o:title=""/>
          </v:shape>
          <o:OLEObject Type="Embed" ProgID="Equation.DSMT4" ShapeID="_x0000_i1086" DrawAspect="Content" ObjectID="_1595270103" r:id="rId121"/>
        </w:object>
      </w:r>
    </w:p>
    <w:p w:rsidR="005D690F" w:rsidRPr="009221E6" w:rsidRDefault="005D690F" w:rsidP="005D690F">
      <w:pPr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rFonts w:ascii="Times New Roman" w:hAnsi="Times New Roman" w:cs="Times New Roman"/>
          <w:sz w:val="24"/>
          <w:szCs w:val="24"/>
          <w:lang w:val="vi-VN"/>
        </w:rPr>
        <w:t xml:space="preserve">Vì độ dài ba cạnh tỉ lệ với 3; 5; 7 nên: </w:t>
      </w:r>
      <w:r w:rsidRPr="009221E6">
        <w:rPr>
          <w:position w:val="-24"/>
          <w:lang w:val="vi-VN"/>
        </w:rPr>
        <w:object w:dxaOrig="1020" w:dyaOrig="620">
          <v:shape id="_x0000_i1087" type="#_x0000_t75" style="width:50.7pt;height:31.3pt" o:ole="">
            <v:imagedata r:id="rId122" o:title=""/>
          </v:shape>
          <o:OLEObject Type="Embed" ProgID="Equation.DSMT4" ShapeID="_x0000_i1087" DrawAspect="Content" ObjectID="_1595270104" r:id="rId123"/>
        </w:object>
      </w:r>
      <w:r w:rsidRPr="009221E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Vì chu vi của tam giác là 45cm nên: </w:t>
      </w:r>
      <w:r w:rsidRPr="009221E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20" w:dyaOrig="279">
          <v:shape id="_x0000_i1088" type="#_x0000_t75" style="width:65.75pt;height:13.75pt" o:ole="">
            <v:imagedata r:id="rId124" o:title=""/>
          </v:shape>
          <o:OLEObject Type="Embed" ProgID="Equation.DSMT4" ShapeID="_x0000_i1088" DrawAspect="Content" ObjectID="_1595270105" r:id="rId12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Áp dụng tính chất dãy tỉ lệ bằng nhau ta có:</w:t>
      </w:r>
    </w:p>
    <w:p w:rsidR="005D690F" w:rsidRDefault="005D690F" w:rsidP="005D690F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940" w:dyaOrig="620">
          <v:shape id="_x0000_i1089" type="#_x0000_t75" style="width:147.15pt;height:31.3pt" o:ole="">
            <v:imagedata r:id="rId126" o:title=""/>
          </v:shape>
          <o:OLEObject Type="Embed" ProgID="Equation.DSMT4" ShapeID="_x0000_i1089" DrawAspect="Content" ObjectID="_1595270106" r:id="rId127"/>
        </w:object>
      </w: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60" w:dyaOrig="620">
          <v:shape id="_x0000_i1090" type="#_x0000_t75" style="width:83.25pt;height:31.3pt" o:ole="">
            <v:imagedata r:id="rId128" o:title=""/>
          </v:shape>
          <o:OLEObject Type="Embed" ProgID="Equation.DSMT4" ShapeID="_x0000_i1090" DrawAspect="Content" ObjectID="_1595270107" r:id="rId12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00" w:dyaOrig="620">
          <v:shape id="_x0000_i1091" type="#_x0000_t75" style="width:75.15pt;height:31.3pt" o:ole="">
            <v:imagedata r:id="rId130" o:title=""/>
          </v:shape>
          <o:OLEObject Type="Embed" ProgID="Equation.DSMT4" ShapeID="_x0000_i1091" DrawAspect="Content" ObjectID="_1595270108" r:id="rId13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80" w:dyaOrig="620">
          <v:shape id="_x0000_i1092" type="#_x0000_t75" style="width:73.9pt;height:31.3pt" o:ole="">
            <v:imagedata r:id="rId132" o:title=""/>
          </v:shape>
          <o:OLEObject Type="Embed" ProgID="Equation.DSMT4" ShapeID="_x0000_i1092" DrawAspect="Content" ObjectID="_1595270109" r:id="rId13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Vậy độ dài ba cạnh của tam giác lần lượt là: 9cm; 15cm; 21cm.</w:t>
      </w:r>
    </w:p>
    <w:p w:rsidR="005D690F" w:rsidRPr="0023389F" w:rsidRDefault="005D690F" w:rsidP="005D690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Vì tổng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nên: </w:t>
      </w:r>
      <w:r w:rsidRPr="0000185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20" w:dyaOrig="279">
          <v:shape id="_x0000_i1093" type="#_x0000_t75" style="width:65.75pt;height:13.75pt" o:ole="">
            <v:imagedata r:id="rId134" o:title=""/>
          </v:shape>
          <o:OLEObject Type="Embed" ProgID="Equation.DSMT4" ShapeID="_x0000_i1093" DrawAspect="Content" ObjectID="_1595270110" r:id="rId135"/>
        </w:object>
      </w:r>
    </w:p>
    <w:p w:rsidR="005D690F" w:rsidRPr="0000185C" w:rsidRDefault="005D690F" w:rsidP="005D690F">
      <w:pPr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00185C">
        <w:rPr>
          <w:rFonts w:ascii="Times New Roman" w:hAnsi="Times New Roman" w:cs="Times New Roman"/>
          <w:sz w:val="24"/>
          <w:szCs w:val="24"/>
          <w:lang w:val="vi-VN"/>
        </w:rPr>
        <w:t>Áp dụng tính chất dãy tỉ lệ bằng nhau ta có:</w:t>
      </w:r>
    </w:p>
    <w:p w:rsidR="005D690F" w:rsidRDefault="005D690F" w:rsidP="005D690F">
      <w:pPr>
        <w:ind w:left="63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position w:val="-24"/>
          <w:lang w:val="vi-VN"/>
        </w:rPr>
        <w:object w:dxaOrig="2960" w:dyaOrig="620">
          <v:shape id="_x0000_i1094" type="#_x0000_t75" style="width:147.75pt;height:31.3pt" o:ole="">
            <v:imagedata r:id="rId136" o:title=""/>
          </v:shape>
          <o:OLEObject Type="Embed" ProgID="Equation.DSMT4" ShapeID="_x0000_i1094" DrawAspect="Content" ObjectID="_1595270111" r:id="rId137"/>
        </w:object>
      </w: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780" w:dyaOrig="620">
          <v:shape id="_x0000_i1095" type="#_x0000_t75" style="width:88.9pt;height:31.3pt" o:ole="">
            <v:imagedata r:id="rId138" o:title=""/>
          </v:shape>
          <o:OLEObject Type="Embed" ProgID="Equation.DSMT4" ShapeID="_x0000_i1095" DrawAspect="Content" ObjectID="_1595270112" r:id="rId13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40" w:dyaOrig="620">
          <v:shape id="_x0000_i1096" type="#_x0000_t75" style="width:77pt;height:31.3pt" o:ole="">
            <v:imagedata r:id="rId140" o:title=""/>
          </v:shape>
          <o:OLEObject Type="Embed" ProgID="Equation.DSMT4" ShapeID="_x0000_i1096" DrawAspect="Content" ObjectID="_1595270113" r:id="rId14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D690F" w:rsidRPr="0000185C" w:rsidRDefault="005D690F" w:rsidP="005D690F">
      <w:pPr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9221E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20" w:dyaOrig="620">
          <v:shape id="_x0000_i1097" type="#_x0000_t75" style="width:75.75pt;height:31.3pt" o:ole="">
            <v:imagedata r:id="rId142" o:title=""/>
          </v:shape>
          <o:OLEObject Type="Embed" ProgID="Equation.DSMT4" ShapeID="_x0000_i1097" DrawAspect="Content" ObjectID="_1595270114" r:id="rId143"/>
        </w:object>
      </w: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Vậy độ dài ba cạnh của tam giác lần lượt là: 12cm; 20cm; 28cm.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Goi số đo các góc của tam giác ABC là a, b, c </w:t>
      </w:r>
      <w:r w:rsidRPr="00177A37">
        <w:rPr>
          <w:rFonts w:ascii="Times New Roman" w:eastAsiaTheme="minorEastAsia" w:hAnsi="Times New Roman" w:cs="Times New Roman"/>
          <w:position w:val="-10"/>
          <w:sz w:val="24"/>
          <w:szCs w:val="24"/>
          <w:lang w:val="vi-VN"/>
        </w:rPr>
        <w:object w:dxaOrig="1760" w:dyaOrig="360">
          <v:shape id="_x0000_i1098" type="#_x0000_t75" style="width:88.3pt;height:18.15pt" o:ole="">
            <v:imagedata r:id="rId144" o:title=""/>
          </v:shape>
          <o:OLEObject Type="Embed" ProgID="Equation.DSMT4" ShapeID="_x0000_i1098" DrawAspect="Content" ObjectID="_1595270115" r:id="rId145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Vì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đo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các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góc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A, B, C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lần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lượt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lệ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thuận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3, 11, 16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nên: </w:t>
      </w:r>
      <w:r w:rsidRPr="00177A37">
        <w:rPr>
          <w:rFonts w:ascii="Times New Roman" w:eastAsiaTheme="minorEastAsia" w:hAnsi="Times New Roman" w:cs="Times New Roman"/>
          <w:position w:val="-24"/>
          <w:sz w:val="24"/>
          <w:szCs w:val="24"/>
          <w:lang w:val="vi-VN"/>
        </w:rPr>
        <w:object w:dxaOrig="1200" w:dyaOrig="620">
          <v:shape id="_x0000_i1099" type="#_x0000_t75" style="width:60.1pt;height:31.3pt" o:ole="">
            <v:imagedata r:id="rId146" o:title=""/>
          </v:shape>
          <o:OLEObject Type="Embed" ProgID="Equation.DSMT4" ShapeID="_x0000_i1099" DrawAspect="Content" ObjectID="_1595270116" r:id="rId147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Vì tổng số đo ba góc của tam giác ABC bằng </w:t>
      </w:r>
      <w:r w:rsidRPr="00177A37">
        <w:rPr>
          <w:rFonts w:ascii="Times New Roman" w:eastAsiaTheme="minorEastAsia" w:hAnsi="Times New Roman" w:cs="Times New Roman"/>
          <w:position w:val="-6"/>
          <w:sz w:val="24"/>
          <w:szCs w:val="24"/>
          <w:lang w:val="vi-VN"/>
        </w:rPr>
        <w:object w:dxaOrig="460" w:dyaOrig="320">
          <v:shape id="_x0000_i1100" type="#_x0000_t75" style="width:23.15pt;height:16.3pt" o:ole="">
            <v:imagedata r:id="rId148" o:title=""/>
          </v:shape>
          <o:OLEObject Type="Embed" ProgID="Equation.DSMT4" ShapeID="_x0000_i1100" DrawAspect="Content" ObjectID="_1595270117" r:id="rId149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nên: </w:t>
      </w:r>
      <w:r w:rsidRPr="00177A37">
        <w:rPr>
          <w:rFonts w:ascii="Times New Roman" w:eastAsiaTheme="minorEastAsia" w:hAnsi="Times New Roman" w:cs="Times New Roman"/>
          <w:position w:val="-6"/>
          <w:sz w:val="24"/>
          <w:szCs w:val="24"/>
          <w:lang w:val="vi-VN"/>
        </w:rPr>
        <w:object w:dxaOrig="1480" w:dyaOrig="320">
          <v:shape id="_x0000_i1101" type="#_x0000_t75" style="width:73.9pt;height:16.3pt" o:ole="">
            <v:imagedata r:id="rId150" o:title=""/>
          </v:shape>
          <o:OLEObject Type="Embed" ProgID="Equation.DSMT4" ShapeID="_x0000_i1101" DrawAspect="Content" ObjectID="_1595270118" r:id="rId151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>Áp dụng tính chất dãy tỉ lệ bằng nhau ta có:</w:t>
      </w:r>
    </w:p>
    <w:p w:rsidR="005D690F" w:rsidRDefault="005D690F" w:rsidP="005D690F">
      <w:pPr>
        <w:ind w:left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77A37">
        <w:rPr>
          <w:rFonts w:ascii="Times New Roman" w:eastAsiaTheme="minorEastAsia" w:hAnsi="Times New Roman" w:cs="Times New Roman"/>
          <w:position w:val="-24"/>
          <w:sz w:val="24"/>
          <w:szCs w:val="24"/>
          <w:lang w:val="vi-VN"/>
        </w:rPr>
        <w:object w:dxaOrig="3360" w:dyaOrig="660">
          <v:shape id="_x0000_i1102" type="#_x0000_t75" style="width:167.8pt;height:33.2pt" o:ole="">
            <v:imagedata r:id="rId152" o:title=""/>
          </v:shape>
          <o:OLEObject Type="Embed" ProgID="Equation.DSMT4" ShapeID="_x0000_i1102" DrawAspect="Content" ObjectID="_1595270119" r:id="rId153"/>
        </w:objec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C7595E">
        <w:rPr>
          <w:rFonts w:ascii="Times New Roman" w:eastAsiaTheme="minorEastAsia" w:hAnsi="Times New Roman" w:cs="Times New Roman"/>
          <w:position w:val="-24"/>
          <w:sz w:val="24"/>
          <w:szCs w:val="24"/>
          <w:lang w:val="vi-VN"/>
        </w:rPr>
        <w:object w:dxaOrig="1920" w:dyaOrig="620">
          <v:shape id="_x0000_i1103" type="#_x0000_t75" style="width:95.8pt;height:31.3pt" o:ole="">
            <v:imagedata r:id="rId154" o:title=""/>
          </v:shape>
          <o:OLEObject Type="Embed" ProgID="Equation.DSMT4" ShapeID="_x0000_i1103" DrawAspect="Content" ObjectID="_1595270120" r:id="rId155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ind w:left="63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C7595E">
        <w:rPr>
          <w:rFonts w:ascii="Times New Roman" w:eastAsiaTheme="minorEastAsia" w:hAnsi="Times New Roman" w:cs="Times New Roman"/>
          <w:position w:val="-24"/>
          <w:sz w:val="24"/>
          <w:szCs w:val="24"/>
          <w:lang w:val="vi-VN"/>
        </w:rPr>
        <w:object w:dxaOrig="1740" w:dyaOrig="620">
          <v:shape id="_x0000_i1104" type="#_x0000_t75" style="width:87.05pt;height:31.3pt" o:ole="">
            <v:imagedata r:id="rId156" o:title=""/>
          </v:shape>
          <o:OLEObject Type="Embed" ProgID="Equation.DSMT4" ShapeID="_x0000_i1104" DrawAspect="Content" ObjectID="_1595270121" r:id="rId157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ind w:left="63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C7595E">
        <w:rPr>
          <w:rFonts w:ascii="Times New Roman" w:eastAsiaTheme="minorEastAsia" w:hAnsi="Times New Roman" w:cs="Times New Roman"/>
          <w:position w:val="-24"/>
          <w:sz w:val="24"/>
          <w:szCs w:val="24"/>
          <w:lang w:val="vi-VN"/>
        </w:rPr>
        <w:object w:dxaOrig="1740" w:dyaOrig="620">
          <v:shape id="_x0000_i1105" type="#_x0000_t75" style="width:87.05pt;height:31.3pt" o:ole="">
            <v:imagedata r:id="rId158" o:title=""/>
          </v:shape>
          <o:OLEObject Type="Embed" ProgID="Equation.DSMT4" ShapeID="_x0000_i1105" DrawAspect="Content" ObjectID="_1595270122" r:id="rId159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5D690F" w:rsidRPr="00177A37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Vậy số đo các góc của tam giác ABC lần lượt là: </w:t>
      </w:r>
      <w:r w:rsidRPr="00C7595E">
        <w:rPr>
          <w:rFonts w:ascii="Times New Roman" w:eastAsiaTheme="minorEastAsia" w:hAnsi="Times New Roman" w:cs="Times New Roman"/>
          <w:position w:val="-10"/>
          <w:sz w:val="24"/>
          <w:szCs w:val="24"/>
          <w:lang w:val="vi-VN"/>
        </w:rPr>
        <w:object w:dxaOrig="1240" w:dyaOrig="360">
          <v:shape id="_x0000_i1106" type="#_x0000_t75" style="width:62pt;height:18.15pt" o:ole="">
            <v:imagedata r:id="rId160" o:title=""/>
          </v:shape>
          <o:OLEObject Type="Embed" ProgID="Equation.DSMT4" ShapeID="_x0000_i1106" DrawAspect="Content" ObjectID="_1595270123" r:id="rId161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743D37" w:rsidRDefault="00743D37" w:rsidP="005D690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3D37" w:rsidRDefault="00743D37" w:rsidP="005D690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6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Gọi số cây mà 7A, 7B, 7C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cần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trồng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chăm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sóc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lần lượt là: </w:t>
      </w:r>
      <w:r w:rsidRPr="00C7595E">
        <w:rPr>
          <w:rFonts w:ascii="Times New Roman" w:eastAsiaTheme="minorEastAsia" w:hAnsi="Times New Roman" w:cs="Times New Roman"/>
          <w:position w:val="-10"/>
          <w:sz w:val="24"/>
          <w:szCs w:val="24"/>
          <w:lang w:val="vi-VN"/>
        </w:rPr>
        <w:object w:dxaOrig="600" w:dyaOrig="320">
          <v:shape id="_x0000_i1107" type="#_x0000_t75" style="width:30.05pt;height:16.3pt" o:ole="">
            <v:imagedata r:id="rId162" o:title=""/>
          </v:shape>
          <o:OLEObject Type="Embed" ProgID="Equation.DSMT4" ShapeID="_x0000_i1107" DrawAspect="Content" ObjectID="_1595270124" r:id="rId163"/>
        </w:object>
      </w:r>
      <w:r w:rsidRPr="00C7595E">
        <w:rPr>
          <w:rFonts w:ascii="Times New Roman" w:eastAsiaTheme="minorEastAsia" w:hAnsi="Times New Roman" w:cs="Times New Roman"/>
          <w:position w:val="-10"/>
          <w:sz w:val="24"/>
          <w:szCs w:val="24"/>
          <w:lang w:val="vi-VN"/>
        </w:rPr>
        <w:object w:dxaOrig="2380" w:dyaOrig="360">
          <v:shape id="_x0000_i1108" type="#_x0000_t75" style="width:118.95pt;height:18.15pt" o:ole="">
            <v:imagedata r:id="rId164" o:title=""/>
          </v:shape>
          <o:OLEObject Type="Embed" ProgID="Equation.DSMT4" ShapeID="_x0000_i1108" DrawAspect="Content" ObjectID="_1595270125" r:id="rId165"/>
        </w:objec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xanh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mỗi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trồng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chăm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sóc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tỉ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thuận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học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sinh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BF545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359" w:dyaOrig="620">
          <v:shape id="_x0000_i1109" type="#_x0000_t75" style="width:68.25pt;height:31.3pt" o:ole="">
            <v:imagedata r:id="rId166" o:title=""/>
          </v:shape>
          <o:OLEObject Type="Embed" ProgID="Equation.DSMT4" ShapeID="_x0000_i1109" DrawAspect="Content" ObjectID="_1595270126" r:id="rId16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trồng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BF545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320" w:dyaOrig="279">
          <v:shape id="_x0000_i1110" type="#_x0000_t75" style="width:65.75pt;height:13.75pt" o:ole="">
            <v:imagedata r:id="rId168" o:title=""/>
          </v:shape>
          <o:OLEObject Type="Embed" ProgID="Equation.DSMT4" ShapeID="_x0000_i1110" DrawAspect="Content" ObjectID="_1595270127" r:id="rId16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>Áp dụng tính chất dãy tỉ lệ bằng nhau ta có: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F545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3680" w:dyaOrig="620">
          <v:shape id="_x0000_i1111" type="#_x0000_t75" style="width:184.05pt;height:31.3pt" o:ole="">
            <v:imagedata r:id="rId170" o:title=""/>
          </v:shape>
          <o:OLEObject Type="Embed" ProgID="Equation.DSMT4" ShapeID="_x0000_i1111" DrawAspect="Content" ObjectID="_1595270128" r:id="rId171"/>
        </w:object>
      </w:r>
    </w:p>
    <w:p w:rsidR="005D690F" w:rsidRDefault="005D690F" w:rsidP="005D690F">
      <w:pPr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BF545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820" w:dyaOrig="620">
          <v:shape id="_x0000_i1112" type="#_x0000_t75" style="width:90.8pt;height:31.3pt" o:ole="">
            <v:imagedata r:id="rId172" o:title=""/>
          </v:shape>
          <o:OLEObject Type="Embed" ProgID="Equation.DSMT4" ShapeID="_x0000_i1112" DrawAspect="Content" ObjectID="_1595270129" r:id="rId173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F545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560" w:dyaOrig="620">
          <v:shape id="_x0000_i1113" type="#_x0000_t75" style="width:78.25pt;height:31.3pt" o:ole="">
            <v:imagedata r:id="rId174" o:title=""/>
          </v:shape>
          <o:OLEObject Type="Embed" ProgID="Equation.DSMT4" ShapeID="_x0000_i1113" DrawAspect="Content" ObjectID="_1595270130" r:id="rId17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F545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540" w:dyaOrig="620">
          <v:shape id="_x0000_i1114" type="#_x0000_t75" style="width:77pt;height:31.3pt" o:ole="">
            <v:imagedata r:id="rId176" o:title=""/>
          </v:shape>
          <o:OLEObject Type="Embed" ProgID="Equation.DSMT4" ShapeID="_x0000_i1114" DrawAspect="Content" ObjectID="_1595270131" r:id="rId17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Pr="00BF545D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số cây mà 7A, 7B, 7C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cần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trồng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chăm</w:t>
      </w:r>
      <w:proofErr w:type="spellEnd"/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eastAsiaTheme="minorEastAsia" w:hAnsi="Times New Roman" w:cs="Times New Roman"/>
          <w:sz w:val="24"/>
          <w:szCs w:val="24"/>
        </w:rPr>
        <w:t>sóc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lần lượt là: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7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9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cây</w:t>
      </w:r>
      <w:proofErr w:type="spellEnd"/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7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x, y, z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3; 5; 7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286ED2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060" w:dyaOrig="620">
          <v:shape id="_x0000_i1115" type="#_x0000_t75" style="width:53.2pt;height:31.3pt" o:ole="">
            <v:imagedata r:id="rId178" o:title=""/>
          </v:shape>
          <o:OLEObject Type="Embed" ProgID="Equation.DSMT4" ShapeID="_x0000_i1115" DrawAspect="Content" ObjectID="_1595270132" r:id="rId17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>Áp dụng tính chất dãy tỉ lệ bằng nhau ta có: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86ED2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180" w:dyaOrig="620">
          <v:shape id="_x0000_i1116" type="#_x0000_t75" style="width:108.95pt;height:31.3pt" o:ole="">
            <v:imagedata r:id="rId180" o:title=""/>
          </v:shape>
          <o:OLEObject Type="Embed" ProgID="Equation.DSMT4" ShapeID="_x0000_i1116" DrawAspect="Content" ObjectID="_1595270133" r:id="rId181"/>
        </w:object>
      </w:r>
    </w:p>
    <w:p w:rsidR="005D690F" w:rsidRDefault="005D690F" w:rsidP="005D690F">
      <w:pPr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286ED2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800" w:dyaOrig="620">
          <v:shape id="_x0000_i1117" type="#_x0000_t75" style="width:90.15pt;height:31.3pt" o:ole="">
            <v:imagedata r:id="rId182" o:title=""/>
          </v:shape>
          <o:OLEObject Type="Embed" ProgID="Equation.DSMT4" ShapeID="_x0000_i1117" DrawAspect="Content" ObjectID="_1595270134" r:id="rId183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86ED2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500" w:dyaOrig="620">
          <v:shape id="_x0000_i1118" type="#_x0000_t75" style="width:75.15pt;height:31.3pt" o:ole="">
            <v:imagedata r:id="rId184" o:title=""/>
          </v:shape>
          <o:OLEObject Type="Embed" ProgID="Equation.DSMT4" ShapeID="_x0000_i1118" DrawAspect="Content" ObjectID="_1595270135" r:id="rId18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86ED2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480" w:dyaOrig="620">
          <v:shape id="_x0000_i1119" type="#_x0000_t75" style="width:73.9pt;height:31.3pt" o:ole="">
            <v:imagedata r:id="rId186" o:title=""/>
          </v:shape>
          <o:OLEObject Type="Embed" ProgID="Equation.DSMT4" ShapeID="_x0000_i1119" DrawAspect="Content" ObjectID="_1595270136" r:id="rId18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43D37" w:rsidRPr="00743D37" w:rsidRDefault="005D690F" w:rsidP="005D690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6ED2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859" w:dyaOrig="620">
          <v:shape id="_x0000_i1120" type="#_x0000_t75" style="width:43.2pt;height:31.3pt" o:ole="">
            <v:imagedata r:id="rId188" o:title=""/>
          </v:shape>
          <o:OLEObject Type="Embed" ProgID="Equation.DSMT4" ShapeID="_x0000_i1120" DrawAspect="Content" ObjectID="_1595270137" r:id="rId189"/>
        </w:object>
      </w:r>
    </w:p>
    <w:p w:rsidR="00743D37" w:rsidRDefault="00743D37" w:rsidP="005D690F">
      <w:pPr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</w:pPr>
    </w:p>
    <w:p w:rsidR="005D690F" w:rsidRDefault="005D690F" w:rsidP="005D690F">
      <w:pPr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lastRenderedPageBreak/>
        <w:t>DẠNG 2.</w:t>
      </w:r>
      <w:proofErr w:type="gramEnd"/>
      <w:r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 xml:space="preserve"> BÀI TOÁN VỀ ĐẠI LƯỢNG TỈ LỆ NGHỊCH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</w:t>
      </w:r>
      <w:r w:rsidRPr="002338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5D690F" w:rsidRPr="00C80F96" w:rsidRDefault="005D690F" w:rsidP="005D690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97828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167" type="#_x0000_t75" style="width:36.3pt;height:31.3pt" o:ole="">
            <v:imagedata r:id="rId190" o:title=""/>
          </v:shape>
          <o:OLEObject Type="Embed" ProgID="Equation.DSMT4" ShapeID="_x0000_i1167" DrawAspect="Content" ObjectID="_1595270138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D690F" w:rsidRPr="0023389F" w:rsidTr="00CB0DFA">
        <w:tc>
          <w:tcPr>
            <w:tcW w:w="1558" w:type="dxa"/>
            <w:vAlign w:val="center"/>
          </w:tcPr>
          <w:p w:rsidR="005D690F" w:rsidRPr="00C80F96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21" type="#_x0000_t75" style="width:16.3pt;height:13.75pt" o:ole="">
                  <v:imagedata r:id="rId38" o:title=""/>
                </v:shape>
                <o:OLEObject Type="Embed" ProgID="Equation.DSMT4" ShapeID="_x0000_i1121" DrawAspect="Content" ObjectID="_1595270139" r:id="rId1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22" type="#_x0000_t75" style="width:16.3pt;height:13.15pt" o:ole="">
                  <v:imagedata r:id="rId193" o:title=""/>
                </v:shape>
                <o:OLEObject Type="Embed" ProgID="Equation.DSMT4" ShapeID="_x0000_i1122" DrawAspect="Content" ObjectID="_1595270140" r:id="rId1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123" type="#_x0000_t75" style="width:21.9pt;height:13.75pt" o:ole="">
                  <v:imagedata r:id="rId195" o:title=""/>
                </v:shape>
                <o:OLEObject Type="Embed" ProgID="Equation.DSMT4" ShapeID="_x0000_i1123" DrawAspect="Content" ObjectID="_1595270141" r:id="rId1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90F" w:rsidRPr="0023389F" w:rsidTr="00CB0DFA"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124" type="#_x0000_t75" style="width:21.9pt;height:13.75pt" o:ole="">
                  <v:imagedata r:id="rId197" o:title=""/>
                </v:shape>
                <o:OLEObject Type="Embed" ProgID="Equation.DSMT4" ShapeID="_x0000_i1124" DrawAspect="Content" ObjectID="_1595270142" r:id="rId1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125" type="#_x0000_t75" style="width:21.9pt;height:13.75pt" o:ole="">
                  <v:imagedata r:id="rId40" o:title=""/>
                </v:shape>
                <o:OLEObject Type="Embed" ProgID="Equation.DSMT4" ShapeID="_x0000_i1125" DrawAspect="Content" ObjectID="_1595270143" r:id="rId1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5D690F" w:rsidRPr="00C80F96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155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26" type="#_x0000_t75" style="width:16.3pt;height:13.75pt" o:ole="">
                  <v:imagedata r:id="rId42" o:title=""/>
                </v:shape>
                <o:OLEObject Type="Embed" ProgID="Equation.DSMT4" ShapeID="_x0000_i1126" DrawAspect="Content" ObjectID="_1595270144" r:id="rId2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690F" w:rsidRPr="00C80F96" w:rsidRDefault="005D690F" w:rsidP="005D690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C80F9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00" w:dyaOrig="620">
          <v:shape id="_x0000_i1127" type="#_x0000_t75" style="width:35.05pt;height:31.3pt" o:ole="">
            <v:imagedata r:id="rId201" o:title=""/>
          </v:shape>
          <o:OLEObject Type="Embed" ProgID="Equation.DSMT4" ShapeID="_x0000_i1127" DrawAspect="Content" ObjectID="_1595270145" r:id="rId20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5D690F" w:rsidRPr="0023389F" w:rsidTr="00CB0DFA">
        <w:tc>
          <w:tcPr>
            <w:tcW w:w="116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28" type="#_x0000_t75" style="width:16.3pt;height:13.75pt" o:ole="">
                  <v:imagedata r:id="rId44" o:title=""/>
                </v:shape>
                <o:OLEObject Type="Embed" ProgID="Equation.DSMT4" ShapeID="_x0000_i1128" DrawAspect="Content" ObjectID="_1595270146" r:id="rId2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129" type="#_x0000_t75" style="width:26.3pt;height:16.3pt" o:ole="">
                  <v:imagedata r:id="rId46" o:title=""/>
                </v:shape>
                <o:OLEObject Type="Embed" ProgID="Equation.DSMT4" ShapeID="_x0000_i1129" DrawAspect="Content" ObjectID="_1595270147" r:id="rId2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30" type="#_x0000_t75" style="width:16.3pt;height:13.75pt" o:ole="">
                  <v:imagedata r:id="rId48" o:title=""/>
                </v:shape>
                <o:OLEObject Type="Embed" ProgID="Equation.DSMT4" ShapeID="_x0000_i1130" DrawAspect="Content" ObjectID="_1595270148" r:id="rId2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131" type="#_x0000_t75" style="width:26.9pt;height:16.3pt" o:ole="">
                  <v:imagedata r:id="rId50" o:title=""/>
                </v:shape>
                <o:OLEObject Type="Embed" ProgID="Equation.DSMT4" ShapeID="_x0000_i1131" DrawAspect="Content" ObjectID="_1595270149" r:id="rId2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690F" w:rsidRPr="0023389F" w:rsidTr="00CB0DFA">
        <w:tc>
          <w:tcPr>
            <w:tcW w:w="116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68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32" type="#_x0000_t75" style="width:16.3pt;height:13.15pt" o:ole="">
                  <v:imagedata r:id="rId207" o:title=""/>
                </v:shape>
                <o:OLEObject Type="Embed" ProgID="Equation.DSMT4" ShapeID="_x0000_i1132" DrawAspect="Content" ObjectID="_1595270150" r:id="rId2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3" type="#_x0000_t75" style="width:11.9pt;height:31.3pt" o:ole="">
                  <v:imagedata r:id="rId209" o:title=""/>
                </v:shape>
                <o:OLEObject Type="Embed" ProgID="Equation.DSMT4" ShapeID="_x0000_i1133" DrawAspect="Content" ObjectID="_1595270151" r:id="rId2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34" type="#_x0000_t75" style="width:16.3pt;height:13.15pt" o:ole="">
                  <v:imagedata r:id="rId211" o:title=""/>
                </v:shape>
                <o:OLEObject Type="Embed" ProgID="Equation.DSMT4" ShapeID="_x0000_i1134" DrawAspect="Content" ObjectID="_1595270152" r:id="rId2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3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35" type="#_x0000_t75" style="width:16.3pt;height:13.75pt" o:ole="">
                  <v:imagedata r:id="rId213" o:title=""/>
                </v:shape>
                <o:OLEObject Type="Embed" ProgID="Equation.DSMT4" ShapeID="_x0000_i1135" DrawAspect="Content" ObjectID="_1595270153" r:id="rId2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9" w:type="dxa"/>
            <w:vAlign w:val="center"/>
          </w:tcPr>
          <w:p w:rsidR="005D690F" w:rsidRPr="00E81D35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1169" w:type="dxa"/>
            <w:vAlign w:val="center"/>
          </w:tcPr>
          <w:p w:rsidR="005D690F" w:rsidRPr="00E81D35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24</w:t>
            </w:r>
          </w:p>
        </w:tc>
      </w:tr>
    </w:tbl>
    <w:p w:rsidR="005D690F" w:rsidRPr="00E81D35" w:rsidRDefault="005D690F" w:rsidP="005D690F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E81D3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00" w:dyaOrig="620">
          <v:shape id="_x0000_i1136" type="#_x0000_t75" style="width:45.1pt;height:31.3pt" o:ole="">
            <v:imagedata r:id="rId215" o:title=""/>
          </v:shape>
          <o:OLEObject Type="Embed" ProgID="Equation.DSMT4" ShapeID="_x0000_i1136" DrawAspect="Content" ObjectID="_1595270154" r:id="rId21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D690F" w:rsidRPr="0023389F" w:rsidTr="00CB0DFA"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37" type="#_x0000_t75" style="width:16.3pt;height:13.75pt" o:ole="">
                  <v:imagedata r:id="rId52" o:title=""/>
                </v:shape>
                <o:OLEObject Type="Embed" ProgID="Equation.DSMT4" ShapeID="_x0000_i1137" DrawAspect="Content" ObjectID="_1595270155" r:id="rId2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3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38" type="#_x0000_t75" style="width:16.3pt;height:13.15pt" o:ole="">
                  <v:imagedata r:id="rId218" o:title=""/>
                </v:shape>
                <o:OLEObject Type="Embed" ProgID="Equation.DSMT4" ShapeID="_x0000_i1138" DrawAspect="Content" ObjectID="_1595270156" r:id="rId2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39" type="#_x0000_t75" style="width:15.05pt;height:13.15pt" o:ole="">
                  <v:imagedata r:id="rId54" o:title=""/>
                </v:shape>
                <o:OLEObject Type="Embed" ProgID="Equation.DSMT4" ShapeID="_x0000_i1139" DrawAspect="Content" ObjectID="_1595270157" r:id="rId2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40" type="#_x0000_t75" style="width:16.9pt;height:31.3pt" o:ole="">
                  <v:imagedata r:id="rId56" o:title=""/>
                </v:shape>
                <o:OLEObject Type="Embed" ProgID="Equation.DSMT4" ShapeID="_x0000_i1140" DrawAspect="Content" ObjectID="_1595270158" r:id="rId2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41" type="#_x0000_t75" style="width:20.05pt;height:31.3pt" o:ole="">
                  <v:imagedata r:id="rId222" o:title=""/>
                </v:shape>
                <o:OLEObject Type="Embed" ProgID="Equation.DSMT4" ShapeID="_x0000_i1141" DrawAspect="Content" ObjectID="_1595270159" r:id="rId2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42" type="#_x0000_t75" style="width:11.9pt;height:31.3pt" o:ole="">
                  <v:imagedata r:id="rId224" o:title=""/>
                </v:shape>
                <o:OLEObject Type="Embed" ProgID="Equation.DSMT4" ShapeID="_x0000_i1142" DrawAspect="Content" ObjectID="_1595270160" r:id="rId2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43" type="#_x0000_t75" style="width:11.25pt;height:31.3pt" o:ole="">
                  <v:imagedata r:id="rId58" o:title=""/>
                </v:shape>
                <o:OLEObject Type="Embed" ProgID="Equation.DSMT4" ShapeID="_x0000_i1143" DrawAspect="Content" ObjectID="_1595270161" r:id="rId2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E81D35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35" w:type="dxa"/>
            <w:vAlign w:val="center"/>
          </w:tcPr>
          <w:p w:rsidR="005D690F" w:rsidRPr="00E81D35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</w:tr>
      <w:tr w:rsidR="005D690F" w:rsidRPr="0023389F" w:rsidTr="00CB0DFA"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44" type="#_x0000_t75" style="width:11.25pt;height:31.3pt" o:ole="">
                  <v:imagedata r:id="rId60" o:title=""/>
                </v:shape>
                <o:OLEObject Type="Embed" ProgID="Equation.DSMT4" ShapeID="_x0000_i1144" DrawAspect="Content" ObjectID="_1595270162" r:id="rId2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45" type="#_x0000_t75" style="width:11.25pt;height:31.3pt" o:ole="">
                  <v:imagedata r:id="rId62" o:title=""/>
                </v:shape>
                <o:OLEObject Type="Embed" ProgID="Equation.DSMT4" ShapeID="_x0000_i1145" DrawAspect="Content" ObjectID="_1595270163" r:id="rId2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46" type="#_x0000_t75" style="width:11.25pt;height:31.3pt" o:ole="">
                  <v:imagedata r:id="rId229" o:title=""/>
                </v:shape>
                <o:OLEObject Type="Embed" ProgID="Equation.DSMT4" ShapeID="_x0000_i1146" DrawAspect="Content" ObjectID="_1595270164" r:id="rId2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E81D35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147" type="#_x0000_t75" style="width:25.05pt;height:16.3pt" o:ole="">
                  <v:imagedata r:id="rId64" o:title=""/>
                </v:shape>
                <o:OLEObject Type="Embed" ProgID="Equation.DSMT4" ShapeID="_x0000_i1147" DrawAspect="Content" ObjectID="_1595270165" r:id="rId2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3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48" type="#_x0000_t75" style="width:15.05pt;height:13.15pt" o:ole="">
                  <v:imagedata r:id="rId232" o:title=""/>
                </v:shape>
                <o:OLEObject Type="Embed" ProgID="Equation.DSMT4" ShapeID="_x0000_i1148" DrawAspect="Content" ObjectID="_1595270166" r:id="rId2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49" type="#_x0000_t75" style="width:16.9pt;height:31.3pt" o:ole="">
                  <v:imagedata r:id="rId66" o:title=""/>
                </v:shape>
                <o:OLEObject Type="Embed" ProgID="Equation.DSMT4" ShapeID="_x0000_i1149" DrawAspect="Content" ObjectID="_1595270167" r:id="rId234"/>
              </w:object>
            </w:r>
          </w:p>
        </w:tc>
        <w:tc>
          <w:tcPr>
            <w:tcW w:w="935" w:type="dxa"/>
            <w:vAlign w:val="center"/>
          </w:tcPr>
          <w:p w:rsidR="005D690F" w:rsidRPr="0023389F" w:rsidRDefault="005D690F" w:rsidP="00CB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50" type="#_x0000_t75" style="width:16.9pt;height:31.3pt" o:ole="">
                  <v:imagedata r:id="rId68" o:title=""/>
                </v:shape>
                <o:OLEObject Type="Embed" ProgID="Equation.DSMT4" ShapeID="_x0000_i1150" DrawAspect="Content" ObjectID="_1595270168" r:id="rId2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3D37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</w:t>
      </w:r>
      <w:r w:rsidRPr="002338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y, z </w:t>
      </w:r>
      <w:r w:rsidRPr="00393816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151" type="#_x0000_t75" style="width:65.1pt;height:18.15pt" o:ole="">
            <v:imagedata r:id="rId236" o:title=""/>
          </v:shape>
          <o:OLEObject Type="Embed" ProgID="Equation.DSMT4" ShapeID="_x0000_i1151" DrawAspect="Content" ObjectID="_1595270169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93816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52" type="#_x0000_t75" style="width:45.7pt;height:16.3pt" o:ole="">
            <v:imagedata r:id="rId238" o:title=""/>
          </v:shape>
          <o:OLEObject Type="Embed" ProgID="Equation.DSMT4" ShapeID="_x0000_i1152" DrawAspect="Content" ObjectID="_1595270170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690F" w:rsidRDefault="005D690F" w:rsidP="005D690F">
      <w:pPr>
        <w:ind w:left="360"/>
        <w:rPr>
          <w:rFonts w:ascii="Times New Roman" w:hAnsi="Times New Roman" w:cs="Times New Roman"/>
          <w:sz w:val="24"/>
          <w:szCs w:val="24"/>
        </w:rPr>
      </w:pPr>
      <w:r w:rsidRPr="00393816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153" type="#_x0000_t75" style="width:63.85pt;height:16.3pt" o:ole="">
            <v:imagedata r:id="rId240" o:title=""/>
          </v:shape>
          <o:OLEObject Type="Embed" ProgID="Equation.DSMT4" ShapeID="_x0000_i1153" DrawAspect="Content" ObjectID="_1595270171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816">
        <w:rPr>
          <w:rFonts w:ascii="Times New Roman" w:hAnsi="Times New Roman" w:cs="Times New Roman"/>
          <w:position w:val="-54"/>
          <w:sz w:val="24"/>
          <w:szCs w:val="24"/>
        </w:rPr>
        <w:object w:dxaOrig="1120" w:dyaOrig="920">
          <v:shape id="_x0000_i1154" type="#_x0000_t75" style="width:55.7pt;height:45.7pt" o:ole="">
            <v:imagedata r:id="rId242" o:title=""/>
          </v:shape>
          <o:OLEObject Type="Embed" ProgID="Equation.DSMT4" ShapeID="_x0000_i1154" DrawAspect="Content" ObjectID="_1595270172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>Áp dụng tính chất dãy tỉ lệ bằng nhau ta có:</w:t>
      </w:r>
    </w:p>
    <w:p w:rsidR="005D690F" w:rsidRDefault="005D690F" w:rsidP="005D690F">
      <w:pPr>
        <w:ind w:left="360"/>
        <w:rPr>
          <w:rFonts w:ascii="Times New Roman" w:hAnsi="Times New Roman" w:cs="Times New Roman"/>
          <w:sz w:val="24"/>
          <w:szCs w:val="24"/>
        </w:rPr>
      </w:pPr>
      <w:r w:rsidRPr="00393816">
        <w:rPr>
          <w:rFonts w:ascii="Times New Roman" w:hAnsi="Times New Roman" w:cs="Times New Roman"/>
          <w:position w:val="-54"/>
          <w:sz w:val="24"/>
          <w:szCs w:val="24"/>
        </w:rPr>
        <w:object w:dxaOrig="2920" w:dyaOrig="920">
          <v:shape id="_x0000_i1155" type="#_x0000_t75" style="width:145.9pt;height:45.7pt" o:ole="">
            <v:imagedata r:id="rId244" o:title=""/>
          </v:shape>
          <o:OLEObject Type="Embed" ProgID="Equation.DSMT4" ShapeID="_x0000_i1155" DrawAspect="Content" ObjectID="_1595270173" r:id="rId245"/>
        </w:object>
      </w:r>
    </w:p>
    <w:p w:rsidR="005D690F" w:rsidRDefault="005D690F" w:rsidP="005D690F">
      <w:pPr>
        <w:ind w:left="90"/>
        <w:rPr>
          <w:rFonts w:ascii="Times New Roman" w:hAnsi="Times New Roman" w:cs="Times New Roman"/>
          <w:sz w:val="24"/>
          <w:szCs w:val="24"/>
        </w:rPr>
      </w:pPr>
      <w:r w:rsidRPr="00393816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156" type="#_x0000_t75" style="width:78.25pt;height:31.3pt" o:ole="">
            <v:imagedata r:id="rId246" o:title=""/>
          </v:shape>
          <o:OLEObject Type="Embed" ProgID="Equation.DSMT4" ShapeID="_x0000_i1156" DrawAspect="Content" ObjectID="_1595270174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ind w:left="360"/>
        <w:rPr>
          <w:rFonts w:ascii="Times New Roman" w:hAnsi="Times New Roman" w:cs="Times New Roman"/>
          <w:sz w:val="24"/>
          <w:szCs w:val="24"/>
        </w:rPr>
      </w:pPr>
      <w:r w:rsidRPr="00393816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57" type="#_x0000_t75" style="width:63.85pt;height:31.3pt" o:ole="">
            <v:imagedata r:id="rId248" o:title=""/>
          </v:shape>
          <o:OLEObject Type="Embed" ProgID="Equation.DSMT4" ShapeID="_x0000_i1157" DrawAspect="Content" ObjectID="_1595270175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ind w:left="360"/>
        <w:rPr>
          <w:rFonts w:ascii="Times New Roman" w:hAnsi="Times New Roman" w:cs="Times New Roman"/>
          <w:sz w:val="24"/>
          <w:szCs w:val="24"/>
        </w:rPr>
      </w:pPr>
      <w:r w:rsidRPr="00393816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58" type="#_x0000_t75" style="width:60.75pt;height:31.3pt" o:ole="">
            <v:imagedata r:id="rId250" o:title=""/>
          </v:shape>
          <o:OLEObject Type="Embed" ProgID="Equation.DSMT4" ShapeID="_x0000_i1158" DrawAspect="Content" ObjectID="_1595270176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6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3</w:t>
      </w:r>
      <w:r w:rsidRPr="002338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ôtô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ôtô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x; y </w:t>
      </w:r>
      <w:r w:rsidRPr="008076C7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59" type="#_x0000_t75" style="width:41.95pt;height:16.3pt" o:ole="">
            <v:imagedata r:id="rId252" o:title=""/>
          </v:shape>
          <o:OLEObject Type="Embed" ProgID="Equation.DSMT4" ShapeID="_x0000_i1159" DrawAspect="Content" ObjectID="_1595270177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389F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23389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233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9F">
        <w:rPr>
          <w:rFonts w:ascii="Times New Roman" w:hAnsi="Times New Roman" w:cs="Times New Roman"/>
          <w:sz w:val="24"/>
          <w:szCs w:val="24"/>
        </w:rPr>
        <w:t>tố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20km/h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6C7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60" type="#_x0000_t75" style="width:51.95pt;height:16.3pt" o:ole="">
            <v:imagedata r:id="rId254" o:title=""/>
          </v:shape>
          <o:OLEObject Type="Embed" ProgID="Equation.DSMT4" ShapeID="_x0000_i1160" DrawAspect="Content" ObjectID="_1595270178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690F" w:rsidRDefault="005D690F" w:rsidP="005D690F">
      <w:pPr>
        <w:ind w:left="360"/>
        <w:rPr>
          <w:rFonts w:ascii="Times New Roman" w:hAnsi="Times New Roman" w:cs="Times New Roman"/>
          <w:sz w:val="24"/>
          <w:szCs w:val="24"/>
        </w:rPr>
      </w:pPr>
      <w:r w:rsidRPr="008076C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61" type="#_x0000_t75" style="width:50.7pt;height:16.3pt" o:ole="">
            <v:imagedata r:id="rId256" o:title=""/>
          </v:shape>
          <o:OLEObject Type="Embed" ProgID="Equation.DSMT4" ShapeID="_x0000_i1161" DrawAspect="Content" ObjectID="_1595270179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6C7">
        <w:rPr>
          <w:rFonts w:ascii="Times New Roman" w:hAnsi="Times New Roman" w:cs="Times New Roman"/>
          <w:position w:val="-28"/>
          <w:sz w:val="24"/>
          <w:szCs w:val="24"/>
        </w:rPr>
        <w:object w:dxaOrig="840" w:dyaOrig="660">
          <v:shape id="_x0000_i1162" type="#_x0000_t75" style="width:41.95pt;height:33.2pt" o:ole="">
            <v:imagedata r:id="rId258" o:title=""/>
          </v:shape>
          <o:OLEObject Type="Embed" ProgID="Equation.DSMT4" ShapeID="_x0000_i1162" DrawAspect="Content" ObjectID="_1595270180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690F" w:rsidRDefault="005D690F" w:rsidP="005D690F">
      <w:pPr>
        <w:ind w:left="360"/>
        <w:rPr>
          <w:rFonts w:ascii="Times New Roman" w:hAnsi="Times New Roman" w:cs="Times New Roman"/>
          <w:sz w:val="24"/>
          <w:szCs w:val="24"/>
        </w:rPr>
      </w:pPr>
      <w:r w:rsidRPr="008076C7">
        <w:rPr>
          <w:rFonts w:ascii="Times New Roman" w:hAnsi="Times New Roman" w:cs="Times New Roman"/>
          <w:position w:val="-28"/>
          <w:sz w:val="24"/>
          <w:szCs w:val="24"/>
        </w:rPr>
        <w:object w:dxaOrig="2820" w:dyaOrig="660">
          <v:shape id="_x0000_i1163" type="#_x0000_t75" style="width:140.85pt;height:33.2pt" o:ole="">
            <v:imagedata r:id="rId260" o:title=""/>
          </v:shape>
          <o:OLEObject Type="Embed" ProgID="Equation.DSMT4" ShapeID="_x0000_i1163" DrawAspect="Content" ObjectID="_1595270181" r:id="rId261"/>
        </w:object>
      </w:r>
    </w:p>
    <w:p w:rsidR="005D690F" w:rsidRDefault="005D690F" w:rsidP="005D690F">
      <w:pPr>
        <w:ind w:left="90"/>
        <w:rPr>
          <w:rFonts w:ascii="Times New Roman" w:hAnsi="Times New Roman" w:cs="Times New Roman"/>
          <w:sz w:val="24"/>
          <w:szCs w:val="24"/>
        </w:rPr>
      </w:pPr>
      <w:r w:rsidRPr="008076C7">
        <w:rPr>
          <w:rFonts w:ascii="Times New Roman" w:hAnsi="Times New Roman" w:cs="Times New Roman"/>
          <w:position w:val="-28"/>
          <w:sz w:val="24"/>
          <w:szCs w:val="24"/>
        </w:rPr>
        <w:object w:dxaOrig="2180" w:dyaOrig="660">
          <v:shape id="_x0000_i1164" type="#_x0000_t75" style="width:108.95pt;height:33.2pt" o:ole="">
            <v:imagedata r:id="rId262" o:title=""/>
          </v:shape>
          <o:OLEObject Type="Embed" ProgID="Equation.DSMT4" ShapeID="_x0000_i1164" DrawAspect="Content" ObjectID="_1595270182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ind w:left="360"/>
        <w:rPr>
          <w:rFonts w:ascii="Times New Roman" w:hAnsi="Times New Roman" w:cs="Times New Roman"/>
          <w:sz w:val="24"/>
          <w:szCs w:val="24"/>
        </w:rPr>
      </w:pPr>
      <w:r w:rsidRPr="008076C7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165" type="#_x0000_t75" style="width:85.15pt;height:31.3pt" o:ole="">
            <v:imagedata r:id="rId264" o:title=""/>
          </v:shape>
          <o:OLEObject Type="Embed" ProgID="Equation.DSMT4" ShapeID="_x0000_i1165" DrawAspect="Content" ObjectID="_1595270183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ôtô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ôtô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6C7">
        <w:rPr>
          <w:rFonts w:ascii="Times New Roman" w:hAnsi="Times New Roman" w:cs="Times New Roman"/>
          <w:position w:val="-10"/>
          <w:sz w:val="24"/>
          <w:szCs w:val="24"/>
        </w:rPr>
        <w:object w:dxaOrig="1700" w:dyaOrig="320">
          <v:shape id="_x0000_i1166" type="#_x0000_t75" style="width:85.15pt;height:16.3pt" o:ole="">
            <v:imagedata r:id="rId266" o:title=""/>
          </v:shape>
          <o:OLEObject Type="Embed" ProgID="Equation.DSMT4" ShapeID="_x0000_i1166" DrawAspect="Content" ObjectID="_1595270184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0F" w:rsidRPr="008076C7" w:rsidRDefault="005D690F" w:rsidP="005D690F">
      <w:pPr>
        <w:rPr>
          <w:rFonts w:ascii="Times New Roman" w:hAnsi="Times New Roman" w:cs="Times New Roman"/>
          <w:sz w:val="24"/>
          <w:szCs w:val="24"/>
        </w:rPr>
      </w:pPr>
    </w:p>
    <w:p w:rsidR="005D690F" w:rsidRDefault="005D690F" w:rsidP="005D690F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5D690F" w:rsidRDefault="005D690F" w:rsidP="005D690F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</w:p>
    <w:p w:rsidR="005D690F" w:rsidRPr="00F23BA6" w:rsidRDefault="005D690F" w:rsidP="005D69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90F" w:rsidRPr="00E81D35" w:rsidRDefault="005D690F" w:rsidP="005D690F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</w:p>
    <w:p w:rsidR="005D690F" w:rsidRPr="00444F9B" w:rsidRDefault="005D690F" w:rsidP="005D690F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690F" w:rsidRPr="0023389F" w:rsidRDefault="005D690F" w:rsidP="005D69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90F" w:rsidRPr="0023389F" w:rsidRDefault="005D690F" w:rsidP="005D690F">
      <w:pPr>
        <w:rPr>
          <w:rFonts w:ascii="Times New Roman" w:hAnsi="Times New Roman" w:cs="Times New Roman"/>
          <w:sz w:val="24"/>
          <w:szCs w:val="24"/>
        </w:rPr>
      </w:pPr>
    </w:p>
    <w:p w:rsidR="005D690F" w:rsidRPr="0023389F" w:rsidRDefault="005D690F" w:rsidP="005D690F">
      <w:pPr>
        <w:rPr>
          <w:sz w:val="24"/>
          <w:szCs w:val="24"/>
        </w:rPr>
      </w:pPr>
    </w:p>
    <w:p w:rsidR="00F6401F" w:rsidRPr="005D690F" w:rsidRDefault="00F6401F" w:rsidP="005D690F"/>
    <w:sectPr w:rsidR="00F6401F" w:rsidRPr="005D690F" w:rsidSect="005E2D38">
      <w:headerReference w:type="even" r:id="rId268"/>
      <w:headerReference w:type="default" r:id="rId269"/>
      <w:footerReference w:type="default" r:id="rId270"/>
      <w:headerReference w:type="first" r:id="rId27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85" w:rsidRDefault="001D3485" w:rsidP="005E2D38">
      <w:pPr>
        <w:spacing w:after="0" w:line="240" w:lineRule="auto"/>
      </w:pPr>
      <w:r>
        <w:separator/>
      </w:r>
    </w:p>
  </w:endnote>
  <w:endnote w:type="continuationSeparator" w:id="0">
    <w:p w:rsidR="001D3485" w:rsidRDefault="001D348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85" w:rsidRDefault="001D3485" w:rsidP="005E2D38">
      <w:pPr>
        <w:spacing w:after="0" w:line="240" w:lineRule="auto"/>
      </w:pPr>
      <w:r>
        <w:separator/>
      </w:r>
    </w:p>
  </w:footnote>
  <w:footnote w:type="continuationSeparator" w:id="0">
    <w:p w:rsidR="001D3485" w:rsidRDefault="001D348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1D3485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43D3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43D3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43D37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43D37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1D3485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102"/>
    <w:multiLevelType w:val="hybridMultilevel"/>
    <w:tmpl w:val="6C5ED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48F3"/>
    <w:multiLevelType w:val="hybridMultilevel"/>
    <w:tmpl w:val="E8AE0930"/>
    <w:lvl w:ilvl="0" w:tplc="F73EADA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7063"/>
    <w:multiLevelType w:val="hybridMultilevel"/>
    <w:tmpl w:val="8BC0B0CC"/>
    <w:lvl w:ilvl="0" w:tplc="F73EADA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256BA"/>
    <w:multiLevelType w:val="hybridMultilevel"/>
    <w:tmpl w:val="18E8FE24"/>
    <w:lvl w:ilvl="0" w:tplc="11D6A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4E1"/>
    <w:multiLevelType w:val="hybridMultilevel"/>
    <w:tmpl w:val="C0669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F4A3A"/>
    <w:multiLevelType w:val="hybridMultilevel"/>
    <w:tmpl w:val="9AFAD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30724"/>
    <w:multiLevelType w:val="hybridMultilevel"/>
    <w:tmpl w:val="0B368740"/>
    <w:lvl w:ilvl="0" w:tplc="C8C48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E1F67"/>
    <w:multiLevelType w:val="hybridMultilevel"/>
    <w:tmpl w:val="AEB6E9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9300E"/>
    <w:multiLevelType w:val="hybridMultilevel"/>
    <w:tmpl w:val="9AFAD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8376C"/>
    <w:multiLevelType w:val="hybridMultilevel"/>
    <w:tmpl w:val="55041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C1CEB"/>
    <w:multiLevelType w:val="hybridMultilevel"/>
    <w:tmpl w:val="25381F46"/>
    <w:lvl w:ilvl="0" w:tplc="C8C48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E1CBD"/>
    <w:multiLevelType w:val="hybridMultilevel"/>
    <w:tmpl w:val="07522774"/>
    <w:lvl w:ilvl="0" w:tplc="C8C48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3184A"/>
    <w:multiLevelType w:val="hybridMultilevel"/>
    <w:tmpl w:val="EE8C2A24"/>
    <w:lvl w:ilvl="0" w:tplc="11D6A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5E372D85"/>
    <w:multiLevelType w:val="hybridMultilevel"/>
    <w:tmpl w:val="84948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7208B"/>
    <w:multiLevelType w:val="hybridMultilevel"/>
    <w:tmpl w:val="DDEAF5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43AE8"/>
    <w:multiLevelType w:val="hybridMultilevel"/>
    <w:tmpl w:val="C0669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A4855"/>
    <w:multiLevelType w:val="hybridMultilevel"/>
    <w:tmpl w:val="84948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02A02"/>
    <w:multiLevelType w:val="hybridMultilevel"/>
    <w:tmpl w:val="8BC0B0CC"/>
    <w:lvl w:ilvl="0" w:tplc="F73EADA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4A7A"/>
    <w:multiLevelType w:val="hybridMultilevel"/>
    <w:tmpl w:val="EB28DE88"/>
    <w:lvl w:ilvl="0" w:tplc="C8C48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75FAC"/>
    <w:multiLevelType w:val="hybridMultilevel"/>
    <w:tmpl w:val="9AFAD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19"/>
  </w:num>
  <w:num w:numId="8">
    <w:abstractNumId w:val="1"/>
  </w:num>
  <w:num w:numId="9">
    <w:abstractNumId w:val="9"/>
  </w:num>
  <w:num w:numId="10">
    <w:abstractNumId w:val="0"/>
  </w:num>
  <w:num w:numId="11">
    <w:abstractNumId w:val="18"/>
  </w:num>
  <w:num w:numId="12">
    <w:abstractNumId w:val="4"/>
  </w:num>
  <w:num w:numId="13">
    <w:abstractNumId w:val="8"/>
  </w:num>
  <w:num w:numId="14">
    <w:abstractNumId w:val="5"/>
  </w:num>
  <w:num w:numId="15">
    <w:abstractNumId w:val="17"/>
  </w:num>
  <w:num w:numId="16">
    <w:abstractNumId w:val="21"/>
  </w:num>
  <w:num w:numId="17">
    <w:abstractNumId w:val="11"/>
  </w:num>
  <w:num w:numId="18">
    <w:abstractNumId w:val="12"/>
  </w:num>
  <w:num w:numId="19">
    <w:abstractNumId w:val="2"/>
  </w:num>
  <w:num w:numId="20">
    <w:abstractNumId w:val="6"/>
  </w:num>
  <w:num w:numId="21">
    <w:abstractNumId w:val="22"/>
  </w:num>
  <w:num w:numId="22">
    <w:abstractNumId w:val="7"/>
  </w:num>
  <w:num w:numId="23">
    <w:abstractNumId w:val="15"/>
  </w:num>
  <w:num w:numId="24">
    <w:abstractNumId w:val="13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43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D3485"/>
    <w:rsid w:val="001E25CF"/>
    <w:rsid w:val="00243492"/>
    <w:rsid w:val="00245082"/>
    <w:rsid w:val="00256A43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D690F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43D37"/>
    <w:rsid w:val="007728F3"/>
    <w:rsid w:val="00776DD1"/>
    <w:rsid w:val="00792541"/>
    <w:rsid w:val="007A08F4"/>
    <w:rsid w:val="007E6F00"/>
    <w:rsid w:val="00805985"/>
    <w:rsid w:val="0081361F"/>
    <w:rsid w:val="00831157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43"/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43"/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4.bin"/><Relationship Id="rId268" Type="http://schemas.openxmlformats.org/officeDocument/2006/relationships/header" Target="head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8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1.bin"/><Relationship Id="rId248" Type="http://schemas.openxmlformats.org/officeDocument/2006/relationships/image" Target="media/image108.wmf"/><Relationship Id="rId269" Type="http://schemas.openxmlformats.org/officeDocument/2006/relationships/header" Target="header2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4.bin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footer" Target="footer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172" Type="http://schemas.openxmlformats.org/officeDocument/2006/relationships/image" Target="media/image78.wmf"/><Relationship Id="rId193" Type="http://schemas.openxmlformats.org/officeDocument/2006/relationships/image" Target="media/image88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2.wmf"/><Relationship Id="rId223" Type="http://schemas.openxmlformats.org/officeDocument/2006/relationships/oleObject" Target="embeddings/oleObject118.bin"/><Relationship Id="rId228" Type="http://schemas.openxmlformats.org/officeDocument/2006/relationships/oleObject" Target="embeddings/oleObject122.bin"/><Relationship Id="rId244" Type="http://schemas.openxmlformats.org/officeDocument/2006/relationships/image" Target="media/image106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4.wmf"/><Relationship Id="rId265" Type="http://schemas.openxmlformats.org/officeDocument/2006/relationships/oleObject" Target="embeddings/oleObject14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3" Type="http://schemas.openxmlformats.org/officeDocument/2006/relationships/image" Target="media/image95.wmf"/><Relationship Id="rId218" Type="http://schemas.openxmlformats.org/officeDocument/2006/relationships/image" Target="media/image97.wmf"/><Relationship Id="rId234" Type="http://schemas.openxmlformats.org/officeDocument/2006/relationships/oleObject" Target="embeddings/oleObject126.bin"/><Relationship Id="rId239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09.wmf"/><Relationship Id="rId255" Type="http://schemas.openxmlformats.org/officeDocument/2006/relationships/oleObject" Target="embeddings/oleObject137.bin"/><Relationship Id="rId271" Type="http://schemas.openxmlformats.org/officeDocument/2006/relationships/header" Target="header3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5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9.wmf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2.bin"/><Relationship Id="rId261" Type="http://schemas.openxmlformats.org/officeDocument/2006/relationships/oleObject" Target="embeddings/oleObject140.bin"/><Relationship Id="rId266" Type="http://schemas.openxmlformats.org/officeDocument/2006/relationships/image" Target="media/image117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3.bin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5.bin"/><Relationship Id="rId256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7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image" Target="media/image89.wmf"/><Relationship Id="rId209" Type="http://schemas.openxmlformats.org/officeDocument/2006/relationships/image" Target="media/image93.wmf"/><Relationship Id="rId190" Type="http://schemas.openxmlformats.org/officeDocument/2006/relationships/image" Target="media/image87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6.bin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1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6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0.wmf"/><Relationship Id="rId273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image" Target="media/image94.wmf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image" Target="media/image90.wmf"/><Relationship Id="rId201" Type="http://schemas.openxmlformats.org/officeDocument/2006/relationships/image" Target="media/image91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0.png"/><Relationship Id="rId1" Type="http://schemas.openxmlformats.org/officeDocument/2006/relationships/image" Target="media/image1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4</TotalTime>
  <Pages>7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3</cp:revision>
  <cp:lastPrinted>2018-05-08T09:48:00Z</cp:lastPrinted>
  <dcterms:created xsi:type="dcterms:W3CDTF">2018-08-05T07:06:00Z</dcterms:created>
  <dcterms:modified xsi:type="dcterms:W3CDTF">2018-08-08T14:38:00Z</dcterms:modified>
</cp:coreProperties>
</file>