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3151" w14:textId="4BBEC49D" w:rsidR="00C20390" w:rsidRPr="000D2818" w:rsidRDefault="00830621" w:rsidP="00DA7BBC">
      <w:pPr>
        <w:ind w:left="426"/>
        <w:rPr>
          <w:rFonts w:ascii="Chu Van An" w:hAnsi="Chu Van An" w:cs="Chu Van An"/>
        </w:rPr>
      </w:pPr>
      <w:r w:rsidRPr="000D2818">
        <w:rPr>
          <w:rFonts w:ascii="Chu Van An" w:hAnsi="Chu Van An" w:cs="Chu Van An"/>
          <w:noProof/>
        </w:rPr>
        <mc:AlternateContent>
          <mc:Choice Requires="wpg">
            <w:drawing>
              <wp:inline distT="0" distB="0" distL="0" distR="0" wp14:anchorId="4EB5C19E" wp14:editId="3BB46C77">
                <wp:extent cx="6521570" cy="577985"/>
                <wp:effectExtent l="0" t="0" r="0" b="0"/>
                <wp:docPr id="23" name="Group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55DD00-39F5-47A8-8008-16E7FA2BA1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1570" cy="577985"/>
                          <a:chOff x="0" y="-159666"/>
                          <a:chExt cx="6521570" cy="773990"/>
                        </a:xfrm>
                      </wpg:grpSpPr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B2EFCC0D-3CAB-4971-85CF-71BCF734F4F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115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24987"/>
                            <a:ext cx="6521570" cy="739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20">
                          <a:extLst>
                            <a:ext uri="{FF2B5EF4-FFF2-40B4-BE49-F238E27FC236}">
                              <a16:creationId xmlns:a16="http://schemas.microsoft.com/office/drawing/2014/main" id="{20FD34A3-1B11-4452-85D7-976A56E684AB}"/>
                            </a:ext>
                          </a:extLst>
                        </wps:cNvPr>
                        <wps:cNvSpPr txBox="1"/>
                        <wps:spPr>
                          <a:xfrm>
                            <a:off x="334659" y="-159666"/>
                            <a:ext cx="1483995" cy="7739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063406" w14:textId="662F41EA" w:rsidR="00830621" w:rsidRDefault="00362496" w:rsidP="00830621">
                              <w:pPr>
                                <w:rPr>
                                  <w:rFonts w:ascii="HP001 5H Normal" w:eastAsia="CMU Sans Serif Demi Condensed" w:hAnsi="HP001 5H Normal" w:cs="HP001 5H Normal"/>
                                  <w:b/>
                                  <w:bCs/>
                                  <w:color w:val="0000CC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P001 5H Normal" w:eastAsia="CMU Sans Serif Demi Condensed" w:hAnsi="HP001 5H Normal" w:cs="HP001 5H Normal"/>
                                  <w:b/>
                                  <w:bCs/>
                                  <w:color w:val="0000CC"/>
                                  <w:kern w:val="24"/>
                                  <w:sz w:val="36"/>
                                  <w:szCs w:val="36"/>
                                </w:rPr>
                                <w:t>Đề 0</w:t>
                              </w:r>
                              <w:r w:rsidR="00F22C31">
                                <w:rPr>
                                  <w:rFonts w:ascii="HP001 5H Normal" w:eastAsia="CMU Sans Serif Demi Condensed" w:hAnsi="HP001 5H Normal" w:cs="HP001 5H Normal"/>
                                  <w:b/>
                                  <w:bCs/>
                                  <w:color w:val="0000CC"/>
                                  <w:kern w:val="24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TextBox 21">
                          <a:extLst>
                            <a:ext uri="{FF2B5EF4-FFF2-40B4-BE49-F238E27FC236}">
                              <a16:creationId xmlns:a16="http://schemas.microsoft.com/office/drawing/2014/main" id="{389DD0CF-FE3E-4001-9A4B-78D44381454F}"/>
                            </a:ext>
                          </a:extLst>
                        </wps:cNvPr>
                        <wps:cNvSpPr txBox="1"/>
                        <wps:spPr>
                          <a:xfrm>
                            <a:off x="2088125" y="1333"/>
                            <a:ext cx="3727885" cy="6129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A58B4C" w14:textId="55D7BF98" w:rsidR="00830621" w:rsidRPr="0012681A" w:rsidRDefault="00362496" w:rsidP="00830621">
                              <w:pPr>
                                <w:rPr>
                                  <w:rFonts w:ascii="Chu Van An" w:eastAsia="CMU Sans Serif Demi Condensed" w:hAnsi="Chu Van An" w:cs="Chu Van An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hu Van An" w:eastAsia="CMU Sans Serif Demi Condensed" w:hAnsi="Chu Van An" w:cs="Chu Van An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ÔN TẬP KIỂM TRA GIỮA KỲ 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B5C19E" id="Group 22" o:spid="_x0000_s1026" style="width:513.5pt;height:45.5pt;mso-position-horizontal-relative:char;mso-position-vertical-relative:line" coordorigin=",-1596" coordsize="65215,7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">
                <v:shape id="Picture 2" o:spid="_x0000_s1027" type="#_x0000_t75" style="position:absolute;top:-1249;width:65215;height:7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28" type="#_x0000_t202" style="position:absolute;left:3346;top:-1596;width:14840;height:7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F063406" w14:textId="662F41EA" w:rsidR="00830621" w:rsidRDefault="00362496" w:rsidP="00830621">
                        <w:pPr>
                          <w:rPr>
                            <w:rFonts w:ascii="HP001 5H Normal" w:eastAsia="CMU Sans Serif Demi Condensed" w:hAnsi="HP001 5H Normal" w:cs="HP001 5H Normal"/>
                            <w:b/>
                            <w:bCs/>
                            <w:color w:val="0000CC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P001 5H Normal" w:eastAsia="CMU Sans Serif Demi Condensed" w:hAnsi="HP001 5H Normal" w:cs="HP001 5H Normal"/>
                            <w:b/>
                            <w:bCs/>
                            <w:color w:val="0000CC"/>
                            <w:kern w:val="24"/>
                            <w:sz w:val="36"/>
                            <w:szCs w:val="36"/>
                          </w:rPr>
                          <w:t>Đề 0</w:t>
                        </w:r>
                        <w:r w:rsidR="00F22C31">
                          <w:rPr>
                            <w:rFonts w:ascii="HP001 5H Normal" w:eastAsia="CMU Sans Serif Demi Condensed" w:hAnsi="HP001 5H Normal" w:cs="HP001 5H Normal"/>
                            <w:b/>
                            <w:bCs/>
                            <w:color w:val="0000CC"/>
                            <w:kern w:val="24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TextBox 21" o:spid="_x0000_s1029" type="#_x0000_t202" style="position:absolute;left:20881;top:13;width:37279;height:6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DA58B4C" w14:textId="55D7BF98" w:rsidR="00830621" w:rsidRPr="0012681A" w:rsidRDefault="00362496" w:rsidP="00830621">
                        <w:pPr>
                          <w:rPr>
                            <w:rFonts w:ascii="Chu Van An" w:eastAsia="CMU Sans Serif Demi Condensed" w:hAnsi="Chu Van An" w:cs="Chu Van An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hu Van An" w:eastAsia="CMU Sans Serif Demi Condensed" w:hAnsi="Chu Van An" w:cs="Chu Van An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  <w:t>ÔN TẬP KIỂM TRA GIỮA KỲ 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D09F70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93" w:hanging="993"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I. TRẮC NGHIỆM</w:t>
      </w:r>
    </w:p>
    <w:p w14:paraId="1E815C63" w14:textId="77777777" w:rsidR="000D2818" w:rsidRPr="000D2818" w:rsidRDefault="000D2818" w:rsidP="000D2818">
      <w:pPr>
        <w:spacing w:line="276" w:lineRule="auto"/>
        <w:ind w:left="993" w:hanging="993"/>
        <w:rPr>
          <w:rFonts w:ascii="Chu Van An" w:hAnsi="Chu Van An" w:cs="Chu Van An"/>
          <w:b/>
          <w:color w:val="0000FF"/>
          <w:sz w:val="24"/>
          <w:szCs w:val="24"/>
        </w:rPr>
      </w:pPr>
      <w:r w:rsidRPr="000D2818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Câu 1. </w:t>
      </w:r>
      <w:r w:rsidRPr="000D2818">
        <w:rPr>
          <w:rFonts w:ascii="Chu Van An" w:eastAsia="Calibri" w:hAnsi="Chu Van An" w:cs="Chu Van An"/>
          <w:b/>
          <w:color w:val="0000FF"/>
          <w:sz w:val="24"/>
          <w:szCs w:val="24"/>
        </w:rPr>
        <w:tab/>
      </w:r>
      <w:r w:rsidRPr="000D2818">
        <w:rPr>
          <w:rFonts w:ascii="Chu Van An" w:hAnsi="Chu Van An" w:cs="Chu Van An"/>
          <w:sz w:val="24"/>
          <w:szCs w:val="24"/>
        </w:rPr>
        <w:t xml:space="preserve"> Với giá trị nào của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200" w:dyaOrig="220" w14:anchorId="124B8668">
          <v:shape id="_x0000_i1031" type="#_x0000_t75" style="width:9.75pt;height:11.25pt" o:ole="">
            <v:imagedata r:id="rId10" o:title=""/>
          </v:shape>
          <o:OLEObject Type="Embed" ProgID="Equation.DSMT4" ShapeID="_x0000_i1031" DrawAspect="Content" ObjectID="_1695176070" r:id="rId11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mệnh đề chứa biến </w:t>
      </w:r>
      <w:r w:rsidRPr="000D2818">
        <w:rPr>
          <w:rFonts w:ascii="Chu Van An" w:hAnsi="Chu Van An" w:cs="Chu Van An"/>
          <w:position w:val="-14"/>
          <w:sz w:val="24"/>
          <w:szCs w:val="24"/>
        </w:rPr>
        <w:object w:dxaOrig="1700" w:dyaOrig="400" w14:anchorId="766FF72E">
          <v:shape id="_x0000_i1032" type="#_x0000_t75" style="width:84.75pt;height:20.25pt" o:ole="">
            <v:imagedata r:id="rId12" o:title=""/>
          </v:shape>
          <o:OLEObject Type="Embed" ProgID="Equation.DSMT4" ShapeID="_x0000_i1032" DrawAspect="Content" ObjectID="_1695176071" r:id="rId13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là mệnh đề đúng:</w:t>
      </w:r>
    </w:p>
    <w:p w14:paraId="63C20D7E" w14:textId="77777777" w:rsidR="000D2818" w:rsidRPr="000D2818" w:rsidRDefault="000D2818" w:rsidP="000D281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993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0D2818">
        <w:rPr>
          <w:rFonts w:ascii="Chu Van An" w:hAnsi="Chu Van An" w:cs="Chu Van An"/>
          <w:position w:val="-4"/>
          <w:sz w:val="24"/>
          <w:szCs w:val="24"/>
        </w:rPr>
        <w:object w:dxaOrig="139" w:dyaOrig="260" w14:anchorId="406A90C7">
          <v:shape id="_x0000_i1033" type="#_x0000_t75" style="width:6.75pt;height:13.5pt" o:ole="">
            <v:imagedata r:id="rId14" o:title=""/>
          </v:shape>
          <o:OLEObject Type="Embed" ProgID="Equation.DSMT4" ShapeID="_x0000_i1033" DrawAspect="Content" ObjectID="_1695176072" r:id="rId15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ab/>
        <w:t xml:space="preserve">B.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180" w:dyaOrig="279" w14:anchorId="5340FFE1">
          <v:shape id="_x0000_i1034" type="#_x0000_t75" style="width:9pt;height:14.25pt" o:ole="">
            <v:imagedata r:id="rId16" o:title=""/>
          </v:shape>
          <o:OLEObject Type="Embed" ProgID="Equation.DSMT4" ShapeID="_x0000_i1034" DrawAspect="Content" ObjectID="_1695176073" r:id="rId17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ab/>
        <w:t xml:space="preserve">C.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200" w:dyaOrig="279" w14:anchorId="7FA52F8E">
          <v:shape id="_x0000_i1035" type="#_x0000_t75" style="width:9.75pt;height:13.5pt" o:ole="">
            <v:imagedata r:id="rId18" o:title=""/>
          </v:shape>
          <o:OLEObject Type="Embed" ProgID="Equation.DSMT4" ShapeID="_x0000_i1035" DrawAspect="Content" ObjectID="_1695176074" r:id="rId19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ab/>
        <w:t xml:space="preserve">D. </w:t>
      </w:r>
      <w:r w:rsidRPr="000D2818">
        <w:rPr>
          <w:rFonts w:ascii="Chu Van An" w:hAnsi="Chu Van An" w:cs="Chu Van An"/>
          <w:position w:val="-24"/>
          <w:sz w:val="24"/>
          <w:szCs w:val="24"/>
        </w:rPr>
        <w:object w:dxaOrig="240" w:dyaOrig="620" w14:anchorId="7F1E4C19">
          <v:shape id="_x0000_i1036" type="#_x0000_t75" style="width:12pt;height:30.75pt" o:ole="">
            <v:imagedata r:id="rId20" o:title=""/>
          </v:shape>
          <o:OLEObject Type="Embed" ProgID="Equation.DSMT4" ShapeID="_x0000_i1036" DrawAspect="Content" ObjectID="_1695176075" r:id="rId21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</w:p>
    <w:p w14:paraId="268C7836" w14:textId="77777777" w:rsidR="000D2818" w:rsidRPr="000D2818" w:rsidRDefault="000D2818" w:rsidP="000D2818">
      <w:pPr>
        <w:spacing w:line="276" w:lineRule="auto"/>
        <w:ind w:left="993" w:hanging="993"/>
        <w:rPr>
          <w:rFonts w:ascii="Chu Van An" w:hAnsi="Chu Van An" w:cs="Chu Van An"/>
          <w:b/>
          <w:color w:val="0000FF"/>
          <w:sz w:val="24"/>
          <w:szCs w:val="24"/>
        </w:rPr>
      </w:pPr>
      <w:r w:rsidRPr="000D2818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Câu 2. </w:t>
      </w:r>
      <w:r w:rsidRPr="000D2818">
        <w:rPr>
          <w:rFonts w:ascii="Chu Van An" w:eastAsia="Calibri" w:hAnsi="Chu Van An" w:cs="Chu Van An"/>
          <w:b/>
          <w:color w:val="0000FF"/>
          <w:sz w:val="24"/>
          <w:szCs w:val="24"/>
        </w:rPr>
        <w:tab/>
      </w:r>
      <w:r w:rsidRPr="000D2818">
        <w:rPr>
          <w:rFonts w:ascii="Chu Van An" w:hAnsi="Chu Van An" w:cs="Chu Van An"/>
          <w:sz w:val="24"/>
          <w:szCs w:val="24"/>
        </w:rPr>
        <w:t xml:space="preserve"> Phương trình đường thẳng đi qua hai điểm </w:t>
      </w:r>
      <w:r w:rsidRPr="000D2818">
        <w:rPr>
          <w:rFonts w:ascii="Chu Van An" w:hAnsi="Chu Van An" w:cs="Chu Van An"/>
          <w:position w:val="-14"/>
          <w:sz w:val="24"/>
          <w:szCs w:val="24"/>
        </w:rPr>
        <w:object w:dxaOrig="720" w:dyaOrig="400" w14:anchorId="485A627A">
          <v:shape id="_x0000_i1037" type="#_x0000_t75" style="width:36pt;height:20.25pt" o:ole="">
            <v:imagedata r:id="rId22" o:title=""/>
          </v:shape>
          <o:OLEObject Type="Embed" ProgID="Equation.DSMT4" ShapeID="_x0000_i1037" DrawAspect="Content" ObjectID="_1695176076" r:id="rId23"/>
        </w:object>
      </w:r>
      <w:r w:rsidRPr="000D2818">
        <w:rPr>
          <w:rFonts w:ascii="Chu Van An" w:hAnsi="Chu Van An" w:cs="Chu Van An"/>
          <w:sz w:val="24"/>
          <w:szCs w:val="24"/>
        </w:rPr>
        <w:t xml:space="preserve">, </w:t>
      </w:r>
      <w:r w:rsidRPr="000D2818">
        <w:rPr>
          <w:rFonts w:ascii="Chu Van An" w:hAnsi="Chu Van An" w:cs="Chu Van An"/>
          <w:position w:val="-14"/>
          <w:sz w:val="24"/>
          <w:szCs w:val="24"/>
        </w:rPr>
        <w:object w:dxaOrig="900" w:dyaOrig="400" w14:anchorId="4E80C4DA">
          <v:shape id="_x0000_i1038" type="#_x0000_t75" style="width:45pt;height:20.25pt" o:ole="">
            <v:imagedata r:id="rId24" o:title=""/>
          </v:shape>
          <o:OLEObject Type="Embed" ProgID="Equation.DSMT4" ShapeID="_x0000_i1038" DrawAspect="Content" ObjectID="_1695176077" r:id="rId25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là:</w:t>
      </w:r>
    </w:p>
    <w:p w14:paraId="75EC767F" w14:textId="77777777" w:rsidR="000D2818" w:rsidRPr="000D2818" w:rsidRDefault="000D2818" w:rsidP="000D281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993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0D2818">
        <w:rPr>
          <w:rFonts w:ascii="Chu Van An" w:hAnsi="Chu Van An" w:cs="Chu Van An"/>
          <w:position w:val="-10"/>
          <w:sz w:val="24"/>
          <w:szCs w:val="24"/>
        </w:rPr>
        <w:object w:dxaOrig="1040" w:dyaOrig="320" w14:anchorId="3D0CB391">
          <v:shape id="_x0000_i1039" type="#_x0000_t75" style="width:51.75pt;height:15.75pt" o:ole="">
            <v:imagedata r:id="rId26" o:title=""/>
          </v:shape>
          <o:OLEObject Type="Embed" ProgID="Equation.DSMT4" ShapeID="_x0000_i1039" DrawAspect="Content" ObjectID="_1695176078" r:id="rId27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ab/>
        <w:t xml:space="preserve">B. </w:t>
      </w:r>
      <w:r w:rsidRPr="000D2818">
        <w:rPr>
          <w:rFonts w:ascii="Chu Van An" w:hAnsi="Chu Van An" w:cs="Chu Van An"/>
          <w:position w:val="-10"/>
          <w:sz w:val="24"/>
          <w:szCs w:val="24"/>
        </w:rPr>
        <w:object w:dxaOrig="900" w:dyaOrig="320" w14:anchorId="2B518962">
          <v:shape id="_x0000_i1040" type="#_x0000_t75" style="width:45pt;height:15.75pt" o:ole="">
            <v:imagedata r:id="rId28" o:title=""/>
          </v:shape>
          <o:OLEObject Type="Embed" ProgID="Equation.DSMT4" ShapeID="_x0000_i1040" DrawAspect="Content" ObjectID="_1695176079" r:id="rId29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ab/>
        <w:t xml:space="preserve">C. </w:t>
      </w:r>
      <w:r w:rsidRPr="000D2818">
        <w:rPr>
          <w:rFonts w:ascii="Chu Van An" w:hAnsi="Chu Van An" w:cs="Chu Van An"/>
          <w:position w:val="-10"/>
          <w:sz w:val="24"/>
          <w:szCs w:val="24"/>
        </w:rPr>
        <w:object w:dxaOrig="1040" w:dyaOrig="320" w14:anchorId="721047EB">
          <v:shape id="_x0000_i1041" type="#_x0000_t75" style="width:52.5pt;height:15.75pt" o:ole="">
            <v:imagedata r:id="rId30" o:title=""/>
          </v:shape>
          <o:OLEObject Type="Embed" ProgID="Equation.DSMT4" ShapeID="_x0000_i1041" DrawAspect="Content" ObjectID="_1695176080" r:id="rId31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ab/>
        <w:t xml:space="preserve">D. </w:t>
      </w:r>
      <w:r w:rsidRPr="000D2818">
        <w:rPr>
          <w:rFonts w:ascii="Chu Van An" w:hAnsi="Chu Van An" w:cs="Chu Van An"/>
          <w:position w:val="-10"/>
          <w:sz w:val="24"/>
          <w:szCs w:val="24"/>
        </w:rPr>
        <w:object w:dxaOrig="1040" w:dyaOrig="320" w14:anchorId="75A401F9">
          <v:shape id="_x0000_i1042" type="#_x0000_t75" style="width:51.75pt;height:15.75pt" o:ole="">
            <v:imagedata r:id="rId32" o:title=""/>
          </v:shape>
          <o:OLEObject Type="Embed" ProgID="Equation.DSMT4" ShapeID="_x0000_i1042" DrawAspect="Content" ObjectID="_1695176081" r:id="rId33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</w:p>
    <w:p w14:paraId="0B8ADFE6" w14:textId="77777777" w:rsidR="000D2818" w:rsidRPr="000D2818" w:rsidRDefault="000D2818" w:rsidP="000D2818">
      <w:pPr>
        <w:spacing w:line="276" w:lineRule="auto"/>
        <w:ind w:left="993" w:hanging="993"/>
        <w:rPr>
          <w:rFonts w:ascii="Chu Van An" w:hAnsi="Chu Van An" w:cs="Chu Van An"/>
          <w:b/>
          <w:color w:val="0000FF"/>
          <w:sz w:val="24"/>
          <w:szCs w:val="24"/>
        </w:rPr>
      </w:pPr>
      <w:r w:rsidRPr="000D2818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Câu 3. </w:t>
      </w:r>
      <w:r w:rsidRPr="000D2818">
        <w:rPr>
          <w:rFonts w:ascii="Chu Van An" w:eastAsia="Calibri" w:hAnsi="Chu Van An" w:cs="Chu Van An"/>
          <w:b/>
          <w:color w:val="0000FF"/>
          <w:sz w:val="24"/>
          <w:szCs w:val="24"/>
        </w:rPr>
        <w:tab/>
      </w:r>
      <w:r w:rsidRPr="000D2818">
        <w:rPr>
          <w:rFonts w:ascii="Chu Van An" w:hAnsi="Chu Van An" w:cs="Chu Van An"/>
          <w:sz w:val="24"/>
          <w:szCs w:val="24"/>
        </w:rPr>
        <w:t xml:space="preserve"> Trong các tập hợp sau, tập hợp nào là tập hợp rỗng:</w:t>
      </w:r>
    </w:p>
    <w:p w14:paraId="69BC3479" w14:textId="77777777" w:rsidR="000D2818" w:rsidRPr="000D2818" w:rsidRDefault="000D2818" w:rsidP="000D281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993"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0D2818">
        <w:rPr>
          <w:rFonts w:ascii="Chu Van An" w:hAnsi="Chu Van An" w:cs="Chu Van An"/>
          <w:position w:val="-16"/>
          <w:sz w:val="24"/>
          <w:szCs w:val="24"/>
        </w:rPr>
        <w:object w:dxaOrig="2280" w:dyaOrig="440" w14:anchorId="2FEC942F">
          <v:shape id="_x0000_i1043" type="#_x0000_t75" style="width:111pt;height:22.5pt" o:ole="">
            <v:imagedata r:id="rId34" o:title=""/>
          </v:shape>
          <o:OLEObject Type="Embed" ProgID="Equation.DSMT4" ShapeID="_x0000_i1043" DrawAspect="Content" ObjectID="_1695176082" r:id="rId35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ab/>
        <w:t xml:space="preserve">B. </w:t>
      </w:r>
      <w:r w:rsidRPr="000D2818">
        <w:rPr>
          <w:rFonts w:ascii="Chu Van An" w:hAnsi="Chu Van An" w:cs="Chu Van An"/>
          <w:position w:val="-16"/>
          <w:sz w:val="24"/>
          <w:szCs w:val="24"/>
        </w:rPr>
        <w:object w:dxaOrig="2360" w:dyaOrig="440" w14:anchorId="21FDAA1D">
          <v:shape id="_x0000_i1044" type="#_x0000_t75" style="width:114.75pt;height:22.5pt" o:ole="">
            <v:imagedata r:id="rId36" o:title=""/>
          </v:shape>
          <o:OLEObject Type="Embed" ProgID="Equation.DSMT4" ShapeID="_x0000_i1044" DrawAspect="Content" ObjectID="_1695176083" r:id="rId37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ab/>
      </w:r>
    </w:p>
    <w:p w14:paraId="7435EF74" w14:textId="77777777" w:rsidR="000D2818" w:rsidRPr="000D2818" w:rsidRDefault="000D2818" w:rsidP="000D281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993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0D2818">
        <w:rPr>
          <w:rFonts w:ascii="Chu Van An" w:hAnsi="Chu Van An" w:cs="Chu Van An"/>
          <w:position w:val="-16"/>
          <w:sz w:val="24"/>
          <w:szCs w:val="24"/>
        </w:rPr>
        <w:object w:dxaOrig="2299" w:dyaOrig="440" w14:anchorId="1B73E89D">
          <v:shape id="_x0000_i1045" type="#_x0000_t75" style="width:111.75pt;height:22.5pt" o:ole="">
            <v:imagedata r:id="rId38" o:title=""/>
          </v:shape>
          <o:OLEObject Type="Embed" ProgID="Equation.DSMT4" ShapeID="_x0000_i1045" DrawAspect="Content" ObjectID="_1695176084" r:id="rId39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ab/>
        <w:t xml:space="preserve">D. </w:t>
      </w:r>
      <w:r w:rsidRPr="000D2818">
        <w:rPr>
          <w:rFonts w:ascii="Chu Van An" w:hAnsi="Chu Van An" w:cs="Chu Van An"/>
          <w:position w:val="-16"/>
          <w:sz w:val="24"/>
          <w:szCs w:val="24"/>
        </w:rPr>
        <w:object w:dxaOrig="1420" w:dyaOrig="440" w14:anchorId="48AF8CDA">
          <v:shape id="_x0000_i1046" type="#_x0000_t75" style="width:69pt;height:22.5pt" o:ole="">
            <v:imagedata r:id="rId40" o:title=""/>
          </v:shape>
          <o:OLEObject Type="Embed" ProgID="Equation.DSMT4" ShapeID="_x0000_i1046" DrawAspect="Content" ObjectID="_1695176085" r:id="rId41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</w:p>
    <w:p w14:paraId="54302BC0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0D2818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 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>4.</w:t>
      </w:r>
      <w:r w:rsidRPr="000D2818">
        <w:rPr>
          <w:rFonts w:ascii="Chu Van An" w:hAnsi="Chu Van An" w:cs="Chu Van An"/>
          <w:sz w:val="24"/>
          <w:szCs w:val="24"/>
        </w:rPr>
        <w:tab/>
        <w:t xml:space="preserve"> Tìm tập xác định của hàm số </w:t>
      </w:r>
      <w:r w:rsidRPr="000D2818">
        <w:rPr>
          <w:rFonts w:ascii="Chu Van An" w:hAnsi="Chu Van An" w:cs="Chu Van An"/>
          <w:position w:val="-28"/>
          <w:sz w:val="24"/>
          <w:szCs w:val="24"/>
        </w:rPr>
        <w:object w:dxaOrig="1284" w:dyaOrig="641" w14:anchorId="11BB5B6B">
          <v:shape id="_x0000_i1047" type="#_x0000_t75" alt="" style="width:64.5pt;height:32.25pt" o:ole="">
            <v:imagedata r:id="rId42" o:title=""/>
          </v:shape>
          <o:OLEObject Type="Embed" ProgID="Equation.DSMT4" ShapeID="_x0000_i1047" DrawAspect="Content" ObjectID="_1695176086" r:id="rId43"/>
        </w:object>
      </w:r>
      <w:r w:rsidRPr="000D2818">
        <w:rPr>
          <w:rFonts w:ascii="Chu Van An" w:hAnsi="Chu Van An" w:cs="Chu Van An"/>
          <w:sz w:val="24"/>
          <w:szCs w:val="24"/>
        </w:rPr>
        <w:t>.</w:t>
      </w:r>
    </w:p>
    <w:p w14:paraId="570B5345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0D2818">
        <w:rPr>
          <w:rFonts w:ascii="Chu Van An" w:hAnsi="Chu Van An" w:cs="Chu Van An"/>
          <w:position w:val="-14"/>
          <w:sz w:val="24"/>
          <w:szCs w:val="24"/>
        </w:rPr>
        <w:object w:dxaOrig="1813" w:dyaOrig="388" w14:anchorId="5BAED1A4">
          <v:shape id="_x0000_i1048" type="#_x0000_t75" style="width:90.75pt;height:19.5pt" o:ole="">
            <v:imagedata r:id="rId44" o:title=""/>
          </v:shape>
          <o:OLEObject Type="Embed" ProgID="Equation.DSMT4" ShapeID="_x0000_i1048" DrawAspect="Content" ObjectID="_1695176087" r:id="rId45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0D2818">
        <w:rPr>
          <w:rFonts w:ascii="Chu Van An" w:hAnsi="Chu Van An" w:cs="Chu Van An"/>
          <w:position w:val="-14"/>
          <w:sz w:val="24"/>
          <w:szCs w:val="24"/>
        </w:rPr>
        <w:object w:dxaOrig="1835" w:dyaOrig="388" w14:anchorId="5CAD5C24">
          <v:shape id="_x0000_i1049" type="#_x0000_t75" style="width:91.5pt;height:19.5pt" o:ole="">
            <v:imagedata r:id="rId46" o:title=""/>
          </v:shape>
          <o:OLEObject Type="Embed" ProgID="Equation.DSMT4" ShapeID="_x0000_i1049" DrawAspect="Content" ObjectID="_1695176088" r:id="rId47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</w:p>
    <w:p w14:paraId="688654D5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0D2818">
        <w:rPr>
          <w:rFonts w:ascii="Chu Van An" w:hAnsi="Chu Van An" w:cs="Chu Van An"/>
          <w:position w:val="-14"/>
          <w:sz w:val="24"/>
          <w:szCs w:val="24"/>
        </w:rPr>
        <w:object w:dxaOrig="1999" w:dyaOrig="388" w14:anchorId="01B4A993">
          <v:shape id="_x0000_i1050" type="#_x0000_t75" alt="" style="width:99.75pt;height:19.5pt" o:ole="">
            <v:imagedata r:id="rId48" o:title=""/>
          </v:shape>
          <o:OLEObject Type="Embed" ProgID="Equation.DSMT4" ShapeID="_x0000_i1050" DrawAspect="Content" ObjectID="_1695176089" r:id="rId49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0D2818">
        <w:rPr>
          <w:rFonts w:ascii="Chu Van An" w:hAnsi="Chu Van An" w:cs="Chu Van An"/>
          <w:position w:val="-14"/>
          <w:sz w:val="24"/>
          <w:szCs w:val="24"/>
        </w:rPr>
        <w:object w:dxaOrig="1163" w:dyaOrig="388" w14:anchorId="0ADA0D60">
          <v:shape id="_x0000_i1051" type="#_x0000_t75" alt="" style="width:58.5pt;height:19.5pt" o:ole="">
            <v:imagedata r:id="rId50" o:title=""/>
          </v:shape>
          <o:OLEObject Type="Embed" ProgID="Equation.DSMT4" ShapeID="_x0000_i1051" DrawAspect="Content" ObjectID="_1695176090" r:id="rId51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</w:p>
    <w:p w14:paraId="04715642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  <w:lang w:val="vi-VN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0D2818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 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>5</w:t>
      </w:r>
      <w:r w:rsidRPr="000D2818">
        <w:rPr>
          <w:rFonts w:ascii="Chu Van An" w:hAnsi="Chu Van An" w:cs="Chu Van An"/>
          <w:b/>
          <w:color w:val="0000FF"/>
          <w:sz w:val="24"/>
          <w:szCs w:val="24"/>
          <w:lang w:val="vi-VN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  <w:t xml:space="preserve"> Cho tam giác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571" w:dyaOrig="271" w14:anchorId="6A3FCC5B">
          <v:shape id="_x0000_i1052" type="#_x0000_t75" alt="" style="width:28.5pt;height:13.5pt" o:ole="">
            <v:imagedata r:id="rId52" o:title=""/>
          </v:shape>
          <o:OLEObject Type="Embed" ProgID="Equation.DSMT4" ShapeID="_x0000_i1052" DrawAspect="Content" ObjectID="_1695176091" r:id="rId53"/>
        </w:object>
      </w:r>
      <w:r w:rsidRPr="000D2818">
        <w:rPr>
          <w:rFonts w:ascii="Chu Van An" w:hAnsi="Chu Van An" w:cs="Chu Van An"/>
          <w:sz w:val="24"/>
          <w:szCs w:val="24"/>
        </w:rPr>
        <w:t xml:space="preserve">. Gọi </w:t>
      </w:r>
      <w:r w:rsidRPr="000D2818">
        <w:rPr>
          <w:rFonts w:ascii="Chu Van An" w:hAnsi="Chu Van An" w:cs="Chu Van An"/>
          <w:position w:val="-4"/>
          <w:sz w:val="24"/>
          <w:szCs w:val="24"/>
        </w:rPr>
        <w:object w:dxaOrig="327" w:dyaOrig="253" w14:anchorId="2C8F9D89">
          <v:shape id="_x0000_i1053" type="#_x0000_t75" alt="" style="width:16.5pt;height:12.75pt" o:ole="">
            <v:imagedata r:id="rId54" o:title=""/>
          </v:shape>
          <o:OLEObject Type="Embed" ProgID="Equation.DSMT4" ShapeID="_x0000_i1053" DrawAspect="Content" ObjectID="_1695176092" r:id="rId55"/>
        </w:object>
      </w:r>
      <w:r w:rsidRPr="000D2818">
        <w:rPr>
          <w:rFonts w:ascii="Chu Van An" w:hAnsi="Chu Van An" w:cs="Chu Van An"/>
          <w:position w:val="-6"/>
          <w:sz w:val="24"/>
          <w:szCs w:val="24"/>
        </w:rPr>
        <w:t xml:space="preserve"> </w:t>
      </w:r>
      <w:r w:rsidRPr="000D2818">
        <w:rPr>
          <w:rFonts w:ascii="Chu Van An" w:hAnsi="Chu Van An" w:cs="Chu Van An"/>
          <w:sz w:val="24"/>
          <w:szCs w:val="24"/>
        </w:rPr>
        <w:t xml:space="preserve">là điểm sao cho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1243" w:dyaOrig="331" w14:anchorId="1C9B5D33">
          <v:shape id="_x0000_i1054" type="#_x0000_t75" alt="" style="width:62.25pt;height:16.5pt" o:ole="">
            <v:imagedata r:id="rId56" o:title=""/>
          </v:shape>
          <o:OLEObject Type="Embed" ProgID="Equation.DSMT4" ShapeID="_x0000_i1054" DrawAspect="Content" ObjectID="_1695176093" r:id="rId57"/>
        </w:object>
      </w:r>
      <w:r w:rsidRPr="000D2818">
        <w:rPr>
          <w:rFonts w:ascii="Chu Van An" w:hAnsi="Chu Van An" w:cs="Chu Van An"/>
          <w:sz w:val="24"/>
          <w:szCs w:val="24"/>
        </w:rPr>
        <w:t xml:space="preserve">. Biểu diễn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1938" w:dyaOrig="331" w14:anchorId="0F532B7F">
          <v:shape id="_x0000_i1055" type="#_x0000_t75" alt="" style="width:96.75pt;height:16.5pt" o:ole="">
            <v:imagedata r:id="rId58" o:title=""/>
          </v:shape>
          <o:OLEObject Type="Embed" ProgID="Equation.DSMT4" ShapeID="_x0000_i1055" DrawAspect="Content" ObjectID="_1695176094" r:id="rId59"/>
        </w:object>
      </w:r>
      <w:r w:rsidRPr="000D2818">
        <w:rPr>
          <w:rFonts w:ascii="Chu Van An" w:hAnsi="Chu Van An" w:cs="Chu Van An"/>
          <w:sz w:val="24"/>
          <w:szCs w:val="24"/>
        </w:rPr>
        <w:t xml:space="preserve">, khi đó giá trị của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592" w:dyaOrig="234" w14:anchorId="04B862EF">
          <v:shape id="_x0000_i1056" type="#_x0000_t75" alt="" style="width:29.25pt;height:12pt" o:ole="">
            <v:imagedata r:id="rId60" o:title=""/>
          </v:shape>
          <o:OLEObject Type="Embed" ProgID="Equation.DSMT4" ShapeID="_x0000_i1056" DrawAspect="Content" ObjectID="_1695176095" r:id="rId61"/>
        </w:object>
      </w:r>
      <w:r w:rsidRPr="000D2818">
        <w:rPr>
          <w:rFonts w:ascii="Chu Van An" w:hAnsi="Chu Van An" w:cs="Chu Van An"/>
          <w:position w:val="-6"/>
          <w:sz w:val="24"/>
          <w:szCs w:val="24"/>
        </w:rPr>
        <w:t xml:space="preserve"> </w:t>
      </w:r>
      <w:r w:rsidRPr="000D2818">
        <w:rPr>
          <w:rFonts w:ascii="Chu Van An" w:hAnsi="Chu Van An" w:cs="Chu Van An"/>
          <w:sz w:val="24"/>
          <w:szCs w:val="24"/>
        </w:rPr>
        <w:t>là</w:t>
      </w:r>
    </w:p>
    <w:p w14:paraId="0B06E484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0D2818">
        <w:rPr>
          <w:rFonts w:ascii="Chu Van An" w:hAnsi="Chu Van An" w:cs="Chu Van An"/>
          <w:position w:val="-4"/>
          <w:sz w:val="24"/>
          <w:szCs w:val="24"/>
        </w:rPr>
        <w:object w:dxaOrig="142" w:dyaOrig="254" w14:anchorId="30B81C5A">
          <v:shape id="_x0000_i1057" type="#_x0000_t75" alt="" style="width:7.5pt;height:12.75pt" o:ole="">
            <v:imagedata r:id="rId62" o:title=""/>
          </v:shape>
          <o:OLEObject Type="Embed" ProgID="Equation.DSMT4" ShapeID="_x0000_i1057" DrawAspect="Content" ObjectID="_1695176096" r:id="rId63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184" w:dyaOrig="273" w14:anchorId="22248502">
          <v:shape id="_x0000_i1058" type="#_x0000_t75" alt="" style="width:9pt;height:13.5pt" o:ole="">
            <v:imagedata r:id="rId64" o:title=""/>
          </v:shape>
          <o:OLEObject Type="Embed" ProgID="Equation.DSMT4" ShapeID="_x0000_i1058" DrawAspect="Content" ObjectID="_1695176097" r:id="rId65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205" w:dyaOrig="273" w14:anchorId="6E0F6F2C">
          <v:shape id="_x0000_i1059" type="#_x0000_t75" alt="" style="width:9.75pt;height:13.5pt" o:ole="">
            <v:imagedata r:id="rId66" o:title=""/>
          </v:shape>
          <o:OLEObject Type="Embed" ProgID="Equation.DSMT4" ShapeID="_x0000_i1059" DrawAspect="Content" ObjectID="_1695176098" r:id="rId67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0D2818">
        <w:rPr>
          <w:rFonts w:ascii="Chu Van An" w:hAnsi="Chu Van An" w:cs="Chu Van An"/>
          <w:position w:val="-4"/>
          <w:sz w:val="24"/>
          <w:szCs w:val="24"/>
        </w:rPr>
        <w:object w:dxaOrig="205" w:dyaOrig="254" w14:anchorId="6128D5D5">
          <v:shape id="_x0000_i1060" type="#_x0000_t75" alt="" style="width:9.75pt;height:12.75pt" o:ole="">
            <v:imagedata r:id="rId68" o:title=""/>
          </v:shape>
          <o:OLEObject Type="Embed" ProgID="Equation.DSMT4" ShapeID="_x0000_i1060" DrawAspect="Content" ObjectID="_1695176099" r:id="rId69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</w:p>
    <w:p w14:paraId="22795AD2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93" w:hangingChars="412" w:hanging="993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0D2818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 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>6.</w:t>
      </w:r>
      <w:r w:rsidRPr="000D2818">
        <w:rPr>
          <w:rFonts w:ascii="Chu Van An" w:hAnsi="Chu Van An" w:cs="Chu Van An"/>
          <w:sz w:val="24"/>
          <w:szCs w:val="24"/>
        </w:rPr>
        <w:tab/>
        <w:t xml:space="preserve"> Cho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184" w:dyaOrig="273" w14:anchorId="76A0271D">
          <v:shape id="_x0000_i1061" type="#_x0000_t75" alt="" style="width:9pt;height:13.5pt" o:ole="">
            <v:imagedata r:id="rId70" o:title=""/>
          </v:shape>
          <o:OLEObject Type="Embed" ProgID="Equation.DSMT4" ShapeID="_x0000_i1061" DrawAspect="Content" ObjectID="_1695176100" r:id="rId71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điểm phân biệt </w:t>
      </w:r>
      <w:r w:rsidRPr="000D2818">
        <w:rPr>
          <w:rFonts w:ascii="Chu Van An" w:hAnsi="Chu Van An" w:cs="Chu Van An"/>
          <w:position w:val="-4"/>
          <w:sz w:val="24"/>
          <w:szCs w:val="24"/>
        </w:rPr>
        <w:object w:dxaOrig="246" w:dyaOrig="254" w14:anchorId="79098276">
          <v:shape id="_x0000_i1062" type="#_x0000_t75" alt="" style="width:12pt;height:12.75pt" o:ole="">
            <v:imagedata r:id="rId72" o:title=""/>
          </v:shape>
          <o:OLEObject Type="Embed" ProgID="Equation.DSMT4" ShapeID="_x0000_i1062" DrawAspect="Content" ObjectID="_1695176101" r:id="rId73"/>
        </w:object>
      </w:r>
      <w:r w:rsidRPr="000D2818">
        <w:rPr>
          <w:rFonts w:ascii="Chu Van An" w:hAnsi="Chu Van An" w:cs="Chu Van An"/>
          <w:sz w:val="24"/>
          <w:szCs w:val="24"/>
        </w:rPr>
        <w:t xml:space="preserve">, </w:t>
      </w:r>
      <w:r w:rsidRPr="000D2818">
        <w:rPr>
          <w:rFonts w:ascii="Chu Van An" w:hAnsi="Chu Van An" w:cs="Chu Van An"/>
          <w:position w:val="-4"/>
          <w:sz w:val="24"/>
          <w:szCs w:val="24"/>
        </w:rPr>
        <w:object w:dxaOrig="246" w:dyaOrig="254" w14:anchorId="7CDEDDAD">
          <v:shape id="_x0000_i1063" type="#_x0000_t75" alt="" style="width:12pt;height:12.75pt" o:ole="">
            <v:imagedata r:id="rId74" o:title=""/>
          </v:shape>
          <o:OLEObject Type="Embed" ProgID="Equation.DSMT4" ShapeID="_x0000_i1063" DrawAspect="Content" ObjectID="_1695176102" r:id="rId75"/>
        </w:object>
      </w:r>
      <w:r w:rsidRPr="000D2818">
        <w:rPr>
          <w:rFonts w:ascii="Chu Van An" w:hAnsi="Chu Van An" w:cs="Chu Van An"/>
          <w:sz w:val="24"/>
          <w:szCs w:val="24"/>
        </w:rPr>
        <w:t xml:space="preserve">,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246" w:dyaOrig="273" w14:anchorId="0CEB3CF2">
          <v:shape id="_x0000_i1064" type="#_x0000_t75" alt="" style="width:12pt;height:13.5pt" o:ole="">
            <v:imagedata r:id="rId76" o:title=""/>
          </v:shape>
          <o:OLEObject Type="Embed" ProgID="Equation.DSMT4" ShapeID="_x0000_i1064" DrawAspect="Content" ObjectID="_1695176103" r:id="rId77"/>
        </w:object>
      </w:r>
      <w:r w:rsidRPr="000D2818">
        <w:rPr>
          <w:rFonts w:ascii="Chu Van An" w:hAnsi="Chu Van An" w:cs="Chu Van An"/>
          <w:sz w:val="24"/>
          <w:szCs w:val="24"/>
        </w:rPr>
        <w:t xml:space="preserve">, </w:t>
      </w:r>
      <w:r w:rsidRPr="000D2818">
        <w:rPr>
          <w:rFonts w:ascii="Chu Van An" w:hAnsi="Chu Van An" w:cs="Chu Van An"/>
          <w:position w:val="-4"/>
          <w:sz w:val="24"/>
          <w:szCs w:val="24"/>
        </w:rPr>
        <w:object w:dxaOrig="266" w:dyaOrig="254" w14:anchorId="378DD693">
          <v:shape id="_x0000_i1065" type="#_x0000_t75" style="width:13.5pt;height:12.75pt" o:ole="">
            <v:imagedata r:id="rId78" o:title=""/>
          </v:shape>
          <o:OLEObject Type="Embed" ProgID="Equation.DSMT4" ShapeID="_x0000_i1065" DrawAspect="Content" ObjectID="_1695176104" r:id="rId79"/>
        </w:object>
      </w:r>
      <w:r w:rsidRPr="000D2818">
        <w:rPr>
          <w:rFonts w:ascii="Chu Van An" w:hAnsi="Chu Van An" w:cs="Chu Van An"/>
          <w:sz w:val="24"/>
          <w:szCs w:val="24"/>
        </w:rPr>
        <w:t xml:space="preserve">, </w:t>
      </w:r>
      <w:r w:rsidRPr="000D2818">
        <w:rPr>
          <w:rFonts w:ascii="Chu Van An" w:hAnsi="Chu Van An" w:cs="Chu Van An"/>
          <w:position w:val="-4"/>
          <w:sz w:val="24"/>
          <w:szCs w:val="24"/>
        </w:rPr>
        <w:object w:dxaOrig="246" w:dyaOrig="254" w14:anchorId="576D83E4">
          <v:shape id="_x0000_i1066" type="#_x0000_t75" alt="" style="width:12pt;height:12.75pt" o:ole="">
            <v:imagedata r:id="rId80" o:title=""/>
          </v:shape>
          <o:OLEObject Type="Embed" ProgID="Equation.DSMT4" ShapeID="_x0000_i1066" DrawAspect="Content" ObjectID="_1695176105" r:id="rId81"/>
        </w:object>
      </w:r>
      <w:r w:rsidRPr="000D2818">
        <w:rPr>
          <w:rFonts w:ascii="Chu Van An" w:hAnsi="Chu Van An" w:cs="Chu Van An"/>
          <w:sz w:val="24"/>
          <w:szCs w:val="24"/>
        </w:rPr>
        <w:t xml:space="preserve">. Có bao nhiêu vectơ khác vectơ - không có điểm đầu và điểm cuối là </w:t>
      </w:r>
      <w:r w:rsidRPr="000D2818">
        <w:rPr>
          <w:rFonts w:ascii="Chu Van An" w:hAnsi="Chu Van An" w:cs="Chu Van An"/>
          <w:position w:val="-4"/>
          <w:sz w:val="24"/>
          <w:szCs w:val="24"/>
        </w:rPr>
        <w:object w:dxaOrig="205" w:dyaOrig="255" w14:anchorId="1F69AE67">
          <v:shape id="_x0000_i1067" type="#_x0000_t75" alt="" style="width:9.75pt;height:12.75pt" o:ole="">
            <v:imagedata r:id="rId82" o:title=""/>
          </v:shape>
          <o:OLEObject Type="Embed" ProgID="Equation.DSMT4" ShapeID="_x0000_i1067" DrawAspect="Content" ObjectID="_1695176106" r:id="rId83"/>
        </w:object>
      </w:r>
      <w:r w:rsidRPr="000D2818">
        <w:rPr>
          <w:rFonts w:ascii="Chu Van An" w:hAnsi="Chu Van An" w:cs="Chu Van An"/>
          <w:position w:val="-6"/>
          <w:sz w:val="24"/>
          <w:szCs w:val="24"/>
        </w:rPr>
        <w:t xml:space="preserve"> </w:t>
      </w:r>
      <w:r w:rsidRPr="000D2818">
        <w:rPr>
          <w:rFonts w:ascii="Chu Van An" w:hAnsi="Chu Van An" w:cs="Chu Van An"/>
          <w:sz w:val="24"/>
          <w:szCs w:val="24"/>
        </w:rPr>
        <w:t>trong các điểm đó?</w:t>
      </w:r>
    </w:p>
    <w:p w14:paraId="249DECFA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327" w:dyaOrig="273" w14:anchorId="34546076">
          <v:shape id="_x0000_i1068" type="#_x0000_t75" alt="" style="width:16.5pt;height:13.5pt" o:ole="">
            <v:imagedata r:id="rId84" o:title=""/>
          </v:shape>
          <o:OLEObject Type="Embed" ProgID="Equation.DSMT4" ShapeID="_x0000_i1068" DrawAspect="Content" ObjectID="_1695176107" r:id="rId85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307" w:dyaOrig="273" w14:anchorId="24056DCE">
          <v:shape id="_x0000_i1069" type="#_x0000_t75" alt="" style="width:15.75pt;height:13.5pt" o:ole="">
            <v:imagedata r:id="rId86" o:title=""/>
          </v:shape>
          <o:OLEObject Type="Embed" ProgID="Equation.DSMT4" ShapeID="_x0000_i1069" DrawAspect="Content" ObjectID="_1695176108" r:id="rId87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0D2818">
        <w:rPr>
          <w:rFonts w:ascii="Chu Van An" w:hAnsi="Chu Van An" w:cs="Chu Van An"/>
          <w:position w:val="-4"/>
          <w:sz w:val="24"/>
          <w:szCs w:val="24"/>
        </w:rPr>
        <w:object w:dxaOrig="328" w:dyaOrig="255" w14:anchorId="7F5230A1">
          <v:shape id="_x0000_i1070" type="#_x0000_t75" alt="" style="width:16.5pt;height:12.75pt" o:ole="">
            <v:imagedata r:id="rId88" o:title=""/>
          </v:shape>
          <o:OLEObject Type="Embed" ProgID="Equation.DSMT4" ShapeID="_x0000_i1070" DrawAspect="Content" ObjectID="_1695176109" r:id="rId89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286" w:dyaOrig="273" w14:anchorId="0F20848E">
          <v:shape id="_x0000_i1071" type="#_x0000_t75" alt="" style="width:14.25pt;height:13.5pt" o:ole="">
            <v:imagedata r:id="rId90" o:title=""/>
          </v:shape>
          <o:OLEObject Type="Embed" ProgID="Equation.DSMT4" ShapeID="_x0000_i1071" DrawAspect="Content" ObjectID="_1695176110" r:id="rId91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</w:p>
    <w:p w14:paraId="5998FF9F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0D2818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 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>7.</w:t>
      </w:r>
      <w:r w:rsidRPr="000D2818">
        <w:rPr>
          <w:rFonts w:ascii="Chu Van An" w:hAnsi="Chu Van An" w:cs="Chu Van An"/>
          <w:sz w:val="24"/>
          <w:szCs w:val="24"/>
        </w:rPr>
        <w:tab/>
        <w:t xml:space="preserve"> Hàm số </w:t>
      </w:r>
      <w:r w:rsidRPr="000D2818">
        <w:rPr>
          <w:rFonts w:ascii="Chu Van An" w:hAnsi="Chu Van An" w:cs="Chu Van An"/>
          <w:position w:val="-24"/>
          <w:sz w:val="24"/>
          <w:szCs w:val="24"/>
        </w:rPr>
        <w:object w:dxaOrig="1280" w:dyaOrig="620" w14:anchorId="6D89FCFF">
          <v:shape id="_x0000_i1072" type="#_x0000_t75" style="width:64.5pt;height:31.5pt" o:ole="">
            <v:imagedata r:id="rId92" o:title=""/>
          </v:shape>
          <o:OLEObject Type="Embed" ProgID="Equation.DSMT4" ShapeID="_x0000_i1072" DrawAspect="Content" ObjectID="_1695176111" r:id="rId93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xác định trên </w:t>
      </w:r>
      <w:r w:rsidRPr="000D2818">
        <w:rPr>
          <w:rFonts w:ascii="Chu Van An" w:hAnsi="Chu Van An" w:cs="Chu Van An"/>
          <w:position w:val="-14"/>
          <w:sz w:val="24"/>
          <w:szCs w:val="24"/>
        </w:rPr>
        <w:object w:dxaOrig="540" w:dyaOrig="400" w14:anchorId="61BBB26E">
          <v:shape id="_x0000_i1073" type="#_x0000_t75" style="width:27pt;height:19.5pt" o:ole="">
            <v:imagedata r:id="rId94" o:title=""/>
          </v:shape>
          <o:OLEObject Type="Embed" ProgID="Equation.DSMT4" ShapeID="_x0000_i1073" DrawAspect="Content" ObjectID="_1695176112" r:id="rId95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khi:   </w:t>
      </w:r>
    </w:p>
    <w:p w14:paraId="5D935791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0D2818">
        <w:rPr>
          <w:rFonts w:ascii="Chu Van An" w:hAnsi="Chu Van An" w:cs="Chu Van An"/>
          <w:color w:val="000000" w:themeColor="text1"/>
          <w:position w:val="-6"/>
          <w:sz w:val="24"/>
          <w:szCs w:val="24"/>
        </w:rPr>
        <w:object w:dxaOrig="560" w:dyaOrig="279" w14:anchorId="78B90019">
          <v:shape id="_x0000_i1074" type="#_x0000_t75" style="width:27pt;height:14.25pt" o:ole="">
            <v:imagedata r:id="rId96" o:title=""/>
          </v:shape>
          <o:OLEObject Type="Embed" ProgID="Equation.DSMT4" ShapeID="_x0000_i1074" DrawAspect="Content" ObjectID="_1695176113" r:id="rId97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0D2818">
        <w:rPr>
          <w:rFonts w:ascii="Chu Van An" w:hAnsi="Chu Van An" w:cs="Chu Van An"/>
          <w:color w:val="000000" w:themeColor="text1"/>
          <w:position w:val="-6"/>
          <w:sz w:val="24"/>
          <w:szCs w:val="24"/>
        </w:rPr>
        <w:object w:dxaOrig="920" w:dyaOrig="279" w14:anchorId="6C45ACA0">
          <v:shape id="_x0000_i1075" type="#_x0000_t75" style="width:45.75pt;height:14.25pt" o:ole="">
            <v:imagedata r:id="rId98" o:title=""/>
          </v:shape>
          <o:OLEObject Type="Embed" ProgID="Equation.DSMT4" ShapeID="_x0000_i1075" DrawAspect="Content" ObjectID="_1695176114" r:id="rId99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0D2818">
        <w:rPr>
          <w:rFonts w:ascii="Chu Van An" w:hAnsi="Chu Van An" w:cs="Chu Van An"/>
          <w:color w:val="000000" w:themeColor="text1"/>
          <w:position w:val="-30"/>
          <w:sz w:val="24"/>
          <w:szCs w:val="24"/>
        </w:rPr>
        <w:object w:dxaOrig="720" w:dyaOrig="720" w14:anchorId="47FC658B">
          <v:shape id="_x0000_i1076" type="#_x0000_t75" style="width:36.75pt;height:36.75pt" o:ole="">
            <v:imagedata r:id="rId100" o:title=""/>
          </v:shape>
          <o:OLEObject Type="Embed" ProgID="Equation.DSMT4" ShapeID="_x0000_i1076" DrawAspect="Content" ObjectID="_1695176115" r:id="rId101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0D2818">
        <w:rPr>
          <w:rFonts w:ascii="Chu Van An" w:hAnsi="Chu Van An" w:cs="Chu Van An"/>
          <w:color w:val="000000" w:themeColor="text1"/>
          <w:position w:val="-30"/>
          <w:sz w:val="24"/>
          <w:szCs w:val="24"/>
        </w:rPr>
        <w:object w:dxaOrig="720" w:dyaOrig="720" w14:anchorId="38D0633B">
          <v:shape id="_x0000_i1077" type="#_x0000_t75" style="width:36.75pt;height:36.75pt" o:ole="">
            <v:imagedata r:id="rId102" o:title=""/>
          </v:shape>
          <o:OLEObject Type="Embed" ProgID="Equation.DSMT4" ShapeID="_x0000_i1077" DrawAspect="Content" ObjectID="_1695176116" r:id="rId103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</w:p>
    <w:p w14:paraId="78934996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  <w:lang w:val="vi-VN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0D2818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 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>8</w:t>
      </w:r>
      <w:r w:rsidRPr="000D2818">
        <w:rPr>
          <w:rFonts w:ascii="Chu Van An" w:hAnsi="Chu Van An" w:cs="Chu Van An"/>
          <w:b/>
          <w:color w:val="0000FF"/>
          <w:sz w:val="24"/>
          <w:szCs w:val="24"/>
          <w:lang w:val="vi-VN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  <w:t xml:space="preserve"> Cho hàm số </w:t>
      </w:r>
      <w:r w:rsidRPr="000D2818">
        <w:rPr>
          <w:rFonts w:ascii="Chu Van An" w:hAnsi="Chu Van An" w:cs="Chu Van An"/>
          <w:position w:val="-48"/>
          <w:sz w:val="24"/>
          <w:szCs w:val="24"/>
        </w:rPr>
        <w:object w:dxaOrig="2120" w:dyaOrig="1080" w14:anchorId="2D7BB131">
          <v:shape id="_x0000_i1078" type="#_x0000_t75" style="width:106.5pt;height:54pt" o:ole="">
            <v:imagedata r:id="rId104" o:title=""/>
          </v:shape>
          <o:OLEObject Type="Embed" ProgID="Equation.DSMT4" ShapeID="_x0000_i1078" DrawAspect="Content" ObjectID="_1695176117" r:id="rId105"/>
        </w:object>
      </w:r>
      <w:r w:rsidRPr="000D2818">
        <w:rPr>
          <w:rFonts w:ascii="Chu Van An" w:hAnsi="Chu Van An" w:cs="Chu Van An"/>
          <w:sz w:val="24"/>
          <w:szCs w:val="24"/>
        </w:rPr>
        <w:t>. Tập xác định của hàm số là</w:t>
      </w:r>
    </w:p>
    <w:p w14:paraId="457AFF9F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lastRenderedPageBreak/>
        <w:t>A.</w:t>
      </w:r>
      <w:r w:rsidRPr="000D2818">
        <w:rPr>
          <w:rFonts w:ascii="Chu Van An" w:hAnsi="Chu Van An" w:cs="Chu Van An"/>
          <w:color w:val="000000" w:themeColor="text1"/>
          <w:position w:val="-14"/>
          <w:sz w:val="24"/>
          <w:szCs w:val="24"/>
        </w:rPr>
        <w:object w:dxaOrig="940" w:dyaOrig="400" w14:anchorId="7D4967B5">
          <v:shape id="_x0000_i1079" type="#_x0000_t75" style="width:47.25pt;height:19.5pt" o:ole="">
            <v:imagedata r:id="rId106" o:title=""/>
          </v:shape>
          <o:OLEObject Type="Embed" ProgID="Equation.DSMT4" ShapeID="_x0000_i1079" DrawAspect="Content" ObjectID="_1695176118" r:id="rId107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0D2818">
        <w:rPr>
          <w:rFonts w:ascii="Chu Van An" w:hAnsi="Chu Van An" w:cs="Chu Van An"/>
          <w:color w:val="000000" w:themeColor="text1"/>
          <w:position w:val="-4"/>
          <w:sz w:val="24"/>
          <w:szCs w:val="24"/>
        </w:rPr>
        <w:object w:dxaOrig="260" w:dyaOrig="260" w14:anchorId="041C92D4">
          <v:shape id="_x0000_i1080" type="#_x0000_t75" style="width:13.5pt;height:13.5pt" o:ole="">
            <v:imagedata r:id="rId108" o:title=""/>
          </v:shape>
          <o:OLEObject Type="Embed" ProgID="Equation.DSMT4" ShapeID="_x0000_i1080" DrawAspect="Content" ObjectID="_1695176119" r:id="rId109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0D2818">
        <w:rPr>
          <w:rFonts w:ascii="Chu Van An" w:hAnsi="Chu Van An" w:cs="Chu Van An"/>
          <w:color w:val="000000" w:themeColor="text1"/>
          <w:position w:val="-14"/>
          <w:sz w:val="24"/>
          <w:szCs w:val="24"/>
        </w:rPr>
        <w:object w:dxaOrig="1400" w:dyaOrig="400" w14:anchorId="57397D18">
          <v:shape id="_x0000_i1081" type="#_x0000_t75" style="width:69pt;height:19.5pt" o:ole="">
            <v:imagedata r:id="rId110" o:title=""/>
          </v:shape>
          <o:OLEObject Type="Embed" ProgID="Equation.DSMT4" ShapeID="_x0000_i1081" DrawAspect="Content" ObjectID="_1695176120" r:id="rId111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0D2818">
        <w:rPr>
          <w:rFonts w:ascii="Chu Van An" w:hAnsi="Chu Van An" w:cs="Chu Van An"/>
          <w:color w:val="000000" w:themeColor="text1"/>
          <w:position w:val="-14"/>
          <w:sz w:val="24"/>
          <w:szCs w:val="24"/>
        </w:rPr>
        <w:object w:dxaOrig="720" w:dyaOrig="400" w14:anchorId="5380F6C2">
          <v:shape id="_x0000_i1082" type="#_x0000_t75" style="width:36.75pt;height:19.5pt" o:ole="">
            <v:imagedata r:id="rId112" o:title=""/>
          </v:shape>
          <o:OLEObject Type="Embed" ProgID="Equation.DSMT4" ShapeID="_x0000_i1082" DrawAspect="Content" ObjectID="_1695176121" r:id="rId113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</w:p>
    <w:p w14:paraId="1AAD419E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0D2818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 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>9.</w:t>
      </w:r>
      <w:r w:rsidRPr="000D2818">
        <w:rPr>
          <w:rFonts w:ascii="Chu Van An" w:hAnsi="Chu Van An" w:cs="Chu Van An"/>
          <w:sz w:val="24"/>
          <w:szCs w:val="24"/>
        </w:rPr>
        <w:tab/>
        <w:t xml:space="preserve"> Tìm mệnh đề </w:t>
      </w:r>
      <w:r w:rsidRPr="000D2818">
        <w:rPr>
          <w:rFonts w:ascii="Chu Van An" w:hAnsi="Chu Van An" w:cs="Chu Van An"/>
          <w:b/>
          <w:sz w:val="24"/>
          <w:szCs w:val="24"/>
        </w:rPr>
        <w:t>sai</w:t>
      </w:r>
      <w:r w:rsidRPr="000D2818">
        <w:rPr>
          <w:rFonts w:ascii="Chu Van An" w:hAnsi="Chu Van An" w:cs="Chu Van An"/>
          <w:sz w:val="24"/>
          <w:szCs w:val="24"/>
        </w:rPr>
        <w:t>.</w:t>
      </w:r>
    </w:p>
    <w:p w14:paraId="03BB0F7D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ab/>
        <w:t xml:space="preserve">A. </w: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 xml:space="preserve">Hình thang </w:t>
      </w:r>
      <w:r w:rsidRPr="000D2818">
        <w:rPr>
          <w:rFonts w:ascii="Chu Van An" w:hAnsi="Chu Van An" w:cs="Chu Van An"/>
          <w:color w:val="000000" w:themeColor="text1"/>
          <w:position w:val="-6"/>
          <w:sz w:val="24"/>
          <w:szCs w:val="24"/>
        </w:rPr>
        <w:object w:dxaOrig="720" w:dyaOrig="279" w14:anchorId="15873FAE">
          <v:shape id="_x0000_i1083" type="#_x0000_t75" style="width:36.75pt;height:14.25pt" o:ole="">
            <v:imagedata r:id="rId114" o:title=""/>
          </v:shape>
          <o:OLEObject Type="Embed" ProgID="Equation.DSMT4" ShapeID="_x0000_i1083" DrawAspect="Content" ObjectID="_1695176122" r:id="rId115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 xml:space="preserve"> nội tiếp đường tròn </w:t>
      </w:r>
      <w:r w:rsidRPr="000D2818">
        <w:rPr>
          <w:rFonts w:ascii="Chu Van An" w:hAnsi="Chu Van An" w:cs="Chu Van An"/>
          <w:color w:val="000000" w:themeColor="text1"/>
          <w:position w:val="-14"/>
          <w:sz w:val="24"/>
          <w:szCs w:val="24"/>
        </w:rPr>
        <w:object w:dxaOrig="1440" w:dyaOrig="400" w14:anchorId="00A2A977">
          <v:shape id="_x0000_i1084" type="#_x0000_t75" style="width:1in;height:19.5pt" o:ole="">
            <v:imagedata r:id="rId116" o:title=""/>
          </v:shape>
          <o:OLEObject Type="Embed" ProgID="Equation.DSMT4" ShapeID="_x0000_i1084" DrawAspect="Content" ObjectID="_1695176123" r:id="rId117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 xml:space="preserve"> là hình thang cân.</w:t>
      </w:r>
      <w:r w:rsidRPr="000D2818">
        <w:rPr>
          <w:rFonts w:ascii="Chu Van An" w:hAnsi="Chu Van An" w:cs="Chu Van An"/>
          <w:sz w:val="24"/>
          <w:szCs w:val="24"/>
        </w:rPr>
        <w:tab/>
      </w:r>
    </w:p>
    <w:p w14:paraId="3A4DCDA8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 xml:space="preserve">63  chia hết cho 7 </w:t>
      </w:r>
      <w:r w:rsidRPr="000D2818">
        <w:rPr>
          <w:rFonts w:ascii="Chu Van An" w:hAnsi="Chu Van An" w:cs="Chu Van An"/>
          <w:color w:val="000000" w:themeColor="text1"/>
          <w:position w:val="-6"/>
          <w:sz w:val="24"/>
          <w:szCs w:val="24"/>
        </w:rPr>
        <w:object w:dxaOrig="300" w:dyaOrig="240" w14:anchorId="7B4BF6FE">
          <v:shape id="_x0000_i1085" type="#_x0000_t75" style="width:14.25pt;height:12pt" o:ole="">
            <v:imagedata r:id="rId118" o:title=""/>
          </v:shape>
          <o:OLEObject Type="Embed" ProgID="Equation.DSMT4" ShapeID="_x0000_i1085" DrawAspect="Content" ObjectID="_1695176124" r:id="rId119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Hình bình hành có hai đường chéo vuông góc.</w:t>
      </w:r>
      <w:r w:rsidRPr="000D2818">
        <w:rPr>
          <w:rFonts w:ascii="Chu Van An" w:hAnsi="Chu Van An" w:cs="Chu Van An"/>
          <w:sz w:val="24"/>
          <w:szCs w:val="24"/>
        </w:rPr>
        <w:tab/>
      </w:r>
    </w:p>
    <w:p w14:paraId="55D7760E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 xml:space="preserve">Tam giác </w:t>
      </w:r>
      <w:r w:rsidRPr="000D2818">
        <w:rPr>
          <w:rFonts w:ascii="Chu Van An" w:hAnsi="Chu Van An" w:cs="Chu Van An"/>
          <w:color w:val="000000" w:themeColor="text1"/>
          <w:position w:val="-6"/>
          <w:sz w:val="24"/>
          <w:szCs w:val="24"/>
        </w:rPr>
        <w:object w:dxaOrig="560" w:dyaOrig="279" w14:anchorId="2C4F7A64">
          <v:shape id="_x0000_i1086" type="#_x0000_t75" style="width:27pt;height:14.25pt" o:ole="">
            <v:imagedata r:id="rId120" o:title=""/>
          </v:shape>
          <o:OLEObject Type="Embed" ProgID="Equation.DSMT4" ShapeID="_x0000_i1086" DrawAspect="Content" ObjectID="_1695176125" r:id="rId121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 xml:space="preserve"> vuông tại </w:t>
      </w:r>
      <w:r w:rsidRPr="000D2818">
        <w:rPr>
          <w:rFonts w:ascii="Chu Van An" w:hAnsi="Chu Van An" w:cs="Chu Van An"/>
          <w:color w:val="000000" w:themeColor="text1"/>
          <w:position w:val="-6"/>
          <w:sz w:val="24"/>
          <w:szCs w:val="24"/>
        </w:rPr>
        <w:object w:dxaOrig="2260" w:dyaOrig="320" w14:anchorId="001726F9">
          <v:shape id="_x0000_i1087" type="#_x0000_t75" style="width:112.5pt;height:15.75pt" o:ole="">
            <v:imagedata r:id="rId122" o:title=""/>
          </v:shape>
          <o:OLEObject Type="Embed" ProgID="Equation.DSMT4" ShapeID="_x0000_i1087" DrawAspect="Content" ObjectID="_1695176126" r:id="rId123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</w:p>
    <w:p w14:paraId="45D8D0A0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0D2818">
        <w:rPr>
          <w:rFonts w:ascii="Chu Van An" w:hAnsi="Chu Van An" w:cs="Chu Van An"/>
          <w:sz w:val="24"/>
          <w:szCs w:val="24"/>
        </w:rPr>
        <w:t>10</w: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 xml:space="preserve">  chia hết cho 5 </w:t>
      </w:r>
      <w:r w:rsidRPr="000D2818">
        <w:rPr>
          <w:rFonts w:ascii="Chu Van An" w:hAnsi="Chu Van An" w:cs="Chu Van An"/>
          <w:color w:val="000000" w:themeColor="text1"/>
          <w:position w:val="-6"/>
          <w:sz w:val="24"/>
          <w:szCs w:val="24"/>
        </w:rPr>
        <w:object w:dxaOrig="340" w:dyaOrig="240" w14:anchorId="133ECD5D">
          <v:shape id="_x0000_i1088" type="#_x0000_t75" style="width:16.5pt;height:12pt" o:ole="">
            <v:imagedata r:id="rId124" o:title=""/>
          </v:shape>
          <o:OLEObject Type="Embed" ProgID="Equation.DSMT4" ShapeID="_x0000_i1088" DrawAspect="Content" ObjectID="_1695176127" r:id="rId125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Hình vuông có hai đường chéo bằng nhau và vuông góc nhau.</w:t>
      </w:r>
    </w:p>
    <w:p w14:paraId="29C8664A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0D2818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 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>10.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0D2818">
        <w:rPr>
          <w:rFonts w:ascii="Chu Van An" w:hAnsi="Chu Van An" w:cs="Chu Van An"/>
          <w:sz w:val="24"/>
          <w:szCs w:val="24"/>
        </w:rPr>
        <w:t xml:space="preserve"> Bảng biến thiên của hàm số </w:t>
      </w:r>
      <w:r w:rsidRPr="000D2818">
        <w:rPr>
          <w:rFonts w:ascii="Chu Van An" w:hAnsi="Chu Van An" w:cs="Chu Van An"/>
          <w:position w:val="-10"/>
          <w:sz w:val="24"/>
          <w:szCs w:val="24"/>
        </w:rPr>
        <w:object w:dxaOrig="1680" w:dyaOrig="360" w14:anchorId="6B593762">
          <v:shape id="_x0000_i1089" type="#_x0000_t75" style="width:84pt;height:18pt" o:ole="">
            <v:imagedata r:id="rId126" o:title=""/>
          </v:shape>
          <o:OLEObject Type="Embed" ProgID="Equation.DSMT4" ShapeID="_x0000_i1089" DrawAspect="Content" ObjectID="_1695176128" r:id="rId127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là bảng nào sau đây?</w:t>
      </w:r>
    </w:p>
    <w:p w14:paraId="0808E866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firstLine="29"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A.</w:t>
      </w:r>
      <w:r w:rsidRPr="000D2818">
        <w:rPr>
          <w:rFonts w:ascii="Chu Van An" w:hAnsi="Chu Van An" w:cs="Chu Van An"/>
          <w:bCs/>
          <w:noProof/>
          <w:position w:val="-14"/>
          <w:sz w:val="24"/>
          <w:szCs w:val="24"/>
        </w:rPr>
        <w:t xml:space="preserve"> </w:t>
      </w:r>
      <w:r w:rsidRPr="000D2818">
        <w:rPr>
          <w:rFonts w:ascii="Chu Van An" w:hAnsi="Chu Van An" w:cs="Chu Van An"/>
          <w:bCs/>
          <w:noProof/>
          <w:position w:val="-14"/>
          <w:sz w:val="24"/>
          <w:szCs w:val="24"/>
        </w:rPr>
        <w:drawing>
          <wp:inline distT="0" distB="0" distL="0" distR="0" wp14:anchorId="45D1FF67" wp14:editId="243FFC85">
            <wp:extent cx="3028950" cy="8096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3034671" cy="81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 </w:t>
      </w:r>
    </w:p>
    <w:p w14:paraId="58C8376B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firstLine="29"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0D2818">
        <w:rPr>
          <w:rFonts w:ascii="Chu Van An" w:hAnsi="Chu Van An" w:cs="Chu Van An"/>
          <w:b/>
          <w:noProof/>
          <w:color w:val="0000FF"/>
          <w:sz w:val="24"/>
          <w:szCs w:val="24"/>
        </w:rPr>
        <w:drawing>
          <wp:inline distT="0" distB="0" distL="0" distR="0" wp14:anchorId="45C73596" wp14:editId="065F88F9">
            <wp:extent cx="2990850" cy="9239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2DDB7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firstLine="29"/>
        <w:jc w:val="both"/>
        <w:rPr>
          <w:rFonts w:ascii="Chu Van An" w:hAnsi="Chu Van An" w:cs="Chu Van An"/>
          <w:b/>
          <w:noProof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C.</w:t>
      </w:r>
      <w:r w:rsidRPr="000D2818">
        <w:rPr>
          <w:rFonts w:ascii="Chu Van An" w:hAnsi="Chu Van An" w:cs="Chu Van An"/>
          <w:b/>
          <w:noProof/>
          <w:sz w:val="24"/>
          <w:szCs w:val="24"/>
        </w:rPr>
        <w:t xml:space="preserve"> </w:t>
      </w:r>
      <w:r w:rsidRPr="000D2818">
        <w:rPr>
          <w:rFonts w:ascii="Chu Van An" w:hAnsi="Chu Van An" w:cs="Chu Van An"/>
          <w:b/>
          <w:noProof/>
          <w:sz w:val="24"/>
          <w:szCs w:val="24"/>
        </w:rPr>
        <w:drawing>
          <wp:inline distT="0" distB="0" distL="0" distR="0" wp14:anchorId="1A1664E4" wp14:editId="68294DA7">
            <wp:extent cx="3133725" cy="11049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3153448" cy="111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060CA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firstLine="29"/>
        <w:jc w:val="both"/>
        <w:rPr>
          <w:rFonts w:ascii="Chu Van An" w:hAnsi="Chu Van An" w:cs="Chu Van An"/>
          <w:bCs/>
          <w:position w:val="-14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0D2818">
        <w:rPr>
          <w:rFonts w:ascii="Chu Van An" w:hAnsi="Chu Van An" w:cs="Chu Van An"/>
          <w:b/>
          <w:noProof/>
          <w:sz w:val="24"/>
          <w:szCs w:val="24"/>
        </w:rPr>
        <w:drawing>
          <wp:inline distT="0" distB="0" distL="0" distR="0" wp14:anchorId="1394DCCF" wp14:editId="50E79C35">
            <wp:extent cx="3133725" cy="10858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3146796" cy="109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DFEC6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0D2818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 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>11.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0D2818">
        <w:rPr>
          <w:rFonts w:ascii="Chu Van An" w:hAnsi="Chu Van An" w:cs="Chu Van An"/>
          <w:sz w:val="24"/>
          <w:szCs w:val="24"/>
        </w:rPr>
        <w:t xml:space="preserve"> </w:t>
      </w:r>
      <w:r w:rsidRPr="000D2818">
        <w:rPr>
          <w:rFonts w:ascii="Chu Van An" w:hAnsi="Chu Van An" w:cs="Chu Van An"/>
          <w:bCs/>
          <w:sz w:val="24"/>
          <w:szCs w:val="24"/>
        </w:rPr>
        <w:t xml:space="preserve">Cho </w:t>
      </w:r>
      <w:r w:rsidRPr="000D2818">
        <w:rPr>
          <w:rFonts w:ascii="Chu Van An" w:hAnsi="Chu Van An" w:cs="Chu Van An"/>
          <w:bCs/>
          <w:position w:val="-14"/>
          <w:sz w:val="24"/>
          <w:szCs w:val="24"/>
        </w:rPr>
        <w:object w:dxaOrig="1120" w:dyaOrig="400" w14:anchorId="58AEA6DA">
          <v:shape id="_x0000_i1090" type="#_x0000_t75" style="width:56.25pt;height:20.25pt" o:ole="">
            <v:imagedata r:id="rId132" o:title=""/>
          </v:shape>
          <o:OLEObject Type="Embed" ProgID="Equation.DSMT4" ShapeID="_x0000_i1090" DrawAspect="Content" ObjectID="_1695176129" r:id="rId133"/>
        </w:object>
      </w:r>
      <w:r w:rsidRPr="000D2818">
        <w:rPr>
          <w:rFonts w:ascii="Chu Van An" w:hAnsi="Chu Van An" w:cs="Chu Van An"/>
          <w:bCs/>
          <w:sz w:val="24"/>
          <w:szCs w:val="24"/>
        </w:rPr>
        <w:t xml:space="preserve">, </w:t>
      </w:r>
      <w:r w:rsidRPr="000D2818">
        <w:rPr>
          <w:rFonts w:ascii="Chu Van An" w:hAnsi="Chu Van An" w:cs="Chu Van An"/>
          <w:bCs/>
          <w:position w:val="-14"/>
          <w:sz w:val="24"/>
          <w:szCs w:val="24"/>
        </w:rPr>
        <w:object w:dxaOrig="2380" w:dyaOrig="400" w14:anchorId="3F43D163">
          <v:shape id="_x0000_i1091" type="#_x0000_t75" style="width:119.25pt;height:20.25pt" o:ole="">
            <v:imagedata r:id="rId134" o:title=""/>
          </v:shape>
          <o:OLEObject Type="Embed" ProgID="Equation.DSMT4" ShapeID="_x0000_i1091" DrawAspect="Content" ObjectID="_1695176130" r:id="rId135"/>
        </w:object>
      </w:r>
      <w:r w:rsidRPr="000D2818">
        <w:rPr>
          <w:rFonts w:ascii="Chu Van An" w:hAnsi="Chu Van An" w:cs="Chu Van An"/>
          <w:bCs/>
          <w:sz w:val="24"/>
          <w:szCs w:val="24"/>
        </w:rPr>
        <w:t xml:space="preserve">. Khi đó </w:t>
      </w:r>
      <w:r w:rsidRPr="000D2818">
        <w:rPr>
          <w:rFonts w:ascii="Chu Van An" w:hAnsi="Chu Van An" w:cs="Chu Van An"/>
          <w:bCs/>
          <w:position w:val="-4"/>
          <w:sz w:val="24"/>
          <w:szCs w:val="24"/>
        </w:rPr>
        <w:object w:dxaOrig="660" w:dyaOrig="260" w14:anchorId="27C494CA">
          <v:shape id="_x0000_i1092" type="#_x0000_t75" style="width:33pt;height:12.75pt" o:ole="">
            <v:imagedata r:id="rId136" o:title=""/>
          </v:shape>
          <o:OLEObject Type="Embed" ProgID="Equation.DSMT4" ShapeID="_x0000_i1092" DrawAspect="Content" ObjectID="_1695176131" r:id="rId137"/>
        </w:object>
      </w:r>
      <w:r w:rsidRPr="000D2818">
        <w:rPr>
          <w:rFonts w:ascii="Chu Van An" w:hAnsi="Chu Van An" w:cs="Chu Van An"/>
          <w:bCs/>
          <w:sz w:val="24"/>
          <w:szCs w:val="24"/>
        </w:rPr>
        <w:t>:</w:t>
      </w:r>
    </w:p>
    <w:p w14:paraId="3C73C028" w14:textId="77777777" w:rsidR="000D2818" w:rsidRPr="000D2818" w:rsidRDefault="000D2818" w:rsidP="000D2818">
      <w:pPr>
        <w:tabs>
          <w:tab w:val="left" w:pos="5670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0D2818">
        <w:rPr>
          <w:rFonts w:ascii="Chu Van An" w:hAnsi="Chu Van An" w:cs="Chu Van An"/>
          <w:bCs/>
          <w:position w:val="-14"/>
          <w:sz w:val="24"/>
          <w:szCs w:val="24"/>
        </w:rPr>
        <w:object w:dxaOrig="1780" w:dyaOrig="400" w14:anchorId="3B8CCA59">
          <v:shape id="_x0000_i1093" type="#_x0000_t75" style="width:89.25pt;height:20.25pt" o:ole="">
            <v:imagedata r:id="rId138" o:title=""/>
          </v:shape>
          <o:OLEObject Type="Embed" ProgID="Equation.DSMT4" ShapeID="_x0000_i1093" DrawAspect="Content" ObjectID="_1695176132" r:id="rId139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0D2818">
        <w:rPr>
          <w:rFonts w:ascii="Chu Van An" w:hAnsi="Chu Van An" w:cs="Chu Van An"/>
          <w:bCs/>
          <w:position w:val="-14"/>
          <w:sz w:val="24"/>
          <w:szCs w:val="24"/>
        </w:rPr>
        <w:object w:dxaOrig="1660" w:dyaOrig="400" w14:anchorId="233B7E51">
          <v:shape id="_x0000_i1094" type="#_x0000_t75" style="width:83.25pt;height:20.25pt" o:ole="">
            <v:imagedata r:id="rId140" o:title=""/>
          </v:shape>
          <o:OLEObject Type="Embed" ProgID="Equation.DSMT4" ShapeID="_x0000_i1094" DrawAspect="Content" ObjectID="_1695176133" r:id="rId141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</w:p>
    <w:p w14:paraId="3F9F8A49" w14:textId="77777777" w:rsidR="000D2818" w:rsidRPr="000D2818" w:rsidRDefault="000D2818" w:rsidP="000D2818">
      <w:pPr>
        <w:tabs>
          <w:tab w:val="left" w:pos="5670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0D2818">
        <w:rPr>
          <w:rFonts w:ascii="Chu Van An" w:hAnsi="Chu Van An" w:cs="Chu Van An"/>
          <w:bCs/>
          <w:position w:val="-14"/>
          <w:sz w:val="24"/>
          <w:szCs w:val="24"/>
        </w:rPr>
        <w:object w:dxaOrig="1960" w:dyaOrig="400" w14:anchorId="3C69B5EE">
          <v:shape id="_x0000_i1095" type="#_x0000_t75" style="width:98.25pt;height:20.25pt" o:ole="">
            <v:imagedata r:id="rId142" o:title=""/>
          </v:shape>
          <o:OLEObject Type="Embed" ProgID="Equation.DSMT4" ShapeID="_x0000_i1095" DrawAspect="Content" ObjectID="_1695176134" r:id="rId143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0D2818">
        <w:rPr>
          <w:rFonts w:ascii="Chu Van An" w:hAnsi="Chu Van An" w:cs="Chu Van An"/>
          <w:bCs/>
          <w:position w:val="-14"/>
          <w:sz w:val="24"/>
          <w:szCs w:val="24"/>
        </w:rPr>
        <w:object w:dxaOrig="1680" w:dyaOrig="400" w14:anchorId="3E753065">
          <v:shape id="_x0000_i1096" type="#_x0000_t75" style="width:84pt;height:20.25pt" o:ole="">
            <v:imagedata r:id="rId144" o:title=""/>
          </v:shape>
          <o:OLEObject Type="Embed" ProgID="Equation.DSMT4" ShapeID="_x0000_i1096" DrawAspect="Content" ObjectID="_1695176135" r:id="rId145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</w:p>
    <w:p w14:paraId="6688DE7F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0D2818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 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>12.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0D2818">
        <w:rPr>
          <w:rFonts w:ascii="Chu Van An" w:hAnsi="Chu Van An" w:cs="Chu Van An"/>
          <w:sz w:val="24"/>
          <w:szCs w:val="24"/>
        </w:rPr>
        <w:t xml:space="preserve"> Với giá trị nào của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260" w:dyaOrig="220" w14:anchorId="30CE70BA">
          <v:shape id="_x0000_i1097" type="#_x0000_t75" style="width:12.75pt;height:11.25pt" o:ole="">
            <v:imagedata r:id="rId146" o:title=""/>
          </v:shape>
          <o:OLEObject Type="Embed" ProgID="Equation.DSMT4" ShapeID="_x0000_i1097" DrawAspect="Content" ObjectID="_1695176136" r:id="rId147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thì ba đường thẳng </w:t>
      </w:r>
      <w:r w:rsidRPr="000D2818">
        <w:rPr>
          <w:rFonts w:ascii="Chu Van An" w:hAnsi="Chu Van An" w:cs="Chu Van An"/>
          <w:position w:val="-10"/>
          <w:sz w:val="24"/>
          <w:szCs w:val="24"/>
        </w:rPr>
        <w:object w:dxaOrig="700" w:dyaOrig="320" w14:anchorId="7AC767D5">
          <v:shape id="_x0000_i1098" type="#_x0000_t75" style="width:35.25pt;height:15.75pt" o:ole="">
            <v:imagedata r:id="rId148" o:title=""/>
          </v:shape>
          <o:OLEObject Type="Embed" ProgID="Equation.DSMT4" ShapeID="_x0000_i1098" DrawAspect="Content" ObjectID="_1695176137" r:id="rId149"/>
        </w:object>
      </w:r>
      <w:r w:rsidRPr="000D2818">
        <w:rPr>
          <w:rFonts w:ascii="Chu Van An" w:hAnsi="Chu Van An" w:cs="Chu Van An"/>
          <w:sz w:val="24"/>
          <w:szCs w:val="24"/>
        </w:rPr>
        <w:t>,</w:t>
      </w:r>
      <w:r w:rsidRPr="000D2818">
        <w:rPr>
          <w:rFonts w:ascii="Chu Van An" w:hAnsi="Chu Van An" w:cs="Chu Van An"/>
          <w:position w:val="-10"/>
          <w:sz w:val="24"/>
          <w:szCs w:val="24"/>
        </w:rPr>
        <w:object w:dxaOrig="1040" w:dyaOrig="320" w14:anchorId="4EE75588">
          <v:shape id="_x0000_i1099" type="#_x0000_t75" style="width:51.75pt;height:15.75pt" o:ole="">
            <v:imagedata r:id="rId150" o:title=""/>
          </v:shape>
          <o:OLEObject Type="Embed" ProgID="Equation.DSMT4" ShapeID="_x0000_i1099" DrawAspect="Content" ObjectID="_1695176138" r:id="rId151"/>
        </w:object>
      </w:r>
      <w:r w:rsidRPr="000D2818">
        <w:rPr>
          <w:rFonts w:ascii="Chu Van An" w:hAnsi="Chu Van An" w:cs="Chu Van An"/>
          <w:sz w:val="24"/>
          <w:szCs w:val="24"/>
        </w:rPr>
        <w:t>,</w:t>
      </w:r>
      <w:r w:rsidRPr="000D2818">
        <w:rPr>
          <w:rFonts w:ascii="Chu Van An" w:hAnsi="Chu Van An" w:cs="Chu Van An"/>
          <w:position w:val="-10"/>
          <w:sz w:val="24"/>
          <w:szCs w:val="24"/>
        </w:rPr>
        <w:object w:dxaOrig="1060" w:dyaOrig="320" w14:anchorId="1BC925B0">
          <v:shape id="_x0000_i1100" type="#_x0000_t75" style="width:53.25pt;height:15.75pt" o:ole="">
            <v:imagedata r:id="rId152" o:title=""/>
          </v:shape>
          <o:OLEObject Type="Embed" ProgID="Equation.DSMT4" ShapeID="_x0000_i1100" DrawAspect="Content" ObjectID="_1695176139" r:id="rId153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đồng quy?</w:t>
      </w:r>
    </w:p>
    <w:p w14:paraId="2BCC8F05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0D2818">
        <w:rPr>
          <w:rFonts w:ascii="Chu Van An" w:hAnsi="Chu Van An" w:cs="Chu Van An"/>
          <w:color w:val="000000" w:themeColor="text1"/>
          <w:position w:val="-6"/>
          <w:sz w:val="24"/>
          <w:szCs w:val="24"/>
        </w:rPr>
        <w:object w:dxaOrig="720" w:dyaOrig="279" w14:anchorId="0EB79E44">
          <v:shape id="_x0000_i1101" type="#_x0000_t75" style="width:35.25pt;height:13.5pt" o:ole="">
            <v:imagedata r:id="rId154" o:title=""/>
          </v:shape>
          <o:OLEObject Type="Embed" ProgID="Equation.DSMT4" ShapeID="_x0000_i1101" DrawAspect="Content" ObjectID="_1695176140" r:id="rId155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0D2818">
        <w:rPr>
          <w:rFonts w:ascii="Chu Van An" w:hAnsi="Chu Van An" w:cs="Chu Van An"/>
          <w:color w:val="000000" w:themeColor="text1"/>
          <w:position w:val="-24"/>
          <w:sz w:val="24"/>
          <w:szCs w:val="24"/>
        </w:rPr>
        <w:object w:dxaOrig="740" w:dyaOrig="620" w14:anchorId="353F5B90">
          <v:shape id="_x0000_i1102" type="#_x0000_t75" style="width:38.25pt;height:30pt" o:ole="">
            <v:imagedata r:id="rId156" o:title=""/>
          </v:shape>
          <o:OLEObject Type="Embed" ProgID="Equation.DSMT4" ShapeID="_x0000_i1102" DrawAspect="Content" ObjectID="_1695176141" r:id="rId157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0D2818">
        <w:rPr>
          <w:rFonts w:ascii="Chu Van An" w:hAnsi="Chu Van An" w:cs="Chu Van An"/>
          <w:color w:val="000000" w:themeColor="text1"/>
          <w:position w:val="-24"/>
          <w:sz w:val="24"/>
          <w:szCs w:val="24"/>
        </w:rPr>
        <w:object w:dxaOrig="920" w:dyaOrig="620" w14:anchorId="5AA87A61">
          <v:shape id="_x0000_i1103" type="#_x0000_t75" style="width:47.25pt;height:30pt" o:ole="">
            <v:imagedata r:id="rId158" o:title=""/>
          </v:shape>
          <o:OLEObject Type="Embed" ProgID="Equation.DSMT4" ShapeID="_x0000_i1103" DrawAspect="Content" ObjectID="_1695176142" r:id="rId159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0D2818">
        <w:rPr>
          <w:rFonts w:ascii="Chu Van An" w:hAnsi="Chu Van An" w:cs="Chu Van An"/>
          <w:color w:val="000000" w:themeColor="text1"/>
          <w:position w:val="-6"/>
          <w:sz w:val="24"/>
          <w:szCs w:val="24"/>
        </w:rPr>
        <w:object w:dxaOrig="560" w:dyaOrig="279" w14:anchorId="0C6BB7A1">
          <v:shape id="_x0000_i1104" type="#_x0000_t75" style="width:27.75pt;height:13.5pt" o:ole="">
            <v:imagedata r:id="rId160" o:title=""/>
          </v:shape>
          <o:OLEObject Type="Embed" ProgID="Equation.DSMT4" ShapeID="_x0000_i1104" DrawAspect="Content" ObjectID="_1695176143" r:id="rId161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</w:p>
    <w:p w14:paraId="61978755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lastRenderedPageBreak/>
        <w:t>Câu</w:t>
      </w:r>
      <w:r w:rsidRPr="000D2818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 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>13.</w:t>
      </w:r>
      <w:r w:rsidRPr="000D2818">
        <w:rPr>
          <w:rFonts w:ascii="Chu Van An" w:hAnsi="Chu Van An" w:cs="Chu Van An"/>
          <w:sz w:val="24"/>
          <w:szCs w:val="24"/>
        </w:rPr>
        <w:tab/>
        <w:t xml:space="preserve"> Gọi </w:t>
      </w:r>
      <w:r w:rsidRPr="000D2818">
        <w:rPr>
          <w:rFonts w:ascii="Chu Van An" w:hAnsi="Chu Van An" w:cs="Chu Van An"/>
          <w:position w:val="-12"/>
          <w:sz w:val="24"/>
          <w:szCs w:val="24"/>
        </w:rPr>
        <w:object w:dxaOrig="300" w:dyaOrig="360" w14:anchorId="1B704D8B">
          <v:shape id="_x0000_i1105" type="#_x0000_t75" style="width:15pt;height:18pt" o:ole="">
            <v:imagedata r:id="rId162" o:title=""/>
          </v:shape>
          <o:OLEObject Type="Embed" ProgID="Equation.DSMT4" ShapeID="_x0000_i1105" DrawAspect="Content" ObjectID="_1695176144" r:id="rId163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là tập hợp các số nguyên là bội số của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200" w:dyaOrig="220" w14:anchorId="3E5B8DDC">
          <v:shape id="_x0000_i1106" type="#_x0000_t75" style="width:9.75pt;height:11.25pt" o:ole="">
            <v:imagedata r:id="rId164" o:title=""/>
          </v:shape>
          <o:OLEObject Type="Embed" ProgID="Equation.DSMT4" ShapeID="_x0000_i1106" DrawAspect="Content" ObjectID="_1695176145" r:id="rId165"/>
        </w:object>
      </w:r>
      <w:r w:rsidRPr="000D2818">
        <w:rPr>
          <w:rFonts w:ascii="Chu Van An" w:hAnsi="Chu Van An" w:cs="Chu Van An"/>
          <w:sz w:val="24"/>
          <w:szCs w:val="24"/>
        </w:rPr>
        <w:t xml:space="preserve">. Sự liên hệ giữa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260" w:dyaOrig="220" w14:anchorId="595E0BE2">
          <v:shape id="_x0000_i1107" type="#_x0000_t75" style="width:12.75pt;height:11.25pt" o:ole="">
            <v:imagedata r:id="rId166" o:title=""/>
          </v:shape>
          <o:OLEObject Type="Embed" ProgID="Equation.DSMT4" ShapeID="_x0000_i1107" DrawAspect="Content" ObjectID="_1695176146" r:id="rId167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và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200" w:dyaOrig="220" w14:anchorId="07FACA93">
          <v:shape id="_x0000_i1108" type="#_x0000_t75" style="width:9.75pt;height:11.25pt" o:ole="">
            <v:imagedata r:id="rId168" o:title=""/>
          </v:shape>
          <o:OLEObject Type="Embed" ProgID="Equation.DSMT4" ShapeID="_x0000_i1108" DrawAspect="Content" ObjectID="_1695176147" r:id="rId169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sao cho </w:t>
      </w:r>
      <w:r w:rsidRPr="000D2818">
        <w:rPr>
          <w:rFonts w:ascii="Chu Van An" w:hAnsi="Chu Van An" w:cs="Chu Van An"/>
          <w:position w:val="-12"/>
          <w:sz w:val="24"/>
          <w:szCs w:val="24"/>
        </w:rPr>
        <w:object w:dxaOrig="840" w:dyaOrig="360" w14:anchorId="3B3A2B57">
          <v:shape id="_x0000_i1109" type="#_x0000_t75" style="width:42pt;height:18pt" o:ole="">
            <v:imagedata r:id="rId170" o:title=""/>
          </v:shape>
          <o:OLEObject Type="Embed" ProgID="Equation.DSMT4" ShapeID="_x0000_i1109" DrawAspect="Content" ObjectID="_1695176148" r:id="rId171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là :  </w:t>
      </w:r>
    </w:p>
    <w:p w14:paraId="0D2FC3E3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0D2818">
        <w:rPr>
          <w:rFonts w:ascii="Chu Van An" w:hAnsi="Chu Van An" w:cs="Chu Van An"/>
          <w:position w:val="-10"/>
          <w:sz w:val="24"/>
          <w:szCs w:val="24"/>
        </w:rPr>
        <w:object w:dxaOrig="480" w:dyaOrig="260" w14:anchorId="419D7C73">
          <v:shape id="_x0000_i1110" type="#_x0000_t75" style="width:24pt;height:12.75pt" o:ole="">
            <v:imagedata r:id="rId172" o:title=""/>
          </v:shape>
          <o:OLEObject Type="Embed" ProgID="Equation.DSMT4" ShapeID="_x0000_i1110" DrawAspect="Content" ObjectID="_1695176149" r:id="rId173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nguyên tố cùng nhau</w: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0D2818">
        <w:rPr>
          <w:rFonts w:ascii="Chu Van An" w:hAnsi="Chu Van An" w:cs="Chu Van An"/>
          <w:position w:val="-10"/>
          <w:sz w:val="24"/>
          <w:szCs w:val="24"/>
        </w:rPr>
        <w:object w:dxaOrig="480" w:dyaOrig="260" w14:anchorId="51BC2B6E">
          <v:shape id="_x0000_i1111" type="#_x0000_t75" style="width:24pt;height:12.75pt" o:ole="">
            <v:imagedata r:id="rId172" o:title=""/>
          </v:shape>
          <o:OLEObject Type="Embed" ProgID="Equation.DSMT4" ShapeID="_x0000_i1111" DrawAspect="Content" ObjectID="_1695176150" r:id="rId174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đều là số nguyên tố</w: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</w:p>
    <w:p w14:paraId="7C7AA68A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260" w:dyaOrig="220" w14:anchorId="3ADB0B21">
          <v:shape id="_x0000_i1112" type="#_x0000_t75" style="width:12.75pt;height:11.25pt" o:ole="">
            <v:imagedata r:id="rId166" o:title=""/>
          </v:shape>
          <o:OLEObject Type="Embed" ProgID="Equation.DSMT4" ShapeID="_x0000_i1112" DrawAspect="Content" ObjectID="_1695176151" r:id="rId175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là bội số của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200" w:dyaOrig="220" w14:anchorId="0046C79C">
          <v:shape id="_x0000_i1113" type="#_x0000_t75" style="width:9.75pt;height:11.25pt" o:ole="">
            <v:imagedata r:id="rId168" o:title=""/>
          </v:shape>
          <o:OLEObject Type="Embed" ProgID="Equation.DSMT4" ShapeID="_x0000_i1113" DrawAspect="Content" ObjectID="_1695176152" r:id="rId176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200" w:dyaOrig="220" w14:anchorId="36645E40">
          <v:shape id="_x0000_i1114" type="#_x0000_t75" style="width:9.75pt;height:11.25pt" o:ole="">
            <v:imagedata r:id="rId177" o:title=""/>
          </v:shape>
          <o:OLEObject Type="Embed" ProgID="Equation.DSMT4" ShapeID="_x0000_i1114" DrawAspect="Content" ObjectID="_1695176153" r:id="rId178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là bội số của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260" w:dyaOrig="220" w14:anchorId="43808808">
          <v:shape id="_x0000_i1115" type="#_x0000_t75" style="width:12.75pt;height:11.25pt" o:ole="">
            <v:imagedata r:id="rId179" o:title=""/>
          </v:shape>
          <o:OLEObject Type="Embed" ProgID="Equation.DSMT4" ShapeID="_x0000_i1115" DrawAspect="Content" ObjectID="_1695176154" r:id="rId180"/>
        </w:object>
      </w:r>
      <w:r w:rsidRPr="000D2818">
        <w:rPr>
          <w:rFonts w:ascii="Chu Van An" w:hAnsi="Chu Van An" w:cs="Chu Van An"/>
          <w:sz w:val="24"/>
          <w:szCs w:val="24"/>
        </w:rPr>
        <w:t>.</w:t>
      </w:r>
    </w:p>
    <w:p w14:paraId="0853FC7D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  <w:lang w:val="vi-VN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0D2818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 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>14</w:t>
      </w:r>
      <w:r w:rsidRPr="000D2818">
        <w:rPr>
          <w:rFonts w:ascii="Chu Van An" w:hAnsi="Chu Van An" w:cs="Chu Van An"/>
          <w:b/>
          <w:color w:val="0000FF"/>
          <w:sz w:val="24"/>
          <w:szCs w:val="24"/>
          <w:lang w:val="vi-VN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  <w:t xml:space="preserve"> Phủ định của mệnh đề “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560" w:dyaOrig="279" w14:anchorId="34EF6769">
          <v:shape id="_x0000_i1116" type="#_x0000_t75" style="width:27.75pt;height:14.25pt" o:ole="">
            <v:imagedata r:id="rId181" o:title=""/>
          </v:shape>
          <o:OLEObject Type="Embed" ProgID="Equation.DSMT4" ShapeID="_x0000_i1116" DrawAspect="Content" ObjectID="_1695176155" r:id="rId182"/>
        </w:object>
      </w:r>
      <w:r w:rsidRPr="000D2818">
        <w:rPr>
          <w:rFonts w:ascii="Chu Van An" w:hAnsi="Chu Van An" w:cs="Chu Van An"/>
          <w:sz w:val="24"/>
          <w:szCs w:val="24"/>
        </w:rPr>
        <w:t>” là</w:t>
      </w:r>
    </w:p>
    <w:p w14:paraId="190A00BC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0D2818">
        <w:rPr>
          <w:rFonts w:ascii="Chu Van An" w:hAnsi="Chu Van An" w:cs="Chu Van An"/>
          <w:sz w:val="24"/>
          <w:szCs w:val="24"/>
        </w:rPr>
        <w:t>“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680" w:dyaOrig="279" w14:anchorId="5F5EEC14">
          <v:shape id="_x0000_i1117" type="#_x0000_t75" style="width:33.75pt;height:14.25pt" o:ole="">
            <v:imagedata r:id="rId183" o:title=""/>
          </v:shape>
          <o:OLEObject Type="Embed" ProgID="Equation.DSMT4" ShapeID="_x0000_i1117" DrawAspect="Content" ObjectID="_1695176156" r:id="rId184"/>
        </w:object>
      </w:r>
      <w:r w:rsidRPr="000D2818">
        <w:rPr>
          <w:rFonts w:ascii="Chu Van An" w:hAnsi="Chu Van An" w:cs="Chu Van An"/>
          <w:sz w:val="24"/>
          <w:szCs w:val="24"/>
        </w:rPr>
        <w:t>”</w: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0D2818">
        <w:rPr>
          <w:rFonts w:ascii="Chu Van An" w:hAnsi="Chu Van An" w:cs="Chu Van An"/>
          <w:sz w:val="24"/>
          <w:szCs w:val="24"/>
        </w:rPr>
        <w:t>“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820" w:dyaOrig="279" w14:anchorId="5793994D">
          <v:shape id="_x0000_i1118" type="#_x0000_t75" style="width:40.5pt;height:14.25pt" o:ole="">
            <v:imagedata r:id="rId185" o:title=""/>
          </v:shape>
          <o:OLEObject Type="Embed" ProgID="Equation.DSMT4" ShapeID="_x0000_i1118" DrawAspect="Content" ObjectID="_1695176157" r:id="rId186"/>
        </w:object>
      </w:r>
      <w:r w:rsidRPr="000D2818">
        <w:rPr>
          <w:rFonts w:ascii="Chu Van An" w:hAnsi="Chu Van An" w:cs="Chu Van An"/>
          <w:sz w:val="24"/>
          <w:szCs w:val="24"/>
        </w:rPr>
        <w:t>”</w: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</w:p>
    <w:p w14:paraId="2FCADE0D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0D2818">
        <w:rPr>
          <w:rFonts w:ascii="Chu Van An" w:hAnsi="Chu Van An" w:cs="Chu Van An"/>
          <w:sz w:val="24"/>
          <w:szCs w:val="24"/>
        </w:rPr>
        <w:t>“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540" w:dyaOrig="279" w14:anchorId="546CF73D">
          <v:shape id="_x0000_i1119" type="#_x0000_t75" style="width:27pt;height:14.25pt" o:ole="">
            <v:imagedata r:id="rId187" o:title=""/>
          </v:shape>
          <o:OLEObject Type="Embed" ProgID="Equation.DSMT4" ShapeID="_x0000_i1119" DrawAspect="Content" ObjectID="_1695176158" r:id="rId188"/>
        </w:object>
      </w:r>
      <w:r w:rsidRPr="000D2818">
        <w:rPr>
          <w:rFonts w:ascii="Chu Van An" w:hAnsi="Chu Van An" w:cs="Chu Van An"/>
          <w:sz w:val="24"/>
          <w:szCs w:val="24"/>
        </w:rPr>
        <w:t>”</w: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0D2818">
        <w:rPr>
          <w:rFonts w:ascii="Chu Van An" w:hAnsi="Chu Van An" w:cs="Chu Van An"/>
          <w:sz w:val="24"/>
          <w:szCs w:val="24"/>
        </w:rPr>
        <w:t>“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540" w:dyaOrig="279" w14:anchorId="7355B7F3">
          <v:shape id="_x0000_i1120" type="#_x0000_t75" style="width:27pt;height:14.25pt" o:ole="">
            <v:imagedata r:id="rId189" o:title=""/>
          </v:shape>
          <o:OLEObject Type="Embed" ProgID="Equation.DSMT4" ShapeID="_x0000_i1120" DrawAspect="Content" ObjectID="_1695176159" r:id="rId190"/>
        </w:object>
      </w:r>
      <w:r w:rsidRPr="000D2818">
        <w:rPr>
          <w:rFonts w:ascii="Chu Van An" w:hAnsi="Chu Van An" w:cs="Chu Van An"/>
          <w:sz w:val="24"/>
          <w:szCs w:val="24"/>
        </w:rPr>
        <w:t>”</w: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</w:p>
    <w:p w14:paraId="14B56394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0D2818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 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>15.</w:t>
      </w:r>
      <w:r w:rsidRPr="000D2818">
        <w:rPr>
          <w:rFonts w:ascii="Chu Van An" w:hAnsi="Chu Van An" w:cs="Chu Van An"/>
          <w:sz w:val="24"/>
          <w:szCs w:val="24"/>
        </w:rPr>
        <w:tab/>
        <w:t xml:space="preserve"> Cho tứ giác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720" w:dyaOrig="279" w14:anchorId="3A7EC87C">
          <v:shape id="_x0000_i1121" type="#_x0000_t75" style="width:36pt;height:14.25pt" o:ole="">
            <v:imagedata r:id="rId191" o:title=""/>
          </v:shape>
          <o:OLEObject Type="Embed" ProgID="Equation.DSMT4" ShapeID="_x0000_i1121" DrawAspect="Content" ObjectID="_1695176160" r:id="rId192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có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980" w:dyaOrig="340" w14:anchorId="2CDE0368">
          <v:shape id="_x0000_i1122" type="#_x0000_t75" style="width:48.75pt;height:17.25pt" o:ole="">
            <v:imagedata r:id="rId193" o:title=""/>
          </v:shape>
          <o:OLEObject Type="Embed" ProgID="Equation.DSMT4" ShapeID="_x0000_i1122" DrawAspect="Content" ObjectID="_1695176161" r:id="rId194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và </w:t>
      </w:r>
      <w:r w:rsidRPr="000D2818">
        <w:rPr>
          <w:rFonts w:ascii="Chu Van An" w:hAnsi="Chu Van An" w:cs="Chu Van An"/>
          <w:position w:val="-18"/>
          <w:sz w:val="24"/>
          <w:szCs w:val="24"/>
        </w:rPr>
        <w:object w:dxaOrig="1120" w:dyaOrig="480" w14:anchorId="5C3575C3">
          <v:shape id="_x0000_i1123" type="#_x0000_t75" style="width:56.25pt;height:24pt" o:ole="">
            <v:imagedata r:id="rId195" o:title=""/>
          </v:shape>
          <o:OLEObject Type="Embed" ProgID="Equation.DSMT4" ShapeID="_x0000_i1123" DrawAspect="Content" ObjectID="_1695176162" r:id="rId196"/>
        </w:object>
      </w:r>
      <w:r w:rsidRPr="000D2818">
        <w:rPr>
          <w:rFonts w:ascii="Chu Van An" w:hAnsi="Chu Van An" w:cs="Chu Van An"/>
          <w:sz w:val="24"/>
          <w:szCs w:val="24"/>
        </w:rPr>
        <w:t xml:space="preserve">. Khẳng định nào sau đây là </w:t>
      </w:r>
      <w:r w:rsidRPr="000D2818">
        <w:rPr>
          <w:rFonts w:ascii="Chu Van An" w:hAnsi="Chu Van An" w:cs="Chu Van An"/>
          <w:b/>
          <w:bCs/>
          <w:sz w:val="24"/>
          <w:szCs w:val="24"/>
        </w:rPr>
        <w:t>sai</w:t>
      </w:r>
      <w:r w:rsidRPr="000D2818">
        <w:rPr>
          <w:rFonts w:ascii="Chu Van An" w:hAnsi="Chu Van An" w:cs="Chu Van An"/>
          <w:sz w:val="24"/>
          <w:szCs w:val="24"/>
        </w:rPr>
        <w:t>?</w:t>
      </w:r>
    </w:p>
    <w:p w14:paraId="0DB9E9DA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720" w:dyaOrig="279" w14:anchorId="09F39089">
          <v:shape id="_x0000_i1124" type="#_x0000_t75" style="width:36pt;height:14.25pt" o:ole="">
            <v:imagedata r:id="rId191" o:title=""/>
          </v:shape>
          <o:OLEObject Type="Embed" ProgID="Equation.DSMT4" ShapeID="_x0000_i1124" DrawAspect="Content" ObjectID="_1695176163" r:id="rId197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 xml:space="preserve"> là hình thang cân.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0D2818">
        <w:rPr>
          <w:rFonts w:ascii="Chu Van An" w:hAnsi="Chu Van An" w:cs="Chu Van An"/>
          <w:position w:val="-18"/>
          <w:sz w:val="24"/>
          <w:szCs w:val="24"/>
        </w:rPr>
        <w:object w:dxaOrig="1140" w:dyaOrig="480" w14:anchorId="5FFC9150">
          <v:shape id="_x0000_i1125" type="#_x0000_t75" style="width:57pt;height:24pt" o:ole="">
            <v:imagedata r:id="rId198" o:title=""/>
          </v:shape>
          <o:OLEObject Type="Embed" ProgID="Equation.DSMT4" ShapeID="_x0000_i1125" DrawAspect="Content" ObjectID="_1695176164" r:id="rId199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position w:val="-4"/>
          <w:sz w:val="24"/>
          <w:szCs w:val="24"/>
        </w:rPr>
        <w:object w:dxaOrig="180" w:dyaOrig="279" w14:anchorId="775F9715">
          <v:shape id="_x0000_i1126" type="#_x0000_t75" style="width:9pt;height:14.25pt" o:ole="">
            <v:imagedata r:id="rId200" o:title=""/>
          </v:shape>
          <o:OLEObject Type="Embed" ProgID="Equation.DSMT4" ShapeID="_x0000_i1126" DrawAspect="Content" ObjectID="_1695176165" r:id="rId201"/>
        </w:object>
      </w:r>
    </w:p>
    <w:p w14:paraId="304D15CE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980" w:dyaOrig="340" w14:anchorId="2933E57C">
          <v:shape id="_x0000_i1127" type="#_x0000_t75" style="width:48.75pt;height:17.25pt" o:ole="">
            <v:imagedata r:id="rId202" o:title=""/>
          </v:shape>
          <o:OLEObject Type="Embed" ProgID="Equation.DSMT4" ShapeID="_x0000_i1127" DrawAspect="Content" ObjectID="_1695176166" r:id="rId203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720" w:dyaOrig="279" w14:anchorId="46F78C68">
          <v:shape id="_x0000_i1128" type="#_x0000_t75" style="width:36pt;height:14.25pt" o:ole="">
            <v:imagedata r:id="rId191" o:title=""/>
          </v:shape>
          <o:OLEObject Type="Embed" ProgID="Equation.DSMT4" ShapeID="_x0000_i1128" DrawAspect="Content" ObjectID="_1695176167" r:id="rId204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 xml:space="preserve"> là hình thoi.</w:t>
      </w:r>
    </w:p>
    <w:p w14:paraId="184A4FDD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0D2818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 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>16.</w:t>
      </w:r>
      <w:r w:rsidRPr="000D2818">
        <w:rPr>
          <w:rFonts w:ascii="Chu Van An" w:hAnsi="Chu Van An" w:cs="Chu Van An"/>
          <w:sz w:val="24"/>
          <w:szCs w:val="24"/>
        </w:rPr>
        <w:tab/>
        <w:t xml:space="preserve"> Với điều kiện nào của tham số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260" w:dyaOrig="220" w14:anchorId="21D23AC3">
          <v:shape id="_x0000_i1129" type="#_x0000_t75" style="width:12.75pt;height:11.25pt" o:ole="">
            <v:imagedata r:id="rId205" o:title=""/>
          </v:shape>
          <o:OLEObject Type="Embed" ProgID="Equation.DSMT4" ShapeID="_x0000_i1129" DrawAspect="Content" ObjectID="_1695176168" r:id="rId206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thì hàm số </w:t>
      </w:r>
      <w:r w:rsidRPr="000D2818">
        <w:rPr>
          <w:rFonts w:ascii="Chu Van An" w:hAnsi="Chu Van An" w:cs="Chu Van An"/>
          <w:position w:val="-14"/>
          <w:sz w:val="24"/>
          <w:szCs w:val="24"/>
        </w:rPr>
        <w:object w:dxaOrig="2000" w:dyaOrig="400" w14:anchorId="19252189">
          <v:shape id="_x0000_i1130" type="#_x0000_t75" style="width:99.75pt;height:20.25pt" o:ole="">
            <v:imagedata r:id="rId207" o:title=""/>
          </v:shape>
          <o:OLEObject Type="Embed" ProgID="Equation.DSMT4" ShapeID="_x0000_i1130" DrawAspect="Content" ObjectID="_1695176169" r:id="rId208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là hàm số bậc nhất ?</w:t>
      </w:r>
    </w:p>
    <w:p w14:paraId="75E68475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0D2818">
        <w:rPr>
          <w:rFonts w:ascii="Chu Van An" w:hAnsi="Chu Van An" w:cs="Chu Van An"/>
          <w:color w:val="000000" w:themeColor="text1"/>
          <w:position w:val="-24"/>
          <w:sz w:val="24"/>
          <w:szCs w:val="24"/>
        </w:rPr>
        <w:object w:dxaOrig="720" w:dyaOrig="620" w14:anchorId="40843E51">
          <v:shape id="_x0000_i1131" type="#_x0000_t75" style="width:36pt;height:30.75pt" o:ole="">
            <v:imagedata r:id="rId209" o:title=""/>
          </v:shape>
          <o:OLEObject Type="Embed" ProgID="Equation.DSMT4" ShapeID="_x0000_i1131" DrawAspect="Content" ObjectID="_1695176170" r:id="rId210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 xml:space="preserve"> 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0D2818">
        <w:rPr>
          <w:rFonts w:ascii="Chu Van An" w:hAnsi="Chu Van An" w:cs="Chu Van An"/>
          <w:color w:val="000000" w:themeColor="text1"/>
          <w:position w:val="-24"/>
          <w:sz w:val="24"/>
          <w:szCs w:val="24"/>
        </w:rPr>
        <w:object w:dxaOrig="720" w:dyaOrig="620" w14:anchorId="2C577016">
          <v:shape id="_x0000_i1132" type="#_x0000_t75" style="width:36pt;height:30.75pt" o:ole="">
            <v:imagedata r:id="rId211" o:title=""/>
          </v:shape>
          <o:OLEObject Type="Embed" ProgID="Equation.DSMT4" ShapeID="_x0000_i1132" DrawAspect="Content" ObjectID="_1695176171" r:id="rId212"/>
        </w:objec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0D2818">
        <w:rPr>
          <w:rFonts w:ascii="Chu Van An" w:hAnsi="Chu Van An" w:cs="Chu Van An"/>
          <w:color w:val="000000" w:themeColor="text1"/>
          <w:position w:val="-24"/>
          <w:sz w:val="24"/>
          <w:szCs w:val="24"/>
        </w:rPr>
        <w:object w:dxaOrig="700" w:dyaOrig="620" w14:anchorId="3173BA7C">
          <v:shape id="_x0000_i1133" type="#_x0000_t75" style="width:35.25pt;height:30.75pt" o:ole="">
            <v:imagedata r:id="rId213" o:title=""/>
          </v:shape>
          <o:OLEObject Type="Embed" ProgID="Equation.DSMT4" ShapeID="_x0000_i1133" DrawAspect="Content" ObjectID="_1695176172" r:id="rId214"/>
        </w:objec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0D2818">
        <w:rPr>
          <w:rFonts w:ascii="Chu Van An" w:hAnsi="Chu Van An" w:cs="Chu Van An"/>
          <w:color w:val="000000" w:themeColor="text1"/>
          <w:position w:val="-24"/>
          <w:sz w:val="24"/>
          <w:szCs w:val="24"/>
        </w:rPr>
        <w:object w:dxaOrig="720" w:dyaOrig="620" w14:anchorId="3FC5ED41">
          <v:shape id="_x0000_i1134" type="#_x0000_t75" style="width:36pt;height:30.75pt" o:ole="">
            <v:imagedata r:id="rId215" o:title=""/>
          </v:shape>
          <o:OLEObject Type="Embed" ProgID="Equation.DSMT4" ShapeID="_x0000_i1134" DrawAspect="Content" ObjectID="_1695176173" r:id="rId216"/>
        </w:object>
      </w:r>
    </w:p>
    <w:p w14:paraId="27747F08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  <w:lang w:val="vi-VN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0D2818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 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>17</w:t>
      </w:r>
      <w:r w:rsidRPr="000D2818">
        <w:rPr>
          <w:rFonts w:ascii="Chu Van An" w:hAnsi="Chu Van An" w:cs="Chu Van An"/>
          <w:b/>
          <w:color w:val="0000FF"/>
          <w:sz w:val="24"/>
          <w:szCs w:val="24"/>
          <w:lang w:val="vi-VN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  <w:t xml:space="preserve"> Trong các hàm số sau đây: </w:t>
      </w:r>
      <w:r w:rsidRPr="000D2818">
        <w:rPr>
          <w:rFonts w:ascii="Chu Van An" w:hAnsi="Chu Van An" w:cs="Chu Van An"/>
          <w:position w:val="-14"/>
          <w:sz w:val="24"/>
          <w:szCs w:val="24"/>
        </w:rPr>
        <w:object w:dxaOrig="660" w:dyaOrig="400" w14:anchorId="272BB806">
          <v:shape id="_x0000_i1135" type="#_x0000_t75" style="width:33pt;height:20.25pt" o:ole="">
            <v:imagedata r:id="rId217" o:title=""/>
          </v:shape>
          <o:OLEObject Type="Embed" ProgID="Equation.DSMT4" ShapeID="_x0000_i1135" DrawAspect="Content" ObjectID="_1695176174" r:id="rId218"/>
        </w:object>
      </w:r>
      <w:r w:rsidRPr="000D2818">
        <w:rPr>
          <w:rFonts w:ascii="Chu Van An" w:hAnsi="Chu Van An" w:cs="Chu Van An"/>
          <w:sz w:val="24"/>
          <w:szCs w:val="24"/>
        </w:rPr>
        <w:t xml:space="preserve">, </w:t>
      </w:r>
      <w:r w:rsidRPr="000D2818">
        <w:rPr>
          <w:rFonts w:ascii="Chu Van An" w:hAnsi="Chu Van An" w:cs="Chu Van An"/>
          <w:position w:val="-10"/>
          <w:sz w:val="24"/>
          <w:szCs w:val="24"/>
        </w:rPr>
        <w:object w:dxaOrig="1160" w:dyaOrig="400" w14:anchorId="533F76C0">
          <v:shape id="_x0000_i1136" type="#_x0000_t75" style="width:57.75pt;height:20.25pt" o:ole="">
            <v:imagedata r:id="rId219" o:title=""/>
          </v:shape>
          <o:OLEObject Type="Embed" ProgID="Equation.DSMT4" ShapeID="_x0000_i1136" DrawAspect="Content" ObjectID="_1695176175" r:id="rId220"/>
        </w:object>
      </w:r>
      <w:r w:rsidRPr="000D2818">
        <w:rPr>
          <w:rFonts w:ascii="Chu Van An" w:hAnsi="Chu Van An" w:cs="Chu Van An"/>
          <w:sz w:val="24"/>
          <w:szCs w:val="24"/>
        </w:rPr>
        <w:t xml:space="preserve">, </w:t>
      </w:r>
      <w:r w:rsidRPr="000D2818">
        <w:rPr>
          <w:rFonts w:ascii="Chu Van An" w:hAnsi="Chu Van An" w:cs="Chu Van An"/>
          <w:position w:val="-10"/>
          <w:sz w:val="24"/>
          <w:szCs w:val="24"/>
        </w:rPr>
        <w:object w:dxaOrig="1400" w:dyaOrig="400" w14:anchorId="44BB82E9">
          <v:shape id="_x0000_i1137" type="#_x0000_t75" style="width:69.75pt;height:20.25pt" o:ole="">
            <v:imagedata r:id="rId221" o:title=""/>
          </v:shape>
          <o:OLEObject Type="Embed" ProgID="Equation.DSMT4" ShapeID="_x0000_i1137" DrawAspect="Content" ObjectID="_1695176176" r:id="rId222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có bao nhiêu hàm số chẵn ?</w:t>
      </w:r>
    </w:p>
    <w:p w14:paraId="3B3A1991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0D2818">
        <w:rPr>
          <w:rFonts w:ascii="Chu Van An" w:hAnsi="Chu Van An" w:cs="Chu Van An"/>
          <w:color w:val="000000" w:themeColor="text1"/>
          <w:position w:val="-6"/>
          <w:sz w:val="24"/>
          <w:szCs w:val="24"/>
        </w:rPr>
        <w:object w:dxaOrig="240" w:dyaOrig="279" w14:anchorId="6899F258">
          <v:shape id="_x0000_i1138" type="#_x0000_t75" style="width:12pt;height:14.25pt" o:ole="">
            <v:imagedata r:id="rId223" o:title=""/>
          </v:shape>
          <o:OLEObject Type="Embed" ProgID="Equation.DSMT4" ShapeID="_x0000_i1138" DrawAspect="Content" ObjectID="_1695176177" r:id="rId224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 xml:space="preserve"> 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0D2818">
        <w:rPr>
          <w:rFonts w:ascii="Chu Van An" w:hAnsi="Chu Van An" w:cs="Chu Van An"/>
          <w:color w:val="000000" w:themeColor="text1"/>
          <w:position w:val="-6"/>
          <w:sz w:val="24"/>
          <w:szCs w:val="24"/>
        </w:rPr>
        <w:object w:dxaOrig="240" w:dyaOrig="279" w14:anchorId="74F301AB">
          <v:shape id="_x0000_i1139" type="#_x0000_t75" style="width:12pt;height:14.25pt" o:ole="">
            <v:imagedata r:id="rId225" o:title=""/>
          </v:shape>
          <o:OLEObject Type="Embed" ProgID="Equation.DSMT4" ShapeID="_x0000_i1139" DrawAspect="Content" ObjectID="_1695176178" r:id="rId226"/>
        </w:objec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0D2818">
        <w:rPr>
          <w:rFonts w:ascii="Chu Van An" w:hAnsi="Chu Van An" w:cs="Chu Van An"/>
          <w:color w:val="000000" w:themeColor="text1"/>
          <w:position w:val="-6"/>
          <w:sz w:val="24"/>
          <w:szCs w:val="24"/>
        </w:rPr>
        <w:object w:dxaOrig="240" w:dyaOrig="279" w14:anchorId="2993E5F3">
          <v:shape id="_x0000_i1140" type="#_x0000_t75" style="width:12pt;height:14.25pt" o:ole="">
            <v:imagedata r:id="rId227" o:title=""/>
          </v:shape>
          <o:OLEObject Type="Embed" ProgID="Equation.DSMT4" ShapeID="_x0000_i1140" DrawAspect="Content" ObjectID="_1695176179" r:id="rId228"/>
        </w:objec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0D2818">
        <w:rPr>
          <w:rFonts w:ascii="Chu Van An" w:hAnsi="Chu Van An" w:cs="Chu Van An"/>
          <w:color w:val="000000" w:themeColor="text1"/>
          <w:position w:val="-6"/>
          <w:sz w:val="24"/>
          <w:szCs w:val="24"/>
        </w:rPr>
        <w:object w:dxaOrig="220" w:dyaOrig="279" w14:anchorId="29E95340">
          <v:shape id="_x0000_i1141" type="#_x0000_t75" style="width:11.25pt;height:14.25pt" o:ole="">
            <v:imagedata r:id="rId229" o:title=""/>
          </v:shape>
          <o:OLEObject Type="Embed" ProgID="Equation.DSMT4" ShapeID="_x0000_i1141" DrawAspect="Content" ObjectID="_1695176180" r:id="rId230"/>
        </w:object>
      </w:r>
    </w:p>
    <w:p w14:paraId="3EF3AA57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0D2818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 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>18.</w:t>
      </w:r>
      <w:r w:rsidRPr="000D2818">
        <w:rPr>
          <w:rFonts w:ascii="Chu Van An" w:hAnsi="Chu Van An" w:cs="Chu Van An"/>
          <w:sz w:val="24"/>
          <w:szCs w:val="24"/>
        </w:rPr>
        <w:tab/>
        <w:t xml:space="preserve"> Trong các câu sau có bao nhiêu câu là mệnh đề? </w:t>
      </w:r>
    </w:p>
    <w:p w14:paraId="24DA9D34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ab/>
      </w:r>
      <w:r w:rsidRPr="000D2818">
        <w:rPr>
          <w:rFonts w:ascii="Chu Van An" w:hAnsi="Chu Van An" w:cs="Chu Van An"/>
          <w:sz w:val="24"/>
          <w:szCs w:val="24"/>
        </w:rPr>
        <w:t>a) Huế là một thành phố của Việt Nam.</w:t>
      </w:r>
    </w:p>
    <w:p w14:paraId="71CDA64F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sz w:val="24"/>
          <w:szCs w:val="24"/>
        </w:rPr>
        <w:tab/>
        <w:t>b) Sông Hương làm thành phố Huế thêm thơ mộng.</w:t>
      </w:r>
    </w:p>
    <w:p w14:paraId="79721D68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sz w:val="24"/>
          <w:szCs w:val="24"/>
        </w:rPr>
        <w:tab/>
        <w:t>c) Hãy trả lời câu hỏi này!</w:t>
      </w:r>
    </w:p>
    <w:p w14:paraId="29DF1099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sz w:val="24"/>
          <w:szCs w:val="24"/>
        </w:rPr>
        <w:tab/>
        <w:t xml:space="preserve">d)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960" w:dyaOrig="279" w14:anchorId="772B8C06">
          <v:shape id="_x0000_i1142" type="#_x0000_t75" style="width:48pt;height:14.25pt" o:ole="">
            <v:imagedata r:id="rId231" o:title=""/>
          </v:shape>
          <o:OLEObject Type="Embed" ProgID="Equation.DSMT4" ShapeID="_x0000_i1142" DrawAspect="Content" ObjectID="_1695176181" r:id="rId232"/>
        </w:object>
      </w:r>
      <w:r w:rsidRPr="000D2818">
        <w:rPr>
          <w:rFonts w:ascii="Chu Van An" w:hAnsi="Chu Van An" w:cs="Chu Van An"/>
          <w:sz w:val="24"/>
          <w:szCs w:val="24"/>
        </w:rPr>
        <w:t>.</w:t>
      </w:r>
    </w:p>
    <w:p w14:paraId="6D8C941F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sz w:val="24"/>
          <w:szCs w:val="24"/>
        </w:rPr>
        <w:tab/>
        <w:t xml:space="preserve">e)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1140" w:dyaOrig="279" w14:anchorId="5CA7B0D9">
          <v:shape id="_x0000_i1143" type="#_x0000_t75" style="width:57pt;height:14.25pt" o:ole="">
            <v:imagedata r:id="rId233" o:title=""/>
          </v:shape>
          <o:OLEObject Type="Embed" ProgID="Equation.DSMT4" ShapeID="_x0000_i1143" DrawAspect="Content" ObjectID="_1695176182" r:id="rId234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</w:t>
      </w:r>
    </w:p>
    <w:p w14:paraId="451B6199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sz w:val="24"/>
          <w:szCs w:val="24"/>
        </w:rPr>
        <w:tab/>
        <w:t>f) Bạn có rỗi tối nay không?</w:t>
      </w:r>
    </w:p>
    <w:p w14:paraId="467BF9A2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sz w:val="24"/>
          <w:szCs w:val="24"/>
        </w:rPr>
        <w:tab/>
        <w:t xml:space="preserve">g)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960" w:dyaOrig="279" w14:anchorId="2838599D">
          <v:shape id="_x0000_i1144" type="#_x0000_t75" style="width:48pt;height:14.25pt" o:ole="">
            <v:imagedata r:id="rId235" o:title=""/>
          </v:shape>
          <o:OLEObject Type="Embed" ProgID="Equation.DSMT4" ShapeID="_x0000_i1144" DrawAspect="Content" ObjectID="_1695176183" r:id="rId236"/>
        </w:object>
      </w:r>
      <w:r w:rsidRPr="000D2818">
        <w:rPr>
          <w:rFonts w:ascii="Chu Van An" w:hAnsi="Chu Van An" w:cs="Chu Van An"/>
          <w:sz w:val="24"/>
          <w:szCs w:val="24"/>
        </w:rPr>
        <w:t>.</w:t>
      </w:r>
    </w:p>
    <w:p w14:paraId="1D248788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0D2818">
        <w:rPr>
          <w:rFonts w:ascii="Chu Van An" w:hAnsi="Chu Van An" w:cs="Chu Van An"/>
          <w:color w:val="000000" w:themeColor="text1"/>
          <w:position w:val="-6"/>
          <w:sz w:val="24"/>
          <w:szCs w:val="24"/>
        </w:rPr>
        <w:object w:dxaOrig="240" w:dyaOrig="279" w14:anchorId="14D29B47">
          <v:shape id="_x0000_i1145" type="#_x0000_t75" style="width:12pt;height:14.25pt" o:ole="">
            <v:imagedata r:id="rId237" o:title=""/>
          </v:shape>
          <o:OLEObject Type="Embed" ProgID="Equation.DSMT4" ShapeID="_x0000_i1145" DrawAspect="Content" ObjectID="_1695176184" r:id="rId238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 xml:space="preserve"> 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0D2818">
        <w:rPr>
          <w:rFonts w:ascii="Chu Van An" w:hAnsi="Chu Van An" w:cs="Chu Van An"/>
          <w:color w:val="000000" w:themeColor="text1"/>
          <w:position w:val="-6"/>
          <w:sz w:val="24"/>
          <w:szCs w:val="24"/>
        </w:rPr>
        <w:object w:dxaOrig="240" w:dyaOrig="279" w14:anchorId="6E9BB1F4">
          <v:shape id="_x0000_i1146" type="#_x0000_t75" style="width:12pt;height:14.25pt" o:ole="">
            <v:imagedata r:id="rId239" o:title=""/>
          </v:shape>
          <o:OLEObject Type="Embed" ProgID="Equation.DSMT4" ShapeID="_x0000_i1146" DrawAspect="Content" ObjectID="_1695176185" r:id="rId240"/>
        </w:objec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0D2818">
        <w:rPr>
          <w:rFonts w:ascii="Chu Van An" w:hAnsi="Chu Van An" w:cs="Chu Van An"/>
          <w:color w:val="000000" w:themeColor="text1"/>
          <w:position w:val="-6"/>
          <w:sz w:val="24"/>
          <w:szCs w:val="24"/>
        </w:rPr>
        <w:object w:dxaOrig="220" w:dyaOrig="279" w14:anchorId="6606E290">
          <v:shape id="_x0000_i1147" type="#_x0000_t75" style="width:11.25pt;height:14.25pt" o:ole="">
            <v:imagedata r:id="rId241" o:title=""/>
          </v:shape>
          <o:OLEObject Type="Embed" ProgID="Equation.DSMT4" ShapeID="_x0000_i1147" DrawAspect="Content" ObjectID="_1695176186" r:id="rId242"/>
        </w:objec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0D2818">
        <w:rPr>
          <w:rFonts w:ascii="Chu Van An" w:hAnsi="Chu Van An" w:cs="Chu Van An"/>
          <w:color w:val="000000" w:themeColor="text1"/>
          <w:position w:val="-6"/>
          <w:sz w:val="24"/>
          <w:szCs w:val="24"/>
        </w:rPr>
        <w:object w:dxaOrig="240" w:dyaOrig="279" w14:anchorId="312E9125">
          <v:shape id="_x0000_i1148" type="#_x0000_t75" style="width:12pt;height:14.25pt" o:ole="">
            <v:imagedata r:id="rId243" o:title=""/>
          </v:shape>
          <o:OLEObject Type="Embed" ProgID="Equation.DSMT4" ShapeID="_x0000_i1148" DrawAspect="Content" ObjectID="_1695176187" r:id="rId244"/>
        </w:object>
      </w:r>
    </w:p>
    <w:p w14:paraId="1D70316B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Câu 19.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bCs/>
          <w:sz w:val="24"/>
          <w:szCs w:val="24"/>
        </w:rPr>
        <w:t xml:space="preserve"> </w:t>
      </w:r>
      <w:r w:rsidRPr="000D2818">
        <w:rPr>
          <w:rFonts w:ascii="Chu Van An" w:hAnsi="Chu Van An" w:cs="Chu Van An"/>
          <w:sz w:val="24"/>
          <w:szCs w:val="24"/>
        </w:rPr>
        <w:t xml:space="preserve">Cho tam giác </w:t>
      </w:r>
      <w:r w:rsidRPr="000D2818">
        <w:rPr>
          <w:rFonts w:ascii="Chu Van An" w:hAnsi="Chu Van An" w:cs="Chu Van An"/>
          <w:i/>
          <w:sz w:val="24"/>
          <w:szCs w:val="24"/>
        </w:rPr>
        <w:t>ABC</w:t>
      </w:r>
      <w:r w:rsidRPr="000D2818">
        <w:rPr>
          <w:rFonts w:ascii="Chu Van An" w:hAnsi="Chu Van An" w:cs="Chu Van An"/>
          <w:sz w:val="24"/>
          <w:szCs w:val="24"/>
        </w:rPr>
        <w:t xml:space="preserve"> vuông cân tại </w:t>
      </w:r>
      <w:r w:rsidRPr="000D2818">
        <w:rPr>
          <w:rFonts w:ascii="Chu Van An" w:hAnsi="Chu Van An" w:cs="Chu Van An"/>
          <w:i/>
          <w:sz w:val="24"/>
          <w:szCs w:val="24"/>
        </w:rPr>
        <w:t xml:space="preserve">A </w:t>
      </w:r>
      <w:r w:rsidRPr="000D2818">
        <w:rPr>
          <w:rFonts w:ascii="Chu Van An" w:hAnsi="Chu Van An" w:cs="Chu Van An"/>
          <w:sz w:val="24"/>
          <w:szCs w:val="24"/>
        </w:rPr>
        <w:t xml:space="preserve">có </w:t>
      </w:r>
      <w:r w:rsidRPr="000D2818">
        <w:rPr>
          <w:rFonts w:ascii="Chu Van An" w:hAnsi="Chu Van An" w:cs="Chu Van An"/>
          <w:i/>
          <w:sz w:val="24"/>
          <w:szCs w:val="24"/>
        </w:rPr>
        <w:t>AB=a.</w:t>
      </w:r>
      <w:r w:rsidRPr="000D2818">
        <w:rPr>
          <w:rFonts w:ascii="Chu Van An" w:hAnsi="Chu Van An" w:cs="Chu Van An"/>
          <w:sz w:val="24"/>
          <w:szCs w:val="24"/>
        </w:rPr>
        <w:t xml:space="preserve"> Tính </w:t>
      </w:r>
      <w:r w:rsidRPr="000D2818">
        <w:rPr>
          <w:rFonts w:ascii="Chu Van An" w:hAnsi="Chu Van An" w:cs="Chu Van An"/>
          <w:b/>
          <w:noProof/>
          <w:position w:val="-28"/>
          <w:sz w:val="24"/>
          <w:szCs w:val="24"/>
        </w:rPr>
        <w:object w:dxaOrig="1460" w:dyaOrig="680" w14:anchorId="62830252">
          <v:shape id="_x0000_i1149" type="#_x0000_t75" alt="" style="width:73.5pt;height:34.5pt" o:ole="">
            <v:imagedata r:id="rId245" o:title=""/>
          </v:shape>
          <o:OLEObject Type="Embed" ProgID="Equation.DSMT4" ShapeID="_x0000_i1149" DrawAspect="Content" ObjectID="_1695176188" r:id="rId246"/>
        </w:object>
      </w:r>
    </w:p>
    <w:p w14:paraId="74249482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color w:val="000000" w:themeColor="text1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A.</w:t>
      </w:r>
      <w:r w:rsidRPr="000D2818">
        <w:rPr>
          <w:rFonts w:ascii="Chu Van An" w:hAnsi="Chu Van An" w:cs="Chu Van An"/>
          <w:b/>
          <w:noProof/>
          <w:position w:val="-28"/>
          <w:sz w:val="24"/>
          <w:szCs w:val="24"/>
        </w:rPr>
        <w:object w:dxaOrig="1760" w:dyaOrig="680" w14:anchorId="56FCE160">
          <v:shape id="_x0000_i1150" type="#_x0000_t75" alt="" style="width:88.5pt;height:34.5pt" o:ole="">
            <v:imagedata r:id="rId247" o:title=""/>
          </v:shape>
          <o:OLEObject Type="Embed" ProgID="Equation.DSMT4" ShapeID="_x0000_i1150" DrawAspect="Content" ObjectID="_1695176189" r:id="rId248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>B.</w:t>
      </w:r>
      <w:r w:rsidRPr="000D2818">
        <w:rPr>
          <w:rFonts w:ascii="Chu Van An" w:hAnsi="Chu Van An" w:cs="Chu Van An"/>
          <w:b/>
          <w:noProof/>
          <w:position w:val="-28"/>
          <w:sz w:val="24"/>
          <w:szCs w:val="24"/>
        </w:rPr>
        <w:object w:dxaOrig="2100" w:dyaOrig="720" w14:anchorId="3E5EF4B2">
          <v:shape id="_x0000_i1151" type="#_x0000_t75" alt="" style="width:105pt;height:36pt" o:ole="">
            <v:imagedata r:id="rId249" o:title=""/>
          </v:shape>
          <o:OLEObject Type="Embed" ProgID="Equation.DSMT4" ShapeID="_x0000_i1151" DrawAspect="Content" ObjectID="_1695176190" r:id="rId250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</w:p>
    <w:p w14:paraId="3A6239BC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lastRenderedPageBreak/>
        <w:t>C.</w:t>
      </w:r>
      <w:r w:rsidRPr="000D2818">
        <w:rPr>
          <w:rFonts w:ascii="Chu Van An" w:hAnsi="Chu Van An" w:cs="Chu Van An"/>
          <w:b/>
          <w:noProof/>
          <w:position w:val="-28"/>
          <w:sz w:val="24"/>
          <w:szCs w:val="24"/>
        </w:rPr>
        <w:object w:dxaOrig="1880" w:dyaOrig="680" w14:anchorId="5BDE1BD1">
          <v:shape id="_x0000_i1152" type="#_x0000_t75" alt="" style="width:94.5pt;height:34.5pt" o:ole="">
            <v:imagedata r:id="rId251" o:title=""/>
          </v:shape>
          <o:OLEObject Type="Embed" ProgID="Equation.DSMT4" ShapeID="_x0000_i1152" DrawAspect="Content" ObjectID="_1695176191" r:id="rId252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sz w:val="24"/>
          <w:szCs w:val="24"/>
        </w:rPr>
        <w:t>D.</w:t>
      </w:r>
      <w:r w:rsidRPr="000D2818">
        <w:rPr>
          <w:rFonts w:ascii="Chu Van An" w:hAnsi="Chu Van An" w:cs="Chu Van An"/>
          <w:b/>
          <w:noProof/>
          <w:position w:val="-28"/>
          <w:sz w:val="24"/>
          <w:szCs w:val="24"/>
        </w:rPr>
        <w:object w:dxaOrig="2060" w:dyaOrig="680" w14:anchorId="72DE01E1">
          <v:shape id="_x0000_i1153" type="#_x0000_t75" alt="" style="width:103.5pt;height:34.5pt" o:ole="">
            <v:imagedata r:id="rId253" o:title=""/>
          </v:shape>
          <o:OLEObject Type="Embed" ProgID="Equation.DSMT4" ShapeID="_x0000_i1153" DrawAspect="Content" ObjectID="_1695176192" r:id="rId254"/>
        </w:object>
      </w:r>
      <w:r w:rsidRPr="000D2818">
        <w:rPr>
          <w:rFonts w:ascii="Chu Van An" w:hAnsi="Chu Van An" w:cs="Chu Van An"/>
          <w:sz w:val="24"/>
          <w:szCs w:val="24"/>
        </w:rPr>
        <w:t>.</w:t>
      </w:r>
    </w:p>
    <w:p w14:paraId="654DBA89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  <w:lang w:val="vi-VN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0D2818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 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>20</w:t>
      </w:r>
      <w:r w:rsidRPr="000D2818">
        <w:rPr>
          <w:rFonts w:ascii="Chu Van An" w:hAnsi="Chu Van An" w:cs="Chu Van An"/>
          <w:b/>
          <w:color w:val="0000FF"/>
          <w:sz w:val="24"/>
          <w:szCs w:val="24"/>
          <w:lang w:val="vi-VN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bCs/>
          <w:sz w:val="24"/>
          <w:szCs w:val="24"/>
        </w:rPr>
        <w:t xml:space="preserve"> </w:t>
      </w:r>
      <w:r w:rsidRPr="000D2818">
        <w:rPr>
          <w:rFonts w:ascii="Chu Van An" w:hAnsi="Chu Van An" w:cs="Chu Van An"/>
          <w:sz w:val="24"/>
          <w:szCs w:val="24"/>
        </w:rPr>
        <w:t xml:space="preserve">Tọa độ giao điểm của đường thẳng </w:t>
      </w:r>
      <w:r w:rsidRPr="000D2818">
        <w:rPr>
          <w:rFonts w:ascii="Chu Van An" w:hAnsi="Chu Van An" w:cs="Chu Van An"/>
          <w:noProof/>
          <w:position w:val="-10"/>
          <w:sz w:val="24"/>
          <w:szCs w:val="24"/>
        </w:rPr>
        <w:object w:dxaOrig="900" w:dyaOrig="320" w14:anchorId="49FB1697">
          <v:shape id="_x0000_i1154" type="#_x0000_t75" alt="" style="width:45pt;height:16.5pt" o:ole="">
            <v:imagedata r:id="rId255" o:title=""/>
          </v:shape>
          <o:OLEObject Type="Embed" ProgID="Equation.DSMT4" ShapeID="_x0000_i1154" DrawAspect="Content" ObjectID="_1695176193" r:id="rId256"/>
        </w:object>
      </w:r>
      <w:r w:rsidRPr="000D2818">
        <w:rPr>
          <w:rFonts w:ascii="Chu Van An" w:hAnsi="Chu Van An" w:cs="Chu Van An"/>
          <w:noProof/>
          <w:sz w:val="24"/>
          <w:szCs w:val="24"/>
        </w:rPr>
        <w:t xml:space="preserve"> và parabol</w:t>
      </w:r>
      <w:r w:rsidRPr="000D2818">
        <w:rPr>
          <w:rFonts w:ascii="Chu Van An" w:hAnsi="Chu Van An" w:cs="Chu Van An"/>
          <w:noProof/>
          <w:position w:val="-24"/>
          <w:sz w:val="24"/>
          <w:szCs w:val="24"/>
        </w:rPr>
        <w:object w:dxaOrig="1640" w:dyaOrig="620" w14:anchorId="409E7074">
          <v:shape id="_x0000_i1155" type="#_x0000_t75" alt="" style="width:82.5pt;height:31.5pt" o:ole="">
            <v:imagedata r:id="rId257" o:title=""/>
          </v:shape>
          <o:OLEObject Type="Embed" ProgID="Equation.DSMT4" ShapeID="_x0000_i1155" DrawAspect="Content" ObjectID="_1695176194" r:id="rId258"/>
        </w:object>
      </w:r>
      <w:r w:rsidRPr="000D2818">
        <w:rPr>
          <w:rFonts w:ascii="Chu Van An" w:hAnsi="Chu Van An" w:cs="Chu Van An"/>
          <w:noProof/>
          <w:sz w:val="24"/>
          <w:szCs w:val="24"/>
        </w:rPr>
        <w:t>là</w:t>
      </w:r>
    </w:p>
    <w:p w14:paraId="71FA006B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  <w:lang w:val="vi-VN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  <w:lang w:val="vi-VN"/>
        </w:rPr>
        <w:t>A.</w:t>
      </w:r>
      <w:r w:rsidRPr="000D2818">
        <w:rPr>
          <w:rFonts w:ascii="Chu Van An" w:hAnsi="Chu Van An" w:cs="Chu Van An"/>
          <w:b/>
          <w:noProof/>
          <w:position w:val="-14"/>
          <w:sz w:val="24"/>
          <w:szCs w:val="24"/>
        </w:rPr>
        <w:object w:dxaOrig="720" w:dyaOrig="400" w14:anchorId="194CE490">
          <v:shape id="_x0000_i1156" type="#_x0000_t75" alt="" style="width:36pt;height:19.5pt" o:ole="">
            <v:imagedata r:id="rId259" o:title=""/>
          </v:shape>
          <o:OLEObject Type="Embed" ProgID="Equation.DSMT4" ShapeID="_x0000_i1156" DrawAspect="Content" ObjectID="_1695176195" r:id="rId260"/>
        </w:object>
      </w:r>
      <w:r w:rsidRPr="000D2818">
        <w:rPr>
          <w:rFonts w:ascii="Chu Van An" w:hAnsi="Chu Van An" w:cs="Chu Van An"/>
          <w:noProof/>
          <w:sz w:val="24"/>
          <w:szCs w:val="24"/>
          <w:lang w:val="vi-VN"/>
        </w:rPr>
        <w:t xml:space="preserve">và </w:t>
      </w:r>
      <w:r w:rsidRPr="000D2818">
        <w:rPr>
          <w:rFonts w:ascii="Chu Van An" w:hAnsi="Chu Van An" w:cs="Chu Van An"/>
          <w:b/>
          <w:noProof/>
          <w:position w:val="-14"/>
          <w:sz w:val="24"/>
          <w:szCs w:val="24"/>
        </w:rPr>
        <w:object w:dxaOrig="580" w:dyaOrig="400" w14:anchorId="35E93AA9">
          <v:shape id="_x0000_i1157" type="#_x0000_t75" alt="" style="width:28.5pt;height:19.5pt" o:ole="">
            <v:imagedata r:id="rId261" o:title=""/>
          </v:shape>
          <o:OLEObject Type="Embed" ProgID="Equation.DSMT4" ShapeID="_x0000_i1157" DrawAspect="Content" ObjectID="_1695176196" r:id="rId262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  <w:lang w:val="vi-VN"/>
        </w:rPr>
        <w:t>.</w:t>
      </w:r>
      <w:r w:rsidRPr="000D2818">
        <w:rPr>
          <w:rFonts w:ascii="Chu Van An" w:hAnsi="Chu Van An" w:cs="Chu Van An"/>
          <w:sz w:val="24"/>
          <w:szCs w:val="24"/>
          <w:lang w:val="vi-VN"/>
        </w:rPr>
        <w:tab/>
      </w:r>
      <w:r w:rsidRPr="000D2818">
        <w:rPr>
          <w:rFonts w:ascii="Chu Van An" w:hAnsi="Chu Van An" w:cs="Chu Van An"/>
          <w:sz w:val="24"/>
          <w:szCs w:val="24"/>
          <w:lang w:val="vi-VN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  <w:lang w:val="vi-VN"/>
        </w:rPr>
        <w:t>B.</w:t>
      </w:r>
      <w:r w:rsidRPr="000D2818">
        <w:rPr>
          <w:rFonts w:ascii="Chu Van An" w:hAnsi="Chu Van An" w:cs="Chu Van An"/>
          <w:b/>
          <w:noProof/>
          <w:position w:val="-14"/>
          <w:sz w:val="24"/>
          <w:szCs w:val="24"/>
        </w:rPr>
        <w:object w:dxaOrig="580" w:dyaOrig="400" w14:anchorId="4F7C30C6">
          <v:shape id="_x0000_i1158" type="#_x0000_t75" alt="" style="width:28.5pt;height:19.5pt" o:ole="">
            <v:imagedata r:id="rId263" o:title=""/>
          </v:shape>
          <o:OLEObject Type="Embed" ProgID="Equation.DSMT4" ShapeID="_x0000_i1158" DrawAspect="Content" ObjectID="_1695176197" r:id="rId264"/>
        </w:object>
      </w:r>
      <w:r w:rsidRPr="000D2818">
        <w:rPr>
          <w:rFonts w:ascii="Chu Van An" w:hAnsi="Chu Van An" w:cs="Chu Van An"/>
          <w:noProof/>
          <w:sz w:val="24"/>
          <w:szCs w:val="24"/>
          <w:lang w:val="vi-VN"/>
        </w:rPr>
        <w:t xml:space="preserve">và </w:t>
      </w:r>
      <w:r w:rsidRPr="000D2818">
        <w:rPr>
          <w:rFonts w:ascii="Chu Van An" w:hAnsi="Chu Van An" w:cs="Chu Van An"/>
          <w:b/>
          <w:noProof/>
          <w:position w:val="-14"/>
          <w:sz w:val="24"/>
          <w:szCs w:val="24"/>
        </w:rPr>
        <w:object w:dxaOrig="580" w:dyaOrig="400" w14:anchorId="6A67EB6D">
          <v:shape id="_x0000_i1159" type="#_x0000_t75" alt="" style="width:28.5pt;height:19.5pt" o:ole="">
            <v:imagedata r:id="rId265" o:title=""/>
          </v:shape>
          <o:OLEObject Type="Embed" ProgID="Equation.DSMT4" ShapeID="_x0000_i1159" DrawAspect="Content" ObjectID="_1695176198" r:id="rId266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  <w:lang w:val="vi-VN"/>
        </w:rPr>
        <w:t>.</w:t>
      </w:r>
      <w:r w:rsidRPr="000D2818">
        <w:rPr>
          <w:rFonts w:ascii="Chu Van An" w:hAnsi="Chu Van An" w:cs="Chu Van An"/>
          <w:sz w:val="24"/>
          <w:szCs w:val="24"/>
          <w:lang w:val="vi-VN"/>
        </w:rPr>
        <w:tab/>
      </w:r>
    </w:p>
    <w:p w14:paraId="1EEF033B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  <w:lang w:val="vi-VN"/>
        </w:rPr>
        <w:t>C.</w:t>
      </w:r>
      <w:r w:rsidRPr="000D2818">
        <w:rPr>
          <w:rFonts w:ascii="Chu Van An" w:hAnsi="Chu Van An" w:cs="Chu Van An"/>
          <w:b/>
          <w:noProof/>
          <w:position w:val="-14"/>
          <w:sz w:val="24"/>
          <w:szCs w:val="24"/>
        </w:rPr>
        <w:object w:dxaOrig="580" w:dyaOrig="400" w14:anchorId="2FBFAA16">
          <v:shape id="_x0000_i1160" type="#_x0000_t75" alt="" style="width:28.5pt;height:19.5pt" o:ole="">
            <v:imagedata r:id="rId267" o:title=""/>
          </v:shape>
          <o:OLEObject Type="Embed" ProgID="Equation.DSMT4" ShapeID="_x0000_i1160" DrawAspect="Content" ObjectID="_1695176199" r:id="rId268"/>
        </w:object>
      </w:r>
      <w:r w:rsidRPr="000D2818">
        <w:rPr>
          <w:rFonts w:ascii="Chu Van An" w:hAnsi="Chu Van An" w:cs="Chu Van An"/>
          <w:noProof/>
          <w:sz w:val="24"/>
          <w:szCs w:val="24"/>
          <w:lang w:val="vi-VN"/>
        </w:rPr>
        <w:t xml:space="preserve">và </w:t>
      </w:r>
      <w:r w:rsidRPr="000D2818">
        <w:rPr>
          <w:rFonts w:ascii="Chu Van An" w:hAnsi="Chu Van An" w:cs="Chu Van An"/>
          <w:b/>
          <w:noProof/>
          <w:position w:val="-14"/>
          <w:sz w:val="24"/>
          <w:szCs w:val="24"/>
        </w:rPr>
        <w:object w:dxaOrig="580" w:dyaOrig="400" w14:anchorId="66ECE0A3">
          <v:shape id="_x0000_i1161" type="#_x0000_t75" alt="" style="width:28.5pt;height:19.5pt" o:ole="">
            <v:imagedata r:id="rId261" o:title=""/>
          </v:shape>
          <o:OLEObject Type="Embed" ProgID="Equation.DSMT4" ShapeID="_x0000_i1161" DrawAspect="Content" ObjectID="_1695176200" r:id="rId269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  <w:lang w:val="vi-VN"/>
        </w:rPr>
        <w:t>.</w:t>
      </w:r>
      <w:r w:rsidRPr="000D2818">
        <w:rPr>
          <w:rFonts w:ascii="Chu Van An" w:hAnsi="Chu Van An" w:cs="Chu Van An"/>
          <w:sz w:val="24"/>
          <w:szCs w:val="24"/>
          <w:lang w:val="vi-VN"/>
        </w:rPr>
        <w:tab/>
      </w:r>
      <w:r w:rsidRPr="000D2818">
        <w:rPr>
          <w:rFonts w:ascii="Chu Van An" w:hAnsi="Chu Van An" w:cs="Chu Van An"/>
          <w:sz w:val="24"/>
          <w:szCs w:val="24"/>
          <w:lang w:val="vi-VN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D. </w:t>
      </w:r>
      <w:r w:rsidRPr="000D2818">
        <w:rPr>
          <w:rFonts w:ascii="Chu Van An" w:hAnsi="Chu Van An" w:cs="Chu Van An"/>
          <w:b/>
          <w:noProof/>
          <w:position w:val="-14"/>
          <w:sz w:val="24"/>
          <w:szCs w:val="24"/>
        </w:rPr>
        <w:object w:dxaOrig="840" w:dyaOrig="400" w14:anchorId="2872B478">
          <v:shape id="_x0000_i1162" type="#_x0000_t75" alt="" style="width:42pt;height:19.5pt" o:ole="">
            <v:imagedata r:id="rId270" o:title=""/>
          </v:shape>
          <o:OLEObject Type="Embed" ProgID="Equation.DSMT4" ShapeID="_x0000_i1162" DrawAspect="Content" ObjectID="_1695176201" r:id="rId271"/>
        </w:object>
      </w:r>
      <w:r w:rsidRPr="000D2818">
        <w:rPr>
          <w:rFonts w:ascii="Chu Van An" w:hAnsi="Chu Van An" w:cs="Chu Van An"/>
          <w:noProof/>
          <w:sz w:val="24"/>
          <w:szCs w:val="24"/>
        </w:rPr>
        <w:t>và</w:t>
      </w:r>
      <w:r w:rsidRPr="000D2818">
        <w:rPr>
          <w:rFonts w:ascii="Chu Van An" w:hAnsi="Chu Van An" w:cs="Chu Van An"/>
          <w:b/>
          <w:noProof/>
          <w:position w:val="-14"/>
          <w:sz w:val="24"/>
          <w:szCs w:val="24"/>
        </w:rPr>
        <w:object w:dxaOrig="580" w:dyaOrig="400" w14:anchorId="53821E9C">
          <v:shape id="_x0000_i1163" type="#_x0000_t75" alt="" style="width:28.5pt;height:19.5pt" o:ole="">
            <v:imagedata r:id="rId272" o:title=""/>
          </v:shape>
          <o:OLEObject Type="Embed" ProgID="Equation.DSMT4" ShapeID="_x0000_i1163" DrawAspect="Content" ObjectID="_1695176202" r:id="rId273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</w:p>
    <w:p w14:paraId="525BB9BC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Câu 21.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bCs/>
          <w:sz w:val="24"/>
          <w:szCs w:val="24"/>
        </w:rPr>
        <w:t xml:space="preserve"> </w:t>
      </w:r>
      <w:r w:rsidRPr="000D2818">
        <w:rPr>
          <w:rFonts w:ascii="Chu Van An" w:hAnsi="Chu Van An" w:cs="Chu Van An"/>
          <w:sz w:val="24"/>
          <w:szCs w:val="24"/>
        </w:rPr>
        <w:t xml:space="preserve">Đường thẳng nào song song với đường thẳng </w:t>
      </w:r>
      <w:r w:rsidRPr="000D2818">
        <w:rPr>
          <w:rFonts w:ascii="Chu Van An" w:hAnsi="Chu Van An" w:cs="Chu Van An"/>
          <w:noProof/>
          <w:position w:val="-10"/>
          <w:sz w:val="24"/>
          <w:szCs w:val="24"/>
        </w:rPr>
        <w:object w:dxaOrig="999" w:dyaOrig="320" w14:anchorId="41DD174C">
          <v:shape id="_x0000_i1164" type="#_x0000_t75" alt="" style="width:49.5pt;height:16.5pt" o:ole="">
            <v:imagedata r:id="rId274" o:title=""/>
          </v:shape>
          <o:OLEObject Type="Embed" ProgID="Equation.DSMT4" ShapeID="_x0000_i1164" DrawAspect="Content" ObjectID="_1695176203" r:id="rId275"/>
        </w:object>
      </w:r>
    </w:p>
    <w:p w14:paraId="23F15031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A.</w:t>
      </w:r>
      <w:r w:rsidRPr="000D2818">
        <w:rPr>
          <w:rFonts w:ascii="Chu Van An" w:hAnsi="Chu Van An" w:cs="Chu Van An"/>
          <w:noProof/>
          <w:position w:val="-10"/>
          <w:sz w:val="24"/>
          <w:szCs w:val="24"/>
        </w:rPr>
        <w:object w:dxaOrig="980" w:dyaOrig="320" w14:anchorId="59D3832B">
          <v:shape id="_x0000_i1165" type="#_x0000_t75" alt="" style="width:48.75pt;height:16.5pt" o:ole="">
            <v:imagedata r:id="rId276" o:title=""/>
          </v:shape>
          <o:OLEObject Type="Embed" ProgID="Equation.DSMT4" ShapeID="_x0000_i1165" DrawAspect="Content" ObjectID="_1695176204" r:id="rId277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</w:p>
    <w:p w14:paraId="7B9E3B0B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B.</w:t>
      </w:r>
      <w:r w:rsidRPr="000D2818">
        <w:rPr>
          <w:rFonts w:ascii="Chu Van An" w:hAnsi="Chu Van An" w:cs="Chu Van An"/>
          <w:noProof/>
          <w:position w:val="-10"/>
          <w:sz w:val="24"/>
          <w:szCs w:val="24"/>
        </w:rPr>
        <w:object w:dxaOrig="999" w:dyaOrig="320" w14:anchorId="225BEA2E">
          <v:shape id="_x0000_i1166" type="#_x0000_t75" alt="" style="width:49.5pt;height:16.5pt" o:ole="">
            <v:imagedata r:id="rId278" o:title=""/>
          </v:shape>
          <o:OLEObject Type="Embed" ProgID="Equation.DSMT4" ShapeID="_x0000_i1166" DrawAspect="Content" ObjectID="_1695176205" r:id="rId279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</w:p>
    <w:p w14:paraId="004C0DA3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C.</w:t>
      </w:r>
      <w:r w:rsidRPr="000D2818">
        <w:rPr>
          <w:rFonts w:ascii="Chu Van An" w:hAnsi="Chu Van An" w:cs="Chu Van An"/>
          <w:noProof/>
          <w:position w:val="-10"/>
          <w:sz w:val="24"/>
          <w:szCs w:val="24"/>
        </w:rPr>
        <w:object w:dxaOrig="900" w:dyaOrig="320" w14:anchorId="3B33AD38">
          <v:shape id="_x0000_i1167" type="#_x0000_t75" alt="" style="width:45pt;height:16.5pt" o:ole="">
            <v:imagedata r:id="rId280" o:title=""/>
          </v:shape>
          <o:OLEObject Type="Embed" ProgID="Equation.DSMT4" ShapeID="_x0000_i1167" DrawAspect="Content" ObjectID="_1695176206" r:id="rId281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</w:p>
    <w:p w14:paraId="00B3C46A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0D2818">
        <w:rPr>
          <w:rFonts w:ascii="Chu Van An" w:hAnsi="Chu Van An" w:cs="Chu Van An"/>
          <w:noProof/>
          <w:position w:val="-10"/>
          <w:sz w:val="24"/>
          <w:szCs w:val="24"/>
        </w:rPr>
        <w:object w:dxaOrig="1140" w:dyaOrig="320" w14:anchorId="48891443">
          <v:shape id="_x0000_i1168" type="#_x0000_t75" alt="" style="width:57pt;height:16.5pt" o:ole="">
            <v:imagedata r:id="rId282" o:title=""/>
          </v:shape>
          <o:OLEObject Type="Embed" ProgID="Equation.DSMT4" ShapeID="_x0000_i1168" DrawAspect="Content" ObjectID="_1695176207" r:id="rId283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</w:p>
    <w:p w14:paraId="0B82D1B5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Câu 22.</w:t>
      </w:r>
      <w:r w:rsidRPr="000D2818">
        <w:rPr>
          <w:rFonts w:ascii="Chu Van An" w:hAnsi="Chu Van An" w:cs="Chu Van An"/>
          <w:sz w:val="24"/>
          <w:szCs w:val="24"/>
        </w:rPr>
        <w:tab/>
        <w:t xml:space="preserve"> Khẳng định nào sau đây sai?</w:t>
      </w:r>
    </w:p>
    <w:p w14:paraId="34B3BB46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Hai vectơ bằng nhau thì luôn cùng phương.</w:t>
      </w:r>
    </w:p>
    <w:p w14:paraId="6E243329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Hai vectơ bằng nhau thì có cùng hướng và có cùng độ dài.</w:t>
      </w:r>
    </w:p>
    <w:p w14:paraId="7DCB97B7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Vectơ-không cùng phương với mọi vectơ khác.</w:t>
      </w:r>
    </w:p>
    <w:p w14:paraId="06883002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Hai vectơ cùng phương luôn cùng nằm trên một đường thẳng.</w:t>
      </w:r>
    </w:p>
    <w:p w14:paraId="31A67F30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Câu 23</w:t>
      </w:r>
      <w:r w:rsidRPr="000D2818">
        <w:rPr>
          <w:rFonts w:ascii="Chu Van An" w:hAnsi="Chu Van An" w:cs="Chu Van An"/>
          <w:b/>
          <w:color w:val="0000FF"/>
          <w:sz w:val="24"/>
          <w:szCs w:val="24"/>
          <w:lang w:val="vi-VN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  <w:t xml:space="preserve"> Cho hình vuông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720" w:dyaOrig="279" w14:anchorId="4DDB1CCA">
          <v:shape id="_x0000_i1169" type="#_x0000_t75" style="width:36pt;height:14.25pt" o:ole="">
            <v:imagedata r:id="rId284" o:title=""/>
          </v:shape>
          <o:OLEObject Type="Embed" ProgID="Equation.DSMT4" ShapeID="_x0000_i1169" DrawAspect="Content" ObjectID="_1695176208" r:id="rId285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cạnh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200" w:dyaOrig="220" w14:anchorId="69EC520A">
          <v:shape id="_x0000_i1170" type="#_x0000_t75" style="width:9.75pt;height:11.25pt" o:ole="">
            <v:imagedata r:id="rId286" o:title=""/>
          </v:shape>
          <o:OLEObject Type="Embed" ProgID="Equation.DSMT4" ShapeID="_x0000_i1170" DrawAspect="Content" ObjectID="_1695176209" r:id="rId287"/>
        </w:object>
      </w:r>
      <w:r w:rsidRPr="000D2818">
        <w:rPr>
          <w:rFonts w:ascii="Chu Van An" w:hAnsi="Chu Van An" w:cs="Chu Van An"/>
          <w:sz w:val="24"/>
          <w:szCs w:val="24"/>
        </w:rPr>
        <w:t xml:space="preserve">. Tính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1540" w:dyaOrig="340" w14:anchorId="2A142F9D">
          <v:shape id="_x0000_i1171" type="#_x0000_t75" style="width:77.25pt;height:17.25pt" o:ole="">
            <v:imagedata r:id="rId288" o:title=""/>
          </v:shape>
          <o:OLEObject Type="Embed" ProgID="Equation.DSMT4" ShapeID="_x0000_i1171" DrawAspect="Content" ObjectID="_1695176210" r:id="rId289"/>
        </w:object>
      </w:r>
      <w:r w:rsidRPr="000D2818">
        <w:rPr>
          <w:rFonts w:ascii="Chu Van An" w:hAnsi="Chu Van An" w:cs="Chu Van An"/>
          <w:sz w:val="24"/>
          <w:szCs w:val="24"/>
        </w:rPr>
        <w:t>.</w:t>
      </w:r>
    </w:p>
    <w:p w14:paraId="5B6A32B2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0D2818">
        <w:rPr>
          <w:rFonts w:ascii="Chu Van An" w:hAnsi="Chu Van An" w:cs="Chu Van An"/>
          <w:b/>
          <w:color w:val="0000FF"/>
          <w:position w:val="-18"/>
          <w:sz w:val="24"/>
          <w:szCs w:val="24"/>
        </w:rPr>
        <w:object w:dxaOrig="1060" w:dyaOrig="480" w14:anchorId="637355AD">
          <v:shape id="_x0000_i1172" type="#_x0000_t75" style="width:53.25pt;height:24pt" o:ole="">
            <v:imagedata r:id="rId290" o:title=""/>
          </v:shape>
          <o:OLEObject Type="Embed" ProgID="Equation.DSMT4" ShapeID="_x0000_i1172" DrawAspect="Content" ObjectID="_1695176211" r:id="rId291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0D2818">
        <w:rPr>
          <w:rFonts w:ascii="Chu Van An" w:hAnsi="Chu Van An" w:cs="Chu Van An"/>
          <w:color w:val="000000" w:themeColor="text1"/>
          <w:position w:val="-6"/>
          <w:sz w:val="24"/>
          <w:szCs w:val="24"/>
        </w:rPr>
        <w:object w:dxaOrig="200" w:dyaOrig="340" w14:anchorId="5AAABE2A">
          <v:shape id="_x0000_i1173" type="#_x0000_t75" style="width:9.75pt;height:17.25pt" o:ole="">
            <v:imagedata r:id="rId292" o:title=""/>
          </v:shape>
          <o:OLEObject Type="Embed" ProgID="Equation.DSMT4" ShapeID="_x0000_i1173" DrawAspect="Content" ObjectID="_1695176212" r:id="rId293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</w:p>
    <w:p w14:paraId="1427C3D6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0D2818">
        <w:rPr>
          <w:rFonts w:ascii="Chu Van An" w:hAnsi="Chu Van An" w:cs="Chu Van An"/>
          <w:color w:val="000000" w:themeColor="text1"/>
          <w:position w:val="-6"/>
          <w:sz w:val="24"/>
          <w:szCs w:val="24"/>
        </w:rPr>
        <w:object w:dxaOrig="540" w:dyaOrig="340" w14:anchorId="634E35CF">
          <v:shape id="_x0000_i1174" type="#_x0000_t75" style="width:27pt;height:17.25pt" o:ole="">
            <v:imagedata r:id="rId294" o:title=""/>
          </v:shape>
          <o:OLEObject Type="Embed" ProgID="Equation.DSMT4" ShapeID="_x0000_i1174" DrawAspect="Content" ObjectID="_1695176213" r:id="rId295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0D2818">
        <w:rPr>
          <w:rFonts w:ascii="Chu Van An" w:hAnsi="Chu Van An" w:cs="Chu Van An"/>
          <w:color w:val="000000" w:themeColor="text1"/>
          <w:position w:val="-6"/>
          <w:sz w:val="24"/>
          <w:szCs w:val="24"/>
        </w:rPr>
        <w:object w:dxaOrig="620" w:dyaOrig="340" w14:anchorId="4A733D43">
          <v:shape id="_x0000_i1175" type="#_x0000_t75" style="width:30.75pt;height:17.25pt" o:ole="">
            <v:imagedata r:id="rId296" o:title=""/>
          </v:shape>
          <o:OLEObject Type="Embed" ProgID="Equation.DSMT4" ShapeID="_x0000_i1175" DrawAspect="Content" ObjectID="_1695176214" r:id="rId297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</w:p>
    <w:p w14:paraId="5490B52B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Câu 24.</w:t>
      </w:r>
      <w:r w:rsidRPr="000D2818">
        <w:rPr>
          <w:rFonts w:ascii="Chu Van An" w:hAnsi="Chu Van An" w:cs="Chu Van An"/>
          <w:sz w:val="24"/>
          <w:szCs w:val="24"/>
        </w:rPr>
        <w:tab/>
        <w:t xml:space="preserve"> Nếu hàm số </w:t>
      </w:r>
      <w:r w:rsidRPr="000D2818">
        <w:rPr>
          <w:rFonts w:ascii="Chu Van An" w:hAnsi="Chu Van An" w:cs="Chu Van An"/>
          <w:position w:val="-10"/>
          <w:sz w:val="24"/>
          <w:szCs w:val="24"/>
        </w:rPr>
        <w:object w:dxaOrig="1600" w:dyaOrig="360" w14:anchorId="4201FEDE">
          <v:shape id="_x0000_i1176" type="#_x0000_t75" style="width:80.25pt;height:18.75pt" o:ole="">
            <v:imagedata r:id="rId298" o:title=""/>
          </v:shape>
          <o:OLEObject Type="Embed" ProgID="Equation.DSMT4" ShapeID="_x0000_i1176" DrawAspect="Content" ObjectID="_1695176215" r:id="rId299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có </w:t>
      </w:r>
      <w:r w:rsidRPr="000D2818">
        <w:rPr>
          <w:rFonts w:ascii="Chu Van An" w:hAnsi="Chu Van An" w:cs="Chu Van An"/>
          <w:position w:val="-10"/>
          <w:sz w:val="24"/>
          <w:szCs w:val="24"/>
        </w:rPr>
        <w:object w:dxaOrig="1140" w:dyaOrig="320" w14:anchorId="619B6815">
          <v:shape id="_x0000_i1177" type="#_x0000_t75" style="width:57pt;height:15.75pt" o:ole="">
            <v:imagedata r:id="rId300" o:title=""/>
          </v:shape>
          <o:OLEObject Type="Embed" ProgID="Equation.DSMT4" ShapeID="_x0000_i1177" DrawAspect="Content" ObjectID="_1695176216" r:id="rId301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thì đồ thị của nó có dạng:</w:t>
      </w:r>
    </w:p>
    <w:p w14:paraId="4E8316F3" w14:textId="77777777" w:rsidR="000D2818" w:rsidRPr="000D2818" w:rsidRDefault="000D2818" w:rsidP="000D2818">
      <w:pPr>
        <w:tabs>
          <w:tab w:val="left" w:pos="3300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0D2818">
        <w:rPr>
          <w:rFonts w:ascii="Chu Van An" w:hAnsi="Chu Van An" w:cs="Chu Van An"/>
          <w:b/>
          <w:noProof/>
          <w:color w:val="0000FF"/>
          <w:sz w:val="24"/>
          <w:szCs w:val="24"/>
        </w:rPr>
        <w:drawing>
          <wp:inline distT="0" distB="0" distL="0" distR="0" wp14:anchorId="60608122" wp14:editId="7146D40F">
            <wp:extent cx="923925" cy="948696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2"/>
                    <a:stretch>
                      <a:fillRect/>
                    </a:stretch>
                  </pic:blipFill>
                  <pic:spPr>
                    <a:xfrm>
                      <a:off x="0" y="0"/>
                      <a:ext cx="924228" cy="94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0D2818">
        <w:rPr>
          <w:rFonts w:ascii="Chu Van An" w:hAnsi="Chu Van An" w:cs="Chu Van An"/>
          <w:b/>
          <w:noProof/>
          <w:color w:val="0000FF"/>
          <w:sz w:val="24"/>
          <w:szCs w:val="24"/>
        </w:rPr>
        <w:drawing>
          <wp:inline distT="0" distB="0" distL="0" distR="0" wp14:anchorId="45423411" wp14:editId="17D44A51">
            <wp:extent cx="971550" cy="1034831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3"/>
                    <a:stretch>
                      <a:fillRect/>
                    </a:stretch>
                  </pic:blipFill>
                  <pic:spPr>
                    <a:xfrm>
                      <a:off x="0" y="0"/>
                      <a:ext cx="973301" cy="103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0D2818">
        <w:rPr>
          <w:rFonts w:ascii="Chu Van An" w:hAnsi="Chu Van An" w:cs="Chu Van An"/>
          <w:b/>
          <w:noProof/>
          <w:color w:val="0000FF"/>
          <w:sz w:val="24"/>
          <w:szCs w:val="24"/>
        </w:rPr>
        <w:drawing>
          <wp:inline distT="0" distB="0" distL="0" distR="0" wp14:anchorId="4633CC9C" wp14:editId="4C3D4594">
            <wp:extent cx="1038225" cy="1037151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4"/>
                    <a:stretch>
                      <a:fillRect/>
                    </a:stretch>
                  </pic:blipFill>
                  <pic:spPr>
                    <a:xfrm>
                      <a:off x="0" y="0"/>
                      <a:ext cx="1041684" cy="104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0D2818">
        <w:rPr>
          <w:rFonts w:ascii="Chu Van An" w:hAnsi="Chu Van An" w:cs="Chu Van An"/>
          <w:b/>
          <w:noProof/>
          <w:color w:val="0000FF"/>
          <w:sz w:val="24"/>
          <w:szCs w:val="24"/>
        </w:rPr>
        <w:drawing>
          <wp:inline distT="0" distB="0" distL="0" distR="0" wp14:anchorId="65A30E7D" wp14:editId="3B6FB571">
            <wp:extent cx="1019175" cy="1102373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5"/>
                    <a:stretch>
                      <a:fillRect/>
                    </a:stretch>
                  </pic:blipFill>
                  <pic:spPr>
                    <a:xfrm>
                      <a:off x="0" y="0"/>
                      <a:ext cx="1019895" cy="110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</w:p>
    <w:p w14:paraId="16144A70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0D2818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 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>25.</w:t>
      </w:r>
      <w:r w:rsidRPr="000D2818">
        <w:rPr>
          <w:rFonts w:ascii="Chu Van An" w:hAnsi="Chu Van An" w:cs="Chu Van An"/>
          <w:sz w:val="24"/>
          <w:szCs w:val="24"/>
        </w:rPr>
        <w:tab/>
        <w:t xml:space="preserve"> Một chiếc cổng hình parabol có phương trình </w:t>
      </w:r>
      <w:r w:rsidRPr="000D2818">
        <w:rPr>
          <w:rFonts w:ascii="Chu Van An" w:hAnsi="Chu Van An" w:cs="Chu Van An"/>
          <w:position w:val="-24"/>
          <w:sz w:val="24"/>
          <w:szCs w:val="24"/>
        </w:rPr>
        <w:object w:dxaOrig="999" w:dyaOrig="620" w14:anchorId="21F4DAE0">
          <v:shape id="_x0000_i1178" type="#_x0000_t75" style="width:50.25pt;height:30.75pt" o:ole="">
            <v:imagedata r:id="rId306" o:title=""/>
          </v:shape>
          <o:OLEObject Type="Embed" ProgID="Equation.DSMT4" ShapeID="_x0000_i1178" DrawAspect="Content" ObjectID="_1695176217" r:id="rId307"/>
        </w:object>
      </w:r>
      <w:r w:rsidRPr="000D2818">
        <w:rPr>
          <w:rFonts w:ascii="Chu Van An" w:hAnsi="Chu Van An" w:cs="Chu Van An"/>
          <w:sz w:val="24"/>
          <w:szCs w:val="24"/>
        </w:rPr>
        <w:t xml:space="preserve">. Biết cổng có chiều rộng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560" w:dyaOrig="279" w14:anchorId="497D96C5">
          <v:shape id="_x0000_i1179" type="#_x0000_t75" style="width:27.75pt;height:14.25pt" o:ole="">
            <v:imagedata r:id="rId308" o:title=""/>
          </v:shape>
          <o:OLEObject Type="Embed" ProgID="Equation.DSMT4" ShapeID="_x0000_i1179" DrawAspect="Content" ObjectID="_1695176218" r:id="rId309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mét . Hãy tính chiều cao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200" w:dyaOrig="279" w14:anchorId="720DE3C6">
          <v:shape id="_x0000_i1180" type="#_x0000_t75" style="width:9.75pt;height:14.25pt" o:ole="">
            <v:imagedata r:id="rId310" o:title=""/>
          </v:shape>
          <o:OLEObject Type="Embed" ProgID="Equation.DSMT4" ShapeID="_x0000_i1180" DrawAspect="Content" ObjectID="_1695176219" r:id="rId311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của cổng. </w:t>
      </w:r>
    </w:p>
    <w:p w14:paraId="23785C38" w14:textId="77777777" w:rsidR="000D2818" w:rsidRPr="000D2818" w:rsidRDefault="000D2818" w:rsidP="000D2818">
      <w:pPr>
        <w:jc w:val="center"/>
        <w:rPr>
          <w:rFonts w:ascii="Chu Van An" w:eastAsia="Times New Roman" w:hAnsi="Chu Van An" w:cs="Chu Van An"/>
          <w:sz w:val="24"/>
          <w:szCs w:val="24"/>
        </w:rPr>
      </w:pPr>
      <w:r w:rsidRPr="000D2818">
        <w:rPr>
          <w:rFonts w:ascii="Chu Van An" w:eastAsia="Times New Roman" w:hAnsi="Chu Van An" w:cs="Chu Van An"/>
          <w:noProof/>
          <w:sz w:val="24"/>
          <w:szCs w:val="24"/>
        </w:rPr>
        <w:lastRenderedPageBreak/>
        <w:drawing>
          <wp:inline distT="0" distB="0" distL="0" distR="0" wp14:anchorId="47907655" wp14:editId="0C188342">
            <wp:extent cx="2519642" cy="1748016"/>
            <wp:effectExtent l="0" t="0" r="0" b="5080"/>
            <wp:docPr id="24" name="Picture 24" descr="C:\ProgramData\Garena\gxx\user\160741853\images\be0f17dcf41e38e906dab8b37c07dd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ProgramData\Garena\gxx\user\160741853\images\be0f17dcf41e38e906dab8b37c07dddb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557" cy="175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6864A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center"/>
        <w:rPr>
          <w:rFonts w:ascii="Chu Van An" w:hAnsi="Chu Van An" w:cs="Chu Van An"/>
          <w:sz w:val="24"/>
          <w:szCs w:val="24"/>
        </w:rPr>
      </w:pPr>
    </w:p>
    <w:p w14:paraId="6D0ABCB1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0D2818">
        <w:rPr>
          <w:rFonts w:ascii="Chu Van An" w:hAnsi="Chu Van An" w:cs="Chu Van An"/>
          <w:b/>
          <w:color w:val="0000FF"/>
          <w:position w:val="-10"/>
          <w:sz w:val="24"/>
          <w:szCs w:val="24"/>
        </w:rPr>
        <w:object w:dxaOrig="980" w:dyaOrig="320" w14:anchorId="19E80577">
          <v:shape id="_x0000_i1181" type="#_x0000_t75" style="width:48.75pt;height:15.75pt" o:ole="">
            <v:imagedata r:id="rId313" o:title=""/>
          </v:shape>
          <o:OLEObject Type="Embed" ProgID="Equation.DSMT4" ShapeID="_x0000_i1181" DrawAspect="Content" ObjectID="_1695176220" r:id="rId314"/>
        </w:objec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 </w:t>
      </w:r>
      <w:r w:rsidRPr="000D2818">
        <w:rPr>
          <w:rFonts w:ascii="Chu Van An" w:hAnsi="Chu Van An" w:cs="Chu Van An"/>
          <w:bCs/>
          <w:color w:val="000000" w:themeColor="text1"/>
          <w:sz w:val="24"/>
          <w:szCs w:val="24"/>
        </w:rPr>
        <w:t>mét</w: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0D2818">
        <w:rPr>
          <w:rFonts w:ascii="Chu Van An" w:hAnsi="Chu Van An" w:cs="Chu Van An"/>
          <w:b/>
          <w:color w:val="0000FF"/>
          <w:position w:val="-10"/>
          <w:sz w:val="24"/>
          <w:szCs w:val="24"/>
        </w:rPr>
        <w:object w:dxaOrig="859" w:dyaOrig="320" w14:anchorId="7526544F">
          <v:shape id="_x0000_i1182" type="#_x0000_t75" style="width:42.75pt;height:15.75pt" o:ole="">
            <v:imagedata r:id="rId315" o:title=""/>
          </v:shape>
          <o:OLEObject Type="Embed" ProgID="Equation.DSMT4" ShapeID="_x0000_i1182" DrawAspect="Content" ObjectID="_1695176221" r:id="rId316"/>
        </w:objec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 </w:t>
      </w:r>
      <w:r w:rsidRPr="000D2818">
        <w:rPr>
          <w:rFonts w:ascii="Chu Van An" w:hAnsi="Chu Van An" w:cs="Chu Van An"/>
          <w:bCs/>
          <w:color w:val="000000" w:themeColor="text1"/>
          <w:sz w:val="24"/>
          <w:szCs w:val="24"/>
        </w:rPr>
        <w:t>mét</w: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0D2818">
        <w:rPr>
          <w:rFonts w:ascii="Chu Van An" w:hAnsi="Chu Van An" w:cs="Chu Van An"/>
          <w:b/>
          <w:color w:val="0000FF"/>
          <w:position w:val="-10"/>
          <w:sz w:val="24"/>
          <w:szCs w:val="24"/>
        </w:rPr>
        <w:object w:dxaOrig="880" w:dyaOrig="320" w14:anchorId="5A7D4FBC">
          <v:shape id="_x0000_i1183" type="#_x0000_t75" style="width:44.25pt;height:15.75pt" o:ole="">
            <v:imagedata r:id="rId317" o:title=""/>
          </v:shape>
          <o:OLEObject Type="Embed" ProgID="Equation.DSMT4" ShapeID="_x0000_i1183" DrawAspect="Content" ObjectID="_1695176222" r:id="rId318"/>
        </w:objec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 </w:t>
      </w:r>
      <w:r w:rsidRPr="000D2818">
        <w:rPr>
          <w:rFonts w:ascii="Chu Van An" w:hAnsi="Chu Van An" w:cs="Chu Van An"/>
          <w:bCs/>
          <w:color w:val="000000" w:themeColor="text1"/>
          <w:sz w:val="24"/>
          <w:szCs w:val="24"/>
        </w:rPr>
        <w:t>mét</w:t>
      </w:r>
      <w:r w:rsidRPr="000D2818">
        <w:rPr>
          <w:rFonts w:ascii="Chu Van An" w:hAnsi="Chu Van An" w:cs="Chu Van An"/>
          <w:color w:val="0000FF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0D2818">
        <w:rPr>
          <w:rFonts w:ascii="Chu Van An" w:hAnsi="Chu Van An" w:cs="Chu Van An"/>
          <w:b/>
          <w:color w:val="0000FF"/>
          <w:position w:val="-10"/>
          <w:sz w:val="24"/>
          <w:szCs w:val="24"/>
        </w:rPr>
        <w:object w:dxaOrig="960" w:dyaOrig="320" w14:anchorId="1468D503">
          <v:shape id="_x0000_i1184" type="#_x0000_t75" style="width:48pt;height:15.75pt" o:ole="">
            <v:imagedata r:id="rId319" o:title=""/>
          </v:shape>
          <o:OLEObject Type="Embed" ProgID="Equation.DSMT4" ShapeID="_x0000_i1184" DrawAspect="Content" ObjectID="_1695176223" r:id="rId320"/>
        </w:objec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 </w:t>
      </w:r>
      <w:r w:rsidRPr="000D2818">
        <w:rPr>
          <w:rFonts w:ascii="Chu Van An" w:hAnsi="Chu Van An" w:cs="Chu Van An"/>
          <w:bCs/>
          <w:color w:val="000000" w:themeColor="text1"/>
          <w:sz w:val="24"/>
          <w:szCs w:val="24"/>
        </w:rPr>
        <w:t>mét</w: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</w:p>
    <w:p w14:paraId="4FF5BD26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0D2818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 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>26.</w:t>
      </w:r>
      <w:r w:rsidRPr="000D2818">
        <w:rPr>
          <w:rFonts w:ascii="Chu Van An" w:hAnsi="Chu Van An" w:cs="Chu Van An"/>
          <w:sz w:val="24"/>
          <w:szCs w:val="24"/>
        </w:rPr>
        <w:tab/>
        <w:t xml:space="preserve"> Cho ba lực </w:t>
      </w:r>
      <w:r w:rsidRPr="000D2818">
        <w:rPr>
          <w:rFonts w:ascii="Chu Van An" w:hAnsi="Chu Van An" w:cs="Chu Van An"/>
          <w:position w:val="-12"/>
          <w:sz w:val="24"/>
          <w:szCs w:val="24"/>
        </w:rPr>
        <w:object w:dxaOrig="859" w:dyaOrig="400" w14:anchorId="14C09548">
          <v:shape id="_x0000_i1185" type="#_x0000_t75" style="width:42.75pt;height:20.25pt" o:ole="">
            <v:imagedata r:id="rId321" o:title=""/>
          </v:shape>
          <o:OLEObject Type="Embed" ProgID="Equation.DSMT4" ShapeID="_x0000_i1185" DrawAspect="Content" ObjectID="_1695176224" r:id="rId322"/>
        </w:object>
      </w:r>
      <w:r w:rsidRPr="000D2818">
        <w:rPr>
          <w:rFonts w:ascii="Chu Van An" w:hAnsi="Chu Van An" w:cs="Chu Van An"/>
          <w:sz w:val="24"/>
          <w:szCs w:val="24"/>
        </w:rPr>
        <w:t xml:space="preserve">, </w:t>
      </w:r>
      <w:r w:rsidRPr="000D2818">
        <w:rPr>
          <w:rFonts w:ascii="Chu Van An" w:hAnsi="Chu Van An" w:cs="Chu Van An"/>
          <w:position w:val="-12"/>
          <w:sz w:val="24"/>
          <w:szCs w:val="24"/>
        </w:rPr>
        <w:object w:dxaOrig="900" w:dyaOrig="400" w14:anchorId="3B2B9FAE">
          <v:shape id="_x0000_i1186" type="#_x0000_t75" style="width:45pt;height:20.25pt" o:ole="">
            <v:imagedata r:id="rId323" o:title=""/>
          </v:shape>
          <o:OLEObject Type="Embed" ProgID="Equation.DSMT4" ShapeID="_x0000_i1186" DrawAspect="Content" ObjectID="_1695176225" r:id="rId324"/>
        </w:object>
      </w:r>
      <w:r w:rsidRPr="000D2818">
        <w:rPr>
          <w:rFonts w:ascii="Chu Van An" w:hAnsi="Chu Van An" w:cs="Chu Van An"/>
          <w:sz w:val="24"/>
          <w:szCs w:val="24"/>
        </w:rPr>
        <w:t xml:space="preserve">, </w:t>
      </w:r>
      <w:r w:rsidRPr="000D2818">
        <w:rPr>
          <w:rFonts w:ascii="Chu Van An" w:hAnsi="Chu Van An" w:cs="Chu Van An"/>
          <w:position w:val="-12"/>
          <w:sz w:val="24"/>
          <w:szCs w:val="24"/>
        </w:rPr>
        <w:object w:dxaOrig="920" w:dyaOrig="400" w14:anchorId="1399BCB7">
          <v:shape id="_x0000_i1187" type="#_x0000_t75" style="width:45.75pt;height:20.25pt" o:ole="">
            <v:imagedata r:id="rId325" o:title=""/>
          </v:shape>
          <o:OLEObject Type="Embed" ProgID="Equation.DSMT4" ShapeID="_x0000_i1187" DrawAspect="Content" ObjectID="_1695176226" r:id="rId326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cùng tác động vào một vật tại điểm </w:t>
      </w:r>
      <w:r w:rsidRPr="000D2818">
        <w:rPr>
          <w:rFonts w:ascii="Chu Van An" w:hAnsi="Chu Van An" w:cs="Chu Van An"/>
          <w:position w:val="-4"/>
          <w:sz w:val="24"/>
          <w:szCs w:val="24"/>
        </w:rPr>
        <w:object w:dxaOrig="320" w:dyaOrig="260" w14:anchorId="0BE97E8B">
          <v:shape id="_x0000_i1188" type="#_x0000_t75" style="width:15.75pt;height:12.75pt" o:ole="">
            <v:imagedata r:id="rId327" o:title=""/>
          </v:shape>
          <o:OLEObject Type="Embed" ProgID="Equation.DSMT4" ShapeID="_x0000_i1188" DrawAspect="Content" ObjectID="_1695176227" r:id="rId328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và vật đứng yên. Cho biết cường độ của </w:t>
      </w:r>
      <w:r w:rsidRPr="000D2818">
        <w:rPr>
          <w:rFonts w:ascii="Chu Van An" w:hAnsi="Chu Van An" w:cs="Chu Van An"/>
          <w:position w:val="-12"/>
          <w:sz w:val="24"/>
          <w:szCs w:val="24"/>
        </w:rPr>
        <w:object w:dxaOrig="279" w:dyaOrig="400" w14:anchorId="17A8479B">
          <v:shape id="_x0000_i1189" type="#_x0000_t75" style="width:14.25pt;height:20.25pt" o:ole="">
            <v:imagedata r:id="rId329" o:title=""/>
          </v:shape>
          <o:OLEObject Type="Embed" ProgID="Equation.DSMT4" ShapeID="_x0000_i1189" DrawAspect="Content" ObjectID="_1695176228" r:id="rId330"/>
        </w:object>
      </w:r>
      <w:r w:rsidRPr="000D2818">
        <w:rPr>
          <w:rFonts w:ascii="Chu Van An" w:hAnsi="Chu Van An" w:cs="Chu Van An"/>
          <w:sz w:val="24"/>
          <w:szCs w:val="24"/>
        </w:rPr>
        <w:t xml:space="preserve">, </w:t>
      </w:r>
      <w:r w:rsidRPr="000D2818">
        <w:rPr>
          <w:rFonts w:ascii="Chu Van An" w:hAnsi="Chu Van An" w:cs="Chu Van An"/>
          <w:position w:val="-12"/>
          <w:sz w:val="24"/>
          <w:szCs w:val="24"/>
        </w:rPr>
        <w:object w:dxaOrig="300" w:dyaOrig="400" w14:anchorId="2DCFC61F">
          <v:shape id="_x0000_i1190" type="#_x0000_t75" style="width:15pt;height:20.25pt" o:ole="">
            <v:imagedata r:id="rId331" o:title=""/>
          </v:shape>
          <o:OLEObject Type="Embed" ProgID="Equation.DSMT4" ShapeID="_x0000_i1190" DrawAspect="Content" ObjectID="_1695176229" r:id="rId332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đều bằng </w:t>
      </w:r>
      <w:r w:rsidRPr="000D2818">
        <w:rPr>
          <w:rFonts w:ascii="Chu Van An" w:hAnsi="Chu Van An" w:cs="Chu Van An"/>
          <w:position w:val="-10"/>
          <w:sz w:val="24"/>
          <w:szCs w:val="24"/>
        </w:rPr>
        <w:object w:dxaOrig="520" w:dyaOrig="320" w14:anchorId="16F071AD">
          <v:shape id="_x0000_i1191" type="#_x0000_t75" style="width:26.25pt;height:15.75pt" o:ole="">
            <v:imagedata r:id="rId333" o:title=""/>
          </v:shape>
          <o:OLEObject Type="Embed" ProgID="Equation.DSMT4" ShapeID="_x0000_i1191" DrawAspect="Content" ObjectID="_1695176230" r:id="rId334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và góc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1160" w:dyaOrig="360" w14:anchorId="2145A83B">
          <v:shape id="_x0000_i1192" type="#_x0000_t75" style="width:57.75pt;height:18pt" o:ole="">
            <v:imagedata r:id="rId335" o:title=""/>
          </v:shape>
          <o:OLEObject Type="Embed" ProgID="Equation.DSMT4" ShapeID="_x0000_i1192" DrawAspect="Content" ObjectID="_1695176231" r:id="rId336"/>
        </w:object>
      </w:r>
      <w:r w:rsidRPr="000D2818">
        <w:rPr>
          <w:rFonts w:ascii="Chu Van An" w:hAnsi="Chu Van An" w:cs="Chu Van An"/>
          <w:sz w:val="24"/>
          <w:szCs w:val="24"/>
        </w:rPr>
        <w:t xml:space="preserve">. Khi đó cường độ của lực </w:t>
      </w:r>
      <w:r w:rsidRPr="000D2818">
        <w:rPr>
          <w:rFonts w:ascii="Chu Van An" w:hAnsi="Chu Van An" w:cs="Chu Van An"/>
          <w:position w:val="-12"/>
          <w:sz w:val="24"/>
          <w:szCs w:val="24"/>
        </w:rPr>
        <w:object w:dxaOrig="300" w:dyaOrig="400" w14:anchorId="0853A39F">
          <v:shape id="_x0000_i1193" type="#_x0000_t75" style="width:15pt;height:20.25pt" o:ole="">
            <v:imagedata r:id="rId337" o:title=""/>
          </v:shape>
          <o:OLEObject Type="Embed" ProgID="Equation.DSMT4" ShapeID="_x0000_i1193" DrawAspect="Content" ObjectID="_1695176232" r:id="rId338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là</w:t>
      </w:r>
    </w:p>
    <w:p w14:paraId="2166358C" w14:textId="77777777" w:rsidR="000D2818" w:rsidRPr="000D2818" w:rsidRDefault="000D2818" w:rsidP="000D2818">
      <w:pPr>
        <w:jc w:val="center"/>
        <w:rPr>
          <w:rFonts w:ascii="Chu Van An" w:eastAsia="Times New Roman" w:hAnsi="Chu Van An" w:cs="Chu Van An"/>
          <w:sz w:val="24"/>
          <w:szCs w:val="24"/>
        </w:rPr>
      </w:pPr>
      <w:r w:rsidRPr="000D2818">
        <w:rPr>
          <w:rFonts w:ascii="Chu Van An" w:eastAsia="Times New Roman" w:hAnsi="Chu Van An" w:cs="Chu Van An"/>
          <w:noProof/>
          <w:sz w:val="24"/>
          <w:szCs w:val="24"/>
        </w:rPr>
        <w:drawing>
          <wp:inline distT="0" distB="0" distL="0" distR="0" wp14:anchorId="23702F6E" wp14:editId="21D84822">
            <wp:extent cx="2402761" cy="1173708"/>
            <wp:effectExtent l="0" t="0" r="0" b="7620"/>
            <wp:docPr id="25" name="Picture 25" descr="C:\ProgramData\Garena\gxx\user\160741853\images\41aa208b5e518d3f84ba4104202089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C:\ProgramData\Garena\gxx\user\160741853\images\41aa208b5e518d3f84ba41042020890a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143" cy="118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0EE0F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color w:val="000000" w:themeColor="text1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A.</w:t>
      </w:r>
      <w:r w:rsidRPr="000D2818">
        <w:rPr>
          <w:rFonts w:ascii="Chu Van An" w:hAnsi="Chu Van An" w:cs="Chu Van An"/>
          <w:b/>
          <w:color w:val="000000" w:themeColor="text1"/>
          <w:sz w:val="24"/>
          <w:szCs w:val="24"/>
        </w:rPr>
        <w:t xml:space="preserve"> </w:t>
      </w:r>
      <w:r w:rsidRPr="000D2818">
        <w:rPr>
          <w:rFonts w:ascii="Chu Van An" w:hAnsi="Chu Van An" w:cs="Chu Van An"/>
          <w:bCs/>
          <w:color w:val="000000" w:themeColor="text1"/>
          <w:position w:val="-10"/>
          <w:sz w:val="24"/>
          <w:szCs w:val="24"/>
        </w:rPr>
        <w:object w:dxaOrig="820" w:dyaOrig="380" w14:anchorId="0BB8C97B">
          <v:shape id="_x0000_i1194" type="#_x0000_t75" style="width:41.25pt;height:18.75pt" o:ole="">
            <v:imagedata r:id="rId340" o:title=""/>
          </v:shape>
          <o:OLEObject Type="Embed" ProgID="Equation.DSMT4" ShapeID="_x0000_i1194" DrawAspect="Content" ObjectID="_1695176233" r:id="rId341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>B.</w:t>
      </w:r>
      <w:r w:rsidRPr="000D2818">
        <w:rPr>
          <w:rFonts w:ascii="Chu Van An" w:hAnsi="Chu Van An" w:cs="Chu Van An"/>
          <w:b/>
          <w:color w:val="000000" w:themeColor="text1"/>
          <w:sz w:val="24"/>
          <w:szCs w:val="24"/>
        </w:rPr>
        <w:t xml:space="preserve"> </w:t>
      </w:r>
      <w:r w:rsidRPr="000D2818">
        <w:rPr>
          <w:rFonts w:ascii="Chu Van An" w:hAnsi="Chu Van An" w:cs="Chu Van An"/>
          <w:bCs/>
          <w:color w:val="000000" w:themeColor="text1"/>
          <w:position w:val="-10"/>
          <w:sz w:val="24"/>
          <w:szCs w:val="24"/>
        </w:rPr>
        <w:object w:dxaOrig="820" w:dyaOrig="380" w14:anchorId="4B16286F">
          <v:shape id="_x0000_i1195" type="#_x0000_t75" style="width:41.25pt;height:18.75pt" o:ole="">
            <v:imagedata r:id="rId342" o:title=""/>
          </v:shape>
          <o:OLEObject Type="Embed" ProgID="Equation.DSMT4" ShapeID="_x0000_i1195" DrawAspect="Content" ObjectID="_1695176234" r:id="rId343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>C.</w:t>
      </w:r>
      <w:r w:rsidRPr="000D2818">
        <w:rPr>
          <w:rFonts w:ascii="Chu Van An" w:hAnsi="Chu Van An" w:cs="Chu Van An"/>
          <w:b/>
          <w:color w:val="000000" w:themeColor="text1"/>
          <w:sz w:val="24"/>
          <w:szCs w:val="24"/>
        </w:rPr>
        <w:t xml:space="preserve"> </w:t>
      </w:r>
      <w:r w:rsidRPr="000D2818">
        <w:rPr>
          <w:rFonts w:ascii="Chu Van An" w:hAnsi="Chu Van An" w:cs="Chu Van An"/>
          <w:bCs/>
          <w:color w:val="000000" w:themeColor="text1"/>
          <w:position w:val="-10"/>
          <w:sz w:val="24"/>
          <w:szCs w:val="24"/>
        </w:rPr>
        <w:object w:dxaOrig="820" w:dyaOrig="380" w14:anchorId="2C19FF5F">
          <v:shape id="_x0000_i1196" type="#_x0000_t75" style="width:41.25pt;height:18.75pt" o:ole="">
            <v:imagedata r:id="rId344" o:title=""/>
          </v:shape>
          <o:OLEObject Type="Embed" ProgID="Equation.DSMT4" ShapeID="_x0000_i1196" DrawAspect="Content" ObjectID="_1695176235" r:id="rId345"/>
        </w:object>
      </w:r>
      <w:r w:rsidRPr="000D2818">
        <w:rPr>
          <w:rFonts w:ascii="Chu Van An" w:hAnsi="Chu Van An" w:cs="Chu Van An"/>
          <w:bCs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>D.</w:t>
      </w:r>
      <w:r w:rsidRPr="000D2818">
        <w:rPr>
          <w:rFonts w:ascii="Chu Van An" w:hAnsi="Chu Van An" w:cs="Chu Van An"/>
          <w:b/>
          <w:color w:val="000000" w:themeColor="text1"/>
          <w:sz w:val="24"/>
          <w:szCs w:val="24"/>
        </w:rPr>
        <w:t xml:space="preserve"> </w:t>
      </w:r>
      <w:r w:rsidRPr="000D2818">
        <w:rPr>
          <w:rFonts w:ascii="Chu Van An" w:hAnsi="Chu Van An" w:cs="Chu Van An"/>
          <w:bCs/>
          <w:color w:val="000000" w:themeColor="text1"/>
          <w:position w:val="-10"/>
          <w:sz w:val="24"/>
          <w:szCs w:val="24"/>
        </w:rPr>
        <w:object w:dxaOrig="940" w:dyaOrig="380" w14:anchorId="7C669934">
          <v:shape id="_x0000_i1197" type="#_x0000_t75" style="width:47.25pt;height:18.75pt" o:ole="">
            <v:imagedata r:id="rId346" o:title=""/>
          </v:shape>
          <o:OLEObject Type="Embed" ProgID="Equation.DSMT4" ShapeID="_x0000_i1197" DrawAspect="Content" ObjectID="_1695176236" r:id="rId347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</w:p>
    <w:p w14:paraId="2F59AA1D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0D2818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 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>27.</w:t>
      </w:r>
      <w:r w:rsidRPr="000D2818">
        <w:rPr>
          <w:rFonts w:ascii="Chu Van An" w:hAnsi="Chu Van An" w:cs="Chu Van An"/>
          <w:sz w:val="24"/>
          <w:szCs w:val="24"/>
        </w:rPr>
        <w:tab/>
        <w:t xml:space="preserve"> Tọa độ đỉnh </w:t>
      </w:r>
      <w:r w:rsidRPr="000D2818">
        <w:rPr>
          <w:rFonts w:ascii="Chu Van An" w:hAnsi="Chu Van An" w:cs="Chu Van An"/>
          <w:position w:val="-4"/>
          <w:sz w:val="24"/>
          <w:szCs w:val="24"/>
        </w:rPr>
        <w:object w:dxaOrig="200" w:dyaOrig="260" w14:anchorId="07105ADA">
          <v:shape id="_x0000_i1198" type="#_x0000_t75" style="width:9.75pt;height:12.75pt" o:ole="">
            <v:imagedata r:id="rId348" o:title=""/>
          </v:shape>
          <o:OLEObject Type="Embed" ProgID="Equation.DSMT4" ShapeID="_x0000_i1198" DrawAspect="Content" ObjectID="_1695176237" r:id="rId349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của parabol </w:t>
      </w:r>
      <w:r w:rsidRPr="000D2818">
        <w:rPr>
          <w:rFonts w:ascii="Chu Van An" w:hAnsi="Chu Van An" w:cs="Chu Van An"/>
          <w:position w:val="-10"/>
          <w:sz w:val="24"/>
          <w:szCs w:val="24"/>
        </w:rPr>
        <w:object w:dxaOrig="1480" w:dyaOrig="380" w14:anchorId="197A1385">
          <v:shape id="_x0000_i1199" type="#_x0000_t75" style="width:73.5pt;height:18.75pt" o:ole="">
            <v:imagedata r:id="rId350" o:title=""/>
          </v:shape>
          <o:OLEObject Type="Embed" ProgID="Equation.DSMT4" ShapeID="_x0000_i1199" DrawAspect="Content" ObjectID="_1695176238" r:id="rId351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là </w:t>
      </w:r>
    </w:p>
    <w:p w14:paraId="1DDFED42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0D2818">
        <w:rPr>
          <w:rFonts w:ascii="Chu Van An" w:hAnsi="Chu Van An" w:cs="Chu Van An"/>
          <w:position w:val="-14"/>
          <w:sz w:val="24"/>
          <w:szCs w:val="24"/>
        </w:rPr>
        <w:object w:dxaOrig="820" w:dyaOrig="400" w14:anchorId="7B4BA33D">
          <v:shape id="_x0000_i1200" type="#_x0000_t75" style="width:41.25pt;height:20.25pt" o:ole="">
            <v:imagedata r:id="rId352" o:title=""/>
          </v:shape>
          <o:OLEObject Type="Embed" ProgID="Equation.DSMT4" ShapeID="_x0000_i1200" DrawAspect="Content" ObjectID="_1695176239" r:id="rId353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0D2818">
        <w:rPr>
          <w:rFonts w:ascii="Chu Van An" w:hAnsi="Chu Van An" w:cs="Chu Van An"/>
          <w:position w:val="-14"/>
          <w:sz w:val="24"/>
          <w:szCs w:val="24"/>
        </w:rPr>
        <w:object w:dxaOrig="980" w:dyaOrig="400" w14:anchorId="1FC257C5">
          <v:shape id="_x0000_i1201" type="#_x0000_t75" style="width:48.75pt;height:20.25pt" o:ole="">
            <v:imagedata r:id="rId354" o:title=""/>
          </v:shape>
          <o:OLEObject Type="Embed" ProgID="Equation.DSMT4" ShapeID="_x0000_i1201" DrawAspect="Content" ObjectID="_1695176240" r:id="rId355"/>
        </w:object>
      </w:r>
      <w:r w:rsidRPr="000D2818">
        <w:rPr>
          <w:rFonts w:ascii="Chu Van An" w:hAnsi="Chu Van An" w:cs="Chu Van An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0D2818">
        <w:rPr>
          <w:rFonts w:ascii="Chu Van An" w:hAnsi="Chu Van An" w:cs="Chu Van An"/>
          <w:position w:val="-14"/>
          <w:sz w:val="24"/>
          <w:szCs w:val="24"/>
        </w:rPr>
        <w:object w:dxaOrig="680" w:dyaOrig="400" w14:anchorId="7DADD6BC">
          <v:shape id="_x0000_i1202" type="#_x0000_t75" style="width:33.75pt;height:20.25pt" o:ole="">
            <v:imagedata r:id="rId356" o:title=""/>
          </v:shape>
          <o:OLEObject Type="Embed" ProgID="Equation.DSMT4" ShapeID="_x0000_i1202" DrawAspect="Content" ObjectID="_1695176241" r:id="rId357"/>
        </w:object>
      </w:r>
      <w:r w:rsidRPr="000D2818">
        <w:rPr>
          <w:rFonts w:ascii="Chu Van An" w:hAnsi="Chu Van An" w:cs="Chu Van An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0D2818">
        <w:rPr>
          <w:rFonts w:ascii="Chu Van An" w:hAnsi="Chu Van An" w:cs="Chu Van An"/>
          <w:position w:val="-14"/>
          <w:sz w:val="24"/>
          <w:szCs w:val="24"/>
        </w:rPr>
        <w:object w:dxaOrig="840" w:dyaOrig="400" w14:anchorId="1113F704">
          <v:shape id="_x0000_i1203" type="#_x0000_t75" style="width:42pt;height:20.25pt" o:ole="">
            <v:imagedata r:id="rId358" o:title=""/>
          </v:shape>
          <o:OLEObject Type="Embed" ProgID="Equation.DSMT4" ShapeID="_x0000_i1203" DrawAspect="Content" ObjectID="_1695176242" r:id="rId359"/>
        </w:object>
      </w:r>
      <w:r w:rsidRPr="000D2818">
        <w:rPr>
          <w:rFonts w:ascii="Chu Van An" w:hAnsi="Chu Van An" w:cs="Chu Van An"/>
          <w:sz w:val="24"/>
          <w:szCs w:val="24"/>
        </w:rPr>
        <w:t>.</w:t>
      </w:r>
    </w:p>
    <w:p w14:paraId="329DC4D5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0D2818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 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>28.</w:t>
      </w:r>
      <w:r w:rsidRPr="000D2818">
        <w:rPr>
          <w:rFonts w:ascii="Chu Van An" w:hAnsi="Chu Van An" w:cs="Chu Van An"/>
          <w:sz w:val="24"/>
          <w:szCs w:val="24"/>
        </w:rPr>
        <w:tab/>
        <w:t xml:space="preserve"> Cho hình thoi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720" w:dyaOrig="279" w14:anchorId="45F80CB9">
          <v:shape id="_x0000_i1204" type="#_x0000_t75" style="width:36pt;height:13.5pt" o:ole="">
            <v:imagedata r:id="rId360" o:title=""/>
          </v:shape>
          <o:OLEObject Type="Embed" ProgID="Equation.DSMT4" ShapeID="_x0000_i1204" DrawAspect="Content" ObjectID="_1695176243" r:id="rId361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. Đẳng thức nào sau đây </w:t>
      </w:r>
      <w:r w:rsidRPr="000D2818">
        <w:rPr>
          <w:rFonts w:ascii="Chu Van An" w:hAnsi="Chu Van An" w:cs="Chu Van An"/>
          <w:b/>
          <w:bCs/>
          <w:color w:val="000000" w:themeColor="text1"/>
          <w:sz w:val="24"/>
          <w:szCs w:val="24"/>
        </w:rPr>
        <w:t>sai</w: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</w:p>
    <w:p w14:paraId="699500A2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0D2818">
        <w:rPr>
          <w:rFonts w:ascii="Chu Van An" w:hAnsi="Chu Van An" w:cs="Chu Van An"/>
          <w:position w:val="-18"/>
          <w:sz w:val="24"/>
          <w:szCs w:val="24"/>
        </w:rPr>
        <w:object w:dxaOrig="1120" w:dyaOrig="480" w14:anchorId="580CFEDB">
          <v:shape id="_x0000_i1205" type="#_x0000_t75" style="width:55.5pt;height:24pt" o:ole="">
            <v:imagedata r:id="rId362" o:title=""/>
          </v:shape>
          <o:OLEObject Type="Embed" ProgID="Equation.DSMT4" ShapeID="_x0000_i1205" DrawAspect="Content" ObjectID="_1695176244" r:id="rId363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0D2818">
        <w:rPr>
          <w:rFonts w:ascii="Chu Van An" w:hAnsi="Chu Van An" w:cs="Chu Van An"/>
          <w:position w:val="-18"/>
          <w:sz w:val="24"/>
          <w:szCs w:val="24"/>
        </w:rPr>
        <w:object w:dxaOrig="1120" w:dyaOrig="480" w14:anchorId="0599F5BF">
          <v:shape id="_x0000_i1206" type="#_x0000_t75" style="width:55.5pt;height:24pt" o:ole="">
            <v:imagedata r:id="rId364" o:title=""/>
          </v:shape>
          <o:OLEObject Type="Embed" ProgID="Equation.DSMT4" ShapeID="_x0000_i1206" DrawAspect="Content" ObjectID="_1695176245" r:id="rId365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70C0"/>
          <w:sz w:val="24"/>
          <w:szCs w:val="24"/>
        </w:rPr>
        <w:t>C.</w:t>
      </w:r>
      <w:r w:rsidRPr="000D2818">
        <w:rPr>
          <w:rFonts w:ascii="Chu Van An" w:hAnsi="Chu Van An" w:cs="Chu Van An"/>
          <w:b/>
          <w:color w:val="00B050"/>
          <w:sz w:val="24"/>
          <w:szCs w:val="24"/>
        </w:rPr>
        <w:t xml:space="preserve"> </w:t>
      </w:r>
      <w:r w:rsidRPr="000D2818">
        <w:rPr>
          <w:rFonts w:ascii="Chu Van An" w:hAnsi="Chu Van An" w:cs="Chu Van An"/>
          <w:color w:val="00B050"/>
          <w:position w:val="-6"/>
          <w:sz w:val="24"/>
          <w:szCs w:val="24"/>
        </w:rPr>
        <w:object w:dxaOrig="960" w:dyaOrig="340" w14:anchorId="7E756039">
          <v:shape id="_x0000_i1207" type="#_x0000_t75" style="width:48pt;height:17.25pt" o:ole="">
            <v:imagedata r:id="rId366" o:title=""/>
          </v:shape>
          <o:OLEObject Type="Embed" ProgID="Equation.DSMT4" ShapeID="_x0000_i1207" DrawAspect="Content" ObjectID="_1695176246" r:id="rId367"/>
        </w:object>
      </w:r>
      <w:r w:rsidRPr="000D2818">
        <w:rPr>
          <w:rFonts w:ascii="Chu Van An" w:hAnsi="Chu Van An" w:cs="Chu Van An"/>
          <w:color w:val="00B050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980" w:dyaOrig="340" w14:anchorId="77F9619D">
          <v:shape id="_x0000_i1208" type="#_x0000_t75" style="width:48.75pt;height:17.25pt" o:ole="">
            <v:imagedata r:id="rId368" o:title=""/>
          </v:shape>
          <o:OLEObject Type="Embed" ProgID="Equation.DSMT4" ShapeID="_x0000_i1208" DrawAspect="Content" ObjectID="_1695176247" r:id="rId369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</w:p>
    <w:p w14:paraId="14463E37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0D2818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 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>29.</w:t>
      </w:r>
      <w:r w:rsidRPr="000D2818">
        <w:rPr>
          <w:rFonts w:ascii="Chu Van An" w:hAnsi="Chu Van An" w:cs="Chu Van An"/>
          <w:sz w:val="24"/>
          <w:szCs w:val="24"/>
        </w:rPr>
        <w:tab/>
        <w:t xml:space="preserve"> Xét các tập hợp </w:t>
      </w:r>
      <w:r w:rsidRPr="000D2818">
        <w:rPr>
          <w:rFonts w:ascii="Chu Van An" w:hAnsi="Chu Van An" w:cs="Chu Van An"/>
          <w:position w:val="-14"/>
          <w:sz w:val="24"/>
          <w:szCs w:val="24"/>
        </w:rPr>
        <w:object w:dxaOrig="1939" w:dyaOrig="400" w14:anchorId="3522CE6E">
          <v:shape id="_x0000_i1209" type="#_x0000_t75" style="width:96.75pt;height:20.25pt" o:ole="">
            <v:imagedata r:id="rId370" o:title=""/>
          </v:shape>
          <o:OLEObject Type="Embed" ProgID="Equation.DSMT4" ShapeID="_x0000_i1209" DrawAspect="Content" ObjectID="_1695176248" r:id="rId371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và </w:t>
      </w:r>
      <w:r w:rsidRPr="000D2818">
        <w:rPr>
          <w:rFonts w:ascii="Chu Van An" w:hAnsi="Chu Van An" w:cs="Chu Van An"/>
          <w:position w:val="-14"/>
          <w:sz w:val="24"/>
          <w:szCs w:val="24"/>
        </w:rPr>
        <w:object w:dxaOrig="1060" w:dyaOrig="400" w14:anchorId="13561852">
          <v:shape id="_x0000_i1210" type="#_x0000_t75" style="width:53.25pt;height:20.25pt" o:ole="">
            <v:imagedata r:id="rId372" o:title=""/>
          </v:shape>
          <o:OLEObject Type="Embed" ProgID="Equation.DSMT4" ShapeID="_x0000_i1210" DrawAspect="Content" ObjectID="_1695176249" r:id="rId373"/>
        </w:object>
      </w:r>
      <w:r w:rsidRPr="000D2818">
        <w:rPr>
          <w:rFonts w:ascii="Chu Van An" w:hAnsi="Chu Van An" w:cs="Chu Van An"/>
          <w:sz w:val="24"/>
          <w:szCs w:val="24"/>
        </w:rPr>
        <w:t xml:space="preserve">, với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260" w:dyaOrig="220" w14:anchorId="68EFCAC4">
          <v:shape id="_x0000_i1211" type="#_x0000_t75" style="width:13.5pt;height:11.25pt" o:ole="">
            <v:imagedata r:id="rId374" o:title=""/>
          </v:shape>
          <o:OLEObject Type="Embed" ProgID="Equation.DSMT4" ShapeID="_x0000_i1211" DrawAspect="Content" ObjectID="_1695176250" r:id="rId375"/>
        </w:object>
      </w:r>
      <w:r w:rsidRPr="000D2818">
        <w:rPr>
          <w:rFonts w:ascii="Chu Van An" w:hAnsi="Chu Van An" w:cs="Chu Van An"/>
          <w:sz w:val="24"/>
          <w:szCs w:val="24"/>
        </w:rPr>
        <w:t xml:space="preserve">là số thực. Giá trị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260" w:dyaOrig="220" w14:anchorId="5242BE42">
          <v:shape id="_x0000_i1212" type="#_x0000_t75" style="width:13.5pt;height:11.25pt" o:ole="">
            <v:imagedata r:id="rId376" o:title=""/>
          </v:shape>
          <o:OLEObject Type="Embed" ProgID="Equation.DSMT4" ShapeID="_x0000_i1212" DrawAspect="Content" ObjectID="_1695176251" r:id="rId377"/>
        </w:object>
      </w:r>
      <w:r w:rsidRPr="000D2818">
        <w:rPr>
          <w:rFonts w:ascii="Chu Van An" w:hAnsi="Chu Van An" w:cs="Chu Van An"/>
          <w:sz w:val="24"/>
          <w:szCs w:val="24"/>
        </w:rPr>
        <w:t xml:space="preserve">để </w:t>
      </w:r>
      <w:r w:rsidRPr="000D2818">
        <w:rPr>
          <w:rFonts w:ascii="Chu Van An" w:hAnsi="Chu Van An" w:cs="Chu Van An"/>
          <w:position w:val="-4"/>
          <w:sz w:val="24"/>
          <w:szCs w:val="24"/>
        </w:rPr>
        <w:object w:dxaOrig="680" w:dyaOrig="260" w14:anchorId="6589C9E2">
          <v:shape id="_x0000_i1213" type="#_x0000_t75" style="width:33.75pt;height:13.5pt" o:ole="">
            <v:imagedata r:id="rId378" o:title=""/>
          </v:shape>
          <o:OLEObject Type="Embed" ProgID="Equation.DSMT4" ShapeID="_x0000_i1213" DrawAspect="Content" ObjectID="_1695176252" r:id="rId379"/>
        </w:object>
      </w:r>
      <w:r w:rsidRPr="000D2818">
        <w:rPr>
          <w:rFonts w:ascii="Chu Van An" w:hAnsi="Chu Van An" w:cs="Chu Van An"/>
          <w:sz w:val="24"/>
          <w:szCs w:val="24"/>
        </w:rPr>
        <w:t>là:</w:t>
      </w:r>
    </w:p>
    <w:p w14:paraId="65CD8504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680" w:dyaOrig="279" w14:anchorId="7212D01F">
          <v:shape id="_x0000_i1214" type="#_x0000_t75" style="width:33.75pt;height:13.5pt" o:ole="">
            <v:imagedata r:id="rId380" o:title=""/>
          </v:shape>
          <o:OLEObject Type="Embed" ProgID="Equation.DSMT4" ShapeID="_x0000_i1214" DrawAspect="Content" ObjectID="_1695176253" r:id="rId381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0D2818">
        <w:rPr>
          <w:rFonts w:ascii="Chu Van An" w:hAnsi="Chu Van An" w:cs="Chu Van An"/>
          <w:position w:val="-14"/>
          <w:sz w:val="24"/>
          <w:szCs w:val="24"/>
        </w:rPr>
        <w:object w:dxaOrig="1160" w:dyaOrig="400" w14:anchorId="56C71A1D">
          <v:shape id="_x0000_i1215" type="#_x0000_t75" style="width:58.5pt;height:20.25pt" o:ole="">
            <v:imagedata r:id="rId382" o:title=""/>
          </v:shape>
          <o:OLEObject Type="Embed" ProgID="Equation.DSMT4" ShapeID="_x0000_i1215" DrawAspect="Content" ObjectID="_1695176254" r:id="rId383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 w:rsidRPr="000D2818">
        <w:rPr>
          <w:rFonts w:ascii="Chu Van An" w:hAnsi="Chu Van An" w:cs="Chu Van An"/>
          <w:position w:val="-14"/>
          <w:sz w:val="24"/>
          <w:szCs w:val="24"/>
        </w:rPr>
        <w:object w:dxaOrig="1060" w:dyaOrig="400" w14:anchorId="2F41B742">
          <v:shape id="_x0000_i1216" type="#_x0000_t75" style="width:53.25pt;height:20.25pt" o:ole="">
            <v:imagedata r:id="rId384" o:title=""/>
          </v:shape>
          <o:OLEObject Type="Embed" ProgID="Equation.DSMT4" ShapeID="_x0000_i1216" DrawAspect="Content" ObjectID="_1695176255" r:id="rId385"/>
        </w:object>
      </w:r>
      <w:r w:rsidRPr="000D2818">
        <w:rPr>
          <w:rFonts w:ascii="Chu Van An" w:hAnsi="Chu Van An" w:cs="Chu Van An"/>
          <w:color w:val="00B050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0D2818">
        <w:rPr>
          <w:rFonts w:ascii="Chu Van An" w:hAnsi="Chu Van An" w:cs="Chu Van An"/>
          <w:position w:val="-14"/>
          <w:sz w:val="24"/>
          <w:szCs w:val="24"/>
        </w:rPr>
        <w:object w:dxaOrig="1280" w:dyaOrig="400" w14:anchorId="072027F6">
          <v:shape id="_x0000_i1217" type="#_x0000_t75" style="width:63.75pt;height:20.25pt" o:ole="">
            <v:imagedata r:id="rId386" o:title=""/>
          </v:shape>
          <o:OLEObject Type="Embed" ProgID="Equation.DSMT4" ShapeID="_x0000_i1217" DrawAspect="Content" ObjectID="_1695176256" r:id="rId387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</w:p>
    <w:p w14:paraId="1874DDC5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0D2818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 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>30.</w:t>
      </w:r>
      <w:r w:rsidRPr="000D2818">
        <w:rPr>
          <w:rFonts w:ascii="Chu Van An" w:hAnsi="Chu Van An" w:cs="Chu Van An"/>
          <w:sz w:val="24"/>
          <w:szCs w:val="24"/>
        </w:rPr>
        <w:tab/>
        <w:t xml:space="preserve"> Cho hình bình hành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720" w:dyaOrig="279" w14:anchorId="77A9B8B1">
          <v:shape id="_x0000_i1218" type="#_x0000_t75" style="width:36pt;height:13.5pt" o:ole="">
            <v:imagedata r:id="rId360" o:title=""/>
          </v:shape>
          <o:OLEObject Type="Embed" ProgID="Equation.DSMT4" ShapeID="_x0000_i1218" DrawAspect="Content" ObjectID="_1695176257" r:id="rId388"/>
        </w:object>
      </w:r>
      <w:r w:rsidRPr="000D2818">
        <w:rPr>
          <w:rFonts w:ascii="Chu Van An" w:hAnsi="Chu Van An" w:cs="Chu Van An"/>
          <w:sz w:val="24"/>
          <w:szCs w:val="24"/>
        </w:rPr>
        <w:t xml:space="preserve">, với giao điểm hai đường chéo là </w:t>
      </w:r>
      <w:r w:rsidRPr="000D2818">
        <w:rPr>
          <w:rFonts w:ascii="Chu Van An" w:hAnsi="Chu Van An" w:cs="Chu Van An"/>
          <w:position w:val="-4"/>
          <w:sz w:val="24"/>
          <w:szCs w:val="24"/>
        </w:rPr>
        <w:object w:dxaOrig="200" w:dyaOrig="260" w14:anchorId="451F6493">
          <v:shape id="_x0000_i1219" type="#_x0000_t75" style="width:9.75pt;height:13.5pt" o:ole="">
            <v:imagedata r:id="rId389" o:title=""/>
          </v:shape>
          <o:OLEObject Type="Embed" ProgID="Equation.DSMT4" ShapeID="_x0000_i1219" DrawAspect="Content" ObjectID="_1695176258" r:id="rId390"/>
        </w:object>
      </w:r>
      <w:r w:rsidRPr="000D2818">
        <w:rPr>
          <w:rFonts w:ascii="Chu Van An" w:hAnsi="Chu Van An" w:cs="Chu Van An"/>
          <w:sz w:val="24"/>
          <w:szCs w:val="24"/>
        </w:rPr>
        <w:t>. Khi đó:</w:t>
      </w:r>
    </w:p>
    <w:p w14:paraId="566C96F2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1300" w:dyaOrig="340" w14:anchorId="6062220F">
          <v:shape id="_x0000_i1220" type="#_x0000_t75" style="width:65.25pt;height:17.25pt" o:ole="">
            <v:imagedata r:id="rId391" o:title=""/>
          </v:shape>
          <o:OLEObject Type="Embed" ProgID="Equation.DSMT4" ShapeID="_x0000_i1220" DrawAspect="Content" ObjectID="_1695176259" r:id="rId392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 w:rsidRPr="000D2818">
        <w:rPr>
          <w:rFonts w:ascii="Chu Van An" w:hAnsi="Chu Van An" w:cs="Chu Van An"/>
          <w:position w:val="-4"/>
          <w:sz w:val="24"/>
          <w:szCs w:val="24"/>
        </w:rPr>
        <w:object w:dxaOrig="1520" w:dyaOrig="320" w14:anchorId="2FC17E4E">
          <v:shape id="_x0000_i1221" type="#_x0000_t75" style="width:75.75pt;height:16.5pt" o:ole="">
            <v:imagedata r:id="rId393" o:title=""/>
          </v:shape>
          <o:OLEObject Type="Embed" ProgID="Equation.DSMT4" ShapeID="_x0000_i1221" DrawAspect="Content" ObjectID="_1695176260" r:id="rId394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70C0"/>
          <w:sz w:val="24"/>
          <w:szCs w:val="24"/>
        </w:rPr>
        <w:t xml:space="preserve">C.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1300" w:dyaOrig="340" w14:anchorId="2D173C8C">
          <v:shape id="_x0000_i1222" type="#_x0000_t75" style="width:65.25pt;height:17.25pt" o:ole="">
            <v:imagedata r:id="rId395" o:title=""/>
          </v:shape>
          <o:OLEObject Type="Embed" ProgID="Equation.DSMT4" ShapeID="_x0000_i1222" DrawAspect="Content" ObjectID="_1695176261" r:id="rId396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 w:rsidRPr="000D2818">
        <w:rPr>
          <w:rFonts w:ascii="Chu Van An" w:hAnsi="Chu Van An" w:cs="Chu Van An"/>
          <w:position w:val="-4"/>
          <w:sz w:val="24"/>
          <w:szCs w:val="24"/>
        </w:rPr>
        <w:object w:dxaOrig="1340" w:dyaOrig="320" w14:anchorId="6F7A81E6">
          <v:shape id="_x0000_i1223" type="#_x0000_t75" style="width:66.75pt;height:16.5pt" o:ole="">
            <v:imagedata r:id="rId397" o:title=""/>
          </v:shape>
          <o:OLEObject Type="Embed" ProgID="Equation.DSMT4" ShapeID="_x0000_i1223" DrawAspect="Content" ObjectID="_1695176262" r:id="rId398"/>
        </w:object>
      </w:r>
      <w:r w:rsidRPr="000D2818">
        <w:rPr>
          <w:rFonts w:ascii="Chu Van An" w:hAnsi="Chu Van An" w:cs="Chu Van An"/>
          <w:color w:val="000000" w:themeColor="text1"/>
          <w:sz w:val="24"/>
          <w:szCs w:val="24"/>
        </w:rPr>
        <w:t>.</w:t>
      </w:r>
    </w:p>
    <w:p w14:paraId="1EE7AD97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93" w:hanging="993"/>
        <w:jc w:val="both"/>
        <w:rPr>
          <w:rFonts w:ascii="Chu Van An" w:hAnsi="Chu Van An" w:cs="Chu Van An"/>
          <w:b/>
          <w:color w:val="0000FF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II.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ab/>
        <w:t>TỰ LUẬN</w:t>
      </w:r>
    </w:p>
    <w:p w14:paraId="38FB2E02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93" w:hanging="993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Câu</w:t>
      </w:r>
      <w:r w:rsidRPr="000D2818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 1</w:t>
      </w:r>
      <w:r w:rsidRPr="000D2818">
        <w:rPr>
          <w:rFonts w:ascii="Chu Van An" w:hAnsi="Chu Van An" w:cs="Chu Van An"/>
          <w:b/>
          <w:color w:val="0000FF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  <w:t xml:space="preserve">Cho </w:t>
      </w:r>
      <w:r w:rsidRPr="000D2818">
        <w:rPr>
          <w:rFonts w:ascii="Chu Van An" w:hAnsi="Chu Van An" w:cs="Chu Van An"/>
          <w:position w:val="-14"/>
          <w:sz w:val="24"/>
          <w:szCs w:val="24"/>
        </w:rPr>
        <w:object w:dxaOrig="1820" w:dyaOrig="400" w14:anchorId="49D659DA">
          <v:shape id="_x0000_i1224" type="#_x0000_t75" style="width:90.75pt;height:20.25pt" o:ole="">
            <v:imagedata r:id="rId399" o:title=""/>
          </v:shape>
          <o:OLEObject Type="Embed" ProgID="Equation.DSMT4" ShapeID="_x0000_i1224" DrawAspect="Content" ObjectID="_1695176263" r:id="rId400"/>
        </w:object>
      </w:r>
      <w:r w:rsidRPr="000D2818">
        <w:rPr>
          <w:rFonts w:ascii="Chu Van An" w:hAnsi="Chu Van An" w:cs="Chu Van An"/>
          <w:sz w:val="24"/>
          <w:szCs w:val="24"/>
        </w:rPr>
        <w:t xml:space="preserve">, </w:t>
      </w:r>
      <w:r w:rsidRPr="000D2818">
        <w:rPr>
          <w:rFonts w:ascii="Chu Van An" w:hAnsi="Chu Van An" w:cs="Chu Van An"/>
          <w:position w:val="-14"/>
          <w:sz w:val="24"/>
          <w:szCs w:val="24"/>
        </w:rPr>
        <w:object w:dxaOrig="1880" w:dyaOrig="400" w14:anchorId="3F41DF6E">
          <v:shape id="_x0000_i1225" type="#_x0000_t75" style="width:93.75pt;height:20.25pt" o:ole="">
            <v:imagedata r:id="rId401" o:title=""/>
          </v:shape>
          <o:OLEObject Type="Embed" ProgID="Equation.DSMT4" ShapeID="_x0000_i1225" DrawAspect="Content" ObjectID="_1695176264" r:id="rId402"/>
        </w:object>
      </w:r>
      <w:r w:rsidRPr="000D2818">
        <w:rPr>
          <w:rFonts w:ascii="Chu Van An" w:hAnsi="Chu Van An" w:cs="Chu Van An"/>
          <w:sz w:val="24"/>
          <w:szCs w:val="24"/>
        </w:rPr>
        <w:t>.</w:t>
      </w:r>
    </w:p>
    <w:p w14:paraId="1720C664" w14:textId="77777777" w:rsidR="000D2818" w:rsidRPr="000D2818" w:rsidRDefault="000D2818" w:rsidP="000D2818">
      <w:pPr>
        <w:pStyle w:val="ListParagraph"/>
        <w:tabs>
          <w:tab w:val="left" w:pos="2268"/>
        </w:tabs>
        <w:spacing w:line="276" w:lineRule="auto"/>
        <w:ind w:left="993"/>
        <w:rPr>
          <w:rFonts w:ascii="Chu Van An" w:hAnsi="Chu Van An" w:cs="Chu Van An"/>
        </w:rPr>
      </w:pPr>
      <w:r w:rsidRPr="000D2818">
        <w:rPr>
          <w:rFonts w:ascii="Chu Van An" w:hAnsi="Chu Van An" w:cs="Chu Van An"/>
        </w:rPr>
        <w:lastRenderedPageBreak/>
        <w:t xml:space="preserve">a) Xác định </w:t>
      </w:r>
      <w:r w:rsidRPr="000D2818">
        <w:rPr>
          <w:rFonts w:ascii="Chu Van An" w:hAnsi="Chu Van An" w:cs="Chu Van An"/>
          <w:position w:val="-4"/>
        </w:rPr>
        <w:object w:dxaOrig="240" w:dyaOrig="260" w14:anchorId="5D2553A1">
          <v:shape id="_x0000_i1226" type="#_x0000_t75" style="width:12pt;height:12.75pt" o:ole="">
            <v:imagedata r:id="rId403" o:title=""/>
          </v:shape>
          <o:OLEObject Type="Embed" ProgID="Equation.DSMT4" ShapeID="_x0000_i1226" DrawAspect="Content" ObjectID="_1695176265" r:id="rId404"/>
        </w:object>
      </w:r>
      <w:r w:rsidRPr="000D2818">
        <w:rPr>
          <w:rFonts w:ascii="Chu Van An" w:hAnsi="Chu Van An" w:cs="Chu Van An"/>
        </w:rPr>
        <w:t>,</w:t>
      </w:r>
      <w:r w:rsidRPr="000D2818">
        <w:rPr>
          <w:rFonts w:ascii="Chu Van An" w:hAnsi="Chu Van An" w:cs="Chu Van An"/>
          <w:position w:val="-4"/>
        </w:rPr>
        <w:object w:dxaOrig="240" w:dyaOrig="260" w14:anchorId="7C062B11">
          <v:shape id="_x0000_i1227" type="#_x0000_t75" style="width:12pt;height:12.75pt" o:ole="">
            <v:imagedata r:id="rId405" o:title=""/>
          </v:shape>
          <o:OLEObject Type="Embed" ProgID="Equation.DSMT4" ShapeID="_x0000_i1227" DrawAspect="Content" ObjectID="_1695176266" r:id="rId406"/>
        </w:object>
      </w:r>
      <w:r w:rsidRPr="000D2818">
        <w:rPr>
          <w:rFonts w:ascii="Chu Van An" w:hAnsi="Chu Van An" w:cs="Chu Van An"/>
        </w:rPr>
        <w:t>.</w:t>
      </w:r>
    </w:p>
    <w:p w14:paraId="5F679EA0" w14:textId="77777777" w:rsidR="000D2818" w:rsidRPr="000D2818" w:rsidRDefault="000D2818" w:rsidP="000D2818">
      <w:pPr>
        <w:pStyle w:val="ListParagraph"/>
        <w:tabs>
          <w:tab w:val="left" w:pos="2268"/>
        </w:tabs>
        <w:spacing w:line="276" w:lineRule="auto"/>
        <w:ind w:left="993"/>
        <w:rPr>
          <w:rFonts w:ascii="Chu Van An" w:hAnsi="Chu Van An" w:cs="Chu Van An"/>
        </w:rPr>
      </w:pPr>
      <w:r w:rsidRPr="000D2818">
        <w:rPr>
          <w:rFonts w:ascii="Chu Van An" w:hAnsi="Chu Van An" w:cs="Chu Van An"/>
        </w:rPr>
        <w:t xml:space="preserve">b) Có bao nhiêu số nguyên dương </w:t>
      </w:r>
      <w:r w:rsidRPr="000D2818">
        <w:rPr>
          <w:rFonts w:ascii="Chu Van An" w:hAnsi="Chu Van An" w:cs="Chu Van An"/>
          <w:position w:val="-6"/>
        </w:rPr>
        <w:object w:dxaOrig="200" w:dyaOrig="220" w14:anchorId="13AF1461">
          <v:shape id="_x0000_i1228" type="#_x0000_t75" style="width:9.75pt;height:11.25pt" o:ole="">
            <v:imagedata r:id="rId407" o:title=""/>
          </v:shape>
          <o:OLEObject Type="Embed" ProgID="Equation.DSMT4" ShapeID="_x0000_i1228" DrawAspect="Content" ObjectID="_1695176267" r:id="rId408"/>
        </w:object>
      </w:r>
      <w:r w:rsidRPr="000D2818">
        <w:rPr>
          <w:rFonts w:ascii="Chu Van An" w:hAnsi="Chu Van An" w:cs="Chu Van An"/>
        </w:rPr>
        <w:t xml:space="preserve"> thỏa mãn “</w:t>
      </w:r>
      <w:r w:rsidRPr="000D2818">
        <w:rPr>
          <w:rFonts w:ascii="Chu Van An" w:hAnsi="Chu Van An" w:cs="Chu Van An"/>
          <w:position w:val="-6"/>
        </w:rPr>
        <w:object w:dxaOrig="200" w:dyaOrig="220" w14:anchorId="3EAD819D">
          <v:shape id="_x0000_i1229" type="#_x0000_t75" style="width:9.75pt;height:11.25pt" o:ole="">
            <v:imagedata r:id="rId409" o:title=""/>
          </v:shape>
          <o:OLEObject Type="Embed" ProgID="Equation.DSMT4" ShapeID="_x0000_i1229" DrawAspect="Content" ObjectID="_1695176268" r:id="rId410"/>
        </w:object>
      </w:r>
      <w:r w:rsidRPr="000D2818">
        <w:rPr>
          <w:rFonts w:ascii="Chu Van An" w:hAnsi="Chu Van An" w:cs="Chu Van An"/>
        </w:rPr>
        <w:t xml:space="preserve"> thuộc tập </w:t>
      </w:r>
      <w:r w:rsidRPr="000D2818">
        <w:rPr>
          <w:rFonts w:ascii="Chu Van An" w:hAnsi="Chu Van An" w:cs="Chu Van An"/>
          <w:position w:val="-4"/>
        </w:rPr>
        <w:object w:dxaOrig="240" w:dyaOrig="260" w14:anchorId="21523C9A">
          <v:shape id="_x0000_i1230" type="#_x0000_t75" style="width:12pt;height:12.75pt" o:ole="">
            <v:imagedata r:id="rId411" o:title=""/>
          </v:shape>
          <o:OLEObject Type="Embed" ProgID="Equation.DSMT4" ShapeID="_x0000_i1230" DrawAspect="Content" ObjectID="_1695176269" r:id="rId412"/>
        </w:object>
      </w:r>
      <w:r w:rsidRPr="000D2818">
        <w:rPr>
          <w:rFonts w:ascii="Chu Van An" w:hAnsi="Chu Van An" w:cs="Chu Van An"/>
        </w:rPr>
        <w:t xml:space="preserve"> và </w:t>
      </w:r>
      <w:r w:rsidRPr="000D2818">
        <w:rPr>
          <w:rFonts w:ascii="Chu Van An" w:hAnsi="Chu Van An" w:cs="Chu Van An"/>
          <w:position w:val="-6"/>
        </w:rPr>
        <w:object w:dxaOrig="200" w:dyaOrig="220" w14:anchorId="6AEBAE3E">
          <v:shape id="_x0000_i1231" type="#_x0000_t75" style="width:9.75pt;height:11.25pt" o:ole="">
            <v:imagedata r:id="rId413" o:title=""/>
          </v:shape>
          <o:OLEObject Type="Embed" ProgID="Equation.DSMT4" ShapeID="_x0000_i1231" DrawAspect="Content" ObjectID="_1695176270" r:id="rId414"/>
        </w:object>
      </w:r>
      <w:r w:rsidRPr="000D2818">
        <w:rPr>
          <w:rFonts w:ascii="Chu Van An" w:hAnsi="Chu Van An" w:cs="Chu Van An"/>
        </w:rPr>
        <w:t xml:space="preserve"> không thuộc tập </w:t>
      </w:r>
      <w:r w:rsidRPr="000D2818">
        <w:rPr>
          <w:rFonts w:ascii="Chu Van An" w:hAnsi="Chu Van An" w:cs="Chu Van An"/>
          <w:position w:val="-4"/>
        </w:rPr>
        <w:object w:dxaOrig="240" w:dyaOrig="260" w14:anchorId="6E88799B">
          <v:shape id="_x0000_i1232" type="#_x0000_t75" style="width:12pt;height:12.75pt" o:ole="">
            <v:imagedata r:id="rId415" o:title=""/>
          </v:shape>
          <o:OLEObject Type="Embed" ProgID="Equation.DSMT4" ShapeID="_x0000_i1232" DrawAspect="Content" ObjectID="_1695176271" r:id="rId416"/>
        </w:object>
      </w:r>
      <w:r w:rsidRPr="000D2818">
        <w:rPr>
          <w:rFonts w:ascii="Chu Van An" w:hAnsi="Chu Van An" w:cs="Chu Van An"/>
        </w:rPr>
        <w:t>”.</w:t>
      </w:r>
    </w:p>
    <w:p w14:paraId="253D5816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hanging="964"/>
        <w:jc w:val="both"/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b/>
          <w:color w:val="0000FF"/>
          <w:sz w:val="24"/>
          <w:szCs w:val="24"/>
        </w:rPr>
        <w:t>Câu 2.</w:t>
      </w:r>
      <w:r w:rsidRPr="000D2818">
        <w:rPr>
          <w:rFonts w:ascii="Chu Van An" w:hAnsi="Chu Van An" w:cs="Chu Van An"/>
          <w:sz w:val="24"/>
          <w:szCs w:val="24"/>
        </w:rPr>
        <w:tab/>
        <w:t xml:space="preserve">a) Cho hàm số </w:t>
      </w:r>
      <w:r w:rsidRPr="000D2818">
        <w:rPr>
          <w:rFonts w:ascii="Chu Van An" w:hAnsi="Chu Van An" w:cs="Chu Van An"/>
          <w:position w:val="-10"/>
          <w:sz w:val="24"/>
          <w:szCs w:val="24"/>
        </w:rPr>
        <w:object w:dxaOrig="1160" w:dyaOrig="320" w14:anchorId="04AE1D88">
          <v:shape id="_x0000_i1233" type="#_x0000_t75" style="width:56.25pt;height:16.5pt" o:ole="">
            <v:imagedata r:id="rId417" o:title=""/>
          </v:shape>
          <o:OLEObject Type="Embed" ProgID="Equation.DSMT4" ShapeID="_x0000_i1233" DrawAspect="Content" ObjectID="_1695176272" r:id="rId418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có đồ thị là đường thẳng </w:t>
      </w:r>
      <w:r w:rsidRPr="000D2818">
        <w:rPr>
          <w:rFonts w:ascii="Chu Van An" w:hAnsi="Chu Van An" w:cs="Chu Van An"/>
          <w:position w:val="-14"/>
          <w:sz w:val="24"/>
          <w:szCs w:val="24"/>
        </w:rPr>
        <w:object w:dxaOrig="400" w:dyaOrig="400" w14:anchorId="26AFA560">
          <v:shape id="_x0000_i1234" type="#_x0000_t75" style="width:19.5pt;height:20.25pt" o:ole="">
            <v:imagedata r:id="rId419" o:title=""/>
          </v:shape>
          <o:OLEObject Type="Embed" ProgID="Equation.DSMT4" ShapeID="_x0000_i1234" DrawAspect="Content" ObjectID="_1695176273" r:id="rId420"/>
        </w:object>
      </w:r>
      <w:r w:rsidRPr="000D2818">
        <w:rPr>
          <w:rFonts w:ascii="Chu Van An" w:hAnsi="Chu Van An" w:cs="Chu Van An"/>
          <w:sz w:val="24"/>
          <w:szCs w:val="24"/>
        </w:rPr>
        <w:t xml:space="preserve">, điểm </w:t>
      </w:r>
      <w:r w:rsidRPr="000D2818">
        <w:rPr>
          <w:rFonts w:ascii="Chu Van An" w:hAnsi="Chu Van An" w:cs="Chu Van An"/>
          <w:position w:val="-14"/>
          <w:sz w:val="24"/>
          <w:szCs w:val="24"/>
        </w:rPr>
        <w:object w:dxaOrig="1880" w:dyaOrig="400" w14:anchorId="3B682BD7">
          <v:shape id="_x0000_i1235" type="#_x0000_t75" style="width:91.5pt;height:20.25pt" o:ole="">
            <v:imagedata r:id="rId421" o:title=""/>
          </v:shape>
          <o:OLEObject Type="Embed" ProgID="Equation.DSMT4" ShapeID="_x0000_i1235" DrawAspect="Content" ObjectID="_1695176274" r:id="rId422"/>
        </w:object>
      </w:r>
      <w:r w:rsidRPr="000D2818">
        <w:rPr>
          <w:rFonts w:ascii="Chu Van An" w:hAnsi="Chu Van An" w:cs="Chu Van An"/>
          <w:sz w:val="24"/>
          <w:szCs w:val="24"/>
        </w:rPr>
        <w:t xml:space="preserve">. Tìm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200" w:dyaOrig="220" w14:anchorId="2666BA63">
          <v:shape id="_x0000_i1236" type="#_x0000_t75" style="width:9.75pt;height:11.25pt" o:ole="">
            <v:imagedata r:id="rId423" o:title=""/>
          </v:shape>
          <o:OLEObject Type="Embed" ProgID="Equation.DSMT4" ShapeID="_x0000_i1236" DrawAspect="Content" ObjectID="_1695176275" r:id="rId424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để điểm </w:t>
      </w:r>
      <w:r w:rsidRPr="000D2818">
        <w:rPr>
          <w:rFonts w:ascii="Chu Van An" w:hAnsi="Chu Van An" w:cs="Chu Van An"/>
          <w:position w:val="-4"/>
          <w:sz w:val="24"/>
          <w:szCs w:val="24"/>
        </w:rPr>
        <w:object w:dxaOrig="320" w:dyaOrig="260" w14:anchorId="4E09354A">
          <v:shape id="_x0000_i1237" type="#_x0000_t75" style="width:15.75pt;height:13.5pt" o:ole="">
            <v:imagedata r:id="rId425" o:title=""/>
          </v:shape>
          <o:OLEObject Type="Embed" ProgID="Equation.DSMT4" ShapeID="_x0000_i1237" DrawAspect="Content" ObjectID="_1695176276" r:id="rId426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thuộc đường thẳng </w:t>
      </w:r>
      <w:r w:rsidRPr="000D2818">
        <w:rPr>
          <w:rFonts w:ascii="Chu Van An" w:hAnsi="Chu Van An" w:cs="Chu Van An"/>
          <w:position w:val="-14"/>
          <w:sz w:val="24"/>
          <w:szCs w:val="24"/>
        </w:rPr>
        <w:object w:dxaOrig="400" w:dyaOrig="400" w14:anchorId="524E431B">
          <v:shape id="_x0000_i1238" type="#_x0000_t75" style="width:19.5pt;height:20.25pt" o:ole="">
            <v:imagedata r:id="rId419" o:title=""/>
          </v:shape>
          <o:OLEObject Type="Embed" ProgID="Equation.DSMT4" ShapeID="_x0000_i1238" DrawAspect="Content" ObjectID="_1695176277" r:id="rId427"/>
        </w:object>
      </w:r>
      <w:r w:rsidRPr="000D2818">
        <w:rPr>
          <w:rFonts w:ascii="Chu Van An" w:hAnsi="Chu Van An" w:cs="Chu Van An"/>
          <w:sz w:val="24"/>
          <w:szCs w:val="24"/>
        </w:rPr>
        <w:t>.</w:t>
      </w:r>
    </w:p>
    <w:p w14:paraId="3D69166A" w14:textId="77777777" w:rsidR="000D2818" w:rsidRPr="000D2818" w:rsidRDefault="000D2818" w:rsidP="000D2818">
      <w:pPr>
        <w:tabs>
          <w:tab w:val="left" w:pos="2268"/>
        </w:tabs>
        <w:spacing w:line="276" w:lineRule="auto"/>
        <w:ind w:left="964" w:firstLine="26"/>
        <w:jc w:val="both"/>
        <w:rPr>
          <w:rFonts w:ascii="Chu Van An" w:hAnsi="Chu Van An" w:cs="Chu Van An"/>
          <w:bCs/>
          <w:sz w:val="24"/>
          <w:szCs w:val="24"/>
        </w:rPr>
      </w:pPr>
      <w:r w:rsidRPr="000D2818">
        <w:rPr>
          <w:rFonts w:ascii="Chu Van An" w:hAnsi="Chu Van An" w:cs="Chu Van An"/>
          <w:bCs/>
          <w:sz w:val="24"/>
          <w:szCs w:val="24"/>
        </w:rPr>
        <w:t xml:space="preserve">b) Cho hàm số </w:t>
      </w:r>
      <w:r w:rsidRPr="000D2818">
        <w:rPr>
          <w:rFonts w:ascii="Chu Van An" w:hAnsi="Chu Van An" w:cs="Chu Van An"/>
          <w:position w:val="-28"/>
          <w:sz w:val="24"/>
          <w:szCs w:val="24"/>
        </w:rPr>
        <w:object w:dxaOrig="1520" w:dyaOrig="660" w14:anchorId="1F7139E1">
          <v:shape id="_x0000_i1239" type="#_x0000_t75" style="width:74.25pt;height:33.75pt" o:ole="">
            <v:imagedata r:id="rId428" o:title=""/>
          </v:shape>
          <o:OLEObject Type="Embed" ProgID="Equation.DSMT4" ShapeID="_x0000_i1239" DrawAspect="Content" ObjectID="_1695176278" r:id="rId429"/>
        </w:object>
      </w:r>
      <w:r w:rsidRPr="000D2818">
        <w:rPr>
          <w:rFonts w:ascii="Chu Van An" w:hAnsi="Chu Van An" w:cs="Chu Van An"/>
          <w:sz w:val="24"/>
          <w:szCs w:val="24"/>
        </w:rPr>
        <w:t xml:space="preserve">. Tìm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260" w:dyaOrig="220" w14:anchorId="55C622C3">
          <v:shape id="_x0000_i1240" type="#_x0000_t75" style="width:12.75pt;height:11.25pt" o:ole="">
            <v:imagedata r:id="rId430" o:title=""/>
          </v:shape>
          <o:OLEObject Type="Embed" ProgID="Equation.DSMT4" ShapeID="_x0000_i1240" DrawAspect="Content" ObjectID="_1695176279" r:id="rId431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để hàm số xác định trên </w:t>
      </w:r>
      <w:r w:rsidRPr="000D2818">
        <w:rPr>
          <w:rFonts w:ascii="Chu Van An" w:hAnsi="Chu Van An" w:cs="Chu Van An"/>
          <w:position w:val="-14"/>
          <w:sz w:val="24"/>
          <w:szCs w:val="24"/>
        </w:rPr>
        <w:object w:dxaOrig="780" w:dyaOrig="400" w14:anchorId="2D306B42">
          <v:shape id="_x0000_i1241" type="#_x0000_t75" style="width:38.25pt;height:20.25pt" o:ole="">
            <v:imagedata r:id="rId432" o:title=""/>
          </v:shape>
          <o:OLEObject Type="Embed" ProgID="Equation.DSMT4" ShapeID="_x0000_i1241" DrawAspect="Content" ObjectID="_1695176280" r:id="rId433"/>
        </w:object>
      </w:r>
      <w:r w:rsidRPr="000D2818">
        <w:rPr>
          <w:rFonts w:ascii="Chu Van An" w:hAnsi="Chu Van An" w:cs="Chu Van An"/>
          <w:sz w:val="24"/>
          <w:szCs w:val="24"/>
        </w:rPr>
        <w:t>.</w:t>
      </w:r>
    </w:p>
    <w:p w14:paraId="038DB2DC" w14:textId="77777777" w:rsidR="000D2818" w:rsidRPr="000D2818" w:rsidRDefault="000D2818" w:rsidP="000D2818">
      <w:pPr>
        <w:pStyle w:val="Normal0"/>
        <w:widowControl/>
        <w:tabs>
          <w:tab w:val="left" w:pos="992"/>
        </w:tabs>
        <w:spacing w:before="120" w:line="276" w:lineRule="auto"/>
        <w:ind w:left="992" w:hanging="992"/>
        <w:rPr>
          <w:rFonts w:ascii="Chu Van An" w:hAnsi="Chu Van An" w:cs="Chu Van An"/>
        </w:rPr>
      </w:pPr>
      <w:r w:rsidRPr="000D2818">
        <w:rPr>
          <w:rFonts w:ascii="Chu Van An" w:eastAsiaTheme="minorHAnsi" w:hAnsi="Chu Van An" w:cs="Chu Van An"/>
          <w:b/>
          <w:color w:val="0000FF"/>
        </w:rPr>
        <w:t>Câu 3.</w:t>
      </w:r>
      <w:r w:rsidRPr="000D2818">
        <w:rPr>
          <w:rFonts w:ascii="Chu Van An" w:hAnsi="Chu Van An" w:cs="Chu Van An"/>
          <w:b/>
        </w:rPr>
        <w:t xml:space="preserve"> </w:t>
      </w:r>
      <w:r w:rsidRPr="000D2818">
        <w:rPr>
          <w:rFonts w:ascii="Chu Van An" w:hAnsi="Chu Van An" w:cs="Chu Van An"/>
          <w:b/>
        </w:rPr>
        <w:tab/>
      </w:r>
      <w:r w:rsidRPr="000D2818">
        <w:rPr>
          <w:rFonts w:ascii="Chu Van An" w:hAnsi="Chu Van An" w:cs="Chu Van An"/>
        </w:rPr>
        <w:t xml:space="preserve">Cho tam giác </w:t>
      </w:r>
      <w:r w:rsidRPr="000D2818">
        <w:rPr>
          <w:rFonts w:ascii="Chu Van An" w:hAnsi="Chu Van An" w:cs="Chu Van An"/>
          <w:position w:val="-6"/>
        </w:rPr>
        <w:object w:dxaOrig="560" w:dyaOrig="279" w14:anchorId="358F8357">
          <v:shape id="_x0000_i1242" type="#_x0000_t75" style="width:27.75pt;height:14.25pt" o:ole="">
            <v:imagedata r:id="rId434" o:title=""/>
          </v:shape>
          <o:OLEObject Type="Embed" ProgID="Equation.DSMT4" ShapeID="_x0000_i1242" DrawAspect="Content" ObjectID="_1695176281" r:id="rId435"/>
        </w:object>
      </w:r>
      <w:r w:rsidRPr="000D2818">
        <w:rPr>
          <w:rFonts w:ascii="Chu Van An" w:hAnsi="Chu Van An" w:cs="Chu Van An"/>
        </w:rPr>
        <w:t xml:space="preserve">, gọi </w:t>
      </w:r>
      <w:r w:rsidRPr="000D2818">
        <w:rPr>
          <w:rFonts w:ascii="Chu Van An" w:hAnsi="Chu Van An" w:cs="Chu Van An"/>
          <w:position w:val="-10"/>
        </w:rPr>
        <w:object w:dxaOrig="859" w:dyaOrig="320" w14:anchorId="5DAE7B91">
          <v:shape id="_x0000_i1243" type="#_x0000_t75" style="width:42.75pt;height:15.75pt" o:ole="">
            <v:imagedata r:id="rId436" o:title=""/>
          </v:shape>
          <o:OLEObject Type="Embed" ProgID="Equation.DSMT4" ShapeID="_x0000_i1243" DrawAspect="Content" ObjectID="_1695176282" r:id="rId437"/>
        </w:object>
      </w:r>
      <w:r w:rsidRPr="000D2818">
        <w:rPr>
          <w:rFonts w:ascii="Chu Van An" w:hAnsi="Chu Van An" w:cs="Chu Van An"/>
        </w:rPr>
        <w:t xml:space="preserve"> lần lượt là trung điểm các cạnh </w:t>
      </w:r>
      <w:r w:rsidRPr="000D2818">
        <w:rPr>
          <w:rFonts w:ascii="Chu Van An" w:hAnsi="Chu Van An" w:cs="Chu Van An"/>
          <w:position w:val="-10"/>
        </w:rPr>
        <w:object w:dxaOrig="1240" w:dyaOrig="320" w14:anchorId="09C75726">
          <v:shape id="_x0000_i1244" type="#_x0000_t75" style="width:62.25pt;height:15.75pt" o:ole="">
            <v:imagedata r:id="rId438" o:title=""/>
          </v:shape>
          <o:OLEObject Type="Embed" ProgID="Equation.DSMT4" ShapeID="_x0000_i1244" DrawAspect="Content" ObjectID="_1695176283" r:id="rId439"/>
        </w:object>
      </w:r>
      <w:r w:rsidRPr="000D2818">
        <w:rPr>
          <w:rFonts w:ascii="Chu Van An" w:hAnsi="Chu Van An" w:cs="Chu Van An"/>
        </w:rPr>
        <w:t xml:space="preserve">. Chứng minh rằng : </w:t>
      </w:r>
    </w:p>
    <w:p w14:paraId="6E1346EF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ind w:left="992" w:hanging="2"/>
        <w:jc w:val="both"/>
        <w:rPr>
          <w:rFonts w:ascii="Chu Van An" w:eastAsia="Calibri" w:hAnsi="Chu Van An" w:cs="Chu Van An"/>
          <w:sz w:val="24"/>
          <w:szCs w:val="24"/>
        </w:rPr>
      </w:pPr>
      <w:r w:rsidRPr="000D2818">
        <w:rPr>
          <w:rFonts w:ascii="Chu Van An" w:hAnsi="Chu Van An" w:cs="Chu Van An"/>
          <w:sz w:val="24"/>
          <w:szCs w:val="24"/>
        </w:rPr>
        <w:t xml:space="preserve">a) Tính 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1520" w:dyaOrig="480" w14:anchorId="3F670EBE">
          <v:shape id="_x0000_i1245" type="#_x0000_t75" style="width:75.75pt;height:23.25pt" o:ole="">
            <v:imagedata r:id="rId440" o:title=""/>
          </v:shape>
          <o:OLEObject Type="Embed" ProgID="Equation.DSMT4" ShapeID="_x0000_i1245" DrawAspect="Content" ObjectID="_1695176284" r:id="rId441"/>
        </w:object>
      </w:r>
      <w:r w:rsidRPr="000D2818">
        <w:rPr>
          <w:rFonts w:ascii="Chu Van An" w:hAnsi="Chu Van An" w:cs="Chu Van An"/>
          <w:sz w:val="24"/>
          <w:szCs w:val="24"/>
        </w:rPr>
        <w:t>.</w:t>
      </w:r>
      <w:r w:rsidRPr="000D2818">
        <w:rPr>
          <w:rFonts w:ascii="Chu Van An" w:hAnsi="Chu Van An" w:cs="Chu Van An"/>
          <w:sz w:val="24"/>
          <w:szCs w:val="24"/>
        </w:rPr>
        <w:tab/>
      </w:r>
    </w:p>
    <w:p w14:paraId="749534AF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ind w:left="992" w:hanging="2"/>
        <w:jc w:val="both"/>
        <w:rPr>
          <w:rFonts w:ascii="Chu Van An" w:eastAsia="Calibri" w:hAnsi="Chu Van An" w:cs="Chu Van An"/>
          <w:sz w:val="24"/>
          <w:szCs w:val="24"/>
        </w:rPr>
      </w:pPr>
      <w:r w:rsidRPr="000D2818">
        <w:rPr>
          <w:rFonts w:ascii="Chu Van An" w:hAnsi="Chu Van An" w:cs="Chu Van An"/>
          <w:sz w:val="24"/>
          <w:szCs w:val="24"/>
        </w:rPr>
        <w:t xml:space="preserve">b) Chứng minh rằng: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1920" w:dyaOrig="340" w14:anchorId="6FAD62DE">
          <v:shape id="_x0000_i1246" type="#_x0000_t75" style="width:94.5pt;height:16.5pt" o:ole="">
            <v:imagedata r:id="rId442" o:title=""/>
          </v:shape>
          <o:OLEObject Type="Embed" ProgID="Equation.DSMT4" ShapeID="_x0000_i1246" DrawAspect="Content" ObjectID="_1695176285" r:id="rId443"/>
        </w:object>
      </w:r>
      <w:r w:rsidRPr="000D2818">
        <w:rPr>
          <w:rFonts w:ascii="Chu Van An" w:eastAsia="Calibri" w:hAnsi="Chu Van An" w:cs="Chu Van An"/>
          <w:sz w:val="24"/>
          <w:szCs w:val="24"/>
        </w:rPr>
        <w:t>.</w:t>
      </w:r>
      <w:r w:rsidRPr="000D2818">
        <w:rPr>
          <w:rFonts w:ascii="Chu Van An" w:eastAsia="Calibri" w:hAnsi="Chu Van An" w:cs="Chu Van An"/>
          <w:sz w:val="24"/>
          <w:szCs w:val="24"/>
        </w:rPr>
        <w:tab/>
      </w:r>
    </w:p>
    <w:p w14:paraId="1B131324" w14:textId="77777777" w:rsidR="000D2818" w:rsidRPr="000D2818" w:rsidRDefault="000D2818" w:rsidP="000D2818">
      <w:pPr>
        <w:tabs>
          <w:tab w:val="left" w:pos="3402"/>
          <w:tab w:val="left" w:pos="5669"/>
          <w:tab w:val="left" w:pos="7937"/>
        </w:tabs>
        <w:ind w:left="992" w:hanging="2"/>
        <w:jc w:val="both"/>
        <w:rPr>
          <w:rFonts w:ascii="Chu Van An" w:eastAsia="Calibri" w:hAnsi="Chu Van An" w:cs="Chu Van An"/>
          <w:sz w:val="24"/>
          <w:szCs w:val="24"/>
        </w:rPr>
      </w:pPr>
      <w:r w:rsidRPr="000D2818">
        <w:rPr>
          <w:rFonts w:ascii="Chu Van An" w:hAnsi="Chu Van An" w:cs="Chu Van An"/>
          <w:sz w:val="24"/>
          <w:szCs w:val="24"/>
        </w:rPr>
        <w:t xml:space="preserve">c) Nếu ta có </w:t>
      </w:r>
      <w:r w:rsidRPr="000D2818">
        <w:rPr>
          <w:rFonts w:ascii="Chu Van An" w:hAnsi="Chu Van An" w:cs="Chu Van An"/>
          <w:position w:val="-34"/>
          <w:sz w:val="24"/>
          <w:szCs w:val="24"/>
        </w:rPr>
        <w:object w:dxaOrig="2240" w:dyaOrig="800" w14:anchorId="69B6C24D">
          <v:shape id="_x0000_i1247" type="#_x0000_t75" style="width:110.25pt;height:41.25pt" o:ole="">
            <v:imagedata r:id="rId444" o:title=""/>
          </v:shape>
          <o:OLEObject Type="Embed" ProgID="Equation.DSMT4" ShapeID="_x0000_i1247" DrawAspect="Content" ObjectID="_1695176286" r:id="rId445"/>
        </w:object>
      </w:r>
      <w:r w:rsidRPr="000D2818">
        <w:rPr>
          <w:rFonts w:ascii="Chu Van An" w:hAnsi="Chu Van An" w:cs="Chu Van An"/>
          <w:position w:val="-6"/>
          <w:sz w:val="24"/>
          <w:szCs w:val="24"/>
        </w:rPr>
        <w:t xml:space="preserve"> </w:t>
      </w:r>
      <w:r w:rsidRPr="000D2818">
        <w:rPr>
          <w:rFonts w:ascii="Chu Van An" w:hAnsi="Chu Van An" w:cs="Chu Van An"/>
          <w:sz w:val="24"/>
          <w:szCs w:val="24"/>
        </w:rPr>
        <w:t xml:space="preserve">thì tam giác </w:t>
      </w:r>
      <w:r w:rsidRPr="000D2818">
        <w:rPr>
          <w:rFonts w:ascii="Chu Van An" w:hAnsi="Chu Van An" w:cs="Chu Van An"/>
          <w:position w:val="-6"/>
          <w:sz w:val="24"/>
          <w:szCs w:val="24"/>
        </w:rPr>
        <w:object w:dxaOrig="560" w:dyaOrig="279" w14:anchorId="2348F44B">
          <v:shape id="_x0000_i1248" type="#_x0000_t75" style="width:27.75pt;height:14.25pt" o:ole="">
            <v:imagedata r:id="rId446" o:title=""/>
          </v:shape>
          <o:OLEObject Type="Embed" ProgID="Equation.DSMT4" ShapeID="_x0000_i1248" DrawAspect="Content" ObjectID="_1695176287" r:id="rId447"/>
        </w:object>
      </w:r>
      <w:r w:rsidRPr="000D2818">
        <w:rPr>
          <w:rFonts w:ascii="Chu Van An" w:hAnsi="Chu Van An" w:cs="Chu Van An"/>
          <w:sz w:val="24"/>
          <w:szCs w:val="24"/>
        </w:rPr>
        <w:t xml:space="preserve"> là tam giác gì ? Tại</w:t>
      </w:r>
      <w:r w:rsidRPr="000D2818">
        <w:rPr>
          <w:rFonts w:ascii="Chu Van An" w:hAnsi="Chu Van An" w:cs="Chu Van An"/>
          <w:b/>
          <w:sz w:val="24"/>
          <w:szCs w:val="24"/>
        </w:rPr>
        <w:t xml:space="preserve"> </w:t>
      </w:r>
      <w:r w:rsidRPr="000D2818">
        <w:rPr>
          <w:rFonts w:ascii="Chu Van An" w:hAnsi="Chu Van An" w:cs="Chu Van An"/>
          <w:bCs/>
          <w:sz w:val="24"/>
          <w:szCs w:val="24"/>
        </w:rPr>
        <w:t>sao ?</w:t>
      </w:r>
    </w:p>
    <w:p w14:paraId="70899C11" w14:textId="77777777" w:rsidR="000D2818" w:rsidRPr="000D2818" w:rsidRDefault="000D2818" w:rsidP="00DA7BBC">
      <w:pPr>
        <w:ind w:left="426"/>
        <w:rPr>
          <w:rFonts w:ascii="Chu Van An" w:hAnsi="Chu Van An" w:cs="Chu Van An"/>
        </w:rPr>
      </w:pPr>
    </w:p>
    <w:p w14:paraId="684A81FB" w14:textId="77777777" w:rsidR="00E538DC" w:rsidRPr="000D2818" w:rsidRDefault="00E538DC" w:rsidP="00E538DC">
      <w:pPr>
        <w:rPr>
          <w:rFonts w:ascii="Chu Van An" w:hAnsi="Chu Van An" w:cs="Chu Van An"/>
          <w:sz w:val="24"/>
          <w:szCs w:val="24"/>
        </w:rPr>
      </w:pPr>
    </w:p>
    <w:p w14:paraId="088E5DDB" w14:textId="77777777" w:rsidR="0071032B" w:rsidRPr="000D2818" w:rsidRDefault="0071032B" w:rsidP="0071032B">
      <w:pPr>
        <w:rPr>
          <w:rFonts w:ascii="Chu Van An" w:hAnsi="Chu Van An" w:cs="Chu Van An"/>
          <w:sz w:val="24"/>
          <w:szCs w:val="24"/>
        </w:rPr>
      </w:pPr>
    </w:p>
    <w:p w14:paraId="58B36051" w14:textId="77777777" w:rsidR="0071032B" w:rsidRPr="000D2818" w:rsidRDefault="0071032B" w:rsidP="0071032B">
      <w:pPr>
        <w:rPr>
          <w:rFonts w:ascii="Chu Van An" w:hAnsi="Chu Van An" w:cs="Chu Van An"/>
          <w:sz w:val="24"/>
          <w:szCs w:val="24"/>
        </w:rPr>
      </w:pPr>
    </w:p>
    <w:p w14:paraId="7482E162" w14:textId="77777777" w:rsidR="0071032B" w:rsidRPr="000D2818" w:rsidRDefault="0071032B" w:rsidP="0071032B">
      <w:pPr>
        <w:rPr>
          <w:rFonts w:ascii="Chu Van An" w:hAnsi="Chu Van An" w:cs="Chu Van An"/>
          <w:sz w:val="24"/>
          <w:szCs w:val="24"/>
        </w:rPr>
      </w:pPr>
    </w:p>
    <w:p w14:paraId="5C0D6443" w14:textId="77777777" w:rsidR="0071032B" w:rsidRPr="000D2818" w:rsidRDefault="0071032B" w:rsidP="0071032B">
      <w:pPr>
        <w:rPr>
          <w:rFonts w:ascii="Chu Van An" w:hAnsi="Chu Van An" w:cs="Chu Van An"/>
          <w:sz w:val="24"/>
          <w:szCs w:val="24"/>
        </w:rPr>
      </w:pPr>
    </w:p>
    <w:p w14:paraId="08CC3B54" w14:textId="77777777" w:rsidR="0071032B" w:rsidRPr="000D2818" w:rsidRDefault="0071032B" w:rsidP="0071032B">
      <w:pPr>
        <w:rPr>
          <w:rFonts w:ascii="Chu Van An" w:hAnsi="Chu Van An" w:cs="Chu Van An"/>
          <w:sz w:val="24"/>
          <w:szCs w:val="24"/>
        </w:rPr>
      </w:pPr>
    </w:p>
    <w:p w14:paraId="1E0CC8F4" w14:textId="77777777" w:rsidR="0071032B" w:rsidRPr="000D2818" w:rsidRDefault="0071032B" w:rsidP="0071032B">
      <w:pPr>
        <w:rPr>
          <w:rFonts w:ascii="Chu Van An" w:hAnsi="Chu Van An" w:cs="Chu Van An"/>
          <w:sz w:val="24"/>
          <w:szCs w:val="24"/>
        </w:rPr>
      </w:pPr>
    </w:p>
    <w:p w14:paraId="6B85FE66" w14:textId="77777777" w:rsidR="0071032B" w:rsidRPr="000D2818" w:rsidRDefault="0071032B" w:rsidP="0071032B">
      <w:pPr>
        <w:tabs>
          <w:tab w:val="left" w:pos="6480"/>
        </w:tabs>
        <w:rPr>
          <w:rFonts w:ascii="Chu Van An" w:hAnsi="Chu Van An" w:cs="Chu Van An"/>
          <w:sz w:val="24"/>
          <w:szCs w:val="24"/>
        </w:rPr>
      </w:pPr>
      <w:r w:rsidRPr="000D2818">
        <w:rPr>
          <w:rFonts w:ascii="Chu Van An" w:hAnsi="Chu Van An" w:cs="Chu Van An"/>
          <w:sz w:val="24"/>
          <w:szCs w:val="24"/>
        </w:rPr>
        <w:tab/>
      </w:r>
    </w:p>
    <w:p w14:paraId="25A335BE" w14:textId="432A911A" w:rsidR="00830621" w:rsidRPr="000D2818" w:rsidRDefault="00830621">
      <w:pPr>
        <w:rPr>
          <w:rFonts w:ascii="Chu Van An" w:hAnsi="Chu Van An" w:cs="Chu Van An"/>
        </w:rPr>
      </w:pPr>
    </w:p>
    <w:sectPr w:rsidR="00830621" w:rsidRPr="000D2818" w:rsidSect="001C523D">
      <w:headerReference w:type="default" r:id="rId448"/>
      <w:footerReference w:type="default" r:id="rId449"/>
      <w:pgSz w:w="12240" w:h="15840"/>
      <w:pgMar w:top="720" w:right="720" w:bottom="720" w:left="720" w:header="426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E5E6" w14:textId="77777777" w:rsidR="00780020" w:rsidRDefault="00780020" w:rsidP="00B7148C">
      <w:pPr>
        <w:spacing w:after="0" w:line="240" w:lineRule="auto"/>
      </w:pPr>
      <w:r>
        <w:separator/>
      </w:r>
    </w:p>
  </w:endnote>
  <w:endnote w:type="continuationSeparator" w:id="0">
    <w:p w14:paraId="76E2C6BB" w14:textId="77777777" w:rsidR="00780020" w:rsidRDefault="00780020" w:rsidP="00B7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 Van 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P001 5H Normal">
    <w:panose1 w:val="020B0603050302020204"/>
    <w:charset w:val="00"/>
    <w:family w:val="swiss"/>
    <w:pitch w:val="variable"/>
    <w:sig w:usb0="A0002ABF" w:usb1="000020EA" w:usb2="00000000" w:usb3="00000000" w:csb0="000001FF" w:csb1="00000000"/>
  </w:font>
  <w:font w:name="CMU Sans Serif Demi Condensed">
    <w:panose1 w:val="02000706000000000000"/>
    <w:charset w:val="00"/>
    <w:family w:val="modern"/>
    <w:notTrueType/>
    <w:pitch w:val="variable"/>
    <w:sig w:usb0="E10002FF" w:usb1="5201E1EB" w:usb2="00000004" w:usb3="00000000" w:csb0="000001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1946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0B97B" w14:textId="485222E6" w:rsidR="00AB2278" w:rsidRDefault="00AB2278">
        <w:pPr>
          <w:pStyle w:val="Footer"/>
          <w:jc w:val="right"/>
        </w:pPr>
        <w:r w:rsidRPr="006F2A63">
          <w:rPr>
            <w:rFonts w:ascii="Chu Van An" w:hAnsi="Chu Van An" w:cs="Chu Van An"/>
            <w:noProof/>
            <w:color w:val="C000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5408" behindDoc="1" locked="0" layoutInCell="1" allowOverlap="1" wp14:anchorId="1211A9D3" wp14:editId="7B6A1DEC">
                  <wp:simplePos x="0" y="0"/>
                  <wp:positionH relativeFrom="column">
                    <wp:posOffset>-425302</wp:posOffset>
                  </wp:positionH>
                  <wp:positionV relativeFrom="paragraph">
                    <wp:posOffset>-97982</wp:posOffset>
                  </wp:positionV>
                  <wp:extent cx="7910422" cy="506810"/>
                  <wp:effectExtent l="0" t="0" r="0" b="0"/>
                  <wp:wrapNone/>
                  <wp:docPr id="44" name="Group 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703D3B2-0574-4551-B43B-27C8EDB8F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910422" cy="506810"/>
                            <a:chOff x="-88817" y="0"/>
                            <a:chExt cx="7404145" cy="506810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2">
                              <a:extLst>
                                <a:ext uri="{FF2B5EF4-FFF2-40B4-BE49-F238E27FC236}">
                                  <a16:creationId xmlns:a16="http://schemas.microsoft.com/office/drawing/2014/main" id="{EBDB5C6B-CF80-4D6E-A36D-540212FFDFD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1529204" y="0"/>
                              <a:ext cx="5786124" cy="40783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Picture 3">
                              <a:extLst>
                                <a:ext uri="{FF2B5EF4-FFF2-40B4-BE49-F238E27FC236}">
                                  <a16:creationId xmlns:a16="http://schemas.microsoft.com/office/drawing/2014/main" id="{4F83ECBF-12F1-4366-A639-9F034A383C65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>
                            <a:xfrm flipH="1" flipV="1">
                              <a:off x="-88817" y="86261"/>
                              <a:ext cx="2072829" cy="35228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Box 16">
                            <a:extLst>
                              <a:ext uri="{FF2B5EF4-FFF2-40B4-BE49-F238E27FC236}">
                                <a16:creationId xmlns:a16="http://schemas.microsoft.com/office/drawing/2014/main" id="{6FFEA335-F7DB-4757-9B7C-A99E7279DA5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304951" y="132607"/>
                              <a:ext cx="1333096" cy="37420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CFAB081" w14:textId="01029765" w:rsidR="00AB2278" w:rsidRPr="0025119E" w:rsidRDefault="00161915" w:rsidP="00AB2278">
                                <w:pPr>
                                  <w:spacing w:line="256" w:lineRule="auto"/>
                                  <w:rPr>
                                    <w:rFonts w:ascii="Chu Van An" w:eastAsia="Calibri" w:hAnsi="Chu Van An"/>
                                    <w:color w:val="0000CC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u Van An" w:eastAsia="Calibri" w:hAnsi="Chu Van An"/>
                                    <w:color w:val="0000CC"/>
                                    <w:kern w:val="24"/>
                                  </w:rPr>
                                  <w:t>Có chí thì nên!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211A9D3" id="Group 43" o:spid="_x0000_s1037" style="position:absolute;left:0;text-align:left;margin-left:-33.5pt;margin-top:-7.7pt;width:622.85pt;height:39.9pt;z-index:-251651072;mso-position-horizontal-relative:text;mso-position-vertical-relative:text;mso-width-relative:margin;mso-height-relative:margin" coordorigin="-888" coordsize="74041,5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38" type="#_x0000_t75" style="position:absolute;left:15292;width:57861;height:4078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">
                    <v:imagedata r:id="rId3" o:title=""/>
                  </v:shape>
                  <v:shape id="Picture 3" o:spid="_x0000_s1039" type="#_x0000_t75" style="position:absolute;left:-888;top:862;width:20728;height:3523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">
                    <v:imagedata r:id="rId4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6" o:spid="_x0000_s1040" type="#_x0000_t202" style="position:absolute;left:13049;top:1326;width:13331;height:3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4CFAB081" w14:textId="01029765" w:rsidR="00AB2278" w:rsidRPr="0025119E" w:rsidRDefault="00161915" w:rsidP="00AB2278">
                          <w:pPr>
                            <w:spacing w:line="256" w:lineRule="auto"/>
                            <w:rPr>
                              <w:rFonts w:ascii="Chu Van An" w:eastAsia="Calibri" w:hAnsi="Chu Van An"/>
                              <w:color w:val="0000CC"/>
                              <w:kern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hu Van An" w:eastAsia="Calibri" w:hAnsi="Chu Van An"/>
                              <w:color w:val="0000CC"/>
                              <w:kern w:val="24"/>
                            </w:rPr>
                            <w:t>Có chí thì nên!</w:t>
                          </w:r>
                        </w:p>
                      </w:txbxContent>
                    </v:textbox>
                  </v:shape>
                </v:group>
              </w:pict>
            </mc:Fallback>
          </mc:AlternateContent>
        </w:r>
        <w:r w:rsidRPr="006F2A63">
          <w:rPr>
            <w:rFonts w:ascii="Chu Van An" w:hAnsi="Chu Van An" w:cs="Chu Van An"/>
            <w:color w:val="C00000"/>
            <w:sz w:val="28"/>
            <w:szCs w:val="28"/>
          </w:rPr>
          <w:fldChar w:fldCharType="begin"/>
        </w:r>
        <w:r w:rsidRPr="006F2A63">
          <w:rPr>
            <w:rFonts w:ascii="Chu Van An" w:hAnsi="Chu Van An" w:cs="Chu Van An"/>
            <w:color w:val="C00000"/>
            <w:sz w:val="28"/>
            <w:szCs w:val="28"/>
          </w:rPr>
          <w:instrText xml:space="preserve"> PAGE   \* MERGEFORMAT </w:instrText>
        </w:r>
        <w:r w:rsidRPr="006F2A63">
          <w:rPr>
            <w:rFonts w:ascii="Chu Van An" w:hAnsi="Chu Van An" w:cs="Chu Van An"/>
            <w:color w:val="C00000"/>
            <w:sz w:val="28"/>
            <w:szCs w:val="28"/>
          </w:rPr>
          <w:fldChar w:fldCharType="separate"/>
        </w:r>
        <w:r w:rsidRPr="006F2A63">
          <w:rPr>
            <w:rFonts w:ascii="Chu Van An" w:hAnsi="Chu Van An" w:cs="Chu Van An"/>
            <w:noProof/>
            <w:color w:val="C00000"/>
            <w:sz w:val="28"/>
            <w:szCs w:val="28"/>
          </w:rPr>
          <w:t>2</w:t>
        </w:r>
        <w:r w:rsidRPr="006F2A63">
          <w:rPr>
            <w:rFonts w:ascii="Chu Van An" w:hAnsi="Chu Van An" w:cs="Chu Van An"/>
            <w:noProof/>
            <w:color w:val="C00000"/>
            <w:sz w:val="28"/>
            <w:szCs w:val="28"/>
          </w:rPr>
          <w:fldChar w:fldCharType="end"/>
        </w:r>
      </w:p>
    </w:sdtContent>
  </w:sdt>
  <w:p w14:paraId="798628A4" w14:textId="3A6BD6EB" w:rsidR="00061C45" w:rsidRPr="00AB2278" w:rsidRDefault="00061C45" w:rsidP="00AB2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1F537" w14:textId="77777777" w:rsidR="00780020" w:rsidRDefault="00780020" w:rsidP="00B7148C">
      <w:pPr>
        <w:spacing w:after="0" w:line="240" w:lineRule="auto"/>
      </w:pPr>
      <w:r>
        <w:separator/>
      </w:r>
    </w:p>
  </w:footnote>
  <w:footnote w:type="continuationSeparator" w:id="0">
    <w:p w14:paraId="215DDCAD" w14:textId="77777777" w:rsidR="00780020" w:rsidRDefault="00780020" w:rsidP="00B71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3D58" w14:textId="0BBB2F6F" w:rsidR="00B7148C" w:rsidRDefault="002451D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717795C" wp14:editId="3B38114F">
              <wp:simplePos x="0" y="0"/>
              <wp:positionH relativeFrom="column">
                <wp:posOffset>-419100</wp:posOffset>
              </wp:positionH>
              <wp:positionV relativeFrom="paragraph">
                <wp:posOffset>-161082</wp:posOffset>
              </wp:positionV>
              <wp:extent cx="7649109" cy="431675"/>
              <wp:effectExtent l="0" t="0" r="0" b="0"/>
              <wp:wrapNone/>
              <wp:docPr id="464" name="Group 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49109" cy="431675"/>
                        <a:chOff x="-612477" y="-27684"/>
                        <a:chExt cx="7649109" cy="431675"/>
                      </a:xfrm>
                    </wpg:grpSpPr>
                    <pic:pic xmlns:pic="http://schemas.openxmlformats.org/drawingml/2006/picture">
                      <pic:nvPicPr>
                        <pic:cNvPr id="465" name="Picture 46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H="1" flipV="1">
                          <a:off x="-612477" y="126506"/>
                          <a:ext cx="7544199" cy="1962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6" name="TextBox 18"/>
                      <wps:cNvSpPr txBox="1"/>
                      <wps:spPr>
                        <a:xfrm>
                          <a:off x="1897494" y="53471"/>
                          <a:ext cx="2976955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A11A79" w14:textId="1F015439" w:rsidR="002451DF" w:rsidRPr="009E6AA8" w:rsidRDefault="00BD523D" w:rsidP="002451DF">
                            <w:pPr>
                              <w:spacing w:line="256" w:lineRule="auto"/>
                              <w:rPr>
                                <w:rFonts w:ascii="Chu Van An" w:eastAsia="Calibri" w:hAnsi="Chu Van An"/>
                                <w:color w:val="0000CC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u Van An" w:eastAsia="Calibri" w:hAnsi="Chu Van An"/>
                                <w:color w:val="0000CC"/>
                                <w:kern w:val="24"/>
                              </w:rPr>
                              <w:t>Full đề</w:t>
                            </w:r>
                            <w:r w:rsidR="009E6AA8" w:rsidRPr="009E6AA8">
                              <w:rPr>
                                <w:rFonts w:ascii="Chu Van An" w:eastAsia="Calibri" w:hAnsi="Chu Van An"/>
                                <w:color w:val="0000CC"/>
                                <w:kern w:val="24"/>
                              </w:rPr>
                              <w:t xml:space="preserve"> ôn </w:t>
                            </w:r>
                            <w:r>
                              <w:rPr>
                                <w:rFonts w:ascii="Chu Van An" w:eastAsia="Calibri" w:hAnsi="Chu Van An"/>
                                <w:color w:val="0000CC"/>
                                <w:kern w:val="24"/>
                              </w:rPr>
                              <w:t>tập kiểm tra</w:t>
                            </w:r>
                            <w:r w:rsidR="00362496">
                              <w:rPr>
                                <w:rFonts w:ascii="Chu Van An" w:eastAsia="Calibri" w:hAnsi="Chu Van An"/>
                                <w:color w:val="0000CC"/>
                                <w:kern w:val="24"/>
                              </w:rPr>
                              <w:t xml:space="preserve"> GK1 </w:t>
                            </w:r>
                            <w:r>
                              <w:rPr>
                                <w:rFonts w:ascii="Chu Van An" w:eastAsia="Calibri" w:hAnsi="Chu Van An"/>
                                <w:color w:val="0000CC"/>
                                <w:kern w:val="24"/>
                              </w:rPr>
                              <w:t xml:space="preserve"> năm</w:t>
                            </w:r>
                            <w:r w:rsidR="009E6AA8" w:rsidRPr="009E6AA8">
                              <w:rPr>
                                <w:rFonts w:ascii="Chu Van An" w:eastAsia="Calibri" w:hAnsi="Chu Van An"/>
                                <w:color w:val="0000CC"/>
                                <w:kern w:val="24"/>
                              </w:rPr>
                              <w:t xml:space="preserve"> </w:t>
                            </w:r>
                            <w:r w:rsidR="002451DF" w:rsidRPr="009E6AA8">
                              <w:rPr>
                                <w:rFonts w:ascii="Chu Van An" w:eastAsia="Calibri" w:hAnsi="Chu Van An"/>
                                <w:color w:val="0000CC"/>
                                <w:kern w:val="24"/>
                              </w:rPr>
                              <w:t xml:space="preserve"> 2021 - 2022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wps:wsp>
                      <wps:cNvPr id="467" name="Arrow: Pentagon 467"/>
                      <wps:cNvSpPr/>
                      <wps:spPr>
                        <a:xfrm>
                          <a:off x="5426014" y="909"/>
                          <a:ext cx="1564364" cy="266165"/>
                        </a:xfrm>
                        <a:prstGeom prst="homePlate">
                          <a:avLst>
                            <a:gd name="adj" fmla="val 2466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68" name="Arrow: Chevron 468"/>
                      <wps:cNvSpPr/>
                      <wps:spPr>
                        <a:xfrm>
                          <a:off x="5450427" y="-3762"/>
                          <a:ext cx="96597" cy="280219"/>
                        </a:xfrm>
                        <a:prstGeom prst="chevron">
                          <a:avLst>
                            <a:gd name="adj" fmla="val 31579"/>
                          </a:avLst>
                        </a:prstGeom>
                        <a:solidFill>
                          <a:srgbClr val="FFFFB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69" name="TextBox 18"/>
                      <wps:cNvSpPr txBox="1"/>
                      <wps:spPr>
                        <a:xfrm>
                          <a:off x="5578094" y="-27684"/>
                          <a:ext cx="1458538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8182C7" w14:textId="24787EE2" w:rsidR="002451DF" w:rsidRDefault="00362496" w:rsidP="002451DF">
                            <w:pPr>
                              <w:spacing w:line="256" w:lineRule="auto"/>
                              <w:rPr>
                                <w:rFonts w:ascii="Chu Van An" w:eastAsia="Calibri" w:hAnsi="Chu Van An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u Van An" w:eastAsia="Calibri" w:hAnsi="Chu Van An"/>
                                <w:b/>
                                <w:bCs/>
                                <w:color w:val="C00000"/>
                                <w:kern w:val="24"/>
                              </w:rPr>
                              <w:t xml:space="preserve">KHỐI </w:t>
                            </w:r>
                            <w:r w:rsidR="002451DF">
                              <w:rPr>
                                <w:rFonts w:ascii="Chu Van An" w:eastAsia="Calibri" w:hAnsi="Chu Van An"/>
                                <w:b/>
                                <w:bCs/>
                                <w:color w:val="C00000"/>
                                <w:kern w:val="24"/>
                              </w:rPr>
                              <w:t xml:space="preserve"> </w:t>
                            </w:r>
                            <w:r w:rsidR="00A0607C">
                              <w:rPr>
                                <w:rFonts w:ascii="Cambria Math" w:eastAsia="Yu Gothic UI Semibold" w:hAnsi="Cambria Math"/>
                                <w:b/>
                                <w:bCs/>
                                <w:color w:val="0000CC"/>
                                <w:kern w:val="24"/>
                              </w:rPr>
                              <w:t>❿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wps:wsp>
                      <wps:cNvPr id="470" name="Arrow: Chevron 470"/>
                      <wps:cNvSpPr/>
                      <wps:spPr>
                        <a:xfrm>
                          <a:off x="6854247" y="-1397"/>
                          <a:ext cx="57498" cy="265471"/>
                        </a:xfrm>
                        <a:prstGeom prst="chevron">
                          <a:avLst>
                            <a:gd name="adj" fmla="val 82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F7FF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17795C" id="Group 34" o:spid="_x0000_s1030" style="position:absolute;margin-left:-33pt;margin-top:-12.7pt;width:602.3pt;height:34pt;z-index:251663360;mso-position-horizontal-relative:text;mso-position-vertical-relative:text;mso-width-relative:margin;mso-height-relative:margin" coordorigin="-6124,-276" coordsize="76491,4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5" o:spid="_x0000_s1031" type="#_x0000_t75" style="position:absolute;left:-6124;top:1265;width:75441;height:1962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32" type="#_x0000_t202" style="position:absolute;left:18974;top:534;width:2977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" filled="f" stroked="f">
                <v:textbox>
                  <w:txbxContent>
                    <w:p w14:paraId="5BA11A79" w14:textId="1F015439" w:rsidR="002451DF" w:rsidRPr="009E6AA8" w:rsidRDefault="00BD523D" w:rsidP="002451DF">
                      <w:pPr>
                        <w:spacing w:line="256" w:lineRule="auto"/>
                        <w:rPr>
                          <w:rFonts w:ascii="Chu Van An" w:eastAsia="Calibri" w:hAnsi="Chu Van An"/>
                          <w:color w:val="0000CC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hu Van An" w:eastAsia="Calibri" w:hAnsi="Chu Van An"/>
                          <w:color w:val="0000CC"/>
                          <w:kern w:val="24"/>
                        </w:rPr>
                        <w:t>Full đề</w:t>
                      </w:r>
                      <w:r w:rsidR="009E6AA8" w:rsidRPr="009E6AA8">
                        <w:rPr>
                          <w:rFonts w:ascii="Chu Van An" w:eastAsia="Calibri" w:hAnsi="Chu Van An"/>
                          <w:color w:val="0000CC"/>
                          <w:kern w:val="24"/>
                        </w:rPr>
                        <w:t xml:space="preserve"> ôn </w:t>
                      </w:r>
                      <w:r>
                        <w:rPr>
                          <w:rFonts w:ascii="Chu Van An" w:eastAsia="Calibri" w:hAnsi="Chu Van An"/>
                          <w:color w:val="0000CC"/>
                          <w:kern w:val="24"/>
                        </w:rPr>
                        <w:t>tập kiểm tra</w:t>
                      </w:r>
                      <w:r w:rsidR="00362496">
                        <w:rPr>
                          <w:rFonts w:ascii="Chu Van An" w:eastAsia="Calibri" w:hAnsi="Chu Van An"/>
                          <w:color w:val="0000CC"/>
                          <w:kern w:val="24"/>
                        </w:rPr>
                        <w:t xml:space="preserve"> GK1 </w:t>
                      </w:r>
                      <w:r>
                        <w:rPr>
                          <w:rFonts w:ascii="Chu Van An" w:eastAsia="Calibri" w:hAnsi="Chu Van An"/>
                          <w:color w:val="0000CC"/>
                          <w:kern w:val="24"/>
                        </w:rPr>
                        <w:t xml:space="preserve"> năm</w:t>
                      </w:r>
                      <w:r w:rsidR="009E6AA8" w:rsidRPr="009E6AA8">
                        <w:rPr>
                          <w:rFonts w:ascii="Chu Van An" w:eastAsia="Calibri" w:hAnsi="Chu Van An"/>
                          <w:color w:val="0000CC"/>
                          <w:kern w:val="24"/>
                        </w:rPr>
                        <w:t xml:space="preserve"> </w:t>
                      </w:r>
                      <w:r w:rsidR="002451DF" w:rsidRPr="009E6AA8">
                        <w:rPr>
                          <w:rFonts w:ascii="Chu Van An" w:eastAsia="Calibri" w:hAnsi="Chu Van An"/>
                          <w:color w:val="0000CC"/>
                          <w:kern w:val="24"/>
                        </w:rPr>
                        <w:t xml:space="preserve"> 2021 - 2022 </w:t>
                      </w:r>
                    </w:p>
                  </w:txbxContent>
                </v:textbox>
              </v:shape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467" o:spid="_x0000_s1033" type="#_x0000_t15" style="position:absolute;left:54260;top:9;width:15643;height:26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" adj="20694" fillcolor="#f2f2f2 [3052]" stroked="f" strokeweight="1pt"/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468" o:spid="_x0000_s1034" type="#_x0000_t55" style="position:absolute;left:54504;top:-37;width:966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" adj="14779" fillcolor="#ffffb3" stroked="f" strokeweight="1pt"/>
              <v:shape id="TextBox 18" o:spid="_x0000_s1035" type="#_x0000_t202" style="position:absolute;left:55780;top:-276;width:14586;height:3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" filled="f" stroked="f">
                <v:textbox>
                  <w:txbxContent>
                    <w:p w14:paraId="4E8182C7" w14:textId="24787EE2" w:rsidR="002451DF" w:rsidRDefault="00362496" w:rsidP="002451DF">
                      <w:pPr>
                        <w:spacing w:line="256" w:lineRule="auto"/>
                        <w:rPr>
                          <w:rFonts w:ascii="Chu Van An" w:eastAsia="Calibri" w:hAnsi="Chu Van An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hu Van An" w:eastAsia="Calibri" w:hAnsi="Chu Van An"/>
                          <w:b/>
                          <w:bCs/>
                          <w:color w:val="C00000"/>
                          <w:kern w:val="24"/>
                        </w:rPr>
                        <w:t xml:space="preserve">KHỐI </w:t>
                      </w:r>
                      <w:r w:rsidR="002451DF">
                        <w:rPr>
                          <w:rFonts w:ascii="Chu Van An" w:eastAsia="Calibri" w:hAnsi="Chu Van An"/>
                          <w:b/>
                          <w:bCs/>
                          <w:color w:val="C00000"/>
                          <w:kern w:val="24"/>
                        </w:rPr>
                        <w:t xml:space="preserve"> </w:t>
                      </w:r>
                      <w:r w:rsidR="00A0607C">
                        <w:rPr>
                          <w:rFonts w:ascii="Cambria Math" w:eastAsia="Yu Gothic UI Semibold" w:hAnsi="Cambria Math"/>
                          <w:b/>
                          <w:bCs/>
                          <w:color w:val="0000CC"/>
                          <w:kern w:val="24"/>
                        </w:rPr>
                        <w:t>❿</w:t>
                      </w:r>
                    </w:p>
                  </w:txbxContent>
                </v:textbox>
              </v:shape>
              <v:shape id="Arrow: Chevron 470" o:spid="_x0000_s1036" type="#_x0000_t55" style="position:absolute;left:68542;top:-13;width:575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" adj="3888" fillcolor="#d8d8d8 [2732]" strokecolor="#f7fffc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6176" type="#_x0000_t75" style="width:93pt;height:74.25pt" o:bullet="t">
        <v:imagedata r:id="rId1" o:title="NUT 1"/>
      </v:shape>
    </w:pict>
  </w:numPicBullet>
  <w:numPicBullet w:numPicBulletId="1">
    <w:pict>
      <v:shape id="_x0000_i6177" type="#_x0000_t75" style="width:17.25pt;height:12.75pt" o:bullet="t">
        <v:imagedata r:id="rId2" o:title="NUT6"/>
      </v:shape>
    </w:pict>
  </w:numPicBullet>
  <w:numPicBullet w:numPicBulletId="2">
    <w:pict>
      <v:shape id="_x0000_i6178" type="#_x0000_t75" style="width:450.75pt;height:450.75pt" o:bullet="t">
        <v:imagedata r:id="rId3" o:title="fa-check-square-o_600"/>
      </v:shape>
    </w:pict>
  </w:numPicBullet>
  <w:numPicBullet w:numPicBulletId="3">
    <w:pict>
      <v:shape id="_x0000_i6179" type="#_x0000_t75" style="width:22.5pt;height:15.75pt" o:bullet="t">
        <v:imagedata r:id="rId4" o:title="NUT4"/>
      </v:shape>
    </w:pict>
  </w:numPicBullet>
  <w:numPicBullet w:numPicBulletId="4">
    <w:pict>
      <v:shape id="_x0000_i6180" type="#_x0000_t75" style="width:60.75pt;height:42pt" o:bullet="t">
        <v:imagedata r:id="rId5" o:title="nut"/>
      </v:shape>
    </w:pict>
  </w:numPicBullet>
  <w:numPicBullet w:numPicBulletId="5">
    <w:pict>
      <v:shape id="_x0000_i6181" type="#_x0000_t75" style="width:75pt;height:62.25pt" o:bullet="t">
        <v:imagedata r:id="rId6" o:title="NUT2"/>
      </v:shape>
    </w:pict>
  </w:numPicBullet>
  <w:abstractNum w:abstractNumId="0" w15:restartNumberingAfterBreak="0">
    <w:nsid w:val="0D634508"/>
    <w:multiLevelType w:val="hybridMultilevel"/>
    <w:tmpl w:val="22FEF2D6"/>
    <w:lvl w:ilvl="0" w:tplc="D3424C00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62DE5"/>
    <w:multiLevelType w:val="hybridMultilevel"/>
    <w:tmpl w:val="DD849042"/>
    <w:lvl w:ilvl="0" w:tplc="922AE050">
      <w:start w:val="1"/>
      <w:numFmt w:val="bullet"/>
      <w:lvlText w:val=""/>
      <w:lvlPicBulletId w:val="3"/>
      <w:lvlJc w:val="left"/>
      <w:pPr>
        <w:ind w:left="99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3" w15:restartNumberingAfterBreak="0">
    <w:nsid w:val="24BF7142"/>
    <w:multiLevelType w:val="hybridMultilevel"/>
    <w:tmpl w:val="A35456AA"/>
    <w:lvl w:ilvl="0" w:tplc="04BC0516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3EF0"/>
    <w:multiLevelType w:val="hybridMultilevel"/>
    <w:tmpl w:val="6AA80DE8"/>
    <w:lvl w:ilvl="0" w:tplc="838023B4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055A9F"/>
    <w:multiLevelType w:val="hybridMultilevel"/>
    <w:tmpl w:val="8272B01A"/>
    <w:lvl w:ilvl="0" w:tplc="8CF0382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22DAC"/>
    <w:multiLevelType w:val="hybridMultilevel"/>
    <w:tmpl w:val="72E414BA"/>
    <w:lvl w:ilvl="0" w:tplc="6C743902">
      <w:start w:val="1"/>
      <w:numFmt w:val="decimal"/>
      <w:lvlRestart w:val="0"/>
      <w:pStyle w:val="sovidu"/>
      <w:suff w:val="space"/>
      <w:lvlText w:val="Ví dụ %1.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B72AF"/>
    <w:multiLevelType w:val="hybridMultilevel"/>
    <w:tmpl w:val="C3C04098"/>
    <w:lvl w:ilvl="0" w:tplc="E744B652">
      <w:start w:val="1"/>
      <w:numFmt w:val="bullet"/>
      <w:lvlText w:val=""/>
      <w:lvlPicBulletId w:val="4"/>
      <w:lvlJc w:val="left"/>
      <w:pPr>
        <w:ind w:left="99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9" w15:restartNumberingAfterBreak="0">
    <w:nsid w:val="6D4D775F"/>
    <w:multiLevelType w:val="hybridMultilevel"/>
    <w:tmpl w:val="FF02785C"/>
    <w:lvl w:ilvl="0" w:tplc="E1F4F5F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8C"/>
    <w:rsid w:val="000403DB"/>
    <w:rsid w:val="00061C45"/>
    <w:rsid w:val="00077604"/>
    <w:rsid w:val="000C37FA"/>
    <w:rsid w:val="000D2818"/>
    <w:rsid w:val="000E633B"/>
    <w:rsid w:val="0012681A"/>
    <w:rsid w:val="00161915"/>
    <w:rsid w:val="0016598F"/>
    <w:rsid w:val="001909C4"/>
    <w:rsid w:val="001C523D"/>
    <w:rsid w:val="001F6EBA"/>
    <w:rsid w:val="00216CB4"/>
    <w:rsid w:val="0023026C"/>
    <w:rsid w:val="002451DF"/>
    <w:rsid w:val="0025119E"/>
    <w:rsid w:val="0026188D"/>
    <w:rsid w:val="002A7A0F"/>
    <w:rsid w:val="002B0A4D"/>
    <w:rsid w:val="002D48F8"/>
    <w:rsid w:val="002E524B"/>
    <w:rsid w:val="0030324D"/>
    <w:rsid w:val="003243F2"/>
    <w:rsid w:val="00362496"/>
    <w:rsid w:val="0039495A"/>
    <w:rsid w:val="00395263"/>
    <w:rsid w:val="003C682C"/>
    <w:rsid w:val="003D637C"/>
    <w:rsid w:val="00411EF0"/>
    <w:rsid w:val="00414435"/>
    <w:rsid w:val="004439D0"/>
    <w:rsid w:val="00466C31"/>
    <w:rsid w:val="00484C9C"/>
    <w:rsid w:val="004D621F"/>
    <w:rsid w:val="0053736F"/>
    <w:rsid w:val="00581BE2"/>
    <w:rsid w:val="005B44E1"/>
    <w:rsid w:val="006747BA"/>
    <w:rsid w:val="00681BB4"/>
    <w:rsid w:val="00682291"/>
    <w:rsid w:val="006F01C1"/>
    <w:rsid w:val="006F2A63"/>
    <w:rsid w:val="007009F9"/>
    <w:rsid w:val="00705FB0"/>
    <w:rsid w:val="0071032B"/>
    <w:rsid w:val="00713C79"/>
    <w:rsid w:val="00757A01"/>
    <w:rsid w:val="00780020"/>
    <w:rsid w:val="00787980"/>
    <w:rsid w:val="007A65AA"/>
    <w:rsid w:val="007D5EF8"/>
    <w:rsid w:val="007E6886"/>
    <w:rsid w:val="007F3458"/>
    <w:rsid w:val="00830621"/>
    <w:rsid w:val="00853C56"/>
    <w:rsid w:val="00860D21"/>
    <w:rsid w:val="00862ED6"/>
    <w:rsid w:val="008918A3"/>
    <w:rsid w:val="008E4C46"/>
    <w:rsid w:val="009001DA"/>
    <w:rsid w:val="00924047"/>
    <w:rsid w:val="00953D65"/>
    <w:rsid w:val="009E6AA8"/>
    <w:rsid w:val="00A0607C"/>
    <w:rsid w:val="00A4075B"/>
    <w:rsid w:val="00AA5FA0"/>
    <w:rsid w:val="00AB2278"/>
    <w:rsid w:val="00AE68EC"/>
    <w:rsid w:val="00B63668"/>
    <w:rsid w:val="00B7148C"/>
    <w:rsid w:val="00BC690F"/>
    <w:rsid w:val="00BD523D"/>
    <w:rsid w:val="00BF2E28"/>
    <w:rsid w:val="00BF6A0A"/>
    <w:rsid w:val="00C20390"/>
    <w:rsid w:val="00C32C01"/>
    <w:rsid w:val="00C34FEC"/>
    <w:rsid w:val="00C50E47"/>
    <w:rsid w:val="00CA206B"/>
    <w:rsid w:val="00CD38C0"/>
    <w:rsid w:val="00D047D9"/>
    <w:rsid w:val="00D10091"/>
    <w:rsid w:val="00D81A82"/>
    <w:rsid w:val="00D91E1C"/>
    <w:rsid w:val="00DA0608"/>
    <w:rsid w:val="00DA596D"/>
    <w:rsid w:val="00DA7BBC"/>
    <w:rsid w:val="00E20EF2"/>
    <w:rsid w:val="00E538DC"/>
    <w:rsid w:val="00E547E0"/>
    <w:rsid w:val="00E62C4E"/>
    <w:rsid w:val="00E96054"/>
    <w:rsid w:val="00F22C31"/>
    <w:rsid w:val="00F36ECB"/>
    <w:rsid w:val="00F42AEF"/>
    <w:rsid w:val="00F74F5F"/>
    <w:rsid w:val="00F8291B"/>
    <w:rsid w:val="00FD7FC7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13C07"/>
  <w15:chartTrackingRefBased/>
  <w15:docId w15:val="{CD2EE51A-D64E-41AA-BA27-A5706825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32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32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32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3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3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3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3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3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3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B71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48C"/>
  </w:style>
  <w:style w:type="paragraph" w:styleId="Footer">
    <w:name w:val="footer"/>
    <w:basedOn w:val="Normal"/>
    <w:link w:val="FooterChar"/>
    <w:uiPriority w:val="99"/>
    <w:unhideWhenUsed/>
    <w:rsid w:val="00B71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48C"/>
  </w:style>
  <w:style w:type="character" w:customStyle="1" w:styleId="Heading1Char">
    <w:name w:val="Heading 1 Char"/>
    <w:basedOn w:val="DefaultParagraphFont"/>
    <w:link w:val="Heading1"/>
    <w:uiPriority w:val="9"/>
    <w:rsid w:val="0071032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10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32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32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32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32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32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32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32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32B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1032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1032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32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32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1032B"/>
    <w:rPr>
      <w:b/>
      <w:bCs/>
    </w:rPr>
  </w:style>
  <w:style w:type="character" w:styleId="Emphasis">
    <w:name w:val="Emphasis"/>
    <w:basedOn w:val="DefaultParagraphFont"/>
    <w:uiPriority w:val="20"/>
    <w:qFormat/>
    <w:rsid w:val="0071032B"/>
    <w:rPr>
      <w:i/>
      <w:iCs/>
    </w:rPr>
  </w:style>
  <w:style w:type="paragraph" w:styleId="NoSpacing">
    <w:name w:val="No Spacing"/>
    <w:uiPriority w:val="1"/>
    <w:qFormat/>
    <w:rsid w:val="0071032B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71032B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1032B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32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32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1032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1032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1032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1032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1032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032B"/>
    <w:pPr>
      <w:outlineLvl w:val="9"/>
    </w:pPr>
  </w:style>
  <w:style w:type="character" w:customStyle="1" w:styleId="Bodytext4">
    <w:name w:val="Body text (4)_"/>
    <w:link w:val="Bodytext40"/>
    <w:rsid w:val="0071032B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71032B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1032B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71032B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sid w:val="0071032B"/>
    <w:rPr>
      <w:rFonts w:eastAsiaTheme="minorEastAsia"/>
    </w:rPr>
  </w:style>
  <w:style w:type="table" w:styleId="TableGrid">
    <w:name w:val="Table Grid"/>
    <w:aliases w:val="tham khao"/>
    <w:basedOn w:val="TableNormal"/>
    <w:uiPriority w:val="39"/>
    <w:qFormat/>
    <w:rsid w:val="0071032B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vidu">
    <w:name w:val="so.vidu"/>
    <w:basedOn w:val="Normal"/>
    <w:next w:val="Normal"/>
    <w:link w:val="soviduChar"/>
    <w:qFormat/>
    <w:rsid w:val="0071032B"/>
    <w:pPr>
      <w:numPr>
        <w:numId w:val="1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71032B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msolistparagraph0">
    <w:name w:val="msolistparagraph"/>
    <w:basedOn w:val="Normal"/>
    <w:rsid w:val="0071032B"/>
    <w:pPr>
      <w:spacing w:after="200" w:line="276" w:lineRule="auto"/>
      <w:ind w:left="720"/>
    </w:pPr>
    <w:rPr>
      <w:rFonts w:ascii="Arial" w:eastAsia="Calibri" w:hAnsi="Arial" w:cs="Arial"/>
      <w:sz w:val="24"/>
      <w:szCs w:val="24"/>
      <w:lang w:val="vi-VN"/>
    </w:rPr>
  </w:style>
  <w:style w:type="paragraph" w:customStyle="1" w:styleId="msonormal0">
    <w:name w:val="msonormal"/>
    <w:basedOn w:val="Normal"/>
    <w:rsid w:val="0071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_0"/>
    <w:link w:val="Normal0Char"/>
    <w:qFormat/>
    <w:rsid w:val="0071032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71032B"/>
    <w:rPr>
      <w:rFonts w:ascii="Calibri" w:hAnsi="Calibri" w:cs="Calibri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71032B"/>
    <w:pPr>
      <w:tabs>
        <w:tab w:val="center" w:pos="5580"/>
        <w:tab w:val="right" w:pos="10200"/>
      </w:tabs>
      <w:spacing w:after="0" w:line="276" w:lineRule="auto"/>
      <w:ind w:left="964" w:hanging="964"/>
      <w:jc w:val="both"/>
    </w:pPr>
    <w:rPr>
      <w:rFonts w:ascii="Calibri" w:hAnsi="Calibri" w:cs="Calibri"/>
      <w:sz w:val="24"/>
      <w:szCs w:val="24"/>
    </w:rPr>
  </w:style>
  <w:style w:type="character" w:customStyle="1" w:styleId="fontstyle01">
    <w:name w:val="fontstyle01"/>
    <w:rsid w:val="0071032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818"/>
    <w:pPr>
      <w:spacing w:after="0" w:line="240" w:lineRule="auto"/>
      <w:ind w:left="720" w:hanging="72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8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2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818"/>
    <w:pPr>
      <w:spacing w:before="120" w:after="0" w:line="240" w:lineRule="auto"/>
      <w:ind w:left="720" w:hanging="72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818"/>
    <w:rPr>
      <w:sz w:val="20"/>
      <w:szCs w:val="20"/>
    </w:rPr>
  </w:style>
  <w:style w:type="character" w:customStyle="1" w:styleId="Normal0Char">
    <w:name w:val="Normal_0 Char"/>
    <w:basedOn w:val="DefaultParagraphFont"/>
    <w:link w:val="Normal0"/>
    <w:locked/>
    <w:rsid w:val="000D2818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39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3.bin"/><Relationship Id="rId324" Type="http://schemas.openxmlformats.org/officeDocument/2006/relationships/oleObject" Target="embeddings/oleObject156.bin"/><Relationship Id="rId366" Type="http://schemas.openxmlformats.org/officeDocument/2006/relationships/image" Target="media/image189.wmf"/><Relationship Id="rId170" Type="http://schemas.openxmlformats.org/officeDocument/2006/relationships/image" Target="media/image91.wmf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11.bin"/><Relationship Id="rId268" Type="http://schemas.openxmlformats.org/officeDocument/2006/relationships/oleObject" Target="embeddings/oleObject130.bin"/><Relationship Id="rId32" Type="http://schemas.openxmlformats.org/officeDocument/2006/relationships/image" Target="media/image20.wmf"/><Relationship Id="rId74" Type="http://schemas.openxmlformats.org/officeDocument/2006/relationships/image" Target="media/image41.wmf"/><Relationship Id="rId128" Type="http://schemas.openxmlformats.org/officeDocument/2006/relationships/image" Target="media/image68.png"/><Relationship Id="rId335" Type="http://schemas.openxmlformats.org/officeDocument/2006/relationships/image" Target="media/image173.wmf"/><Relationship Id="rId377" Type="http://schemas.openxmlformats.org/officeDocument/2006/relationships/oleObject" Target="embeddings/oleObject182.bin"/><Relationship Id="rId5" Type="http://schemas.openxmlformats.org/officeDocument/2006/relationships/footnotes" Target="footnotes.xml"/><Relationship Id="rId181" Type="http://schemas.openxmlformats.org/officeDocument/2006/relationships/image" Target="media/image95.wmf"/><Relationship Id="rId237" Type="http://schemas.openxmlformats.org/officeDocument/2006/relationships/image" Target="media/image122.wmf"/><Relationship Id="rId402" Type="http://schemas.openxmlformats.org/officeDocument/2006/relationships/oleObject" Target="embeddings/oleObject195.bin"/><Relationship Id="rId279" Type="http://schemas.openxmlformats.org/officeDocument/2006/relationships/oleObject" Target="embeddings/oleObject136.bin"/><Relationship Id="rId444" Type="http://schemas.openxmlformats.org/officeDocument/2006/relationships/image" Target="media/image227.wmf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3.bin"/><Relationship Id="rId290" Type="http://schemas.openxmlformats.org/officeDocument/2006/relationships/image" Target="media/image148.wmf"/><Relationship Id="rId304" Type="http://schemas.openxmlformats.org/officeDocument/2006/relationships/image" Target="media/image156.png"/><Relationship Id="rId346" Type="http://schemas.openxmlformats.org/officeDocument/2006/relationships/image" Target="media/image179.wmf"/><Relationship Id="rId388" Type="http://schemas.openxmlformats.org/officeDocument/2006/relationships/oleObject" Target="embeddings/oleObject188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81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12.wmf"/><Relationship Id="rId248" Type="http://schemas.openxmlformats.org/officeDocument/2006/relationships/oleObject" Target="embeddings/oleObject120.bin"/><Relationship Id="rId12" Type="http://schemas.openxmlformats.org/officeDocument/2006/relationships/image" Target="media/image10.wmf"/><Relationship Id="rId108" Type="http://schemas.openxmlformats.org/officeDocument/2006/relationships/image" Target="media/image58.wmf"/><Relationship Id="rId315" Type="http://schemas.openxmlformats.org/officeDocument/2006/relationships/image" Target="media/image163.wmf"/><Relationship Id="rId357" Type="http://schemas.openxmlformats.org/officeDocument/2006/relationships/oleObject" Target="embeddings/oleObject172.bin"/><Relationship Id="rId54" Type="http://schemas.openxmlformats.org/officeDocument/2006/relationships/image" Target="media/image31.wmf"/><Relationship Id="rId96" Type="http://schemas.openxmlformats.org/officeDocument/2006/relationships/image" Target="media/image52.wmf"/><Relationship Id="rId161" Type="http://schemas.openxmlformats.org/officeDocument/2006/relationships/oleObject" Target="embeddings/oleObject74.bin"/><Relationship Id="rId217" Type="http://schemas.openxmlformats.org/officeDocument/2006/relationships/image" Target="media/image112.wmf"/><Relationship Id="rId399" Type="http://schemas.openxmlformats.org/officeDocument/2006/relationships/image" Target="media/image205.wmf"/><Relationship Id="rId259" Type="http://schemas.openxmlformats.org/officeDocument/2006/relationships/image" Target="media/image133.wmf"/><Relationship Id="rId424" Type="http://schemas.openxmlformats.org/officeDocument/2006/relationships/oleObject" Target="embeddings/oleObject206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38.wmf"/><Relationship Id="rId326" Type="http://schemas.openxmlformats.org/officeDocument/2006/relationships/oleObject" Target="embeddings/oleObject157.bin"/><Relationship Id="rId65" Type="http://schemas.openxmlformats.org/officeDocument/2006/relationships/oleObject" Target="embeddings/oleObject28.bin"/><Relationship Id="rId130" Type="http://schemas.openxmlformats.org/officeDocument/2006/relationships/image" Target="media/image70.png"/><Relationship Id="rId368" Type="http://schemas.openxmlformats.org/officeDocument/2006/relationships/image" Target="media/image190.wmf"/><Relationship Id="rId172" Type="http://schemas.openxmlformats.org/officeDocument/2006/relationships/image" Target="media/image92.wmf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12.bin"/><Relationship Id="rId281" Type="http://schemas.openxmlformats.org/officeDocument/2006/relationships/oleObject" Target="embeddings/oleObject137.bin"/><Relationship Id="rId337" Type="http://schemas.openxmlformats.org/officeDocument/2006/relationships/image" Target="media/image174.wmf"/><Relationship Id="rId34" Type="http://schemas.openxmlformats.org/officeDocument/2006/relationships/image" Target="media/image21.wmf"/><Relationship Id="rId76" Type="http://schemas.openxmlformats.org/officeDocument/2006/relationships/image" Target="media/image42.wmf"/><Relationship Id="rId141" Type="http://schemas.openxmlformats.org/officeDocument/2006/relationships/oleObject" Target="embeddings/oleObject64.bin"/><Relationship Id="rId379" Type="http://schemas.openxmlformats.org/officeDocument/2006/relationships/oleObject" Target="embeddings/oleObject183.bin"/><Relationship Id="rId7" Type="http://schemas.openxmlformats.org/officeDocument/2006/relationships/image" Target="media/image7.png"/><Relationship Id="rId183" Type="http://schemas.openxmlformats.org/officeDocument/2006/relationships/image" Target="media/image96.wmf"/><Relationship Id="rId239" Type="http://schemas.openxmlformats.org/officeDocument/2006/relationships/image" Target="media/image123.wmf"/><Relationship Id="rId390" Type="http://schemas.openxmlformats.org/officeDocument/2006/relationships/oleObject" Target="embeddings/oleObject189.bin"/><Relationship Id="rId404" Type="http://schemas.openxmlformats.org/officeDocument/2006/relationships/oleObject" Target="embeddings/oleObject196.bin"/><Relationship Id="rId446" Type="http://schemas.openxmlformats.org/officeDocument/2006/relationships/image" Target="media/image228.wmf"/><Relationship Id="rId250" Type="http://schemas.openxmlformats.org/officeDocument/2006/relationships/oleObject" Target="embeddings/oleObject121.bin"/><Relationship Id="rId292" Type="http://schemas.openxmlformats.org/officeDocument/2006/relationships/image" Target="media/image149.wmf"/><Relationship Id="rId306" Type="http://schemas.openxmlformats.org/officeDocument/2006/relationships/image" Target="media/image158.wmf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9.wmf"/><Relationship Id="rId348" Type="http://schemas.openxmlformats.org/officeDocument/2006/relationships/image" Target="media/image180.wmf"/><Relationship Id="rId152" Type="http://schemas.openxmlformats.org/officeDocument/2006/relationships/image" Target="media/image82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13.wmf"/><Relationship Id="rId261" Type="http://schemas.openxmlformats.org/officeDocument/2006/relationships/image" Target="media/image134.wmf"/><Relationship Id="rId14" Type="http://schemas.openxmlformats.org/officeDocument/2006/relationships/image" Target="media/image11.wmf"/><Relationship Id="rId56" Type="http://schemas.openxmlformats.org/officeDocument/2006/relationships/image" Target="media/image32.wmf"/><Relationship Id="rId317" Type="http://schemas.openxmlformats.org/officeDocument/2006/relationships/image" Target="media/image164.wmf"/><Relationship Id="rId359" Type="http://schemas.openxmlformats.org/officeDocument/2006/relationships/oleObject" Target="embeddings/oleObject173.bin"/><Relationship Id="rId98" Type="http://schemas.openxmlformats.org/officeDocument/2006/relationships/image" Target="media/image53.wmf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5.bin"/><Relationship Id="rId219" Type="http://schemas.openxmlformats.org/officeDocument/2006/relationships/image" Target="media/image113.wmf"/><Relationship Id="rId370" Type="http://schemas.openxmlformats.org/officeDocument/2006/relationships/image" Target="media/image191.wmf"/><Relationship Id="rId426" Type="http://schemas.openxmlformats.org/officeDocument/2006/relationships/oleObject" Target="embeddings/oleObject207.bin"/><Relationship Id="rId230" Type="http://schemas.openxmlformats.org/officeDocument/2006/relationships/oleObject" Target="embeddings/oleObject111.bin"/><Relationship Id="rId25" Type="http://schemas.openxmlformats.org/officeDocument/2006/relationships/oleObject" Target="embeddings/oleObject8.bin"/><Relationship Id="rId67" Type="http://schemas.openxmlformats.org/officeDocument/2006/relationships/oleObject" Target="embeddings/oleObject29.bin"/><Relationship Id="rId272" Type="http://schemas.openxmlformats.org/officeDocument/2006/relationships/image" Target="media/image139.wmf"/><Relationship Id="rId328" Type="http://schemas.openxmlformats.org/officeDocument/2006/relationships/oleObject" Target="embeddings/oleObject158.bin"/><Relationship Id="rId132" Type="http://schemas.openxmlformats.org/officeDocument/2006/relationships/image" Target="media/image72.wmf"/><Relationship Id="rId174" Type="http://schemas.openxmlformats.org/officeDocument/2006/relationships/oleObject" Target="embeddings/oleObject81.bin"/><Relationship Id="rId381" Type="http://schemas.openxmlformats.org/officeDocument/2006/relationships/oleObject" Target="embeddings/oleObject184.bin"/><Relationship Id="rId241" Type="http://schemas.openxmlformats.org/officeDocument/2006/relationships/image" Target="media/image124.wmf"/><Relationship Id="rId437" Type="http://schemas.openxmlformats.org/officeDocument/2006/relationships/oleObject" Target="embeddings/oleObject213.bin"/><Relationship Id="rId36" Type="http://schemas.openxmlformats.org/officeDocument/2006/relationships/image" Target="media/image22.wmf"/><Relationship Id="rId283" Type="http://schemas.openxmlformats.org/officeDocument/2006/relationships/oleObject" Target="embeddings/oleObject138.bin"/><Relationship Id="rId339" Type="http://schemas.openxmlformats.org/officeDocument/2006/relationships/image" Target="media/image175.jpeg"/><Relationship Id="rId78" Type="http://schemas.openxmlformats.org/officeDocument/2006/relationships/image" Target="media/image43.wmf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5.bin"/><Relationship Id="rId185" Type="http://schemas.openxmlformats.org/officeDocument/2006/relationships/image" Target="media/image97.wmf"/><Relationship Id="rId350" Type="http://schemas.openxmlformats.org/officeDocument/2006/relationships/image" Target="media/image181.wmf"/><Relationship Id="rId406" Type="http://schemas.openxmlformats.org/officeDocument/2006/relationships/oleObject" Target="embeddings/oleObject197.bin"/><Relationship Id="rId9" Type="http://schemas.openxmlformats.org/officeDocument/2006/relationships/image" Target="media/image8.png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0.bin"/><Relationship Id="rId448" Type="http://schemas.openxmlformats.org/officeDocument/2006/relationships/header" Target="header1.xml"/><Relationship Id="rId252" Type="http://schemas.openxmlformats.org/officeDocument/2006/relationships/oleObject" Target="embeddings/oleObject122.bin"/><Relationship Id="rId294" Type="http://schemas.openxmlformats.org/officeDocument/2006/relationships/image" Target="media/image150.wmf"/><Relationship Id="rId308" Type="http://schemas.openxmlformats.org/officeDocument/2006/relationships/image" Target="media/image159.wmf"/><Relationship Id="rId47" Type="http://schemas.openxmlformats.org/officeDocument/2006/relationships/oleObject" Target="embeddings/oleObject19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60.wmf"/><Relationship Id="rId154" Type="http://schemas.openxmlformats.org/officeDocument/2006/relationships/image" Target="media/image83.wmf"/><Relationship Id="rId361" Type="http://schemas.openxmlformats.org/officeDocument/2006/relationships/oleObject" Target="embeddings/oleObject174.bin"/><Relationship Id="rId196" Type="http://schemas.openxmlformats.org/officeDocument/2006/relationships/oleObject" Target="embeddings/oleObject93.bin"/><Relationship Id="rId417" Type="http://schemas.openxmlformats.org/officeDocument/2006/relationships/image" Target="media/image214.wmf"/><Relationship Id="rId16" Type="http://schemas.openxmlformats.org/officeDocument/2006/relationships/image" Target="media/image12.wmf"/><Relationship Id="rId221" Type="http://schemas.openxmlformats.org/officeDocument/2006/relationships/image" Target="media/image114.wmf"/><Relationship Id="rId263" Type="http://schemas.openxmlformats.org/officeDocument/2006/relationships/image" Target="media/image135.wmf"/><Relationship Id="rId319" Type="http://schemas.openxmlformats.org/officeDocument/2006/relationships/image" Target="media/image165.wmf"/><Relationship Id="rId58" Type="http://schemas.openxmlformats.org/officeDocument/2006/relationships/image" Target="media/image33.wmf"/><Relationship Id="rId123" Type="http://schemas.openxmlformats.org/officeDocument/2006/relationships/oleObject" Target="embeddings/oleObject57.bin"/><Relationship Id="rId330" Type="http://schemas.openxmlformats.org/officeDocument/2006/relationships/oleObject" Target="embeddings/oleObject159.bin"/><Relationship Id="rId165" Type="http://schemas.openxmlformats.org/officeDocument/2006/relationships/oleObject" Target="embeddings/oleObject76.bin"/><Relationship Id="rId372" Type="http://schemas.openxmlformats.org/officeDocument/2006/relationships/image" Target="media/image192.wmf"/><Relationship Id="rId428" Type="http://schemas.openxmlformats.org/officeDocument/2006/relationships/image" Target="media/image219.wmf"/><Relationship Id="rId232" Type="http://schemas.openxmlformats.org/officeDocument/2006/relationships/oleObject" Target="embeddings/oleObject112.bin"/><Relationship Id="rId274" Type="http://schemas.openxmlformats.org/officeDocument/2006/relationships/image" Target="media/image140.wmf"/><Relationship Id="rId27" Type="http://schemas.openxmlformats.org/officeDocument/2006/relationships/oleObject" Target="embeddings/oleObject9.bin"/><Relationship Id="rId69" Type="http://schemas.openxmlformats.org/officeDocument/2006/relationships/oleObject" Target="embeddings/oleObject30.bin"/><Relationship Id="rId134" Type="http://schemas.openxmlformats.org/officeDocument/2006/relationships/image" Target="media/image73.wmf"/><Relationship Id="rId80" Type="http://schemas.openxmlformats.org/officeDocument/2006/relationships/image" Target="media/image44.wmf"/><Relationship Id="rId176" Type="http://schemas.openxmlformats.org/officeDocument/2006/relationships/oleObject" Target="embeddings/oleObject83.bin"/><Relationship Id="rId341" Type="http://schemas.openxmlformats.org/officeDocument/2006/relationships/oleObject" Target="embeddings/oleObject164.bin"/><Relationship Id="rId383" Type="http://schemas.openxmlformats.org/officeDocument/2006/relationships/oleObject" Target="embeddings/oleObject185.bin"/><Relationship Id="rId439" Type="http://schemas.openxmlformats.org/officeDocument/2006/relationships/oleObject" Target="embeddings/oleObject214.bin"/><Relationship Id="rId201" Type="http://schemas.openxmlformats.org/officeDocument/2006/relationships/oleObject" Target="embeddings/oleObject96.bin"/><Relationship Id="rId243" Type="http://schemas.openxmlformats.org/officeDocument/2006/relationships/image" Target="media/image125.wmf"/><Relationship Id="rId285" Type="http://schemas.openxmlformats.org/officeDocument/2006/relationships/oleObject" Target="embeddings/oleObject139.bin"/><Relationship Id="rId450" Type="http://schemas.openxmlformats.org/officeDocument/2006/relationships/fontTable" Target="fontTable.xml"/><Relationship Id="rId38" Type="http://schemas.openxmlformats.org/officeDocument/2006/relationships/image" Target="media/image23.wmf"/><Relationship Id="rId103" Type="http://schemas.openxmlformats.org/officeDocument/2006/relationships/oleObject" Target="embeddings/oleObject47.bin"/><Relationship Id="rId310" Type="http://schemas.openxmlformats.org/officeDocument/2006/relationships/image" Target="media/image160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6.bin"/><Relationship Id="rId187" Type="http://schemas.openxmlformats.org/officeDocument/2006/relationships/image" Target="media/image98.wmf"/><Relationship Id="rId352" Type="http://schemas.openxmlformats.org/officeDocument/2006/relationships/image" Target="media/image182.wmf"/><Relationship Id="rId394" Type="http://schemas.openxmlformats.org/officeDocument/2006/relationships/oleObject" Target="embeddings/oleObject191.bin"/><Relationship Id="rId408" Type="http://schemas.openxmlformats.org/officeDocument/2006/relationships/oleObject" Target="embeddings/oleObject198.bin"/><Relationship Id="rId212" Type="http://schemas.openxmlformats.org/officeDocument/2006/relationships/oleObject" Target="embeddings/oleObject102.bin"/><Relationship Id="rId254" Type="http://schemas.openxmlformats.org/officeDocument/2006/relationships/oleObject" Target="embeddings/oleObject123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61.wmf"/><Relationship Id="rId296" Type="http://schemas.openxmlformats.org/officeDocument/2006/relationships/image" Target="media/image151.wmf"/><Relationship Id="rId60" Type="http://schemas.openxmlformats.org/officeDocument/2006/relationships/image" Target="media/image34.wmf"/><Relationship Id="rId156" Type="http://schemas.openxmlformats.org/officeDocument/2006/relationships/image" Target="media/image84.wmf"/><Relationship Id="rId198" Type="http://schemas.openxmlformats.org/officeDocument/2006/relationships/image" Target="media/image103.wmf"/><Relationship Id="rId321" Type="http://schemas.openxmlformats.org/officeDocument/2006/relationships/image" Target="media/image166.wmf"/><Relationship Id="rId363" Type="http://schemas.openxmlformats.org/officeDocument/2006/relationships/oleObject" Target="embeddings/oleObject175.bin"/><Relationship Id="rId419" Type="http://schemas.openxmlformats.org/officeDocument/2006/relationships/image" Target="media/image215.wmf"/><Relationship Id="rId223" Type="http://schemas.openxmlformats.org/officeDocument/2006/relationships/image" Target="media/image115.wmf"/><Relationship Id="rId430" Type="http://schemas.openxmlformats.org/officeDocument/2006/relationships/image" Target="media/image220.wmf"/><Relationship Id="rId18" Type="http://schemas.openxmlformats.org/officeDocument/2006/relationships/image" Target="media/image13.wmf"/><Relationship Id="rId265" Type="http://schemas.openxmlformats.org/officeDocument/2006/relationships/image" Target="media/image136.wmf"/><Relationship Id="rId50" Type="http://schemas.openxmlformats.org/officeDocument/2006/relationships/image" Target="media/image29.wmf"/><Relationship Id="rId104" Type="http://schemas.openxmlformats.org/officeDocument/2006/relationships/image" Target="media/image56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9.wmf"/><Relationship Id="rId167" Type="http://schemas.openxmlformats.org/officeDocument/2006/relationships/oleObject" Target="embeddings/oleObject77.bin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50.bin"/><Relationship Id="rId332" Type="http://schemas.openxmlformats.org/officeDocument/2006/relationships/oleObject" Target="embeddings/oleObject160.bin"/><Relationship Id="rId353" Type="http://schemas.openxmlformats.org/officeDocument/2006/relationships/oleObject" Target="embeddings/oleObject170.bin"/><Relationship Id="rId374" Type="http://schemas.openxmlformats.org/officeDocument/2006/relationships/image" Target="media/image193.wmf"/><Relationship Id="rId395" Type="http://schemas.openxmlformats.org/officeDocument/2006/relationships/image" Target="media/image203.wmf"/><Relationship Id="rId409" Type="http://schemas.openxmlformats.org/officeDocument/2006/relationships/image" Target="media/image210.wmf"/><Relationship Id="rId71" Type="http://schemas.openxmlformats.org/officeDocument/2006/relationships/oleObject" Target="embeddings/oleObject31.bin"/><Relationship Id="rId92" Type="http://schemas.openxmlformats.org/officeDocument/2006/relationships/image" Target="media/image50.wmf"/><Relationship Id="rId213" Type="http://schemas.openxmlformats.org/officeDocument/2006/relationships/image" Target="media/image110.wmf"/><Relationship Id="rId234" Type="http://schemas.openxmlformats.org/officeDocument/2006/relationships/oleObject" Target="embeddings/oleObject113.bin"/><Relationship Id="rId420" Type="http://schemas.openxmlformats.org/officeDocument/2006/relationships/oleObject" Target="embeddings/oleObject204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31.wmf"/><Relationship Id="rId276" Type="http://schemas.openxmlformats.org/officeDocument/2006/relationships/image" Target="media/image141.wmf"/><Relationship Id="rId297" Type="http://schemas.openxmlformats.org/officeDocument/2006/relationships/oleObject" Target="embeddings/oleObject145.bin"/><Relationship Id="rId441" Type="http://schemas.openxmlformats.org/officeDocument/2006/relationships/oleObject" Target="embeddings/oleObject215.bin"/><Relationship Id="rId40" Type="http://schemas.openxmlformats.org/officeDocument/2006/relationships/image" Target="media/image24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74.wmf"/><Relationship Id="rId157" Type="http://schemas.openxmlformats.org/officeDocument/2006/relationships/oleObject" Target="embeddings/oleObject72.bin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47.bin"/><Relationship Id="rId322" Type="http://schemas.openxmlformats.org/officeDocument/2006/relationships/oleObject" Target="embeddings/oleObject155.bin"/><Relationship Id="rId343" Type="http://schemas.openxmlformats.org/officeDocument/2006/relationships/oleObject" Target="embeddings/oleObject165.bin"/><Relationship Id="rId364" Type="http://schemas.openxmlformats.org/officeDocument/2006/relationships/image" Target="media/image188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5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186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6.wmf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199.bin"/><Relationship Id="rId431" Type="http://schemas.openxmlformats.org/officeDocument/2006/relationships/oleObject" Target="embeddings/oleObject210.bin"/><Relationship Id="rId30" Type="http://schemas.openxmlformats.org/officeDocument/2006/relationships/image" Target="media/image19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7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90.wmf"/><Relationship Id="rId312" Type="http://schemas.openxmlformats.org/officeDocument/2006/relationships/image" Target="media/image161.jpeg"/><Relationship Id="rId333" Type="http://schemas.openxmlformats.org/officeDocument/2006/relationships/image" Target="media/image172.wmf"/><Relationship Id="rId354" Type="http://schemas.openxmlformats.org/officeDocument/2006/relationships/image" Target="media/image183.wmf"/><Relationship Id="rId51" Type="http://schemas.openxmlformats.org/officeDocument/2006/relationships/oleObject" Target="embeddings/oleObject21.bin"/><Relationship Id="rId72" Type="http://schemas.openxmlformats.org/officeDocument/2006/relationships/image" Target="media/image40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9.wmf"/><Relationship Id="rId375" Type="http://schemas.openxmlformats.org/officeDocument/2006/relationships/oleObject" Target="embeddings/oleObject181.bin"/><Relationship Id="rId396" Type="http://schemas.openxmlformats.org/officeDocument/2006/relationships/oleObject" Target="embeddings/oleObject192.bin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21.wmf"/><Relationship Id="rId256" Type="http://schemas.openxmlformats.org/officeDocument/2006/relationships/oleObject" Target="embeddings/oleObject124.bin"/><Relationship Id="rId277" Type="http://schemas.openxmlformats.org/officeDocument/2006/relationships/oleObject" Target="embeddings/oleObject135.bin"/><Relationship Id="rId298" Type="http://schemas.openxmlformats.org/officeDocument/2006/relationships/image" Target="media/image152.wmf"/><Relationship Id="rId400" Type="http://schemas.openxmlformats.org/officeDocument/2006/relationships/oleObject" Target="embeddings/oleObject194.bin"/><Relationship Id="rId421" Type="http://schemas.openxmlformats.org/officeDocument/2006/relationships/image" Target="media/image216.wmf"/><Relationship Id="rId442" Type="http://schemas.openxmlformats.org/officeDocument/2006/relationships/image" Target="media/image226.wmf"/><Relationship Id="rId116" Type="http://schemas.openxmlformats.org/officeDocument/2006/relationships/image" Target="media/image62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85.wmf"/><Relationship Id="rId302" Type="http://schemas.openxmlformats.org/officeDocument/2006/relationships/image" Target="media/image154.png"/><Relationship Id="rId323" Type="http://schemas.openxmlformats.org/officeDocument/2006/relationships/image" Target="media/image167.wmf"/><Relationship Id="rId344" Type="http://schemas.openxmlformats.org/officeDocument/2006/relationships/image" Target="media/image178.wmf"/><Relationship Id="rId20" Type="http://schemas.openxmlformats.org/officeDocument/2006/relationships/image" Target="media/image14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5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94.wmf"/><Relationship Id="rId365" Type="http://schemas.openxmlformats.org/officeDocument/2006/relationships/oleObject" Target="embeddings/oleObject176.bin"/><Relationship Id="rId386" Type="http://schemas.openxmlformats.org/officeDocument/2006/relationships/image" Target="media/image199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6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7.wmf"/><Relationship Id="rId288" Type="http://schemas.openxmlformats.org/officeDocument/2006/relationships/image" Target="media/image147.wmf"/><Relationship Id="rId411" Type="http://schemas.openxmlformats.org/officeDocument/2006/relationships/image" Target="media/image211.wmf"/><Relationship Id="rId432" Type="http://schemas.openxmlformats.org/officeDocument/2006/relationships/image" Target="media/image221.wmf"/><Relationship Id="rId106" Type="http://schemas.openxmlformats.org/officeDocument/2006/relationships/image" Target="media/image57.wmf"/><Relationship Id="rId127" Type="http://schemas.openxmlformats.org/officeDocument/2006/relationships/oleObject" Target="embeddings/oleObject59.bin"/><Relationship Id="rId313" Type="http://schemas.openxmlformats.org/officeDocument/2006/relationships/image" Target="media/image162.wmf"/><Relationship Id="rId10" Type="http://schemas.openxmlformats.org/officeDocument/2006/relationships/image" Target="media/image9.wmf"/><Relationship Id="rId31" Type="http://schemas.openxmlformats.org/officeDocument/2006/relationships/oleObject" Target="embeddings/oleObject11.bin"/><Relationship Id="rId52" Type="http://schemas.openxmlformats.org/officeDocument/2006/relationships/image" Target="media/image30.wmf"/><Relationship Id="rId73" Type="http://schemas.openxmlformats.org/officeDocument/2006/relationships/oleObject" Target="embeddings/oleObject32.bin"/><Relationship Id="rId94" Type="http://schemas.openxmlformats.org/officeDocument/2006/relationships/image" Target="media/image51.wmf"/><Relationship Id="rId148" Type="http://schemas.openxmlformats.org/officeDocument/2006/relationships/image" Target="media/image80.wmf"/><Relationship Id="rId169" Type="http://schemas.openxmlformats.org/officeDocument/2006/relationships/oleObject" Target="embeddings/oleObject78.bin"/><Relationship Id="rId334" Type="http://schemas.openxmlformats.org/officeDocument/2006/relationships/oleObject" Target="embeddings/oleObject161.bin"/><Relationship Id="rId355" Type="http://schemas.openxmlformats.org/officeDocument/2006/relationships/oleObject" Target="embeddings/oleObject171.bin"/><Relationship Id="rId376" Type="http://schemas.openxmlformats.org/officeDocument/2006/relationships/image" Target="media/image194.wmf"/><Relationship Id="rId397" Type="http://schemas.openxmlformats.org/officeDocument/2006/relationships/image" Target="media/image20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11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32.wmf"/><Relationship Id="rId278" Type="http://schemas.openxmlformats.org/officeDocument/2006/relationships/image" Target="media/image142.wmf"/><Relationship Id="rId401" Type="http://schemas.openxmlformats.org/officeDocument/2006/relationships/image" Target="media/image206.wmf"/><Relationship Id="rId422" Type="http://schemas.openxmlformats.org/officeDocument/2006/relationships/oleObject" Target="embeddings/oleObject205.bin"/><Relationship Id="rId443" Type="http://schemas.openxmlformats.org/officeDocument/2006/relationships/oleObject" Target="embeddings/oleObject216.bin"/><Relationship Id="rId303" Type="http://schemas.openxmlformats.org/officeDocument/2006/relationships/image" Target="media/image155.png"/><Relationship Id="rId42" Type="http://schemas.openxmlformats.org/officeDocument/2006/relationships/image" Target="media/image25.wmf"/><Relationship Id="rId84" Type="http://schemas.openxmlformats.org/officeDocument/2006/relationships/image" Target="media/image46.wmf"/><Relationship Id="rId138" Type="http://schemas.openxmlformats.org/officeDocument/2006/relationships/image" Target="media/image75.wmf"/><Relationship Id="rId345" Type="http://schemas.openxmlformats.org/officeDocument/2006/relationships/oleObject" Target="embeddings/oleObject166.bin"/><Relationship Id="rId387" Type="http://schemas.openxmlformats.org/officeDocument/2006/relationships/oleObject" Target="embeddings/oleObject187.bin"/><Relationship Id="rId191" Type="http://schemas.openxmlformats.org/officeDocument/2006/relationships/image" Target="media/image100.wmf"/><Relationship Id="rId205" Type="http://schemas.openxmlformats.org/officeDocument/2006/relationships/image" Target="media/image106.wmf"/><Relationship Id="rId247" Type="http://schemas.openxmlformats.org/officeDocument/2006/relationships/image" Target="media/image127.wmf"/><Relationship Id="rId412" Type="http://schemas.openxmlformats.org/officeDocument/2006/relationships/oleObject" Target="embeddings/oleObject200.bin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68.bin"/><Relationship Id="rId314" Type="http://schemas.openxmlformats.org/officeDocument/2006/relationships/oleObject" Target="embeddings/oleObject151.bin"/><Relationship Id="rId356" Type="http://schemas.openxmlformats.org/officeDocument/2006/relationships/image" Target="media/image184.wmf"/><Relationship Id="rId398" Type="http://schemas.openxmlformats.org/officeDocument/2006/relationships/oleObject" Target="embeddings/oleObject193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86.wmf"/><Relationship Id="rId216" Type="http://schemas.openxmlformats.org/officeDocument/2006/relationships/oleObject" Target="embeddings/oleObject104.bin"/><Relationship Id="rId423" Type="http://schemas.openxmlformats.org/officeDocument/2006/relationships/image" Target="media/image217.wmf"/><Relationship Id="rId258" Type="http://schemas.openxmlformats.org/officeDocument/2006/relationships/oleObject" Target="embeddings/oleObject125.bin"/><Relationship Id="rId22" Type="http://schemas.openxmlformats.org/officeDocument/2006/relationships/image" Target="media/image15.wmf"/><Relationship Id="rId64" Type="http://schemas.openxmlformats.org/officeDocument/2006/relationships/image" Target="media/image36.wmf"/><Relationship Id="rId118" Type="http://schemas.openxmlformats.org/officeDocument/2006/relationships/image" Target="media/image63.wmf"/><Relationship Id="rId325" Type="http://schemas.openxmlformats.org/officeDocument/2006/relationships/image" Target="media/image168.wmf"/><Relationship Id="rId367" Type="http://schemas.openxmlformats.org/officeDocument/2006/relationships/oleObject" Target="embeddings/oleObject177.bin"/><Relationship Id="rId171" Type="http://schemas.openxmlformats.org/officeDocument/2006/relationships/oleObject" Target="embeddings/oleObject79.bin"/><Relationship Id="rId227" Type="http://schemas.openxmlformats.org/officeDocument/2006/relationships/image" Target="media/image117.wmf"/><Relationship Id="rId269" Type="http://schemas.openxmlformats.org/officeDocument/2006/relationships/oleObject" Target="embeddings/oleObject131.bin"/><Relationship Id="rId434" Type="http://schemas.openxmlformats.org/officeDocument/2006/relationships/image" Target="media/image222.wmf"/><Relationship Id="rId33" Type="http://schemas.openxmlformats.org/officeDocument/2006/relationships/oleObject" Target="embeddings/oleObject12.bin"/><Relationship Id="rId129" Type="http://schemas.openxmlformats.org/officeDocument/2006/relationships/image" Target="media/image69.png"/><Relationship Id="rId280" Type="http://schemas.openxmlformats.org/officeDocument/2006/relationships/image" Target="media/image143.wmf"/><Relationship Id="rId336" Type="http://schemas.openxmlformats.org/officeDocument/2006/relationships/oleObject" Target="embeddings/oleObject162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76.wmf"/><Relationship Id="rId182" Type="http://schemas.openxmlformats.org/officeDocument/2006/relationships/oleObject" Target="embeddings/oleObject86.bin"/><Relationship Id="rId378" Type="http://schemas.openxmlformats.org/officeDocument/2006/relationships/image" Target="media/image195.wmf"/><Relationship Id="rId403" Type="http://schemas.openxmlformats.org/officeDocument/2006/relationships/image" Target="media/image20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17.bin"/><Relationship Id="rId291" Type="http://schemas.openxmlformats.org/officeDocument/2006/relationships/oleObject" Target="embeddings/oleObject142.bin"/><Relationship Id="rId305" Type="http://schemas.openxmlformats.org/officeDocument/2006/relationships/image" Target="media/image157.png"/><Relationship Id="rId347" Type="http://schemas.openxmlformats.org/officeDocument/2006/relationships/oleObject" Target="embeddings/oleObject167.bin"/><Relationship Id="rId44" Type="http://schemas.openxmlformats.org/officeDocument/2006/relationships/image" Target="media/image26.wmf"/><Relationship Id="rId86" Type="http://schemas.openxmlformats.org/officeDocument/2006/relationships/image" Target="media/image47.wmf"/><Relationship Id="rId151" Type="http://schemas.openxmlformats.org/officeDocument/2006/relationships/oleObject" Target="embeddings/oleObject69.bin"/><Relationship Id="rId389" Type="http://schemas.openxmlformats.org/officeDocument/2006/relationships/image" Target="media/image200.wmf"/><Relationship Id="rId193" Type="http://schemas.openxmlformats.org/officeDocument/2006/relationships/image" Target="media/image101.wmf"/><Relationship Id="rId207" Type="http://schemas.openxmlformats.org/officeDocument/2006/relationships/image" Target="media/image107.wmf"/><Relationship Id="rId249" Type="http://schemas.openxmlformats.org/officeDocument/2006/relationships/image" Target="media/image128.wmf"/><Relationship Id="rId414" Type="http://schemas.openxmlformats.org/officeDocument/2006/relationships/oleObject" Target="embeddings/oleObject201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2.bin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64.wmf"/><Relationship Id="rId358" Type="http://schemas.openxmlformats.org/officeDocument/2006/relationships/image" Target="media/image185.wmf"/><Relationship Id="rId162" Type="http://schemas.openxmlformats.org/officeDocument/2006/relationships/image" Target="media/image87.wmf"/><Relationship Id="rId218" Type="http://schemas.openxmlformats.org/officeDocument/2006/relationships/oleObject" Target="embeddings/oleObject105.bin"/><Relationship Id="rId425" Type="http://schemas.openxmlformats.org/officeDocument/2006/relationships/image" Target="media/image218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16.wmf"/><Relationship Id="rId66" Type="http://schemas.openxmlformats.org/officeDocument/2006/relationships/image" Target="media/image37.wmf"/><Relationship Id="rId131" Type="http://schemas.openxmlformats.org/officeDocument/2006/relationships/image" Target="media/image71.png"/><Relationship Id="rId327" Type="http://schemas.openxmlformats.org/officeDocument/2006/relationships/image" Target="media/image169.wmf"/><Relationship Id="rId369" Type="http://schemas.openxmlformats.org/officeDocument/2006/relationships/oleObject" Target="embeddings/oleObject178.bin"/><Relationship Id="rId173" Type="http://schemas.openxmlformats.org/officeDocument/2006/relationships/oleObject" Target="embeddings/oleObject80.bin"/><Relationship Id="rId229" Type="http://schemas.openxmlformats.org/officeDocument/2006/relationships/image" Target="media/image118.wmf"/><Relationship Id="rId380" Type="http://schemas.openxmlformats.org/officeDocument/2006/relationships/image" Target="media/image196.wmf"/><Relationship Id="rId436" Type="http://schemas.openxmlformats.org/officeDocument/2006/relationships/image" Target="media/image223.wmf"/><Relationship Id="rId240" Type="http://schemas.openxmlformats.org/officeDocument/2006/relationships/oleObject" Target="embeddings/oleObject116.bin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54.wmf"/><Relationship Id="rId282" Type="http://schemas.openxmlformats.org/officeDocument/2006/relationships/image" Target="media/image144.wmf"/><Relationship Id="rId338" Type="http://schemas.openxmlformats.org/officeDocument/2006/relationships/oleObject" Target="embeddings/oleObject163.bin"/><Relationship Id="rId8" Type="http://schemas.microsoft.com/office/2007/relationships/hdphoto" Target="media/hdphoto1.wdp"/><Relationship Id="rId142" Type="http://schemas.openxmlformats.org/officeDocument/2006/relationships/image" Target="media/image77.wmf"/><Relationship Id="rId184" Type="http://schemas.openxmlformats.org/officeDocument/2006/relationships/oleObject" Target="embeddings/oleObject87.bin"/><Relationship Id="rId391" Type="http://schemas.openxmlformats.org/officeDocument/2006/relationships/image" Target="media/image201.wmf"/><Relationship Id="rId405" Type="http://schemas.openxmlformats.org/officeDocument/2006/relationships/image" Target="media/image208.wmf"/><Relationship Id="rId447" Type="http://schemas.openxmlformats.org/officeDocument/2006/relationships/oleObject" Target="embeddings/oleObject218.bin"/><Relationship Id="rId251" Type="http://schemas.openxmlformats.org/officeDocument/2006/relationships/image" Target="media/image129.wmf"/><Relationship Id="rId46" Type="http://schemas.openxmlformats.org/officeDocument/2006/relationships/image" Target="media/image27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48.bin"/><Relationship Id="rId349" Type="http://schemas.openxmlformats.org/officeDocument/2006/relationships/oleObject" Target="embeddings/oleObject168.bin"/><Relationship Id="rId88" Type="http://schemas.openxmlformats.org/officeDocument/2006/relationships/image" Target="media/image48.wmf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0.bin"/><Relationship Id="rId195" Type="http://schemas.openxmlformats.org/officeDocument/2006/relationships/image" Target="media/image102.wmf"/><Relationship Id="rId209" Type="http://schemas.openxmlformats.org/officeDocument/2006/relationships/image" Target="media/image108.wmf"/><Relationship Id="rId360" Type="http://schemas.openxmlformats.org/officeDocument/2006/relationships/image" Target="media/image186.wmf"/><Relationship Id="rId416" Type="http://schemas.openxmlformats.org/officeDocument/2006/relationships/oleObject" Target="embeddings/oleObject202.bin"/><Relationship Id="rId220" Type="http://schemas.openxmlformats.org/officeDocument/2006/relationships/oleObject" Target="embeddings/oleObject106.bin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3.bin"/><Relationship Id="rId99" Type="http://schemas.openxmlformats.org/officeDocument/2006/relationships/oleObject" Target="embeddings/oleObject45.bin"/><Relationship Id="rId122" Type="http://schemas.openxmlformats.org/officeDocument/2006/relationships/image" Target="media/image65.wmf"/><Relationship Id="rId164" Type="http://schemas.openxmlformats.org/officeDocument/2006/relationships/image" Target="media/image88.wmf"/><Relationship Id="rId371" Type="http://schemas.openxmlformats.org/officeDocument/2006/relationships/oleObject" Target="embeddings/oleObject179.bin"/><Relationship Id="rId427" Type="http://schemas.openxmlformats.org/officeDocument/2006/relationships/oleObject" Target="embeddings/oleObject208.bin"/><Relationship Id="rId26" Type="http://schemas.openxmlformats.org/officeDocument/2006/relationships/image" Target="media/image17.wmf"/><Relationship Id="rId231" Type="http://schemas.openxmlformats.org/officeDocument/2006/relationships/image" Target="media/image119.wmf"/><Relationship Id="rId273" Type="http://schemas.openxmlformats.org/officeDocument/2006/relationships/oleObject" Target="embeddings/oleObject133.bin"/><Relationship Id="rId329" Type="http://schemas.openxmlformats.org/officeDocument/2006/relationships/image" Target="media/image170.wmf"/><Relationship Id="rId68" Type="http://schemas.openxmlformats.org/officeDocument/2006/relationships/image" Target="media/image38.wmf"/><Relationship Id="rId133" Type="http://schemas.openxmlformats.org/officeDocument/2006/relationships/oleObject" Target="embeddings/oleObject60.bin"/><Relationship Id="rId175" Type="http://schemas.openxmlformats.org/officeDocument/2006/relationships/oleObject" Target="embeddings/oleObject82.bin"/><Relationship Id="rId340" Type="http://schemas.openxmlformats.org/officeDocument/2006/relationships/image" Target="media/image176.wmf"/><Relationship Id="rId200" Type="http://schemas.openxmlformats.org/officeDocument/2006/relationships/image" Target="media/image104.wmf"/><Relationship Id="rId382" Type="http://schemas.openxmlformats.org/officeDocument/2006/relationships/image" Target="media/image197.wmf"/><Relationship Id="rId438" Type="http://schemas.openxmlformats.org/officeDocument/2006/relationships/image" Target="media/image224.wmf"/><Relationship Id="rId242" Type="http://schemas.openxmlformats.org/officeDocument/2006/relationships/oleObject" Target="embeddings/oleObject117.bin"/><Relationship Id="rId284" Type="http://schemas.openxmlformats.org/officeDocument/2006/relationships/image" Target="media/image145.wmf"/><Relationship Id="rId37" Type="http://schemas.openxmlformats.org/officeDocument/2006/relationships/oleObject" Target="embeddings/oleObject14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55.wmf"/><Relationship Id="rId144" Type="http://schemas.openxmlformats.org/officeDocument/2006/relationships/image" Target="media/image78.wmf"/><Relationship Id="rId90" Type="http://schemas.openxmlformats.org/officeDocument/2006/relationships/image" Target="media/image49.wmf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69.bin"/><Relationship Id="rId393" Type="http://schemas.openxmlformats.org/officeDocument/2006/relationships/image" Target="media/image202.wmf"/><Relationship Id="rId407" Type="http://schemas.openxmlformats.org/officeDocument/2006/relationships/image" Target="media/image209.wmf"/><Relationship Id="rId449" Type="http://schemas.openxmlformats.org/officeDocument/2006/relationships/footer" Target="footer1.xml"/><Relationship Id="rId211" Type="http://schemas.openxmlformats.org/officeDocument/2006/relationships/image" Target="media/image109.wmf"/><Relationship Id="rId253" Type="http://schemas.openxmlformats.org/officeDocument/2006/relationships/image" Target="media/image130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49.bin"/><Relationship Id="rId48" Type="http://schemas.openxmlformats.org/officeDocument/2006/relationships/image" Target="media/image28.wmf"/><Relationship Id="rId113" Type="http://schemas.openxmlformats.org/officeDocument/2006/relationships/oleObject" Target="embeddings/oleObject52.bin"/><Relationship Id="rId320" Type="http://schemas.openxmlformats.org/officeDocument/2006/relationships/oleObject" Target="embeddings/oleObject154.bin"/><Relationship Id="rId155" Type="http://schemas.openxmlformats.org/officeDocument/2006/relationships/oleObject" Target="embeddings/oleObject71.bin"/><Relationship Id="rId197" Type="http://schemas.openxmlformats.org/officeDocument/2006/relationships/oleObject" Target="embeddings/oleObject94.bin"/><Relationship Id="rId362" Type="http://schemas.openxmlformats.org/officeDocument/2006/relationships/image" Target="media/image187.wmf"/><Relationship Id="rId418" Type="http://schemas.openxmlformats.org/officeDocument/2006/relationships/oleObject" Target="embeddings/oleObject203.bin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17" Type="http://schemas.openxmlformats.org/officeDocument/2006/relationships/oleObject" Target="embeddings/oleObject4.bin"/><Relationship Id="rId59" Type="http://schemas.openxmlformats.org/officeDocument/2006/relationships/oleObject" Target="embeddings/oleObject25.bin"/><Relationship Id="rId124" Type="http://schemas.openxmlformats.org/officeDocument/2006/relationships/image" Target="media/image66.wmf"/><Relationship Id="rId70" Type="http://schemas.openxmlformats.org/officeDocument/2006/relationships/image" Target="media/image39.wmf"/><Relationship Id="rId166" Type="http://schemas.openxmlformats.org/officeDocument/2006/relationships/image" Target="media/image89.wmf"/><Relationship Id="rId331" Type="http://schemas.openxmlformats.org/officeDocument/2006/relationships/image" Target="media/image171.wmf"/><Relationship Id="rId373" Type="http://schemas.openxmlformats.org/officeDocument/2006/relationships/oleObject" Target="embeddings/oleObject180.bin"/><Relationship Id="rId429" Type="http://schemas.openxmlformats.org/officeDocument/2006/relationships/oleObject" Target="embeddings/oleObject209.bin"/><Relationship Id="rId1" Type="http://schemas.openxmlformats.org/officeDocument/2006/relationships/numbering" Target="numbering.xml"/><Relationship Id="rId233" Type="http://schemas.openxmlformats.org/officeDocument/2006/relationships/image" Target="media/image120.wmf"/><Relationship Id="rId440" Type="http://schemas.openxmlformats.org/officeDocument/2006/relationships/image" Target="media/image225.wmf"/><Relationship Id="rId28" Type="http://schemas.openxmlformats.org/officeDocument/2006/relationships/image" Target="media/image18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53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1.bin"/><Relationship Id="rId177" Type="http://schemas.openxmlformats.org/officeDocument/2006/relationships/image" Target="media/image93.wmf"/><Relationship Id="rId342" Type="http://schemas.openxmlformats.org/officeDocument/2006/relationships/image" Target="media/image177.wmf"/><Relationship Id="rId384" Type="http://schemas.openxmlformats.org/officeDocument/2006/relationships/image" Target="media/image198.wmf"/><Relationship Id="rId202" Type="http://schemas.openxmlformats.org/officeDocument/2006/relationships/image" Target="media/image105.wmf"/><Relationship Id="rId244" Type="http://schemas.openxmlformats.org/officeDocument/2006/relationships/oleObject" Target="embeddings/oleObject118.bin"/><Relationship Id="rId39" Type="http://schemas.openxmlformats.org/officeDocument/2006/relationships/oleObject" Target="embeddings/oleObject15.bin"/><Relationship Id="rId286" Type="http://schemas.openxmlformats.org/officeDocument/2006/relationships/image" Target="media/image146.wmf"/><Relationship Id="rId4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33.png"/><Relationship Id="rId2" Type="http://schemas.openxmlformats.org/officeDocument/2006/relationships/image" Target="media/image232.png"/><Relationship Id="rId1" Type="http://schemas.openxmlformats.org/officeDocument/2006/relationships/image" Target="media/image231.png"/><Relationship Id="rId4" Type="http://schemas.openxmlformats.org/officeDocument/2006/relationships/image" Target="media/image23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30.png"/><Relationship Id="rId1" Type="http://schemas.openxmlformats.org/officeDocument/2006/relationships/image" Target="media/image22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6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Minh Hung</dc:creator>
  <cp:keywords/>
  <dc:description/>
  <cp:lastModifiedBy>Duong Minh Hung</cp:lastModifiedBy>
  <cp:revision>4</cp:revision>
  <cp:lastPrinted>2021-10-04T14:46:00Z</cp:lastPrinted>
  <dcterms:created xsi:type="dcterms:W3CDTF">2021-10-07T03:56:00Z</dcterms:created>
  <dcterms:modified xsi:type="dcterms:W3CDTF">2021-10-07T07:56:00Z</dcterms:modified>
</cp:coreProperties>
</file>