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2AA6" w14:textId="77777777" w:rsidR="00691979" w:rsidRPr="00902DB0" w:rsidRDefault="00691979" w:rsidP="00902DB0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902DB0">
        <w:rPr>
          <w:rFonts w:asciiTheme="majorHAnsi" w:hAnsiTheme="majorHAnsi" w:cstheme="majorHAnsi"/>
          <w:b/>
          <w:lang w:val="en-US"/>
        </w:rPr>
        <w:t>TÀI LIỆU</w:t>
      </w:r>
      <w:r w:rsidRPr="00902DB0">
        <w:rPr>
          <w:rFonts w:asciiTheme="majorHAnsi" w:hAnsiTheme="majorHAnsi" w:cstheme="majorHAnsi"/>
          <w:b/>
        </w:rPr>
        <w:t xml:space="preserve"> ÔN THI </w:t>
      </w:r>
      <w:r w:rsidRPr="00902DB0">
        <w:rPr>
          <w:rFonts w:asciiTheme="majorHAnsi" w:hAnsiTheme="majorHAnsi" w:cstheme="majorHAnsi"/>
          <w:b/>
          <w:lang w:val="en-US"/>
        </w:rPr>
        <w:t xml:space="preserve">TỐT NGHIỆP </w:t>
      </w:r>
      <w:r w:rsidRPr="00902DB0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902DB0" w:rsidRDefault="00FE5E37" w:rsidP="00902DB0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bookmarkStart w:id="3" w:name="_Hlk68416753"/>
      <w:r w:rsidRPr="00902DB0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55BCCDFB" w:rsidR="00FE5E37" w:rsidRPr="00594CBC" w:rsidRDefault="00902DB0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</w:t>
                              </w:r>
                              <w:r w:rsidR="00DF44FF">
                                <w:rPr>
                                  <w:b/>
                                  <w:color w:val="0000FF"/>
                                  <w:lang w:val="en-US"/>
                                </w:rPr>
                                <w:t xml:space="preserve"> 16</w:t>
                              </w:r>
                              <w:r w:rsidR="00FE5E37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594CBC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TIỆM CẬN CỦA ĐỒ THỊ HÀM SỐ BIẾT BẢNG BIẾN THIÊN – ĐỒ THỊ - BIỂU THỨC HÀM SỐ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55BCCDFB" w:rsidR="00FE5E37" w:rsidRPr="00594CBC" w:rsidRDefault="00902DB0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</w:t>
                        </w:r>
                        <w:r w:rsidR="00DF44FF">
                          <w:rPr>
                            <w:b/>
                            <w:color w:val="0000FF"/>
                            <w:lang w:val="en-US"/>
                          </w:rPr>
                          <w:t xml:space="preserve"> 16</w:t>
                        </w:r>
                        <w:r w:rsidR="00FE5E37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594CBC">
                          <w:rPr>
                            <w:b/>
                            <w:color w:val="FF0000"/>
                            <w:lang w:val="en-US"/>
                          </w:rPr>
                          <w:t>TIỆM CẬN CỦA ĐỒ THỊ HÀM SỐ BIẾT BẢNG BIẾN THIÊN – ĐỒ THỊ - BIỂU THỨC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1A367313" w:rsidR="00FE5E37" w:rsidRPr="00902DB0" w:rsidRDefault="00FE5E37" w:rsidP="00902DB0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902DB0">
        <w:rPr>
          <w:rFonts w:asciiTheme="majorHAnsi" w:hAnsiTheme="majorHAnsi" w:cstheme="majorHAnsi"/>
          <w:b/>
          <w:color w:val="0000FF"/>
        </w:rPr>
        <w:t>KIẾN THỨC CẦN NHỚ:</w:t>
      </w:r>
    </w:p>
    <w:p w14:paraId="7C34C2E1" w14:textId="77777777" w:rsidR="00F935A4" w:rsidRPr="00902DB0" w:rsidRDefault="00F935A4" w:rsidP="00902DB0">
      <w:pPr>
        <w:spacing w:line="276" w:lineRule="auto"/>
        <w:ind w:left="567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  <w:b/>
          <w:lang w:val="fr-FR"/>
        </w:rPr>
        <w:t>1. Đường tiệm cận đứng</w:t>
      </w:r>
    </w:p>
    <w:p w14:paraId="0F25334B" w14:textId="77777777" w:rsidR="00F935A4" w:rsidRPr="00902DB0" w:rsidRDefault="00F935A4" w:rsidP="00902DB0">
      <w:pPr>
        <w:spacing w:line="276" w:lineRule="auto"/>
        <w:ind w:left="992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  <w:b/>
          <w:lang w:val="fr-FR"/>
        </w:rPr>
        <w:t>Định nghĩa:</w:t>
      </w:r>
    </w:p>
    <w:p w14:paraId="212D79F9" w14:textId="77777777" w:rsidR="00F935A4" w:rsidRPr="00902DB0" w:rsidRDefault="00F935A4" w:rsidP="00902DB0">
      <w:pPr>
        <w:spacing w:line="276" w:lineRule="auto"/>
        <w:ind w:left="992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</w:rPr>
        <w:sym w:font="Symbol" w:char="F0B7"/>
      </w:r>
      <w:r w:rsidRPr="00902DB0">
        <w:rPr>
          <w:rFonts w:asciiTheme="majorHAnsi" w:hAnsiTheme="majorHAnsi" w:cstheme="majorHAnsi"/>
          <w:lang w:val="fr-FR"/>
        </w:rPr>
        <w:t xml:space="preserve"> Đường thẳng </w:t>
      </w:r>
      <w:r w:rsidRPr="00902DB0">
        <w:rPr>
          <w:rFonts w:asciiTheme="majorHAnsi" w:hAnsiTheme="majorHAnsi" w:cstheme="majorHAnsi"/>
          <w:position w:val="-14"/>
        </w:rPr>
        <w:object w:dxaOrig="660" w:dyaOrig="400" w14:anchorId="37DD9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0.25pt" o:ole="">
            <v:imagedata r:id="rId7" o:title=""/>
          </v:shape>
          <o:OLEObject Type="Embed" ProgID="Equation.DSMT4" ShapeID="_x0000_i1025" DrawAspect="Content" ObjectID="_1739794179" r:id="rId8"/>
        </w:object>
      </w:r>
      <w:r w:rsidRPr="00902DB0">
        <w:rPr>
          <w:rFonts w:asciiTheme="majorHAnsi" w:hAnsiTheme="majorHAnsi" w:cstheme="majorHAnsi"/>
          <w:lang w:val="fr-FR"/>
        </w:rPr>
        <w:t xml:space="preserve"> được gọi là đường tiệm cận đứng của đồ thị hàm số </w:t>
      </w:r>
      <w:r w:rsidRPr="00902DB0">
        <w:rPr>
          <w:rFonts w:asciiTheme="majorHAnsi" w:hAnsiTheme="majorHAnsi" w:cstheme="majorHAnsi"/>
          <w:position w:val="-10"/>
        </w:rPr>
        <w:object w:dxaOrig="880" w:dyaOrig="320" w14:anchorId="4C1B7C0D">
          <v:shape id="_x0000_i1026" type="#_x0000_t75" style="width:44.25pt;height:15.75pt" o:ole="">
            <v:imagedata r:id="rId9" o:title=""/>
          </v:shape>
          <o:OLEObject Type="Embed" ProgID="Equation.DSMT4" ShapeID="_x0000_i1026" DrawAspect="Content" ObjectID="_1739794180" r:id="rId10"/>
        </w:object>
      </w:r>
      <w:r w:rsidRPr="00902DB0">
        <w:rPr>
          <w:rFonts w:asciiTheme="majorHAnsi" w:hAnsiTheme="majorHAnsi" w:cstheme="majorHAnsi"/>
          <w:lang w:val="fr-FR"/>
        </w:rPr>
        <w:t>nếu ít nhất một trong các điều kiện sau đây được thỏa mãn:</w:t>
      </w:r>
    </w:p>
    <w:p w14:paraId="68AD01FF" w14:textId="77777777" w:rsidR="00F935A4" w:rsidRPr="00902DB0" w:rsidRDefault="00F935A4" w:rsidP="00902DB0">
      <w:pPr>
        <w:spacing w:line="276" w:lineRule="auto"/>
        <w:ind w:left="992"/>
        <w:jc w:val="center"/>
        <w:rPr>
          <w:rFonts w:asciiTheme="majorHAnsi" w:hAnsiTheme="majorHAnsi" w:cstheme="majorHAnsi"/>
          <w:lang w:val="fr-FR"/>
        </w:rPr>
      </w:pPr>
      <w:r w:rsidRPr="00902DB0">
        <w:rPr>
          <w:rFonts w:asciiTheme="majorHAnsi" w:hAnsiTheme="majorHAnsi" w:cstheme="majorHAnsi"/>
          <w:position w:val="-32"/>
        </w:rPr>
        <w:object w:dxaOrig="1620" w:dyaOrig="580" w14:anchorId="5572D856">
          <v:shape id="_x0000_i1027" type="#_x0000_t75" style="width:81pt;height:29.25pt" o:ole="">
            <v:imagedata r:id="rId11" o:title=""/>
          </v:shape>
          <o:OLEObject Type="Embed" ProgID="Equation.DSMT4" ShapeID="_x0000_i1027" DrawAspect="Content" ObjectID="_1739794181" r:id="rId12"/>
        </w:object>
      </w:r>
      <w:r w:rsidRPr="00902DB0">
        <w:rPr>
          <w:rFonts w:asciiTheme="majorHAnsi" w:hAnsiTheme="majorHAnsi" w:cstheme="majorHAnsi"/>
          <w:lang w:val="fr-FR"/>
        </w:rPr>
        <w:t>;</w:t>
      </w:r>
      <w:r w:rsidRPr="00902DB0">
        <w:rPr>
          <w:rFonts w:asciiTheme="majorHAnsi" w:hAnsiTheme="majorHAnsi" w:cstheme="majorHAnsi"/>
          <w:position w:val="-32"/>
        </w:rPr>
        <w:object w:dxaOrig="1620" w:dyaOrig="580" w14:anchorId="31E23E60">
          <v:shape id="_x0000_i1028" type="#_x0000_t75" style="width:81pt;height:29.25pt" o:ole="">
            <v:imagedata r:id="rId13" o:title=""/>
          </v:shape>
          <o:OLEObject Type="Embed" ProgID="Equation.DSMT4" ShapeID="_x0000_i1028" DrawAspect="Content" ObjectID="_1739794182" r:id="rId14"/>
        </w:object>
      </w:r>
      <w:r w:rsidRPr="00902DB0">
        <w:rPr>
          <w:rFonts w:asciiTheme="majorHAnsi" w:hAnsiTheme="majorHAnsi" w:cstheme="majorHAnsi"/>
          <w:lang w:val="fr-FR"/>
        </w:rPr>
        <w:t>;</w:t>
      </w:r>
      <w:r w:rsidRPr="00902DB0">
        <w:rPr>
          <w:rFonts w:asciiTheme="majorHAnsi" w:hAnsiTheme="majorHAnsi" w:cstheme="majorHAnsi"/>
          <w:position w:val="-32"/>
        </w:rPr>
        <w:object w:dxaOrig="1620" w:dyaOrig="580" w14:anchorId="4F7FA844">
          <v:shape id="_x0000_i1029" type="#_x0000_t75" style="width:81pt;height:29.25pt" o:ole="">
            <v:imagedata r:id="rId15" o:title=""/>
          </v:shape>
          <o:OLEObject Type="Embed" ProgID="Equation.DSMT4" ShapeID="_x0000_i1029" DrawAspect="Content" ObjectID="_1739794183" r:id="rId16"/>
        </w:object>
      </w:r>
      <w:r w:rsidRPr="00902DB0">
        <w:rPr>
          <w:rFonts w:asciiTheme="majorHAnsi" w:hAnsiTheme="majorHAnsi" w:cstheme="majorHAnsi"/>
          <w:lang w:val="fr-FR"/>
        </w:rPr>
        <w:t>;</w:t>
      </w:r>
      <w:r w:rsidRPr="00902DB0">
        <w:rPr>
          <w:rFonts w:asciiTheme="majorHAnsi" w:hAnsiTheme="majorHAnsi" w:cstheme="majorHAnsi"/>
          <w:position w:val="-32"/>
        </w:rPr>
        <w:object w:dxaOrig="1620" w:dyaOrig="580" w14:anchorId="6F6705CD">
          <v:shape id="_x0000_i1030" type="#_x0000_t75" style="width:81pt;height:29.25pt" o:ole="">
            <v:imagedata r:id="rId17" o:title=""/>
          </v:shape>
          <o:OLEObject Type="Embed" ProgID="Equation.DSMT4" ShapeID="_x0000_i1030" DrawAspect="Content" ObjectID="_1739794184" r:id="rId18"/>
        </w:object>
      </w:r>
    </w:p>
    <w:p w14:paraId="50328AD9" w14:textId="77777777" w:rsidR="00F935A4" w:rsidRPr="00902DB0" w:rsidRDefault="00F935A4" w:rsidP="00902DB0">
      <w:pPr>
        <w:spacing w:line="276" w:lineRule="auto"/>
        <w:ind w:left="567"/>
        <w:rPr>
          <w:rFonts w:asciiTheme="majorHAnsi" w:hAnsiTheme="majorHAnsi" w:cstheme="majorHAnsi"/>
          <w:lang w:val="fr-FR"/>
        </w:rPr>
      </w:pPr>
      <w:r w:rsidRPr="00902DB0">
        <w:rPr>
          <w:rFonts w:asciiTheme="majorHAnsi" w:hAnsiTheme="majorHAnsi" w:cstheme="majorHAnsi"/>
          <w:b/>
          <w:lang w:val="fr-FR"/>
        </w:rPr>
        <w:t>2. Đường tiệm cận ngang</w:t>
      </w:r>
      <w:r w:rsidRPr="00902DB0">
        <w:rPr>
          <w:rFonts w:asciiTheme="majorHAnsi" w:hAnsiTheme="majorHAnsi" w:cstheme="majorHAnsi"/>
          <w:lang w:val="fr-FR"/>
        </w:rPr>
        <w:t>.</w:t>
      </w:r>
    </w:p>
    <w:p w14:paraId="3E05804C" w14:textId="77777777" w:rsidR="00F935A4" w:rsidRPr="00902DB0" w:rsidRDefault="00F935A4" w:rsidP="00902DB0">
      <w:pPr>
        <w:spacing w:line="276" w:lineRule="auto"/>
        <w:ind w:left="992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  <w:b/>
          <w:lang w:val="fr-FR"/>
        </w:rPr>
        <w:t>Định nghĩa:</w:t>
      </w:r>
    </w:p>
    <w:p w14:paraId="7417B8CD" w14:textId="77777777" w:rsidR="00F935A4" w:rsidRPr="00902DB0" w:rsidRDefault="00F935A4" w:rsidP="00902DB0">
      <w:pPr>
        <w:spacing w:line="276" w:lineRule="auto"/>
        <w:ind w:left="992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</w:rPr>
        <w:sym w:font="Symbol" w:char="F0B7"/>
      </w:r>
      <w:r w:rsidRPr="00902DB0">
        <w:rPr>
          <w:rFonts w:asciiTheme="majorHAnsi" w:hAnsiTheme="majorHAnsi" w:cstheme="majorHAnsi"/>
          <w:lang w:val="fr-FR"/>
        </w:rPr>
        <w:t xml:space="preserve"> Đường thẳng </w:t>
      </w:r>
      <w:r w:rsidRPr="00902DB0">
        <w:rPr>
          <w:rFonts w:asciiTheme="majorHAnsi" w:hAnsiTheme="majorHAnsi" w:cstheme="majorHAnsi"/>
          <w:position w:val="-14"/>
        </w:rPr>
        <w:object w:dxaOrig="660" w:dyaOrig="400" w14:anchorId="5E568627">
          <v:shape id="_x0000_i1031" type="#_x0000_t75" style="width:33pt;height:20.25pt" o:ole="">
            <v:imagedata r:id="rId19" o:title=""/>
          </v:shape>
          <o:OLEObject Type="Embed" ProgID="Equation.DSMT4" ShapeID="_x0000_i1031" DrawAspect="Content" ObjectID="_1739794185" r:id="rId20"/>
        </w:object>
      </w:r>
      <w:r w:rsidRPr="00902DB0">
        <w:rPr>
          <w:rFonts w:asciiTheme="majorHAnsi" w:hAnsiTheme="majorHAnsi" w:cstheme="majorHAnsi"/>
          <w:lang w:val="fr-FR"/>
        </w:rPr>
        <w:t xml:space="preserve"> được gọi là đường tiệm cận ngang của đồ thị hàm số </w:t>
      </w:r>
      <w:r w:rsidRPr="00902DB0">
        <w:rPr>
          <w:rFonts w:asciiTheme="majorHAnsi" w:hAnsiTheme="majorHAnsi" w:cstheme="majorHAnsi"/>
          <w:position w:val="-10"/>
        </w:rPr>
        <w:object w:dxaOrig="880" w:dyaOrig="320" w14:anchorId="38656999">
          <v:shape id="_x0000_i1032" type="#_x0000_t75" style="width:44.25pt;height:15.75pt" o:ole="">
            <v:imagedata r:id="rId9" o:title=""/>
          </v:shape>
          <o:OLEObject Type="Embed" ProgID="Equation.DSMT4" ShapeID="_x0000_i1032" DrawAspect="Content" ObjectID="_1739794186" r:id="rId21"/>
        </w:object>
      </w:r>
      <w:r w:rsidRPr="00902DB0">
        <w:rPr>
          <w:rFonts w:asciiTheme="majorHAnsi" w:hAnsiTheme="majorHAnsi" w:cstheme="majorHAnsi"/>
          <w:lang w:val="fr-FR"/>
        </w:rPr>
        <w:t>nếu ít nhất một trong các điều kiện sau được thỏa mãn:</w:t>
      </w:r>
      <w:r w:rsidRPr="00902DB0">
        <w:rPr>
          <w:rFonts w:asciiTheme="majorHAnsi" w:hAnsiTheme="majorHAnsi" w:cstheme="majorHAnsi"/>
          <w:b/>
          <w:lang w:val="fr-FR"/>
        </w:rPr>
        <w:t xml:space="preserve"> </w:t>
      </w:r>
      <w:r w:rsidRPr="00902DB0">
        <w:rPr>
          <w:rFonts w:asciiTheme="majorHAnsi" w:hAnsiTheme="majorHAnsi" w:cstheme="majorHAnsi"/>
          <w:position w:val="-24"/>
        </w:rPr>
        <w:object w:dxaOrig="1520" w:dyaOrig="499" w14:anchorId="2590EDD9">
          <v:shape id="_x0000_i1033" type="#_x0000_t75" style="width:75.75pt;height:25.5pt" o:ole="">
            <v:imagedata r:id="rId22" o:title=""/>
          </v:shape>
          <o:OLEObject Type="Embed" ProgID="Equation.DSMT4" ShapeID="_x0000_i1033" DrawAspect="Content" ObjectID="_1739794187" r:id="rId23"/>
        </w:object>
      </w:r>
      <w:r w:rsidRPr="00902DB0">
        <w:rPr>
          <w:rFonts w:asciiTheme="majorHAnsi" w:hAnsiTheme="majorHAnsi" w:cstheme="majorHAnsi"/>
          <w:lang w:val="fr-FR"/>
        </w:rPr>
        <w:t>;</w:t>
      </w:r>
      <w:r w:rsidRPr="00902DB0">
        <w:rPr>
          <w:rFonts w:asciiTheme="majorHAnsi" w:hAnsiTheme="majorHAnsi" w:cstheme="majorHAnsi"/>
          <w:position w:val="-24"/>
        </w:rPr>
        <w:object w:dxaOrig="1520" w:dyaOrig="499" w14:anchorId="44015A73">
          <v:shape id="_x0000_i1034" type="#_x0000_t75" style="width:75.75pt;height:25.5pt" o:ole="">
            <v:imagedata r:id="rId24" o:title=""/>
          </v:shape>
          <o:OLEObject Type="Embed" ProgID="Equation.DSMT4" ShapeID="_x0000_i1034" DrawAspect="Content" ObjectID="_1739794188" r:id="rId25"/>
        </w:object>
      </w:r>
    </w:p>
    <w:p w14:paraId="084B2CE8" w14:textId="77777777" w:rsidR="003E69D1" w:rsidRPr="00902DB0" w:rsidRDefault="00F935A4" w:rsidP="00902DB0">
      <w:pPr>
        <w:spacing w:before="120" w:after="120" w:line="276" w:lineRule="auto"/>
        <w:ind w:left="992"/>
        <w:jc w:val="both"/>
        <w:rPr>
          <w:rFonts w:asciiTheme="majorHAnsi" w:hAnsiTheme="majorHAnsi" w:cstheme="majorHAnsi"/>
          <w:b/>
          <w:lang w:val="fr-FR"/>
        </w:rPr>
      </w:pPr>
      <w:r w:rsidRPr="00902DB0">
        <w:rPr>
          <w:rFonts w:asciiTheme="majorHAnsi" w:hAnsiTheme="majorHAnsi" w:cstheme="majorHAnsi"/>
          <w:b/>
          <w:lang w:val="fr-FR"/>
        </w:rPr>
        <w:t>Chú ý:</w:t>
      </w:r>
    </w:p>
    <w:p w14:paraId="66158DF2" w14:textId="5E4E98DD" w:rsidR="00F935A4" w:rsidRPr="00902DB0" w:rsidRDefault="00F935A4" w:rsidP="00902DB0">
      <w:pPr>
        <w:spacing w:before="120" w:after="12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02DB0">
        <w:rPr>
          <w:rFonts w:asciiTheme="majorHAnsi" w:hAnsiTheme="majorHAnsi" w:cstheme="majorHAnsi"/>
          <w:lang w:val="en-US"/>
        </w:rPr>
        <w:t xml:space="preserve">- </w:t>
      </w:r>
      <w:r w:rsidRPr="00902DB0">
        <w:rPr>
          <w:rFonts w:asciiTheme="majorHAnsi" w:hAnsiTheme="majorHAnsi" w:cstheme="majorHAnsi"/>
          <w:lang w:val="fr-FR"/>
        </w:rPr>
        <w:t xml:space="preserve">Nếu </w:t>
      </w:r>
      <w:r w:rsidRPr="00902DB0">
        <w:rPr>
          <w:rFonts w:asciiTheme="majorHAnsi" w:hAnsiTheme="majorHAnsi" w:cstheme="majorHAnsi"/>
          <w:position w:val="-28"/>
        </w:rPr>
        <w:object w:dxaOrig="1620" w:dyaOrig="700" w14:anchorId="02F7C599">
          <v:shape id="_x0000_i1035" type="#_x0000_t75" style="width:81pt;height:34.5pt" o:ole="">
            <v:imagedata r:id="rId26" o:title=""/>
          </v:shape>
          <o:OLEObject Type="Embed" ProgID="Equation.DSMT4" ShapeID="_x0000_i1035" DrawAspect="Content" ObjectID="_1739794189" r:id="rId27"/>
        </w:object>
      </w:r>
      <w:r w:rsidRPr="00902DB0">
        <w:rPr>
          <w:rFonts w:asciiTheme="majorHAnsi" w:hAnsiTheme="majorHAnsi" w:cstheme="majorHAnsi"/>
          <w:lang w:val="fr-FR"/>
        </w:rPr>
        <w:t xml:space="preserve"> là hàm số phân thức hữu tỷ.</w:t>
      </w:r>
    </w:p>
    <w:p w14:paraId="63F35A46" w14:textId="4FFDEB7C" w:rsidR="00F935A4" w:rsidRPr="00902DB0" w:rsidRDefault="00F935A4" w:rsidP="00902DB0">
      <w:pPr>
        <w:spacing w:before="120" w:after="12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02DB0">
        <w:rPr>
          <w:rFonts w:asciiTheme="majorHAnsi" w:hAnsiTheme="majorHAnsi" w:cstheme="majorHAnsi"/>
          <w:lang w:val="fr-FR"/>
        </w:rPr>
        <w:t>- Nếu Q = 0 có nghiệm là x</w:t>
      </w:r>
      <w:r w:rsidRPr="00902DB0">
        <w:rPr>
          <w:rFonts w:asciiTheme="majorHAnsi" w:hAnsiTheme="majorHAnsi" w:cstheme="majorHAnsi"/>
          <w:vertAlign w:val="subscript"/>
          <w:lang w:val="fr-FR"/>
        </w:rPr>
        <w:t>0</w:t>
      </w:r>
      <w:r w:rsidRPr="00902DB0">
        <w:rPr>
          <w:rFonts w:asciiTheme="majorHAnsi" w:hAnsiTheme="majorHAnsi" w:cstheme="majorHAnsi"/>
          <w:lang w:val="fr-FR"/>
        </w:rPr>
        <w:t>, và x</w:t>
      </w:r>
      <w:r w:rsidRPr="00902DB0">
        <w:rPr>
          <w:rFonts w:asciiTheme="majorHAnsi" w:hAnsiTheme="majorHAnsi" w:cstheme="majorHAnsi"/>
          <w:vertAlign w:val="subscript"/>
          <w:lang w:val="fr-FR"/>
        </w:rPr>
        <w:t xml:space="preserve">0 </w:t>
      </w:r>
      <w:r w:rsidRPr="00902DB0">
        <w:rPr>
          <w:rFonts w:asciiTheme="majorHAnsi" w:hAnsiTheme="majorHAnsi" w:cstheme="majorHAnsi"/>
          <w:lang w:val="fr-FR"/>
        </w:rPr>
        <w:t xml:space="preserve">không là nghiệm của P = 0 thì đồ thị có tiệm cận đứng là </w:t>
      </w:r>
      <w:r w:rsidRPr="00902DB0">
        <w:rPr>
          <w:rFonts w:asciiTheme="majorHAnsi" w:hAnsiTheme="majorHAnsi" w:cstheme="majorHAnsi"/>
          <w:position w:val="-14"/>
        </w:rPr>
        <w:object w:dxaOrig="660" w:dyaOrig="400" w14:anchorId="76642D8F">
          <v:shape id="_x0000_i1036" type="#_x0000_t75" style="width:33pt;height:20.25pt" o:ole="">
            <v:imagedata r:id="rId28" o:title=""/>
          </v:shape>
          <o:OLEObject Type="Embed" ProgID="Equation.DSMT4" ShapeID="_x0000_i1036" DrawAspect="Content" ObjectID="_1739794190" r:id="rId29"/>
        </w:object>
      </w:r>
    </w:p>
    <w:p w14:paraId="09DB15B6" w14:textId="04EFA57B" w:rsidR="00F935A4" w:rsidRDefault="00F935A4" w:rsidP="00902DB0">
      <w:pPr>
        <w:spacing w:before="120" w:after="12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902DB0">
        <w:rPr>
          <w:rFonts w:asciiTheme="majorHAnsi" w:hAnsiTheme="majorHAnsi" w:cstheme="majorHAnsi"/>
          <w:lang w:val="fr-FR"/>
        </w:rPr>
        <w:t xml:space="preserve">- Nếu bậc ) </w:t>
      </w:r>
      <w:r w:rsidRPr="00902DB0">
        <w:rPr>
          <w:rFonts w:asciiTheme="majorHAnsi" w:hAnsiTheme="majorHAnsi" w:cstheme="majorHAnsi"/>
        </w:rPr>
        <w:sym w:font="Symbol" w:char="F0A3"/>
      </w:r>
      <w:r w:rsidRPr="00902DB0">
        <w:rPr>
          <w:rFonts w:asciiTheme="majorHAnsi" w:hAnsiTheme="majorHAnsi" w:cstheme="majorHAnsi"/>
          <w:lang w:val="fr-FR"/>
        </w:rPr>
        <w:t xml:space="preserve"> bậc ) thì đồ thị có tiệm cận ngang.</w:t>
      </w:r>
    </w:p>
    <w:p w14:paraId="682B3FD5" w14:textId="77777777" w:rsidR="000F1B3C" w:rsidRPr="00A335C3" w:rsidRDefault="000F1B3C" w:rsidP="000F1B3C">
      <w:pPr>
        <w:widowControl w:val="0"/>
        <w:tabs>
          <w:tab w:val="left" w:pos="992"/>
        </w:tabs>
        <w:ind w:left="992" w:hanging="992"/>
        <w:jc w:val="both"/>
        <w:rPr>
          <w:rFonts w:asciiTheme="majorHAnsi" w:hAnsiTheme="majorHAnsi" w:cstheme="majorHAnsi"/>
          <w:color w:val="000000" w:themeColor="text1"/>
        </w:rPr>
      </w:pPr>
      <w:r w:rsidRPr="00F93AF1">
        <w:rPr>
          <w:rFonts w:asciiTheme="majorHAnsi" w:hAnsiTheme="majorHAnsi" w:cstheme="majorHAnsi"/>
          <w:b/>
          <w:color w:val="008000"/>
        </w:rPr>
        <w:t>Câu 20:</w:t>
      </w:r>
      <w:r w:rsidRPr="007714A6">
        <w:rPr>
          <w:rFonts w:asciiTheme="majorHAnsi" w:hAnsiTheme="majorHAnsi" w:cstheme="majorHAnsi"/>
          <w:b/>
          <w:color w:val="008000"/>
        </w:rPr>
        <w:t xml:space="preserve"> </w:t>
      </w:r>
      <w:r w:rsidRPr="00D133C4">
        <w:rPr>
          <w:rFonts w:asciiTheme="majorHAnsi" w:hAnsiTheme="majorHAnsi" w:cstheme="majorHAnsi"/>
          <w:b/>
          <w:color w:val="008000"/>
        </w:rPr>
        <w:t>_TK2023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Pr="00A335C3">
        <w:rPr>
          <w:rFonts w:asciiTheme="majorHAnsi" w:hAnsiTheme="majorHAnsi" w:cstheme="majorHAnsi"/>
          <w:color w:val="000000" w:themeColor="text1"/>
        </w:rPr>
        <w:t xml:space="preserve">Tiệm cận ngang của đồ thị hàm số </w:t>
      </w:r>
      <w:r w:rsidRPr="00F93AF1">
        <w:rPr>
          <w:position w:val="-24"/>
        </w:rPr>
        <w:object w:dxaOrig="1020" w:dyaOrig="620" w14:anchorId="119EA223">
          <v:shape id="_x0000_i1239" type="#_x0000_t75" style="width:51pt;height:31.5pt" o:ole="">
            <v:imagedata r:id="rId30" o:title=""/>
          </v:shape>
          <o:OLEObject Type="Embed" ProgID="Equation.DSMT4" ShapeID="_x0000_i1239" DrawAspect="Content" ObjectID="_1739794191" r:id="rId31"/>
        </w:object>
      </w:r>
      <w:r w:rsidRPr="00A335C3">
        <w:rPr>
          <w:rFonts w:asciiTheme="majorHAnsi" w:hAnsiTheme="majorHAnsi" w:cstheme="majorHAnsi"/>
          <w:color w:val="000000" w:themeColor="text1"/>
        </w:rPr>
        <w:t xml:space="preserve"> là đường thẳng có phương trình</w:t>
      </w:r>
    </w:p>
    <w:p w14:paraId="5E3CAD03" w14:textId="77777777" w:rsidR="000F1B3C" w:rsidRPr="00F93AF1" w:rsidRDefault="000F1B3C" w:rsidP="000F1B3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b/>
          <w:color w:val="000000" w:themeColor="text1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 xml:space="preserve">A. </w:t>
      </w:r>
      <w:r w:rsidRPr="00F93AF1">
        <w:rPr>
          <w:rFonts w:asciiTheme="majorHAnsi" w:hAnsiTheme="majorHAnsi" w:cstheme="majorHAnsi"/>
          <w:color w:val="000000" w:themeColor="text1"/>
          <w:position w:val="-24"/>
        </w:rPr>
        <w:object w:dxaOrig="600" w:dyaOrig="620" w14:anchorId="0DBED70F">
          <v:shape id="_x0000_i1240" type="#_x0000_t75" style="width:30pt;height:31.5pt" o:ole="">
            <v:imagedata r:id="rId32" o:title=""/>
          </v:shape>
          <o:OLEObject Type="Embed" ProgID="Equation.DSMT4" ShapeID="_x0000_i1240" DrawAspect="Content" ObjectID="_1739794192" r:id="rId33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B. </w:t>
      </w:r>
      <w:r w:rsidRPr="00F93AF1">
        <w:rPr>
          <w:rFonts w:asciiTheme="majorHAnsi" w:hAnsiTheme="majorHAnsi" w:cstheme="majorHAnsi"/>
          <w:color w:val="000000" w:themeColor="text1"/>
          <w:position w:val="-24"/>
        </w:rPr>
        <w:object w:dxaOrig="780" w:dyaOrig="620" w14:anchorId="6D4D12B8">
          <v:shape id="_x0000_i1241" type="#_x0000_t75" style="width:38.25pt;height:31.5pt" o:ole="">
            <v:imagedata r:id="rId34" o:title=""/>
          </v:shape>
          <o:OLEObject Type="Embed" ProgID="Equation.DSMT4" ShapeID="_x0000_i1241" DrawAspect="Content" ObjectID="_1739794193" r:id="rId35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C. </w:t>
      </w:r>
      <w:r w:rsidRPr="00F93AF1">
        <w:rPr>
          <w:rFonts w:asciiTheme="majorHAnsi" w:hAnsiTheme="majorHAnsi" w:cstheme="majorHAnsi"/>
          <w:color w:val="000000" w:themeColor="text1"/>
          <w:position w:val="-24"/>
        </w:rPr>
        <w:object w:dxaOrig="760" w:dyaOrig="620" w14:anchorId="40D4067E">
          <v:shape id="_x0000_i1242" type="#_x0000_t75" style="width:37.5pt;height:31.5pt" o:ole="">
            <v:imagedata r:id="rId36" o:title=""/>
          </v:shape>
          <o:OLEObject Type="Embed" ProgID="Equation.DSMT4" ShapeID="_x0000_i1242" DrawAspect="Content" ObjectID="_1739794194" r:id="rId37"/>
        </w:object>
      </w:r>
      <w:r w:rsidRPr="00F93AF1">
        <w:rPr>
          <w:rFonts w:asciiTheme="majorHAnsi" w:hAnsiTheme="majorHAnsi" w:cstheme="majorHAnsi"/>
          <w:b/>
          <w:color w:val="000000" w:themeColor="text1"/>
        </w:rPr>
        <w:tab/>
      </w:r>
      <w:r w:rsidRPr="00F93AF1">
        <w:rPr>
          <w:rFonts w:asciiTheme="majorHAnsi" w:hAnsiTheme="majorHAnsi" w:cstheme="majorHAnsi"/>
          <w:b/>
          <w:noProof/>
          <w:color w:val="008000"/>
          <w:u w:val="single"/>
        </w:rPr>
        <w:t>D</w:t>
      </w:r>
      <w:r w:rsidRPr="00F93AF1">
        <w:rPr>
          <w:rFonts w:asciiTheme="majorHAnsi" w:hAnsiTheme="majorHAnsi" w:cstheme="majorHAnsi"/>
          <w:b/>
          <w:noProof/>
          <w:color w:val="008000"/>
        </w:rPr>
        <w:t xml:space="preserve">. </w:t>
      </w:r>
      <w:r w:rsidRPr="00F93AF1">
        <w:rPr>
          <w:rFonts w:asciiTheme="majorHAnsi" w:hAnsiTheme="majorHAnsi" w:cstheme="majorHAnsi"/>
          <w:color w:val="000000" w:themeColor="text1"/>
          <w:position w:val="-24"/>
          <w:highlight w:val="yellow"/>
        </w:rPr>
        <w:object w:dxaOrig="620" w:dyaOrig="620" w14:anchorId="2109EE1C">
          <v:shape id="_x0000_i1243" type="#_x0000_t75" style="width:30.75pt;height:30.75pt" o:ole="">
            <v:imagedata r:id="rId38" o:title=""/>
          </v:shape>
          <o:OLEObject Type="Embed" ProgID="Equation.DSMT4" ShapeID="_x0000_i1243" DrawAspect="Content" ObjectID="_1739794195" r:id="rId39"/>
        </w:object>
      </w:r>
    </w:p>
    <w:p w14:paraId="58C635BD" w14:textId="77777777" w:rsidR="000F1B3C" w:rsidRPr="00F93AF1" w:rsidRDefault="000F1B3C" w:rsidP="000F1B3C">
      <w:pPr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F93AF1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470871D8" w14:textId="77777777" w:rsidR="000F1B3C" w:rsidRPr="00F93AF1" w:rsidRDefault="000F1B3C" w:rsidP="000F1B3C">
      <w:pPr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F93AF1">
        <w:rPr>
          <w:rFonts w:asciiTheme="majorHAnsi" w:hAnsiTheme="majorHAnsi" w:cstheme="majorHAnsi"/>
          <w:b/>
          <w:noProof/>
          <w:color w:val="008000"/>
          <w:highlight w:val="yellow"/>
        </w:rPr>
        <w:t>Chọn D</w:t>
      </w:r>
    </w:p>
    <w:p w14:paraId="2A0451AC" w14:textId="77777777" w:rsidR="000F1B3C" w:rsidRPr="00F93AF1" w:rsidRDefault="000F1B3C" w:rsidP="000F1B3C">
      <w:pPr>
        <w:ind w:left="992"/>
        <w:rPr>
          <w:rFonts w:asciiTheme="majorHAnsi" w:hAnsiTheme="majorHAnsi" w:cstheme="majorHAnsi"/>
          <w:color w:val="000000" w:themeColor="text1"/>
        </w:rPr>
      </w:pPr>
      <w:r w:rsidRPr="00F93AF1">
        <w:rPr>
          <w:rFonts w:asciiTheme="majorHAnsi" w:hAnsiTheme="majorHAnsi" w:cstheme="majorHAnsi"/>
        </w:rPr>
        <w:t xml:space="preserve">Tiệm cận ngang của đồ thị hàm số </w:t>
      </w:r>
      <w:r w:rsidRPr="00F93AF1">
        <w:rPr>
          <w:rFonts w:asciiTheme="majorHAnsi" w:hAnsiTheme="majorHAnsi" w:cstheme="majorHAnsi"/>
          <w:color w:val="000000" w:themeColor="text1"/>
          <w:position w:val="-24"/>
        </w:rPr>
        <w:object w:dxaOrig="1020" w:dyaOrig="620" w14:anchorId="150075F3">
          <v:shape id="_x0000_i1244" type="#_x0000_t75" style="width:51pt;height:31.5pt" o:ole="">
            <v:imagedata r:id="rId30" o:title=""/>
          </v:shape>
          <o:OLEObject Type="Embed" ProgID="Equation.DSMT4" ShapeID="_x0000_i1244" DrawAspect="Content" ObjectID="_1739794196" r:id="rId40"/>
        </w:object>
      </w:r>
      <w:r w:rsidRPr="00F93AF1">
        <w:rPr>
          <w:rFonts w:asciiTheme="majorHAnsi" w:hAnsiTheme="majorHAnsi" w:cstheme="majorHAnsi"/>
          <w:color w:val="000000" w:themeColor="text1"/>
        </w:rPr>
        <w:t xml:space="preserve"> có phương trình </w:t>
      </w:r>
      <w:r w:rsidRPr="00F93AF1">
        <w:rPr>
          <w:rFonts w:asciiTheme="majorHAnsi" w:hAnsiTheme="majorHAnsi" w:cstheme="majorHAnsi"/>
          <w:color w:val="000000" w:themeColor="text1"/>
          <w:position w:val="-24"/>
        </w:rPr>
        <w:object w:dxaOrig="620" w:dyaOrig="620" w14:anchorId="4DB9B395">
          <v:shape id="_x0000_i1245" type="#_x0000_t75" style="width:31.5pt;height:31.5pt" o:ole="">
            <v:imagedata r:id="rId41" o:title=""/>
          </v:shape>
          <o:OLEObject Type="Embed" ProgID="Equation.DSMT4" ShapeID="_x0000_i1245" DrawAspect="Content" ObjectID="_1739794197" r:id="rId42"/>
        </w:object>
      </w:r>
      <w:r w:rsidRPr="00F93AF1">
        <w:rPr>
          <w:rFonts w:asciiTheme="majorHAnsi" w:hAnsiTheme="majorHAnsi" w:cstheme="majorHAnsi"/>
          <w:color w:val="000000" w:themeColor="text1"/>
        </w:rPr>
        <w:t>.</w:t>
      </w:r>
    </w:p>
    <w:bookmarkEnd w:id="0"/>
    <w:bookmarkEnd w:id="1"/>
    <w:bookmarkEnd w:id="2"/>
    <w:bookmarkEnd w:id="3"/>
    <w:p w14:paraId="42169131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8000"/>
        </w:rPr>
      </w:pPr>
      <w:r w:rsidRPr="00FF3193">
        <w:rPr>
          <w:rFonts w:eastAsia="Calibri"/>
          <w:b/>
          <w:color w:val="008000"/>
        </w:rPr>
        <w:t>Câu 1: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Tiệm cận đứng của đồ thị hàm số </w:t>
      </w:r>
      <w:r w:rsidR="001934A4" w:rsidRPr="00FF3193">
        <w:rPr>
          <w:position w:val="-24"/>
        </w:rPr>
        <w:object w:dxaOrig="1060" w:dyaOrig="620" w14:anchorId="5505E5AC">
          <v:shape id="_x0000_i1037" type="#_x0000_t75" style="width:53.25pt;height:30.75pt" o:ole="">
            <v:imagedata r:id="rId43" o:title=""/>
          </v:shape>
          <o:OLEObject Type="Embed" ProgID="Equation.DSMT4" ShapeID="_x0000_i1037" DrawAspect="Content" ObjectID="_1739794198" r:id="rId44"/>
        </w:object>
      </w:r>
      <w:r w:rsidR="001934A4" w:rsidRPr="00FF3193">
        <w:t xml:space="preserve"> là đường thẳng có phương trình:</w:t>
      </w:r>
    </w:p>
    <w:p w14:paraId="76CCD3C6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6"/>
        </w:rPr>
        <w:object w:dxaOrig="560" w:dyaOrig="279" w14:anchorId="5E48EC25">
          <v:shape id="_x0000_i1038" type="#_x0000_t75" style="width:27.75pt;height:14.25pt" o:ole="">
            <v:imagedata r:id="rId45" o:title=""/>
          </v:shape>
          <o:OLEObject Type="Embed" ProgID="Equation.DSMT4" ShapeID="_x0000_i1038" DrawAspect="Content" ObjectID="_1739794199" r:id="rId46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rPr>
          <w:position w:val="-6"/>
        </w:rPr>
        <w:object w:dxaOrig="680" w:dyaOrig="279" w14:anchorId="2E984087">
          <v:shape id="_x0000_i1039" type="#_x0000_t75" style="width:33.75pt;height:14.25pt" o:ole="">
            <v:imagedata r:id="rId47" o:title=""/>
          </v:shape>
          <o:OLEObject Type="Embed" ProgID="Equation.DSMT4" ShapeID="_x0000_i1039" DrawAspect="Content" ObjectID="_1739794200" r:id="rId48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position w:val="-6"/>
        </w:rPr>
        <w:object w:dxaOrig="540" w:dyaOrig="279" w14:anchorId="21F042E7">
          <v:shape id="_x0000_i1040" type="#_x0000_t75" style="width:27pt;height:14.25pt" o:ole="">
            <v:imagedata r:id="rId49" o:title=""/>
          </v:shape>
          <o:OLEObject Type="Embed" ProgID="Equation.DSMT4" ShapeID="_x0000_i1040" DrawAspect="Content" ObjectID="_1739794201" r:id="rId50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position w:val="-6"/>
        </w:rPr>
        <w:object w:dxaOrig="680" w:dyaOrig="279" w14:anchorId="194352D0">
          <v:shape id="_x0000_i1041" type="#_x0000_t75" style="width:33.75pt;height:14.25pt" o:ole="">
            <v:imagedata r:id="rId51" o:title=""/>
          </v:shape>
          <o:OLEObject Type="Embed" ProgID="Equation.DSMT4" ShapeID="_x0000_i1041" DrawAspect="Content" ObjectID="_1739794202" r:id="rId52"/>
        </w:object>
      </w:r>
      <w:r w:rsidRPr="00FF3193">
        <w:t>.</w:t>
      </w:r>
    </w:p>
    <w:p w14:paraId="2AE53E01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r w:rsidRPr="00FF3193">
        <w:rPr>
          <w:rFonts w:eastAsia="Calibri"/>
          <w:b/>
          <w:color w:val="008000"/>
        </w:rPr>
        <w:t>Câu 2:</w:t>
      </w:r>
      <w:r w:rsidRPr="00FF3193">
        <w:rPr>
          <w:rFonts w:eastAsia="Calibri"/>
          <w:b/>
          <w:color w:val="008000"/>
        </w:rPr>
        <w:tab/>
      </w:r>
      <w:r w:rsidR="001934A4" w:rsidRPr="00FF3193">
        <w:rPr>
          <w:b/>
          <w:color w:val="0000FF"/>
        </w:rPr>
        <w:t xml:space="preserve">  </w:t>
      </w:r>
      <w:r w:rsidR="001934A4" w:rsidRPr="00FF3193">
        <w:t xml:space="preserve">Tiệm cận đứng của đồ thị hàm số </w:t>
      </w:r>
      <w:r w:rsidR="001934A4" w:rsidRPr="00FF3193">
        <w:rPr>
          <w:position w:val="-24"/>
        </w:rPr>
        <w:object w:dxaOrig="1080" w:dyaOrig="624" w14:anchorId="46CCC68F">
          <v:shape id="_x0000_i1042" type="#_x0000_t75" style="width:54pt;height:31.5pt" o:ole="">
            <v:imagedata r:id="rId53" o:title=""/>
          </v:shape>
          <o:OLEObject Type="Embed" ProgID="Equation.DSMT4" ShapeID="_x0000_i1042" DrawAspect="Content" ObjectID="_1739794203" r:id="rId54"/>
        </w:object>
      </w:r>
      <w:r w:rsidR="001934A4" w:rsidRPr="00FF3193">
        <w:t xml:space="preserve"> là đường thẳng:</w:t>
      </w:r>
    </w:p>
    <w:p w14:paraId="37887592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6"/>
        </w:rPr>
        <w:object w:dxaOrig="528" w:dyaOrig="288" w14:anchorId="38EA435A">
          <v:shape id="_x0000_i1043" type="#_x0000_t75" style="width:26.25pt;height:14.25pt" o:ole="">
            <v:imagedata r:id="rId55" o:title=""/>
          </v:shape>
          <o:OLEObject Type="Embed" ProgID="Equation.DSMT4" ShapeID="_x0000_i1043" DrawAspect="Content" ObjectID="_1739794204" r:id="rId56"/>
        </w:object>
      </w:r>
      <w:r w:rsidRPr="00FF3193">
        <w:t>.</w: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B. </w:t>
      </w:r>
      <w:r w:rsidRPr="00FF3193">
        <w:rPr>
          <w:position w:val="-6"/>
        </w:rPr>
        <w:object w:dxaOrig="672" w:dyaOrig="288" w14:anchorId="0E26A0A6">
          <v:shape id="_x0000_i1044" type="#_x0000_t75" style="width:33.75pt;height:14.25pt" o:ole="">
            <v:imagedata r:id="rId57" o:title=""/>
          </v:shape>
          <o:OLEObject Type="Embed" ProgID="Equation.DSMT4" ShapeID="_x0000_i1044" DrawAspect="Content" ObjectID="_1739794205" r:id="rId58"/>
        </w:object>
      </w:r>
      <w:r w:rsidRPr="00FF3193">
        <w:t>.</w: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C. </w:t>
      </w:r>
      <w:r w:rsidRPr="00FF3193">
        <w:rPr>
          <w:position w:val="-6"/>
        </w:rPr>
        <w:object w:dxaOrig="552" w:dyaOrig="288" w14:anchorId="7AEDC8AF">
          <v:shape id="_x0000_i1045" type="#_x0000_t75" style="width:27.75pt;height:14.25pt" o:ole="">
            <v:imagedata r:id="rId59" o:title=""/>
          </v:shape>
          <o:OLEObject Type="Embed" ProgID="Equation.DSMT4" ShapeID="_x0000_i1045" DrawAspect="Content" ObjectID="_1739794206" r:id="rId60"/>
        </w:object>
      </w:r>
      <w:r w:rsidRPr="00FF3193">
        <w:t>.</w: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D. </w:t>
      </w:r>
      <w:r w:rsidRPr="00FF3193">
        <w:rPr>
          <w:position w:val="-6"/>
        </w:rPr>
        <w:object w:dxaOrig="672" w:dyaOrig="288" w14:anchorId="0F38CD40">
          <v:shape id="_x0000_i1046" type="#_x0000_t75" style="width:33.75pt;height:14.25pt" o:ole="">
            <v:imagedata r:id="rId61" o:title=""/>
          </v:shape>
          <o:OLEObject Type="Embed" ProgID="Equation.DSMT4" ShapeID="_x0000_i1046" DrawAspect="Content" ObjectID="_1739794207" r:id="rId62"/>
        </w:object>
      </w:r>
      <w:r w:rsidRPr="00FF3193">
        <w:t>.</w:t>
      </w:r>
    </w:p>
    <w:p w14:paraId="09132747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4" w:name="_Hlk68416673"/>
      <w:r w:rsidRPr="00FF3193">
        <w:rPr>
          <w:rFonts w:eastAsia="Calibri"/>
          <w:b/>
          <w:color w:val="008000"/>
        </w:rPr>
        <w:t>Câu 3:</w:t>
      </w:r>
      <w:r w:rsidRPr="00FF3193">
        <w:rPr>
          <w:rFonts w:eastAsia="Calibri"/>
          <w:b/>
          <w:color w:val="008000"/>
        </w:rPr>
        <w:tab/>
      </w:r>
      <w:r w:rsidR="001934A4" w:rsidRPr="00FF3193">
        <w:rPr>
          <w:b/>
        </w:rPr>
        <w:t xml:space="preserve">  </w:t>
      </w:r>
      <w:r w:rsidR="001934A4" w:rsidRPr="00FF3193">
        <w:t xml:space="preserve">Tiệm cận đứng của đồ thị hàm số </w:t>
      </w:r>
      <w:r w:rsidR="001934A4" w:rsidRPr="00FF3193">
        <w:rPr>
          <w:position w:val="-24"/>
        </w:rPr>
        <w:object w:dxaOrig="940" w:dyaOrig="620" w14:anchorId="1126C47A">
          <v:shape id="_x0000_i1047" type="#_x0000_t75" style="width:47.25pt;height:30.75pt" o:ole="">
            <v:imagedata r:id="rId63" o:title=""/>
          </v:shape>
          <o:OLEObject Type="Embed" ProgID="Equation.DSMT4" ShapeID="_x0000_i1047" DrawAspect="Content" ObjectID="_1739794208" r:id="rId64"/>
        </w:object>
      </w:r>
      <w:r w:rsidR="001934A4" w:rsidRPr="00FF3193">
        <w:t xml:space="preserve"> là</w:t>
      </w:r>
    </w:p>
    <w:p w14:paraId="3ED67BFA" w14:textId="717C886F" w:rsidR="00821414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F3193">
        <w:rPr>
          <w:rFonts w:eastAsia="Calibri"/>
          <w:b/>
          <w:color w:val="008000"/>
        </w:rPr>
        <w:t xml:space="preserve">A. </w:t>
      </w:r>
      <w:r w:rsidRPr="00FF3193">
        <w:rPr>
          <w:rFonts w:eastAsia="Calibri"/>
          <w:position w:val="-6"/>
        </w:rPr>
        <w:object w:dxaOrig="680" w:dyaOrig="279" w14:anchorId="174C46F4">
          <v:shape id="_x0000_i1048" type="#_x0000_t75" style="width:33.75pt;height:13.5pt" o:ole="">
            <v:imagedata r:id="rId65" o:title=""/>
          </v:shape>
          <o:OLEObject Type="Embed" ProgID="Equation.DSMT4" ShapeID="_x0000_i1048" DrawAspect="Content" ObjectID="_1739794209" r:id="rId66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B. </w:t>
      </w:r>
      <w:r w:rsidRPr="00FF3193">
        <w:rPr>
          <w:rFonts w:eastAsia="Calibri"/>
          <w:position w:val="-6"/>
        </w:rPr>
        <w:object w:dxaOrig="680" w:dyaOrig="279" w14:anchorId="644AAED1">
          <v:shape id="_x0000_i1049" type="#_x0000_t75" style="width:34.5pt;height:13.5pt" o:ole="">
            <v:imagedata r:id="rId67" o:title=""/>
          </v:shape>
          <o:OLEObject Type="Embed" ProgID="Equation.DSMT4" ShapeID="_x0000_i1049" DrawAspect="Content" ObjectID="_1739794210" r:id="rId68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C. </w:t>
      </w:r>
      <w:r w:rsidRPr="00FF3193">
        <w:rPr>
          <w:rFonts w:eastAsia="Calibri"/>
          <w:position w:val="-6"/>
        </w:rPr>
        <w:object w:dxaOrig="520" w:dyaOrig="279" w14:anchorId="20218043">
          <v:shape id="_x0000_i1050" type="#_x0000_t75" style="width:26.25pt;height:13.5pt" o:ole="">
            <v:imagedata r:id="rId69" o:title=""/>
          </v:shape>
          <o:OLEObject Type="Embed" ProgID="Equation.DSMT4" ShapeID="_x0000_i1050" DrawAspect="Content" ObjectID="_1739794211" r:id="rId70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D. </w:t>
      </w:r>
      <w:r w:rsidRPr="00FF3193">
        <w:rPr>
          <w:rFonts w:eastAsia="Calibri"/>
          <w:position w:val="-6"/>
        </w:rPr>
        <w:object w:dxaOrig="540" w:dyaOrig="279" w14:anchorId="4042593D">
          <v:shape id="_x0000_i1051" type="#_x0000_t75" style="width:28.5pt;height:13.5pt" o:ole="">
            <v:imagedata r:id="rId71" o:title=""/>
          </v:shape>
          <o:OLEObject Type="Embed" ProgID="Equation.DSMT4" ShapeID="_x0000_i1051" DrawAspect="Content" ObjectID="_1739794212" r:id="rId72"/>
        </w:object>
      </w:r>
      <w:r w:rsidRPr="00FF3193">
        <w:rPr>
          <w:rFonts w:eastAsia="Calibri"/>
        </w:rPr>
        <w:t>.</w:t>
      </w:r>
    </w:p>
    <w:p w14:paraId="518AFEC3" w14:textId="626C9E63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</w:p>
    <w:p w14:paraId="7C052F0D" w14:textId="77777777" w:rsidR="00DF44FF" w:rsidRPr="00FF3193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</w:p>
    <w:p w14:paraId="455EED9A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5" w:name="_Hlk68416674"/>
      <w:bookmarkEnd w:id="4"/>
      <w:r w:rsidRPr="00FF3193">
        <w:rPr>
          <w:rFonts w:eastAsia="Calibri"/>
          <w:b/>
          <w:color w:val="008000"/>
        </w:rPr>
        <w:t>Câu 4:</w:t>
      </w:r>
      <w:r w:rsidRPr="00FF3193">
        <w:rPr>
          <w:rFonts w:eastAsia="Calibri"/>
          <w:b/>
          <w:color w:val="008000"/>
        </w:rPr>
        <w:tab/>
      </w:r>
      <w:r w:rsidR="001934A4" w:rsidRPr="00FF3193">
        <w:rPr>
          <w:b/>
        </w:rPr>
        <w:t xml:space="preserve">  </w:t>
      </w:r>
      <w:r w:rsidR="001934A4" w:rsidRPr="00FF3193">
        <w:t xml:space="preserve">Cho hàm số </w:t>
      </w:r>
      <w:r w:rsidR="001934A4" w:rsidRPr="00FF3193">
        <w:rPr>
          <w:position w:val="-14"/>
        </w:rPr>
        <w:object w:dxaOrig="960" w:dyaOrig="405" w14:anchorId="4C665D44">
          <v:shape id="_x0000_i1052" type="#_x0000_t75" style="width:48pt;height:20.25pt" o:ole="">
            <v:imagedata r:id="rId73" o:title=""/>
          </v:shape>
          <o:OLEObject Type="Embed" ProgID="Equation.DSMT4" ShapeID="_x0000_i1052" DrawAspect="Content" ObjectID="_1739794213" r:id="rId74"/>
        </w:object>
      </w:r>
      <w:r w:rsidR="001934A4" w:rsidRPr="00FF3193">
        <w:t>có báng biến thiên như sau:</w:t>
      </w:r>
    </w:p>
    <w:p w14:paraId="65CE073B" w14:textId="77777777" w:rsidR="00821414" w:rsidRPr="00FF3193" w:rsidRDefault="00821414" w:rsidP="00821414">
      <w:pPr>
        <w:spacing w:line="276" w:lineRule="auto"/>
        <w:ind w:left="992"/>
        <w:jc w:val="center"/>
        <w:rPr>
          <w:lang w:val="nl-NL"/>
        </w:rPr>
      </w:pPr>
      <w:r w:rsidRPr="00FF3193">
        <w:rPr>
          <w:noProof/>
          <w:lang w:val="en-US" w:eastAsia="en-US"/>
        </w:rPr>
        <w:lastRenderedPageBreak/>
        <w:drawing>
          <wp:inline distT="0" distB="0" distL="0" distR="0" wp14:anchorId="7FDF6E9B" wp14:editId="39A32187">
            <wp:extent cx="33813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5DEB" w14:textId="77777777" w:rsidR="00821414" w:rsidRPr="00FF3193" w:rsidRDefault="00821414" w:rsidP="00821414">
      <w:pPr>
        <w:spacing w:line="276" w:lineRule="auto"/>
        <w:ind w:left="992"/>
        <w:jc w:val="both"/>
        <w:rPr>
          <w:b/>
          <w:lang w:val="nl-NL"/>
        </w:rPr>
      </w:pPr>
      <w:r w:rsidRPr="00FF3193">
        <w:rPr>
          <w:lang w:val="nl-NL"/>
        </w:rPr>
        <w:t>Tổng số tiệm cận đứng và tiệm cận ngang của đồ thị hàm số đã cho là:</w:t>
      </w:r>
    </w:p>
    <w:p w14:paraId="7237C108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t>2.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B. </w:t>
      </w:r>
      <w:r w:rsidRPr="00FF3193">
        <w:t>3.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C. </w:t>
      </w:r>
      <w:r w:rsidRPr="00FF3193">
        <w:t>4.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D. </w:t>
      </w:r>
      <w:r w:rsidRPr="00FF3193">
        <w:t>1.</w:t>
      </w:r>
    </w:p>
    <w:p w14:paraId="5FF546BE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6" w:name="_Hlk68416675"/>
      <w:bookmarkEnd w:id="5"/>
      <w:r w:rsidRPr="00FF3193">
        <w:rPr>
          <w:rFonts w:eastAsia="Calibri"/>
          <w:b/>
          <w:color w:val="008000"/>
        </w:rPr>
        <w:t>Câu 5:</w:t>
      </w:r>
      <w:r w:rsidRPr="00FF3193">
        <w:rPr>
          <w:rFonts w:eastAsia="Calibri"/>
          <w:b/>
          <w:color w:val="008000"/>
        </w:rPr>
        <w:tab/>
      </w:r>
      <w:r w:rsidR="001934A4" w:rsidRPr="00FF3193">
        <w:rPr>
          <w:b/>
        </w:rPr>
        <w:t xml:space="preserve">  </w:t>
      </w:r>
      <w:r w:rsidR="001934A4" w:rsidRPr="00FF3193">
        <w:t xml:space="preserve">Cho hàm số </w:t>
      </w:r>
      <w:r w:rsidR="001934A4" w:rsidRPr="00FF3193">
        <w:rPr>
          <w:position w:val="-14"/>
        </w:rPr>
        <w:object w:dxaOrig="585" w:dyaOrig="405" w14:anchorId="0E14C6F5">
          <v:shape id="_x0000_i1053" type="#_x0000_t75" style="width:29.25pt;height:20.25pt" o:ole="">
            <v:imagedata r:id="rId76" o:title=""/>
          </v:shape>
          <o:OLEObject Type="Embed" ProgID="Equation.DSMT4" ShapeID="_x0000_i1053" DrawAspect="Content" ObjectID="_1739794214" r:id="rId77"/>
        </w:object>
      </w:r>
      <w:r w:rsidR="001934A4" w:rsidRPr="00FF3193">
        <w:t xml:space="preserve"> có bảng biến thiên như sau</w:t>
      </w:r>
    </w:p>
    <w:p w14:paraId="5FA7C428" w14:textId="77777777" w:rsidR="00821414" w:rsidRPr="00FF3193" w:rsidRDefault="00821414" w:rsidP="00821414">
      <w:pPr>
        <w:spacing w:line="276" w:lineRule="auto"/>
        <w:ind w:left="992"/>
        <w:jc w:val="center"/>
        <w:rPr>
          <w:lang w:val="fr-FR"/>
        </w:rPr>
      </w:pPr>
      <w:r w:rsidRPr="00FF3193">
        <w:rPr>
          <w:noProof/>
          <w:lang w:val="en-US" w:eastAsia="en-US"/>
        </w:rPr>
        <w:drawing>
          <wp:inline distT="0" distB="0" distL="0" distR="0" wp14:anchorId="4249FD34" wp14:editId="2B838078">
            <wp:extent cx="4486275" cy="1314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2A44" w14:textId="77777777" w:rsidR="00821414" w:rsidRPr="00FF3193" w:rsidRDefault="00821414" w:rsidP="00821414">
      <w:pPr>
        <w:spacing w:line="276" w:lineRule="auto"/>
        <w:ind w:left="992"/>
        <w:jc w:val="both"/>
        <w:rPr>
          <w:b/>
          <w:lang w:val="fr-FR"/>
        </w:rPr>
      </w:pPr>
      <w:r w:rsidRPr="00FF3193">
        <w:rPr>
          <w:lang w:val="fr-FR"/>
        </w:rPr>
        <w:t>Tổng số tiệm cận đứng và tiệm cận ngang của đồ thị hàm số đã cho là</w:t>
      </w:r>
    </w:p>
    <w:p w14:paraId="73EB5694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4"/>
        </w:rPr>
        <w:object w:dxaOrig="135" w:dyaOrig="255" w14:anchorId="4E2162E5">
          <v:shape id="_x0000_i1054" type="#_x0000_t75" style="width:6.75pt;height:12.75pt" o:ole="">
            <v:imagedata r:id="rId79" o:title=""/>
          </v:shape>
          <o:OLEObject Type="Embed" ProgID="Equation.DSMT4" ShapeID="_x0000_i1054" DrawAspect="Content" ObjectID="_1739794215" r:id="rId80"/>
        </w:object>
      </w:r>
      <w:r w:rsidRPr="00FF3193">
        <w:t>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B. </w:t>
      </w:r>
      <w:r w:rsidRPr="00FF3193">
        <w:rPr>
          <w:position w:val="-4"/>
        </w:rPr>
        <w:object w:dxaOrig="195" w:dyaOrig="255" w14:anchorId="71DBC660">
          <v:shape id="_x0000_i1055" type="#_x0000_t75" style="width:9.75pt;height:12.75pt" o:ole="">
            <v:imagedata r:id="rId81" o:title=""/>
          </v:shape>
          <o:OLEObject Type="Embed" ProgID="Equation.DSMT4" ShapeID="_x0000_i1055" DrawAspect="Content" ObjectID="_1739794216" r:id="rId82"/>
        </w:object>
      </w:r>
      <w:r w:rsidRPr="00FF3193">
        <w:t>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C. </w:t>
      </w:r>
      <w:r w:rsidRPr="00FF3193">
        <w:rPr>
          <w:position w:val="-4"/>
        </w:rPr>
        <w:object w:dxaOrig="195" w:dyaOrig="255" w14:anchorId="17565341">
          <v:shape id="_x0000_i1056" type="#_x0000_t75" style="width:9.75pt;height:12.75pt" o:ole="">
            <v:imagedata r:id="rId83" o:title=""/>
          </v:shape>
          <o:OLEObject Type="Embed" ProgID="Equation.DSMT4" ShapeID="_x0000_i1056" DrawAspect="Content" ObjectID="_1739794217" r:id="rId84"/>
        </w:object>
      </w:r>
      <w:r w:rsidRPr="00FF3193">
        <w:t>.</w:t>
      </w:r>
      <w:r w:rsidRPr="00FF3193">
        <w:rPr>
          <w:b/>
        </w:rPr>
        <w:tab/>
      </w:r>
      <w:r w:rsidRPr="00FF3193">
        <w:rPr>
          <w:b/>
          <w:color w:val="008000"/>
        </w:rPr>
        <w:t xml:space="preserve">D. </w:t>
      </w:r>
      <w:r w:rsidRPr="00FF3193">
        <w:rPr>
          <w:position w:val="-6"/>
        </w:rPr>
        <w:object w:dxaOrig="180" w:dyaOrig="285" w14:anchorId="65C49A2F">
          <v:shape id="_x0000_i1057" type="#_x0000_t75" style="width:9pt;height:14.25pt" o:ole="">
            <v:imagedata r:id="rId85" o:title=""/>
          </v:shape>
          <o:OLEObject Type="Embed" ProgID="Equation.DSMT4" ShapeID="_x0000_i1057" DrawAspect="Content" ObjectID="_1739794218" r:id="rId86"/>
        </w:object>
      </w:r>
      <w:r w:rsidRPr="00FF3193">
        <w:t>.</w:t>
      </w:r>
    </w:p>
    <w:p w14:paraId="266570D7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bookmarkStart w:id="7" w:name="_Hlk68416676"/>
      <w:bookmarkEnd w:id="6"/>
      <w:r w:rsidRPr="00FF3193">
        <w:rPr>
          <w:rFonts w:eastAsia="Calibri"/>
          <w:b/>
          <w:color w:val="008000"/>
          <w:lang w:val="fr-FR"/>
        </w:rPr>
        <w:t>Câu 6:</w:t>
      </w:r>
      <w:r w:rsidRPr="00FF3193">
        <w:rPr>
          <w:rFonts w:eastAsia="Calibri"/>
          <w:b/>
          <w:color w:val="008000"/>
          <w:lang w:val="fr-FR"/>
        </w:rPr>
        <w:tab/>
      </w:r>
      <w:r w:rsidR="001934A4" w:rsidRPr="00FF3193">
        <w:rPr>
          <w:lang w:val="fr-FR"/>
        </w:rPr>
        <w:t>Cho hàm số có bảng biến thiên như hình sau</w:t>
      </w:r>
    </w:p>
    <w:p w14:paraId="1CA6B25D" w14:textId="77777777" w:rsidR="00821414" w:rsidRPr="00FF3193" w:rsidRDefault="00821414" w:rsidP="00821414">
      <w:pPr>
        <w:spacing w:before="120" w:line="276" w:lineRule="auto"/>
        <w:ind w:left="992" w:hanging="993"/>
        <w:contextualSpacing/>
        <w:jc w:val="center"/>
        <w:rPr>
          <w:rFonts w:eastAsia="Calibri"/>
          <w:noProof/>
        </w:rPr>
      </w:pPr>
      <w:r w:rsidRPr="00FF3193">
        <w:rPr>
          <w:rFonts w:eastAsia="Calibri"/>
          <w:noProof/>
          <w:lang w:val="en-US" w:eastAsia="en-US"/>
        </w:rPr>
        <w:drawing>
          <wp:inline distT="0" distB="0" distL="0" distR="0" wp14:anchorId="6EE4477E" wp14:editId="0BB2121F">
            <wp:extent cx="3733165" cy="1192140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BEBA8EAE-BF5A-486C-A8C5-ECC9F3942E4B}">
                          <a14:imgProps xmlns:a14="http://schemas.microsoft.com/office/drawing/2010/main">
                            <a14:imgLayer r:embed="rId8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18" cy="11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4D7C" w14:textId="77777777" w:rsidR="00821414" w:rsidRPr="00FF3193" w:rsidRDefault="00821414" w:rsidP="00765E01">
      <w:pPr>
        <w:spacing w:before="120" w:line="276" w:lineRule="auto"/>
        <w:ind w:left="992" w:firstLine="1"/>
        <w:contextualSpacing/>
        <w:rPr>
          <w:rFonts w:eastAsia="Calibri"/>
          <w:noProof/>
        </w:rPr>
      </w:pPr>
      <w:r w:rsidRPr="00FF3193">
        <w:rPr>
          <w:rFonts w:eastAsia="Calibri"/>
          <w:noProof/>
        </w:rPr>
        <w:t xml:space="preserve">Tổng số đường tiệm cận ngang và tiệm cận đứng của đồ thị hàm số </w:t>
      </w:r>
      <w:r w:rsidRPr="00FF3193">
        <w:rPr>
          <w:rFonts w:eastAsia="Calibri"/>
          <w:position w:val="-14"/>
        </w:rPr>
        <w:object w:dxaOrig="945" w:dyaOrig="420" w14:anchorId="425BF868">
          <v:shape id="_x0000_i1058" type="#_x0000_t75" style="width:47.25pt;height:21pt" o:ole="">
            <v:imagedata r:id="rId89" o:title=""/>
          </v:shape>
          <o:OLEObject Type="Embed" ProgID="Equation.DSMT4" ShapeID="_x0000_i1058" DrawAspect="Content" ObjectID="_1739794219" r:id="rId90"/>
        </w:object>
      </w:r>
      <w:r w:rsidRPr="00FF3193">
        <w:rPr>
          <w:rFonts w:eastAsia="Calibri"/>
        </w:rPr>
        <w:t xml:space="preserve"> là</w:t>
      </w:r>
    </w:p>
    <w:p w14:paraId="464A74A0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FF3193">
        <w:rPr>
          <w:rFonts w:eastAsia="Calibri"/>
          <w:b/>
          <w:color w:val="008000"/>
        </w:rPr>
        <w:t xml:space="preserve">A. </w:t>
      </w:r>
      <w:r w:rsidRPr="00FF3193">
        <w:rPr>
          <w:rFonts w:eastAsia="Calibri"/>
          <w:position w:val="-6"/>
        </w:rPr>
        <w:object w:dxaOrig="195" w:dyaOrig="270" w14:anchorId="5D5586DF">
          <v:shape id="_x0000_i1059" type="#_x0000_t75" style="width:9.75pt;height:13.5pt" o:ole="">
            <v:imagedata r:id="rId91" o:title=""/>
          </v:shape>
          <o:OLEObject Type="Embed" ProgID="Equation.DSMT4" ShapeID="_x0000_i1059" DrawAspect="Content" ObjectID="_1739794220" r:id="rId92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B. </w:t>
      </w:r>
      <w:r w:rsidRPr="00FF3193">
        <w:rPr>
          <w:rFonts w:eastAsia="Calibri"/>
          <w:position w:val="-4"/>
        </w:rPr>
        <w:object w:dxaOrig="195" w:dyaOrig="270" w14:anchorId="3523F1BA">
          <v:shape id="_x0000_i1060" type="#_x0000_t75" style="width:9.75pt;height:13.5pt" o:ole="">
            <v:imagedata r:id="rId93" o:title=""/>
          </v:shape>
          <o:OLEObject Type="Embed" ProgID="Equation.DSMT4" ShapeID="_x0000_i1060" DrawAspect="Content" ObjectID="_1739794221" r:id="rId94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C. </w:t>
      </w:r>
      <w:r w:rsidRPr="00FF3193">
        <w:rPr>
          <w:rFonts w:eastAsia="Calibri"/>
          <w:position w:val="-4"/>
        </w:rPr>
        <w:object w:dxaOrig="195" w:dyaOrig="270" w14:anchorId="3EFD48CF">
          <v:shape id="_x0000_i1061" type="#_x0000_t75" style="width:9.75pt;height:13.5pt" o:ole="">
            <v:imagedata r:id="rId95" o:title=""/>
          </v:shape>
          <o:OLEObject Type="Embed" ProgID="Equation.DSMT4" ShapeID="_x0000_i1061" DrawAspect="Content" ObjectID="_1739794222" r:id="rId96"/>
        </w:object>
      </w:r>
      <w:r w:rsidRPr="00FF3193">
        <w:rPr>
          <w:rFonts w:eastAsia="Calibri"/>
        </w:rPr>
        <w:t>.</w:t>
      </w:r>
      <w:r w:rsidRPr="00FF3193">
        <w:rPr>
          <w:rFonts w:eastAsia="Calibri"/>
        </w:rPr>
        <w:tab/>
      </w:r>
      <w:r w:rsidRPr="00FF3193">
        <w:rPr>
          <w:rFonts w:eastAsia="Calibri"/>
          <w:b/>
          <w:color w:val="008000"/>
        </w:rPr>
        <w:t xml:space="preserve">D. </w:t>
      </w:r>
      <w:r w:rsidRPr="00FF3193">
        <w:rPr>
          <w:rFonts w:eastAsia="Calibri"/>
          <w:position w:val="-4"/>
        </w:rPr>
        <w:object w:dxaOrig="150" w:dyaOrig="270" w14:anchorId="15DEF7AE">
          <v:shape id="_x0000_i1062" type="#_x0000_t75" style="width:7.5pt;height:13.5pt" o:ole="">
            <v:imagedata r:id="rId97" o:title=""/>
          </v:shape>
          <o:OLEObject Type="Embed" ProgID="Equation.DSMT4" ShapeID="_x0000_i1062" DrawAspect="Content" ObjectID="_1739794223" r:id="rId98"/>
        </w:object>
      </w:r>
      <w:r w:rsidRPr="00FF3193">
        <w:rPr>
          <w:rFonts w:eastAsia="Calibri"/>
        </w:rPr>
        <w:t>.</w:t>
      </w:r>
    </w:p>
    <w:p w14:paraId="3168EB27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8" w:name="_Hlk68416677"/>
      <w:bookmarkEnd w:id="7"/>
      <w:r w:rsidRPr="00FF3193">
        <w:rPr>
          <w:rFonts w:eastAsia="Calibri"/>
          <w:b/>
          <w:color w:val="008000"/>
        </w:rPr>
        <w:t>Câu 7:</w:t>
      </w:r>
      <w:r w:rsidRPr="00FF3193">
        <w:rPr>
          <w:rFonts w:eastAsia="Calibri"/>
          <w:b/>
          <w:color w:val="008000"/>
        </w:rPr>
        <w:tab/>
      </w:r>
      <w:r w:rsidR="001934A4" w:rsidRPr="00FF3193">
        <w:rPr>
          <w:lang w:val="sv-SE"/>
        </w:rPr>
        <w:t xml:space="preserve">Cho đồ thị hàm số </w:t>
      </w:r>
      <w:r w:rsidR="001934A4" w:rsidRPr="00FF3193">
        <w:rPr>
          <w:position w:val="-14"/>
          <w:lang w:val="sv-SE"/>
        </w:rPr>
        <w:object w:dxaOrig="960" w:dyaOrig="405" w14:anchorId="25D096D2">
          <v:shape id="_x0000_i1063" type="#_x0000_t75" style="width:48pt;height:20.25pt" o:ole="">
            <v:imagedata r:id="rId99" o:title=""/>
          </v:shape>
          <o:OLEObject Type="Embed" ProgID="Equation.DSMT4" ShapeID="_x0000_i1063" DrawAspect="Content" ObjectID="_1739794224" r:id="rId100"/>
        </w:object>
      </w:r>
      <w:r w:rsidR="001934A4" w:rsidRPr="00FF3193">
        <w:rPr>
          <w:lang w:val="sv-SE"/>
        </w:rPr>
        <w:t xml:space="preserve"> như hình bên. Khẳng định nào sau đây là đúng?</w:t>
      </w:r>
    </w:p>
    <w:p w14:paraId="21120685" w14:textId="4231469F" w:rsidR="00821414" w:rsidRPr="00FF3193" w:rsidRDefault="00765E01" w:rsidP="00765E01">
      <w:pPr>
        <w:spacing w:before="40" w:after="40" w:line="276" w:lineRule="auto"/>
        <w:ind w:left="992" w:hanging="964"/>
        <w:jc w:val="center"/>
      </w:pPr>
      <w:r w:rsidRPr="00FF3193">
        <w:rPr>
          <w:rFonts w:eastAsia="Calibri"/>
        </w:rPr>
        <w:object w:dxaOrig="3510" w:dyaOrig="3255" w14:anchorId="4E36AA24">
          <v:shape id="_x0000_i1064" type="#_x0000_t75" style="width:148.5pt;height:138pt" o:ole="">
            <v:imagedata r:id="rId101" o:title=""/>
          </v:shape>
          <o:OLEObject Type="Embed" ProgID="Visio.Drawing.15" ShapeID="_x0000_i1064" DrawAspect="Content" ObjectID="_1739794225" r:id="rId102"/>
        </w:object>
      </w:r>
    </w:p>
    <w:p w14:paraId="4B90DD81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lang w:val="sv-SE"/>
        </w:rPr>
        <w:t xml:space="preserve">Đồ thị hàm số có tiệm cận đứng </w:t>
      </w:r>
      <w:r w:rsidRPr="00FF3193">
        <w:rPr>
          <w:rFonts w:eastAsia="Calibri"/>
          <w:position w:val="-6"/>
          <w:lang w:val="sv-SE"/>
        </w:rPr>
        <w:object w:dxaOrig="540" w:dyaOrig="300" w14:anchorId="2229F53B">
          <v:shape id="_x0000_i1065" type="#_x0000_t75" style="width:27pt;height:15pt" o:ole="">
            <v:imagedata r:id="rId103" o:title=""/>
          </v:shape>
          <o:OLEObject Type="Embed" ProgID="Equation.DSMT4" ShapeID="_x0000_i1065" DrawAspect="Content" ObjectID="_1739794226" r:id="rId104"/>
        </w:object>
      </w:r>
      <w:r w:rsidRPr="00FF3193">
        <w:rPr>
          <w:lang w:val="sv-SE"/>
        </w:rPr>
        <w:t xml:space="preserve">, tiệm cận ngang </w:t>
      </w:r>
      <w:r w:rsidRPr="00FF3193">
        <w:rPr>
          <w:rFonts w:eastAsia="Calibri"/>
          <w:position w:val="-10"/>
          <w:lang w:val="sv-SE"/>
        </w:rPr>
        <w:object w:dxaOrig="510" w:dyaOrig="345" w14:anchorId="3EB19D38">
          <v:shape id="_x0000_i1066" type="#_x0000_t75" style="width:25.5pt;height:17.25pt" o:ole="">
            <v:imagedata r:id="rId105" o:title=""/>
          </v:shape>
          <o:OLEObject Type="Embed" ProgID="Equation.DSMT4" ShapeID="_x0000_i1066" DrawAspect="Content" ObjectID="_1739794227" r:id="rId106"/>
        </w:object>
      </w:r>
      <w:r w:rsidRPr="00FF3193">
        <w:rPr>
          <w:lang w:val="sv-SE"/>
        </w:rPr>
        <w:t>.</w:t>
      </w:r>
    </w:p>
    <w:p w14:paraId="0F8E78C1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B. </w:t>
      </w:r>
      <w:r w:rsidRPr="00FF3193">
        <w:rPr>
          <w:lang w:val="sv-SE"/>
        </w:rPr>
        <w:t>Hàm số có hai cực trị.</w:t>
      </w:r>
    </w:p>
    <w:p w14:paraId="67BB4440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C. </w:t>
      </w:r>
      <w:r w:rsidRPr="00FF3193">
        <w:rPr>
          <w:lang w:val="sv-SE"/>
        </w:rPr>
        <w:t>Đồ thị hàm số chỉ có một đường tiệm cận.</w:t>
      </w:r>
    </w:p>
    <w:p w14:paraId="163637AD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D. </w:t>
      </w:r>
      <w:r w:rsidRPr="00FF3193">
        <w:rPr>
          <w:lang w:val="sv-SE"/>
        </w:rPr>
        <w:t xml:space="preserve">Hàm số đồng biến trong khoảng </w:t>
      </w:r>
      <w:r w:rsidRPr="00FF3193">
        <w:rPr>
          <w:rFonts w:eastAsia="Calibri"/>
          <w:position w:val="-14"/>
          <w:lang w:val="sv-SE"/>
        </w:rPr>
        <w:object w:dxaOrig="795" w:dyaOrig="375" w14:anchorId="3EE93D71">
          <v:shape id="_x0000_i1067" type="#_x0000_t75" style="width:39.75pt;height:18.75pt" o:ole="">
            <v:imagedata r:id="rId107" o:title=""/>
          </v:shape>
          <o:OLEObject Type="Embed" ProgID="Equation.DSMT4" ShapeID="_x0000_i1067" DrawAspect="Content" ObjectID="_1739794228" r:id="rId108"/>
        </w:object>
      </w:r>
      <w:r w:rsidRPr="00FF3193">
        <w:rPr>
          <w:lang w:val="sv-SE"/>
        </w:rPr>
        <w:t xml:space="preserve"> và </w:t>
      </w:r>
      <w:r w:rsidRPr="00FF3193">
        <w:rPr>
          <w:rFonts w:eastAsia="Calibri"/>
          <w:position w:val="-14"/>
          <w:lang w:val="sv-SE"/>
        </w:rPr>
        <w:object w:dxaOrig="855" w:dyaOrig="375" w14:anchorId="14E6F890">
          <v:shape id="_x0000_i1068" type="#_x0000_t75" style="width:42.75pt;height:18.75pt" o:ole="">
            <v:imagedata r:id="rId109" o:title=""/>
          </v:shape>
          <o:OLEObject Type="Embed" ProgID="Equation.DSMT4" ShapeID="_x0000_i1068" DrawAspect="Content" ObjectID="_1739794229" r:id="rId110"/>
        </w:object>
      </w:r>
      <w:r w:rsidRPr="00FF3193">
        <w:rPr>
          <w:lang w:val="sv-SE"/>
        </w:rPr>
        <w:t>.</w:t>
      </w:r>
    </w:p>
    <w:p w14:paraId="390294F5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9" w:name="_Hlk68416678"/>
      <w:bookmarkEnd w:id="8"/>
      <w:r w:rsidRPr="00FF3193">
        <w:rPr>
          <w:rFonts w:eastAsia="Calibri"/>
          <w:b/>
          <w:color w:val="008000"/>
        </w:rPr>
        <w:t>Câu 8:</w:t>
      </w:r>
      <w:r w:rsidRPr="00FF3193">
        <w:rPr>
          <w:rFonts w:eastAsia="Calibri"/>
          <w:b/>
          <w:color w:val="008000"/>
        </w:rPr>
        <w:tab/>
      </w:r>
      <w:r w:rsidR="001934A4" w:rsidRPr="00FF3193">
        <w:t>Cho hàm số</w:t>
      </w:r>
      <w:r w:rsidR="001934A4" w:rsidRPr="00FF3193">
        <w:rPr>
          <w:position w:val="-10"/>
        </w:rPr>
        <w:object w:dxaOrig="920" w:dyaOrig="310" w14:anchorId="7BDA5DFD">
          <v:shape id="_x0000_i1069" type="#_x0000_t75" style="width:45.75pt;height:15pt" o:ole="">
            <v:imagedata r:id="rId111" o:title=""/>
          </v:shape>
          <o:OLEObject Type="Embed" ProgID="Equation.DSMT4" ShapeID="_x0000_i1069" DrawAspect="Content" ObjectID="_1739794230" r:id="rId112"/>
        </w:object>
      </w:r>
      <w:r w:rsidR="001934A4" w:rsidRPr="00FF3193">
        <w:t>có bảng biến thiên như sau</w:t>
      </w:r>
    </w:p>
    <w:p w14:paraId="33193BD1" w14:textId="77777777" w:rsidR="00821414" w:rsidRPr="00FF3193" w:rsidRDefault="00821414" w:rsidP="00821414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FF3193">
        <w:rPr>
          <w:rFonts w:eastAsia="Arial"/>
          <w:noProof/>
          <w:lang w:val="en-US" w:eastAsia="en-US"/>
        </w:rPr>
        <w:lastRenderedPageBreak/>
        <w:drawing>
          <wp:inline distT="0" distB="0" distL="0" distR="0" wp14:anchorId="43D6A45D" wp14:editId="1C6C590E">
            <wp:extent cx="2936875" cy="1378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9F55" w14:textId="77777777" w:rsidR="00821414" w:rsidRPr="00FF3193" w:rsidRDefault="00821414" w:rsidP="00821414">
      <w:pPr>
        <w:spacing w:line="276" w:lineRule="auto"/>
        <w:ind w:left="992"/>
        <w:contextualSpacing/>
        <w:rPr>
          <w:rFonts w:eastAsia="Calibri"/>
          <w:b/>
        </w:rPr>
      </w:pPr>
      <w:r w:rsidRPr="00FF3193">
        <w:rPr>
          <w:rFonts w:eastAsia="Calibri"/>
        </w:rPr>
        <w:t>Tổng số tiệm cận ngang và tiệm cận đứng của đồ thị hàm số đã cho là</w:t>
      </w:r>
    </w:p>
    <w:p w14:paraId="4DA57AFC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b/>
          <w:position w:val="-4"/>
        </w:rPr>
        <w:object w:dxaOrig="200" w:dyaOrig="260" w14:anchorId="03549D2A">
          <v:shape id="_x0000_i1070" type="#_x0000_t75" style="width:9.75pt;height:13.5pt" o:ole="">
            <v:imagedata r:id="rId114" o:title=""/>
          </v:shape>
          <o:OLEObject Type="Embed" ProgID="Equation.DSMT4" ShapeID="_x0000_i1070" DrawAspect="Content" ObjectID="_1739794231" r:id="rId115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rPr>
          <w:b/>
          <w:position w:val="-4"/>
        </w:rPr>
        <w:object w:dxaOrig="130" w:dyaOrig="270" w14:anchorId="601DF73F">
          <v:shape id="_x0000_i1071" type="#_x0000_t75" style="width:6.75pt;height:13.5pt" o:ole="">
            <v:imagedata r:id="rId116" o:title=""/>
          </v:shape>
          <o:OLEObject Type="Embed" ProgID="Equation.DSMT4" ShapeID="_x0000_i1071" DrawAspect="Content" ObjectID="_1739794232" r:id="rId117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b/>
          <w:position w:val="-6"/>
        </w:rPr>
        <w:object w:dxaOrig="180" w:dyaOrig="290" w14:anchorId="78A3256B">
          <v:shape id="_x0000_i1072" type="#_x0000_t75" style="width:9pt;height:15pt" o:ole="">
            <v:imagedata r:id="rId118" o:title=""/>
          </v:shape>
          <o:OLEObject Type="Embed" ProgID="Equation.DSMT4" ShapeID="_x0000_i1072" DrawAspect="Content" ObjectID="_1739794233" r:id="rId119"/>
        </w:object>
      </w:r>
      <w:r w:rsidRPr="00FF3193">
        <w:rPr>
          <w:b/>
        </w:rPr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b/>
          <w:position w:val="-4"/>
        </w:rPr>
        <w:object w:dxaOrig="200" w:dyaOrig="260" w14:anchorId="25DF828B">
          <v:shape id="_x0000_i1073" type="#_x0000_t75" style="width:9.75pt;height:13.5pt" o:ole="">
            <v:imagedata r:id="rId120" o:title=""/>
          </v:shape>
          <o:OLEObject Type="Embed" ProgID="Equation.DSMT4" ShapeID="_x0000_i1073" DrawAspect="Content" ObjectID="_1739794234" r:id="rId121"/>
        </w:object>
      </w:r>
      <w:r w:rsidRPr="00FF3193">
        <w:t>.</w:t>
      </w:r>
    </w:p>
    <w:p w14:paraId="606C0018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</w:rPr>
      </w:pPr>
      <w:bookmarkStart w:id="10" w:name="_Hlk68416679"/>
      <w:bookmarkEnd w:id="9"/>
      <w:r w:rsidRPr="00FF3193">
        <w:rPr>
          <w:rFonts w:eastAsia="Calibri"/>
          <w:b/>
          <w:noProof/>
          <w:color w:val="008000"/>
        </w:rPr>
        <w:t>Câu 9:</w:t>
      </w:r>
      <w:r w:rsidRPr="00FF3193">
        <w:rPr>
          <w:rFonts w:eastAsia="Calibri"/>
          <w:b/>
          <w:noProof/>
          <w:color w:val="008000"/>
        </w:rPr>
        <w:tab/>
      </w:r>
      <w:r w:rsidR="001934A4" w:rsidRPr="00FF3193">
        <w:rPr>
          <w:noProof/>
        </w:rPr>
        <w:t xml:space="preserve">Cho hàm số </w:t>
      </w:r>
      <w:r w:rsidR="001934A4" w:rsidRPr="00FF3193">
        <w:rPr>
          <w:noProof/>
          <w:position w:val="-14"/>
        </w:rPr>
        <w:object w:dxaOrig="960" w:dyaOrig="405" w14:anchorId="0A9FCDF7">
          <v:shape id="_x0000_i1074" type="#_x0000_t75" style="width:48pt;height:20.25pt" o:ole="">
            <v:imagedata r:id="rId122" o:title=""/>
          </v:shape>
          <o:OLEObject Type="Embed" ProgID="Equation.DSMT4" ShapeID="_x0000_i1074" DrawAspect="Content" ObjectID="_1739794235" r:id="rId123"/>
        </w:object>
      </w:r>
      <w:r w:rsidR="001934A4" w:rsidRPr="00FF3193">
        <w:rPr>
          <w:noProof/>
        </w:rPr>
        <w:t xml:space="preserve"> có bảng biến thiên như sau</w:t>
      </w:r>
    </w:p>
    <w:p w14:paraId="2A4C7DCC" w14:textId="77777777" w:rsidR="00821414" w:rsidRPr="00FF3193" w:rsidRDefault="00821414" w:rsidP="00821414">
      <w:pPr>
        <w:spacing w:line="276" w:lineRule="auto"/>
        <w:ind w:left="992" w:hanging="993"/>
        <w:jc w:val="center"/>
        <w:rPr>
          <w:noProof/>
        </w:rPr>
      </w:pPr>
      <w:r w:rsidRPr="00FF3193">
        <w:rPr>
          <w:noProof/>
          <w:lang w:val="en-US" w:eastAsia="en-US"/>
        </w:rPr>
        <w:drawing>
          <wp:inline distT="0" distB="0" distL="0" distR="0" wp14:anchorId="03A13CB1" wp14:editId="5BA1F42B">
            <wp:extent cx="3152140" cy="11639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2D639" w14:textId="77777777" w:rsidR="00821414" w:rsidRPr="00FF3193" w:rsidRDefault="00821414" w:rsidP="00821414">
      <w:pPr>
        <w:spacing w:line="276" w:lineRule="auto"/>
        <w:ind w:left="992"/>
        <w:rPr>
          <w:noProof/>
        </w:rPr>
      </w:pPr>
      <w:r w:rsidRPr="00FF3193">
        <w:rPr>
          <w:noProof/>
        </w:rPr>
        <w:t>Tổng số đường tiệm cận đứng và tiệm cận ngang của đồ thị hàm số đã cho bằng</w:t>
      </w:r>
    </w:p>
    <w:p w14:paraId="5D611DC0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FF3193">
        <w:rPr>
          <w:b/>
          <w:noProof/>
          <w:color w:val="008000"/>
        </w:rPr>
        <w:t xml:space="preserve">A. </w:t>
      </w:r>
      <w:r w:rsidRPr="00FF3193">
        <w:rPr>
          <w:noProof/>
          <w:position w:val="-4"/>
        </w:rPr>
        <w:object w:dxaOrig="195" w:dyaOrig="255" w14:anchorId="2FAD2A70">
          <v:shape id="_x0000_i1075" type="#_x0000_t75" style="width:9.75pt;height:12.75pt" o:ole="">
            <v:imagedata r:id="rId125" o:title=""/>
          </v:shape>
          <o:OLEObject Type="Embed" ProgID="Equation.DSMT4" ShapeID="_x0000_i1075" DrawAspect="Content" ObjectID="_1739794236" r:id="rId126"/>
        </w:object>
      </w:r>
      <w:r w:rsidRPr="00FF3193">
        <w:rPr>
          <w:noProof/>
        </w:rPr>
        <w:t>.</w:t>
      </w:r>
      <w:r w:rsidRPr="00FF3193">
        <w:rPr>
          <w:noProof/>
        </w:rPr>
        <w:tab/>
      </w:r>
      <w:r w:rsidRPr="00FF3193">
        <w:rPr>
          <w:b/>
          <w:noProof/>
          <w:color w:val="008000"/>
        </w:rPr>
        <w:t xml:space="preserve">B. </w:t>
      </w:r>
      <w:r w:rsidRPr="00FF3193">
        <w:rPr>
          <w:noProof/>
          <w:position w:val="-4"/>
        </w:rPr>
        <w:object w:dxaOrig="135" w:dyaOrig="255" w14:anchorId="2141DCE3">
          <v:shape id="_x0000_i1076" type="#_x0000_t75" style="width:6.75pt;height:12.75pt" o:ole="">
            <v:imagedata r:id="rId127" o:title=""/>
          </v:shape>
          <o:OLEObject Type="Embed" ProgID="Equation.DSMT4" ShapeID="_x0000_i1076" DrawAspect="Content" ObjectID="_1739794237" r:id="rId128"/>
        </w:object>
      </w:r>
      <w:r w:rsidRPr="00FF3193">
        <w:rPr>
          <w:noProof/>
        </w:rPr>
        <w:t>.</w:t>
      </w:r>
      <w:r w:rsidRPr="00FF3193">
        <w:rPr>
          <w:noProof/>
        </w:rPr>
        <w:tab/>
      </w:r>
      <w:r w:rsidRPr="00FF3193">
        <w:rPr>
          <w:b/>
          <w:noProof/>
          <w:color w:val="008000"/>
        </w:rPr>
        <w:t xml:space="preserve">C. </w:t>
      </w:r>
      <w:r w:rsidRPr="00FF3193">
        <w:rPr>
          <w:noProof/>
          <w:position w:val="-6"/>
        </w:rPr>
        <w:object w:dxaOrig="195" w:dyaOrig="285" w14:anchorId="76C3ADE7">
          <v:shape id="_x0000_i1077" type="#_x0000_t75" style="width:9.75pt;height:14.25pt" o:ole="">
            <v:imagedata r:id="rId129" o:title=""/>
          </v:shape>
          <o:OLEObject Type="Embed" ProgID="Equation.DSMT4" ShapeID="_x0000_i1077" DrawAspect="Content" ObjectID="_1739794238" r:id="rId130"/>
        </w:object>
      </w:r>
      <w:r w:rsidRPr="00FF3193">
        <w:rPr>
          <w:noProof/>
        </w:rPr>
        <w:t>.</w:t>
      </w:r>
      <w:r w:rsidRPr="00FF3193">
        <w:rPr>
          <w:noProof/>
        </w:rPr>
        <w:tab/>
      </w:r>
      <w:r w:rsidRPr="00FF3193">
        <w:rPr>
          <w:b/>
          <w:noProof/>
          <w:color w:val="008000"/>
        </w:rPr>
        <w:t xml:space="preserve">D. </w:t>
      </w:r>
      <w:r w:rsidRPr="00FF3193">
        <w:rPr>
          <w:noProof/>
          <w:position w:val="-6"/>
        </w:rPr>
        <w:object w:dxaOrig="180" w:dyaOrig="285" w14:anchorId="4BF37506">
          <v:shape id="_x0000_i1078" type="#_x0000_t75" style="width:9pt;height:14.25pt" o:ole="">
            <v:imagedata r:id="rId131" o:title=""/>
          </v:shape>
          <o:OLEObject Type="Embed" ProgID="Equation.DSMT4" ShapeID="_x0000_i1078" DrawAspect="Content" ObjectID="_1739794239" r:id="rId132"/>
        </w:object>
      </w:r>
      <w:r w:rsidRPr="00FF3193">
        <w:rPr>
          <w:noProof/>
        </w:rPr>
        <w:t>.</w:t>
      </w:r>
    </w:p>
    <w:p w14:paraId="71BF2ECE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bookmarkStart w:id="11" w:name="_Hlk68416680"/>
      <w:bookmarkEnd w:id="10"/>
      <w:r w:rsidRPr="00FF3193">
        <w:rPr>
          <w:rFonts w:eastAsia="Calibri"/>
          <w:b/>
          <w:color w:val="008000"/>
          <w:lang w:val="nl-NL"/>
        </w:rPr>
        <w:t>Câu 10:</w:t>
      </w:r>
      <w:r w:rsidRPr="00FF3193">
        <w:rPr>
          <w:rFonts w:eastAsia="Calibri"/>
          <w:b/>
          <w:color w:val="008000"/>
          <w:lang w:val="nl-NL"/>
        </w:rPr>
        <w:tab/>
      </w:r>
      <w:r w:rsidR="001934A4" w:rsidRPr="00FF3193">
        <w:rPr>
          <w:lang w:val="nl-NL"/>
        </w:rPr>
        <w:t xml:space="preserve">Cho </w:t>
      </w:r>
      <w:r w:rsidR="001934A4" w:rsidRPr="00FF3193">
        <w:t>hàm</w:t>
      </w:r>
      <w:r w:rsidR="001934A4" w:rsidRPr="00FF3193">
        <w:rPr>
          <w:lang w:val="nl-NL"/>
        </w:rPr>
        <w:t xml:space="preserve"> số </w:t>
      </w:r>
      <w:r w:rsidR="001934A4" w:rsidRPr="00FF3193">
        <w:rPr>
          <w:position w:val="-14"/>
        </w:rPr>
        <w:object w:dxaOrig="955" w:dyaOrig="407" w14:anchorId="55DD35A1">
          <v:shape id="_x0000_i1079" type="#_x0000_t75" style="width:48pt;height:20.25pt" o:ole="">
            <v:imagedata r:id="rId133" o:title=""/>
          </v:shape>
          <o:OLEObject Type="Embed" ProgID="Equation.DSMT4" ShapeID="_x0000_i1079" DrawAspect="Content" ObjectID="_1739794240" r:id="rId134"/>
        </w:object>
      </w:r>
      <w:r w:rsidR="001934A4" w:rsidRPr="00FF3193">
        <w:t xml:space="preserve"> liên tục trên </w:t>
      </w:r>
      <w:r w:rsidR="001934A4" w:rsidRPr="00FF3193">
        <w:rPr>
          <w:position w:val="-14"/>
        </w:rPr>
        <w:object w:dxaOrig="673" w:dyaOrig="407" w14:anchorId="225F4226">
          <v:shape id="_x0000_i1080" type="#_x0000_t75" style="width:33.75pt;height:20.25pt" o:ole="">
            <v:imagedata r:id="rId135" o:title=""/>
          </v:shape>
          <o:OLEObject Type="Embed" ProgID="Equation.DSMT4" ShapeID="_x0000_i1080" DrawAspect="Content" ObjectID="_1739794241" r:id="rId136"/>
        </w:object>
      </w:r>
      <w:r w:rsidR="001934A4" w:rsidRPr="00FF3193">
        <w:rPr>
          <w:lang w:val="nl-NL"/>
        </w:rPr>
        <w:t xml:space="preserve"> có bảng biến thiên như hình vẽ. Tổng s</w:t>
      </w:r>
      <w:r w:rsidR="001934A4" w:rsidRPr="00FF3193">
        <w:t>ố đường</w:t>
      </w:r>
      <w:r w:rsidR="001934A4" w:rsidRPr="00FF3193">
        <w:rPr>
          <w:lang w:val="nl-NL"/>
        </w:rPr>
        <w:t xml:space="preserve"> tiệm cận đứng và đường tiệm cận ngang của đồ thị hàm số </w:t>
      </w:r>
      <w:r w:rsidR="001934A4" w:rsidRPr="00FF3193">
        <w:rPr>
          <w:position w:val="-14"/>
        </w:rPr>
        <w:object w:dxaOrig="955" w:dyaOrig="407" w14:anchorId="3B796B6B">
          <v:shape id="_x0000_i1081" type="#_x0000_t75" style="width:48pt;height:20.25pt" o:ole="">
            <v:imagedata r:id="rId133" o:title=""/>
          </v:shape>
          <o:OLEObject Type="Embed" ProgID="Equation.DSMT4" ShapeID="_x0000_i1081" DrawAspect="Content" ObjectID="_1739794242" r:id="rId137"/>
        </w:object>
      </w:r>
    </w:p>
    <w:p w14:paraId="4E738FCB" w14:textId="77777777" w:rsidR="00821414" w:rsidRPr="00FF3193" w:rsidRDefault="00821414" w:rsidP="00821414">
      <w:pPr>
        <w:spacing w:before="120" w:line="276" w:lineRule="auto"/>
        <w:ind w:left="992" w:hanging="992"/>
        <w:jc w:val="center"/>
        <w:rPr>
          <w:lang w:val="nl-NL"/>
        </w:rPr>
      </w:pPr>
      <w:r w:rsidRPr="00FF3193">
        <w:rPr>
          <w:noProof/>
          <w:lang w:val="en-US" w:eastAsia="en-US"/>
        </w:rPr>
        <w:drawing>
          <wp:inline distT="0" distB="0" distL="0" distR="0" wp14:anchorId="6F20F35B" wp14:editId="5E24CCD0">
            <wp:extent cx="3782060" cy="1662430"/>
            <wp:effectExtent l="0" t="0" r="8890" b="0"/>
            <wp:docPr id="17" name="Picture 17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03B6F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4"/>
        </w:rPr>
        <w:object w:dxaOrig="141" w:dyaOrig="266" w14:anchorId="3C1AC9E1">
          <v:shape id="_x0000_i1082" type="#_x0000_t75" style="width:7.5pt;height:13.5pt" o:ole="">
            <v:imagedata r:id="rId139" o:title=""/>
          </v:shape>
          <o:OLEObject Type="Embed" ProgID="Equation.DSMT4" ShapeID="_x0000_i1082" DrawAspect="Content" ObjectID="_1739794243" r:id="rId140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rPr>
          <w:position w:val="-4"/>
        </w:rPr>
        <w:object w:dxaOrig="188" w:dyaOrig="266" w14:anchorId="6ABF86B1">
          <v:shape id="_x0000_i1083" type="#_x0000_t75" style="width:9pt;height:13.5pt" o:ole="">
            <v:imagedata r:id="rId141" o:title=""/>
          </v:shape>
          <o:OLEObject Type="Embed" ProgID="Equation.DSMT4" ShapeID="_x0000_i1083" DrawAspect="Content" ObjectID="_1739794244" r:id="rId142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position w:val="-4"/>
        </w:rPr>
        <w:object w:dxaOrig="188" w:dyaOrig="266" w14:anchorId="509F18DB">
          <v:shape id="_x0000_i1084" type="#_x0000_t75" style="width:9pt;height:13.5pt" o:ole="">
            <v:imagedata r:id="rId143" o:title=""/>
          </v:shape>
          <o:OLEObject Type="Embed" ProgID="Equation.DSMT4" ShapeID="_x0000_i1084" DrawAspect="Content" ObjectID="_1739794245" r:id="rId144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position w:val="-6"/>
        </w:rPr>
        <w:object w:dxaOrig="235" w:dyaOrig="266" w14:anchorId="02895A43">
          <v:shape id="_x0000_i1085" type="#_x0000_t75" style="width:12pt;height:13.5pt" o:ole="">
            <v:imagedata r:id="rId145" o:title=""/>
          </v:shape>
          <o:OLEObject Type="Embed" ProgID="Equation.DSMT4" ShapeID="_x0000_i1085" DrawAspect="Content" ObjectID="_1739794246" r:id="rId146"/>
        </w:object>
      </w:r>
    </w:p>
    <w:p w14:paraId="00D4DF41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2" w:name="_Hlk68416681"/>
      <w:bookmarkEnd w:id="11"/>
      <w:r w:rsidRPr="00FF3193">
        <w:rPr>
          <w:rFonts w:eastAsia="Calibri"/>
          <w:b/>
          <w:color w:val="008000"/>
        </w:rPr>
        <w:t>Câu 11: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w:r w:rsidR="001934A4" w:rsidRPr="00FF3193">
        <w:rPr>
          <w:position w:val="-14"/>
        </w:rPr>
        <w:object w:dxaOrig="1080" w:dyaOrig="405" w14:anchorId="6A586181">
          <v:shape id="_x0000_i1086" type="#_x0000_t75" style="width:54pt;height:20.25pt" o:ole="">
            <v:imagedata r:id="rId147" o:title=""/>
          </v:shape>
          <o:OLEObject Type="Embed" ProgID="Equation.DSMT4" ShapeID="_x0000_i1086" DrawAspect="Content" ObjectID="_1739794247" r:id="rId148"/>
        </w:object>
      </w:r>
      <w:r w:rsidR="001934A4" w:rsidRPr="00FF3193">
        <w:t xml:space="preserve"> có bảng biến như sau:</w:t>
      </w:r>
    </w:p>
    <w:p w14:paraId="0185707F" w14:textId="77777777" w:rsidR="00821414" w:rsidRPr="00FF3193" w:rsidRDefault="00821414" w:rsidP="00821414">
      <w:pPr>
        <w:spacing w:line="276" w:lineRule="auto"/>
        <w:ind w:left="992"/>
        <w:jc w:val="center"/>
        <w:rPr>
          <w:lang w:val="nl-NL"/>
        </w:rPr>
      </w:pPr>
      <w:r w:rsidRPr="00FF3193">
        <w:rPr>
          <w:noProof/>
          <w:lang w:val="en-US" w:eastAsia="en-US"/>
        </w:rPr>
        <w:drawing>
          <wp:inline distT="0" distB="0" distL="0" distR="0" wp14:anchorId="44D230FD" wp14:editId="4EAE2331">
            <wp:extent cx="4968240" cy="1455420"/>
            <wp:effectExtent l="0" t="0" r="0" b="0"/>
            <wp:docPr id="20" name="Picture 20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6E3C" w14:textId="77777777" w:rsidR="00821414" w:rsidRPr="00FF3193" w:rsidRDefault="00821414" w:rsidP="00821414">
      <w:pPr>
        <w:spacing w:line="276" w:lineRule="auto"/>
        <w:ind w:left="992"/>
        <w:rPr>
          <w:b/>
        </w:rPr>
      </w:pPr>
      <w:r w:rsidRPr="00FF3193">
        <w:rPr>
          <w:lang w:val="nl-NL"/>
        </w:rPr>
        <w:t>Số đường tiệm cận của đồ thị hàm số là:</w:t>
      </w:r>
    </w:p>
    <w:p w14:paraId="7146DEAD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F3193">
        <w:rPr>
          <w:b/>
          <w:color w:val="008000"/>
        </w:rPr>
        <w:t xml:space="preserve">A. </w:t>
      </w:r>
      <w:r w:rsidRPr="00FF3193">
        <w:t>3</w:t>
      </w:r>
      <w:r w:rsidRPr="00FF3193">
        <w:rPr>
          <w:b/>
          <w:lang w:val="nl-NL"/>
        </w:rPr>
        <w:tab/>
      </w:r>
      <w:r w:rsidRPr="00FF3193">
        <w:rPr>
          <w:b/>
          <w:color w:val="008000"/>
          <w:lang w:val="nl-NL"/>
        </w:rPr>
        <w:t xml:space="preserve">B. </w:t>
      </w:r>
      <w:r w:rsidRPr="00FF3193">
        <w:rPr>
          <w:lang w:val="nl-NL"/>
        </w:rPr>
        <w:t>1.</w:t>
      </w:r>
      <w:r w:rsidRPr="00FF3193">
        <w:rPr>
          <w:b/>
          <w:lang w:val="nl-NL"/>
        </w:rPr>
        <w:tab/>
      </w:r>
      <w:r w:rsidRPr="00FF3193">
        <w:rPr>
          <w:b/>
          <w:color w:val="008000"/>
          <w:lang w:val="nl-NL"/>
        </w:rPr>
        <w:t xml:space="preserve">C. </w:t>
      </w:r>
      <w:r w:rsidRPr="00FF3193">
        <w:rPr>
          <w:lang w:val="nl-NL"/>
        </w:rPr>
        <w:t>4</w:t>
      </w:r>
      <w:r w:rsidRPr="00FF3193">
        <w:t>.</w:t>
      </w:r>
      <w:r w:rsidRPr="00FF3193">
        <w:rPr>
          <w:b/>
          <w:lang w:val="nl-NL"/>
        </w:rPr>
        <w:tab/>
      </w:r>
      <w:r w:rsidRPr="00FF3193">
        <w:rPr>
          <w:b/>
          <w:color w:val="008000"/>
          <w:lang w:val="nl-NL"/>
        </w:rPr>
        <w:t xml:space="preserve">D. </w:t>
      </w:r>
      <w:r w:rsidRPr="00FF3193">
        <w:rPr>
          <w:lang w:val="nl-NL"/>
        </w:rPr>
        <w:t>2</w:t>
      </w:r>
      <w:r w:rsidRPr="00FF3193">
        <w:t>.</w:t>
      </w:r>
    </w:p>
    <w:p w14:paraId="46D99380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bookmarkStart w:id="13" w:name="_Hlk39766698"/>
      <w:bookmarkEnd w:id="12"/>
      <w:r w:rsidRPr="00FF3193">
        <w:rPr>
          <w:rFonts w:eastAsia="Calibri"/>
          <w:b/>
          <w:color w:val="008000"/>
        </w:rPr>
        <w:t>Câu 12: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Tiệm cận ngang của đồ thị hàm số </w:t>
      </w:r>
      <w:r w:rsidR="001934A4" w:rsidRPr="00FF3193">
        <w:rPr>
          <w:position w:val="-24"/>
        </w:rPr>
        <w:object w:dxaOrig="940" w:dyaOrig="620" w14:anchorId="5BA16F4D">
          <v:shape id="_x0000_i1087" type="#_x0000_t75" style="width:46.5pt;height:31.5pt" o:ole="">
            <v:imagedata r:id="rId150" o:title=""/>
          </v:shape>
          <o:OLEObject Type="Embed" ProgID="Equation.DSMT4" ShapeID="_x0000_i1087" DrawAspect="Content" ObjectID="_1739794248" r:id="rId151"/>
        </w:object>
      </w:r>
      <w:r w:rsidR="001934A4" w:rsidRPr="00FF3193">
        <w:t xml:space="preserve"> là</w:t>
      </w:r>
    </w:p>
    <w:p w14:paraId="23FC6AB2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F3193">
        <w:rPr>
          <w:b/>
          <w:color w:val="008000"/>
          <w:lang w:val="fr-FR"/>
        </w:rPr>
        <w:t xml:space="preserve">A. </w:t>
      </w:r>
      <w:r w:rsidRPr="00FF3193">
        <w:rPr>
          <w:position w:val="-10"/>
        </w:rPr>
        <w:object w:dxaOrig="700" w:dyaOrig="320" w14:anchorId="5B37BADB">
          <v:shape id="_x0000_i1088" type="#_x0000_t75" style="width:34.5pt;height:15.75pt" o:ole="">
            <v:imagedata r:id="rId152" o:title=""/>
          </v:shape>
          <o:OLEObject Type="Embed" ProgID="Equation.DSMT4" ShapeID="_x0000_i1088" DrawAspect="Content" ObjectID="_1739794249" r:id="rId153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B. </w:t>
      </w:r>
      <w:r w:rsidRPr="00FF3193">
        <w:rPr>
          <w:position w:val="-10"/>
        </w:rPr>
        <w:object w:dxaOrig="520" w:dyaOrig="320" w14:anchorId="04085441">
          <v:shape id="_x0000_i1089" type="#_x0000_t75" style="width:26.25pt;height:15.75pt" o:ole="">
            <v:imagedata r:id="rId154" o:title=""/>
          </v:shape>
          <o:OLEObject Type="Embed" ProgID="Equation.DSMT4" ShapeID="_x0000_i1089" DrawAspect="Content" ObjectID="_1739794250" r:id="rId155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C. </w:t>
      </w:r>
      <w:r w:rsidRPr="00FF3193">
        <w:rPr>
          <w:position w:val="-6"/>
        </w:rPr>
        <w:object w:dxaOrig="680" w:dyaOrig="279" w14:anchorId="4E94FC48">
          <v:shape id="_x0000_i1090" type="#_x0000_t75" style="width:33.75pt;height:14.25pt" o:ole="">
            <v:imagedata r:id="rId156" o:title=""/>
          </v:shape>
          <o:OLEObject Type="Embed" ProgID="Equation.DSMT4" ShapeID="_x0000_i1090" DrawAspect="Content" ObjectID="_1739794251" r:id="rId157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D. </w:t>
      </w:r>
      <w:r w:rsidRPr="00FF3193">
        <w:rPr>
          <w:position w:val="-6"/>
        </w:rPr>
        <w:object w:dxaOrig="560" w:dyaOrig="279" w14:anchorId="449F389D">
          <v:shape id="_x0000_i1091" type="#_x0000_t75" style="width:27.75pt;height:14.25pt" o:ole="">
            <v:imagedata r:id="rId158" o:title=""/>
          </v:shape>
          <o:OLEObject Type="Embed" ProgID="Equation.DSMT4" ShapeID="_x0000_i1091" DrawAspect="Content" ObjectID="_1739794252" r:id="rId159"/>
        </w:object>
      </w:r>
      <w:r w:rsidRPr="00FF3193">
        <w:t>.</w:t>
      </w:r>
    </w:p>
    <w:p w14:paraId="2595F64C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bookmarkStart w:id="14" w:name="_Hlk68416671"/>
      <w:bookmarkEnd w:id="13"/>
      <w:r w:rsidRPr="00FF3193">
        <w:rPr>
          <w:rFonts w:eastAsia="Calibri"/>
          <w:b/>
          <w:color w:val="008000"/>
        </w:rPr>
        <w:lastRenderedPageBreak/>
        <w:t>Câu 13: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w:r w:rsidR="001934A4" w:rsidRPr="00FF3193">
        <w:rPr>
          <w:position w:val="-10"/>
        </w:rPr>
        <w:object w:dxaOrig="915" w:dyaOrig="315" w14:anchorId="2B4BAC70">
          <v:shape id="_x0000_i1092" type="#_x0000_t75" style="width:45.75pt;height:15.75pt" o:ole="">
            <v:imagedata r:id="rId160" o:title=""/>
          </v:shape>
          <o:OLEObject Type="Embed" ProgID="Equation.DSMT4" ShapeID="_x0000_i1092" DrawAspect="Content" ObjectID="_1739794253" r:id="rId161"/>
        </w:object>
      </w:r>
      <w:r w:rsidR="001934A4" w:rsidRPr="00FF3193">
        <w:t xml:space="preserve"> có </w:t>
      </w:r>
      <w:r w:rsidR="001934A4" w:rsidRPr="00FF3193">
        <w:rPr>
          <w:position w:val="-20"/>
        </w:rPr>
        <w:object w:dxaOrig="1275" w:dyaOrig="435" w14:anchorId="11231085">
          <v:shape id="_x0000_i1093" type="#_x0000_t75" style="width:63.75pt;height:21.75pt" o:ole="">
            <v:imagedata r:id="rId162" o:title=""/>
          </v:shape>
          <o:OLEObject Type="Embed" ProgID="Equation.DSMT4" ShapeID="_x0000_i1093" DrawAspect="Content" ObjectID="_1739794254" r:id="rId163"/>
        </w:object>
      </w:r>
      <w:r w:rsidR="001934A4" w:rsidRPr="00FF3193">
        <w:t>và</w:t>
      </w:r>
      <w:r w:rsidR="001934A4" w:rsidRPr="00FF3193">
        <w:rPr>
          <w:position w:val="-20"/>
        </w:rPr>
        <w:object w:dxaOrig="1440" w:dyaOrig="435" w14:anchorId="093D6AE7">
          <v:shape id="_x0000_i1094" type="#_x0000_t75" style="width:1in;height:21.75pt" o:ole="">
            <v:imagedata r:id="rId164" o:title=""/>
          </v:shape>
          <o:OLEObject Type="Embed" ProgID="Equation.DSMT4" ShapeID="_x0000_i1094" DrawAspect="Content" ObjectID="_1739794255" r:id="rId165"/>
        </w:object>
      </w:r>
      <w:r w:rsidR="001934A4" w:rsidRPr="00FF3193">
        <w:t>. Khẳng định nào sau đây là khẳng định đúng?</w:t>
      </w:r>
    </w:p>
    <w:p w14:paraId="05168DF7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F3193">
        <w:rPr>
          <w:b/>
          <w:color w:val="008000"/>
        </w:rPr>
        <w:t xml:space="preserve">A. </w:t>
      </w:r>
      <w:r w:rsidRPr="00FF3193">
        <w:t xml:space="preserve">Đồ thị hàm số đã cho có hai tiệm cận ngang là các đường thẳng </w:t>
      </w:r>
      <w:r w:rsidRPr="00FF3193">
        <w:rPr>
          <w:position w:val="-6"/>
        </w:rPr>
        <w:object w:dxaOrig="525" w:dyaOrig="285" w14:anchorId="143AD652">
          <v:shape id="_x0000_i1095" type="#_x0000_t75" style="width:26.25pt;height:14.25pt" o:ole="">
            <v:imagedata r:id="rId166" o:title=""/>
          </v:shape>
          <o:OLEObject Type="Embed" ProgID="Equation.DSMT4" ShapeID="_x0000_i1095" DrawAspect="Content" ObjectID="_1739794256" r:id="rId167"/>
        </w:object>
      </w:r>
      <w:r w:rsidRPr="00FF3193">
        <w:t xml:space="preserve"> và </w:t>
      </w:r>
      <w:r w:rsidRPr="00FF3193">
        <w:rPr>
          <w:position w:val="-6"/>
        </w:rPr>
        <w:object w:dxaOrig="690" w:dyaOrig="285" w14:anchorId="303CB652">
          <v:shape id="_x0000_i1096" type="#_x0000_t75" style="width:34.5pt;height:14.25pt" o:ole="">
            <v:imagedata r:id="rId168" o:title=""/>
          </v:shape>
          <o:OLEObject Type="Embed" ProgID="Equation.DSMT4" ShapeID="_x0000_i1096" DrawAspect="Content" ObjectID="_1739794257" r:id="rId169"/>
        </w:object>
      </w:r>
      <w:r w:rsidRPr="00FF3193">
        <w:t>.</w:t>
      </w:r>
    </w:p>
    <w:p w14:paraId="4D50F3BA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F3193">
        <w:rPr>
          <w:b/>
          <w:color w:val="008000"/>
        </w:rPr>
        <w:t xml:space="preserve">B. </w:t>
      </w:r>
      <w:r w:rsidRPr="00FF3193">
        <w:t>Đồ thị hàm số đã cho không có tiệm cận ngang.</w:t>
      </w:r>
    </w:p>
    <w:p w14:paraId="35A30CD9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F3193">
        <w:rPr>
          <w:b/>
          <w:color w:val="008000"/>
        </w:rPr>
        <w:t xml:space="preserve">C. </w:t>
      </w:r>
      <w:r w:rsidRPr="00FF3193">
        <w:t>Đồ thị hàm số đã cho có đúng một tiệm cận ngang.</w:t>
      </w:r>
    </w:p>
    <w:p w14:paraId="4B30B859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</w:rPr>
      </w:pPr>
      <w:r w:rsidRPr="00FF3193">
        <w:rPr>
          <w:b/>
          <w:color w:val="008000"/>
        </w:rPr>
        <w:t xml:space="preserve">D. </w:t>
      </w:r>
      <w:r w:rsidRPr="00FF3193">
        <w:t xml:space="preserve">Đồ thị hàm số đã cho có hai tiệm cận ngang là các đường thẳng </w:t>
      </w:r>
      <w:r w:rsidRPr="00FF3193">
        <w:rPr>
          <w:i/>
          <w:iCs/>
          <w:position w:val="-10"/>
        </w:rPr>
        <w:object w:dxaOrig="525" w:dyaOrig="315" w14:anchorId="242B39EA">
          <v:shape id="_x0000_i1097" type="#_x0000_t75" style="width:26.25pt;height:15.75pt" o:ole="">
            <v:imagedata r:id="rId170" o:title=""/>
          </v:shape>
          <o:OLEObject Type="Embed" ProgID="Equation.DSMT4" ShapeID="_x0000_i1097" DrawAspect="Content" ObjectID="_1739794258" r:id="rId171"/>
        </w:object>
      </w:r>
      <w:r w:rsidRPr="00FF3193">
        <w:rPr>
          <w:i/>
          <w:iCs/>
        </w:rPr>
        <w:t xml:space="preserve"> </w:t>
      </w:r>
      <w:r w:rsidRPr="00FF3193">
        <w:t xml:space="preserve">và </w:t>
      </w:r>
      <w:r w:rsidRPr="00FF3193">
        <w:rPr>
          <w:i/>
          <w:iCs/>
          <w:position w:val="-10"/>
        </w:rPr>
        <w:object w:dxaOrig="690" w:dyaOrig="315" w14:anchorId="29597C7B">
          <v:shape id="_x0000_i1098" type="#_x0000_t75" style="width:34.5pt;height:15.75pt" o:ole="">
            <v:imagedata r:id="rId172" o:title=""/>
          </v:shape>
          <o:OLEObject Type="Embed" ProgID="Equation.DSMT4" ShapeID="_x0000_i1098" DrawAspect="Content" ObjectID="_1739794259" r:id="rId173"/>
        </w:object>
      </w:r>
      <w:r w:rsidRPr="00FF3193">
        <w:rPr>
          <w:i/>
          <w:iCs/>
        </w:rPr>
        <w:t>.</w:t>
      </w:r>
    </w:p>
    <w:p w14:paraId="271D0E2B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bookmarkStart w:id="15" w:name="_Hlk68416672"/>
      <w:bookmarkEnd w:id="14"/>
      <w:r w:rsidRPr="00FF3193">
        <w:rPr>
          <w:rFonts w:eastAsia="Calibri"/>
          <w:b/>
          <w:color w:val="008000"/>
          <w:lang w:val="fr-FR"/>
        </w:rPr>
        <w:t>Câu 14:</w:t>
      </w:r>
      <w:r w:rsidRPr="00FF3193">
        <w:rPr>
          <w:rFonts w:eastAsia="Calibri"/>
          <w:b/>
          <w:color w:val="008000"/>
          <w:lang w:val="fr-FR"/>
        </w:rPr>
        <w:tab/>
      </w:r>
      <w:r w:rsidR="001934A4" w:rsidRPr="00FF3193">
        <w:rPr>
          <w:b/>
        </w:rPr>
        <w:t xml:space="preserve">  </w:t>
      </w:r>
      <w:r w:rsidR="001934A4" w:rsidRPr="00FF3193">
        <w:rPr>
          <w:lang w:val="fr-FR"/>
        </w:rPr>
        <w:t xml:space="preserve">Tiệm cận ngang của đồ thị hàm số </w:t>
      </w:r>
      <w:r w:rsidR="001934A4" w:rsidRPr="00FF3193">
        <w:rPr>
          <w:position w:val="-24"/>
        </w:rPr>
        <w:object w:dxaOrig="1020" w:dyaOrig="630" w14:anchorId="6909568B">
          <v:shape id="_x0000_i1099" type="#_x0000_t75" style="width:51pt;height:31.5pt" o:ole="">
            <v:imagedata r:id="rId174" o:title=""/>
          </v:shape>
          <o:OLEObject Type="Embed" ProgID="Equation.DSMT4" ShapeID="_x0000_i1099" DrawAspect="Content" ObjectID="_1739794260" r:id="rId175"/>
        </w:object>
      </w:r>
      <w:r w:rsidR="001934A4" w:rsidRPr="00FF3193">
        <w:rPr>
          <w:lang w:val="fr-FR"/>
        </w:rPr>
        <w:t xml:space="preserve"> là</w:t>
      </w:r>
    </w:p>
    <w:p w14:paraId="20B54750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noProof/>
          <w:color w:val="008000"/>
        </w:rPr>
        <w:t xml:space="preserve">A. </w:t>
      </w:r>
      <w:r w:rsidRPr="00FF3193">
        <w:rPr>
          <w:b/>
          <w:noProof/>
          <w:position w:val="-24"/>
        </w:rPr>
        <w:object w:dxaOrig="630" w:dyaOrig="630" w14:anchorId="264A06DD">
          <v:shape id="_x0000_i1100" type="#_x0000_t75" style="width:31.5pt;height:31.5pt" o:ole="">
            <v:imagedata r:id="rId176" o:title=""/>
          </v:shape>
          <o:OLEObject Type="Embed" ProgID="Equation.DSMT4" ShapeID="_x0000_i1100" DrawAspect="Content" ObjectID="_1739794261" r:id="rId177"/>
        </w:object>
      </w:r>
      <w:r w:rsidRPr="00FF3193">
        <w:rPr>
          <w:noProof/>
        </w:rPr>
        <w:t>.</w:t>
      </w:r>
      <w:r w:rsidRPr="00FF3193">
        <w:rPr>
          <w:noProof/>
        </w:rPr>
        <w:tab/>
      </w:r>
      <w:r w:rsidRPr="00FF3193">
        <w:rPr>
          <w:b/>
          <w:noProof/>
          <w:color w:val="008000"/>
        </w:rPr>
        <w:t xml:space="preserve">B. </w:t>
      </w:r>
      <w:r w:rsidRPr="00FF3193">
        <w:rPr>
          <w:noProof/>
          <w:position w:val="-10"/>
        </w:rPr>
        <w:object w:dxaOrig="570" w:dyaOrig="315" w14:anchorId="00F60323">
          <v:shape id="_x0000_i1101" type="#_x0000_t75" style="width:28.5pt;height:15.75pt" o:ole="">
            <v:imagedata r:id="rId178" o:title=""/>
          </v:shape>
          <o:OLEObject Type="Embed" ProgID="Equation.DSMT4" ShapeID="_x0000_i1101" DrawAspect="Content" ObjectID="_1739794262" r:id="rId179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noProof/>
          <w:position w:val="-10"/>
        </w:rPr>
        <w:object w:dxaOrig="525" w:dyaOrig="315" w14:anchorId="78E307B0">
          <v:shape id="_x0000_i1102" type="#_x0000_t75" style="width:26.25pt;height:15.75pt" o:ole="">
            <v:imagedata r:id="rId180" o:title=""/>
          </v:shape>
          <o:OLEObject Type="Embed" ProgID="Equation.DSMT4" ShapeID="_x0000_i1102" DrawAspect="Content" ObjectID="_1739794263" r:id="rId181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noProof/>
          <w:position w:val="-10"/>
        </w:rPr>
        <w:object w:dxaOrig="675" w:dyaOrig="315" w14:anchorId="38AAF110">
          <v:shape id="_x0000_i1103" type="#_x0000_t75" style="width:33.75pt;height:15.75pt" o:ole="">
            <v:imagedata r:id="rId182" o:title=""/>
          </v:shape>
          <o:OLEObject Type="Embed" ProgID="Equation.DSMT4" ShapeID="_x0000_i1103" DrawAspect="Content" ObjectID="_1739794264" r:id="rId183"/>
        </w:object>
      </w:r>
      <w:r w:rsidRPr="00FF3193">
        <w:t>.</w:t>
      </w:r>
    </w:p>
    <w:p w14:paraId="657D8AAC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bookmarkStart w:id="16" w:name="_Hlk68416682"/>
      <w:bookmarkEnd w:id="15"/>
      <w:r w:rsidRPr="00FF3193">
        <w:rPr>
          <w:rFonts w:eastAsia="Calibri"/>
          <w:b/>
          <w:color w:val="008000"/>
          <w:lang w:val="nl-NL"/>
        </w:rPr>
        <w:t>Câu 15:</w:t>
      </w:r>
      <w:r w:rsidRPr="00FF3193">
        <w:rPr>
          <w:rFonts w:eastAsia="Calibri"/>
          <w:b/>
          <w:color w:val="008000"/>
          <w:lang w:val="nl-NL"/>
        </w:rPr>
        <w:tab/>
      </w:r>
      <w:r w:rsidR="001934A4" w:rsidRPr="00FF3193">
        <w:rPr>
          <w:lang w:val="nl-NL"/>
        </w:rPr>
        <w:t xml:space="preserve">Tổng số đường tiệm cận đứng và tiệm cận ngang của đồ thị hàm số </w:t>
      </w:r>
      <w:r w:rsidR="001934A4" w:rsidRPr="00FF3193">
        <w:rPr>
          <w:position w:val="-24"/>
          <w:lang w:val="nl-NL"/>
        </w:rPr>
        <w:object w:dxaOrig="1540" w:dyaOrig="660" w14:anchorId="10EEB713">
          <v:shape id="_x0000_i1104" type="#_x0000_t75" style="width:77.25pt;height:33pt" o:ole="">
            <v:imagedata r:id="rId184" o:title=""/>
          </v:shape>
          <o:OLEObject Type="Embed" ProgID="Equation.DSMT4" ShapeID="_x0000_i1104" DrawAspect="Content" ObjectID="_1739794265" r:id="rId185"/>
        </w:object>
      </w:r>
      <w:r w:rsidR="001934A4" w:rsidRPr="00FF3193">
        <w:rPr>
          <w:lang w:val="nl-NL"/>
        </w:rPr>
        <w:t xml:space="preserve"> là</w:t>
      </w:r>
    </w:p>
    <w:p w14:paraId="1C3DD4AF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F3193">
        <w:rPr>
          <w:b/>
          <w:color w:val="008000"/>
          <w:lang w:val="nl-NL"/>
        </w:rPr>
        <w:t xml:space="preserve">A. </w:t>
      </w:r>
      <w:r w:rsidRPr="00FF3193">
        <w:rPr>
          <w:b/>
          <w:color w:val="0033CC"/>
          <w:position w:val="-4"/>
          <w:lang w:val="nl-NL"/>
        </w:rPr>
        <w:object w:dxaOrig="200" w:dyaOrig="260" w14:anchorId="30F21996">
          <v:shape id="_x0000_i1105" type="#_x0000_t75" style="width:9.75pt;height:12.75pt" o:ole="">
            <v:imagedata r:id="rId186" o:title=""/>
          </v:shape>
          <o:OLEObject Type="Embed" ProgID="Equation.DSMT4" ShapeID="_x0000_i1105" DrawAspect="Content" ObjectID="_1739794266" r:id="rId187"/>
        </w:object>
      </w:r>
      <w:r w:rsidRPr="00FF3193">
        <w:rPr>
          <w:lang w:val="nl-NL"/>
        </w:rPr>
        <w:t>.</w:t>
      </w:r>
      <w:r w:rsidRPr="00FF3193">
        <w:rPr>
          <w:lang w:val="nl-NL"/>
        </w:rPr>
        <w:tab/>
      </w:r>
      <w:r w:rsidRPr="00FF3193">
        <w:rPr>
          <w:b/>
          <w:color w:val="008000"/>
          <w:lang w:val="nl-NL"/>
        </w:rPr>
        <w:t xml:space="preserve">B. </w:t>
      </w:r>
      <w:r w:rsidRPr="00FF3193">
        <w:rPr>
          <w:b/>
          <w:color w:val="0033CC"/>
          <w:position w:val="-4"/>
          <w:lang w:val="nl-NL"/>
        </w:rPr>
        <w:object w:dxaOrig="139" w:dyaOrig="260" w14:anchorId="52CC667C">
          <v:shape id="_x0000_i1106" type="#_x0000_t75" style="width:6.75pt;height:12.75pt" o:ole="">
            <v:imagedata r:id="rId188" o:title=""/>
          </v:shape>
          <o:OLEObject Type="Embed" ProgID="Equation.DSMT4" ShapeID="_x0000_i1106" DrawAspect="Content" ObjectID="_1739794267" r:id="rId189"/>
        </w:object>
      </w:r>
      <w:r w:rsidRPr="00FF3193">
        <w:rPr>
          <w:lang w:val="nl-NL"/>
        </w:rPr>
        <w:t>.</w:t>
      </w:r>
      <w:r w:rsidRPr="00FF3193">
        <w:rPr>
          <w:lang w:val="nl-NL"/>
        </w:rPr>
        <w:tab/>
      </w:r>
      <w:r w:rsidRPr="00FF3193">
        <w:rPr>
          <w:b/>
          <w:color w:val="008000"/>
          <w:lang w:val="nl-NL"/>
        </w:rPr>
        <w:t xml:space="preserve">C. </w:t>
      </w:r>
      <w:r w:rsidRPr="00FF3193">
        <w:rPr>
          <w:b/>
          <w:color w:val="0033CC"/>
          <w:position w:val="-6"/>
          <w:lang w:val="nl-NL"/>
        </w:rPr>
        <w:object w:dxaOrig="180" w:dyaOrig="279" w14:anchorId="06847878">
          <v:shape id="_x0000_i1107" type="#_x0000_t75" style="width:9pt;height:14.25pt" o:ole="">
            <v:imagedata r:id="rId190" o:title=""/>
          </v:shape>
          <o:OLEObject Type="Embed" ProgID="Equation.DSMT4" ShapeID="_x0000_i1107" DrawAspect="Content" ObjectID="_1739794268" r:id="rId191"/>
        </w:object>
      </w:r>
      <w:r w:rsidRPr="00FF3193">
        <w:rPr>
          <w:lang w:val="nl-NL"/>
        </w:rPr>
        <w:t>.</w:t>
      </w:r>
      <w:r w:rsidRPr="00FF3193">
        <w:rPr>
          <w:lang w:val="nl-NL"/>
        </w:rPr>
        <w:tab/>
      </w:r>
      <w:r w:rsidRPr="00FF3193">
        <w:rPr>
          <w:b/>
          <w:color w:val="008000"/>
          <w:lang w:val="nl-NL"/>
        </w:rPr>
        <w:t xml:space="preserve">D. </w:t>
      </w:r>
      <w:r w:rsidRPr="00FF3193">
        <w:rPr>
          <w:b/>
          <w:color w:val="0033CC"/>
          <w:position w:val="-4"/>
          <w:lang w:val="nl-NL"/>
        </w:rPr>
        <w:object w:dxaOrig="200" w:dyaOrig="260" w14:anchorId="230E49C5">
          <v:shape id="_x0000_i1108" type="#_x0000_t75" style="width:9.75pt;height:12.75pt" o:ole="">
            <v:imagedata r:id="rId192" o:title=""/>
          </v:shape>
          <o:OLEObject Type="Embed" ProgID="Equation.DSMT4" ShapeID="_x0000_i1108" DrawAspect="Content" ObjectID="_1739794269" r:id="rId193"/>
        </w:object>
      </w:r>
      <w:r w:rsidRPr="00FF3193">
        <w:rPr>
          <w:lang w:val="nl-NL"/>
        </w:rPr>
        <w:t>.</w:t>
      </w:r>
    </w:p>
    <w:p w14:paraId="0B14FC25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bookmarkStart w:id="17" w:name="_Hlk68416683"/>
      <w:bookmarkEnd w:id="16"/>
      <w:r w:rsidRPr="00FF3193">
        <w:rPr>
          <w:rFonts w:eastAsia="Calibri"/>
          <w:b/>
          <w:color w:val="008000"/>
          <w:lang w:val="nl-NL"/>
        </w:rPr>
        <w:t>Câu 16:</w:t>
      </w:r>
      <w:r w:rsidRPr="00FF3193">
        <w:rPr>
          <w:rFonts w:eastAsia="Calibri"/>
          <w:b/>
          <w:color w:val="008000"/>
          <w:lang w:val="nl-NL"/>
        </w:rPr>
        <w:tab/>
      </w:r>
      <w:r w:rsidR="001934A4" w:rsidRPr="00FF3193">
        <w:rPr>
          <w:lang w:val="nl-NL"/>
        </w:rPr>
        <w:t xml:space="preserve">Tổng số đường tiệm cận đứng và tiệm cận ngang của đồ thị hàm số </w:t>
      </w:r>
      <w:r w:rsidR="001934A4" w:rsidRPr="00FF3193">
        <w:rPr>
          <w:position w:val="-24"/>
        </w:rPr>
        <w:object w:dxaOrig="1551" w:dyaOrig="696" w14:anchorId="7630CA8D">
          <v:shape id="_x0000_i1109" type="#_x0000_t75" style="width:78pt;height:34.5pt" o:ole="">
            <v:imagedata r:id="rId194" o:title=""/>
          </v:shape>
          <o:OLEObject Type="Embed" ProgID="Equation.DSMT4" ShapeID="_x0000_i1109" DrawAspect="Content" ObjectID="_1739794270" r:id="rId195"/>
        </w:object>
      </w:r>
      <w:r w:rsidR="001934A4" w:rsidRPr="00FF3193">
        <w:rPr>
          <w:lang w:val="nl-NL"/>
        </w:rPr>
        <w:t xml:space="preserve"> là</w:t>
      </w:r>
    </w:p>
    <w:p w14:paraId="3F19BE41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FF3193">
        <w:rPr>
          <w:rFonts w:eastAsia="Calibri"/>
          <w:b/>
          <w:color w:val="008000"/>
          <w:lang w:val="nl-NL"/>
        </w:rPr>
        <w:t xml:space="preserve">A. </w:t>
      </w:r>
      <w:r w:rsidRPr="00FF3193">
        <w:rPr>
          <w:position w:val="-4"/>
        </w:rPr>
        <w:object w:dxaOrig="127" w:dyaOrig="237" w14:anchorId="48D78812">
          <v:shape id="_x0000_i1110" type="#_x0000_t75" style="width:6.75pt;height:11.25pt" o:ole="">
            <v:imagedata r:id="rId196" o:title=""/>
          </v:shape>
          <o:OLEObject Type="Embed" ProgID="Equation.DSMT4" ShapeID="_x0000_i1110" DrawAspect="Content" ObjectID="_1739794271" r:id="rId197"/>
        </w:object>
      </w:r>
      <w:r w:rsidRPr="00FF3193">
        <w:rPr>
          <w:lang w:val="nl-NL"/>
        </w:rPr>
        <w:t>.</w:t>
      </w:r>
      <w:r w:rsidRPr="00FF3193">
        <w:rPr>
          <w:lang w:val="nl-NL"/>
        </w:rPr>
        <w:tab/>
      </w:r>
      <w:r w:rsidRPr="00FF3193">
        <w:rPr>
          <w:b/>
          <w:color w:val="008000"/>
          <w:lang w:val="nl-NL"/>
        </w:rPr>
        <w:t xml:space="preserve">B. </w:t>
      </w:r>
      <w:r w:rsidRPr="00FF3193">
        <w:rPr>
          <w:position w:val="-6"/>
        </w:rPr>
        <w:object w:dxaOrig="206" w:dyaOrig="269" w14:anchorId="0F8BF654">
          <v:shape id="_x0000_i1111" type="#_x0000_t75" style="width:9.75pt;height:13.5pt" o:ole="">
            <v:imagedata r:id="rId198" o:title=""/>
          </v:shape>
          <o:OLEObject Type="Embed" ProgID="Equation.DSMT4" ShapeID="_x0000_i1111" DrawAspect="Content" ObjectID="_1739794272" r:id="rId199"/>
        </w:object>
      </w:r>
      <w:r w:rsidRPr="00FF3193">
        <w:rPr>
          <w:lang w:val="nl-NL"/>
        </w:rPr>
        <w:t>.</w:t>
      </w:r>
      <w:r w:rsidRPr="00FF3193">
        <w:rPr>
          <w:b/>
          <w:color w:val="0000FF"/>
          <w:lang w:val="nl-NL"/>
        </w:rPr>
        <w:tab/>
      </w:r>
      <w:r w:rsidRPr="00FF3193">
        <w:rPr>
          <w:b/>
          <w:color w:val="008000"/>
          <w:lang w:val="nl-NL"/>
        </w:rPr>
        <w:t xml:space="preserve">C. </w:t>
      </w:r>
      <w:r w:rsidRPr="00FF3193">
        <w:rPr>
          <w:position w:val="-4"/>
        </w:rPr>
        <w:object w:dxaOrig="206" w:dyaOrig="237" w14:anchorId="0775BB8D">
          <v:shape id="_x0000_i1112" type="#_x0000_t75" style="width:9.75pt;height:11.25pt" o:ole="">
            <v:imagedata r:id="rId200" o:title=""/>
          </v:shape>
          <o:OLEObject Type="Embed" ProgID="Equation.DSMT4" ShapeID="_x0000_i1112" DrawAspect="Content" ObjectID="_1739794273" r:id="rId201"/>
        </w:object>
      </w:r>
      <w:r w:rsidRPr="00FF3193">
        <w:rPr>
          <w:lang w:val="nl-NL"/>
        </w:rPr>
        <w:t>.</w:t>
      </w:r>
      <w:r w:rsidRPr="00FF3193">
        <w:rPr>
          <w:b/>
          <w:color w:val="0000FF"/>
          <w:lang w:val="nl-NL"/>
        </w:rPr>
        <w:tab/>
      </w:r>
      <w:r w:rsidRPr="00FF3193">
        <w:rPr>
          <w:b/>
          <w:color w:val="008000"/>
          <w:lang w:val="nl-NL"/>
        </w:rPr>
        <w:t xml:space="preserve">D. </w:t>
      </w:r>
      <w:r w:rsidRPr="00FF3193">
        <w:rPr>
          <w:position w:val="-6"/>
        </w:rPr>
        <w:object w:dxaOrig="206" w:dyaOrig="269" w14:anchorId="4AA8CB31">
          <v:shape id="_x0000_i1113" type="#_x0000_t75" style="width:9.75pt;height:13.5pt" o:ole="">
            <v:imagedata r:id="rId202" o:title=""/>
          </v:shape>
          <o:OLEObject Type="Embed" ProgID="Equation.DSMT4" ShapeID="_x0000_i1113" DrawAspect="Content" ObjectID="_1739794274" r:id="rId203"/>
        </w:object>
      </w:r>
      <w:r w:rsidRPr="00FF3193">
        <w:rPr>
          <w:lang w:val="nl-NL"/>
        </w:rPr>
        <w:t>.</w:t>
      </w:r>
    </w:p>
    <w:p w14:paraId="59A4A0E6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</w:rPr>
      </w:pPr>
      <w:bookmarkStart w:id="18" w:name="_Hlk68416684"/>
      <w:bookmarkEnd w:id="17"/>
      <w:r w:rsidRPr="00FF3193">
        <w:rPr>
          <w:rFonts w:eastAsia="Arial"/>
          <w:b/>
          <w:color w:val="008000"/>
        </w:rPr>
        <w:t>Câu 17:</w:t>
      </w:r>
      <w:r w:rsidRPr="00FF3193">
        <w:rPr>
          <w:rFonts w:eastAsia="Arial"/>
          <w:b/>
          <w:color w:val="008000"/>
        </w:rPr>
        <w:tab/>
      </w:r>
      <w:r w:rsidR="001934A4" w:rsidRPr="00FF3193">
        <w:rPr>
          <w:rFonts w:eastAsia="Arial"/>
        </w:rPr>
        <w:t xml:space="preserve">Cho hàm số </w:t>
      </w:r>
      <w:r w:rsidR="001934A4" w:rsidRPr="00FF3193">
        <w:rPr>
          <w:position w:val="-14"/>
        </w:rPr>
        <w:object w:dxaOrig="960" w:dyaOrig="405" w14:anchorId="4887EEC4">
          <v:shape id="_x0000_i1114" type="#_x0000_t75" style="width:48pt;height:20.25pt" o:ole="">
            <v:imagedata r:id="rId204" o:title=""/>
          </v:shape>
          <o:OLEObject Type="Embed" ProgID="Equation.DSMT4" ShapeID="_x0000_i1114" DrawAspect="Content" ObjectID="_1739794275" r:id="rId205"/>
        </w:object>
      </w:r>
      <w:r w:rsidR="001934A4" w:rsidRPr="00FF3193">
        <w:rPr>
          <w:rFonts w:eastAsia="Arial"/>
        </w:rPr>
        <w:t xml:space="preserve"> có bảng biến thiên như hình vẽ.</w:t>
      </w:r>
    </w:p>
    <w:p w14:paraId="1BBD76DE" w14:textId="77777777" w:rsidR="00821414" w:rsidRPr="00FF3193" w:rsidRDefault="00821414" w:rsidP="00821414">
      <w:pPr>
        <w:spacing w:line="276" w:lineRule="auto"/>
        <w:ind w:left="992"/>
        <w:jc w:val="center"/>
        <w:rPr>
          <w:rFonts w:eastAsia="Arial"/>
        </w:rPr>
      </w:pPr>
      <w:r w:rsidRPr="00FF3193">
        <w:rPr>
          <w:rFonts w:eastAsia="Arial"/>
          <w:noProof/>
          <w:lang w:val="en-US" w:eastAsia="en-US"/>
        </w:rPr>
        <w:drawing>
          <wp:inline distT="0" distB="0" distL="0" distR="0" wp14:anchorId="0988DB02" wp14:editId="624684C9">
            <wp:extent cx="4351996" cy="1133475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99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D7EC" w14:textId="77777777" w:rsidR="00821414" w:rsidRPr="00FF3193" w:rsidRDefault="00821414" w:rsidP="00821414">
      <w:pPr>
        <w:spacing w:line="276" w:lineRule="auto"/>
        <w:ind w:left="992"/>
        <w:jc w:val="both"/>
        <w:rPr>
          <w:rFonts w:eastAsia="Arial"/>
        </w:rPr>
      </w:pPr>
      <w:r w:rsidRPr="00FF3193">
        <w:rPr>
          <w:rFonts w:eastAsia="Arial"/>
        </w:rPr>
        <w:t>Tổng số đường tiệm cận đứng và tiệm cận ngang của đồ thị hàm số đã cho là</w:t>
      </w:r>
    </w:p>
    <w:p w14:paraId="7FB95831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</w:rPr>
      </w:pPr>
      <w:r w:rsidRPr="00FF3193">
        <w:rPr>
          <w:rFonts w:eastAsia="Arial"/>
          <w:b/>
          <w:color w:val="008000"/>
        </w:rPr>
        <w:t xml:space="preserve">A. </w:t>
      </w:r>
      <w:r w:rsidRPr="00FF3193">
        <w:rPr>
          <w:rFonts w:eastAsia="Arial"/>
          <w:position w:val="-6"/>
        </w:rPr>
        <w:object w:dxaOrig="240" w:dyaOrig="285" w14:anchorId="21DFB87C">
          <v:shape id="_x0000_i1115" type="#_x0000_t75" style="width:12pt;height:14.25pt" o:ole="">
            <v:imagedata r:id="rId207" o:title=""/>
          </v:shape>
          <o:OLEObject Type="Embed" ProgID="Equation.DSMT4" ShapeID="_x0000_i1115" DrawAspect="Content" ObjectID="_1739794276" r:id="rId208"/>
        </w:object>
      </w:r>
      <w:r w:rsidRPr="00FF3193">
        <w:rPr>
          <w:rFonts w:eastAsia="Arial"/>
        </w:rPr>
        <w:tab/>
      </w:r>
      <w:r w:rsidRPr="00FF3193">
        <w:rPr>
          <w:rFonts w:eastAsia="Arial"/>
          <w:b/>
          <w:color w:val="008000"/>
        </w:rPr>
        <w:t xml:space="preserve">B. </w:t>
      </w:r>
      <w:r w:rsidRPr="00FF3193">
        <w:rPr>
          <w:rFonts w:eastAsia="Arial"/>
          <w:position w:val="-6"/>
        </w:rPr>
        <w:object w:dxaOrig="240" w:dyaOrig="285" w14:anchorId="1EB53A60">
          <v:shape id="_x0000_i1116" type="#_x0000_t75" style="width:12pt;height:14.25pt" o:ole="">
            <v:imagedata r:id="rId209" o:title=""/>
          </v:shape>
          <o:OLEObject Type="Embed" ProgID="Equation.DSMT4" ShapeID="_x0000_i1116" DrawAspect="Content" ObjectID="_1739794277" r:id="rId210"/>
        </w:object>
      </w:r>
      <w:r w:rsidRPr="00FF3193">
        <w:rPr>
          <w:rFonts w:eastAsia="Arial"/>
        </w:rPr>
        <w:tab/>
      </w:r>
      <w:r w:rsidRPr="00FF3193">
        <w:rPr>
          <w:rFonts w:eastAsia="Arial"/>
          <w:b/>
          <w:color w:val="008000"/>
        </w:rPr>
        <w:t xml:space="preserve">C. </w:t>
      </w:r>
      <w:r w:rsidRPr="00FF3193">
        <w:rPr>
          <w:rFonts w:eastAsia="Arial"/>
          <w:position w:val="-6"/>
        </w:rPr>
        <w:object w:dxaOrig="240" w:dyaOrig="285" w14:anchorId="298D39BC">
          <v:shape id="_x0000_i1117" type="#_x0000_t75" style="width:12pt;height:14.25pt" o:ole="">
            <v:imagedata r:id="rId211" o:title=""/>
          </v:shape>
          <o:OLEObject Type="Embed" ProgID="Equation.DSMT4" ShapeID="_x0000_i1117" DrawAspect="Content" ObjectID="_1739794278" r:id="rId212"/>
        </w:object>
      </w:r>
      <w:r w:rsidRPr="00FF3193">
        <w:rPr>
          <w:rFonts w:eastAsia="Arial"/>
        </w:rPr>
        <w:tab/>
      </w:r>
      <w:r w:rsidRPr="00FF3193">
        <w:rPr>
          <w:rFonts w:eastAsia="Arial"/>
          <w:b/>
          <w:color w:val="008000"/>
        </w:rPr>
        <w:t xml:space="preserve">D. </w:t>
      </w:r>
      <w:r w:rsidRPr="00FF3193">
        <w:rPr>
          <w:rFonts w:eastAsia="Arial"/>
          <w:position w:val="-6"/>
        </w:rPr>
        <w:object w:dxaOrig="225" w:dyaOrig="285" w14:anchorId="29ECB85D">
          <v:shape id="_x0000_i1118" type="#_x0000_t75" style="width:11.25pt;height:14.25pt" o:ole="">
            <v:imagedata r:id="rId213" o:title=""/>
          </v:shape>
          <o:OLEObject Type="Embed" ProgID="Equation.DSMT4" ShapeID="_x0000_i1118" DrawAspect="Content" ObjectID="_1739794279" r:id="rId214"/>
        </w:object>
      </w:r>
    </w:p>
    <w:p w14:paraId="04793961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9" w:name="_Hlk68416685"/>
      <w:bookmarkEnd w:id="18"/>
      <w:r w:rsidRPr="00FF3193">
        <w:rPr>
          <w:rFonts w:eastAsia="Calibri"/>
          <w:b/>
          <w:color w:val="008000"/>
        </w:rPr>
        <w:t>Câu 18: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Hàm số </w:t>
      </w:r>
      <w:r w:rsidR="001934A4" w:rsidRPr="00FF3193">
        <w:rPr>
          <w:position w:val="-14"/>
        </w:rPr>
        <w:object w:dxaOrig="960" w:dyaOrig="400" w14:anchorId="7969A42B">
          <v:shape id="_x0000_i1119" type="#_x0000_t75" style="width:48pt;height:20.25pt" o:ole="">
            <v:imagedata r:id="rId215" o:title=""/>
          </v:shape>
          <o:OLEObject Type="Embed" ProgID="Equation.DSMT4" ShapeID="_x0000_i1119" DrawAspect="Content" ObjectID="_1739794280" r:id="rId216"/>
        </w:object>
      </w:r>
      <w:r w:rsidR="001934A4" w:rsidRPr="00FF3193">
        <w:t xml:space="preserve"> có bảng biến thiên dưới đây.</w:t>
      </w:r>
    </w:p>
    <w:p w14:paraId="399AEF2B" w14:textId="77777777" w:rsidR="00821414" w:rsidRPr="00FF3193" w:rsidRDefault="00821414" w:rsidP="00821414">
      <w:pPr>
        <w:spacing w:line="276" w:lineRule="auto"/>
        <w:ind w:left="992"/>
        <w:jc w:val="center"/>
      </w:pPr>
      <w:r w:rsidRPr="00FF3193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661018A" wp14:editId="1284E1E7">
                <wp:extent cx="4779010" cy="1075690"/>
                <wp:effectExtent l="635" t="0" r="1905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010" cy="1075690"/>
                          <a:chOff x="2397" y="4038"/>
                          <a:chExt cx="7526" cy="1694"/>
                        </a:xfrm>
                      </wpg:grpSpPr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4038"/>
                            <a:ext cx="7526" cy="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626"/>
                                <w:gridCol w:w="627"/>
                                <w:gridCol w:w="627"/>
                                <w:gridCol w:w="626"/>
                                <w:gridCol w:w="627"/>
                                <w:gridCol w:w="627"/>
                                <w:gridCol w:w="627"/>
                                <w:gridCol w:w="626"/>
                                <w:gridCol w:w="627"/>
                                <w:gridCol w:w="627"/>
                                <w:gridCol w:w="627"/>
                              </w:tblGrid>
                              <w:tr w:rsidR="00821414" w14:paraId="561AFA65" w14:textId="77777777" w:rsidTr="003607D5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323D7F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i/>
                                        <w:position w:val="-6"/>
                                        <w:szCs w:val="24"/>
                                      </w:rPr>
                                      <w:object w:dxaOrig="200" w:dyaOrig="220" w14:anchorId="6805F65B">
                                        <v:shape id="_x0000_i1121" type="#_x0000_t75" style="width:10.5pt;height:11.25pt" o:ole="">
                                          <v:imagedata r:id="rId217" o:title=""/>
                                        </v:shape>
                                        <o:OLEObject Type="Embed" ProgID="Equation.DSMT4" ShapeID="_x0000_i1121" DrawAspect="Content" ObjectID="_1739794328" r:id="rId21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E6DF94A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4B7F7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80" w:dyaOrig="200" w14:anchorId="47C8F4E6">
                                        <v:shape id="_x0000_i1123" type="#_x0000_t75" style="width:18.75pt;height:10.5pt" o:ole="">
                                          <v:imagedata r:id="rId219" o:title=""/>
                                        </v:shape>
                                        <o:OLEObject Type="Embed" ProgID="Equation.DSMT4" ShapeID="_x0000_i1123" DrawAspect="Content" ObjectID="_1739794329" r:id="rId2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C018904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5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</w:tcBorders>
                                    <w:hideMark/>
                                  </w:tcPr>
                                  <w:p w14:paraId="31F21F1E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20" w:dyaOrig="260" w14:anchorId="0367EE5B">
                                        <v:shape id="_x0000_i1125" type="#_x0000_t75" style="width:15.75pt;height:13.5pt" o:ole="">
                                          <v:imagedata r:id="rId221" o:title=""/>
                                        </v:shape>
                                        <o:OLEObject Type="Embed" ProgID="Equation.DSMT4" ShapeID="_x0000_i1125" DrawAspect="Content" ObjectID="_1739794330" r:id="rId2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</w:tcPr>
                                  <w:p w14:paraId="30A0925F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hideMark/>
                                  </w:tcPr>
                                  <w:p w14:paraId="1B1C238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4B7F7E">
                                      <w:rPr>
                                        <w:rFonts w:eastAsia="Times New Roman" w:cs="Times New Roman"/>
                                        <w:position w:val="-6"/>
                                        <w:szCs w:val="24"/>
                                        <w:lang w:val="es-ES"/>
                                      </w:rPr>
                                      <w:object w:dxaOrig="200" w:dyaOrig="279" w14:anchorId="452FC185">
                                        <v:shape id="_x0000_i1127" type="#_x0000_t75" style="width:10.5pt;height:14.25pt" o:ole="">
                                          <v:imagedata r:id="rId223" o:title=""/>
                                        </v:shape>
                                        <o:OLEObject Type="Embed" ProgID="Equation.DSMT4" ShapeID="_x0000_i1127" DrawAspect="Content" ObjectID="_1739794331" r:id="rId2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</w:tcPr>
                                  <w:p w14:paraId="218AA8F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53" w:type="dxa"/>
                                    <w:gridSpan w:val="2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</w:tcPr>
                                  <w:p w14:paraId="5F7FC4F2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41593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139" w:dyaOrig="260" w14:anchorId="541FE874">
                                        <v:shape id="_x0000_i1129" type="#_x0000_t75" style="width:6.75pt;height:13.5pt" o:ole="">
                                          <v:imagedata r:id="rId225" o:title=""/>
                                        </v:shape>
                                        <o:OLEObject Type="Embed" ProgID="Equation.DSMT4" ShapeID="_x0000_i1129" DrawAspect="Content" ObjectID="_1739794332" r:id="rId2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3B355E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1F243AC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80" w:dyaOrig="220" w14:anchorId="67257B83">
                                        <v:shape id="_x0000_i1131" type="#_x0000_t75" style="width:18.75pt;height:11.25pt" o:ole="">
                                          <v:imagedata r:id="rId227" o:title=""/>
                                        </v:shape>
                                        <o:OLEObject Type="Embed" ProgID="Equation.DSMT4" ShapeID="_x0000_i1131" DrawAspect="Content" ObjectID="_1739794333" r:id="rId228"/>
                                      </w:object>
                                    </w:r>
                                  </w:p>
                                </w:tc>
                              </w:tr>
                              <w:tr w:rsidR="00821414" w14:paraId="2459D9FF" w14:textId="77777777" w:rsidTr="003607D5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04D785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i/>
                                        <w:position w:val="-10"/>
                                        <w:szCs w:val="24"/>
                                      </w:rPr>
                                      <w:object w:dxaOrig="260" w:dyaOrig="320" w14:anchorId="24003479">
                                        <v:shape id="_x0000_i1133" type="#_x0000_t75" style="width:13.5pt;height:15.75pt" o:ole="">
                                          <v:imagedata r:id="rId229" o:title=""/>
                                        </v:shape>
                                        <o:OLEObject Type="Embed" ProgID="Equation.DSMT4" ShapeID="_x0000_i1133" DrawAspect="Content" ObjectID="_1739794334" r:id="rId23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8CCF99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A8EC089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200" w:dyaOrig="160" w14:anchorId="36E9BE4E">
                                        <v:shape id="_x0000_i1135" type="#_x0000_t75" style="width:10.5pt;height:8.25pt" o:ole="">
                                          <v:imagedata r:id="rId231" o:title=""/>
                                        </v:shape>
                                        <o:OLEObject Type="Embed" ProgID="Equation.DSMT4" ShapeID="_x0000_i1135" DrawAspect="Content" ObjectID="_1739794335" r:id="rId2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317D1C97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7BE9803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55DA65AF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200" w:dyaOrig="160" w14:anchorId="40368097">
                                        <v:shape id="_x0000_i1137" type="#_x0000_t75" style="width:10.5pt;height:8.25pt" o:ole="">
                                          <v:imagedata r:id="rId233" o:title=""/>
                                        </v:shape>
                                        <o:OLEObject Type="Embed" ProgID="Equation.DSMT4" ShapeID="_x0000_i1137" DrawAspect="Content" ObjectID="_1739794336" r:id="rId2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367BC61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456A2556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220" w:dyaOrig="220" w14:anchorId="05EFFAEC">
                                        <v:shape id="_x0000_i1139" type="#_x0000_t75" style="width:11.25pt;height:11.25pt" o:ole="">
                                          <v:imagedata r:id="rId235" o:title=""/>
                                        </v:shape>
                                        <o:OLEObject Type="Embed" ProgID="Equation.DSMT4" ShapeID="_x0000_i1139" DrawAspect="Content" ObjectID="_1739794337" r:id="rId23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  <w:hideMark/>
                                  </w:tcPr>
                                  <w:p w14:paraId="14271FB3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BF7C622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2B78D15B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200" w:dyaOrig="160" w14:anchorId="6279EFF2">
                                        <v:shape id="_x0000_i1141" type="#_x0000_t75" style="width:10.5pt;height:8.25pt" o:ole="">
                                          <v:imagedata r:id="rId237" o:title=""/>
                                        </v:shape>
                                        <o:OLEObject Type="Embed" ProgID="Equation.DSMT4" ShapeID="_x0000_i1141" DrawAspect="Content" ObjectID="_1739794338" r:id="rId23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5046314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</w:tr>
                              <w:tr w:rsidR="00821414" w14:paraId="624C3CE7" w14:textId="77777777" w:rsidTr="003607D5">
                                <w:trPr>
                                  <w:trHeight w:val="1039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0CDC69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b/>
                                        <w:position w:val="-10"/>
                                        <w:szCs w:val="24"/>
                                      </w:rPr>
                                      <w:object w:dxaOrig="220" w:dyaOrig="260" w14:anchorId="7AF70A4D">
                                        <v:shape id="_x0000_i1143" type="#_x0000_t75" style="width:11.25pt;height:13.5pt" o:ole="">
                                          <v:imagedata r:id="rId239" o:title=""/>
                                        </v:shape>
                                        <o:OLEObject Type="Embed" ProgID="Equation.DSMT4" ShapeID="_x0000_i1143" DrawAspect="Content" ObjectID="_1739794339" r:id="rId2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6707AA4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BB2E9C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00" w:dyaOrig="260" w14:anchorId="725321AF">
                                        <v:shape id="_x0000_i1145" type="#_x0000_t75" style="width:15pt;height:13.5pt" o:ole="">
                                          <v:imagedata r:id="rId241" o:title=""/>
                                        </v:shape>
                                        <o:OLEObject Type="Embed" ProgID="Equation.DSMT4" ShapeID="_x0000_i1145" DrawAspect="Content" ObjectID="_1739794340" r:id="rId2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41DBEE5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  <w:vAlign w:val="bottom"/>
                                  </w:tcPr>
                                  <w:p w14:paraId="74311E72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702F5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80" w:dyaOrig="200" w14:anchorId="7A401E32">
                                        <v:shape id="_x0000_i1147" type="#_x0000_t75" style="width:18.75pt;height:10.5pt" o:ole="">
                                          <v:imagedata r:id="rId243" o:title=""/>
                                        </v:shape>
                                        <o:OLEObject Type="Embed" ProgID="Equation.DSMT4" ShapeID="_x0000_i1147" DrawAspect="Content" ObjectID="_1739794341" r:id="rId24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B69F1A7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4B7F7E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200" w:dyaOrig="260" w14:anchorId="08D36C76">
                                        <v:shape id="_x0000_i1149" type="#_x0000_t75" style="width:10.5pt;height:13.5pt" o:ole="">
                                          <v:imagedata r:id="rId245" o:title=""/>
                                        </v:shape>
                                        <o:OLEObject Type="Embed" ProgID="Equation.DSMT4" ShapeID="_x0000_i1149" DrawAspect="Content" ObjectID="_1739794342" r:id="rId2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685F6C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21217E37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BB2E9C">
                                      <w:rPr>
                                        <w:rFonts w:eastAsia="Times New Roman" w:cs="Times New Roman"/>
                                        <w:position w:val="-4"/>
                                        <w:szCs w:val="24"/>
                                        <w:lang w:val="es-ES"/>
                                      </w:rPr>
                                      <w:object w:dxaOrig="320" w:dyaOrig="260" w14:anchorId="31F4ADEE">
                                        <v:shape id="_x0000_i1151" type="#_x0000_t75" style="width:15.75pt;height:13.5pt" o:ole="">
                                          <v:imagedata r:id="rId247" o:title=""/>
                                        </v:shape>
                                        <o:OLEObject Type="Embed" ProgID="Equation.DSMT4" ShapeID="_x0000_i1151" DrawAspect="Content" ObjectID="_1739794343" r:id="rId2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F3BE80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53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</w:tcBorders>
                                    <w:hideMark/>
                                  </w:tcPr>
                                  <w:p w14:paraId="4DE00905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4B7F7E">
                                      <w:rPr>
                                        <w:rFonts w:eastAsia="Times New Roman" w:cs="Times New Roman"/>
                                        <w:position w:val="-6"/>
                                        <w:szCs w:val="24"/>
                                        <w:lang w:val="es-ES"/>
                                      </w:rPr>
                                      <w:object w:dxaOrig="188" w:dyaOrig="282" w14:anchorId="12C14CBE">
                                        <v:shape id="_x0000_i1153" type="#_x0000_t75" style="width:9.75pt;height:14.25pt" o:ole="">
                                          <v:imagedata r:id="rId249" o:title=""/>
                                        </v:shape>
                                        <o:OLEObject Type="Embed" ProgID="Equation.DSMT4" ShapeID="_x0000_i1153" DrawAspect="Content" ObjectID="_1739794344" r:id="rId2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C6DA76" w14:textId="77777777" w:rsidR="00821414" w:rsidRPr="00702F5E" w:rsidRDefault="00821414" w:rsidP="003607D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2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35B7ABF2" w14:textId="77777777" w:rsidR="00821414" w:rsidRPr="00702F5E" w:rsidRDefault="00821414" w:rsidP="00280DBA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41701">
                                      <w:rPr>
                                        <w:rFonts w:eastAsia="Times New Roman" w:cs="Times New Roman"/>
                                        <w:position w:val="-6"/>
                                        <w:szCs w:val="24"/>
                                        <w:lang w:val="es-ES"/>
                                      </w:rPr>
                                      <w:object w:dxaOrig="200" w:dyaOrig="279" w14:anchorId="1CA9E13A">
                                        <v:shape id="_x0000_i1155" type="#_x0000_t75" style="width:10.5pt;height:14.25pt" o:ole="">
                                          <v:imagedata r:id="rId251" o:title=""/>
                                        </v:shape>
                                        <o:OLEObject Type="Embed" ProgID="Equation.DSMT4" ShapeID="_x0000_i1155" DrawAspect="Content" ObjectID="_1739794345" r:id="rId2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1C94987" w14:textId="77777777" w:rsidR="00821414" w:rsidRPr="00BB2E9C" w:rsidRDefault="00821414" w:rsidP="008214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3544" y="4964"/>
                            <a:ext cx="778" cy="4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5461" y="4964"/>
                            <a:ext cx="778" cy="4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8429" y="4964"/>
                            <a:ext cx="778" cy="4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2" y="4964"/>
                            <a:ext cx="778" cy="4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1018A" id="Group 9" o:spid="_x0000_s1029" style="width:376.3pt;height:84.7pt;mso-position-horizontal-relative:char;mso-position-vertical-relative:line" coordorigin="2397,4038" coordsize="752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">
                <v:shape id="Text Box 28" o:spid="_x0000_s1030" type="#_x0000_t202" style="position:absolute;left:2397;top:4038;width:752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" filled="f" stroked="f" strokeweight="1pt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626"/>
                          <w:gridCol w:w="627"/>
                          <w:gridCol w:w="627"/>
                          <w:gridCol w:w="626"/>
                          <w:gridCol w:w="627"/>
                          <w:gridCol w:w="627"/>
                          <w:gridCol w:w="627"/>
                          <w:gridCol w:w="626"/>
                          <w:gridCol w:w="627"/>
                          <w:gridCol w:w="627"/>
                          <w:gridCol w:w="627"/>
                        </w:tblGrid>
                        <w:tr w:rsidR="00821414" w14:paraId="561AFA65" w14:textId="77777777" w:rsidTr="003607D5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C323D7F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702F5E">
                                <w:rPr>
                                  <w:rFonts w:eastAsia="Times New Roman" w:cs="Times New Roman"/>
                                  <w:i/>
                                  <w:position w:val="-6"/>
                                  <w:szCs w:val="24"/>
                                </w:rPr>
                                <w:object w:dxaOrig="200" w:dyaOrig="220" w14:anchorId="6805F65B">
                                  <v:shape id="_x0000_i1121" type="#_x0000_t75" style="width:10.5pt;height:11.25pt" o:ole="">
                                    <v:imagedata r:id="rId217" o:title=""/>
                                  </v:shape>
                                  <o:OLEObject Type="Embed" ProgID="Equation.DSMT4" ShapeID="_x0000_i1121" DrawAspect="Content" ObjectID="_1739794328" r:id="rId253"/>
                                </w:objec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E6DF94A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4B7F7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80" w:dyaOrig="200" w14:anchorId="47C8F4E6">
                                  <v:shape id="_x0000_i1123" type="#_x0000_t75" style="width:18.75pt;height:10.5pt" o:ole="">
                                    <v:imagedata r:id="rId219" o:title=""/>
                                  </v:shape>
                                  <o:OLEObject Type="Embed" ProgID="Equation.DSMT4" ShapeID="_x0000_i1123" DrawAspect="Content" ObjectID="_1739794329" r:id="rId254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C018904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1253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  <w:hideMark/>
                            </w:tcPr>
                            <w:p w14:paraId="31F21F1E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20" w:dyaOrig="260" w14:anchorId="0367EE5B">
                                  <v:shape id="_x0000_i1125" type="#_x0000_t75" style="width:15.75pt;height:13.5pt" o:ole="">
                                    <v:imagedata r:id="rId221" o:title=""/>
                                  </v:shape>
                                  <o:OLEObject Type="Embed" ProgID="Equation.DSMT4" ShapeID="_x0000_i1125" DrawAspect="Content" ObjectID="_1739794330" r:id="rId255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14:paraId="30A0925F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hideMark/>
                            </w:tcPr>
                            <w:p w14:paraId="1B1C238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4B7F7E">
                                <w:rPr>
                                  <w:rFonts w:eastAsia="Times New Roman" w:cs="Times New Roman"/>
                                  <w:position w:val="-6"/>
                                  <w:szCs w:val="24"/>
                                  <w:lang w:val="es-ES"/>
                                </w:rPr>
                                <w:object w:dxaOrig="200" w:dyaOrig="279" w14:anchorId="452FC185">
                                  <v:shape id="_x0000_i1127" type="#_x0000_t75" style="width:10.5pt;height:14.25pt" o:ole="">
                                    <v:imagedata r:id="rId223" o:title=""/>
                                  </v:shape>
                                  <o:OLEObject Type="Embed" ProgID="Equation.DSMT4" ShapeID="_x0000_i1127" DrawAspect="Content" ObjectID="_1739794331" r:id="rId256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14:paraId="218AA8F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1253" w:type="dxa"/>
                              <w:gridSpan w:val="2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14:paraId="5F7FC4F2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41593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139" w:dyaOrig="260" w14:anchorId="541FE874">
                                  <v:shape id="_x0000_i1129" type="#_x0000_t75" style="width:6.75pt;height:13.5pt" o:ole="">
                                    <v:imagedata r:id="rId225" o:title=""/>
                                  </v:shape>
                                  <o:OLEObject Type="Embed" ProgID="Equation.DSMT4" ShapeID="_x0000_i1129" DrawAspect="Content" ObjectID="_1739794332" r:id="rId257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3B355E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1F243AC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80" w:dyaOrig="220" w14:anchorId="67257B83">
                                  <v:shape id="_x0000_i1131" type="#_x0000_t75" style="width:18.75pt;height:11.25pt" o:ole="">
                                    <v:imagedata r:id="rId227" o:title=""/>
                                  </v:shape>
                                  <o:OLEObject Type="Embed" ProgID="Equation.DSMT4" ShapeID="_x0000_i1131" DrawAspect="Content" ObjectID="_1739794333" r:id="rId258"/>
                                </w:object>
                              </w:r>
                            </w:p>
                          </w:tc>
                        </w:tr>
                        <w:tr w:rsidR="00821414" w14:paraId="2459D9FF" w14:textId="77777777" w:rsidTr="003607D5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404D785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702F5E">
                                <w:rPr>
                                  <w:rFonts w:eastAsia="Times New Roman" w:cs="Times New Roman"/>
                                  <w:i/>
                                  <w:position w:val="-10"/>
                                  <w:szCs w:val="24"/>
                                </w:rPr>
                                <w:object w:dxaOrig="260" w:dyaOrig="320" w14:anchorId="24003479">
                                  <v:shape id="_x0000_i1133" type="#_x0000_t75" style="width:13.5pt;height:15.75pt" o:ole="">
                                    <v:imagedata r:id="rId229" o:title=""/>
                                  </v:shape>
                                  <o:OLEObject Type="Embed" ProgID="Equation.DSMT4" ShapeID="_x0000_i1133" DrawAspect="Content" ObjectID="_1739794334" r:id="rId259"/>
                                </w:objec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8CCF99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A8EC089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200" w:dyaOrig="160" w14:anchorId="36E9BE4E">
                                  <v:shape id="_x0000_i1135" type="#_x0000_t75" style="width:10.5pt;height:8.25pt" o:ole="">
                                    <v:imagedata r:id="rId231" o:title=""/>
                                  </v:shape>
                                  <o:OLEObject Type="Embed" ProgID="Equation.DSMT4" ShapeID="_x0000_i1135" DrawAspect="Content" ObjectID="_1739794335" r:id="rId260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317D1C97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7BE9803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55DA65AF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200" w:dyaOrig="160" w14:anchorId="40368097">
                                  <v:shape id="_x0000_i1137" type="#_x0000_t75" style="width:10.5pt;height:8.25pt" o:ole="">
                                    <v:imagedata r:id="rId233" o:title=""/>
                                  </v:shape>
                                  <o:OLEObject Type="Embed" ProgID="Equation.DSMT4" ShapeID="_x0000_i1137" DrawAspect="Content" ObjectID="_1739794336" r:id="rId261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367BC61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456A2556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220" w:dyaOrig="220" w14:anchorId="05EFFAEC">
                                  <v:shape id="_x0000_i1139" type="#_x0000_t75" style="width:11.25pt;height:11.25pt" o:ole="">
                                    <v:imagedata r:id="rId235" o:title=""/>
                                  </v:shape>
                                  <o:OLEObject Type="Embed" ProgID="Equation.DSMT4" ShapeID="_x0000_i1139" DrawAspect="Content" ObjectID="_1739794337" r:id="rId262"/>
                                </w:objec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double" w:sz="4" w:space="0" w:color="auto"/>
                              </w:tcBorders>
                              <w:hideMark/>
                            </w:tcPr>
                            <w:p w14:paraId="14271FB3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BF7C622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2B78D15B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200" w:dyaOrig="160" w14:anchorId="6279EFF2">
                                  <v:shape id="_x0000_i1141" type="#_x0000_t75" style="width:10.5pt;height:8.25pt" o:ole="">
                                    <v:imagedata r:id="rId237" o:title=""/>
                                  </v:shape>
                                  <o:OLEObject Type="Embed" ProgID="Equation.DSMT4" ShapeID="_x0000_i1141" DrawAspect="Content" ObjectID="_1739794338" r:id="rId263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5046314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</w:tr>
                        <w:tr w:rsidR="00821414" w14:paraId="624C3CE7" w14:textId="77777777" w:rsidTr="003607D5">
                          <w:trPr>
                            <w:trHeight w:val="1039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60CDC69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702F5E">
                                <w:rPr>
                                  <w:rFonts w:eastAsia="Times New Roman" w:cs="Times New Roman"/>
                                  <w:b/>
                                  <w:position w:val="-10"/>
                                  <w:szCs w:val="24"/>
                                </w:rPr>
                                <w:object w:dxaOrig="220" w:dyaOrig="260" w14:anchorId="7AF70A4D">
                                  <v:shape id="_x0000_i1143" type="#_x0000_t75" style="width:11.25pt;height:13.5pt" o:ole="">
                                    <v:imagedata r:id="rId239" o:title=""/>
                                  </v:shape>
                                  <o:OLEObject Type="Embed" ProgID="Equation.DSMT4" ShapeID="_x0000_i1143" DrawAspect="Content" ObjectID="_1739794339" r:id="rId264"/>
                                </w:objec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6707AA4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BB2E9C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00" w:dyaOrig="260" w14:anchorId="725321AF">
                                  <v:shape id="_x0000_i1145" type="#_x0000_t75" style="width:15pt;height:13.5pt" o:ole="">
                                    <v:imagedata r:id="rId241" o:title=""/>
                                  </v:shape>
                                  <o:OLEObject Type="Embed" ProgID="Equation.DSMT4" ShapeID="_x0000_i1145" DrawAspect="Content" ObjectID="_1739794340" r:id="rId265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41DBEE5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  <w:vAlign w:val="bottom"/>
                            </w:tcPr>
                            <w:p w14:paraId="74311E72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702F5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80" w:dyaOrig="200" w14:anchorId="7A401E32">
                                  <v:shape id="_x0000_i1147" type="#_x0000_t75" style="width:18.75pt;height:10.5pt" o:ole="">
                                    <v:imagedata r:id="rId243" o:title=""/>
                                  </v:shape>
                                  <o:OLEObject Type="Embed" ProgID="Equation.DSMT4" ShapeID="_x0000_i1147" DrawAspect="Content" ObjectID="_1739794341" r:id="rId266"/>
                                </w:objec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1B69F1A7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4B7F7E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200" w:dyaOrig="260" w14:anchorId="08D36C76">
                                  <v:shape id="_x0000_i1149" type="#_x0000_t75" style="width:10.5pt;height:13.5pt" o:ole="">
                                    <v:imagedata r:id="rId245" o:title=""/>
                                  </v:shape>
                                  <o:OLEObject Type="Embed" ProgID="Equation.DSMT4" ShapeID="_x0000_i1149" DrawAspect="Content" ObjectID="_1739794342" r:id="rId267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685F6C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21217E37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BB2E9C">
                                <w:rPr>
                                  <w:rFonts w:eastAsia="Times New Roman" w:cs="Times New Roman"/>
                                  <w:position w:val="-4"/>
                                  <w:szCs w:val="24"/>
                                  <w:lang w:val="es-ES"/>
                                </w:rPr>
                                <w:object w:dxaOrig="320" w:dyaOrig="260" w14:anchorId="31F4ADEE">
                                  <v:shape id="_x0000_i1151" type="#_x0000_t75" style="width:15.75pt;height:13.5pt" o:ole="">
                                    <v:imagedata r:id="rId247" o:title=""/>
                                  </v:shape>
                                  <o:OLEObject Type="Embed" ProgID="Equation.DSMT4" ShapeID="_x0000_i1151" DrawAspect="Content" ObjectID="_1739794343" r:id="rId268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F3BE80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125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</w:tcBorders>
                              <w:hideMark/>
                            </w:tcPr>
                            <w:p w14:paraId="4DE00905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4B7F7E">
                                <w:rPr>
                                  <w:rFonts w:eastAsia="Times New Roman" w:cs="Times New Roman"/>
                                  <w:position w:val="-6"/>
                                  <w:szCs w:val="24"/>
                                  <w:lang w:val="es-ES"/>
                                </w:rPr>
                                <w:object w:dxaOrig="188" w:dyaOrig="282" w14:anchorId="12C14CBE">
                                  <v:shape id="_x0000_i1153" type="#_x0000_t75" style="width:9.75pt;height:14.25pt" o:ole="">
                                    <v:imagedata r:id="rId249" o:title=""/>
                                  </v:shape>
                                  <o:OLEObject Type="Embed" ProgID="Equation.DSMT4" ShapeID="_x0000_i1153" DrawAspect="Content" ObjectID="_1739794344" r:id="rId269"/>
                                </w:object>
                              </w: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C6DA76" w14:textId="77777777" w:rsidR="00821414" w:rsidRPr="00702F5E" w:rsidRDefault="00821414" w:rsidP="003607D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62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35B7ABF2" w14:textId="77777777" w:rsidR="00821414" w:rsidRPr="00702F5E" w:rsidRDefault="00821414" w:rsidP="00280DBA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41701">
                                <w:rPr>
                                  <w:rFonts w:eastAsia="Times New Roman" w:cs="Times New Roman"/>
                                  <w:position w:val="-6"/>
                                  <w:szCs w:val="24"/>
                                  <w:lang w:val="es-ES"/>
                                </w:rPr>
                                <w:object w:dxaOrig="200" w:dyaOrig="279" w14:anchorId="1CA9E13A">
                                  <v:shape id="_x0000_i1155" type="#_x0000_t75" style="width:10.5pt;height:14.25pt" o:ole="">
                                    <v:imagedata r:id="rId251" o:title=""/>
                                  </v:shape>
                                  <o:OLEObject Type="Embed" ProgID="Equation.DSMT4" ShapeID="_x0000_i1155" DrawAspect="Content" ObjectID="_1739794345" r:id="rId270"/>
                                </w:object>
                              </w:r>
                            </w:p>
                          </w:tc>
                        </w:tr>
                      </w:tbl>
                      <w:p w14:paraId="21C94987" w14:textId="77777777" w:rsidR="00821414" w:rsidRPr="00BB2E9C" w:rsidRDefault="00821414" w:rsidP="00821414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1" o:spid="_x0000_s1031" type="#_x0000_t32" style="position:absolute;left:3544;top:4964;width:778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" strokeweight="1pt">
                  <v:stroke endarrow="classic" endarrowwidth="narrow"/>
                </v:shape>
                <v:shape id="AutoShape 292" o:spid="_x0000_s1032" type="#_x0000_t32" style="position:absolute;left:5461;top:4964;width:778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" strokeweight="1pt">
                  <v:stroke endarrow="classic" endarrowwidth="narrow"/>
                </v:shape>
                <v:shape id="AutoShape 293" o:spid="_x0000_s1033" type="#_x0000_t32" style="position:absolute;left:8429;top:4964;width:778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" strokeweight="1pt">
                  <v:stroke endarrow="classic" endarrowwidth="narrow"/>
                </v:shape>
                <v:shape id="AutoShape 294" o:spid="_x0000_s1034" type="#_x0000_t32" style="position:absolute;left:6972;top:4964;width:778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" strokeweight="1pt">
                  <v:stroke endarrow="classic" endarrowwidth="narrow"/>
                </v:shape>
                <w10:anchorlock/>
              </v:group>
            </w:pict>
          </mc:Fallback>
        </mc:AlternateContent>
      </w:r>
    </w:p>
    <w:p w14:paraId="07D60F8E" w14:textId="77777777" w:rsidR="00821414" w:rsidRPr="00FF3193" w:rsidRDefault="00821414" w:rsidP="00821414">
      <w:pPr>
        <w:spacing w:line="276" w:lineRule="auto"/>
        <w:ind w:left="992"/>
        <w:jc w:val="both"/>
        <w:rPr>
          <w:rFonts w:eastAsia="Arial"/>
        </w:rPr>
      </w:pPr>
      <w:r w:rsidRPr="00FF3193">
        <w:rPr>
          <w:rFonts w:eastAsia="Arial"/>
        </w:rPr>
        <w:t xml:space="preserve">Tổng số đường tiệm cận đứng và tiệm cận ngang của đồ thị hàm số </w:t>
      </w:r>
      <w:r w:rsidRPr="00FF3193">
        <w:rPr>
          <w:position w:val="-14"/>
        </w:rPr>
        <w:object w:dxaOrig="960" w:dyaOrig="400" w14:anchorId="64CC0466">
          <v:shape id="_x0000_i1156" type="#_x0000_t75" style="width:48pt;height:20.25pt" o:ole="">
            <v:imagedata r:id="rId271" o:title=""/>
          </v:shape>
          <o:OLEObject Type="Embed" ProgID="Equation.DSMT4" ShapeID="_x0000_i1156" DrawAspect="Content" ObjectID="_1739794281" r:id="rId272"/>
        </w:object>
      </w:r>
      <w:r w:rsidRPr="00FF3193">
        <w:rPr>
          <w:rFonts w:eastAsia="Arial"/>
        </w:rPr>
        <w:t>là</w:t>
      </w:r>
    </w:p>
    <w:p w14:paraId="3A1F6047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b/>
          <w:position w:val="-4"/>
        </w:rPr>
        <w:object w:dxaOrig="200" w:dyaOrig="260" w14:anchorId="01D1A3C9">
          <v:shape id="_x0000_i1157" type="#_x0000_t75" style="width:9.75pt;height:13.5pt" o:ole="">
            <v:imagedata r:id="rId273" o:title=""/>
          </v:shape>
          <o:OLEObject Type="Embed" ProgID="Equation.DSMT4" ShapeID="_x0000_i1157" DrawAspect="Content" ObjectID="_1739794282" r:id="rId274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rPr>
          <w:b/>
          <w:position w:val="-4"/>
        </w:rPr>
        <w:object w:dxaOrig="139" w:dyaOrig="260" w14:anchorId="62850A9E">
          <v:shape id="_x0000_i1158" type="#_x0000_t75" style="width:6.75pt;height:13.5pt" o:ole="">
            <v:imagedata r:id="rId275" o:title=""/>
          </v:shape>
          <o:OLEObject Type="Embed" ProgID="Equation.DSMT4" ShapeID="_x0000_i1158" DrawAspect="Content" ObjectID="_1739794283" r:id="rId276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b/>
          <w:position w:val="-6"/>
        </w:rPr>
        <w:object w:dxaOrig="180" w:dyaOrig="279" w14:anchorId="24F53CDF">
          <v:shape id="_x0000_i1159" type="#_x0000_t75" style="width:9pt;height:14.25pt" o:ole="">
            <v:imagedata r:id="rId277" o:title=""/>
          </v:shape>
          <o:OLEObject Type="Embed" ProgID="Equation.DSMT4" ShapeID="_x0000_i1159" DrawAspect="Content" ObjectID="_1739794284" r:id="rId278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b/>
          <w:position w:val="-4"/>
        </w:rPr>
        <w:object w:dxaOrig="200" w:dyaOrig="260" w14:anchorId="6F2D0FF3">
          <v:shape id="_x0000_i1160" type="#_x0000_t75" style="width:9.75pt;height:13.5pt" o:ole="">
            <v:imagedata r:id="rId279" o:title=""/>
          </v:shape>
          <o:OLEObject Type="Embed" ProgID="Equation.DSMT4" ShapeID="_x0000_i1160" DrawAspect="Content" ObjectID="_1739794285" r:id="rId280"/>
        </w:object>
      </w:r>
      <w:r w:rsidRPr="00FF3193">
        <w:t>.</w:t>
      </w:r>
    </w:p>
    <w:p w14:paraId="60BD4547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0" w:name="_Hlk68416686"/>
      <w:bookmarkEnd w:id="19"/>
      <w:r w:rsidRPr="00FF3193">
        <w:rPr>
          <w:rFonts w:eastAsia="Calibri"/>
          <w:b/>
          <w:color w:val="008000"/>
        </w:rPr>
        <w:t>Câu 19:</w:t>
      </w:r>
      <w:r w:rsidRPr="00FF3193">
        <w:rPr>
          <w:rFonts w:eastAsia="Calibri"/>
          <w:b/>
          <w:color w:val="008000"/>
        </w:rPr>
        <w:tab/>
      </w:r>
      <w:r w:rsidRPr="00FF3193">
        <w:t xml:space="preserve">Tìm tất cả giá trị thực của tham số </w:t>
      </w:r>
      <w:r w:rsidRPr="00FF3193">
        <w:rPr>
          <w:b/>
          <w:bCs/>
          <w:color w:val="000000"/>
        </w:rPr>
        <w:object w:dxaOrig="260" w:dyaOrig="220" w14:anchorId="2EC9CE6C">
          <v:shape id="_x0000_i1161" type="#_x0000_t75" style="width:12.75pt;height:11.25pt" o:ole="">
            <v:imagedata r:id="rId281" o:title=""/>
          </v:shape>
          <o:OLEObject Type="Embed" ProgID="Equation.DSMT4" ShapeID="_x0000_i1161" DrawAspect="Content" ObjectID="_1739794286" r:id="rId282"/>
        </w:object>
      </w:r>
      <w:r w:rsidRPr="00FF3193">
        <w:t xml:space="preserve"> để đồ thị hàm số</w:t>
      </w:r>
      <w:r w:rsidRPr="00FF3193">
        <w:rPr>
          <w:b/>
          <w:bCs/>
        </w:rPr>
        <w:t xml:space="preserve"> </w:t>
      </w:r>
      <w:r w:rsidR="001934A4" w:rsidRPr="00FF3193">
        <w:rPr>
          <w:position w:val="-24"/>
        </w:rPr>
        <w:object w:dxaOrig="1095" w:dyaOrig="615" w14:anchorId="0F00C381">
          <v:shape id="_x0000_i1162" type="#_x0000_t75" style="width:54.75pt;height:30.75pt" o:ole="">
            <v:imagedata r:id="rId283" o:title=""/>
          </v:shape>
          <o:OLEObject Type="Embed" ProgID="Equation.DSMT4" ShapeID="_x0000_i1162" DrawAspect="Content" ObjectID="_1739794287" r:id="rId284"/>
        </w:object>
      </w:r>
      <w:r w:rsidR="001934A4" w:rsidRPr="00FF3193">
        <w:t xml:space="preserve"> có đường tiệm cận ngang.</w:t>
      </w:r>
    </w:p>
    <w:p w14:paraId="5817AB8E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FF3193">
        <w:rPr>
          <w:b/>
          <w:color w:val="008000"/>
        </w:rPr>
        <w:t xml:space="preserve">A. </w:t>
      </w:r>
      <w:r w:rsidRPr="00FF3193">
        <w:rPr>
          <w:color w:val="800080"/>
          <w:position w:val="-6"/>
        </w:rPr>
        <w:object w:dxaOrig="820" w:dyaOrig="279" w14:anchorId="2B58DD2B">
          <v:shape id="_x0000_i1163" type="#_x0000_t75" style="width:41.25pt;height:14.25pt" o:ole="">
            <v:imagedata r:id="rId285" o:title=""/>
          </v:shape>
          <o:OLEObject Type="Embed" ProgID="Equation.DSMT4" ShapeID="_x0000_i1163" DrawAspect="Content" ObjectID="_1739794288" r:id="rId286"/>
        </w:object>
      </w:r>
      <w:r w:rsidRPr="00FF3193">
        <w:t>.</w: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B. </w:t>
      </w:r>
      <w:r w:rsidRPr="00FF3193">
        <w:rPr>
          <w:color w:val="800080"/>
          <w:position w:val="-6"/>
        </w:rPr>
        <w:object w:dxaOrig="960" w:dyaOrig="285" w14:anchorId="0B298208">
          <v:shape id="_x0000_i1164" type="#_x0000_t75" style="width:48pt;height:14.25pt" o:ole="">
            <v:imagedata r:id="rId287" o:title=""/>
          </v:shape>
          <o:OLEObject Type="Embed" ProgID="Equation.DSMT4" ShapeID="_x0000_i1164" DrawAspect="Content" ObjectID="_1739794289" r:id="rId288"/>
        </w:objec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C. </w:t>
      </w:r>
      <w:r w:rsidRPr="00FF3193">
        <w:rPr>
          <w:color w:val="800080"/>
          <w:position w:val="-6"/>
        </w:rPr>
        <w:object w:dxaOrig="825" w:dyaOrig="285" w14:anchorId="526E245A">
          <v:shape id="_x0000_i1165" type="#_x0000_t75" style="width:41.25pt;height:14.25pt" o:ole="">
            <v:imagedata r:id="rId289" o:title=""/>
          </v:shape>
          <o:OLEObject Type="Embed" ProgID="Equation.DSMT4" ShapeID="_x0000_i1165" DrawAspect="Content" ObjectID="_1739794290" r:id="rId290"/>
        </w:objec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D. </w:t>
      </w:r>
      <w:r w:rsidRPr="00FF3193">
        <w:rPr>
          <w:color w:val="800080"/>
          <w:position w:val="-24"/>
        </w:rPr>
        <w:object w:dxaOrig="885" w:dyaOrig="615" w14:anchorId="66757A6B">
          <v:shape id="_x0000_i1166" type="#_x0000_t75" style="width:44.25pt;height:30.75pt" o:ole="">
            <v:imagedata r:id="rId291" o:title=""/>
          </v:shape>
          <o:OLEObject Type="Embed" ProgID="Equation.DSMT4" ShapeID="_x0000_i1166" DrawAspect="Content" ObjectID="_1739794291" r:id="rId292"/>
        </w:object>
      </w:r>
    </w:p>
    <w:p w14:paraId="1F1D3C9B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bookmarkStart w:id="21" w:name="_Hlk68416687"/>
      <w:bookmarkEnd w:id="20"/>
      <w:r w:rsidRPr="00FF3193">
        <w:rPr>
          <w:rFonts w:eastAsia="Calibri"/>
          <w:b/>
          <w:color w:val="008000"/>
          <w:lang w:val="fr-FR"/>
        </w:rPr>
        <w:t>Câu 20:</w:t>
      </w:r>
      <w:r w:rsidRPr="00FF3193">
        <w:rPr>
          <w:rFonts w:eastAsia="Calibri"/>
          <w:b/>
          <w:color w:val="008000"/>
          <w:lang w:val="fr-FR"/>
        </w:rPr>
        <w:tab/>
      </w:r>
      <w:r w:rsidR="001934A4" w:rsidRPr="00FF3193">
        <w:rPr>
          <w:lang w:val="fr-FR"/>
        </w:rPr>
        <w:t xml:space="preserve">Cho hàm số </w:t>
      </w:r>
      <w:r w:rsidR="001934A4" w:rsidRPr="00FF3193">
        <w:rPr>
          <w:position w:val="-24"/>
        </w:rPr>
        <w:object w:dxaOrig="1965" w:dyaOrig="660" w14:anchorId="43E64006">
          <v:shape id="_x0000_i1167" type="#_x0000_t75" style="width:98.25pt;height:33pt" o:ole="">
            <v:imagedata r:id="rId293" o:title=""/>
          </v:shape>
          <o:OLEObject Type="Embed" ProgID="Equation.DSMT4" ShapeID="_x0000_i1167" DrawAspect="Content" ObjectID="_1739794292" r:id="rId294"/>
        </w:object>
      </w:r>
      <w:r w:rsidR="001934A4" w:rsidRPr="00FF3193">
        <w:rPr>
          <w:lang w:val="fr-FR"/>
        </w:rPr>
        <w:t xml:space="preserve"> có đồ thị là </w:t>
      </w:r>
      <w:r w:rsidR="001934A4" w:rsidRPr="00FF3193">
        <w:rPr>
          <w:position w:val="-14"/>
        </w:rPr>
        <w:object w:dxaOrig="405" w:dyaOrig="405" w14:anchorId="73330842">
          <v:shape id="_x0000_i1168" type="#_x0000_t75" style="width:20.25pt;height:20.25pt" o:ole="">
            <v:imagedata r:id="rId295" o:title=""/>
          </v:shape>
          <o:OLEObject Type="Embed" ProgID="Equation.DSMT4" ShapeID="_x0000_i1168" DrawAspect="Content" ObjectID="_1739794293" r:id="rId296"/>
        </w:object>
      </w:r>
      <w:r w:rsidR="001934A4" w:rsidRPr="00FF3193">
        <w:rPr>
          <w:lang w:val="fr-FR"/>
        </w:rPr>
        <w:t xml:space="preserve">. Tìm tất cả các giá trị thực của tham số </w:t>
      </w:r>
      <w:r w:rsidR="001934A4" w:rsidRPr="00FF3193">
        <w:rPr>
          <w:position w:val="-6"/>
        </w:rPr>
        <w:object w:dxaOrig="255" w:dyaOrig="225" w14:anchorId="07D0C344">
          <v:shape id="_x0000_i1169" type="#_x0000_t75" style="width:12.75pt;height:11.25pt" o:ole="">
            <v:imagedata r:id="rId297" o:title=""/>
          </v:shape>
          <o:OLEObject Type="Embed" ProgID="Equation.DSMT4" ShapeID="_x0000_i1169" DrawAspect="Content" ObjectID="_1739794294" r:id="rId298"/>
        </w:object>
      </w:r>
      <w:r w:rsidR="001934A4" w:rsidRPr="00FF3193">
        <w:rPr>
          <w:lang w:val="fr-FR"/>
        </w:rPr>
        <w:t xml:space="preserve"> để đồ thị </w:t>
      </w:r>
      <w:r w:rsidR="001934A4" w:rsidRPr="00FF3193">
        <w:rPr>
          <w:position w:val="-14"/>
        </w:rPr>
        <w:object w:dxaOrig="405" w:dyaOrig="405" w14:anchorId="6EDFC1C5">
          <v:shape id="_x0000_i1170" type="#_x0000_t75" style="width:20.25pt;height:20.25pt" o:ole="">
            <v:imagedata r:id="rId299" o:title=""/>
          </v:shape>
          <o:OLEObject Type="Embed" ProgID="Equation.DSMT4" ShapeID="_x0000_i1170" DrawAspect="Content" ObjectID="_1739794295" r:id="rId300"/>
        </w:object>
      </w:r>
      <w:r w:rsidR="001934A4" w:rsidRPr="00FF3193">
        <w:rPr>
          <w:lang w:val="fr-FR"/>
        </w:rPr>
        <w:t xml:space="preserve"> có tiệm cận đứng.</w:t>
      </w:r>
    </w:p>
    <w:p w14:paraId="3FAACDDE" w14:textId="596DE2C7" w:rsidR="00821414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800080"/>
        </w:rPr>
      </w:pPr>
      <w:r w:rsidRPr="00FF3193">
        <w:rPr>
          <w:b/>
          <w:color w:val="008000"/>
        </w:rPr>
        <w:lastRenderedPageBreak/>
        <w:t xml:space="preserve">A. </w:t>
      </w:r>
      <w:r w:rsidRPr="00FF3193">
        <w:rPr>
          <w:color w:val="800080"/>
          <w:position w:val="-10"/>
        </w:rPr>
        <w:object w:dxaOrig="560" w:dyaOrig="320" w14:anchorId="19199A01">
          <v:shape id="_x0000_i1171" type="#_x0000_t75" style="width:27.75pt;height:15.75pt" o:ole="">
            <v:imagedata r:id="rId301" o:title=""/>
          </v:shape>
          <o:OLEObject Type="Embed" ProgID="Equation.DSMT4" ShapeID="_x0000_i1171" DrawAspect="Content" ObjectID="_1739794296" r:id="rId302"/>
        </w:object>
      </w:r>
      <w:r w:rsidRPr="00FF3193">
        <w:t>.</w: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B. </w:t>
      </w:r>
      <w:r w:rsidRPr="00FF3193">
        <w:rPr>
          <w:color w:val="800080"/>
          <w:position w:val="-10"/>
        </w:rPr>
        <w:object w:dxaOrig="560" w:dyaOrig="320" w14:anchorId="0635E086">
          <v:shape id="_x0000_i1172" type="#_x0000_t75" style="width:27.75pt;height:15.75pt" o:ole="">
            <v:imagedata r:id="rId303" o:title=""/>
          </v:shape>
          <o:OLEObject Type="Embed" ProgID="Equation.DSMT4" ShapeID="_x0000_i1172" DrawAspect="Content" ObjectID="_1739794297" r:id="rId304"/>
        </w:objec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C. </w:t>
      </w:r>
      <w:r w:rsidRPr="00FF3193">
        <w:rPr>
          <w:color w:val="800080"/>
          <w:position w:val="-10"/>
        </w:rPr>
        <w:object w:dxaOrig="620" w:dyaOrig="320" w14:anchorId="5BF32515">
          <v:shape id="_x0000_i1173" type="#_x0000_t75" style="width:30.75pt;height:15.75pt" o:ole="">
            <v:imagedata r:id="rId305" o:title=""/>
          </v:shape>
          <o:OLEObject Type="Embed" ProgID="Equation.DSMT4" ShapeID="_x0000_i1173" DrawAspect="Content" ObjectID="_1739794298" r:id="rId306"/>
        </w:object>
      </w:r>
      <w:r w:rsidRPr="00FF3193">
        <w:rPr>
          <w:b/>
          <w:color w:val="0000FF"/>
        </w:rPr>
        <w:tab/>
      </w:r>
      <w:r w:rsidRPr="00FF3193">
        <w:rPr>
          <w:b/>
          <w:color w:val="008000"/>
        </w:rPr>
        <w:t xml:space="preserve">D. </w:t>
      </w:r>
      <w:r w:rsidRPr="00FF3193">
        <w:rPr>
          <w:color w:val="800080"/>
          <w:position w:val="-10"/>
        </w:rPr>
        <w:object w:dxaOrig="620" w:dyaOrig="320" w14:anchorId="19E27D82">
          <v:shape id="_x0000_i1174" type="#_x0000_t75" style="width:30.75pt;height:15.75pt" o:ole="">
            <v:imagedata r:id="rId307" o:title=""/>
          </v:shape>
          <o:OLEObject Type="Embed" ProgID="Equation.DSMT4" ShapeID="_x0000_i1174" DrawAspect="Content" ObjectID="_1739794299" r:id="rId308"/>
        </w:object>
      </w:r>
    </w:p>
    <w:p w14:paraId="16A88309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2" w:name="_Hlk68416688"/>
      <w:bookmarkEnd w:id="21"/>
      <w:r w:rsidRPr="00FF3193">
        <w:rPr>
          <w:rFonts w:eastAsia="Calibri"/>
          <w:b/>
          <w:color w:val="008000"/>
        </w:rPr>
        <w:t>Câu 21: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m:oMath>
        <m:r>
          <m:rPr>
            <m:sty m:val="p"/>
          </m:rP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 w:rsidR="001934A4" w:rsidRPr="00FF3193">
        <w:t xml:space="preserve"> có bảng biến thiên như hình dưới. Hỏi đồ thị hàm số </w:t>
      </w:r>
      <m:oMath>
        <m:r>
          <m:rPr>
            <m:sty m:val="p"/>
          </m:rP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 w:rsidR="001934A4" w:rsidRPr="00FF3193">
        <w:t xml:space="preserve"> có bao nhiêu đường tiệm cận:</w:t>
      </w:r>
    </w:p>
    <w:p w14:paraId="59B7AB63" w14:textId="77777777" w:rsidR="00821414" w:rsidRPr="00FF3193" w:rsidRDefault="00821414" w:rsidP="00821414">
      <w:pPr>
        <w:spacing w:before="120" w:line="276" w:lineRule="auto"/>
        <w:ind w:left="992" w:hanging="992"/>
        <w:jc w:val="center"/>
        <w:rPr>
          <w:rFonts w:eastAsia="Calibri"/>
        </w:rPr>
      </w:pPr>
      <w:r w:rsidRPr="00FF3193">
        <w:rPr>
          <w:rFonts w:eastAsia="Calibri"/>
          <w:noProof/>
          <w:lang w:val="en-US" w:eastAsia="en-US"/>
        </w:rPr>
        <w:drawing>
          <wp:inline distT="0" distB="0" distL="0" distR="0" wp14:anchorId="0EDB1B6F" wp14:editId="06B833DD">
            <wp:extent cx="5302250" cy="1073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DADD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F3193">
        <w:t>.</w:t>
      </w:r>
    </w:p>
    <w:p w14:paraId="317751B0" w14:textId="2AEA13A5" w:rsidR="00FF3193" w:rsidRPr="00FF3193" w:rsidRDefault="00DF44FF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3" w:name="_Hlk68416689"/>
      <w:bookmarkEnd w:id="22"/>
      <w:r w:rsidRPr="00FF3193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F5309F3" wp14:editId="624164F0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2517775" cy="17335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47" t="9411" b="43012"/>
                    <a:stretch/>
                  </pic:blipFill>
                  <pic:spPr bwMode="auto">
                    <a:xfrm>
                      <a:off x="0" y="0"/>
                      <a:ext cx="251777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1414" w:rsidRPr="00FF3193">
        <w:rPr>
          <w:rFonts w:eastAsia="Calibri"/>
          <w:b/>
          <w:color w:val="008000"/>
        </w:rPr>
        <w:t>Câu 22:</w:t>
      </w:r>
      <w:r w:rsidR="00821414" w:rsidRPr="00FF3193">
        <w:rPr>
          <w:rFonts w:eastAsia="Calibri"/>
          <w:b/>
          <w:color w:val="008000"/>
        </w:rPr>
        <w:tab/>
      </w:r>
      <w:r w:rsidR="001934A4" w:rsidRPr="00FF3193">
        <w:t>Cho đồ thị một hàm số có hình vẽ như hình dưới đây.</w:t>
      </w:r>
    </w:p>
    <w:p w14:paraId="49859B16" w14:textId="75A736B1" w:rsidR="00821414" w:rsidRPr="00FF3193" w:rsidRDefault="00821414" w:rsidP="00765E01">
      <w:pPr>
        <w:spacing w:after="60" w:line="276" w:lineRule="auto"/>
        <w:ind w:left="992"/>
        <w:jc w:val="right"/>
      </w:pPr>
    </w:p>
    <w:p w14:paraId="259B8624" w14:textId="77777777" w:rsidR="00821414" w:rsidRPr="00FF3193" w:rsidRDefault="00821414" w:rsidP="00821414">
      <w:pPr>
        <w:spacing w:after="60" w:line="276" w:lineRule="auto"/>
        <w:ind w:left="992"/>
        <w:jc w:val="both"/>
        <w:rPr>
          <w:b/>
          <w:color w:val="0000FF"/>
        </w:rPr>
      </w:pPr>
      <w:r w:rsidRPr="00FF3193">
        <w:t>Hỏi đồ thị trên có bao nhiêu đường tiệm cận?</w:t>
      </w:r>
    </w:p>
    <w:p w14:paraId="665787BB" w14:textId="77777777" w:rsidR="00765E01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4"/>
        </w:rPr>
        <w:object w:dxaOrig="200" w:dyaOrig="260" w14:anchorId="20F5A6C4">
          <v:shape id="_x0000_i1175" type="#_x0000_t75" style="width:10.5pt;height:13.5pt" o:ole="">
            <v:imagedata r:id="rId311" o:title=""/>
          </v:shape>
          <o:OLEObject Type="Embed" ProgID="Equation.DSMT4" ShapeID="_x0000_i1175" DrawAspect="Content" ObjectID="_1739794300" r:id="rId312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t>Không có tiệm cận.</w:t>
      </w:r>
      <w:r w:rsidRPr="00FF3193">
        <w:tab/>
      </w:r>
    </w:p>
    <w:p w14:paraId="5A75E32D" w14:textId="1D4E77D2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C. </w:t>
      </w:r>
      <w:r w:rsidRPr="00FF3193">
        <w:rPr>
          <w:position w:val="-4"/>
        </w:rPr>
        <w:object w:dxaOrig="200" w:dyaOrig="260" w14:anchorId="0B0B6C12">
          <v:shape id="_x0000_i1176" type="#_x0000_t75" style="width:10.5pt;height:13.5pt" o:ole="">
            <v:imagedata r:id="rId313" o:title=""/>
          </v:shape>
          <o:OLEObject Type="Embed" ProgID="Equation.DSMT4" ShapeID="_x0000_i1176" DrawAspect="Content" ObjectID="_1739794301" r:id="rId314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t>3</w:t>
      </w:r>
    </w:p>
    <w:p w14:paraId="779915DA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4" w:name="_Hlk68416690"/>
      <w:bookmarkEnd w:id="23"/>
      <w:r w:rsidRPr="00FF3193">
        <w:rPr>
          <w:rFonts w:eastAsia="Calibri"/>
          <w:b/>
          <w:color w:val="008000"/>
        </w:rPr>
        <w:t>Câu 23:</w:t>
      </w:r>
      <w:r w:rsidRPr="00FF3193">
        <w:rPr>
          <w:rFonts w:eastAsia="Calibri"/>
          <w:b/>
          <w:color w:val="008000"/>
        </w:rPr>
        <w:tab/>
      </w:r>
      <w:r w:rsidR="001934A4" w:rsidRPr="00FF3193">
        <w:t>Cho đồ thị có hình vẽ như hình dưới đây.</w:t>
      </w:r>
    </w:p>
    <w:p w14:paraId="46E84A99" w14:textId="77777777" w:rsidR="00821414" w:rsidRPr="00FF3193" w:rsidRDefault="00821414" w:rsidP="00821414">
      <w:pPr>
        <w:spacing w:after="60" w:line="276" w:lineRule="auto"/>
        <w:ind w:left="992"/>
        <w:jc w:val="center"/>
      </w:pPr>
      <w:r w:rsidRPr="00FF3193">
        <w:rPr>
          <w:noProof/>
          <w:lang w:val="en-US" w:eastAsia="en-US"/>
        </w:rPr>
        <w:drawing>
          <wp:inline distT="0" distB="0" distL="0" distR="0" wp14:anchorId="5C68145C" wp14:editId="1FE1EE3B">
            <wp:extent cx="2905125" cy="242779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5"/>
                    <a:srcRect l="56297" t="9411" r="125" b="25820"/>
                    <a:stretch/>
                  </pic:blipFill>
                  <pic:spPr bwMode="auto">
                    <a:xfrm>
                      <a:off x="0" y="0"/>
                      <a:ext cx="2928984" cy="24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2B9E7" w14:textId="77777777" w:rsidR="00821414" w:rsidRPr="00FF3193" w:rsidRDefault="00821414" w:rsidP="00821414">
      <w:pPr>
        <w:spacing w:after="60" w:line="276" w:lineRule="auto"/>
        <w:ind w:left="992"/>
        <w:jc w:val="both"/>
        <w:rPr>
          <w:b/>
          <w:color w:val="0000FF"/>
        </w:rPr>
      </w:pPr>
      <w:r w:rsidRPr="00FF3193">
        <w:t xml:space="preserve">Biết đồ thị trên là đồ thị của một trong 4 hàm số ở các phương án </w:t>
      </w:r>
      <w:r w:rsidRPr="00FF3193">
        <w:rPr>
          <w:i/>
        </w:rPr>
        <w:t>A, B, C, D</w:t>
      </w:r>
      <w:r w:rsidRPr="00FF3193">
        <w:t xml:space="preserve"> dưới đây. Chọn phương án trả lời đúng?</w:t>
      </w:r>
    </w:p>
    <w:p w14:paraId="2A22C975" w14:textId="4B93B211" w:rsidR="00821414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rPr>
          <w:position w:val="-24"/>
        </w:rPr>
        <w:object w:dxaOrig="1020" w:dyaOrig="620" w14:anchorId="503DB139">
          <v:shape id="_x0000_i1177" type="#_x0000_t75" style="width:52.5pt;height:31.5pt" o:ole="">
            <v:imagedata r:id="rId316" o:title=""/>
          </v:shape>
          <o:OLEObject Type="Embed" ProgID="Equation.DSMT4" ShapeID="_x0000_i1177" DrawAspect="Content" ObjectID="_1739794302" r:id="rId317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rPr>
          <w:position w:val="-24"/>
        </w:rPr>
        <w:object w:dxaOrig="920" w:dyaOrig="620" w14:anchorId="69C4CADF">
          <v:shape id="_x0000_i1178" type="#_x0000_t75" style="width:45pt;height:31.5pt" o:ole="">
            <v:imagedata r:id="rId318" o:title=""/>
          </v:shape>
          <o:OLEObject Type="Embed" ProgID="Equation.DSMT4" ShapeID="_x0000_i1178" DrawAspect="Content" ObjectID="_1739794303" r:id="rId319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rPr>
          <w:position w:val="-24"/>
        </w:rPr>
        <w:object w:dxaOrig="900" w:dyaOrig="620" w14:anchorId="3DA7ADD2">
          <v:shape id="_x0000_i1179" type="#_x0000_t75" style="width:45pt;height:31.5pt" o:ole="">
            <v:imagedata r:id="rId320" o:title=""/>
          </v:shape>
          <o:OLEObject Type="Embed" ProgID="Equation.DSMT4" ShapeID="_x0000_i1179" DrawAspect="Content" ObjectID="_1739794304" r:id="rId321"/>
        </w:object>
      </w:r>
      <w:r w:rsidRPr="00FF3193">
        <w:t>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rPr>
          <w:position w:val="-24"/>
        </w:rPr>
        <w:object w:dxaOrig="900" w:dyaOrig="620" w14:anchorId="64C41ED7">
          <v:shape id="_x0000_i1180" type="#_x0000_t75" style="width:45pt;height:31.5pt" o:ole="">
            <v:imagedata r:id="rId322" o:title=""/>
          </v:shape>
          <o:OLEObject Type="Embed" ProgID="Equation.DSMT4" ShapeID="_x0000_i1180" DrawAspect="Content" ObjectID="_1739794305" r:id="rId323"/>
        </w:object>
      </w:r>
    </w:p>
    <w:p w14:paraId="7C2315EE" w14:textId="50854248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234C9681" w14:textId="76B002A5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596260D0" w14:textId="68EFE9A3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56E2F425" w14:textId="35A4F8D8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14EB36E9" w14:textId="1B107829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61DE7803" w14:textId="549B9C5B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70CA278C" w14:textId="77777777" w:rsidR="00DF44FF" w:rsidRPr="00FF3193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13974E9F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5" w:name="_Hlk68416691"/>
      <w:bookmarkEnd w:id="24"/>
      <w:r w:rsidRPr="00FF3193">
        <w:rPr>
          <w:rFonts w:eastAsia="Calibri"/>
          <w:b/>
          <w:color w:val="008000"/>
        </w:rPr>
        <w:t>Câu 24: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w:r w:rsidR="001934A4" w:rsidRPr="00FF3193">
        <w:rPr>
          <w:position w:val="-14"/>
        </w:rPr>
        <w:object w:dxaOrig="960" w:dyaOrig="400" w14:anchorId="52DFF7DE">
          <v:shape id="_x0000_i1181" type="#_x0000_t75" style="width:48pt;height:20.25pt" o:ole="">
            <v:imagedata r:id="rId324" o:title=""/>
          </v:shape>
          <o:OLEObject Type="Embed" ProgID="Equation.DSMT4" ShapeID="_x0000_i1181" DrawAspect="Content" ObjectID="_1739794306" r:id="rId325"/>
        </w:object>
      </w:r>
      <w:r w:rsidR="001934A4" w:rsidRPr="00FF3193">
        <w:t xml:space="preserve"> có đồ thị như hình vẽ dưới đây.</w:t>
      </w:r>
    </w:p>
    <w:p w14:paraId="2EAFD752" w14:textId="77777777" w:rsidR="00821414" w:rsidRPr="00FF3193" w:rsidRDefault="00821414" w:rsidP="00821414">
      <w:pPr>
        <w:spacing w:after="60" w:line="276" w:lineRule="auto"/>
        <w:ind w:left="992"/>
        <w:jc w:val="center"/>
      </w:pPr>
      <w:r w:rsidRPr="00FF3193">
        <w:rPr>
          <w:noProof/>
          <w:lang w:val="en-US" w:eastAsia="en-US"/>
        </w:rPr>
        <w:lastRenderedPageBreak/>
        <w:drawing>
          <wp:inline distT="0" distB="0" distL="0" distR="0" wp14:anchorId="397D1AFC" wp14:editId="0F810F50">
            <wp:extent cx="2587625" cy="1625997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6"/>
                    <a:srcRect l="64715" t="9546" r="2" b="48056"/>
                    <a:stretch/>
                  </pic:blipFill>
                  <pic:spPr bwMode="auto">
                    <a:xfrm>
                      <a:off x="0" y="0"/>
                      <a:ext cx="2613775" cy="164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4290D" w14:textId="77777777" w:rsidR="00821414" w:rsidRPr="00FF3193" w:rsidRDefault="00821414" w:rsidP="00821414">
      <w:pPr>
        <w:spacing w:after="60" w:line="276" w:lineRule="auto"/>
        <w:ind w:left="992"/>
        <w:jc w:val="both"/>
        <w:rPr>
          <w:b/>
          <w:color w:val="0000FF"/>
        </w:rPr>
      </w:pPr>
      <w:r w:rsidRPr="00FF3193">
        <w:t xml:space="preserve">Hỏi đồ thị hàm số </w:t>
      </w:r>
      <w:r w:rsidRPr="00FF3193">
        <w:rPr>
          <w:position w:val="-16"/>
        </w:rPr>
        <w:object w:dxaOrig="1040" w:dyaOrig="440" w14:anchorId="7534F0B6">
          <v:shape id="_x0000_i1182" type="#_x0000_t75" style="width:52.5pt;height:22.5pt" o:ole="">
            <v:imagedata r:id="rId327" o:title=""/>
          </v:shape>
          <o:OLEObject Type="Embed" ProgID="Equation.DSMT4" ShapeID="_x0000_i1182" DrawAspect="Content" ObjectID="_1739794307" r:id="rId328"/>
        </w:object>
      </w:r>
      <w:r w:rsidRPr="00FF3193">
        <w:t xml:space="preserve"> có tiệm cận ngang là?</w:t>
      </w:r>
    </w:p>
    <w:p w14:paraId="0E079D69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  <w:lang w:val="fr-FR"/>
        </w:rPr>
        <w:t xml:space="preserve">A. </w:t>
      </w:r>
      <w:r w:rsidRPr="00FF3193">
        <w:rPr>
          <w:position w:val="-10"/>
        </w:rPr>
        <w:object w:dxaOrig="520" w:dyaOrig="320" w14:anchorId="0B0379FF">
          <v:shape id="_x0000_i1183" type="#_x0000_t75" style="width:25.5pt;height:16.5pt" o:ole="">
            <v:imagedata r:id="rId329" o:title=""/>
          </v:shape>
          <o:OLEObject Type="Embed" ProgID="Equation.DSMT4" ShapeID="_x0000_i1183" DrawAspect="Content" ObjectID="_1739794308" r:id="rId330"/>
        </w:object>
      </w:r>
      <w:r w:rsidRPr="00FF3193">
        <w:rPr>
          <w:lang w:val="fr-FR"/>
        </w:rPr>
        <w:t xml:space="preserve"> và </w:t>
      </w:r>
      <w:r w:rsidRPr="00FF3193">
        <w:rPr>
          <w:position w:val="-10"/>
        </w:rPr>
        <w:object w:dxaOrig="700" w:dyaOrig="320" w14:anchorId="1F6BD320">
          <v:shape id="_x0000_i1184" type="#_x0000_t75" style="width:34.5pt;height:16.5pt" o:ole="">
            <v:imagedata r:id="rId331" o:title=""/>
          </v:shape>
          <o:OLEObject Type="Embed" ProgID="Equation.DSMT4" ShapeID="_x0000_i1184" DrawAspect="Content" ObjectID="_1739794309" r:id="rId332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B. </w:t>
      </w:r>
      <w:r w:rsidRPr="00FF3193">
        <w:rPr>
          <w:position w:val="-10"/>
        </w:rPr>
        <w:object w:dxaOrig="680" w:dyaOrig="320" w14:anchorId="068F41E7">
          <v:shape id="_x0000_i1185" type="#_x0000_t75" style="width:34.5pt;height:16.5pt" o:ole="">
            <v:imagedata r:id="rId333" o:title=""/>
          </v:shape>
          <o:OLEObject Type="Embed" ProgID="Equation.DSMT4" ShapeID="_x0000_i1185" DrawAspect="Content" ObjectID="_1739794310" r:id="rId334"/>
        </w:object>
      </w:r>
      <w:r w:rsidRPr="00FF3193">
        <w:rPr>
          <w:lang w:val="fr-FR"/>
        </w:rPr>
        <w:t xml:space="preserve"> và </w:t>
      </w:r>
      <w:r w:rsidRPr="00FF3193">
        <w:rPr>
          <w:position w:val="-10"/>
        </w:rPr>
        <w:object w:dxaOrig="700" w:dyaOrig="320" w14:anchorId="40DFF523">
          <v:shape id="_x0000_i1186" type="#_x0000_t75" style="width:34.5pt;height:16.5pt" o:ole="">
            <v:imagedata r:id="rId335" o:title=""/>
          </v:shape>
          <o:OLEObject Type="Embed" ProgID="Equation.DSMT4" ShapeID="_x0000_i1186" DrawAspect="Content" ObjectID="_1739794311" r:id="rId336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C. </w:t>
      </w:r>
      <w:r w:rsidRPr="00FF3193">
        <w:rPr>
          <w:position w:val="-10"/>
        </w:rPr>
        <w:object w:dxaOrig="520" w:dyaOrig="320" w14:anchorId="6ACC1EB9">
          <v:shape id="_x0000_i1187" type="#_x0000_t75" style="width:25.5pt;height:16.5pt" o:ole="">
            <v:imagedata r:id="rId329" o:title=""/>
          </v:shape>
          <o:OLEObject Type="Embed" ProgID="Equation.DSMT4" ShapeID="_x0000_i1187" DrawAspect="Content" ObjectID="_1739794312" r:id="rId337"/>
        </w:object>
      </w:r>
      <w:r w:rsidRPr="00FF3193">
        <w:rPr>
          <w:lang w:val="fr-FR"/>
        </w:rPr>
        <w:t xml:space="preserve"> và </w:t>
      </w:r>
      <w:r w:rsidRPr="00FF3193">
        <w:rPr>
          <w:position w:val="-10"/>
        </w:rPr>
        <w:object w:dxaOrig="580" w:dyaOrig="320" w14:anchorId="33C38556">
          <v:shape id="_x0000_i1188" type="#_x0000_t75" style="width:29.25pt;height:16.5pt" o:ole="">
            <v:imagedata r:id="rId338" o:title=""/>
          </v:shape>
          <o:OLEObject Type="Embed" ProgID="Equation.DSMT4" ShapeID="_x0000_i1188" DrawAspect="Content" ObjectID="_1739794313" r:id="rId339"/>
        </w:object>
      </w:r>
      <w:r w:rsidRPr="00FF3193">
        <w:rPr>
          <w:lang w:val="fr-FR"/>
        </w:rPr>
        <w:t>.</w:t>
      </w:r>
      <w:r w:rsidRPr="00FF3193">
        <w:rPr>
          <w:lang w:val="fr-FR"/>
        </w:rPr>
        <w:tab/>
      </w:r>
      <w:r w:rsidRPr="00FF3193">
        <w:rPr>
          <w:b/>
          <w:color w:val="008000"/>
          <w:lang w:val="fr-FR"/>
        </w:rPr>
        <w:t xml:space="preserve">D. </w:t>
      </w:r>
      <w:r w:rsidRPr="00FF3193">
        <w:rPr>
          <w:position w:val="-10"/>
        </w:rPr>
        <w:object w:dxaOrig="580" w:dyaOrig="320" w14:anchorId="6EDEFDE5">
          <v:shape id="_x0000_i1189" type="#_x0000_t75" style="width:29.25pt;height:16.5pt" o:ole="">
            <v:imagedata r:id="rId338" o:title=""/>
          </v:shape>
          <o:OLEObject Type="Embed" ProgID="Equation.DSMT4" ShapeID="_x0000_i1189" DrawAspect="Content" ObjectID="_1739794314" r:id="rId340"/>
        </w:object>
      </w:r>
      <w:r w:rsidRPr="00FF3193">
        <w:t>.</w:t>
      </w:r>
    </w:p>
    <w:p w14:paraId="552E75C6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</w:rPr>
      </w:pPr>
      <w:bookmarkStart w:id="26" w:name="_Hlk68416692"/>
      <w:bookmarkEnd w:id="25"/>
      <w:r w:rsidRPr="00FF3193">
        <w:rPr>
          <w:rFonts w:eastAsia="Calibri"/>
          <w:b/>
          <w:noProof/>
          <w:color w:val="008000"/>
        </w:rPr>
        <w:t>Câu 25:</w:t>
      </w:r>
      <w:r w:rsidRPr="00FF3193">
        <w:rPr>
          <w:rFonts w:eastAsia="Calibri"/>
          <w:b/>
          <w:noProof/>
          <w:color w:val="008000"/>
        </w:rPr>
        <w:tab/>
      </w:r>
      <w:r w:rsidR="001934A4" w:rsidRPr="00FF3193">
        <w:rPr>
          <w:noProof/>
        </w:rPr>
        <w:t xml:space="preserve">Cho hàm số </w:t>
      </w:r>
      <w:r w:rsidR="001934A4" w:rsidRPr="00FF3193">
        <w:rPr>
          <w:noProof/>
          <w:position w:val="-10"/>
        </w:rPr>
        <w:object w:dxaOrig="920" w:dyaOrig="320" w14:anchorId="7BBF293B">
          <v:shape id="_x0000_i1190" type="#_x0000_t75" style="width:45pt;height:15.75pt" o:ole="">
            <v:imagedata r:id="rId341" o:title=""/>
          </v:shape>
          <o:OLEObject Type="Embed" ProgID="Equation.DSMT4" ShapeID="_x0000_i1190" DrawAspect="Content" ObjectID="_1739794315" r:id="rId342"/>
        </w:object>
      </w:r>
      <w:r w:rsidR="001934A4" w:rsidRPr="00FF3193">
        <w:rPr>
          <w:noProof/>
        </w:rPr>
        <w:t xml:space="preserve"> xác định trên </w:t>
      </w:r>
      <w:r w:rsidR="001934A4" w:rsidRPr="00FF3193">
        <w:rPr>
          <w:noProof/>
          <w:position w:val="-14"/>
        </w:rPr>
        <w:object w:dxaOrig="700" w:dyaOrig="400" w14:anchorId="6F9DC420">
          <v:shape id="_x0000_i1191" type="#_x0000_t75" style="width:34.5pt;height:20.25pt" o:ole="">
            <v:imagedata r:id="rId343" o:title=""/>
          </v:shape>
          <o:OLEObject Type="Embed" ProgID="Equation.DSMT4" ShapeID="_x0000_i1191" DrawAspect="Content" ObjectID="_1739794316" r:id="rId344"/>
        </w:object>
      </w:r>
      <w:r w:rsidR="001934A4" w:rsidRPr="00FF3193">
        <w:rPr>
          <w:noProof/>
        </w:rPr>
        <w:t>, liên tục trên mỗi khoảng xác định và có bảng biến thiên như sau</w:t>
      </w:r>
    </w:p>
    <w:p w14:paraId="72690258" w14:textId="77777777" w:rsidR="00821414" w:rsidRPr="00FF3193" w:rsidRDefault="00821414" w:rsidP="00821414">
      <w:pPr>
        <w:spacing w:after="60" w:line="276" w:lineRule="auto"/>
        <w:ind w:left="992"/>
        <w:jc w:val="center"/>
      </w:pPr>
      <w:r w:rsidRPr="00FF3193">
        <w:rPr>
          <w:noProof/>
          <w:lang w:val="en-US" w:eastAsia="en-US"/>
        </w:rPr>
        <w:drawing>
          <wp:inline distT="0" distB="0" distL="0" distR="0" wp14:anchorId="65353AC4" wp14:editId="461C4EB7">
            <wp:extent cx="3648075" cy="1314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ECDE" w14:textId="77777777" w:rsidR="00821414" w:rsidRPr="00FF3193" w:rsidRDefault="00821414" w:rsidP="00821414">
      <w:pPr>
        <w:spacing w:after="60" w:line="276" w:lineRule="auto"/>
        <w:ind w:left="992"/>
        <w:rPr>
          <w:b/>
          <w:color w:val="0000FF"/>
        </w:rPr>
      </w:pPr>
      <w:r w:rsidRPr="00FF3193">
        <w:t>Hỏi đồ thị hàm số trên có bao nhiêu đường tiệm cận?</w:t>
      </w:r>
    </w:p>
    <w:p w14:paraId="300AE714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t>0.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t>1.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t>2.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t>3</w:t>
      </w:r>
    </w:p>
    <w:p w14:paraId="2D4FA95B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7" w:name="_Hlk68416693"/>
      <w:bookmarkEnd w:id="26"/>
      <w:r w:rsidRPr="00FF3193">
        <w:rPr>
          <w:rFonts w:eastAsia="Calibri"/>
          <w:b/>
          <w:color w:val="008000"/>
        </w:rPr>
        <w:t>Câu 26: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w:r w:rsidR="001934A4" w:rsidRPr="00FF3193">
        <w:rPr>
          <w:position w:val="-10"/>
        </w:rPr>
        <w:object w:dxaOrig="920" w:dyaOrig="320" w14:anchorId="1279FE08">
          <v:shape id="_x0000_i1192" type="#_x0000_t75" style="width:45pt;height:15.75pt" o:ole="">
            <v:imagedata r:id="rId346" o:title=""/>
          </v:shape>
          <o:OLEObject Type="Embed" ProgID="Equation.DSMT4" ShapeID="_x0000_i1192" DrawAspect="Content" ObjectID="_1739794317" r:id="rId347"/>
        </w:object>
      </w:r>
      <w:r w:rsidR="001934A4" w:rsidRPr="00FF3193">
        <w:t xml:space="preserve"> xác định trên </w:t>
      </w:r>
      <w:r w:rsidR="001934A4" w:rsidRPr="00FF3193">
        <w:rPr>
          <w:position w:val="-14"/>
        </w:rPr>
        <w:object w:dxaOrig="980" w:dyaOrig="400" w14:anchorId="6D133CDD">
          <v:shape id="_x0000_i1193" type="#_x0000_t75" style="width:48.75pt;height:20.25pt" o:ole="">
            <v:imagedata r:id="rId348" o:title=""/>
          </v:shape>
          <o:OLEObject Type="Embed" ProgID="Equation.DSMT4" ShapeID="_x0000_i1193" DrawAspect="Content" ObjectID="_1739794318" r:id="rId349"/>
        </w:object>
      </w:r>
      <w:r w:rsidR="001934A4" w:rsidRPr="00FF3193">
        <w:t>, liên tục trên mỗi khoảng xác định và có bảng biến thiên như sau</w:t>
      </w:r>
    </w:p>
    <w:p w14:paraId="6420DFA6" w14:textId="77777777" w:rsidR="00821414" w:rsidRPr="00FF3193" w:rsidRDefault="00821414" w:rsidP="00821414">
      <w:pPr>
        <w:spacing w:before="120" w:after="120" w:line="276" w:lineRule="auto"/>
        <w:ind w:left="992"/>
        <w:jc w:val="center"/>
      </w:pPr>
      <w:r w:rsidRPr="00FF3193">
        <w:rPr>
          <w:noProof/>
          <w:lang w:val="en-US" w:eastAsia="en-US"/>
        </w:rPr>
        <w:drawing>
          <wp:inline distT="0" distB="0" distL="0" distR="0" wp14:anchorId="47049055" wp14:editId="1521DC28">
            <wp:extent cx="4243926" cy="1504315"/>
            <wp:effectExtent l="0" t="0" r="4445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0"/>
                    <a:srcRect l="20796" t="37149" r="15349" b="22596"/>
                    <a:stretch/>
                  </pic:blipFill>
                  <pic:spPr bwMode="auto">
                    <a:xfrm>
                      <a:off x="0" y="0"/>
                      <a:ext cx="4246509" cy="15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0CA1B" w14:textId="77777777" w:rsidR="00821414" w:rsidRPr="00FF3193" w:rsidRDefault="00821414" w:rsidP="00821414">
      <w:pPr>
        <w:spacing w:before="120" w:line="276" w:lineRule="auto"/>
        <w:ind w:left="992"/>
        <w:rPr>
          <w:b/>
          <w:color w:val="0000FF"/>
        </w:rPr>
      </w:pPr>
      <w:r w:rsidRPr="00FF3193">
        <w:t>Hỏi khẳng định nào dưới đây là khẳng định đúng?</w:t>
      </w:r>
    </w:p>
    <w:p w14:paraId="56C64FBD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t xml:space="preserve">Hàm số có tiệm cận đứng </w:t>
      </w:r>
      <w:r w:rsidRPr="00FF3193">
        <w:rPr>
          <w:position w:val="-6"/>
        </w:rPr>
        <w:object w:dxaOrig="520" w:dyaOrig="279" w14:anchorId="1612E0D3">
          <v:shape id="_x0000_i1194" type="#_x0000_t75" style="width:25.5pt;height:14.25pt" o:ole="">
            <v:imagedata r:id="rId351" o:title=""/>
          </v:shape>
          <o:OLEObject Type="Embed" ProgID="Equation.DSMT4" ShapeID="_x0000_i1194" DrawAspect="Content" ObjectID="_1739794319" r:id="rId352"/>
        </w:object>
      </w:r>
      <w:r w:rsidRPr="00FF3193">
        <w:t xml:space="preserve"> và </w:t>
      </w:r>
      <w:r w:rsidRPr="00FF3193">
        <w:rPr>
          <w:position w:val="-6"/>
        </w:rPr>
        <w:object w:dxaOrig="680" w:dyaOrig="279" w14:anchorId="6D47BFEA">
          <v:shape id="_x0000_i1195" type="#_x0000_t75" style="width:34.5pt;height:14.25pt" o:ole="">
            <v:imagedata r:id="rId353" o:title=""/>
          </v:shape>
          <o:OLEObject Type="Embed" ProgID="Equation.DSMT4" ShapeID="_x0000_i1195" DrawAspect="Content" ObjectID="_1739794320" r:id="rId354"/>
        </w:object>
      </w:r>
      <w:r w:rsidRPr="00FF3193">
        <w:t>.</w:t>
      </w:r>
    </w:p>
    <w:p w14:paraId="10EDEF03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B. </w:t>
      </w:r>
      <w:r w:rsidRPr="00FF3193">
        <w:rPr>
          <w:color w:val="000000"/>
        </w:rPr>
        <w:t>Đồ thị h</w:t>
      </w:r>
      <w:r w:rsidRPr="00FF3193">
        <w:t xml:space="preserve">àm số có một tiệm cận đứng là </w:t>
      </w:r>
      <w:r w:rsidRPr="00FF3193">
        <w:rPr>
          <w:position w:val="-6"/>
        </w:rPr>
        <w:object w:dxaOrig="560" w:dyaOrig="279" w14:anchorId="749A55DC">
          <v:shape id="_x0000_i1196" type="#_x0000_t75" style="width:27.75pt;height:14.25pt" o:ole="">
            <v:imagedata r:id="rId355" o:title=""/>
          </v:shape>
          <o:OLEObject Type="Embed" ProgID="Equation.DSMT4" ShapeID="_x0000_i1196" DrawAspect="Content" ObjectID="_1739794321" r:id="rId356"/>
        </w:object>
      </w:r>
      <w:r w:rsidRPr="00FF3193">
        <w:t>.</w:t>
      </w:r>
    </w:p>
    <w:p w14:paraId="12F70868" w14:textId="77777777" w:rsidR="00821414" w:rsidRPr="00FF3193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C. </w:t>
      </w:r>
      <w:r w:rsidRPr="00FF3193">
        <w:t xml:space="preserve">Đồ thị hàm số có một tiệm cận đứng là </w:t>
      </w:r>
      <w:r w:rsidRPr="00FF3193">
        <w:rPr>
          <w:position w:val="-6"/>
        </w:rPr>
        <w:object w:dxaOrig="680" w:dyaOrig="279" w14:anchorId="5FDCE1D0">
          <v:shape id="_x0000_i1197" type="#_x0000_t75" style="width:34.5pt;height:14.25pt" o:ole="">
            <v:imagedata r:id="rId357" o:title=""/>
          </v:shape>
          <o:OLEObject Type="Embed" ProgID="Equation.DSMT4" ShapeID="_x0000_i1197" DrawAspect="Content" ObjectID="_1739794322" r:id="rId358"/>
        </w:object>
      </w:r>
      <w:r w:rsidRPr="00FF3193">
        <w:t xml:space="preserve"> và một tiệm cận ngang </w:t>
      </w:r>
      <w:r w:rsidRPr="00FF3193">
        <w:rPr>
          <w:position w:val="-10"/>
        </w:rPr>
        <w:object w:dxaOrig="600" w:dyaOrig="320" w14:anchorId="37CFE35F">
          <v:shape id="_x0000_i1198" type="#_x0000_t75" style="width:30.75pt;height:15.75pt" o:ole="">
            <v:imagedata r:id="rId359" o:title=""/>
          </v:shape>
          <o:OLEObject Type="Embed" ProgID="Equation.DSMT4" ShapeID="_x0000_i1198" DrawAspect="Content" ObjectID="_1739794323" r:id="rId360"/>
        </w:object>
      </w:r>
      <w:r w:rsidRPr="00FF3193">
        <w:t>.</w:t>
      </w:r>
    </w:p>
    <w:p w14:paraId="2A0A27BE" w14:textId="5E131C23" w:rsidR="00821414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D. </w:t>
      </w:r>
      <w:r w:rsidRPr="00FF3193">
        <w:t xml:space="preserve">Đồ thị hàm số có hai tiệm cận ngang là các đường thẳng </w:t>
      </w:r>
      <w:r w:rsidRPr="00FF3193">
        <w:rPr>
          <w:position w:val="-10"/>
        </w:rPr>
        <w:object w:dxaOrig="700" w:dyaOrig="320" w14:anchorId="3D528230">
          <v:shape id="_x0000_i1199" type="#_x0000_t75" style="width:34.5pt;height:15.75pt" o:ole="">
            <v:imagedata r:id="rId361" o:title=""/>
          </v:shape>
          <o:OLEObject Type="Embed" ProgID="Equation.DSMT4" ShapeID="_x0000_i1199" DrawAspect="Content" ObjectID="_1739794324" r:id="rId362"/>
        </w:object>
      </w:r>
      <w:r w:rsidRPr="00FF3193">
        <w:t xml:space="preserve"> và </w:t>
      </w:r>
      <w:r w:rsidRPr="00FF3193">
        <w:rPr>
          <w:position w:val="-10"/>
        </w:rPr>
        <w:object w:dxaOrig="580" w:dyaOrig="320" w14:anchorId="21593AA4">
          <v:shape id="_x0000_i1200" type="#_x0000_t75" style="width:29.25pt;height:15.75pt" o:ole="">
            <v:imagedata r:id="rId363" o:title=""/>
          </v:shape>
          <o:OLEObject Type="Embed" ProgID="Equation.DSMT4" ShapeID="_x0000_i1200" DrawAspect="Content" ObjectID="_1739794325" r:id="rId364"/>
        </w:object>
      </w:r>
      <w:r w:rsidRPr="00FF3193">
        <w:t>.</w:t>
      </w:r>
    </w:p>
    <w:p w14:paraId="1E2B545E" w14:textId="0CB6653F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4C56D643" w14:textId="174050CB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19684C85" w14:textId="7BCC1137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5EBD6197" w14:textId="254BC343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668E9BC8" w14:textId="5891DEB5" w:rsidR="00DF44FF" w:rsidRDefault="00DF44F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6F19B445" w14:textId="77777777" w:rsidR="00341B5F" w:rsidRPr="00FF3193" w:rsidRDefault="00341B5F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bookmarkStart w:id="28" w:name="_GoBack"/>
      <w:bookmarkEnd w:id="28"/>
    </w:p>
    <w:p w14:paraId="62A37312" w14:textId="77777777" w:rsidR="00FF3193" w:rsidRPr="00FF3193" w:rsidRDefault="00821414" w:rsidP="00821414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29" w:name="_Hlk68416694"/>
      <w:bookmarkEnd w:id="27"/>
      <w:r w:rsidRPr="00FF3193">
        <w:rPr>
          <w:rFonts w:eastAsia="Calibri"/>
          <w:b/>
          <w:color w:val="008000"/>
        </w:rPr>
        <w:lastRenderedPageBreak/>
        <w:t>Câu 27:</w:t>
      </w:r>
      <w:r w:rsidRPr="00FF3193">
        <w:rPr>
          <w:rFonts w:eastAsia="Calibri"/>
          <w:b/>
          <w:color w:val="008000"/>
        </w:rPr>
        <w:tab/>
      </w:r>
      <w:r w:rsidR="001934A4" w:rsidRPr="00FF3193">
        <w:t xml:space="preserve">Cho hàm số </w:t>
      </w:r>
      <w:r w:rsidR="001934A4" w:rsidRPr="00FF3193">
        <w:rPr>
          <w:position w:val="-10"/>
        </w:rPr>
        <w:object w:dxaOrig="920" w:dyaOrig="320" w14:anchorId="772B58D3">
          <v:shape id="_x0000_i1201" type="#_x0000_t75" style="width:45pt;height:15.75pt" o:ole="">
            <v:imagedata r:id="rId346" o:title=""/>
          </v:shape>
          <o:OLEObject Type="Embed" ProgID="Equation.DSMT4" ShapeID="_x0000_i1201" DrawAspect="Content" ObjectID="_1739794326" r:id="rId365"/>
        </w:object>
      </w:r>
      <w:r w:rsidR="001934A4" w:rsidRPr="00FF3193">
        <w:t xml:space="preserve"> xác định trên </w:t>
      </w:r>
      <w:r w:rsidR="001934A4" w:rsidRPr="00FF3193">
        <w:rPr>
          <w:position w:val="-14"/>
        </w:rPr>
        <w:object w:dxaOrig="660" w:dyaOrig="400" w14:anchorId="54FBA025">
          <v:shape id="_x0000_i1202" type="#_x0000_t75" style="width:33pt;height:20.25pt" o:ole="">
            <v:imagedata r:id="rId366" o:title=""/>
          </v:shape>
          <o:OLEObject Type="Embed" ProgID="Equation.DSMT4" ShapeID="_x0000_i1202" DrawAspect="Content" ObjectID="_1739794327" r:id="rId367"/>
        </w:object>
      </w:r>
      <w:r w:rsidR="001934A4" w:rsidRPr="00FF3193">
        <w:t>, liên tục trên mỗi khoảng xác định và có bảng biến thiên như sau</w:t>
      </w:r>
    </w:p>
    <w:p w14:paraId="33826B95" w14:textId="77777777" w:rsidR="00821414" w:rsidRPr="00FF3193" w:rsidRDefault="00821414" w:rsidP="00821414">
      <w:pPr>
        <w:spacing w:after="60" w:line="276" w:lineRule="auto"/>
        <w:ind w:left="992"/>
        <w:jc w:val="center"/>
      </w:pPr>
      <w:r w:rsidRPr="00FF3193">
        <w:rPr>
          <w:noProof/>
          <w:lang w:val="en-US" w:eastAsia="en-US"/>
        </w:rPr>
        <w:drawing>
          <wp:inline distT="0" distB="0" distL="0" distR="0" wp14:anchorId="4F07A4C0" wp14:editId="734838C2">
            <wp:extent cx="3657146" cy="1571625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8"/>
                    <a:srcRect l="21960" t="35280" r="15614" b="13585"/>
                    <a:stretch/>
                  </pic:blipFill>
                  <pic:spPr bwMode="auto">
                    <a:xfrm>
                      <a:off x="0" y="0"/>
                      <a:ext cx="3669273" cy="157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5F824" w14:textId="77777777" w:rsidR="00821414" w:rsidRPr="00FF3193" w:rsidRDefault="00821414" w:rsidP="00821414">
      <w:pPr>
        <w:spacing w:after="60" w:line="276" w:lineRule="auto"/>
        <w:ind w:left="992"/>
        <w:rPr>
          <w:b/>
          <w:color w:val="0000FF"/>
        </w:rPr>
      </w:pPr>
      <w:r w:rsidRPr="00FF3193">
        <w:t>Số tiệm cận của đồ thị hàm số đã cho là?</w:t>
      </w:r>
    </w:p>
    <w:p w14:paraId="3BED3BB8" w14:textId="7C3D392E" w:rsidR="00821414" w:rsidRDefault="00821414" w:rsidP="008214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F3193">
        <w:rPr>
          <w:b/>
          <w:color w:val="008000"/>
        </w:rPr>
        <w:t xml:space="preserve">A. </w:t>
      </w:r>
      <w:r w:rsidRPr="00FF3193">
        <w:t>1.</w:t>
      </w:r>
      <w:r w:rsidRPr="00FF3193">
        <w:tab/>
      </w:r>
      <w:r w:rsidRPr="00FF3193">
        <w:rPr>
          <w:b/>
          <w:color w:val="008000"/>
        </w:rPr>
        <w:t xml:space="preserve">B. </w:t>
      </w:r>
      <w:r w:rsidRPr="00FF3193">
        <w:t>2.</w:t>
      </w:r>
      <w:r w:rsidRPr="00FF3193">
        <w:tab/>
      </w:r>
      <w:r w:rsidRPr="00FF3193">
        <w:rPr>
          <w:b/>
          <w:color w:val="008000"/>
        </w:rPr>
        <w:t xml:space="preserve">C. </w:t>
      </w:r>
      <w:r w:rsidRPr="00FF3193">
        <w:t>0.</w:t>
      </w:r>
      <w:r w:rsidRPr="00FF3193">
        <w:tab/>
      </w:r>
      <w:r w:rsidRPr="00FF3193">
        <w:rPr>
          <w:b/>
          <w:color w:val="008000"/>
        </w:rPr>
        <w:t xml:space="preserve">D. </w:t>
      </w:r>
      <w:r w:rsidRPr="00FF3193">
        <w:t>3</w:t>
      </w:r>
      <w:bookmarkEnd w:id="29"/>
    </w:p>
    <w:sectPr w:rsidR="00821414" w:rsidSect="00862D6F">
      <w:headerReference w:type="default" r:id="rId369"/>
      <w:footerReference w:type="even" r:id="rId370"/>
      <w:footerReference w:type="default" r:id="rId371"/>
      <w:footerReference w:type="first" r:id="rId372"/>
      <w:pgSz w:w="11906" w:h="16838"/>
      <w:pgMar w:top="850" w:right="850" w:bottom="850" w:left="850" w:header="340" w:footer="340" w:gutter="0"/>
      <w:pgNumType w:start="14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48D1" w14:textId="77777777" w:rsidR="00D41186" w:rsidRDefault="00D41186">
      <w:r>
        <w:separator/>
      </w:r>
    </w:p>
  </w:endnote>
  <w:endnote w:type="continuationSeparator" w:id="0">
    <w:p w14:paraId="14591DD4" w14:textId="77777777" w:rsidR="00D41186" w:rsidRDefault="00D4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497AC189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B7FAD">
                            <w:rPr>
                              <w:noProof/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35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497AC189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B7FAD">
                      <w:rPr>
                        <w:noProof/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26D" w14:textId="53B83172" w:rsidR="00F17C93" w:rsidRPr="00902DB0" w:rsidRDefault="00341B5F" w:rsidP="00902DB0">
    <w:pPr>
      <w:pStyle w:val="Footer"/>
      <w:pBdr>
        <w:top w:val="thinThickSmallGap" w:sz="24" w:space="1" w:color="823B0B"/>
      </w:pBdr>
      <w:tabs>
        <w:tab w:val="clear" w:pos="9360"/>
        <w:tab w:val="right" w:pos="10206"/>
        <w:tab w:val="right" w:pos="10773"/>
      </w:tabs>
      <w:rPr>
        <w:b/>
        <w:noProof/>
        <w:sz w:val="22"/>
        <w:szCs w:val="22"/>
      </w:rPr>
    </w:pPr>
    <w:r>
      <w:rPr>
        <w:b/>
        <w:i/>
        <w:sz w:val="22"/>
        <w:szCs w:val="22"/>
      </w:rPr>
      <w:tab/>
    </w:r>
    <w:r w:rsidR="00F17C93" w:rsidRPr="00902DB0">
      <w:rPr>
        <w:b/>
        <w:sz w:val="22"/>
        <w:szCs w:val="22"/>
      </w:rPr>
      <w:tab/>
      <w:t xml:space="preserve">Page </w:t>
    </w:r>
    <w:r w:rsidR="00F17C93" w:rsidRPr="00902DB0">
      <w:rPr>
        <w:b/>
        <w:sz w:val="22"/>
        <w:szCs w:val="22"/>
      </w:rPr>
      <w:fldChar w:fldCharType="begin"/>
    </w:r>
    <w:r w:rsidR="00F17C93" w:rsidRPr="00902DB0">
      <w:rPr>
        <w:b/>
        <w:sz w:val="22"/>
        <w:szCs w:val="22"/>
      </w:rPr>
      <w:instrText xml:space="preserve"> PAGE   \* MERGEFORMAT </w:instrText>
    </w:r>
    <w:r w:rsidR="00F17C93" w:rsidRPr="00902DB0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150</w:t>
    </w:r>
    <w:r w:rsidR="00F17C93" w:rsidRPr="00902DB0">
      <w:rPr>
        <w:b/>
        <w:noProof/>
        <w:sz w:val="22"/>
        <w:szCs w:val="22"/>
      </w:rPr>
      <w:fldChar w:fldCharType="end"/>
    </w:r>
  </w:p>
  <w:p w14:paraId="01EFDA82" w14:textId="29920A51" w:rsidR="00F17C93" w:rsidRPr="009B3CC5" w:rsidRDefault="00C805EF" w:rsidP="00C805EF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 w:rsidR="00F17C9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3CA2ABAC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DB7FAD">
                            <w:rPr>
                              <w:noProof/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3CA2ABAC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DB7FAD">
                      <w:rPr>
                        <w:noProof/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429F" w14:textId="77777777" w:rsidR="00D41186" w:rsidRDefault="00D41186">
      <w:r>
        <w:separator/>
      </w:r>
    </w:p>
  </w:footnote>
  <w:footnote w:type="continuationSeparator" w:id="0">
    <w:p w14:paraId="563CAECA" w14:textId="77777777" w:rsidR="00D41186" w:rsidRDefault="00D4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B4D" w14:textId="46C980B3" w:rsidR="00F17C93" w:rsidRPr="009B3CC5" w:rsidRDefault="00F17C93" w:rsidP="009B3CC5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 xml:space="preserve">TÀI LIỆU  ÔN THI TỐT NGHIỆP THPT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9FC"/>
    <w:multiLevelType w:val="hybridMultilevel"/>
    <w:tmpl w:val="78421D18"/>
    <w:lvl w:ilvl="0" w:tplc="26D66C26">
      <w:start w:val="25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443"/>
    <w:multiLevelType w:val="hybridMultilevel"/>
    <w:tmpl w:val="7B1A2102"/>
    <w:lvl w:ilvl="0" w:tplc="C3926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207"/>
    <w:multiLevelType w:val="hybridMultilevel"/>
    <w:tmpl w:val="91340114"/>
    <w:lvl w:ilvl="0" w:tplc="AFFAA85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529"/>
    <w:multiLevelType w:val="hybridMultilevel"/>
    <w:tmpl w:val="DFA43B3A"/>
    <w:lvl w:ilvl="0" w:tplc="792059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78FE"/>
    <w:multiLevelType w:val="hybridMultilevel"/>
    <w:tmpl w:val="1C6CC248"/>
    <w:lvl w:ilvl="0" w:tplc="D1BA876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0B0"/>
    <w:multiLevelType w:val="hybridMultilevel"/>
    <w:tmpl w:val="AD6A2B38"/>
    <w:lvl w:ilvl="0" w:tplc="EEE46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1197"/>
    <w:multiLevelType w:val="hybridMultilevel"/>
    <w:tmpl w:val="1E12FEA6"/>
    <w:lvl w:ilvl="0" w:tplc="34DC25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F7604"/>
    <w:multiLevelType w:val="hybridMultilevel"/>
    <w:tmpl w:val="9B246266"/>
    <w:lvl w:ilvl="0" w:tplc="57805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4281C"/>
    <w:multiLevelType w:val="hybridMultilevel"/>
    <w:tmpl w:val="39E2F06E"/>
    <w:lvl w:ilvl="0" w:tplc="45B8F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AC"/>
    <w:multiLevelType w:val="hybridMultilevel"/>
    <w:tmpl w:val="2A2AD7C8"/>
    <w:lvl w:ilvl="0" w:tplc="5ADE7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6EC5"/>
    <w:multiLevelType w:val="hybridMultilevel"/>
    <w:tmpl w:val="4F90D7A8"/>
    <w:lvl w:ilvl="0" w:tplc="71AE9DB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546C"/>
    <w:multiLevelType w:val="hybridMultilevel"/>
    <w:tmpl w:val="6414B082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1F29"/>
    <w:multiLevelType w:val="hybridMultilevel"/>
    <w:tmpl w:val="C1EC1A40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E6EEE"/>
    <w:multiLevelType w:val="hybridMultilevel"/>
    <w:tmpl w:val="0E02C26A"/>
    <w:lvl w:ilvl="0" w:tplc="FB6027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60CF"/>
    <w:multiLevelType w:val="hybridMultilevel"/>
    <w:tmpl w:val="9E1C3BB0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0F07"/>
    <w:multiLevelType w:val="hybridMultilevel"/>
    <w:tmpl w:val="09F41ACC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4237"/>
    <w:multiLevelType w:val="hybridMultilevel"/>
    <w:tmpl w:val="90082354"/>
    <w:lvl w:ilvl="0" w:tplc="0C0ECA2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6714"/>
    <w:multiLevelType w:val="hybridMultilevel"/>
    <w:tmpl w:val="280A5FDC"/>
    <w:lvl w:ilvl="0" w:tplc="E5D81B5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6177"/>
    <w:multiLevelType w:val="hybridMultilevel"/>
    <w:tmpl w:val="772C3196"/>
    <w:lvl w:ilvl="0" w:tplc="1DCED37A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E270D"/>
    <w:multiLevelType w:val="hybridMultilevel"/>
    <w:tmpl w:val="4ECE909A"/>
    <w:lvl w:ilvl="0" w:tplc="CC6CC4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40E0"/>
    <w:multiLevelType w:val="hybridMultilevel"/>
    <w:tmpl w:val="A242578C"/>
    <w:lvl w:ilvl="0" w:tplc="93F0DF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0190"/>
    <w:multiLevelType w:val="hybridMultilevel"/>
    <w:tmpl w:val="8A72B15A"/>
    <w:lvl w:ilvl="0" w:tplc="2EA4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6" w15:restartNumberingAfterBreak="0">
    <w:nsid w:val="690E0190"/>
    <w:multiLevelType w:val="hybridMultilevel"/>
    <w:tmpl w:val="25E6403C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761C"/>
    <w:multiLevelType w:val="hybridMultilevel"/>
    <w:tmpl w:val="F056CF4C"/>
    <w:lvl w:ilvl="0" w:tplc="31DAF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8202A"/>
    <w:multiLevelType w:val="hybridMultilevel"/>
    <w:tmpl w:val="79A63568"/>
    <w:lvl w:ilvl="0" w:tplc="09E6022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D3002"/>
    <w:multiLevelType w:val="hybridMultilevel"/>
    <w:tmpl w:val="1D0A8B26"/>
    <w:lvl w:ilvl="0" w:tplc="0848FC50">
      <w:start w:val="44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F787B"/>
    <w:multiLevelType w:val="hybridMultilevel"/>
    <w:tmpl w:val="0F1AD4D2"/>
    <w:lvl w:ilvl="0" w:tplc="DD0256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C17C1"/>
    <w:multiLevelType w:val="hybridMultilevel"/>
    <w:tmpl w:val="92F8DF64"/>
    <w:lvl w:ilvl="0" w:tplc="E4D8F444">
      <w:start w:val="4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4"/>
  </w:num>
  <w:num w:numId="4">
    <w:abstractNumId w:val="11"/>
  </w:num>
  <w:num w:numId="5">
    <w:abstractNumId w:val="11"/>
  </w:num>
  <w:num w:numId="6">
    <w:abstractNumId w:val="24"/>
  </w:num>
  <w:num w:numId="7">
    <w:abstractNumId w:val="17"/>
  </w:num>
  <w:num w:numId="8">
    <w:abstractNumId w:val="16"/>
  </w:num>
  <w:num w:numId="9">
    <w:abstractNumId w:val="7"/>
  </w:num>
  <w:num w:numId="10">
    <w:abstractNumId w:val="23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2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1"/>
  </w:num>
  <w:num w:numId="21">
    <w:abstractNumId w:val="3"/>
  </w:num>
  <w:num w:numId="22">
    <w:abstractNumId w:val="25"/>
  </w:num>
  <w:num w:numId="23">
    <w:abstractNumId w:val="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2"/>
  </w:num>
  <w:num w:numId="45">
    <w:abstractNumId w:val="26"/>
  </w:num>
  <w:num w:numId="46">
    <w:abstractNumId w:val="15"/>
  </w:num>
  <w:num w:numId="47">
    <w:abstractNumId w:val="9"/>
  </w:num>
  <w:num w:numId="48">
    <w:abstractNumId w:val="2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4381"/>
    <w:rsid w:val="000D78D9"/>
    <w:rsid w:val="000E0622"/>
    <w:rsid w:val="000F1B3C"/>
    <w:rsid w:val="000F1E30"/>
    <w:rsid w:val="000F7FE0"/>
    <w:rsid w:val="0013729D"/>
    <w:rsid w:val="001555A6"/>
    <w:rsid w:val="00161A87"/>
    <w:rsid w:val="001934A4"/>
    <w:rsid w:val="001F0414"/>
    <w:rsid w:val="001F13F6"/>
    <w:rsid w:val="001F3AA0"/>
    <w:rsid w:val="001F3BC4"/>
    <w:rsid w:val="001F5AA1"/>
    <w:rsid w:val="002035EB"/>
    <w:rsid w:val="00210F78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302D1E"/>
    <w:rsid w:val="00307064"/>
    <w:rsid w:val="00323A17"/>
    <w:rsid w:val="00341B5F"/>
    <w:rsid w:val="00377773"/>
    <w:rsid w:val="003970D0"/>
    <w:rsid w:val="003A0BAE"/>
    <w:rsid w:val="003A121B"/>
    <w:rsid w:val="003D0F3F"/>
    <w:rsid w:val="003D281B"/>
    <w:rsid w:val="003D6BF2"/>
    <w:rsid w:val="003E69D1"/>
    <w:rsid w:val="00433352"/>
    <w:rsid w:val="00433E09"/>
    <w:rsid w:val="0044091E"/>
    <w:rsid w:val="00443537"/>
    <w:rsid w:val="004923B1"/>
    <w:rsid w:val="00496529"/>
    <w:rsid w:val="004B37CA"/>
    <w:rsid w:val="004B6769"/>
    <w:rsid w:val="004F473C"/>
    <w:rsid w:val="004F4CF8"/>
    <w:rsid w:val="00517339"/>
    <w:rsid w:val="00543292"/>
    <w:rsid w:val="005505EC"/>
    <w:rsid w:val="00560304"/>
    <w:rsid w:val="00585D02"/>
    <w:rsid w:val="00594CBC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91979"/>
    <w:rsid w:val="006B65D9"/>
    <w:rsid w:val="006F5897"/>
    <w:rsid w:val="00703E53"/>
    <w:rsid w:val="0071407E"/>
    <w:rsid w:val="00765E01"/>
    <w:rsid w:val="00772A4C"/>
    <w:rsid w:val="0078174F"/>
    <w:rsid w:val="007822FC"/>
    <w:rsid w:val="00792FBF"/>
    <w:rsid w:val="007B02C8"/>
    <w:rsid w:val="007C2EA3"/>
    <w:rsid w:val="007D4D90"/>
    <w:rsid w:val="007F67BF"/>
    <w:rsid w:val="00821414"/>
    <w:rsid w:val="00862D6F"/>
    <w:rsid w:val="00866827"/>
    <w:rsid w:val="008A1BF2"/>
    <w:rsid w:val="008A4EDC"/>
    <w:rsid w:val="008A549B"/>
    <w:rsid w:val="008B2050"/>
    <w:rsid w:val="008B6004"/>
    <w:rsid w:val="008C0C3E"/>
    <w:rsid w:val="008C5A39"/>
    <w:rsid w:val="008D1A8F"/>
    <w:rsid w:val="00902DB0"/>
    <w:rsid w:val="00904620"/>
    <w:rsid w:val="00917A9B"/>
    <w:rsid w:val="00934F16"/>
    <w:rsid w:val="00937298"/>
    <w:rsid w:val="009629DE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32F37"/>
    <w:rsid w:val="00A50EFF"/>
    <w:rsid w:val="00A610B7"/>
    <w:rsid w:val="00A662EF"/>
    <w:rsid w:val="00A70529"/>
    <w:rsid w:val="00A767CE"/>
    <w:rsid w:val="00A77B3E"/>
    <w:rsid w:val="00AA1CC2"/>
    <w:rsid w:val="00AA50EA"/>
    <w:rsid w:val="00AC67C3"/>
    <w:rsid w:val="00AD79A9"/>
    <w:rsid w:val="00B20F77"/>
    <w:rsid w:val="00B304C3"/>
    <w:rsid w:val="00B42FBD"/>
    <w:rsid w:val="00B64153"/>
    <w:rsid w:val="00B85A8E"/>
    <w:rsid w:val="00BD3B58"/>
    <w:rsid w:val="00BE1B79"/>
    <w:rsid w:val="00BF607D"/>
    <w:rsid w:val="00C158E2"/>
    <w:rsid w:val="00C259B5"/>
    <w:rsid w:val="00C33A99"/>
    <w:rsid w:val="00C64B77"/>
    <w:rsid w:val="00C805EF"/>
    <w:rsid w:val="00C822F4"/>
    <w:rsid w:val="00C84E5E"/>
    <w:rsid w:val="00CA2A55"/>
    <w:rsid w:val="00CA642B"/>
    <w:rsid w:val="00CC0223"/>
    <w:rsid w:val="00D41186"/>
    <w:rsid w:val="00D83CF4"/>
    <w:rsid w:val="00D8517D"/>
    <w:rsid w:val="00D85A1D"/>
    <w:rsid w:val="00D90056"/>
    <w:rsid w:val="00D9595F"/>
    <w:rsid w:val="00DB7FAD"/>
    <w:rsid w:val="00DC0754"/>
    <w:rsid w:val="00DE7430"/>
    <w:rsid w:val="00DF44FF"/>
    <w:rsid w:val="00E03851"/>
    <w:rsid w:val="00E0783A"/>
    <w:rsid w:val="00E22C6A"/>
    <w:rsid w:val="00E24A3E"/>
    <w:rsid w:val="00E260A6"/>
    <w:rsid w:val="00E67A53"/>
    <w:rsid w:val="00E876C0"/>
    <w:rsid w:val="00EA7D20"/>
    <w:rsid w:val="00EC1CC9"/>
    <w:rsid w:val="00ED438A"/>
    <w:rsid w:val="00EE132E"/>
    <w:rsid w:val="00F10D53"/>
    <w:rsid w:val="00F15539"/>
    <w:rsid w:val="00F17C93"/>
    <w:rsid w:val="00F35E21"/>
    <w:rsid w:val="00F404F4"/>
    <w:rsid w:val="00F41F66"/>
    <w:rsid w:val="00F51DC8"/>
    <w:rsid w:val="00F61B43"/>
    <w:rsid w:val="00F624CF"/>
    <w:rsid w:val="00F70D3B"/>
    <w:rsid w:val="00F7621D"/>
    <w:rsid w:val="00F82F5A"/>
    <w:rsid w:val="00F911A4"/>
    <w:rsid w:val="00F935A4"/>
    <w:rsid w:val="00FA0C94"/>
    <w:rsid w:val="00FA3173"/>
    <w:rsid w:val="00FA44A0"/>
    <w:rsid w:val="00FC181B"/>
    <w:rsid w:val="00FD0027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png"/><Relationship Id="rId159" Type="http://schemas.openxmlformats.org/officeDocument/2006/relationships/oleObject" Target="embeddings/oleObject74.bin"/><Relationship Id="rId324" Type="http://schemas.openxmlformats.org/officeDocument/2006/relationships/image" Target="media/image154.wmf"/><Relationship Id="rId345" Type="http://schemas.openxmlformats.org/officeDocument/2006/relationships/image" Target="media/image164.png"/><Relationship Id="rId366" Type="http://schemas.openxmlformats.org/officeDocument/2006/relationships/image" Target="media/image175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png"/><Relationship Id="rId314" Type="http://schemas.openxmlformats.org/officeDocument/2006/relationships/oleObject" Target="embeddings/oleObject159.bin"/><Relationship Id="rId335" Type="http://schemas.openxmlformats.org/officeDocument/2006/relationships/image" Target="media/image160.wmf"/><Relationship Id="rId356" Type="http://schemas.openxmlformats.org/officeDocument/2006/relationships/oleObject" Target="embeddings/oleObject179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85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image" Target="media/image102.png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9.png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png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image" Target="media/image155.png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368" Type="http://schemas.openxmlformats.org/officeDocument/2006/relationships/image" Target="media/image176.png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1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358" Type="http://schemas.openxmlformats.org/officeDocument/2006/relationships/oleObject" Target="embeddings/oleObject180.bin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56.wmf"/><Relationship Id="rId348" Type="http://schemas.openxmlformats.org/officeDocument/2006/relationships/image" Target="media/image166.wmf"/><Relationship Id="rId369" Type="http://schemas.openxmlformats.org/officeDocument/2006/relationships/header" Target="header1.xml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1.wmf"/><Relationship Id="rId359" Type="http://schemas.openxmlformats.org/officeDocument/2006/relationships/image" Target="media/image17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footer" Target="footer1.xml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5.bin"/><Relationship Id="rId349" Type="http://schemas.openxmlformats.org/officeDocument/2006/relationships/oleObject" Target="embeddings/oleObject176.bin"/><Relationship Id="rId88" Type="http://schemas.microsoft.com/office/2007/relationships/hdphoto" Target="media/hdphoto1.wdp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81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2.wmf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6.png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67.png"/><Relationship Id="rId37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3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351" Type="http://schemas.openxmlformats.org/officeDocument/2006/relationships/image" Target="media/image168.wmf"/><Relationship Id="rId372" Type="http://schemas.openxmlformats.org/officeDocument/2006/relationships/footer" Target="footer3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image" Target="media/image145.png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4.png"/><Relationship Id="rId134" Type="http://schemas.openxmlformats.org/officeDocument/2006/relationships/oleObject" Target="embeddings/oleObject62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2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24" Type="http://schemas.openxmlformats.org/officeDocument/2006/relationships/image" Target="media/image60.png"/><Relationship Id="rId310" Type="http://schemas.openxmlformats.org/officeDocument/2006/relationships/image" Target="media/image146.png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7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4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69.wmf"/><Relationship Id="rId374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image" Target="media/image141.wmf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8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Admin</cp:lastModifiedBy>
  <cp:revision>3</cp:revision>
  <cp:lastPrinted>2023-03-08T07:37:00Z</cp:lastPrinted>
  <dcterms:created xsi:type="dcterms:W3CDTF">2023-03-08T07:38:00Z</dcterms:created>
  <dcterms:modified xsi:type="dcterms:W3CDTF">2023-03-08T07:39:00Z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