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34" w:rsidRPr="00F20BC9" w:rsidRDefault="00721034" w:rsidP="00721034">
      <w:pPr>
        <w:ind w:firstLine="540"/>
        <w:jc w:val="center"/>
        <w:rPr>
          <w:b/>
        </w:rPr>
      </w:pPr>
      <w:r w:rsidRPr="00F20BC9">
        <w:rPr>
          <w:b/>
        </w:rPr>
        <w:t xml:space="preserve">ÔN TẬP HỌC KỲ </w:t>
      </w:r>
      <w:r w:rsidR="001F0161">
        <w:rPr>
          <w:b/>
        </w:rPr>
        <w:t>CUOI KI 1</w:t>
      </w:r>
      <w:bookmarkStart w:id="0" w:name="_GoBack"/>
      <w:bookmarkEnd w:id="0"/>
    </w:p>
    <w:p w:rsidR="00721034" w:rsidRPr="00F20BC9" w:rsidRDefault="00721034" w:rsidP="00721034">
      <w:pPr>
        <w:ind w:firstLine="540"/>
        <w:rPr>
          <w:b/>
          <w:color w:val="0070C0"/>
        </w:rPr>
      </w:pPr>
    </w:p>
    <w:p w:rsidR="00721034" w:rsidRPr="00F20BC9" w:rsidRDefault="00721034" w:rsidP="00721034">
      <w:pPr>
        <w:ind w:firstLine="540"/>
        <w:rPr>
          <w:b/>
          <w:color w:val="0070C0"/>
        </w:rPr>
      </w:pPr>
      <w:r w:rsidRPr="00F20BC9">
        <w:rPr>
          <w:b/>
          <w:color w:val="0070C0"/>
        </w:rPr>
        <w:t>I – TRẮC NGHIỆM</w:t>
      </w:r>
    </w:p>
    <w:p w:rsidR="00721034" w:rsidRDefault="00721034" w:rsidP="00721034">
      <w:pPr>
        <w:ind w:firstLine="540"/>
      </w:pPr>
      <w:r>
        <w:rPr>
          <w:b/>
          <w:color w:val="0070C0"/>
        </w:rPr>
        <w:t>Câu 1</w:t>
      </w:r>
      <w:r w:rsidRPr="00F20BC9">
        <w:rPr>
          <w:b/>
          <w:color w:val="0070C0"/>
        </w:rPr>
        <w:t>:</w:t>
      </w:r>
      <w:r>
        <w:rPr>
          <w:b/>
          <w:color w:val="0070C0"/>
        </w:rPr>
        <w:t xml:space="preserve"> </w:t>
      </w:r>
      <w:r w:rsidRPr="00F20BC9">
        <w:t xml:space="preserve">Cho tam giác ABC có </w:t>
      </w:r>
      <w:r w:rsidRPr="00F20BC9">
        <w:rPr>
          <w:position w:val="-6"/>
        </w:rPr>
        <w:object w:dxaOrig="7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18pt" o:ole="">
            <v:imagedata r:id="rId7" o:title=""/>
          </v:shape>
          <o:OLEObject Type="Embed" ProgID="Equation.DSMT4" ShapeID="_x0000_i1025" DrawAspect="Content" ObjectID="_1703427182" r:id="rId8"/>
        </w:object>
      </w:r>
      <w:r w:rsidRPr="00F20BC9">
        <w:t>;</w:t>
      </w:r>
      <w:r w:rsidRPr="00F20BC9">
        <w:rPr>
          <w:position w:val="-6"/>
        </w:rPr>
        <w:object w:dxaOrig="855" w:dyaOrig="360">
          <v:shape id="_x0000_i1026" type="#_x0000_t75" style="width:42.9pt;height:18pt" o:ole="">
            <v:imagedata r:id="rId9" o:title=""/>
          </v:shape>
          <o:OLEObject Type="Embed" ProgID="Equation.DSMT4" ShapeID="_x0000_i1026" DrawAspect="Content" ObjectID="_1703427183" r:id="rId10"/>
        </w:object>
      </w:r>
      <w:r w:rsidRPr="00F20BC9">
        <w:t xml:space="preserve"> thì số đo </w:t>
      </w:r>
      <w:r w:rsidRPr="00F20BC9">
        <w:rPr>
          <w:position w:val="-6"/>
        </w:rPr>
        <w:object w:dxaOrig="240" w:dyaOrig="360">
          <v:shape id="_x0000_i1027" type="#_x0000_t75" style="width:11.75pt;height:18pt" o:ole="">
            <v:imagedata r:id="rId11" o:title=""/>
          </v:shape>
          <o:OLEObject Type="Embed" ProgID="Equation.DSMT4" ShapeID="_x0000_i1027" DrawAspect="Content" ObjectID="_1703427184" r:id="rId12"/>
        </w:object>
      </w:r>
      <w:r w:rsidRPr="00F20BC9">
        <w:t xml:space="preserve"> bằng: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1034" w:rsidTr="0019360D">
        <w:tc>
          <w:tcPr>
            <w:tcW w:w="2337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A.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360" w:dyaOrig="315">
                <v:shape id="_x0000_i1028" type="#_x0000_t75" style="width:18pt;height:15.9pt" o:ole="">
                  <v:imagedata r:id="rId13" o:title=""/>
                </v:shape>
                <o:OLEObject Type="Embed" ProgID="Equation.DSMT4" ShapeID="_x0000_i1028" DrawAspect="Content" ObjectID="_1703427185" r:id="rId14"/>
              </w:object>
            </w:r>
          </w:p>
        </w:tc>
        <w:tc>
          <w:tcPr>
            <w:tcW w:w="2337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B.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390" w:dyaOrig="315">
                <v:shape id="_x0000_i1029" type="#_x0000_t75" style="width:19.4pt;height:15.9pt" o:ole="">
                  <v:imagedata r:id="rId15" o:title=""/>
                </v:shape>
                <o:OLEObject Type="Embed" ProgID="Equation.DSMT4" ShapeID="_x0000_i1029" DrawAspect="Content" ObjectID="_1703427186" r:id="rId16"/>
              </w:objec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C.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360" w:dyaOrig="315">
                <v:shape id="_x0000_i1030" type="#_x0000_t75" style="width:18pt;height:15.9pt" o:ole="">
                  <v:imagedata r:id="rId17" o:title=""/>
                </v:shape>
                <o:OLEObject Type="Embed" ProgID="Equation.DSMT4" ShapeID="_x0000_i1030" DrawAspect="Content" ObjectID="_1703427187" r:id="rId18"/>
              </w:objec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D.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375" w:dyaOrig="315">
                <v:shape id="_x0000_i1031" type="#_x0000_t75" style="width:18.7pt;height:15.9pt" o:ole="">
                  <v:imagedata r:id="rId19" o:title=""/>
                </v:shape>
                <o:OLEObject Type="Embed" ProgID="Equation.DSMT4" ShapeID="_x0000_i1031" DrawAspect="Content" ObjectID="_1703427188" r:id="rId20"/>
              </w:object>
            </w:r>
          </w:p>
        </w:tc>
      </w:tr>
    </w:tbl>
    <w:p w:rsidR="00721034" w:rsidRDefault="00721034" w:rsidP="00721034">
      <w:pPr>
        <w:ind w:firstLine="540"/>
        <w:rPr>
          <w:b/>
          <w:color w:val="0070C0"/>
        </w:rPr>
      </w:pPr>
    </w:p>
    <w:p w:rsidR="00721034" w:rsidRDefault="00721034" w:rsidP="00721034">
      <w:pPr>
        <w:ind w:firstLine="540"/>
      </w:pPr>
      <w:r>
        <w:rPr>
          <w:b/>
          <w:color w:val="0070C0"/>
        </w:rPr>
        <w:t>Câu 2</w:t>
      </w:r>
      <w:r w:rsidRPr="00F20BC9">
        <w:rPr>
          <w:b/>
          <w:color w:val="0070C0"/>
        </w:rPr>
        <w:t>:</w:t>
      </w:r>
      <w:r>
        <w:rPr>
          <w:b/>
          <w:color w:val="0070C0"/>
        </w:rPr>
        <w:t xml:space="preserve"> </w:t>
      </w:r>
      <w:r w:rsidRPr="00F20BC9">
        <w:t xml:space="preserve">Cho tam giác ABC có </w:t>
      </w:r>
      <w:r w:rsidRPr="00F20BC9">
        <w:rPr>
          <w:position w:val="-6"/>
        </w:rPr>
        <w:object w:dxaOrig="795" w:dyaOrig="360">
          <v:shape id="_x0000_i1032" type="#_x0000_t75" style="width:39.45pt;height:18pt" o:ole="">
            <v:imagedata r:id="rId21" o:title=""/>
          </v:shape>
          <o:OLEObject Type="Embed" ProgID="Equation.DSMT4" ShapeID="_x0000_i1032" DrawAspect="Content" ObjectID="_1703427189" r:id="rId22"/>
        </w:object>
      </w:r>
      <w:r w:rsidRPr="00F20BC9">
        <w:t>;</w:t>
      </w:r>
      <w:r w:rsidRPr="00F20BC9">
        <w:rPr>
          <w:position w:val="-6"/>
        </w:rPr>
        <w:object w:dxaOrig="750" w:dyaOrig="360">
          <v:shape id="_x0000_i1033" type="#_x0000_t75" style="width:37.4pt;height:18pt" o:ole="">
            <v:imagedata r:id="rId23" o:title=""/>
          </v:shape>
          <o:OLEObject Type="Embed" ProgID="Equation.DSMT4" ShapeID="_x0000_i1033" DrawAspect="Content" ObjectID="_1703427190" r:id="rId24"/>
        </w:object>
      </w:r>
      <w:r w:rsidRPr="00F20BC9">
        <w:t xml:space="preserve"> thì số đo góc ngoài tại đỉnh C bằng: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1034" w:rsidTr="0019360D">
        <w:tc>
          <w:tcPr>
            <w:tcW w:w="2337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A.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65" w:dyaOrig="315">
                <v:shape id="_x0000_i1034" type="#_x0000_t75" style="width:23.55pt;height:15.9pt" o:ole="">
                  <v:imagedata r:id="rId25" o:title=""/>
                </v:shape>
                <o:OLEObject Type="Embed" ProgID="Equation.DSMT4" ShapeID="_x0000_i1034" DrawAspect="Content" ObjectID="_1703427191" r:id="rId26"/>
              </w:object>
            </w:r>
            <w:r w:rsidRPr="00721034">
              <w:rPr>
                <w:color w:val="FF0000"/>
              </w:rPr>
              <w:t xml:space="preserve">             </w:t>
            </w:r>
          </w:p>
        </w:tc>
        <w:tc>
          <w:tcPr>
            <w:tcW w:w="2337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B.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360" w:dyaOrig="315">
                <v:shape id="_x0000_i1035" type="#_x0000_t75" style="width:18pt;height:15.9pt" o:ole="">
                  <v:imagedata r:id="rId27" o:title=""/>
                </v:shape>
                <o:OLEObject Type="Embed" ProgID="Equation.DSMT4" ShapeID="_x0000_i1035" DrawAspect="Content" ObjectID="_1703427192" r:id="rId28"/>
              </w:object>
            </w:r>
            <w:r w:rsidRPr="00721034">
              <w:rPr>
                <w:color w:val="FF0000"/>
              </w:rPr>
              <w:t xml:space="preserve">       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C.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65" w:dyaOrig="315">
                <v:shape id="_x0000_i1036" type="#_x0000_t75" style="width:23.55pt;height:15.9pt" o:ole="">
                  <v:imagedata r:id="rId29" o:title=""/>
                </v:shape>
                <o:OLEObject Type="Embed" ProgID="Equation.DSMT4" ShapeID="_x0000_i1036" DrawAspect="Content" ObjectID="_1703427193" r:id="rId30"/>
              </w:object>
            </w:r>
            <w:r w:rsidRPr="00721034">
              <w:rPr>
                <w:color w:val="FF0000"/>
              </w:rPr>
              <w:t xml:space="preserve">           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D.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65" w:dyaOrig="315">
                <v:shape id="_x0000_i1037" type="#_x0000_t75" style="width:23.55pt;height:15.9pt" o:ole="">
                  <v:imagedata r:id="rId31" o:title=""/>
                </v:shape>
                <o:OLEObject Type="Embed" ProgID="Equation.DSMT4" ShapeID="_x0000_i1037" DrawAspect="Content" ObjectID="_1703427194" r:id="rId32"/>
              </w:object>
            </w:r>
          </w:p>
        </w:tc>
      </w:tr>
    </w:tbl>
    <w:p w:rsidR="00721034" w:rsidRPr="00F20BC9" w:rsidRDefault="00721034" w:rsidP="00721034"/>
    <w:p w:rsidR="00721034" w:rsidRDefault="00721034" w:rsidP="00721034">
      <w:pPr>
        <w:ind w:firstLine="540"/>
      </w:pPr>
      <w:r>
        <w:rPr>
          <w:b/>
          <w:color w:val="0070C0"/>
        </w:rPr>
        <w:t>Câu 3</w:t>
      </w:r>
      <w:r w:rsidRPr="00F20BC9">
        <w:rPr>
          <w:b/>
          <w:color w:val="0070C0"/>
        </w:rPr>
        <w:t>:</w:t>
      </w:r>
      <w:r w:rsidRPr="00F20BC9">
        <w:rPr>
          <w:color w:val="0070C0"/>
        </w:rPr>
        <w:t xml:space="preserve"> </w:t>
      </w:r>
      <w:r w:rsidRPr="00F20BC9">
        <w:t xml:space="preserve">Cho </w:t>
      </w:r>
      <w:r w:rsidRPr="00F20BC9">
        <w:rPr>
          <w:position w:val="-6"/>
        </w:rPr>
        <w:object w:dxaOrig="680" w:dyaOrig="279">
          <v:shape id="_x0000_i1038" type="#_x0000_t75" style="width:33.9pt;height:14.55pt" o:ole="">
            <v:imagedata r:id="rId33" o:title=""/>
          </v:shape>
          <o:OLEObject Type="Embed" ProgID="Equation.DSMT4" ShapeID="_x0000_i1038" DrawAspect="Content" ObjectID="_1703427195" r:id="rId34"/>
        </w:object>
      </w:r>
      <w:r w:rsidRPr="00F20BC9">
        <w:t xml:space="preserve"> có: </w:t>
      </w:r>
      <w:r w:rsidRPr="00F20BC9">
        <w:rPr>
          <w:position w:val="-6"/>
        </w:rPr>
        <w:object w:dxaOrig="780" w:dyaOrig="360">
          <v:shape id="_x0000_i1039" type="#_x0000_t75" style="width:38.75pt;height:18pt" o:ole="">
            <v:imagedata r:id="rId35" o:title=""/>
          </v:shape>
          <o:OLEObject Type="Embed" ProgID="Equation.DSMT4" ShapeID="_x0000_i1039" DrawAspect="Content" ObjectID="_1703427196" r:id="rId36"/>
        </w:object>
      </w:r>
      <w:r w:rsidRPr="00F20BC9">
        <w:t xml:space="preserve">và </w:t>
      </w:r>
      <w:r w:rsidRPr="00F20BC9">
        <w:rPr>
          <w:position w:val="-6"/>
        </w:rPr>
        <w:object w:dxaOrig="760" w:dyaOrig="360">
          <v:shape id="_x0000_i1040" type="#_x0000_t75" style="width:38.1pt;height:18pt" o:ole="">
            <v:imagedata r:id="rId37" o:title=""/>
          </v:shape>
          <o:OLEObject Type="Embed" ProgID="Equation.DSMT4" ShapeID="_x0000_i1040" DrawAspect="Content" ObjectID="_1703427197" r:id="rId38"/>
        </w:object>
      </w:r>
      <w:r w:rsidRPr="00F20BC9">
        <w:t>, khi đó số đo của góc B và C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721034" w:rsidTr="0019360D">
        <w:tc>
          <w:tcPr>
            <w:tcW w:w="2337" w:type="dxa"/>
          </w:tcPr>
          <w:p w:rsidR="00721034" w:rsidRPr="00721034" w:rsidRDefault="00721034" w:rsidP="0019360D">
            <w:pPr>
              <w:jc w:val="center"/>
              <w:rPr>
                <w:color w:val="FF0000"/>
              </w:rPr>
            </w:pPr>
            <w:r w:rsidRPr="00721034">
              <w:rPr>
                <w:b/>
                <w:color w:val="FF0000"/>
              </w:rPr>
              <w:t xml:space="preserve">A. </w:t>
            </w:r>
            <w:r w:rsidRPr="00721034">
              <w:rPr>
                <w:color w:val="FF0000"/>
                <w:position w:val="-10"/>
                <w:sz w:val="24"/>
                <w:szCs w:val="24"/>
              </w:rPr>
              <w:object w:dxaOrig="1680" w:dyaOrig="400">
                <v:shape id="_x0000_i1041" type="#_x0000_t75" style="width:83.75pt;height:20.1pt" o:ole="">
                  <v:imagedata r:id="rId39" o:title=""/>
                </v:shape>
                <o:OLEObject Type="Embed" ProgID="Equation.DSMT4" ShapeID="_x0000_i1041" DrawAspect="Content" ObjectID="_1703427198" r:id="rId40"/>
              </w:object>
            </w:r>
            <w:r w:rsidRPr="00721034">
              <w:rPr>
                <w:color w:val="FF0000"/>
              </w:rPr>
              <w:t xml:space="preserve">      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jc w:val="center"/>
              <w:rPr>
                <w:color w:val="FF0000"/>
              </w:rPr>
            </w:pPr>
            <w:r w:rsidRPr="00721034">
              <w:rPr>
                <w:b/>
                <w:color w:val="FF0000"/>
              </w:rPr>
              <w:t xml:space="preserve">B. </w:t>
            </w:r>
            <w:r w:rsidRPr="00721034">
              <w:rPr>
                <w:color w:val="FF0000"/>
                <w:position w:val="-10"/>
                <w:sz w:val="24"/>
                <w:szCs w:val="24"/>
              </w:rPr>
              <w:object w:dxaOrig="1680" w:dyaOrig="400">
                <v:shape id="_x0000_i1042" type="#_x0000_t75" style="width:83.75pt;height:20.1pt" o:ole="">
                  <v:imagedata r:id="rId41" o:title=""/>
                </v:shape>
                <o:OLEObject Type="Embed" ProgID="Equation.DSMT4" ShapeID="_x0000_i1042" DrawAspect="Content" ObjectID="_1703427199" r:id="rId42"/>
              </w:object>
            </w:r>
            <w:r w:rsidRPr="00721034">
              <w:rPr>
                <w:color w:val="FF0000"/>
              </w:rPr>
              <w:t xml:space="preserve">     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jc w:val="center"/>
              <w:rPr>
                <w:color w:val="FF0000"/>
              </w:rPr>
            </w:pPr>
            <w:r w:rsidRPr="00721034">
              <w:rPr>
                <w:b/>
                <w:color w:val="FF0000"/>
              </w:rPr>
              <w:t>C.</w:t>
            </w:r>
            <w:r w:rsidRPr="00721034">
              <w:rPr>
                <w:color w:val="FF0000"/>
              </w:rPr>
              <w:t xml:space="preserve"> </w:t>
            </w:r>
            <w:r w:rsidRPr="00721034">
              <w:rPr>
                <w:color w:val="FF0000"/>
                <w:position w:val="-10"/>
                <w:sz w:val="24"/>
                <w:szCs w:val="24"/>
              </w:rPr>
              <w:object w:dxaOrig="1579" w:dyaOrig="400">
                <v:shape id="_x0000_i1043" type="#_x0000_t75" style="width:78.9pt;height:20.1pt" o:ole="">
                  <v:imagedata r:id="rId43" o:title=""/>
                </v:shape>
                <o:OLEObject Type="Embed" ProgID="Equation.DSMT4" ShapeID="_x0000_i1043" DrawAspect="Content" ObjectID="_1703427200" r:id="rId44"/>
              </w:object>
            </w:r>
            <w:r w:rsidRPr="00721034">
              <w:rPr>
                <w:color w:val="FF0000"/>
              </w:rPr>
              <w:t xml:space="preserve">        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D.</w:t>
            </w:r>
            <w:r w:rsidRPr="00721034">
              <w:rPr>
                <w:color w:val="FF0000"/>
              </w:rPr>
              <w:t xml:space="preserve"> </w:t>
            </w:r>
            <w:r w:rsidRPr="00721034">
              <w:rPr>
                <w:color w:val="FF0000"/>
                <w:position w:val="-10"/>
                <w:sz w:val="24"/>
                <w:szCs w:val="24"/>
              </w:rPr>
              <w:object w:dxaOrig="1579" w:dyaOrig="400">
                <v:shape id="_x0000_i1044" type="#_x0000_t75" style="width:78.9pt;height:20.1pt" o:ole="">
                  <v:imagedata r:id="rId45" o:title=""/>
                </v:shape>
                <o:OLEObject Type="Embed" ProgID="Equation.DSMT4" ShapeID="_x0000_i1044" DrawAspect="Content" ObjectID="_1703427201" r:id="rId46"/>
              </w:object>
            </w:r>
            <w:r w:rsidRPr="00721034">
              <w:rPr>
                <w:color w:val="FF0000"/>
              </w:rPr>
              <w:t xml:space="preserve"> </w:t>
            </w:r>
          </w:p>
        </w:tc>
      </w:tr>
    </w:tbl>
    <w:p w:rsidR="00721034" w:rsidRDefault="00721034" w:rsidP="00721034">
      <w:pPr>
        <w:ind w:firstLine="540"/>
        <w:rPr>
          <w:b/>
          <w:color w:val="0070C0"/>
        </w:rPr>
      </w:pPr>
    </w:p>
    <w:p w:rsidR="00721034" w:rsidRPr="00F20BC9" w:rsidRDefault="00721034" w:rsidP="00721034">
      <w:pPr>
        <w:ind w:firstLine="540"/>
      </w:pPr>
      <w:r>
        <w:rPr>
          <w:b/>
          <w:color w:val="0070C0"/>
        </w:rPr>
        <w:t>Câu 4</w:t>
      </w:r>
      <w:r w:rsidRPr="00F20BC9">
        <w:rPr>
          <w:b/>
          <w:color w:val="0070C0"/>
        </w:rPr>
        <w:t>:</w:t>
      </w:r>
      <w:r>
        <w:rPr>
          <w:b/>
          <w:color w:val="0070C0"/>
        </w:rPr>
        <w:t xml:space="preserve"> </w:t>
      </w:r>
      <w:r w:rsidRPr="00F20BC9">
        <w:t>Cho hai đường thẳng a và b song song với nhau. Nếu đường thẳng c vuông góc với đường thẳng a thì hai đường thẳng c và b</w:t>
      </w:r>
    </w:p>
    <w:p w:rsidR="00721034" w:rsidRPr="00C73601" w:rsidRDefault="00721034" w:rsidP="00721034">
      <w:pPr>
        <w:pStyle w:val="oancuaDanhsach"/>
        <w:numPr>
          <w:ilvl w:val="0"/>
          <w:numId w:val="17"/>
        </w:numPr>
        <w:ind w:left="0" w:firstLine="450"/>
      </w:pPr>
      <w:r w:rsidRPr="00F20BC9">
        <w:t>Song song</w:t>
      </w:r>
      <w:r>
        <w:t xml:space="preserve"> với nhau</w:t>
      </w:r>
      <w:r>
        <w:tab/>
      </w:r>
      <w:r w:rsidRPr="00BB0FA3">
        <w:rPr>
          <w:b/>
        </w:rPr>
        <w:t>B.</w:t>
      </w:r>
      <w:r>
        <w:t xml:space="preserve"> Vuông góc với nhau     </w:t>
      </w:r>
      <w:r w:rsidRPr="00BB0FA3">
        <w:rPr>
          <w:b/>
        </w:rPr>
        <w:t xml:space="preserve">C. </w:t>
      </w:r>
      <w:r w:rsidRPr="00F20BC9">
        <w:t>Trùng nhau</w:t>
      </w:r>
      <w:r w:rsidRPr="00F20BC9">
        <w:tab/>
      </w:r>
      <w:r w:rsidRPr="00BB0FA3">
        <w:rPr>
          <w:b/>
        </w:rPr>
        <w:t>D.</w:t>
      </w:r>
      <w:r w:rsidRPr="00F20BC9">
        <w:t xml:space="preserve"> Không cắt nhau</w:t>
      </w:r>
    </w:p>
    <w:p w:rsidR="00721034" w:rsidRDefault="00721034" w:rsidP="00721034">
      <w:pPr>
        <w:ind w:firstLine="540"/>
        <w:rPr>
          <w:b/>
          <w:color w:val="0070C0"/>
        </w:rPr>
      </w:pPr>
    </w:p>
    <w:p w:rsidR="00721034" w:rsidRDefault="00721034" w:rsidP="00721034">
      <w:pPr>
        <w:ind w:firstLine="540"/>
      </w:pPr>
      <w:r>
        <w:rPr>
          <w:b/>
          <w:color w:val="0070C0"/>
        </w:rPr>
        <w:t>Câu 5</w:t>
      </w:r>
      <w:r w:rsidRPr="00F20BC9">
        <w:rPr>
          <w:b/>
          <w:color w:val="0070C0"/>
        </w:rPr>
        <w:t>:</w:t>
      </w:r>
      <w:r>
        <w:rPr>
          <w:b/>
          <w:color w:val="0070C0"/>
        </w:rPr>
        <w:t xml:space="preserve"> </w:t>
      </w:r>
      <w:r w:rsidRPr="00F20BC9">
        <w:t xml:space="preserve">Cho </w:t>
      </w:r>
      <w:r w:rsidRPr="00F20BC9">
        <w:rPr>
          <w:position w:val="-6"/>
        </w:rPr>
        <w:object w:dxaOrig="820" w:dyaOrig="300">
          <v:shape id="_x0000_i1045" type="#_x0000_t75" style="width:40.85pt;height:15.25pt" o:ole="">
            <v:imagedata r:id="rId47" o:title=""/>
          </v:shape>
          <o:OLEObject Type="Embed" ProgID="Equation.DSMT4" ShapeID="_x0000_i1045" DrawAspect="Content" ObjectID="_1703427202" r:id="rId48"/>
        </w:object>
      </w:r>
      <w:r w:rsidRPr="00F20BC9">
        <w:t xml:space="preserve"> vuông ở A, </w:t>
      </w:r>
      <w:r w:rsidRPr="00F20BC9">
        <w:rPr>
          <w:position w:val="-6"/>
        </w:rPr>
        <w:object w:dxaOrig="1320" w:dyaOrig="400">
          <v:shape id="_x0000_i1046" type="#_x0000_t75" style="width:65.75pt;height:19.4pt" o:ole="">
            <v:imagedata r:id="rId49" o:title=""/>
          </v:shape>
          <o:OLEObject Type="Embed" ProgID="Equation.DSMT4" ShapeID="_x0000_i1046" DrawAspect="Content" ObjectID="_1703427203" r:id="rId50"/>
        </w:object>
      </w:r>
      <w:r w:rsidRPr="00F20BC9">
        <w:t xml:space="preserve"> Tia phân giác của ACB cắ</w:t>
      </w:r>
      <w:r>
        <w:t>t AB tại M. Số đo của AMC bằng: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721034" w:rsidTr="0019360D">
        <w:tc>
          <w:tcPr>
            <w:tcW w:w="2337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A.</w:t>
            </w:r>
            <w:r w:rsidRPr="00721034">
              <w:rPr>
                <w:color w:val="FF0000"/>
              </w:rPr>
              <w:t xml:space="preserve"> 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00" w:dyaOrig="360">
                <v:shape id="_x0000_i1047" type="#_x0000_t75" style="width:19.4pt;height:18pt" o:ole="">
                  <v:imagedata r:id="rId51" o:title=""/>
                </v:shape>
                <o:OLEObject Type="Embed" ProgID="Equation.DSMT4" ShapeID="_x0000_i1047" DrawAspect="Content" ObjectID="_1703427204" r:id="rId52"/>
              </w:object>
            </w:r>
            <w:r w:rsidRPr="00721034">
              <w:rPr>
                <w:color w:val="FF0000"/>
              </w:rPr>
              <w:t xml:space="preserve">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B.</w:t>
            </w:r>
            <w:r w:rsidRPr="00721034">
              <w:rPr>
                <w:color w:val="FF0000"/>
              </w:rPr>
              <w:t xml:space="preserve"> 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40" w:dyaOrig="360">
                <v:shape id="_x0000_i1048" type="#_x0000_t75" style="width:21.45pt;height:18pt" o:ole="">
                  <v:imagedata r:id="rId53" o:title=""/>
                </v:shape>
                <o:OLEObject Type="Embed" ProgID="Equation.DSMT4" ShapeID="_x0000_i1048" DrawAspect="Content" ObjectID="_1703427205" r:id="rId54"/>
              </w:object>
            </w:r>
            <w:r w:rsidRPr="00721034">
              <w:rPr>
                <w:color w:val="FF0000"/>
              </w:rPr>
              <w:t xml:space="preserve"> 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C.</w:t>
            </w:r>
            <w:r w:rsidRPr="00721034">
              <w:rPr>
                <w:color w:val="FF0000"/>
              </w:rPr>
              <w:t xml:space="preserve"> 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40" w:dyaOrig="360">
                <v:shape id="_x0000_i1049" type="#_x0000_t75" style="width:21.45pt;height:18pt" o:ole="">
                  <v:imagedata r:id="rId55" o:title=""/>
                </v:shape>
                <o:OLEObject Type="Embed" ProgID="Equation.DSMT4" ShapeID="_x0000_i1049" DrawAspect="Content" ObjectID="_1703427206" r:id="rId56"/>
              </w:object>
            </w:r>
            <w:r w:rsidRPr="00721034">
              <w:rPr>
                <w:color w:val="FF0000"/>
              </w:rPr>
              <w:t xml:space="preserve">   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 xml:space="preserve">D. 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40" w:dyaOrig="360">
                <v:shape id="_x0000_i1050" type="#_x0000_t75" style="width:21.45pt;height:18pt" o:ole="">
                  <v:imagedata r:id="rId57" o:title=""/>
                </v:shape>
                <o:OLEObject Type="Embed" ProgID="Equation.DSMT4" ShapeID="_x0000_i1050" DrawAspect="Content" ObjectID="_1703427207" r:id="rId58"/>
              </w:object>
            </w:r>
          </w:p>
        </w:tc>
      </w:tr>
    </w:tbl>
    <w:p w:rsidR="00721034" w:rsidRPr="00F20BC9" w:rsidRDefault="00721034" w:rsidP="00721034"/>
    <w:p w:rsidR="00721034" w:rsidRDefault="00721034" w:rsidP="00721034">
      <w:pPr>
        <w:ind w:firstLine="540"/>
      </w:pPr>
      <w:r>
        <w:rPr>
          <w:b/>
          <w:color w:val="0070C0"/>
        </w:rPr>
        <w:t>Câu 6</w:t>
      </w:r>
      <w:r w:rsidRPr="00F20BC9">
        <w:rPr>
          <w:b/>
          <w:color w:val="0070C0"/>
        </w:rPr>
        <w:t>:</w:t>
      </w:r>
      <w:r w:rsidRPr="00F20BC9">
        <w:rPr>
          <w:color w:val="0070C0"/>
        </w:rPr>
        <w:t xml:space="preserve"> </w:t>
      </w:r>
      <w:r w:rsidRPr="00F20BC9">
        <w:t xml:space="preserve">Cho </w:t>
      </w:r>
      <w:r w:rsidRPr="00F20BC9">
        <w:rPr>
          <w:position w:val="-6"/>
        </w:rPr>
        <w:object w:dxaOrig="1920" w:dyaOrig="300">
          <v:shape id="_x0000_i1051" type="#_x0000_t75" style="width:96.25pt;height:15.25pt" o:ole="">
            <v:imagedata r:id="rId59" o:title=""/>
          </v:shape>
          <o:OLEObject Type="Embed" ProgID="Equation.DSMT4" ShapeID="_x0000_i1051" DrawAspect="Content" ObjectID="_1703427208" r:id="rId60"/>
        </w:object>
      </w:r>
      <w:r w:rsidRPr="00F20BC9">
        <w:t xml:space="preserve"> Biết </w:t>
      </w:r>
      <w:r w:rsidRPr="00F20BC9">
        <w:rPr>
          <w:position w:val="-10"/>
        </w:rPr>
        <w:object w:dxaOrig="999" w:dyaOrig="440">
          <v:shape id="_x0000_i1052" type="#_x0000_t75" style="width:50.55pt;height:21.45pt" o:ole="">
            <v:imagedata r:id="rId61" o:title=""/>
          </v:shape>
          <o:OLEObject Type="Embed" ProgID="Equation.DSMT4" ShapeID="_x0000_i1052" DrawAspect="Content" ObjectID="_1703427209" r:id="rId62"/>
        </w:object>
      </w:r>
      <w:r w:rsidRPr="00F20BC9">
        <w:rPr>
          <w:position w:val="-6"/>
        </w:rPr>
        <w:object w:dxaOrig="960" w:dyaOrig="400">
          <v:shape id="_x0000_i1053" type="#_x0000_t75" style="width:47.75pt;height:19.4pt" o:ole="">
            <v:imagedata r:id="rId63" o:title=""/>
          </v:shape>
          <o:OLEObject Type="Embed" ProgID="Equation.DSMT4" ShapeID="_x0000_i1053" DrawAspect="Content" ObjectID="_1703427210" r:id="rId64"/>
        </w:object>
      </w:r>
      <w:r>
        <w:t xml:space="preserve"> Số đo của C bằng: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721034" w:rsidTr="0019360D">
        <w:tc>
          <w:tcPr>
            <w:tcW w:w="2337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 xml:space="preserve">A. 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40" w:dyaOrig="360">
                <v:shape id="_x0000_i1054" type="#_x0000_t75" style="width:21.45pt;height:18pt" o:ole="">
                  <v:imagedata r:id="rId53" o:title=""/>
                </v:shape>
                <o:OLEObject Type="Embed" ProgID="Equation.DSMT4" ShapeID="_x0000_i1054" DrawAspect="Content" ObjectID="_1703427211" r:id="rId65"/>
              </w:object>
            </w:r>
            <w:r w:rsidRPr="00721034">
              <w:rPr>
                <w:color w:val="FF0000"/>
              </w:rPr>
              <w:t xml:space="preserve">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 xml:space="preserve">B. 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40" w:dyaOrig="360">
                <v:shape id="_x0000_i1055" type="#_x0000_t75" style="width:21.45pt;height:18pt" o:ole="">
                  <v:imagedata r:id="rId66" o:title=""/>
                </v:shape>
                <o:OLEObject Type="Embed" ProgID="Equation.DSMT4" ShapeID="_x0000_i1055" DrawAspect="Content" ObjectID="_1703427212" r:id="rId67"/>
              </w:object>
            </w:r>
            <w:r w:rsidRPr="00721034">
              <w:rPr>
                <w:color w:val="FF0000"/>
              </w:rPr>
              <w:t xml:space="preserve"> 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C.</w:t>
            </w:r>
            <w:r w:rsidRPr="00721034">
              <w:rPr>
                <w:color w:val="FF0000"/>
              </w:rPr>
              <w:t xml:space="preserve"> 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20" w:dyaOrig="360">
                <v:shape id="_x0000_i1056" type="#_x0000_t75" style="width:20.75pt;height:18pt" o:ole="">
                  <v:imagedata r:id="rId68" o:title=""/>
                </v:shape>
                <o:OLEObject Type="Embed" ProgID="Equation.DSMT4" ShapeID="_x0000_i1056" DrawAspect="Content" ObjectID="_1703427213" r:id="rId69"/>
              </w:object>
            </w:r>
            <w:r w:rsidRPr="00721034">
              <w:rPr>
                <w:color w:val="FF0000"/>
              </w:rPr>
              <w:t xml:space="preserve">      </w: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color w:val="FF0000"/>
              </w:rPr>
            </w:pPr>
            <w:r w:rsidRPr="00721034">
              <w:rPr>
                <w:b/>
                <w:color w:val="FF0000"/>
              </w:rPr>
              <w:t>D.</w:t>
            </w:r>
            <w:r w:rsidRPr="00721034">
              <w:rPr>
                <w:color w:val="FF0000"/>
              </w:rPr>
              <w:t xml:space="preserve"> </w:t>
            </w:r>
            <w:r w:rsidRPr="00721034">
              <w:rPr>
                <w:color w:val="FF0000"/>
                <w:position w:val="-6"/>
                <w:sz w:val="24"/>
                <w:szCs w:val="24"/>
              </w:rPr>
              <w:object w:dxaOrig="420" w:dyaOrig="360">
                <v:shape id="_x0000_i1057" type="#_x0000_t75" style="width:20.75pt;height:18pt" o:ole="">
                  <v:imagedata r:id="rId70" o:title=""/>
                </v:shape>
                <o:OLEObject Type="Embed" ProgID="Equation.DSMT4" ShapeID="_x0000_i1057" DrawAspect="Content" ObjectID="_1703427214" r:id="rId71"/>
              </w:object>
            </w:r>
          </w:p>
        </w:tc>
      </w:tr>
    </w:tbl>
    <w:p w:rsidR="00721034" w:rsidRDefault="00721034" w:rsidP="00721034">
      <w:pPr>
        <w:pStyle w:val="oancuaDanhsach"/>
        <w:spacing w:line="0" w:lineRule="atLeast"/>
        <w:ind w:left="540"/>
        <w:rPr>
          <w:b/>
          <w:color w:val="0070C0"/>
        </w:rPr>
      </w:pPr>
    </w:p>
    <w:p w:rsidR="00721034" w:rsidRPr="00F20BC9" w:rsidRDefault="00721034" w:rsidP="00721034">
      <w:pPr>
        <w:pStyle w:val="oancuaDanhsach"/>
        <w:spacing w:line="0" w:lineRule="atLeast"/>
        <w:ind w:left="540"/>
      </w:pPr>
      <w:r>
        <w:rPr>
          <w:b/>
          <w:color w:val="0070C0"/>
        </w:rPr>
        <w:t>Câu 7</w:t>
      </w:r>
      <w:r w:rsidRPr="00F20BC9">
        <w:rPr>
          <w:b/>
          <w:color w:val="0070C0"/>
        </w:rPr>
        <w:t>:</w:t>
      </w:r>
      <w:r w:rsidRPr="00F20BC9">
        <w:rPr>
          <w:color w:val="0070C0"/>
        </w:rPr>
        <w:t xml:space="preserve"> </w:t>
      </w:r>
      <w:r w:rsidRPr="00F20BC9">
        <w:t xml:space="preserve">Nếu </w:t>
      </w:r>
      <w:r w:rsidRPr="00F20BC9">
        <w:rPr>
          <w:position w:val="-6"/>
        </w:rPr>
        <w:object w:dxaOrig="820" w:dyaOrig="300">
          <v:shape id="_x0000_i1058" type="#_x0000_t75" style="width:40.85pt;height:15.25pt" o:ole="">
            <v:imagedata r:id="rId72" o:title=""/>
          </v:shape>
          <o:OLEObject Type="Embed" ProgID="Equation.DSMT4" ShapeID="_x0000_i1058" DrawAspect="Content" ObjectID="_1703427215" r:id="rId73"/>
        </w:object>
      </w:r>
      <w:r w:rsidRPr="00F20BC9">
        <w:t xml:space="preserve"> có hai đường trung tuyến BM và CN cắt nhau tại I thì</w:t>
      </w:r>
    </w:p>
    <w:p w:rsidR="00721034" w:rsidRPr="00F20BC9" w:rsidRDefault="00721034" w:rsidP="00721034">
      <w:pPr>
        <w:pStyle w:val="oancuaDanhsach"/>
        <w:numPr>
          <w:ilvl w:val="0"/>
          <w:numId w:val="22"/>
        </w:numPr>
        <w:spacing w:line="0" w:lineRule="atLeast"/>
        <w:ind w:left="0" w:firstLine="360"/>
      </w:pPr>
      <w:r w:rsidRPr="00F20BC9">
        <w:t>Đường thẳng AI vuông góc với BC</w:t>
      </w:r>
      <w:r w:rsidRPr="00F20BC9">
        <w:tab/>
      </w:r>
      <w:r w:rsidRPr="00F20BC9">
        <w:tab/>
      </w:r>
      <w:r w:rsidRPr="000051B5">
        <w:rPr>
          <w:b/>
        </w:rPr>
        <w:t>C.</w:t>
      </w:r>
      <w:r w:rsidRPr="00F20BC9">
        <w:t xml:space="preserve"> </w:t>
      </w:r>
      <w:r w:rsidRPr="00F20BC9">
        <w:rPr>
          <w:position w:val="-6"/>
        </w:rPr>
        <w:object w:dxaOrig="1460" w:dyaOrig="300">
          <v:shape id="_x0000_i1059" type="#_x0000_t75" style="width:72.7pt;height:15.25pt" o:ole="">
            <v:imagedata r:id="rId74" o:title=""/>
          </v:shape>
          <o:OLEObject Type="Embed" ProgID="Equation.DSMT4" ShapeID="_x0000_i1059" DrawAspect="Content" ObjectID="_1703427216" r:id="rId75"/>
        </w:object>
      </w:r>
      <w:r w:rsidRPr="00F20BC9">
        <w:t xml:space="preserve"> </w:t>
      </w:r>
    </w:p>
    <w:p w:rsidR="00721034" w:rsidRPr="002A76A3" w:rsidRDefault="00721034" w:rsidP="00721034">
      <w:pPr>
        <w:pStyle w:val="oancuaDanhsach"/>
        <w:numPr>
          <w:ilvl w:val="0"/>
          <w:numId w:val="22"/>
        </w:numPr>
        <w:spacing w:line="0" w:lineRule="atLeast"/>
        <w:ind w:left="0" w:firstLine="360"/>
        <w:rPr>
          <w:lang w:val="fr-FR"/>
        </w:rPr>
      </w:pPr>
      <w:r w:rsidRPr="002A76A3">
        <w:rPr>
          <w:lang w:val="fr-FR"/>
        </w:rPr>
        <w:t xml:space="preserve">Tia AI là tia phân giác của </w:t>
      </w:r>
      <w:r w:rsidRPr="00F20BC9">
        <w:rPr>
          <w:position w:val="-6"/>
        </w:rPr>
        <w:object w:dxaOrig="639" w:dyaOrig="400">
          <v:shape id="_x0000_i1060" type="#_x0000_t75" style="width:32.55pt;height:19.4pt" o:ole="">
            <v:imagedata r:id="rId76" o:title=""/>
          </v:shape>
          <o:OLEObject Type="Embed" ProgID="Equation.DSMT4" ShapeID="_x0000_i1060" DrawAspect="Content" ObjectID="_1703427217" r:id="rId77"/>
        </w:object>
      </w:r>
      <w:r w:rsidRPr="002A76A3">
        <w:rPr>
          <w:lang w:val="fr-FR"/>
        </w:rPr>
        <w:t xml:space="preserve"> </w:t>
      </w:r>
      <w:r w:rsidRPr="002A76A3">
        <w:rPr>
          <w:lang w:val="fr-FR"/>
        </w:rPr>
        <w:tab/>
      </w:r>
      <w:r w:rsidRPr="002A76A3">
        <w:rPr>
          <w:lang w:val="fr-FR"/>
        </w:rPr>
        <w:tab/>
      </w:r>
      <w:r w:rsidRPr="002A76A3">
        <w:rPr>
          <w:b/>
          <w:lang w:val="fr-FR"/>
        </w:rPr>
        <w:t>D.</w:t>
      </w:r>
      <w:r w:rsidRPr="002A76A3">
        <w:rPr>
          <w:lang w:val="fr-FR"/>
        </w:rPr>
        <w:t xml:space="preserve"> </w:t>
      </w:r>
      <w:r w:rsidRPr="00F20BC9">
        <w:rPr>
          <w:position w:val="-26"/>
        </w:rPr>
        <w:object w:dxaOrig="1180" w:dyaOrig="700">
          <v:shape id="_x0000_i1061" type="#_x0000_t75" style="width:59.55pt;height:35.3pt" o:ole="">
            <v:imagedata r:id="rId78" o:title=""/>
          </v:shape>
          <o:OLEObject Type="Embed" ProgID="Equation.DSMT4" ShapeID="_x0000_i1061" DrawAspect="Content" ObjectID="_1703427218" r:id="rId79"/>
        </w:object>
      </w:r>
      <w:r w:rsidRPr="002A76A3">
        <w:rPr>
          <w:lang w:val="fr-FR"/>
        </w:rPr>
        <w:t xml:space="preserve"> </w:t>
      </w:r>
    </w:p>
    <w:p w:rsidR="00721034" w:rsidRPr="002A76A3" w:rsidRDefault="00721034" w:rsidP="00721034">
      <w:pPr>
        <w:spacing w:line="276" w:lineRule="auto"/>
        <w:ind w:firstLine="540"/>
        <w:rPr>
          <w:b/>
          <w:color w:val="0070C0"/>
          <w:lang w:val="fr-FR"/>
        </w:rPr>
      </w:pPr>
    </w:p>
    <w:p w:rsidR="00721034" w:rsidRPr="002A76A3" w:rsidRDefault="00721034" w:rsidP="00721034">
      <w:pPr>
        <w:spacing w:line="276" w:lineRule="auto"/>
        <w:ind w:firstLine="540"/>
        <w:rPr>
          <w:lang w:val="fr-FR"/>
        </w:rPr>
      </w:pPr>
      <w:r w:rsidRPr="002A76A3">
        <w:rPr>
          <w:b/>
          <w:color w:val="0070C0"/>
          <w:lang w:val="fr-FR"/>
        </w:rPr>
        <w:t>Câu 8:</w:t>
      </w:r>
      <w:r w:rsidRPr="002A76A3">
        <w:rPr>
          <w:color w:val="0070C0"/>
          <w:lang w:val="fr-FR"/>
        </w:rPr>
        <w:t xml:space="preserve"> </w:t>
      </w:r>
      <w:r w:rsidRPr="00F20BC9"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3175</wp:posOffset>
            </wp:positionV>
            <wp:extent cx="21050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02" y="21484"/>
                <wp:lineTo x="21502" y="0"/>
                <wp:lineTo x="0" y="0"/>
              </wp:wrapPolygon>
            </wp:wrapTight>
            <wp:docPr id="1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76A3">
        <w:rPr>
          <w:lang w:val="fr-FR"/>
        </w:rPr>
        <w:t xml:space="preserve">Cho hình vẽ, tính số đo của góc </w:t>
      </w:r>
      <w:r w:rsidRPr="00F20BC9">
        <w:rPr>
          <w:position w:val="-6"/>
        </w:rPr>
        <w:object w:dxaOrig="780" w:dyaOrig="400">
          <v:shape id="_x0000_i1062" type="#_x0000_t75" style="width:38.75pt;height:20.1pt" o:ole="">
            <v:imagedata r:id="rId81" o:title=""/>
          </v:shape>
          <o:OLEObject Type="Embed" ProgID="Equation.DSMT4" ShapeID="_x0000_i1062" DrawAspect="Content" ObjectID="_1703427219" r:id="rId82"/>
        </w:object>
      </w:r>
    </w:p>
    <w:p w:rsidR="00721034" w:rsidRPr="002A76A3" w:rsidRDefault="00756A31" w:rsidP="00721034">
      <w:pPr>
        <w:spacing w:line="276" w:lineRule="auto"/>
        <w:ind w:firstLine="540"/>
        <w:rPr>
          <w:lang w:val="fr-FR"/>
        </w:rPr>
      </w:pPr>
      <w:r>
        <w:rPr>
          <w:noProof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left:0;text-align:left;margin-left:366.75pt;margin-top:20.25pt;width:57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" filled="f" stroked="f" strokeweight=".5pt">
            <v:textbox>
              <w:txbxContent>
                <w:p w:rsidR="00721034" w:rsidRDefault="00721034" w:rsidP="00721034">
                  <w:r w:rsidRPr="006F7ACB">
                    <w:rPr>
                      <w:position w:val="-6"/>
                    </w:rPr>
                    <w:object w:dxaOrig="540" w:dyaOrig="360">
                      <v:shape id="_x0000_i1064" type="#_x0000_t75" style="width:27pt;height:18pt" o:ole="">
                        <v:imagedata r:id="rId83" o:title=""/>
                      </v:shape>
                      <o:OLEObject Type="Embed" ProgID="Equation.DSMT4" ShapeID="_x0000_i1064" DrawAspect="Content" ObjectID="_1703427416" r:id="rId84"/>
                    </w:objec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060"/>
      </w:tblGrid>
      <w:tr w:rsidR="00721034" w:rsidTr="0019360D">
        <w:tc>
          <w:tcPr>
            <w:tcW w:w="2605" w:type="dxa"/>
          </w:tcPr>
          <w:p w:rsidR="00721034" w:rsidRPr="00721034" w:rsidRDefault="00721034" w:rsidP="0019360D">
            <w:pPr>
              <w:pStyle w:val="oancuaDanhsach"/>
              <w:numPr>
                <w:ilvl w:val="0"/>
                <w:numId w:val="28"/>
              </w:numPr>
              <w:spacing w:line="276" w:lineRule="auto"/>
              <w:jc w:val="both"/>
              <w:rPr>
                <w:color w:val="FF0000"/>
                <w:highlight w:val="red"/>
              </w:rPr>
            </w:pPr>
            <w:r w:rsidRPr="00721034">
              <w:rPr>
                <w:color w:val="FF0000"/>
                <w:position w:val="-6"/>
                <w:sz w:val="24"/>
                <w:szCs w:val="24"/>
                <w:highlight w:val="red"/>
              </w:rPr>
              <w:object w:dxaOrig="440" w:dyaOrig="360">
                <v:shape id="_x0000_i1065" type="#_x0000_t75" style="width:21.45pt;height:18pt" o:ole="">
                  <v:imagedata r:id="rId85" o:title=""/>
                </v:shape>
                <o:OLEObject Type="Embed" ProgID="Equation.DSMT4" ShapeID="_x0000_i1065" DrawAspect="Content" ObjectID="_1703427220" r:id="rId86"/>
              </w:object>
            </w:r>
          </w:p>
        </w:tc>
        <w:tc>
          <w:tcPr>
            <w:tcW w:w="3060" w:type="dxa"/>
          </w:tcPr>
          <w:p w:rsidR="00721034" w:rsidRPr="00721034" w:rsidRDefault="00721034" w:rsidP="0019360D">
            <w:pPr>
              <w:pStyle w:val="oancuaDanhsach"/>
              <w:numPr>
                <w:ilvl w:val="0"/>
                <w:numId w:val="28"/>
              </w:numPr>
              <w:spacing w:line="276" w:lineRule="auto"/>
              <w:jc w:val="both"/>
              <w:rPr>
                <w:color w:val="FF0000"/>
                <w:highlight w:val="red"/>
              </w:rPr>
            </w:pPr>
            <w:r w:rsidRPr="00721034">
              <w:rPr>
                <w:color w:val="FF0000"/>
                <w:position w:val="-6"/>
                <w:sz w:val="24"/>
                <w:szCs w:val="24"/>
                <w:highlight w:val="red"/>
              </w:rPr>
              <w:object w:dxaOrig="420" w:dyaOrig="360">
                <v:shape id="_x0000_i1066" type="#_x0000_t75" style="width:20.75pt;height:18pt" o:ole="">
                  <v:imagedata r:id="rId87" o:title=""/>
                </v:shape>
                <o:OLEObject Type="Embed" ProgID="Equation.DSMT4" ShapeID="_x0000_i1066" DrawAspect="Content" ObjectID="_1703427221" r:id="rId88"/>
              </w:object>
            </w:r>
          </w:p>
        </w:tc>
      </w:tr>
      <w:tr w:rsidR="00721034" w:rsidTr="0019360D">
        <w:tc>
          <w:tcPr>
            <w:tcW w:w="2605" w:type="dxa"/>
          </w:tcPr>
          <w:p w:rsidR="00721034" w:rsidRPr="00721034" w:rsidRDefault="00721034" w:rsidP="0019360D">
            <w:pPr>
              <w:pStyle w:val="oancuaDanhsach"/>
              <w:numPr>
                <w:ilvl w:val="0"/>
                <w:numId w:val="28"/>
              </w:numPr>
              <w:spacing w:line="276" w:lineRule="auto"/>
              <w:jc w:val="both"/>
              <w:rPr>
                <w:color w:val="FF0000"/>
                <w:highlight w:val="red"/>
              </w:rPr>
            </w:pPr>
            <w:r w:rsidRPr="00721034">
              <w:rPr>
                <w:color w:val="FF0000"/>
                <w:position w:val="-6"/>
                <w:sz w:val="24"/>
                <w:szCs w:val="24"/>
                <w:highlight w:val="red"/>
              </w:rPr>
              <w:object w:dxaOrig="420" w:dyaOrig="360">
                <v:shape id="_x0000_i1067" type="#_x0000_t75" style="width:20.75pt;height:18pt" o:ole="">
                  <v:imagedata r:id="rId89" o:title=""/>
                </v:shape>
                <o:OLEObject Type="Embed" ProgID="Equation.DSMT4" ShapeID="_x0000_i1067" DrawAspect="Content" ObjectID="_1703427222" r:id="rId90"/>
              </w:object>
            </w:r>
          </w:p>
        </w:tc>
        <w:tc>
          <w:tcPr>
            <w:tcW w:w="3060" w:type="dxa"/>
          </w:tcPr>
          <w:p w:rsidR="00721034" w:rsidRPr="00721034" w:rsidRDefault="00721034" w:rsidP="0019360D">
            <w:pPr>
              <w:pStyle w:val="oancuaDanhsach"/>
              <w:numPr>
                <w:ilvl w:val="0"/>
                <w:numId w:val="28"/>
              </w:numPr>
              <w:spacing w:line="276" w:lineRule="auto"/>
              <w:jc w:val="both"/>
              <w:rPr>
                <w:color w:val="FF0000"/>
                <w:highlight w:val="red"/>
              </w:rPr>
            </w:pPr>
            <w:r w:rsidRPr="00721034">
              <w:rPr>
                <w:color w:val="FF0000"/>
                <w:position w:val="-6"/>
                <w:sz w:val="24"/>
                <w:szCs w:val="24"/>
                <w:highlight w:val="red"/>
              </w:rPr>
              <w:object w:dxaOrig="440" w:dyaOrig="360">
                <v:shape id="_x0000_i1068" type="#_x0000_t75" style="width:21.45pt;height:18pt" o:ole="">
                  <v:imagedata r:id="rId91" o:title=""/>
                </v:shape>
                <o:OLEObject Type="Embed" ProgID="Equation.DSMT4" ShapeID="_x0000_i1068" DrawAspect="Content" ObjectID="_1703427223" r:id="rId92"/>
              </w:object>
            </w:r>
          </w:p>
        </w:tc>
      </w:tr>
    </w:tbl>
    <w:p w:rsidR="00721034" w:rsidRDefault="00721034" w:rsidP="00721034">
      <w:pPr>
        <w:tabs>
          <w:tab w:val="left" w:pos="0"/>
        </w:tabs>
        <w:spacing w:before="20" w:after="20"/>
        <w:ind w:right="-540"/>
        <w:rPr>
          <w:b/>
          <w:color w:val="0070C0"/>
        </w:rPr>
      </w:pPr>
    </w:p>
    <w:p w:rsidR="00721034" w:rsidRDefault="00721034" w:rsidP="00721034">
      <w:pPr>
        <w:ind w:firstLine="540"/>
        <w:rPr>
          <w:b/>
          <w:color w:val="0070C0"/>
        </w:rPr>
      </w:pPr>
    </w:p>
    <w:p w:rsidR="00721034" w:rsidRDefault="00721034" w:rsidP="00721034">
      <w:pPr>
        <w:ind w:firstLine="540"/>
        <w:rPr>
          <w:b/>
          <w:color w:val="0070C0"/>
        </w:rPr>
      </w:pPr>
    </w:p>
    <w:p w:rsidR="00721034" w:rsidRDefault="00721034" w:rsidP="00721034">
      <w:pPr>
        <w:ind w:firstLine="540"/>
      </w:pPr>
      <w:r>
        <w:rPr>
          <w:b/>
          <w:color w:val="0070C0"/>
        </w:rPr>
        <w:t>Câu 9</w:t>
      </w:r>
      <w:r w:rsidRPr="00F20BC9">
        <w:rPr>
          <w:b/>
          <w:color w:val="0070C0"/>
        </w:rPr>
        <w:t>:</w:t>
      </w:r>
      <w:r w:rsidRPr="00F20BC9">
        <w:rPr>
          <w:color w:val="0070C0"/>
        </w:rPr>
        <w:t xml:space="preserve"> </w:t>
      </w:r>
      <w:r w:rsidRPr="00F20BC9">
        <w:rPr>
          <w:b/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84226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6" y="21484"/>
                <wp:lineTo x="21426" y="0"/>
                <wp:lineTo x="0" y="0"/>
              </wp:wrapPolygon>
            </wp:wrapTight>
            <wp:docPr id="2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0BC9">
        <w:t xml:space="preserve">Cho hình bên biết: a // b. Trong các câu sau, câu nào </w:t>
      </w:r>
      <w:r w:rsidRPr="00F20BC9">
        <w:rPr>
          <w:b/>
          <w:u w:val="single"/>
        </w:rPr>
        <w:t>sai</w:t>
      </w:r>
      <w:r w:rsidRPr="00F20BC9">
        <w:t>?</w:t>
      </w:r>
    </w:p>
    <w:p w:rsidR="00721034" w:rsidRPr="00F20BC9" w:rsidRDefault="00721034" w:rsidP="00721034">
      <w:pPr>
        <w:ind w:firstLine="540"/>
      </w:pPr>
    </w:p>
    <w:p w:rsidR="00721034" w:rsidRPr="00F20BC9" w:rsidRDefault="00721034" w:rsidP="00721034">
      <w:pPr>
        <w:pStyle w:val="oancuaDanhsach"/>
        <w:numPr>
          <w:ilvl w:val="0"/>
          <w:numId w:val="24"/>
        </w:numPr>
        <w:ind w:left="0" w:firstLine="450"/>
      </w:pPr>
      <w:r w:rsidRPr="00F20BC9">
        <w:rPr>
          <w:position w:val="-6"/>
        </w:rPr>
        <w:object w:dxaOrig="639" w:dyaOrig="300">
          <v:shape id="_x0000_i1069" type="#_x0000_t75" style="width:32.55pt;height:15.25pt" o:ole="">
            <v:imagedata r:id="rId94" o:title=""/>
          </v:shape>
          <o:OLEObject Type="Embed" ProgID="Equation.DSMT4" ShapeID="_x0000_i1069" DrawAspect="Content" ObjectID="_1703427224" r:id="rId95"/>
        </w:object>
      </w:r>
      <w:r>
        <w:t xml:space="preserve"> </w:t>
      </w:r>
      <w:r>
        <w:tab/>
      </w:r>
      <w:r>
        <w:tab/>
      </w:r>
      <w:r>
        <w:tab/>
        <w:t xml:space="preserve">       </w:t>
      </w:r>
      <w:r w:rsidRPr="000051B5">
        <w:rPr>
          <w:b/>
        </w:rPr>
        <w:t xml:space="preserve">C. </w:t>
      </w:r>
      <w:r w:rsidRPr="00F20BC9">
        <w:rPr>
          <w:position w:val="-12"/>
        </w:rPr>
        <w:object w:dxaOrig="940" w:dyaOrig="460">
          <v:shape id="_x0000_i1070" type="#_x0000_t75" style="width:47.1pt;height:23.55pt" o:ole="">
            <v:imagedata r:id="rId96" o:title=""/>
          </v:shape>
          <o:OLEObject Type="Embed" ProgID="Equation.DSMT4" ShapeID="_x0000_i1070" DrawAspect="Content" ObjectID="_1703427225" r:id="rId97"/>
        </w:object>
      </w:r>
      <w:r w:rsidRPr="00F20BC9">
        <w:t xml:space="preserve"> </w:t>
      </w:r>
    </w:p>
    <w:p w:rsidR="00721034" w:rsidRPr="00F20BC9" w:rsidRDefault="00721034" w:rsidP="00721034">
      <w:pPr>
        <w:pStyle w:val="oancuaDanhsach"/>
        <w:numPr>
          <w:ilvl w:val="0"/>
          <w:numId w:val="24"/>
        </w:numPr>
        <w:ind w:left="0" w:firstLine="450"/>
      </w:pPr>
      <w:r w:rsidRPr="00F20BC9">
        <w:rPr>
          <w:position w:val="-6"/>
        </w:rPr>
        <w:object w:dxaOrig="2240" w:dyaOrig="400">
          <v:shape id="_x0000_i1071" type="#_x0000_t75" style="width:111.45pt;height:20.1pt" o:ole="">
            <v:imagedata r:id="rId98" o:title=""/>
          </v:shape>
          <o:OLEObject Type="Embed" ProgID="Equation.DSMT4" ShapeID="_x0000_i1071" DrawAspect="Content" ObjectID="_1703427226" r:id="rId99"/>
        </w:object>
      </w:r>
      <w:r>
        <w:t xml:space="preserve">     </w:t>
      </w:r>
      <w:r w:rsidRPr="000051B5">
        <w:rPr>
          <w:b/>
        </w:rPr>
        <w:t xml:space="preserve"> D. </w:t>
      </w:r>
      <w:r w:rsidRPr="00F20BC9">
        <w:rPr>
          <w:position w:val="-12"/>
        </w:rPr>
        <w:object w:dxaOrig="960" w:dyaOrig="460">
          <v:shape id="_x0000_i1072" type="#_x0000_t75" style="width:47.75pt;height:23.55pt" o:ole="">
            <v:imagedata r:id="rId100" o:title=""/>
          </v:shape>
          <o:OLEObject Type="Embed" ProgID="Equation.DSMT4" ShapeID="_x0000_i1072" DrawAspect="Content" ObjectID="_1703427227" r:id="rId101"/>
        </w:object>
      </w:r>
      <w:r w:rsidRPr="00F20BC9">
        <w:t xml:space="preserve"> </w:t>
      </w:r>
    </w:p>
    <w:p w:rsidR="00721034" w:rsidRDefault="00721034" w:rsidP="00721034">
      <w:pPr>
        <w:tabs>
          <w:tab w:val="left" w:pos="0"/>
        </w:tabs>
        <w:spacing w:before="20" w:after="20"/>
        <w:ind w:right="-540" w:firstLine="540"/>
        <w:rPr>
          <w:color w:val="0070C0"/>
        </w:rPr>
      </w:pPr>
    </w:p>
    <w:p w:rsidR="00721034" w:rsidRDefault="00721034" w:rsidP="00721034">
      <w:pPr>
        <w:tabs>
          <w:tab w:val="left" w:pos="0"/>
        </w:tabs>
        <w:spacing w:before="20" w:after="20"/>
        <w:ind w:right="-540"/>
        <w:rPr>
          <w:b/>
          <w:color w:val="0070C0"/>
        </w:rPr>
      </w:pPr>
    </w:p>
    <w:p w:rsidR="00721034" w:rsidRPr="002A76A3" w:rsidRDefault="00721034" w:rsidP="00721034">
      <w:pPr>
        <w:ind w:firstLine="540"/>
        <w:rPr>
          <w:lang w:val="fr-FR"/>
        </w:rPr>
      </w:pPr>
      <w:r w:rsidRPr="002A76A3">
        <w:rPr>
          <w:b/>
          <w:color w:val="0070C0"/>
          <w:lang w:val="fr-FR"/>
        </w:rPr>
        <w:t>Câu 10:</w:t>
      </w:r>
      <w:r w:rsidRPr="002A76A3">
        <w:rPr>
          <w:color w:val="0070C0"/>
          <w:lang w:val="fr-FR"/>
        </w:rPr>
        <w:t xml:space="preserve"> </w:t>
      </w:r>
      <w:r w:rsidRPr="002A76A3">
        <w:rPr>
          <w:lang w:val="fr-FR"/>
        </w:rPr>
        <w:t xml:space="preserve">Biết </w:t>
      </w:r>
      <w:r w:rsidRPr="00F20BC9">
        <w:rPr>
          <w:position w:val="-6"/>
        </w:rPr>
        <w:object w:dxaOrig="1860" w:dyaOrig="300">
          <v:shape id="_x0000_i1073" type="#_x0000_t75" style="width:92.75pt;height:15.25pt" o:ole="">
            <v:imagedata r:id="rId102" o:title=""/>
          </v:shape>
          <o:OLEObject Type="Embed" ProgID="Equation.DSMT4" ShapeID="_x0000_i1073" DrawAspect="Content" ObjectID="_1703427228" r:id="rId103"/>
        </w:object>
      </w:r>
      <w:r w:rsidRPr="002A76A3">
        <w:rPr>
          <w:lang w:val="fr-FR"/>
        </w:rPr>
        <w:t xml:space="preserve"> và </w:t>
      </w:r>
      <w:r w:rsidRPr="00F20BC9">
        <w:rPr>
          <w:position w:val="-10"/>
        </w:rPr>
        <w:object w:dxaOrig="960" w:dyaOrig="440">
          <v:shape id="_x0000_i1074" type="#_x0000_t75" style="width:47.75pt;height:21.45pt" o:ole="">
            <v:imagedata r:id="rId104" o:title=""/>
          </v:shape>
          <o:OLEObject Type="Embed" ProgID="Equation.DSMT4" ShapeID="_x0000_i1074" DrawAspect="Content" ObjectID="_1703427229" r:id="rId105"/>
        </w:object>
      </w:r>
      <w:r w:rsidRPr="002A76A3">
        <w:rPr>
          <w:lang w:val="fr-FR"/>
        </w:rPr>
        <w:t xml:space="preserve"> </w:t>
      </w:r>
      <w:r w:rsidRPr="00F20BC9">
        <w:rPr>
          <w:position w:val="-6"/>
        </w:rPr>
        <w:object w:dxaOrig="960" w:dyaOrig="400">
          <v:shape id="_x0000_i1075" type="#_x0000_t75" style="width:47.75pt;height:20.1pt" o:ole="">
            <v:imagedata r:id="rId106" o:title=""/>
          </v:shape>
          <o:OLEObject Type="Embed" ProgID="Equation.DSMT4" ShapeID="_x0000_i1075" DrawAspect="Content" ObjectID="_1703427230" r:id="rId107"/>
        </w:object>
      </w:r>
      <w:r w:rsidRPr="002A76A3">
        <w:rPr>
          <w:lang w:val="fr-FR"/>
        </w:rPr>
        <w:t xml:space="preserve"> Số đo </w:t>
      </w:r>
      <w:r w:rsidRPr="00F20BC9">
        <w:rPr>
          <w:position w:val="-4"/>
        </w:rPr>
        <w:object w:dxaOrig="260" w:dyaOrig="380">
          <v:shape id="_x0000_i1076" type="#_x0000_t75" style="width:12.45pt;height:18.7pt" o:ole="">
            <v:imagedata r:id="rId108" o:title=""/>
          </v:shape>
          <o:OLEObject Type="Embed" ProgID="Equation.DSMT4" ShapeID="_x0000_i1076" DrawAspect="Content" ObjectID="_1703427231" r:id="rId109"/>
        </w:object>
      </w:r>
      <w:r w:rsidRPr="002A76A3">
        <w:rPr>
          <w:lang w:val="fr-FR"/>
        </w:rPr>
        <w:t xml:space="preserve"> là: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1866"/>
        <w:gridCol w:w="1962"/>
        <w:gridCol w:w="1959"/>
        <w:gridCol w:w="1972"/>
      </w:tblGrid>
      <w:tr w:rsidR="00721034" w:rsidTr="0019360D">
        <w:tc>
          <w:tcPr>
            <w:tcW w:w="1961" w:type="dxa"/>
          </w:tcPr>
          <w:p w:rsidR="00721034" w:rsidRPr="00721034" w:rsidRDefault="00721034" w:rsidP="0019360D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A.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077" type="#_x0000_t75" style="width:21.45pt;height:18pt" o:ole="">
                  <v:imagedata r:id="rId110" o:title=""/>
                </v:shape>
                <o:OLEObject Type="Embed" ProgID="Equation.DSMT4" ShapeID="_x0000_i1077" DrawAspect="Content" ObjectID="_1703427232" r:id="rId111"/>
              </w:object>
            </w:r>
          </w:p>
        </w:tc>
        <w:tc>
          <w:tcPr>
            <w:tcW w:w="1866" w:type="dxa"/>
          </w:tcPr>
          <w:p w:rsidR="00721034" w:rsidRPr="00721034" w:rsidRDefault="00721034" w:rsidP="0019360D">
            <w:pPr>
              <w:rPr>
                <w:b/>
                <w:highlight w:val="red"/>
              </w:rPr>
            </w:pPr>
          </w:p>
        </w:tc>
        <w:tc>
          <w:tcPr>
            <w:tcW w:w="1962" w:type="dxa"/>
          </w:tcPr>
          <w:p w:rsidR="00721034" w:rsidRPr="00721034" w:rsidRDefault="00721034" w:rsidP="0019360D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 xml:space="preserve">B.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078" type="#_x0000_t75" style="width:21.45pt;height:18pt" o:ole="">
                  <v:imagedata r:id="rId112" o:title=""/>
                </v:shape>
                <o:OLEObject Type="Embed" ProgID="Equation.DSMT4" ShapeID="_x0000_i1078" DrawAspect="Content" ObjectID="_1703427233" r:id="rId113"/>
              </w:object>
            </w:r>
          </w:p>
        </w:tc>
        <w:tc>
          <w:tcPr>
            <w:tcW w:w="1959" w:type="dxa"/>
          </w:tcPr>
          <w:p w:rsidR="00721034" w:rsidRPr="00721034" w:rsidRDefault="00721034" w:rsidP="0019360D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C.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20" w:dyaOrig="360">
                <v:shape id="_x0000_i1079" type="#_x0000_t75" style="width:20.75pt;height:18pt" o:ole="">
                  <v:imagedata r:id="rId114" o:title=""/>
                </v:shape>
                <o:OLEObject Type="Embed" ProgID="Equation.DSMT4" ShapeID="_x0000_i1079" DrawAspect="Content" ObjectID="_1703427234" r:id="rId115"/>
              </w:object>
            </w:r>
          </w:p>
        </w:tc>
        <w:tc>
          <w:tcPr>
            <w:tcW w:w="1972" w:type="dxa"/>
          </w:tcPr>
          <w:p w:rsidR="00721034" w:rsidRDefault="00721034" w:rsidP="0019360D">
            <w:r w:rsidRPr="00721034">
              <w:rPr>
                <w:b/>
                <w:highlight w:val="red"/>
              </w:rPr>
              <w:t>D.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80" w:dyaOrig="360">
                <v:shape id="_x0000_i1080" type="#_x0000_t75" style="width:24.25pt;height:18pt" o:ole="">
                  <v:imagedata r:id="rId116" o:title=""/>
                </v:shape>
                <o:OLEObject Type="Embed" ProgID="Equation.DSMT4" ShapeID="_x0000_i1080" DrawAspect="Content" ObjectID="_1703427235" r:id="rId117"/>
              </w:object>
            </w:r>
          </w:p>
        </w:tc>
      </w:tr>
    </w:tbl>
    <w:p w:rsidR="00721034" w:rsidRDefault="00721034" w:rsidP="00721034">
      <w:pPr>
        <w:tabs>
          <w:tab w:val="left" w:pos="0"/>
        </w:tabs>
        <w:spacing w:before="20" w:after="20"/>
        <w:ind w:right="-540"/>
        <w:rPr>
          <w:color w:val="0070C0"/>
        </w:rPr>
      </w:pPr>
    </w:p>
    <w:p w:rsidR="00721034" w:rsidRPr="00F20BC9" w:rsidRDefault="00721034" w:rsidP="00721034">
      <w:pPr>
        <w:pStyle w:val="oancuaDanhsach"/>
        <w:spacing w:after="60" w:line="259" w:lineRule="auto"/>
        <w:ind w:left="540"/>
      </w:pPr>
      <w:r>
        <w:rPr>
          <w:b/>
          <w:color w:val="0070C0"/>
        </w:rPr>
        <w:t>Câu 11</w:t>
      </w:r>
      <w:r w:rsidRPr="00F20BC9">
        <w:rPr>
          <w:b/>
          <w:color w:val="0070C0"/>
        </w:rPr>
        <w:t>:</w:t>
      </w:r>
      <w:r w:rsidRPr="00F20BC9">
        <w:rPr>
          <w:color w:val="0070C0"/>
        </w:rPr>
        <w:t xml:space="preserve"> </w:t>
      </w:r>
      <w:r w:rsidRPr="00F20BC9"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7620</wp:posOffset>
            </wp:positionV>
            <wp:extent cx="259461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0" y="21308"/>
                <wp:lineTo x="21410" y="0"/>
                <wp:lineTo x="0" y="0"/>
              </wp:wrapPolygon>
            </wp:wrapTight>
            <wp:docPr id="3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0BC9">
        <w:t xml:space="preserve">Cho hình vẽ sau biết: </w:t>
      </w:r>
      <w:r w:rsidRPr="00F20BC9">
        <w:rPr>
          <w:position w:val="-10"/>
        </w:rPr>
        <w:object w:dxaOrig="2299" w:dyaOrig="340">
          <v:shape id="_x0000_i1081" type="#_x0000_t75" style="width:114.9pt;height:17.3pt" o:ole="">
            <v:imagedata r:id="rId119" o:title=""/>
          </v:shape>
          <o:OLEObject Type="Embed" ProgID="Equation.DSMT4" ShapeID="_x0000_i1081" DrawAspect="Content" ObjectID="_1703427236" r:id="rId120"/>
        </w:object>
      </w:r>
      <w:r w:rsidRPr="00F20BC9">
        <w:t xml:space="preserve"> Kết luận nào sau đây đúng</w:t>
      </w:r>
    </w:p>
    <w:p w:rsidR="00721034" w:rsidRPr="00F20BC9" w:rsidRDefault="00721034" w:rsidP="00721034">
      <w:pPr>
        <w:pStyle w:val="oancuaDanhsach"/>
        <w:spacing w:after="60" w:line="259" w:lineRule="auto"/>
        <w:ind w:left="540"/>
      </w:pPr>
      <w:r w:rsidRPr="000051B5">
        <w:rPr>
          <w:b/>
        </w:rPr>
        <w:t>A.</w:t>
      </w:r>
      <w:r>
        <w:rPr>
          <w:b/>
        </w:rPr>
        <w:t xml:space="preserve">  </w:t>
      </w:r>
      <w:r w:rsidRPr="00F20BC9">
        <w:rPr>
          <w:position w:val="-6"/>
        </w:rPr>
        <w:object w:dxaOrig="1860" w:dyaOrig="300">
          <v:shape id="_x0000_i1082" type="#_x0000_t75" style="width:92.75pt;height:15.25pt" o:ole="">
            <v:imagedata r:id="rId121" o:title=""/>
          </v:shape>
          <o:OLEObject Type="Embed" ProgID="Equation.DSMT4" ShapeID="_x0000_i1082" DrawAspect="Content" ObjectID="_1703427237" r:id="rId122"/>
        </w:object>
      </w:r>
      <w:r w:rsidRPr="00F20BC9">
        <w:t xml:space="preserve"> </w:t>
      </w:r>
      <w:r w:rsidRPr="00F20BC9">
        <w:tab/>
      </w:r>
      <w:r w:rsidRPr="000051B5">
        <w:rPr>
          <w:b/>
        </w:rPr>
        <w:t>C.</w:t>
      </w:r>
      <w:r w:rsidRPr="00F20BC9">
        <w:t xml:space="preserve"> </w:t>
      </w:r>
      <w:r w:rsidRPr="00F20BC9">
        <w:rPr>
          <w:position w:val="-12"/>
        </w:rPr>
        <w:object w:dxaOrig="940" w:dyaOrig="460">
          <v:shape id="_x0000_i1083" type="#_x0000_t75" style="width:47.1pt;height:23.55pt" o:ole="">
            <v:imagedata r:id="rId123" o:title=""/>
          </v:shape>
          <o:OLEObject Type="Embed" ProgID="Equation.DSMT4" ShapeID="_x0000_i1083" DrawAspect="Content" ObjectID="_1703427238" r:id="rId124"/>
        </w:object>
      </w:r>
      <w:r w:rsidRPr="00F20BC9">
        <w:t xml:space="preserve"> </w:t>
      </w:r>
    </w:p>
    <w:p w:rsidR="00721034" w:rsidRPr="00F20BC9" w:rsidRDefault="00721034" w:rsidP="00721034">
      <w:pPr>
        <w:pStyle w:val="oancuaDanhsach"/>
        <w:spacing w:after="60" w:line="259" w:lineRule="auto"/>
        <w:ind w:left="540"/>
      </w:pPr>
      <w:r w:rsidRPr="000051B5">
        <w:rPr>
          <w:b/>
        </w:rPr>
        <w:t>B.</w:t>
      </w:r>
      <w:r>
        <w:t xml:space="preserve"> </w:t>
      </w:r>
      <w:r w:rsidRPr="00F20BC9">
        <w:rPr>
          <w:position w:val="-6"/>
        </w:rPr>
        <w:object w:dxaOrig="1860" w:dyaOrig="300">
          <v:shape id="_x0000_i1084" type="#_x0000_t75" style="width:92.75pt;height:15.25pt" o:ole="">
            <v:imagedata r:id="rId125" o:title=""/>
          </v:shape>
          <o:OLEObject Type="Embed" ProgID="Equation.DSMT4" ShapeID="_x0000_i1084" DrawAspect="Content" ObjectID="_1703427239" r:id="rId126"/>
        </w:object>
      </w:r>
      <w:r w:rsidRPr="00F20BC9">
        <w:t xml:space="preserve"> </w:t>
      </w:r>
      <w:r w:rsidRPr="00F20BC9">
        <w:tab/>
      </w:r>
      <w:r w:rsidRPr="000051B5">
        <w:rPr>
          <w:b/>
        </w:rPr>
        <w:t>D.</w:t>
      </w:r>
      <w:r w:rsidRPr="00F20BC9">
        <w:t xml:space="preserve"> AD // BC</w:t>
      </w:r>
    </w:p>
    <w:p w:rsidR="00721034" w:rsidRDefault="00721034" w:rsidP="00721034">
      <w:pPr>
        <w:tabs>
          <w:tab w:val="left" w:pos="0"/>
        </w:tabs>
        <w:spacing w:before="20" w:after="20"/>
        <w:ind w:right="-540" w:firstLine="540"/>
        <w:rPr>
          <w:color w:val="0070C0"/>
        </w:rPr>
      </w:pPr>
    </w:p>
    <w:p w:rsidR="00721034" w:rsidRDefault="00721034" w:rsidP="00721034">
      <w:pPr>
        <w:tabs>
          <w:tab w:val="left" w:pos="0"/>
        </w:tabs>
        <w:spacing w:before="20" w:after="20"/>
        <w:ind w:right="-540" w:firstLine="540"/>
        <w:rPr>
          <w:color w:val="0070C0"/>
        </w:rPr>
      </w:pPr>
    </w:p>
    <w:p w:rsidR="00721034" w:rsidRDefault="00721034" w:rsidP="00721034">
      <w:pPr>
        <w:pStyle w:val="oancuaDanhsach"/>
        <w:spacing w:after="60" w:line="259" w:lineRule="auto"/>
        <w:ind w:left="540"/>
      </w:pPr>
      <w:r>
        <w:rPr>
          <w:b/>
          <w:color w:val="0070C0"/>
        </w:rPr>
        <w:t>Câu 12</w:t>
      </w:r>
      <w:r w:rsidRPr="00F20BC9">
        <w:rPr>
          <w:b/>
          <w:color w:val="0070C0"/>
        </w:rPr>
        <w:t>:</w:t>
      </w:r>
      <w:r w:rsidRPr="00F20BC9">
        <w:rPr>
          <w:color w:val="0070C0"/>
        </w:rPr>
        <w:t xml:space="preserve"> </w:t>
      </w:r>
      <w:r w:rsidRPr="00F20BC9">
        <w:t xml:space="preserve">Cho tam giác ABC có các góc thỏa mãn </w:t>
      </w:r>
      <w:r w:rsidRPr="00F20BC9">
        <w:rPr>
          <w:position w:val="-28"/>
        </w:rPr>
        <w:object w:dxaOrig="1400" w:dyaOrig="800">
          <v:shape id="_x0000_i1085" type="#_x0000_t75" style="width:69.9pt;height:39.45pt" o:ole="">
            <v:imagedata r:id="rId127" o:title=""/>
          </v:shape>
          <o:OLEObject Type="Embed" ProgID="Equation.DSMT4" ShapeID="_x0000_i1085" DrawAspect="Content" ObjectID="_1703427240" r:id="rId128"/>
        </w:object>
      </w:r>
      <w:r w:rsidRPr="00F20BC9">
        <w:t xml:space="preserve"> Khi đó số đo của góc C là: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1034" w:rsidTr="0019360D">
        <w:tc>
          <w:tcPr>
            <w:tcW w:w="2337" w:type="dxa"/>
          </w:tcPr>
          <w:p w:rsidR="00721034" w:rsidRPr="00721034" w:rsidRDefault="00721034" w:rsidP="0019360D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A.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086" type="#_x0000_t75" style="width:21.45pt;height:18pt" o:ole="">
                  <v:imagedata r:id="rId129" o:title=""/>
                </v:shape>
                <o:OLEObject Type="Embed" ProgID="Equation.DSMT4" ShapeID="_x0000_i1086" DrawAspect="Content" ObjectID="_1703427241" r:id="rId130"/>
              </w:object>
            </w:r>
          </w:p>
        </w:tc>
        <w:tc>
          <w:tcPr>
            <w:tcW w:w="2337" w:type="dxa"/>
          </w:tcPr>
          <w:p w:rsidR="00721034" w:rsidRPr="00721034" w:rsidRDefault="00721034" w:rsidP="0019360D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B.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087" type="#_x0000_t75" style="width:21.45pt;height:18pt" o:ole="">
                  <v:imagedata r:id="rId131" o:title=""/>
                </v:shape>
                <o:OLEObject Type="Embed" ProgID="Equation.DSMT4" ShapeID="_x0000_i1087" DrawAspect="Content" ObjectID="_1703427242" r:id="rId132"/>
              </w:objec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C.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088" type="#_x0000_t75" style="width:21.45pt;height:18pt" o:ole="">
                  <v:imagedata r:id="rId133" o:title=""/>
                </v:shape>
                <o:OLEObject Type="Embed" ProgID="Equation.DSMT4" ShapeID="_x0000_i1088" DrawAspect="Content" ObjectID="_1703427243" r:id="rId134"/>
              </w:object>
            </w:r>
          </w:p>
        </w:tc>
        <w:tc>
          <w:tcPr>
            <w:tcW w:w="2338" w:type="dxa"/>
          </w:tcPr>
          <w:p w:rsidR="00721034" w:rsidRPr="00721034" w:rsidRDefault="00721034" w:rsidP="0019360D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 xml:space="preserve">D.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089" type="#_x0000_t75" style="width:21.45pt;height:18pt" o:ole="">
                  <v:imagedata r:id="rId135" o:title=""/>
                </v:shape>
                <o:OLEObject Type="Embed" ProgID="Equation.DSMT4" ShapeID="_x0000_i1089" DrawAspect="Content" ObjectID="_1703427244" r:id="rId136"/>
              </w:object>
            </w:r>
          </w:p>
        </w:tc>
      </w:tr>
    </w:tbl>
    <w:p w:rsidR="00721034" w:rsidRDefault="00721034" w:rsidP="00721034">
      <w:pPr>
        <w:tabs>
          <w:tab w:val="left" w:pos="0"/>
        </w:tabs>
        <w:spacing w:before="20" w:after="20"/>
        <w:ind w:right="-540"/>
        <w:rPr>
          <w:color w:val="0070C0"/>
        </w:rPr>
      </w:pPr>
    </w:p>
    <w:p w:rsidR="00721034" w:rsidRDefault="00721034" w:rsidP="00721034">
      <w:pPr>
        <w:tabs>
          <w:tab w:val="left" w:pos="180"/>
          <w:tab w:val="left" w:pos="4500"/>
        </w:tabs>
        <w:ind w:firstLine="540"/>
        <w:jc w:val="both"/>
        <w:rPr>
          <w:lang w:val="pt-BR"/>
        </w:rPr>
      </w:pPr>
      <w:r>
        <w:rPr>
          <w:b/>
          <w:color w:val="0070C0"/>
        </w:rPr>
        <w:t>Câu 13</w:t>
      </w:r>
      <w:r w:rsidRPr="00F20BC9">
        <w:rPr>
          <w:b/>
          <w:color w:val="0070C0"/>
        </w:rPr>
        <w:t>:</w:t>
      </w:r>
      <w:r w:rsidRPr="00F20BC9">
        <w:rPr>
          <w:color w:val="0070C0"/>
        </w:rPr>
        <w:t xml:space="preserve"> </w:t>
      </w:r>
      <w:r w:rsidR="00756A31">
        <w:rPr>
          <w:noProof/>
          <w:lang w:val="vi-VN" w:eastAsia="vi-VN"/>
        </w:rPr>
        <w:pict>
          <v:group id="_x0000_s1218" style="position:absolute;left:0;text-align:left;margin-left:298.4pt;margin-top:6.8pt;width:175.25pt;height:103.1pt;z-index:251728896;mso-position-horizontal-relative:text;mso-position-vertical-relative:text" coordorigin="7578,6466" coordsize="3505,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">
            <v:shape id="Text Box 17" o:spid="_x0000_s1219" type="#_x0000_t202" style="position:absolute;left:8440;top:6897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<v:textbox>
                <w:txbxContent>
                  <w:p w:rsidR="00721034" w:rsidRPr="00892E3D" w:rsidRDefault="00721034" w:rsidP="00721034">
                    <w:pPr>
                      <w:rPr>
                        <w:sz w:val="20"/>
                        <w:szCs w:val="20"/>
                      </w:rPr>
                    </w:pPr>
                    <w:r w:rsidRPr="00892E3D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group id="Group 18" o:spid="_x0000_s1220" style="position:absolute;left:7578;top:6466;width:3505;height:2062" coordorigin="7578,6466" coordsize="350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Text Box 19" o:spid="_x0000_s1221" type="#_x0000_t202" style="position:absolute;left:9596;top:7889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:rsidR="00721034" w:rsidRPr="00892E3D" w:rsidRDefault="00721034" w:rsidP="007210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group id="Group 20" o:spid="_x0000_s1222" style="position:absolute;left:7578;top:6466;width:3505;height:2062" coordorigin="7578,6466" coordsize="350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21" o:spid="_x0000_s1223" type="#_x0000_t202" style="position:absolute;left:8647;top:6884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721034" w:rsidRPr="00892E3D" w:rsidRDefault="00721034" w:rsidP="0072103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224" type="#_x0000_t202" style="position:absolute;left:7934;top:7856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721034" w:rsidRPr="00892E3D" w:rsidRDefault="00721034" w:rsidP="0072103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3" o:spid="_x0000_s1225" type="#_x0000_t202" style="position:absolute;left:8783;top:7879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721034" w:rsidRPr="00892E3D" w:rsidRDefault="00721034" w:rsidP="0072103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shape>
                <v:group id="Group 24" o:spid="_x0000_s1226" style="position:absolute;left:7578;top:6466;width:3505;height:2062" coordorigin="7578,6466" coordsize="350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_x0000_s1227" style="position:absolute;left:7578;top:6466;width:3505;height:1974" coordorigin="7578,6466" coordsize="3505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Text Box 26" o:spid="_x0000_s1228" type="#_x0000_t202" style="position:absolute;left:8515;top:6466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<v:textbox>
                        <w:txbxContent>
                          <w:p w:rsidR="00721034" w:rsidRPr="00892E3D" w:rsidRDefault="00721034" w:rsidP="007210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27" o:spid="_x0000_s1229" type="#_x0000_t202" style="position:absolute;left:7578;top:8022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<v:textbox>
                        <w:txbxContent>
                          <w:p w:rsidR="00721034" w:rsidRPr="00892E3D" w:rsidRDefault="00721034" w:rsidP="007210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28" o:spid="_x0000_s1230" type="#_x0000_t202" style="position:absolute;left:10168;top:7977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<v:textbox>
                        <w:txbxContent>
                          <w:p w:rsidR="00721034" w:rsidRPr="00892E3D" w:rsidRDefault="00721034" w:rsidP="007210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v:group id="Group 29" o:spid="_x0000_s1231" style="position:absolute;left:7934;top:6800;width:2303;height:1728" coordorigin="7934,6800" coordsize="230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group id="Group 30" o:spid="_x0000_s1232" style="position:absolute;left:7934;top:6800;width:2303;height:1376" coordorigin="7934,6800" coordsize="2303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oup 31" o:spid="_x0000_s1233" style="position:absolute;left:7934;top:6800;width:2303;height:1376" coordorigin="7934,6800" coordsize="2303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group id="Group 32" o:spid="_x0000_s1234" style="position:absolute;left:7934;top:6800;width:2303;height:1365" coordorigin="7945,6910" coordsize="2303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3" o:spid="_x0000_s1235" type="#_x0000_t32" style="position:absolute;left:7945;top:8275;width:23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        <v:shape id="AutoShape 34" o:spid="_x0000_s1236" type="#_x0000_t32" style="position:absolute;left:7945;top:6910;width:770;height:13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        <v:shape id="AutoShape 35" o:spid="_x0000_s1237" type="#_x0000_t32" style="position:absolute;left:8696;top:6910;width:1552;height:13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"/>
                        </v:group>
                        <v:shape id="AutoShape 36" o:spid="_x0000_s1238" type="#_x0000_t32" style="position:absolute;left:8693;top:6811;width:226;height:13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"/>
                      </v:group>
                      <v:shape id="Arc 37" o:spid="_x0000_s1239" style="position:absolute;left:8502;top:6954;width:254;height:243;rotation:-4541516fd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" adj="0,,0" path="m9887,nfc17079,3703,21600,11114,21600,19204v,6210,-2674,12121,-7338,16222em9887,nsc17079,3703,21600,11114,21600,19204v,6210,-2674,12121,-7338,16222l,19204,9887,xe" filled="f">
                        <v:stroke joinstyle="round"/>
                        <v:formulas/>
                        <v:path arrowok="t" o:extrusionok="f" o:connecttype="custom" o:connectlocs="116,0;168,243;0,132" o:connectangles="0,0,0"/>
                      </v:shape>
                      <v:shape id="Arc 38" o:spid="_x0000_s1240" style="position:absolute;left:8698;top:6963;width:254;height:243;rotation:-2686744fd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" adj="0,,0" path="m9887,nfc17079,3703,21600,11114,21600,19204v,6210,-2674,12121,-7338,16222em9887,nsc17079,3703,21600,11114,21600,19204v,6210,-2674,12121,-7338,16222l,19204,9887,xe" filled="f">
                        <v:stroke joinstyle="round"/>
                        <v:formulas/>
                        <v:path arrowok="t" o:extrusionok="f" o:connecttype="custom" o:connectlocs="116,0;168,243;0,132" o:connectangles="0,0,0"/>
                      </v:shape>
                    </v:group>
                    <v:shape id="Text Box 39" o:spid="_x0000_s1241" type="#_x0000_t202" style="position:absolute;left:8702;top:8110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<v:textbox>
                        <w:txbxContent>
                          <w:p w:rsidR="00721034" w:rsidRPr="00892E3D" w:rsidRDefault="00721034" w:rsidP="007210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  <w:r w:rsidRPr="00F20BC9">
        <w:rPr>
          <w:lang w:val="pt-BR"/>
        </w:rPr>
        <w:t xml:space="preserve">Cho </w:t>
      </w:r>
      <m:oMath>
        <m:r>
          <w:rPr>
            <w:rFonts w:ascii="Cambria Math" w:hAnsi="Cambria Math"/>
            <w:lang w:val="pt-BR"/>
          </w:rPr>
          <m:t>∆</m:t>
        </m:r>
      </m:oMath>
      <w:r>
        <w:rPr>
          <w:lang w:val="pt-BR"/>
        </w:rPr>
        <w:t>MNP như hình vẽ. Số đo MQP là:</w:t>
      </w:r>
    </w:p>
    <w:tbl>
      <w:tblPr>
        <w:tblStyle w:val="LiBang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520"/>
      </w:tblGrid>
      <w:tr w:rsidR="00721034" w:rsidTr="0019360D">
        <w:tc>
          <w:tcPr>
            <w:tcW w:w="2610" w:type="dxa"/>
          </w:tcPr>
          <w:p w:rsidR="00721034" w:rsidRPr="00721034" w:rsidRDefault="00721034" w:rsidP="0019360D">
            <w:pPr>
              <w:tabs>
                <w:tab w:val="left" w:pos="180"/>
                <w:tab w:val="left" w:pos="4500"/>
              </w:tabs>
              <w:jc w:val="both"/>
              <w:rPr>
                <w:highlight w:val="red"/>
                <w:lang w:val="pt-BR"/>
              </w:rPr>
            </w:pPr>
            <w:r w:rsidRPr="00721034">
              <w:rPr>
                <w:b/>
                <w:highlight w:val="red"/>
                <w:lang w:val="pt-BR"/>
              </w:rPr>
              <w:t>A.</w:t>
            </w:r>
            <w:r w:rsidRPr="00721034">
              <w:rPr>
                <w:highlight w:val="red"/>
                <w:lang w:val="pt-BR"/>
              </w:rPr>
              <w:t xml:space="preserve">   60</w:t>
            </w:r>
            <w:r w:rsidRPr="00721034">
              <w:rPr>
                <w:highlight w:val="red"/>
                <w:vertAlign w:val="superscript"/>
                <w:lang w:val="pt-BR"/>
              </w:rPr>
              <w:t>0</w:t>
            </w:r>
            <w:r w:rsidRPr="00721034">
              <w:rPr>
                <w:highlight w:val="red"/>
                <w:lang w:val="pt-BR"/>
              </w:rPr>
              <w:t xml:space="preserve">                     </w:t>
            </w:r>
          </w:p>
        </w:tc>
        <w:tc>
          <w:tcPr>
            <w:tcW w:w="2520" w:type="dxa"/>
          </w:tcPr>
          <w:p w:rsidR="00721034" w:rsidRPr="00721034" w:rsidRDefault="00721034" w:rsidP="0019360D">
            <w:pPr>
              <w:tabs>
                <w:tab w:val="left" w:pos="180"/>
                <w:tab w:val="left" w:pos="4500"/>
              </w:tabs>
              <w:jc w:val="both"/>
              <w:rPr>
                <w:highlight w:val="red"/>
                <w:lang w:val="pt-BR"/>
              </w:rPr>
            </w:pPr>
            <w:r w:rsidRPr="00721034">
              <w:rPr>
                <w:b/>
                <w:highlight w:val="red"/>
                <w:lang w:val="pt-BR"/>
              </w:rPr>
              <w:t>C.</w:t>
            </w:r>
            <w:r w:rsidRPr="00721034">
              <w:rPr>
                <w:highlight w:val="red"/>
                <w:lang w:val="pt-BR"/>
              </w:rPr>
              <w:t xml:space="preserve">   100</w:t>
            </w:r>
            <w:r w:rsidRPr="00721034">
              <w:rPr>
                <w:highlight w:val="red"/>
                <w:vertAlign w:val="superscript"/>
                <w:lang w:val="pt-BR"/>
              </w:rPr>
              <w:t>0</w:t>
            </w:r>
            <w:r w:rsidRPr="00721034">
              <w:rPr>
                <w:highlight w:val="red"/>
                <w:lang w:val="pt-BR"/>
              </w:rPr>
              <w:t xml:space="preserve">                  </w:t>
            </w:r>
          </w:p>
        </w:tc>
      </w:tr>
      <w:tr w:rsidR="00721034" w:rsidTr="0019360D">
        <w:tc>
          <w:tcPr>
            <w:tcW w:w="2610" w:type="dxa"/>
          </w:tcPr>
          <w:p w:rsidR="00721034" w:rsidRPr="00721034" w:rsidRDefault="00721034" w:rsidP="0019360D">
            <w:pPr>
              <w:tabs>
                <w:tab w:val="left" w:pos="180"/>
                <w:tab w:val="left" w:pos="4500"/>
              </w:tabs>
              <w:jc w:val="both"/>
              <w:rPr>
                <w:highlight w:val="red"/>
                <w:lang w:val="pt-BR"/>
              </w:rPr>
            </w:pPr>
            <w:r w:rsidRPr="00721034">
              <w:rPr>
                <w:b/>
                <w:highlight w:val="red"/>
                <w:lang w:val="pt-BR"/>
              </w:rPr>
              <w:t>B.</w:t>
            </w:r>
            <w:r w:rsidRPr="00721034">
              <w:rPr>
                <w:highlight w:val="red"/>
                <w:lang w:val="pt-BR"/>
              </w:rPr>
              <w:t xml:space="preserve">   80</w:t>
            </w:r>
            <w:r w:rsidRPr="00721034">
              <w:rPr>
                <w:highlight w:val="red"/>
                <w:vertAlign w:val="superscript"/>
                <w:lang w:val="pt-BR"/>
              </w:rPr>
              <w:t>0</w:t>
            </w:r>
            <w:r w:rsidRPr="00721034">
              <w:rPr>
                <w:highlight w:val="red"/>
                <w:lang w:val="pt-BR"/>
              </w:rPr>
              <w:t xml:space="preserve">                  </w:t>
            </w:r>
          </w:p>
        </w:tc>
        <w:tc>
          <w:tcPr>
            <w:tcW w:w="2520" w:type="dxa"/>
          </w:tcPr>
          <w:p w:rsidR="00721034" w:rsidRPr="00721034" w:rsidRDefault="00721034" w:rsidP="0019360D">
            <w:pPr>
              <w:ind w:right="-540"/>
              <w:rPr>
                <w:highlight w:val="red"/>
                <w:lang w:val="nl-NL"/>
              </w:rPr>
            </w:pPr>
            <w:r w:rsidRPr="00721034">
              <w:rPr>
                <w:b/>
                <w:highlight w:val="red"/>
                <w:lang w:val="pt-BR"/>
              </w:rPr>
              <w:t xml:space="preserve">D. </w:t>
            </w:r>
            <w:r w:rsidRPr="00721034">
              <w:rPr>
                <w:highlight w:val="red"/>
                <w:lang w:val="pt-BR"/>
              </w:rPr>
              <w:t xml:space="preserve">  120</w:t>
            </w:r>
            <w:r w:rsidRPr="00721034">
              <w:rPr>
                <w:highlight w:val="red"/>
                <w:vertAlign w:val="superscript"/>
                <w:lang w:val="pt-BR"/>
              </w:rPr>
              <w:t>0</w:t>
            </w:r>
            <w:r w:rsidRPr="00721034">
              <w:rPr>
                <w:highlight w:val="red"/>
                <w:lang w:val="pt-BR"/>
              </w:rPr>
              <w:t xml:space="preserve">   </w:t>
            </w:r>
          </w:p>
        </w:tc>
      </w:tr>
    </w:tbl>
    <w:p w:rsidR="00721034" w:rsidRPr="00F20BC9" w:rsidRDefault="00721034" w:rsidP="00721034">
      <w:pPr>
        <w:tabs>
          <w:tab w:val="left" w:pos="180"/>
          <w:tab w:val="left" w:pos="4500"/>
        </w:tabs>
        <w:ind w:firstLine="540"/>
        <w:jc w:val="both"/>
        <w:rPr>
          <w:lang w:val="pt-BR"/>
        </w:rPr>
      </w:pPr>
    </w:p>
    <w:p w:rsidR="00721034" w:rsidRPr="00F20BC9" w:rsidRDefault="00721034" w:rsidP="00721034">
      <w:pPr>
        <w:tabs>
          <w:tab w:val="left" w:pos="180"/>
          <w:tab w:val="left" w:pos="4500"/>
        </w:tabs>
        <w:ind w:firstLine="540"/>
        <w:jc w:val="both"/>
        <w:rPr>
          <w:lang w:val="pt-BR"/>
        </w:rPr>
      </w:pPr>
      <w:r w:rsidRPr="00F20BC9">
        <w:rPr>
          <w:b/>
          <w:lang w:val="pt-BR"/>
        </w:rPr>
        <w:t xml:space="preserve">        </w:t>
      </w:r>
    </w:p>
    <w:p w:rsidR="00721034" w:rsidRDefault="00721034" w:rsidP="00721034">
      <w:pPr>
        <w:tabs>
          <w:tab w:val="left" w:pos="0"/>
        </w:tabs>
        <w:spacing w:before="20" w:after="20"/>
        <w:ind w:right="-540" w:firstLine="540"/>
        <w:rPr>
          <w:color w:val="0070C0"/>
        </w:rPr>
      </w:pPr>
    </w:p>
    <w:p w:rsidR="00721034" w:rsidRDefault="00721034" w:rsidP="00721034">
      <w:pPr>
        <w:spacing w:before="20" w:after="20"/>
        <w:ind w:right="-540"/>
      </w:pPr>
    </w:p>
    <w:p w:rsidR="00721034" w:rsidRPr="00F20BC9" w:rsidRDefault="00721034" w:rsidP="00721034">
      <w:pPr>
        <w:spacing w:before="20" w:after="20"/>
        <w:ind w:right="-540"/>
        <w:rPr>
          <w:lang w:val="pt-BR"/>
        </w:rPr>
      </w:pPr>
    </w:p>
    <w:p w:rsidR="00721034" w:rsidRPr="008A7DB2" w:rsidRDefault="00721034" w:rsidP="00721034">
      <w:pPr>
        <w:spacing w:before="20" w:after="20"/>
        <w:ind w:right="-540" w:firstLine="540"/>
        <w:rPr>
          <w:b/>
          <w:color w:val="0070C0"/>
        </w:rPr>
      </w:pPr>
      <w:r>
        <w:rPr>
          <w:b/>
          <w:color w:val="0070C0"/>
        </w:rPr>
        <w:t>II – TỰ LUẬN</w:t>
      </w:r>
    </w:p>
    <w:p w:rsidR="00721034" w:rsidRPr="00721034" w:rsidRDefault="00721034" w:rsidP="00721034">
      <w:pPr>
        <w:ind w:firstLine="540"/>
        <w:jc w:val="both"/>
        <w:rPr>
          <w:lang w:val="es-UY"/>
        </w:rPr>
      </w:pPr>
      <w:r>
        <w:rPr>
          <w:b/>
          <w:color w:val="0070C0"/>
        </w:rPr>
        <w:t>Bài 1</w:t>
      </w:r>
      <w:r w:rsidRPr="00F20BC9">
        <w:rPr>
          <w:b/>
          <w:color w:val="0070C0"/>
        </w:rPr>
        <w:t>:</w:t>
      </w:r>
      <w:r w:rsidRPr="00F20BC9">
        <w:rPr>
          <w:color w:val="0070C0"/>
        </w:rPr>
        <w:t xml:space="preserve"> </w:t>
      </w:r>
      <w:r w:rsidRPr="00F20BC9">
        <w:t xml:space="preserve">Cho </w:t>
      </w:r>
      <w:r w:rsidRPr="00F20BC9">
        <w:rPr>
          <w:position w:val="-6"/>
        </w:rPr>
        <w:object w:dxaOrig="680" w:dyaOrig="279">
          <v:shape id="_x0000_i1090" type="#_x0000_t75" style="width:33.9pt;height:14.55pt" o:ole="">
            <v:imagedata r:id="rId137" o:title=""/>
          </v:shape>
          <o:OLEObject Type="Embed" ProgID="Equation.DSMT4" ShapeID="_x0000_i1090" DrawAspect="Content" ObjectID="_1703427245" r:id="rId138"/>
        </w:object>
      </w:r>
      <w:r w:rsidRPr="00F20BC9">
        <w:t xml:space="preserve">vuông tại A. Gọi M là trung điểm của cạnh BC. </w:t>
      </w:r>
      <w:r w:rsidRPr="00721034">
        <w:rPr>
          <w:lang w:val="es-UY"/>
        </w:rPr>
        <w:t>Trên tia đối của tia MA lấy điểm E sao cho ME = MA. Chứng minh rằng:</w:t>
      </w:r>
    </w:p>
    <w:p w:rsidR="00721034" w:rsidRPr="00721034" w:rsidRDefault="00721034" w:rsidP="00721034">
      <w:pPr>
        <w:jc w:val="both"/>
        <w:rPr>
          <w:lang w:val="es-UY"/>
        </w:rPr>
      </w:pPr>
      <w:r w:rsidRPr="00721034">
        <w:rPr>
          <w:b/>
          <w:lang w:val="es-UY"/>
        </w:rPr>
        <w:t>a)</w:t>
      </w:r>
      <w:r w:rsidRPr="00721034">
        <w:rPr>
          <w:lang w:val="es-UY"/>
        </w:rPr>
        <w:t xml:space="preserve"> </w:t>
      </w:r>
      <w:r w:rsidRPr="00F20BC9">
        <w:rPr>
          <w:position w:val="-6"/>
        </w:rPr>
        <w:object w:dxaOrig="1620" w:dyaOrig="279">
          <v:shape id="_x0000_i1091" type="#_x0000_t75" style="width:81pt;height:14.55pt" o:ole="">
            <v:imagedata r:id="rId139" o:title=""/>
          </v:shape>
          <o:OLEObject Type="Embed" ProgID="Equation.DSMT4" ShapeID="_x0000_i1091" DrawAspect="Content" ObjectID="_1703427246" r:id="rId140"/>
        </w:object>
      </w:r>
    </w:p>
    <w:p w:rsidR="00721034" w:rsidRPr="00721034" w:rsidRDefault="00721034" w:rsidP="00721034">
      <w:pPr>
        <w:jc w:val="both"/>
        <w:rPr>
          <w:lang w:val="es-UY"/>
        </w:rPr>
      </w:pPr>
      <w:r w:rsidRPr="00721034">
        <w:rPr>
          <w:b/>
          <w:lang w:val="es-UY"/>
        </w:rPr>
        <w:t>b)</w:t>
      </w:r>
      <w:r w:rsidRPr="00721034">
        <w:rPr>
          <w:lang w:val="es-UY"/>
        </w:rPr>
        <w:t xml:space="preserve"> </w:t>
      </w:r>
      <w:r w:rsidRPr="00F20BC9">
        <w:rPr>
          <w:position w:val="-6"/>
        </w:rPr>
        <w:object w:dxaOrig="999" w:dyaOrig="279">
          <v:shape id="_x0000_i1092" type="#_x0000_t75" style="width:50.55pt;height:14.55pt" o:ole="">
            <v:imagedata r:id="rId141" o:title=""/>
          </v:shape>
          <o:OLEObject Type="Embed" ProgID="Equation.DSMT4" ShapeID="_x0000_i1092" DrawAspect="Content" ObjectID="_1703427247" r:id="rId142"/>
        </w:object>
      </w:r>
    </w:p>
    <w:p w:rsidR="00721034" w:rsidRPr="00721034" w:rsidRDefault="00721034" w:rsidP="00721034">
      <w:pPr>
        <w:jc w:val="both"/>
        <w:rPr>
          <w:lang w:val="es-UY"/>
        </w:rPr>
      </w:pPr>
      <w:r w:rsidRPr="00721034">
        <w:rPr>
          <w:b/>
          <w:lang w:val="es-UY"/>
        </w:rPr>
        <w:t>c)</w:t>
      </w:r>
      <w:r w:rsidRPr="00721034">
        <w:rPr>
          <w:lang w:val="es-UY"/>
        </w:rPr>
        <w:t xml:space="preserve"> </w:t>
      </w:r>
      <w:r w:rsidRPr="00F20BC9">
        <w:rPr>
          <w:position w:val="-6"/>
        </w:rPr>
        <w:object w:dxaOrig="1219" w:dyaOrig="279">
          <v:shape id="_x0000_i1093" type="#_x0000_t75" style="width:60.9pt;height:14.55pt" o:ole="">
            <v:imagedata r:id="rId143" o:title=""/>
          </v:shape>
          <o:OLEObject Type="Embed" ProgID="Equation.DSMT4" ShapeID="_x0000_i1093" DrawAspect="Content" ObjectID="_1703427248" r:id="rId144"/>
        </w:object>
      </w:r>
    </w:p>
    <w:p w:rsidR="00721034" w:rsidRPr="00721034" w:rsidRDefault="00721034" w:rsidP="00721034">
      <w:pPr>
        <w:spacing w:line="276" w:lineRule="auto"/>
        <w:ind w:firstLine="540"/>
        <w:jc w:val="both"/>
        <w:rPr>
          <w:color w:val="000000"/>
          <w:lang w:val="pt-BR"/>
        </w:rPr>
      </w:pPr>
      <w:r w:rsidRPr="00721034">
        <w:rPr>
          <w:b/>
          <w:color w:val="0070C0"/>
          <w:lang w:val="es-UY"/>
        </w:rPr>
        <w:t xml:space="preserve">Bài 2: </w:t>
      </w:r>
      <w:r w:rsidRPr="00F20BC9">
        <w:rPr>
          <w:color w:val="000000"/>
          <w:lang w:val="pt-BR"/>
        </w:rPr>
        <w:t xml:space="preserve">Cho tam giác ABC vuông tại A có </w:t>
      </w:r>
      <w:r w:rsidRPr="00F20BC9">
        <w:rPr>
          <w:noProof/>
          <w:color w:val="000000"/>
          <w:position w:val="-6"/>
        </w:rPr>
        <w:drawing>
          <wp:inline distT="0" distB="0" distL="0" distR="0">
            <wp:extent cx="504825" cy="219075"/>
            <wp:effectExtent l="0" t="0" r="9525" b="9525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  <w:lang w:val="pt-BR"/>
        </w:rPr>
        <w:t xml:space="preserve">. </w:t>
      </w:r>
      <w:r w:rsidRPr="00721034">
        <w:rPr>
          <w:color w:val="000000"/>
          <w:lang w:val="pt-BR"/>
        </w:rPr>
        <w:t>Vẽ AH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034">
        <w:rPr>
          <w:color w:val="000000"/>
          <w:lang w:val="pt-BR"/>
        </w:rPr>
        <w:t>BC tại H.</w:t>
      </w:r>
    </w:p>
    <w:p w:rsidR="00721034" w:rsidRPr="00F20BC9" w:rsidRDefault="00721034" w:rsidP="0072103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8A7DB2">
        <w:rPr>
          <w:b/>
          <w:color w:val="000000"/>
        </w:rPr>
        <w:t>a)</w:t>
      </w:r>
      <w:r w:rsidRPr="00F20BC9">
        <w:rPr>
          <w:color w:val="000000"/>
        </w:rPr>
        <w:t xml:space="preserve"> Tính số đo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438150" cy="219075"/>
            <wp:effectExtent l="0" t="0" r="0" b="9525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>.</w:t>
      </w:r>
    </w:p>
    <w:p w:rsidR="00721034" w:rsidRPr="00F20BC9" w:rsidRDefault="00721034" w:rsidP="0072103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8A7DB2">
        <w:rPr>
          <w:b/>
          <w:color w:val="000000"/>
        </w:rPr>
        <w:t>b)</w:t>
      </w:r>
      <w:r w:rsidRPr="00F20BC9">
        <w:rPr>
          <w:color w:val="000000"/>
        </w:rPr>
        <w:t xml:space="preserve"> Trên cạnh AC lấy điểm D sao cho AD = AH. Gọi I là trung điểm của cạnh HD. Chứng minh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133350" cy="161925"/>
            <wp:effectExtent l="0" t="0" r="0" b="9525"/>
            <wp:docPr id="1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 xml:space="preserve">AHI =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133350" cy="161925"/>
            <wp:effectExtent l="0" t="0" r="0" b="9525"/>
            <wp:docPr id="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 xml:space="preserve">ADI. Từ đó suy ra </w:t>
      </w:r>
      <w:r w:rsidRPr="00F20BC9">
        <w:rPr>
          <w:lang w:val="nl-NL"/>
        </w:rPr>
        <w:t xml:space="preserve">AI </w:t>
      </w:r>
      <w:r w:rsidRPr="00F20BC9">
        <w:rPr>
          <w:lang w:val="nl-NL"/>
        </w:rPr>
        <w:sym w:font="Symbol" w:char="F05E"/>
      </w:r>
      <w:r w:rsidRPr="00F20BC9">
        <w:rPr>
          <w:lang w:val="nl-NL"/>
        </w:rPr>
        <w:t xml:space="preserve"> HD</w:t>
      </w:r>
      <w:r w:rsidRPr="00F20BC9">
        <w:rPr>
          <w:color w:val="000000"/>
          <w:position w:val="-4"/>
        </w:rPr>
        <w:t>.</w:t>
      </w:r>
    </w:p>
    <w:p w:rsidR="00721034" w:rsidRPr="00F20BC9" w:rsidRDefault="00721034" w:rsidP="0072103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8A7DB2">
        <w:rPr>
          <w:b/>
          <w:color w:val="000000"/>
        </w:rPr>
        <w:t>c)</w:t>
      </w:r>
      <w:r w:rsidRPr="00F20BC9">
        <w:rPr>
          <w:color w:val="000000"/>
        </w:rPr>
        <w:t xml:space="preserve"> Tia AI cắt cạnh HC tại điểm K. Chứng minh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133350" cy="161925"/>
            <wp:effectExtent l="0" t="0" r="0" b="9525"/>
            <wp:docPr id="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 xml:space="preserve">AHK =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133350" cy="161925"/>
            <wp:effectExtent l="0" t="0" r="0" b="9525"/>
            <wp:docPr id="1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>ADK từ đó suy ra AB // KD.</w:t>
      </w:r>
    </w:p>
    <w:p w:rsidR="00721034" w:rsidRPr="00FB2913" w:rsidRDefault="00721034" w:rsidP="0072103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lang w:val="pt-BR"/>
        </w:rPr>
      </w:pPr>
      <w:r w:rsidRPr="008A7DB2">
        <w:rPr>
          <w:b/>
          <w:color w:val="000000"/>
          <w:lang w:val="pt-BR"/>
        </w:rPr>
        <w:t>d)</w:t>
      </w:r>
      <w:r w:rsidRPr="00F20BC9">
        <w:rPr>
          <w:color w:val="000000"/>
          <w:lang w:val="pt-BR"/>
        </w:rPr>
        <w:t xml:space="preserve"> Trên tia đối của tia HA lấy điểm E sao cho HE = AH. Chứng minh H là trung điểm của BK</w:t>
      </w:r>
      <w:r>
        <w:rPr>
          <w:color w:val="000000"/>
          <w:lang w:val="pt-BR"/>
        </w:rPr>
        <w:t xml:space="preserve"> và ba điểm D, K, E thẳng hàng.</w:t>
      </w:r>
    </w:p>
    <w:p w:rsidR="00721034" w:rsidRPr="00721034" w:rsidRDefault="00721034" w:rsidP="00721034">
      <w:pPr>
        <w:ind w:firstLine="540"/>
        <w:jc w:val="both"/>
        <w:rPr>
          <w:bCs/>
          <w:iCs/>
          <w:lang w:val="pt-BR"/>
        </w:rPr>
      </w:pPr>
      <w:r w:rsidRPr="00721034">
        <w:rPr>
          <w:b/>
          <w:color w:val="0070C0"/>
          <w:lang w:val="pt-BR"/>
        </w:rPr>
        <w:t>Bài 3:</w:t>
      </w:r>
      <w:r w:rsidRPr="00721034">
        <w:rPr>
          <w:color w:val="0070C0"/>
          <w:lang w:val="pt-BR"/>
        </w:rPr>
        <w:t xml:space="preserve"> </w:t>
      </w:r>
      <w:r w:rsidRPr="00721034">
        <w:rPr>
          <w:bCs/>
          <w:iCs/>
          <w:lang w:val="pt-BR"/>
        </w:rPr>
        <w:t xml:space="preserve">Cho </w:t>
      </w:r>
      <m:oMath>
        <m:r>
          <w:rPr>
            <w:rFonts w:ascii="Cambria Math" w:hAnsi="Cambria Math"/>
            <w:lang w:val="pt-BR"/>
          </w:rPr>
          <m:t>∆</m:t>
        </m:r>
      </m:oMath>
      <w:r w:rsidRPr="00721034">
        <w:rPr>
          <w:bCs/>
          <w:iCs/>
          <w:lang w:val="pt-BR"/>
        </w:rPr>
        <w:t xml:space="preserve">ABC . Gọi I là trung điểm đoạn thẳng AC. Trên tia đối của tia IB lấy điểm N sao cho IB = IN. </w:t>
      </w:r>
    </w:p>
    <w:p w:rsidR="00721034" w:rsidRPr="00F20BC9" w:rsidRDefault="00721034" w:rsidP="00721034">
      <w:pPr>
        <w:jc w:val="both"/>
        <w:rPr>
          <w:bCs/>
          <w:iCs/>
        </w:rPr>
      </w:pPr>
      <w:r w:rsidRPr="008A7DB2">
        <w:rPr>
          <w:b/>
          <w:bCs/>
          <w:iCs/>
        </w:rPr>
        <w:t>a)</w:t>
      </w:r>
      <w:r w:rsidRPr="00F20BC9">
        <w:rPr>
          <w:bCs/>
          <w:iCs/>
        </w:rPr>
        <w:t xml:space="preserve"> Chứng minh: </w:t>
      </w:r>
      <m:oMath>
        <m:r>
          <w:rPr>
            <w:rFonts w:ascii="Cambria Math" w:hAnsi="Cambria Math"/>
          </w:rPr>
          <m:t>∆</m:t>
        </m:r>
      </m:oMath>
      <w:r w:rsidRPr="00F20BC9">
        <w:rPr>
          <w:bCs/>
          <w:iCs/>
        </w:rPr>
        <w:t xml:space="preserve">IBC = </w:t>
      </w:r>
      <m:oMath>
        <m:r>
          <w:rPr>
            <w:rFonts w:ascii="Cambria Math" w:hAnsi="Cambria Math"/>
          </w:rPr>
          <m:t>∆</m:t>
        </m:r>
      </m:oMath>
      <w:r w:rsidRPr="00F20BC9">
        <w:rPr>
          <w:bCs/>
          <w:iCs/>
        </w:rPr>
        <w:t>NIA</w:t>
      </w:r>
    </w:p>
    <w:p w:rsidR="00721034" w:rsidRPr="00F20BC9" w:rsidRDefault="00721034" w:rsidP="00721034">
      <w:pPr>
        <w:jc w:val="both"/>
        <w:rPr>
          <w:bCs/>
          <w:iCs/>
        </w:rPr>
      </w:pPr>
      <w:r w:rsidRPr="008A7DB2">
        <w:rPr>
          <w:b/>
          <w:bCs/>
          <w:iCs/>
        </w:rPr>
        <w:t>b)</w:t>
      </w:r>
      <w:r w:rsidRPr="00F20BC9">
        <w:rPr>
          <w:bCs/>
          <w:iCs/>
        </w:rPr>
        <w:t xml:space="preserve"> Chứng minh: AN // BC</w:t>
      </w:r>
    </w:p>
    <w:p w:rsidR="00721034" w:rsidRDefault="00721034" w:rsidP="00721034">
      <w:pPr>
        <w:jc w:val="both"/>
        <w:rPr>
          <w:bCs/>
          <w:iCs/>
        </w:rPr>
      </w:pPr>
      <w:r w:rsidRPr="008A7DB2">
        <w:rPr>
          <w:b/>
          <w:bCs/>
          <w:iCs/>
        </w:rPr>
        <w:t>c)</w:t>
      </w:r>
      <w:r>
        <w:rPr>
          <w:bCs/>
          <w:iCs/>
        </w:rPr>
        <w:t xml:space="preserve"> </w:t>
      </w:r>
      <w:r w:rsidRPr="00F20BC9">
        <w:rPr>
          <w:bCs/>
          <w:iCs/>
        </w:rPr>
        <w:t>Gọi K là trung điểm đoạn thẳng AB. Trên tia CK lấy điểm M sao cho KM = KC.</w:t>
      </w:r>
      <w:r>
        <w:rPr>
          <w:bCs/>
          <w:iCs/>
        </w:rPr>
        <w:t xml:space="preserve"> </w:t>
      </w:r>
    </w:p>
    <w:p w:rsidR="00721034" w:rsidRPr="00FB2913" w:rsidRDefault="00721034" w:rsidP="00721034">
      <w:pPr>
        <w:jc w:val="both"/>
        <w:rPr>
          <w:bCs/>
          <w:iCs/>
        </w:rPr>
      </w:pPr>
      <w:r w:rsidRPr="00F20BC9">
        <w:rPr>
          <w:bCs/>
          <w:iCs/>
        </w:rPr>
        <w:t>Chứng mi</w:t>
      </w:r>
      <w:r>
        <w:rPr>
          <w:bCs/>
          <w:iCs/>
        </w:rPr>
        <w:t xml:space="preserve">nh: 3 điểm M, A, N thẳng hàng. </w:t>
      </w:r>
    </w:p>
    <w:p w:rsidR="00721034" w:rsidRPr="00F20BC9" w:rsidRDefault="00721034" w:rsidP="00721034">
      <w:pPr>
        <w:spacing w:before="120"/>
        <w:ind w:firstLine="540"/>
        <w:jc w:val="both"/>
        <w:rPr>
          <w:lang w:val="pt-BR"/>
        </w:rPr>
      </w:pPr>
      <w:r>
        <w:rPr>
          <w:b/>
          <w:color w:val="0070C0"/>
        </w:rPr>
        <w:t>Bài 4</w:t>
      </w:r>
      <w:r w:rsidRPr="00F20BC9">
        <w:rPr>
          <w:b/>
          <w:color w:val="0070C0"/>
        </w:rPr>
        <w:t>:</w:t>
      </w:r>
      <w:r>
        <w:rPr>
          <w:color w:val="0070C0"/>
        </w:rPr>
        <w:t xml:space="preserve"> </w:t>
      </w:r>
      <w:r w:rsidRPr="00F20BC9">
        <w:rPr>
          <w:lang w:val="pt-BR"/>
        </w:rPr>
        <w:t xml:space="preserve">Cho tam giác ABC vuông tại A. </w:t>
      </w:r>
    </w:p>
    <w:p w:rsidR="00721034" w:rsidRPr="00F20BC9" w:rsidRDefault="00721034" w:rsidP="00721034">
      <w:pPr>
        <w:spacing w:before="120"/>
        <w:jc w:val="both"/>
        <w:rPr>
          <w:lang w:val="pt-BR"/>
        </w:rPr>
      </w:pPr>
      <w:r w:rsidRPr="008A7DB2">
        <w:rPr>
          <w:b/>
          <w:lang w:val="pt-BR"/>
        </w:rPr>
        <w:t>1.</w:t>
      </w:r>
      <w:r w:rsidRPr="00F20BC9">
        <w:rPr>
          <w:lang w:val="pt-BR"/>
        </w:rPr>
        <w:t xml:space="preserve"> Cho góc B bằng 50</w:t>
      </w:r>
      <w:r w:rsidRPr="00F20BC9">
        <w:rPr>
          <w:vertAlign w:val="superscript"/>
          <w:lang w:val="pt-BR"/>
        </w:rPr>
        <w:t>0</w:t>
      </w:r>
      <w:r w:rsidRPr="00F20BC9">
        <w:rPr>
          <w:lang w:val="pt-BR"/>
        </w:rPr>
        <w:t>, tính số đo góc C.</w:t>
      </w:r>
    </w:p>
    <w:p w:rsidR="00721034" w:rsidRPr="00F20BC9" w:rsidRDefault="00721034" w:rsidP="00721034">
      <w:pPr>
        <w:spacing w:before="120"/>
        <w:jc w:val="both"/>
        <w:rPr>
          <w:lang w:val="pt-BR"/>
        </w:rPr>
      </w:pPr>
      <w:r w:rsidRPr="008A7DB2">
        <w:rPr>
          <w:b/>
          <w:lang w:val="pt-BR"/>
        </w:rPr>
        <w:t>2.</w:t>
      </w:r>
      <w:r w:rsidRPr="00F20BC9">
        <w:rPr>
          <w:lang w:val="pt-BR"/>
        </w:rPr>
        <w:t xml:space="preserve"> Trên tia đối của tia CA lấy điểm D sao cho C là trung điểm của AD. Qua D kẻ đường thẳng vuông góc với AD cắt đường thẳng BC tại E.</w:t>
      </w:r>
    </w:p>
    <w:p w:rsidR="00721034" w:rsidRPr="00F20BC9" w:rsidRDefault="00721034" w:rsidP="00721034">
      <w:pPr>
        <w:spacing w:before="120"/>
        <w:jc w:val="both"/>
        <w:rPr>
          <w:lang w:val="pt-BR"/>
        </w:rPr>
      </w:pPr>
      <w:r w:rsidRPr="001A35C8">
        <w:rPr>
          <w:b/>
          <w:lang w:val="pt-BR"/>
        </w:rPr>
        <w:t>a)</w:t>
      </w:r>
      <w:r w:rsidRPr="00F20BC9">
        <w:rPr>
          <w:lang w:val="pt-BR"/>
        </w:rPr>
        <w:t xml:space="preserve"> Chứng minh: CB = CE.</w:t>
      </w:r>
    </w:p>
    <w:p w:rsidR="00721034" w:rsidRPr="00FB2913" w:rsidRDefault="00721034" w:rsidP="00721034">
      <w:pPr>
        <w:spacing w:before="120"/>
        <w:jc w:val="both"/>
        <w:rPr>
          <w:lang w:val="pt-BR"/>
        </w:rPr>
      </w:pPr>
      <w:r w:rsidRPr="001A35C8">
        <w:rPr>
          <w:b/>
          <w:lang w:val="pt-BR"/>
        </w:rPr>
        <w:t>b)</w:t>
      </w:r>
      <w:r w:rsidRPr="00F20BC9">
        <w:rPr>
          <w:lang w:val="pt-BR"/>
        </w:rPr>
        <w:t xml:space="preserve"> Qua C kẻ đường thẳng vuông góc với BE cắt đường thẳng ED tạ</w:t>
      </w:r>
      <w:r>
        <w:rPr>
          <w:lang w:val="pt-BR"/>
        </w:rPr>
        <w:t>i I. Chứng minh: BI = AB + DI.</w:t>
      </w:r>
    </w:p>
    <w:p w:rsidR="00721034" w:rsidRPr="00F20BC9" w:rsidRDefault="00721034" w:rsidP="00721034">
      <w:pPr>
        <w:spacing w:before="20" w:after="20"/>
        <w:ind w:firstLine="540"/>
        <w:rPr>
          <w:lang w:val="nl-NL"/>
        </w:rPr>
      </w:pPr>
      <w:r w:rsidRPr="002A76A3">
        <w:rPr>
          <w:b/>
          <w:color w:val="0070C0"/>
          <w:lang w:val="pt-BR"/>
        </w:rPr>
        <w:t>Bài 5:</w:t>
      </w:r>
      <w:r w:rsidRPr="002A76A3">
        <w:rPr>
          <w:color w:val="0070C0"/>
          <w:lang w:val="pt-BR"/>
        </w:rPr>
        <w:t xml:space="preserve"> </w:t>
      </w:r>
      <w:r w:rsidRPr="00F20BC9">
        <w:rPr>
          <w:lang w:val="nl-NL"/>
        </w:rPr>
        <w:t>Cho tam gi¸c ABC.Gọi M là trung điểm của cạnh BC .Trên tia đối của tia MA lấy điểm D sao cho MA=MD.</w:t>
      </w:r>
    </w:p>
    <w:p w:rsidR="00721034" w:rsidRPr="00F20BC9" w:rsidRDefault="00721034" w:rsidP="00721034">
      <w:pPr>
        <w:spacing w:before="20" w:after="20"/>
        <w:ind w:right="-540"/>
        <w:rPr>
          <w:lang w:val="nl-NL"/>
        </w:rPr>
      </w:pPr>
      <w:r>
        <w:rPr>
          <w:b/>
          <w:lang w:val="nl-NL"/>
        </w:rPr>
        <w:t xml:space="preserve">a) </w:t>
      </w:r>
      <w:r w:rsidRPr="00F20BC9">
        <w:rPr>
          <w:lang w:val="nl-NL"/>
        </w:rPr>
        <w:t>Chứng minh tam giác ABM bằng tam giác DCM.</w:t>
      </w:r>
      <w:r w:rsidRPr="00721034">
        <w:rPr>
          <w:lang w:val="nl-NL"/>
        </w:rPr>
        <w:t xml:space="preserve"> </w:t>
      </w:r>
    </w:p>
    <w:p w:rsidR="00721034" w:rsidRPr="00F20BC9" w:rsidRDefault="00721034" w:rsidP="00721034">
      <w:pPr>
        <w:spacing w:before="20" w:after="20"/>
        <w:ind w:right="-540"/>
      </w:pPr>
      <w:r>
        <w:rPr>
          <w:b/>
        </w:rPr>
        <w:t xml:space="preserve">b) </w:t>
      </w:r>
      <w:r w:rsidRPr="00F20BC9">
        <w:t>Chứng minh AB = CD và AB // CD</w:t>
      </w:r>
    </w:p>
    <w:p w:rsidR="00721034" w:rsidRPr="00F20BC9" w:rsidRDefault="00721034" w:rsidP="00721034">
      <w:pPr>
        <w:spacing w:before="20" w:after="20"/>
        <w:ind w:right="-540"/>
      </w:pPr>
      <w:r>
        <w:rPr>
          <w:b/>
        </w:rPr>
        <w:t xml:space="preserve">c) </w:t>
      </w:r>
      <w:r w:rsidRPr="00F20BC9">
        <w:t>Tính gócACD nếu biết góc BAC bằng 70</w:t>
      </w:r>
      <w:r w:rsidRPr="00F20BC9">
        <w:rPr>
          <w:vertAlign w:val="superscript"/>
        </w:rPr>
        <w:t>0</w:t>
      </w:r>
      <w:r w:rsidRPr="00F20BC9">
        <w:t>.</w:t>
      </w:r>
    </w:p>
    <w:p w:rsidR="00721034" w:rsidRPr="00FB2913" w:rsidRDefault="00721034" w:rsidP="00721034">
      <w:pPr>
        <w:pStyle w:val="oancuaDanhsach"/>
        <w:spacing w:before="20" w:after="20"/>
        <w:ind w:left="0" w:right="29"/>
        <w:jc w:val="both"/>
      </w:pPr>
      <w:r>
        <w:rPr>
          <w:b/>
        </w:rPr>
        <w:t xml:space="preserve">d) </w:t>
      </w:r>
      <w:r w:rsidRPr="00F20BC9">
        <w:t>Gọi H là trung điểm của AB, K là trung điểm của CD.</w:t>
      </w:r>
      <w:r>
        <w:t xml:space="preserve"> Chứng minh M là trung điểm của </w:t>
      </w:r>
      <w:r w:rsidRPr="00F20BC9">
        <w:t>HK.</w:t>
      </w:r>
    </w:p>
    <w:tbl>
      <w:tblPr>
        <w:tblStyle w:val="LiBang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3865"/>
      </w:tblGrid>
      <w:tr w:rsidR="00721034" w:rsidRPr="00F20BC9" w:rsidTr="0019360D">
        <w:tc>
          <w:tcPr>
            <w:tcW w:w="5485" w:type="dxa"/>
          </w:tcPr>
          <w:p w:rsidR="00721034" w:rsidRPr="00721034" w:rsidRDefault="00721034" w:rsidP="0019360D">
            <w:pPr>
              <w:ind w:firstLine="540"/>
              <w:rPr>
                <w:highlight w:val="red"/>
              </w:rPr>
            </w:pPr>
            <w:r w:rsidRPr="00721034">
              <w:rPr>
                <w:b/>
                <w:color w:val="0070C0"/>
                <w:highlight w:val="red"/>
              </w:rPr>
              <w:t>Bài 6:</w:t>
            </w:r>
            <w:r w:rsidRPr="00721034">
              <w:rPr>
                <w:color w:val="0070C0"/>
                <w:highlight w:val="red"/>
              </w:rPr>
              <w:t xml:space="preserve"> </w:t>
            </w:r>
            <w:r w:rsidRPr="00721034">
              <w:rPr>
                <w:highlight w:val="red"/>
              </w:rPr>
              <w:t xml:space="preserve">Cho hình vẽ: </w:t>
            </w:r>
          </w:p>
          <w:p w:rsidR="00721034" w:rsidRPr="00721034" w:rsidRDefault="00721034" w:rsidP="0019360D">
            <w:pPr>
              <w:ind w:firstLine="540"/>
              <w:rPr>
                <w:highlight w:val="red"/>
              </w:rPr>
            </w:pPr>
            <w:r w:rsidRPr="00721034">
              <w:rPr>
                <w:position w:val="-12"/>
                <w:sz w:val="24"/>
                <w:szCs w:val="24"/>
                <w:highlight w:val="red"/>
              </w:rPr>
              <w:object w:dxaOrig="4065" w:dyaOrig="420">
                <v:shape id="_x0000_i1094" type="#_x0000_t75" style="width:203.55pt;height:20.75pt" o:ole="">
                  <v:imagedata r:id="rId150" o:title=""/>
                </v:shape>
                <o:OLEObject Type="Embed" ProgID="Equation.DSMT4" ShapeID="_x0000_i1094" DrawAspect="Content" ObjectID="_1703427249" r:id="rId151"/>
              </w:object>
            </w:r>
            <w:r w:rsidRPr="00721034">
              <w:rPr>
                <w:highlight w:val="red"/>
              </w:rPr>
              <w:t xml:space="preserve"> </w:t>
            </w:r>
          </w:p>
          <w:p w:rsidR="00721034" w:rsidRPr="00721034" w:rsidRDefault="00721034" w:rsidP="0019360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2103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 xml:space="preserve">a) </w:t>
            </w:r>
            <w:r w:rsidRPr="0072103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Em hãy vẽ lại hình và tính </w:t>
            </w:r>
            <w:r w:rsidRPr="00721034">
              <w:rPr>
                <w:rFonts w:ascii="Times New Roman" w:hAnsi="Times New Roman" w:cs="Times New Roman"/>
                <w:position w:val="-6"/>
                <w:sz w:val="24"/>
                <w:szCs w:val="24"/>
                <w:highlight w:val="red"/>
              </w:rPr>
              <w:object w:dxaOrig="555" w:dyaOrig="360">
                <v:shape id="_x0000_i1095" type="#_x0000_t75" style="width:27.7pt;height:18pt" o:ole="">
                  <v:imagedata r:id="rId152" o:title=""/>
                </v:shape>
                <o:OLEObject Type="Embed" ProgID="Equation.DSMT4" ShapeID="_x0000_i1095" DrawAspect="Content" ObjectID="_1703427250" r:id="rId153"/>
              </w:object>
            </w:r>
            <w:r w:rsidRPr="0072103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 Từ đó chứng minh a // b</w:t>
            </w:r>
          </w:p>
          <w:p w:rsidR="00721034" w:rsidRPr="00721034" w:rsidRDefault="00721034" w:rsidP="0019360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2103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 xml:space="preserve">b) </w:t>
            </w:r>
            <w:r w:rsidRPr="0072103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Chứng minh đường thẳng c vuông góc với đường thẳng b</w:t>
            </w:r>
          </w:p>
          <w:p w:rsidR="00721034" w:rsidRPr="00721034" w:rsidRDefault="00721034" w:rsidP="0019360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2103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 xml:space="preserve">c) </w:t>
            </w:r>
            <w:r w:rsidRPr="0072103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Chứng minh DA là tia phân giác của </w:t>
            </w:r>
            <w:r w:rsidRPr="00721034">
              <w:rPr>
                <w:rFonts w:ascii="Times New Roman" w:hAnsi="Times New Roman" w:cs="Times New Roman"/>
                <w:position w:val="-6"/>
                <w:sz w:val="24"/>
                <w:szCs w:val="24"/>
                <w:highlight w:val="red"/>
              </w:rPr>
              <w:object w:dxaOrig="585" w:dyaOrig="360">
                <v:shape id="_x0000_i1096" type="#_x0000_t75" style="width:29.1pt;height:18pt" o:ole="">
                  <v:imagedata r:id="rId154" o:title=""/>
                </v:shape>
                <o:OLEObject Type="Embed" ProgID="Equation.DSMT4" ShapeID="_x0000_i1096" DrawAspect="Content" ObjectID="_1703427251" r:id="rId155"/>
              </w:object>
            </w:r>
            <w:r w:rsidRPr="0072103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  <w:p w:rsidR="00721034" w:rsidRPr="00721034" w:rsidRDefault="00721034" w:rsidP="0019360D">
            <w:pPr>
              <w:ind w:firstLine="540"/>
              <w:rPr>
                <w:highlight w:val="red"/>
              </w:rPr>
            </w:pPr>
            <w:r w:rsidRPr="00721034">
              <w:rPr>
                <w:highlight w:val="red"/>
              </w:rPr>
              <w:t xml:space="preserve"> </w:t>
            </w:r>
          </w:p>
        </w:tc>
        <w:tc>
          <w:tcPr>
            <w:tcW w:w="3865" w:type="dxa"/>
          </w:tcPr>
          <w:p w:rsidR="00721034" w:rsidRPr="00721034" w:rsidRDefault="00721034" w:rsidP="0019360D">
            <w:pPr>
              <w:ind w:firstLine="540"/>
              <w:jc w:val="right"/>
              <w:rPr>
                <w:highlight w:val="red"/>
              </w:rPr>
            </w:pPr>
            <w:r w:rsidRPr="00721034">
              <w:rPr>
                <w:noProof/>
                <w:highlight w:val="red"/>
              </w:rPr>
              <w:drawing>
                <wp:inline distT="0" distB="0" distL="0" distR="0">
                  <wp:extent cx="2298065" cy="1314450"/>
                  <wp:effectExtent l="0" t="0" r="6985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942" cy="132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034" w:rsidRPr="00FB2913" w:rsidRDefault="00721034" w:rsidP="00721034">
      <w:pPr>
        <w:tabs>
          <w:tab w:val="left" w:pos="180"/>
          <w:tab w:val="left" w:pos="4500"/>
        </w:tabs>
        <w:jc w:val="both"/>
        <w:rPr>
          <w:lang w:val="pt-BR"/>
        </w:rPr>
      </w:pPr>
    </w:p>
    <w:p w:rsidR="00721034" w:rsidRPr="00F20BC9" w:rsidRDefault="00721034" w:rsidP="00721034">
      <w:pPr>
        <w:pStyle w:val="oancuaDanhsach"/>
        <w:spacing w:before="120" w:after="120"/>
        <w:ind w:left="0" w:firstLine="540"/>
        <w:rPr>
          <w:lang w:val="de-DE"/>
        </w:rPr>
      </w:pPr>
    </w:p>
    <w:p w:rsidR="00721034" w:rsidRDefault="00721034" w:rsidP="00F20BC9">
      <w:pPr>
        <w:ind w:firstLine="540"/>
        <w:jc w:val="center"/>
        <w:rPr>
          <w:b/>
        </w:rPr>
      </w:pPr>
    </w:p>
    <w:p w:rsidR="00DC1255" w:rsidRPr="00F20BC9" w:rsidRDefault="00721034" w:rsidP="00F20BC9">
      <w:pPr>
        <w:ind w:firstLine="540"/>
        <w:jc w:val="center"/>
        <w:rPr>
          <w:b/>
        </w:rPr>
      </w:pPr>
      <w:r>
        <w:rPr>
          <w:b/>
        </w:rPr>
        <w:t>HƯỚNG DẪN GIẢI</w:t>
      </w:r>
    </w:p>
    <w:p w:rsidR="00DC1255" w:rsidRPr="00F20BC9" w:rsidRDefault="00DC1255" w:rsidP="00F20BC9">
      <w:pPr>
        <w:ind w:firstLine="540"/>
        <w:rPr>
          <w:b/>
          <w:color w:val="0070C0"/>
        </w:rPr>
      </w:pPr>
    </w:p>
    <w:p w:rsidR="00DC1255" w:rsidRPr="00F20BC9" w:rsidRDefault="00DC1255" w:rsidP="00F20BC9">
      <w:pPr>
        <w:ind w:firstLine="540"/>
        <w:rPr>
          <w:b/>
          <w:color w:val="0070C0"/>
        </w:rPr>
      </w:pPr>
      <w:r w:rsidRPr="00F20BC9">
        <w:rPr>
          <w:b/>
          <w:color w:val="0070C0"/>
        </w:rPr>
        <w:t>I – TRẮC NGHIỆM</w:t>
      </w:r>
    </w:p>
    <w:p w:rsidR="00C345BB" w:rsidRDefault="00C345BB" w:rsidP="00C345BB">
      <w:pPr>
        <w:ind w:firstLine="540"/>
      </w:pPr>
      <w:r>
        <w:rPr>
          <w:b/>
          <w:color w:val="0070C0"/>
        </w:rPr>
        <w:t>Câu 1</w:t>
      </w:r>
      <w:r w:rsidRPr="00F20BC9">
        <w:rPr>
          <w:b/>
          <w:color w:val="0070C0"/>
        </w:rPr>
        <w:t>:</w:t>
      </w:r>
      <w:r>
        <w:rPr>
          <w:b/>
          <w:color w:val="0070C0"/>
        </w:rPr>
        <w:t xml:space="preserve"> </w:t>
      </w:r>
      <w:r w:rsidRPr="00F20BC9">
        <w:t xml:space="preserve">Cho tam giác ABC có </w:t>
      </w:r>
      <w:r w:rsidRPr="00F20BC9">
        <w:rPr>
          <w:position w:val="-6"/>
        </w:rPr>
        <w:object w:dxaOrig="765" w:dyaOrig="360">
          <v:shape id="_x0000_i1097" type="#_x0000_t75" style="width:38.1pt;height:18.7pt" o:ole="">
            <v:imagedata r:id="rId7" o:title=""/>
          </v:shape>
          <o:OLEObject Type="Embed" ProgID="Equation.DSMT4" ShapeID="_x0000_i1097" DrawAspect="Content" ObjectID="_1703427252" r:id="rId157"/>
        </w:object>
      </w:r>
      <w:r w:rsidRPr="00F20BC9">
        <w:t>;</w:t>
      </w:r>
      <w:r w:rsidRPr="00F20BC9">
        <w:rPr>
          <w:position w:val="-6"/>
        </w:rPr>
        <w:object w:dxaOrig="855" w:dyaOrig="360">
          <v:shape id="_x0000_i1098" type="#_x0000_t75" style="width:42.9pt;height:18.7pt" o:ole="">
            <v:imagedata r:id="rId9" o:title=""/>
          </v:shape>
          <o:OLEObject Type="Embed" ProgID="Equation.DSMT4" ShapeID="_x0000_i1098" DrawAspect="Content" ObjectID="_1703427253" r:id="rId158"/>
        </w:object>
      </w:r>
      <w:r w:rsidRPr="00F20BC9">
        <w:t xml:space="preserve"> thì số đo </w:t>
      </w:r>
      <w:r w:rsidRPr="00F20BC9">
        <w:rPr>
          <w:position w:val="-6"/>
        </w:rPr>
        <w:object w:dxaOrig="240" w:dyaOrig="360">
          <v:shape id="_x0000_i1099" type="#_x0000_t75" style="width:11.75pt;height:18.7pt" o:ole="">
            <v:imagedata r:id="rId11" o:title=""/>
          </v:shape>
          <o:OLEObject Type="Embed" ProgID="Equation.DSMT4" ShapeID="_x0000_i1099" DrawAspect="Content" ObjectID="_1703427254" r:id="rId159"/>
        </w:object>
      </w:r>
      <w:r w:rsidRPr="00F20BC9">
        <w:t xml:space="preserve"> bằng: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345BB" w:rsidTr="00A872F9">
        <w:tc>
          <w:tcPr>
            <w:tcW w:w="2337" w:type="dxa"/>
          </w:tcPr>
          <w:p w:rsidR="00C345BB" w:rsidRPr="00721034" w:rsidRDefault="00C345BB" w:rsidP="00C345BB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A.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360" w:dyaOrig="315">
                <v:shape id="_x0000_i1100" type="#_x0000_t75" style="width:18.7pt;height:15.9pt" o:ole="">
                  <v:imagedata r:id="rId13" o:title=""/>
                </v:shape>
                <o:OLEObject Type="Embed" ProgID="Equation.DSMT4" ShapeID="_x0000_i1100" DrawAspect="Content" ObjectID="_1703427255" r:id="rId160"/>
              </w:object>
            </w:r>
          </w:p>
        </w:tc>
        <w:tc>
          <w:tcPr>
            <w:tcW w:w="2337" w:type="dxa"/>
          </w:tcPr>
          <w:p w:rsidR="00C345BB" w:rsidRPr="00721034" w:rsidRDefault="00C345BB" w:rsidP="00C345BB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B.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390" w:dyaOrig="315">
                <v:shape id="_x0000_i1101" type="#_x0000_t75" style="width:19.4pt;height:15.9pt" o:ole="">
                  <v:imagedata r:id="rId15" o:title=""/>
                </v:shape>
                <o:OLEObject Type="Embed" ProgID="Equation.DSMT4" ShapeID="_x0000_i1101" DrawAspect="Content" ObjectID="_1703427256" r:id="rId161"/>
              </w:object>
            </w:r>
          </w:p>
        </w:tc>
        <w:tc>
          <w:tcPr>
            <w:tcW w:w="2338" w:type="dxa"/>
          </w:tcPr>
          <w:p w:rsidR="00C345BB" w:rsidRPr="00721034" w:rsidRDefault="00C345BB" w:rsidP="00C345BB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C.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360" w:dyaOrig="315">
                <v:shape id="_x0000_i1102" type="#_x0000_t75" style="width:18.7pt;height:15.9pt" o:ole="">
                  <v:imagedata r:id="rId17" o:title=""/>
                </v:shape>
                <o:OLEObject Type="Embed" ProgID="Equation.DSMT4" ShapeID="_x0000_i1102" DrawAspect="Content" ObjectID="_1703427257" r:id="rId162"/>
              </w:object>
            </w:r>
          </w:p>
        </w:tc>
        <w:tc>
          <w:tcPr>
            <w:tcW w:w="2338" w:type="dxa"/>
          </w:tcPr>
          <w:p w:rsidR="00C345BB" w:rsidRPr="00721034" w:rsidRDefault="00C345BB" w:rsidP="00C345BB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D.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375" w:dyaOrig="315">
                <v:shape id="_x0000_i1103" type="#_x0000_t75" style="width:18.7pt;height:15.9pt" o:ole="">
                  <v:imagedata r:id="rId19" o:title=""/>
                </v:shape>
                <o:OLEObject Type="Embed" ProgID="Equation.DSMT4" ShapeID="_x0000_i1103" DrawAspect="Content" ObjectID="_1703427258" r:id="rId163"/>
              </w:object>
            </w:r>
          </w:p>
        </w:tc>
      </w:tr>
    </w:tbl>
    <w:p w:rsidR="00A872F9" w:rsidRDefault="009F716E" w:rsidP="00C345BB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9F716E" w:rsidRPr="009F716E" w:rsidRDefault="009F716E" w:rsidP="009F716E">
      <w:r w:rsidRPr="009F716E">
        <w:t xml:space="preserve">Số đo </w:t>
      </w:r>
      <w:r w:rsidRPr="009F716E">
        <w:rPr>
          <w:position w:val="-6"/>
        </w:rPr>
        <w:object w:dxaOrig="240" w:dyaOrig="360">
          <v:shape id="_x0000_i1104" type="#_x0000_t75" style="width:11.75pt;height:18.7pt" o:ole="">
            <v:imagedata r:id="rId11" o:title=""/>
          </v:shape>
          <o:OLEObject Type="Embed" ProgID="Equation.DSMT4" ShapeID="_x0000_i1104" DrawAspect="Content" ObjectID="_1703427259" r:id="rId164"/>
        </w:object>
      </w:r>
      <w:r w:rsidRPr="009F716E">
        <w:t xml:space="preserve"> là: </w:t>
      </w:r>
      <w:r w:rsidRPr="009F716E">
        <w:rPr>
          <w:position w:val="-10"/>
        </w:rPr>
        <w:object w:dxaOrig="5740" w:dyaOrig="400">
          <v:shape id="_x0000_i1105" type="#_x0000_t75" style="width:287.3pt;height:20.1pt" o:ole="">
            <v:imagedata r:id="rId165" o:title=""/>
          </v:shape>
          <o:OLEObject Type="Embed" ProgID="Equation.DSMT4" ShapeID="_x0000_i1105" DrawAspect="Content" ObjectID="_1703427260" r:id="rId166"/>
        </w:object>
      </w:r>
      <w:r>
        <w:t xml:space="preserve">. </w:t>
      </w:r>
      <w:r w:rsidRPr="009F716E">
        <w:rPr>
          <w:highlight w:val="yellow"/>
        </w:rPr>
        <w:t xml:space="preserve">Chọn đáp án </w:t>
      </w:r>
      <w:r w:rsidRPr="009F716E">
        <w:rPr>
          <w:b/>
          <w:highlight w:val="yellow"/>
        </w:rPr>
        <w:t>B</w:t>
      </w:r>
    </w:p>
    <w:p w:rsidR="00C345BB" w:rsidRDefault="00C345BB" w:rsidP="00C345BB">
      <w:pPr>
        <w:ind w:firstLine="540"/>
      </w:pPr>
      <w:r>
        <w:rPr>
          <w:b/>
          <w:color w:val="0070C0"/>
        </w:rPr>
        <w:t>Câu 2</w:t>
      </w:r>
      <w:r w:rsidRPr="00F20BC9">
        <w:rPr>
          <w:b/>
          <w:color w:val="0070C0"/>
        </w:rPr>
        <w:t>:</w:t>
      </w:r>
      <w:r>
        <w:rPr>
          <w:b/>
          <w:color w:val="0070C0"/>
        </w:rPr>
        <w:t xml:space="preserve"> </w:t>
      </w:r>
      <w:r w:rsidRPr="00F20BC9">
        <w:t xml:space="preserve">Cho tam giác ABC có </w:t>
      </w:r>
      <w:r w:rsidRPr="00F20BC9">
        <w:rPr>
          <w:position w:val="-6"/>
        </w:rPr>
        <w:object w:dxaOrig="795" w:dyaOrig="360">
          <v:shape id="_x0000_i1106" type="#_x0000_t75" style="width:38.75pt;height:18.7pt" o:ole="">
            <v:imagedata r:id="rId21" o:title=""/>
          </v:shape>
          <o:OLEObject Type="Embed" ProgID="Equation.DSMT4" ShapeID="_x0000_i1106" DrawAspect="Content" ObjectID="_1703427261" r:id="rId167"/>
        </w:object>
      </w:r>
      <w:r w:rsidRPr="00F20BC9">
        <w:t>;</w:t>
      </w:r>
      <w:r w:rsidRPr="00F20BC9">
        <w:rPr>
          <w:position w:val="-6"/>
        </w:rPr>
        <w:object w:dxaOrig="750" w:dyaOrig="360">
          <v:shape id="_x0000_i1107" type="#_x0000_t75" style="width:37.4pt;height:18.7pt" o:ole="">
            <v:imagedata r:id="rId23" o:title=""/>
          </v:shape>
          <o:OLEObject Type="Embed" ProgID="Equation.DSMT4" ShapeID="_x0000_i1107" DrawAspect="Content" ObjectID="_1703427262" r:id="rId168"/>
        </w:object>
      </w:r>
      <w:r w:rsidRPr="00F20BC9">
        <w:t xml:space="preserve"> thì số đo góc ngoài tại đỉnh C bằng: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345BB" w:rsidTr="00A872F9">
        <w:tc>
          <w:tcPr>
            <w:tcW w:w="2337" w:type="dxa"/>
          </w:tcPr>
          <w:p w:rsidR="00C345BB" w:rsidRPr="00721034" w:rsidRDefault="00C345BB" w:rsidP="00C345BB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A.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65" w:dyaOrig="315">
                <v:shape id="_x0000_i1108" type="#_x0000_t75" style="width:23.55pt;height:15.9pt" o:ole="">
                  <v:imagedata r:id="rId25" o:title=""/>
                </v:shape>
                <o:OLEObject Type="Embed" ProgID="Equation.DSMT4" ShapeID="_x0000_i1108" DrawAspect="Content" ObjectID="_1703427263" r:id="rId169"/>
              </w:object>
            </w:r>
            <w:r w:rsidRPr="00721034">
              <w:rPr>
                <w:highlight w:val="red"/>
              </w:rPr>
              <w:t xml:space="preserve">             </w:t>
            </w:r>
          </w:p>
        </w:tc>
        <w:tc>
          <w:tcPr>
            <w:tcW w:w="2337" w:type="dxa"/>
          </w:tcPr>
          <w:p w:rsidR="00C345BB" w:rsidRPr="00721034" w:rsidRDefault="00C345BB" w:rsidP="00C345BB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B.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360" w:dyaOrig="315">
                <v:shape id="_x0000_i1109" type="#_x0000_t75" style="width:18.7pt;height:15.9pt" o:ole="">
                  <v:imagedata r:id="rId27" o:title=""/>
                </v:shape>
                <o:OLEObject Type="Embed" ProgID="Equation.DSMT4" ShapeID="_x0000_i1109" DrawAspect="Content" ObjectID="_1703427264" r:id="rId170"/>
              </w:object>
            </w:r>
            <w:r w:rsidRPr="00721034">
              <w:rPr>
                <w:highlight w:val="red"/>
              </w:rPr>
              <w:t xml:space="preserve">          </w:t>
            </w:r>
          </w:p>
        </w:tc>
        <w:tc>
          <w:tcPr>
            <w:tcW w:w="2338" w:type="dxa"/>
          </w:tcPr>
          <w:p w:rsidR="00C345BB" w:rsidRPr="00721034" w:rsidRDefault="00C345BB" w:rsidP="00C345BB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C.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65" w:dyaOrig="315">
                <v:shape id="_x0000_i1110" type="#_x0000_t75" style="width:23.55pt;height:15.9pt" o:ole="">
                  <v:imagedata r:id="rId29" o:title=""/>
                </v:shape>
                <o:OLEObject Type="Embed" ProgID="Equation.DSMT4" ShapeID="_x0000_i1110" DrawAspect="Content" ObjectID="_1703427265" r:id="rId171"/>
              </w:object>
            </w:r>
            <w:r w:rsidRPr="00721034">
              <w:rPr>
                <w:highlight w:val="red"/>
              </w:rPr>
              <w:t xml:space="preserve">              </w:t>
            </w:r>
          </w:p>
        </w:tc>
        <w:tc>
          <w:tcPr>
            <w:tcW w:w="2338" w:type="dxa"/>
          </w:tcPr>
          <w:p w:rsidR="00C345BB" w:rsidRPr="00721034" w:rsidRDefault="00C345BB" w:rsidP="00C345BB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D.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65" w:dyaOrig="315">
                <v:shape id="_x0000_i1111" type="#_x0000_t75" style="width:23.55pt;height:15.9pt" o:ole="">
                  <v:imagedata r:id="rId31" o:title=""/>
                </v:shape>
                <o:OLEObject Type="Embed" ProgID="Equation.DSMT4" ShapeID="_x0000_i1111" DrawAspect="Content" ObjectID="_1703427266" r:id="rId172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C345BB" w:rsidRPr="00F20BC9" w:rsidRDefault="009F716E" w:rsidP="00C345BB">
      <w:r>
        <w:t xml:space="preserve">Số đo góc </w:t>
      </w:r>
      <w:r w:rsidRPr="009F716E">
        <w:rPr>
          <w:position w:val="-6"/>
        </w:rPr>
        <w:object w:dxaOrig="800" w:dyaOrig="360">
          <v:shape id="_x0000_i1112" type="#_x0000_t75" style="width:38.75pt;height:18.7pt" o:ole="">
            <v:imagedata r:id="rId173" o:title=""/>
          </v:shape>
          <o:OLEObject Type="Embed" ProgID="Equation.DSMT4" ShapeID="_x0000_i1112" DrawAspect="Content" ObjectID="_1703427267" r:id="rId174"/>
        </w:object>
      </w:r>
      <w:r>
        <w:t xml:space="preserve">, suy ra số đo góc ngoài đỉnh C là </w:t>
      </w:r>
      <w:r w:rsidR="009A05E8" w:rsidRPr="009A05E8">
        <w:rPr>
          <w:position w:val="-6"/>
        </w:rPr>
        <w:object w:dxaOrig="480" w:dyaOrig="320">
          <v:shape id="_x0000_i1113" type="#_x0000_t75" style="width:24.25pt;height:15.9pt" o:ole="">
            <v:imagedata r:id="rId175" o:title=""/>
          </v:shape>
          <o:OLEObject Type="Embed" ProgID="Equation.DSMT4" ShapeID="_x0000_i1113" DrawAspect="Content" ObjectID="_1703427268" r:id="rId176"/>
        </w:object>
      </w:r>
      <w:r w:rsidR="009A05E8">
        <w:t xml:space="preserve"> . </w:t>
      </w:r>
      <w:r w:rsidR="009A05E8" w:rsidRPr="009A05E8">
        <w:rPr>
          <w:highlight w:val="yellow"/>
        </w:rPr>
        <w:t xml:space="preserve">Chọn đáp án </w:t>
      </w:r>
      <w:r w:rsidR="009A05E8" w:rsidRPr="009A05E8">
        <w:rPr>
          <w:b/>
          <w:highlight w:val="yellow"/>
        </w:rPr>
        <w:t>D</w:t>
      </w:r>
    </w:p>
    <w:p w:rsidR="008871FC" w:rsidRDefault="00C345BB" w:rsidP="00F20BC9">
      <w:pPr>
        <w:ind w:firstLine="540"/>
      </w:pPr>
      <w:r>
        <w:rPr>
          <w:b/>
          <w:color w:val="0070C0"/>
        </w:rPr>
        <w:t>Câu 3</w:t>
      </w:r>
      <w:r w:rsidR="008871FC" w:rsidRPr="00F20BC9">
        <w:rPr>
          <w:b/>
          <w:color w:val="0070C0"/>
        </w:rPr>
        <w:t>:</w:t>
      </w:r>
      <w:r w:rsidR="008871FC" w:rsidRPr="00F20BC9">
        <w:rPr>
          <w:color w:val="0070C0"/>
        </w:rPr>
        <w:t xml:space="preserve"> </w:t>
      </w:r>
      <w:r w:rsidR="008871FC" w:rsidRPr="00F20BC9">
        <w:t xml:space="preserve">Cho </w:t>
      </w:r>
      <w:r w:rsidR="008871FC" w:rsidRPr="00F20BC9">
        <w:rPr>
          <w:position w:val="-6"/>
        </w:rPr>
        <w:object w:dxaOrig="680" w:dyaOrig="279">
          <v:shape id="_x0000_i1114" type="#_x0000_t75" style="width:33.9pt;height:14.55pt" o:ole="">
            <v:imagedata r:id="rId33" o:title=""/>
          </v:shape>
          <o:OLEObject Type="Embed" ProgID="Equation.DSMT4" ShapeID="_x0000_i1114" DrawAspect="Content" ObjectID="_1703427269" r:id="rId177"/>
        </w:object>
      </w:r>
      <w:r w:rsidR="008871FC" w:rsidRPr="00F20BC9">
        <w:t xml:space="preserve"> có: </w:t>
      </w:r>
      <w:r w:rsidR="008871FC" w:rsidRPr="00F20BC9">
        <w:rPr>
          <w:position w:val="-6"/>
        </w:rPr>
        <w:object w:dxaOrig="780" w:dyaOrig="360">
          <v:shape id="_x0000_i1115" type="#_x0000_t75" style="width:38.75pt;height:18.7pt" o:ole="">
            <v:imagedata r:id="rId35" o:title=""/>
          </v:shape>
          <o:OLEObject Type="Embed" ProgID="Equation.DSMT4" ShapeID="_x0000_i1115" DrawAspect="Content" ObjectID="_1703427270" r:id="rId178"/>
        </w:object>
      </w:r>
      <w:r w:rsidR="008871FC" w:rsidRPr="00F20BC9">
        <w:t xml:space="preserve">và </w:t>
      </w:r>
      <w:r w:rsidR="008871FC" w:rsidRPr="00F20BC9">
        <w:rPr>
          <w:position w:val="-6"/>
        </w:rPr>
        <w:object w:dxaOrig="760" w:dyaOrig="360">
          <v:shape id="_x0000_i1116" type="#_x0000_t75" style="width:38.1pt;height:18.7pt" o:ole="">
            <v:imagedata r:id="rId37" o:title=""/>
          </v:shape>
          <o:OLEObject Type="Embed" ProgID="Equation.DSMT4" ShapeID="_x0000_i1116" DrawAspect="Content" ObjectID="_1703427271" r:id="rId179"/>
        </w:object>
      </w:r>
      <w:r w:rsidR="008871FC" w:rsidRPr="00F20BC9">
        <w:t>, khi đó số đo của góc B và C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C345BB" w:rsidTr="00A872F9">
        <w:tc>
          <w:tcPr>
            <w:tcW w:w="2337" w:type="dxa"/>
          </w:tcPr>
          <w:p w:rsidR="00C345BB" w:rsidRPr="00721034" w:rsidRDefault="00C345BB" w:rsidP="00C345BB">
            <w:pPr>
              <w:jc w:val="center"/>
              <w:rPr>
                <w:highlight w:val="red"/>
              </w:rPr>
            </w:pPr>
            <w:r w:rsidRPr="00721034">
              <w:rPr>
                <w:b/>
                <w:highlight w:val="red"/>
              </w:rPr>
              <w:t xml:space="preserve">A. </w:t>
            </w: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680" w:dyaOrig="400">
                <v:shape id="_x0000_i1117" type="#_x0000_t75" style="width:83.75pt;height:20.1pt" o:ole="">
                  <v:imagedata r:id="rId39" o:title=""/>
                </v:shape>
                <o:OLEObject Type="Embed" ProgID="Equation.DSMT4" ShapeID="_x0000_i1117" DrawAspect="Content" ObjectID="_1703427272" r:id="rId180"/>
              </w:object>
            </w:r>
            <w:r w:rsidRPr="00721034">
              <w:rPr>
                <w:highlight w:val="red"/>
              </w:rPr>
              <w:t xml:space="preserve">         </w:t>
            </w:r>
          </w:p>
        </w:tc>
        <w:tc>
          <w:tcPr>
            <w:tcW w:w="2338" w:type="dxa"/>
          </w:tcPr>
          <w:p w:rsidR="00C345BB" w:rsidRPr="00721034" w:rsidRDefault="00C345BB" w:rsidP="00C345BB">
            <w:pPr>
              <w:jc w:val="center"/>
              <w:rPr>
                <w:highlight w:val="red"/>
              </w:rPr>
            </w:pPr>
            <w:r w:rsidRPr="00721034">
              <w:rPr>
                <w:b/>
                <w:highlight w:val="red"/>
              </w:rPr>
              <w:t xml:space="preserve">B. </w:t>
            </w: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680" w:dyaOrig="400">
                <v:shape id="_x0000_i1118" type="#_x0000_t75" style="width:83.75pt;height:20.1pt" o:ole="">
                  <v:imagedata r:id="rId41" o:title=""/>
                </v:shape>
                <o:OLEObject Type="Embed" ProgID="Equation.DSMT4" ShapeID="_x0000_i1118" DrawAspect="Content" ObjectID="_1703427273" r:id="rId181"/>
              </w:object>
            </w:r>
            <w:r w:rsidRPr="00721034">
              <w:rPr>
                <w:highlight w:val="red"/>
              </w:rPr>
              <w:t xml:space="preserve">        </w:t>
            </w:r>
          </w:p>
        </w:tc>
        <w:tc>
          <w:tcPr>
            <w:tcW w:w="2338" w:type="dxa"/>
          </w:tcPr>
          <w:p w:rsidR="00C345BB" w:rsidRPr="00721034" w:rsidRDefault="00C345BB" w:rsidP="00C345BB">
            <w:pPr>
              <w:jc w:val="center"/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C.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579" w:dyaOrig="400">
                <v:shape id="_x0000_i1119" type="#_x0000_t75" style="width:78.9pt;height:20.1pt" o:ole="">
                  <v:imagedata r:id="rId43" o:title=""/>
                </v:shape>
                <o:OLEObject Type="Embed" ProgID="Equation.DSMT4" ShapeID="_x0000_i1119" DrawAspect="Content" ObjectID="_1703427274" r:id="rId182"/>
              </w:object>
            </w:r>
            <w:r w:rsidRPr="00721034">
              <w:rPr>
                <w:highlight w:val="red"/>
              </w:rPr>
              <w:t xml:space="preserve">           </w:t>
            </w:r>
          </w:p>
        </w:tc>
        <w:tc>
          <w:tcPr>
            <w:tcW w:w="2338" w:type="dxa"/>
          </w:tcPr>
          <w:p w:rsidR="00C345BB" w:rsidRPr="00721034" w:rsidRDefault="00C345BB" w:rsidP="00C345BB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D.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579" w:dyaOrig="400">
                <v:shape id="_x0000_i1120" type="#_x0000_t75" style="width:78.9pt;height:20.1pt" o:ole="">
                  <v:imagedata r:id="rId45" o:title=""/>
                </v:shape>
                <o:OLEObject Type="Embed" ProgID="Equation.DSMT4" ShapeID="_x0000_i1120" DrawAspect="Content" ObjectID="_1703427275" r:id="rId183"/>
              </w:object>
            </w:r>
            <w:r w:rsidRPr="00721034">
              <w:rPr>
                <w:highlight w:val="red"/>
              </w:rPr>
              <w:t xml:space="preserve"> </w: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A872F9" w:rsidRPr="009A05E8" w:rsidRDefault="009A05E8" w:rsidP="009A05E8">
      <w:pPr>
        <w:rPr>
          <w:b/>
        </w:rPr>
      </w:pPr>
      <w:r w:rsidRPr="009A05E8">
        <w:rPr>
          <w:highlight w:val="yellow"/>
        </w:rPr>
        <w:t>Chọn đáp án</w:t>
      </w:r>
      <w:r w:rsidRPr="009A05E8">
        <w:rPr>
          <w:b/>
          <w:highlight w:val="yellow"/>
        </w:rPr>
        <w:t xml:space="preserve"> C</w:t>
      </w:r>
    </w:p>
    <w:p w:rsidR="00C73601" w:rsidRPr="00F20BC9" w:rsidRDefault="00C345BB" w:rsidP="00C73601">
      <w:pPr>
        <w:ind w:firstLine="540"/>
      </w:pPr>
      <w:r>
        <w:rPr>
          <w:b/>
          <w:color w:val="0070C0"/>
        </w:rPr>
        <w:t>Câu 4</w:t>
      </w:r>
      <w:r w:rsidR="00F20BC9" w:rsidRPr="00F20BC9">
        <w:rPr>
          <w:b/>
          <w:color w:val="0070C0"/>
        </w:rPr>
        <w:t>:</w:t>
      </w:r>
      <w:r w:rsidR="00C73601">
        <w:rPr>
          <w:b/>
          <w:color w:val="0070C0"/>
        </w:rPr>
        <w:t xml:space="preserve"> </w:t>
      </w:r>
      <w:r w:rsidR="00C73601" w:rsidRPr="00F20BC9">
        <w:t>Cho hai đường thẳng a và b song song với nhau. Nếu đường thẳng c vuông góc với đường thẳng a thì hai đường thẳng c và b</w:t>
      </w:r>
    </w:p>
    <w:p w:rsidR="00F20BC9" w:rsidRPr="00C73601" w:rsidRDefault="00C73601" w:rsidP="00C73601">
      <w:pPr>
        <w:pStyle w:val="oancuaDanhsach"/>
        <w:numPr>
          <w:ilvl w:val="0"/>
          <w:numId w:val="17"/>
        </w:numPr>
        <w:ind w:left="0" w:firstLine="450"/>
      </w:pPr>
      <w:r w:rsidRPr="00F20BC9">
        <w:t>Song song</w:t>
      </w:r>
      <w:r>
        <w:t xml:space="preserve"> với nhau</w:t>
      </w:r>
      <w:r>
        <w:tab/>
      </w:r>
      <w:r w:rsidRPr="00BB0FA3">
        <w:rPr>
          <w:b/>
        </w:rPr>
        <w:t>B.</w:t>
      </w:r>
      <w:r>
        <w:t xml:space="preserve"> Vuông góc với nhau     </w:t>
      </w:r>
      <w:r w:rsidRPr="00BB0FA3">
        <w:rPr>
          <w:b/>
        </w:rPr>
        <w:t xml:space="preserve">C. </w:t>
      </w:r>
      <w:r w:rsidRPr="00F20BC9">
        <w:t>Trùng nhau</w:t>
      </w:r>
      <w:r w:rsidRPr="00F20BC9">
        <w:tab/>
      </w:r>
      <w:r w:rsidRPr="00BB0FA3">
        <w:rPr>
          <w:b/>
        </w:rPr>
        <w:t>D.</w:t>
      </w:r>
      <w:r w:rsidRPr="00F20BC9">
        <w:t xml:space="preserve"> Không cắt nhau</w:t>
      </w:r>
    </w:p>
    <w:p w:rsidR="009F716E" w:rsidRPr="009F716E" w:rsidRDefault="009F716E" w:rsidP="009F716E">
      <w:pPr>
        <w:pStyle w:val="oancuaDanhsach"/>
        <w:rPr>
          <w:b/>
          <w:color w:val="0070C0"/>
        </w:rPr>
      </w:pPr>
      <w:r w:rsidRPr="009F716E">
        <w:rPr>
          <w:b/>
          <w:color w:val="0070C0"/>
        </w:rPr>
        <w:t>Hướng dẫn giải.</w:t>
      </w:r>
    </w:p>
    <w:p w:rsidR="00A872F9" w:rsidRPr="009A05E8" w:rsidRDefault="009A05E8" w:rsidP="009A05E8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B</w:t>
      </w:r>
    </w:p>
    <w:p w:rsidR="00B87737" w:rsidRDefault="00C345BB" w:rsidP="00B87737">
      <w:pPr>
        <w:ind w:firstLine="540"/>
      </w:pPr>
      <w:r>
        <w:rPr>
          <w:b/>
          <w:color w:val="0070C0"/>
        </w:rPr>
        <w:t>Câu 5</w:t>
      </w:r>
      <w:r w:rsidR="00F20BC9" w:rsidRPr="00F20BC9">
        <w:rPr>
          <w:b/>
          <w:color w:val="0070C0"/>
        </w:rPr>
        <w:t>:</w:t>
      </w:r>
      <w:r w:rsidR="00B87737">
        <w:rPr>
          <w:b/>
          <w:color w:val="0070C0"/>
        </w:rPr>
        <w:t xml:space="preserve"> </w:t>
      </w:r>
      <w:r w:rsidR="00B87737" w:rsidRPr="00F20BC9">
        <w:t xml:space="preserve">Cho </w:t>
      </w:r>
      <w:r w:rsidR="00B87737" w:rsidRPr="00F20BC9">
        <w:rPr>
          <w:position w:val="-6"/>
        </w:rPr>
        <w:object w:dxaOrig="820" w:dyaOrig="300">
          <v:shape id="_x0000_i1121" type="#_x0000_t75" style="width:40.85pt;height:15.25pt" o:ole="">
            <v:imagedata r:id="rId47" o:title=""/>
          </v:shape>
          <o:OLEObject Type="Embed" ProgID="Equation.DSMT4" ShapeID="_x0000_i1121" DrawAspect="Content" ObjectID="_1703427276" r:id="rId184"/>
        </w:object>
      </w:r>
      <w:r w:rsidR="00B87737" w:rsidRPr="00F20BC9">
        <w:t xml:space="preserve"> vuông ở A, </w:t>
      </w:r>
      <w:r w:rsidR="00B87737" w:rsidRPr="00F20BC9">
        <w:rPr>
          <w:position w:val="-6"/>
        </w:rPr>
        <w:object w:dxaOrig="1320" w:dyaOrig="400">
          <v:shape id="_x0000_i1122" type="#_x0000_t75" style="width:65.75pt;height:19.4pt" o:ole="">
            <v:imagedata r:id="rId49" o:title=""/>
          </v:shape>
          <o:OLEObject Type="Embed" ProgID="Equation.DSMT4" ShapeID="_x0000_i1122" DrawAspect="Content" ObjectID="_1703427277" r:id="rId185"/>
        </w:object>
      </w:r>
      <w:r w:rsidR="00B87737" w:rsidRPr="00F20BC9">
        <w:t xml:space="preserve"> Tia phân giác của ACB cắ</w:t>
      </w:r>
      <w:r>
        <w:t>t AB tại M. Số đo của AMC bằng: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59776E" w:rsidRPr="00721034" w:rsidTr="00A872F9">
        <w:tc>
          <w:tcPr>
            <w:tcW w:w="2337" w:type="dxa"/>
          </w:tcPr>
          <w:p w:rsidR="0059776E" w:rsidRPr="00721034" w:rsidRDefault="0059776E" w:rsidP="0059776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A.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00" w:dyaOrig="360">
                <v:shape id="_x0000_i1123" type="#_x0000_t75" style="width:19.4pt;height:18.7pt" o:ole="">
                  <v:imagedata r:id="rId51" o:title=""/>
                </v:shape>
                <o:OLEObject Type="Embed" ProgID="Equation.DSMT4" ShapeID="_x0000_i1123" DrawAspect="Content" ObjectID="_1703427278" r:id="rId186"/>
              </w:object>
            </w:r>
            <w:r w:rsidRPr="00721034">
              <w:rPr>
                <w:highlight w:val="red"/>
              </w:rPr>
              <w:t xml:space="preserve">   </w:t>
            </w:r>
          </w:p>
        </w:tc>
        <w:tc>
          <w:tcPr>
            <w:tcW w:w="2338" w:type="dxa"/>
          </w:tcPr>
          <w:p w:rsidR="0059776E" w:rsidRPr="00721034" w:rsidRDefault="0059776E" w:rsidP="0059776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B.</w:t>
            </w:r>
            <w:r w:rsidR="00BB0FA3"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124" type="#_x0000_t75" style="width:21.45pt;height:18.7pt" o:ole="">
                  <v:imagedata r:id="rId53" o:title=""/>
                </v:shape>
                <o:OLEObject Type="Embed" ProgID="Equation.DSMT4" ShapeID="_x0000_i1124" DrawAspect="Content" ObjectID="_1703427279" r:id="rId187"/>
              </w:object>
            </w:r>
            <w:r w:rsidRPr="00721034">
              <w:rPr>
                <w:highlight w:val="red"/>
              </w:rPr>
              <w:t xml:space="preserve">    </w:t>
            </w:r>
          </w:p>
        </w:tc>
        <w:tc>
          <w:tcPr>
            <w:tcW w:w="2338" w:type="dxa"/>
          </w:tcPr>
          <w:p w:rsidR="0059776E" w:rsidRPr="00721034" w:rsidRDefault="0059776E" w:rsidP="0059776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C.</w:t>
            </w:r>
            <w:r w:rsidR="00BB0FA3"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125" type="#_x0000_t75" style="width:21.45pt;height:18.7pt" o:ole="">
                  <v:imagedata r:id="rId55" o:title=""/>
                </v:shape>
                <o:OLEObject Type="Embed" ProgID="Equation.DSMT4" ShapeID="_x0000_i1125" DrawAspect="Content" ObjectID="_1703427280" r:id="rId188"/>
              </w:object>
            </w:r>
            <w:r w:rsidRPr="00721034">
              <w:rPr>
                <w:highlight w:val="red"/>
              </w:rPr>
              <w:t xml:space="preserve">      </w:t>
            </w:r>
          </w:p>
        </w:tc>
        <w:tc>
          <w:tcPr>
            <w:tcW w:w="2338" w:type="dxa"/>
          </w:tcPr>
          <w:p w:rsidR="0059776E" w:rsidRPr="00721034" w:rsidRDefault="0059776E" w:rsidP="0059776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 xml:space="preserve">D.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126" type="#_x0000_t75" style="width:21.45pt;height:18.7pt" o:ole="">
                  <v:imagedata r:id="rId57" o:title=""/>
                </v:shape>
                <o:OLEObject Type="Embed" ProgID="Equation.DSMT4" ShapeID="_x0000_i1126" DrawAspect="Content" ObjectID="_1703427281" r:id="rId189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59776E" w:rsidRPr="009A05E8" w:rsidRDefault="009A05E8" w:rsidP="0059776E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D</w:t>
      </w:r>
    </w:p>
    <w:p w:rsidR="00B87737" w:rsidRDefault="00C345BB" w:rsidP="00B87737">
      <w:pPr>
        <w:ind w:firstLine="540"/>
      </w:pPr>
      <w:r>
        <w:rPr>
          <w:b/>
          <w:color w:val="0070C0"/>
        </w:rPr>
        <w:t>Câu 6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B87737" w:rsidRPr="00F20BC9">
        <w:t xml:space="preserve">Cho </w:t>
      </w:r>
      <w:r w:rsidR="00B87737" w:rsidRPr="00F20BC9">
        <w:rPr>
          <w:position w:val="-6"/>
        </w:rPr>
        <w:object w:dxaOrig="1920" w:dyaOrig="300">
          <v:shape id="_x0000_i1127" type="#_x0000_t75" style="width:96.25pt;height:15.25pt" o:ole="">
            <v:imagedata r:id="rId59" o:title=""/>
          </v:shape>
          <o:OLEObject Type="Embed" ProgID="Equation.DSMT4" ShapeID="_x0000_i1127" DrawAspect="Content" ObjectID="_1703427282" r:id="rId190"/>
        </w:object>
      </w:r>
      <w:r w:rsidR="00B87737" w:rsidRPr="00F20BC9">
        <w:t xml:space="preserve"> Biết </w:t>
      </w:r>
      <w:r w:rsidR="00B87737" w:rsidRPr="00F20BC9">
        <w:rPr>
          <w:position w:val="-10"/>
        </w:rPr>
        <w:object w:dxaOrig="999" w:dyaOrig="440">
          <v:shape id="_x0000_i1128" type="#_x0000_t75" style="width:50.55pt;height:21.45pt" o:ole="">
            <v:imagedata r:id="rId61" o:title=""/>
          </v:shape>
          <o:OLEObject Type="Embed" ProgID="Equation.DSMT4" ShapeID="_x0000_i1128" DrawAspect="Content" ObjectID="_1703427283" r:id="rId191"/>
        </w:object>
      </w:r>
      <w:r w:rsidR="00B87737" w:rsidRPr="00F20BC9">
        <w:rPr>
          <w:position w:val="-6"/>
        </w:rPr>
        <w:object w:dxaOrig="960" w:dyaOrig="400">
          <v:shape id="_x0000_i1129" type="#_x0000_t75" style="width:47.75pt;height:19.4pt" o:ole="">
            <v:imagedata r:id="rId63" o:title=""/>
          </v:shape>
          <o:OLEObject Type="Embed" ProgID="Equation.DSMT4" ShapeID="_x0000_i1129" DrawAspect="Content" ObjectID="_1703427284" r:id="rId192"/>
        </w:object>
      </w:r>
      <w:r w:rsidR="0059776E">
        <w:t xml:space="preserve"> Số đo của C bằng: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59776E" w:rsidTr="00A872F9">
        <w:tc>
          <w:tcPr>
            <w:tcW w:w="2337" w:type="dxa"/>
          </w:tcPr>
          <w:p w:rsidR="0059776E" w:rsidRPr="00721034" w:rsidRDefault="0059776E" w:rsidP="000C4AC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 xml:space="preserve">A.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130" type="#_x0000_t75" style="width:21.45pt;height:18.7pt" o:ole="">
                  <v:imagedata r:id="rId53" o:title=""/>
                </v:shape>
                <o:OLEObject Type="Embed" ProgID="Equation.DSMT4" ShapeID="_x0000_i1130" DrawAspect="Content" ObjectID="_1703427285" r:id="rId193"/>
              </w:object>
            </w:r>
            <w:r w:rsidRPr="00721034">
              <w:rPr>
                <w:highlight w:val="red"/>
              </w:rPr>
              <w:t xml:space="preserve">   </w:t>
            </w:r>
          </w:p>
        </w:tc>
        <w:tc>
          <w:tcPr>
            <w:tcW w:w="2338" w:type="dxa"/>
          </w:tcPr>
          <w:p w:rsidR="0059776E" w:rsidRPr="00721034" w:rsidRDefault="0059776E" w:rsidP="000C4AC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 xml:space="preserve">B.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131" type="#_x0000_t75" style="width:21.45pt;height:18.7pt" o:ole="">
                  <v:imagedata r:id="rId66" o:title=""/>
                </v:shape>
                <o:OLEObject Type="Embed" ProgID="Equation.DSMT4" ShapeID="_x0000_i1131" DrawAspect="Content" ObjectID="_1703427286" r:id="rId194"/>
              </w:object>
            </w:r>
            <w:r w:rsidRPr="00721034">
              <w:rPr>
                <w:highlight w:val="red"/>
              </w:rPr>
              <w:t xml:space="preserve">    </w:t>
            </w:r>
          </w:p>
        </w:tc>
        <w:tc>
          <w:tcPr>
            <w:tcW w:w="2338" w:type="dxa"/>
          </w:tcPr>
          <w:p w:rsidR="0059776E" w:rsidRPr="00721034" w:rsidRDefault="0059776E" w:rsidP="000C4AC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C.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20" w:dyaOrig="360">
                <v:shape id="_x0000_i1132" type="#_x0000_t75" style="width:20.75pt;height:18.7pt" o:ole="">
                  <v:imagedata r:id="rId68" o:title=""/>
                </v:shape>
                <o:OLEObject Type="Embed" ProgID="Equation.DSMT4" ShapeID="_x0000_i1132" DrawAspect="Content" ObjectID="_1703427287" r:id="rId195"/>
              </w:object>
            </w:r>
            <w:r w:rsidRPr="00721034">
              <w:rPr>
                <w:highlight w:val="red"/>
              </w:rPr>
              <w:t xml:space="preserve">      </w:t>
            </w:r>
          </w:p>
        </w:tc>
        <w:tc>
          <w:tcPr>
            <w:tcW w:w="2338" w:type="dxa"/>
          </w:tcPr>
          <w:p w:rsidR="0059776E" w:rsidRPr="00721034" w:rsidRDefault="0059776E" w:rsidP="000C4AC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D.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20" w:dyaOrig="360">
                <v:shape id="_x0000_i1133" type="#_x0000_t75" style="width:20.75pt;height:18.7pt" o:ole="">
                  <v:imagedata r:id="rId70" o:title=""/>
                </v:shape>
                <o:OLEObject Type="Embed" ProgID="Equation.DSMT4" ShapeID="_x0000_i1133" DrawAspect="Content" ObjectID="_1703427288" r:id="rId196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A872F9" w:rsidRPr="009A05E8" w:rsidRDefault="009A05E8" w:rsidP="009A05E8">
      <w:pPr>
        <w:rPr>
          <w:b/>
        </w:rPr>
      </w:pPr>
      <w:r w:rsidRPr="009A05E8">
        <w:rPr>
          <w:highlight w:val="yellow"/>
        </w:rPr>
        <w:t>Chọn đáp án</w:t>
      </w:r>
      <w:r w:rsidRPr="009A05E8">
        <w:rPr>
          <w:b/>
          <w:highlight w:val="yellow"/>
        </w:rPr>
        <w:t xml:space="preserve"> C</w:t>
      </w:r>
    </w:p>
    <w:p w:rsidR="00B87737" w:rsidRPr="00F20BC9" w:rsidRDefault="00C345BB" w:rsidP="00B87737">
      <w:pPr>
        <w:pStyle w:val="oancuaDanhsach"/>
        <w:spacing w:line="0" w:lineRule="atLeast"/>
        <w:ind w:left="540"/>
      </w:pPr>
      <w:r>
        <w:rPr>
          <w:b/>
          <w:color w:val="0070C0"/>
        </w:rPr>
        <w:t>Câu 7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B87737" w:rsidRPr="00F20BC9">
        <w:t xml:space="preserve">Nếu </w:t>
      </w:r>
      <w:r w:rsidR="00B87737" w:rsidRPr="00F20BC9">
        <w:rPr>
          <w:position w:val="-6"/>
        </w:rPr>
        <w:object w:dxaOrig="820" w:dyaOrig="300">
          <v:shape id="_x0000_i1134" type="#_x0000_t75" style="width:40.85pt;height:15.25pt" o:ole="">
            <v:imagedata r:id="rId72" o:title=""/>
          </v:shape>
          <o:OLEObject Type="Embed" ProgID="Equation.DSMT4" ShapeID="_x0000_i1134" DrawAspect="Content" ObjectID="_1703427289" r:id="rId197"/>
        </w:object>
      </w:r>
      <w:r w:rsidR="00B87737" w:rsidRPr="00F20BC9">
        <w:t xml:space="preserve"> có hai đường trung tuyến BM và CN cắt nhau tại I thì</w:t>
      </w:r>
    </w:p>
    <w:p w:rsidR="00B87737" w:rsidRPr="00F20BC9" w:rsidRDefault="00B87737" w:rsidP="00B87737">
      <w:pPr>
        <w:pStyle w:val="oancuaDanhsach"/>
        <w:numPr>
          <w:ilvl w:val="0"/>
          <w:numId w:val="22"/>
        </w:numPr>
        <w:spacing w:line="0" w:lineRule="atLeast"/>
        <w:ind w:left="0" w:firstLine="360"/>
      </w:pPr>
      <w:r w:rsidRPr="00F20BC9">
        <w:t>Đường thẳng AI vuông góc với BC</w:t>
      </w:r>
      <w:r w:rsidRPr="00F20BC9">
        <w:tab/>
      </w:r>
      <w:r w:rsidRPr="00F20BC9">
        <w:tab/>
      </w:r>
      <w:r w:rsidRPr="000051B5">
        <w:rPr>
          <w:b/>
        </w:rPr>
        <w:t>C.</w:t>
      </w:r>
      <w:r w:rsidRPr="00F20BC9">
        <w:t xml:space="preserve"> </w:t>
      </w:r>
      <w:r w:rsidRPr="00F20BC9">
        <w:rPr>
          <w:position w:val="-6"/>
        </w:rPr>
        <w:object w:dxaOrig="1460" w:dyaOrig="300">
          <v:shape id="_x0000_i1135" type="#_x0000_t75" style="width:72.7pt;height:15.25pt" o:ole="">
            <v:imagedata r:id="rId74" o:title=""/>
          </v:shape>
          <o:OLEObject Type="Embed" ProgID="Equation.DSMT4" ShapeID="_x0000_i1135" DrawAspect="Content" ObjectID="_1703427290" r:id="rId198"/>
        </w:object>
      </w:r>
      <w:r w:rsidRPr="00F20BC9">
        <w:t xml:space="preserve"> </w:t>
      </w:r>
    </w:p>
    <w:p w:rsidR="00F20BC9" w:rsidRPr="00721034" w:rsidRDefault="00B87737" w:rsidP="00B87737">
      <w:pPr>
        <w:pStyle w:val="oancuaDanhsach"/>
        <w:numPr>
          <w:ilvl w:val="0"/>
          <w:numId w:val="22"/>
        </w:numPr>
        <w:spacing w:line="0" w:lineRule="atLeast"/>
        <w:ind w:left="0" w:firstLine="360"/>
        <w:rPr>
          <w:lang w:val="fr-FR"/>
        </w:rPr>
      </w:pPr>
      <w:r w:rsidRPr="00721034">
        <w:rPr>
          <w:lang w:val="fr-FR"/>
        </w:rPr>
        <w:t xml:space="preserve">Tia AI là tia phân giác của </w:t>
      </w:r>
      <w:r w:rsidRPr="00F20BC9">
        <w:rPr>
          <w:position w:val="-6"/>
        </w:rPr>
        <w:object w:dxaOrig="639" w:dyaOrig="400">
          <v:shape id="_x0000_i1136" type="#_x0000_t75" style="width:33.25pt;height:19.4pt" o:ole="">
            <v:imagedata r:id="rId76" o:title=""/>
          </v:shape>
          <o:OLEObject Type="Embed" ProgID="Equation.DSMT4" ShapeID="_x0000_i1136" DrawAspect="Content" ObjectID="_1703427291" r:id="rId199"/>
        </w:object>
      </w:r>
      <w:r w:rsidRPr="00721034">
        <w:rPr>
          <w:lang w:val="fr-FR"/>
        </w:rPr>
        <w:t xml:space="preserve"> </w:t>
      </w:r>
      <w:r w:rsidRPr="00721034">
        <w:rPr>
          <w:lang w:val="fr-FR"/>
        </w:rPr>
        <w:tab/>
      </w:r>
      <w:r w:rsidRPr="00721034">
        <w:rPr>
          <w:lang w:val="fr-FR"/>
        </w:rPr>
        <w:tab/>
      </w:r>
      <w:r w:rsidRPr="00721034">
        <w:rPr>
          <w:b/>
          <w:lang w:val="fr-FR"/>
        </w:rPr>
        <w:t>D.</w:t>
      </w:r>
      <w:r w:rsidRPr="00721034">
        <w:rPr>
          <w:lang w:val="fr-FR"/>
        </w:rPr>
        <w:t xml:space="preserve"> </w:t>
      </w:r>
      <w:r w:rsidRPr="00F20BC9">
        <w:rPr>
          <w:position w:val="-26"/>
        </w:rPr>
        <w:object w:dxaOrig="1180" w:dyaOrig="700">
          <v:shape id="_x0000_i1137" type="#_x0000_t75" style="width:59.55pt;height:35.3pt" o:ole="">
            <v:imagedata r:id="rId78" o:title=""/>
          </v:shape>
          <o:OLEObject Type="Embed" ProgID="Equation.DSMT4" ShapeID="_x0000_i1137" DrawAspect="Content" ObjectID="_1703427292" r:id="rId200"/>
        </w:object>
      </w:r>
      <w:r w:rsidRPr="00721034">
        <w:rPr>
          <w:lang w:val="fr-FR"/>
        </w:rPr>
        <w:t xml:space="preserve"> </w:t>
      </w:r>
    </w:p>
    <w:p w:rsidR="009F716E" w:rsidRPr="00721034" w:rsidRDefault="009F716E" w:rsidP="009A05E8">
      <w:pPr>
        <w:pStyle w:val="oancuaDanhsach"/>
        <w:rPr>
          <w:b/>
          <w:color w:val="0070C0"/>
          <w:lang w:val="fr-FR"/>
        </w:rPr>
      </w:pPr>
      <w:r w:rsidRPr="00721034">
        <w:rPr>
          <w:b/>
          <w:color w:val="0070C0"/>
          <w:lang w:val="fr-FR"/>
        </w:rPr>
        <w:t>Hướng dẫn giải.</w:t>
      </w:r>
    </w:p>
    <w:p w:rsidR="009A05E8" w:rsidRPr="00721034" w:rsidRDefault="009A05E8" w:rsidP="009A05E8">
      <w:pPr>
        <w:rPr>
          <w:b/>
          <w:lang w:val="fr-FR"/>
        </w:rPr>
      </w:pPr>
      <w:r w:rsidRPr="00721034">
        <w:rPr>
          <w:highlight w:val="yellow"/>
          <w:lang w:val="fr-FR"/>
        </w:rPr>
        <w:t>Chọn đáp án</w:t>
      </w:r>
      <w:r w:rsidRPr="00721034">
        <w:rPr>
          <w:b/>
          <w:highlight w:val="yellow"/>
          <w:lang w:val="fr-FR"/>
        </w:rPr>
        <w:t xml:space="preserve"> D</w:t>
      </w:r>
    </w:p>
    <w:p w:rsidR="00A872F9" w:rsidRPr="00721034" w:rsidRDefault="00A872F9" w:rsidP="009A05E8">
      <w:pPr>
        <w:spacing w:line="276" w:lineRule="auto"/>
        <w:rPr>
          <w:b/>
          <w:color w:val="0070C0"/>
          <w:lang w:val="fr-FR"/>
        </w:rPr>
      </w:pPr>
    </w:p>
    <w:p w:rsidR="00B87737" w:rsidRDefault="00C345BB" w:rsidP="00B87737">
      <w:pPr>
        <w:spacing w:line="276" w:lineRule="auto"/>
        <w:ind w:firstLine="540"/>
      </w:pPr>
      <w:r>
        <w:rPr>
          <w:b/>
          <w:color w:val="0070C0"/>
        </w:rPr>
        <w:t>Câu 8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B87737" w:rsidRPr="00F20BC9"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3175</wp:posOffset>
            </wp:positionV>
            <wp:extent cx="21050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02" y="21484"/>
                <wp:lineTo x="21502" y="0"/>
                <wp:lineTo x="0" y="0"/>
              </wp:wrapPolygon>
            </wp:wrapTight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737" w:rsidRPr="00F20BC9">
        <w:t xml:space="preserve">Cho hình vẽ, tính số đo của góc </w:t>
      </w:r>
      <w:r w:rsidR="00B87737" w:rsidRPr="00F20BC9">
        <w:rPr>
          <w:position w:val="-6"/>
        </w:rPr>
        <w:object w:dxaOrig="780" w:dyaOrig="400">
          <v:shape id="_x0000_i1138" type="#_x0000_t75" style="width:38.75pt;height:20.1pt" o:ole="">
            <v:imagedata r:id="rId81" o:title=""/>
          </v:shape>
          <o:OLEObject Type="Embed" ProgID="Equation.DSMT4" ShapeID="_x0000_i1138" DrawAspect="Content" ObjectID="_1703427293" r:id="rId201"/>
        </w:object>
      </w:r>
    </w:p>
    <w:p w:rsidR="00E463F4" w:rsidRDefault="00756A31" w:rsidP="00B87737">
      <w:pPr>
        <w:spacing w:line="276" w:lineRule="auto"/>
        <w:ind w:firstLine="540"/>
      </w:pPr>
      <w:r>
        <w:rPr>
          <w:noProof/>
          <w:lang w:val="vi-VN" w:eastAsia="vi-VN"/>
        </w:rPr>
        <w:pict>
          <v:shape id="Text Box 2" o:spid="_x0000_s1026" type="#_x0000_t202" style="position:absolute;left:0;text-align:left;margin-left:366.75pt;margin-top:20.25pt;width:57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" filled="f" stroked="f" strokeweight=".5pt">
            <v:textbox>
              <w:txbxContent>
                <w:p w:rsidR="00427295" w:rsidRDefault="00427295" w:rsidP="00B87737">
                  <w:r w:rsidRPr="006F7ACB">
                    <w:rPr>
                      <w:position w:val="-6"/>
                    </w:rPr>
                    <w:object w:dxaOrig="540" w:dyaOrig="360">
                      <v:shape id="_x0000_i1140" type="#_x0000_t75" style="width:27pt;height:18.7pt" o:ole="">
                        <v:imagedata r:id="rId83" o:title=""/>
                      </v:shape>
                      <o:OLEObject Type="Embed" ProgID="Equation.DSMT4" ShapeID="_x0000_i1140" DrawAspect="Content" ObjectID="_1703427417" r:id="rId202"/>
                    </w:objec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060"/>
      </w:tblGrid>
      <w:tr w:rsidR="00E463F4" w:rsidTr="00A872F9">
        <w:tc>
          <w:tcPr>
            <w:tcW w:w="2605" w:type="dxa"/>
          </w:tcPr>
          <w:p w:rsidR="00E463F4" w:rsidRPr="00721034" w:rsidRDefault="00E463F4" w:rsidP="0058437D">
            <w:pPr>
              <w:pStyle w:val="oancuaDanhsach"/>
              <w:numPr>
                <w:ilvl w:val="0"/>
                <w:numId w:val="28"/>
              </w:numPr>
              <w:spacing w:line="276" w:lineRule="auto"/>
              <w:jc w:val="both"/>
              <w:rPr>
                <w:highlight w:val="red"/>
              </w:rPr>
            </w:pP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141" type="#_x0000_t75" style="width:21.45pt;height:18.7pt" o:ole="">
                  <v:imagedata r:id="rId85" o:title=""/>
                </v:shape>
                <o:OLEObject Type="Embed" ProgID="Equation.DSMT4" ShapeID="_x0000_i1141" DrawAspect="Content" ObjectID="_1703427294" r:id="rId203"/>
              </w:object>
            </w:r>
          </w:p>
        </w:tc>
        <w:tc>
          <w:tcPr>
            <w:tcW w:w="3060" w:type="dxa"/>
          </w:tcPr>
          <w:p w:rsidR="00E463F4" w:rsidRPr="00721034" w:rsidRDefault="00E463F4" w:rsidP="0058437D">
            <w:pPr>
              <w:pStyle w:val="oancuaDanhsach"/>
              <w:numPr>
                <w:ilvl w:val="0"/>
                <w:numId w:val="28"/>
              </w:numPr>
              <w:spacing w:line="276" w:lineRule="auto"/>
              <w:jc w:val="both"/>
              <w:rPr>
                <w:highlight w:val="red"/>
              </w:rPr>
            </w:pPr>
            <w:r w:rsidRPr="00721034">
              <w:rPr>
                <w:position w:val="-6"/>
                <w:sz w:val="24"/>
                <w:szCs w:val="24"/>
                <w:highlight w:val="red"/>
              </w:rPr>
              <w:object w:dxaOrig="420" w:dyaOrig="360">
                <v:shape id="_x0000_i1142" type="#_x0000_t75" style="width:20.75pt;height:18.7pt" o:ole="">
                  <v:imagedata r:id="rId87" o:title=""/>
                </v:shape>
                <o:OLEObject Type="Embed" ProgID="Equation.DSMT4" ShapeID="_x0000_i1142" DrawAspect="Content" ObjectID="_1703427295" r:id="rId204"/>
              </w:object>
            </w:r>
          </w:p>
        </w:tc>
      </w:tr>
      <w:tr w:rsidR="00E463F4" w:rsidTr="00A872F9">
        <w:tc>
          <w:tcPr>
            <w:tcW w:w="2605" w:type="dxa"/>
          </w:tcPr>
          <w:p w:rsidR="00E463F4" w:rsidRPr="00721034" w:rsidRDefault="00E463F4" w:rsidP="0058437D">
            <w:pPr>
              <w:pStyle w:val="oancuaDanhsach"/>
              <w:numPr>
                <w:ilvl w:val="0"/>
                <w:numId w:val="28"/>
              </w:numPr>
              <w:spacing w:line="276" w:lineRule="auto"/>
              <w:jc w:val="both"/>
              <w:rPr>
                <w:highlight w:val="red"/>
              </w:rPr>
            </w:pPr>
            <w:r w:rsidRPr="00721034">
              <w:rPr>
                <w:position w:val="-6"/>
                <w:sz w:val="24"/>
                <w:szCs w:val="24"/>
                <w:highlight w:val="red"/>
              </w:rPr>
              <w:object w:dxaOrig="420" w:dyaOrig="360">
                <v:shape id="_x0000_i1143" type="#_x0000_t75" style="width:20.75pt;height:18.7pt" o:ole="">
                  <v:imagedata r:id="rId89" o:title=""/>
                </v:shape>
                <o:OLEObject Type="Embed" ProgID="Equation.DSMT4" ShapeID="_x0000_i1143" DrawAspect="Content" ObjectID="_1703427296" r:id="rId205"/>
              </w:object>
            </w:r>
          </w:p>
        </w:tc>
        <w:tc>
          <w:tcPr>
            <w:tcW w:w="3060" w:type="dxa"/>
          </w:tcPr>
          <w:p w:rsidR="00E463F4" w:rsidRPr="00721034" w:rsidRDefault="00E463F4" w:rsidP="0058437D">
            <w:pPr>
              <w:pStyle w:val="oancuaDanhsach"/>
              <w:numPr>
                <w:ilvl w:val="0"/>
                <w:numId w:val="28"/>
              </w:numPr>
              <w:spacing w:line="276" w:lineRule="auto"/>
              <w:jc w:val="both"/>
              <w:rPr>
                <w:highlight w:val="red"/>
              </w:rPr>
            </w:pP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144" type="#_x0000_t75" style="width:21.45pt;height:18.7pt" o:ole="">
                  <v:imagedata r:id="rId91" o:title=""/>
                </v:shape>
                <o:OLEObject Type="Embed" ProgID="Equation.DSMT4" ShapeID="_x0000_i1144" DrawAspect="Content" ObjectID="_1703427297" r:id="rId206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7D7FDF" w:rsidRPr="009A05E8" w:rsidRDefault="007D7FDF" w:rsidP="007D7FDF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D</w:t>
      </w:r>
    </w:p>
    <w:p w:rsidR="0058437D" w:rsidRDefault="0058437D" w:rsidP="007D7FDF">
      <w:pPr>
        <w:rPr>
          <w:b/>
          <w:color w:val="0070C0"/>
        </w:rPr>
      </w:pPr>
    </w:p>
    <w:p w:rsidR="0058437D" w:rsidRDefault="0058437D" w:rsidP="00012AFF">
      <w:pPr>
        <w:ind w:firstLine="540"/>
        <w:rPr>
          <w:b/>
          <w:color w:val="0070C0"/>
        </w:rPr>
      </w:pPr>
    </w:p>
    <w:p w:rsidR="00B87737" w:rsidRDefault="00C345BB" w:rsidP="00012AFF">
      <w:pPr>
        <w:ind w:firstLine="540"/>
      </w:pPr>
      <w:r>
        <w:rPr>
          <w:b/>
          <w:color w:val="0070C0"/>
        </w:rPr>
        <w:t>Câu 9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B87737" w:rsidRPr="00F20BC9">
        <w:rPr>
          <w:b/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84226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6" y="21484"/>
                <wp:lineTo x="21426" y="0"/>
                <wp:lineTo x="0" y="0"/>
              </wp:wrapPolygon>
            </wp:wrapTight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737" w:rsidRPr="00F20BC9">
        <w:t xml:space="preserve">Cho hình bên biết: a // b. Trong các câu sau, câu nào </w:t>
      </w:r>
      <w:r w:rsidR="00B87737" w:rsidRPr="00F20BC9">
        <w:rPr>
          <w:b/>
          <w:u w:val="single"/>
        </w:rPr>
        <w:t>sai</w:t>
      </w:r>
      <w:r w:rsidR="00B87737" w:rsidRPr="00F20BC9">
        <w:t>?</w:t>
      </w:r>
    </w:p>
    <w:p w:rsidR="0058437D" w:rsidRPr="00F20BC9" w:rsidRDefault="0058437D" w:rsidP="00012AFF">
      <w:pPr>
        <w:ind w:firstLine="540"/>
      </w:pPr>
    </w:p>
    <w:p w:rsidR="00B87737" w:rsidRPr="00F20BC9" w:rsidRDefault="00B87737" w:rsidP="00012AFF">
      <w:pPr>
        <w:pStyle w:val="oancuaDanhsach"/>
        <w:numPr>
          <w:ilvl w:val="0"/>
          <w:numId w:val="24"/>
        </w:numPr>
        <w:ind w:left="0" w:firstLine="450"/>
      </w:pPr>
      <w:r w:rsidRPr="00F20BC9">
        <w:rPr>
          <w:position w:val="-6"/>
        </w:rPr>
        <w:object w:dxaOrig="639" w:dyaOrig="300">
          <v:shape id="_x0000_i1145" type="#_x0000_t75" style="width:33.25pt;height:15.25pt" o:ole="">
            <v:imagedata r:id="rId94" o:title=""/>
          </v:shape>
          <o:OLEObject Type="Embed" ProgID="Equation.DSMT4" ShapeID="_x0000_i1145" DrawAspect="Content" ObjectID="_1703427298" r:id="rId207"/>
        </w:object>
      </w:r>
      <w:r w:rsidR="00012AFF">
        <w:t xml:space="preserve"> </w:t>
      </w:r>
      <w:r w:rsidR="00012AFF">
        <w:tab/>
      </w:r>
      <w:r w:rsidR="00012AFF">
        <w:tab/>
      </w:r>
      <w:r w:rsidR="00012AFF">
        <w:tab/>
        <w:t xml:space="preserve">       </w:t>
      </w:r>
      <w:r w:rsidRPr="000051B5">
        <w:rPr>
          <w:b/>
        </w:rPr>
        <w:t xml:space="preserve">C. </w:t>
      </w:r>
      <w:r w:rsidRPr="00F20BC9">
        <w:rPr>
          <w:position w:val="-12"/>
        </w:rPr>
        <w:object w:dxaOrig="940" w:dyaOrig="460">
          <v:shape id="_x0000_i1146" type="#_x0000_t75" style="width:47.1pt;height:23.55pt" o:ole="">
            <v:imagedata r:id="rId96" o:title=""/>
          </v:shape>
          <o:OLEObject Type="Embed" ProgID="Equation.DSMT4" ShapeID="_x0000_i1146" DrawAspect="Content" ObjectID="_1703427299" r:id="rId208"/>
        </w:object>
      </w:r>
      <w:r w:rsidRPr="00F20BC9">
        <w:t xml:space="preserve"> </w:t>
      </w:r>
    </w:p>
    <w:p w:rsidR="00B87737" w:rsidRPr="00F20BC9" w:rsidRDefault="00B87737" w:rsidP="00012AFF">
      <w:pPr>
        <w:pStyle w:val="oancuaDanhsach"/>
        <w:numPr>
          <w:ilvl w:val="0"/>
          <w:numId w:val="24"/>
        </w:numPr>
        <w:ind w:left="0" w:firstLine="450"/>
      </w:pPr>
      <w:r w:rsidRPr="00F20BC9">
        <w:rPr>
          <w:position w:val="-6"/>
        </w:rPr>
        <w:object w:dxaOrig="2240" w:dyaOrig="400">
          <v:shape id="_x0000_i1147" type="#_x0000_t75" style="width:112.15pt;height:20.1pt" o:ole="">
            <v:imagedata r:id="rId98" o:title=""/>
          </v:shape>
          <o:OLEObject Type="Embed" ProgID="Equation.DSMT4" ShapeID="_x0000_i1147" DrawAspect="Content" ObjectID="_1703427300" r:id="rId209"/>
        </w:object>
      </w:r>
      <w:r w:rsidR="00012AFF">
        <w:t xml:space="preserve">     </w:t>
      </w:r>
      <w:r w:rsidR="00012AFF" w:rsidRPr="000051B5">
        <w:rPr>
          <w:b/>
        </w:rPr>
        <w:t xml:space="preserve"> </w:t>
      </w:r>
      <w:r w:rsidRPr="000051B5">
        <w:rPr>
          <w:b/>
        </w:rPr>
        <w:t xml:space="preserve">D. </w:t>
      </w:r>
      <w:r w:rsidRPr="00F20BC9">
        <w:rPr>
          <w:position w:val="-12"/>
        </w:rPr>
        <w:object w:dxaOrig="960" w:dyaOrig="460">
          <v:shape id="_x0000_i1148" type="#_x0000_t75" style="width:47.75pt;height:23.55pt" o:ole="">
            <v:imagedata r:id="rId100" o:title=""/>
          </v:shape>
          <o:OLEObject Type="Embed" ProgID="Equation.DSMT4" ShapeID="_x0000_i1148" DrawAspect="Content" ObjectID="_1703427301" r:id="rId210"/>
        </w:object>
      </w:r>
      <w:r w:rsidRPr="00F20BC9">
        <w:t xml:space="preserve"> </w:t>
      </w:r>
    </w:p>
    <w:p w:rsidR="009F716E" w:rsidRPr="009F716E" w:rsidRDefault="009F716E" w:rsidP="009F716E">
      <w:pPr>
        <w:pStyle w:val="oancuaDanhsach"/>
        <w:ind w:left="990"/>
        <w:rPr>
          <w:b/>
          <w:color w:val="0070C0"/>
        </w:rPr>
      </w:pPr>
      <w:r w:rsidRPr="009F716E">
        <w:rPr>
          <w:b/>
          <w:color w:val="0070C0"/>
        </w:rPr>
        <w:t>Hướng dẫn giải.</w:t>
      </w:r>
    </w:p>
    <w:p w:rsidR="00EA1E46" w:rsidRPr="009A05E8" w:rsidRDefault="00706217" w:rsidP="00EA1E46">
      <w:pPr>
        <w:rPr>
          <w:b/>
        </w:rPr>
      </w:pPr>
      <w:r>
        <w:rPr>
          <w:highlight w:val="yellow"/>
        </w:rPr>
        <w:t>Trong các câu trên: A, D sai.</w:t>
      </w:r>
    </w:p>
    <w:p w:rsidR="00F20BC9" w:rsidRDefault="00F20BC9" w:rsidP="00EA1E46">
      <w:pPr>
        <w:tabs>
          <w:tab w:val="left" w:pos="0"/>
        </w:tabs>
        <w:spacing w:before="20" w:after="20"/>
        <w:ind w:right="-540"/>
        <w:rPr>
          <w:color w:val="0070C0"/>
        </w:rPr>
      </w:pPr>
    </w:p>
    <w:p w:rsidR="008D2DCF" w:rsidRDefault="008D2DCF" w:rsidP="008D2DCF">
      <w:pPr>
        <w:tabs>
          <w:tab w:val="left" w:pos="0"/>
        </w:tabs>
        <w:spacing w:before="20" w:after="20"/>
        <w:ind w:right="-540"/>
        <w:rPr>
          <w:b/>
          <w:color w:val="0070C0"/>
        </w:rPr>
      </w:pPr>
    </w:p>
    <w:p w:rsidR="008D2DCF" w:rsidRPr="00721034" w:rsidRDefault="00C345BB" w:rsidP="00683CB0">
      <w:pPr>
        <w:ind w:firstLine="540"/>
        <w:rPr>
          <w:lang w:val="fr-FR"/>
        </w:rPr>
      </w:pPr>
      <w:r w:rsidRPr="00721034">
        <w:rPr>
          <w:b/>
          <w:color w:val="0070C0"/>
          <w:lang w:val="fr-FR"/>
        </w:rPr>
        <w:t>Câu 10</w:t>
      </w:r>
      <w:r w:rsidR="00F20BC9" w:rsidRPr="00721034">
        <w:rPr>
          <w:b/>
          <w:color w:val="0070C0"/>
          <w:lang w:val="fr-FR"/>
        </w:rPr>
        <w:t>:</w:t>
      </w:r>
      <w:r w:rsidR="00F20BC9" w:rsidRPr="00721034">
        <w:rPr>
          <w:color w:val="0070C0"/>
          <w:lang w:val="fr-FR"/>
        </w:rPr>
        <w:t xml:space="preserve"> </w:t>
      </w:r>
      <w:r w:rsidR="008D2DCF" w:rsidRPr="00721034">
        <w:rPr>
          <w:lang w:val="fr-FR"/>
        </w:rPr>
        <w:t xml:space="preserve">Biết </w:t>
      </w:r>
      <w:r w:rsidR="008D2DCF" w:rsidRPr="00F20BC9">
        <w:rPr>
          <w:position w:val="-6"/>
        </w:rPr>
        <w:object w:dxaOrig="1860" w:dyaOrig="300">
          <v:shape id="_x0000_i1149" type="#_x0000_t75" style="width:92.75pt;height:15.25pt" o:ole="">
            <v:imagedata r:id="rId102" o:title=""/>
          </v:shape>
          <o:OLEObject Type="Embed" ProgID="Equation.DSMT4" ShapeID="_x0000_i1149" DrawAspect="Content" ObjectID="_1703427302" r:id="rId211"/>
        </w:object>
      </w:r>
      <w:r w:rsidR="008D2DCF" w:rsidRPr="00721034">
        <w:rPr>
          <w:lang w:val="fr-FR"/>
        </w:rPr>
        <w:t xml:space="preserve"> và </w:t>
      </w:r>
      <w:r w:rsidR="008D2DCF" w:rsidRPr="00F20BC9">
        <w:rPr>
          <w:position w:val="-10"/>
        </w:rPr>
        <w:object w:dxaOrig="960" w:dyaOrig="440">
          <v:shape id="_x0000_i1150" type="#_x0000_t75" style="width:47.75pt;height:21.45pt" o:ole="">
            <v:imagedata r:id="rId104" o:title=""/>
          </v:shape>
          <o:OLEObject Type="Embed" ProgID="Equation.DSMT4" ShapeID="_x0000_i1150" DrawAspect="Content" ObjectID="_1703427303" r:id="rId212"/>
        </w:object>
      </w:r>
      <w:r w:rsidR="008D2DCF" w:rsidRPr="00721034">
        <w:rPr>
          <w:lang w:val="fr-FR"/>
        </w:rPr>
        <w:t xml:space="preserve"> </w:t>
      </w:r>
      <w:r w:rsidR="008D2DCF" w:rsidRPr="00F20BC9">
        <w:rPr>
          <w:position w:val="-6"/>
        </w:rPr>
        <w:object w:dxaOrig="960" w:dyaOrig="400">
          <v:shape id="_x0000_i1151" type="#_x0000_t75" style="width:47.75pt;height:20.1pt" o:ole="">
            <v:imagedata r:id="rId106" o:title=""/>
          </v:shape>
          <o:OLEObject Type="Embed" ProgID="Equation.DSMT4" ShapeID="_x0000_i1151" DrawAspect="Content" ObjectID="_1703427304" r:id="rId213"/>
        </w:object>
      </w:r>
      <w:r w:rsidR="008D2DCF" w:rsidRPr="00721034">
        <w:rPr>
          <w:lang w:val="fr-FR"/>
        </w:rPr>
        <w:t xml:space="preserve"> Số đo </w:t>
      </w:r>
      <w:r w:rsidR="008D2DCF" w:rsidRPr="00F20BC9">
        <w:rPr>
          <w:position w:val="-4"/>
        </w:rPr>
        <w:object w:dxaOrig="260" w:dyaOrig="380">
          <v:shape id="_x0000_i1152" type="#_x0000_t75" style="width:12.45pt;height:18.7pt" o:ole="">
            <v:imagedata r:id="rId108" o:title=""/>
          </v:shape>
          <o:OLEObject Type="Embed" ProgID="Equation.DSMT4" ShapeID="_x0000_i1152" DrawAspect="Content" ObjectID="_1703427305" r:id="rId214"/>
        </w:object>
      </w:r>
      <w:r w:rsidR="008D2DCF" w:rsidRPr="00721034">
        <w:rPr>
          <w:lang w:val="fr-FR"/>
        </w:rPr>
        <w:t xml:space="preserve"> là: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1866"/>
        <w:gridCol w:w="1962"/>
        <w:gridCol w:w="1959"/>
        <w:gridCol w:w="1972"/>
      </w:tblGrid>
      <w:tr w:rsidR="00683CB0" w:rsidTr="00683CB0">
        <w:tc>
          <w:tcPr>
            <w:tcW w:w="1961" w:type="dxa"/>
          </w:tcPr>
          <w:p w:rsidR="00683CB0" w:rsidRPr="00721034" w:rsidRDefault="00683CB0" w:rsidP="000C4AC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A.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153" type="#_x0000_t75" style="width:21.45pt;height:18.7pt" o:ole="">
                  <v:imagedata r:id="rId110" o:title=""/>
                </v:shape>
                <o:OLEObject Type="Embed" ProgID="Equation.DSMT4" ShapeID="_x0000_i1153" DrawAspect="Content" ObjectID="_1703427306" r:id="rId215"/>
              </w:object>
            </w:r>
          </w:p>
        </w:tc>
        <w:tc>
          <w:tcPr>
            <w:tcW w:w="1866" w:type="dxa"/>
          </w:tcPr>
          <w:p w:rsidR="00683CB0" w:rsidRPr="00721034" w:rsidRDefault="00683CB0" w:rsidP="000C4ACE">
            <w:pPr>
              <w:rPr>
                <w:b/>
                <w:highlight w:val="red"/>
              </w:rPr>
            </w:pPr>
          </w:p>
        </w:tc>
        <w:tc>
          <w:tcPr>
            <w:tcW w:w="1962" w:type="dxa"/>
          </w:tcPr>
          <w:p w:rsidR="00683CB0" w:rsidRPr="00721034" w:rsidRDefault="00683CB0" w:rsidP="000C4AC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 xml:space="preserve">B.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40" w:dyaOrig="360">
                <v:shape id="_x0000_i1154" type="#_x0000_t75" style="width:21.45pt;height:18.7pt" o:ole="">
                  <v:imagedata r:id="rId112" o:title=""/>
                </v:shape>
                <o:OLEObject Type="Embed" ProgID="Equation.DSMT4" ShapeID="_x0000_i1154" DrawAspect="Content" ObjectID="_1703427307" r:id="rId216"/>
              </w:object>
            </w:r>
          </w:p>
        </w:tc>
        <w:tc>
          <w:tcPr>
            <w:tcW w:w="1959" w:type="dxa"/>
          </w:tcPr>
          <w:p w:rsidR="00683CB0" w:rsidRPr="00721034" w:rsidRDefault="00683CB0" w:rsidP="000C4AC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C.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20" w:dyaOrig="360">
                <v:shape id="_x0000_i1155" type="#_x0000_t75" style="width:20.75pt;height:18.7pt" o:ole="">
                  <v:imagedata r:id="rId114" o:title=""/>
                </v:shape>
                <o:OLEObject Type="Embed" ProgID="Equation.DSMT4" ShapeID="_x0000_i1155" DrawAspect="Content" ObjectID="_1703427308" r:id="rId217"/>
              </w:object>
            </w:r>
          </w:p>
        </w:tc>
        <w:tc>
          <w:tcPr>
            <w:tcW w:w="1972" w:type="dxa"/>
          </w:tcPr>
          <w:p w:rsidR="00683CB0" w:rsidRPr="00721034" w:rsidRDefault="00683CB0" w:rsidP="000C4ACE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D.</w:t>
            </w:r>
            <w:r w:rsidRPr="00721034">
              <w:rPr>
                <w:highlight w:val="red"/>
              </w:rPr>
              <w:t xml:space="preserve">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480" w:dyaOrig="360">
                <v:shape id="_x0000_i1156" type="#_x0000_t75" style="width:24.25pt;height:18.7pt" o:ole="">
                  <v:imagedata r:id="rId116" o:title=""/>
                </v:shape>
                <o:OLEObject Type="Embed" ProgID="Equation.DSMT4" ShapeID="_x0000_i1156" DrawAspect="Content" ObjectID="_1703427309" r:id="rId218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706217" w:rsidRPr="009A05E8" w:rsidRDefault="00706217" w:rsidP="00706217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B</w:t>
      </w:r>
    </w:p>
    <w:p w:rsidR="00F20BC9" w:rsidRDefault="00F20BC9" w:rsidP="000051B5">
      <w:pPr>
        <w:tabs>
          <w:tab w:val="left" w:pos="0"/>
        </w:tabs>
        <w:spacing w:before="20" w:after="20"/>
        <w:ind w:right="-540"/>
        <w:rPr>
          <w:color w:val="0070C0"/>
        </w:rPr>
      </w:pPr>
    </w:p>
    <w:p w:rsidR="008D2DCF" w:rsidRPr="00F20BC9" w:rsidRDefault="00C345BB" w:rsidP="008D2DCF">
      <w:pPr>
        <w:pStyle w:val="oancuaDanhsach"/>
        <w:spacing w:after="60" w:line="259" w:lineRule="auto"/>
        <w:ind w:left="540"/>
      </w:pPr>
      <w:r>
        <w:rPr>
          <w:b/>
          <w:color w:val="0070C0"/>
        </w:rPr>
        <w:t>Câu 11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8D2DCF" w:rsidRPr="00F20BC9"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7620</wp:posOffset>
            </wp:positionV>
            <wp:extent cx="259461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0" y="21308"/>
                <wp:lineTo x="21410" y="0"/>
                <wp:lineTo x="0" y="0"/>
              </wp:wrapPolygon>
            </wp:wrapTight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DCF" w:rsidRPr="00F20BC9">
        <w:t xml:space="preserve">Cho hình vẽ sau biết: </w:t>
      </w:r>
      <w:r w:rsidR="008D2DCF" w:rsidRPr="00F20BC9">
        <w:rPr>
          <w:position w:val="-10"/>
        </w:rPr>
        <w:object w:dxaOrig="2299" w:dyaOrig="340">
          <v:shape id="_x0000_i1157" type="#_x0000_t75" style="width:114.9pt;height:17.3pt" o:ole="">
            <v:imagedata r:id="rId119" o:title=""/>
          </v:shape>
          <o:OLEObject Type="Embed" ProgID="Equation.DSMT4" ShapeID="_x0000_i1157" DrawAspect="Content" ObjectID="_1703427310" r:id="rId219"/>
        </w:object>
      </w:r>
      <w:r w:rsidR="008D2DCF" w:rsidRPr="00F20BC9">
        <w:t xml:space="preserve"> Kết luận nào sau đây đúng</w:t>
      </w:r>
    </w:p>
    <w:p w:rsidR="008D2DCF" w:rsidRPr="00F20BC9" w:rsidRDefault="000051B5" w:rsidP="000051B5">
      <w:pPr>
        <w:pStyle w:val="oancuaDanhsach"/>
        <w:spacing w:after="60" w:line="259" w:lineRule="auto"/>
        <w:ind w:left="540"/>
      </w:pPr>
      <w:r w:rsidRPr="000051B5">
        <w:rPr>
          <w:b/>
        </w:rPr>
        <w:t>A.</w:t>
      </w:r>
      <w:r>
        <w:rPr>
          <w:b/>
        </w:rPr>
        <w:t xml:space="preserve">  </w:t>
      </w:r>
      <w:r w:rsidR="008D2DCF" w:rsidRPr="00F20BC9">
        <w:rPr>
          <w:position w:val="-6"/>
        </w:rPr>
        <w:object w:dxaOrig="1860" w:dyaOrig="300">
          <v:shape id="_x0000_i1158" type="#_x0000_t75" style="width:92.75pt;height:15.25pt" o:ole="">
            <v:imagedata r:id="rId121" o:title=""/>
          </v:shape>
          <o:OLEObject Type="Embed" ProgID="Equation.DSMT4" ShapeID="_x0000_i1158" DrawAspect="Content" ObjectID="_1703427311" r:id="rId220"/>
        </w:object>
      </w:r>
      <w:r w:rsidR="008D2DCF" w:rsidRPr="00F20BC9">
        <w:t xml:space="preserve"> </w:t>
      </w:r>
      <w:r w:rsidR="008D2DCF" w:rsidRPr="00F20BC9">
        <w:tab/>
      </w:r>
      <w:r w:rsidR="008D2DCF" w:rsidRPr="000051B5">
        <w:rPr>
          <w:b/>
        </w:rPr>
        <w:t>C.</w:t>
      </w:r>
      <w:r w:rsidR="008D2DCF" w:rsidRPr="00F20BC9">
        <w:t xml:space="preserve"> </w:t>
      </w:r>
      <w:r w:rsidR="008D2DCF" w:rsidRPr="00F20BC9">
        <w:rPr>
          <w:position w:val="-12"/>
        </w:rPr>
        <w:object w:dxaOrig="940" w:dyaOrig="460">
          <v:shape id="_x0000_i1159" type="#_x0000_t75" style="width:47.1pt;height:23.55pt" o:ole="">
            <v:imagedata r:id="rId123" o:title=""/>
          </v:shape>
          <o:OLEObject Type="Embed" ProgID="Equation.DSMT4" ShapeID="_x0000_i1159" DrawAspect="Content" ObjectID="_1703427312" r:id="rId221"/>
        </w:object>
      </w:r>
      <w:r w:rsidR="008D2DCF" w:rsidRPr="00F20BC9">
        <w:t xml:space="preserve"> </w:t>
      </w:r>
    </w:p>
    <w:p w:rsidR="008D2DCF" w:rsidRPr="00F20BC9" w:rsidRDefault="000051B5" w:rsidP="000051B5">
      <w:pPr>
        <w:pStyle w:val="oancuaDanhsach"/>
        <w:spacing w:after="60" w:line="259" w:lineRule="auto"/>
        <w:ind w:left="540"/>
      </w:pPr>
      <w:r w:rsidRPr="000051B5">
        <w:rPr>
          <w:b/>
        </w:rPr>
        <w:t>B.</w:t>
      </w:r>
      <w:r>
        <w:t xml:space="preserve"> </w:t>
      </w:r>
      <w:r w:rsidR="008D2DCF" w:rsidRPr="00F20BC9">
        <w:rPr>
          <w:position w:val="-6"/>
        </w:rPr>
        <w:object w:dxaOrig="1860" w:dyaOrig="300">
          <v:shape id="_x0000_i1160" type="#_x0000_t75" style="width:92.75pt;height:15.25pt" o:ole="">
            <v:imagedata r:id="rId125" o:title=""/>
          </v:shape>
          <o:OLEObject Type="Embed" ProgID="Equation.DSMT4" ShapeID="_x0000_i1160" DrawAspect="Content" ObjectID="_1703427313" r:id="rId222"/>
        </w:object>
      </w:r>
      <w:r w:rsidR="008D2DCF" w:rsidRPr="00F20BC9">
        <w:t xml:space="preserve"> </w:t>
      </w:r>
      <w:r w:rsidR="008D2DCF" w:rsidRPr="00F20BC9">
        <w:tab/>
      </w:r>
      <w:r w:rsidR="008D2DCF" w:rsidRPr="000051B5">
        <w:rPr>
          <w:b/>
        </w:rPr>
        <w:t>D.</w:t>
      </w:r>
      <w:r w:rsidR="008D2DCF" w:rsidRPr="00F20BC9">
        <w:t xml:space="preserve"> AD // BC</w:t>
      </w:r>
    </w:p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F20BC9" w:rsidRPr="003D77B8" w:rsidRDefault="003D77B8" w:rsidP="003D77B8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D</w:t>
      </w:r>
    </w:p>
    <w:p w:rsidR="00F20BC9" w:rsidRDefault="00F20BC9" w:rsidP="00F20BC9">
      <w:pPr>
        <w:tabs>
          <w:tab w:val="left" w:pos="0"/>
        </w:tabs>
        <w:spacing w:before="20" w:after="20"/>
        <w:ind w:right="-540" w:firstLine="540"/>
        <w:rPr>
          <w:color w:val="0070C0"/>
        </w:rPr>
      </w:pPr>
    </w:p>
    <w:p w:rsidR="008D2DCF" w:rsidRDefault="00C345BB" w:rsidP="008D2DCF">
      <w:pPr>
        <w:pStyle w:val="oancuaDanhsach"/>
        <w:spacing w:after="60" w:line="259" w:lineRule="auto"/>
        <w:ind w:left="540"/>
      </w:pPr>
      <w:r>
        <w:rPr>
          <w:b/>
          <w:color w:val="0070C0"/>
        </w:rPr>
        <w:t>Câu 12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8D2DCF" w:rsidRPr="00F20BC9">
        <w:t xml:space="preserve">Cho tam giác ABC có các góc thỏa mãn </w:t>
      </w:r>
      <w:r w:rsidR="008D2DCF" w:rsidRPr="00F20BC9">
        <w:rPr>
          <w:position w:val="-28"/>
        </w:rPr>
        <w:object w:dxaOrig="1400" w:dyaOrig="800">
          <v:shape id="_x0000_i1161" type="#_x0000_t75" style="width:69.9pt;height:38.75pt" o:ole="">
            <v:imagedata r:id="rId127" o:title=""/>
          </v:shape>
          <o:OLEObject Type="Embed" ProgID="Equation.DSMT4" ShapeID="_x0000_i1161" DrawAspect="Content" ObjectID="_1703427314" r:id="rId223"/>
        </w:object>
      </w:r>
      <w:r w:rsidR="008D2DCF" w:rsidRPr="00F20BC9">
        <w:t xml:space="preserve"> Khi đó số đo của góc C là: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051B5" w:rsidTr="00A872F9">
        <w:tc>
          <w:tcPr>
            <w:tcW w:w="2337" w:type="dxa"/>
          </w:tcPr>
          <w:p w:rsidR="000051B5" w:rsidRDefault="000051B5" w:rsidP="000C4ACE">
            <w:r w:rsidRPr="000051B5">
              <w:rPr>
                <w:b/>
              </w:rPr>
              <w:t>A.</w:t>
            </w:r>
            <w:r w:rsidRPr="00F20BC9">
              <w:t xml:space="preserve"> </w:t>
            </w:r>
            <w:r w:rsidRPr="00F20BC9">
              <w:rPr>
                <w:position w:val="-6"/>
                <w:sz w:val="24"/>
                <w:szCs w:val="24"/>
              </w:rPr>
              <w:object w:dxaOrig="440" w:dyaOrig="360">
                <v:shape id="_x0000_i1162" type="#_x0000_t75" style="width:21.45pt;height:18.7pt" o:ole="">
                  <v:imagedata r:id="rId129" o:title=""/>
                </v:shape>
                <o:OLEObject Type="Embed" ProgID="Equation.DSMT4" ShapeID="_x0000_i1162" DrawAspect="Content" ObjectID="_1703427315" r:id="rId224"/>
              </w:object>
            </w:r>
          </w:p>
        </w:tc>
        <w:tc>
          <w:tcPr>
            <w:tcW w:w="2337" w:type="dxa"/>
          </w:tcPr>
          <w:p w:rsidR="000051B5" w:rsidRDefault="000051B5" w:rsidP="000C4ACE">
            <w:r w:rsidRPr="000051B5">
              <w:rPr>
                <w:b/>
              </w:rPr>
              <w:t>B.</w:t>
            </w:r>
            <w:r w:rsidRPr="00F20BC9">
              <w:t xml:space="preserve"> </w:t>
            </w:r>
            <w:r w:rsidRPr="00F20BC9">
              <w:rPr>
                <w:position w:val="-6"/>
                <w:sz w:val="24"/>
                <w:szCs w:val="24"/>
              </w:rPr>
              <w:object w:dxaOrig="440" w:dyaOrig="360">
                <v:shape id="_x0000_i1163" type="#_x0000_t75" style="width:21.45pt;height:18.7pt" o:ole="">
                  <v:imagedata r:id="rId131" o:title=""/>
                </v:shape>
                <o:OLEObject Type="Embed" ProgID="Equation.DSMT4" ShapeID="_x0000_i1163" DrawAspect="Content" ObjectID="_1703427316" r:id="rId225"/>
              </w:object>
            </w:r>
          </w:p>
        </w:tc>
        <w:tc>
          <w:tcPr>
            <w:tcW w:w="2338" w:type="dxa"/>
          </w:tcPr>
          <w:p w:rsidR="000051B5" w:rsidRDefault="000051B5" w:rsidP="000C4ACE">
            <w:r w:rsidRPr="000051B5">
              <w:rPr>
                <w:b/>
              </w:rPr>
              <w:t>C.</w:t>
            </w:r>
            <w:r w:rsidRPr="00F20BC9">
              <w:t xml:space="preserve"> </w:t>
            </w:r>
            <w:r w:rsidRPr="00F20BC9">
              <w:rPr>
                <w:position w:val="-6"/>
                <w:sz w:val="24"/>
                <w:szCs w:val="24"/>
              </w:rPr>
              <w:object w:dxaOrig="440" w:dyaOrig="360">
                <v:shape id="_x0000_i1164" type="#_x0000_t75" style="width:21.45pt;height:18.7pt" o:ole="">
                  <v:imagedata r:id="rId133" o:title=""/>
                </v:shape>
                <o:OLEObject Type="Embed" ProgID="Equation.DSMT4" ShapeID="_x0000_i1164" DrawAspect="Content" ObjectID="_1703427317" r:id="rId226"/>
              </w:object>
            </w:r>
          </w:p>
        </w:tc>
        <w:tc>
          <w:tcPr>
            <w:tcW w:w="2338" w:type="dxa"/>
          </w:tcPr>
          <w:p w:rsidR="000051B5" w:rsidRDefault="000051B5" w:rsidP="000C4ACE">
            <w:r w:rsidRPr="000051B5">
              <w:rPr>
                <w:b/>
              </w:rPr>
              <w:t xml:space="preserve">D. </w:t>
            </w:r>
            <w:r w:rsidRPr="00F20BC9">
              <w:rPr>
                <w:position w:val="-6"/>
                <w:sz w:val="24"/>
                <w:szCs w:val="24"/>
              </w:rPr>
              <w:object w:dxaOrig="440" w:dyaOrig="360">
                <v:shape id="_x0000_i1165" type="#_x0000_t75" style="width:21.45pt;height:18.7pt" o:ole="">
                  <v:imagedata r:id="rId135" o:title=""/>
                </v:shape>
                <o:OLEObject Type="Embed" ProgID="Equation.DSMT4" ShapeID="_x0000_i1165" DrawAspect="Content" ObjectID="_1703427318" r:id="rId227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9F1940" w:rsidRPr="00721034" w:rsidRDefault="009F1940" w:rsidP="009F1940">
      <w:pPr>
        <w:tabs>
          <w:tab w:val="left" w:pos="567"/>
          <w:tab w:val="left" w:pos="851"/>
        </w:tabs>
        <w:spacing w:after="160" w:line="259" w:lineRule="auto"/>
        <w:rPr>
          <w:lang w:val="fr-FR"/>
        </w:rPr>
      </w:pPr>
      <w:r w:rsidRPr="00721034">
        <w:rPr>
          <w:lang w:val="fr-FR"/>
        </w:rPr>
        <w:t>Theo đề bài, ta có:</w:t>
      </w:r>
    </w:p>
    <w:p w:rsidR="009F1940" w:rsidRPr="00721034" w:rsidRDefault="009F1940" w:rsidP="009F1940">
      <w:pPr>
        <w:tabs>
          <w:tab w:val="left" w:pos="567"/>
          <w:tab w:val="left" w:pos="851"/>
        </w:tabs>
        <w:spacing w:after="160" w:line="259" w:lineRule="auto"/>
        <w:rPr>
          <w:lang w:val="fr-FR"/>
        </w:rPr>
      </w:pPr>
      <w:r w:rsidRPr="00F20BC9">
        <w:rPr>
          <w:position w:val="-28"/>
        </w:rPr>
        <w:object w:dxaOrig="1320" w:dyaOrig="800">
          <v:shape id="_x0000_i1166" type="#_x0000_t75" style="width:65.75pt;height:38.75pt" o:ole="">
            <v:imagedata r:id="rId228" o:title=""/>
          </v:shape>
          <o:OLEObject Type="Embed" ProgID="Equation.DSMT4" ShapeID="_x0000_i1166" DrawAspect="Content" ObjectID="_1703427319" r:id="rId229"/>
        </w:object>
      </w:r>
      <w:r w:rsidRPr="00721034">
        <w:rPr>
          <w:lang w:val="fr-FR"/>
        </w:rPr>
        <w:t xml:space="preserve"> và </w:t>
      </w:r>
      <w:r w:rsidRPr="009F1940">
        <w:rPr>
          <w:position w:val="-6"/>
        </w:rPr>
        <w:object w:dxaOrig="1640" w:dyaOrig="360">
          <v:shape id="_x0000_i1167" type="#_x0000_t75" style="width:81.7pt;height:18.7pt" o:ole="">
            <v:imagedata r:id="rId230" o:title=""/>
          </v:shape>
          <o:OLEObject Type="Embed" ProgID="Equation.DSMT4" ShapeID="_x0000_i1167" DrawAspect="Content" ObjectID="_1703427320" r:id="rId231"/>
        </w:object>
      </w:r>
    </w:p>
    <w:p w:rsidR="009F1940" w:rsidRPr="00721034" w:rsidRDefault="009F1940" w:rsidP="009F1940">
      <w:pPr>
        <w:tabs>
          <w:tab w:val="left" w:pos="567"/>
          <w:tab w:val="left" w:pos="851"/>
        </w:tabs>
        <w:spacing w:after="160" w:line="259" w:lineRule="auto"/>
        <w:rPr>
          <w:lang w:val="fr-FR"/>
        </w:rPr>
      </w:pPr>
      <w:r w:rsidRPr="00721034">
        <w:rPr>
          <w:lang w:val="fr-FR"/>
        </w:rPr>
        <w:t>Áp dụng tính chất dãy tỉ số bằng nhau:</w:t>
      </w:r>
    </w:p>
    <w:p w:rsidR="009F1940" w:rsidRDefault="009F1940" w:rsidP="009F1940">
      <w:pPr>
        <w:tabs>
          <w:tab w:val="left" w:pos="567"/>
          <w:tab w:val="left" w:pos="851"/>
        </w:tabs>
        <w:spacing w:after="160" w:line="259" w:lineRule="auto"/>
      </w:pPr>
      <w:r w:rsidRPr="00F20BC9">
        <w:rPr>
          <w:position w:val="-28"/>
        </w:rPr>
        <w:object w:dxaOrig="4200" w:dyaOrig="800">
          <v:shape id="_x0000_i1168" type="#_x0000_t75" style="width:209.1pt;height:38.75pt" o:ole="">
            <v:imagedata r:id="rId232" o:title=""/>
          </v:shape>
          <o:OLEObject Type="Embed" ProgID="Equation.DSMT4" ShapeID="_x0000_i1168" DrawAspect="Content" ObjectID="_1703427321" r:id="rId233"/>
        </w:object>
      </w:r>
    </w:p>
    <w:p w:rsidR="00F20BC9" w:rsidRPr="00721034" w:rsidRDefault="009F1940" w:rsidP="009F1940">
      <w:pPr>
        <w:rPr>
          <w:b/>
          <w:lang w:val="es-UY"/>
        </w:rPr>
      </w:pPr>
      <w:r w:rsidRPr="00721034">
        <w:rPr>
          <w:lang w:val="es-UY"/>
        </w:rPr>
        <w:t xml:space="preserve">Suy ra </w:t>
      </w:r>
      <w:r w:rsidRPr="009F1940">
        <w:rPr>
          <w:position w:val="-28"/>
        </w:rPr>
        <w:object w:dxaOrig="3040" w:dyaOrig="800">
          <v:shape id="_x0000_i1169" type="#_x0000_t75" style="width:152.3pt;height:38.75pt" o:ole="">
            <v:imagedata r:id="rId234" o:title=""/>
          </v:shape>
          <o:OLEObject Type="Embed" ProgID="Equation.DSMT4" ShapeID="_x0000_i1169" DrawAspect="Content" ObjectID="_1703427322" r:id="rId235"/>
        </w:object>
      </w:r>
      <w:r w:rsidRPr="00721034">
        <w:rPr>
          <w:lang w:val="es-UY"/>
        </w:rPr>
        <w:t xml:space="preserve">. </w:t>
      </w:r>
      <w:r w:rsidRPr="00721034">
        <w:rPr>
          <w:highlight w:val="yellow"/>
          <w:lang w:val="es-UY"/>
        </w:rPr>
        <w:t>Chọn đáp án</w:t>
      </w:r>
      <w:r w:rsidR="00B42E67" w:rsidRPr="00721034">
        <w:rPr>
          <w:b/>
          <w:highlight w:val="yellow"/>
          <w:lang w:val="es-UY"/>
        </w:rPr>
        <w:t xml:space="preserve"> C</w:t>
      </w:r>
    </w:p>
    <w:p w:rsidR="008D2DCF" w:rsidRDefault="00C345BB" w:rsidP="008D2DCF">
      <w:pPr>
        <w:tabs>
          <w:tab w:val="left" w:pos="180"/>
          <w:tab w:val="left" w:pos="4500"/>
        </w:tabs>
        <w:ind w:firstLine="540"/>
        <w:jc w:val="both"/>
        <w:rPr>
          <w:lang w:val="pt-BR"/>
        </w:rPr>
      </w:pPr>
      <w:r>
        <w:rPr>
          <w:b/>
          <w:color w:val="0070C0"/>
        </w:rPr>
        <w:t>Câu 13</w:t>
      </w:r>
      <w:r w:rsidR="008D2DCF" w:rsidRPr="00F20BC9">
        <w:rPr>
          <w:b/>
          <w:color w:val="0070C0"/>
        </w:rPr>
        <w:t>:</w:t>
      </w:r>
      <w:r w:rsidR="008D2DCF" w:rsidRPr="00F20BC9">
        <w:rPr>
          <w:color w:val="0070C0"/>
        </w:rPr>
        <w:t xml:space="preserve"> </w:t>
      </w:r>
      <w:r w:rsidR="00756A31">
        <w:rPr>
          <w:noProof/>
          <w:lang w:val="vi-VN" w:eastAsia="vi-VN"/>
        </w:rPr>
        <w:pict>
          <v:group id="Group 25" o:spid="_x0000_s1027" style="position:absolute;left:0;text-align:left;margin-left:298.4pt;margin-top:6.8pt;width:175.25pt;height:103.1pt;z-index:251722752;mso-position-horizontal-relative:text;mso-position-vertical-relative:text" coordorigin="7578,6466" coordsize="3505,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">
            <v:shape id="Text Box 17" o:spid="_x0000_s1028" type="#_x0000_t202" style="position:absolute;left:8440;top:6897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<v:textbox>
                <w:txbxContent>
                  <w:p w:rsidR="00427295" w:rsidRPr="00892E3D" w:rsidRDefault="00427295" w:rsidP="008D2DCF">
                    <w:pPr>
                      <w:rPr>
                        <w:sz w:val="20"/>
                        <w:szCs w:val="20"/>
                      </w:rPr>
                    </w:pPr>
                    <w:r w:rsidRPr="00892E3D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group id="Group 18" o:spid="_x0000_s1029" style="position:absolute;left:7578;top:6466;width:3505;height:2062" coordorigin="7578,6466" coordsize="350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Text Box 19" o:spid="_x0000_s1030" type="#_x0000_t202" style="position:absolute;left:9596;top:7889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:rsidR="00427295" w:rsidRPr="00892E3D" w:rsidRDefault="00427295" w:rsidP="008D2D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group id="Group 20" o:spid="_x0000_s1031" style="position:absolute;left:7578;top:6466;width:3505;height:2062" coordorigin="7578,6466" coordsize="350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21" o:spid="_x0000_s1032" type="#_x0000_t202" style="position:absolute;left:8647;top:6884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427295" w:rsidRPr="00892E3D" w:rsidRDefault="00427295" w:rsidP="008D2DC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33" type="#_x0000_t202" style="position:absolute;left:7934;top:7856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427295" w:rsidRPr="00892E3D" w:rsidRDefault="00427295" w:rsidP="008D2DC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3" o:spid="_x0000_s1034" type="#_x0000_t202" style="position:absolute;left:8783;top:7879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427295" w:rsidRPr="00892E3D" w:rsidRDefault="00427295" w:rsidP="008D2DC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shape>
                <v:group id="Group 24" o:spid="_x0000_s1035" style="position:absolute;left:7578;top:6466;width:3505;height:2062" coordorigin="7578,6466" coordsize="350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_x0000_s1036" style="position:absolute;left:7578;top:6466;width:3505;height:1974" coordorigin="7578,6466" coordsize="3505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Text Box 26" o:spid="_x0000_s1037" type="#_x0000_t202" style="position:absolute;left:8515;top:6466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<v:textbox>
                        <w:txbxContent>
                          <w:p w:rsidR="00427295" w:rsidRPr="00892E3D" w:rsidRDefault="00427295" w:rsidP="008D2D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27" o:spid="_x0000_s1038" type="#_x0000_t202" style="position:absolute;left:7578;top:8022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<v:textbox>
                        <w:txbxContent>
                          <w:p w:rsidR="00427295" w:rsidRPr="00892E3D" w:rsidRDefault="00427295" w:rsidP="008D2D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28" o:spid="_x0000_s1039" type="#_x0000_t202" style="position:absolute;left:10168;top:7977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<v:textbox>
                        <w:txbxContent>
                          <w:p w:rsidR="00427295" w:rsidRPr="00892E3D" w:rsidRDefault="00427295" w:rsidP="008D2D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v:group id="Group 29" o:spid="_x0000_s1040" style="position:absolute;left:7934;top:6800;width:2303;height:1728" coordorigin="7934,6800" coordsize="230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group id="Group 30" o:spid="_x0000_s1041" style="position:absolute;left:7934;top:6800;width:2303;height:1376" coordorigin="7934,6800" coordsize="2303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oup 31" o:spid="_x0000_s1042" style="position:absolute;left:7934;top:6800;width:2303;height:1376" coordorigin="7934,6800" coordsize="2303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group id="Group 32" o:spid="_x0000_s1043" style="position:absolute;left:7934;top:6800;width:2303;height:1365" coordorigin="7945,6910" coordsize="2303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v:shape id="AutoShape 33" o:spid="_x0000_s1044" type="#_x0000_t32" style="position:absolute;left:7945;top:8275;width:23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        <v:shape id="AutoShape 34" o:spid="_x0000_s1045" type="#_x0000_t32" style="position:absolute;left:7945;top:6910;width:770;height:13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        <v:shape id="AutoShape 35" o:spid="_x0000_s1046" type="#_x0000_t32" style="position:absolute;left:8696;top:6910;width:1552;height:13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"/>
                        </v:group>
                        <v:shape id="AutoShape 36" o:spid="_x0000_s1047" type="#_x0000_t32" style="position:absolute;left:8693;top:6811;width:226;height:13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"/>
                      </v:group>
                      <v:shape id="Arc 37" o:spid="_x0000_s1048" style="position:absolute;left:8502;top:6954;width:254;height:243;rotation:-4541516fd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" adj="0,,0" path="m9887,nfc17079,3703,21600,11114,21600,19204v,6210,-2674,12121,-7338,16222em9887,nsc17079,3703,21600,11114,21600,19204v,6210,-2674,12121,-7338,16222l,19204,9887,xe" filled="f">
                        <v:stroke joinstyle="round"/>
                        <v:formulas/>
                        <v:path arrowok="t" o:extrusionok="f" o:connecttype="custom" o:connectlocs="116,0;168,243;0,132" o:connectangles="0,0,0"/>
                      </v:shape>
                      <v:shape id="Arc 38" o:spid="_x0000_s1049" style="position:absolute;left:8698;top:6963;width:254;height:243;rotation:-2686744fd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" adj="0,,0" path="m9887,nfc17079,3703,21600,11114,21600,19204v,6210,-2674,12121,-7338,16222em9887,nsc17079,3703,21600,11114,21600,19204v,6210,-2674,12121,-7338,16222l,19204,9887,xe" filled="f">
                        <v:stroke joinstyle="round"/>
                        <v:formulas/>
                        <v:path arrowok="t" o:extrusionok="f" o:connecttype="custom" o:connectlocs="116,0;168,243;0,132" o:connectangles="0,0,0"/>
                      </v:shape>
                    </v:group>
                    <v:shape id="Text Box 39" o:spid="_x0000_s1050" type="#_x0000_t202" style="position:absolute;left:8702;top:8110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<v:textbox>
                        <w:txbxContent>
                          <w:p w:rsidR="00427295" w:rsidRPr="00892E3D" w:rsidRDefault="00427295" w:rsidP="008D2D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  <w:r w:rsidR="008D2DCF" w:rsidRPr="00F20BC9">
        <w:rPr>
          <w:lang w:val="pt-BR"/>
        </w:rPr>
        <w:t xml:space="preserve">Cho </w:t>
      </w:r>
      <m:oMath>
        <m:r>
          <w:rPr>
            <w:rFonts w:ascii="Cambria Math" w:hAnsi="Cambria Math"/>
            <w:lang w:val="pt-BR"/>
          </w:rPr>
          <m:t>∆</m:t>
        </m:r>
      </m:oMath>
      <w:r w:rsidR="000051B5">
        <w:rPr>
          <w:lang w:val="pt-BR"/>
        </w:rPr>
        <w:t>MNP như hình vẽ. Số đo</w:t>
      </w:r>
      <w:r w:rsidR="00D6224F">
        <w:rPr>
          <w:lang w:val="pt-BR"/>
        </w:rPr>
        <w:t xml:space="preserve"> </w:t>
      </w:r>
      <w:r w:rsidR="00D6224F" w:rsidRPr="00D6224F">
        <w:rPr>
          <w:position w:val="-10"/>
          <w:lang w:val="pt-BR"/>
        </w:rPr>
        <w:object w:dxaOrig="680" w:dyaOrig="440">
          <v:shape id="_x0000_i1170" type="#_x0000_t75" style="width:33.9pt;height:21.45pt" o:ole="">
            <v:imagedata r:id="rId236" o:title=""/>
          </v:shape>
          <o:OLEObject Type="Embed" ProgID="Equation.DSMT4" ShapeID="_x0000_i1170" DrawAspect="Content" ObjectID="_1703427323" r:id="rId237"/>
        </w:object>
      </w:r>
      <w:r w:rsidR="000051B5">
        <w:rPr>
          <w:lang w:val="pt-BR"/>
        </w:rPr>
        <w:t xml:space="preserve"> là:</w:t>
      </w:r>
    </w:p>
    <w:tbl>
      <w:tblPr>
        <w:tblStyle w:val="LiBang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520"/>
      </w:tblGrid>
      <w:tr w:rsidR="000051B5" w:rsidTr="00A872F9">
        <w:tc>
          <w:tcPr>
            <w:tcW w:w="2610" w:type="dxa"/>
          </w:tcPr>
          <w:p w:rsidR="000051B5" w:rsidRDefault="000051B5" w:rsidP="000051B5">
            <w:pPr>
              <w:tabs>
                <w:tab w:val="left" w:pos="180"/>
                <w:tab w:val="left" w:pos="4500"/>
              </w:tabs>
              <w:jc w:val="both"/>
              <w:rPr>
                <w:lang w:val="pt-BR"/>
              </w:rPr>
            </w:pPr>
            <w:r w:rsidRPr="00F20BC9">
              <w:rPr>
                <w:b/>
                <w:lang w:val="pt-BR"/>
              </w:rPr>
              <w:t>A.</w:t>
            </w:r>
            <w:r w:rsidRPr="00F20BC9">
              <w:rPr>
                <w:lang w:val="pt-BR"/>
              </w:rPr>
              <w:t xml:space="preserve">   60</w:t>
            </w:r>
            <w:r w:rsidRPr="00F20BC9">
              <w:rPr>
                <w:vertAlign w:val="superscript"/>
                <w:lang w:val="pt-BR"/>
              </w:rPr>
              <w:t>0</w:t>
            </w:r>
            <w:r>
              <w:rPr>
                <w:lang w:val="pt-BR"/>
              </w:rPr>
              <w:t xml:space="preserve">                     </w:t>
            </w:r>
          </w:p>
        </w:tc>
        <w:tc>
          <w:tcPr>
            <w:tcW w:w="2520" w:type="dxa"/>
          </w:tcPr>
          <w:p w:rsidR="000051B5" w:rsidRDefault="000051B5" w:rsidP="008D2DCF">
            <w:pPr>
              <w:tabs>
                <w:tab w:val="left" w:pos="180"/>
                <w:tab w:val="left" w:pos="4500"/>
              </w:tabs>
              <w:jc w:val="both"/>
              <w:rPr>
                <w:lang w:val="pt-BR"/>
              </w:rPr>
            </w:pPr>
            <w:r w:rsidRPr="00F20BC9">
              <w:rPr>
                <w:b/>
                <w:lang w:val="pt-BR"/>
              </w:rPr>
              <w:t>C.</w:t>
            </w:r>
            <w:r w:rsidRPr="00F20BC9">
              <w:rPr>
                <w:lang w:val="pt-BR"/>
              </w:rPr>
              <w:t xml:space="preserve">   100</w:t>
            </w:r>
            <w:r w:rsidRPr="00F20BC9">
              <w:rPr>
                <w:vertAlign w:val="superscript"/>
                <w:lang w:val="pt-BR"/>
              </w:rPr>
              <w:t>0</w:t>
            </w:r>
            <w:r w:rsidRPr="00F20BC9">
              <w:rPr>
                <w:lang w:val="pt-BR"/>
              </w:rPr>
              <w:t xml:space="preserve">                  </w:t>
            </w:r>
          </w:p>
        </w:tc>
      </w:tr>
      <w:tr w:rsidR="000051B5" w:rsidTr="00A872F9">
        <w:tc>
          <w:tcPr>
            <w:tcW w:w="2610" w:type="dxa"/>
          </w:tcPr>
          <w:p w:rsidR="000051B5" w:rsidRDefault="000051B5" w:rsidP="000051B5">
            <w:pPr>
              <w:tabs>
                <w:tab w:val="left" w:pos="180"/>
                <w:tab w:val="left" w:pos="4500"/>
              </w:tabs>
              <w:jc w:val="both"/>
              <w:rPr>
                <w:lang w:val="pt-BR"/>
              </w:rPr>
            </w:pPr>
            <w:r w:rsidRPr="00F20BC9">
              <w:rPr>
                <w:b/>
                <w:lang w:val="pt-BR"/>
              </w:rPr>
              <w:t>B.</w:t>
            </w:r>
            <w:r w:rsidRPr="00F20BC9">
              <w:rPr>
                <w:lang w:val="pt-BR"/>
              </w:rPr>
              <w:t xml:space="preserve">   80</w:t>
            </w:r>
            <w:r w:rsidRPr="00F20BC9">
              <w:rPr>
                <w:vertAlign w:val="superscript"/>
                <w:lang w:val="pt-BR"/>
              </w:rPr>
              <w:t>0</w:t>
            </w:r>
            <w:r>
              <w:rPr>
                <w:lang w:val="pt-BR"/>
              </w:rPr>
              <w:t xml:space="preserve">                  </w:t>
            </w:r>
          </w:p>
        </w:tc>
        <w:tc>
          <w:tcPr>
            <w:tcW w:w="2520" w:type="dxa"/>
          </w:tcPr>
          <w:p w:rsidR="000051B5" w:rsidRPr="000051B5" w:rsidRDefault="000051B5" w:rsidP="000051B5">
            <w:pPr>
              <w:ind w:right="-540"/>
              <w:rPr>
                <w:lang w:val="nl-NL"/>
              </w:rPr>
            </w:pPr>
            <w:r w:rsidRPr="00F20BC9">
              <w:rPr>
                <w:b/>
                <w:lang w:val="pt-BR"/>
              </w:rPr>
              <w:t xml:space="preserve">D. </w:t>
            </w:r>
            <w:r w:rsidRPr="00F20BC9">
              <w:rPr>
                <w:lang w:val="pt-BR"/>
              </w:rPr>
              <w:t xml:space="preserve">  120</w:t>
            </w:r>
            <w:r w:rsidRPr="00F20BC9">
              <w:rPr>
                <w:vertAlign w:val="superscript"/>
                <w:lang w:val="pt-BR"/>
              </w:rPr>
              <w:t>0</w:t>
            </w:r>
            <w:r w:rsidRPr="00F20BC9">
              <w:rPr>
                <w:lang w:val="pt-BR"/>
              </w:rPr>
              <w:t xml:space="preserve">   </w:t>
            </w:r>
          </w:p>
        </w:tc>
      </w:tr>
    </w:tbl>
    <w:p w:rsidR="000051B5" w:rsidRPr="00F20BC9" w:rsidRDefault="000051B5" w:rsidP="008D2DCF">
      <w:pPr>
        <w:tabs>
          <w:tab w:val="left" w:pos="180"/>
          <w:tab w:val="left" w:pos="4500"/>
        </w:tabs>
        <w:ind w:firstLine="540"/>
        <w:jc w:val="both"/>
        <w:rPr>
          <w:lang w:val="pt-BR"/>
        </w:rPr>
      </w:pPr>
    </w:p>
    <w:p w:rsidR="008D2DCF" w:rsidRDefault="00D6224F" w:rsidP="00D6224F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D6224F" w:rsidRPr="00D6224F" w:rsidRDefault="00D6224F" w:rsidP="00D6224F">
      <w:pPr>
        <w:rPr>
          <w:b/>
          <w:color w:val="0070C0"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C</w:t>
      </w:r>
    </w:p>
    <w:p w:rsidR="008D2DCF" w:rsidRDefault="008D2DCF" w:rsidP="00F20BC9">
      <w:pPr>
        <w:tabs>
          <w:tab w:val="left" w:pos="0"/>
        </w:tabs>
        <w:spacing w:before="20" w:after="20"/>
        <w:ind w:right="-540" w:firstLine="540"/>
        <w:rPr>
          <w:color w:val="0070C0"/>
        </w:rPr>
      </w:pPr>
    </w:p>
    <w:p w:rsidR="00F20BC9" w:rsidRDefault="00F20BC9" w:rsidP="0058437D">
      <w:pPr>
        <w:spacing w:before="20" w:after="20"/>
        <w:ind w:right="-540"/>
      </w:pPr>
    </w:p>
    <w:p w:rsidR="0058437D" w:rsidRPr="00F20BC9" w:rsidRDefault="0058437D" w:rsidP="0058437D">
      <w:pPr>
        <w:spacing w:before="20" w:after="20"/>
        <w:ind w:right="-540"/>
        <w:rPr>
          <w:lang w:val="pt-BR"/>
        </w:rPr>
      </w:pPr>
    </w:p>
    <w:p w:rsidR="00DC1255" w:rsidRPr="008A7DB2" w:rsidRDefault="008A7DB2" w:rsidP="008A7DB2">
      <w:pPr>
        <w:spacing w:before="20" w:after="20"/>
        <w:ind w:right="-540" w:firstLine="540"/>
        <w:rPr>
          <w:b/>
          <w:color w:val="0070C0"/>
        </w:rPr>
      </w:pPr>
      <w:r>
        <w:rPr>
          <w:b/>
          <w:color w:val="0070C0"/>
        </w:rPr>
        <w:t>II – TỰ LUẬN</w:t>
      </w:r>
    </w:p>
    <w:p w:rsidR="00DC1255" w:rsidRDefault="001C19B0" w:rsidP="00F20BC9">
      <w:pPr>
        <w:ind w:firstLine="540"/>
        <w:jc w:val="both"/>
      </w:pPr>
      <w:r>
        <w:rPr>
          <w:b/>
          <w:color w:val="0070C0"/>
        </w:rPr>
        <w:t>Bài 1</w:t>
      </w:r>
      <w:r w:rsidR="00DC1255" w:rsidRPr="00F20BC9">
        <w:rPr>
          <w:b/>
          <w:color w:val="0070C0"/>
        </w:rPr>
        <w:t>:</w:t>
      </w:r>
      <w:r w:rsidR="00DC1255" w:rsidRPr="00F20BC9">
        <w:rPr>
          <w:color w:val="0070C0"/>
        </w:rPr>
        <w:t xml:space="preserve"> </w:t>
      </w:r>
      <w:r w:rsidR="00DC1255" w:rsidRPr="00F20BC9">
        <w:t xml:space="preserve">Cho </w:t>
      </w:r>
      <w:r w:rsidR="00DC1255" w:rsidRPr="00F20BC9">
        <w:rPr>
          <w:position w:val="-6"/>
        </w:rPr>
        <w:object w:dxaOrig="680" w:dyaOrig="279">
          <v:shape id="_x0000_i1171" type="#_x0000_t75" style="width:33.9pt;height:14.55pt" o:ole="">
            <v:imagedata r:id="rId137" o:title=""/>
          </v:shape>
          <o:OLEObject Type="Embed" ProgID="Equation.DSMT4" ShapeID="_x0000_i1171" DrawAspect="Content" ObjectID="_1703427324" r:id="rId238"/>
        </w:object>
      </w:r>
      <w:r w:rsidR="00DC1255" w:rsidRPr="00F20BC9">
        <w:t xml:space="preserve">vuông tại A. Gọi M là trung điểm của cạnh BC. </w:t>
      </w:r>
      <w:r w:rsidR="00DC1255" w:rsidRPr="00721034">
        <w:rPr>
          <w:lang w:val="es-UY"/>
        </w:rPr>
        <w:t xml:space="preserve">Trên tia đối của tia MA lấy điểm E sao cho ME = MA. </w:t>
      </w:r>
      <w:r w:rsidR="00DC1255" w:rsidRPr="00F20BC9">
        <w:t>Chứng minh rằng:</w:t>
      </w:r>
    </w:p>
    <w:p w:rsidR="00A872F9" w:rsidRDefault="00A872F9" w:rsidP="00A872F9">
      <w:pPr>
        <w:jc w:val="both"/>
      </w:pPr>
      <w:r>
        <w:rPr>
          <w:b/>
        </w:rPr>
        <w:t>a)</w:t>
      </w:r>
      <w:r w:rsidRPr="00F20BC9">
        <w:t xml:space="preserve"> </w:t>
      </w:r>
      <w:r w:rsidR="00755323">
        <w:t xml:space="preserve">Chứng minh: </w:t>
      </w:r>
      <w:r w:rsidRPr="00F20BC9">
        <w:rPr>
          <w:position w:val="-6"/>
        </w:rPr>
        <w:object w:dxaOrig="1620" w:dyaOrig="279">
          <v:shape id="_x0000_i1172" type="#_x0000_t75" style="width:81pt;height:14.55pt" o:ole="">
            <v:imagedata r:id="rId139" o:title=""/>
          </v:shape>
          <o:OLEObject Type="Embed" ProgID="Equation.DSMT4" ShapeID="_x0000_i1172" DrawAspect="Content" ObjectID="_1703427325" r:id="rId239"/>
        </w:object>
      </w:r>
    </w:p>
    <w:p w:rsidR="00A872F9" w:rsidRDefault="00A872F9" w:rsidP="00A872F9">
      <w:pPr>
        <w:jc w:val="both"/>
      </w:pPr>
      <w:r>
        <w:rPr>
          <w:b/>
        </w:rPr>
        <w:t>b)</w:t>
      </w:r>
      <w:r w:rsidRPr="00F20BC9">
        <w:t xml:space="preserve"> </w:t>
      </w:r>
      <w:r w:rsidR="00B8448F">
        <w:t xml:space="preserve">Chứng minh: </w:t>
      </w:r>
      <w:r w:rsidRPr="00F20BC9">
        <w:rPr>
          <w:position w:val="-6"/>
        </w:rPr>
        <w:object w:dxaOrig="999" w:dyaOrig="279">
          <v:shape id="_x0000_i1173" type="#_x0000_t75" style="width:50.55pt;height:14.55pt" o:ole="">
            <v:imagedata r:id="rId141" o:title=""/>
          </v:shape>
          <o:OLEObject Type="Embed" ProgID="Equation.DSMT4" ShapeID="_x0000_i1173" DrawAspect="Content" ObjectID="_1703427326" r:id="rId240"/>
        </w:object>
      </w:r>
    </w:p>
    <w:p w:rsidR="00A872F9" w:rsidRDefault="00A872F9" w:rsidP="00A872F9">
      <w:pPr>
        <w:jc w:val="both"/>
      </w:pPr>
      <w:r>
        <w:rPr>
          <w:b/>
        </w:rPr>
        <w:t>c)</w:t>
      </w:r>
      <w:r w:rsidRPr="00F20BC9">
        <w:t xml:space="preserve"> </w:t>
      </w:r>
      <w:r w:rsidR="00B8448F">
        <w:t xml:space="preserve">Chứng minh: </w:t>
      </w:r>
      <w:r w:rsidRPr="00F20BC9">
        <w:rPr>
          <w:position w:val="-6"/>
        </w:rPr>
        <w:object w:dxaOrig="1219" w:dyaOrig="279">
          <v:shape id="_x0000_i1174" type="#_x0000_t75" style="width:60.9pt;height:14.55pt" o:ole="">
            <v:imagedata r:id="rId143" o:title=""/>
          </v:shape>
          <o:OLEObject Type="Embed" ProgID="Equation.DSMT4" ShapeID="_x0000_i1174" DrawAspect="Content" ObjectID="_1703427327" r:id="rId241"/>
        </w:object>
      </w:r>
    </w:p>
    <w:p w:rsidR="00C25F2C" w:rsidRDefault="00C25F2C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tbl>
      <w:tblPr>
        <w:tblStyle w:val="LiBang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5616"/>
      </w:tblGrid>
      <w:tr w:rsidR="006E2E6B" w:rsidTr="00755323">
        <w:tc>
          <w:tcPr>
            <w:tcW w:w="4757" w:type="dxa"/>
          </w:tcPr>
          <w:p w:rsidR="00427295" w:rsidRPr="00721034" w:rsidRDefault="00427295" w:rsidP="00427295">
            <w:pPr>
              <w:jc w:val="both"/>
              <w:rPr>
                <w:highlight w:val="red"/>
              </w:rPr>
            </w:pPr>
            <w:r w:rsidRPr="00721034">
              <w:rPr>
                <w:b/>
                <w:highlight w:val="red"/>
              </w:rPr>
              <w:t xml:space="preserve">a) </w:t>
            </w:r>
            <w:r w:rsidRPr="00721034">
              <w:rPr>
                <w:highlight w:val="red"/>
              </w:rPr>
              <w:t xml:space="preserve"> Chứng minh: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1620" w:dyaOrig="279">
                <v:shape id="_x0000_i1175" type="#_x0000_t75" style="width:81pt;height:14.55pt" o:ole="">
                  <v:imagedata r:id="rId139" o:title=""/>
                </v:shape>
                <o:OLEObject Type="Embed" ProgID="Equation.DSMT4" ShapeID="_x0000_i1175" DrawAspect="Content" ObjectID="_1703427328" r:id="rId242"/>
              </w:object>
            </w:r>
          </w:p>
          <w:p w:rsidR="006E2E6B" w:rsidRPr="00721034" w:rsidRDefault="00427295" w:rsidP="00A872F9">
            <w:pPr>
              <w:jc w:val="both"/>
              <w:rPr>
                <w:highlight w:val="red"/>
              </w:rPr>
            </w:pPr>
            <w:r w:rsidRPr="00721034">
              <w:rPr>
                <w:highlight w:val="red"/>
              </w:rPr>
              <w:t xml:space="preserve">Xét </w:t>
            </w:r>
            <w:r w:rsidRPr="00721034">
              <w:rPr>
                <w:position w:val="-4"/>
                <w:sz w:val="24"/>
                <w:szCs w:val="24"/>
                <w:highlight w:val="red"/>
              </w:rPr>
              <w:object w:dxaOrig="720" w:dyaOrig="260">
                <v:shape id="_x0000_i1176" type="#_x0000_t75" style="width:36pt;height:13.15pt" o:ole="">
                  <v:imagedata r:id="rId243" o:title=""/>
                </v:shape>
                <o:OLEObject Type="Embed" ProgID="Equation.DSMT4" ShapeID="_x0000_i1176" DrawAspect="Content" ObjectID="_1703427329" r:id="rId244"/>
              </w:object>
            </w:r>
            <w:r w:rsidRPr="00721034">
              <w:rPr>
                <w:highlight w:val="red"/>
              </w:rPr>
              <w:t xml:space="preserve"> và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740" w:dyaOrig="279">
                <v:shape id="_x0000_i1177" type="#_x0000_t75" style="width:36.7pt;height:14.55pt" o:ole="">
                  <v:imagedata r:id="rId245" o:title=""/>
                </v:shape>
                <o:OLEObject Type="Embed" ProgID="Equation.DSMT4" ShapeID="_x0000_i1177" DrawAspect="Content" ObjectID="_1703427330" r:id="rId246"/>
              </w:object>
            </w:r>
            <w:r w:rsidRPr="00721034">
              <w:rPr>
                <w:highlight w:val="red"/>
              </w:rPr>
              <w:t xml:space="preserve"> có:</w:t>
            </w:r>
          </w:p>
          <w:p w:rsidR="00427295" w:rsidRPr="00721034" w:rsidRDefault="00427295" w:rsidP="00427295">
            <w:pPr>
              <w:pStyle w:val="oancuaDanhsach"/>
              <w:numPr>
                <w:ilvl w:val="0"/>
                <w:numId w:val="32"/>
              </w:numPr>
              <w:jc w:val="both"/>
              <w:rPr>
                <w:highlight w:val="red"/>
              </w:rPr>
            </w:pP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500" w:dyaOrig="320">
                <v:shape id="_x0000_i1178" type="#_x0000_t75" style="width:74.75pt;height:15.9pt" o:ole="">
                  <v:imagedata r:id="rId247" o:title=""/>
                </v:shape>
                <o:OLEObject Type="Embed" ProgID="Equation.DSMT4" ShapeID="_x0000_i1178" DrawAspect="Content" ObjectID="_1703427331" r:id="rId248"/>
              </w:object>
            </w:r>
            <w:r w:rsidRPr="00721034">
              <w:rPr>
                <w:highlight w:val="red"/>
              </w:rPr>
              <w:t xml:space="preserve"> </w:t>
            </w:r>
          </w:p>
          <w:p w:rsidR="00427295" w:rsidRPr="00721034" w:rsidRDefault="00427295" w:rsidP="00427295">
            <w:pPr>
              <w:pStyle w:val="oancuaDanhsach"/>
              <w:numPr>
                <w:ilvl w:val="0"/>
                <w:numId w:val="32"/>
              </w:numPr>
              <w:jc w:val="both"/>
              <w:rPr>
                <w:highlight w:val="red"/>
              </w:rPr>
            </w:pP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460" w:dyaOrig="320">
                <v:shape id="_x0000_i1179" type="#_x0000_t75" style="width:72.7pt;height:15.9pt" o:ole="">
                  <v:imagedata r:id="rId249" o:title=""/>
                </v:shape>
                <o:OLEObject Type="Embed" ProgID="Equation.DSMT4" ShapeID="_x0000_i1179" DrawAspect="Content" ObjectID="_1703427332" r:id="rId250"/>
              </w:object>
            </w:r>
            <w:r w:rsidRPr="00721034">
              <w:rPr>
                <w:highlight w:val="red"/>
              </w:rPr>
              <w:t xml:space="preserve"> </w:t>
            </w:r>
          </w:p>
          <w:p w:rsidR="00427295" w:rsidRPr="00721034" w:rsidRDefault="00C11ED8" w:rsidP="00427295">
            <w:pPr>
              <w:pStyle w:val="oancuaDanhsach"/>
              <w:numPr>
                <w:ilvl w:val="0"/>
                <w:numId w:val="32"/>
              </w:numPr>
              <w:jc w:val="both"/>
              <w:rPr>
                <w:highlight w:val="red"/>
              </w:rPr>
            </w:pP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420" w:dyaOrig="400">
                <v:shape id="_x0000_i1180" type="#_x0000_t75" style="width:71.3pt;height:20.1pt" o:ole="">
                  <v:imagedata r:id="rId251" o:title=""/>
                </v:shape>
                <o:OLEObject Type="Embed" ProgID="Equation.DSMT4" ShapeID="_x0000_i1180" DrawAspect="Content" ObjectID="_1703427333" r:id="rId252"/>
              </w:object>
            </w:r>
            <w:r w:rsidRPr="00721034">
              <w:rPr>
                <w:highlight w:val="red"/>
              </w:rPr>
              <w:t>(đối đỉnh)</w:t>
            </w:r>
          </w:p>
          <w:p w:rsidR="00C11ED8" w:rsidRPr="00721034" w:rsidRDefault="00C11ED8" w:rsidP="00C11ED8">
            <w:pPr>
              <w:jc w:val="both"/>
              <w:rPr>
                <w:highlight w:val="red"/>
              </w:rPr>
            </w:pPr>
            <w:r w:rsidRPr="00721034">
              <w:rPr>
                <w:highlight w:val="red"/>
              </w:rPr>
              <w:t xml:space="preserve">Suy ra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1620" w:dyaOrig="279">
                <v:shape id="_x0000_i1181" type="#_x0000_t75" style="width:81pt;height:14.55pt" o:ole="">
                  <v:imagedata r:id="rId139" o:title=""/>
                </v:shape>
                <o:OLEObject Type="Embed" ProgID="Equation.DSMT4" ShapeID="_x0000_i1181" DrawAspect="Content" ObjectID="_1703427334" r:id="rId253"/>
              </w:object>
            </w:r>
            <w:r w:rsidRPr="00721034">
              <w:rPr>
                <w:highlight w:val="red"/>
              </w:rPr>
              <w:t>(c.g.c)</w:t>
            </w:r>
          </w:p>
          <w:p w:rsidR="00C11ED8" w:rsidRPr="00721034" w:rsidRDefault="00A10A7C" w:rsidP="00C11ED8">
            <w:pPr>
              <w:jc w:val="both"/>
              <w:rPr>
                <w:highlight w:val="red"/>
              </w:rPr>
            </w:pP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680" w:dyaOrig="400">
                <v:shape id="_x0000_i1182" type="#_x0000_t75" style="width:83.75pt;height:20.1pt" o:ole="">
                  <v:imagedata r:id="rId254" o:title=""/>
                </v:shape>
                <o:OLEObject Type="Embed" ProgID="Equation.DSMT4" ShapeID="_x0000_i1182" DrawAspect="Content" ObjectID="_1703427335" r:id="rId255"/>
              </w:object>
            </w:r>
            <w:r w:rsidR="00C11ED8" w:rsidRPr="00721034">
              <w:rPr>
                <w:highlight w:val="red"/>
              </w:rPr>
              <w:t xml:space="preserve"> </w:t>
            </w:r>
            <w:r w:rsidRPr="00721034">
              <w:rPr>
                <w:highlight w:val="red"/>
              </w:rPr>
              <w:t>(góc</w:t>
            </w:r>
            <w:r w:rsidR="00C11ED8" w:rsidRPr="00721034">
              <w:rPr>
                <w:highlight w:val="red"/>
              </w:rPr>
              <w:t xml:space="preserve"> tương ứng)</w:t>
            </w:r>
          </w:p>
          <w:p w:rsidR="00C11ED8" w:rsidRPr="00721034" w:rsidRDefault="00C11ED8" w:rsidP="00C11ED8">
            <w:pPr>
              <w:jc w:val="both"/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b)</w:t>
            </w:r>
            <w:r w:rsidRPr="00721034">
              <w:rPr>
                <w:highlight w:val="red"/>
              </w:rPr>
              <w:t xml:space="preserve"> Chứng minh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999" w:dyaOrig="279">
                <v:shape id="_x0000_i1183" type="#_x0000_t75" style="width:50.55pt;height:14.55pt" o:ole="">
                  <v:imagedata r:id="rId141" o:title=""/>
                </v:shape>
                <o:OLEObject Type="Embed" ProgID="Equation.DSMT4" ShapeID="_x0000_i1183" DrawAspect="Content" ObjectID="_1703427336" r:id="rId256"/>
              </w:object>
            </w:r>
          </w:p>
          <w:p w:rsidR="00A10A7C" w:rsidRPr="00721034" w:rsidRDefault="00A10A7C" w:rsidP="00C11ED8">
            <w:pPr>
              <w:jc w:val="both"/>
              <w:rPr>
                <w:highlight w:val="red"/>
                <w:lang w:val="fr-FR"/>
              </w:rPr>
            </w:pPr>
            <w:r w:rsidRPr="00721034">
              <w:rPr>
                <w:highlight w:val="red"/>
                <w:lang w:val="fr-FR"/>
              </w:rPr>
              <w:t xml:space="preserve">Ta có </w:t>
            </w: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400" w:dyaOrig="400">
                <v:shape id="_x0000_i1184" type="#_x0000_t75" style="width:69.9pt;height:20.1pt" o:ole="">
                  <v:imagedata r:id="rId257" o:title=""/>
                </v:shape>
                <o:OLEObject Type="Embed" ProgID="Equation.DSMT4" ShapeID="_x0000_i1184" DrawAspect="Content" ObjectID="_1703427337" r:id="rId258"/>
              </w:object>
            </w:r>
            <w:r w:rsidRPr="00721034">
              <w:rPr>
                <w:highlight w:val="red"/>
                <w:lang w:val="fr-FR"/>
              </w:rPr>
              <w:t>(chứng minh trên)</w:t>
            </w:r>
          </w:p>
          <w:p w:rsidR="00A10A7C" w:rsidRPr="00721034" w:rsidRDefault="00A10A7C" w:rsidP="00C11ED8">
            <w:pPr>
              <w:jc w:val="both"/>
              <w:rPr>
                <w:highlight w:val="red"/>
              </w:rPr>
            </w:pPr>
            <w:r w:rsidRPr="00721034">
              <w:rPr>
                <w:highlight w:val="red"/>
              </w:rPr>
              <w:t xml:space="preserve">Mà 2 góc ở vị trí so le trong nên </w:t>
            </w:r>
          </w:p>
          <w:p w:rsidR="00A10A7C" w:rsidRPr="00721034" w:rsidRDefault="00A10A7C" w:rsidP="00C11ED8">
            <w:pPr>
              <w:jc w:val="both"/>
              <w:rPr>
                <w:highlight w:val="red"/>
                <w:lang w:val="es-UY"/>
              </w:rPr>
            </w:pPr>
            <w:r w:rsidRPr="00721034">
              <w:rPr>
                <w:highlight w:val="red"/>
                <w:lang w:val="es-UY"/>
              </w:rPr>
              <w:t xml:space="preserve">Suy ra </w:t>
            </w:r>
            <w:r w:rsidRPr="00721034">
              <w:rPr>
                <w:position w:val="-10"/>
                <w:sz w:val="24"/>
                <w:szCs w:val="24"/>
                <w:highlight w:val="red"/>
              </w:rPr>
              <w:object w:dxaOrig="880" w:dyaOrig="320">
                <v:shape id="_x0000_i1185" type="#_x0000_t75" style="width:44.3pt;height:15.9pt" o:ole="">
                  <v:imagedata r:id="rId259" o:title=""/>
                </v:shape>
                <o:OLEObject Type="Embed" ProgID="Equation.DSMT4" ShapeID="_x0000_i1185" DrawAspect="Content" ObjectID="_1703427338" r:id="rId260"/>
              </w:object>
            </w:r>
            <w:r w:rsidRPr="00721034">
              <w:rPr>
                <w:highlight w:val="red"/>
                <w:lang w:val="es-UY"/>
              </w:rPr>
              <w:t xml:space="preserve"> </w:t>
            </w:r>
          </w:p>
          <w:p w:rsidR="00A10A7C" w:rsidRPr="00721034" w:rsidRDefault="00A10A7C" w:rsidP="00C11ED8">
            <w:pPr>
              <w:jc w:val="both"/>
              <w:rPr>
                <w:highlight w:val="red"/>
                <w:lang w:val="es-UY"/>
              </w:rPr>
            </w:pPr>
            <w:r w:rsidRPr="00721034">
              <w:rPr>
                <w:highlight w:val="red"/>
                <w:lang w:val="es-UY"/>
              </w:rPr>
              <w:t xml:space="preserve">Lại có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1020" w:dyaOrig="279">
                <v:shape id="_x0000_i1186" type="#_x0000_t75" style="width:51.25pt;height:14.55pt" o:ole="">
                  <v:imagedata r:id="rId261" o:title=""/>
                </v:shape>
                <o:OLEObject Type="Embed" ProgID="Equation.DSMT4" ShapeID="_x0000_i1186" DrawAspect="Content" ObjectID="_1703427339" r:id="rId262"/>
              </w:object>
            </w:r>
            <w:r w:rsidRPr="00721034">
              <w:rPr>
                <w:highlight w:val="red"/>
                <w:lang w:val="es-UY"/>
              </w:rPr>
              <w:t xml:space="preserve"> . Suy ra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999" w:dyaOrig="279">
                <v:shape id="_x0000_i1187" type="#_x0000_t75" style="width:50.55pt;height:14.55pt" o:ole="">
                  <v:imagedata r:id="rId141" o:title=""/>
                </v:shape>
                <o:OLEObject Type="Embed" ProgID="Equation.DSMT4" ShapeID="_x0000_i1187" DrawAspect="Content" ObjectID="_1703427340" r:id="rId263"/>
              </w:object>
            </w:r>
          </w:p>
          <w:p w:rsidR="00C11ED8" w:rsidRPr="00721034" w:rsidRDefault="00C11ED8" w:rsidP="00C11ED8">
            <w:pPr>
              <w:jc w:val="both"/>
              <w:rPr>
                <w:highlight w:val="red"/>
                <w:lang w:val="es-UY"/>
              </w:rPr>
            </w:pPr>
          </w:p>
        </w:tc>
        <w:tc>
          <w:tcPr>
            <w:tcW w:w="5616" w:type="dxa"/>
          </w:tcPr>
          <w:p w:rsidR="006E2E6B" w:rsidRPr="00721034" w:rsidRDefault="00674EE4" w:rsidP="00A872F9">
            <w:pPr>
              <w:jc w:val="both"/>
              <w:rPr>
                <w:highlight w:val="red"/>
              </w:rPr>
            </w:pPr>
            <w:r w:rsidRPr="00721034">
              <w:rPr>
                <w:noProof/>
                <w:highlight w:val="red"/>
              </w:rPr>
              <w:drawing>
                <wp:inline distT="0" distB="0" distL="0" distR="0">
                  <wp:extent cx="3419475" cy="2371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H7- Tuan 18. bai 1.png"/>
                          <pic:cNvPicPr/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A7C" w:rsidRDefault="00A10A7C" w:rsidP="00A10A7C">
      <w:pPr>
        <w:jc w:val="both"/>
      </w:pPr>
      <w:r>
        <w:rPr>
          <w:b/>
        </w:rPr>
        <w:t>c)</w:t>
      </w:r>
      <w:r w:rsidRPr="00F20BC9">
        <w:t xml:space="preserve"> </w:t>
      </w:r>
      <w:r w:rsidRPr="00F20BC9">
        <w:rPr>
          <w:position w:val="-6"/>
        </w:rPr>
        <w:object w:dxaOrig="1219" w:dyaOrig="279">
          <v:shape id="_x0000_i1188" type="#_x0000_t75" style="width:60.9pt;height:14.55pt" o:ole="">
            <v:imagedata r:id="rId143" o:title=""/>
          </v:shape>
          <o:OLEObject Type="Embed" ProgID="Equation.DSMT4" ShapeID="_x0000_i1188" DrawAspect="Content" ObjectID="_1703427341" r:id="rId265"/>
        </w:object>
      </w:r>
    </w:p>
    <w:p w:rsidR="00C25F2C" w:rsidRDefault="00A10A7C" w:rsidP="00A872F9">
      <w:pPr>
        <w:jc w:val="both"/>
      </w:pPr>
      <w:r>
        <w:t>Áp dụng tính chất tam giác vuông: trung tuyến ứng với cạnh huyền bằng nửa cạnh huyền</w:t>
      </w:r>
    </w:p>
    <w:p w:rsidR="00A10A7C" w:rsidRPr="00721034" w:rsidRDefault="00A10A7C" w:rsidP="00A872F9">
      <w:pPr>
        <w:jc w:val="both"/>
        <w:rPr>
          <w:lang w:val="es-UY"/>
        </w:rPr>
      </w:pPr>
      <w:r w:rsidRPr="00721034">
        <w:rPr>
          <w:lang w:val="es-UY"/>
        </w:rPr>
        <w:t xml:space="preserve">Suy ra </w:t>
      </w:r>
      <w:r w:rsidRPr="00A10A7C">
        <w:rPr>
          <w:position w:val="-24"/>
        </w:rPr>
        <w:object w:dxaOrig="2720" w:dyaOrig="620">
          <v:shape id="_x0000_i1189" type="#_x0000_t75" style="width:136.4pt;height:31.15pt" o:ole="">
            <v:imagedata r:id="rId266" o:title=""/>
          </v:shape>
          <o:OLEObject Type="Embed" ProgID="Equation.DSMT4" ShapeID="_x0000_i1189" DrawAspect="Content" ObjectID="_1703427342" r:id="rId267"/>
        </w:object>
      </w:r>
    </w:p>
    <w:p w:rsidR="001C2325" w:rsidRPr="00721034" w:rsidRDefault="008A7DB2" w:rsidP="00FB2913">
      <w:pPr>
        <w:spacing w:line="276" w:lineRule="auto"/>
        <w:ind w:firstLine="540"/>
        <w:jc w:val="both"/>
        <w:rPr>
          <w:color w:val="000000"/>
          <w:lang w:val="pt-BR"/>
        </w:rPr>
      </w:pPr>
      <w:r w:rsidRPr="00721034">
        <w:rPr>
          <w:b/>
          <w:color w:val="0070C0"/>
          <w:lang w:val="es-UY"/>
        </w:rPr>
        <w:t>Bài 2</w:t>
      </w:r>
      <w:r w:rsidR="001C2325" w:rsidRPr="00721034">
        <w:rPr>
          <w:b/>
          <w:color w:val="0070C0"/>
          <w:lang w:val="es-UY"/>
        </w:rPr>
        <w:t xml:space="preserve">: </w:t>
      </w:r>
      <w:r w:rsidR="001C2325" w:rsidRPr="00F20BC9">
        <w:rPr>
          <w:color w:val="000000"/>
          <w:lang w:val="pt-BR"/>
        </w:rPr>
        <w:t xml:space="preserve">Cho tam giác ABC vuông tại A có </w:t>
      </w:r>
      <w:r w:rsidR="001C2325" w:rsidRPr="00F20BC9">
        <w:rPr>
          <w:noProof/>
          <w:color w:val="000000"/>
          <w:position w:val="-6"/>
        </w:rPr>
        <w:drawing>
          <wp:inline distT="0" distB="0" distL="0" distR="0">
            <wp:extent cx="504825" cy="2190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325" w:rsidRPr="00F20BC9">
        <w:rPr>
          <w:color w:val="000000"/>
          <w:lang w:val="pt-BR"/>
        </w:rPr>
        <w:t xml:space="preserve">. </w:t>
      </w:r>
      <w:r w:rsidR="001C2325" w:rsidRPr="00721034">
        <w:rPr>
          <w:color w:val="000000"/>
          <w:lang w:val="pt-BR"/>
        </w:rPr>
        <w:t>Vẽ AH</w:t>
      </w:r>
      <w:r w:rsidR="001C2325" w:rsidRPr="00F20BC9"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325" w:rsidRPr="00721034">
        <w:rPr>
          <w:color w:val="000000"/>
          <w:lang w:val="pt-BR"/>
        </w:rPr>
        <w:t>BC tại H.</w:t>
      </w:r>
    </w:p>
    <w:p w:rsidR="001C2325" w:rsidRPr="00F20BC9" w:rsidRDefault="001C2325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8A7DB2">
        <w:rPr>
          <w:b/>
          <w:color w:val="000000"/>
        </w:rPr>
        <w:t>a)</w:t>
      </w:r>
      <w:r w:rsidRPr="00F20BC9">
        <w:rPr>
          <w:color w:val="000000"/>
        </w:rPr>
        <w:t xml:space="preserve"> Tính số đo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438150" cy="2190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>.</w:t>
      </w:r>
    </w:p>
    <w:p w:rsidR="001C2325" w:rsidRPr="00F20BC9" w:rsidRDefault="001C2325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8A7DB2">
        <w:rPr>
          <w:b/>
          <w:color w:val="000000"/>
        </w:rPr>
        <w:t>b)</w:t>
      </w:r>
      <w:r w:rsidRPr="00F20BC9">
        <w:rPr>
          <w:color w:val="000000"/>
        </w:rPr>
        <w:t xml:space="preserve"> Trên cạnh AC lấy điểm D sao cho AD = AH. Gọi I là trung điểm của cạnh HD. Chứng minh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133350" cy="1619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 xml:space="preserve">AHI =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133350" cy="1619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 xml:space="preserve">ADI. Từ đó suy ra </w:t>
      </w:r>
      <w:r w:rsidRPr="00F20BC9">
        <w:rPr>
          <w:lang w:val="nl-NL"/>
        </w:rPr>
        <w:t xml:space="preserve">AI </w:t>
      </w:r>
      <w:r w:rsidRPr="00F20BC9">
        <w:rPr>
          <w:lang w:val="nl-NL"/>
        </w:rPr>
        <w:sym w:font="Symbol" w:char="F05E"/>
      </w:r>
      <w:r w:rsidRPr="00F20BC9">
        <w:rPr>
          <w:lang w:val="nl-NL"/>
        </w:rPr>
        <w:t xml:space="preserve"> HD</w:t>
      </w:r>
      <w:r w:rsidRPr="00F20BC9">
        <w:rPr>
          <w:color w:val="000000"/>
          <w:position w:val="-4"/>
        </w:rPr>
        <w:t>.</w:t>
      </w:r>
    </w:p>
    <w:p w:rsidR="001C2325" w:rsidRPr="00F20BC9" w:rsidRDefault="001C2325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8A7DB2">
        <w:rPr>
          <w:b/>
          <w:color w:val="000000"/>
        </w:rPr>
        <w:t>c)</w:t>
      </w:r>
      <w:r w:rsidRPr="00F20BC9">
        <w:rPr>
          <w:color w:val="000000"/>
        </w:rPr>
        <w:t xml:space="preserve"> Tia AI cắt cạnh HC tại điểm K. Chứng minh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133350" cy="1619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 xml:space="preserve">AHK = </w:t>
      </w:r>
      <w:r w:rsidRPr="00F20BC9">
        <w:rPr>
          <w:noProof/>
          <w:color w:val="000000"/>
          <w:position w:val="-4"/>
        </w:rPr>
        <w:drawing>
          <wp:inline distT="0" distB="0" distL="0" distR="0">
            <wp:extent cx="133350" cy="1619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C9">
        <w:rPr>
          <w:color w:val="000000"/>
        </w:rPr>
        <w:t>ADK từ đó suy ra AB // KD.</w:t>
      </w:r>
    </w:p>
    <w:p w:rsidR="001C2325" w:rsidRDefault="001C2325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lang w:val="pt-BR"/>
        </w:rPr>
      </w:pPr>
      <w:r w:rsidRPr="008A7DB2">
        <w:rPr>
          <w:b/>
          <w:color w:val="000000"/>
          <w:lang w:val="pt-BR"/>
        </w:rPr>
        <w:t>d)</w:t>
      </w:r>
      <w:r w:rsidRPr="00F20BC9">
        <w:rPr>
          <w:color w:val="000000"/>
          <w:lang w:val="pt-BR"/>
        </w:rPr>
        <w:t xml:space="preserve"> Trên tia đối của tia HA lấy điểm E sao cho HE = AH. Chứng minh H là trung điểm của BK</w:t>
      </w:r>
      <w:r>
        <w:rPr>
          <w:color w:val="000000"/>
          <w:lang w:val="pt-BR"/>
        </w:rPr>
        <w:t xml:space="preserve"> và ba điểm D, K, E thẳng hàng.</w:t>
      </w:r>
    </w:p>
    <w:p w:rsidR="00C25F2C" w:rsidRDefault="00C25F2C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0C4ACE" w:rsidTr="003009F7">
        <w:tc>
          <w:tcPr>
            <w:tcW w:w="4855" w:type="dxa"/>
          </w:tcPr>
          <w:p w:rsidR="000C4ACE" w:rsidRPr="00721034" w:rsidRDefault="000C4ACE" w:rsidP="000C4ACE">
            <w:pPr>
              <w:pStyle w:val="oancuaDanhsach"/>
              <w:numPr>
                <w:ilvl w:val="0"/>
                <w:numId w:val="13"/>
              </w:numPr>
              <w:rPr>
                <w:highlight w:val="red"/>
              </w:rPr>
            </w:pPr>
            <w:r w:rsidRPr="00721034">
              <w:rPr>
                <w:szCs w:val="28"/>
                <w:highlight w:val="red"/>
                <w:lang w:val="pt-BR"/>
              </w:rPr>
              <w:t xml:space="preserve">Xét </w:t>
            </w:r>
            <w:r w:rsidRPr="00721034">
              <w:rPr>
                <w:highlight w:val="red"/>
                <w:lang w:val="nl-NL"/>
              </w:rPr>
              <w:sym w:font="Symbol" w:char="F044"/>
            </w:r>
            <w:r w:rsidRPr="00721034">
              <w:rPr>
                <w:szCs w:val="28"/>
                <w:highlight w:val="red"/>
                <w:lang w:val="pt-BR"/>
              </w:rPr>
              <w:t>AHB vuông tại H ta có:</w:t>
            </w:r>
          </w:p>
          <w:p w:rsidR="000C4ACE" w:rsidRPr="00721034" w:rsidRDefault="000C4ACE" w:rsidP="000C4ACE">
            <w:pPr>
              <w:ind w:left="-108"/>
              <w:rPr>
                <w:szCs w:val="28"/>
                <w:highlight w:val="red"/>
                <w:lang w:val="pt-BR"/>
              </w:rPr>
            </w:pPr>
            <w:r w:rsidRPr="00721034">
              <w:rPr>
                <w:position w:val="-6"/>
                <w:sz w:val="24"/>
                <w:szCs w:val="28"/>
                <w:highlight w:val="red"/>
                <w:lang w:val="pt-BR"/>
              </w:rPr>
              <w:object w:dxaOrig="1780" w:dyaOrig="360">
                <v:shape id="_x0000_i1190" type="#_x0000_t75" style="width:89.3pt;height:18.7pt" o:ole="">
                  <v:imagedata r:id="rId268" o:title=""/>
                </v:shape>
                <o:OLEObject Type="Embed" ProgID="Equation.DSMT4" ShapeID="_x0000_i1190" DrawAspect="Content" ObjectID="_1703427343" r:id="rId269"/>
              </w:object>
            </w:r>
            <w:r w:rsidRPr="00721034">
              <w:rPr>
                <w:szCs w:val="28"/>
                <w:highlight w:val="red"/>
                <w:lang w:val="pt-BR"/>
              </w:rPr>
              <w:t xml:space="preserve"> </w:t>
            </w:r>
            <w:r w:rsidRPr="00721034">
              <w:rPr>
                <w:i/>
                <w:szCs w:val="28"/>
                <w:highlight w:val="red"/>
                <w:lang w:val="pt-BR"/>
              </w:rPr>
              <w:t>(hai góc phụ nhau)</w:t>
            </w:r>
          </w:p>
          <w:p w:rsidR="000C4ACE" w:rsidRPr="00721034" w:rsidRDefault="000C4ACE" w:rsidP="000C4ACE">
            <w:pPr>
              <w:ind w:left="-108"/>
              <w:rPr>
                <w:szCs w:val="28"/>
                <w:highlight w:val="red"/>
                <w:lang w:val="pt-BR"/>
              </w:rPr>
            </w:pPr>
            <w:r w:rsidRPr="00721034">
              <w:rPr>
                <w:position w:val="-6"/>
                <w:sz w:val="24"/>
                <w:szCs w:val="28"/>
                <w:highlight w:val="red"/>
                <w:lang w:val="pt-BR"/>
              </w:rPr>
              <w:object w:dxaOrig="3480" w:dyaOrig="360">
                <v:shape id="_x0000_i1191" type="#_x0000_t75" style="width:173.75pt;height:18.7pt" o:ole="">
                  <v:imagedata r:id="rId270" o:title=""/>
                </v:shape>
                <o:OLEObject Type="Embed" ProgID="Equation.DSMT4" ShapeID="_x0000_i1191" DrawAspect="Content" ObjectID="_1703427344" r:id="rId271"/>
              </w:object>
            </w:r>
            <w:r w:rsidRPr="00721034">
              <w:rPr>
                <w:szCs w:val="28"/>
                <w:highlight w:val="red"/>
                <w:lang w:val="pt-BR"/>
              </w:rPr>
              <w:t xml:space="preserve"> </w:t>
            </w:r>
          </w:p>
          <w:p w:rsidR="000C4ACE" w:rsidRPr="00721034" w:rsidRDefault="000C4ACE" w:rsidP="000C4ACE">
            <w:pPr>
              <w:pStyle w:val="oancuaDanhsach"/>
              <w:rPr>
                <w:position w:val="-6"/>
                <w:szCs w:val="28"/>
                <w:highlight w:val="red"/>
                <w:lang w:val="es-ES_tradnl"/>
              </w:rPr>
            </w:pPr>
            <w:r w:rsidRPr="00721034">
              <w:rPr>
                <w:szCs w:val="28"/>
                <w:highlight w:val="red"/>
                <w:lang w:val="es-ES_tradnl"/>
              </w:rPr>
              <w:t xml:space="preserve">Vậy </w:t>
            </w:r>
            <w:r w:rsidRPr="00721034">
              <w:rPr>
                <w:position w:val="-6"/>
                <w:sz w:val="24"/>
                <w:szCs w:val="28"/>
                <w:highlight w:val="red"/>
                <w:lang w:val="es-ES_tradnl"/>
              </w:rPr>
              <w:object w:dxaOrig="1100" w:dyaOrig="360">
                <v:shape id="_x0000_i1192" type="#_x0000_t75" style="width:54.7pt;height:18.7pt" o:ole="">
                  <v:imagedata r:id="rId272" o:title=""/>
                </v:shape>
                <o:OLEObject Type="Embed" ProgID="Equation.DSMT4" ShapeID="_x0000_i1192" DrawAspect="Content" ObjectID="_1703427345" r:id="rId273"/>
              </w:object>
            </w:r>
          </w:p>
          <w:p w:rsidR="000C4ACE" w:rsidRPr="00721034" w:rsidRDefault="000C4ACE" w:rsidP="000C4ACE">
            <w:pPr>
              <w:pStyle w:val="oancuaDanhsach"/>
              <w:numPr>
                <w:ilvl w:val="0"/>
                <w:numId w:val="13"/>
              </w:numPr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 xml:space="preserve">Xét </w:t>
            </w:r>
            <w:r w:rsidRPr="00721034">
              <w:rPr>
                <w:highlight w:val="red"/>
                <w:lang w:val="nl-NL"/>
              </w:rPr>
              <w:sym w:font="Symbol" w:char="F044"/>
            </w:r>
            <w:r w:rsidRPr="00721034">
              <w:rPr>
                <w:szCs w:val="28"/>
                <w:highlight w:val="red"/>
                <w:lang w:val="pt-BR"/>
              </w:rPr>
              <w:t xml:space="preserve">AHI và </w:t>
            </w:r>
            <w:r w:rsidRPr="00721034">
              <w:rPr>
                <w:highlight w:val="red"/>
                <w:lang w:val="nl-NL"/>
              </w:rPr>
              <w:sym w:font="Symbol" w:char="F044"/>
            </w:r>
            <w:r w:rsidRPr="00721034">
              <w:rPr>
                <w:szCs w:val="28"/>
                <w:highlight w:val="red"/>
                <w:lang w:val="pt-BR"/>
              </w:rPr>
              <w:t>ADI có:</w:t>
            </w:r>
          </w:p>
          <w:p w:rsidR="000C4ACE" w:rsidRPr="00721034" w:rsidRDefault="000C4ACE" w:rsidP="000C4ACE">
            <w:pPr>
              <w:ind w:left="-108"/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>AH=AD (gt)</w:t>
            </w:r>
          </w:p>
          <w:p w:rsidR="000C4ACE" w:rsidRPr="00721034" w:rsidRDefault="000C4ACE" w:rsidP="000C4ACE">
            <w:pPr>
              <w:ind w:left="-108"/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 xml:space="preserve"> IH=ID (gt)</w:t>
            </w:r>
          </w:p>
          <w:p w:rsidR="000C4ACE" w:rsidRPr="00721034" w:rsidRDefault="000C4ACE" w:rsidP="000C4ACE">
            <w:pPr>
              <w:ind w:left="-108"/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>AI cạnh chung</w:t>
            </w:r>
            <w:r w:rsidRPr="00721034">
              <w:rPr>
                <w:szCs w:val="28"/>
                <w:highlight w:val="red"/>
                <w:lang w:val="nl-NL"/>
              </w:rPr>
              <w:t xml:space="preserve">    </w:t>
            </w:r>
          </w:p>
          <w:p w:rsidR="000C4ACE" w:rsidRPr="00721034" w:rsidRDefault="000C4ACE" w:rsidP="000C4ACE">
            <w:pPr>
              <w:spacing w:before="120" w:after="120"/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nl-NL"/>
              </w:rPr>
              <w:t xml:space="preserve"> </w:t>
            </w:r>
            <w:r w:rsidRPr="00721034">
              <w:rPr>
                <w:szCs w:val="28"/>
                <w:highlight w:val="red"/>
                <w:lang w:val="nl-NL"/>
              </w:rPr>
              <w:sym w:font="Symbol" w:char="F0DE"/>
            </w:r>
            <w:r w:rsidRPr="00721034">
              <w:rPr>
                <w:szCs w:val="28"/>
                <w:highlight w:val="red"/>
                <w:lang w:val="pt-BR"/>
              </w:rPr>
              <w:t xml:space="preserve"> </w:t>
            </w:r>
            <w:r w:rsidRPr="00721034">
              <w:rPr>
                <w:szCs w:val="28"/>
                <w:highlight w:val="red"/>
                <w:lang w:val="nl-NL"/>
              </w:rPr>
              <w:sym w:font="Symbol" w:char="F044"/>
            </w:r>
            <w:r w:rsidRPr="00721034">
              <w:rPr>
                <w:szCs w:val="28"/>
                <w:highlight w:val="red"/>
                <w:lang w:val="pt-BR"/>
              </w:rPr>
              <w:t>AHI =</w:t>
            </w:r>
            <w:r w:rsidRPr="00721034">
              <w:rPr>
                <w:szCs w:val="28"/>
                <w:highlight w:val="red"/>
                <w:lang w:val="nl-NL"/>
              </w:rPr>
              <w:sym w:font="Symbol" w:char="F044"/>
            </w:r>
            <w:r w:rsidRPr="00721034">
              <w:rPr>
                <w:szCs w:val="28"/>
                <w:highlight w:val="red"/>
                <w:lang w:val="pt-BR"/>
              </w:rPr>
              <w:t>ADI (c.c.c)</w:t>
            </w:r>
          </w:p>
          <w:p w:rsidR="000C4ACE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 xml:space="preserve">Suy ra </w:t>
            </w:r>
            <w:r w:rsidRPr="00721034">
              <w:rPr>
                <w:position w:val="-4"/>
                <w:sz w:val="24"/>
                <w:szCs w:val="28"/>
                <w:highlight w:val="red"/>
                <w:lang w:val="nl-NL"/>
              </w:rPr>
              <w:object w:dxaOrig="1120" w:dyaOrig="340">
                <v:shape id="_x0000_i1193" type="#_x0000_t75" style="width:56.1pt;height:17.3pt" o:ole="">
                  <v:imagedata r:id="rId274" o:title=""/>
                </v:shape>
                <o:OLEObject Type="Embed" ProgID="Equation.DSMT4" ShapeID="_x0000_i1193" DrawAspect="Content" ObjectID="_1703427346" r:id="rId275"/>
              </w:object>
            </w:r>
            <w:r w:rsidRPr="00721034">
              <w:rPr>
                <w:position w:val="-12"/>
                <w:szCs w:val="28"/>
                <w:highlight w:val="red"/>
                <w:lang w:val="nl-NL"/>
              </w:rPr>
              <w:t xml:space="preserve"> </w:t>
            </w:r>
            <w:r w:rsidRPr="00721034">
              <w:rPr>
                <w:szCs w:val="28"/>
                <w:highlight w:val="red"/>
                <w:lang w:val="pt-BR"/>
              </w:rPr>
              <w:t>(hai góc tương ứng)</w:t>
            </w:r>
          </w:p>
          <w:p w:rsidR="000C4ACE" w:rsidRPr="00721034" w:rsidRDefault="000C4ACE" w:rsidP="000C4ACE">
            <w:pPr>
              <w:spacing w:before="120" w:after="120"/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 xml:space="preserve">Mà </w:t>
            </w:r>
            <w:r w:rsidRPr="00721034">
              <w:rPr>
                <w:position w:val="-6"/>
                <w:sz w:val="24"/>
                <w:szCs w:val="28"/>
                <w:highlight w:val="red"/>
                <w:lang w:val="nl-NL"/>
              </w:rPr>
              <w:object w:dxaOrig="1740" w:dyaOrig="360">
                <v:shape id="_x0000_i1194" type="#_x0000_t75" style="width:87.25pt;height:18.7pt" o:ole="">
                  <v:imagedata r:id="rId276" o:title=""/>
                </v:shape>
                <o:OLEObject Type="Embed" ProgID="Equation.DSMT4" ShapeID="_x0000_i1194" DrawAspect="Content" ObjectID="_1703427347" r:id="rId277"/>
              </w:object>
            </w:r>
            <w:r w:rsidRPr="00721034">
              <w:rPr>
                <w:szCs w:val="28"/>
                <w:highlight w:val="red"/>
                <w:lang w:val="pt-BR"/>
              </w:rPr>
              <w:t xml:space="preserve"> (2 góckề bù)</w:t>
            </w:r>
          </w:p>
          <w:p w:rsidR="000C4ACE" w:rsidRPr="00721034" w:rsidRDefault="000C4ACE" w:rsidP="000C4ACE">
            <w:pPr>
              <w:rPr>
                <w:position w:val="-12"/>
                <w:szCs w:val="28"/>
                <w:highlight w:val="red"/>
                <w:lang w:val="nl-NL"/>
              </w:rPr>
            </w:pPr>
            <w:r w:rsidRPr="00721034">
              <w:rPr>
                <w:position w:val="-6"/>
                <w:sz w:val="24"/>
                <w:szCs w:val="28"/>
                <w:highlight w:val="red"/>
                <w:lang w:val="nl-NL"/>
              </w:rPr>
              <w:object w:dxaOrig="1980" w:dyaOrig="360">
                <v:shape id="_x0000_i1195" type="#_x0000_t75" style="width:99pt;height:18.7pt" o:ole="">
                  <v:imagedata r:id="rId278" o:title=""/>
                </v:shape>
                <o:OLEObject Type="Embed" ProgID="Equation.DSMT4" ShapeID="_x0000_i1195" DrawAspect="Content" ObjectID="_1703427348" r:id="rId279"/>
              </w:object>
            </w:r>
          </w:p>
          <w:p w:rsidR="000C4ACE" w:rsidRPr="00721034" w:rsidRDefault="000C4ACE" w:rsidP="000C4ACE">
            <w:pPr>
              <w:ind w:left="-108"/>
              <w:rPr>
                <w:color w:val="000000"/>
                <w:position w:val="-4"/>
                <w:szCs w:val="28"/>
                <w:highlight w:val="red"/>
              </w:rPr>
            </w:pPr>
            <w:r w:rsidRPr="00721034">
              <w:rPr>
                <w:szCs w:val="28"/>
                <w:highlight w:val="red"/>
                <w:lang w:val="nl-NL"/>
              </w:rPr>
              <w:t xml:space="preserve">Do đó: AI </w:t>
            </w:r>
            <w:r w:rsidRPr="00721034">
              <w:rPr>
                <w:szCs w:val="28"/>
                <w:highlight w:val="red"/>
                <w:lang w:val="nl-NL"/>
              </w:rPr>
              <w:sym w:font="Symbol" w:char="F05E"/>
            </w:r>
            <w:r w:rsidRPr="00721034">
              <w:rPr>
                <w:szCs w:val="28"/>
                <w:highlight w:val="red"/>
                <w:lang w:val="nl-NL"/>
              </w:rPr>
              <w:t xml:space="preserve"> HD</w:t>
            </w:r>
            <w:r w:rsidRPr="00721034">
              <w:rPr>
                <w:color w:val="000000"/>
                <w:position w:val="-4"/>
                <w:szCs w:val="28"/>
                <w:highlight w:val="red"/>
              </w:rPr>
              <w:t>(đpcm)</w:t>
            </w:r>
          </w:p>
        </w:tc>
        <w:tc>
          <w:tcPr>
            <w:tcW w:w="4855" w:type="dxa"/>
          </w:tcPr>
          <w:p w:rsidR="000C4ACE" w:rsidRPr="00721034" w:rsidRDefault="000C4ACE" w:rsidP="00FB291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000000"/>
                <w:highlight w:val="red"/>
                <w:lang w:val="pt-BR"/>
              </w:rPr>
            </w:pPr>
            <w:r w:rsidRPr="00721034">
              <w:rPr>
                <w:noProof/>
                <w:szCs w:val="28"/>
                <w:highlight w:val="red"/>
              </w:rPr>
              <w:drawing>
                <wp:inline distT="0" distB="0" distL="0" distR="0">
                  <wp:extent cx="2333625" cy="1905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ACE" w:rsidRPr="000C4ACE" w:rsidRDefault="000C4ACE" w:rsidP="000C4ACE">
      <w:pPr>
        <w:pStyle w:val="oancuaDanhsach"/>
        <w:numPr>
          <w:ilvl w:val="0"/>
          <w:numId w:val="13"/>
        </w:numPr>
        <w:rPr>
          <w:szCs w:val="28"/>
          <w:lang w:val="pt-BR"/>
        </w:rPr>
      </w:pPr>
      <w:r w:rsidRPr="000C4ACE">
        <w:rPr>
          <w:szCs w:val="28"/>
          <w:lang w:val="nl-NL"/>
        </w:rPr>
        <w:t xml:space="preserve">Vì </w:t>
      </w:r>
      <w:r w:rsidRPr="00B31F71">
        <w:rPr>
          <w:szCs w:val="28"/>
          <w:lang w:val="nl-NL"/>
        </w:rPr>
        <w:sym w:font="Symbol" w:char="F044"/>
      </w:r>
      <w:r w:rsidRPr="000C4ACE">
        <w:rPr>
          <w:szCs w:val="28"/>
          <w:lang w:val="pt-BR"/>
        </w:rPr>
        <w:t>AHI =</w:t>
      </w:r>
      <w:r w:rsidRPr="00B31F71">
        <w:rPr>
          <w:szCs w:val="28"/>
          <w:lang w:val="nl-NL"/>
        </w:rPr>
        <w:sym w:font="Symbol" w:char="F044"/>
      </w:r>
      <w:r w:rsidRPr="000C4ACE">
        <w:rPr>
          <w:szCs w:val="28"/>
          <w:lang w:val="pt-BR"/>
        </w:rPr>
        <w:t>ADI (cm câu b)</w:t>
      </w:r>
    </w:p>
    <w:p w:rsidR="000C4ACE" w:rsidRPr="00B31F71" w:rsidRDefault="000C4ACE" w:rsidP="000C4ACE">
      <w:pPr>
        <w:ind w:left="-108"/>
        <w:rPr>
          <w:szCs w:val="28"/>
          <w:lang w:val="nl-NL"/>
        </w:rPr>
      </w:pPr>
      <w:r w:rsidRPr="00B31F71">
        <w:rPr>
          <w:szCs w:val="28"/>
          <w:lang w:val="pt-BR"/>
        </w:rPr>
        <w:t>=&gt;</w:t>
      </w:r>
      <w:r w:rsidRPr="00B31F71">
        <w:rPr>
          <w:position w:val="-4"/>
          <w:szCs w:val="28"/>
          <w:lang w:val="pt-BR"/>
        </w:rPr>
        <w:object w:dxaOrig="1340" w:dyaOrig="340">
          <v:shape id="_x0000_i1196" type="#_x0000_t75" style="width:66.45pt;height:17.3pt" o:ole="">
            <v:imagedata r:id="rId281" o:title=""/>
          </v:shape>
          <o:OLEObject Type="Embed" ProgID="Equation.DSMT4" ShapeID="_x0000_i1196" DrawAspect="Content" ObjectID="_1703427349" r:id="rId282"/>
        </w:object>
      </w:r>
      <w:r w:rsidRPr="00B31F71">
        <w:rPr>
          <w:szCs w:val="28"/>
          <w:lang w:val="pt-BR"/>
        </w:rPr>
        <w:t xml:space="preserve"> (2 góc tương ứng)</w:t>
      </w:r>
    </w:p>
    <w:p w:rsidR="000C4ACE" w:rsidRPr="00B31F71" w:rsidRDefault="000C4ACE" w:rsidP="000C4ACE">
      <w:pPr>
        <w:ind w:left="-108"/>
        <w:rPr>
          <w:szCs w:val="28"/>
          <w:lang w:val="nl-NL"/>
        </w:rPr>
      </w:pPr>
      <w:r w:rsidRPr="00B31F71">
        <w:rPr>
          <w:szCs w:val="28"/>
          <w:lang w:val="pt-BR"/>
        </w:rPr>
        <w:t xml:space="preserve">Xét </w:t>
      </w:r>
      <w:r w:rsidRPr="00B31F71">
        <w:rPr>
          <w:szCs w:val="28"/>
          <w:lang w:val="nl-NL"/>
        </w:rPr>
        <w:sym w:font="Symbol" w:char="F044"/>
      </w:r>
      <w:r w:rsidRPr="00B31F71">
        <w:rPr>
          <w:szCs w:val="28"/>
          <w:lang w:val="pt-BR"/>
        </w:rPr>
        <w:t xml:space="preserve">AHK và </w:t>
      </w:r>
      <w:r w:rsidRPr="00B31F71">
        <w:rPr>
          <w:szCs w:val="28"/>
          <w:lang w:val="nl-NL"/>
        </w:rPr>
        <w:sym w:font="Symbol" w:char="F044"/>
      </w:r>
      <w:r w:rsidRPr="00B31F71">
        <w:rPr>
          <w:szCs w:val="28"/>
          <w:lang w:val="pt-BR"/>
        </w:rPr>
        <w:t>ADK có:</w:t>
      </w:r>
    </w:p>
    <w:p w:rsidR="000C4ACE" w:rsidRPr="00B31F71" w:rsidRDefault="000C4ACE" w:rsidP="000C4ACE">
      <w:pPr>
        <w:ind w:left="-108"/>
        <w:rPr>
          <w:szCs w:val="28"/>
          <w:lang w:val="pt-BR"/>
        </w:rPr>
      </w:pPr>
      <w:r w:rsidRPr="00B31F71">
        <w:rPr>
          <w:szCs w:val="28"/>
          <w:lang w:val="pt-BR"/>
        </w:rPr>
        <w:t>AH=AD (gt)</w:t>
      </w:r>
    </w:p>
    <w:p w:rsidR="000C4ACE" w:rsidRPr="00B31F71" w:rsidRDefault="000C4ACE" w:rsidP="000C4ACE">
      <w:pPr>
        <w:ind w:left="-108"/>
        <w:rPr>
          <w:szCs w:val="28"/>
          <w:lang w:val="pt-BR"/>
        </w:rPr>
      </w:pPr>
      <w:r w:rsidRPr="00B31F71">
        <w:rPr>
          <w:position w:val="-4"/>
          <w:szCs w:val="28"/>
          <w:lang w:val="pt-BR"/>
        </w:rPr>
        <w:object w:dxaOrig="1340" w:dyaOrig="340">
          <v:shape id="_x0000_i1197" type="#_x0000_t75" style="width:66.45pt;height:17.3pt" o:ole="">
            <v:imagedata r:id="rId281" o:title=""/>
          </v:shape>
          <o:OLEObject Type="Embed" ProgID="Equation.DSMT4" ShapeID="_x0000_i1197" DrawAspect="Content" ObjectID="_1703427350" r:id="rId283"/>
        </w:object>
      </w:r>
      <w:r w:rsidRPr="00B31F71">
        <w:rPr>
          <w:szCs w:val="28"/>
          <w:lang w:val="pt-BR"/>
        </w:rPr>
        <w:t xml:space="preserve"> (cmt)</w:t>
      </w:r>
    </w:p>
    <w:p w:rsidR="000C4ACE" w:rsidRPr="00B31F71" w:rsidRDefault="000C4ACE" w:rsidP="000C4ACE">
      <w:pPr>
        <w:ind w:left="-108"/>
        <w:rPr>
          <w:szCs w:val="28"/>
          <w:lang w:val="nl-NL"/>
        </w:rPr>
      </w:pPr>
      <w:r w:rsidRPr="00B31F71">
        <w:rPr>
          <w:szCs w:val="28"/>
          <w:lang w:val="pt-BR"/>
        </w:rPr>
        <w:t>AK cạnh chung</w:t>
      </w:r>
      <w:r w:rsidRPr="00B31F71">
        <w:rPr>
          <w:szCs w:val="28"/>
          <w:lang w:val="nl-NL"/>
        </w:rPr>
        <w:t xml:space="preserve">    </w:t>
      </w:r>
    </w:p>
    <w:p w:rsidR="000C4ACE" w:rsidRPr="00B31F71" w:rsidRDefault="000C4ACE" w:rsidP="000C4ACE">
      <w:pPr>
        <w:ind w:left="-108"/>
        <w:rPr>
          <w:color w:val="000000"/>
          <w:szCs w:val="28"/>
        </w:rPr>
      </w:pPr>
      <w:r w:rsidRPr="00B31F71">
        <w:rPr>
          <w:color w:val="000000"/>
          <w:position w:val="-4"/>
          <w:szCs w:val="28"/>
        </w:rPr>
        <w:t>=&gt;</w:t>
      </w:r>
      <w:r w:rsidRPr="00B31F71">
        <w:rPr>
          <w:noProof/>
          <w:color w:val="000000"/>
          <w:position w:val="-4"/>
          <w:szCs w:val="28"/>
        </w:rPr>
        <w:drawing>
          <wp:inline distT="0" distB="0" distL="0" distR="0">
            <wp:extent cx="133350" cy="1619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F71">
        <w:rPr>
          <w:color w:val="000000"/>
          <w:szCs w:val="28"/>
        </w:rPr>
        <w:t xml:space="preserve">AHK = </w:t>
      </w:r>
      <w:r w:rsidRPr="00B31F71">
        <w:rPr>
          <w:noProof/>
          <w:color w:val="000000"/>
          <w:position w:val="-4"/>
          <w:szCs w:val="28"/>
        </w:rPr>
        <w:drawing>
          <wp:inline distT="0" distB="0" distL="0" distR="0">
            <wp:extent cx="133350" cy="1619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F71">
        <w:rPr>
          <w:color w:val="000000"/>
          <w:szCs w:val="28"/>
        </w:rPr>
        <w:t xml:space="preserve">ADK (c.g.c) </w:t>
      </w:r>
    </w:p>
    <w:p w:rsidR="000C4ACE" w:rsidRPr="00B31F71" w:rsidRDefault="000C4ACE" w:rsidP="000C4ACE">
      <w:pPr>
        <w:ind w:left="-108"/>
        <w:rPr>
          <w:color w:val="000000"/>
          <w:szCs w:val="28"/>
        </w:rPr>
      </w:pPr>
      <w:r w:rsidRPr="00B31F71">
        <w:rPr>
          <w:color w:val="000000"/>
          <w:szCs w:val="28"/>
        </w:rPr>
        <w:t>=&gt;</w:t>
      </w:r>
      <w:r w:rsidRPr="00B31F71">
        <w:rPr>
          <w:color w:val="000000"/>
          <w:position w:val="-6"/>
          <w:szCs w:val="28"/>
        </w:rPr>
        <w:object w:dxaOrig="1920" w:dyaOrig="360">
          <v:shape id="_x0000_i1198" type="#_x0000_t75" style="width:96.25pt;height:18.7pt" o:ole="">
            <v:imagedata r:id="rId284" o:title=""/>
          </v:shape>
          <o:OLEObject Type="Embed" ProgID="Equation.DSMT4" ShapeID="_x0000_i1198" DrawAspect="Content" ObjectID="_1703427351" r:id="rId285"/>
        </w:object>
      </w:r>
      <w:r w:rsidRPr="00B31F71">
        <w:rPr>
          <w:szCs w:val="28"/>
          <w:lang w:val="pt-BR"/>
        </w:rPr>
        <w:t>(2 góc tương ứng)</w:t>
      </w:r>
    </w:p>
    <w:p w:rsidR="000C4ACE" w:rsidRPr="00B31F71" w:rsidRDefault="000C4ACE" w:rsidP="000C4ACE">
      <w:pPr>
        <w:ind w:left="-108"/>
        <w:rPr>
          <w:szCs w:val="28"/>
          <w:lang w:val="nl-NL"/>
        </w:rPr>
      </w:pPr>
      <w:r w:rsidRPr="00B31F71">
        <w:rPr>
          <w:szCs w:val="28"/>
          <w:lang w:val="nl-NL"/>
        </w:rPr>
        <w:t xml:space="preserve"> =&gt; AD</w:t>
      </w:r>
      <w:r w:rsidRPr="00B31F71">
        <w:rPr>
          <w:szCs w:val="28"/>
          <w:lang w:val="nl-NL"/>
        </w:rPr>
        <w:sym w:font="Symbol" w:char="F05E"/>
      </w:r>
      <w:r w:rsidRPr="00B31F71">
        <w:rPr>
          <w:szCs w:val="28"/>
          <w:lang w:val="nl-NL"/>
        </w:rPr>
        <w:t xml:space="preserve"> AC</w:t>
      </w:r>
    </w:p>
    <w:p w:rsidR="000C4ACE" w:rsidRPr="00B31F71" w:rsidRDefault="000C4ACE" w:rsidP="000C4ACE">
      <w:pPr>
        <w:ind w:left="-108"/>
        <w:rPr>
          <w:szCs w:val="28"/>
          <w:lang w:val="nl-NL"/>
        </w:rPr>
      </w:pPr>
      <w:r w:rsidRPr="00B31F71">
        <w:rPr>
          <w:szCs w:val="28"/>
          <w:lang w:val="nl-NL"/>
        </w:rPr>
        <w:t xml:space="preserve">Mà BA </w:t>
      </w:r>
      <w:r w:rsidRPr="00B31F71">
        <w:rPr>
          <w:szCs w:val="28"/>
          <w:lang w:val="nl-NL"/>
        </w:rPr>
        <w:sym w:font="Symbol" w:char="F05E"/>
      </w:r>
      <w:r w:rsidRPr="00B31F71">
        <w:rPr>
          <w:szCs w:val="28"/>
          <w:lang w:val="nl-NL"/>
        </w:rPr>
        <w:t xml:space="preserve"> AC </w:t>
      </w:r>
      <w:r w:rsidRPr="00B31F71">
        <w:rPr>
          <w:i/>
          <w:szCs w:val="28"/>
          <w:lang w:val="nl-NL"/>
        </w:rPr>
        <w:t>(∆ABC vuông tại A)</w:t>
      </w:r>
    </w:p>
    <w:p w:rsidR="000C4ACE" w:rsidRPr="000C4ACE" w:rsidRDefault="000C4ACE" w:rsidP="000C4ACE">
      <w:pPr>
        <w:rPr>
          <w:szCs w:val="28"/>
          <w:lang w:val="nl-NL"/>
        </w:rPr>
      </w:pPr>
      <w:r w:rsidRPr="00B31F71">
        <w:rPr>
          <w:szCs w:val="28"/>
          <w:lang w:val="nl-NL"/>
        </w:rPr>
        <w:t>AD//AB (đpcm)</w:t>
      </w:r>
    </w:p>
    <w:p w:rsidR="000C4ACE" w:rsidRDefault="000C4ACE" w:rsidP="000C4ACE">
      <w:pPr>
        <w:pStyle w:val="oancuaDanhsach"/>
        <w:numPr>
          <w:ilvl w:val="0"/>
          <w:numId w:val="13"/>
        </w:numPr>
        <w:spacing w:before="120" w:after="120"/>
        <w:rPr>
          <w:szCs w:val="28"/>
          <w:lang w:val="de-DE"/>
        </w:rPr>
      </w:pPr>
      <w:r w:rsidRPr="002036BB">
        <w:rPr>
          <w:szCs w:val="28"/>
          <w:lang w:val="de-DE"/>
        </w:rPr>
        <w:t xml:space="preserve">Chứng minh được </w:t>
      </w:r>
      <w:r w:rsidRPr="00B31F71">
        <w:rPr>
          <w:lang w:val="en-GB"/>
        </w:rPr>
        <w:sym w:font="Symbol" w:char="F044"/>
      </w:r>
      <w:r w:rsidRPr="002036BB">
        <w:rPr>
          <w:szCs w:val="28"/>
          <w:lang w:val="de-DE"/>
        </w:rPr>
        <w:t xml:space="preserve">ABH = </w:t>
      </w:r>
      <w:r w:rsidRPr="00B31F71">
        <w:rPr>
          <w:lang w:val="en-GB"/>
        </w:rPr>
        <w:sym w:font="Symbol" w:char="F044"/>
      </w:r>
      <w:r w:rsidRPr="002036BB">
        <w:rPr>
          <w:szCs w:val="28"/>
          <w:lang w:val="de-DE"/>
        </w:rPr>
        <w:t>AKH  suy ra HB = HK</w:t>
      </w:r>
    </w:p>
    <w:p w:rsidR="000C4ACE" w:rsidRDefault="000C4ACE" w:rsidP="000C4ACE">
      <w:pPr>
        <w:spacing w:before="120" w:after="120"/>
        <w:ind w:left="360"/>
        <w:rPr>
          <w:szCs w:val="28"/>
          <w:lang w:val="de-DE"/>
        </w:rPr>
      </w:pPr>
      <w:r w:rsidRPr="002036BB">
        <w:rPr>
          <w:szCs w:val="28"/>
          <w:lang w:val="de-DE"/>
        </w:rPr>
        <w:t>Chứng minh được</w:t>
      </w:r>
      <w:r w:rsidRPr="00721034">
        <w:rPr>
          <w:szCs w:val="28"/>
          <w:lang w:val="de-DE"/>
        </w:rPr>
        <w:t xml:space="preserve"> </w:t>
      </w:r>
      <w:r w:rsidRPr="00B31F71">
        <w:rPr>
          <w:lang w:val="en-GB"/>
        </w:rPr>
        <w:sym w:font="Symbol" w:char="F044"/>
      </w:r>
      <w:r w:rsidRPr="002036BB">
        <w:rPr>
          <w:szCs w:val="28"/>
          <w:lang w:val="de-DE"/>
        </w:rPr>
        <w:t xml:space="preserve">ABH = </w:t>
      </w:r>
      <w:r w:rsidRPr="00B31F71">
        <w:rPr>
          <w:lang w:val="en-GB"/>
        </w:rPr>
        <w:sym w:font="Symbol" w:char="F044"/>
      </w:r>
      <w:r w:rsidRPr="002036BB">
        <w:rPr>
          <w:szCs w:val="28"/>
          <w:lang w:val="de-DE"/>
        </w:rPr>
        <w:t>EKH  suy ra AB//EK</w:t>
      </w:r>
    </w:p>
    <w:p w:rsidR="00C25F2C" w:rsidRPr="00FB2913" w:rsidRDefault="00C25F2C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lang w:val="pt-BR"/>
        </w:rPr>
      </w:pPr>
    </w:p>
    <w:p w:rsidR="00FB2913" w:rsidRPr="00721034" w:rsidRDefault="008A7DB2" w:rsidP="00FB2913">
      <w:pPr>
        <w:ind w:firstLine="540"/>
        <w:jc w:val="both"/>
        <w:rPr>
          <w:bCs/>
          <w:iCs/>
          <w:lang w:val="pt-BR"/>
        </w:rPr>
      </w:pPr>
      <w:r w:rsidRPr="00721034">
        <w:rPr>
          <w:b/>
          <w:color w:val="0070C0"/>
          <w:lang w:val="pt-BR"/>
        </w:rPr>
        <w:t>Bài 3</w:t>
      </w:r>
      <w:r w:rsidR="001C2325" w:rsidRPr="00721034">
        <w:rPr>
          <w:b/>
          <w:color w:val="0070C0"/>
          <w:lang w:val="pt-BR"/>
        </w:rPr>
        <w:t>:</w:t>
      </w:r>
      <w:r w:rsidR="001C2325" w:rsidRPr="00721034">
        <w:rPr>
          <w:color w:val="0070C0"/>
          <w:lang w:val="pt-BR"/>
        </w:rPr>
        <w:t xml:space="preserve"> </w:t>
      </w:r>
      <w:r w:rsidR="00FB2913" w:rsidRPr="00721034">
        <w:rPr>
          <w:bCs/>
          <w:iCs/>
          <w:lang w:val="pt-BR"/>
        </w:rPr>
        <w:t xml:space="preserve">Cho </w:t>
      </w:r>
      <m:oMath>
        <m:r>
          <w:rPr>
            <w:rFonts w:ascii="Cambria Math" w:hAnsi="Cambria Math"/>
            <w:lang w:val="pt-BR"/>
          </w:rPr>
          <m:t>∆</m:t>
        </m:r>
      </m:oMath>
      <w:r w:rsidR="00FB2913" w:rsidRPr="00721034">
        <w:rPr>
          <w:bCs/>
          <w:iCs/>
          <w:lang w:val="pt-BR"/>
        </w:rPr>
        <w:t xml:space="preserve">ABC . Gọi I là trung điểm đoạn thẳng AC. Trên tia đối của tia IB lấy điểm N sao cho IB = IN. </w:t>
      </w:r>
    </w:p>
    <w:p w:rsidR="00FB2913" w:rsidRPr="00F20BC9" w:rsidRDefault="00FB2913" w:rsidP="00FB2913">
      <w:pPr>
        <w:jc w:val="both"/>
        <w:rPr>
          <w:bCs/>
          <w:iCs/>
        </w:rPr>
      </w:pPr>
      <w:r w:rsidRPr="008A7DB2">
        <w:rPr>
          <w:b/>
          <w:bCs/>
          <w:iCs/>
        </w:rPr>
        <w:t>a)</w:t>
      </w:r>
      <w:r w:rsidRPr="00F20BC9">
        <w:rPr>
          <w:bCs/>
          <w:iCs/>
        </w:rPr>
        <w:t xml:space="preserve"> Chứng minh: </w:t>
      </w:r>
      <w:r w:rsidR="007A70CD" w:rsidRPr="001B5FD2">
        <w:rPr>
          <w:bCs/>
          <w:iCs/>
          <w:position w:val="-6"/>
          <w:sz w:val="28"/>
          <w:szCs w:val="28"/>
        </w:rPr>
        <w:object w:dxaOrig="1400" w:dyaOrig="279">
          <v:shape id="_x0000_i1199" type="#_x0000_t75" style="width:69.9pt;height:14.55pt" o:ole="">
            <v:imagedata r:id="rId286" o:title=""/>
          </v:shape>
          <o:OLEObject Type="Embed" ProgID="Equation.DSMT4" ShapeID="_x0000_i1199" DrawAspect="Content" ObjectID="_1703427352" r:id="rId287"/>
        </w:object>
      </w:r>
    </w:p>
    <w:p w:rsidR="00FB2913" w:rsidRPr="00F20BC9" w:rsidRDefault="00FB2913" w:rsidP="00FB2913">
      <w:pPr>
        <w:jc w:val="both"/>
        <w:rPr>
          <w:bCs/>
          <w:iCs/>
        </w:rPr>
      </w:pPr>
      <w:r w:rsidRPr="008A7DB2">
        <w:rPr>
          <w:b/>
          <w:bCs/>
          <w:iCs/>
        </w:rPr>
        <w:t>b)</w:t>
      </w:r>
      <w:r w:rsidRPr="00F20BC9">
        <w:rPr>
          <w:bCs/>
          <w:iCs/>
        </w:rPr>
        <w:t xml:space="preserve"> Chứng minh: </w:t>
      </w:r>
      <w:r w:rsidR="008C6BE3" w:rsidRPr="008C6BE3">
        <w:rPr>
          <w:bCs/>
          <w:iCs/>
          <w:position w:val="-10"/>
          <w:sz w:val="28"/>
          <w:szCs w:val="28"/>
        </w:rPr>
        <w:object w:dxaOrig="940" w:dyaOrig="320">
          <v:shape id="_x0000_i1200" type="#_x0000_t75" style="width:47.1pt;height:15.9pt" o:ole="">
            <v:imagedata r:id="rId288" o:title=""/>
          </v:shape>
          <o:OLEObject Type="Embed" ProgID="Equation.DSMT4" ShapeID="_x0000_i1200" DrawAspect="Content" ObjectID="_1703427353" r:id="rId289"/>
        </w:object>
      </w:r>
    </w:p>
    <w:p w:rsidR="008A7DB2" w:rsidRDefault="008A7DB2" w:rsidP="00FB2913">
      <w:pPr>
        <w:jc w:val="both"/>
        <w:rPr>
          <w:bCs/>
          <w:iCs/>
        </w:rPr>
      </w:pPr>
      <w:r w:rsidRPr="008A7DB2">
        <w:rPr>
          <w:b/>
          <w:bCs/>
          <w:iCs/>
        </w:rPr>
        <w:t>c)</w:t>
      </w:r>
      <w:r>
        <w:rPr>
          <w:bCs/>
          <w:iCs/>
        </w:rPr>
        <w:t xml:space="preserve"> </w:t>
      </w:r>
      <w:r w:rsidR="00FB2913" w:rsidRPr="00F20BC9">
        <w:rPr>
          <w:bCs/>
          <w:iCs/>
        </w:rPr>
        <w:t>Gọi K là trung điểm đoạn thẳng AB. Trên tia CK lấy điểm M sao cho KM = KC.</w:t>
      </w:r>
      <w:r w:rsidR="00FB2913">
        <w:rPr>
          <w:bCs/>
          <w:iCs/>
        </w:rPr>
        <w:t xml:space="preserve"> </w:t>
      </w:r>
    </w:p>
    <w:p w:rsidR="001C2325" w:rsidRDefault="00FB2913" w:rsidP="00FB2913">
      <w:pPr>
        <w:jc w:val="both"/>
        <w:rPr>
          <w:bCs/>
          <w:iCs/>
        </w:rPr>
      </w:pPr>
      <w:r w:rsidRPr="00F20BC9">
        <w:rPr>
          <w:bCs/>
          <w:iCs/>
        </w:rPr>
        <w:t>Chứng mi</w:t>
      </w:r>
      <w:r>
        <w:rPr>
          <w:bCs/>
          <w:iCs/>
        </w:rPr>
        <w:t xml:space="preserve">nh: 3 điểm M, A, N thẳng hàng. </w:t>
      </w:r>
    </w:p>
    <w:p w:rsidR="00C25F2C" w:rsidRDefault="00C25F2C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0C4ACE" w:rsidRDefault="00A10A7C" w:rsidP="000C4ACE">
      <w:pPr>
        <w:rPr>
          <w:b/>
          <w:iCs/>
          <w:sz w:val="28"/>
          <w:szCs w:val="28"/>
          <w:u w:val="single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4078381" cy="18376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H7- Tuan 18. bai 3.png"/>
                    <pic:cNvPicPr/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052" cy="184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ACE" w:rsidRDefault="00113A39" w:rsidP="000C4ACE">
      <w:pPr>
        <w:rPr>
          <w:bCs/>
          <w:iCs/>
          <w:sz w:val="28"/>
          <w:szCs w:val="28"/>
        </w:rPr>
      </w:pPr>
      <w:r w:rsidRPr="00113A39">
        <w:rPr>
          <w:b/>
          <w:iCs/>
          <w:sz w:val="28"/>
          <w:szCs w:val="28"/>
        </w:rPr>
        <w:t>a)</w:t>
      </w:r>
      <w:r w:rsidR="001B5FD2">
        <w:rPr>
          <w:iCs/>
          <w:sz w:val="28"/>
          <w:szCs w:val="28"/>
        </w:rPr>
        <w:t xml:space="preserve"> Chứng </w:t>
      </w:r>
      <w:r w:rsidR="000C4ACE">
        <w:rPr>
          <w:iCs/>
          <w:sz w:val="28"/>
          <w:szCs w:val="28"/>
        </w:rPr>
        <w:t>m</w:t>
      </w:r>
      <w:r w:rsidR="001B5FD2">
        <w:rPr>
          <w:iCs/>
          <w:sz w:val="28"/>
          <w:szCs w:val="28"/>
        </w:rPr>
        <w:t>inh</w:t>
      </w:r>
      <w:r w:rsidR="000C4ACE">
        <w:rPr>
          <w:iCs/>
          <w:sz w:val="28"/>
          <w:szCs w:val="28"/>
        </w:rPr>
        <w:t xml:space="preserve">:  </w:t>
      </w:r>
      <w:r w:rsidR="007A70CD" w:rsidRPr="001B5FD2">
        <w:rPr>
          <w:bCs/>
          <w:iCs/>
          <w:position w:val="-6"/>
          <w:sz w:val="28"/>
          <w:szCs w:val="28"/>
        </w:rPr>
        <w:object w:dxaOrig="1400" w:dyaOrig="279">
          <v:shape id="_x0000_i1201" type="#_x0000_t75" style="width:69.9pt;height:14.55pt" o:ole="">
            <v:imagedata r:id="rId291" o:title=""/>
          </v:shape>
          <o:OLEObject Type="Embed" ProgID="Equation.DSMT4" ShapeID="_x0000_i1201" DrawAspect="Content" ObjectID="_1703427354" r:id="rId292"/>
        </w:object>
      </w:r>
    </w:p>
    <w:p w:rsidR="001B5FD2" w:rsidRDefault="001B5FD2" w:rsidP="000C4AC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Xét </w:t>
      </w:r>
      <w:r w:rsidRPr="001B5FD2">
        <w:rPr>
          <w:bCs/>
          <w:iCs/>
          <w:position w:val="-6"/>
          <w:sz w:val="28"/>
          <w:szCs w:val="28"/>
        </w:rPr>
        <w:object w:dxaOrig="639" w:dyaOrig="279">
          <v:shape id="_x0000_i1202" type="#_x0000_t75" style="width:32.55pt;height:14.55pt" o:ole="">
            <v:imagedata r:id="rId293" o:title=""/>
          </v:shape>
          <o:OLEObject Type="Embed" ProgID="Equation.DSMT4" ShapeID="_x0000_i1202" DrawAspect="Content" ObjectID="_1703427355" r:id="rId294"/>
        </w:object>
      </w:r>
      <w:r>
        <w:rPr>
          <w:bCs/>
          <w:iCs/>
          <w:sz w:val="28"/>
          <w:szCs w:val="28"/>
        </w:rPr>
        <w:t xml:space="preserve"> và </w:t>
      </w:r>
      <w:r w:rsidRPr="001B5FD2">
        <w:rPr>
          <w:bCs/>
          <w:iCs/>
          <w:position w:val="-6"/>
          <w:sz w:val="28"/>
          <w:szCs w:val="28"/>
        </w:rPr>
        <w:object w:dxaOrig="620" w:dyaOrig="279">
          <v:shape id="_x0000_i1203" type="#_x0000_t75" style="width:30.45pt;height:14.55pt" o:ole="">
            <v:imagedata r:id="rId295" o:title=""/>
          </v:shape>
          <o:OLEObject Type="Embed" ProgID="Equation.DSMT4" ShapeID="_x0000_i1203" DrawAspect="Content" ObjectID="_1703427356" r:id="rId296"/>
        </w:object>
      </w:r>
      <w:r>
        <w:rPr>
          <w:bCs/>
          <w:iCs/>
          <w:sz w:val="28"/>
          <w:szCs w:val="28"/>
        </w:rPr>
        <w:t xml:space="preserve"> </w:t>
      </w:r>
      <w:r w:rsidR="001A715B">
        <w:rPr>
          <w:bCs/>
          <w:iCs/>
          <w:sz w:val="28"/>
          <w:szCs w:val="28"/>
        </w:rPr>
        <w:t>có</w:t>
      </w:r>
    </w:p>
    <w:p w:rsidR="001A715B" w:rsidRDefault="001A715B" w:rsidP="001A715B">
      <w:pPr>
        <w:pStyle w:val="oancuaDanhsach"/>
        <w:numPr>
          <w:ilvl w:val="0"/>
          <w:numId w:val="32"/>
        </w:numPr>
        <w:rPr>
          <w:bCs/>
          <w:iCs/>
          <w:sz w:val="28"/>
          <w:szCs w:val="28"/>
        </w:rPr>
      </w:pPr>
      <w:r w:rsidRPr="001A715B">
        <w:rPr>
          <w:bCs/>
          <w:iCs/>
          <w:position w:val="-10"/>
          <w:sz w:val="28"/>
          <w:szCs w:val="28"/>
        </w:rPr>
        <w:object w:dxaOrig="1240" w:dyaOrig="320">
          <v:shape id="_x0000_i1204" type="#_x0000_t75" style="width:62.3pt;height:15.9pt" o:ole="">
            <v:imagedata r:id="rId297" o:title=""/>
          </v:shape>
          <o:OLEObject Type="Embed" ProgID="Equation.DSMT4" ShapeID="_x0000_i1204" DrawAspect="Content" ObjectID="_1703427357" r:id="rId298"/>
        </w:object>
      </w:r>
      <w:r>
        <w:rPr>
          <w:bCs/>
          <w:iCs/>
          <w:sz w:val="28"/>
          <w:szCs w:val="28"/>
        </w:rPr>
        <w:t xml:space="preserve"> </w:t>
      </w:r>
    </w:p>
    <w:p w:rsidR="001A715B" w:rsidRDefault="001A715B" w:rsidP="001A715B">
      <w:pPr>
        <w:pStyle w:val="oancuaDanhsach"/>
        <w:numPr>
          <w:ilvl w:val="0"/>
          <w:numId w:val="32"/>
        </w:numPr>
        <w:rPr>
          <w:bCs/>
          <w:iCs/>
          <w:sz w:val="28"/>
          <w:szCs w:val="28"/>
        </w:rPr>
      </w:pPr>
      <w:r w:rsidRPr="001A715B">
        <w:rPr>
          <w:bCs/>
          <w:iCs/>
          <w:position w:val="-10"/>
          <w:sz w:val="28"/>
          <w:szCs w:val="28"/>
        </w:rPr>
        <w:object w:dxaOrig="1219" w:dyaOrig="320">
          <v:shape id="_x0000_i1205" type="#_x0000_t75" style="width:60.9pt;height:15.9pt" o:ole="">
            <v:imagedata r:id="rId299" o:title=""/>
          </v:shape>
          <o:OLEObject Type="Embed" ProgID="Equation.DSMT4" ShapeID="_x0000_i1205" DrawAspect="Content" ObjectID="_1703427358" r:id="rId300"/>
        </w:object>
      </w:r>
      <w:r>
        <w:rPr>
          <w:bCs/>
          <w:iCs/>
          <w:sz w:val="28"/>
          <w:szCs w:val="28"/>
        </w:rPr>
        <w:t xml:space="preserve"> </w:t>
      </w:r>
    </w:p>
    <w:p w:rsidR="001A715B" w:rsidRDefault="001A715B" w:rsidP="001A715B">
      <w:pPr>
        <w:pStyle w:val="oancuaDanhsach"/>
        <w:numPr>
          <w:ilvl w:val="0"/>
          <w:numId w:val="32"/>
        </w:numPr>
        <w:rPr>
          <w:bCs/>
          <w:iCs/>
          <w:sz w:val="28"/>
          <w:szCs w:val="28"/>
        </w:rPr>
      </w:pPr>
      <w:r w:rsidRPr="001A715B">
        <w:rPr>
          <w:bCs/>
          <w:iCs/>
          <w:position w:val="-6"/>
          <w:sz w:val="28"/>
          <w:szCs w:val="28"/>
        </w:rPr>
        <w:object w:dxaOrig="1160" w:dyaOrig="360">
          <v:shape id="_x0000_i1206" type="#_x0000_t75" style="width:57.45pt;height:18pt" o:ole="">
            <v:imagedata r:id="rId301" o:title=""/>
          </v:shape>
          <o:OLEObject Type="Embed" ProgID="Equation.DSMT4" ShapeID="_x0000_i1206" DrawAspect="Content" ObjectID="_1703427359" r:id="rId302"/>
        </w:object>
      </w:r>
      <w:r>
        <w:rPr>
          <w:bCs/>
          <w:iCs/>
          <w:sz w:val="28"/>
          <w:szCs w:val="28"/>
        </w:rPr>
        <w:t xml:space="preserve"> (đối đỉnh)</w:t>
      </w:r>
    </w:p>
    <w:p w:rsidR="000B734F" w:rsidRDefault="000B734F" w:rsidP="000B73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Suy ra </w:t>
      </w:r>
      <w:r w:rsidR="007A70CD" w:rsidRPr="001B5FD2">
        <w:rPr>
          <w:bCs/>
          <w:iCs/>
          <w:position w:val="-6"/>
          <w:sz w:val="28"/>
          <w:szCs w:val="28"/>
        </w:rPr>
        <w:object w:dxaOrig="1400" w:dyaOrig="279">
          <v:shape id="_x0000_i1207" type="#_x0000_t75" style="width:69.9pt;height:14.55pt" o:ole="">
            <v:imagedata r:id="rId303" o:title=""/>
          </v:shape>
          <o:OLEObject Type="Embed" ProgID="Equation.DSMT4" ShapeID="_x0000_i1207" DrawAspect="Content" ObjectID="_1703427360" r:id="rId304"/>
        </w:object>
      </w:r>
    </w:p>
    <w:p w:rsidR="007A70CD" w:rsidRDefault="007A70CD" w:rsidP="000B734F">
      <w:pPr>
        <w:rPr>
          <w:bCs/>
          <w:iCs/>
          <w:sz w:val="28"/>
          <w:szCs w:val="28"/>
        </w:rPr>
      </w:pPr>
      <w:r w:rsidRPr="007A70CD">
        <w:rPr>
          <w:bCs/>
          <w:iCs/>
          <w:position w:val="-6"/>
          <w:sz w:val="28"/>
          <w:szCs w:val="28"/>
        </w:rPr>
        <w:object w:dxaOrig="1480" w:dyaOrig="360">
          <v:shape id="_x0000_i1208" type="#_x0000_t75" style="width:74.1pt;height:18pt" o:ole="">
            <v:imagedata r:id="rId305" o:title=""/>
          </v:shape>
          <o:OLEObject Type="Embed" ProgID="Equation.DSMT4" ShapeID="_x0000_i1208" DrawAspect="Content" ObjectID="_1703427361" r:id="rId306"/>
        </w:object>
      </w:r>
      <w:r>
        <w:rPr>
          <w:bCs/>
          <w:iCs/>
          <w:sz w:val="28"/>
          <w:szCs w:val="28"/>
        </w:rPr>
        <w:t xml:space="preserve"> (góc tương ứng)</w:t>
      </w:r>
    </w:p>
    <w:p w:rsidR="008C6BE3" w:rsidRDefault="008C6BE3" w:rsidP="000B734F">
      <w:pPr>
        <w:rPr>
          <w:bCs/>
          <w:iCs/>
          <w:sz w:val="28"/>
          <w:szCs w:val="28"/>
        </w:rPr>
      </w:pPr>
      <w:r w:rsidRPr="00113A39">
        <w:rPr>
          <w:b/>
          <w:bCs/>
          <w:iCs/>
          <w:sz w:val="28"/>
          <w:szCs w:val="28"/>
        </w:rPr>
        <w:t>b</w:t>
      </w:r>
      <w:r w:rsidR="00113A39" w:rsidRPr="00113A39">
        <w:rPr>
          <w:b/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Chứng minh: </w:t>
      </w:r>
      <w:r w:rsidRPr="008C6BE3">
        <w:rPr>
          <w:bCs/>
          <w:iCs/>
          <w:position w:val="-10"/>
          <w:sz w:val="28"/>
          <w:szCs w:val="28"/>
        </w:rPr>
        <w:object w:dxaOrig="940" w:dyaOrig="320">
          <v:shape id="_x0000_i1209" type="#_x0000_t75" style="width:47.1pt;height:15.9pt" o:ole="">
            <v:imagedata r:id="rId288" o:title=""/>
          </v:shape>
          <o:OLEObject Type="Embed" ProgID="Equation.DSMT4" ShapeID="_x0000_i1209" DrawAspect="Content" ObjectID="_1703427362" r:id="rId307"/>
        </w:object>
      </w:r>
    </w:p>
    <w:p w:rsidR="008C6BE3" w:rsidRDefault="008C6BE3" w:rsidP="000B73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Ta có </w:t>
      </w:r>
      <w:r w:rsidRPr="007A70CD">
        <w:rPr>
          <w:bCs/>
          <w:iCs/>
          <w:position w:val="-6"/>
          <w:sz w:val="28"/>
          <w:szCs w:val="28"/>
        </w:rPr>
        <w:object w:dxaOrig="1200" w:dyaOrig="360">
          <v:shape id="_x0000_i1210" type="#_x0000_t75" style="width:60.25pt;height:18pt" o:ole="">
            <v:imagedata r:id="rId308" o:title=""/>
          </v:shape>
          <o:OLEObject Type="Embed" ProgID="Equation.DSMT4" ShapeID="_x0000_i1210" DrawAspect="Content" ObjectID="_1703427363" r:id="rId309"/>
        </w:object>
      </w:r>
    </w:p>
    <w:p w:rsidR="007A70CD" w:rsidRDefault="007A70CD" w:rsidP="000B73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Mà </w:t>
      </w:r>
      <w:r w:rsidR="008C6BE3" w:rsidRPr="007A70CD">
        <w:rPr>
          <w:bCs/>
          <w:iCs/>
          <w:position w:val="-6"/>
          <w:sz w:val="28"/>
          <w:szCs w:val="28"/>
        </w:rPr>
        <w:object w:dxaOrig="499" w:dyaOrig="360">
          <v:shape id="_x0000_i1211" type="#_x0000_t75" style="width:24.9pt;height:18pt" o:ole="">
            <v:imagedata r:id="rId310" o:title=""/>
          </v:shape>
          <o:OLEObject Type="Embed" ProgID="Equation.DSMT4" ShapeID="_x0000_i1211" DrawAspect="Content" ObjectID="_1703427364" r:id="rId311"/>
        </w:object>
      </w:r>
      <w:r w:rsidR="008C6BE3">
        <w:rPr>
          <w:bCs/>
          <w:iCs/>
          <w:sz w:val="28"/>
          <w:szCs w:val="28"/>
        </w:rPr>
        <w:t xml:space="preserve"> và </w:t>
      </w:r>
      <w:r w:rsidR="008C6BE3" w:rsidRPr="008C6BE3">
        <w:rPr>
          <w:bCs/>
          <w:iCs/>
          <w:position w:val="-6"/>
          <w:sz w:val="28"/>
          <w:szCs w:val="28"/>
        </w:rPr>
        <w:object w:dxaOrig="480" w:dyaOrig="360">
          <v:shape id="_x0000_i1212" type="#_x0000_t75" style="width:24.25pt;height:18pt" o:ole="">
            <v:imagedata r:id="rId312" o:title=""/>
          </v:shape>
          <o:OLEObject Type="Embed" ProgID="Equation.DSMT4" ShapeID="_x0000_i1212" DrawAspect="Content" ObjectID="_1703427365" r:id="rId313"/>
        </w:object>
      </w:r>
      <w:r w:rsidR="008C6BE3">
        <w:rPr>
          <w:bCs/>
          <w:iCs/>
          <w:sz w:val="28"/>
          <w:szCs w:val="28"/>
        </w:rPr>
        <w:t xml:space="preserve"> ở vị trí so le trong</w:t>
      </w:r>
    </w:p>
    <w:p w:rsidR="000C4ACE" w:rsidRPr="008C6BE3" w:rsidRDefault="008C6BE3" w:rsidP="000C4ACE">
      <w:pPr>
        <w:rPr>
          <w:bCs/>
          <w:iCs/>
          <w:sz w:val="28"/>
          <w:szCs w:val="28"/>
        </w:rPr>
      </w:pPr>
      <w:r w:rsidRPr="008C6BE3">
        <w:rPr>
          <w:bCs/>
          <w:iCs/>
          <w:position w:val="-10"/>
          <w:sz w:val="28"/>
          <w:szCs w:val="28"/>
        </w:rPr>
        <w:object w:dxaOrig="1219" w:dyaOrig="320">
          <v:shape id="_x0000_i1213" type="#_x0000_t75" style="width:60.9pt;height:15.9pt" o:ole="">
            <v:imagedata r:id="rId314" o:title=""/>
          </v:shape>
          <o:OLEObject Type="Embed" ProgID="Equation.DSMT4" ShapeID="_x0000_i1213" DrawAspect="Content" ObjectID="_1703427366" r:id="rId315"/>
        </w:object>
      </w:r>
      <w:r>
        <w:rPr>
          <w:bCs/>
          <w:iCs/>
          <w:sz w:val="28"/>
          <w:szCs w:val="28"/>
        </w:rPr>
        <w:t xml:space="preserve"> </w:t>
      </w:r>
    </w:p>
    <w:p w:rsidR="000C4ACE" w:rsidRDefault="00113A39" w:rsidP="000C4ACE">
      <w:pPr>
        <w:rPr>
          <w:b/>
        </w:rPr>
      </w:pPr>
      <w:r w:rsidRPr="00113A39">
        <w:rPr>
          <w:b/>
          <w:iCs/>
          <w:sz w:val="28"/>
          <w:szCs w:val="28"/>
        </w:rPr>
        <w:t>c)</w:t>
      </w:r>
      <w:r w:rsidR="000C4ACE">
        <w:rPr>
          <w:iCs/>
          <w:sz w:val="28"/>
          <w:szCs w:val="28"/>
        </w:rPr>
        <w:t xml:space="preserve">  C/m:</w:t>
      </w:r>
      <w:r w:rsidR="009D6237">
        <w:rPr>
          <w:iCs/>
          <w:sz w:val="28"/>
          <w:szCs w:val="28"/>
        </w:rPr>
        <w:t xml:space="preserve"> </w:t>
      </w:r>
      <w:r w:rsidR="009D6237" w:rsidRPr="009D6237">
        <w:rPr>
          <w:iCs/>
          <w:position w:val="-6"/>
          <w:sz w:val="28"/>
          <w:szCs w:val="28"/>
        </w:rPr>
        <w:object w:dxaOrig="1680" w:dyaOrig="279">
          <v:shape id="_x0000_i1214" type="#_x0000_t75" style="width:83.75pt;height:14.55pt" o:ole="">
            <v:imagedata r:id="rId316" o:title=""/>
          </v:shape>
          <o:OLEObject Type="Embed" ProgID="Equation.DSMT4" ShapeID="_x0000_i1214" DrawAspect="Content" ObjectID="_1703427367" r:id="rId317"/>
        </w:object>
      </w:r>
      <w:r w:rsidR="009D6237">
        <w:rPr>
          <w:iCs/>
          <w:sz w:val="28"/>
          <w:szCs w:val="28"/>
        </w:rPr>
        <w:t xml:space="preserve"> (c.g.c)</w:t>
      </w:r>
    </w:p>
    <w:p w:rsidR="000C4ACE" w:rsidRPr="00EE6F98" w:rsidRDefault="000C4ACE" w:rsidP="000C4ACE">
      <w:pPr>
        <w:rPr>
          <w:sz w:val="28"/>
          <w:szCs w:val="28"/>
        </w:rPr>
      </w:pPr>
      <w:r w:rsidRPr="00EE6F98">
        <w:rPr>
          <w:sz w:val="28"/>
          <w:szCs w:val="28"/>
        </w:rPr>
        <w:t xml:space="preserve">     C/m</w:t>
      </w:r>
      <w:r w:rsidR="009D6237">
        <w:rPr>
          <w:sz w:val="28"/>
          <w:szCs w:val="28"/>
        </w:rPr>
        <w:t xml:space="preserve">: </w:t>
      </w:r>
      <w:r w:rsidR="009D6237" w:rsidRPr="008C6BE3">
        <w:rPr>
          <w:bCs/>
          <w:iCs/>
          <w:position w:val="-10"/>
          <w:sz w:val="28"/>
          <w:szCs w:val="28"/>
        </w:rPr>
        <w:object w:dxaOrig="980" w:dyaOrig="320">
          <v:shape id="_x0000_i1215" type="#_x0000_t75" style="width:48.45pt;height:15.9pt" o:ole="">
            <v:imagedata r:id="rId318" o:title=""/>
          </v:shape>
          <o:OLEObject Type="Embed" ProgID="Equation.DSMT4" ShapeID="_x0000_i1215" DrawAspect="Content" ObjectID="_1703427368" r:id="rId319"/>
        </w:object>
      </w:r>
    </w:p>
    <w:p w:rsidR="000C4ACE" w:rsidRPr="00EE6F98" w:rsidRDefault="000C4ACE" w:rsidP="000C4ACE">
      <w:pPr>
        <w:rPr>
          <w:sz w:val="28"/>
          <w:szCs w:val="28"/>
        </w:rPr>
      </w:pPr>
      <w:r w:rsidRPr="00EE6F98">
        <w:rPr>
          <w:sz w:val="28"/>
          <w:szCs w:val="28"/>
        </w:rPr>
        <w:t xml:space="preserve">     Mà </w:t>
      </w:r>
      <w:r w:rsidR="009D6237" w:rsidRPr="008C6BE3">
        <w:rPr>
          <w:bCs/>
          <w:iCs/>
          <w:position w:val="-10"/>
          <w:sz w:val="28"/>
          <w:szCs w:val="28"/>
        </w:rPr>
        <w:object w:dxaOrig="940" w:dyaOrig="320">
          <v:shape id="_x0000_i1216" type="#_x0000_t75" style="width:47.1pt;height:15.9pt" o:ole="">
            <v:imagedata r:id="rId288" o:title=""/>
          </v:shape>
          <o:OLEObject Type="Embed" ProgID="Equation.DSMT4" ShapeID="_x0000_i1216" DrawAspect="Content" ObjectID="_1703427369" r:id="rId320"/>
        </w:object>
      </w:r>
      <w:r w:rsidRPr="00EE6F98">
        <w:rPr>
          <w:sz w:val="28"/>
          <w:szCs w:val="28"/>
        </w:rPr>
        <w:t>(cmt)</w:t>
      </w:r>
    </w:p>
    <w:p w:rsidR="000C4ACE" w:rsidRPr="009D6237" w:rsidRDefault="009D6237" w:rsidP="009D6237">
      <w:pPr>
        <w:ind w:left="195"/>
        <w:rPr>
          <w:iCs/>
          <w:sz w:val="28"/>
          <w:szCs w:val="28"/>
        </w:rPr>
      </w:pPr>
      <w:r w:rsidRPr="009D6237">
        <w:rPr>
          <w:position w:val="-6"/>
          <w:sz w:val="28"/>
          <w:szCs w:val="28"/>
        </w:rPr>
        <w:object w:dxaOrig="300" w:dyaOrig="240">
          <v:shape id="_x0000_i1217" type="#_x0000_t75" style="width:15.25pt;height:11.75pt" o:ole="">
            <v:imagedata r:id="rId321" o:title=""/>
          </v:shape>
          <o:OLEObject Type="Embed" ProgID="Equation.DSMT4" ShapeID="_x0000_i1217" DrawAspect="Content" ObjectID="_1703427370" r:id="rId322"/>
        </w:object>
      </w:r>
      <w:r>
        <w:rPr>
          <w:sz w:val="28"/>
          <w:szCs w:val="28"/>
        </w:rPr>
        <w:t xml:space="preserve"> </w:t>
      </w:r>
      <w:r w:rsidR="000C4ACE" w:rsidRPr="009D6237">
        <w:rPr>
          <w:sz w:val="28"/>
          <w:szCs w:val="28"/>
        </w:rPr>
        <w:t>M, A, N thẳng hàng (Tiên đề Ơ-clit</w:t>
      </w:r>
      <w:r w:rsidR="001B5FD2" w:rsidRPr="009D6237">
        <w:rPr>
          <w:sz w:val="28"/>
          <w:szCs w:val="28"/>
        </w:rPr>
        <w:t>)</w:t>
      </w:r>
    </w:p>
    <w:p w:rsidR="00C25F2C" w:rsidRPr="00FB2913" w:rsidRDefault="00C25F2C" w:rsidP="00FB2913">
      <w:pPr>
        <w:jc w:val="both"/>
        <w:rPr>
          <w:bCs/>
          <w:iCs/>
        </w:rPr>
      </w:pPr>
    </w:p>
    <w:p w:rsidR="00FB2913" w:rsidRPr="00F20BC9" w:rsidRDefault="008A7DB2" w:rsidP="00FB2913">
      <w:pPr>
        <w:spacing w:before="120"/>
        <w:ind w:firstLine="540"/>
        <w:jc w:val="both"/>
        <w:rPr>
          <w:lang w:val="pt-BR"/>
        </w:rPr>
      </w:pPr>
      <w:r>
        <w:rPr>
          <w:b/>
          <w:color w:val="0070C0"/>
        </w:rPr>
        <w:t>Bài 4</w:t>
      </w:r>
      <w:r w:rsidR="001C2325" w:rsidRPr="00F20BC9">
        <w:rPr>
          <w:b/>
          <w:color w:val="0070C0"/>
        </w:rPr>
        <w:t>:</w:t>
      </w:r>
      <w:r w:rsidR="00FB2913">
        <w:rPr>
          <w:color w:val="0070C0"/>
        </w:rPr>
        <w:t xml:space="preserve"> </w:t>
      </w:r>
      <w:r w:rsidR="00FB2913" w:rsidRPr="00F20BC9">
        <w:rPr>
          <w:lang w:val="pt-BR"/>
        </w:rPr>
        <w:t xml:space="preserve">Cho tam giác ABC vuông tại A. </w:t>
      </w:r>
    </w:p>
    <w:p w:rsidR="00FB2913" w:rsidRPr="00F20BC9" w:rsidRDefault="00FB2913" w:rsidP="00FB2913">
      <w:pPr>
        <w:spacing w:before="120"/>
        <w:jc w:val="both"/>
        <w:rPr>
          <w:lang w:val="pt-BR"/>
        </w:rPr>
      </w:pPr>
      <w:r w:rsidRPr="008A7DB2">
        <w:rPr>
          <w:b/>
          <w:lang w:val="pt-BR"/>
        </w:rPr>
        <w:t>1.</w:t>
      </w:r>
      <w:r w:rsidRPr="00F20BC9">
        <w:rPr>
          <w:lang w:val="pt-BR"/>
        </w:rPr>
        <w:t xml:space="preserve"> Cho góc B bằng 50</w:t>
      </w:r>
      <w:r w:rsidRPr="00F20BC9">
        <w:rPr>
          <w:vertAlign w:val="superscript"/>
          <w:lang w:val="pt-BR"/>
        </w:rPr>
        <w:t>0</w:t>
      </w:r>
      <w:r w:rsidRPr="00F20BC9">
        <w:rPr>
          <w:lang w:val="pt-BR"/>
        </w:rPr>
        <w:t>, tính số đo góc C.</w:t>
      </w:r>
    </w:p>
    <w:p w:rsidR="00FB2913" w:rsidRPr="00F20BC9" w:rsidRDefault="00FB2913" w:rsidP="00FB2913">
      <w:pPr>
        <w:spacing w:before="120"/>
        <w:jc w:val="both"/>
        <w:rPr>
          <w:lang w:val="pt-BR"/>
        </w:rPr>
      </w:pPr>
      <w:r w:rsidRPr="008A7DB2">
        <w:rPr>
          <w:b/>
          <w:lang w:val="pt-BR"/>
        </w:rPr>
        <w:t>2.</w:t>
      </w:r>
      <w:r w:rsidRPr="00F20BC9">
        <w:rPr>
          <w:lang w:val="pt-BR"/>
        </w:rPr>
        <w:t xml:space="preserve"> Trên tia đối của tia CA lấy điểm D sao cho C là trung điểm của AD. Qua D kẻ đường thẳng vuông góc với AD cắt đường thẳng BC tại E.</w:t>
      </w:r>
    </w:p>
    <w:p w:rsidR="00FB2913" w:rsidRPr="00F20BC9" w:rsidRDefault="00FB2913" w:rsidP="00FB2913">
      <w:pPr>
        <w:spacing w:before="120"/>
        <w:jc w:val="both"/>
        <w:rPr>
          <w:lang w:val="pt-BR"/>
        </w:rPr>
      </w:pPr>
      <w:r w:rsidRPr="001A35C8">
        <w:rPr>
          <w:b/>
          <w:lang w:val="pt-BR"/>
        </w:rPr>
        <w:t>a)</w:t>
      </w:r>
      <w:r w:rsidRPr="00F20BC9">
        <w:rPr>
          <w:lang w:val="pt-BR"/>
        </w:rPr>
        <w:t xml:space="preserve"> Chứng minh: CB = CE.</w:t>
      </w:r>
    </w:p>
    <w:p w:rsidR="001C2325" w:rsidRDefault="00FB2913" w:rsidP="00FB2913">
      <w:pPr>
        <w:spacing w:before="120"/>
        <w:jc w:val="both"/>
        <w:rPr>
          <w:lang w:val="pt-BR"/>
        </w:rPr>
      </w:pPr>
      <w:r w:rsidRPr="001A35C8">
        <w:rPr>
          <w:b/>
          <w:lang w:val="pt-BR"/>
        </w:rPr>
        <w:t>b)</w:t>
      </w:r>
      <w:r w:rsidRPr="00F20BC9">
        <w:rPr>
          <w:lang w:val="pt-BR"/>
        </w:rPr>
        <w:t xml:space="preserve"> Qua C kẻ đường thẳng vuông góc với BE cắt đường thẳng ED tạ</w:t>
      </w:r>
      <w:r>
        <w:rPr>
          <w:lang w:val="pt-BR"/>
        </w:rPr>
        <w:t>i I. Chứng minh: BI = AB + DI.</w:t>
      </w:r>
    </w:p>
    <w:p w:rsidR="00C25F2C" w:rsidRDefault="00C25F2C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5151"/>
      </w:tblGrid>
      <w:tr w:rsidR="000C4ACE" w:rsidTr="00B56835">
        <w:tc>
          <w:tcPr>
            <w:tcW w:w="4585" w:type="dxa"/>
          </w:tcPr>
          <w:p w:rsidR="000C4ACE" w:rsidRPr="00721034" w:rsidRDefault="000C4ACE" w:rsidP="000C4ACE">
            <w:pPr>
              <w:spacing w:before="120" w:after="120"/>
              <w:rPr>
                <w:szCs w:val="28"/>
                <w:highlight w:val="red"/>
                <w:lang w:val="de-DE"/>
              </w:rPr>
            </w:pPr>
            <w:r w:rsidRPr="00721034">
              <w:rPr>
                <w:b/>
                <w:szCs w:val="28"/>
                <w:highlight w:val="red"/>
                <w:lang w:val="pt-BR"/>
              </w:rPr>
              <w:t>1.</w:t>
            </w:r>
            <w:r w:rsidRPr="00721034">
              <w:rPr>
                <w:szCs w:val="28"/>
                <w:highlight w:val="red"/>
                <w:lang w:val="pt-BR"/>
              </w:rPr>
              <w:t xml:space="preserve"> Tam giác ABC vuông tại A nên: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1340" w:dyaOrig="400">
                <v:shape id="_x0000_i1218" type="#_x0000_t75" style="width:72.7pt;height:18.7pt" o:ole="">
                  <v:imagedata r:id="rId323" o:title=""/>
                </v:shape>
                <o:OLEObject Type="Embed" ProgID="Equation.DSMT4" ShapeID="_x0000_i1218" DrawAspect="Content" ObjectID="_1703427371" r:id="rId324"/>
              </w:object>
            </w:r>
          </w:p>
          <w:p w:rsidR="000C4ACE" w:rsidRPr="00721034" w:rsidRDefault="000C4ACE" w:rsidP="000C4ACE">
            <w:pPr>
              <w:spacing w:before="120" w:after="120"/>
              <w:rPr>
                <w:szCs w:val="28"/>
                <w:highlight w:val="red"/>
              </w:rPr>
            </w:pPr>
            <w:r w:rsidRPr="00721034">
              <w:rPr>
                <w:sz w:val="24"/>
                <w:szCs w:val="24"/>
                <w:highlight w:val="red"/>
              </w:rPr>
              <w:object w:dxaOrig="3100" w:dyaOrig="400">
                <v:shape id="_x0000_i1219" type="#_x0000_t75" style="width:168.25pt;height:18.7pt" o:ole="">
                  <v:imagedata r:id="rId325" o:title=""/>
                </v:shape>
                <o:OLEObject Type="Embed" ProgID="Equation.DSMT4" ShapeID="_x0000_i1219" DrawAspect="Content" ObjectID="_1703427372" r:id="rId326"/>
              </w:object>
            </w:r>
          </w:p>
          <w:p w:rsidR="000C4ACE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b/>
                <w:szCs w:val="28"/>
                <w:highlight w:val="red"/>
                <w:lang w:val="de-DE"/>
              </w:rPr>
              <w:t>2.a</w:t>
            </w:r>
            <w:r w:rsidRPr="00721034">
              <w:rPr>
                <w:szCs w:val="28"/>
                <w:highlight w:val="red"/>
                <w:lang w:val="de-DE"/>
              </w:rPr>
              <w:t xml:space="preserve">  </w:t>
            </w:r>
            <w:r w:rsidRPr="00721034">
              <w:rPr>
                <w:szCs w:val="28"/>
                <w:highlight w:val="red"/>
                <w:lang w:val="pt-BR"/>
              </w:rPr>
              <w:t xml:space="preserve">Xét </w:t>
            </w:r>
            <w:r w:rsidRPr="00721034">
              <w:rPr>
                <w:position w:val="-6"/>
                <w:sz w:val="24"/>
                <w:szCs w:val="28"/>
                <w:highlight w:val="red"/>
                <w:lang w:val="pt-BR"/>
              </w:rPr>
              <w:object w:dxaOrig="780" w:dyaOrig="300">
                <v:shape id="_x0000_i1220" type="#_x0000_t75" style="width:38.75pt;height:15.25pt" o:ole="">
                  <v:imagedata r:id="rId327" o:title=""/>
                </v:shape>
                <o:OLEObject Type="Embed" ProgID="Equation.DSMT4" ShapeID="_x0000_i1220" DrawAspect="Content" ObjectID="_1703427373" r:id="rId328"/>
              </w:object>
            </w:r>
            <w:r w:rsidRPr="00721034">
              <w:rPr>
                <w:szCs w:val="28"/>
                <w:highlight w:val="red"/>
                <w:lang w:val="pt-BR"/>
              </w:rPr>
              <w:t xml:space="preserve"> và </w:t>
            </w:r>
            <w:r w:rsidRPr="00721034">
              <w:rPr>
                <w:position w:val="-6"/>
                <w:sz w:val="24"/>
                <w:szCs w:val="28"/>
                <w:highlight w:val="red"/>
                <w:lang w:val="pt-BR"/>
              </w:rPr>
              <w:object w:dxaOrig="820" w:dyaOrig="300">
                <v:shape id="_x0000_i1221" type="#_x0000_t75" style="width:41.55pt;height:15.25pt" o:ole="">
                  <v:imagedata r:id="rId329" o:title=""/>
                </v:shape>
                <o:OLEObject Type="Embed" ProgID="Equation.DSMT4" ShapeID="_x0000_i1221" DrawAspect="Content" ObjectID="_1703427374" r:id="rId330"/>
              </w:object>
            </w:r>
            <w:r w:rsidRPr="00721034">
              <w:rPr>
                <w:szCs w:val="28"/>
                <w:highlight w:val="red"/>
                <w:lang w:val="pt-BR"/>
              </w:rPr>
              <w:t xml:space="preserve"> có: </w:t>
            </w:r>
            <w:r w:rsidRPr="00721034">
              <w:rPr>
                <w:position w:val="-6"/>
                <w:sz w:val="24"/>
                <w:szCs w:val="28"/>
                <w:highlight w:val="red"/>
                <w:lang w:val="pt-BR"/>
              </w:rPr>
              <w:object w:dxaOrig="2120" w:dyaOrig="400">
                <v:shape id="_x0000_i1222" type="#_x0000_t75" style="width:105.9pt;height:20.1pt" o:ole="">
                  <v:imagedata r:id="rId331" o:title=""/>
                </v:shape>
                <o:OLEObject Type="Embed" ProgID="Equation.DSMT4" ShapeID="_x0000_i1222" DrawAspect="Content" ObjectID="_1703427375" r:id="rId332"/>
              </w:object>
            </w:r>
            <w:r w:rsidRPr="00721034">
              <w:rPr>
                <w:szCs w:val="28"/>
                <w:highlight w:val="red"/>
                <w:lang w:val="pt-BR"/>
              </w:rPr>
              <w:t xml:space="preserve">; </w:t>
            </w:r>
          </w:p>
          <w:p w:rsidR="000C4ACE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 xml:space="preserve">AC = DC ( giả thiết); </w:t>
            </w:r>
          </w:p>
          <w:p w:rsidR="000C4ACE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position w:val="-6"/>
                <w:sz w:val="24"/>
                <w:szCs w:val="28"/>
                <w:highlight w:val="red"/>
                <w:lang w:val="pt-BR"/>
              </w:rPr>
              <w:object w:dxaOrig="1480" w:dyaOrig="400">
                <v:shape id="_x0000_i1223" type="#_x0000_t75" style="width:74.1pt;height:20.1pt" o:ole="">
                  <v:imagedata r:id="rId333" o:title=""/>
                </v:shape>
                <o:OLEObject Type="Embed" ProgID="Equation.DSMT4" ShapeID="_x0000_i1223" DrawAspect="Content" ObjectID="_1703427376" r:id="rId334"/>
              </w:object>
            </w:r>
            <w:r w:rsidRPr="00721034">
              <w:rPr>
                <w:szCs w:val="28"/>
                <w:highlight w:val="red"/>
                <w:lang w:val="pt-BR"/>
              </w:rPr>
              <w:t xml:space="preserve"> ( đối đỉnh)</w:t>
            </w:r>
          </w:p>
          <w:p w:rsidR="000C4ACE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 xml:space="preserve">Suy ra </w:t>
            </w:r>
            <w:r w:rsidRPr="00721034">
              <w:rPr>
                <w:position w:val="-6"/>
                <w:sz w:val="24"/>
                <w:szCs w:val="28"/>
                <w:highlight w:val="red"/>
                <w:lang w:val="pt-BR"/>
              </w:rPr>
              <w:object w:dxaOrig="780" w:dyaOrig="300">
                <v:shape id="_x0000_i1224" type="#_x0000_t75" style="width:38.75pt;height:15.25pt" o:ole="">
                  <v:imagedata r:id="rId327" o:title=""/>
                </v:shape>
                <o:OLEObject Type="Embed" ProgID="Equation.DSMT4" ShapeID="_x0000_i1224" DrawAspect="Content" ObjectID="_1703427377" r:id="rId335"/>
              </w:object>
            </w:r>
            <w:r w:rsidRPr="00721034">
              <w:rPr>
                <w:szCs w:val="28"/>
                <w:highlight w:val="red"/>
                <w:lang w:val="pt-BR"/>
              </w:rPr>
              <w:t xml:space="preserve"> = </w:t>
            </w:r>
            <w:r w:rsidRPr="00721034">
              <w:rPr>
                <w:position w:val="-6"/>
                <w:sz w:val="24"/>
                <w:szCs w:val="28"/>
                <w:highlight w:val="red"/>
                <w:lang w:val="pt-BR"/>
              </w:rPr>
              <w:object w:dxaOrig="820" w:dyaOrig="300">
                <v:shape id="_x0000_i1225" type="#_x0000_t75" style="width:41.55pt;height:15.25pt" o:ole="">
                  <v:imagedata r:id="rId329" o:title=""/>
                </v:shape>
                <o:OLEObject Type="Embed" ProgID="Equation.DSMT4" ShapeID="_x0000_i1225" DrawAspect="Content" ObjectID="_1703427378" r:id="rId336"/>
              </w:object>
            </w:r>
            <w:r w:rsidRPr="00721034">
              <w:rPr>
                <w:szCs w:val="28"/>
                <w:highlight w:val="red"/>
                <w:lang w:val="pt-BR"/>
              </w:rPr>
              <w:t>( g.c.g)</w:t>
            </w:r>
          </w:p>
          <w:p w:rsidR="000C4ACE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>Suy ra BC = EC ( hai cạnh tương ứng)</w:t>
            </w:r>
          </w:p>
          <w:p w:rsidR="000C4ACE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b/>
                <w:szCs w:val="28"/>
                <w:highlight w:val="red"/>
                <w:lang w:val="pt-BR"/>
              </w:rPr>
              <w:t>2.b</w:t>
            </w:r>
            <w:r w:rsidRPr="00721034">
              <w:rPr>
                <w:szCs w:val="28"/>
                <w:highlight w:val="red"/>
                <w:lang w:val="pt-BR"/>
              </w:rPr>
              <w:t xml:space="preserve"> Chứng minh  </w:t>
            </w:r>
            <w:r w:rsidRPr="00721034">
              <w:rPr>
                <w:position w:val="-12"/>
                <w:sz w:val="24"/>
                <w:szCs w:val="28"/>
                <w:highlight w:val="red"/>
                <w:lang w:val="pt-BR"/>
              </w:rPr>
              <w:object w:dxaOrig="2380" w:dyaOrig="360">
                <v:shape id="_x0000_i1226" type="#_x0000_t75" style="width:119.1pt;height:18.7pt" o:ole="">
                  <v:imagedata r:id="rId337" o:title=""/>
                </v:shape>
                <o:OLEObject Type="Embed" ProgID="Equation.DSMT4" ShapeID="_x0000_i1226" DrawAspect="Content" ObjectID="_1703427379" r:id="rId338"/>
              </w:object>
            </w:r>
          </w:p>
          <w:p w:rsidR="000C4ACE" w:rsidRPr="00721034" w:rsidRDefault="000C4ACE" w:rsidP="000C4ACE">
            <w:pPr>
              <w:pStyle w:val="oancuaDanhsach"/>
              <w:spacing w:before="120" w:after="120"/>
              <w:ind w:left="540"/>
              <w:rPr>
                <w:szCs w:val="28"/>
                <w:highlight w:val="red"/>
                <w:lang w:val="de-DE"/>
              </w:rPr>
            </w:pPr>
            <w:r w:rsidRPr="00721034">
              <w:rPr>
                <w:szCs w:val="28"/>
                <w:highlight w:val="red"/>
                <w:lang w:val="pt-BR"/>
              </w:rPr>
              <w:t>=&gt; BI = EI ( hai cạnh tương ứng) (1)</w:t>
            </w:r>
          </w:p>
          <w:p w:rsidR="00E018A7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 xml:space="preserve">Có EI = ED + DI, </w:t>
            </w:r>
          </w:p>
          <w:p w:rsidR="00E018A7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 xml:space="preserve">mà ED = AB, </w:t>
            </w:r>
          </w:p>
          <w:p w:rsidR="000C4ACE" w:rsidRPr="00721034" w:rsidRDefault="000C4ACE" w:rsidP="000C4ACE">
            <w:pPr>
              <w:rPr>
                <w:szCs w:val="28"/>
                <w:highlight w:val="red"/>
                <w:lang w:val="pt-BR"/>
              </w:rPr>
            </w:pPr>
            <w:r w:rsidRPr="00721034">
              <w:rPr>
                <w:szCs w:val="28"/>
                <w:highlight w:val="red"/>
                <w:lang w:val="pt-BR"/>
              </w:rPr>
              <w:t>nên EI = AB + DI (2)</w:t>
            </w:r>
          </w:p>
          <w:p w:rsidR="000C4ACE" w:rsidRPr="00721034" w:rsidRDefault="000C4ACE" w:rsidP="00E018A7">
            <w:pPr>
              <w:spacing w:before="120" w:after="120"/>
              <w:rPr>
                <w:szCs w:val="28"/>
                <w:highlight w:val="red"/>
                <w:lang w:val="de-DE"/>
              </w:rPr>
            </w:pPr>
            <w:r w:rsidRPr="00721034">
              <w:rPr>
                <w:sz w:val="26"/>
                <w:szCs w:val="28"/>
                <w:highlight w:val="red"/>
                <w:lang w:val="pt-BR"/>
              </w:rPr>
              <w:t xml:space="preserve">Từ (1), (2) suy ra </w:t>
            </w:r>
            <w:r w:rsidRPr="00721034">
              <w:rPr>
                <w:szCs w:val="28"/>
                <w:highlight w:val="red"/>
                <w:lang w:val="pt-BR"/>
              </w:rPr>
              <w:t xml:space="preserve"> BI = AB + DI</w:t>
            </w:r>
          </w:p>
        </w:tc>
        <w:tc>
          <w:tcPr>
            <w:tcW w:w="5125" w:type="dxa"/>
          </w:tcPr>
          <w:p w:rsidR="000C4ACE" w:rsidRPr="00721034" w:rsidRDefault="000C4ACE" w:rsidP="00FB2913">
            <w:pPr>
              <w:spacing w:before="120"/>
              <w:jc w:val="both"/>
              <w:rPr>
                <w:highlight w:val="red"/>
                <w:lang w:val="pt-BR"/>
              </w:rPr>
            </w:pPr>
            <w:r w:rsidRPr="00721034">
              <w:rPr>
                <w:noProof/>
                <w:szCs w:val="28"/>
                <w:highlight w:val="red"/>
              </w:rPr>
              <w:drawing>
                <wp:inline distT="0" distB="0" distL="0" distR="0">
                  <wp:extent cx="3133725" cy="2841485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779" cy="285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F2C" w:rsidRPr="00FB2913" w:rsidRDefault="00C25F2C" w:rsidP="00FB2913">
      <w:pPr>
        <w:spacing w:before="120"/>
        <w:jc w:val="both"/>
        <w:rPr>
          <w:lang w:val="pt-BR"/>
        </w:rPr>
      </w:pPr>
    </w:p>
    <w:p w:rsidR="008871FC" w:rsidRPr="00F20BC9" w:rsidRDefault="008A7DB2" w:rsidP="00F20BC9">
      <w:pPr>
        <w:spacing w:before="20" w:after="20"/>
        <w:ind w:firstLine="540"/>
        <w:rPr>
          <w:lang w:val="nl-NL"/>
        </w:rPr>
      </w:pPr>
      <w:r w:rsidRPr="00721034">
        <w:rPr>
          <w:b/>
          <w:color w:val="0070C0"/>
          <w:lang w:val="pt-BR"/>
        </w:rPr>
        <w:t>Bài 5</w:t>
      </w:r>
      <w:r w:rsidR="001C2325" w:rsidRPr="00721034">
        <w:rPr>
          <w:b/>
          <w:color w:val="0070C0"/>
          <w:lang w:val="pt-BR"/>
        </w:rPr>
        <w:t>:</w:t>
      </w:r>
      <w:r w:rsidR="001C2325" w:rsidRPr="00721034">
        <w:rPr>
          <w:color w:val="0070C0"/>
          <w:lang w:val="pt-BR"/>
        </w:rPr>
        <w:t xml:space="preserve"> </w:t>
      </w:r>
      <w:r w:rsidR="001C4EBA">
        <w:rPr>
          <w:lang w:val="nl-NL"/>
        </w:rPr>
        <w:t>Cho tam giác</w:t>
      </w:r>
      <w:r w:rsidR="008871FC" w:rsidRPr="00F20BC9">
        <w:rPr>
          <w:lang w:val="nl-NL"/>
        </w:rPr>
        <w:t xml:space="preserve"> ABC.Gọi M là trung điểm của cạnh BC .Trên tia đối của tia MA lấy điểm D sao cho MA=MD.</w:t>
      </w:r>
    </w:p>
    <w:p w:rsidR="008871FC" w:rsidRPr="00F20BC9" w:rsidRDefault="001A35C8" w:rsidP="001A35C8">
      <w:pPr>
        <w:spacing w:before="20" w:after="20"/>
        <w:ind w:right="-540"/>
        <w:rPr>
          <w:lang w:val="nl-NL"/>
        </w:rPr>
      </w:pPr>
      <w:r>
        <w:rPr>
          <w:b/>
          <w:lang w:val="nl-NL"/>
        </w:rPr>
        <w:t xml:space="preserve">a) </w:t>
      </w:r>
      <w:r w:rsidR="008871FC" w:rsidRPr="00F20BC9">
        <w:rPr>
          <w:lang w:val="nl-NL"/>
        </w:rPr>
        <w:t>Chứng minh</w:t>
      </w:r>
      <w:r w:rsidR="00224180">
        <w:rPr>
          <w:lang w:val="nl-NL"/>
        </w:rPr>
        <w:t xml:space="preserve"> </w:t>
      </w:r>
      <w:r w:rsidR="00224180" w:rsidRPr="00224180">
        <w:rPr>
          <w:position w:val="-6"/>
          <w:lang w:val="nl-NL"/>
        </w:rPr>
        <w:object w:dxaOrig="1740" w:dyaOrig="279">
          <v:shape id="_x0000_i1227" type="#_x0000_t75" style="width:87.25pt;height:14.55pt" o:ole="">
            <v:imagedata r:id="rId340" o:title=""/>
          </v:shape>
          <o:OLEObject Type="Embed" ProgID="Equation.DSMT4" ShapeID="_x0000_i1227" DrawAspect="Content" ObjectID="_1703427380" r:id="rId341"/>
        </w:object>
      </w:r>
      <w:r w:rsidR="008871FC" w:rsidRPr="00F20BC9">
        <w:rPr>
          <w:lang w:val="nl-NL"/>
        </w:rPr>
        <w:t>.</w:t>
      </w:r>
      <w:r w:rsidR="008871FC" w:rsidRPr="00721034">
        <w:t xml:space="preserve"> </w:t>
      </w:r>
    </w:p>
    <w:p w:rsidR="00224180" w:rsidRDefault="001A35C8" w:rsidP="001A35C8">
      <w:pPr>
        <w:spacing w:before="20" w:after="20"/>
        <w:ind w:right="-540"/>
      </w:pPr>
      <w:r>
        <w:rPr>
          <w:b/>
        </w:rPr>
        <w:t xml:space="preserve">b) </w:t>
      </w:r>
      <w:r w:rsidR="008871FC" w:rsidRPr="00F20BC9">
        <w:t xml:space="preserve">Chứng minh </w:t>
      </w:r>
      <w:r w:rsidR="00224180" w:rsidRPr="00224180">
        <w:rPr>
          <w:position w:val="-6"/>
        </w:rPr>
        <w:object w:dxaOrig="999" w:dyaOrig="279">
          <v:shape id="_x0000_i1228" type="#_x0000_t75" style="width:50.55pt;height:14.55pt" o:ole="">
            <v:imagedata r:id="rId342" o:title=""/>
          </v:shape>
          <o:OLEObject Type="Embed" ProgID="Equation.DSMT4" ShapeID="_x0000_i1228" DrawAspect="Content" ObjectID="_1703427381" r:id="rId343"/>
        </w:object>
      </w:r>
      <w:r w:rsidR="00224180">
        <w:t xml:space="preserve"> và </w:t>
      </w:r>
      <w:r w:rsidR="00224180" w:rsidRPr="00224180">
        <w:rPr>
          <w:position w:val="-10"/>
        </w:rPr>
        <w:object w:dxaOrig="900" w:dyaOrig="320">
          <v:shape id="_x0000_i1229" type="#_x0000_t75" style="width:45pt;height:15.9pt" o:ole="">
            <v:imagedata r:id="rId344" o:title=""/>
          </v:shape>
          <o:OLEObject Type="Embed" ProgID="Equation.DSMT4" ShapeID="_x0000_i1229" DrawAspect="Content" ObjectID="_1703427382" r:id="rId345"/>
        </w:object>
      </w:r>
      <w:r w:rsidR="00224180">
        <w:t xml:space="preserve"> </w:t>
      </w:r>
    </w:p>
    <w:p w:rsidR="008871FC" w:rsidRPr="00F20BC9" w:rsidRDefault="001A35C8" w:rsidP="001A35C8">
      <w:pPr>
        <w:spacing w:before="20" w:after="20"/>
        <w:ind w:right="-540"/>
      </w:pPr>
      <w:r>
        <w:rPr>
          <w:b/>
        </w:rPr>
        <w:t xml:space="preserve">c) </w:t>
      </w:r>
      <w:r w:rsidR="008871FC" w:rsidRPr="00F20BC9">
        <w:t>Tính góc</w:t>
      </w:r>
      <w:r w:rsidR="00224180">
        <w:t xml:space="preserve"> </w:t>
      </w:r>
      <w:r w:rsidR="00224180" w:rsidRPr="00224180">
        <w:rPr>
          <w:position w:val="-6"/>
        </w:rPr>
        <w:object w:dxaOrig="580" w:dyaOrig="360">
          <v:shape id="_x0000_i1230" type="#_x0000_t75" style="width:29.1pt;height:18pt" o:ole="">
            <v:imagedata r:id="rId346" o:title=""/>
          </v:shape>
          <o:OLEObject Type="Embed" ProgID="Equation.DSMT4" ShapeID="_x0000_i1230" DrawAspect="Content" ObjectID="_1703427383" r:id="rId347"/>
        </w:object>
      </w:r>
      <w:r w:rsidR="00224180">
        <w:t xml:space="preserve"> </w:t>
      </w:r>
      <w:r w:rsidR="008871FC" w:rsidRPr="00F20BC9">
        <w:t xml:space="preserve">nếu biết góc </w:t>
      </w:r>
      <w:r w:rsidR="00224180" w:rsidRPr="00224180">
        <w:rPr>
          <w:position w:val="-6"/>
        </w:rPr>
        <w:object w:dxaOrig="1140" w:dyaOrig="360">
          <v:shape id="_x0000_i1231" type="#_x0000_t75" style="width:56.75pt;height:18pt" o:ole="">
            <v:imagedata r:id="rId348" o:title=""/>
          </v:shape>
          <o:OLEObject Type="Embed" ProgID="Equation.DSMT4" ShapeID="_x0000_i1231" DrawAspect="Content" ObjectID="_1703427384" r:id="rId349"/>
        </w:object>
      </w:r>
      <w:r w:rsidR="008871FC" w:rsidRPr="00F20BC9">
        <w:t>.</w:t>
      </w:r>
    </w:p>
    <w:p w:rsidR="00E16A56" w:rsidRDefault="001A35C8" w:rsidP="001A35C8">
      <w:pPr>
        <w:pStyle w:val="oancuaDanhsach"/>
        <w:spacing w:before="20" w:after="20"/>
        <w:ind w:left="0" w:right="29"/>
        <w:jc w:val="both"/>
      </w:pPr>
      <w:r>
        <w:rPr>
          <w:b/>
        </w:rPr>
        <w:t xml:space="preserve">d) </w:t>
      </w:r>
      <w:r w:rsidR="008871FC" w:rsidRPr="00F20BC9">
        <w:t>Gọi H là trung điểm của AB, K là trung điểm của CD.</w:t>
      </w:r>
      <w:r>
        <w:t xml:space="preserve"> Chứng minh M là trung điểm của </w:t>
      </w:r>
      <w:r w:rsidR="008871FC" w:rsidRPr="00F20BC9">
        <w:t>HK.</w:t>
      </w:r>
    </w:p>
    <w:p w:rsidR="00C25F2C" w:rsidRDefault="00C25F2C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113A39" w:rsidRPr="00C16467" w:rsidRDefault="00113A39" w:rsidP="00113A39">
      <w:pPr>
        <w:spacing w:before="20" w:after="20"/>
        <w:ind w:right="-540"/>
        <w:rPr>
          <w:lang w:val="nl-NL"/>
        </w:rPr>
      </w:pPr>
      <w:r w:rsidRPr="00C16467">
        <w:rPr>
          <w:b/>
          <w:lang w:val="nl-NL"/>
        </w:rPr>
        <w:t>a)</w:t>
      </w:r>
      <w:r w:rsidRPr="00C16467">
        <w:rPr>
          <w:lang w:val="nl-NL"/>
        </w:rPr>
        <w:t xml:space="preserve"> Chứng minh </w:t>
      </w:r>
      <w:r w:rsidRPr="00C16467">
        <w:rPr>
          <w:position w:val="-6"/>
          <w:lang w:val="nl-NL"/>
        </w:rPr>
        <w:object w:dxaOrig="1740" w:dyaOrig="279">
          <v:shape id="_x0000_i1232" type="#_x0000_t75" style="width:87.25pt;height:14.55pt" o:ole="">
            <v:imagedata r:id="rId340" o:title=""/>
          </v:shape>
          <o:OLEObject Type="Embed" ProgID="Equation.DSMT4" ShapeID="_x0000_i1232" DrawAspect="Content" ObjectID="_1703427385" r:id="rId350"/>
        </w:object>
      </w:r>
      <w:r w:rsidRPr="00C16467">
        <w:rPr>
          <w:lang w:val="nl-NL"/>
        </w:rPr>
        <w:t>.</w:t>
      </w:r>
      <w:r w:rsidRPr="00721034">
        <w:t xml:space="preserve"> </w:t>
      </w:r>
    </w:p>
    <w:p w:rsidR="00113A39" w:rsidRPr="00C16467" w:rsidRDefault="00113A39" w:rsidP="00113A39">
      <w:pPr>
        <w:rPr>
          <w:lang w:val="nl-NL"/>
        </w:rPr>
      </w:pPr>
      <w:r w:rsidRPr="00C16467">
        <w:t xml:space="preserve">Xét </w:t>
      </w:r>
      <w:r w:rsidRPr="00C16467">
        <w:rPr>
          <w:position w:val="-4"/>
          <w:lang w:val="nl-NL"/>
        </w:rPr>
        <w:object w:dxaOrig="780" w:dyaOrig="260">
          <v:shape id="_x0000_i1233" type="#_x0000_t75" style="width:38.75pt;height:12.45pt" o:ole="">
            <v:imagedata r:id="rId351" o:title=""/>
          </v:shape>
          <o:OLEObject Type="Embed" ProgID="Equation.DSMT4" ShapeID="_x0000_i1233" DrawAspect="Content" ObjectID="_1703427386" r:id="rId352"/>
        </w:object>
      </w:r>
      <w:r w:rsidRPr="00C16467">
        <w:rPr>
          <w:lang w:val="nl-NL"/>
        </w:rPr>
        <w:t xml:space="preserve"> và </w:t>
      </w:r>
      <w:r w:rsidRPr="00C16467">
        <w:rPr>
          <w:position w:val="-6"/>
          <w:lang w:val="nl-NL"/>
        </w:rPr>
        <w:object w:dxaOrig="800" w:dyaOrig="279">
          <v:shape id="_x0000_i1234" type="#_x0000_t75" style="width:39.45pt;height:14.55pt" o:ole="">
            <v:imagedata r:id="rId353" o:title=""/>
          </v:shape>
          <o:OLEObject Type="Embed" ProgID="Equation.DSMT4" ShapeID="_x0000_i1234" DrawAspect="Content" ObjectID="_1703427387" r:id="rId354"/>
        </w:object>
      </w:r>
      <w:r w:rsidRPr="00C16467">
        <w:rPr>
          <w:lang w:val="nl-NL"/>
        </w:rPr>
        <w:t xml:space="preserve"> có</w:t>
      </w:r>
    </w:p>
    <w:p w:rsidR="00113A39" w:rsidRPr="00C16467" w:rsidRDefault="00113A39" w:rsidP="00113A39">
      <w:pPr>
        <w:pStyle w:val="oancuaDanhsach"/>
        <w:numPr>
          <w:ilvl w:val="0"/>
          <w:numId w:val="32"/>
        </w:numPr>
      </w:pPr>
      <w:r w:rsidRPr="00C16467">
        <w:rPr>
          <w:position w:val="-10"/>
        </w:rPr>
        <w:object w:dxaOrig="1460" w:dyaOrig="320">
          <v:shape id="_x0000_i1235" type="#_x0000_t75" style="width:72.7pt;height:15.9pt" o:ole="">
            <v:imagedata r:id="rId355" o:title=""/>
          </v:shape>
          <o:OLEObject Type="Embed" ProgID="Equation.DSMT4" ShapeID="_x0000_i1235" DrawAspect="Content" ObjectID="_1703427388" r:id="rId356"/>
        </w:object>
      </w:r>
      <w:r w:rsidRPr="00C16467">
        <w:t xml:space="preserve"> </w:t>
      </w:r>
    </w:p>
    <w:p w:rsidR="00113A39" w:rsidRPr="00C16467" w:rsidRDefault="00113A39" w:rsidP="00113A39">
      <w:pPr>
        <w:pStyle w:val="oancuaDanhsach"/>
        <w:numPr>
          <w:ilvl w:val="0"/>
          <w:numId w:val="32"/>
        </w:numPr>
      </w:pPr>
      <w:r w:rsidRPr="00C16467">
        <w:rPr>
          <w:position w:val="-10"/>
        </w:rPr>
        <w:object w:dxaOrig="1460" w:dyaOrig="320">
          <v:shape id="_x0000_i1236" type="#_x0000_t75" style="width:72.7pt;height:15.9pt" o:ole="">
            <v:imagedata r:id="rId357" o:title=""/>
          </v:shape>
          <o:OLEObject Type="Embed" ProgID="Equation.DSMT4" ShapeID="_x0000_i1236" DrawAspect="Content" ObjectID="_1703427389" r:id="rId358"/>
        </w:object>
      </w:r>
      <w:r w:rsidRPr="00C16467">
        <w:t xml:space="preserve"> </w:t>
      </w:r>
    </w:p>
    <w:p w:rsidR="00113A39" w:rsidRPr="00C16467" w:rsidRDefault="00113A39" w:rsidP="00113A39">
      <w:pPr>
        <w:pStyle w:val="oancuaDanhsach"/>
        <w:numPr>
          <w:ilvl w:val="0"/>
          <w:numId w:val="32"/>
        </w:numPr>
      </w:pPr>
      <w:r w:rsidRPr="00C16467">
        <w:rPr>
          <w:position w:val="-6"/>
        </w:rPr>
        <w:object w:dxaOrig="1420" w:dyaOrig="360">
          <v:shape id="_x0000_i1237" type="#_x0000_t75" style="width:71.3pt;height:18pt" o:ole="">
            <v:imagedata r:id="rId359" o:title=""/>
          </v:shape>
          <o:OLEObject Type="Embed" ProgID="Equation.DSMT4" ShapeID="_x0000_i1237" DrawAspect="Content" ObjectID="_1703427390" r:id="rId360"/>
        </w:object>
      </w:r>
      <w:r w:rsidRPr="00C16467">
        <w:t xml:space="preserve"> (đối đỉnh)</w:t>
      </w:r>
    </w:p>
    <w:p w:rsidR="00113A39" w:rsidRPr="00C16467" w:rsidRDefault="00113A39" w:rsidP="00113A39">
      <w:pPr>
        <w:rPr>
          <w:lang w:val="nl-NL"/>
        </w:rPr>
      </w:pPr>
      <w:r w:rsidRPr="00C16467">
        <w:t xml:space="preserve">Suy ra </w:t>
      </w:r>
      <w:r w:rsidRPr="00C16467">
        <w:rPr>
          <w:position w:val="-6"/>
          <w:lang w:val="nl-NL"/>
        </w:rPr>
        <w:object w:dxaOrig="1740" w:dyaOrig="279">
          <v:shape id="_x0000_i1238" type="#_x0000_t75" style="width:87.25pt;height:14.55pt" o:ole="">
            <v:imagedata r:id="rId340" o:title=""/>
          </v:shape>
          <o:OLEObject Type="Embed" ProgID="Equation.DSMT4" ShapeID="_x0000_i1238" DrawAspect="Content" ObjectID="_1703427391" r:id="rId361"/>
        </w:object>
      </w:r>
      <w:r w:rsidRPr="00C16467">
        <w:rPr>
          <w:lang w:val="nl-NL"/>
        </w:rPr>
        <w:t>(c.g.c)</w:t>
      </w:r>
    </w:p>
    <w:p w:rsidR="00113A39" w:rsidRPr="00C16467" w:rsidRDefault="00113A39" w:rsidP="00113A39">
      <w:r w:rsidRPr="00C16467">
        <w:rPr>
          <w:position w:val="-6"/>
        </w:rPr>
        <w:object w:dxaOrig="1280" w:dyaOrig="279">
          <v:shape id="_x0000_i1239" type="#_x0000_t75" style="width:63.7pt;height:14.55pt" o:ole="">
            <v:imagedata r:id="rId362" o:title=""/>
          </v:shape>
          <o:OLEObject Type="Embed" ProgID="Equation.DSMT4" ShapeID="_x0000_i1239" DrawAspect="Content" ObjectID="_1703427392" r:id="rId363"/>
        </w:object>
      </w:r>
      <w:r w:rsidRPr="00C16467">
        <w:t xml:space="preserve"> (cạnh tương ứng)</w:t>
      </w:r>
    </w:p>
    <w:p w:rsidR="00113A39" w:rsidRPr="00C16467" w:rsidRDefault="00113A39" w:rsidP="00113A39">
      <w:r w:rsidRPr="00C16467">
        <w:t xml:space="preserve">Và </w:t>
      </w:r>
      <w:r w:rsidRPr="00C16467">
        <w:rPr>
          <w:position w:val="-6"/>
        </w:rPr>
        <w:object w:dxaOrig="1400" w:dyaOrig="360">
          <v:shape id="_x0000_i1240" type="#_x0000_t75" style="width:69.9pt;height:18pt" o:ole="">
            <v:imagedata r:id="rId364" o:title=""/>
          </v:shape>
          <o:OLEObject Type="Embed" ProgID="Equation.DSMT4" ShapeID="_x0000_i1240" DrawAspect="Content" ObjectID="_1703427393" r:id="rId365"/>
        </w:object>
      </w:r>
      <w:r w:rsidRPr="00C16467">
        <w:t xml:space="preserve"> (góc tương ứng)</w:t>
      </w:r>
    </w:p>
    <w:p w:rsidR="00113A39" w:rsidRPr="00C16467" w:rsidRDefault="00113A39" w:rsidP="00113A39">
      <w:pPr>
        <w:spacing w:before="20" w:after="20"/>
        <w:ind w:right="-540"/>
      </w:pPr>
      <w:r w:rsidRPr="00C16467">
        <w:rPr>
          <w:b/>
        </w:rPr>
        <w:t>b)</w:t>
      </w:r>
      <w:r w:rsidRPr="00C16467">
        <w:t xml:space="preserve"> Chứng minh </w:t>
      </w:r>
      <w:r w:rsidRPr="00C16467">
        <w:rPr>
          <w:position w:val="-6"/>
        </w:rPr>
        <w:object w:dxaOrig="999" w:dyaOrig="279">
          <v:shape id="_x0000_i1241" type="#_x0000_t75" style="width:50.55pt;height:14.55pt" o:ole="">
            <v:imagedata r:id="rId342" o:title=""/>
          </v:shape>
          <o:OLEObject Type="Embed" ProgID="Equation.DSMT4" ShapeID="_x0000_i1241" DrawAspect="Content" ObjectID="_1703427394" r:id="rId366"/>
        </w:object>
      </w:r>
      <w:r w:rsidRPr="00C16467">
        <w:t xml:space="preserve"> và </w:t>
      </w:r>
      <w:r w:rsidRPr="00C16467">
        <w:rPr>
          <w:position w:val="-10"/>
        </w:rPr>
        <w:object w:dxaOrig="900" w:dyaOrig="320">
          <v:shape id="_x0000_i1242" type="#_x0000_t75" style="width:45pt;height:15.9pt" o:ole="">
            <v:imagedata r:id="rId344" o:title=""/>
          </v:shape>
          <o:OLEObject Type="Embed" ProgID="Equation.DSMT4" ShapeID="_x0000_i1242" DrawAspect="Content" ObjectID="_1703427395" r:id="rId367"/>
        </w:object>
      </w:r>
      <w:r w:rsidRPr="00C16467">
        <w:t xml:space="preserve"> </w:t>
      </w:r>
    </w:p>
    <w:p w:rsidR="00113A39" w:rsidRPr="00721034" w:rsidRDefault="00113A39" w:rsidP="00113A39">
      <w:pPr>
        <w:rPr>
          <w:lang w:val="fr-FR"/>
        </w:rPr>
      </w:pPr>
      <w:r w:rsidRPr="00721034">
        <w:rPr>
          <w:lang w:val="fr-FR"/>
        </w:rPr>
        <w:t xml:space="preserve">Ta có </w:t>
      </w:r>
      <w:r w:rsidRPr="00C16467">
        <w:rPr>
          <w:position w:val="-6"/>
        </w:rPr>
        <w:object w:dxaOrig="999" w:dyaOrig="279">
          <v:shape id="_x0000_i1243" type="#_x0000_t75" style="width:50.55pt;height:14.55pt" o:ole="">
            <v:imagedata r:id="rId342" o:title=""/>
          </v:shape>
          <o:OLEObject Type="Embed" ProgID="Equation.DSMT4" ShapeID="_x0000_i1243" DrawAspect="Content" ObjectID="_1703427396" r:id="rId368"/>
        </w:object>
      </w:r>
      <w:r w:rsidRPr="00721034">
        <w:rPr>
          <w:lang w:val="fr-FR"/>
        </w:rPr>
        <w:t>(chứng minh trên)</w:t>
      </w:r>
    </w:p>
    <w:p w:rsidR="00113A39" w:rsidRPr="00C16467" w:rsidRDefault="00113A39" w:rsidP="00113A39">
      <w:r w:rsidRPr="00C16467">
        <w:rPr>
          <w:position w:val="-6"/>
        </w:rPr>
        <w:object w:dxaOrig="1400" w:dyaOrig="360">
          <v:shape id="_x0000_i1244" type="#_x0000_t75" style="width:69.9pt;height:18pt" o:ole="">
            <v:imagedata r:id="rId364" o:title=""/>
          </v:shape>
          <o:OLEObject Type="Embed" ProgID="Equation.DSMT4" ShapeID="_x0000_i1244" DrawAspect="Content" ObjectID="_1703427397" r:id="rId369"/>
        </w:object>
      </w:r>
      <w:r w:rsidRPr="00C16467">
        <w:t xml:space="preserve"> (chứng minh trên)</w:t>
      </w:r>
    </w:p>
    <w:p w:rsidR="00113A39" w:rsidRPr="00C16467" w:rsidRDefault="00113A39" w:rsidP="00113A39">
      <w:r w:rsidRPr="00C16467">
        <w:t xml:space="preserve">Mà </w:t>
      </w:r>
      <w:r w:rsidRPr="00C16467">
        <w:rPr>
          <w:position w:val="-4"/>
        </w:rPr>
        <w:object w:dxaOrig="580" w:dyaOrig="340">
          <v:shape id="_x0000_i1245" type="#_x0000_t75" style="width:29.1pt;height:17.3pt" o:ole="">
            <v:imagedata r:id="rId370" o:title=""/>
          </v:shape>
          <o:OLEObject Type="Embed" ProgID="Equation.DSMT4" ShapeID="_x0000_i1245" DrawAspect="Content" ObjectID="_1703427398" r:id="rId371"/>
        </w:object>
      </w:r>
      <w:r w:rsidRPr="00C16467">
        <w:t xml:space="preserve"> và </w:t>
      </w:r>
      <w:r w:rsidRPr="00C16467">
        <w:rPr>
          <w:position w:val="-6"/>
        </w:rPr>
        <w:object w:dxaOrig="620" w:dyaOrig="360">
          <v:shape id="_x0000_i1246" type="#_x0000_t75" style="width:30.45pt;height:18pt" o:ole="">
            <v:imagedata r:id="rId372" o:title=""/>
          </v:shape>
          <o:OLEObject Type="Embed" ProgID="Equation.DSMT4" ShapeID="_x0000_i1246" DrawAspect="Content" ObjectID="_1703427399" r:id="rId373"/>
        </w:object>
      </w:r>
      <w:r w:rsidRPr="00C16467">
        <w:t xml:space="preserve"> ở vị trí so le trong</w:t>
      </w:r>
    </w:p>
    <w:p w:rsidR="00113A39" w:rsidRPr="00C16467" w:rsidRDefault="00113A39" w:rsidP="00113A39">
      <w:r w:rsidRPr="00C16467">
        <w:rPr>
          <w:position w:val="-10"/>
        </w:rPr>
        <w:object w:dxaOrig="1180" w:dyaOrig="320">
          <v:shape id="_x0000_i1247" type="#_x0000_t75" style="width:59.55pt;height:15.9pt" o:ole="">
            <v:imagedata r:id="rId374" o:title=""/>
          </v:shape>
          <o:OLEObject Type="Embed" ProgID="Equation.DSMT4" ShapeID="_x0000_i1247" DrawAspect="Content" ObjectID="_1703427400" r:id="rId375"/>
        </w:object>
      </w:r>
      <w:r w:rsidRPr="00C16467">
        <w:t xml:space="preserve"> (dấu hiệu nhận biết hai đt </w:t>
      </w:r>
      <w:r w:rsidRPr="00C16467">
        <w:rPr>
          <w:position w:val="-10"/>
        </w:rPr>
        <w:object w:dxaOrig="139" w:dyaOrig="320">
          <v:shape id="_x0000_i1248" type="#_x0000_t75" style="width:6.9pt;height:15.9pt" o:ole="">
            <v:imagedata r:id="rId376" o:title=""/>
          </v:shape>
          <o:OLEObject Type="Embed" ProgID="Equation.DSMT4" ShapeID="_x0000_i1248" DrawAspect="Content" ObjectID="_1703427401" r:id="rId377"/>
        </w:object>
      </w:r>
      <w:r w:rsidRPr="00C16467">
        <w:t xml:space="preserve"> )</w:t>
      </w:r>
    </w:p>
    <w:p w:rsidR="00113A39" w:rsidRDefault="00113A39" w:rsidP="00113A39">
      <w:pPr>
        <w:rPr>
          <w:b/>
          <w:color w:val="0070C0"/>
        </w:rPr>
      </w:pPr>
    </w:p>
    <w:tbl>
      <w:tblPr>
        <w:tblStyle w:val="LiBang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556"/>
      </w:tblGrid>
      <w:tr w:rsidR="003E2A4D" w:rsidTr="00113A39">
        <w:tc>
          <w:tcPr>
            <w:tcW w:w="4495" w:type="dxa"/>
          </w:tcPr>
          <w:p w:rsidR="00075EE3" w:rsidRPr="00721034" w:rsidRDefault="00075EE3" w:rsidP="00075EE3">
            <w:pPr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c)</w:t>
            </w:r>
            <w:r w:rsidRPr="00721034">
              <w:rPr>
                <w:highlight w:val="red"/>
              </w:rPr>
              <w:t xml:space="preserve"> </w:t>
            </w:r>
            <w:r w:rsidR="00C16467" w:rsidRPr="00721034">
              <w:rPr>
                <w:highlight w:val="red"/>
              </w:rPr>
              <w:t xml:space="preserve">Tính </w:t>
            </w:r>
            <w:r w:rsidR="00C16467" w:rsidRPr="00721034">
              <w:rPr>
                <w:position w:val="-6"/>
                <w:sz w:val="24"/>
                <w:szCs w:val="24"/>
                <w:highlight w:val="red"/>
              </w:rPr>
              <w:object w:dxaOrig="580" w:dyaOrig="360">
                <v:shape id="_x0000_i1249" type="#_x0000_t75" style="width:29.1pt;height:18pt" o:ole="">
                  <v:imagedata r:id="rId346" o:title=""/>
                </v:shape>
                <o:OLEObject Type="Embed" ProgID="Equation.DSMT4" ShapeID="_x0000_i1249" DrawAspect="Content" ObjectID="_1703427402" r:id="rId378"/>
              </w:object>
            </w:r>
          </w:p>
          <w:p w:rsidR="00C16467" w:rsidRPr="00721034" w:rsidRDefault="00C16467" w:rsidP="00075EE3">
            <w:pPr>
              <w:rPr>
                <w:highlight w:val="red"/>
              </w:rPr>
            </w:pPr>
            <w:r w:rsidRPr="00721034">
              <w:rPr>
                <w:highlight w:val="red"/>
              </w:rPr>
              <w:t xml:space="preserve">Ta có </w:t>
            </w:r>
            <w:r w:rsidRPr="00721034">
              <w:rPr>
                <w:position w:val="-10"/>
                <w:sz w:val="24"/>
                <w:szCs w:val="24"/>
                <w:highlight w:val="red"/>
              </w:rPr>
              <w:object w:dxaOrig="3159" w:dyaOrig="400">
                <v:shape id="_x0000_i1250" type="#_x0000_t75" style="width:158.55pt;height:20.1pt" o:ole="">
                  <v:imagedata r:id="rId379" o:title=""/>
                </v:shape>
                <o:OLEObject Type="Embed" ProgID="Equation.DSMT4" ShapeID="_x0000_i1250" DrawAspect="Content" ObjectID="_1703427403" r:id="rId380"/>
              </w:object>
            </w:r>
            <w:r w:rsidRPr="00721034">
              <w:rPr>
                <w:highlight w:val="red"/>
              </w:rPr>
              <w:t>(hai góc trong cùng phía)</w:t>
            </w:r>
          </w:p>
          <w:p w:rsidR="00C16467" w:rsidRPr="00721034" w:rsidRDefault="00C16467" w:rsidP="00075EE3">
            <w:pPr>
              <w:rPr>
                <w:highlight w:val="red"/>
              </w:rPr>
            </w:pPr>
            <w:r w:rsidRPr="00721034">
              <w:rPr>
                <w:position w:val="-6"/>
                <w:sz w:val="24"/>
                <w:szCs w:val="24"/>
                <w:highlight w:val="red"/>
              </w:rPr>
              <w:object w:dxaOrig="1540" w:dyaOrig="360">
                <v:shape id="_x0000_i1251" type="#_x0000_t75" style="width:77.55pt;height:18pt" o:ole="">
                  <v:imagedata r:id="rId381" o:title=""/>
                </v:shape>
                <o:OLEObject Type="Embed" ProgID="Equation.DSMT4" ShapeID="_x0000_i1251" DrawAspect="Content" ObjectID="_1703427404" r:id="rId382"/>
              </w:object>
            </w:r>
            <w:r w:rsidRPr="00721034">
              <w:rPr>
                <w:highlight w:val="red"/>
              </w:rPr>
              <w:t xml:space="preserve"> </w:t>
            </w:r>
          </w:p>
          <w:p w:rsidR="00113A39" w:rsidRPr="00721034" w:rsidRDefault="00113A39" w:rsidP="00113A39">
            <w:pPr>
              <w:ind w:right="-540"/>
              <w:rPr>
                <w:highlight w:val="red"/>
              </w:rPr>
            </w:pPr>
            <w:r w:rsidRPr="00721034">
              <w:rPr>
                <w:b/>
                <w:highlight w:val="red"/>
              </w:rPr>
              <w:t>d)</w:t>
            </w:r>
            <w:r w:rsidRPr="00721034">
              <w:rPr>
                <w:highlight w:val="red"/>
              </w:rPr>
              <w:t xml:space="preserve"> Chứng minh M là trung điểm của HK.</w:t>
            </w:r>
          </w:p>
          <w:p w:rsidR="00113A39" w:rsidRPr="00721034" w:rsidRDefault="00113A39" w:rsidP="00113A39">
            <w:pPr>
              <w:ind w:right="-540"/>
              <w:rPr>
                <w:highlight w:val="red"/>
              </w:rPr>
            </w:pPr>
            <w:r w:rsidRPr="00721034">
              <w:rPr>
                <w:highlight w:val="red"/>
              </w:rPr>
              <w:t xml:space="preserve">Xét </w:t>
            </w:r>
            <w:r w:rsidRPr="00721034">
              <w:rPr>
                <w:position w:val="-4"/>
                <w:sz w:val="24"/>
                <w:szCs w:val="24"/>
                <w:highlight w:val="red"/>
              </w:rPr>
              <w:object w:dxaOrig="740" w:dyaOrig="260">
                <v:shape id="_x0000_i1252" type="#_x0000_t75" style="width:36.7pt;height:12.45pt" o:ole="">
                  <v:imagedata r:id="rId383" o:title=""/>
                </v:shape>
                <o:OLEObject Type="Embed" ProgID="Equation.DSMT4" ShapeID="_x0000_i1252" DrawAspect="Content" ObjectID="_1703427405" r:id="rId384"/>
              </w:object>
            </w:r>
            <w:r w:rsidRPr="00721034">
              <w:rPr>
                <w:highlight w:val="red"/>
              </w:rPr>
              <w:t xml:space="preserve">  và </w:t>
            </w:r>
            <w:r w:rsidRPr="00721034">
              <w:rPr>
                <w:position w:val="-4"/>
                <w:sz w:val="24"/>
                <w:szCs w:val="24"/>
                <w:highlight w:val="red"/>
              </w:rPr>
              <w:object w:dxaOrig="780" w:dyaOrig="260">
                <v:shape id="_x0000_i1253" type="#_x0000_t75" style="width:38.75pt;height:12.45pt" o:ole="">
                  <v:imagedata r:id="rId385" o:title=""/>
                </v:shape>
                <o:OLEObject Type="Embed" ProgID="Equation.DSMT4" ShapeID="_x0000_i1253" DrawAspect="Content" ObjectID="_1703427406" r:id="rId386"/>
              </w:object>
            </w:r>
            <w:r w:rsidRPr="00721034">
              <w:rPr>
                <w:highlight w:val="red"/>
              </w:rPr>
              <w:t xml:space="preserve">  có</w:t>
            </w:r>
          </w:p>
          <w:p w:rsidR="00113A39" w:rsidRPr="00721034" w:rsidRDefault="00113A39" w:rsidP="00113A39">
            <w:pPr>
              <w:ind w:right="-540"/>
              <w:rPr>
                <w:highlight w:val="red"/>
              </w:rPr>
            </w:pPr>
            <w:r w:rsidRPr="00721034">
              <w:rPr>
                <w:highlight w:val="red"/>
              </w:rPr>
              <w:t xml:space="preserve">- </w:t>
            </w:r>
            <w:r w:rsidRPr="00721034">
              <w:rPr>
                <w:position w:val="-10"/>
                <w:sz w:val="24"/>
                <w:szCs w:val="24"/>
                <w:highlight w:val="red"/>
              </w:rPr>
              <w:object w:dxaOrig="1460" w:dyaOrig="320">
                <v:shape id="_x0000_i1254" type="#_x0000_t75" style="width:72.7pt;height:15.9pt" o:ole="">
                  <v:imagedata r:id="rId387" o:title=""/>
                </v:shape>
                <o:OLEObject Type="Embed" ProgID="Equation.DSMT4" ShapeID="_x0000_i1254" DrawAspect="Content" ObjectID="_1703427407" r:id="rId388"/>
              </w:object>
            </w:r>
            <w:r w:rsidRPr="00721034">
              <w:rPr>
                <w:highlight w:val="red"/>
              </w:rPr>
              <w:t xml:space="preserve"> </w:t>
            </w:r>
          </w:p>
          <w:p w:rsidR="00113A39" w:rsidRPr="00721034" w:rsidRDefault="00113A39" w:rsidP="00113A39">
            <w:pPr>
              <w:ind w:right="-540"/>
              <w:rPr>
                <w:highlight w:val="red"/>
              </w:rPr>
            </w:pPr>
            <w:r w:rsidRPr="00721034">
              <w:rPr>
                <w:highlight w:val="red"/>
              </w:rPr>
              <w:t xml:space="preserve">-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1400" w:dyaOrig="360">
                <v:shape id="_x0000_i1255" type="#_x0000_t75" style="width:69.9pt;height:18pt" o:ole="">
                  <v:imagedata r:id="rId364" o:title=""/>
                </v:shape>
                <o:OLEObject Type="Embed" ProgID="Equation.DSMT4" ShapeID="_x0000_i1255" DrawAspect="Content" ObjectID="_1703427408" r:id="rId389"/>
              </w:object>
            </w:r>
            <w:r w:rsidRPr="00721034">
              <w:rPr>
                <w:highlight w:val="red"/>
              </w:rPr>
              <w:t xml:space="preserve"> (chứng minh trên)</w:t>
            </w:r>
          </w:p>
          <w:p w:rsidR="00113A39" w:rsidRPr="00721034" w:rsidRDefault="00113A39" w:rsidP="00113A39">
            <w:pPr>
              <w:ind w:right="-540"/>
              <w:rPr>
                <w:highlight w:val="red"/>
                <w:lang w:val="es-UY"/>
              </w:rPr>
            </w:pPr>
            <w:r w:rsidRPr="00721034">
              <w:rPr>
                <w:highlight w:val="red"/>
                <w:lang w:val="es-UY"/>
              </w:rPr>
              <w:t xml:space="preserve">- </w:t>
            </w:r>
            <w:r w:rsidRPr="00721034">
              <w:rPr>
                <w:position w:val="-4"/>
                <w:sz w:val="24"/>
                <w:szCs w:val="24"/>
                <w:highlight w:val="red"/>
              </w:rPr>
              <w:object w:dxaOrig="1020" w:dyaOrig="260">
                <v:shape id="_x0000_i1256" type="#_x0000_t75" style="width:51.25pt;height:12.45pt" o:ole="">
                  <v:imagedata r:id="rId390" o:title=""/>
                </v:shape>
                <o:OLEObject Type="Embed" ProgID="Equation.DSMT4" ShapeID="_x0000_i1256" DrawAspect="Content" ObjectID="_1703427409" r:id="rId391"/>
              </w:object>
            </w:r>
            <w:r w:rsidRPr="00721034">
              <w:rPr>
                <w:highlight w:val="red"/>
                <w:lang w:val="es-UY"/>
              </w:rPr>
              <w:t xml:space="preserve"> (Vì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999" w:dyaOrig="279">
                <v:shape id="_x0000_i1257" type="#_x0000_t75" style="width:50.55pt;height:14.55pt" o:ole="">
                  <v:imagedata r:id="rId342" o:title=""/>
                </v:shape>
                <o:OLEObject Type="Embed" ProgID="Equation.DSMT4" ShapeID="_x0000_i1257" DrawAspect="Content" ObjectID="_1703427410" r:id="rId392"/>
              </w:object>
            </w:r>
            <w:r w:rsidRPr="00721034">
              <w:rPr>
                <w:highlight w:val="red"/>
                <w:lang w:val="es-UY"/>
              </w:rPr>
              <w:t xml:space="preserve"> mà </w:t>
            </w:r>
            <w:r w:rsidRPr="00721034">
              <w:rPr>
                <w:position w:val="-24"/>
                <w:sz w:val="24"/>
                <w:szCs w:val="24"/>
                <w:highlight w:val="red"/>
              </w:rPr>
              <w:object w:dxaOrig="2600" w:dyaOrig="620">
                <v:shape id="_x0000_i1258" type="#_x0000_t75" style="width:129.45pt;height:30.45pt" o:ole="">
                  <v:imagedata r:id="rId393" o:title=""/>
                </v:shape>
                <o:OLEObject Type="Embed" ProgID="Equation.DSMT4" ShapeID="_x0000_i1258" DrawAspect="Content" ObjectID="_1703427411" r:id="rId394"/>
              </w:object>
            </w:r>
            <w:r w:rsidRPr="00721034">
              <w:rPr>
                <w:highlight w:val="red"/>
                <w:lang w:val="es-UY"/>
              </w:rPr>
              <w:t xml:space="preserve"> )</w:t>
            </w:r>
          </w:p>
          <w:p w:rsidR="00113A39" w:rsidRPr="00721034" w:rsidRDefault="00113A39" w:rsidP="00113A39">
            <w:pPr>
              <w:ind w:right="-540"/>
              <w:rPr>
                <w:highlight w:val="red"/>
                <w:lang w:val="es-UY"/>
              </w:rPr>
            </w:pPr>
            <w:r w:rsidRPr="00721034">
              <w:rPr>
                <w:highlight w:val="red"/>
                <w:lang w:val="es-UY"/>
              </w:rPr>
              <w:t xml:space="preserve">Suy ra </w:t>
            </w:r>
            <w:r w:rsidRPr="00721034">
              <w:rPr>
                <w:position w:val="-4"/>
                <w:sz w:val="24"/>
                <w:szCs w:val="24"/>
                <w:highlight w:val="red"/>
              </w:rPr>
              <w:object w:dxaOrig="1680" w:dyaOrig="260">
                <v:shape id="_x0000_i1259" type="#_x0000_t75" style="width:83.75pt;height:12.45pt" o:ole="">
                  <v:imagedata r:id="rId395" o:title=""/>
                </v:shape>
                <o:OLEObject Type="Embed" ProgID="Equation.DSMT4" ShapeID="_x0000_i1259" DrawAspect="Content" ObjectID="_1703427412" r:id="rId396"/>
              </w:object>
            </w:r>
            <w:r w:rsidRPr="00721034">
              <w:rPr>
                <w:highlight w:val="red"/>
                <w:lang w:val="es-UY"/>
              </w:rPr>
              <w:t xml:space="preserve">(c.g.c). </w:t>
            </w:r>
          </w:p>
          <w:p w:rsidR="00113A39" w:rsidRPr="00721034" w:rsidRDefault="00113A39" w:rsidP="00113A39">
            <w:pPr>
              <w:ind w:right="-540"/>
              <w:rPr>
                <w:highlight w:val="red"/>
                <w:lang w:val="es-UY"/>
              </w:rPr>
            </w:pPr>
            <w:r w:rsidRPr="00721034">
              <w:rPr>
                <w:highlight w:val="red"/>
                <w:lang w:val="es-UY"/>
              </w:rPr>
              <w:t xml:space="preserve">Suy ra </w:t>
            </w:r>
            <w:r w:rsidRPr="00721034">
              <w:rPr>
                <w:position w:val="-4"/>
                <w:sz w:val="24"/>
                <w:szCs w:val="24"/>
                <w:highlight w:val="red"/>
              </w:rPr>
              <w:object w:dxaOrig="1160" w:dyaOrig="260">
                <v:shape id="_x0000_i1260" type="#_x0000_t75" style="width:57.45pt;height:12.45pt" o:ole="">
                  <v:imagedata r:id="rId397" o:title=""/>
                </v:shape>
                <o:OLEObject Type="Embed" ProgID="Equation.DSMT4" ShapeID="_x0000_i1260" DrawAspect="Content" ObjectID="_1703427413" r:id="rId398"/>
              </w:object>
            </w:r>
            <w:r w:rsidRPr="00721034">
              <w:rPr>
                <w:highlight w:val="red"/>
                <w:lang w:val="es-UY"/>
              </w:rPr>
              <w:t xml:space="preserve"> (cạnh tương ứng)</w:t>
            </w:r>
          </w:p>
          <w:p w:rsidR="00113A39" w:rsidRPr="00721034" w:rsidRDefault="00113A39" w:rsidP="00113A39">
            <w:pPr>
              <w:ind w:right="-540"/>
              <w:rPr>
                <w:highlight w:val="red"/>
                <w:lang w:val="es-UY"/>
              </w:rPr>
            </w:pPr>
          </w:p>
          <w:p w:rsidR="00113A39" w:rsidRPr="00721034" w:rsidRDefault="00113A39" w:rsidP="00113A39">
            <w:pPr>
              <w:ind w:right="-540"/>
              <w:rPr>
                <w:color w:val="FF0000"/>
                <w:highlight w:val="red"/>
                <w:lang w:val="es-UY"/>
              </w:rPr>
            </w:pPr>
            <w:r w:rsidRPr="00721034">
              <w:rPr>
                <w:b/>
                <w:color w:val="FF0000"/>
                <w:highlight w:val="red"/>
                <w:lang w:val="es-UY"/>
              </w:rPr>
              <w:t>e)</w:t>
            </w:r>
            <w:r w:rsidRPr="00721034">
              <w:rPr>
                <w:color w:val="FF0000"/>
                <w:highlight w:val="red"/>
                <w:lang w:val="es-UY"/>
              </w:rPr>
              <w:t xml:space="preserve"> Câu hỏi thêm: chứng minh H, M, K thẳng hàng.</w:t>
            </w:r>
          </w:p>
          <w:p w:rsidR="00113A39" w:rsidRPr="00721034" w:rsidRDefault="00113A39" w:rsidP="00113A39">
            <w:pPr>
              <w:ind w:right="-540"/>
              <w:rPr>
                <w:highlight w:val="red"/>
              </w:rPr>
            </w:pPr>
            <w:r w:rsidRPr="00721034">
              <w:rPr>
                <w:highlight w:val="red"/>
                <w:lang w:val="es-UY"/>
              </w:rPr>
              <w:t xml:space="preserve"> </w:t>
            </w:r>
            <w:r w:rsidRPr="00721034">
              <w:rPr>
                <w:highlight w:val="red"/>
              </w:rPr>
              <w:t xml:space="preserve">(Và </w:t>
            </w:r>
            <w:r w:rsidRPr="00721034">
              <w:rPr>
                <w:position w:val="-4"/>
                <w:sz w:val="24"/>
                <w:szCs w:val="24"/>
                <w:highlight w:val="red"/>
              </w:rPr>
              <w:object w:dxaOrig="1480" w:dyaOrig="340">
                <v:shape id="_x0000_i1261" type="#_x0000_t75" style="width:74.1pt;height:17.3pt" o:ole="">
                  <v:imagedata r:id="rId399" o:title=""/>
                </v:shape>
                <o:OLEObject Type="Embed" ProgID="Equation.DSMT4" ShapeID="_x0000_i1261" DrawAspect="Content" ObjectID="_1703427414" r:id="rId400"/>
              </w:object>
            </w:r>
            <w:r w:rsidRPr="00721034">
              <w:rPr>
                <w:highlight w:val="red"/>
              </w:rPr>
              <w:t xml:space="preserve"> (góc tương ứng)</w:t>
            </w:r>
          </w:p>
          <w:p w:rsidR="00113A39" w:rsidRPr="00721034" w:rsidRDefault="00113A39" w:rsidP="00113A39">
            <w:pPr>
              <w:ind w:right="-540"/>
              <w:rPr>
                <w:rFonts w:ascii=".VnTime" w:hAnsi=".VnTime"/>
                <w:sz w:val="28"/>
                <w:szCs w:val="28"/>
                <w:highlight w:val="red"/>
              </w:rPr>
            </w:pPr>
            <w:r w:rsidRPr="00721034">
              <w:rPr>
                <w:highlight w:val="red"/>
              </w:rPr>
              <w:t xml:space="preserve">Rồi chứng minh </w:t>
            </w:r>
            <w:r w:rsidRPr="00721034">
              <w:rPr>
                <w:position w:val="-6"/>
                <w:sz w:val="24"/>
                <w:szCs w:val="24"/>
                <w:highlight w:val="red"/>
              </w:rPr>
              <w:object w:dxaOrig="1340" w:dyaOrig="360">
                <v:shape id="_x0000_i1262" type="#_x0000_t75" style="width:66.45pt;height:18pt" o:ole="">
                  <v:imagedata r:id="rId401" o:title=""/>
                </v:shape>
                <o:OLEObject Type="Embed" ProgID="Equation.DSMT4" ShapeID="_x0000_i1262" DrawAspect="Content" ObjectID="_1703427415" r:id="rId402"/>
              </w:object>
            </w:r>
            <w:r w:rsidRPr="00721034">
              <w:rPr>
                <w:highlight w:val="red"/>
              </w:rPr>
              <w:t xml:space="preserve"> . Suy ra H, M, K thẳng hàng)</w:t>
            </w:r>
          </w:p>
          <w:p w:rsidR="00113A39" w:rsidRPr="00721034" w:rsidRDefault="00113A39" w:rsidP="00075EE3">
            <w:pPr>
              <w:rPr>
                <w:b/>
                <w:color w:val="0070C0"/>
                <w:highlight w:val="red"/>
              </w:rPr>
            </w:pPr>
          </w:p>
        </w:tc>
        <w:tc>
          <w:tcPr>
            <w:tcW w:w="5556" w:type="dxa"/>
          </w:tcPr>
          <w:p w:rsidR="003E2A4D" w:rsidRPr="00721034" w:rsidRDefault="003E2A4D" w:rsidP="00C25F2C">
            <w:pPr>
              <w:rPr>
                <w:b/>
                <w:color w:val="0070C0"/>
                <w:highlight w:val="red"/>
              </w:rPr>
            </w:pPr>
            <w:r w:rsidRPr="00721034">
              <w:rPr>
                <w:b/>
                <w:noProof/>
                <w:color w:val="0070C0"/>
                <w:highlight w:val="red"/>
              </w:rPr>
              <w:drawing>
                <wp:inline distT="0" distB="0" distL="0" distR="0">
                  <wp:extent cx="3390900" cy="373523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H7- Tuan 18. bai 5.png"/>
                          <pic:cNvPicPr/>
                        </pic:nvPicPr>
                        <pic:blipFill>
                          <a:blip r:embed="rId4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029" cy="374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EBA" w:rsidRDefault="001C4EBA" w:rsidP="00C25F2C">
      <w:pPr>
        <w:ind w:firstLine="540"/>
        <w:rPr>
          <w:b/>
          <w:color w:val="0070C0"/>
        </w:rPr>
      </w:pPr>
    </w:p>
    <w:p w:rsidR="00E018A7" w:rsidRPr="00FB2913" w:rsidRDefault="00E018A7" w:rsidP="00E018A7">
      <w:pPr>
        <w:pStyle w:val="oancuaDanhsach"/>
        <w:spacing w:before="20" w:after="20"/>
        <w:ind w:left="0" w:right="29"/>
        <w:jc w:val="both"/>
      </w:pPr>
    </w:p>
    <w:p w:rsidR="00E16A56" w:rsidRPr="00F20BC9" w:rsidRDefault="00E16A56" w:rsidP="00F20BC9">
      <w:pPr>
        <w:pStyle w:val="oancuaDanhsach"/>
        <w:spacing w:before="120" w:after="120"/>
        <w:ind w:left="0" w:firstLine="540"/>
        <w:rPr>
          <w:lang w:val="de-DE"/>
        </w:rPr>
      </w:pPr>
    </w:p>
    <w:sectPr w:rsidR="00E16A56" w:rsidRPr="00F20BC9" w:rsidSect="00683CB0">
      <w:headerReference w:type="even" r:id="rId404"/>
      <w:headerReference w:type="default" r:id="rId405"/>
      <w:footerReference w:type="default" r:id="rId406"/>
      <w:headerReference w:type="first" r:id="rId407"/>
      <w:pgSz w:w="12240" w:h="15840"/>
      <w:pgMar w:top="1440" w:right="1440" w:bottom="1440" w:left="1080" w:header="56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31" w:rsidRDefault="00756A31" w:rsidP="005E2D38">
      <w:r>
        <w:separator/>
      </w:r>
    </w:p>
  </w:endnote>
  <w:endnote w:type="continuationSeparator" w:id="0">
    <w:p w:rsidR="00756A31" w:rsidRDefault="00756A31" w:rsidP="005E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Bang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427295" w:rsidTr="005E2D38">
      <w:tc>
        <w:tcPr>
          <w:tcW w:w="9350" w:type="dxa"/>
        </w:tcPr>
        <w:p w:rsidR="00427295" w:rsidRPr="005E2D38" w:rsidRDefault="00427295">
          <w:pPr>
            <w:pStyle w:val="Chntrang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427295" w:rsidRDefault="00427295">
          <w:pPr>
            <w:pStyle w:val="Chntrang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427295" w:rsidRDefault="0042729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31" w:rsidRDefault="00756A31" w:rsidP="005E2D38">
      <w:r>
        <w:separator/>
      </w:r>
    </w:p>
  </w:footnote>
  <w:footnote w:type="continuationSeparator" w:id="0">
    <w:p w:rsidR="00756A31" w:rsidRDefault="00756A31" w:rsidP="005E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95" w:rsidRDefault="00756A31">
    <w:pPr>
      <w:pStyle w:val="utrang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Bang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968"/>
      <w:gridCol w:w="4968"/>
    </w:tblGrid>
    <w:tr w:rsidR="00427295" w:rsidRPr="00721034" w:rsidTr="006667F9">
      <w:tc>
        <w:tcPr>
          <w:tcW w:w="2500" w:type="pct"/>
          <w:vAlign w:val="center"/>
        </w:tcPr>
        <w:p w:rsidR="00427295" w:rsidRPr="005E2D38" w:rsidRDefault="00427295" w:rsidP="005E2D38">
          <w:pPr>
            <w:pStyle w:val="utrang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427295" w:rsidRPr="00721034" w:rsidRDefault="00427295" w:rsidP="005E2D38">
          <w:pPr>
            <w:pStyle w:val="utrang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721034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427295" w:rsidRDefault="00756A31">
    <w:pPr>
      <w:pStyle w:val="utrang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#fcfcfc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427295" w:rsidRDefault="004C7C7E">
                  <w:pPr>
                    <w:pStyle w:val="utrang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fldChar w:fldCharType="begin"/>
                  </w:r>
                  <w:r w:rsidR="00427295">
                    <w:rPr>
                      <w:color w:val="FFFFFF" w:themeColor="background1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</w:rPr>
                    <w:fldChar w:fldCharType="separate"/>
                  </w:r>
                  <w:r w:rsidR="00721034">
                    <w:rPr>
                      <w:noProof/>
                      <w:color w:val="FFFFFF" w:themeColor="background1"/>
                    </w:rPr>
                    <w:t>7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  <w:r w:rsidR="00427295">
                    <w:rPr>
                      <w:noProof/>
                      <w:color w:val="FFFFFF" w:themeColor="background1"/>
                    </w:rPr>
                    <w:t>/</w:t>
                  </w:r>
                  <w:r w:rsidR="00756A31">
                    <w:fldChar w:fldCharType="begin"/>
                  </w:r>
                  <w:r w:rsidR="00756A31">
                    <w:instrText xml:space="preserve"> NUMPAGES   \* MERGEFORMAT </w:instrText>
                  </w:r>
                  <w:r w:rsidR="00756A31">
                    <w:fldChar w:fldCharType="separate"/>
                  </w:r>
                  <w:r w:rsidR="00721034">
                    <w:rPr>
                      <w:noProof/>
                      <w:color w:val="FFFFFF" w:themeColor="background1"/>
                    </w:rPr>
                    <w:t>10</w:t>
                  </w:r>
                  <w:r w:rsidR="00756A3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95" w:rsidRDefault="00756A31">
    <w:pPr>
      <w:pStyle w:val="utrang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57E"/>
    <w:multiLevelType w:val="hybridMultilevel"/>
    <w:tmpl w:val="11E60FA2"/>
    <w:lvl w:ilvl="0" w:tplc="78E08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EF1"/>
    <w:multiLevelType w:val="hybridMultilevel"/>
    <w:tmpl w:val="875AF6F2"/>
    <w:lvl w:ilvl="0" w:tplc="B9BA8B82">
      <w:start w:val="4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B744DE"/>
    <w:multiLevelType w:val="hybridMultilevel"/>
    <w:tmpl w:val="07A223F4"/>
    <w:lvl w:ilvl="0" w:tplc="A986126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B0B88"/>
    <w:multiLevelType w:val="hybridMultilevel"/>
    <w:tmpl w:val="D062FCA0"/>
    <w:lvl w:ilvl="0" w:tplc="E80E1ED2">
      <w:start w:val="1"/>
      <w:numFmt w:val="bullet"/>
      <w:lvlText w:val=""/>
      <w:lvlJc w:val="left"/>
      <w:pPr>
        <w:ind w:left="5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1D376C7E"/>
    <w:multiLevelType w:val="hybridMultilevel"/>
    <w:tmpl w:val="6AFCC4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45BB6"/>
    <w:multiLevelType w:val="hybridMultilevel"/>
    <w:tmpl w:val="DD908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B34A5"/>
    <w:multiLevelType w:val="hybridMultilevel"/>
    <w:tmpl w:val="530C8B92"/>
    <w:lvl w:ilvl="0" w:tplc="C040E2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91629"/>
    <w:multiLevelType w:val="hybridMultilevel"/>
    <w:tmpl w:val="843A11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B3DE7"/>
    <w:multiLevelType w:val="hybridMultilevel"/>
    <w:tmpl w:val="E17CF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D20E9"/>
    <w:multiLevelType w:val="hybridMultilevel"/>
    <w:tmpl w:val="E04202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85A20"/>
    <w:multiLevelType w:val="hybridMultilevel"/>
    <w:tmpl w:val="7424F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F18A5"/>
    <w:multiLevelType w:val="hybridMultilevel"/>
    <w:tmpl w:val="1B72574C"/>
    <w:lvl w:ilvl="0" w:tplc="97E0D3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F0CC7"/>
    <w:multiLevelType w:val="hybridMultilevel"/>
    <w:tmpl w:val="729C68EA"/>
    <w:lvl w:ilvl="0" w:tplc="9AD08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7D8F"/>
    <w:multiLevelType w:val="hybridMultilevel"/>
    <w:tmpl w:val="83AE1A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9C1464"/>
    <w:multiLevelType w:val="hybridMultilevel"/>
    <w:tmpl w:val="E2D4A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06BC6"/>
    <w:multiLevelType w:val="hybridMultilevel"/>
    <w:tmpl w:val="3BD48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73F78"/>
    <w:multiLevelType w:val="multilevel"/>
    <w:tmpl w:val="55A73F78"/>
    <w:lvl w:ilvl="0">
      <w:start w:val="1"/>
      <w:numFmt w:val="lowerLetter"/>
      <w:lvlText w:val="%1."/>
      <w:lvlJc w:val="left"/>
      <w:pPr>
        <w:ind w:left="2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67" w:hanging="360"/>
      </w:pPr>
    </w:lvl>
    <w:lvl w:ilvl="2">
      <w:start w:val="1"/>
      <w:numFmt w:val="lowerRoman"/>
      <w:lvlText w:val="%3."/>
      <w:lvlJc w:val="right"/>
      <w:pPr>
        <w:ind w:left="1687" w:hanging="180"/>
      </w:pPr>
    </w:lvl>
    <w:lvl w:ilvl="3">
      <w:start w:val="1"/>
      <w:numFmt w:val="decimal"/>
      <w:lvlText w:val="%4."/>
      <w:lvlJc w:val="left"/>
      <w:pPr>
        <w:ind w:left="2407" w:hanging="360"/>
      </w:pPr>
    </w:lvl>
    <w:lvl w:ilvl="4">
      <w:start w:val="1"/>
      <w:numFmt w:val="lowerLetter"/>
      <w:lvlText w:val="%5."/>
      <w:lvlJc w:val="left"/>
      <w:pPr>
        <w:ind w:left="3127" w:hanging="360"/>
      </w:pPr>
    </w:lvl>
    <w:lvl w:ilvl="5">
      <w:start w:val="1"/>
      <w:numFmt w:val="lowerRoman"/>
      <w:lvlText w:val="%6."/>
      <w:lvlJc w:val="right"/>
      <w:pPr>
        <w:ind w:left="3847" w:hanging="180"/>
      </w:pPr>
    </w:lvl>
    <w:lvl w:ilvl="6">
      <w:start w:val="1"/>
      <w:numFmt w:val="decimal"/>
      <w:lvlText w:val="%7."/>
      <w:lvlJc w:val="left"/>
      <w:pPr>
        <w:ind w:left="4567" w:hanging="360"/>
      </w:pPr>
    </w:lvl>
    <w:lvl w:ilvl="7">
      <w:start w:val="1"/>
      <w:numFmt w:val="lowerLetter"/>
      <w:lvlText w:val="%8."/>
      <w:lvlJc w:val="left"/>
      <w:pPr>
        <w:ind w:left="5287" w:hanging="360"/>
      </w:pPr>
    </w:lvl>
    <w:lvl w:ilvl="8">
      <w:start w:val="1"/>
      <w:numFmt w:val="lowerRoman"/>
      <w:lvlText w:val="%9."/>
      <w:lvlJc w:val="right"/>
      <w:pPr>
        <w:ind w:left="6007" w:hanging="180"/>
      </w:pPr>
    </w:lvl>
  </w:abstractNum>
  <w:abstractNum w:abstractNumId="18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D46614"/>
    <w:multiLevelType w:val="hybridMultilevel"/>
    <w:tmpl w:val="830E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934B8"/>
    <w:multiLevelType w:val="hybridMultilevel"/>
    <w:tmpl w:val="F0ACB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127EC"/>
    <w:multiLevelType w:val="hybridMultilevel"/>
    <w:tmpl w:val="583C7200"/>
    <w:lvl w:ilvl="0" w:tplc="CCE89C8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F4150E3"/>
    <w:multiLevelType w:val="hybridMultilevel"/>
    <w:tmpl w:val="BCD0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55B60"/>
    <w:multiLevelType w:val="hybridMultilevel"/>
    <w:tmpl w:val="A2A8B6DC"/>
    <w:lvl w:ilvl="0" w:tplc="BD644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43674"/>
    <w:multiLevelType w:val="hybridMultilevel"/>
    <w:tmpl w:val="8E7251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959A4"/>
    <w:multiLevelType w:val="hybridMultilevel"/>
    <w:tmpl w:val="5D0AE7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62064"/>
    <w:multiLevelType w:val="hybridMultilevel"/>
    <w:tmpl w:val="E04202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C6E86"/>
    <w:multiLevelType w:val="hybridMultilevel"/>
    <w:tmpl w:val="34283612"/>
    <w:lvl w:ilvl="0" w:tplc="D2BAC74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0"/>
  </w:num>
  <w:num w:numId="7">
    <w:abstractNumId w:val="14"/>
  </w:num>
  <w:num w:numId="8">
    <w:abstractNumId w:val="26"/>
  </w:num>
  <w:num w:numId="9">
    <w:abstractNumId w:val="4"/>
  </w:num>
  <w:num w:numId="10">
    <w:abstractNumId w:val="2"/>
  </w:num>
  <w:num w:numId="11">
    <w:abstractNumId w:val="7"/>
  </w:num>
  <w:num w:numId="12">
    <w:abstractNumId w:val="25"/>
  </w:num>
  <w:num w:numId="13">
    <w:abstractNumId w:val="24"/>
  </w:num>
  <w:num w:numId="14">
    <w:abstractNumId w:val="9"/>
  </w:num>
  <w:num w:numId="15">
    <w:abstractNumId w:val="17"/>
  </w:num>
  <w:num w:numId="16">
    <w:abstractNumId w:val="3"/>
  </w:num>
  <w:num w:numId="17">
    <w:abstractNumId w:val="12"/>
  </w:num>
  <w:num w:numId="18">
    <w:abstractNumId w:val="5"/>
  </w:num>
  <w:num w:numId="19">
    <w:abstractNumId w:val="15"/>
  </w:num>
  <w:num w:numId="20">
    <w:abstractNumId w:val="19"/>
  </w:num>
  <w:num w:numId="21">
    <w:abstractNumId w:val="11"/>
  </w:num>
  <w:num w:numId="22">
    <w:abstractNumId w:val="6"/>
  </w:num>
  <w:num w:numId="23">
    <w:abstractNumId w:val="8"/>
  </w:num>
  <w:num w:numId="24">
    <w:abstractNumId w:val="21"/>
  </w:num>
  <w:num w:numId="25">
    <w:abstractNumId w:val="16"/>
  </w:num>
  <w:num w:numId="26">
    <w:abstractNumId w:val="22"/>
  </w:num>
  <w:num w:numId="27">
    <w:abstractNumId w:val="20"/>
  </w:num>
  <w:num w:numId="28">
    <w:abstractNumId w:val="28"/>
  </w:num>
  <w:num w:numId="29">
    <w:abstractNumId w:val="1"/>
  </w:num>
  <w:num w:numId="30">
    <w:abstractNumId w:val="27"/>
  </w:num>
  <w:num w:numId="31">
    <w:abstractNumId w:val="1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E16"/>
    <w:rsid w:val="00004958"/>
    <w:rsid w:val="000051B5"/>
    <w:rsid w:val="00007B07"/>
    <w:rsid w:val="00012AFF"/>
    <w:rsid w:val="000130A4"/>
    <w:rsid w:val="000175F5"/>
    <w:rsid w:val="0003129E"/>
    <w:rsid w:val="000358A5"/>
    <w:rsid w:val="00040533"/>
    <w:rsid w:val="000539C7"/>
    <w:rsid w:val="000619B6"/>
    <w:rsid w:val="00063DF0"/>
    <w:rsid w:val="00067E18"/>
    <w:rsid w:val="00075EE3"/>
    <w:rsid w:val="00081C42"/>
    <w:rsid w:val="00086A8D"/>
    <w:rsid w:val="00092AA7"/>
    <w:rsid w:val="00097C39"/>
    <w:rsid w:val="000B4EFA"/>
    <w:rsid w:val="000B734F"/>
    <w:rsid w:val="000C4ACE"/>
    <w:rsid w:val="000D71E1"/>
    <w:rsid w:val="000F3B5F"/>
    <w:rsid w:val="00113A39"/>
    <w:rsid w:val="00116DD5"/>
    <w:rsid w:val="001227C6"/>
    <w:rsid w:val="00126509"/>
    <w:rsid w:val="0012702A"/>
    <w:rsid w:val="00133093"/>
    <w:rsid w:val="00134C82"/>
    <w:rsid w:val="00147E62"/>
    <w:rsid w:val="00154192"/>
    <w:rsid w:val="00156760"/>
    <w:rsid w:val="00175E62"/>
    <w:rsid w:val="00186531"/>
    <w:rsid w:val="00196F4D"/>
    <w:rsid w:val="001A35C8"/>
    <w:rsid w:val="001A6FD9"/>
    <w:rsid w:val="001A715B"/>
    <w:rsid w:val="001B5FD2"/>
    <w:rsid w:val="001C0A91"/>
    <w:rsid w:val="001C19B0"/>
    <w:rsid w:val="001C2325"/>
    <w:rsid w:val="001C4EBA"/>
    <w:rsid w:val="001C5570"/>
    <w:rsid w:val="001E25CF"/>
    <w:rsid w:val="001F0161"/>
    <w:rsid w:val="002036BB"/>
    <w:rsid w:val="00211D39"/>
    <w:rsid w:val="00224180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4A35"/>
    <w:rsid w:val="002A55A2"/>
    <w:rsid w:val="002A6FC2"/>
    <w:rsid w:val="002B5559"/>
    <w:rsid w:val="002B7B7D"/>
    <w:rsid w:val="002E2C1C"/>
    <w:rsid w:val="002F02F8"/>
    <w:rsid w:val="002F1CF2"/>
    <w:rsid w:val="002F35DF"/>
    <w:rsid w:val="003009F7"/>
    <w:rsid w:val="003161AE"/>
    <w:rsid w:val="0031709D"/>
    <w:rsid w:val="003172A2"/>
    <w:rsid w:val="00324E99"/>
    <w:rsid w:val="003612D7"/>
    <w:rsid w:val="003800E9"/>
    <w:rsid w:val="003855CD"/>
    <w:rsid w:val="003A6984"/>
    <w:rsid w:val="003B2739"/>
    <w:rsid w:val="003D5A7A"/>
    <w:rsid w:val="003D77B8"/>
    <w:rsid w:val="003E08C2"/>
    <w:rsid w:val="003E09C7"/>
    <w:rsid w:val="003E2A4D"/>
    <w:rsid w:val="0040406F"/>
    <w:rsid w:val="00427295"/>
    <w:rsid w:val="00434A9D"/>
    <w:rsid w:val="004447B7"/>
    <w:rsid w:val="00445073"/>
    <w:rsid w:val="0045349B"/>
    <w:rsid w:val="00457BF0"/>
    <w:rsid w:val="0048593B"/>
    <w:rsid w:val="004B5ED3"/>
    <w:rsid w:val="004C6BCA"/>
    <w:rsid w:val="004C7C7E"/>
    <w:rsid w:val="004D3B8D"/>
    <w:rsid w:val="004F0142"/>
    <w:rsid w:val="00504B50"/>
    <w:rsid w:val="005118FD"/>
    <w:rsid w:val="0052697A"/>
    <w:rsid w:val="00534D00"/>
    <w:rsid w:val="00563826"/>
    <w:rsid w:val="005810A1"/>
    <w:rsid w:val="00581C07"/>
    <w:rsid w:val="0058437D"/>
    <w:rsid w:val="0059776E"/>
    <w:rsid w:val="005A41B2"/>
    <w:rsid w:val="005B6837"/>
    <w:rsid w:val="005D0E87"/>
    <w:rsid w:val="005D2C58"/>
    <w:rsid w:val="005D4514"/>
    <w:rsid w:val="005E2D38"/>
    <w:rsid w:val="005E4D88"/>
    <w:rsid w:val="005E700F"/>
    <w:rsid w:val="005F1541"/>
    <w:rsid w:val="005F264D"/>
    <w:rsid w:val="00617E16"/>
    <w:rsid w:val="00621A5E"/>
    <w:rsid w:val="00632096"/>
    <w:rsid w:val="00640111"/>
    <w:rsid w:val="00643D7B"/>
    <w:rsid w:val="00650049"/>
    <w:rsid w:val="0066473A"/>
    <w:rsid w:val="006667F9"/>
    <w:rsid w:val="00674EE4"/>
    <w:rsid w:val="00675719"/>
    <w:rsid w:val="00683A04"/>
    <w:rsid w:val="00683CB0"/>
    <w:rsid w:val="0069314D"/>
    <w:rsid w:val="00695A98"/>
    <w:rsid w:val="006B0B0A"/>
    <w:rsid w:val="006B2A13"/>
    <w:rsid w:val="006B785B"/>
    <w:rsid w:val="006E2E6B"/>
    <w:rsid w:val="00706217"/>
    <w:rsid w:val="00712C1F"/>
    <w:rsid w:val="0072064A"/>
    <w:rsid w:val="00721034"/>
    <w:rsid w:val="0072290F"/>
    <w:rsid w:val="00723B4C"/>
    <w:rsid w:val="00741A43"/>
    <w:rsid w:val="00743CC7"/>
    <w:rsid w:val="00755323"/>
    <w:rsid w:val="00756A31"/>
    <w:rsid w:val="007728F3"/>
    <w:rsid w:val="00776DD1"/>
    <w:rsid w:val="00792541"/>
    <w:rsid w:val="007A08F4"/>
    <w:rsid w:val="007A3BEF"/>
    <w:rsid w:val="007A70CD"/>
    <w:rsid w:val="007C1971"/>
    <w:rsid w:val="007D7FDF"/>
    <w:rsid w:val="007F06C4"/>
    <w:rsid w:val="00805985"/>
    <w:rsid w:val="0081361F"/>
    <w:rsid w:val="0084651D"/>
    <w:rsid w:val="00867ED1"/>
    <w:rsid w:val="00870A7B"/>
    <w:rsid w:val="0087661B"/>
    <w:rsid w:val="00881536"/>
    <w:rsid w:val="008871FC"/>
    <w:rsid w:val="008A7DB2"/>
    <w:rsid w:val="008B18B9"/>
    <w:rsid w:val="008C080D"/>
    <w:rsid w:val="008C6BE3"/>
    <w:rsid w:val="008D2DCF"/>
    <w:rsid w:val="009220FD"/>
    <w:rsid w:val="009225C6"/>
    <w:rsid w:val="00947DC4"/>
    <w:rsid w:val="0095252B"/>
    <w:rsid w:val="00962B70"/>
    <w:rsid w:val="0096368E"/>
    <w:rsid w:val="00965BA4"/>
    <w:rsid w:val="009723E7"/>
    <w:rsid w:val="009A05E8"/>
    <w:rsid w:val="009A345A"/>
    <w:rsid w:val="009A4EE9"/>
    <w:rsid w:val="009B5CEE"/>
    <w:rsid w:val="009D6237"/>
    <w:rsid w:val="009F1940"/>
    <w:rsid w:val="009F1E44"/>
    <w:rsid w:val="009F2E5C"/>
    <w:rsid w:val="009F716E"/>
    <w:rsid w:val="00A03DA3"/>
    <w:rsid w:val="00A10A7C"/>
    <w:rsid w:val="00A14786"/>
    <w:rsid w:val="00A50EC8"/>
    <w:rsid w:val="00A672C7"/>
    <w:rsid w:val="00A872F9"/>
    <w:rsid w:val="00A93AC1"/>
    <w:rsid w:val="00A93D81"/>
    <w:rsid w:val="00AA071D"/>
    <w:rsid w:val="00AA7C55"/>
    <w:rsid w:val="00AB59B1"/>
    <w:rsid w:val="00AB631F"/>
    <w:rsid w:val="00AD2ADD"/>
    <w:rsid w:val="00AE2A79"/>
    <w:rsid w:val="00B0501C"/>
    <w:rsid w:val="00B138DB"/>
    <w:rsid w:val="00B27AFE"/>
    <w:rsid w:val="00B42E67"/>
    <w:rsid w:val="00B47307"/>
    <w:rsid w:val="00B5671D"/>
    <w:rsid w:val="00B56835"/>
    <w:rsid w:val="00B8448F"/>
    <w:rsid w:val="00B85DC3"/>
    <w:rsid w:val="00B87737"/>
    <w:rsid w:val="00B919F6"/>
    <w:rsid w:val="00BA1227"/>
    <w:rsid w:val="00BA5DB0"/>
    <w:rsid w:val="00BB0FA3"/>
    <w:rsid w:val="00BB6C33"/>
    <w:rsid w:val="00BC07FC"/>
    <w:rsid w:val="00BC16C8"/>
    <w:rsid w:val="00BE6BDF"/>
    <w:rsid w:val="00BF1B13"/>
    <w:rsid w:val="00BF2ABC"/>
    <w:rsid w:val="00BF42D4"/>
    <w:rsid w:val="00BF4AE3"/>
    <w:rsid w:val="00C061F8"/>
    <w:rsid w:val="00C066E1"/>
    <w:rsid w:val="00C11ED8"/>
    <w:rsid w:val="00C16467"/>
    <w:rsid w:val="00C25F2C"/>
    <w:rsid w:val="00C345BB"/>
    <w:rsid w:val="00C73601"/>
    <w:rsid w:val="00C7479A"/>
    <w:rsid w:val="00C758A9"/>
    <w:rsid w:val="00CA4D21"/>
    <w:rsid w:val="00CB43C0"/>
    <w:rsid w:val="00D069A2"/>
    <w:rsid w:val="00D215FA"/>
    <w:rsid w:val="00D22D80"/>
    <w:rsid w:val="00D40F21"/>
    <w:rsid w:val="00D43567"/>
    <w:rsid w:val="00D473A2"/>
    <w:rsid w:val="00D6224F"/>
    <w:rsid w:val="00D6511A"/>
    <w:rsid w:val="00D7092D"/>
    <w:rsid w:val="00D71E82"/>
    <w:rsid w:val="00D91FAF"/>
    <w:rsid w:val="00DA4276"/>
    <w:rsid w:val="00DA61AF"/>
    <w:rsid w:val="00DC1255"/>
    <w:rsid w:val="00DD6C82"/>
    <w:rsid w:val="00DE5A73"/>
    <w:rsid w:val="00E000B6"/>
    <w:rsid w:val="00E018A7"/>
    <w:rsid w:val="00E16A56"/>
    <w:rsid w:val="00E24496"/>
    <w:rsid w:val="00E33EB5"/>
    <w:rsid w:val="00E43AE4"/>
    <w:rsid w:val="00E463F4"/>
    <w:rsid w:val="00E50405"/>
    <w:rsid w:val="00E53CD7"/>
    <w:rsid w:val="00E53F1D"/>
    <w:rsid w:val="00E5689E"/>
    <w:rsid w:val="00E61360"/>
    <w:rsid w:val="00E725E8"/>
    <w:rsid w:val="00E91BE5"/>
    <w:rsid w:val="00E952E9"/>
    <w:rsid w:val="00EA12FC"/>
    <w:rsid w:val="00EA158E"/>
    <w:rsid w:val="00EA1E46"/>
    <w:rsid w:val="00EB236D"/>
    <w:rsid w:val="00EB23BC"/>
    <w:rsid w:val="00EB4BD9"/>
    <w:rsid w:val="00EC05A1"/>
    <w:rsid w:val="00EC05DB"/>
    <w:rsid w:val="00EC2890"/>
    <w:rsid w:val="00EE2606"/>
    <w:rsid w:val="00EE497E"/>
    <w:rsid w:val="00EF202A"/>
    <w:rsid w:val="00EF4B11"/>
    <w:rsid w:val="00F04897"/>
    <w:rsid w:val="00F06B0C"/>
    <w:rsid w:val="00F20BC9"/>
    <w:rsid w:val="00F2566B"/>
    <w:rsid w:val="00F327F0"/>
    <w:rsid w:val="00F35A66"/>
    <w:rsid w:val="00F36D60"/>
    <w:rsid w:val="00F40855"/>
    <w:rsid w:val="00F50A88"/>
    <w:rsid w:val="00F6401F"/>
    <w:rsid w:val="00F81882"/>
    <w:rsid w:val="00F864D1"/>
    <w:rsid w:val="00F9731E"/>
    <w:rsid w:val="00FB2913"/>
    <w:rsid w:val="00FC2C66"/>
    <w:rsid w:val="00FD0C09"/>
    <w:rsid w:val="00FF63A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AutoShape 33"/>
        <o:r id="V:Rule2" type="connector" idref="#AutoShape 34"/>
        <o:r id="V:Rule3" type="connector" idref="#AutoShape 35"/>
        <o:r id="V:Rule4" type="connector" idref="#AutoShape 36"/>
        <o:r id="V:Rule5" type="connector" idref="#AutoShape 35"/>
        <o:r id="V:Rule6" type="connector" idref="#AutoShape 34"/>
        <o:r id="V:Rule7" type="connector" idref="#AutoShape 33"/>
        <o:r id="V:Rule8" type="connector" idref="#AutoShape 36"/>
      </o:rules>
    </o:shapelayout>
  </w:shapeDefaults>
  <w:decimalSymbol w:val=","/>
  <w:listSeparator w:val=","/>
  <w14:docId w14:val="123512D5"/>
  <w15:docId w15:val="{5FC789DF-49B0-49BC-9A1F-752EB3D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61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uiPriority w:val="9"/>
    <w:qFormat/>
    <w:rsid w:val="00DD6C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D6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D6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D6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u5">
    <w:name w:val="heading 5"/>
    <w:aliases w:val="ABC_DeBai,A_Debai"/>
    <w:basedOn w:val="Binhthng"/>
    <w:next w:val="Binhthng"/>
    <w:link w:val="u5Char"/>
    <w:uiPriority w:val="9"/>
    <w:unhideWhenUsed/>
    <w:qFormat/>
    <w:rsid w:val="00DD6C82"/>
    <w:pPr>
      <w:keepNext/>
      <w:keepLines/>
      <w:jc w:val="both"/>
      <w:outlineLvl w:val="4"/>
    </w:pPr>
    <w:rPr>
      <w:rFonts w:eastAsiaTheme="majorEastAsia" w:cstheme="majorBidi"/>
      <w:b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BCH0">
    <w:name w:val="ABC_H0"/>
    <w:basedOn w:val="u1"/>
    <w:next w:val="Binhthng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Phngmcinhcuaoanvn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u1Char">
    <w:name w:val="Đầu đề 1 Char"/>
    <w:basedOn w:val="Phngmcinhcuaoanvn"/>
    <w:link w:val="u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u2"/>
    <w:next w:val="Binhthng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u3"/>
    <w:next w:val="Binhthng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u4"/>
    <w:next w:val="Binhthng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u4"/>
    <w:next w:val="Binhthng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</w:rPr>
  </w:style>
  <w:style w:type="character" w:customStyle="1" w:styleId="u5Char">
    <w:name w:val="Đầu đề 5 Char"/>
    <w:aliases w:val="ABC_DeBai Char,A_Debai Char"/>
    <w:basedOn w:val="Phngmcinhcuaoanvn"/>
    <w:link w:val="u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utrang">
    <w:name w:val="header"/>
    <w:basedOn w:val="Binhthng"/>
    <w:link w:val="utrangChar"/>
    <w:uiPriority w:val="99"/>
    <w:unhideWhenUsed/>
    <w:rsid w:val="005E2D38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5E2D38"/>
    <w:rPr>
      <w:rFonts w:ascii="Times New Roman" w:hAnsi="Times New Roman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5E2D3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5E2D38"/>
    <w:rPr>
      <w:rFonts w:ascii="Times New Roman" w:hAnsi="Times New Roman"/>
      <w:sz w:val="24"/>
    </w:rPr>
  </w:style>
  <w:style w:type="table" w:styleId="LiBang">
    <w:name w:val="Table Grid"/>
    <w:basedOn w:val="BangThngthng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B43C0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CB43C0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069A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Binhthng"/>
    <w:semiHidden/>
    <w:rsid w:val="008871FC"/>
    <w:pPr>
      <w:spacing w:after="160" w:line="240" w:lineRule="exact"/>
    </w:pPr>
    <w:rPr>
      <w:rFonts w:ascii="Arial" w:hAnsi="Arial" w:cs="Arial"/>
    </w:rPr>
  </w:style>
  <w:style w:type="paragraph" w:customStyle="1" w:styleId="ListParagraph1">
    <w:name w:val="List Paragraph1"/>
    <w:basedOn w:val="Binhthng"/>
    <w:uiPriority w:val="34"/>
    <w:qFormat/>
    <w:rsid w:val="00E16A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CharChar">
    <w:name w:val="Char Char Char"/>
    <w:basedOn w:val="Binhthng"/>
    <w:autoRedefine/>
    <w:rsid w:val="00E16A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1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92.bin"/><Relationship Id="rId366" Type="http://schemas.openxmlformats.org/officeDocument/2006/relationships/oleObject" Target="embeddings/oleObject215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38.bin"/><Relationship Id="rId268" Type="http://schemas.openxmlformats.org/officeDocument/2006/relationships/image" Target="media/image99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98.bin"/><Relationship Id="rId377" Type="http://schemas.openxmlformats.org/officeDocument/2006/relationships/oleObject" Target="embeddings/oleObject22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28.bin"/><Relationship Id="rId237" Type="http://schemas.openxmlformats.org/officeDocument/2006/relationships/oleObject" Target="embeddings/oleObject144.bin"/><Relationship Id="rId402" Type="http://schemas.openxmlformats.org/officeDocument/2006/relationships/oleObject" Target="embeddings/oleObject236.bin"/><Relationship Id="rId258" Type="http://schemas.openxmlformats.org/officeDocument/2006/relationships/oleObject" Target="embeddings/oleObject158.bin"/><Relationship Id="rId279" Type="http://schemas.openxmlformats.org/officeDocument/2006/relationships/oleObject" Target="embeddings/oleObject16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png"/><Relationship Id="rId139" Type="http://schemas.openxmlformats.org/officeDocument/2006/relationships/image" Target="media/image68.wmf"/><Relationship Id="rId290" Type="http://schemas.openxmlformats.org/officeDocument/2006/relationships/image" Target="media/image110.png"/><Relationship Id="rId304" Type="http://schemas.openxmlformats.org/officeDocument/2006/relationships/oleObject" Target="embeddings/oleObject181.bin"/><Relationship Id="rId325" Type="http://schemas.openxmlformats.org/officeDocument/2006/relationships/image" Target="media/image127.wmf"/><Relationship Id="rId346" Type="http://schemas.openxmlformats.org/officeDocument/2006/relationships/image" Target="media/image137.wmf"/><Relationship Id="rId367" Type="http://schemas.openxmlformats.org/officeDocument/2006/relationships/oleObject" Target="embeddings/oleObject216.bin"/><Relationship Id="rId388" Type="http://schemas.openxmlformats.org/officeDocument/2006/relationships/oleObject" Target="embeddings/oleObject228.bin"/><Relationship Id="rId85" Type="http://schemas.openxmlformats.org/officeDocument/2006/relationships/image" Target="media/image40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8.bin"/><Relationship Id="rId227" Type="http://schemas.openxmlformats.org/officeDocument/2006/relationships/oleObject" Target="embeddings/oleObject139.bin"/><Relationship Id="rId248" Type="http://schemas.openxmlformats.org/officeDocument/2006/relationships/oleObject" Target="embeddings/oleObject152.bin"/><Relationship Id="rId269" Type="http://schemas.openxmlformats.org/officeDocument/2006/relationships/oleObject" Target="embeddings/oleObject16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280" Type="http://schemas.openxmlformats.org/officeDocument/2006/relationships/image" Target="media/image105.emf"/><Relationship Id="rId315" Type="http://schemas.openxmlformats.org/officeDocument/2006/relationships/oleObject" Target="embeddings/oleObject187.bin"/><Relationship Id="rId336" Type="http://schemas.openxmlformats.org/officeDocument/2006/relationships/oleObject" Target="embeddings/oleObject199.bin"/><Relationship Id="rId357" Type="http://schemas.openxmlformats.org/officeDocument/2006/relationships/image" Target="media/image14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29.bin"/><Relationship Id="rId378" Type="http://schemas.openxmlformats.org/officeDocument/2006/relationships/oleObject" Target="embeddings/oleObject223.bin"/><Relationship Id="rId399" Type="http://schemas.openxmlformats.org/officeDocument/2006/relationships/image" Target="media/image159.wmf"/><Relationship Id="rId403" Type="http://schemas.openxmlformats.org/officeDocument/2006/relationships/image" Target="media/image161.png"/><Relationship Id="rId6" Type="http://schemas.openxmlformats.org/officeDocument/2006/relationships/endnotes" Target="endnotes.xml"/><Relationship Id="rId238" Type="http://schemas.openxmlformats.org/officeDocument/2006/relationships/oleObject" Target="embeddings/oleObject145.bin"/><Relationship Id="rId259" Type="http://schemas.openxmlformats.org/officeDocument/2006/relationships/image" Target="media/image95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00.wmf"/><Relationship Id="rId291" Type="http://schemas.openxmlformats.org/officeDocument/2006/relationships/image" Target="media/image111.wmf"/><Relationship Id="rId305" Type="http://schemas.openxmlformats.org/officeDocument/2006/relationships/image" Target="media/image118.wmf"/><Relationship Id="rId326" Type="http://schemas.openxmlformats.org/officeDocument/2006/relationships/oleObject" Target="embeddings/oleObject193.bin"/><Relationship Id="rId347" Type="http://schemas.openxmlformats.org/officeDocument/2006/relationships/oleObject" Target="embeddings/oleObject204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368" Type="http://schemas.openxmlformats.org/officeDocument/2006/relationships/oleObject" Target="embeddings/oleObject217.bin"/><Relationship Id="rId389" Type="http://schemas.openxmlformats.org/officeDocument/2006/relationships/oleObject" Target="embeddings/oleObject229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9.bin"/><Relationship Id="rId228" Type="http://schemas.openxmlformats.org/officeDocument/2006/relationships/image" Target="media/image83.wmf"/><Relationship Id="rId249" Type="http://schemas.openxmlformats.org/officeDocument/2006/relationships/image" Target="media/image9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9.bin"/><Relationship Id="rId281" Type="http://schemas.openxmlformats.org/officeDocument/2006/relationships/image" Target="media/image106.wmf"/><Relationship Id="rId316" Type="http://schemas.openxmlformats.org/officeDocument/2006/relationships/image" Target="media/image123.wmf"/><Relationship Id="rId337" Type="http://schemas.openxmlformats.org/officeDocument/2006/relationships/image" Target="media/image13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210.bin"/><Relationship Id="rId379" Type="http://schemas.openxmlformats.org/officeDocument/2006/relationships/image" Target="media/image150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30.bin"/><Relationship Id="rId239" Type="http://schemas.openxmlformats.org/officeDocument/2006/relationships/oleObject" Target="embeddings/oleObject146.bin"/><Relationship Id="rId390" Type="http://schemas.openxmlformats.org/officeDocument/2006/relationships/image" Target="media/image155.wmf"/><Relationship Id="rId404" Type="http://schemas.openxmlformats.org/officeDocument/2006/relationships/header" Target="header1.xml"/><Relationship Id="rId250" Type="http://schemas.openxmlformats.org/officeDocument/2006/relationships/oleObject" Target="embeddings/oleObject153.bin"/><Relationship Id="rId271" Type="http://schemas.openxmlformats.org/officeDocument/2006/relationships/oleObject" Target="embeddings/oleObject165.bin"/><Relationship Id="rId292" Type="http://schemas.openxmlformats.org/officeDocument/2006/relationships/oleObject" Target="embeddings/oleObject175.bin"/><Relationship Id="rId306" Type="http://schemas.openxmlformats.org/officeDocument/2006/relationships/oleObject" Target="embeddings/oleObject18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327" Type="http://schemas.openxmlformats.org/officeDocument/2006/relationships/image" Target="media/image128.wmf"/><Relationship Id="rId348" Type="http://schemas.openxmlformats.org/officeDocument/2006/relationships/image" Target="media/image138.wmf"/><Relationship Id="rId369" Type="http://schemas.openxmlformats.org/officeDocument/2006/relationships/oleObject" Target="embeddings/oleObject218.bin"/><Relationship Id="rId152" Type="http://schemas.openxmlformats.org/officeDocument/2006/relationships/image" Target="media/image77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40.bin"/><Relationship Id="rId380" Type="http://schemas.openxmlformats.org/officeDocument/2006/relationships/oleObject" Target="embeddings/oleObject224.bin"/><Relationship Id="rId240" Type="http://schemas.openxmlformats.org/officeDocument/2006/relationships/oleObject" Target="embeddings/oleObject147.bin"/><Relationship Id="rId261" Type="http://schemas.openxmlformats.org/officeDocument/2006/relationships/image" Target="media/image9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70.bin"/><Relationship Id="rId317" Type="http://schemas.openxmlformats.org/officeDocument/2006/relationships/oleObject" Target="embeddings/oleObject188.bin"/><Relationship Id="rId338" Type="http://schemas.openxmlformats.org/officeDocument/2006/relationships/oleObject" Target="embeddings/oleObject200.bin"/><Relationship Id="rId359" Type="http://schemas.openxmlformats.org/officeDocument/2006/relationships/image" Target="media/image143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31.bin"/><Relationship Id="rId370" Type="http://schemas.openxmlformats.org/officeDocument/2006/relationships/image" Target="media/image146.wmf"/><Relationship Id="rId391" Type="http://schemas.openxmlformats.org/officeDocument/2006/relationships/oleObject" Target="embeddings/oleObject230.bin"/><Relationship Id="rId405" Type="http://schemas.openxmlformats.org/officeDocument/2006/relationships/header" Target="header2.xml"/><Relationship Id="rId230" Type="http://schemas.openxmlformats.org/officeDocument/2006/relationships/image" Target="media/image84.wmf"/><Relationship Id="rId251" Type="http://schemas.openxmlformats.org/officeDocument/2006/relationships/image" Target="media/image9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01.wmf"/><Relationship Id="rId293" Type="http://schemas.openxmlformats.org/officeDocument/2006/relationships/image" Target="media/image112.wmf"/><Relationship Id="rId307" Type="http://schemas.openxmlformats.org/officeDocument/2006/relationships/oleObject" Target="embeddings/oleObject183.bin"/><Relationship Id="rId328" Type="http://schemas.openxmlformats.org/officeDocument/2006/relationships/oleObject" Target="embeddings/oleObject194.bin"/><Relationship Id="rId349" Type="http://schemas.openxmlformats.org/officeDocument/2006/relationships/oleObject" Target="embeddings/oleObject20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211.bin"/><Relationship Id="rId381" Type="http://schemas.openxmlformats.org/officeDocument/2006/relationships/image" Target="media/image151.wmf"/><Relationship Id="rId220" Type="http://schemas.openxmlformats.org/officeDocument/2006/relationships/oleObject" Target="embeddings/oleObject132.bin"/><Relationship Id="rId241" Type="http://schemas.openxmlformats.org/officeDocument/2006/relationships/oleObject" Target="embeddings/oleObject14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60.bin"/><Relationship Id="rId283" Type="http://schemas.openxmlformats.org/officeDocument/2006/relationships/oleObject" Target="embeddings/oleObject171.bin"/><Relationship Id="rId318" Type="http://schemas.openxmlformats.org/officeDocument/2006/relationships/image" Target="media/image124.wmf"/><Relationship Id="rId339" Type="http://schemas.openxmlformats.org/officeDocument/2006/relationships/image" Target="media/image133.e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06.bin"/><Relationship Id="rId371" Type="http://schemas.openxmlformats.org/officeDocument/2006/relationships/oleObject" Target="embeddings/oleObject219.bin"/><Relationship Id="rId406" Type="http://schemas.openxmlformats.org/officeDocument/2006/relationships/footer" Target="foot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1.bin"/><Relationship Id="rId252" Type="http://schemas.openxmlformats.org/officeDocument/2006/relationships/oleObject" Target="embeddings/oleObject154.bin"/><Relationship Id="rId273" Type="http://schemas.openxmlformats.org/officeDocument/2006/relationships/oleObject" Target="embeddings/oleObject166.bin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9.wmf"/><Relationship Id="rId329" Type="http://schemas.openxmlformats.org/officeDocument/2006/relationships/image" Target="media/image129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8.wmf"/><Relationship Id="rId175" Type="http://schemas.openxmlformats.org/officeDocument/2006/relationships/image" Target="media/image82.wmf"/><Relationship Id="rId340" Type="http://schemas.openxmlformats.org/officeDocument/2006/relationships/image" Target="media/image134.wmf"/><Relationship Id="rId361" Type="http://schemas.openxmlformats.org/officeDocument/2006/relationships/oleObject" Target="embeddings/oleObject212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2.bin"/><Relationship Id="rId382" Type="http://schemas.openxmlformats.org/officeDocument/2006/relationships/oleObject" Target="embeddings/oleObject22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49.bin"/><Relationship Id="rId263" Type="http://schemas.openxmlformats.org/officeDocument/2006/relationships/oleObject" Target="embeddings/oleObject161.bin"/><Relationship Id="rId284" Type="http://schemas.openxmlformats.org/officeDocument/2006/relationships/image" Target="media/image107.wmf"/><Relationship Id="rId319" Type="http://schemas.openxmlformats.org/officeDocument/2006/relationships/oleObject" Target="embeddings/oleObject18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8.bin"/><Relationship Id="rId351" Type="http://schemas.openxmlformats.org/officeDocument/2006/relationships/image" Target="media/image139.wmf"/><Relationship Id="rId372" Type="http://schemas.openxmlformats.org/officeDocument/2006/relationships/image" Target="media/image147.wmf"/><Relationship Id="rId393" Type="http://schemas.openxmlformats.org/officeDocument/2006/relationships/image" Target="media/image156.wmf"/><Relationship Id="rId407" Type="http://schemas.openxmlformats.org/officeDocument/2006/relationships/header" Target="header3.xml"/><Relationship Id="rId211" Type="http://schemas.openxmlformats.org/officeDocument/2006/relationships/oleObject" Target="embeddings/oleObject123.bin"/><Relationship Id="rId232" Type="http://schemas.openxmlformats.org/officeDocument/2006/relationships/image" Target="media/image85.wmf"/><Relationship Id="rId253" Type="http://schemas.openxmlformats.org/officeDocument/2006/relationships/oleObject" Target="embeddings/oleObject155.bin"/><Relationship Id="rId274" Type="http://schemas.openxmlformats.org/officeDocument/2006/relationships/image" Target="media/image102.wmf"/><Relationship Id="rId295" Type="http://schemas.openxmlformats.org/officeDocument/2006/relationships/image" Target="media/image113.wmf"/><Relationship Id="rId309" Type="http://schemas.openxmlformats.org/officeDocument/2006/relationships/oleObject" Target="embeddings/oleObject18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90.bin"/><Relationship Id="rId80" Type="http://schemas.openxmlformats.org/officeDocument/2006/relationships/image" Target="media/image37.png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201.bin"/><Relationship Id="rId362" Type="http://schemas.openxmlformats.org/officeDocument/2006/relationships/image" Target="media/image144.wmf"/><Relationship Id="rId383" Type="http://schemas.openxmlformats.org/officeDocument/2006/relationships/image" Target="media/image152.wmf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34.bin"/><Relationship Id="rId243" Type="http://schemas.openxmlformats.org/officeDocument/2006/relationships/image" Target="media/image88.wmf"/><Relationship Id="rId264" Type="http://schemas.openxmlformats.org/officeDocument/2006/relationships/image" Target="media/image97.png"/><Relationship Id="rId285" Type="http://schemas.openxmlformats.org/officeDocument/2006/relationships/oleObject" Target="embeddings/oleObject17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20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9.bin"/><Relationship Id="rId331" Type="http://schemas.openxmlformats.org/officeDocument/2006/relationships/image" Target="media/image130.wmf"/><Relationship Id="rId352" Type="http://schemas.openxmlformats.org/officeDocument/2006/relationships/oleObject" Target="embeddings/oleObject207.bin"/><Relationship Id="rId373" Type="http://schemas.openxmlformats.org/officeDocument/2006/relationships/oleObject" Target="embeddings/oleObject220.bin"/><Relationship Id="rId394" Type="http://schemas.openxmlformats.org/officeDocument/2006/relationships/oleObject" Target="embeddings/oleObject232.bin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2.bin"/><Relationship Id="rId254" Type="http://schemas.openxmlformats.org/officeDocument/2006/relationships/image" Target="media/image9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67.bin"/><Relationship Id="rId296" Type="http://schemas.openxmlformats.org/officeDocument/2006/relationships/oleObject" Target="embeddings/oleObject177.bin"/><Relationship Id="rId300" Type="http://schemas.openxmlformats.org/officeDocument/2006/relationships/oleObject" Target="embeddings/oleObject17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image" Target="media/image79.png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10.bin"/><Relationship Id="rId321" Type="http://schemas.openxmlformats.org/officeDocument/2006/relationships/image" Target="media/image125.wmf"/><Relationship Id="rId342" Type="http://schemas.openxmlformats.org/officeDocument/2006/relationships/image" Target="media/image135.wmf"/><Relationship Id="rId363" Type="http://schemas.openxmlformats.org/officeDocument/2006/relationships/oleObject" Target="embeddings/oleObject213.bin"/><Relationship Id="rId384" Type="http://schemas.openxmlformats.org/officeDocument/2006/relationships/oleObject" Target="embeddings/oleObject226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5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62.bin"/><Relationship Id="rId286" Type="http://schemas.openxmlformats.org/officeDocument/2006/relationships/image" Target="media/image10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85.bin"/><Relationship Id="rId332" Type="http://schemas.openxmlformats.org/officeDocument/2006/relationships/oleObject" Target="embeddings/oleObject196.bin"/><Relationship Id="rId353" Type="http://schemas.openxmlformats.org/officeDocument/2006/relationships/image" Target="media/image140.wmf"/><Relationship Id="rId374" Type="http://schemas.openxmlformats.org/officeDocument/2006/relationships/image" Target="media/image148.wmf"/><Relationship Id="rId395" Type="http://schemas.openxmlformats.org/officeDocument/2006/relationships/image" Target="media/image157.wmf"/><Relationship Id="rId409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5.bin"/><Relationship Id="rId234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6.bin"/><Relationship Id="rId276" Type="http://schemas.openxmlformats.org/officeDocument/2006/relationships/image" Target="media/image103.wmf"/><Relationship Id="rId297" Type="http://schemas.openxmlformats.org/officeDocument/2006/relationships/image" Target="media/image11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16.wmf"/><Relationship Id="rId322" Type="http://schemas.openxmlformats.org/officeDocument/2006/relationships/oleObject" Target="embeddings/oleObject191.bin"/><Relationship Id="rId343" Type="http://schemas.openxmlformats.org/officeDocument/2006/relationships/oleObject" Target="embeddings/oleObject202.bin"/><Relationship Id="rId364" Type="http://schemas.openxmlformats.org/officeDocument/2006/relationships/image" Target="media/image14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5.bin"/><Relationship Id="rId385" Type="http://schemas.openxmlformats.org/officeDocument/2006/relationships/image" Target="media/image15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6.bin"/><Relationship Id="rId245" Type="http://schemas.openxmlformats.org/officeDocument/2006/relationships/image" Target="media/image89.wmf"/><Relationship Id="rId266" Type="http://schemas.openxmlformats.org/officeDocument/2006/relationships/image" Target="media/image98.wmf"/><Relationship Id="rId287" Type="http://schemas.openxmlformats.org/officeDocument/2006/relationships/oleObject" Target="embeddings/oleObject17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21.wmf"/><Relationship Id="rId333" Type="http://schemas.openxmlformats.org/officeDocument/2006/relationships/image" Target="media/image131.wmf"/><Relationship Id="rId354" Type="http://schemas.openxmlformats.org/officeDocument/2006/relationships/oleObject" Target="embeddings/oleObject208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png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21.bin"/><Relationship Id="rId396" Type="http://schemas.openxmlformats.org/officeDocument/2006/relationships/oleObject" Target="embeddings/oleObject233.bin"/><Relationship Id="rId3" Type="http://schemas.openxmlformats.org/officeDocument/2006/relationships/settings" Target="setting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7.bin"/><Relationship Id="rId277" Type="http://schemas.openxmlformats.org/officeDocument/2006/relationships/oleObject" Target="embeddings/oleObject168.bin"/><Relationship Id="rId298" Type="http://schemas.openxmlformats.org/officeDocument/2006/relationships/oleObject" Target="embeddings/oleObject178.bin"/><Relationship Id="rId400" Type="http://schemas.openxmlformats.org/officeDocument/2006/relationships/oleObject" Target="embeddings/oleObject235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80.bin"/><Relationship Id="rId323" Type="http://schemas.openxmlformats.org/officeDocument/2006/relationships/image" Target="media/image126.wmf"/><Relationship Id="rId344" Type="http://schemas.openxmlformats.org/officeDocument/2006/relationships/image" Target="media/image13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214.bin"/><Relationship Id="rId386" Type="http://schemas.openxmlformats.org/officeDocument/2006/relationships/oleObject" Target="embeddings/oleObject227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7.bin"/><Relationship Id="rId246" Type="http://schemas.openxmlformats.org/officeDocument/2006/relationships/oleObject" Target="embeddings/oleObject151.bin"/><Relationship Id="rId267" Type="http://schemas.openxmlformats.org/officeDocument/2006/relationships/oleObject" Target="embeddings/oleObject163.bin"/><Relationship Id="rId288" Type="http://schemas.openxmlformats.org/officeDocument/2006/relationships/image" Target="media/image109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8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97.bin"/><Relationship Id="rId355" Type="http://schemas.openxmlformats.org/officeDocument/2006/relationships/image" Target="media/image141.wmf"/><Relationship Id="rId376" Type="http://schemas.openxmlformats.org/officeDocument/2006/relationships/image" Target="media/image149.wmf"/><Relationship Id="rId397" Type="http://schemas.openxmlformats.org/officeDocument/2006/relationships/image" Target="media/image15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27.bin"/><Relationship Id="rId236" Type="http://schemas.openxmlformats.org/officeDocument/2006/relationships/image" Target="media/image87.wmf"/><Relationship Id="rId257" Type="http://schemas.openxmlformats.org/officeDocument/2006/relationships/image" Target="media/image94.wmf"/><Relationship Id="rId278" Type="http://schemas.openxmlformats.org/officeDocument/2006/relationships/image" Target="media/image104.wmf"/><Relationship Id="rId401" Type="http://schemas.openxmlformats.org/officeDocument/2006/relationships/image" Target="media/image160.wmf"/><Relationship Id="rId303" Type="http://schemas.openxmlformats.org/officeDocument/2006/relationships/image" Target="media/image11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203.bin"/><Relationship Id="rId387" Type="http://schemas.openxmlformats.org/officeDocument/2006/relationships/image" Target="media/image154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7.bin"/><Relationship Id="rId247" Type="http://schemas.openxmlformats.org/officeDocument/2006/relationships/image" Target="media/image9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7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5.wmf"/><Relationship Id="rId314" Type="http://schemas.openxmlformats.org/officeDocument/2006/relationships/image" Target="media/image122.wmf"/><Relationship Id="rId356" Type="http://schemas.openxmlformats.org/officeDocument/2006/relationships/oleObject" Target="embeddings/oleObject209.bin"/><Relationship Id="rId398" Type="http://schemas.openxmlformats.org/officeDocument/2006/relationships/oleObject" Target="embeddings/oleObject23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&#225;c%20Chuy&#234;n%20&#273;&#7873;%20M&#244;n%20To&#225;n%20v&#224;%20T&#224;i%20li&#7879;u%20THPT\Toan%20THCS\Toan%20Lop%207\&#272;S7-%20TU&#7846;N%201-%20PHI&#7870;U%20S&#212;%201%20-%20LUY&#7878;N%20T&#7852;P%20&#272;&#7840;I%20L&#431;&#7906;NG%20T&#7880;%20L&#7878;%20THU&#7852;N%20-%20Nguy&#7877;n%20&#272;&#7913;c%20Anh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ĐS7- TUẦN 1- PHIẾU SÔ 1 - LUYỆN TẬP ĐẠI LƯỢNG TỈ LỆ THUẬN - Nguyễn Đức Anh..dotx</Template>
  <TotalTime>1178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Thi Hong Nhung GV</cp:lastModifiedBy>
  <cp:revision>83</cp:revision>
  <cp:lastPrinted>2018-05-08T09:48:00Z</cp:lastPrinted>
  <dcterms:created xsi:type="dcterms:W3CDTF">2018-08-01T01:40:00Z</dcterms:created>
  <dcterms:modified xsi:type="dcterms:W3CDTF">2022-01-11T10:19:00Z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