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BFCB" w14:textId="77777777" w:rsidR="00975062" w:rsidRPr="009E29E2" w:rsidRDefault="00975062">
      <w:pPr>
        <w:rPr>
          <w:b/>
        </w:rPr>
      </w:pPr>
      <w:r w:rsidRPr="009E29E2">
        <w:rPr>
          <w:b/>
        </w:rPr>
        <w:t>Phụ lục 3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C4693" w:rsidRPr="00D544B0" w14:paraId="7A4B7F3A" w14:textId="77777777" w:rsidTr="00F63255">
        <w:tc>
          <w:tcPr>
            <w:tcW w:w="6516" w:type="dxa"/>
          </w:tcPr>
          <w:p w14:paraId="3BCE993A" w14:textId="77777777" w:rsidR="00DC4693" w:rsidRPr="0054042C" w:rsidRDefault="00DC4693" w:rsidP="00F63255">
            <w:pPr>
              <w:rPr>
                <w:color w:val="000000" w:themeColor="text1"/>
                <w:lang w:val="vi-VN"/>
              </w:rPr>
            </w:pPr>
            <w:r w:rsidRPr="0054042C">
              <w:rPr>
                <w:bCs/>
                <w:color w:val="000000" w:themeColor="text1"/>
                <w:lang w:val="vi-VN"/>
              </w:rPr>
              <w:t>TRƯỜNG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  <w:r w:rsidR="00C10C03">
              <w:rPr>
                <w:color w:val="000000" w:themeColor="text1"/>
                <w:lang w:val="vi-VN"/>
              </w:rPr>
              <w:t>...............................................</w:t>
            </w:r>
            <w:r w:rsidRPr="0054042C">
              <w:rPr>
                <w:color w:val="000000" w:themeColor="text1"/>
                <w:lang w:val="vi-VN"/>
              </w:rPr>
              <w:t xml:space="preserve"> </w:t>
            </w:r>
          </w:p>
          <w:p w14:paraId="7FD90EAC" w14:textId="77777777" w:rsidR="00DC4693" w:rsidRPr="0054042C" w:rsidRDefault="00DC4693" w:rsidP="00F63255">
            <w:pPr>
              <w:rPr>
                <w:color w:val="000000" w:themeColor="text1"/>
                <w:lang w:val="vi-VN"/>
              </w:rPr>
            </w:pPr>
            <w:r w:rsidRPr="0054042C">
              <w:rPr>
                <w:bCs/>
                <w:color w:val="000000" w:themeColor="text1"/>
                <w:lang w:val="vi-VN"/>
              </w:rPr>
              <w:t xml:space="preserve">             TỔ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  <w:r w:rsidR="00C10C03">
              <w:rPr>
                <w:color w:val="000000" w:themeColor="text1"/>
                <w:lang w:val="vi-VN"/>
              </w:rPr>
              <w:t>......................................</w:t>
            </w:r>
          </w:p>
          <w:p w14:paraId="4514DD10" w14:textId="77777777" w:rsidR="00DC4693" w:rsidRPr="0054042C" w:rsidRDefault="00DC4693" w:rsidP="00F63255">
            <w:pPr>
              <w:rPr>
                <w:color w:val="000000" w:themeColor="text1"/>
                <w:lang w:val="vi-VN"/>
              </w:rPr>
            </w:pPr>
            <w:r w:rsidRPr="00D544B0">
              <w:rPr>
                <w:color w:val="000000" w:themeColor="text1"/>
                <w:lang w:val="vi-VN"/>
              </w:rPr>
              <w:t xml:space="preserve">Họ và tên giáo viên: </w:t>
            </w:r>
            <w:r w:rsidR="00C10C03">
              <w:rPr>
                <w:color w:val="000000" w:themeColor="text1"/>
                <w:lang w:val="vi-VN"/>
              </w:rPr>
              <w:t>............................................</w:t>
            </w:r>
          </w:p>
          <w:p w14:paraId="4C717CF6" w14:textId="77777777" w:rsidR="00DC4693" w:rsidRPr="00D544B0" w:rsidRDefault="00DC4693" w:rsidP="00F63255">
            <w:pPr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046" w:type="dxa"/>
          </w:tcPr>
          <w:p w14:paraId="38D3D484" w14:textId="77777777"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54042C">
              <w:rPr>
                <w:b/>
                <w:bCs/>
                <w:color w:val="000000" w:themeColor="text1"/>
                <w:lang w:val="vi-VN"/>
              </w:rPr>
              <w:t>CỘNG</w:t>
            </w:r>
            <w:r w:rsidRPr="00D544B0">
              <w:rPr>
                <w:b/>
                <w:bCs/>
                <w:color w:val="000000" w:themeColor="text1"/>
                <w:lang w:val="vi-VN"/>
              </w:rPr>
              <w:t xml:space="preserve"> HÒA XÃ HỘI CHỦ NGHĨA VIỆT NAM</w:t>
            </w:r>
          </w:p>
          <w:p w14:paraId="318C9C0D" w14:textId="77777777"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544B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7FFB2" wp14:editId="2508EF1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8C2E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544B0">
              <w:rPr>
                <w:b/>
                <w:bCs/>
                <w:color w:val="000000" w:themeColor="text1"/>
                <w:lang w:val="vi-VN"/>
              </w:rPr>
              <w:t>Độc lập - Tự do - Hạnh phúc</w:t>
            </w:r>
          </w:p>
        </w:tc>
      </w:tr>
    </w:tbl>
    <w:p w14:paraId="3D5CD27A" w14:textId="77777777" w:rsidR="00DC4693" w:rsidRPr="003C32EF" w:rsidRDefault="00DC4693" w:rsidP="00DC4693">
      <w:pPr>
        <w:jc w:val="center"/>
        <w:rPr>
          <w:b/>
          <w:bCs/>
          <w:color w:val="FF0000"/>
        </w:rPr>
      </w:pPr>
      <w:r w:rsidRPr="003C32EF">
        <w:rPr>
          <w:b/>
          <w:bCs/>
          <w:color w:val="FF0000"/>
        </w:rPr>
        <w:t>KẾ</w:t>
      </w:r>
      <w:r w:rsidRPr="003C32EF">
        <w:rPr>
          <w:b/>
          <w:bCs/>
          <w:color w:val="FF0000"/>
          <w:lang w:val="vi-VN"/>
        </w:rPr>
        <w:t xml:space="preserve"> HOẠCH </w:t>
      </w:r>
      <w:r w:rsidRPr="003C32EF">
        <w:rPr>
          <w:b/>
          <w:bCs/>
          <w:color w:val="FF0000"/>
        </w:rPr>
        <w:t>GIÁO DỤC CỦA GIÁO VIÊN</w:t>
      </w:r>
    </w:p>
    <w:p w14:paraId="2D035648" w14:textId="77777777" w:rsidR="00DC4693" w:rsidRPr="003C32EF" w:rsidRDefault="00DC4693" w:rsidP="00DC4693">
      <w:pPr>
        <w:jc w:val="center"/>
        <w:rPr>
          <w:b/>
          <w:bCs/>
          <w:color w:val="0070C0"/>
        </w:rPr>
      </w:pPr>
      <w:r w:rsidRPr="003C32EF">
        <w:rPr>
          <w:b/>
          <w:bCs/>
          <w:color w:val="0070C0"/>
          <w:lang w:val="vi-VN"/>
        </w:rPr>
        <w:t xml:space="preserve">MÔN HỌC/HOẠT ĐỘNG GIÁO DỤC </w:t>
      </w:r>
      <w:r w:rsidRPr="003C32EF">
        <w:rPr>
          <w:b/>
          <w:bCs/>
          <w:color w:val="0070C0"/>
        </w:rPr>
        <w:t xml:space="preserve">: NGỮ VĂN </w:t>
      </w:r>
      <w:r w:rsidRPr="003C32EF">
        <w:rPr>
          <w:b/>
          <w:bCs/>
          <w:color w:val="0070C0"/>
          <w:lang w:val="vi-VN"/>
        </w:rPr>
        <w:t>, LỚ</w:t>
      </w:r>
      <w:r w:rsidR="008C70FD" w:rsidRPr="003C32EF">
        <w:rPr>
          <w:b/>
          <w:bCs/>
          <w:color w:val="0070C0"/>
          <w:lang w:val="vi-VN"/>
        </w:rPr>
        <w:t>P 8</w:t>
      </w:r>
    </w:p>
    <w:p w14:paraId="7411D854" w14:textId="77777777" w:rsidR="00DC4693" w:rsidRPr="00D544B0" w:rsidRDefault="00DC4693" w:rsidP="00DC4693">
      <w:pPr>
        <w:jc w:val="center"/>
        <w:rPr>
          <w:color w:val="000000" w:themeColor="text1"/>
          <w:lang w:val="vi-VN"/>
        </w:rPr>
      </w:pPr>
      <w:r w:rsidRPr="00D544B0">
        <w:rPr>
          <w:color w:val="000000" w:themeColor="text1"/>
          <w:lang w:val="vi-VN"/>
        </w:rPr>
        <w:t>(Năm họ</w:t>
      </w:r>
      <w:r w:rsidR="008C70FD">
        <w:rPr>
          <w:color w:val="000000" w:themeColor="text1"/>
          <w:lang w:val="vi-VN"/>
        </w:rPr>
        <w:t>c 2023   - 2024</w:t>
      </w:r>
      <w:r w:rsidRPr="00D544B0">
        <w:rPr>
          <w:color w:val="000000" w:themeColor="text1"/>
          <w:lang w:val="vi-VN"/>
        </w:rPr>
        <w:t>)</w:t>
      </w:r>
    </w:p>
    <w:p w14:paraId="6BA4F5FD" w14:textId="77777777" w:rsidR="00DC4693" w:rsidRPr="00D544B0" w:rsidRDefault="00DC4693" w:rsidP="00DC4693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D544B0">
        <w:rPr>
          <w:b/>
          <w:bCs/>
          <w:color w:val="000000" w:themeColor="text1"/>
          <w:lang w:val="vi-VN"/>
        </w:rPr>
        <w:t>I. Kế hoạch dạy học</w:t>
      </w:r>
    </w:p>
    <w:p w14:paraId="327DE545" w14:textId="77777777" w:rsidR="00DC4693" w:rsidRPr="00D544B0" w:rsidRDefault="00DC4693" w:rsidP="00DC4693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D544B0">
        <w:rPr>
          <w:b/>
          <w:bCs/>
          <w:color w:val="000000" w:themeColor="text1"/>
          <w:lang w:val="vi-VN"/>
        </w:rPr>
        <w:t>1. Phân phối chương trình</w:t>
      </w:r>
    </w:p>
    <w:p w14:paraId="22D1535F" w14:textId="77777777" w:rsidR="00DC4693" w:rsidRPr="0054042C" w:rsidRDefault="00DC4693" w:rsidP="00DC4693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54042C">
        <w:rPr>
          <w:b/>
          <w:bCs/>
          <w:color w:val="000000" w:themeColor="text1"/>
          <w:lang w:val="vi-VN"/>
        </w:rPr>
        <w:t>Học kì 1 : 18 tuầ</w:t>
      </w:r>
      <w:r w:rsidR="00075A92">
        <w:rPr>
          <w:b/>
          <w:bCs/>
          <w:color w:val="000000" w:themeColor="text1"/>
          <w:lang w:val="vi-VN"/>
        </w:rPr>
        <w:t>n, 72</w:t>
      </w:r>
      <w:r w:rsidRPr="0054042C">
        <w:rPr>
          <w:b/>
          <w:bCs/>
          <w:color w:val="000000" w:themeColor="text1"/>
          <w:lang w:val="vi-VN"/>
        </w:rPr>
        <w:t>tiết</w:t>
      </w:r>
    </w:p>
    <w:tbl>
      <w:tblPr>
        <w:tblStyle w:val="LiBang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4536"/>
        <w:gridCol w:w="1275"/>
        <w:gridCol w:w="1560"/>
        <w:gridCol w:w="2394"/>
        <w:gridCol w:w="15"/>
        <w:gridCol w:w="2112"/>
        <w:gridCol w:w="15"/>
      </w:tblGrid>
      <w:tr w:rsidR="006573AB" w:rsidRPr="0054042C" w14:paraId="799FE1F9" w14:textId="77777777" w:rsidTr="00B0624A">
        <w:trPr>
          <w:gridAfter w:val="1"/>
          <w:wAfter w:w="15" w:type="dxa"/>
        </w:trPr>
        <w:tc>
          <w:tcPr>
            <w:tcW w:w="993" w:type="dxa"/>
          </w:tcPr>
          <w:p w14:paraId="53782C0B" w14:textId="77777777"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6662" w:type="dxa"/>
            <w:gridSpan w:val="2"/>
          </w:tcPr>
          <w:p w14:paraId="443E753E" w14:textId="77777777"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Bài học</w:t>
            </w:r>
          </w:p>
          <w:p w14:paraId="2B249DCC" w14:textId="77777777"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(1)</w:t>
            </w:r>
          </w:p>
        </w:tc>
        <w:tc>
          <w:tcPr>
            <w:tcW w:w="1275" w:type="dxa"/>
          </w:tcPr>
          <w:p w14:paraId="36C65F85" w14:textId="77777777"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Số tiết</w:t>
            </w:r>
          </w:p>
          <w:p w14:paraId="734B44EF" w14:textId="77777777"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(2)</w:t>
            </w:r>
          </w:p>
        </w:tc>
        <w:tc>
          <w:tcPr>
            <w:tcW w:w="1560" w:type="dxa"/>
          </w:tcPr>
          <w:p w14:paraId="29A079F0" w14:textId="77777777"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Thời điểm</w:t>
            </w:r>
          </w:p>
          <w:p w14:paraId="0C72C26F" w14:textId="77777777"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(3)</w:t>
            </w:r>
          </w:p>
        </w:tc>
        <w:tc>
          <w:tcPr>
            <w:tcW w:w="2394" w:type="dxa"/>
          </w:tcPr>
          <w:p w14:paraId="2999D26D" w14:textId="77777777"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Thiết bị dạy học</w:t>
            </w:r>
          </w:p>
          <w:p w14:paraId="0D2A589F" w14:textId="77777777"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(4)</w:t>
            </w:r>
          </w:p>
        </w:tc>
        <w:tc>
          <w:tcPr>
            <w:tcW w:w="2127" w:type="dxa"/>
            <w:gridSpan w:val="2"/>
          </w:tcPr>
          <w:p w14:paraId="2C968801" w14:textId="77777777"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Địa điểm dạy học</w:t>
            </w:r>
          </w:p>
          <w:p w14:paraId="25EC69B4" w14:textId="77777777"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(5)</w:t>
            </w:r>
          </w:p>
        </w:tc>
      </w:tr>
      <w:tr w:rsidR="00633C80" w:rsidRPr="0054042C" w14:paraId="45B59EE1" w14:textId="77777777" w:rsidTr="00B0624A">
        <w:tc>
          <w:tcPr>
            <w:tcW w:w="993" w:type="dxa"/>
          </w:tcPr>
          <w:p w14:paraId="05AD0785" w14:textId="77777777" w:rsidR="00633C80" w:rsidRPr="006573AB" w:rsidRDefault="00633C80" w:rsidP="006573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26" w:type="dxa"/>
            <w:vMerge w:val="restart"/>
          </w:tcPr>
          <w:p w14:paraId="5A0628BF" w14:textId="77777777" w:rsidR="00633C80" w:rsidRPr="006573AB" w:rsidRDefault="00633C80" w:rsidP="006573AB">
            <w:pPr>
              <w:spacing w:line="276" w:lineRule="auto"/>
              <w:ind w:right="113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6573AB">
              <w:rPr>
                <w:b/>
                <w:color w:val="000000" w:themeColor="text1"/>
                <w:szCs w:val="28"/>
                <w:lang w:val="vi-VN"/>
              </w:rPr>
              <w:t xml:space="preserve">Bài 1: Câu chuyện lịch sử </w:t>
            </w:r>
          </w:p>
          <w:p w14:paraId="39560067" w14:textId="77777777" w:rsidR="00633C80" w:rsidRPr="0054042C" w:rsidRDefault="00633C80" w:rsidP="006573A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573AB">
              <w:rPr>
                <w:b/>
                <w:color w:val="000000" w:themeColor="text1"/>
                <w:szCs w:val="28"/>
                <w:lang w:val="vi-VN"/>
              </w:rPr>
              <w:t>(12 tiết)</w:t>
            </w:r>
          </w:p>
        </w:tc>
        <w:tc>
          <w:tcPr>
            <w:tcW w:w="4536" w:type="dxa"/>
          </w:tcPr>
          <w:p w14:paraId="335A412A" w14:textId="77777777" w:rsidR="00633C80" w:rsidRPr="0054042C" w:rsidRDefault="00633C80" w:rsidP="006573A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Lá cờ thêu sáu chữ vàng</w:t>
            </w:r>
          </w:p>
        </w:tc>
        <w:tc>
          <w:tcPr>
            <w:tcW w:w="1275" w:type="dxa"/>
          </w:tcPr>
          <w:p w14:paraId="2882C89E" w14:textId="77777777" w:rsidR="00633C80" w:rsidRPr="00B0624A" w:rsidRDefault="00633C80" w:rsidP="006573AB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1-3</w:t>
            </w:r>
          </w:p>
        </w:tc>
        <w:tc>
          <w:tcPr>
            <w:tcW w:w="1560" w:type="dxa"/>
          </w:tcPr>
          <w:p w14:paraId="3C571F81" w14:textId="77777777" w:rsidR="00633C80" w:rsidRPr="00B0624A" w:rsidRDefault="00633C80" w:rsidP="006573AB">
            <w:pPr>
              <w:jc w:val="center"/>
              <w:rPr>
                <w:color w:val="000000" w:themeColor="text1"/>
                <w:lang w:val="vi-VN"/>
              </w:rPr>
            </w:pPr>
            <w:r w:rsidRPr="00B0624A">
              <w:rPr>
                <w:color w:val="000000" w:themeColor="text1"/>
              </w:rPr>
              <w:t>Tuần 1</w:t>
            </w:r>
          </w:p>
        </w:tc>
        <w:tc>
          <w:tcPr>
            <w:tcW w:w="2409" w:type="dxa"/>
            <w:gridSpan w:val="2"/>
          </w:tcPr>
          <w:p w14:paraId="756063FD" w14:textId="77777777" w:rsidR="00633C80" w:rsidRPr="00D544B0" w:rsidRDefault="00633C80" w:rsidP="006573AB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0DE8CFBC" w14:textId="77777777" w:rsidR="00633C80" w:rsidRPr="00D544B0" w:rsidRDefault="00633C80" w:rsidP="006573AB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37760549" w14:textId="77777777" w:rsidR="00633C80" w:rsidRPr="00D544B0" w:rsidRDefault="00633C80" w:rsidP="006573AB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4F585AF1" w14:textId="77777777" w:rsidTr="00F63255">
        <w:tc>
          <w:tcPr>
            <w:tcW w:w="993" w:type="dxa"/>
          </w:tcPr>
          <w:p w14:paraId="639D0403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126" w:type="dxa"/>
            <w:vMerge/>
          </w:tcPr>
          <w:p w14:paraId="19AFE4F9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0BEFDDEE" w14:textId="77777777" w:rsidR="00B0624A" w:rsidRPr="00633C80" w:rsidRDefault="00B0624A" w:rsidP="00B0624A">
            <w:pPr>
              <w:jc w:val="center"/>
              <w:rPr>
                <w:color w:val="000000" w:themeColor="text1"/>
              </w:rPr>
            </w:pPr>
            <w:r w:rsidRPr="00633C80">
              <w:rPr>
                <w:color w:val="000000" w:themeColor="text1"/>
              </w:rPr>
              <w:t>Quan Trung đại phá quân Thanh</w:t>
            </w:r>
          </w:p>
        </w:tc>
        <w:tc>
          <w:tcPr>
            <w:tcW w:w="1275" w:type="dxa"/>
          </w:tcPr>
          <w:p w14:paraId="0C21B327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4-5</w:t>
            </w:r>
          </w:p>
        </w:tc>
        <w:tc>
          <w:tcPr>
            <w:tcW w:w="1560" w:type="dxa"/>
          </w:tcPr>
          <w:p w14:paraId="03E2A1C9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1,2</w:t>
            </w:r>
          </w:p>
        </w:tc>
        <w:tc>
          <w:tcPr>
            <w:tcW w:w="2409" w:type="dxa"/>
            <w:gridSpan w:val="2"/>
          </w:tcPr>
          <w:p w14:paraId="28653B7E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4EA80F57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 xml:space="preserve">- KHBD, máy tính, </w:t>
            </w:r>
            <w:r w:rsidRPr="00D544B0">
              <w:rPr>
                <w:color w:val="000000" w:themeColor="text1"/>
                <w:szCs w:val="28"/>
              </w:rPr>
              <w:lastRenderedPageBreak/>
              <w:t>máy chiếu.</w:t>
            </w:r>
          </w:p>
        </w:tc>
        <w:tc>
          <w:tcPr>
            <w:tcW w:w="2127" w:type="dxa"/>
            <w:gridSpan w:val="2"/>
            <w:vAlign w:val="center"/>
          </w:tcPr>
          <w:p w14:paraId="206149C9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14:paraId="797B2342" w14:textId="77777777" w:rsidTr="00F63255">
        <w:tc>
          <w:tcPr>
            <w:tcW w:w="993" w:type="dxa"/>
          </w:tcPr>
          <w:p w14:paraId="0BA5AEDD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126" w:type="dxa"/>
            <w:vMerge/>
          </w:tcPr>
          <w:p w14:paraId="6E32098F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0A59269" w14:textId="77777777" w:rsidR="00B0624A" w:rsidRPr="00633C80" w:rsidRDefault="00B0624A" w:rsidP="00B0624A">
            <w:pPr>
              <w:jc w:val="center"/>
              <w:rPr>
                <w:color w:val="000000" w:themeColor="text1"/>
              </w:rPr>
            </w:pPr>
            <w:r w:rsidRPr="00633C80">
              <w:rPr>
                <w:color w:val="000000" w:themeColor="text1"/>
              </w:rPr>
              <w:t>Ta đi tới</w:t>
            </w:r>
          </w:p>
        </w:tc>
        <w:tc>
          <w:tcPr>
            <w:tcW w:w="1275" w:type="dxa"/>
          </w:tcPr>
          <w:p w14:paraId="3AEE8981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14:paraId="6C1DFF04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2</w:t>
            </w:r>
          </w:p>
        </w:tc>
        <w:tc>
          <w:tcPr>
            <w:tcW w:w="2409" w:type="dxa"/>
            <w:gridSpan w:val="2"/>
          </w:tcPr>
          <w:p w14:paraId="55CD1E89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9193EC5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1889CC9B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466F5F4E" w14:textId="77777777" w:rsidTr="00F63255">
        <w:tc>
          <w:tcPr>
            <w:tcW w:w="993" w:type="dxa"/>
          </w:tcPr>
          <w:p w14:paraId="040489B9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126" w:type="dxa"/>
            <w:vMerge/>
          </w:tcPr>
          <w:p w14:paraId="3D2443AB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344B935" w14:textId="77777777" w:rsidR="00B0624A" w:rsidRPr="00633C80" w:rsidRDefault="00B0624A" w:rsidP="00B0624A">
            <w:pPr>
              <w:jc w:val="center"/>
              <w:rPr>
                <w:color w:val="000000" w:themeColor="text1"/>
              </w:rPr>
            </w:pPr>
            <w:r w:rsidRPr="00633C80">
              <w:rPr>
                <w:color w:val="000000" w:themeColor="text1"/>
              </w:rPr>
              <w:t xml:space="preserve">Thực hành Tiếng Việt </w:t>
            </w:r>
          </w:p>
        </w:tc>
        <w:tc>
          <w:tcPr>
            <w:tcW w:w="1275" w:type="dxa"/>
          </w:tcPr>
          <w:p w14:paraId="6E820808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7-8</w:t>
            </w:r>
          </w:p>
        </w:tc>
        <w:tc>
          <w:tcPr>
            <w:tcW w:w="1560" w:type="dxa"/>
          </w:tcPr>
          <w:p w14:paraId="0D7B1CAF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2</w:t>
            </w:r>
          </w:p>
        </w:tc>
        <w:tc>
          <w:tcPr>
            <w:tcW w:w="2409" w:type="dxa"/>
            <w:gridSpan w:val="2"/>
          </w:tcPr>
          <w:p w14:paraId="47083021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02B3190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34193768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7FB453AA" w14:textId="77777777" w:rsidTr="00F63255">
        <w:tc>
          <w:tcPr>
            <w:tcW w:w="993" w:type="dxa"/>
          </w:tcPr>
          <w:p w14:paraId="39A81AF6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126" w:type="dxa"/>
            <w:vMerge/>
          </w:tcPr>
          <w:p w14:paraId="011F313A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A17" w14:textId="77777777" w:rsidR="00B0624A" w:rsidRPr="00BD3343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Viết: Viết bài văn kể lại một chuyến đi (tham quan một DT LS,VH)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B14ACB" w14:textId="77777777" w:rsidR="00B0624A" w:rsidRPr="00B0624A" w:rsidRDefault="00B0624A" w:rsidP="00B0624A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B0624A">
              <w:rPr>
                <w:bCs/>
                <w:color w:val="000000" w:themeColor="text1"/>
                <w:szCs w:val="28"/>
              </w:rPr>
              <w:t>9-11</w:t>
            </w:r>
          </w:p>
        </w:tc>
        <w:tc>
          <w:tcPr>
            <w:tcW w:w="1560" w:type="dxa"/>
          </w:tcPr>
          <w:p w14:paraId="078F02D6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3</w:t>
            </w:r>
          </w:p>
        </w:tc>
        <w:tc>
          <w:tcPr>
            <w:tcW w:w="2409" w:type="dxa"/>
            <w:gridSpan w:val="2"/>
          </w:tcPr>
          <w:p w14:paraId="146C869A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2747C47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69D08612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2913D30D" w14:textId="77777777" w:rsidTr="00F63255">
        <w:tc>
          <w:tcPr>
            <w:tcW w:w="993" w:type="dxa"/>
          </w:tcPr>
          <w:p w14:paraId="43FA914D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26" w:type="dxa"/>
            <w:vMerge/>
          </w:tcPr>
          <w:p w14:paraId="7EA50A37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C85D89E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pacing w:val="-6"/>
                <w:szCs w:val="28"/>
              </w:rPr>
              <w:t>Nói và nghe: TB bài giới thiệu ngắn về một cuốn sách (cuốn truyện LS)</w:t>
            </w:r>
            <w:r>
              <w:rPr>
                <w:spacing w:val="-6"/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302D7E">
              <w:rPr>
                <w:spacing w:val="-6"/>
                <w:szCs w:val="28"/>
                <w:lang w:val="vi-VN"/>
              </w:rPr>
              <w:t>ng</w:t>
            </w:r>
          </w:p>
        </w:tc>
        <w:tc>
          <w:tcPr>
            <w:tcW w:w="1275" w:type="dxa"/>
          </w:tcPr>
          <w:p w14:paraId="55D3E9F5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12</w:t>
            </w:r>
          </w:p>
        </w:tc>
        <w:tc>
          <w:tcPr>
            <w:tcW w:w="1560" w:type="dxa"/>
          </w:tcPr>
          <w:p w14:paraId="3DC33D90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3</w:t>
            </w:r>
          </w:p>
        </w:tc>
        <w:tc>
          <w:tcPr>
            <w:tcW w:w="2409" w:type="dxa"/>
            <w:gridSpan w:val="2"/>
          </w:tcPr>
          <w:p w14:paraId="061D83D3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556E635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61CA4DB4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5E47C3F3" w14:textId="77777777" w:rsidTr="00F63255">
        <w:tc>
          <w:tcPr>
            <w:tcW w:w="993" w:type="dxa"/>
          </w:tcPr>
          <w:p w14:paraId="78945955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126" w:type="dxa"/>
            <w:vMerge w:val="restart"/>
          </w:tcPr>
          <w:p w14:paraId="6E341A3F" w14:textId="77777777" w:rsidR="00B0624A" w:rsidRPr="00633C80" w:rsidRDefault="00B0624A" w:rsidP="00B0624A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633C80">
              <w:rPr>
                <w:b/>
                <w:bCs/>
                <w:szCs w:val="28"/>
              </w:rPr>
              <w:t xml:space="preserve">Bài 2. Vẻ đẹp cổ điển </w:t>
            </w:r>
          </w:p>
          <w:p w14:paraId="5FDFD334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33C80">
              <w:rPr>
                <w:b/>
                <w:bCs/>
                <w:szCs w:val="28"/>
              </w:rPr>
              <w:t>(12 tiết)</w:t>
            </w:r>
          </w:p>
        </w:tc>
        <w:tc>
          <w:tcPr>
            <w:tcW w:w="4536" w:type="dxa"/>
          </w:tcPr>
          <w:p w14:paraId="28B65685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VB Thu điếu</w:t>
            </w:r>
          </w:p>
        </w:tc>
        <w:tc>
          <w:tcPr>
            <w:tcW w:w="1275" w:type="dxa"/>
          </w:tcPr>
          <w:p w14:paraId="762203FB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13-15</w:t>
            </w:r>
          </w:p>
        </w:tc>
        <w:tc>
          <w:tcPr>
            <w:tcW w:w="1560" w:type="dxa"/>
          </w:tcPr>
          <w:p w14:paraId="11FFA1F5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 xml:space="preserve">Tuần 4 </w:t>
            </w:r>
          </w:p>
        </w:tc>
        <w:tc>
          <w:tcPr>
            <w:tcW w:w="2409" w:type="dxa"/>
            <w:gridSpan w:val="2"/>
          </w:tcPr>
          <w:p w14:paraId="16F4EB87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4CFC645F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09A3718C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6FF0F49D" w14:textId="77777777" w:rsidTr="00F63255">
        <w:tc>
          <w:tcPr>
            <w:tcW w:w="993" w:type="dxa"/>
          </w:tcPr>
          <w:p w14:paraId="0235350C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126" w:type="dxa"/>
            <w:vMerge/>
          </w:tcPr>
          <w:p w14:paraId="4E40B2D3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3191B9A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zCs w:val="28"/>
              </w:rPr>
              <w:t>VB Thiên Trường vãn vọng</w:t>
            </w:r>
          </w:p>
        </w:tc>
        <w:tc>
          <w:tcPr>
            <w:tcW w:w="1275" w:type="dxa"/>
          </w:tcPr>
          <w:p w14:paraId="1544B059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16-17</w:t>
            </w:r>
          </w:p>
        </w:tc>
        <w:tc>
          <w:tcPr>
            <w:tcW w:w="1560" w:type="dxa"/>
          </w:tcPr>
          <w:p w14:paraId="072E122A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4, 5</w:t>
            </w:r>
          </w:p>
        </w:tc>
        <w:tc>
          <w:tcPr>
            <w:tcW w:w="2409" w:type="dxa"/>
            <w:gridSpan w:val="2"/>
          </w:tcPr>
          <w:p w14:paraId="0D7B81D8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 xml:space="preserve">- SGK, SGV,  TL </w:t>
            </w:r>
            <w:r w:rsidRPr="00D544B0">
              <w:rPr>
                <w:color w:val="000000" w:themeColor="text1"/>
                <w:szCs w:val="28"/>
              </w:rPr>
              <w:lastRenderedPageBreak/>
              <w:t>tham khảo,...</w:t>
            </w:r>
          </w:p>
          <w:p w14:paraId="5630F1DE" w14:textId="77777777" w:rsidR="00B0624A" w:rsidRPr="00D544B0" w:rsidRDefault="007275DA" w:rsidP="00B0624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9</w:t>
            </w:r>
            <w:r w:rsidR="00B0624A"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2EBBA68B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14:paraId="4D80D66D" w14:textId="77777777" w:rsidTr="00F63255">
        <w:tc>
          <w:tcPr>
            <w:tcW w:w="993" w:type="dxa"/>
          </w:tcPr>
          <w:p w14:paraId="09E52E3D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126" w:type="dxa"/>
            <w:vMerge/>
          </w:tcPr>
          <w:p w14:paraId="382B8FBC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7A35F443" w14:textId="77777777" w:rsidR="00B0624A" w:rsidRPr="00BD3343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Ca Huế trên sông Hương</w:t>
            </w:r>
          </w:p>
        </w:tc>
        <w:tc>
          <w:tcPr>
            <w:tcW w:w="1275" w:type="dxa"/>
          </w:tcPr>
          <w:p w14:paraId="02E8ADCC" w14:textId="77777777" w:rsidR="00B0624A" w:rsidRPr="00B0624A" w:rsidRDefault="00B0624A" w:rsidP="00B0624A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B0624A">
              <w:rPr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1560" w:type="dxa"/>
          </w:tcPr>
          <w:p w14:paraId="33601D8A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5</w:t>
            </w:r>
          </w:p>
        </w:tc>
        <w:tc>
          <w:tcPr>
            <w:tcW w:w="2409" w:type="dxa"/>
            <w:gridSpan w:val="2"/>
          </w:tcPr>
          <w:p w14:paraId="0959F3FB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AF19B2E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01DB19FE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416F30F9" w14:textId="77777777" w:rsidTr="00F63255">
        <w:tc>
          <w:tcPr>
            <w:tcW w:w="993" w:type="dxa"/>
          </w:tcPr>
          <w:p w14:paraId="62AEF36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126" w:type="dxa"/>
            <w:vMerge/>
          </w:tcPr>
          <w:p w14:paraId="6CBDC004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467C395C" w14:textId="77777777" w:rsidR="00B0624A" w:rsidRPr="00BD3343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5" w:type="dxa"/>
          </w:tcPr>
          <w:p w14:paraId="26B16B72" w14:textId="77777777" w:rsidR="00B0624A" w:rsidRPr="00B0624A" w:rsidRDefault="00B0624A" w:rsidP="00B0624A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B0624A">
              <w:rPr>
                <w:bCs/>
                <w:color w:val="000000" w:themeColor="text1"/>
                <w:szCs w:val="28"/>
              </w:rPr>
              <w:t>19-20</w:t>
            </w:r>
          </w:p>
        </w:tc>
        <w:tc>
          <w:tcPr>
            <w:tcW w:w="1560" w:type="dxa"/>
          </w:tcPr>
          <w:p w14:paraId="7F73B2E7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5</w:t>
            </w:r>
          </w:p>
        </w:tc>
        <w:tc>
          <w:tcPr>
            <w:tcW w:w="2409" w:type="dxa"/>
            <w:gridSpan w:val="2"/>
          </w:tcPr>
          <w:p w14:paraId="14A3347E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42180E4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245A90BC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5B84FFF6" w14:textId="77777777" w:rsidTr="00F63255">
        <w:tc>
          <w:tcPr>
            <w:tcW w:w="993" w:type="dxa"/>
          </w:tcPr>
          <w:p w14:paraId="61B68E88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126" w:type="dxa"/>
            <w:vMerge/>
          </w:tcPr>
          <w:p w14:paraId="3386DB96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57A2DDB6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Viết: Viết bài văn phân tích một tác phẩm văn học (bài thơ thất ngôn bát cú hoặc tứ tuyệt Đường luật)</w:t>
            </w:r>
          </w:p>
        </w:tc>
        <w:tc>
          <w:tcPr>
            <w:tcW w:w="1275" w:type="dxa"/>
          </w:tcPr>
          <w:p w14:paraId="1E206F41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21-23</w:t>
            </w:r>
          </w:p>
        </w:tc>
        <w:tc>
          <w:tcPr>
            <w:tcW w:w="1560" w:type="dxa"/>
          </w:tcPr>
          <w:p w14:paraId="5D58C5D0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6</w:t>
            </w:r>
          </w:p>
        </w:tc>
        <w:tc>
          <w:tcPr>
            <w:tcW w:w="2409" w:type="dxa"/>
            <w:gridSpan w:val="2"/>
          </w:tcPr>
          <w:p w14:paraId="31A9950E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1C8016B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00EB3CB8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35029F7A" w14:textId="77777777" w:rsidTr="00F63255">
        <w:tc>
          <w:tcPr>
            <w:tcW w:w="993" w:type="dxa"/>
          </w:tcPr>
          <w:p w14:paraId="185C6526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126" w:type="dxa"/>
            <w:vMerge/>
          </w:tcPr>
          <w:p w14:paraId="2BA12D82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15BB1BC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Trình bày ý kiến về một vấn đề xã hội (một sản phẩm văn hoá truyền thống trong cuộc sống hiện tại)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302D7E"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5" w:type="dxa"/>
          </w:tcPr>
          <w:p w14:paraId="15BE6D83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24</w:t>
            </w:r>
          </w:p>
        </w:tc>
        <w:tc>
          <w:tcPr>
            <w:tcW w:w="1560" w:type="dxa"/>
          </w:tcPr>
          <w:p w14:paraId="457C09DD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6</w:t>
            </w:r>
          </w:p>
        </w:tc>
        <w:tc>
          <w:tcPr>
            <w:tcW w:w="2409" w:type="dxa"/>
            <w:gridSpan w:val="2"/>
          </w:tcPr>
          <w:p w14:paraId="429343DE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69F7AA9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4F316528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28A6609D" w14:textId="77777777" w:rsidTr="00F63255">
        <w:tc>
          <w:tcPr>
            <w:tcW w:w="993" w:type="dxa"/>
          </w:tcPr>
          <w:p w14:paraId="40ACCD08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2126" w:type="dxa"/>
            <w:vMerge w:val="restart"/>
          </w:tcPr>
          <w:p w14:paraId="40429136" w14:textId="77777777" w:rsidR="00B0624A" w:rsidRPr="00BD3343" w:rsidRDefault="00B0624A" w:rsidP="00B0624A">
            <w:pPr>
              <w:spacing w:line="276" w:lineRule="auto"/>
              <w:ind w:right="113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BD3343">
              <w:rPr>
                <w:b/>
                <w:color w:val="000000" w:themeColor="text1"/>
                <w:szCs w:val="28"/>
                <w:lang w:val="vi-VN"/>
              </w:rPr>
              <w:t>Bài 3. Lời sông núi</w:t>
            </w:r>
          </w:p>
          <w:p w14:paraId="54C98E45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color w:val="000000" w:themeColor="text1"/>
                <w:szCs w:val="28"/>
                <w:lang w:val="vi-VN"/>
              </w:rPr>
              <w:t>(12 tiết)</w:t>
            </w:r>
          </w:p>
        </w:tc>
        <w:tc>
          <w:tcPr>
            <w:tcW w:w="4536" w:type="dxa"/>
          </w:tcPr>
          <w:p w14:paraId="5363DC1C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Hịch tướng sĩ</w:t>
            </w:r>
          </w:p>
        </w:tc>
        <w:tc>
          <w:tcPr>
            <w:tcW w:w="1275" w:type="dxa"/>
          </w:tcPr>
          <w:p w14:paraId="38FFFF5B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25-27</w:t>
            </w:r>
          </w:p>
        </w:tc>
        <w:tc>
          <w:tcPr>
            <w:tcW w:w="1560" w:type="dxa"/>
          </w:tcPr>
          <w:p w14:paraId="4FF41016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7</w:t>
            </w:r>
          </w:p>
        </w:tc>
        <w:tc>
          <w:tcPr>
            <w:tcW w:w="2409" w:type="dxa"/>
            <w:gridSpan w:val="2"/>
          </w:tcPr>
          <w:p w14:paraId="611A0783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E9F1F88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7989704E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3BFA1468" w14:textId="77777777" w:rsidTr="00F63255">
        <w:tc>
          <w:tcPr>
            <w:tcW w:w="993" w:type="dxa"/>
          </w:tcPr>
          <w:p w14:paraId="11D53FA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2126" w:type="dxa"/>
            <w:vMerge/>
          </w:tcPr>
          <w:p w14:paraId="3CF8A51E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9E33E80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Tinh thần yêu nước của nhân dân ta</w:t>
            </w:r>
          </w:p>
        </w:tc>
        <w:tc>
          <w:tcPr>
            <w:tcW w:w="1275" w:type="dxa"/>
          </w:tcPr>
          <w:p w14:paraId="0DE17CBC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28-29</w:t>
            </w:r>
          </w:p>
        </w:tc>
        <w:tc>
          <w:tcPr>
            <w:tcW w:w="1560" w:type="dxa"/>
          </w:tcPr>
          <w:p w14:paraId="1E7AEFAC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7,8</w:t>
            </w:r>
          </w:p>
        </w:tc>
        <w:tc>
          <w:tcPr>
            <w:tcW w:w="2409" w:type="dxa"/>
            <w:gridSpan w:val="2"/>
          </w:tcPr>
          <w:p w14:paraId="6D4955E0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1705BA7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3E78D116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42A314DE" w14:textId="77777777" w:rsidTr="00F63255">
        <w:tc>
          <w:tcPr>
            <w:tcW w:w="993" w:type="dxa"/>
          </w:tcPr>
          <w:p w14:paraId="03EDA457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2126" w:type="dxa"/>
            <w:vMerge/>
          </w:tcPr>
          <w:p w14:paraId="4EC646D1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7979605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zCs w:val="28"/>
              </w:rPr>
              <w:t>Nam quốc sơn hà</w:t>
            </w:r>
          </w:p>
        </w:tc>
        <w:tc>
          <w:tcPr>
            <w:tcW w:w="1275" w:type="dxa"/>
          </w:tcPr>
          <w:p w14:paraId="7D630C56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30</w:t>
            </w:r>
          </w:p>
        </w:tc>
        <w:tc>
          <w:tcPr>
            <w:tcW w:w="1560" w:type="dxa"/>
          </w:tcPr>
          <w:p w14:paraId="5BDD4D3B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8</w:t>
            </w:r>
          </w:p>
        </w:tc>
        <w:tc>
          <w:tcPr>
            <w:tcW w:w="2409" w:type="dxa"/>
            <w:gridSpan w:val="2"/>
          </w:tcPr>
          <w:p w14:paraId="53E8B25D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10F8323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6B269806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682976D1" w14:textId="77777777" w:rsidTr="00F63255">
        <w:tc>
          <w:tcPr>
            <w:tcW w:w="993" w:type="dxa"/>
          </w:tcPr>
          <w:p w14:paraId="056457B4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2126" w:type="dxa"/>
            <w:vMerge/>
          </w:tcPr>
          <w:p w14:paraId="758539B4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30399C4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</w:t>
            </w:r>
            <w:r>
              <w:rPr>
                <w:szCs w:val="28"/>
              </w:rPr>
              <w:t>c hành T</w:t>
            </w:r>
            <w:r w:rsidRPr="00BD3343">
              <w:rPr>
                <w:szCs w:val="28"/>
              </w:rPr>
              <w:t>iếng Việt</w:t>
            </w:r>
          </w:p>
        </w:tc>
        <w:tc>
          <w:tcPr>
            <w:tcW w:w="1275" w:type="dxa"/>
          </w:tcPr>
          <w:p w14:paraId="0C2EB2EC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31-32</w:t>
            </w:r>
          </w:p>
        </w:tc>
        <w:tc>
          <w:tcPr>
            <w:tcW w:w="1560" w:type="dxa"/>
          </w:tcPr>
          <w:p w14:paraId="7692BC7B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8</w:t>
            </w:r>
          </w:p>
        </w:tc>
        <w:tc>
          <w:tcPr>
            <w:tcW w:w="2409" w:type="dxa"/>
            <w:gridSpan w:val="2"/>
          </w:tcPr>
          <w:p w14:paraId="7655B616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137707D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56E3470C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0DCD0D38" w14:textId="77777777" w:rsidTr="00F63255">
        <w:tc>
          <w:tcPr>
            <w:tcW w:w="993" w:type="dxa"/>
          </w:tcPr>
          <w:p w14:paraId="19C01981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126" w:type="dxa"/>
            <w:vMerge/>
          </w:tcPr>
          <w:p w14:paraId="799F1AB7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7D0C8CD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pacing w:val="-10"/>
                <w:szCs w:val="28"/>
              </w:rPr>
              <w:t>Viết: Viết bài văn nghị luận về một vấn đề đời sống (con người trong mối quan hệ</w:t>
            </w:r>
            <w:r w:rsidRPr="00BD3343">
              <w:rPr>
                <w:szCs w:val="28"/>
              </w:rPr>
              <w:t xml:space="preserve"> với xã hội, cộng đồng, đất nước)</w:t>
            </w:r>
          </w:p>
        </w:tc>
        <w:tc>
          <w:tcPr>
            <w:tcW w:w="1275" w:type="dxa"/>
          </w:tcPr>
          <w:p w14:paraId="4FB45715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33-35</w:t>
            </w:r>
          </w:p>
        </w:tc>
        <w:tc>
          <w:tcPr>
            <w:tcW w:w="1560" w:type="dxa"/>
          </w:tcPr>
          <w:p w14:paraId="547DAF13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9</w:t>
            </w:r>
          </w:p>
        </w:tc>
        <w:tc>
          <w:tcPr>
            <w:tcW w:w="2409" w:type="dxa"/>
            <w:gridSpan w:val="2"/>
          </w:tcPr>
          <w:p w14:paraId="74B23BB3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4A92D06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193127B5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6842DF0B" w14:textId="77777777" w:rsidTr="00F63255">
        <w:tc>
          <w:tcPr>
            <w:tcW w:w="993" w:type="dxa"/>
          </w:tcPr>
          <w:p w14:paraId="0E80D53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2126" w:type="dxa"/>
            <w:vMerge/>
          </w:tcPr>
          <w:p w14:paraId="7F817254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40BF34F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Thảo luận về một vấn đề trong đời sống phù hợp với lứa tuổi (ý thức trách nhiệm với cộng đồng của học sinh)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302D7E"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5" w:type="dxa"/>
          </w:tcPr>
          <w:p w14:paraId="7981DBA9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36</w:t>
            </w:r>
          </w:p>
        </w:tc>
        <w:tc>
          <w:tcPr>
            <w:tcW w:w="1560" w:type="dxa"/>
          </w:tcPr>
          <w:p w14:paraId="05D4EAEB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9</w:t>
            </w:r>
          </w:p>
        </w:tc>
        <w:tc>
          <w:tcPr>
            <w:tcW w:w="2409" w:type="dxa"/>
            <w:gridSpan w:val="2"/>
          </w:tcPr>
          <w:p w14:paraId="5444EB0C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2FA159B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7F1BCAE0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28E72F7B" w14:textId="77777777" w:rsidTr="00F63255">
        <w:tc>
          <w:tcPr>
            <w:tcW w:w="993" w:type="dxa"/>
          </w:tcPr>
          <w:p w14:paraId="6873A9F2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2126" w:type="dxa"/>
            <w:vMerge w:val="restart"/>
          </w:tcPr>
          <w:p w14:paraId="384B99E8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color w:val="000000" w:themeColor="text1"/>
                <w:szCs w:val="28"/>
                <w:lang w:val="vi-VN"/>
              </w:rPr>
              <w:t>Ôn tập và kiểm tra giữa kì I (4 tiết)</w:t>
            </w:r>
          </w:p>
        </w:tc>
        <w:tc>
          <w:tcPr>
            <w:tcW w:w="4536" w:type="dxa"/>
          </w:tcPr>
          <w:p w14:paraId="475C2FD3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color w:val="000000" w:themeColor="text1"/>
                <w:szCs w:val="28"/>
              </w:rPr>
              <w:t>Ôn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tập giữa kì I</w:t>
            </w:r>
          </w:p>
        </w:tc>
        <w:tc>
          <w:tcPr>
            <w:tcW w:w="1275" w:type="dxa"/>
          </w:tcPr>
          <w:p w14:paraId="36A383A0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37-38</w:t>
            </w:r>
          </w:p>
        </w:tc>
        <w:tc>
          <w:tcPr>
            <w:tcW w:w="1560" w:type="dxa"/>
          </w:tcPr>
          <w:p w14:paraId="39FD6006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10</w:t>
            </w:r>
          </w:p>
        </w:tc>
        <w:tc>
          <w:tcPr>
            <w:tcW w:w="2409" w:type="dxa"/>
            <w:gridSpan w:val="2"/>
          </w:tcPr>
          <w:p w14:paraId="4859AA49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2E67FC6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 xml:space="preserve">- KHBD, máy tính, </w:t>
            </w:r>
            <w:r w:rsidRPr="00D544B0">
              <w:rPr>
                <w:color w:val="000000" w:themeColor="text1"/>
                <w:szCs w:val="28"/>
              </w:rPr>
              <w:lastRenderedPageBreak/>
              <w:t>máy chiếu.</w:t>
            </w:r>
          </w:p>
        </w:tc>
        <w:tc>
          <w:tcPr>
            <w:tcW w:w="2127" w:type="dxa"/>
            <w:gridSpan w:val="2"/>
            <w:vAlign w:val="center"/>
          </w:tcPr>
          <w:p w14:paraId="4FC08CD2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14:paraId="7467F990" w14:textId="77777777" w:rsidTr="00F63255">
        <w:tc>
          <w:tcPr>
            <w:tcW w:w="993" w:type="dxa"/>
          </w:tcPr>
          <w:p w14:paraId="48153755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2126" w:type="dxa"/>
            <w:vMerge/>
          </w:tcPr>
          <w:p w14:paraId="70F893D0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0B4B8DE6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color w:val="000000" w:themeColor="text1"/>
                <w:szCs w:val="28"/>
              </w:rPr>
              <w:t>Kiểm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tra giữa kì I</w:t>
            </w:r>
          </w:p>
        </w:tc>
        <w:tc>
          <w:tcPr>
            <w:tcW w:w="1275" w:type="dxa"/>
          </w:tcPr>
          <w:p w14:paraId="6C8F636E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39-40</w:t>
            </w:r>
          </w:p>
        </w:tc>
        <w:tc>
          <w:tcPr>
            <w:tcW w:w="1560" w:type="dxa"/>
          </w:tcPr>
          <w:p w14:paraId="53E6599D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10</w:t>
            </w:r>
          </w:p>
        </w:tc>
        <w:tc>
          <w:tcPr>
            <w:tcW w:w="2409" w:type="dxa"/>
            <w:gridSpan w:val="2"/>
          </w:tcPr>
          <w:p w14:paraId="4708B02E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14:paraId="335BADE0" w14:textId="77777777" w:rsidR="00B0624A" w:rsidRPr="00D544B0" w:rsidRDefault="00B0624A" w:rsidP="00B0624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7" w:type="dxa"/>
            <w:gridSpan w:val="2"/>
            <w:vAlign w:val="center"/>
          </w:tcPr>
          <w:p w14:paraId="5F2A4A0F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121645CD" w14:textId="77777777" w:rsidTr="00F63255">
        <w:tc>
          <w:tcPr>
            <w:tcW w:w="993" w:type="dxa"/>
          </w:tcPr>
          <w:p w14:paraId="53DDFA87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2126" w:type="dxa"/>
          </w:tcPr>
          <w:p w14:paraId="05E0F892" w14:textId="77777777" w:rsidR="00B0624A" w:rsidRPr="00586C3B" w:rsidRDefault="00517E2F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</w:t>
            </w:r>
            <w:r w:rsidR="007275DA"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>c hành đọc</w:t>
            </w:r>
          </w:p>
        </w:tc>
        <w:tc>
          <w:tcPr>
            <w:tcW w:w="4536" w:type="dxa"/>
          </w:tcPr>
          <w:p w14:paraId="22AC9F41" w14:textId="77777777" w:rsidR="00B0624A" w:rsidRPr="00586C3B" w:rsidRDefault="00B0624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  <w:szCs w:val="28"/>
              </w:rPr>
              <w:t>Chiếu dời đô</w:t>
            </w:r>
          </w:p>
        </w:tc>
        <w:tc>
          <w:tcPr>
            <w:tcW w:w="1275" w:type="dxa"/>
          </w:tcPr>
          <w:p w14:paraId="53664C84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41-42</w:t>
            </w:r>
          </w:p>
        </w:tc>
        <w:tc>
          <w:tcPr>
            <w:tcW w:w="1560" w:type="dxa"/>
          </w:tcPr>
          <w:p w14:paraId="16923DDF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11</w:t>
            </w:r>
          </w:p>
        </w:tc>
        <w:tc>
          <w:tcPr>
            <w:tcW w:w="2409" w:type="dxa"/>
            <w:gridSpan w:val="2"/>
          </w:tcPr>
          <w:p w14:paraId="035C464B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06015A28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7CEC58C4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548181E5" w14:textId="77777777" w:rsidTr="00F63255">
        <w:tc>
          <w:tcPr>
            <w:tcW w:w="993" w:type="dxa"/>
          </w:tcPr>
          <w:p w14:paraId="7B8080D7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2126" w:type="dxa"/>
            <w:vMerge w:val="restart"/>
          </w:tcPr>
          <w:p w14:paraId="0BDBC13A" w14:textId="77777777" w:rsidR="00B0624A" w:rsidRPr="00BD3343" w:rsidRDefault="00B0624A" w:rsidP="00B0624A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4:</w:t>
            </w:r>
          </w:p>
          <w:p w14:paraId="08909123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</w:rPr>
              <w:t>Những trải nghiệm trong đời (12 tiết)</w:t>
            </w:r>
          </w:p>
        </w:tc>
        <w:tc>
          <w:tcPr>
            <w:tcW w:w="4536" w:type="dxa"/>
          </w:tcPr>
          <w:p w14:paraId="2D1C8EA2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Lễ xướng danh khoa Đinh Dậu</w:t>
            </w:r>
          </w:p>
        </w:tc>
        <w:tc>
          <w:tcPr>
            <w:tcW w:w="1275" w:type="dxa"/>
          </w:tcPr>
          <w:p w14:paraId="3B98A90E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43-44</w:t>
            </w:r>
          </w:p>
        </w:tc>
        <w:tc>
          <w:tcPr>
            <w:tcW w:w="1560" w:type="dxa"/>
          </w:tcPr>
          <w:p w14:paraId="6A9A4D82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11</w:t>
            </w:r>
          </w:p>
        </w:tc>
        <w:tc>
          <w:tcPr>
            <w:tcW w:w="2409" w:type="dxa"/>
            <w:gridSpan w:val="2"/>
          </w:tcPr>
          <w:p w14:paraId="3C9C62BF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6851027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49C98F0B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2ACAE299" w14:textId="77777777" w:rsidTr="00F63255">
        <w:tc>
          <w:tcPr>
            <w:tcW w:w="993" w:type="dxa"/>
          </w:tcPr>
          <w:p w14:paraId="0761136C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2126" w:type="dxa"/>
            <w:vMerge/>
          </w:tcPr>
          <w:p w14:paraId="3232D8EC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3B8A289" w14:textId="77777777" w:rsidR="00B0624A" w:rsidRPr="00586C3B" w:rsidRDefault="00B0624A" w:rsidP="00B0624A">
            <w:pPr>
              <w:jc w:val="center"/>
              <w:rPr>
                <w:color w:val="000000" w:themeColor="text1"/>
              </w:rPr>
            </w:pPr>
            <w:r w:rsidRPr="00586C3B">
              <w:rPr>
                <w:color w:val="000000" w:themeColor="text1"/>
              </w:rPr>
              <w:t>Lai Tân</w:t>
            </w:r>
          </w:p>
        </w:tc>
        <w:tc>
          <w:tcPr>
            <w:tcW w:w="1275" w:type="dxa"/>
          </w:tcPr>
          <w:p w14:paraId="3D404294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45-46</w:t>
            </w:r>
          </w:p>
        </w:tc>
        <w:tc>
          <w:tcPr>
            <w:tcW w:w="1560" w:type="dxa"/>
          </w:tcPr>
          <w:p w14:paraId="6546F551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12</w:t>
            </w:r>
          </w:p>
        </w:tc>
        <w:tc>
          <w:tcPr>
            <w:tcW w:w="2409" w:type="dxa"/>
            <w:gridSpan w:val="2"/>
          </w:tcPr>
          <w:p w14:paraId="6E3DFE30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B4D6881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43AEFA73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027AB8FA" w14:textId="77777777" w:rsidTr="00F63255">
        <w:tc>
          <w:tcPr>
            <w:tcW w:w="993" w:type="dxa"/>
          </w:tcPr>
          <w:p w14:paraId="4463D2BC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2126" w:type="dxa"/>
            <w:vMerge/>
          </w:tcPr>
          <w:p w14:paraId="44985741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358341A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Một số giọng điệu của tiếng cười trong thơ trào phúng</w:t>
            </w:r>
          </w:p>
        </w:tc>
        <w:tc>
          <w:tcPr>
            <w:tcW w:w="1275" w:type="dxa"/>
          </w:tcPr>
          <w:p w14:paraId="09D39AF9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47-48</w:t>
            </w:r>
          </w:p>
        </w:tc>
        <w:tc>
          <w:tcPr>
            <w:tcW w:w="1560" w:type="dxa"/>
          </w:tcPr>
          <w:p w14:paraId="15ECE78D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12</w:t>
            </w:r>
          </w:p>
        </w:tc>
        <w:tc>
          <w:tcPr>
            <w:tcW w:w="2409" w:type="dxa"/>
            <w:gridSpan w:val="2"/>
          </w:tcPr>
          <w:p w14:paraId="3C7BBC54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1F4AD84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52B19A56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55D92840" w14:textId="77777777" w:rsidTr="00F63255">
        <w:tc>
          <w:tcPr>
            <w:tcW w:w="993" w:type="dxa"/>
          </w:tcPr>
          <w:p w14:paraId="3916F93B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2126" w:type="dxa"/>
            <w:vMerge/>
          </w:tcPr>
          <w:p w14:paraId="41641EEF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90380C7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5" w:type="dxa"/>
          </w:tcPr>
          <w:p w14:paraId="567036D8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49-50</w:t>
            </w:r>
          </w:p>
        </w:tc>
        <w:tc>
          <w:tcPr>
            <w:tcW w:w="1560" w:type="dxa"/>
          </w:tcPr>
          <w:p w14:paraId="29F4F388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13</w:t>
            </w:r>
          </w:p>
        </w:tc>
        <w:tc>
          <w:tcPr>
            <w:tcW w:w="2409" w:type="dxa"/>
            <w:gridSpan w:val="2"/>
          </w:tcPr>
          <w:p w14:paraId="352F73EF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87F7542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 xml:space="preserve">- KHBD, máy tính, </w:t>
            </w:r>
            <w:r w:rsidRPr="00D544B0">
              <w:rPr>
                <w:color w:val="000000" w:themeColor="text1"/>
                <w:szCs w:val="28"/>
              </w:rPr>
              <w:lastRenderedPageBreak/>
              <w:t>máy chiếu.</w:t>
            </w:r>
          </w:p>
        </w:tc>
        <w:tc>
          <w:tcPr>
            <w:tcW w:w="2127" w:type="dxa"/>
            <w:gridSpan w:val="2"/>
            <w:vAlign w:val="center"/>
          </w:tcPr>
          <w:p w14:paraId="4CC25239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14:paraId="5DB2172D" w14:textId="77777777" w:rsidTr="00F63255">
        <w:tc>
          <w:tcPr>
            <w:tcW w:w="993" w:type="dxa"/>
          </w:tcPr>
          <w:p w14:paraId="06EA0D66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2126" w:type="dxa"/>
            <w:vMerge/>
          </w:tcPr>
          <w:p w14:paraId="5C10B5FB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0822334E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bài văn phân tích một tác phẩm văn học (thơ trào phúng)</w:t>
            </w:r>
            <w:r w:rsidRPr="00BD3343">
              <w:rPr>
                <w:szCs w:val="28"/>
                <w:lang w:val="vi-VN"/>
              </w:rPr>
              <w:t xml:space="preserve"> + Trả bài kiểm tra GK</w:t>
            </w:r>
          </w:p>
        </w:tc>
        <w:tc>
          <w:tcPr>
            <w:tcW w:w="1275" w:type="dxa"/>
          </w:tcPr>
          <w:p w14:paraId="2316F800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51-53</w:t>
            </w:r>
          </w:p>
        </w:tc>
        <w:tc>
          <w:tcPr>
            <w:tcW w:w="1560" w:type="dxa"/>
          </w:tcPr>
          <w:p w14:paraId="4334E879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13,14</w:t>
            </w:r>
          </w:p>
        </w:tc>
        <w:tc>
          <w:tcPr>
            <w:tcW w:w="2409" w:type="dxa"/>
            <w:gridSpan w:val="2"/>
          </w:tcPr>
          <w:p w14:paraId="5FC746F1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AF97559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4F17C374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78153339" w14:textId="77777777" w:rsidTr="00F63255">
        <w:tc>
          <w:tcPr>
            <w:tcW w:w="993" w:type="dxa"/>
          </w:tcPr>
          <w:p w14:paraId="142FF19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2126" w:type="dxa"/>
            <w:vMerge/>
          </w:tcPr>
          <w:p w14:paraId="0E54ECD4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B0E3DDB" w14:textId="77777777" w:rsidR="00B0624A" w:rsidRPr="00586C3B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Nói và nghe: Trình bày ý kiến về một vấn đề xã hội (ý nghĩa của tiếng cười trong đời sống)</w:t>
            </w:r>
            <w:r w:rsidRPr="00BD3343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517E2F"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5" w:type="dxa"/>
          </w:tcPr>
          <w:p w14:paraId="1C67E748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54</w:t>
            </w:r>
          </w:p>
        </w:tc>
        <w:tc>
          <w:tcPr>
            <w:tcW w:w="1560" w:type="dxa"/>
          </w:tcPr>
          <w:p w14:paraId="59207E36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14</w:t>
            </w:r>
          </w:p>
        </w:tc>
        <w:tc>
          <w:tcPr>
            <w:tcW w:w="2409" w:type="dxa"/>
            <w:gridSpan w:val="2"/>
          </w:tcPr>
          <w:p w14:paraId="4E96BB47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079B6E95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70EE1129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7C6142BA" w14:textId="77777777" w:rsidTr="00F63255">
        <w:tc>
          <w:tcPr>
            <w:tcW w:w="993" w:type="dxa"/>
          </w:tcPr>
          <w:p w14:paraId="605B101C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2126" w:type="dxa"/>
            <w:vMerge w:val="restart"/>
          </w:tcPr>
          <w:p w14:paraId="2085EC7F" w14:textId="77777777" w:rsidR="00B0624A" w:rsidRPr="00BD3343" w:rsidRDefault="00B0624A" w:rsidP="00B0624A">
            <w:pPr>
              <w:spacing w:line="276" w:lineRule="auto"/>
              <w:jc w:val="center"/>
              <w:rPr>
                <w:b/>
                <w:szCs w:val="28"/>
              </w:rPr>
            </w:pPr>
            <w:r w:rsidRPr="00BD3343">
              <w:rPr>
                <w:b/>
                <w:szCs w:val="28"/>
              </w:rPr>
              <w:t>Bài 5</w:t>
            </w:r>
          </w:p>
          <w:p w14:paraId="4CCE944F" w14:textId="77777777" w:rsidR="00B0624A" w:rsidRPr="00BD3343" w:rsidRDefault="00B0624A" w:rsidP="00B0624A">
            <w:pPr>
              <w:spacing w:line="276" w:lineRule="auto"/>
              <w:jc w:val="center"/>
              <w:rPr>
                <w:b/>
                <w:szCs w:val="28"/>
              </w:rPr>
            </w:pPr>
            <w:r w:rsidRPr="00BD3343">
              <w:rPr>
                <w:b/>
                <w:szCs w:val="28"/>
              </w:rPr>
              <w:t>Những câu chuyện hài</w:t>
            </w:r>
          </w:p>
          <w:p w14:paraId="2C1C822D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szCs w:val="28"/>
              </w:rPr>
              <w:t>(11</w:t>
            </w:r>
            <w:r w:rsidRPr="00BD3343">
              <w:rPr>
                <w:b/>
                <w:szCs w:val="28"/>
              </w:rPr>
              <w:t xml:space="preserve"> tiết)</w:t>
            </w:r>
          </w:p>
        </w:tc>
        <w:tc>
          <w:tcPr>
            <w:tcW w:w="4536" w:type="dxa"/>
          </w:tcPr>
          <w:p w14:paraId="5CBACC44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iCs/>
                <w:szCs w:val="28"/>
              </w:rPr>
              <w:t>Trưởng giả học làm sang</w:t>
            </w:r>
          </w:p>
        </w:tc>
        <w:tc>
          <w:tcPr>
            <w:tcW w:w="1275" w:type="dxa"/>
          </w:tcPr>
          <w:p w14:paraId="053B3754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55-57</w:t>
            </w:r>
          </w:p>
        </w:tc>
        <w:tc>
          <w:tcPr>
            <w:tcW w:w="1560" w:type="dxa"/>
          </w:tcPr>
          <w:p w14:paraId="4BC65733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14,15</w:t>
            </w:r>
          </w:p>
        </w:tc>
        <w:tc>
          <w:tcPr>
            <w:tcW w:w="2409" w:type="dxa"/>
            <w:gridSpan w:val="2"/>
          </w:tcPr>
          <w:p w14:paraId="130C1686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1C8C1BC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1DBD25D6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47A11E56" w14:textId="77777777" w:rsidTr="00F63255">
        <w:tc>
          <w:tcPr>
            <w:tcW w:w="993" w:type="dxa"/>
          </w:tcPr>
          <w:p w14:paraId="3A49DE6B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2126" w:type="dxa"/>
            <w:vMerge/>
          </w:tcPr>
          <w:p w14:paraId="3EE68AA9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D623C6E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Chùm truyện cười dân gian Việt Nam</w:t>
            </w:r>
          </w:p>
        </w:tc>
        <w:tc>
          <w:tcPr>
            <w:tcW w:w="1275" w:type="dxa"/>
          </w:tcPr>
          <w:p w14:paraId="2CB502EE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58-60</w:t>
            </w:r>
          </w:p>
        </w:tc>
        <w:tc>
          <w:tcPr>
            <w:tcW w:w="1560" w:type="dxa"/>
          </w:tcPr>
          <w:p w14:paraId="373E3C6D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15</w:t>
            </w:r>
          </w:p>
        </w:tc>
        <w:tc>
          <w:tcPr>
            <w:tcW w:w="2409" w:type="dxa"/>
            <w:gridSpan w:val="2"/>
          </w:tcPr>
          <w:p w14:paraId="69A104E0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6144F910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2E13C609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21E391C2" w14:textId="77777777" w:rsidTr="00F63255">
        <w:tc>
          <w:tcPr>
            <w:tcW w:w="993" w:type="dxa"/>
          </w:tcPr>
          <w:p w14:paraId="0B15A5A2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126" w:type="dxa"/>
            <w:vMerge/>
          </w:tcPr>
          <w:p w14:paraId="587FE9E7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E3D29A5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5" w:type="dxa"/>
          </w:tcPr>
          <w:p w14:paraId="4B7379E7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61-62</w:t>
            </w:r>
          </w:p>
        </w:tc>
        <w:tc>
          <w:tcPr>
            <w:tcW w:w="1560" w:type="dxa"/>
          </w:tcPr>
          <w:p w14:paraId="28188064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16</w:t>
            </w:r>
          </w:p>
        </w:tc>
        <w:tc>
          <w:tcPr>
            <w:tcW w:w="2409" w:type="dxa"/>
            <w:gridSpan w:val="2"/>
          </w:tcPr>
          <w:p w14:paraId="4F023E44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41B8A8D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4F9F0083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024A9C86" w14:textId="77777777" w:rsidTr="00F63255">
        <w:tc>
          <w:tcPr>
            <w:tcW w:w="993" w:type="dxa"/>
          </w:tcPr>
          <w:p w14:paraId="325B9618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  <w:tc>
          <w:tcPr>
            <w:tcW w:w="2126" w:type="dxa"/>
            <w:vMerge/>
          </w:tcPr>
          <w:p w14:paraId="7E99EFA8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728BF12C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 xml:space="preserve">Viết: Viết bài văn nghị luận về một vấn đề đời sống (một thói xấu của con </w:t>
            </w:r>
            <w:r w:rsidRPr="00BD3343">
              <w:rPr>
                <w:szCs w:val="28"/>
              </w:rPr>
              <w:lastRenderedPageBreak/>
              <w:t>người trong xã hội hiện đại)</w:t>
            </w:r>
          </w:p>
        </w:tc>
        <w:tc>
          <w:tcPr>
            <w:tcW w:w="1275" w:type="dxa"/>
          </w:tcPr>
          <w:p w14:paraId="7DB0099C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lastRenderedPageBreak/>
              <w:t>63-64</w:t>
            </w:r>
          </w:p>
        </w:tc>
        <w:tc>
          <w:tcPr>
            <w:tcW w:w="1560" w:type="dxa"/>
          </w:tcPr>
          <w:p w14:paraId="656DA3C6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16</w:t>
            </w:r>
          </w:p>
        </w:tc>
        <w:tc>
          <w:tcPr>
            <w:tcW w:w="2409" w:type="dxa"/>
            <w:gridSpan w:val="2"/>
          </w:tcPr>
          <w:p w14:paraId="3A30D7BE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 xml:space="preserve">- SGK, SGV,  TL </w:t>
            </w:r>
            <w:r w:rsidRPr="00D544B0">
              <w:rPr>
                <w:color w:val="000000" w:themeColor="text1"/>
                <w:szCs w:val="28"/>
              </w:rPr>
              <w:lastRenderedPageBreak/>
              <w:t>tham khảo,...</w:t>
            </w:r>
          </w:p>
          <w:p w14:paraId="7ED174AD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44761D30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14:paraId="0B01945A" w14:textId="77777777" w:rsidTr="00F63255">
        <w:tc>
          <w:tcPr>
            <w:tcW w:w="993" w:type="dxa"/>
          </w:tcPr>
          <w:p w14:paraId="03636B3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2126" w:type="dxa"/>
            <w:vMerge/>
          </w:tcPr>
          <w:p w14:paraId="1815E399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AC9264A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Trình bày ý kiến về một vấn đề xã hội (một thói xấu của con người trong xã hội hiện đại)</w:t>
            </w:r>
          </w:p>
        </w:tc>
        <w:tc>
          <w:tcPr>
            <w:tcW w:w="1275" w:type="dxa"/>
          </w:tcPr>
          <w:p w14:paraId="31CE9493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65</w:t>
            </w:r>
          </w:p>
        </w:tc>
        <w:tc>
          <w:tcPr>
            <w:tcW w:w="1560" w:type="dxa"/>
          </w:tcPr>
          <w:p w14:paraId="5D26A9A0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17</w:t>
            </w:r>
          </w:p>
        </w:tc>
        <w:tc>
          <w:tcPr>
            <w:tcW w:w="2409" w:type="dxa"/>
            <w:gridSpan w:val="2"/>
          </w:tcPr>
          <w:p w14:paraId="2F4635A2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3844332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7412A99B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7E4BC866" w14:textId="77777777" w:rsidTr="00F63255">
        <w:tc>
          <w:tcPr>
            <w:tcW w:w="993" w:type="dxa"/>
          </w:tcPr>
          <w:p w14:paraId="56A4E9A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</w:t>
            </w:r>
          </w:p>
        </w:tc>
        <w:tc>
          <w:tcPr>
            <w:tcW w:w="2126" w:type="dxa"/>
          </w:tcPr>
          <w:p w14:paraId="0FA59FC4" w14:textId="77777777" w:rsidR="00B0624A" w:rsidRPr="0054042C" w:rsidRDefault="00302D7E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Thực hành đọc</w:t>
            </w:r>
            <w:r w:rsidR="00B0624A">
              <w:rPr>
                <w:b/>
                <w:bCs/>
                <w:color w:val="000000" w:themeColor="text1"/>
                <w:szCs w:val="28"/>
              </w:rPr>
              <w:t>(02 tiết</w:t>
            </w:r>
            <w:r>
              <w:rPr>
                <w:b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4536" w:type="dxa"/>
          </w:tcPr>
          <w:p w14:paraId="5FEED6BA" w14:textId="77777777" w:rsidR="00B0624A" w:rsidRPr="00302D7E" w:rsidRDefault="00302D7E" w:rsidP="00B0624A">
            <w:pPr>
              <w:jc w:val="center"/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Giá như không có ruồi</w:t>
            </w:r>
          </w:p>
        </w:tc>
        <w:tc>
          <w:tcPr>
            <w:tcW w:w="1275" w:type="dxa"/>
          </w:tcPr>
          <w:p w14:paraId="68B08412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66-67</w:t>
            </w:r>
          </w:p>
        </w:tc>
        <w:tc>
          <w:tcPr>
            <w:tcW w:w="1560" w:type="dxa"/>
          </w:tcPr>
          <w:p w14:paraId="56C792F6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17</w:t>
            </w:r>
          </w:p>
        </w:tc>
        <w:tc>
          <w:tcPr>
            <w:tcW w:w="2409" w:type="dxa"/>
            <w:gridSpan w:val="2"/>
          </w:tcPr>
          <w:p w14:paraId="415DBAD6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43D58AEB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723F37C7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03B0DBE6" w14:textId="77777777" w:rsidTr="00F63255">
        <w:tc>
          <w:tcPr>
            <w:tcW w:w="993" w:type="dxa"/>
          </w:tcPr>
          <w:p w14:paraId="3C53DBA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  <w:tc>
          <w:tcPr>
            <w:tcW w:w="2126" w:type="dxa"/>
          </w:tcPr>
          <w:p w14:paraId="781F67F7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color w:val="000000" w:themeColor="text1"/>
                <w:szCs w:val="28"/>
                <w:lang w:val="vi-VN"/>
              </w:rPr>
              <w:t>Ôn tập, kiểm tra giữa kì I và trả bài kiểm tra (5 tiết</w:t>
            </w:r>
          </w:p>
        </w:tc>
        <w:tc>
          <w:tcPr>
            <w:tcW w:w="4536" w:type="dxa"/>
          </w:tcPr>
          <w:p w14:paraId="67E4730D" w14:textId="77777777" w:rsidR="00B0624A" w:rsidRPr="00BD3343" w:rsidRDefault="00B0624A" w:rsidP="00B0624A">
            <w:pPr>
              <w:jc w:val="center"/>
              <w:rPr>
                <w:szCs w:val="28"/>
              </w:rPr>
            </w:pPr>
            <w:r w:rsidRPr="0064146E">
              <w:rPr>
                <w:bCs/>
                <w:color w:val="000000" w:themeColor="text1"/>
                <w:szCs w:val="28"/>
              </w:rPr>
              <w:t>Ôn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tập cuối kì I</w:t>
            </w:r>
          </w:p>
        </w:tc>
        <w:tc>
          <w:tcPr>
            <w:tcW w:w="1275" w:type="dxa"/>
          </w:tcPr>
          <w:p w14:paraId="421EB188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68-69</w:t>
            </w:r>
          </w:p>
        </w:tc>
        <w:tc>
          <w:tcPr>
            <w:tcW w:w="1560" w:type="dxa"/>
          </w:tcPr>
          <w:p w14:paraId="2E8D9941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17,18</w:t>
            </w:r>
          </w:p>
        </w:tc>
        <w:tc>
          <w:tcPr>
            <w:tcW w:w="2409" w:type="dxa"/>
            <w:gridSpan w:val="2"/>
          </w:tcPr>
          <w:p w14:paraId="093D2D35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0AFBEE86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7DFA3ADB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04ED4092" w14:textId="77777777" w:rsidTr="00F63255">
        <w:tc>
          <w:tcPr>
            <w:tcW w:w="993" w:type="dxa"/>
          </w:tcPr>
          <w:p w14:paraId="32F0AF3E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2126" w:type="dxa"/>
          </w:tcPr>
          <w:p w14:paraId="567FA933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7A8AF4E5" w14:textId="77777777" w:rsidR="00B0624A" w:rsidRPr="00BD3343" w:rsidRDefault="00B0624A" w:rsidP="00B0624A">
            <w:pPr>
              <w:jc w:val="center"/>
              <w:rPr>
                <w:szCs w:val="28"/>
              </w:rPr>
            </w:pPr>
            <w:r w:rsidRPr="0064146E">
              <w:rPr>
                <w:bCs/>
                <w:color w:val="000000" w:themeColor="text1"/>
                <w:szCs w:val="28"/>
              </w:rPr>
              <w:t>Kiểm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tra cuối kì I</w:t>
            </w:r>
          </w:p>
        </w:tc>
        <w:tc>
          <w:tcPr>
            <w:tcW w:w="1275" w:type="dxa"/>
          </w:tcPr>
          <w:p w14:paraId="3FE2008F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70-71</w:t>
            </w:r>
          </w:p>
        </w:tc>
        <w:tc>
          <w:tcPr>
            <w:tcW w:w="1560" w:type="dxa"/>
          </w:tcPr>
          <w:p w14:paraId="5C3C4218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18</w:t>
            </w:r>
          </w:p>
        </w:tc>
        <w:tc>
          <w:tcPr>
            <w:tcW w:w="2409" w:type="dxa"/>
            <w:gridSpan w:val="2"/>
          </w:tcPr>
          <w:p w14:paraId="0EC06BE3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14:paraId="06F79CCA" w14:textId="77777777" w:rsidR="00B0624A" w:rsidRPr="00D544B0" w:rsidRDefault="00B0624A" w:rsidP="00B0624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7" w:type="dxa"/>
            <w:gridSpan w:val="2"/>
            <w:vAlign w:val="center"/>
          </w:tcPr>
          <w:p w14:paraId="6446A322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14:paraId="3709E581" w14:textId="77777777" w:rsidTr="00F63255">
        <w:tc>
          <w:tcPr>
            <w:tcW w:w="993" w:type="dxa"/>
          </w:tcPr>
          <w:p w14:paraId="1CD2E620" w14:textId="77777777"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2126" w:type="dxa"/>
          </w:tcPr>
          <w:p w14:paraId="61D31F3B" w14:textId="77777777"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7B6210D1" w14:textId="77777777" w:rsidR="00B0624A" w:rsidRPr="00BD3343" w:rsidRDefault="00B0624A" w:rsidP="00B0624A">
            <w:pPr>
              <w:jc w:val="center"/>
              <w:rPr>
                <w:szCs w:val="28"/>
              </w:rPr>
            </w:pPr>
            <w:r w:rsidRPr="0064146E">
              <w:rPr>
                <w:bCs/>
                <w:color w:val="000000" w:themeColor="text1"/>
                <w:szCs w:val="28"/>
                <w:lang w:val="vi-VN"/>
              </w:rPr>
              <w:t>Trả bài kiểm tra cuối kì I</w:t>
            </w:r>
          </w:p>
        </w:tc>
        <w:tc>
          <w:tcPr>
            <w:tcW w:w="1275" w:type="dxa"/>
          </w:tcPr>
          <w:p w14:paraId="7C2C21D3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72</w:t>
            </w:r>
          </w:p>
        </w:tc>
        <w:tc>
          <w:tcPr>
            <w:tcW w:w="1560" w:type="dxa"/>
          </w:tcPr>
          <w:p w14:paraId="441A9E41" w14:textId="77777777"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18</w:t>
            </w:r>
          </w:p>
        </w:tc>
        <w:tc>
          <w:tcPr>
            <w:tcW w:w="2409" w:type="dxa"/>
            <w:gridSpan w:val="2"/>
          </w:tcPr>
          <w:p w14:paraId="4C35EE2B" w14:textId="77777777"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4BFEB732" w14:textId="77777777"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14:paraId="05C6CF43" w14:textId="77777777"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</w:tbl>
    <w:p w14:paraId="11B64721" w14:textId="77777777" w:rsidR="00DC4693" w:rsidRDefault="00DC4693" w:rsidP="00B0624A">
      <w:pPr>
        <w:jc w:val="both"/>
        <w:rPr>
          <w:b/>
          <w:bCs/>
          <w:color w:val="000000" w:themeColor="text1"/>
        </w:rPr>
      </w:pPr>
      <w:r w:rsidRPr="00D544B0">
        <w:rPr>
          <w:b/>
          <w:bCs/>
          <w:color w:val="000000" w:themeColor="text1"/>
        </w:rPr>
        <w:t>Học kì 2 : 17 tuầ</w:t>
      </w:r>
      <w:r w:rsidR="00F769D0">
        <w:rPr>
          <w:b/>
          <w:bCs/>
          <w:color w:val="000000" w:themeColor="text1"/>
        </w:rPr>
        <w:t>n, 68</w:t>
      </w:r>
      <w:r w:rsidRPr="00D544B0">
        <w:rPr>
          <w:b/>
          <w:bCs/>
          <w:color w:val="000000" w:themeColor="text1"/>
        </w:rPr>
        <w:t xml:space="preserve"> tiết</w:t>
      </w:r>
    </w:p>
    <w:tbl>
      <w:tblPr>
        <w:tblStyle w:val="LiBang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4536"/>
        <w:gridCol w:w="1276"/>
        <w:gridCol w:w="1416"/>
        <w:gridCol w:w="2553"/>
        <w:gridCol w:w="2126"/>
      </w:tblGrid>
      <w:tr w:rsidR="00F63255" w:rsidRPr="0054042C" w14:paraId="7DB5367F" w14:textId="77777777" w:rsidTr="00F63255">
        <w:tc>
          <w:tcPr>
            <w:tcW w:w="993" w:type="dxa"/>
          </w:tcPr>
          <w:p w14:paraId="18D3787C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lastRenderedPageBreak/>
              <w:t>STT</w:t>
            </w:r>
          </w:p>
        </w:tc>
        <w:tc>
          <w:tcPr>
            <w:tcW w:w="6662" w:type="dxa"/>
            <w:gridSpan w:val="2"/>
          </w:tcPr>
          <w:p w14:paraId="03C1E912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Bài học</w:t>
            </w:r>
          </w:p>
          <w:p w14:paraId="4116F79C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(1)</w:t>
            </w:r>
          </w:p>
        </w:tc>
        <w:tc>
          <w:tcPr>
            <w:tcW w:w="1276" w:type="dxa"/>
          </w:tcPr>
          <w:p w14:paraId="2925EB9F" w14:textId="77777777" w:rsidR="00F63255" w:rsidRPr="009D1FD2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Số tiết</w:t>
            </w:r>
          </w:p>
          <w:p w14:paraId="2ECD0556" w14:textId="77777777" w:rsidR="00F63255" w:rsidRPr="009D1FD2" w:rsidRDefault="00F63255" w:rsidP="00F63255">
            <w:pPr>
              <w:jc w:val="center"/>
              <w:rPr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(2)</w:t>
            </w:r>
          </w:p>
        </w:tc>
        <w:tc>
          <w:tcPr>
            <w:tcW w:w="1416" w:type="dxa"/>
          </w:tcPr>
          <w:p w14:paraId="0A526E2A" w14:textId="77777777" w:rsidR="00F63255" w:rsidRPr="009D1FD2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Thời điểm</w:t>
            </w:r>
          </w:p>
          <w:p w14:paraId="17590465" w14:textId="77777777" w:rsidR="00F63255" w:rsidRPr="009D1FD2" w:rsidRDefault="00F63255" w:rsidP="00F63255">
            <w:pPr>
              <w:jc w:val="center"/>
              <w:rPr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(3)</w:t>
            </w:r>
          </w:p>
        </w:tc>
        <w:tc>
          <w:tcPr>
            <w:tcW w:w="2553" w:type="dxa"/>
          </w:tcPr>
          <w:p w14:paraId="4D0A66F0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Thiết bị dạy học</w:t>
            </w:r>
          </w:p>
          <w:p w14:paraId="231BF3A2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(4)</w:t>
            </w:r>
          </w:p>
        </w:tc>
        <w:tc>
          <w:tcPr>
            <w:tcW w:w="2126" w:type="dxa"/>
          </w:tcPr>
          <w:p w14:paraId="025E5DA7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Địa điểm dạy học</w:t>
            </w:r>
          </w:p>
          <w:p w14:paraId="793B944D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(5)</w:t>
            </w:r>
          </w:p>
        </w:tc>
      </w:tr>
      <w:tr w:rsidR="00132BE4" w:rsidRPr="0054042C" w14:paraId="5DBFFED7" w14:textId="77777777" w:rsidTr="00A707AE">
        <w:tc>
          <w:tcPr>
            <w:tcW w:w="993" w:type="dxa"/>
          </w:tcPr>
          <w:p w14:paraId="2BF8A5E4" w14:textId="77777777" w:rsidR="00132BE4" w:rsidRPr="007275DA" w:rsidRDefault="007275DA" w:rsidP="00B271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</w:t>
            </w:r>
          </w:p>
        </w:tc>
        <w:tc>
          <w:tcPr>
            <w:tcW w:w="2126" w:type="dxa"/>
            <w:vMerge w:val="restart"/>
          </w:tcPr>
          <w:p w14:paraId="7D00EA20" w14:textId="77777777" w:rsidR="00132BE4" w:rsidRPr="00BD3343" w:rsidRDefault="00132BE4" w:rsidP="00B271E8">
            <w:pPr>
              <w:spacing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D3343">
              <w:rPr>
                <w:b/>
                <w:bCs/>
                <w:szCs w:val="28"/>
              </w:rPr>
              <w:t>Bài 6. Chân dung cuộc sống</w:t>
            </w:r>
            <w:r w:rsidRPr="00BD3343">
              <w:rPr>
                <w:b/>
                <w:bCs/>
                <w:szCs w:val="28"/>
                <w:lang w:val="vi-VN"/>
              </w:rPr>
              <w:t xml:space="preserve"> </w:t>
            </w:r>
          </w:p>
          <w:p w14:paraId="2722C6B6" w14:textId="77777777" w:rsidR="00132BE4" w:rsidRPr="0054042C" w:rsidRDefault="00132BE4" w:rsidP="00B271E8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  <w:lang w:val="vi-VN"/>
              </w:rPr>
              <w:t>(1</w:t>
            </w:r>
            <w:r w:rsidRPr="00BD3343">
              <w:rPr>
                <w:b/>
                <w:bCs/>
                <w:szCs w:val="28"/>
              </w:rPr>
              <w:t>3</w:t>
            </w:r>
            <w:r w:rsidRPr="00BD3343">
              <w:rPr>
                <w:b/>
                <w:bCs/>
                <w:szCs w:val="28"/>
                <w:lang w:val="vi-VN"/>
              </w:rPr>
              <w:t xml:space="preserve"> tiết)</w:t>
            </w:r>
          </w:p>
        </w:tc>
        <w:tc>
          <w:tcPr>
            <w:tcW w:w="4536" w:type="dxa"/>
          </w:tcPr>
          <w:p w14:paraId="7C2DFBF8" w14:textId="77777777" w:rsidR="00132BE4" w:rsidRPr="0054042C" w:rsidRDefault="00132BE4" w:rsidP="00B271E8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  <w:lang w:val="it-IT"/>
              </w:rPr>
              <w:t>Mắt sói</w:t>
            </w:r>
          </w:p>
        </w:tc>
        <w:tc>
          <w:tcPr>
            <w:tcW w:w="1276" w:type="dxa"/>
          </w:tcPr>
          <w:p w14:paraId="0B2860B8" w14:textId="77777777" w:rsidR="00132BE4" w:rsidRPr="009D1FD2" w:rsidRDefault="00132BE4" w:rsidP="00B271E8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73-75</w:t>
            </w:r>
          </w:p>
        </w:tc>
        <w:tc>
          <w:tcPr>
            <w:tcW w:w="1416" w:type="dxa"/>
          </w:tcPr>
          <w:p w14:paraId="27131DA1" w14:textId="77777777" w:rsidR="00132BE4" w:rsidRPr="009D1FD2" w:rsidRDefault="00132BE4" w:rsidP="00B271E8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19</w:t>
            </w:r>
          </w:p>
        </w:tc>
        <w:tc>
          <w:tcPr>
            <w:tcW w:w="2553" w:type="dxa"/>
          </w:tcPr>
          <w:p w14:paraId="23647877" w14:textId="77777777" w:rsidR="00132BE4" w:rsidRPr="00D544B0" w:rsidRDefault="00132BE4" w:rsidP="00B271E8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606E31F0" w14:textId="77777777" w:rsidR="00132BE4" w:rsidRPr="00D544B0" w:rsidRDefault="00132BE4" w:rsidP="00B271E8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7E7EB3AD" w14:textId="77777777" w:rsidR="00132BE4" w:rsidRPr="00D544B0" w:rsidRDefault="00132BE4" w:rsidP="00B271E8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1D120127" w14:textId="77777777" w:rsidTr="00F63255">
        <w:tc>
          <w:tcPr>
            <w:tcW w:w="993" w:type="dxa"/>
          </w:tcPr>
          <w:p w14:paraId="29A055D9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2126" w:type="dxa"/>
            <w:vMerge/>
          </w:tcPr>
          <w:p w14:paraId="070A3436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D81AEF2" w14:textId="77777777" w:rsidR="00F63255" w:rsidRPr="00BD3343" w:rsidRDefault="00F63255" w:rsidP="00F63255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Lặng lẽ Sa Pa</w:t>
            </w:r>
          </w:p>
        </w:tc>
        <w:tc>
          <w:tcPr>
            <w:tcW w:w="1276" w:type="dxa"/>
          </w:tcPr>
          <w:p w14:paraId="63213DA6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76-78</w:t>
            </w:r>
          </w:p>
        </w:tc>
        <w:tc>
          <w:tcPr>
            <w:tcW w:w="1416" w:type="dxa"/>
          </w:tcPr>
          <w:p w14:paraId="0D46EAF1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19,20</w:t>
            </w:r>
          </w:p>
        </w:tc>
        <w:tc>
          <w:tcPr>
            <w:tcW w:w="2553" w:type="dxa"/>
          </w:tcPr>
          <w:p w14:paraId="74AFC6A9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16653A8E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4484287C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0C1C16A6" w14:textId="77777777" w:rsidTr="00F63255">
        <w:tc>
          <w:tcPr>
            <w:tcW w:w="993" w:type="dxa"/>
          </w:tcPr>
          <w:p w14:paraId="56C3026B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2126" w:type="dxa"/>
            <w:vMerge/>
          </w:tcPr>
          <w:p w14:paraId="1240A721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555851D0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Bếp lửa</w:t>
            </w:r>
          </w:p>
        </w:tc>
        <w:tc>
          <w:tcPr>
            <w:tcW w:w="1276" w:type="dxa"/>
          </w:tcPr>
          <w:p w14:paraId="38477493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79</w:t>
            </w:r>
          </w:p>
        </w:tc>
        <w:tc>
          <w:tcPr>
            <w:tcW w:w="1416" w:type="dxa"/>
          </w:tcPr>
          <w:p w14:paraId="28500757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20</w:t>
            </w:r>
          </w:p>
        </w:tc>
        <w:tc>
          <w:tcPr>
            <w:tcW w:w="2553" w:type="dxa"/>
          </w:tcPr>
          <w:p w14:paraId="21366994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F7D057E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3A488B7D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0E13C724" w14:textId="77777777" w:rsidTr="00F63255">
        <w:tc>
          <w:tcPr>
            <w:tcW w:w="993" w:type="dxa"/>
          </w:tcPr>
          <w:p w14:paraId="2C9DA8C9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2126" w:type="dxa"/>
            <w:vMerge/>
          </w:tcPr>
          <w:p w14:paraId="3760EFA0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CD5A757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14:paraId="4B8182C1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80-81</w:t>
            </w:r>
          </w:p>
        </w:tc>
        <w:tc>
          <w:tcPr>
            <w:tcW w:w="1416" w:type="dxa"/>
          </w:tcPr>
          <w:p w14:paraId="42821143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20-21</w:t>
            </w:r>
          </w:p>
        </w:tc>
        <w:tc>
          <w:tcPr>
            <w:tcW w:w="2553" w:type="dxa"/>
          </w:tcPr>
          <w:p w14:paraId="12DD0771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44733432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12A63A35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6A213C31" w14:textId="77777777" w:rsidTr="00F63255">
        <w:tc>
          <w:tcPr>
            <w:tcW w:w="993" w:type="dxa"/>
          </w:tcPr>
          <w:p w14:paraId="27CB7949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</w:t>
            </w:r>
          </w:p>
        </w:tc>
        <w:tc>
          <w:tcPr>
            <w:tcW w:w="2126" w:type="dxa"/>
            <w:vMerge/>
          </w:tcPr>
          <w:p w14:paraId="43F8AAC1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5BB81A9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bài văn phân tích một tác phẩm (truyện)</w:t>
            </w:r>
          </w:p>
        </w:tc>
        <w:tc>
          <w:tcPr>
            <w:tcW w:w="1276" w:type="dxa"/>
          </w:tcPr>
          <w:p w14:paraId="7569F82C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82-84</w:t>
            </w:r>
          </w:p>
        </w:tc>
        <w:tc>
          <w:tcPr>
            <w:tcW w:w="1416" w:type="dxa"/>
          </w:tcPr>
          <w:p w14:paraId="7D62B0A2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21</w:t>
            </w:r>
          </w:p>
        </w:tc>
        <w:tc>
          <w:tcPr>
            <w:tcW w:w="2553" w:type="dxa"/>
          </w:tcPr>
          <w:p w14:paraId="4E1F3268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1DDDADDA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 xml:space="preserve">- KHBD, máy tính, </w:t>
            </w:r>
            <w:r w:rsidRPr="00D544B0">
              <w:rPr>
                <w:color w:val="000000" w:themeColor="text1"/>
                <w:szCs w:val="28"/>
              </w:rPr>
              <w:lastRenderedPageBreak/>
              <w:t>máy chiếu.</w:t>
            </w:r>
          </w:p>
        </w:tc>
        <w:tc>
          <w:tcPr>
            <w:tcW w:w="2126" w:type="dxa"/>
            <w:vAlign w:val="center"/>
          </w:tcPr>
          <w:p w14:paraId="5C635784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F63255" w:rsidRPr="0054042C" w14:paraId="0C24C867" w14:textId="77777777" w:rsidTr="00F63255">
        <w:tc>
          <w:tcPr>
            <w:tcW w:w="993" w:type="dxa"/>
          </w:tcPr>
          <w:p w14:paraId="180F0A75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42</w:t>
            </w:r>
          </w:p>
        </w:tc>
        <w:tc>
          <w:tcPr>
            <w:tcW w:w="2126" w:type="dxa"/>
            <w:vMerge/>
          </w:tcPr>
          <w:p w14:paraId="1410D823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54081F1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Giới thiệu về một cuốn sách (truyện)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6" w:type="dxa"/>
          </w:tcPr>
          <w:p w14:paraId="76C5E279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85</w:t>
            </w:r>
          </w:p>
        </w:tc>
        <w:tc>
          <w:tcPr>
            <w:tcW w:w="1416" w:type="dxa"/>
          </w:tcPr>
          <w:p w14:paraId="208E39B0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22</w:t>
            </w:r>
          </w:p>
        </w:tc>
        <w:tc>
          <w:tcPr>
            <w:tcW w:w="2553" w:type="dxa"/>
          </w:tcPr>
          <w:p w14:paraId="0B47E6FD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6075276A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0975ED7F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69AA8C3E" w14:textId="77777777" w:rsidTr="00F63255">
        <w:tc>
          <w:tcPr>
            <w:tcW w:w="993" w:type="dxa"/>
          </w:tcPr>
          <w:p w14:paraId="7A28D1C9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2126" w:type="dxa"/>
            <w:vMerge w:val="restart"/>
          </w:tcPr>
          <w:p w14:paraId="0B04F8F8" w14:textId="77777777" w:rsidR="00F63255" w:rsidRPr="00BD3343" w:rsidRDefault="00F63255" w:rsidP="00F63255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7</w:t>
            </w:r>
          </w:p>
          <w:p w14:paraId="58CFF9C4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</w:rPr>
              <w:t xml:space="preserve">Tin yêu và ước vọng </w:t>
            </w:r>
            <w:r w:rsidRPr="00BD3343">
              <w:rPr>
                <w:b/>
                <w:bCs/>
                <w:szCs w:val="28"/>
                <w:lang w:val="vi-VN"/>
              </w:rPr>
              <w:t>(1</w:t>
            </w:r>
            <w:r w:rsidRPr="00BD3343">
              <w:rPr>
                <w:b/>
                <w:bCs/>
                <w:szCs w:val="28"/>
              </w:rPr>
              <w:t>2</w:t>
            </w:r>
            <w:r w:rsidRPr="00BD3343">
              <w:rPr>
                <w:b/>
                <w:bCs/>
                <w:szCs w:val="28"/>
                <w:lang w:val="vi-VN"/>
              </w:rPr>
              <w:t xml:space="preserve"> tiết)</w:t>
            </w:r>
            <w:r>
              <w:rPr>
                <w:b/>
                <w:bCs/>
                <w:szCs w:val="28"/>
              </w:rPr>
              <w:t>+ 01 tiết Thực hành đọc</w:t>
            </w:r>
          </w:p>
        </w:tc>
        <w:tc>
          <w:tcPr>
            <w:tcW w:w="4536" w:type="dxa"/>
          </w:tcPr>
          <w:p w14:paraId="3DADAC78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Đồng chí</w:t>
            </w:r>
          </w:p>
        </w:tc>
        <w:tc>
          <w:tcPr>
            <w:tcW w:w="1276" w:type="dxa"/>
          </w:tcPr>
          <w:p w14:paraId="4ABE5062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86-87</w:t>
            </w:r>
          </w:p>
        </w:tc>
        <w:tc>
          <w:tcPr>
            <w:tcW w:w="1416" w:type="dxa"/>
          </w:tcPr>
          <w:p w14:paraId="021EA2D0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22</w:t>
            </w:r>
          </w:p>
        </w:tc>
        <w:tc>
          <w:tcPr>
            <w:tcW w:w="2553" w:type="dxa"/>
          </w:tcPr>
          <w:p w14:paraId="6C58A58E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1FD427EF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290CC33C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194FC40E" w14:textId="77777777" w:rsidTr="00F63255">
        <w:tc>
          <w:tcPr>
            <w:tcW w:w="993" w:type="dxa"/>
          </w:tcPr>
          <w:p w14:paraId="4ED3103F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2126" w:type="dxa"/>
            <w:vMerge/>
          </w:tcPr>
          <w:p w14:paraId="1223260B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9772FB6" w14:textId="77777777" w:rsidR="00F63255" w:rsidRPr="00302D7E" w:rsidRDefault="00F63255" w:rsidP="00F63255">
            <w:pPr>
              <w:jc w:val="center"/>
              <w:rPr>
                <w:b/>
                <w:color w:val="000000" w:themeColor="text1"/>
              </w:rPr>
            </w:pPr>
            <w:r w:rsidRPr="00BD3343">
              <w:rPr>
                <w:szCs w:val="28"/>
              </w:rPr>
              <w:t>Lá đỏ</w:t>
            </w:r>
          </w:p>
        </w:tc>
        <w:tc>
          <w:tcPr>
            <w:tcW w:w="1276" w:type="dxa"/>
          </w:tcPr>
          <w:p w14:paraId="1C6E5068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88-89</w:t>
            </w:r>
          </w:p>
        </w:tc>
        <w:tc>
          <w:tcPr>
            <w:tcW w:w="1416" w:type="dxa"/>
          </w:tcPr>
          <w:p w14:paraId="4F0F5FDA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22,23</w:t>
            </w:r>
          </w:p>
        </w:tc>
        <w:tc>
          <w:tcPr>
            <w:tcW w:w="2553" w:type="dxa"/>
          </w:tcPr>
          <w:p w14:paraId="1BDCFF45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0839C214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2AD71BBC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553DC9C8" w14:textId="77777777" w:rsidTr="00F63255">
        <w:tc>
          <w:tcPr>
            <w:tcW w:w="993" w:type="dxa"/>
          </w:tcPr>
          <w:p w14:paraId="24210EE0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</w:t>
            </w:r>
          </w:p>
        </w:tc>
        <w:tc>
          <w:tcPr>
            <w:tcW w:w="2126" w:type="dxa"/>
            <w:vMerge/>
          </w:tcPr>
          <w:p w14:paraId="23446D49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3214F0E" w14:textId="77777777" w:rsidR="00F63255" w:rsidRPr="00BD3343" w:rsidRDefault="00F63255" w:rsidP="00F63255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Những ngôi sao xa xôi</w:t>
            </w:r>
          </w:p>
        </w:tc>
        <w:tc>
          <w:tcPr>
            <w:tcW w:w="1276" w:type="dxa"/>
          </w:tcPr>
          <w:p w14:paraId="7FE29523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90-91</w:t>
            </w:r>
          </w:p>
        </w:tc>
        <w:tc>
          <w:tcPr>
            <w:tcW w:w="1416" w:type="dxa"/>
          </w:tcPr>
          <w:p w14:paraId="328063BD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23</w:t>
            </w:r>
          </w:p>
        </w:tc>
        <w:tc>
          <w:tcPr>
            <w:tcW w:w="2553" w:type="dxa"/>
          </w:tcPr>
          <w:p w14:paraId="027F259A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62D2338D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35108151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6DF28F5C" w14:textId="77777777" w:rsidTr="00F63255">
        <w:tc>
          <w:tcPr>
            <w:tcW w:w="993" w:type="dxa"/>
          </w:tcPr>
          <w:p w14:paraId="3E72D0D4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</w:t>
            </w:r>
          </w:p>
        </w:tc>
        <w:tc>
          <w:tcPr>
            <w:tcW w:w="2126" w:type="dxa"/>
            <w:vMerge/>
          </w:tcPr>
          <w:p w14:paraId="55C22051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35EB253" w14:textId="77777777" w:rsidR="00F63255" w:rsidRPr="00BD3343" w:rsidRDefault="00F63255" w:rsidP="00F63255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14:paraId="32EBC709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92-93</w:t>
            </w:r>
          </w:p>
        </w:tc>
        <w:tc>
          <w:tcPr>
            <w:tcW w:w="1416" w:type="dxa"/>
          </w:tcPr>
          <w:p w14:paraId="1A3F768B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23,24</w:t>
            </w:r>
          </w:p>
        </w:tc>
        <w:tc>
          <w:tcPr>
            <w:tcW w:w="2553" w:type="dxa"/>
          </w:tcPr>
          <w:p w14:paraId="0FB376E9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2E575E6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67E8EDAA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10CD29D3" w14:textId="77777777" w:rsidTr="00F63255">
        <w:tc>
          <w:tcPr>
            <w:tcW w:w="993" w:type="dxa"/>
          </w:tcPr>
          <w:p w14:paraId="0D72BF40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</w:t>
            </w:r>
          </w:p>
        </w:tc>
        <w:tc>
          <w:tcPr>
            <w:tcW w:w="2126" w:type="dxa"/>
            <w:vMerge/>
          </w:tcPr>
          <w:p w14:paraId="061FB36D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0933006B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Tập làm một bài thơ tự do</w:t>
            </w:r>
          </w:p>
        </w:tc>
        <w:tc>
          <w:tcPr>
            <w:tcW w:w="1276" w:type="dxa"/>
          </w:tcPr>
          <w:p w14:paraId="04A3B59B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94</w:t>
            </w:r>
          </w:p>
        </w:tc>
        <w:tc>
          <w:tcPr>
            <w:tcW w:w="1416" w:type="dxa"/>
          </w:tcPr>
          <w:p w14:paraId="177ABFA5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24</w:t>
            </w:r>
          </w:p>
        </w:tc>
        <w:tc>
          <w:tcPr>
            <w:tcW w:w="2553" w:type="dxa"/>
          </w:tcPr>
          <w:p w14:paraId="5B16E997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 xml:space="preserve">- SGK, SGV,  TL </w:t>
            </w:r>
            <w:r w:rsidRPr="00D544B0">
              <w:rPr>
                <w:color w:val="000000" w:themeColor="text1"/>
                <w:szCs w:val="28"/>
              </w:rPr>
              <w:lastRenderedPageBreak/>
              <w:t>tham khảo,...</w:t>
            </w:r>
          </w:p>
          <w:p w14:paraId="190C3F18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05DD2B27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F63255" w:rsidRPr="0054042C" w14:paraId="37035603" w14:textId="77777777" w:rsidTr="00F63255">
        <w:tc>
          <w:tcPr>
            <w:tcW w:w="993" w:type="dxa"/>
          </w:tcPr>
          <w:p w14:paraId="29CA2F0A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2126" w:type="dxa"/>
            <w:vMerge/>
          </w:tcPr>
          <w:p w14:paraId="4C7B4CA0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1378698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  <w:lang w:val="vi-VN"/>
              </w:rPr>
              <w:t xml:space="preserve">Viết </w:t>
            </w:r>
            <w:r w:rsidRPr="00BD3343">
              <w:rPr>
                <w:szCs w:val="28"/>
              </w:rPr>
              <w:t>đoạn văn ghi lại cảm nghĩ về một bài thơ tự do</w:t>
            </w:r>
          </w:p>
        </w:tc>
        <w:tc>
          <w:tcPr>
            <w:tcW w:w="1276" w:type="dxa"/>
          </w:tcPr>
          <w:p w14:paraId="3A334159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95-95</w:t>
            </w:r>
          </w:p>
        </w:tc>
        <w:tc>
          <w:tcPr>
            <w:tcW w:w="1416" w:type="dxa"/>
          </w:tcPr>
          <w:p w14:paraId="5B5EBBC9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24</w:t>
            </w:r>
          </w:p>
        </w:tc>
        <w:tc>
          <w:tcPr>
            <w:tcW w:w="2553" w:type="dxa"/>
          </w:tcPr>
          <w:p w14:paraId="5C5700A9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10C129CA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5D6CEE6B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616E94D5" w14:textId="77777777" w:rsidTr="00F63255">
        <w:tc>
          <w:tcPr>
            <w:tcW w:w="993" w:type="dxa"/>
          </w:tcPr>
          <w:p w14:paraId="16079473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2126" w:type="dxa"/>
            <w:vMerge/>
          </w:tcPr>
          <w:p w14:paraId="3BD6ADB5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5D2DFDB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Thảo luận ý kiến về một vấn đề đời sống phù hợp với lứa tuổi (được gợi ra từ tác phẩm văn học đã học)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6" w:type="dxa"/>
          </w:tcPr>
          <w:p w14:paraId="75E2ABFF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97</w:t>
            </w:r>
          </w:p>
        </w:tc>
        <w:tc>
          <w:tcPr>
            <w:tcW w:w="1416" w:type="dxa"/>
          </w:tcPr>
          <w:p w14:paraId="13ED54DE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25</w:t>
            </w:r>
          </w:p>
        </w:tc>
        <w:tc>
          <w:tcPr>
            <w:tcW w:w="2553" w:type="dxa"/>
          </w:tcPr>
          <w:p w14:paraId="12DD8C9D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8680CD8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2AC1A1F2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0F85B390" w14:textId="77777777" w:rsidTr="00F63255">
        <w:tc>
          <w:tcPr>
            <w:tcW w:w="993" w:type="dxa"/>
          </w:tcPr>
          <w:p w14:paraId="6A509A00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2126" w:type="dxa"/>
            <w:vMerge/>
          </w:tcPr>
          <w:p w14:paraId="3130DE0C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AC3495A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pacing w:val="-6"/>
                <w:szCs w:val="28"/>
              </w:rPr>
              <w:t>Thực hành đọc: Bài thơ về tiểu đội xe không kính</w:t>
            </w:r>
          </w:p>
        </w:tc>
        <w:tc>
          <w:tcPr>
            <w:tcW w:w="1276" w:type="dxa"/>
          </w:tcPr>
          <w:p w14:paraId="70E1D71C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98</w:t>
            </w:r>
          </w:p>
        </w:tc>
        <w:tc>
          <w:tcPr>
            <w:tcW w:w="1416" w:type="dxa"/>
          </w:tcPr>
          <w:p w14:paraId="23065013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25</w:t>
            </w:r>
          </w:p>
        </w:tc>
        <w:tc>
          <w:tcPr>
            <w:tcW w:w="2553" w:type="dxa"/>
          </w:tcPr>
          <w:p w14:paraId="443AA8F7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1970F130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1CE16FAB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72DC5E76" w14:textId="77777777" w:rsidTr="00F63255">
        <w:tc>
          <w:tcPr>
            <w:tcW w:w="993" w:type="dxa"/>
          </w:tcPr>
          <w:p w14:paraId="174656E2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</w:t>
            </w:r>
          </w:p>
        </w:tc>
        <w:tc>
          <w:tcPr>
            <w:tcW w:w="2126" w:type="dxa"/>
            <w:vMerge w:val="restart"/>
          </w:tcPr>
          <w:p w14:paraId="007FDF17" w14:textId="77777777" w:rsidR="00F63255" w:rsidRPr="00BD3343" w:rsidRDefault="00F63255" w:rsidP="00F63255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8</w:t>
            </w:r>
          </w:p>
          <w:p w14:paraId="449E37AB" w14:textId="77777777" w:rsidR="00F63255" w:rsidRPr="00BD3343" w:rsidRDefault="00F63255" w:rsidP="00F63255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 xml:space="preserve">Nhà văn và trang viết </w:t>
            </w:r>
          </w:p>
          <w:p w14:paraId="04CA6B73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bCs/>
                <w:szCs w:val="28"/>
              </w:rPr>
              <w:t>(13</w:t>
            </w:r>
            <w:r w:rsidRPr="00BD3343">
              <w:rPr>
                <w:b/>
                <w:bCs/>
                <w:szCs w:val="28"/>
              </w:rPr>
              <w:t xml:space="preserve"> tiết)</w:t>
            </w:r>
            <w:r w:rsidRPr="00BD3343">
              <w:rPr>
                <w:b/>
                <w:bCs/>
                <w:szCs w:val="28"/>
                <w:lang w:val="vi-VN"/>
              </w:rPr>
              <w:t xml:space="preserve"> + Ôn tập, kiểm tra GKII (4 tiết)</w:t>
            </w:r>
          </w:p>
        </w:tc>
        <w:tc>
          <w:tcPr>
            <w:tcW w:w="4536" w:type="dxa"/>
          </w:tcPr>
          <w:p w14:paraId="6488CEED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Nhà thơ của quê</w:t>
            </w:r>
            <w:r w:rsidRPr="00BD3343">
              <w:rPr>
                <w:szCs w:val="28"/>
                <w:lang w:val="vi-VN"/>
              </w:rPr>
              <w:t xml:space="preserve"> hương, làng cảnh</w:t>
            </w:r>
            <w:r w:rsidRPr="00BD3343">
              <w:rPr>
                <w:szCs w:val="28"/>
              </w:rPr>
              <w:t xml:space="preserve"> Việt</w:t>
            </w:r>
            <w:r w:rsidRPr="00BD3343">
              <w:rPr>
                <w:szCs w:val="28"/>
                <w:lang w:val="vi-VN"/>
              </w:rPr>
              <w:t xml:space="preserve"> Nam</w:t>
            </w:r>
          </w:p>
        </w:tc>
        <w:tc>
          <w:tcPr>
            <w:tcW w:w="1276" w:type="dxa"/>
          </w:tcPr>
          <w:p w14:paraId="6F77441E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99-101</w:t>
            </w:r>
          </w:p>
        </w:tc>
        <w:tc>
          <w:tcPr>
            <w:tcW w:w="1416" w:type="dxa"/>
          </w:tcPr>
          <w:p w14:paraId="4D7D33ED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25,26</w:t>
            </w:r>
          </w:p>
        </w:tc>
        <w:tc>
          <w:tcPr>
            <w:tcW w:w="2553" w:type="dxa"/>
          </w:tcPr>
          <w:p w14:paraId="573DDCD8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B4E2AD3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00CDD120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4FB73501" w14:textId="77777777" w:rsidTr="00F63255">
        <w:tc>
          <w:tcPr>
            <w:tcW w:w="993" w:type="dxa"/>
          </w:tcPr>
          <w:p w14:paraId="0B20CAA9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52</w:t>
            </w:r>
          </w:p>
        </w:tc>
        <w:tc>
          <w:tcPr>
            <w:tcW w:w="2126" w:type="dxa"/>
            <w:vMerge/>
          </w:tcPr>
          <w:p w14:paraId="040B62BB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43D74F4A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Đọc văn – cuộc chơi tìm ý nghĩa</w:t>
            </w:r>
          </w:p>
        </w:tc>
        <w:tc>
          <w:tcPr>
            <w:tcW w:w="1276" w:type="dxa"/>
          </w:tcPr>
          <w:p w14:paraId="36099BEE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102-103</w:t>
            </w:r>
          </w:p>
        </w:tc>
        <w:tc>
          <w:tcPr>
            <w:tcW w:w="1416" w:type="dxa"/>
          </w:tcPr>
          <w:p w14:paraId="29AFCF55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26</w:t>
            </w:r>
          </w:p>
        </w:tc>
        <w:tc>
          <w:tcPr>
            <w:tcW w:w="2553" w:type="dxa"/>
          </w:tcPr>
          <w:p w14:paraId="58B1A97F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2C06120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195AE95C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14:paraId="333ECDF3" w14:textId="77777777" w:rsidTr="00F63255">
        <w:tc>
          <w:tcPr>
            <w:tcW w:w="993" w:type="dxa"/>
          </w:tcPr>
          <w:p w14:paraId="42794540" w14:textId="77777777"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53</w:t>
            </w:r>
          </w:p>
        </w:tc>
        <w:tc>
          <w:tcPr>
            <w:tcW w:w="2126" w:type="dxa"/>
            <w:vMerge/>
          </w:tcPr>
          <w:p w14:paraId="41627294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78D278CB" w14:textId="77777777"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14:paraId="3D710C91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104-105</w:t>
            </w:r>
          </w:p>
        </w:tc>
        <w:tc>
          <w:tcPr>
            <w:tcW w:w="1416" w:type="dxa"/>
          </w:tcPr>
          <w:p w14:paraId="34FBE43A" w14:textId="77777777"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26,27</w:t>
            </w:r>
          </w:p>
        </w:tc>
        <w:tc>
          <w:tcPr>
            <w:tcW w:w="2553" w:type="dxa"/>
          </w:tcPr>
          <w:p w14:paraId="3E6F5ED6" w14:textId="77777777"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1960272" w14:textId="77777777"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02E8ACEE" w14:textId="77777777"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60F1D230" w14:textId="77777777" w:rsidTr="00181FAD">
        <w:tc>
          <w:tcPr>
            <w:tcW w:w="993" w:type="dxa"/>
          </w:tcPr>
          <w:p w14:paraId="0B6FB28F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</w:t>
            </w:r>
          </w:p>
        </w:tc>
        <w:tc>
          <w:tcPr>
            <w:tcW w:w="2126" w:type="dxa"/>
            <w:vMerge/>
          </w:tcPr>
          <w:p w14:paraId="5721C2CF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453B5524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bài văn phân tích một tác phẩm văn học (truyện)</w:t>
            </w:r>
          </w:p>
        </w:tc>
        <w:tc>
          <w:tcPr>
            <w:tcW w:w="1276" w:type="dxa"/>
          </w:tcPr>
          <w:p w14:paraId="103E2D08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106-108</w:t>
            </w:r>
          </w:p>
        </w:tc>
        <w:tc>
          <w:tcPr>
            <w:tcW w:w="1416" w:type="dxa"/>
          </w:tcPr>
          <w:p w14:paraId="3C525569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27</w:t>
            </w:r>
          </w:p>
        </w:tc>
        <w:tc>
          <w:tcPr>
            <w:tcW w:w="2553" w:type="dxa"/>
          </w:tcPr>
          <w:p w14:paraId="3DA37E41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442F46AD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64B72420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53F720BE" w14:textId="77777777" w:rsidTr="00A7626A">
        <w:tc>
          <w:tcPr>
            <w:tcW w:w="993" w:type="dxa"/>
          </w:tcPr>
          <w:p w14:paraId="3819713A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</w:t>
            </w:r>
          </w:p>
        </w:tc>
        <w:tc>
          <w:tcPr>
            <w:tcW w:w="2126" w:type="dxa"/>
            <w:vMerge/>
          </w:tcPr>
          <w:p w14:paraId="4319863A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453F35D6" w14:textId="77777777" w:rsidR="009D1FD2" w:rsidRPr="0038098A" w:rsidRDefault="009D1FD2" w:rsidP="009D1FD2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38098A">
              <w:rPr>
                <w:bCs/>
                <w:szCs w:val="28"/>
              </w:rPr>
              <w:t>Ôn tập giữa học kỳ 2</w:t>
            </w:r>
          </w:p>
        </w:tc>
        <w:tc>
          <w:tcPr>
            <w:tcW w:w="1276" w:type="dxa"/>
          </w:tcPr>
          <w:p w14:paraId="2501399F" w14:textId="77777777"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  <w:lang w:val="vi-VN"/>
              </w:rPr>
              <w:t>109</w:t>
            </w:r>
            <w:r w:rsidRPr="009D1FD2">
              <w:rPr>
                <w:bCs/>
                <w:color w:val="000000" w:themeColor="text1"/>
                <w:szCs w:val="28"/>
              </w:rPr>
              <w:t>-110</w:t>
            </w:r>
          </w:p>
        </w:tc>
        <w:tc>
          <w:tcPr>
            <w:tcW w:w="1416" w:type="dxa"/>
          </w:tcPr>
          <w:p w14:paraId="3B0C4B4C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28</w:t>
            </w:r>
          </w:p>
        </w:tc>
        <w:tc>
          <w:tcPr>
            <w:tcW w:w="2553" w:type="dxa"/>
          </w:tcPr>
          <w:p w14:paraId="61B187D6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2B505CA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25AC098D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4BAE3DC4" w14:textId="77777777" w:rsidTr="0012516F">
        <w:tc>
          <w:tcPr>
            <w:tcW w:w="993" w:type="dxa"/>
          </w:tcPr>
          <w:p w14:paraId="4AAFED8B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  <w:tc>
          <w:tcPr>
            <w:tcW w:w="2126" w:type="dxa"/>
            <w:vMerge/>
          </w:tcPr>
          <w:p w14:paraId="5A38C323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728" w14:textId="77777777" w:rsidR="009D1FD2" w:rsidRPr="0038098A" w:rsidRDefault="009D1FD2" w:rsidP="009D1FD2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38098A">
              <w:rPr>
                <w:bCs/>
                <w:szCs w:val="28"/>
              </w:rPr>
              <w:t>Kiểm tra giữa học kỳ 2</w:t>
            </w:r>
          </w:p>
        </w:tc>
        <w:tc>
          <w:tcPr>
            <w:tcW w:w="1276" w:type="dxa"/>
          </w:tcPr>
          <w:p w14:paraId="5F566385" w14:textId="77777777"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111-112</w:t>
            </w:r>
          </w:p>
        </w:tc>
        <w:tc>
          <w:tcPr>
            <w:tcW w:w="1416" w:type="dxa"/>
          </w:tcPr>
          <w:p w14:paraId="1034C4EE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28</w:t>
            </w:r>
          </w:p>
        </w:tc>
        <w:tc>
          <w:tcPr>
            <w:tcW w:w="2553" w:type="dxa"/>
          </w:tcPr>
          <w:p w14:paraId="5373893E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14:paraId="126504DD" w14:textId="77777777" w:rsidR="009D1FD2" w:rsidRPr="00D544B0" w:rsidRDefault="009D1FD2" w:rsidP="009D1FD2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6" w:type="dxa"/>
            <w:vAlign w:val="center"/>
          </w:tcPr>
          <w:p w14:paraId="487856FF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3F465869" w14:textId="77777777" w:rsidTr="009877D0">
        <w:tc>
          <w:tcPr>
            <w:tcW w:w="993" w:type="dxa"/>
          </w:tcPr>
          <w:p w14:paraId="76846CD4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  <w:tc>
          <w:tcPr>
            <w:tcW w:w="2126" w:type="dxa"/>
            <w:vMerge/>
          </w:tcPr>
          <w:p w14:paraId="514FFF0B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04F836EB" w14:textId="77777777"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Xe đêm</w:t>
            </w:r>
          </w:p>
        </w:tc>
        <w:tc>
          <w:tcPr>
            <w:tcW w:w="1276" w:type="dxa"/>
          </w:tcPr>
          <w:p w14:paraId="415F9AC1" w14:textId="77777777"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113-114</w:t>
            </w:r>
          </w:p>
        </w:tc>
        <w:tc>
          <w:tcPr>
            <w:tcW w:w="1416" w:type="dxa"/>
          </w:tcPr>
          <w:p w14:paraId="0BC0BF99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29</w:t>
            </w:r>
          </w:p>
        </w:tc>
        <w:tc>
          <w:tcPr>
            <w:tcW w:w="2553" w:type="dxa"/>
          </w:tcPr>
          <w:p w14:paraId="7C83101E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4B0E504D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7F2B681F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4DBA0CB1" w14:textId="77777777" w:rsidTr="00073647">
        <w:tc>
          <w:tcPr>
            <w:tcW w:w="993" w:type="dxa"/>
          </w:tcPr>
          <w:p w14:paraId="08BA8465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</w:t>
            </w:r>
          </w:p>
        </w:tc>
        <w:tc>
          <w:tcPr>
            <w:tcW w:w="2126" w:type="dxa"/>
            <w:vMerge/>
          </w:tcPr>
          <w:p w14:paraId="7675DEC5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2F021BB" w14:textId="77777777"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Nói và nghe: TB ý kiến về một vấn đề xã hội (VH trong ĐS hiện nay)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</w:t>
            </w:r>
          </w:p>
        </w:tc>
        <w:tc>
          <w:tcPr>
            <w:tcW w:w="1276" w:type="dxa"/>
          </w:tcPr>
          <w:p w14:paraId="714AC7A4" w14:textId="77777777"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115</w:t>
            </w:r>
          </w:p>
        </w:tc>
        <w:tc>
          <w:tcPr>
            <w:tcW w:w="1416" w:type="dxa"/>
          </w:tcPr>
          <w:p w14:paraId="5CD9CE12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29</w:t>
            </w:r>
          </w:p>
        </w:tc>
        <w:tc>
          <w:tcPr>
            <w:tcW w:w="2553" w:type="dxa"/>
          </w:tcPr>
          <w:p w14:paraId="2AC36D2B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63FE24A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7BD8F849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653F60D7" w14:textId="77777777" w:rsidTr="00ED7E84">
        <w:tc>
          <w:tcPr>
            <w:tcW w:w="993" w:type="dxa"/>
          </w:tcPr>
          <w:p w14:paraId="7585CC06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59</w:t>
            </w:r>
          </w:p>
        </w:tc>
        <w:tc>
          <w:tcPr>
            <w:tcW w:w="2126" w:type="dxa"/>
            <w:vMerge w:val="restart"/>
          </w:tcPr>
          <w:p w14:paraId="28F0E756" w14:textId="77777777" w:rsidR="009D1FD2" w:rsidRPr="00BD3343" w:rsidRDefault="009D1FD2" w:rsidP="009D1FD2">
            <w:pPr>
              <w:pStyle w:val="KhngDncch"/>
              <w:jc w:val="center"/>
              <w:rPr>
                <w:b/>
                <w:bCs/>
                <w:sz w:val="28"/>
                <w:szCs w:val="28"/>
              </w:rPr>
            </w:pPr>
            <w:r w:rsidRPr="00BD3343">
              <w:rPr>
                <w:b/>
                <w:bCs/>
                <w:sz w:val="28"/>
                <w:szCs w:val="28"/>
              </w:rPr>
              <w:t>Bài 9</w:t>
            </w:r>
          </w:p>
          <w:p w14:paraId="3CE78A1C" w14:textId="77777777" w:rsidR="009D1FD2" w:rsidRPr="00BD3343" w:rsidRDefault="009D1FD2" w:rsidP="009D1FD2">
            <w:pPr>
              <w:pStyle w:val="KhngDncch"/>
              <w:jc w:val="center"/>
              <w:rPr>
                <w:b/>
                <w:bCs/>
                <w:sz w:val="28"/>
                <w:szCs w:val="28"/>
              </w:rPr>
            </w:pPr>
            <w:r w:rsidRPr="00BD3343">
              <w:rPr>
                <w:b/>
                <w:bCs/>
                <w:sz w:val="28"/>
                <w:szCs w:val="28"/>
              </w:rPr>
              <w:t>Hôm nay và ngày mai</w:t>
            </w:r>
          </w:p>
          <w:p w14:paraId="19AA3309" w14:textId="77777777" w:rsidR="009D1FD2" w:rsidRPr="00BD3343" w:rsidRDefault="009D1FD2" w:rsidP="009D1FD2">
            <w:pPr>
              <w:pStyle w:val="KhngDncch"/>
              <w:jc w:val="center"/>
              <w:rPr>
                <w:b/>
                <w:bCs/>
                <w:sz w:val="28"/>
                <w:szCs w:val="28"/>
              </w:rPr>
            </w:pPr>
            <w:r w:rsidRPr="00BD3343">
              <w:rPr>
                <w:b/>
                <w:bCs/>
                <w:sz w:val="28"/>
                <w:szCs w:val="28"/>
              </w:rPr>
              <w:t xml:space="preserve"> (13 tiết)</w:t>
            </w:r>
            <w:r>
              <w:rPr>
                <w:b/>
                <w:bCs/>
                <w:sz w:val="28"/>
                <w:szCs w:val="28"/>
              </w:rPr>
              <w:t>+01 tiết Thực hành đọc</w:t>
            </w:r>
          </w:p>
          <w:p w14:paraId="31749219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0159AE7" w14:textId="77777777"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Miền châu thổ sông Cửu Long</w:t>
            </w:r>
            <w:r w:rsidRPr="00BD3343">
              <w:rPr>
                <w:szCs w:val="28"/>
                <w:lang w:val="vi-VN"/>
              </w:rPr>
              <w:t xml:space="preserve"> cần chuyển đổi từ </w:t>
            </w:r>
            <w:r w:rsidRPr="00BD3343">
              <w:rPr>
                <w:szCs w:val="28"/>
              </w:rPr>
              <w:t>sống chung sang chào đón lũ</w:t>
            </w:r>
          </w:p>
        </w:tc>
        <w:tc>
          <w:tcPr>
            <w:tcW w:w="1276" w:type="dxa"/>
          </w:tcPr>
          <w:p w14:paraId="37E4773F" w14:textId="77777777"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116-118</w:t>
            </w:r>
          </w:p>
        </w:tc>
        <w:tc>
          <w:tcPr>
            <w:tcW w:w="1416" w:type="dxa"/>
          </w:tcPr>
          <w:p w14:paraId="52BF71DE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29,30</w:t>
            </w:r>
          </w:p>
        </w:tc>
        <w:tc>
          <w:tcPr>
            <w:tcW w:w="2553" w:type="dxa"/>
          </w:tcPr>
          <w:p w14:paraId="15804484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4D140E2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1AB32281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3B8C718A" w14:textId="77777777" w:rsidTr="00664AC9">
        <w:tc>
          <w:tcPr>
            <w:tcW w:w="993" w:type="dxa"/>
          </w:tcPr>
          <w:p w14:paraId="4B72F7DD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2126" w:type="dxa"/>
            <w:vMerge/>
          </w:tcPr>
          <w:p w14:paraId="149BB85F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34FCDB3F" w14:textId="77777777"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Choáng ngợp và đau đớn ….. phim “Hành tinh của chúng ta”</w:t>
            </w:r>
          </w:p>
        </w:tc>
        <w:tc>
          <w:tcPr>
            <w:tcW w:w="1276" w:type="dxa"/>
          </w:tcPr>
          <w:p w14:paraId="6373C558" w14:textId="77777777"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119-120</w:t>
            </w:r>
          </w:p>
        </w:tc>
        <w:tc>
          <w:tcPr>
            <w:tcW w:w="1416" w:type="dxa"/>
          </w:tcPr>
          <w:p w14:paraId="6B66A96B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30</w:t>
            </w:r>
          </w:p>
        </w:tc>
        <w:tc>
          <w:tcPr>
            <w:tcW w:w="2553" w:type="dxa"/>
          </w:tcPr>
          <w:p w14:paraId="5C7E4FA7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4C29527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67E0F10D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73A2326A" w14:textId="77777777" w:rsidTr="00E87486">
        <w:tc>
          <w:tcPr>
            <w:tcW w:w="993" w:type="dxa"/>
          </w:tcPr>
          <w:p w14:paraId="15EC919A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2126" w:type="dxa"/>
            <w:vMerge/>
          </w:tcPr>
          <w:p w14:paraId="2F9A8BF3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56F7BC4C" w14:textId="77777777"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Diễn từ ứng khẩu của thủ lĩnh da đỏ Xi-át-tơn</w:t>
            </w:r>
          </w:p>
        </w:tc>
        <w:tc>
          <w:tcPr>
            <w:tcW w:w="1276" w:type="dxa"/>
          </w:tcPr>
          <w:p w14:paraId="78FF9356" w14:textId="77777777"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121</w:t>
            </w:r>
          </w:p>
        </w:tc>
        <w:tc>
          <w:tcPr>
            <w:tcW w:w="1416" w:type="dxa"/>
          </w:tcPr>
          <w:p w14:paraId="7FC44160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31</w:t>
            </w:r>
          </w:p>
        </w:tc>
        <w:tc>
          <w:tcPr>
            <w:tcW w:w="2553" w:type="dxa"/>
          </w:tcPr>
          <w:p w14:paraId="270CF8E3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7B4DD6E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309F8AF2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1268E14C" w14:textId="77777777" w:rsidTr="00FE00E9">
        <w:tc>
          <w:tcPr>
            <w:tcW w:w="993" w:type="dxa"/>
          </w:tcPr>
          <w:p w14:paraId="3074F7CE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</w:tc>
        <w:tc>
          <w:tcPr>
            <w:tcW w:w="2126" w:type="dxa"/>
            <w:vMerge/>
          </w:tcPr>
          <w:p w14:paraId="125377E0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72A7E47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14:paraId="243B4296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122-123</w:t>
            </w:r>
          </w:p>
        </w:tc>
        <w:tc>
          <w:tcPr>
            <w:tcW w:w="1416" w:type="dxa"/>
          </w:tcPr>
          <w:p w14:paraId="10763156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31</w:t>
            </w:r>
          </w:p>
        </w:tc>
        <w:tc>
          <w:tcPr>
            <w:tcW w:w="2553" w:type="dxa"/>
          </w:tcPr>
          <w:p w14:paraId="214F769A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0085BAEE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2560ECCB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2B6353FB" w14:textId="77777777" w:rsidTr="00782937">
        <w:tc>
          <w:tcPr>
            <w:tcW w:w="993" w:type="dxa"/>
          </w:tcPr>
          <w:p w14:paraId="5C97CC67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2126" w:type="dxa"/>
            <w:vMerge/>
          </w:tcPr>
          <w:p w14:paraId="46897EEB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23D6EA52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1276" w:type="dxa"/>
          </w:tcPr>
          <w:p w14:paraId="06E80351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124-125</w:t>
            </w:r>
          </w:p>
        </w:tc>
        <w:tc>
          <w:tcPr>
            <w:tcW w:w="1416" w:type="dxa"/>
          </w:tcPr>
          <w:p w14:paraId="0DD3DE65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31,32</w:t>
            </w:r>
          </w:p>
        </w:tc>
        <w:tc>
          <w:tcPr>
            <w:tcW w:w="2553" w:type="dxa"/>
          </w:tcPr>
          <w:p w14:paraId="1407835D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7F4742E0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6BDD7F23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661851FF" w14:textId="77777777" w:rsidTr="00684B72">
        <w:tc>
          <w:tcPr>
            <w:tcW w:w="993" w:type="dxa"/>
          </w:tcPr>
          <w:p w14:paraId="1C999E2D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64</w:t>
            </w:r>
          </w:p>
        </w:tc>
        <w:tc>
          <w:tcPr>
            <w:tcW w:w="2126" w:type="dxa"/>
            <w:vMerge/>
          </w:tcPr>
          <w:p w14:paraId="4C55DD98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522E15E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văn bản kiến nghị về một vấn đề của đời sống</w:t>
            </w:r>
            <w:r w:rsidRPr="00BD3343">
              <w:rPr>
                <w:szCs w:val="28"/>
                <w:lang w:val="vi-VN"/>
              </w:rPr>
              <w:t xml:space="preserve"> + Trả bài kiểm tra GK</w:t>
            </w:r>
          </w:p>
        </w:tc>
        <w:tc>
          <w:tcPr>
            <w:tcW w:w="1276" w:type="dxa"/>
          </w:tcPr>
          <w:p w14:paraId="762CA21F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126-127</w:t>
            </w:r>
          </w:p>
        </w:tc>
        <w:tc>
          <w:tcPr>
            <w:tcW w:w="1416" w:type="dxa"/>
          </w:tcPr>
          <w:p w14:paraId="29546A56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32</w:t>
            </w:r>
          </w:p>
        </w:tc>
        <w:tc>
          <w:tcPr>
            <w:tcW w:w="2553" w:type="dxa"/>
          </w:tcPr>
          <w:p w14:paraId="26802E73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1E82B703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 xml:space="preserve">- KHBD, máy tính, </w:t>
            </w:r>
            <w:r w:rsidRPr="00D544B0">
              <w:rPr>
                <w:color w:val="000000" w:themeColor="text1"/>
                <w:szCs w:val="28"/>
              </w:rPr>
              <w:lastRenderedPageBreak/>
              <w:t>máy chiếu.</w:t>
            </w:r>
          </w:p>
        </w:tc>
        <w:tc>
          <w:tcPr>
            <w:tcW w:w="2126" w:type="dxa"/>
            <w:vAlign w:val="center"/>
          </w:tcPr>
          <w:p w14:paraId="17B3C1A3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9D1FD2" w:rsidRPr="0054042C" w14:paraId="369E00F0" w14:textId="77777777" w:rsidTr="00B84A6A">
        <w:tc>
          <w:tcPr>
            <w:tcW w:w="993" w:type="dxa"/>
          </w:tcPr>
          <w:p w14:paraId="4E0E7DED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</w:t>
            </w:r>
          </w:p>
        </w:tc>
        <w:tc>
          <w:tcPr>
            <w:tcW w:w="2126" w:type="dxa"/>
            <w:vMerge/>
          </w:tcPr>
          <w:p w14:paraId="1D01C238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67849F01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Thảo luận về một vấn đề trong đời sống phù hợp với lứa tuổi (tổ chức hợp lí nề nếp sinh hoạt của bản thân)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</w:t>
            </w:r>
          </w:p>
        </w:tc>
        <w:tc>
          <w:tcPr>
            <w:tcW w:w="1276" w:type="dxa"/>
          </w:tcPr>
          <w:p w14:paraId="65D4E033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128</w:t>
            </w:r>
          </w:p>
        </w:tc>
        <w:tc>
          <w:tcPr>
            <w:tcW w:w="1416" w:type="dxa"/>
          </w:tcPr>
          <w:p w14:paraId="32A9E184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32</w:t>
            </w:r>
          </w:p>
        </w:tc>
        <w:tc>
          <w:tcPr>
            <w:tcW w:w="2553" w:type="dxa"/>
          </w:tcPr>
          <w:p w14:paraId="3A3D4864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5C0EEA16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43372BF4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2532C6E9" w14:textId="77777777" w:rsidTr="00985907">
        <w:tc>
          <w:tcPr>
            <w:tcW w:w="993" w:type="dxa"/>
          </w:tcPr>
          <w:p w14:paraId="6696D419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66</w:t>
            </w:r>
          </w:p>
        </w:tc>
        <w:tc>
          <w:tcPr>
            <w:tcW w:w="2126" w:type="dxa"/>
            <w:vMerge/>
          </w:tcPr>
          <w:p w14:paraId="4353A5EA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7B10CBE2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zCs w:val="28"/>
              </w:rPr>
              <w:t>Thực hành đọc : Nắng mới-Sự thành thực của một tâm hồn giàu giấc mơ</w:t>
            </w:r>
          </w:p>
        </w:tc>
        <w:tc>
          <w:tcPr>
            <w:tcW w:w="1276" w:type="dxa"/>
          </w:tcPr>
          <w:p w14:paraId="4E6AA10D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129</w:t>
            </w:r>
          </w:p>
        </w:tc>
        <w:tc>
          <w:tcPr>
            <w:tcW w:w="1416" w:type="dxa"/>
          </w:tcPr>
          <w:p w14:paraId="6BB1449D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33</w:t>
            </w:r>
          </w:p>
        </w:tc>
        <w:tc>
          <w:tcPr>
            <w:tcW w:w="2553" w:type="dxa"/>
          </w:tcPr>
          <w:p w14:paraId="0AA23386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0B9F5228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7A1F7E07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01705494" w14:textId="77777777" w:rsidTr="000D2949">
        <w:tc>
          <w:tcPr>
            <w:tcW w:w="993" w:type="dxa"/>
          </w:tcPr>
          <w:p w14:paraId="28058F92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67</w:t>
            </w:r>
          </w:p>
        </w:tc>
        <w:tc>
          <w:tcPr>
            <w:tcW w:w="2126" w:type="dxa"/>
            <w:vMerge w:val="restart"/>
          </w:tcPr>
          <w:p w14:paraId="78618CFB" w14:textId="77777777" w:rsidR="009D1FD2" w:rsidRPr="00BD3343" w:rsidRDefault="009D1FD2" w:rsidP="009D1FD2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10</w:t>
            </w:r>
          </w:p>
          <w:p w14:paraId="516A7B2F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</w:rPr>
              <w:t xml:space="preserve"> Sách – người bạn đồng hành (6 tiết)</w:t>
            </w:r>
          </w:p>
        </w:tc>
        <w:tc>
          <w:tcPr>
            <w:tcW w:w="4536" w:type="dxa"/>
          </w:tcPr>
          <w:p w14:paraId="7D04999B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Đọc</w:t>
            </w:r>
            <w:r w:rsidRPr="00BD3343">
              <w:rPr>
                <w:szCs w:val="28"/>
                <w:lang w:val="vi-VN"/>
              </w:rPr>
              <w:t xml:space="preserve">: </w:t>
            </w:r>
            <w:r w:rsidRPr="00BD3343">
              <w:rPr>
                <w:szCs w:val="28"/>
              </w:rPr>
              <w:t>Thách thức đầu tiên</w:t>
            </w:r>
          </w:p>
        </w:tc>
        <w:tc>
          <w:tcPr>
            <w:tcW w:w="1276" w:type="dxa"/>
          </w:tcPr>
          <w:p w14:paraId="3485BFDA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130-132</w:t>
            </w:r>
          </w:p>
        </w:tc>
        <w:tc>
          <w:tcPr>
            <w:tcW w:w="1416" w:type="dxa"/>
          </w:tcPr>
          <w:p w14:paraId="0A1DE172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33</w:t>
            </w:r>
          </w:p>
        </w:tc>
        <w:tc>
          <w:tcPr>
            <w:tcW w:w="2553" w:type="dxa"/>
          </w:tcPr>
          <w:p w14:paraId="375E7E53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3F20FA90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6F3939EE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357D1337" w14:textId="77777777" w:rsidTr="00E04427">
        <w:tc>
          <w:tcPr>
            <w:tcW w:w="993" w:type="dxa"/>
          </w:tcPr>
          <w:p w14:paraId="4D6961A5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</w:tc>
        <w:tc>
          <w:tcPr>
            <w:tcW w:w="2126" w:type="dxa"/>
            <w:vMerge/>
          </w:tcPr>
          <w:p w14:paraId="5ED3D367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7F620143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</w:t>
            </w:r>
            <w:r w:rsidRPr="00BD3343">
              <w:rPr>
                <w:szCs w:val="28"/>
                <w:lang w:val="vi-VN"/>
              </w:rPr>
              <w:t xml:space="preserve">: </w:t>
            </w:r>
            <w:r w:rsidRPr="00BD3343">
              <w:rPr>
                <w:szCs w:val="28"/>
              </w:rPr>
              <w:t>Thách thức thứ hai</w:t>
            </w:r>
          </w:p>
        </w:tc>
        <w:tc>
          <w:tcPr>
            <w:tcW w:w="1276" w:type="dxa"/>
          </w:tcPr>
          <w:p w14:paraId="6DD7684A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133-134</w:t>
            </w:r>
          </w:p>
        </w:tc>
        <w:tc>
          <w:tcPr>
            <w:tcW w:w="1416" w:type="dxa"/>
          </w:tcPr>
          <w:p w14:paraId="7BC8CFF2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34</w:t>
            </w:r>
          </w:p>
        </w:tc>
        <w:tc>
          <w:tcPr>
            <w:tcW w:w="2553" w:type="dxa"/>
          </w:tcPr>
          <w:p w14:paraId="61DE7ADC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F1C452E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6A96C7D4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7C907308" w14:textId="77777777" w:rsidTr="006F1197">
        <w:tc>
          <w:tcPr>
            <w:tcW w:w="993" w:type="dxa"/>
          </w:tcPr>
          <w:p w14:paraId="1A5700D8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2126" w:type="dxa"/>
            <w:vMerge/>
          </w:tcPr>
          <w:p w14:paraId="16C82C79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185ED4CF" w14:textId="77777777" w:rsidR="009D1FD2" w:rsidRPr="0054042C" w:rsidRDefault="009D1FD2" w:rsidP="009D1FD2">
            <w:pPr>
              <w:tabs>
                <w:tab w:val="left" w:pos="660"/>
              </w:tabs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Về đích: Ngày hội với sách</w:t>
            </w:r>
          </w:p>
        </w:tc>
        <w:tc>
          <w:tcPr>
            <w:tcW w:w="1276" w:type="dxa"/>
          </w:tcPr>
          <w:p w14:paraId="0916BB2E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135</w:t>
            </w:r>
          </w:p>
        </w:tc>
        <w:tc>
          <w:tcPr>
            <w:tcW w:w="1416" w:type="dxa"/>
          </w:tcPr>
          <w:p w14:paraId="48178D1B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34</w:t>
            </w:r>
          </w:p>
        </w:tc>
        <w:tc>
          <w:tcPr>
            <w:tcW w:w="2553" w:type="dxa"/>
          </w:tcPr>
          <w:p w14:paraId="4A8D23E4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23A6CEED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515D1F8E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45CF3AC4" w14:textId="77777777" w:rsidTr="00560338">
        <w:tc>
          <w:tcPr>
            <w:tcW w:w="993" w:type="dxa"/>
          </w:tcPr>
          <w:p w14:paraId="4C9A020D" w14:textId="77777777" w:rsidR="009D1FD2" w:rsidRPr="00BD3343" w:rsidRDefault="007275DA" w:rsidP="009D1FD2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70</w:t>
            </w:r>
          </w:p>
        </w:tc>
        <w:tc>
          <w:tcPr>
            <w:tcW w:w="2126" w:type="dxa"/>
            <w:vMerge w:val="restart"/>
          </w:tcPr>
          <w:p w14:paraId="4B4D8836" w14:textId="77777777" w:rsidR="009D1FD2" w:rsidRPr="00A707AE" w:rsidRDefault="009D1FD2" w:rsidP="009D1FD2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A707AE">
              <w:rPr>
                <w:b/>
                <w:bCs/>
                <w:color w:val="000000" w:themeColor="text1"/>
                <w:szCs w:val="28"/>
                <w:lang w:val="vi-VN"/>
              </w:rPr>
              <w:t xml:space="preserve">Ôn tập, kiểm </w:t>
            </w:r>
            <w:r w:rsidRPr="00A707AE">
              <w:rPr>
                <w:b/>
                <w:bCs/>
                <w:color w:val="000000" w:themeColor="text1"/>
                <w:szCs w:val="28"/>
                <w:lang w:val="vi-VN"/>
              </w:rPr>
              <w:lastRenderedPageBreak/>
              <w:t>tra giữa kì II  và trả bài kiểm tra (5 tiết)</w:t>
            </w:r>
          </w:p>
        </w:tc>
        <w:tc>
          <w:tcPr>
            <w:tcW w:w="4536" w:type="dxa"/>
          </w:tcPr>
          <w:p w14:paraId="786F5123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szCs w:val="28"/>
              </w:rPr>
              <w:lastRenderedPageBreak/>
              <w:t>Ôn tập cuối học kỳ 2</w:t>
            </w:r>
          </w:p>
        </w:tc>
        <w:tc>
          <w:tcPr>
            <w:tcW w:w="1276" w:type="dxa"/>
          </w:tcPr>
          <w:p w14:paraId="61889D87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136-137</w:t>
            </w:r>
          </w:p>
        </w:tc>
        <w:tc>
          <w:tcPr>
            <w:tcW w:w="1416" w:type="dxa"/>
          </w:tcPr>
          <w:p w14:paraId="511040F3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 xml:space="preserve">Tuần </w:t>
            </w:r>
            <w:r w:rsidRPr="009D1FD2">
              <w:rPr>
                <w:color w:val="000000" w:themeColor="text1"/>
              </w:rPr>
              <w:lastRenderedPageBreak/>
              <w:t>34,35</w:t>
            </w:r>
          </w:p>
        </w:tc>
        <w:tc>
          <w:tcPr>
            <w:tcW w:w="2553" w:type="dxa"/>
          </w:tcPr>
          <w:p w14:paraId="77987C3F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lastRenderedPageBreak/>
              <w:t xml:space="preserve">- SGK, SGV,  TL </w:t>
            </w:r>
            <w:r w:rsidRPr="00D544B0">
              <w:rPr>
                <w:color w:val="000000" w:themeColor="text1"/>
                <w:szCs w:val="28"/>
              </w:rPr>
              <w:lastRenderedPageBreak/>
              <w:t>tham khảo,...</w:t>
            </w:r>
          </w:p>
          <w:p w14:paraId="2FE37227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439EFFFC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9D1FD2" w:rsidRPr="0054042C" w14:paraId="6AA7A55C" w14:textId="77777777" w:rsidTr="007B530A">
        <w:tc>
          <w:tcPr>
            <w:tcW w:w="993" w:type="dxa"/>
          </w:tcPr>
          <w:p w14:paraId="3A0E5156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</w:t>
            </w:r>
          </w:p>
        </w:tc>
        <w:tc>
          <w:tcPr>
            <w:tcW w:w="2126" w:type="dxa"/>
            <w:vMerge/>
          </w:tcPr>
          <w:p w14:paraId="52532BCE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5BC45653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szCs w:val="28"/>
              </w:rPr>
              <w:t>Kiểm tra cuối học kỳ 2</w:t>
            </w:r>
          </w:p>
        </w:tc>
        <w:tc>
          <w:tcPr>
            <w:tcW w:w="1276" w:type="dxa"/>
          </w:tcPr>
          <w:p w14:paraId="16309BDA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138-139</w:t>
            </w:r>
          </w:p>
        </w:tc>
        <w:tc>
          <w:tcPr>
            <w:tcW w:w="1416" w:type="dxa"/>
          </w:tcPr>
          <w:p w14:paraId="61D7AAAC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35</w:t>
            </w:r>
          </w:p>
        </w:tc>
        <w:tc>
          <w:tcPr>
            <w:tcW w:w="2553" w:type="dxa"/>
          </w:tcPr>
          <w:p w14:paraId="29BB7655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14:paraId="17B7594C" w14:textId="77777777" w:rsidR="009D1FD2" w:rsidRPr="00D544B0" w:rsidRDefault="009D1FD2" w:rsidP="009D1FD2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6" w:type="dxa"/>
            <w:vAlign w:val="center"/>
          </w:tcPr>
          <w:p w14:paraId="6FE977D9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14:paraId="3B73B159" w14:textId="77777777" w:rsidTr="00BF63D8">
        <w:tc>
          <w:tcPr>
            <w:tcW w:w="993" w:type="dxa"/>
          </w:tcPr>
          <w:p w14:paraId="3C7F990F" w14:textId="77777777"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2126" w:type="dxa"/>
            <w:vMerge/>
          </w:tcPr>
          <w:p w14:paraId="061F97BD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14:paraId="050CE57C" w14:textId="77777777"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szCs w:val="28"/>
              </w:rPr>
              <w:t>Trả bài KT cuối kì II</w:t>
            </w:r>
          </w:p>
        </w:tc>
        <w:tc>
          <w:tcPr>
            <w:tcW w:w="1276" w:type="dxa"/>
          </w:tcPr>
          <w:p w14:paraId="5ACC85E2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140</w:t>
            </w:r>
          </w:p>
        </w:tc>
        <w:tc>
          <w:tcPr>
            <w:tcW w:w="1416" w:type="dxa"/>
          </w:tcPr>
          <w:p w14:paraId="73392603" w14:textId="77777777"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35</w:t>
            </w:r>
          </w:p>
        </w:tc>
        <w:tc>
          <w:tcPr>
            <w:tcW w:w="2553" w:type="dxa"/>
          </w:tcPr>
          <w:p w14:paraId="7274250B" w14:textId="77777777"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14:paraId="6CBDFCD2" w14:textId="77777777"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14:paraId="4F98FECC" w14:textId="77777777"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</w:tbl>
    <w:p w14:paraId="606789FB" w14:textId="77777777" w:rsidR="00DC4693" w:rsidRPr="00D544B0" w:rsidRDefault="00DC4693" w:rsidP="00A707AE">
      <w:pPr>
        <w:ind w:firstLine="720"/>
        <w:jc w:val="both"/>
        <w:rPr>
          <w:i/>
          <w:iCs/>
          <w:color w:val="000000" w:themeColor="text1"/>
          <w:lang w:val="vi-VN"/>
        </w:rPr>
      </w:pPr>
      <w:r w:rsidRPr="00D544B0">
        <w:rPr>
          <w:b/>
          <w:bCs/>
          <w:color w:val="000000" w:themeColor="text1"/>
          <w:lang w:val="vi-VN"/>
        </w:rPr>
        <w:t xml:space="preserve">II. Nhiệm vụ khác (nếu có): </w:t>
      </w:r>
      <w:r w:rsidRPr="00D544B0">
        <w:rPr>
          <w:i/>
          <w:iCs/>
          <w:color w:val="000000" w:themeColor="text1"/>
          <w:lang w:val="vi-VN"/>
        </w:rPr>
        <w:t>(Bồi dưỡng học sinh giỏi; Tổ chức hoạt động giáo dục...)</w:t>
      </w:r>
    </w:p>
    <w:p w14:paraId="7F255C8A" w14:textId="77777777" w:rsidR="00DC4693" w:rsidRPr="00D544B0" w:rsidRDefault="00DC4693" w:rsidP="00DC4693">
      <w:pPr>
        <w:ind w:left="567"/>
        <w:jc w:val="both"/>
        <w:rPr>
          <w:color w:val="000000" w:themeColor="text1"/>
          <w:lang w:val="vi-VN"/>
        </w:rPr>
      </w:pPr>
      <w:r w:rsidRPr="00D544B0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5C0BB9" w14:textId="77777777" w:rsidR="00DC4693" w:rsidRPr="00D21AB1" w:rsidRDefault="00DC4693" w:rsidP="00DC4693">
      <w:pPr>
        <w:ind w:left="567"/>
        <w:jc w:val="both"/>
        <w:rPr>
          <w:color w:val="000000" w:themeColor="text1"/>
          <w:lang w:val="vi-VN"/>
        </w:rPr>
      </w:pPr>
      <w:r w:rsidRPr="00D544B0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lang w:val="vi-VN"/>
        </w:rPr>
        <w:t>...............................</w:t>
      </w:r>
    </w:p>
    <w:tbl>
      <w:tblPr>
        <w:tblStyle w:val="LiBang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DC4693" w:rsidRPr="0054042C" w14:paraId="504B64AB" w14:textId="77777777" w:rsidTr="00F63255">
        <w:tc>
          <w:tcPr>
            <w:tcW w:w="4601" w:type="dxa"/>
          </w:tcPr>
          <w:p w14:paraId="013AA023" w14:textId="77777777"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411E0FB8" w14:textId="77777777"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544B0">
              <w:rPr>
                <w:b/>
                <w:bCs/>
                <w:color w:val="000000" w:themeColor="text1"/>
                <w:lang w:val="vi-VN"/>
              </w:rPr>
              <w:t>TỔ TRƯỞNG</w:t>
            </w:r>
          </w:p>
          <w:p w14:paraId="394DD7BE" w14:textId="77777777"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14:paraId="7A5A676A" w14:textId="77777777"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14:paraId="793E5413" w14:textId="77777777"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14:paraId="672C65CB" w14:textId="77777777"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14:paraId="2D4A178E" w14:textId="77777777" w:rsidR="00DC4693" w:rsidRPr="0054042C" w:rsidRDefault="00DC4693" w:rsidP="00F63255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4737" w:type="dxa"/>
          </w:tcPr>
          <w:p w14:paraId="0E767144" w14:textId="77777777"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4657" w:type="dxa"/>
          </w:tcPr>
          <w:p w14:paraId="70E3E689" w14:textId="77777777" w:rsidR="00DC4693" w:rsidRPr="0054042C" w:rsidRDefault="00C10C03" w:rsidP="00F63255">
            <w:pPr>
              <w:jc w:val="center"/>
              <w:rPr>
                <w:b/>
                <w:bCs/>
                <w:i/>
                <w:color w:val="000000" w:themeColor="text1"/>
                <w:lang w:val="vi-VN"/>
              </w:rPr>
            </w:pPr>
            <w:r>
              <w:rPr>
                <w:i/>
                <w:color w:val="000000" w:themeColor="text1"/>
                <w:lang w:val="vi-VN"/>
              </w:rPr>
              <w:t>...........</w:t>
            </w:r>
            <w:r w:rsidR="00DC4693" w:rsidRPr="0054042C">
              <w:rPr>
                <w:i/>
                <w:color w:val="000000" w:themeColor="text1"/>
                <w:lang w:val="vi-VN"/>
              </w:rPr>
              <w:t>,</w:t>
            </w:r>
            <w:r>
              <w:rPr>
                <w:i/>
                <w:color w:val="000000" w:themeColor="text1"/>
                <w:lang w:val="vi-VN"/>
              </w:rPr>
              <w:t xml:space="preserve"> ngày</w:t>
            </w:r>
            <w:r>
              <w:rPr>
                <w:i/>
                <w:color w:val="000000" w:themeColor="text1"/>
              </w:rPr>
              <w:t>……</w:t>
            </w:r>
            <w:r>
              <w:rPr>
                <w:i/>
                <w:color w:val="000000" w:themeColor="text1"/>
                <w:lang w:val="vi-VN"/>
              </w:rPr>
              <w:t xml:space="preserve"> tháng ....</w:t>
            </w:r>
            <w:r w:rsidR="00DC4693">
              <w:rPr>
                <w:i/>
                <w:color w:val="000000" w:themeColor="text1"/>
                <w:lang w:val="vi-VN"/>
              </w:rPr>
              <w:t xml:space="preserve"> </w:t>
            </w:r>
            <w:r w:rsidR="00DC4693" w:rsidRPr="0054042C">
              <w:rPr>
                <w:i/>
                <w:color w:val="000000" w:themeColor="text1"/>
                <w:lang w:val="vi-VN"/>
              </w:rPr>
              <w:t>năm</w:t>
            </w:r>
            <w:r w:rsidR="00DC4693">
              <w:rPr>
                <w:i/>
                <w:color w:val="000000" w:themeColor="text1"/>
                <w:lang w:val="vi-VN"/>
              </w:rPr>
              <w:t xml:space="preserve"> 2023</w:t>
            </w:r>
          </w:p>
          <w:p w14:paraId="721015BF" w14:textId="77777777"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544B0">
              <w:rPr>
                <w:b/>
                <w:bCs/>
                <w:color w:val="000000" w:themeColor="text1"/>
                <w:lang w:val="vi-VN"/>
              </w:rPr>
              <w:t>GIÁO VIÊN</w:t>
            </w:r>
          </w:p>
          <w:p w14:paraId="6E1F2384" w14:textId="77777777"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3BA264C8" w14:textId="77777777"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600120CD" w14:textId="77777777"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265431A4" w14:textId="77777777"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070119E7" w14:textId="77777777" w:rsidR="00DC4693" w:rsidRPr="0054042C" w:rsidRDefault="00DC4693" w:rsidP="00F63255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</w:tbl>
    <w:p w14:paraId="7761E556" w14:textId="77777777" w:rsidR="00201A1B" w:rsidRDefault="00201A1B"/>
    <w:sectPr w:rsidR="00201A1B" w:rsidSect="00DC4693">
      <w:headerReference w:type="default" r:id="rId7"/>
      <w:footerReference w:type="default" r:id="rId8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066C" w14:textId="77777777" w:rsidR="00AF4C24" w:rsidRDefault="00AF4C24" w:rsidP="00AB5AEB">
      <w:pPr>
        <w:spacing w:before="0" w:after="0"/>
      </w:pPr>
      <w:r>
        <w:separator/>
      </w:r>
    </w:p>
  </w:endnote>
  <w:endnote w:type="continuationSeparator" w:id="0">
    <w:p w14:paraId="30638572" w14:textId="77777777" w:rsidR="00AF4C24" w:rsidRDefault="00AF4C24" w:rsidP="00AB5A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BE60" w14:textId="44A1FFAE" w:rsidR="0021796D" w:rsidRPr="0021796D" w:rsidRDefault="0021796D" w:rsidP="0021796D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E7E8" w14:textId="77777777" w:rsidR="00AF4C24" w:rsidRDefault="00AF4C24" w:rsidP="00AB5AEB">
      <w:pPr>
        <w:spacing w:before="0" w:after="0"/>
      </w:pPr>
      <w:r>
        <w:separator/>
      </w:r>
    </w:p>
  </w:footnote>
  <w:footnote w:type="continuationSeparator" w:id="0">
    <w:p w14:paraId="54B7B738" w14:textId="77777777" w:rsidR="00AF4C24" w:rsidRDefault="00AF4C24" w:rsidP="00AB5A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A48A" w14:textId="6B0AF3B8" w:rsidR="0021796D" w:rsidRPr="0021796D" w:rsidRDefault="0021796D" w:rsidP="0021796D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rFonts w:eastAsia="Times New Roman"/>
        <w:color w:val="auto"/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723B"/>
    <w:multiLevelType w:val="hybridMultilevel"/>
    <w:tmpl w:val="092C46A0"/>
    <w:lvl w:ilvl="0" w:tplc="44002DB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97E3C"/>
    <w:multiLevelType w:val="hybridMultilevel"/>
    <w:tmpl w:val="E4148228"/>
    <w:lvl w:ilvl="0" w:tplc="34AAB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02098">
    <w:abstractNumId w:val="1"/>
  </w:num>
  <w:num w:numId="2" w16cid:durableId="16305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693"/>
    <w:rsid w:val="00075A92"/>
    <w:rsid w:val="00132BE4"/>
    <w:rsid w:val="00201A1B"/>
    <w:rsid w:val="0021796D"/>
    <w:rsid w:val="00302D7E"/>
    <w:rsid w:val="0038098A"/>
    <w:rsid w:val="003C32EF"/>
    <w:rsid w:val="00457B1C"/>
    <w:rsid w:val="004D09EA"/>
    <w:rsid w:val="00517E2F"/>
    <w:rsid w:val="00586C3B"/>
    <w:rsid w:val="00633C80"/>
    <w:rsid w:val="006573AB"/>
    <w:rsid w:val="007275DA"/>
    <w:rsid w:val="007E0031"/>
    <w:rsid w:val="008C70FD"/>
    <w:rsid w:val="009148AB"/>
    <w:rsid w:val="00975062"/>
    <w:rsid w:val="009D1FD2"/>
    <w:rsid w:val="009E29E2"/>
    <w:rsid w:val="00A707AE"/>
    <w:rsid w:val="00AB5AEB"/>
    <w:rsid w:val="00AF4C24"/>
    <w:rsid w:val="00B0624A"/>
    <w:rsid w:val="00B271E8"/>
    <w:rsid w:val="00C10C03"/>
    <w:rsid w:val="00DC4693"/>
    <w:rsid w:val="00F3266C"/>
    <w:rsid w:val="00F63255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14E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C4693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C469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DC4693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C4693"/>
    <w:rPr>
      <w:rFonts w:ascii="Segoe UI" w:hAnsi="Segoe UI" w:cs="Segoe UI"/>
      <w:color w:val="000000"/>
      <w:sz w:val="18"/>
      <w:szCs w:val="18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DC4693"/>
    <w:pPr>
      <w:spacing w:before="0" w:after="0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DC4693"/>
    <w:rPr>
      <w:rFonts w:ascii="Times New Roman" w:hAnsi="Times New Roman" w:cs="Times New Roman"/>
      <w:color w:val="000000"/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DC4693"/>
    <w:rPr>
      <w:vertAlign w:val="superscript"/>
    </w:rPr>
  </w:style>
  <w:style w:type="paragraph" w:styleId="oancuaDanhsach">
    <w:name w:val="List Paragraph"/>
    <w:basedOn w:val="Binhthng"/>
    <w:uiPriority w:val="34"/>
    <w:qFormat/>
    <w:rsid w:val="00DC4693"/>
    <w:pPr>
      <w:ind w:left="720"/>
      <w:contextualSpacing/>
    </w:pPr>
  </w:style>
  <w:style w:type="paragraph" w:styleId="KhngDncch">
    <w:name w:val="No Spacing"/>
    <w:uiPriority w:val="1"/>
    <w:qFormat/>
    <w:rsid w:val="0038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AB5AEB"/>
    <w:pPr>
      <w:tabs>
        <w:tab w:val="center" w:pos="4680"/>
        <w:tab w:val="right" w:pos="9360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AB5AEB"/>
    <w:rPr>
      <w:rFonts w:ascii="Times New Roman" w:hAnsi="Times New Roman" w:cs="Times New Roman"/>
      <w:color w:val="000000"/>
      <w:sz w:val="2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AB5AEB"/>
    <w:pPr>
      <w:tabs>
        <w:tab w:val="center" w:pos="4680"/>
        <w:tab w:val="right" w:pos="9360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AB5AEB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0</TotalTime>
  <Pages>1</Pages>
  <Words>1681</Words>
  <Characters>9587</Characters>
  <DocSecurity>0</DocSecurity>
  <Lines>79</Lines>
  <Paragraphs>22</Paragraphs>
  <ScaleCrop>false</ScaleCrop>
  <Manager/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2023-07-20T08:52:00Z</dcterms:created>
  <dcterms:modified xsi:type="dcterms:W3CDTF">2023-08-02T02:06:00Z</dcterms:modified>
</cp:coreProperties>
</file>