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26" w:type="dxa"/>
        <w:tblLook w:val="01E0" w:firstRow="1" w:lastRow="1" w:firstColumn="1" w:lastColumn="1" w:noHBand="0" w:noVBand="0"/>
      </w:tblPr>
      <w:tblGrid>
        <w:gridCol w:w="1559"/>
        <w:gridCol w:w="1559"/>
        <w:gridCol w:w="1560"/>
        <w:gridCol w:w="9248"/>
      </w:tblGrid>
      <w:tr w:rsidR="009B101C" w:rsidRPr="009B101C" w14:paraId="2D6A9F72" w14:textId="77777777" w:rsidTr="00532981">
        <w:trPr>
          <w:trHeight w:val="727"/>
        </w:trPr>
        <w:tc>
          <w:tcPr>
            <w:tcW w:w="4678" w:type="dxa"/>
            <w:gridSpan w:val="3"/>
          </w:tcPr>
          <w:p w14:paraId="32E4C5F5" w14:textId="5382488F" w:rsidR="0048289D" w:rsidRPr="00796A10" w:rsidRDefault="00495589" w:rsidP="004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 GDĐT GIAO THỦY</w:t>
            </w:r>
          </w:p>
          <w:p w14:paraId="275A7A26" w14:textId="6E46AAA8" w:rsidR="00806BFD" w:rsidRPr="00495589" w:rsidRDefault="0048289D" w:rsidP="0048289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-8"/>
                <w:sz w:val="26"/>
                <w:szCs w:val="26"/>
                <w:lang w:val="en-US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>TRƯỜ</w:t>
            </w:r>
            <w:r w:rsidR="00495589">
              <w:rPr>
                <w:rFonts w:ascii="Times New Roman" w:hAnsi="Times New Roman" w:cs="Times New Roman"/>
                <w:sz w:val="28"/>
                <w:szCs w:val="28"/>
              </w:rPr>
              <w:t>NG THCS</w:t>
            </w:r>
            <w:r w:rsidR="00806BFD" w:rsidRPr="009B101C">
              <w:rPr>
                <w:rFonts w:asciiTheme="majorHAnsi" w:hAnsiTheme="majorHAnsi" w:cstheme="majorHAnsi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833B26" wp14:editId="5B80DE78">
                      <wp:simplePos x="0" y="0"/>
                      <wp:positionH relativeFrom="column">
                        <wp:posOffset>662844</wp:posOffset>
                      </wp:positionH>
                      <wp:positionV relativeFrom="paragraph">
                        <wp:posOffset>214666</wp:posOffset>
                      </wp:positionV>
                      <wp:extent cx="1535502" cy="0"/>
                      <wp:effectExtent l="0" t="0" r="26670" b="1905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5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AABA97" id="Straight Connector 69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6.9pt" to="173.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" strokecolor="#4579b8 [3044]"/>
                  </w:pict>
                </mc:Fallback>
              </mc:AlternateContent>
            </w:r>
            <w:r w:rsidR="00495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TT QUẤT LÂM</w:t>
            </w:r>
          </w:p>
        </w:tc>
        <w:tc>
          <w:tcPr>
            <w:tcW w:w="9248" w:type="dxa"/>
            <w:vMerge w:val="restart"/>
          </w:tcPr>
          <w:p w14:paraId="550CB94D" w14:textId="130235B8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MA TRẬN ĐỀ KIỂM TRA </w:t>
            </w:r>
            <w:r w:rsidR="007206DD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>GIỮA</w:t>
            </w: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  <w:t xml:space="preserve"> KÌ II</w:t>
            </w:r>
          </w:p>
          <w:p w14:paraId="642DB356" w14:textId="0F38FB75" w:rsidR="00806BFD" w:rsidRPr="00137229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</w:pPr>
            <w:r w:rsidRPr="0013722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Năm học: 202</w:t>
            </w:r>
            <w:r w:rsidR="007206DD" w:rsidRPr="0013722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3</w:t>
            </w:r>
            <w:r w:rsidRPr="0013722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 xml:space="preserve"> - 202</w:t>
            </w:r>
            <w:r w:rsidR="007206DD" w:rsidRPr="00137229">
              <w:rPr>
                <w:rFonts w:asciiTheme="majorHAnsi" w:hAnsiTheme="majorHAnsi" w:cstheme="majorHAnsi"/>
                <w:b/>
                <w:i/>
                <w:iCs/>
                <w:sz w:val="28"/>
                <w:szCs w:val="28"/>
                <w:lang w:val="pl-PL"/>
              </w:rPr>
              <w:t>4</w:t>
            </w:r>
          </w:p>
          <w:p w14:paraId="4845C774" w14:textId="420C542E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Môn: </w:t>
            </w:r>
            <w:r w:rsidR="00532981"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Toán</w:t>
            </w:r>
            <w:r w:rsidR="009A0A6B"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 </w:t>
            </w:r>
            <w:r w:rsidR="00CB7D1F" w:rsidRPr="009B101C">
              <w:rPr>
                <w:rFonts w:asciiTheme="majorHAnsi" w:hAnsiTheme="majorHAnsi" w:cstheme="majorHAnsi"/>
                <w:bCs/>
                <w:sz w:val="28"/>
                <w:szCs w:val="28"/>
                <w:lang w:val="pl-PL"/>
              </w:rPr>
              <w:t xml:space="preserve">- </w:t>
            </w:r>
            <w:r w:rsidR="00CB7D1F" w:rsidRPr="009B101C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 xml:space="preserve">Khối </w:t>
            </w:r>
            <w:r w:rsidR="007206DD">
              <w:rPr>
                <w:rFonts w:asciiTheme="majorHAnsi" w:hAnsiTheme="majorHAnsi" w:cstheme="majorHAnsi"/>
                <w:b/>
                <w:sz w:val="28"/>
                <w:szCs w:val="28"/>
                <w:lang w:val="pl-PL"/>
              </w:rPr>
              <w:t>8</w:t>
            </w:r>
          </w:p>
          <w:p w14:paraId="3801857B" w14:textId="3926E7FA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</w:pPr>
            <w:r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 xml:space="preserve">Thời gian: </w:t>
            </w:r>
            <w:r w:rsidR="00495589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>9</w:t>
            </w:r>
            <w:r w:rsidR="00F20259"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>0</w:t>
            </w:r>
            <w:r w:rsidRPr="009B101C">
              <w:rPr>
                <w:rFonts w:asciiTheme="majorHAnsi" w:hAnsiTheme="majorHAnsi" w:cstheme="majorHAnsi"/>
                <w:i/>
                <w:iCs/>
                <w:sz w:val="28"/>
                <w:szCs w:val="28"/>
                <w:lang w:val="it-IT"/>
              </w:rPr>
              <w:t xml:space="preserve"> phút (Không kể giao đề)</w:t>
            </w:r>
          </w:p>
        </w:tc>
      </w:tr>
      <w:tr w:rsidR="009B101C" w:rsidRPr="009B101C" w14:paraId="5731AB3C" w14:textId="77777777" w:rsidTr="00A443E8">
        <w:trPr>
          <w:trHeight w:val="256"/>
        </w:trPr>
        <w:tc>
          <w:tcPr>
            <w:tcW w:w="4678" w:type="dxa"/>
            <w:gridSpan w:val="3"/>
          </w:tcPr>
          <w:p w14:paraId="6E739122" w14:textId="77777777" w:rsidR="00806BFD" w:rsidRPr="009B101C" w:rsidRDefault="00806BFD" w:rsidP="00A443E8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248" w:type="dxa"/>
            <w:vMerge/>
          </w:tcPr>
          <w:p w14:paraId="6293B272" w14:textId="77777777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  <w:tr w:rsidR="009B101C" w:rsidRPr="009B101C" w14:paraId="0DDF4BBB" w14:textId="77777777" w:rsidTr="0022079B">
        <w:trPr>
          <w:trHeight w:val="401"/>
        </w:trPr>
        <w:tc>
          <w:tcPr>
            <w:tcW w:w="1559" w:type="dxa"/>
          </w:tcPr>
          <w:p w14:paraId="27830540" w14:textId="77777777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86D23AA" w14:textId="26030802" w:rsidR="00806BFD" w:rsidRPr="009B101C" w:rsidRDefault="00806BFD" w:rsidP="0022079B">
            <w:pPr>
              <w:spacing w:after="0" w:line="240" w:lineRule="auto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3DFE3289" w14:textId="77777777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9248" w:type="dxa"/>
            <w:vMerge/>
          </w:tcPr>
          <w:p w14:paraId="5BE57C52" w14:textId="77777777" w:rsidR="00806BFD" w:rsidRPr="009B101C" w:rsidRDefault="00806BFD" w:rsidP="0022079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it-IT"/>
              </w:rPr>
            </w:pPr>
          </w:p>
        </w:tc>
      </w:tr>
    </w:tbl>
    <w:p w14:paraId="4A68F4AA" w14:textId="77777777" w:rsidR="00863587" w:rsidRPr="009B101C" w:rsidRDefault="00AB4CE1" w:rsidP="00863587">
      <w:pPr>
        <w:spacing w:after="0" w:line="240" w:lineRule="auto"/>
        <w:jc w:val="both"/>
        <w:rPr>
          <w:rFonts w:asciiTheme="majorHAnsi" w:hAnsiTheme="majorHAnsi" w:cstheme="majorHAnsi"/>
          <w:b/>
          <w:iCs/>
          <w:sz w:val="28"/>
          <w:szCs w:val="28"/>
          <w:lang w:val="it-IT"/>
        </w:rPr>
      </w:pPr>
      <w:r w:rsidRPr="009B101C">
        <w:rPr>
          <w:rFonts w:asciiTheme="majorHAnsi" w:hAnsiTheme="majorHAnsi" w:cstheme="majorHAnsi"/>
          <w:i/>
          <w:iCs/>
          <w:sz w:val="28"/>
          <w:szCs w:val="28"/>
          <w:lang w:val="it-IT"/>
        </w:rPr>
        <w:tab/>
      </w: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717"/>
        <w:gridCol w:w="3402"/>
        <w:gridCol w:w="1013"/>
        <w:gridCol w:w="720"/>
        <w:gridCol w:w="900"/>
        <w:gridCol w:w="963"/>
        <w:gridCol w:w="899"/>
        <w:gridCol w:w="899"/>
        <w:gridCol w:w="899"/>
        <w:gridCol w:w="900"/>
        <w:gridCol w:w="1077"/>
      </w:tblGrid>
      <w:tr w:rsidR="009B101C" w:rsidRPr="009B101C" w14:paraId="674B93A9" w14:textId="47673C3B" w:rsidTr="009B101C">
        <w:trPr>
          <w:trHeight w:val="280"/>
        </w:trPr>
        <w:tc>
          <w:tcPr>
            <w:tcW w:w="546" w:type="dxa"/>
            <w:vMerge w:val="restart"/>
            <w:vAlign w:val="center"/>
          </w:tcPr>
          <w:p w14:paraId="51EF7383" w14:textId="34E793D7" w:rsidR="002F7C48" w:rsidRPr="005D1552" w:rsidRDefault="00532981" w:rsidP="00516252">
            <w:pPr>
              <w:widowControl w:val="0"/>
              <w:spacing w:after="0" w:line="240" w:lineRule="auto"/>
              <w:ind w:left="-109" w:right="-111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B101C">
              <w:rPr>
                <w:rFonts w:asciiTheme="majorHAnsi" w:hAnsiTheme="majorHAnsi" w:cstheme="majorHAnsi"/>
                <w:b/>
                <w:sz w:val="28"/>
                <w:szCs w:val="28"/>
                <w:vertAlign w:val="superscript"/>
                <w:lang w:val="it-IT"/>
              </w:rPr>
              <w:tab/>
            </w:r>
            <w:r w:rsidR="002F7C48" w:rsidRPr="005D1552">
              <w:rPr>
                <w:rFonts w:asciiTheme="majorHAnsi" w:hAnsiTheme="majorHAnsi" w:cstheme="majorHAnsi"/>
                <w:b/>
                <w:sz w:val="24"/>
                <w:szCs w:val="24"/>
              </w:rPr>
              <w:t>T</w:t>
            </w:r>
          </w:p>
        </w:tc>
        <w:tc>
          <w:tcPr>
            <w:tcW w:w="1717" w:type="dxa"/>
            <w:vMerge w:val="restart"/>
            <w:vAlign w:val="center"/>
          </w:tcPr>
          <w:p w14:paraId="335BF8E4" w14:textId="0EDCC3EF" w:rsidR="002F7C48" w:rsidRPr="0093602E" w:rsidRDefault="0093602E" w:rsidP="002F7C48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Chủ đề</w:t>
            </w:r>
          </w:p>
        </w:tc>
        <w:tc>
          <w:tcPr>
            <w:tcW w:w="3402" w:type="dxa"/>
            <w:vMerge w:val="restart"/>
            <w:vAlign w:val="center"/>
          </w:tcPr>
          <w:p w14:paraId="6A6812C6" w14:textId="77777777" w:rsidR="002F7C48" w:rsidRPr="005D1552" w:rsidRDefault="002F7C48" w:rsidP="002F7C48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7193" w:type="dxa"/>
            <w:gridSpan w:val="8"/>
            <w:vAlign w:val="center"/>
          </w:tcPr>
          <w:p w14:paraId="23548774" w14:textId="63FE5CB0" w:rsidR="002F7C48" w:rsidRPr="005D1552" w:rsidRDefault="002F7C48" w:rsidP="002F7C48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1077" w:type="dxa"/>
            <w:vMerge w:val="restart"/>
            <w:vAlign w:val="center"/>
          </w:tcPr>
          <w:p w14:paraId="5E7E8477" w14:textId="5846AD77" w:rsidR="002F7C48" w:rsidRPr="005D1552" w:rsidRDefault="002F7C48" w:rsidP="002F7C48">
            <w:pPr>
              <w:widowControl w:val="0"/>
              <w:spacing w:after="0" w:line="240" w:lineRule="auto"/>
              <w:ind w:firstLine="33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Tổng % điểm</w:t>
            </w:r>
          </w:p>
        </w:tc>
      </w:tr>
      <w:tr w:rsidR="009B101C" w:rsidRPr="009B101C" w14:paraId="15512E7A" w14:textId="36ACABB0" w:rsidTr="005F204B">
        <w:trPr>
          <w:trHeight w:val="545"/>
        </w:trPr>
        <w:tc>
          <w:tcPr>
            <w:tcW w:w="546" w:type="dxa"/>
            <w:vMerge/>
            <w:vAlign w:val="center"/>
          </w:tcPr>
          <w:p w14:paraId="596CB0B4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39C3E253" w14:textId="77777777" w:rsidR="002F7C48" w:rsidRPr="005D1552" w:rsidRDefault="002F7C48" w:rsidP="002F7C48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2ACE6A70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81C7D0F" w14:textId="08F1DD51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Nhận bi</w:t>
            </w:r>
            <w:r w:rsidR="009B6BD7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ế</w:t>
            </w: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863" w:type="dxa"/>
            <w:gridSpan w:val="2"/>
            <w:vAlign w:val="center"/>
          </w:tcPr>
          <w:p w14:paraId="62FD5013" w14:textId="392CA99C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Thông hiểu</w:t>
            </w:r>
          </w:p>
        </w:tc>
        <w:tc>
          <w:tcPr>
            <w:tcW w:w="1798" w:type="dxa"/>
            <w:gridSpan w:val="2"/>
            <w:vAlign w:val="center"/>
          </w:tcPr>
          <w:p w14:paraId="35D74FAC" w14:textId="7E04CF74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1799" w:type="dxa"/>
            <w:gridSpan w:val="2"/>
            <w:vAlign w:val="center"/>
          </w:tcPr>
          <w:p w14:paraId="4E2CF18C" w14:textId="73FB3AD1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Vận dụng cao</w:t>
            </w:r>
          </w:p>
        </w:tc>
        <w:tc>
          <w:tcPr>
            <w:tcW w:w="1077" w:type="dxa"/>
            <w:vMerge/>
            <w:vAlign w:val="center"/>
          </w:tcPr>
          <w:p w14:paraId="19434C57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9B101C" w:rsidRPr="009B101C" w14:paraId="2456B1DE" w14:textId="45D4716F" w:rsidTr="00354606">
        <w:trPr>
          <w:trHeight w:val="253"/>
        </w:trPr>
        <w:tc>
          <w:tcPr>
            <w:tcW w:w="546" w:type="dxa"/>
            <w:vMerge/>
            <w:vAlign w:val="center"/>
          </w:tcPr>
          <w:p w14:paraId="4FDF261F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3EC655CB" w14:textId="77777777" w:rsidR="002F7C48" w:rsidRPr="005D1552" w:rsidRDefault="002F7C48" w:rsidP="002F7C48">
            <w:pPr>
              <w:widowControl w:val="0"/>
              <w:spacing w:after="0" w:line="240" w:lineRule="auto"/>
              <w:ind w:left="-108" w:right="-155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9D6211D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144ADB" w14:textId="5D92815C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720" w:type="dxa"/>
          </w:tcPr>
          <w:p w14:paraId="3688A021" w14:textId="487C7909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900" w:type="dxa"/>
          </w:tcPr>
          <w:p w14:paraId="3273F365" w14:textId="606FDED6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963" w:type="dxa"/>
          </w:tcPr>
          <w:p w14:paraId="254D48A1" w14:textId="3EC4B0C0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899" w:type="dxa"/>
          </w:tcPr>
          <w:p w14:paraId="20E80149" w14:textId="42B2E11A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899" w:type="dxa"/>
          </w:tcPr>
          <w:p w14:paraId="7F861B37" w14:textId="63726FEB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899" w:type="dxa"/>
          </w:tcPr>
          <w:p w14:paraId="56CF1B0B" w14:textId="5A53812C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TN</w:t>
            </w:r>
          </w:p>
        </w:tc>
        <w:tc>
          <w:tcPr>
            <w:tcW w:w="900" w:type="dxa"/>
          </w:tcPr>
          <w:p w14:paraId="5B2855CD" w14:textId="508F61A1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TL</w:t>
            </w:r>
          </w:p>
        </w:tc>
        <w:tc>
          <w:tcPr>
            <w:tcW w:w="1077" w:type="dxa"/>
            <w:vMerge/>
          </w:tcPr>
          <w:p w14:paraId="02108246" w14:textId="77777777" w:rsidR="002F7C48" w:rsidRPr="005D1552" w:rsidRDefault="002F7C48" w:rsidP="002F7C48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D46EE" w:rsidRPr="009B101C" w14:paraId="7343E6A1" w14:textId="4E626DD4" w:rsidTr="00354606">
        <w:trPr>
          <w:trHeight w:val="536"/>
        </w:trPr>
        <w:tc>
          <w:tcPr>
            <w:tcW w:w="546" w:type="dxa"/>
            <w:vMerge w:val="restart"/>
            <w:vAlign w:val="center"/>
          </w:tcPr>
          <w:p w14:paraId="42019052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D1552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  <w:p w14:paraId="2CF26352" w14:textId="0A3E7001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9D91A2D" w14:textId="5DE1EEE9" w:rsidR="000D46EE" w:rsidRPr="005D1552" w:rsidRDefault="0093602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Phân thức đại số</w:t>
            </w:r>
          </w:p>
        </w:tc>
        <w:tc>
          <w:tcPr>
            <w:tcW w:w="3402" w:type="dxa"/>
            <w:vAlign w:val="center"/>
          </w:tcPr>
          <w:p w14:paraId="48CE24F0" w14:textId="5DC76D4F" w:rsidR="000D46EE" w:rsidRPr="00F63FAE" w:rsidRDefault="00F34545" w:rsidP="00F63FA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7A6661">
              <w:rPr>
                <w:rFonts w:ascii="Times New Roman" w:hAnsi="Times New Roman" w:cs="Times New Roman"/>
                <w:sz w:val="24"/>
                <w:szCs w:val="24"/>
              </w:rPr>
              <w:t>, ĐK có nghĩa của phân thức đại số.</w:t>
            </w:r>
          </w:p>
        </w:tc>
        <w:tc>
          <w:tcPr>
            <w:tcW w:w="1013" w:type="dxa"/>
            <w:vAlign w:val="center"/>
          </w:tcPr>
          <w:p w14:paraId="23E98763" w14:textId="4CD12A1B" w:rsidR="00E71F01" w:rsidRDefault="007A6661" w:rsidP="00E71F0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lang w:val="en-US"/>
              </w:rPr>
            </w:pPr>
            <w:r>
              <w:rPr>
                <w:rFonts w:asciiTheme="majorHAnsi" w:hAnsiTheme="majorHAnsi" w:cstheme="majorHAnsi"/>
                <w:bCs/>
                <w:lang w:val="en-US"/>
              </w:rPr>
              <w:t>1</w:t>
            </w:r>
          </w:p>
          <w:p w14:paraId="3E5D9350" w14:textId="06D6B67C" w:rsidR="000D46EE" w:rsidRPr="00830A55" w:rsidRDefault="007A6661" w:rsidP="00E71F0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0,25</w:t>
            </w:r>
            <w:r w:rsidR="005F204B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đ</w:t>
            </w:r>
          </w:p>
        </w:tc>
        <w:tc>
          <w:tcPr>
            <w:tcW w:w="720" w:type="dxa"/>
            <w:vAlign w:val="center"/>
          </w:tcPr>
          <w:p w14:paraId="26E94133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0A9064" w14:textId="77777777" w:rsidR="007A6661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5D7712E6" w14:textId="2E5219E1" w:rsidR="000D46EE" w:rsidRPr="005D1552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0,25đ</w:t>
            </w:r>
          </w:p>
        </w:tc>
        <w:tc>
          <w:tcPr>
            <w:tcW w:w="963" w:type="dxa"/>
            <w:vAlign w:val="center"/>
          </w:tcPr>
          <w:p w14:paraId="3C1CE56F" w14:textId="5651AA99" w:rsidR="00354606" w:rsidRPr="00E35287" w:rsidRDefault="00354606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3B9AB209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8ACCD86" w14:textId="357BEE2A" w:rsidR="00354606" w:rsidRPr="00354606" w:rsidRDefault="00354606" w:rsidP="00354606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585567BE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69FCEC0" w14:textId="6B54EF5E" w:rsidR="005F204B" w:rsidRPr="005F204B" w:rsidRDefault="005F204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311C32EA" w14:textId="102ABD80" w:rsidR="000D46EE" w:rsidRPr="007864D4" w:rsidRDefault="007864D4" w:rsidP="007864D4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5%</w:t>
            </w:r>
          </w:p>
        </w:tc>
      </w:tr>
      <w:tr w:rsidR="000D46EE" w:rsidRPr="009B101C" w14:paraId="02296E65" w14:textId="21D9FDC5" w:rsidTr="00354606">
        <w:trPr>
          <w:trHeight w:val="536"/>
        </w:trPr>
        <w:tc>
          <w:tcPr>
            <w:tcW w:w="546" w:type="dxa"/>
            <w:vMerge/>
            <w:vAlign w:val="center"/>
          </w:tcPr>
          <w:p w14:paraId="0EF3ACF8" w14:textId="57E2DB9D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353F70F3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DDCDF5C" w14:textId="0D73A779" w:rsidR="000D46EE" w:rsidRPr="00F63FAE" w:rsidRDefault="00F63FAE" w:rsidP="000D46E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chất cơ bản của phân thức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số.</w:t>
            </w:r>
          </w:p>
        </w:tc>
        <w:tc>
          <w:tcPr>
            <w:tcW w:w="1013" w:type="dxa"/>
            <w:vAlign w:val="center"/>
          </w:tcPr>
          <w:p w14:paraId="100C257D" w14:textId="16C7C441" w:rsidR="001E160A" w:rsidRDefault="00822FD3" w:rsidP="001E160A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3</w:t>
            </w:r>
          </w:p>
          <w:p w14:paraId="044603B9" w14:textId="62E9CC8B" w:rsidR="00E71F01" w:rsidRPr="005D1552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0,75</w:t>
            </w:r>
            <w:r w:rsidR="001E160A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đ</w:t>
            </w:r>
          </w:p>
        </w:tc>
        <w:tc>
          <w:tcPr>
            <w:tcW w:w="720" w:type="dxa"/>
            <w:vAlign w:val="center"/>
          </w:tcPr>
          <w:p w14:paraId="0D099332" w14:textId="24C1E9DC" w:rsidR="00DD74CA" w:rsidRPr="00DD74CA" w:rsidRDefault="00DD74CA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229884AB" w14:textId="77777777" w:rsidR="001E160A" w:rsidRDefault="001E160A" w:rsidP="001E160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4360A77A" w14:textId="55C1C09C" w:rsidR="005F204B" w:rsidRPr="005F204B" w:rsidRDefault="007A6661" w:rsidP="001E160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0,25</w:t>
            </w:r>
            <w:r w:rsidR="001E160A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đ</w:t>
            </w:r>
          </w:p>
        </w:tc>
        <w:tc>
          <w:tcPr>
            <w:tcW w:w="963" w:type="dxa"/>
            <w:vAlign w:val="center"/>
          </w:tcPr>
          <w:p w14:paraId="6E05C3A4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E2F5FFD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2A825F07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6845B98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7EE71D" w14:textId="3662B852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42E94256" w14:textId="25E57606" w:rsidR="000D46EE" w:rsidRPr="005D1552" w:rsidRDefault="007864D4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10%</w:t>
            </w:r>
          </w:p>
        </w:tc>
      </w:tr>
      <w:tr w:rsidR="000D46EE" w:rsidRPr="009B101C" w14:paraId="786A8388" w14:textId="09A2B9EF" w:rsidTr="00354606">
        <w:trPr>
          <w:trHeight w:val="587"/>
        </w:trPr>
        <w:tc>
          <w:tcPr>
            <w:tcW w:w="546" w:type="dxa"/>
            <w:vMerge/>
            <w:vAlign w:val="center"/>
          </w:tcPr>
          <w:p w14:paraId="3E572F87" w14:textId="58B4EEE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/>
            <w:vAlign w:val="center"/>
          </w:tcPr>
          <w:p w14:paraId="31C7263C" w14:textId="6DD80EB2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129D9E" w14:textId="34D77936" w:rsidR="000D46EE" w:rsidRPr="00F63FAE" w:rsidRDefault="00F63FAE" w:rsidP="000D46E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r w:rsidRPr="00F63FAE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r w:rsidRPr="00F6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cộng,</w:t>
            </w:r>
            <w:r w:rsidRPr="00F63FAE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trừ,</w:t>
            </w:r>
            <w:r w:rsidRPr="00F63FAE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nhân,</w:t>
            </w:r>
            <w:r w:rsidRPr="00F63FAE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chia</w:t>
            </w:r>
            <w:r w:rsidRPr="00F63FAE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="005F2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3FA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phân thức</w:t>
            </w:r>
            <w:r w:rsidRPr="00F63FA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3FAE">
              <w:rPr>
                <w:rFonts w:ascii="Times New Roman" w:hAnsi="Times New Roman" w:cs="Times New Roman"/>
                <w:sz w:val="24"/>
                <w:szCs w:val="24"/>
              </w:rPr>
              <w:t>đại số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13" w:type="dxa"/>
            <w:vAlign w:val="center"/>
          </w:tcPr>
          <w:p w14:paraId="7E670CE1" w14:textId="6CD7B102" w:rsidR="00E71F01" w:rsidRPr="00E71F01" w:rsidRDefault="00E71F01" w:rsidP="001E160A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60F55F36" w14:textId="77777777" w:rsidR="007A6661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5266022F" w14:textId="1D5B74F0" w:rsidR="000D46EE" w:rsidRPr="005D1552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0,5đ</w:t>
            </w:r>
          </w:p>
        </w:tc>
        <w:tc>
          <w:tcPr>
            <w:tcW w:w="900" w:type="dxa"/>
            <w:vAlign w:val="center"/>
          </w:tcPr>
          <w:p w14:paraId="2C60A9FD" w14:textId="77777777" w:rsidR="001E160A" w:rsidRDefault="001E160A" w:rsidP="001E160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2E6E9506" w14:textId="00827AF0" w:rsidR="000D46EE" w:rsidRPr="001E160A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0,25</w:t>
            </w:r>
            <w:r w:rsidR="001E160A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 xml:space="preserve"> đ</w:t>
            </w:r>
          </w:p>
        </w:tc>
        <w:tc>
          <w:tcPr>
            <w:tcW w:w="963" w:type="dxa"/>
            <w:vAlign w:val="center"/>
          </w:tcPr>
          <w:p w14:paraId="3046367E" w14:textId="76E1486D" w:rsidR="00E35287" w:rsidRDefault="007A6661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2</w:t>
            </w:r>
          </w:p>
          <w:p w14:paraId="6357D9C0" w14:textId="2F7C8EB4" w:rsidR="005F204B" w:rsidRPr="00E35287" w:rsidRDefault="007A6661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1,</w:t>
            </w:r>
            <w:r w:rsidR="005F204B"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5đ</w:t>
            </w:r>
          </w:p>
        </w:tc>
        <w:tc>
          <w:tcPr>
            <w:tcW w:w="899" w:type="dxa"/>
            <w:vAlign w:val="center"/>
          </w:tcPr>
          <w:p w14:paraId="3C497B09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6A01CB67" w14:textId="587B6050" w:rsidR="00354606" w:rsidRPr="00354606" w:rsidRDefault="00354606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61E52507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6FCE01" w14:textId="77777777" w:rsidR="007A6661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61179303" w14:textId="403EC2B9" w:rsidR="000D46EE" w:rsidRPr="005D1552" w:rsidRDefault="007A6661" w:rsidP="007A666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1đ</w:t>
            </w:r>
          </w:p>
        </w:tc>
        <w:tc>
          <w:tcPr>
            <w:tcW w:w="1077" w:type="dxa"/>
            <w:vAlign w:val="center"/>
          </w:tcPr>
          <w:p w14:paraId="42C3AD63" w14:textId="3C87D7F5" w:rsidR="000D46EE" w:rsidRPr="007864D4" w:rsidRDefault="007A6661" w:rsidP="00A17B82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32,5</w:t>
            </w:r>
            <w:r w:rsidR="007864D4"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</w:tr>
      <w:tr w:rsidR="00495589" w:rsidRPr="009B101C" w14:paraId="0920D24B" w14:textId="77777777" w:rsidTr="00354606">
        <w:trPr>
          <w:trHeight w:val="587"/>
        </w:trPr>
        <w:tc>
          <w:tcPr>
            <w:tcW w:w="546" w:type="dxa"/>
            <w:vMerge w:val="restart"/>
            <w:vAlign w:val="center"/>
          </w:tcPr>
          <w:p w14:paraId="2B73B1E5" w14:textId="2B4C846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Merge w:val="restart"/>
            <w:vAlign w:val="center"/>
          </w:tcPr>
          <w:p w14:paraId="107C7B8E" w14:textId="17EF8805" w:rsidR="00495589" w:rsidRPr="00EF5369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Phương trình bậc nhất một ẩn</w:t>
            </w:r>
          </w:p>
        </w:tc>
        <w:tc>
          <w:tcPr>
            <w:tcW w:w="3402" w:type="dxa"/>
            <w:vAlign w:val="center"/>
          </w:tcPr>
          <w:p w14:paraId="129CB681" w14:textId="0AF661DC" w:rsidR="00495589" w:rsidRPr="00EF5369" w:rsidRDefault="00495589" w:rsidP="000D46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Khái niệm và cách giải PT bậc nhất một ẩn</w:t>
            </w:r>
          </w:p>
        </w:tc>
        <w:tc>
          <w:tcPr>
            <w:tcW w:w="1013" w:type="dxa"/>
            <w:vAlign w:val="center"/>
          </w:tcPr>
          <w:p w14:paraId="21122405" w14:textId="77777777" w:rsidR="00495589" w:rsidRPr="00E71F01" w:rsidRDefault="00495589" w:rsidP="001E160A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0E61ECA1" w14:textId="77777777" w:rsidR="00495589" w:rsidRDefault="007A6661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4FFC8D49" w14:textId="5DBFA265" w:rsidR="007A6661" w:rsidRPr="007A6661" w:rsidRDefault="007A6661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0,5 đ</w:t>
            </w:r>
          </w:p>
        </w:tc>
        <w:tc>
          <w:tcPr>
            <w:tcW w:w="900" w:type="dxa"/>
            <w:vAlign w:val="center"/>
          </w:tcPr>
          <w:p w14:paraId="26C50F93" w14:textId="77777777" w:rsidR="00495589" w:rsidRDefault="00495589" w:rsidP="001E160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70F33D03" w14:textId="77777777" w:rsidR="00495589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3E788849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31113D73" w14:textId="77777777" w:rsidR="00495589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7D6F31F3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DC3AEE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4CD757A" w14:textId="6028A3DB" w:rsidR="00495589" w:rsidRDefault="004D3D93" w:rsidP="00A17B82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5%</w:t>
            </w:r>
          </w:p>
        </w:tc>
      </w:tr>
      <w:tr w:rsidR="00495589" w:rsidRPr="009B101C" w14:paraId="79231176" w14:textId="77777777" w:rsidTr="00354606">
        <w:trPr>
          <w:trHeight w:val="587"/>
        </w:trPr>
        <w:tc>
          <w:tcPr>
            <w:tcW w:w="546" w:type="dxa"/>
            <w:vMerge/>
            <w:vAlign w:val="center"/>
          </w:tcPr>
          <w:p w14:paraId="4B303C38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717" w:type="dxa"/>
            <w:vMerge/>
            <w:vAlign w:val="center"/>
          </w:tcPr>
          <w:p w14:paraId="14831A4C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9482F2" w14:textId="4E6F3162" w:rsidR="00495589" w:rsidRPr="00EF5369" w:rsidRDefault="00495589" w:rsidP="000D46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Phương trình đưa về dạng </w:t>
            </w:r>
            <w:r w:rsidRPr="00495589">
              <w:rPr>
                <w:rFonts w:asciiTheme="majorHAnsi" w:eastAsia="Times New Roman" w:hAnsiTheme="majorHAnsi" w:cstheme="majorHAnsi"/>
                <w:bCs/>
                <w:position w:val="-6"/>
                <w:sz w:val="28"/>
                <w:szCs w:val="28"/>
                <w:bdr w:val="none" w:sz="0" w:space="0" w:color="auto" w:frame="1"/>
                <w:lang w:val="en-US"/>
              </w:rPr>
              <w:object w:dxaOrig="1160" w:dyaOrig="300" w14:anchorId="1E58C4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15pt" o:ole="">
                  <v:imagedata r:id="rId6" o:title=""/>
                </v:shape>
                <o:OLEObject Type="Embed" ProgID="Equation.DSMT4" ShapeID="_x0000_i1025" DrawAspect="Content" ObjectID="_1770316316" r:id="rId7"/>
              </w:object>
            </w:r>
          </w:p>
        </w:tc>
        <w:tc>
          <w:tcPr>
            <w:tcW w:w="1013" w:type="dxa"/>
            <w:vAlign w:val="center"/>
          </w:tcPr>
          <w:p w14:paraId="50702D45" w14:textId="77777777" w:rsidR="00495589" w:rsidRPr="00E71F01" w:rsidRDefault="00495589" w:rsidP="001E160A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vAlign w:val="center"/>
          </w:tcPr>
          <w:p w14:paraId="7A85821C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EDD6867" w14:textId="77777777" w:rsidR="00495589" w:rsidRDefault="00495589" w:rsidP="001E160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Align w:val="center"/>
          </w:tcPr>
          <w:p w14:paraId="7893EBA7" w14:textId="77777777" w:rsidR="00495589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3EFB178D" w14:textId="53A460D3" w:rsidR="004D3D93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  <w:t>0,5 đ</w:t>
            </w:r>
          </w:p>
        </w:tc>
        <w:tc>
          <w:tcPr>
            <w:tcW w:w="899" w:type="dxa"/>
            <w:vAlign w:val="center"/>
          </w:tcPr>
          <w:p w14:paraId="41C357DC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 w14:paraId="7E0E7261" w14:textId="77777777" w:rsidR="00495589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0B46DCD1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891EEDB" w14:textId="77777777" w:rsidR="00495589" w:rsidRPr="005D1552" w:rsidRDefault="0049558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5185127C" w14:textId="12230278" w:rsidR="00495589" w:rsidRDefault="004D3D93" w:rsidP="00A17B82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5%</w:t>
            </w:r>
          </w:p>
        </w:tc>
      </w:tr>
      <w:tr w:rsidR="000D46EE" w:rsidRPr="009B101C" w14:paraId="576F719B" w14:textId="70757F2A" w:rsidTr="00354606">
        <w:trPr>
          <w:trHeight w:val="202"/>
        </w:trPr>
        <w:tc>
          <w:tcPr>
            <w:tcW w:w="546" w:type="dxa"/>
            <w:vMerge w:val="restart"/>
            <w:tcBorders>
              <w:top w:val="single" w:sz="4" w:space="0" w:color="auto"/>
            </w:tcBorders>
            <w:vAlign w:val="center"/>
          </w:tcPr>
          <w:p w14:paraId="3A9265D8" w14:textId="5DC46D5D" w:rsidR="000D46EE" w:rsidRPr="005D1552" w:rsidRDefault="00EF5369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</w:tcBorders>
            <w:vAlign w:val="center"/>
          </w:tcPr>
          <w:p w14:paraId="1D59DE5F" w14:textId="2CDD87D5" w:rsidR="000D46EE" w:rsidRPr="005D1552" w:rsidRDefault="000D46EE" w:rsidP="00EF5369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5D1552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Tam giác đồng dạng.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B4A041" w14:textId="09D551BC" w:rsidR="000D46EE" w:rsidRPr="00F63FAE" w:rsidRDefault="000D46EE" w:rsidP="000D46E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63FAE">
              <w:rPr>
                <w:rFonts w:asciiTheme="majorHAnsi" w:hAnsiTheme="majorHAnsi" w:cstheme="majorHAnsi"/>
                <w:sz w:val="24"/>
                <w:szCs w:val="24"/>
              </w:rPr>
              <w:t>Tam giác đồng dạng</w:t>
            </w:r>
            <w:r w:rsidR="00EF536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 Tính chất của tam giác đồng dạng.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56FE8D4C" w14:textId="1A30A62B" w:rsidR="00E71F01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2</w:t>
            </w:r>
          </w:p>
          <w:p w14:paraId="43B76113" w14:textId="18365165" w:rsidR="005F204B" w:rsidRPr="005D1552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0,5</w:t>
            </w:r>
            <w:r w:rsidR="005F204B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đ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D13E300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EF873AF" w14:textId="418658A7" w:rsidR="0082062F" w:rsidRPr="005D1552" w:rsidRDefault="0082062F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0C7ABDA5" w14:textId="687A93D6" w:rsidR="00354606" w:rsidRPr="005D1552" w:rsidRDefault="00354606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5BCA17D7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73017615" w14:textId="79EEDE37" w:rsidR="002A45C8" w:rsidRPr="005D1552" w:rsidRDefault="002A45C8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1A1C01D0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E72150C" w14:textId="10AFCF7B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69C5834" w14:textId="32AB23DD" w:rsidR="000D46EE" w:rsidRPr="005D1552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5</w:t>
            </w:r>
            <w:r w:rsidR="007864D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</w:tr>
      <w:tr w:rsidR="000D46EE" w:rsidRPr="009B101C" w14:paraId="17B1EC5D" w14:textId="16F0BD1A" w:rsidTr="00354606">
        <w:trPr>
          <w:trHeight w:val="202"/>
        </w:trPr>
        <w:tc>
          <w:tcPr>
            <w:tcW w:w="546" w:type="dxa"/>
            <w:vMerge/>
            <w:vAlign w:val="center"/>
          </w:tcPr>
          <w:p w14:paraId="696629C3" w14:textId="1520E8EB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0F5D119B" w14:textId="77777777" w:rsidR="000D46EE" w:rsidRPr="005D1552" w:rsidRDefault="000D46EE" w:rsidP="000D46EE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0793324" w14:textId="757AE1FF" w:rsidR="000D46EE" w:rsidRPr="00F63FAE" w:rsidRDefault="00EF5369" w:rsidP="000D46EE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 trườ</w:t>
            </w:r>
            <w:r w:rsidR="0049558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ng hợ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 đồng dạng của hai tam giác.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119EEFE4" w14:textId="21DF54DD" w:rsidR="000D46EE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2</w:t>
            </w:r>
          </w:p>
          <w:p w14:paraId="5BCB52BA" w14:textId="6FEF4BF4" w:rsidR="00F63FAE" w:rsidRPr="005D1552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0,5</w:t>
            </w:r>
            <w:r w:rsidR="0082062F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 xml:space="preserve"> đ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5404D3D" w14:textId="77777777" w:rsidR="004D3D93" w:rsidRDefault="004D3D93" w:rsidP="004D3D93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½</w:t>
            </w:r>
          </w:p>
          <w:p w14:paraId="22319458" w14:textId="67FDA180" w:rsidR="004D3D93" w:rsidRPr="005D1552" w:rsidRDefault="004D3D93" w:rsidP="004D3D93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0,5đ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314C796" w14:textId="050653AD" w:rsidR="000D46EE" w:rsidRPr="00354606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2F39BA9B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54B8A27A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082999CC" w14:textId="77777777" w:rsidR="000D46EE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2</w:t>
            </w:r>
          </w:p>
          <w:p w14:paraId="4A3DF7D0" w14:textId="2DDF6556" w:rsidR="004D3D93" w:rsidRPr="005D1552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2 đ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4658CA11" w14:textId="77777777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65DD55F" w14:textId="410AF0F9" w:rsidR="000D46EE" w:rsidRPr="005D1552" w:rsidRDefault="000D46EE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2C934BBD" w14:textId="0CC724EB" w:rsidR="000D46EE" w:rsidRPr="005D1552" w:rsidRDefault="004D3D93" w:rsidP="007864D4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30</w:t>
            </w:r>
            <w:r w:rsidR="007864D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</w:tr>
      <w:tr w:rsidR="0066629B" w:rsidRPr="009B101C" w14:paraId="24C2D74F" w14:textId="77777777" w:rsidTr="00354606">
        <w:trPr>
          <w:trHeight w:val="202"/>
        </w:trPr>
        <w:tc>
          <w:tcPr>
            <w:tcW w:w="546" w:type="dxa"/>
            <w:vMerge w:val="restart"/>
            <w:vAlign w:val="center"/>
          </w:tcPr>
          <w:p w14:paraId="28414EFE" w14:textId="3EFDE8F9" w:rsidR="0066629B" w:rsidRPr="00EF5369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17" w:type="dxa"/>
            <w:vMerge w:val="restart"/>
            <w:vAlign w:val="center"/>
          </w:tcPr>
          <w:p w14:paraId="6C803D1E" w14:textId="68C86EDB" w:rsidR="0066629B" w:rsidRPr="00495589" w:rsidRDefault="0066629B" w:rsidP="000D46EE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Định lý Pythagore và ứng dụng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EB58663" w14:textId="5EEBB2C2" w:rsidR="0066629B" w:rsidRPr="00F63FAE" w:rsidRDefault="0066629B" w:rsidP="00495589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Định lý Pythagore </w:t>
            </w:r>
            <w:r w:rsidR="007A666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và định lý Pythagore đảo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64F13963" w14:textId="1929BD99" w:rsidR="004D3D93" w:rsidRDefault="004D3D93" w:rsidP="004D3D93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533785D" w14:textId="29F225F2" w:rsidR="004D3D93" w:rsidRPr="005D1552" w:rsidRDefault="004D3D93" w:rsidP="004D3D93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15B4E2D" w14:textId="77777777" w:rsidR="0066629B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1</w:t>
            </w:r>
          </w:p>
          <w:p w14:paraId="729D42C0" w14:textId="798085B6" w:rsidR="004D3D93" w:rsidRPr="00354606" w:rsidRDefault="004D3D93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0,25đ</w:t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1616BE15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0186E8B3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2F99CFEE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3ACA9A14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985D496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6E393C15" w14:textId="4EE01360" w:rsidR="0066629B" w:rsidRDefault="004D3D93" w:rsidP="007864D4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2,5%</w:t>
            </w:r>
          </w:p>
        </w:tc>
      </w:tr>
      <w:tr w:rsidR="0066629B" w:rsidRPr="009B101C" w14:paraId="4AB21507" w14:textId="77777777" w:rsidTr="00354606">
        <w:trPr>
          <w:trHeight w:val="202"/>
        </w:trPr>
        <w:tc>
          <w:tcPr>
            <w:tcW w:w="546" w:type="dxa"/>
            <w:vMerge/>
            <w:vAlign w:val="center"/>
          </w:tcPr>
          <w:p w14:paraId="61CAB7E8" w14:textId="4B81DEC0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717" w:type="dxa"/>
            <w:vMerge/>
            <w:vAlign w:val="center"/>
          </w:tcPr>
          <w:p w14:paraId="38FE20B0" w14:textId="77777777" w:rsidR="0066629B" w:rsidRPr="005D1552" w:rsidRDefault="0066629B" w:rsidP="000D46EE">
            <w:pPr>
              <w:widowControl w:val="0"/>
              <w:spacing w:after="0" w:line="240" w:lineRule="auto"/>
              <w:ind w:right="-10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838DEE0" w14:textId="076FFEE6" w:rsidR="0066629B" w:rsidRPr="00F63FAE" w:rsidRDefault="0066629B" w:rsidP="00495589">
            <w:pPr>
              <w:widowControl w:val="0"/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Ứng dụng củ</w:t>
            </w:r>
            <w:r w:rsidR="00A17C8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đ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ịnh lý Pythagore 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08CAF02D" w14:textId="77777777" w:rsidR="0066629B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9A67B45" w14:textId="77777777" w:rsidR="004D3D93" w:rsidRDefault="004D3D93" w:rsidP="004D3D93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½</w:t>
            </w:r>
          </w:p>
          <w:p w14:paraId="6C6C95AF" w14:textId="12D3F56A" w:rsidR="0066629B" w:rsidRPr="005D1552" w:rsidRDefault="004D3D93" w:rsidP="004D3D93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0,5đ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CB74247" w14:textId="77777777" w:rsidR="0066629B" w:rsidRPr="00354606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3D766041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01577BE1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1438072F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14:paraId="44786281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967B854" w14:textId="77777777" w:rsidR="0066629B" w:rsidRPr="005D1552" w:rsidRDefault="0066629B" w:rsidP="000D46EE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14:paraId="7B175F5B" w14:textId="05543913" w:rsidR="0066629B" w:rsidRDefault="004D3D93" w:rsidP="007864D4">
            <w:pPr>
              <w:widowControl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5%</w:t>
            </w:r>
          </w:p>
        </w:tc>
      </w:tr>
      <w:tr w:rsidR="00354606" w:rsidRPr="009B101C" w14:paraId="64317C49" w14:textId="77777777" w:rsidTr="005B78A7">
        <w:trPr>
          <w:trHeight w:val="277"/>
        </w:trPr>
        <w:tc>
          <w:tcPr>
            <w:tcW w:w="2263" w:type="dxa"/>
            <w:gridSpan w:val="2"/>
            <w:vMerge w:val="restart"/>
            <w:vAlign w:val="center"/>
          </w:tcPr>
          <w:p w14:paraId="73BDEB04" w14:textId="1965B773" w:rsidR="00354606" w:rsidRPr="005D1552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5D1552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3402" w:type="dxa"/>
            <w:vAlign w:val="center"/>
          </w:tcPr>
          <w:p w14:paraId="290A41B1" w14:textId="536629F0" w:rsidR="00354606" w:rsidRPr="005D1552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5D1552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 xml:space="preserve">Câu </w:t>
            </w:r>
          </w:p>
        </w:tc>
        <w:tc>
          <w:tcPr>
            <w:tcW w:w="1013" w:type="dxa"/>
            <w:vAlign w:val="center"/>
          </w:tcPr>
          <w:p w14:paraId="3F565C85" w14:textId="61CF31EC" w:rsidR="00354606" w:rsidRPr="009164A4" w:rsidRDefault="00822FD3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720" w:type="dxa"/>
            <w:vAlign w:val="center"/>
          </w:tcPr>
          <w:p w14:paraId="1AE0BD4C" w14:textId="7BD017A6" w:rsidR="00354606" w:rsidRPr="009164A4" w:rsidRDefault="00822FD3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900" w:type="dxa"/>
            <w:vAlign w:val="center"/>
          </w:tcPr>
          <w:p w14:paraId="4CC9C862" w14:textId="7806F1EA" w:rsidR="00354606" w:rsidRPr="009164A4" w:rsidRDefault="00822FD3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963" w:type="dxa"/>
            <w:vAlign w:val="center"/>
          </w:tcPr>
          <w:p w14:paraId="0EEA4129" w14:textId="4729F521" w:rsidR="00354606" w:rsidRPr="009164A4" w:rsidRDefault="00822FD3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899" w:type="dxa"/>
            <w:vAlign w:val="center"/>
          </w:tcPr>
          <w:p w14:paraId="7BFF313A" w14:textId="77777777" w:rsidR="00354606" w:rsidRPr="009164A4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99" w:type="dxa"/>
            <w:vAlign w:val="center"/>
          </w:tcPr>
          <w:p w14:paraId="6349B68E" w14:textId="08106926" w:rsidR="00354606" w:rsidRPr="009164A4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899" w:type="dxa"/>
            <w:vAlign w:val="center"/>
          </w:tcPr>
          <w:p w14:paraId="774209CB" w14:textId="77777777" w:rsidR="00354606" w:rsidRPr="009164A4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24AE2E6" w14:textId="3B7E9BAB" w:rsidR="00354606" w:rsidRPr="009164A4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14:paraId="7DEF6638" w14:textId="77777777" w:rsidR="00354606" w:rsidRPr="009164A4" w:rsidRDefault="00354606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</w:rPr>
            </w:pPr>
          </w:p>
        </w:tc>
      </w:tr>
      <w:tr w:rsidR="000D46EE" w:rsidRPr="009B101C" w14:paraId="6AF387A4" w14:textId="77777777" w:rsidTr="005F204B">
        <w:trPr>
          <w:trHeight w:val="277"/>
        </w:trPr>
        <w:tc>
          <w:tcPr>
            <w:tcW w:w="2263" w:type="dxa"/>
            <w:gridSpan w:val="2"/>
            <w:vMerge/>
            <w:vAlign w:val="center"/>
          </w:tcPr>
          <w:p w14:paraId="15815128" w14:textId="77777777" w:rsidR="000D46EE" w:rsidRPr="005D1552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3610BBA6" w14:textId="276D8FBD" w:rsidR="000D46EE" w:rsidRPr="005D1552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5D1552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1733" w:type="dxa"/>
            <w:gridSpan w:val="2"/>
            <w:vAlign w:val="center"/>
          </w:tcPr>
          <w:p w14:paraId="64FEF1D1" w14:textId="7A26458C" w:rsidR="000D46EE" w:rsidRPr="009164A4" w:rsidRDefault="009164A4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863" w:type="dxa"/>
            <w:gridSpan w:val="2"/>
            <w:vAlign w:val="center"/>
          </w:tcPr>
          <w:p w14:paraId="5E4AEADF" w14:textId="5E5E69ED" w:rsidR="000D46EE" w:rsidRPr="009164A4" w:rsidRDefault="00E35287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798" w:type="dxa"/>
            <w:gridSpan w:val="2"/>
            <w:vAlign w:val="center"/>
          </w:tcPr>
          <w:p w14:paraId="4709A678" w14:textId="716EBEEE" w:rsidR="000D46EE" w:rsidRPr="009164A4" w:rsidRDefault="00EF774D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799" w:type="dxa"/>
            <w:gridSpan w:val="2"/>
            <w:vAlign w:val="center"/>
          </w:tcPr>
          <w:p w14:paraId="4AFE94C0" w14:textId="409F98D6" w:rsidR="000D46EE" w:rsidRPr="009164A4" w:rsidRDefault="00EF774D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14:paraId="239D7739" w14:textId="77777777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</w:rPr>
            </w:pPr>
          </w:p>
        </w:tc>
      </w:tr>
      <w:tr w:rsidR="000D46EE" w:rsidRPr="009B101C" w14:paraId="179C709D" w14:textId="77777777" w:rsidTr="005F204B">
        <w:trPr>
          <w:trHeight w:val="277"/>
        </w:trPr>
        <w:tc>
          <w:tcPr>
            <w:tcW w:w="5665" w:type="dxa"/>
            <w:gridSpan w:val="3"/>
            <w:vAlign w:val="center"/>
          </w:tcPr>
          <w:p w14:paraId="2FC4CC5F" w14:textId="3E5BC868" w:rsidR="000D46EE" w:rsidRPr="005D1552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5D1552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Tỉ lệ %</w:t>
            </w:r>
          </w:p>
        </w:tc>
        <w:tc>
          <w:tcPr>
            <w:tcW w:w="1733" w:type="dxa"/>
            <w:gridSpan w:val="2"/>
            <w:vAlign w:val="center"/>
          </w:tcPr>
          <w:p w14:paraId="7A388E26" w14:textId="0B862717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40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863" w:type="dxa"/>
            <w:gridSpan w:val="2"/>
            <w:vAlign w:val="center"/>
          </w:tcPr>
          <w:p w14:paraId="5DA44760" w14:textId="34964EA9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798" w:type="dxa"/>
            <w:gridSpan w:val="2"/>
            <w:vAlign w:val="center"/>
          </w:tcPr>
          <w:p w14:paraId="488C4FEF" w14:textId="055470CE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20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799" w:type="dxa"/>
            <w:gridSpan w:val="2"/>
            <w:vAlign w:val="center"/>
          </w:tcPr>
          <w:p w14:paraId="32C988B8" w14:textId="13784649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077" w:type="dxa"/>
            <w:vAlign w:val="center"/>
          </w:tcPr>
          <w:p w14:paraId="788EC159" w14:textId="7460E4C5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100%</w:t>
            </w:r>
          </w:p>
        </w:tc>
      </w:tr>
      <w:tr w:rsidR="000D46EE" w:rsidRPr="009B101C" w14:paraId="2D9BA96B" w14:textId="77777777" w:rsidTr="009B101C">
        <w:trPr>
          <w:trHeight w:val="277"/>
        </w:trPr>
        <w:tc>
          <w:tcPr>
            <w:tcW w:w="5665" w:type="dxa"/>
            <w:gridSpan w:val="3"/>
            <w:vAlign w:val="center"/>
          </w:tcPr>
          <w:p w14:paraId="550241A9" w14:textId="3D9925F3" w:rsidR="000D46EE" w:rsidRPr="005D1552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</w:pPr>
            <w:r w:rsidRPr="005D1552">
              <w:rPr>
                <w:rFonts w:asciiTheme="majorHAnsi" w:eastAsia="Times New Roman" w:hAnsiTheme="majorHAnsi" w:cstheme="majorHAnsi"/>
                <w:bCs/>
                <w:noProof/>
                <w:sz w:val="24"/>
                <w:szCs w:val="24"/>
                <w:lang w:val="en-US"/>
              </w:rPr>
              <w:t>Tỉ lệ chung</w:t>
            </w:r>
          </w:p>
        </w:tc>
        <w:tc>
          <w:tcPr>
            <w:tcW w:w="3596" w:type="dxa"/>
            <w:gridSpan w:val="4"/>
            <w:vAlign w:val="center"/>
          </w:tcPr>
          <w:p w14:paraId="34721556" w14:textId="3F974BB8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70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3597" w:type="dxa"/>
            <w:gridSpan w:val="4"/>
            <w:vAlign w:val="center"/>
          </w:tcPr>
          <w:p w14:paraId="15995992" w14:textId="2A409AFA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30</w:t>
            </w:r>
            <w:r w:rsidR="0093602E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077" w:type="dxa"/>
            <w:vAlign w:val="center"/>
          </w:tcPr>
          <w:p w14:paraId="370DF5CE" w14:textId="43A08982" w:rsidR="000D46EE" w:rsidRPr="009164A4" w:rsidRDefault="000D46EE" w:rsidP="000D46E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</w:pPr>
            <w:r w:rsidRPr="009164A4">
              <w:rPr>
                <w:rFonts w:asciiTheme="majorHAnsi" w:eastAsia="Times New Roman" w:hAnsiTheme="majorHAnsi" w:cstheme="majorHAnsi"/>
                <w:b/>
                <w:noProof/>
                <w:sz w:val="24"/>
                <w:szCs w:val="24"/>
                <w:lang w:val="en-US"/>
              </w:rPr>
              <w:t>100%</w:t>
            </w:r>
          </w:p>
        </w:tc>
      </w:tr>
    </w:tbl>
    <w:p w14:paraId="588B3A8A" w14:textId="77777777" w:rsidR="007A54A8" w:rsidRPr="009B101C" w:rsidRDefault="007A54A8" w:rsidP="007A54A8">
      <w:pPr>
        <w:tabs>
          <w:tab w:val="left" w:pos="2100"/>
        </w:tabs>
        <w:rPr>
          <w:sz w:val="2"/>
          <w:szCs w:val="28"/>
        </w:rPr>
      </w:pPr>
    </w:p>
    <w:p w14:paraId="0E49DBE3" w14:textId="77777777" w:rsidR="0055017B" w:rsidRDefault="003A3823" w:rsidP="00AE603A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9B101C">
        <w:rPr>
          <w:rFonts w:asciiTheme="majorHAnsi" w:hAnsiTheme="majorHAnsi" w:cstheme="majorHAnsi"/>
          <w:sz w:val="28"/>
          <w:szCs w:val="28"/>
          <w:lang w:val="en-US"/>
        </w:rPr>
        <w:tab/>
      </w:r>
    </w:p>
    <w:p w14:paraId="105DE1F0" w14:textId="77777777" w:rsidR="0055017B" w:rsidRDefault="0055017B" w:rsidP="00AE603A">
      <w:pPr>
        <w:spacing w:before="120" w:after="12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GoBack"/>
      <w:bookmarkEnd w:id="0"/>
    </w:p>
    <w:sectPr w:rsidR="0055017B" w:rsidSect="00EB2A7B">
      <w:pgSz w:w="16834" w:h="11909" w:orient="landscape" w:code="9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C0"/>
    <w:multiLevelType w:val="hybridMultilevel"/>
    <w:tmpl w:val="8B7C8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504"/>
    <w:multiLevelType w:val="hybridMultilevel"/>
    <w:tmpl w:val="41E2EB00"/>
    <w:lvl w:ilvl="0" w:tplc="249A7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354"/>
    <w:multiLevelType w:val="hybridMultilevel"/>
    <w:tmpl w:val="19E0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4">
    <w:nsid w:val="2D2933A4"/>
    <w:multiLevelType w:val="hybridMultilevel"/>
    <w:tmpl w:val="24B21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D0628"/>
    <w:multiLevelType w:val="hybridMultilevel"/>
    <w:tmpl w:val="55B6A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95D33"/>
    <w:multiLevelType w:val="hybridMultilevel"/>
    <w:tmpl w:val="73064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465C9"/>
    <w:multiLevelType w:val="hybridMultilevel"/>
    <w:tmpl w:val="3EAA8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11C91"/>
    <w:multiLevelType w:val="hybridMultilevel"/>
    <w:tmpl w:val="EC2CF388"/>
    <w:lvl w:ilvl="0" w:tplc="6896B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5D79"/>
    <w:multiLevelType w:val="hybridMultilevel"/>
    <w:tmpl w:val="0D749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0962"/>
    <w:multiLevelType w:val="hybridMultilevel"/>
    <w:tmpl w:val="C6125DF0"/>
    <w:lvl w:ilvl="0" w:tplc="497E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1397"/>
    <w:multiLevelType w:val="hybridMultilevel"/>
    <w:tmpl w:val="9300CBAC"/>
    <w:lvl w:ilvl="0" w:tplc="23A6E950">
      <w:start w:val="1"/>
      <w:numFmt w:val="upperRoman"/>
      <w:lvlText w:val="(%1)"/>
      <w:lvlJc w:val="right"/>
      <w:pPr>
        <w:tabs>
          <w:tab w:val="num" w:pos="720"/>
        </w:tabs>
        <w:ind w:left="720" w:hanging="360"/>
      </w:pPr>
    </w:lvl>
    <w:lvl w:ilvl="1" w:tplc="2CBCA7AA" w:tentative="1">
      <w:start w:val="1"/>
      <w:numFmt w:val="upperRoman"/>
      <w:lvlText w:val="(%2)"/>
      <w:lvlJc w:val="right"/>
      <w:pPr>
        <w:tabs>
          <w:tab w:val="num" w:pos="1440"/>
        </w:tabs>
        <w:ind w:left="1440" w:hanging="360"/>
      </w:pPr>
    </w:lvl>
    <w:lvl w:ilvl="2" w:tplc="B638127A" w:tentative="1">
      <w:start w:val="1"/>
      <w:numFmt w:val="upperRoman"/>
      <w:lvlText w:val="(%3)"/>
      <w:lvlJc w:val="right"/>
      <w:pPr>
        <w:tabs>
          <w:tab w:val="num" w:pos="2160"/>
        </w:tabs>
        <w:ind w:left="2160" w:hanging="360"/>
      </w:pPr>
    </w:lvl>
    <w:lvl w:ilvl="3" w:tplc="28E649C6" w:tentative="1">
      <w:start w:val="1"/>
      <w:numFmt w:val="upperRoman"/>
      <w:lvlText w:val="(%4)"/>
      <w:lvlJc w:val="right"/>
      <w:pPr>
        <w:tabs>
          <w:tab w:val="num" w:pos="2880"/>
        </w:tabs>
        <w:ind w:left="2880" w:hanging="360"/>
      </w:pPr>
    </w:lvl>
    <w:lvl w:ilvl="4" w:tplc="92F89EDA" w:tentative="1">
      <w:start w:val="1"/>
      <w:numFmt w:val="upperRoman"/>
      <w:lvlText w:val="(%5)"/>
      <w:lvlJc w:val="right"/>
      <w:pPr>
        <w:tabs>
          <w:tab w:val="num" w:pos="3600"/>
        </w:tabs>
        <w:ind w:left="3600" w:hanging="360"/>
      </w:pPr>
    </w:lvl>
    <w:lvl w:ilvl="5" w:tplc="BEA2CD5A" w:tentative="1">
      <w:start w:val="1"/>
      <w:numFmt w:val="upperRoman"/>
      <w:lvlText w:val="(%6)"/>
      <w:lvlJc w:val="right"/>
      <w:pPr>
        <w:tabs>
          <w:tab w:val="num" w:pos="4320"/>
        </w:tabs>
        <w:ind w:left="4320" w:hanging="360"/>
      </w:pPr>
    </w:lvl>
    <w:lvl w:ilvl="6" w:tplc="8A985EC2" w:tentative="1">
      <w:start w:val="1"/>
      <w:numFmt w:val="upperRoman"/>
      <w:lvlText w:val="(%7)"/>
      <w:lvlJc w:val="right"/>
      <w:pPr>
        <w:tabs>
          <w:tab w:val="num" w:pos="5040"/>
        </w:tabs>
        <w:ind w:left="5040" w:hanging="360"/>
      </w:pPr>
    </w:lvl>
    <w:lvl w:ilvl="7" w:tplc="9B5816CA" w:tentative="1">
      <w:start w:val="1"/>
      <w:numFmt w:val="upperRoman"/>
      <w:lvlText w:val="(%8)"/>
      <w:lvlJc w:val="right"/>
      <w:pPr>
        <w:tabs>
          <w:tab w:val="num" w:pos="5760"/>
        </w:tabs>
        <w:ind w:left="5760" w:hanging="360"/>
      </w:pPr>
    </w:lvl>
    <w:lvl w:ilvl="8" w:tplc="B9A691FA" w:tentative="1">
      <w:start w:val="1"/>
      <w:numFmt w:val="upp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5D91401"/>
    <w:multiLevelType w:val="hybridMultilevel"/>
    <w:tmpl w:val="1DB4C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4701"/>
    <w:multiLevelType w:val="hybridMultilevel"/>
    <w:tmpl w:val="B7C23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42BDE"/>
    <w:multiLevelType w:val="hybridMultilevel"/>
    <w:tmpl w:val="4C468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F51A7"/>
    <w:multiLevelType w:val="hybridMultilevel"/>
    <w:tmpl w:val="39A6E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79CF4965"/>
    <w:multiLevelType w:val="hybridMultilevel"/>
    <w:tmpl w:val="606A4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6"/>
  </w:num>
  <w:num w:numId="5">
    <w:abstractNumId w:val="14"/>
  </w:num>
  <w:num w:numId="6">
    <w:abstractNumId w:val="0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7"/>
  </w:num>
  <w:num w:numId="15">
    <w:abstractNumId w:val="3"/>
  </w:num>
  <w:num w:numId="16">
    <w:abstractNumId w:val="15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5"/>
    <w:rsid w:val="000010E6"/>
    <w:rsid w:val="00001614"/>
    <w:rsid w:val="00001DF2"/>
    <w:rsid w:val="000059A4"/>
    <w:rsid w:val="0002353D"/>
    <w:rsid w:val="00023833"/>
    <w:rsid w:val="00030D3B"/>
    <w:rsid w:val="0003219F"/>
    <w:rsid w:val="00032C05"/>
    <w:rsid w:val="00034031"/>
    <w:rsid w:val="00034AD4"/>
    <w:rsid w:val="00042DE4"/>
    <w:rsid w:val="0004767F"/>
    <w:rsid w:val="000535F7"/>
    <w:rsid w:val="000537FF"/>
    <w:rsid w:val="00055262"/>
    <w:rsid w:val="0006442B"/>
    <w:rsid w:val="0007054C"/>
    <w:rsid w:val="000708D9"/>
    <w:rsid w:val="00071112"/>
    <w:rsid w:val="00073653"/>
    <w:rsid w:val="00075FA1"/>
    <w:rsid w:val="00080A6D"/>
    <w:rsid w:val="00082D0F"/>
    <w:rsid w:val="00086C98"/>
    <w:rsid w:val="00090651"/>
    <w:rsid w:val="00093B0D"/>
    <w:rsid w:val="000A1F68"/>
    <w:rsid w:val="000A79F5"/>
    <w:rsid w:val="000B2B75"/>
    <w:rsid w:val="000C0DC8"/>
    <w:rsid w:val="000C43BB"/>
    <w:rsid w:val="000C5277"/>
    <w:rsid w:val="000C5730"/>
    <w:rsid w:val="000C5827"/>
    <w:rsid w:val="000C5F28"/>
    <w:rsid w:val="000C6ABE"/>
    <w:rsid w:val="000D46EE"/>
    <w:rsid w:val="000D607C"/>
    <w:rsid w:val="000D6C2C"/>
    <w:rsid w:val="000E2CEA"/>
    <w:rsid w:val="000E4E97"/>
    <w:rsid w:val="000E63B5"/>
    <w:rsid w:val="000F3804"/>
    <w:rsid w:val="000F776A"/>
    <w:rsid w:val="0010053E"/>
    <w:rsid w:val="00101DA4"/>
    <w:rsid w:val="001037A3"/>
    <w:rsid w:val="0010734F"/>
    <w:rsid w:val="00117D1F"/>
    <w:rsid w:val="001230E2"/>
    <w:rsid w:val="0012328A"/>
    <w:rsid w:val="001234BF"/>
    <w:rsid w:val="0012504A"/>
    <w:rsid w:val="001272A8"/>
    <w:rsid w:val="00137229"/>
    <w:rsid w:val="00140472"/>
    <w:rsid w:val="00141EA8"/>
    <w:rsid w:val="001534CC"/>
    <w:rsid w:val="00160DBD"/>
    <w:rsid w:val="001715B2"/>
    <w:rsid w:val="00176CAD"/>
    <w:rsid w:val="00183393"/>
    <w:rsid w:val="001848AA"/>
    <w:rsid w:val="0018691D"/>
    <w:rsid w:val="00187328"/>
    <w:rsid w:val="00191FFE"/>
    <w:rsid w:val="0019590B"/>
    <w:rsid w:val="001A1843"/>
    <w:rsid w:val="001A521D"/>
    <w:rsid w:val="001B112B"/>
    <w:rsid w:val="001C21DF"/>
    <w:rsid w:val="001C29A5"/>
    <w:rsid w:val="001C4211"/>
    <w:rsid w:val="001D2245"/>
    <w:rsid w:val="001E12E1"/>
    <w:rsid w:val="001E160A"/>
    <w:rsid w:val="001E1D86"/>
    <w:rsid w:val="001E2659"/>
    <w:rsid w:val="001E2FCA"/>
    <w:rsid w:val="001F108B"/>
    <w:rsid w:val="001F174C"/>
    <w:rsid w:val="001F5F20"/>
    <w:rsid w:val="0020296D"/>
    <w:rsid w:val="00205004"/>
    <w:rsid w:val="002058E0"/>
    <w:rsid w:val="00206A44"/>
    <w:rsid w:val="0022079B"/>
    <w:rsid w:val="00220FE7"/>
    <w:rsid w:val="00221DE7"/>
    <w:rsid w:val="00223530"/>
    <w:rsid w:val="002364F0"/>
    <w:rsid w:val="00241CBE"/>
    <w:rsid w:val="002474D4"/>
    <w:rsid w:val="00251153"/>
    <w:rsid w:val="00253CDB"/>
    <w:rsid w:val="0026283E"/>
    <w:rsid w:val="002633A7"/>
    <w:rsid w:val="00273C63"/>
    <w:rsid w:val="002754B4"/>
    <w:rsid w:val="00277F08"/>
    <w:rsid w:val="00285C5E"/>
    <w:rsid w:val="002A13A9"/>
    <w:rsid w:val="002A3F91"/>
    <w:rsid w:val="002A45C8"/>
    <w:rsid w:val="002B2B86"/>
    <w:rsid w:val="002B60E6"/>
    <w:rsid w:val="002D6DAE"/>
    <w:rsid w:val="002E39D5"/>
    <w:rsid w:val="002E5431"/>
    <w:rsid w:val="002F42AD"/>
    <w:rsid w:val="002F7961"/>
    <w:rsid w:val="002F7C48"/>
    <w:rsid w:val="00301337"/>
    <w:rsid w:val="00306387"/>
    <w:rsid w:val="00307C65"/>
    <w:rsid w:val="00310D0D"/>
    <w:rsid w:val="0031198F"/>
    <w:rsid w:val="00313E0B"/>
    <w:rsid w:val="00316428"/>
    <w:rsid w:val="00330D38"/>
    <w:rsid w:val="00331771"/>
    <w:rsid w:val="003357BC"/>
    <w:rsid w:val="00341E06"/>
    <w:rsid w:val="003434B1"/>
    <w:rsid w:val="00344480"/>
    <w:rsid w:val="003452D2"/>
    <w:rsid w:val="00350325"/>
    <w:rsid w:val="003516B1"/>
    <w:rsid w:val="00351920"/>
    <w:rsid w:val="00354606"/>
    <w:rsid w:val="00356F53"/>
    <w:rsid w:val="0036354E"/>
    <w:rsid w:val="00363DA5"/>
    <w:rsid w:val="00372A82"/>
    <w:rsid w:val="00380018"/>
    <w:rsid w:val="003927A3"/>
    <w:rsid w:val="003A279C"/>
    <w:rsid w:val="003A3496"/>
    <w:rsid w:val="003A3823"/>
    <w:rsid w:val="003B3625"/>
    <w:rsid w:val="003B5E41"/>
    <w:rsid w:val="003C244E"/>
    <w:rsid w:val="003C2B8C"/>
    <w:rsid w:val="003C49A5"/>
    <w:rsid w:val="003D7A1A"/>
    <w:rsid w:val="003E066A"/>
    <w:rsid w:val="003E40E9"/>
    <w:rsid w:val="003E7BA9"/>
    <w:rsid w:val="003F03FA"/>
    <w:rsid w:val="003F2622"/>
    <w:rsid w:val="003F4F04"/>
    <w:rsid w:val="0040116E"/>
    <w:rsid w:val="00402FE1"/>
    <w:rsid w:val="00406DF0"/>
    <w:rsid w:val="00415342"/>
    <w:rsid w:val="004216EB"/>
    <w:rsid w:val="00424E62"/>
    <w:rsid w:val="0042503D"/>
    <w:rsid w:val="00426906"/>
    <w:rsid w:val="00442F35"/>
    <w:rsid w:val="00443A1D"/>
    <w:rsid w:val="004528E5"/>
    <w:rsid w:val="00460668"/>
    <w:rsid w:val="0046261A"/>
    <w:rsid w:val="00463D75"/>
    <w:rsid w:val="004661D0"/>
    <w:rsid w:val="00471E7D"/>
    <w:rsid w:val="00473739"/>
    <w:rsid w:val="0047373D"/>
    <w:rsid w:val="0048289D"/>
    <w:rsid w:val="0049268A"/>
    <w:rsid w:val="0049472F"/>
    <w:rsid w:val="00495589"/>
    <w:rsid w:val="0049563A"/>
    <w:rsid w:val="004A1865"/>
    <w:rsid w:val="004A19F9"/>
    <w:rsid w:val="004A5FE6"/>
    <w:rsid w:val="004B51E9"/>
    <w:rsid w:val="004B75BD"/>
    <w:rsid w:val="004C49E6"/>
    <w:rsid w:val="004D3D93"/>
    <w:rsid w:val="004E0041"/>
    <w:rsid w:val="004E0B51"/>
    <w:rsid w:val="004E2C08"/>
    <w:rsid w:val="004E3CE3"/>
    <w:rsid w:val="004E54E7"/>
    <w:rsid w:val="004F1193"/>
    <w:rsid w:val="004F3232"/>
    <w:rsid w:val="004F5821"/>
    <w:rsid w:val="0050089D"/>
    <w:rsid w:val="005130C8"/>
    <w:rsid w:val="00516252"/>
    <w:rsid w:val="00532096"/>
    <w:rsid w:val="00532981"/>
    <w:rsid w:val="00532D4D"/>
    <w:rsid w:val="0053404F"/>
    <w:rsid w:val="00541F20"/>
    <w:rsid w:val="005463FC"/>
    <w:rsid w:val="00546C50"/>
    <w:rsid w:val="0055017B"/>
    <w:rsid w:val="0055236B"/>
    <w:rsid w:val="00561CCB"/>
    <w:rsid w:val="00567CDB"/>
    <w:rsid w:val="00577A20"/>
    <w:rsid w:val="00580394"/>
    <w:rsid w:val="00580D97"/>
    <w:rsid w:val="00581848"/>
    <w:rsid w:val="005869FF"/>
    <w:rsid w:val="005A272E"/>
    <w:rsid w:val="005A2E55"/>
    <w:rsid w:val="005B0410"/>
    <w:rsid w:val="005B0932"/>
    <w:rsid w:val="005B78A7"/>
    <w:rsid w:val="005C2103"/>
    <w:rsid w:val="005C2D94"/>
    <w:rsid w:val="005C463D"/>
    <w:rsid w:val="005C737A"/>
    <w:rsid w:val="005D1552"/>
    <w:rsid w:val="005D31DF"/>
    <w:rsid w:val="005D6E2A"/>
    <w:rsid w:val="005D7478"/>
    <w:rsid w:val="005E5095"/>
    <w:rsid w:val="005F013B"/>
    <w:rsid w:val="005F0317"/>
    <w:rsid w:val="005F1615"/>
    <w:rsid w:val="005F204B"/>
    <w:rsid w:val="005F2708"/>
    <w:rsid w:val="005F4942"/>
    <w:rsid w:val="005F6BE6"/>
    <w:rsid w:val="00601F17"/>
    <w:rsid w:val="006025B8"/>
    <w:rsid w:val="006032AE"/>
    <w:rsid w:val="00604741"/>
    <w:rsid w:val="00613456"/>
    <w:rsid w:val="0062231D"/>
    <w:rsid w:val="006307F9"/>
    <w:rsid w:val="0063403F"/>
    <w:rsid w:val="00635C2B"/>
    <w:rsid w:val="00636C22"/>
    <w:rsid w:val="006378F1"/>
    <w:rsid w:val="00640714"/>
    <w:rsid w:val="00641F3E"/>
    <w:rsid w:val="0064438E"/>
    <w:rsid w:val="006448A2"/>
    <w:rsid w:val="00650134"/>
    <w:rsid w:val="00652455"/>
    <w:rsid w:val="00652566"/>
    <w:rsid w:val="00652735"/>
    <w:rsid w:val="00652C09"/>
    <w:rsid w:val="0065448D"/>
    <w:rsid w:val="00655CD3"/>
    <w:rsid w:val="0065760D"/>
    <w:rsid w:val="006601C7"/>
    <w:rsid w:val="00660BED"/>
    <w:rsid w:val="006629F2"/>
    <w:rsid w:val="00662B55"/>
    <w:rsid w:val="0066629B"/>
    <w:rsid w:val="00670711"/>
    <w:rsid w:val="00671919"/>
    <w:rsid w:val="006772F6"/>
    <w:rsid w:val="006809BC"/>
    <w:rsid w:val="00683AA5"/>
    <w:rsid w:val="006C2932"/>
    <w:rsid w:val="006C3A87"/>
    <w:rsid w:val="006D4641"/>
    <w:rsid w:val="006D7C6E"/>
    <w:rsid w:val="006E5E53"/>
    <w:rsid w:val="006F0C16"/>
    <w:rsid w:val="006F13A6"/>
    <w:rsid w:val="00705A2D"/>
    <w:rsid w:val="007206DD"/>
    <w:rsid w:val="00720B6E"/>
    <w:rsid w:val="0072174A"/>
    <w:rsid w:val="00721FEC"/>
    <w:rsid w:val="00722E6B"/>
    <w:rsid w:val="0072506C"/>
    <w:rsid w:val="00731FC0"/>
    <w:rsid w:val="00732389"/>
    <w:rsid w:val="00740CE1"/>
    <w:rsid w:val="007455BF"/>
    <w:rsid w:val="00753180"/>
    <w:rsid w:val="00755839"/>
    <w:rsid w:val="007606E2"/>
    <w:rsid w:val="0076080B"/>
    <w:rsid w:val="007648FF"/>
    <w:rsid w:val="00771AAE"/>
    <w:rsid w:val="00773CBE"/>
    <w:rsid w:val="00775F8E"/>
    <w:rsid w:val="00777BBB"/>
    <w:rsid w:val="00784B5F"/>
    <w:rsid w:val="007864D4"/>
    <w:rsid w:val="00796A10"/>
    <w:rsid w:val="007A54A8"/>
    <w:rsid w:val="007A6661"/>
    <w:rsid w:val="007B0933"/>
    <w:rsid w:val="007B54A4"/>
    <w:rsid w:val="007C2661"/>
    <w:rsid w:val="007C3373"/>
    <w:rsid w:val="007C60F4"/>
    <w:rsid w:val="007D1400"/>
    <w:rsid w:val="007D160E"/>
    <w:rsid w:val="007E0D0F"/>
    <w:rsid w:val="007E4FF7"/>
    <w:rsid w:val="007E5BF5"/>
    <w:rsid w:val="007F2416"/>
    <w:rsid w:val="007F2556"/>
    <w:rsid w:val="007F3141"/>
    <w:rsid w:val="00800A19"/>
    <w:rsid w:val="008046BF"/>
    <w:rsid w:val="00806BFD"/>
    <w:rsid w:val="0081031E"/>
    <w:rsid w:val="00814972"/>
    <w:rsid w:val="0082062F"/>
    <w:rsid w:val="00821668"/>
    <w:rsid w:val="00822FD3"/>
    <w:rsid w:val="00823218"/>
    <w:rsid w:val="008241D7"/>
    <w:rsid w:val="0082430C"/>
    <w:rsid w:val="00830A55"/>
    <w:rsid w:val="0083101E"/>
    <w:rsid w:val="00840252"/>
    <w:rsid w:val="008404BE"/>
    <w:rsid w:val="00844567"/>
    <w:rsid w:val="008531E3"/>
    <w:rsid w:val="00857A00"/>
    <w:rsid w:val="008630E0"/>
    <w:rsid w:val="00863587"/>
    <w:rsid w:val="008662FC"/>
    <w:rsid w:val="008671E8"/>
    <w:rsid w:val="0087060F"/>
    <w:rsid w:val="00874F82"/>
    <w:rsid w:val="00881D8D"/>
    <w:rsid w:val="008824F1"/>
    <w:rsid w:val="0088644E"/>
    <w:rsid w:val="00886C9F"/>
    <w:rsid w:val="00891406"/>
    <w:rsid w:val="00896247"/>
    <w:rsid w:val="00897262"/>
    <w:rsid w:val="008A3CBB"/>
    <w:rsid w:val="008A47E6"/>
    <w:rsid w:val="008A6E28"/>
    <w:rsid w:val="008C097D"/>
    <w:rsid w:val="008C44C5"/>
    <w:rsid w:val="008D5BE3"/>
    <w:rsid w:val="008E2DB8"/>
    <w:rsid w:val="008E741E"/>
    <w:rsid w:val="008F02F7"/>
    <w:rsid w:val="008F14E3"/>
    <w:rsid w:val="0090142B"/>
    <w:rsid w:val="00905013"/>
    <w:rsid w:val="009109D1"/>
    <w:rsid w:val="009160CC"/>
    <w:rsid w:val="009164A4"/>
    <w:rsid w:val="009204AB"/>
    <w:rsid w:val="00921EF6"/>
    <w:rsid w:val="009273F3"/>
    <w:rsid w:val="00934292"/>
    <w:rsid w:val="00935B6D"/>
    <w:rsid w:val="0093602E"/>
    <w:rsid w:val="00937239"/>
    <w:rsid w:val="00945815"/>
    <w:rsid w:val="00945904"/>
    <w:rsid w:val="0096419F"/>
    <w:rsid w:val="009641E5"/>
    <w:rsid w:val="009645EC"/>
    <w:rsid w:val="00967753"/>
    <w:rsid w:val="00972CD7"/>
    <w:rsid w:val="00981F05"/>
    <w:rsid w:val="00983506"/>
    <w:rsid w:val="009862F8"/>
    <w:rsid w:val="009951BF"/>
    <w:rsid w:val="00997742"/>
    <w:rsid w:val="009A0A6B"/>
    <w:rsid w:val="009A137D"/>
    <w:rsid w:val="009A27C0"/>
    <w:rsid w:val="009A2867"/>
    <w:rsid w:val="009A3C0A"/>
    <w:rsid w:val="009B101C"/>
    <w:rsid w:val="009B1307"/>
    <w:rsid w:val="009B2042"/>
    <w:rsid w:val="009B291D"/>
    <w:rsid w:val="009B6BD7"/>
    <w:rsid w:val="009C02BE"/>
    <w:rsid w:val="009C1476"/>
    <w:rsid w:val="009D4BE9"/>
    <w:rsid w:val="009D6F24"/>
    <w:rsid w:val="00A1176A"/>
    <w:rsid w:val="00A17B82"/>
    <w:rsid w:val="00A17C8F"/>
    <w:rsid w:val="00A200D2"/>
    <w:rsid w:val="00A22D9C"/>
    <w:rsid w:val="00A2722B"/>
    <w:rsid w:val="00A27DB2"/>
    <w:rsid w:val="00A31B01"/>
    <w:rsid w:val="00A36138"/>
    <w:rsid w:val="00A443E8"/>
    <w:rsid w:val="00A473A8"/>
    <w:rsid w:val="00A50620"/>
    <w:rsid w:val="00A52BDE"/>
    <w:rsid w:val="00A6190A"/>
    <w:rsid w:val="00A6260C"/>
    <w:rsid w:val="00A90FAE"/>
    <w:rsid w:val="00A93DF9"/>
    <w:rsid w:val="00A96F16"/>
    <w:rsid w:val="00A96FE5"/>
    <w:rsid w:val="00AA4B71"/>
    <w:rsid w:val="00AB38FD"/>
    <w:rsid w:val="00AB4CE1"/>
    <w:rsid w:val="00AB7070"/>
    <w:rsid w:val="00AB7129"/>
    <w:rsid w:val="00AC03AA"/>
    <w:rsid w:val="00AC2CB0"/>
    <w:rsid w:val="00AC489D"/>
    <w:rsid w:val="00AC53C8"/>
    <w:rsid w:val="00AC53F9"/>
    <w:rsid w:val="00AC7384"/>
    <w:rsid w:val="00AD09DA"/>
    <w:rsid w:val="00AE2C9F"/>
    <w:rsid w:val="00AE603A"/>
    <w:rsid w:val="00AF1801"/>
    <w:rsid w:val="00AF5B1F"/>
    <w:rsid w:val="00AF791B"/>
    <w:rsid w:val="00B01953"/>
    <w:rsid w:val="00B02C2D"/>
    <w:rsid w:val="00B27F35"/>
    <w:rsid w:val="00B30F43"/>
    <w:rsid w:val="00B42994"/>
    <w:rsid w:val="00B4582F"/>
    <w:rsid w:val="00B53B93"/>
    <w:rsid w:val="00B53EAD"/>
    <w:rsid w:val="00B54002"/>
    <w:rsid w:val="00B65D2C"/>
    <w:rsid w:val="00B86CF8"/>
    <w:rsid w:val="00B946DA"/>
    <w:rsid w:val="00B94A6A"/>
    <w:rsid w:val="00B95B40"/>
    <w:rsid w:val="00B95FD5"/>
    <w:rsid w:val="00BA1075"/>
    <w:rsid w:val="00BA24C2"/>
    <w:rsid w:val="00BA3B13"/>
    <w:rsid w:val="00BB18F5"/>
    <w:rsid w:val="00BB3AB8"/>
    <w:rsid w:val="00BC0070"/>
    <w:rsid w:val="00BC0BEB"/>
    <w:rsid w:val="00BC3701"/>
    <w:rsid w:val="00BC5D6A"/>
    <w:rsid w:val="00BC60BB"/>
    <w:rsid w:val="00BD0DE8"/>
    <w:rsid w:val="00BE13A0"/>
    <w:rsid w:val="00BE3AE6"/>
    <w:rsid w:val="00BF0013"/>
    <w:rsid w:val="00BF566A"/>
    <w:rsid w:val="00C00AE3"/>
    <w:rsid w:val="00C0109B"/>
    <w:rsid w:val="00C036D8"/>
    <w:rsid w:val="00C131A2"/>
    <w:rsid w:val="00C20B03"/>
    <w:rsid w:val="00C22871"/>
    <w:rsid w:val="00C27E6C"/>
    <w:rsid w:val="00C33F61"/>
    <w:rsid w:val="00C46848"/>
    <w:rsid w:val="00C60B06"/>
    <w:rsid w:val="00C63211"/>
    <w:rsid w:val="00C634D0"/>
    <w:rsid w:val="00C63C51"/>
    <w:rsid w:val="00C6462D"/>
    <w:rsid w:val="00C716EE"/>
    <w:rsid w:val="00C83501"/>
    <w:rsid w:val="00C84AF5"/>
    <w:rsid w:val="00C85B20"/>
    <w:rsid w:val="00C9060E"/>
    <w:rsid w:val="00C95985"/>
    <w:rsid w:val="00C97455"/>
    <w:rsid w:val="00CA7BAB"/>
    <w:rsid w:val="00CB5F92"/>
    <w:rsid w:val="00CB72B0"/>
    <w:rsid w:val="00CB7D1F"/>
    <w:rsid w:val="00CC38CA"/>
    <w:rsid w:val="00CC4D04"/>
    <w:rsid w:val="00CD3197"/>
    <w:rsid w:val="00CD39B9"/>
    <w:rsid w:val="00CF13B5"/>
    <w:rsid w:val="00CF161A"/>
    <w:rsid w:val="00CF34A1"/>
    <w:rsid w:val="00D015BF"/>
    <w:rsid w:val="00D04F40"/>
    <w:rsid w:val="00D070D4"/>
    <w:rsid w:val="00D07D01"/>
    <w:rsid w:val="00D1264B"/>
    <w:rsid w:val="00D250FC"/>
    <w:rsid w:val="00D25C2C"/>
    <w:rsid w:val="00D26060"/>
    <w:rsid w:val="00D31C71"/>
    <w:rsid w:val="00D450F7"/>
    <w:rsid w:val="00D47759"/>
    <w:rsid w:val="00D55323"/>
    <w:rsid w:val="00D5614D"/>
    <w:rsid w:val="00D630A9"/>
    <w:rsid w:val="00D64F7A"/>
    <w:rsid w:val="00D662C8"/>
    <w:rsid w:val="00D75AA1"/>
    <w:rsid w:val="00D81F1F"/>
    <w:rsid w:val="00D942C2"/>
    <w:rsid w:val="00D96482"/>
    <w:rsid w:val="00DA682B"/>
    <w:rsid w:val="00DB5EA1"/>
    <w:rsid w:val="00DC27AA"/>
    <w:rsid w:val="00DD3065"/>
    <w:rsid w:val="00DD74CA"/>
    <w:rsid w:val="00DE4EA6"/>
    <w:rsid w:val="00DF1988"/>
    <w:rsid w:val="00DF59F5"/>
    <w:rsid w:val="00DF5E16"/>
    <w:rsid w:val="00DF600E"/>
    <w:rsid w:val="00E033E3"/>
    <w:rsid w:val="00E04E8F"/>
    <w:rsid w:val="00E075AA"/>
    <w:rsid w:val="00E20F99"/>
    <w:rsid w:val="00E262CD"/>
    <w:rsid w:val="00E35287"/>
    <w:rsid w:val="00E3709A"/>
    <w:rsid w:val="00E4091C"/>
    <w:rsid w:val="00E426C4"/>
    <w:rsid w:val="00E51465"/>
    <w:rsid w:val="00E56DBE"/>
    <w:rsid w:val="00E605F0"/>
    <w:rsid w:val="00E63332"/>
    <w:rsid w:val="00E71F01"/>
    <w:rsid w:val="00E75D55"/>
    <w:rsid w:val="00E769FE"/>
    <w:rsid w:val="00E805B5"/>
    <w:rsid w:val="00E8186E"/>
    <w:rsid w:val="00E82BC1"/>
    <w:rsid w:val="00E86E01"/>
    <w:rsid w:val="00E94F4D"/>
    <w:rsid w:val="00EB2A7B"/>
    <w:rsid w:val="00EB35A8"/>
    <w:rsid w:val="00EB3BB7"/>
    <w:rsid w:val="00EB5C9B"/>
    <w:rsid w:val="00EB5D89"/>
    <w:rsid w:val="00EB5E76"/>
    <w:rsid w:val="00EC06DE"/>
    <w:rsid w:val="00ED6CC9"/>
    <w:rsid w:val="00ED7F1E"/>
    <w:rsid w:val="00EE1B6D"/>
    <w:rsid w:val="00EE22B0"/>
    <w:rsid w:val="00EE4653"/>
    <w:rsid w:val="00EF1629"/>
    <w:rsid w:val="00EF51F8"/>
    <w:rsid w:val="00EF5369"/>
    <w:rsid w:val="00EF610A"/>
    <w:rsid w:val="00EF774D"/>
    <w:rsid w:val="00F02779"/>
    <w:rsid w:val="00F032DF"/>
    <w:rsid w:val="00F05A70"/>
    <w:rsid w:val="00F06606"/>
    <w:rsid w:val="00F1322C"/>
    <w:rsid w:val="00F16C6D"/>
    <w:rsid w:val="00F20259"/>
    <w:rsid w:val="00F31C8C"/>
    <w:rsid w:val="00F34545"/>
    <w:rsid w:val="00F3539B"/>
    <w:rsid w:val="00F4042B"/>
    <w:rsid w:val="00F5158C"/>
    <w:rsid w:val="00F517FD"/>
    <w:rsid w:val="00F6072A"/>
    <w:rsid w:val="00F61520"/>
    <w:rsid w:val="00F62660"/>
    <w:rsid w:val="00F6332E"/>
    <w:rsid w:val="00F63FAE"/>
    <w:rsid w:val="00F719C8"/>
    <w:rsid w:val="00F7564B"/>
    <w:rsid w:val="00F83A86"/>
    <w:rsid w:val="00F84806"/>
    <w:rsid w:val="00F853BC"/>
    <w:rsid w:val="00F900C1"/>
    <w:rsid w:val="00FA5310"/>
    <w:rsid w:val="00FA6036"/>
    <w:rsid w:val="00FB1789"/>
    <w:rsid w:val="00FC1437"/>
    <w:rsid w:val="00FC5E18"/>
    <w:rsid w:val="00FD476D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23EE"/>
  <w15:docId w15:val="{322A8DDC-EBFE-4A78-BE4F-E1CBDBD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aliases w:val="trongbang"/>
    <w:basedOn w:val="TableNormal"/>
    <w:uiPriority w:val="3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AB707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customStyle="1" w:styleId="Style2">
    <w:name w:val="Style2"/>
    <w:basedOn w:val="Normal"/>
    <w:rsid w:val="00D1264B"/>
    <w:pPr>
      <w:numPr>
        <w:numId w:val="4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1264B"/>
  </w:style>
  <w:style w:type="character" w:styleId="Hyperlink">
    <w:name w:val="Hyperlink"/>
    <w:basedOn w:val="DefaultParagraphFont"/>
    <w:uiPriority w:val="99"/>
    <w:unhideWhenUsed/>
    <w:rsid w:val="006772F6"/>
    <w:rPr>
      <w:color w:val="0000FF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F582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0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FA87-A5A3-426C-BBCD-A37AFB68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139</TotalTime>
  <Pages>1</Pages>
  <Words>171</Words>
  <Characters>980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2024-02-24T14:20:00Z</cp:lastPrinted>
  <dcterms:created xsi:type="dcterms:W3CDTF">2024-02-22T14:37:00Z</dcterms:created>
  <dcterms:modified xsi:type="dcterms:W3CDTF">2024-02-24T14:44:00Z</dcterms:modified>
</cp:coreProperties>
</file>