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4918BD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4918BD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4918BD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4918BD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0E1A25" w:rsidRPr="004918BD">
        <w:rPr>
          <w:rFonts w:ascii="Palatino Linotype" w:hAnsi="Palatino Linotype" w:cstheme="majorHAnsi"/>
          <w:b/>
          <w:color w:val="FF0000"/>
          <w:sz w:val="24"/>
          <w:szCs w:val="24"/>
        </w:rPr>
        <w:t>30</w:t>
      </w:r>
    </w:p>
    <w:p w:rsidR="00BD142D" w:rsidRPr="004918BD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4730CC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4730CC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0E1A25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Ôn tập: </w:t>
      </w:r>
      <w:r w:rsidR="007474E3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Phương trình bậc hai và bài toán phụ</w:t>
      </w:r>
    </w:p>
    <w:p w:rsidR="00E33DFB" w:rsidRPr="004918BD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0E1A25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  <w:t>§6</w:t>
      </w:r>
      <w:r w:rsidR="00691356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0E1A25" w:rsidRPr="004918B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Phương trình quy về phương trình bậc hai</w:t>
      </w:r>
    </w:p>
    <w:p w:rsidR="007474E3" w:rsidRPr="004918BD" w:rsidRDefault="00757A6E" w:rsidP="007474E3">
      <w:pPr>
        <w:rPr>
          <w:rFonts w:ascii="Palatino Linotype" w:hAnsi="Palatino Linotype"/>
          <w:b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7C1DE8"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7474E3" w:rsidRPr="004918BD">
        <w:rPr>
          <w:rFonts w:ascii="Palatino Linotype" w:hAnsi="Palatino Linotype"/>
          <w:sz w:val="24"/>
          <w:szCs w:val="24"/>
        </w:rPr>
        <w:t>Cho phương trình:  x</w:t>
      </w:r>
      <w:r w:rsidR="007474E3"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="007474E3" w:rsidRPr="004918BD">
        <w:rPr>
          <w:rFonts w:ascii="Palatino Linotype" w:hAnsi="Palatino Linotype"/>
          <w:sz w:val="24"/>
          <w:szCs w:val="24"/>
        </w:rPr>
        <w:t xml:space="preserve"> -2(m-1)x – 3 – m = 0 ( ẩn số x – tham số m)</w:t>
      </w:r>
    </w:p>
    <w:p w:rsidR="007474E3" w:rsidRPr="004918BD" w:rsidRDefault="007474E3" w:rsidP="007474E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a) Chứng tỏ rằng phương trình có nghiệm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,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với mọi m</w:t>
      </w:r>
    </w:p>
    <w:p w:rsidR="007474E3" w:rsidRPr="004918BD" w:rsidRDefault="007474E3" w:rsidP="007474E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b) Tìm m để phương trình có hai nghiệm trái dấu.</w:t>
      </w:r>
    </w:p>
    <w:p w:rsidR="007474E3" w:rsidRPr="004918BD" w:rsidRDefault="007474E3" w:rsidP="007474E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c) Tìm m để phương trình có hai nghiệm cùng âm.</w:t>
      </w:r>
    </w:p>
    <w:p w:rsidR="000E1A25" w:rsidRPr="004918BD" w:rsidRDefault="007474E3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d) Tìm m sao cho nghiệm số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,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của phương trình thoả mãn </w:t>
      </w:r>
      <w:r w:rsidRPr="004918BD">
        <w:rPr>
          <w:rFonts w:ascii="Palatino Linotype" w:eastAsia="Arial" w:hAnsi="Palatino Linotype" w:cs="Times New Roman"/>
          <w:position w:val="-12"/>
          <w:sz w:val="24"/>
          <w:szCs w:val="24"/>
        </w:rPr>
        <w:object w:dxaOrig="130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9pt;height:19pt" o:ole="">
            <v:imagedata r:id="rId7" o:title=""/>
          </v:shape>
          <o:OLEObject Type="Embed" ProgID="Equation.DSMT4" ShapeID="_x0000_i1025" DrawAspect="Content" ObjectID="_1596388110" r:id="rId8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E2694A" w:rsidRPr="004918BD" w:rsidRDefault="00C616BC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4918BD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4918BD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E2694A" w:rsidRPr="004918BD">
        <w:rPr>
          <w:rFonts w:ascii="Palatino Linotype" w:hAnsi="Palatino Linotype"/>
          <w:sz w:val="24"/>
          <w:szCs w:val="24"/>
        </w:rPr>
        <w:t xml:space="preserve">Cho phương trình:  </w:t>
      </w:r>
      <w:r w:rsidR="00E2694A" w:rsidRPr="004918BD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1905" w:dyaOrig="315">
          <v:shape id="_x0000_i1026" type="#_x0000_t75" style="width:94.95pt;height:15.8pt" o:ole="">
            <v:imagedata r:id="rId9" o:title=""/>
          </v:shape>
          <o:OLEObject Type="Embed" ProgID="Equation.DSMT4" ShapeID="_x0000_i1026" DrawAspect="Content" ObjectID="_1596388111" r:id="rId10"/>
        </w:object>
      </w:r>
      <w:r w:rsidR="00E2694A" w:rsidRPr="004918BD">
        <w:rPr>
          <w:rFonts w:ascii="Palatino Linotype" w:hAnsi="Palatino Linotype"/>
          <w:sz w:val="24"/>
          <w:szCs w:val="24"/>
        </w:rPr>
        <w:t xml:space="preserve"> ( m là tham số)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a)  Tìm m để phương trình có hai nghiệm là nghịch đảo của nhau.</w:t>
      </w:r>
    </w:p>
    <w:p w:rsidR="000E1A25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b)  Tìm m để phương trình có hai nghiệm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;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thoả mãn </w:t>
      </w:r>
      <w:r w:rsidRPr="004918BD">
        <w:rPr>
          <w:rFonts w:ascii="Palatino Linotype" w:eastAsia="Arial" w:hAnsi="Palatino Linotype" w:cs="Times New Roman"/>
          <w:position w:val="-12"/>
          <w:sz w:val="24"/>
          <w:szCs w:val="24"/>
        </w:rPr>
        <w:object w:dxaOrig="1245" w:dyaOrig="360">
          <v:shape id="_x0000_i1027" type="#_x0000_t75" style="width:62.5pt;height:18.2pt" o:ole="">
            <v:imagedata r:id="rId11" o:title=""/>
          </v:shape>
          <o:OLEObject Type="Embed" ProgID="Equation.DSMT4" ShapeID="_x0000_i1027" DrawAspect="Content" ObjectID="_1596388112" r:id="rId12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E2694A" w:rsidRPr="004918BD" w:rsidRDefault="00CB590A" w:rsidP="00E2694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="00E2694A" w:rsidRPr="004918BD">
        <w:rPr>
          <w:rFonts w:ascii="Palatino Linotype" w:hAnsi="Palatino Linotype"/>
          <w:color w:val="000000"/>
          <w:sz w:val="24"/>
          <w:szCs w:val="24"/>
        </w:rPr>
        <w:t xml:space="preserve">Cho phương trình </w:t>
      </w:r>
      <w:r w:rsidR="00E2694A" w:rsidRPr="004918BD">
        <w:rPr>
          <w:rFonts w:ascii="Palatino Linotype" w:eastAsia="Arial" w:hAnsi="Palatino Linotype" w:cs="Times New Roman"/>
          <w:color w:val="000000"/>
          <w:position w:val="-24"/>
          <w:sz w:val="24"/>
          <w:szCs w:val="24"/>
        </w:rPr>
        <w:object w:dxaOrig="2820" w:dyaOrig="615">
          <v:shape id="_x0000_i1028" type="#_x0000_t75" style="width:140.85pt;height:30.85pt" o:ole="">
            <v:imagedata r:id="rId13" o:title=""/>
          </v:shape>
          <o:OLEObject Type="Embed" ProgID="Equation.DSMT4" ShapeID="_x0000_i1028" DrawAspect="Content" ObjectID="_1596388113" r:id="rId14"/>
        </w:object>
      </w:r>
      <w:r w:rsidR="00E2694A" w:rsidRPr="004918BD">
        <w:rPr>
          <w:rFonts w:ascii="Palatino Linotype" w:eastAsia="Calibri" w:hAnsi="Palatino Linotype"/>
          <w:color w:val="000000"/>
          <w:position w:val="-12"/>
          <w:sz w:val="24"/>
          <w:szCs w:val="24"/>
        </w:rPr>
        <w:t xml:space="preserve"> </w:t>
      </w:r>
      <w:r w:rsidR="00E2694A" w:rsidRPr="004918BD">
        <w:rPr>
          <w:rFonts w:ascii="Palatino Linotype" w:hAnsi="Palatino Linotype"/>
          <w:color w:val="000000"/>
          <w:sz w:val="24"/>
          <w:szCs w:val="24"/>
        </w:rPr>
        <w:t>(</w:t>
      </w:r>
      <w:r w:rsidR="00E2694A" w:rsidRPr="004918BD">
        <w:rPr>
          <w:rFonts w:ascii="Palatino Linotype" w:eastAsia="Arial" w:hAnsi="Palatino Linotype" w:cs="Times New Roman"/>
          <w:color w:val="000000"/>
          <w:position w:val="-6"/>
          <w:sz w:val="24"/>
          <w:szCs w:val="24"/>
        </w:rPr>
        <w:object w:dxaOrig="255" w:dyaOrig="225">
          <v:shape id="_x0000_i1029" type="#_x0000_t75" style="width:12.65pt;height:11.1pt" o:ole="">
            <v:imagedata r:id="rId15" o:title=""/>
          </v:shape>
          <o:OLEObject Type="Embed" ProgID="Equation.DSMT4" ShapeID="_x0000_i1029" DrawAspect="Content" ObjectID="_1596388114" r:id="rId16"/>
        </w:object>
      </w:r>
      <w:r w:rsidR="00E2694A" w:rsidRPr="004918BD">
        <w:rPr>
          <w:rFonts w:ascii="Palatino Linotype" w:hAnsi="Palatino Linotype"/>
          <w:color w:val="000000"/>
          <w:sz w:val="24"/>
          <w:szCs w:val="24"/>
        </w:rPr>
        <w:t xml:space="preserve"> là tham số). </w:t>
      </w:r>
    </w:p>
    <w:p w:rsidR="00E2694A" w:rsidRPr="004918BD" w:rsidRDefault="00E2694A" w:rsidP="00E2694A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a) Giải phương trình đã cho với </w:t>
      </w:r>
      <w:r w:rsidRPr="004918BD">
        <w:rPr>
          <w:rFonts w:ascii="Palatino Linotype" w:eastAsia="Arial" w:hAnsi="Palatino Linotype" w:cs="Times New Roman"/>
          <w:color w:val="000000"/>
          <w:position w:val="-6"/>
          <w:sz w:val="24"/>
          <w:szCs w:val="24"/>
        </w:rPr>
        <w:object w:dxaOrig="720" w:dyaOrig="285">
          <v:shape id="_x0000_i1030" type="#_x0000_t75" style="width:36.4pt;height:14.25pt" o:ole="">
            <v:imagedata r:id="rId17" o:title=""/>
          </v:shape>
          <o:OLEObject Type="Embed" ProgID="Equation.DSMT4" ShapeID="_x0000_i1030" DrawAspect="Content" ObjectID="_1596388115" r:id="rId18"/>
        </w:object>
      </w:r>
      <w:r w:rsidRPr="004918BD">
        <w:rPr>
          <w:rFonts w:ascii="Palatino Linotype" w:hAnsi="Palatino Linotype"/>
          <w:color w:val="000000"/>
          <w:sz w:val="24"/>
          <w:szCs w:val="24"/>
        </w:rPr>
        <w:t xml:space="preserve"> .</w:t>
      </w:r>
    </w:p>
    <w:p w:rsidR="004E11EC" w:rsidRPr="004918BD" w:rsidRDefault="00E2694A" w:rsidP="00E2694A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b) Tìm </w:t>
      </w:r>
      <w:r w:rsidRPr="004918BD">
        <w:rPr>
          <w:rFonts w:ascii="Palatino Linotype" w:eastAsia="Arial" w:hAnsi="Palatino Linotype" w:cs="Times New Roman"/>
          <w:color w:val="000000"/>
          <w:position w:val="-6"/>
          <w:sz w:val="24"/>
          <w:szCs w:val="24"/>
        </w:rPr>
        <w:object w:dxaOrig="255" w:dyaOrig="225">
          <v:shape id="_x0000_i1031" type="#_x0000_t75" style="width:12.65pt;height:11.1pt" o:ole="">
            <v:imagedata r:id="rId19" o:title=""/>
          </v:shape>
          <o:OLEObject Type="Embed" ProgID="Equation.DSMT4" ShapeID="_x0000_i1031" DrawAspect="Content" ObjectID="_1596388116" r:id="rId20"/>
        </w:object>
      </w:r>
      <w:r w:rsidRPr="004918BD">
        <w:rPr>
          <w:rFonts w:ascii="Palatino Linotype" w:hAnsi="Palatino Linotype"/>
          <w:color w:val="000000"/>
          <w:sz w:val="24"/>
          <w:szCs w:val="24"/>
        </w:rPr>
        <w:t xml:space="preserve"> để phương trình đã cho có hai nghiệm thỏa mãn </w:t>
      </w:r>
      <w:r w:rsidRPr="004918BD">
        <w:rPr>
          <w:rFonts w:ascii="Palatino Linotype" w:eastAsia="Arial" w:hAnsi="Palatino Linotype" w:cs="Times New Roman"/>
          <w:color w:val="000000"/>
          <w:position w:val="-30"/>
          <w:sz w:val="24"/>
          <w:szCs w:val="24"/>
        </w:rPr>
        <w:object w:dxaOrig="1605" w:dyaOrig="675">
          <v:shape id="_x0000_i1032" type="#_x0000_t75" style="width:79.9pt;height:34pt" o:ole="">
            <v:imagedata r:id="rId21" o:title=""/>
          </v:shape>
          <o:OLEObject Type="Embed" ProgID="Equation.DSMT4" ShapeID="_x0000_i1032" DrawAspect="Content" ObjectID="_1596388117" r:id="rId22"/>
        </w:object>
      </w:r>
    </w:p>
    <w:p w:rsidR="00187437" w:rsidRPr="004918BD" w:rsidRDefault="0077197C" w:rsidP="000E1A25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="00187437" w:rsidRPr="004918BD">
        <w:rPr>
          <w:rFonts w:ascii="Palatino Linotype" w:hAnsi="Palatino Linotype"/>
          <w:sz w:val="24"/>
          <w:szCs w:val="24"/>
        </w:rPr>
        <w:t xml:space="preserve"> </w:t>
      </w:r>
      <w:r w:rsidR="00E2694A" w:rsidRPr="004918BD">
        <w:rPr>
          <w:rFonts w:ascii="Palatino Linotype" w:hAnsi="Palatino Linotype"/>
          <w:sz w:val="24"/>
          <w:szCs w:val="24"/>
        </w:rPr>
        <w:t>Giải các phương trình sau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694A" w:rsidRPr="004918BD" w:rsidTr="002C5505">
        <w:tc>
          <w:tcPr>
            <w:tcW w:w="4814" w:type="dxa"/>
          </w:tcPr>
          <w:p w:rsidR="00E2694A" w:rsidRPr="004918BD" w:rsidRDefault="004918BD" w:rsidP="000E1A25">
            <w:pPr>
              <w:spacing w:line="288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="00A23DF6" w:rsidRPr="004918BD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40" w:dyaOrig="320">
                <v:shape id="_x0000_i1033" type="#_x0000_t75" style="width:87.05pt;height:15.8pt" o:ole="">
                  <v:imagedata r:id="rId23" o:title=""/>
                </v:shape>
                <o:OLEObject Type="Embed" ProgID="Equation.DSMT4" ShapeID="_x0000_i1033" DrawAspect="Content" ObjectID="_1596388118" r:id="rId24"/>
              </w:object>
            </w:r>
          </w:p>
        </w:tc>
        <w:tc>
          <w:tcPr>
            <w:tcW w:w="4814" w:type="dxa"/>
          </w:tcPr>
          <w:p w:rsidR="00E2694A" w:rsidRPr="004918BD" w:rsidRDefault="004918BD" w:rsidP="000E1A25">
            <w:pPr>
              <w:spacing w:line="288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="00A23DF6" w:rsidRPr="004918BD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40" w:dyaOrig="320">
                <v:shape id="_x0000_i1034" type="#_x0000_t75" style="width:76.75pt;height:15.8pt" o:ole="">
                  <v:imagedata r:id="rId25" o:title=""/>
                </v:shape>
                <o:OLEObject Type="Embed" ProgID="Equation.DSMT4" ShapeID="_x0000_i1034" DrawAspect="Content" ObjectID="_1596388119" r:id="rId26"/>
              </w:object>
            </w:r>
          </w:p>
        </w:tc>
      </w:tr>
      <w:tr w:rsidR="00E2694A" w:rsidRPr="004918BD" w:rsidTr="002C5505">
        <w:tc>
          <w:tcPr>
            <w:tcW w:w="4814" w:type="dxa"/>
          </w:tcPr>
          <w:p w:rsidR="00E2694A" w:rsidRPr="004918BD" w:rsidRDefault="004918BD" w:rsidP="000E1A25">
            <w:pPr>
              <w:spacing w:line="288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="00E21B45" w:rsidRPr="004918BD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100" w:dyaOrig="315">
                <v:shape id="_x0000_i1035" type="#_x0000_t75" style="width:105.25pt;height:15.8pt" o:ole="">
                  <v:imagedata r:id="rId27" o:title=""/>
                </v:shape>
                <o:OLEObject Type="Embed" ProgID="Equation.DSMT4" ShapeID="_x0000_i1035" DrawAspect="Content" ObjectID="_1596388120" r:id="rId28"/>
              </w:object>
            </w:r>
          </w:p>
        </w:tc>
        <w:tc>
          <w:tcPr>
            <w:tcW w:w="4814" w:type="dxa"/>
          </w:tcPr>
          <w:p w:rsidR="00971FF1" w:rsidRPr="004918BD" w:rsidRDefault="004918BD" w:rsidP="000E1A25">
            <w:pPr>
              <w:spacing w:line="288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d)</w:t>
            </w:r>
            <w:r w:rsidR="00971FF1" w:rsidRPr="004918BD">
              <w:rPr>
                <w:rFonts w:ascii="Palatino Linotype" w:hAnsi="Palatino Linotype"/>
                <w:bCs/>
                <w:position w:val="-24"/>
                <w:sz w:val="24"/>
                <w:szCs w:val="24"/>
              </w:rPr>
              <w:object w:dxaOrig="2400" w:dyaOrig="660">
                <v:shape id="_x0000_i1036" type="#_x0000_t75" style="width:120.25pt;height:33.25pt" o:ole="">
                  <v:imagedata r:id="rId29" o:title=""/>
                </v:shape>
                <o:OLEObject Type="Embed" ProgID="Equation.DSMT4" ShapeID="_x0000_i1036" DrawAspect="Content" ObjectID="_1596388121" r:id="rId30"/>
              </w:object>
            </w:r>
            <w:r w:rsidR="00971FF1" w:rsidRPr="004918BD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</w:p>
        </w:tc>
      </w:tr>
      <w:tr w:rsidR="00971FF1" w:rsidRPr="004918BD" w:rsidTr="002C5505">
        <w:tc>
          <w:tcPr>
            <w:tcW w:w="4814" w:type="dxa"/>
          </w:tcPr>
          <w:p w:rsidR="00971FF1" w:rsidRPr="004918BD" w:rsidRDefault="004918BD" w:rsidP="000E1A25">
            <w:pPr>
              <w:spacing w:line="288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e) </w:t>
            </w:r>
            <w:r w:rsidR="00971FF1" w:rsidRPr="004918BD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1520" w:dyaOrig="360">
                <v:shape id="_x0000_i1037" type="#_x0000_t75" style="width:75.95pt;height:18.2pt" o:ole="">
                  <v:imagedata r:id="rId31" o:title=""/>
                </v:shape>
                <o:OLEObject Type="Embed" ProgID="Equation.DSMT4" ShapeID="_x0000_i1037" DrawAspect="Content" ObjectID="_1596388122" r:id="rId32"/>
              </w:object>
            </w:r>
            <w:r w:rsidR="00971FF1" w:rsidRPr="004918B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971FF1" w:rsidRPr="004918BD" w:rsidRDefault="004918BD" w:rsidP="000E1A25">
            <w:pPr>
              <w:spacing w:line="288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f) </w:t>
            </w:r>
            <w:r w:rsidR="00971FF1" w:rsidRPr="004918BD">
              <w:rPr>
                <w:rFonts w:ascii="Palatino Linotype" w:hAnsi="Palatino Linotype"/>
                <w:bCs/>
                <w:position w:val="-8"/>
                <w:sz w:val="24"/>
                <w:szCs w:val="24"/>
              </w:rPr>
              <w:object w:dxaOrig="1760" w:dyaOrig="400">
                <v:shape id="_x0000_i1038" type="#_x0000_t75" style="width:87.8pt;height:19.8pt" o:ole="">
                  <v:imagedata r:id="rId33" o:title=""/>
                </v:shape>
                <o:OLEObject Type="Embed" ProgID="Equation.DSMT4" ShapeID="_x0000_i1038" DrawAspect="Content" ObjectID="_1596388123" r:id="rId34"/>
              </w:object>
            </w:r>
            <w:r w:rsidR="00971FF1" w:rsidRPr="004918BD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</w:p>
        </w:tc>
      </w:tr>
    </w:tbl>
    <w:p w:rsidR="00A23DF6" w:rsidRPr="004918BD" w:rsidRDefault="00A23DF6" w:rsidP="000E1A25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0E1A25" w:rsidRPr="004918BD" w:rsidRDefault="000E1A25" w:rsidP="000E1A25">
      <w:pPr>
        <w:spacing w:before="40" w:after="40" w:line="288" w:lineRule="auto"/>
        <w:rPr>
          <w:rFonts w:ascii="Palatino Linotype" w:hAnsi="Palatino Linotype"/>
          <w:sz w:val="24"/>
          <w:szCs w:val="24"/>
        </w:rPr>
      </w:pPr>
    </w:p>
    <w:p w:rsidR="000E1A25" w:rsidRPr="004918BD" w:rsidRDefault="000E1A25" w:rsidP="000E1A25">
      <w:pPr>
        <w:spacing w:before="40" w:after="40" w:line="288" w:lineRule="auto"/>
        <w:rPr>
          <w:rFonts w:ascii="Palatino Linotype" w:hAnsi="Palatino Linotype"/>
          <w:bCs/>
          <w:sz w:val="24"/>
          <w:szCs w:val="24"/>
        </w:rPr>
      </w:pPr>
    </w:p>
    <w:p w:rsidR="00485D39" w:rsidRPr="004918BD" w:rsidRDefault="00485D39" w:rsidP="00187437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BC75FF" w:rsidRPr="004918BD" w:rsidRDefault="008B579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4918BD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4918BD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511926" w:rsidRPr="004918BD" w:rsidRDefault="00511926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511926" w:rsidRPr="004918BD" w:rsidRDefault="00511926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noProof/>
          <w:sz w:val="24"/>
          <w:szCs w:val="24"/>
          <w:lang w:eastAsia="vi-VN"/>
        </w:rPr>
      </w:pPr>
    </w:p>
    <w:p w:rsidR="00CE6343" w:rsidRPr="004918BD" w:rsidRDefault="00CE6343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E6343" w:rsidRDefault="00CE6343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2C5505" w:rsidRDefault="002C5505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4918BD" w:rsidRPr="004918BD" w:rsidRDefault="004918BD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bookmarkStart w:id="0" w:name="_GoBack"/>
      <w:bookmarkEnd w:id="0"/>
    </w:p>
    <w:p w:rsidR="00CE6343" w:rsidRPr="004918BD" w:rsidRDefault="00CF7796" w:rsidP="00CE6343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4918BD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CE6343" w:rsidRPr="004918BD" w:rsidRDefault="00CE6343" w:rsidP="00CE6343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1:  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a)   Ta có: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  <w:vertAlign w:val="superscript"/>
        </w:rPr>
        <w:t>’</w:t>
      </w:r>
      <w:r w:rsidRPr="004918BD">
        <w:rPr>
          <w:rFonts w:ascii="Palatino Linotype" w:hAnsi="Palatino Linotype"/>
          <w:sz w:val="24"/>
          <w:szCs w:val="24"/>
        </w:rPr>
        <w:t xml:space="preserve"> = (m-1)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– (– 3 – m ) = </w:t>
      </w:r>
      <w:r w:rsidRPr="004918BD">
        <w:rPr>
          <w:rFonts w:ascii="Palatino Linotype" w:eastAsia="Arial" w:hAnsi="Palatino Linotype" w:cs="Times New Roman"/>
          <w:position w:val="-28"/>
          <w:sz w:val="24"/>
          <w:szCs w:val="24"/>
        </w:rPr>
        <w:object w:dxaOrig="1455" w:dyaOrig="735">
          <v:shape id="Object 561" o:spid="_x0000_i1039" type="#_x0000_t75" style="width:72.8pt;height:36.4pt;mso-position-horizontal-relative:page;mso-position-vertical-relative:page" o:ole="">
            <v:imagedata r:id="rId35" o:title=""/>
          </v:shape>
          <o:OLEObject Type="Embed" ProgID="Equation.DSMT4" ShapeID="Object 561" DrawAspect="Content" ObjectID="_1596388124" r:id="rId36"/>
        </w:objec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Do </w:t>
      </w:r>
      <w:r w:rsidRPr="004918BD">
        <w:rPr>
          <w:rFonts w:ascii="Palatino Linotype" w:eastAsia="Arial" w:hAnsi="Palatino Linotype" w:cs="Times New Roman"/>
          <w:position w:val="-28"/>
          <w:sz w:val="24"/>
          <w:szCs w:val="24"/>
        </w:rPr>
        <w:object w:dxaOrig="1350" w:dyaOrig="735">
          <v:shape id="Object 562" o:spid="_x0000_i1040" type="#_x0000_t75" style="width:67.25pt;height:36.4pt;mso-position-horizontal-relative:page;mso-position-vertical-relative:page" o:ole="">
            <v:imagedata r:id="rId37" o:title=""/>
          </v:shape>
          <o:OLEObject Type="Embed" ProgID="Equation.DSMT4" ShapeID="Object 562" DrawAspect="Content" ObjectID="_1596388125" r:id="rId38"/>
        </w:object>
      </w:r>
      <w:r w:rsidRPr="004918BD">
        <w:rPr>
          <w:rFonts w:ascii="Palatino Linotype" w:hAnsi="Palatino Linotype"/>
          <w:sz w:val="24"/>
          <w:szCs w:val="24"/>
        </w:rPr>
        <w:t xml:space="preserve"> với mọi m; </w:t>
      </w:r>
      <w:r w:rsidRPr="004918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705" w:dyaOrig="630">
          <v:shape id="Object 563" o:spid="_x0000_i1041" type="#_x0000_t75" style="width:35.6pt;height:31.65pt;mso-position-horizontal-relative:page;mso-position-vertical-relative:page" o:ole="">
            <v:imagedata r:id="rId39" o:title=""/>
          </v:shape>
          <o:OLEObject Type="Embed" ProgID="Equation.DSMT4" ShapeID="Object 563" DrawAspect="Content" ObjectID="_1596388126" r:id="rId40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DE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</w:rPr>
        <w:t xml:space="preserve"> &gt; 0 với mọi m.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  </w:t>
      </w:r>
      <w:r w:rsidRPr="004918BD">
        <w:rPr>
          <w:rFonts w:ascii="Palatino Linotype" w:hAnsi="Palatino Linotype"/>
          <w:sz w:val="24"/>
          <w:szCs w:val="24"/>
        </w:rPr>
        <w:sym w:font="Symbol" w:char="F0DE"/>
      </w:r>
      <w:r w:rsidRPr="004918BD">
        <w:rPr>
          <w:rFonts w:ascii="Palatino Linotype" w:hAnsi="Palatino Linotype"/>
          <w:sz w:val="24"/>
          <w:szCs w:val="24"/>
        </w:rPr>
        <w:t xml:space="preserve"> Phương trình luôn có hai nghiệm phân biệt 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  Hay phương trình luôn có hai nghiệm (đpcm)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b) Phương trình có hai nghiệm trái dấu 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a.c &lt; 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– 3 – m &lt; 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m &gt; -3 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Vậy  m &gt; -3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c) Theo ý a) ta có phương trình luôn có hai nghiệm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Khi đó theo định lí Viet ta có:</w:t>
      </w:r>
      <w:r w:rsidRPr="004918BD">
        <w:rPr>
          <w:rFonts w:ascii="Palatino Linotype" w:eastAsia="Arial" w:hAnsi="Palatino Linotype" w:cs="Times New Roman"/>
          <w:position w:val="-12"/>
          <w:sz w:val="24"/>
          <w:szCs w:val="24"/>
        </w:rPr>
        <w:object w:dxaOrig="2055" w:dyaOrig="360">
          <v:shape id="_x0000_i1042" type="#_x0000_t75" style="width:102.85pt;height:18.2pt" o:ole="">
            <v:imagedata r:id="rId41" o:title=""/>
          </v:shape>
          <o:OLEObject Type="Embed" ProgID="Equation.DSMT4" ShapeID="_x0000_i1042" DrawAspect="Content" ObjectID="_1596388127" r:id="rId42"/>
        </w:object>
      </w:r>
      <w:r w:rsidRPr="004918BD">
        <w:rPr>
          <w:rFonts w:ascii="Palatino Linotype" w:hAnsi="Palatino Linotype"/>
          <w:sz w:val="24"/>
          <w:szCs w:val="24"/>
        </w:rPr>
        <w:t xml:space="preserve"> và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980" w:dyaOrig="405">
          <v:shape id="_x0000_i1043" type="#_x0000_t75" style="width:98.9pt;height:20.55pt" o:ole="">
            <v:imagedata r:id="rId43" o:title=""/>
          </v:shape>
          <o:OLEObject Type="Embed" ProgID="Equation.DSMT4" ShapeID="_x0000_i1043" DrawAspect="Content" ObjectID="_1596388128" r:id="rId44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Khi đó phương trình có hai nghiệm âm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S &lt; 0 và P &gt; 0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</w:t>
      </w:r>
      <w:r w:rsidRPr="004918BD">
        <w:rPr>
          <w:rFonts w:ascii="Palatino Linotype" w:eastAsia="Arial" w:hAnsi="Palatino Linotype" w:cs="Times New Roman"/>
          <w:position w:val="-30"/>
          <w:sz w:val="24"/>
          <w:szCs w:val="24"/>
        </w:rPr>
        <w:object w:dxaOrig="3975" w:dyaOrig="720">
          <v:shape id="Object 220" o:spid="_x0000_i1044" type="#_x0000_t75" style="width:198.6pt;height:36.4pt;mso-position-horizontal-relative:page;mso-position-vertical-relative:page" o:ole="">
            <v:imagedata r:id="rId45" o:title=""/>
          </v:shape>
          <o:OLEObject Type="Embed" ProgID="Equation.DSMT4" ShapeID="Object 220" DrawAspect="Content" ObjectID="_1596388129" r:id="rId46"/>
        </w:objec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Vậy m &lt; -3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d) Theo ý a) ta có phương trình luôn có hai nghiệm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Theo định lí Viet ta có:</w:t>
      </w:r>
      <w:r w:rsidRPr="004918BD">
        <w:rPr>
          <w:rFonts w:ascii="Palatino Linotype" w:eastAsia="Arial" w:hAnsi="Palatino Linotype" w:cs="Times New Roman"/>
          <w:position w:val="-12"/>
          <w:sz w:val="24"/>
          <w:szCs w:val="24"/>
        </w:rPr>
        <w:object w:dxaOrig="2055" w:dyaOrig="360">
          <v:shape id="_x0000_i1045" type="#_x0000_t75" style="width:102.85pt;height:18.2pt" o:ole="">
            <v:imagedata r:id="rId41" o:title=""/>
          </v:shape>
          <o:OLEObject Type="Embed" ProgID="Equation.DSMT4" ShapeID="_x0000_i1045" DrawAspect="Content" ObjectID="_1596388130" r:id="rId47"/>
        </w:object>
      </w:r>
      <w:r w:rsidRPr="004918BD">
        <w:rPr>
          <w:rFonts w:ascii="Palatino Linotype" w:hAnsi="Palatino Linotype"/>
          <w:sz w:val="24"/>
          <w:szCs w:val="24"/>
        </w:rPr>
        <w:t xml:space="preserve"> và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980" w:dyaOrig="405">
          <v:shape id="_x0000_i1046" type="#_x0000_t75" style="width:98.9pt;height:20.55pt" o:ole="">
            <v:imagedata r:id="rId43" o:title=""/>
          </v:shape>
          <o:OLEObject Type="Embed" ProgID="Equation.DSMT4" ShapeID="_x0000_i1046" DrawAspect="Content" ObjectID="_1596388131" r:id="rId48"/>
        </w:objec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Khi đó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7215" w:dyaOrig="435">
          <v:shape id="_x0000_i1047" type="#_x0000_t75" style="width:360.8pt;height:21.35pt" o:ole="">
            <v:imagedata r:id="rId49" o:title=""/>
          </v:shape>
          <o:OLEObject Type="Embed" ProgID="Equation.DSMT4" ShapeID="_x0000_i1047" DrawAspect="Content" ObjectID="_1596388132" r:id="rId50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B950DD" w:rsidRPr="004918BD" w:rsidRDefault="00B950DD" w:rsidP="00B950D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Theo bài A </w:t>
      </w:r>
      <w:r w:rsidRPr="004918BD">
        <w:rPr>
          <w:rFonts w:ascii="Palatino Linotype" w:hAnsi="Palatino Linotype"/>
          <w:sz w:val="24"/>
          <w:szCs w:val="24"/>
        </w:rPr>
        <w:sym w:font="Symbol" w:char="F0B3"/>
      </w:r>
      <w:r w:rsidRPr="004918BD">
        <w:rPr>
          <w:rFonts w:ascii="Palatino Linotype" w:hAnsi="Palatino Linotype"/>
          <w:sz w:val="24"/>
          <w:szCs w:val="24"/>
        </w:rPr>
        <w:t xml:space="preserve"> 10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1425" w:dyaOrig="315">
          <v:shape id="_x0000_i1048" type="#_x0000_t75" style="width:71.2pt;height:15.8pt" o:ole="">
            <v:imagedata r:id="rId51" o:title=""/>
          </v:shape>
          <o:OLEObject Type="Embed" ProgID="Equation.DSMT4" ShapeID="_x0000_i1048" DrawAspect="Content" ObjectID="_1596388133" r:id="rId52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560" w:dyaOrig="405">
          <v:shape id="_x0000_i1049" type="#_x0000_t75" style="width:78.35pt;height:20.55pt" o:ole="">
            <v:imagedata r:id="rId53" o:title=""/>
          </v:shape>
          <o:OLEObject Type="Embed" ProgID="Equation.DSMT4" ShapeID="_x0000_i1049" DrawAspect="Content" ObjectID="_1596388134" r:id="rId54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B950DD" w:rsidRDefault="00B950DD" w:rsidP="004918BD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</w:t>
      </w:r>
      <w:r w:rsidRPr="004918BD">
        <w:rPr>
          <w:rFonts w:ascii="Palatino Linotype" w:eastAsia="Arial" w:hAnsi="Palatino Linotype" w:cs="Times New Roman"/>
          <w:position w:val="-100"/>
          <w:sz w:val="24"/>
          <w:szCs w:val="24"/>
        </w:rPr>
        <w:object w:dxaOrig="3855" w:dyaOrig="2115">
          <v:shape id="Object 221" o:spid="_x0000_i1050" type="#_x0000_t75" style="width:193.05pt;height:106pt;mso-position-horizontal-relative:page;mso-position-vertical-relative:page" o:ole="">
            <v:imagedata r:id="rId55" o:title=""/>
          </v:shape>
          <o:OLEObject Type="Embed" ProgID="Equation.DSMT4" ShapeID="Object 221" DrawAspect="Content" ObjectID="_1596388135" r:id="rId56"/>
        </w:object>
      </w:r>
      <w:r w:rsidRPr="004918BD">
        <w:rPr>
          <w:rFonts w:ascii="Palatino Linotype" w:hAnsi="Palatino Linotype"/>
          <w:position w:val="-100"/>
          <w:sz w:val="24"/>
          <w:szCs w:val="24"/>
        </w:rPr>
        <w:t xml:space="preserve">         </w:t>
      </w:r>
      <w:r w:rsidRPr="004918BD">
        <w:rPr>
          <w:rFonts w:ascii="Palatino Linotype" w:hAnsi="Palatino Linotype"/>
          <w:sz w:val="24"/>
          <w:szCs w:val="24"/>
        </w:rPr>
        <w:t xml:space="preserve">Vậy m </w:t>
      </w:r>
      <w:r w:rsidRPr="004918BD">
        <w:rPr>
          <w:rFonts w:ascii="Palatino Linotype" w:hAnsi="Palatino Linotype"/>
          <w:sz w:val="24"/>
          <w:szCs w:val="24"/>
        </w:rPr>
        <w:sym w:font="Symbol" w:char="F0B3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>
            <wp:extent cx="150495" cy="401955"/>
            <wp:effectExtent l="0" t="0" r="1905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2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hoặc m </w:t>
      </w:r>
      <w:r w:rsidRPr="004918BD">
        <w:rPr>
          <w:rFonts w:ascii="Palatino Linotype" w:hAnsi="Palatino Linotype"/>
          <w:sz w:val="24"/>
          <w:szCs w:val="24"/>
        </w:rPr>
        <w:sym w:font="Symbol" w:char="F0A3"/>
      </w:r>
      <w:r w:rsidRPr="004918BD">
        <w:rPr>
          <w:rFonts w:ascii="Palatino Linotype" w:hAnsi="Palatino Linotype"/>
          <w:sz w:val="24"/>
          <w:szCs w:val="24"/>
        </w:rPr>
        <w:t xml:space="preserve"> 0</w:t>
      </w:r>
    </w:p>
    <w:p w:rsidR="004918BD" w:rsidRDefault="004918BD" w:rsidP="004918BD">
      <w:pPr>
        <w:jc w:val="both"/>
        <w:rPr>
          <w:rFonts w:ascii="Palatino Linotype" w:hAnsi="Palatino Linotype"/>
          <w:sz w:val="24"/>
          <w:szCs w:val="24"/>
        </w:rPr>
      </w:pPr>
    </w:p>
    <w:p w:rsidR="004918BD" w:rsidRDefault="004918BD" w:rsidP="004918BD">
      <w:pPr>
        <w:jc w:val="both"/>
        <w:rPr>
          <w:rFonts w:ascii="Palatino Linotype" w:hAnsi="Palatino Linotype"/>
          <w:sz w:val="24"/>
          <w:szCs w:val="24"/>
        </w:rPr>
      </w:pPr>
    </w:p>
    <w:p w:rsidR="004918BD" w:rsidRDefault="004918BD" w:rsidP="004918BD">
      <w:pPr>
        <w:jc w:val="both"/>
        <w:rPr>
          <w:rFonts w:ascii="Palatino Linotype" w:hAnsi="Palatino Linotype"/>
          <w:sz w:val="24"/>
          <w:szCs w:val="24"/>
        </w:rPr>
      </w:pPr>
    </w:p>
    <w:p w:rsidR="004918BD" w:rsidRPr="004918BD" w:rsidRDefault="004918BD" w:rsidP="004918BD">
      <w:pPr>
        <w:jc w:val="both"/>
        <w:rPr>
          <w:rFonts w:ascii="Palatino Linotype" w:hAnsi="Palatino Linotype"/>
          <w:sz w:val="24"/>
          <w:szCs w:val="24"/>
        </w:rPr>
      </w:pPr>
    </w:p>
    <w:p w:rsidR="00CE6343" w:rsidRPr="004918BD" w:rsidRDefault="00CE6343" w:rsidP="00CE634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lastRenderedPageBreak/>
        <w:t xml:space="preserve">Bài 2:   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a)  Ta có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  <w:vertAlign w:val="superscript"/>
        </w:rPr>
        <w:t>’</w:t>
      </w:r>
      <w:r w:rsidRPr="004918BD">
        <w:rPr>
          <w:rFonts w:ascii="Palatino Linotype" w:hAnsi="Palatino Linotype"/>
          <w:sz w:val="24"/>
          <w:szCs w:val="24"/>
        </w:rPr>
        <w:t xml:space="preserve"> = 1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– (m-1) = 2 – m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Phương trình có hai nghiệm là nghịch đảo của nhau 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</w:t>
      </w:r>
      <w:r w:rsidRPr="004918BD">
        <w:rPr>
          <w:rFonts w:ascii="Palatino Linotype" w:eastAsia="Arial" w:hAnsi="Palatino Linotype" w:cs="Times New Roman"/>
          <w:position w:val="-32"/>
          <w:sz w:val="24"/>
          <w:szCs w:val="24"/>
        </w:rPr>
        <w:object w:dxaOrig="4440" w:dyaOrig="765">
          <v:shape id="Object 229" o:spid="_x0000_i1051" type="#_x0000_t75" style="width:222.35pt;height:38pt;mso-position-horizontal-relative:page;mso-position-vertical-relative:page" o:ole="">
            <v:imagedata r:id="rId58" o:title=""/>
          </v:shape>
          <o:OLEObject Type="Embed" ProgID="Equation.DSMT4" ShapeID="Object 229" DrawAspect="Content" ObjectID="_1596388136" r:id="rId59"/>
        </w:objec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Vậy m = 2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b) Ta có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  <w:vertAlign w:val="superscript"/>
        </w:rPr>
        <w:t>’</w:t>
      </w:r>
      <w:r w:rsidRPr="004918BD">
        <w:rPr>
          <w:rFonts w:ascii="Palatino Linotype" w:hAnsi="Palatino Linotype"/>
          <w:sz w:val="24"/>
          <w:szCs w:val="24"/>
        </w:rPr>
        <w:t xml:space="preserve"> = 1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– (m-1) = 2 – m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Phương trình có nghiệm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B3"/>
      </w:r>
      <w:r w:rsidRPr="004918BD">
        <w:rPr>
          <w:rFonts w:ascii="Palatino Linotype" w:hAnsi="Palatino Linotype"/>
          <w:sz w:val="24"/>
          <w:szCs w:val="24"/>
        </w:rPr>
        <w:t xml:space="preserve"> 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2 – m </w:t>
      </w:r>
      <w:r w:rsidRPr="004918BD">
        <w:rPr>
          <w:rFonts w:ascii="Palatino Linotype" w:hAnsi="Palatino Linotype"/>
          <w:sz w:val="24"/>
          <w:szCs w:val="24"/>
        </w:rPr>
        <w:sym w:font="Symbol" w:char="F0B3"/>
      </w:r>
      <w:r w:rsidRPr="004918BD">
        <w:rPr>
          <w:rFonts w:ascii="Palatino Linotype" w:hAnsi="Palatino Linotype"/>
          <w:sz w:val="24"/>
          <w:szCs w:val="24"/>
        </w:rPr>
        <w:t xml:space="preserve"> 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m </w:t>
      </w:r>
      <w:r w:rsidRPr="004918BD">
        <w:rPr>
          <w:rFonts w:ascii="Palatino Linotype" w:hAnsi="Palatino Linotype"/>
          <w:sz w:val="24"/>
          <w:szCs w:val="24"/>
        </w:rPr>
        <w:sym w:font="Symbol" w:char="F0A3"/>
      </w:r>
      <w:r w:rsidRPr="004918BD">
        <w:rPr>
          <w:rFonts w:ascii="Palatino Linotype" w:hAnsi="Palatino Linotype"/>
          <w:sz w:val="24"/>
          <w:szCs w:val="24"/>
        </w:rPr>
        <w:t xml:space="preserve"> 2 (*)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Khi đó theo định lí Viet ta có: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+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-2  (1); 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m – 1 (2)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Theo bài: </w:t>
      </w:r>
      <w:r w:rsidRPr="004918BD">
        <w:rPr>
          <w:rFonts w:ascii="Palatino Linotype" w:eastAsia="Arial" w:hAnsi="Palatino Linotype" w:cs="Times New Roman"/>
          <w:position w:val="-12"/>
          <w:sz w:val="24"/>
          <w:szCs w:val="24"/>
        </w:rPr>
        <w:object w:dxaOrig="1245" w:dyaOrig="360">
          <v:shape id="_x0000_i1052" type="#_x0000_t75" style="width:62.5pt;height:18.2pt" o:ole="">
            <v:imagedata r:id="rId11" o:title=""/>
          </v:shape>
          <o:OLEObject Type="Embed" ProgID="Equation.DSMT4" ShapeID="_x0000_i1052" DrawAspect="Content" ObjectID="_1596388137" r:id="rId60"/>
        </w:object>
      </w:r>
      <w:r w:rsidRPr="004918BD">
        <w:rPr>
          <w:rFonts w:ascii="Palatino Linotype" w:hAnsi="Palatino Linotype"/>
          <w:sz w:val="24"/>
          <w:szCs w:val="24"/>
        </w:rPr>
        <w:t xml:space="preserve">  (3)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Từ (1) và (3) ta có:  </w:t>
      </w:r>
      <w:r w:rsidRPr="004918BD">
        <w:rPr>
          <w:rFonts w:ascii="Palatino Linotype" w:eastAsia="Arial" w:hAnsi="Palatino Linotype" w:cs="Times New Roman"/>
          <w:position w:val="-32"/>
          <w:sz w:val="24"/>
          <w:szCs w:val="24"/>
        </w:rPr>
        <w:object w:dxaOrig="5985" w:dyaOrig="765">
          <v:shape id="_x0000_i1053" type="#_x0000_t75" style="width:299.1pt;height:38pt" o:ole="">
            <v:imagedata r:id="rId61" o:title=""/>
          </v:shape>
          <o:OLEObject Type="Embed" ProgID="Equation.DSMT4" ShapeID="_x0000_i1053" DrawAspect="Content" ObjectID="_1596388138" r:id="rId62"/>
        </w:objec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Thế vào (2) ta có:  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440" w:dyaOrig="405">
          <v:shape id="_x0000_i1054" type="#_x0000_t75" style="width:1in;height:20.55pt" o:ole="">
            <v:imagedata r:id="rId63" o:title=""/>
          </v:shape>
          <o:OLEObject Type="Embed" ProgID="Equation.DSMT4" ShapeID="_x0000_i1054" DrawAspect="Content" ObjectID="_1596388139" r:id="rId64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1020" w:dyaOrig="285">
          <v:shape id="_x0000_i1055" type="#_x0000_t75" style="width:50.65pt;height:14.25pt" o:ole="">
            <v:imagedata r:id="rId65" o:title=""/>
          </v:shape>
          <o:OLEObject Type="Embed" ProgID="Equation.DSMT4" ShapeID="_x0000_i1055" DrawAspect="Content" ObjectID="_1596388140" r:id="rId66"/>
        </w:object>
      </w:r>
      <w:r w:rsidRPr="004918BD">
        <w:rPr>
          <w:rFonts w:ascii="Palatino Linotype" w:hAnsi="Palatino Linotype"/>
          <w:sz w:val="24"/>
          <w:szCs w:val="24"/>
        </w:rPr>
        <w:t xml:space="preserve"> (thoả mãn (*))</w:t>
      </w:r>
    </w:p>
    <w:p w:rsidR="00E2694A" w:rsidRPr="004918BD" w:rsidRDefault="00E2694A" w:rsidP="00E2694A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Vậy </w:t>
      </w:r>
      <w:r w:rsidRPr="004918BD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1020" w:dyaOrig="285">
          <v:shape id="_x0000_i1056" type="#_x0000_t75" style="width:50.65pt;height:14.25pt" o:ole="">
            <v:imagedata r:id="rId65" o:title=""/>
          </v:shape>
          <o:OLEObject Type="Embed" ProgID="Equation.DSMT4" ShapeID="_x0000_i1056" DrawAspect="Content" ObjectID="_1596388141" r:id="rId67"/>
        </w:object>
      </w:r>
      <w:r w:rsidRPr="004918BD">
        <w:rPr>
          <w:rFonts w:ascii="Palatino Linotype" w:hAnsi="Palatino Linotype"/>
          <w:sz w:val="24"/>
          <w:szCs w:val="24"/>
        </w:rPr>
        <w:t>là giá trị cần tìm.</w:t>
      </w:r>
    </w:p>
    <w:p w:rsidR="00CE6343" w:rsidRPr="004918BD" w:rsidRDefault="00CE6343" w:rsidP="00CE634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E2694A" w:rsidRPr="004918BD" w:rsidRDefault="00CE6343" w:rsidP="004918BD">
      <w:pPr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</w:p>
    <w:p w:rsidR="00E2694A" w:rsidRPr="004918BD" w:rsidRDefault="00E2694A" w:rsidP="00E2694A">
      <w:pPr>
        <w:numPr>
          <w:ilvl w:val="0"/>
          <w:numId w:val="22"/>
        </w:numPr>
        <w:spacing w:after="0" w:line="240" w:lineRule="auto"/>
        <w:ind w:left="360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Với </w:t>
      </w:r>
      <w:r w:rsidRPr="004918BD">
        <w:rPr>
          <w:rFonts w:ascii="Palatino Linotype" w:eastAsia="Arial" w:hAnsi="Palatino Linotype" w:cs="Times New Roman"/>
          <w:color w:val="000000"/>
          <w:position w:val="-6"/>
          <w:sz w:val="24"/>
          <w:szCs w:val="24"/>
        </w:rPr>
        <w:object w:dxaOrig="720" w:dyaOrig="285">
          <v:shape id="_x0000_i1057" type="#_x0000_t75" style="width:36.4pt;height:14.25pt" o:ole="">
            <v:imagedata r:id="rId68" o:title=""/>
          </v:shape>
          <o:OLEObject Type="Embed" ProgID="Equation.DSMT4" ShapeID="_x0000_i1057" DrawAspect="Content" ObjectID="_1596388142" r:id="rId69"/>
        </w:object>
      </w:r>
      <w:r w:rsidRPr="004918BD">
        <w:rPr>
          <w:rFonts w:ascii="Palatino Linotype" w:hAnsi="Palatino Linotype"/>
          <w:color w:val="000000"/>
          <w:sz w:val="24"/>
          <w:szCs w:val="24"/>
        </w:rPr>
        <w:t xml:space="preserve"> phương trình trở thành </w:t>
      </w:r>
      <w:r w:rsidRPr="004918BD">
        <w:rPr>
          <w:rFonts w:ascii="Palatino Linotype" w:eastAsia="Arial" w:hAnsi="Palatino Linotype" w:cs="Times New Roman"/>
          <w:color w:val="000000"/>
          <w:position w:val="-24"/>
          <w:sz w:val="24"/>
          <w:szCs w:val="24"/>
        </w:rPr>
        <w:object w:dxaOrig="3285" w:dyaOrig="615">
          <v:shape id="_x0000_i1058" type="#_x0000_t75" style="width:164.55pt;height:30.85pt" o:ole="">
            <v:imagedata r:id="rId70" o:title=""/>
          </v:shape>
          <o:OLEObject Type="Embed" ProgID="Equation.DSMT4" ShapeID="_x0000_i1058" DrawAspect="Content" ObjectID="_1596388143" r:id="rId71"/>
        </w:object>
      </w:r>
    </w:p>
    <w:p w:rsidR="00E2694A" w:rsidRPr="004918BD" w:rsidRDefault="00E2694A" w:rsidP="00E2694A">
      <w:pPr>
        <w:tabs>
          <w:tab w:val="left" w:pos="2640"/>
        </w:tabs>
        <w:spacing w:line="27" w:lineRule="atLeast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eastAsia="Arial" w:hAnsi="Palatino Linotype" w:cs="Times New Roman"/>
          <w:color w:val="000000"/>
          <w:position w:val="-36"/>
          <w:sz w:val="24"/>
          <w:szCs w:val="24"/>
        </w:rPr>
        <w:object w:dxaOrig="1785" w:dyaOrig="840">
          <v:shape id="_x0000_i1059" type="#_x0000_t75" style="width:89.4pt;height:41.95pt" o:ole="">
            <v:imagedata r:id="rId72" o:title=""/>
          </v:shape>
          <o:OLEObject Type="Embed" ProgID="Equation.DSMT4" ShapeID="_x0000_i1059" DrawAspect="Content" ObjectID="_1596388144" r:id="rId73"/>
        </w:object>
      </w:r>
    </w:p>
    <w:p w:rsidR="00E2694A" w:rsidRPr="004918BD" w:rsidRDefault="00E2694A" w:rsidP="00E2694A">
      <w:pPr>
        <w:numPr>
          <w:ilvl w:val="0"/>
          <w:numId w:val="22"/>
        </w:numPr>
        <w:spacing w:after="0" w:line="27" w:lineRule="atLeast"/>
        <w:ind w:left="360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Để phương trình đã cho có hai nghiệm phân biệt thì </w:t>
      </w:r>
      <w:r w:rsidRPr="004918BD">
        <w:rPr>
          <w:rFonts w:ascii="Palatino Linotype" w:eastAsia="Arial" w:hAnsi="Palatino Linotype" w:cs="Times New Roman"/>
          <w:color w:val="000000"/>
          <w:position w:val="-6"/>
          <w:sz w:val="24"/>
          <w:szCs w:val="24"/>
        </w:rPr>
        <w:object w:dxaOrig="585" w:dyaOrig="285">
          <v:shape id="_x0000_i1060" type="#_x0000_t75" style="width:29.25pt;height:14.25pt" o:ole="">
            <v:imagedata r:id="rId74" o:title=""/>
          </v:shape>
          <o:OLEObject Type="Embed" ProgID="Equation.DSMT4" ShapeID="_x0000_i1060" DrawAspect="Content" ObjectID="_1596388145" r:id="rId75"/>
        </w:object>
      </w:r>
      <w:r w:rsidRPr="004918BD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E2694A" w:rsidRPr="004918BD" w:rsidRDefault="00E2694A" w:rsidP="00E2694A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eastAsia="Arial" w:hAnsi="Palatino Linotype" w:cs="Times New Roman"/>
          <w:color w:val="000000"/>
          <w:position w:val="-28"/>
          <w:sz w:val="24"/>
          <w:szCs w:val="24"/>
        </w:rPr>
        <w:object w:dxaOrig="5925" w:dyaOrig="675">
          <v:shape id="_x0000_i1061" type="#_x0000_t75" style="width:295.9pt;height:34pt" o:ole="">
            <v:imagedata r:id="rId76" o:title=""/>
          </v:shape>
          <o:OLEObject Type="Embed" ProgID="Equation.DSMT4" ShapeID="_x0000_i1061" DrawAspect="Content" ObjectID="_1596388146" r:id="rId77"/>
        </w:object>
      </w:r>
    </w:p>
    <w:p w:rsidR="00E2694A" w:rsidRPr="004918BD" w:rsidRDefault="00E2694A" w:rsidP="00E2694A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Để phương trình có nghiệm khác 0 </w:t>
      </w:r>
      <w:r w:rsidRPr="004918BD">
        <w:rPr>
          <w:rFonts w:ascii="Palatino Linotype" w:eastAsia="Arial" w:hAnsi="Palatino Linotype" w:cs="Times New Roman"/>
          <w:color w:val="000000"/>
          <w:position w:val="-24"/>
          <w:sz w:val="24"/>
          <w:szCs w:val="24"/>
        </w:rPr>
        <w:object w:dxaOrig="2025" w:dyaOrig="615">
          <v:shape id="_x0000_i1062" type="#_x0000_t75" style="width:101.25pt;height:30.85pt" o:ole="">
            <v:imagedata r:id="rId78" o:title=""/>
          </v:shape>
          <o:OLEObject Type="Embed" ProgID="Equation.DSMT4" ShapeID="_x0000_i1062" DrawAspect="Content" ObjectID="_1596388147" r:id="rId79"/>
        </w:object>
      </w:r>
    </w:p>
    <w:p w:rsidR="00E2694A" w:rsidRPr="004918BD" w:rsidRDefault="00E2694A" w:rsidP="00E2694A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eastAsia="Arial" w:hAnsi="Palatino Linotype" w:cs="Times New Roman"/>
          <w:color w:val="000000"/>
          <w:position w:val="-36"/>
          <w:sz w:val="24"/>
          <w:szCs w:val="24"/>
        </w:rPr>
        <w:object w:dxaOrig="1860" w:dyaOrig="840">
          <v:shape id="_x0000_i1063" type="#_x0000_t75" style="width:93.35pt;height:41.95pt" o:ole="">
            <v:imagedata r:id="rId80" o:title=""/>
          </v:shape>
          <o:OLEObject Type="Embed" ProgID="Equation.DSMT4" ShapeID="_x0000_i1063" DrawAspect="Content" ObjectID="_1596388148" r:id="rId81"/>
        </w:object>
      </w:r>
    </w:p>
    <w:p w:rsidR="00E2694A" w:rsidRPr="004918BD" w:rsidRDefault="00E2694A" w:rsidP="00E2694A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Ta có </w:t>
      </w:r>
      <w:r w:rsidRPr="004918BD">
        <w:rPr>
          <w:rFonts w:ascii="Palatino Linotype" w:eastAsia="Arial" w:hAnsi="Palatino Linotype" w:cs="Times New Roman"/>
          <w:color w:val="000000"/>
          <w:position w:val="-32"/>
          <w:sz w:val="24"/>
          <w:szCs w:val="24"/>
        </w:rPr>
        <w:object w:dxaOrig="5520" w:dyaOrig="765">
          <v:shape id="_x0000_i1064" type="#_x0000_t75" style="width:276.15pt;height:38pt" o:ole="">
            <v:imagedata r:id="rId82" o:title=""/>
          </v:shape>
          <o:OLEObject Type="Embed" ProgID="Equation.DSMT4" ShapeID="_x0000_i1064" DrawAspect="Content" ObjectID="_1596388149" r:id="rId83"/>
        </w:object>
      </w:r>
    </w:p>
    <w:p w:rsidR="00E2694A" w:rsidRPr="004918BD" w:rsidRDefault="00E2694A" w:rsidP="00E2694A">
      <w:pPr>
        <w:tabs>
          <w:tab w:val="left" w:pos="2640"/>
        </w:tabs>
        <w:spacing w:line="27" w:lineRule="atLeast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eastAsia="Arial" w:hAnsi="Palatino Linotype" w:cs="Times New Roman"/>
          <w:color w:val="000000"/>
          <w:position w:val="-54"/>
          <w:sz w:val="24"/>
          <w:szCs w:val="24"/>
        </w:rPr>
        <w:object w:dxaOrig="3720" w:dyaOrig="1200">
          <v:shape id="_x0000_i1065" type="#_x0000_t75" style="width:185.95pt;height:60.15pt" o:ole="">
            <v:imagedata r:id="rId84" o:title=""/>
          </v:shape>
          <o:OLEObject Type="Embed" ProgID="Equation.DSMT4" ShapeID="_x0000_i1065" DrawAspect="Content" ObjectID="_1596388150" r:id="rId85"/>
        </w:object>
      </w:r>
    </w:p>
    <w:p w:rsidR="00E2694A" w:rsidRPr="004918BD" w:rsidRDefault="00E2694A" w:rsidP="00E2694A">
      <w:pPr>
        <w:tabs>
          <w:tab w:val="left" w:pos="2640"/>
        </w:tabs>
        <w:spacing w:line="27" w:lineRule="atLeast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Kết hợp với điều kiện ta được </w:t>
      </w:r>
      <w:r w:rsidRPr="004918BD">
        <w:rPr>
          <w:rFonts w:ascii="Palatino Linotype" w:hAnsi="Palatino Linotype"/>
          <w:noProof/>
          <w:color w:val="000000"/>
          <w:position w:val="-34"/>
          <w:sz w:val="24"/>
          <w:szCs w:val="24"/>
          <w:lang w:eastAsia="vi-VN"/>
        </w:rPr>
        <w:drawing>
          <wp:inline distT="0" distB="0" distL="0" distR="0">
            <wp:extent cx="924560" cy="502285"/>
            <wp:effectExtent l="0" t="0" r="8890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4A" w:rsidRPr="004918BD" w:rsidRDefault="00E2694A" w:rsidP="004918BD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Vậy </w:t>
      </w:r>
      <w:r w:rsidRPr="004918BD">
        <w:rPr>
          <w:rFonts w:ascii="Palatino Linotype" w:hAnsi="Palatino Linotype"/>
          <w:noProof/>
          <w:color w:val="000000"/>
          <w:position w:val="-34"/>
          <w:sz w:val="24"/>
          <w:szCs w:val="24"/>
          <w:lang w:eastAsia="vi-VN"/>
        </w:rPr>
        <w:drawing>
          <wp:inline distT="0" distB="0" distL="0" distR="0">
            <wp:extent cx="924560" cy="502285"/>
            <wp:effectExtent l="0" t="0" r="8890" b="0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color w:val="000000"/>
          <w:sz w:val="24"/>
          <w:szCs w:val="24"/>
        </w:rPr>
        <w:t xml:space="preserve"> là các giá trị cần tìm.</w:t>
      </w:r>
    </w:p>
    <w:p w:rsidR="00CE6343" w:rsidRPr="004918BD" w:rsidRDefault="00CE6343" w:rsidP="00CE634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4918BD" w:rsidRPr="004918BD" w:rsidRDefault="004918BD" w:rsidP="004918BD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a) Đặt t =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90500" cy="152400"/>
            <wp:effectExtent l="0" t="0" r="0" b="0"/>
            <wp:docPr id="22" name="Ả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t </w:t>
      </w:r>
      <w:r w:rsidRPr="004918BD">
        <w:rPr>
          <w:rFonts w:ascii="Palatino Linotype" w:hAnsi="Palatino Linotype"/>
          <w:noProof/>
          <w:position w:val="-4"/>
          <w:sz w:val="24"/>
          <w:szCs w:val="24"/>
          <w:lang w:eastAsia="vi-VN"/>
        </w:rPr>
        <w:drawing>
          <wp:inline distT="0" distB="0" distL="0" distR="0">
            <wp:extent cx="123825" cy="152400"/>
            <wp:effectExtent l="0" t="0" r="9525" b="0"/>
            <wp:docPr id="21" name="Ả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0    phương trình (1) có dạng :</w:t>
      </w:r>
    </w:p>
    <w:p w:rsidR="004918BD" w:rsidRPr="004918BD" w:rsidRDefault="004918BD" w:rsidP="004918BD">
      <w:pPr>
        <w:ind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ab/>
      </w:r>
      <w:r w:rsidRPr="004918BD">
        <w:rPr>
          <w:rFonts w:ascii="Palatino Linotype" w:hAnsi="Palatino Linotype"/>
          <w:sz w:val="24"/>
          <w:szCs w:val="24"/>
        </w:rPr>
        <w:tab/>
      </w:r>
      <w:r w:rsidRPr="004918BD">
        <w:rPr>
          <w:rFonts w:ascii="Palatino Linotype" w:hAnsi="Palatino Linotype"/>
          <w:position w:val="-6"/>
          <w:sz w:val="24"/>
          <w:szCs w:val="24"/>
        </w:rPr>
        <w:object w:dxaOrig="1640" w:dyaOrig="320">
          <v:shape id="_x0000_i1066" type="#_x0000_t75" style="width:82.3pt;height:15.8pt" o:ole="">
            <v:imagedata r:id="rId90" o:title=""/>
          </v:shape>
          <o:OLEObject Type="Embed" ProgID="Equation.DSMT4" ShapeID="_x0000_i1066" DrawAspect="Content" ObjectID="_1596388151" r:id="rId91"/>
        </w:object>
      </w:r>
      <w:r w:rsidRPr="004918BD">
        <w:rPr>
          <w:rFonts w:ascii="Palatino Linotype" w:hAnsi="Palatino Linotype"/>
          <w:sz w:val="24"/>
          <w:szCs w:val="24"/>
        </w:rPr>
        <w:t xml:space="preserve"> Ta có </w:t>
      </w:r>
    </w:p>
    <w:p w:rsidR="004918BD" w:rsidRPr="004918BD" w:rsidRDefault="004918BD" w:rsidP="004918BD">
      <w:pPr>
        <w:ind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noProof/>
          <w:position w:val="-46"/>
          <w:sz w:val="24"/>
          <w:szCs w:val="24"/>
          <w:lang w:eastAsia="vi-VN"/>
        </w:rPr>
        <w:drawing>
          <wp:inline distT="0" distB="0" distL="0" distR="0">
            <wp:extent cx="2743200" cy="657225"/>
            <wp:effectExtent l="0" t="0" r="0" b="9525"/>
            <wp:docPr id="20" name="Ả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BD" w:rsidRPr="004918BD" w:rsidRDefault="004918BD" w:rsidP="004918BD">
      <w:pPr>
        <w:numPr>
          <w:ilvl w:val="0"/>
          <w:numId w:val="23"/>
        </w:numPr>
        <w:spacing w:after="0" w:line="240" w:lineRule="auto"/>
        <w:ind w:left="0"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Với  t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 xml:space="preserve"> = 9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219075" cy="152400"/>
            <wp:effectExtent l="0" t="0" r="0" b="0"/>
            <wp:docPr id="19" name="Ả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9</w:t>
      </w:r>
      <w:r w:rsidRPr="004918BD">
        <w:rPr>
          <w:rFonts w:ascii="Palatino Linotype" w:hAnsi="Palatino Linotype"/>
          <w:noProof/>
          <w:position w:val="-8"/>
          <w:sz w:val="24"/>
          <w:szCs w:val="24"/>
          <w:lang w:eastAsia="vi-VN"/>
        </w:rPr>
        <w:drawing>
          <wp:inline distT="0" distB="0" distL="0" distR="0">
            <wp:extent cx="1066800" cy="228600"/>
            <wp:effectExtent l="0" t="0" r="0" b="0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BD" w:rsidRPr="004918BD" w:rsidRDefault="004918BD" w:rsidP="004918BD">
      <w:pPr>
        <w:numPr>
          <w:ilvl w:val="0"/>
          <w:numId w:val="23"/>
        </w:numPr>
        <w:spacing w:after="0" w:line="240" w:lineRule="auto"/>
        <w:ind w:left="0"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Với  t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4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219075" cy="152400"/>
            <wp:effectExtent l="0" t="0" r="0" b="0"/>
            <wp:docPr id="17" name="Ả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=4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066800" cy="219075"/>
            <wp:effectExtent l="0" t="0" r="0" b="9525"/>
            <wp:docPr id="16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  </w:t>
      </w:r>
    </w:p>
    <w:p w:rsidR="004918BD" w:rsidRPr="004918BD" w:rsidRDefault="004918BD" w:rsidP="004918BD">
      <w:pPr>
        <w:ind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Vậy phương trình  (1) có  4 nghiệm :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=-2  ; 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>=-3; 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3</w:t>
      </w:r>
      <w:r w:rsidRPr="004918BD">
        <w:rPr>
          <w:rFonts w:ascii="Palatino Linotype" w:hAnsi="Palatino Linotype"/>
          <w:sz w:val="24"/>
          <w:szCs w:val="24"/>
        </w:rPr>
        <w:t xml:space="preserve"> =2; 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 xml:space="preserve">4 </w:t>
      </w:r>
      <w:r w:rsidRPr="004918BD">
        <w:rPr>
          <w:rFonts w:ascii="Palatino Linotype" w:hAnsi="Palatino Linotype"/>
          <w:sz w:val="24"/>
          <w:szCs w:val="24"/>
        </w:rPr>
        <w:t>=3.</w:t>
      </w:r>
    </w:p>
    <w:p w:rsidR="004918BD" w:rsidRPr="004918BD" w:rsidRDefault="004918BD" w:rsidP="004918BD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bCs/>
          <w:sz w:val="24"/>
          <w:szCs w:val="24"/>
        </w:rPr>
        <w:t xml:space="preserve">b) </w:t>
      </w:r>
      <w:r w:rsidRPr="004918BD">
        <w:rPr>
          <w:rFonts w:ascii="Palatino Linotype" w:hAnsi="Palatino Linotype"/>
          <w:sz w:val="24"/>
          <w:szCs w:val="24"/>
        </w:rPr>
        <w:t>Đặt t =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90500" cy="152400"/>
            <wp:effectExtent l="0" t="0" r="0" b="0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t </w:t>
      </w:r>
      <w:r w:rsidRPr="004918BD">
        <w:rPr>
          <w:rFonts w:ascii="Palatino Linotype" w:hAnsi="Palatino Linotype"/>
          <w:noProof/>
          <w:position w:val="-4"/>
          <w:sz w:val="24"/>
          <w:szCs w:val="24"/>
          <w:lang w:eastAsia="vi-VN"/>
        </w:rPr>
        <w:drawing>
          <wp:inline distT="0" distB="0" distL="0" distR="0">
            <wp:extent cx="123825" cy="152400"/>
            <wp:effectExtent l="0" t="0" r="9525" b="0"/>
            <wp:docPr id="14" name="Ả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0    phương trình (2) có dạng : </w:t>
      </w:r>
      <w:r w:rsidRPr="004918BD">
        <w:rPr>
          <w:rFonts w:ascii="Palatino Linotype" w:hAnsi="Palatino Linotype"/>
          <w:position w:val="-6"/>
          <w:sz w:val="24"/>
          <w:szCs w:val="24"/>
        </w:rPr>
        <w:object w:dxaOrig="1579" w:dyaOrig="320">
          <v:shape id="_x0000_i1067" type="#_x0000_t75" style="width:79.1pt;height:15.8pt" o:ole="">
            <v:imagedata r:id="rId96" o:title=""/>
          </v:shape>
          <o:OLEObject Type="Embed" ProgID="Equation.DSMT4" ShapeID="_x0000_i1067" DrawAspect="Content" ObjectID="_1596388152" r:id="rId97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4918BD" w:rsidRPr="004918BD" w:rsidRDefault="004918BD" w:rsidP="004918BD">
      <w:pPr>
        <w:ind w:firstLine="720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Ta có:</w:t>
      </w:r>
    </w:p>
    <w:p w:rsidR="004918BD" w:rsidRPr="004918BD" w:rsidRDefault="004918BD" w:rsidP="004918BD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ab/>
        <w:t xml:space="preserve">       </w:t>
      </w:r>
      <w:r w:rsidRPr="004918BD">
        <w:rPr>
          <w:rFonts w:ascii="Palatino Linotype" w:hAnsi="Palatino Linotype"/>
          <w:noProof/>
          <w:position w:val="-46"/>
          <w:sz w:val="24"/>
          <w:szCs w:val="24"/>
          <w:lang w:eastAsia="vi-VN"/>
        </w:rPr>
        <w:drawing>
          <wp:inline distT="0" distB="0" distL="0" distR="0">
            <wp:extent cx="2543175" cy="657225"/>
            <wp:effectExtent l="0" t="0" r="9525" b="9525"/>
            <wp:docPr id="13" name="Ả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BD" w:rsidRPr="004918BD" w:rsidRDefault="004918BD" w:rsidP="004918BD">
      <w:pPr>
        <w:numPr>
          <w:ilvl w:val="0"/>
          <w:numId w:val="2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Với  t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 xml:space="preserve"> = 3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219075" cy="152400"/>
            <wp:effectExtent l="0" t="0" r="0" b="0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3</w:t>
      </w:r>
      <w:r w:rsidRPr="004918BD">
        <w:rPr>
          <w:rFonts w:ascii="Palatino Linotype" w:hAnsi="Palatino Linotype"/>
          <w:noProof/>
          <w:position w:val="-8"/>
          <w:sz w:val="24"/>
          <w:szCs w:val="24"/>
          <w:lang w:eastAsia="vi-VN"/>
        </w:rPr>
        <w:drawing>
          <wp:inline distT="0" distB="0" distL="0" distR="0">
            <wp:extent cx="752475" cy="228600"/>
            <wp:effectExtent l="0" t="0" r="9525" b="0"/>
            <wp:docPr id="11" name="Ả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BD" w:rsidRPr="004918BD" w:rsidRDefault="004918BD" w:rsidP="004918BD">
      <w:pPr>
        <w:numPr>
          <w:ilvl w:val="0"/>
          <w:numId w:val="2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Với  t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2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219075" cy="152400"/>
            <wp:effectExtent l="0" t="0" r="0" b="0"/>
            <wp:docPr id="10" name="Ả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=2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752475" cy="219075"/>
            <wp:effectExtent l="0" t="0" r="9525" b="9525"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BD" w:rsidRPr="004918BD" w:rsidRDefault="004918BD" w:rsidP="004918BD">
      <w:pPr>
        <w:ind w:firstLine="720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Vậy phương trình (2) có 4 nghiệm: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 xml:space="preserve">= </w:t>
      </w:r>
      <w:r w:rsidRPr="004918BD">
        <w:rPr>
          <w:rFonts w:ascii="Palatino Linotype" w:hAnsi="Palatino Linotype"/>
          <w:noProof/>
          <w:position w:val="-8"/>
          <w:sz w:val="24"/>
          <w:szCs w:val="24"/>
          <w:lang w:eastAsia="vi-VN"/>
        </w:rPr>
        <w:drawing>
          <wp:inline distT="0" distB="0" distL="0" distR="0">
            <wp:extent cx="228600" cy="228600"/>
            <wp:effectExtent l="0" t="0" r="0" b="0"/>
            <wp:docPr id="8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;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= - </w:t>
      </w:r>
      <w:r w:rsidRPr="004918BD">
        <w:rPr>
          <w:rFonts w:ascii="Palatino Linotype" w:hAnsi="Palatino Linotype"/>
          <w:noProof/>
          <w:position w:val="-8"/>
          <w:sz w:val="24"/>
          <w:szCs w:val="24"/>
          <w:lang w:eastAsia="vi-VN"/>
        </w:rPr>
        <w:drawing>
          <wp:inline distT="0" distB="0" distL="0" distR="0">
            <wp:extent cx="228600" cy="228600"/>
            <wp:effectExtent l="0" t="0" r="0" b="0"/>
            <wp:docPr id="7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;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3</w:t>
      </w:r>
      <w:r w:rsidRPr="004918BD">
        <w:rPr>
          <w:rFonts w:ascii="Palatino Linotype" w:hAnsi="Palatino Linotype"/>
          <w:sz w:val="24"/>
          <w:szCs w:val="24"/>
        </w:rPr>
        <w:t>=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238125" cy="219075"/>
            <wp:effectExtent l="0" t="0" r="9525" b="9525"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;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 xml:space="preserve">4 </w:t>
      </w:r>
      <w:r w:rsidRPr="004918BD">
        <w:rPr>
          <w:rFonts w:ascii="Palatino Linotype" w:hAnsi="Palatino Linotype"/>
          <w:sz w:val="24"/>
          <w:szCs w:val="24"/>
        </w:rPr>
        <w:t xml:space="preserve">= -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238125" cy="219075"/>
            <wp:effectExtent l="0" t="0" r="9525" b="9525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.</w:t>
      </w:r>
    </w:p>
    <w:p w:rsidR="004918BD" w:rsidRPr="004918BD" w:rsidRDefault="004918BD" w:rsidP="004918BD">
      <w:pPr>
        <w:spacing w:after="200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bCs/>
          <w:sz w:val="24"/>
          <w:szCs w:val="24"/>
        </w:rPr>
        <w:t xml:space="preserve">c) </w:t>
      </w:r>
      <w:r w:rsidRPr="004918BD">
        <w:rPr>
          <w:rFonts w:ascii="Palatino Linotype" w:hAnsi="Palatino Linotype"/>
          <w:sz w:val="24"/>
          <w:szCs w:val="24"/>
        </w:rPr>
        <w:t>Ta có phương trình</w:t>
      </w:r>
      <w:r w:rsidRPr="004918BD">
        <w:rPr>
          <w:rFonts w:ascii="Palatino Linotype" w:hAnsi="Palatino Linotype"/>
          <w:position w:val="-14"/>
          <w:sz w:val="24"/>
          <w:szCs w:val="24"/>
        </w:rPr>
        <w:object w:dxaOrig="2025" w:dyaOrig="435">
          <v:shape id="_x0000_i1068" type="#_x0000_t75" style="width:101.25pt;height:21.35pt" o:ole="">
            <v:imagedata r:id="rId104" o:title=""/>
          </v:shape>
          <o:OLEObject Type="Embed" ProgID="Equation.DSMT4" ShapeID="_x0000_i1068" DrawAspect="Content" ObjectID="_1596388153" r:id="rId105"/>
        </w:object>
      </w:r>
      <w:r w:rsidRPr="004918BD">
        <w:rPr>
          <w:rFonts w:ascii="Palatino Linotype" w:hAnsi="Palatino Linotype"/>
          <w:sz w:val="24"/>
          <w:szCs w:val="24"/>
        </w:rPr>
        <w:t xml:space="preserve">  (1.1)</w:t>
      </w:r>
    </w:p>
    <w:p w:rsidR="004918BD" w:rsidRPr="004918BD" w:rsidRDefault="004918BD" w:rsidP="004918BD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position w:val="-34"/>
          <w:sz w:val="24"/>
          <w:szCs w:val="24"/>
        </w:rPr>
        <w:object w:dxaOrig="6315" w:dyaOrig="795">
          <v:shape id="_x0000_i1069" type="#_x0000_t75" style="width:315.7pt;height:39.55pt" o:ole="">
            <v:imagedata r:id="rId106" o:title=""/>
          </v:shape>
          <o:OLEObject Type="Embed" ProgID="Equation.DSMT4" ShapeID="_x0000_i1069" DrawAspect="Content" ObjectID="_1596388154" r:id="rId107"/>
        </w:object>
      </w:r>
      <w:r w:rsidRPr="004918BD">
        <w:rPr>
          <w:rFonts w:ascii="Palatino Linotype" w:hAnsi="Palatino Linotype"/>
          <w:sz w:val="24"/>
          <w:szCs w:val="24"/>
        </w:rPr>
        <w:t xml:space="preserve">. </w:t>
      </w:r>
    </w:p>
    <w:p w:rsidR="004918BD" w:rsidRPr="004918BD" w:rsidRDefault="004918BD" w:rsidP="004918BD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Vậy phương trình có hai nghiệm </w:t>
      </w:r>
      <w:r w:rsidRPr="004918BD">
        <w:rPr>
          <w:rFonts w:ascii="Palatino Linotype" w:hAnsi="Palatino Linotype"/>
          <w:position w:val="-10"/>
          <w:sz w:val="24"/>
          <w:szCs w:val="24"/>
        </w:rPr>
        <w:object w:dxaOrig="1065" w:dyaOrig="315">
          <v:shape id="_x0000_i1070" type="#_x0000_t75" style="width:53pt;height:15.8pt" o:ole="">
            <v:imagedata r:id="rId108" o:title=""/>
          </v:shape>
          <o:OLEObject Type="Embed" ProgID="Equation.DSMT4" ShapeID="_x0000_i1070" DrawAspect="Content" ObjectID="_1596388155" r:id="rId109"/>
        </w:object>
      </w:r>
    </w:p>
    <w:p w:rsidR="004918BD" w:rsidRDefault="004918BD" w:rsidP="00CE634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d) Hướng dẫn: ĐKXĐ: </w:t>
      </w:r>
      <w:r w:rsidRPr="004918BD">
        <w:rPr>
          <w:rFonts w:ascii="Palatino Linotype" w:hAnsi="Palatino Linotype"/>
          <w:bCs/>
          <w:position w:val="-6"/>
          <w:sz w:val="24"/>
          <w:szCs w:val="24"/>
        </w:rPr>
        <w:object w:dxaOrig="680" w:dyaOrig="279">
          <v:shape id="_x0000_i1071" type="#_x0000_t75" style="width:34pt;height:14.25pt" o:ole="">
            <v:imagedata r:id="rId110" o:title=""/>
          </v:shape>
          <o:OLEObject Type="Embed" ProgID="Equation.DSMT4" ShapeID="_x0000_i1071" DrawAspect="Content" ObjectID="_1596388156" r:id="rId111"/>
        </w:object>
      </w:r>
      <w:r>
        <w:rPr>
          <w:rFonts w:ascii="Palatino Linotype" w:hAnsi="Palatino Linotype"/>
          <w:bCs/>
          <w:sz w:val="24"/>
          <w:szCs w:val="24"/>
        </w:rPr>
        <w:t xml:space="preserve"> . MTC: </w:t>
      </w:r>
      <w:r w:rsidRPr="004918BD">
        <w:rPr>
          <w:rFonts w:ascii="Palatino Linotype" w:hAnsi="Palatino Linotype"/>
          <w:bCs/>
          <w:position w:val="-10"/>
          <w:sz w:val="24"/>
          <w:szCs w:val="24"/>
        </w:rPr>
        <w:object w:dxaOrig="880" w:dyaOrig="360">
          <v:shape id="_x0000_i1072" type="#_x0000_t75" style="width:44.3pt;height:18.2pt" o:ole="">
            <v:imagedata r:id="rId112" o:title=""/>
          </v:shape>
          <o:OLEObject Type="Embed" ProgID="Equation.DSMT4" ShapeID="_x0000_i1072" DrawAspect="Content" ObjectID="_1596388157" r:id="rId113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4918BD" w:rsidRDefault="004918BD" w:rsidP="00CE634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Quy đồng, khử mẫu ta được phương trình </w:t>
      </w:r>
      <w:r w:rsidRPr="004918BD">
        <w:rPr>
          <w:rFonts w:ascii="Palatino Linotype" w:hAnsi="Palatino Linotype"/>
          <w:bCs/>
          <w:position w:val="-6"/>
          <w:sz w:val="24"/>
          <w:szCs w:val="24"/>
        </w:rPr>
        <w:object w:dxaOrig="1760" w:dyaOrig="320">
          <v:shape id="_x0000_i1073" type="#_x0000_t75" style="width:87.8pt;height:15.8pt" o:ole="">
            <v:imagedata r:id="rId114" o:title=""/>
          </v:shape>
          <o:OLEObject Type="Embed" ProgID="Equation.DSMT4" ShapeID="_x0000_i1073" DrawAspect="Content" ObjectID="_1596388158" r:id="rId115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4918BD" w:rsidRDefault="004918BD" w:rsidP="00CE634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lastRenderedPageBreak/>
        <w:t xml:space="preserve">Giải ra hai nghiệm: </w:t>
      </w:r>
      <w:r w:rsidRPr="004918BD">
        <w:rPr>
          <w:rFonts w:ascii="Palatino Linotype" w:hAnsi="Palatino Linotype"/>
          <w:bCs/>
          <w:position w:val="-12"/>
          <w:sz w:val="24"/>
          <w:szCs w:val="24"/>
        </w:rPr>
        <w:object w:dxaOrig="1620" w:dyaOrig="360">
          <v:shape id="_x0000_i1074" type="#_x0000_t75" style="width:80.7pt;height:18.2pt" o:ole="">
            <v:imagedata r:id="rId116" o:title=""/>
          </v:shape>
          <o:OLEObject Type="Embed" ProgID="Equation.DSMT4" ShapeID="_x0000_i1074" DrawAspect="Content" ObjectID="_1596388159" r:id="rId117"/>
        </w:object>
      </w:r>
      <w:r>
        <w:rPr>
          <w:rFonts w:ascii="Palatino Linotype" w:hAnsi="Palatino Linotype"/>
          <w:bCs/>
          <w:sz w:val="24"/>
          <w:szCs w:val="24"/>
        </w:rPr>
        <w:t xml:space="preserve"> (thoả mãn). Kết luận nghiệm.</w:t>
      </w:r>
    </w:p>
    <w:p w:rsidR="004918BD" w:rsidRDefault="004918BD" w:rsidP="00CE634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e) </w:t>
      </w:r>
      <w:r w:rsidRPr="004918BD">
        <w:rPr>
          <w:rFonts w:ascii="Palatino Linotype" w:hAnsi="Palatino Linotype"/>
          <w:position w:val="-46"/>
          <w:sz w:val="24"/>
          <w:szCs w:val="24"/>
        </w:rPr>
        <w:object w:dxaOrig="6100" w:dyaOrig="1040">
          <v:shape id="_x0000_i1075" type="#_x0000_t75" style="width:304.6pt;height:52.2pt" o:ole="">
            <v:imagedata r:id="rId118" o:title=""/>
          </v:shape>
          <o:OLEObject Type="Embed" ProgID="Equation.DSMT4" ShapeID="_x0000_i1075" DrawAspect="Content" ObjectID="_1596388160" r:id="rId119"/>
        </w:object>
      </w:r>
    </w:p>
    <w:p w:rsidR="004918BD" w:rsidRDefault="004918BD" w:rsidP="00CE634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Giải phương trình (*) ta được </w:t>
      </w:r>
      <w:r w:rsidR="00CA5A8C" w:rsidRPr="00CA5A8C">
        <w:rPr>
          <w:rFonts w:ascii="Palatino Linotype" w:hAnsi="Palatino Linotype"/>
          <w:position w:val="-24"/>
          <w:sz w:val="24"/>
          <w:szCs w:val="24"/>
        </w:rPr>
        <w:object w:dxaOrig="1400" w:dyaOrig="620">
          <v:shape id="_x0000_i1076" type="#_x0000_t75" style="width:69.65pt;height:30.85pt" o:ole="">
            <v:imagedata r:id="rId120" o:title=""/>
          </v:shape>
          <o:OLEObject Type="Embed" ProgID="Equation.DSMT4" ShapeID="_x0000_i1076" DrawAspect="Content" ObjectID="_1596388161" r:id="rId121"/>
        </w:object>
      </w:r>
      <w:r w:rsidR="00CA5A8C">
        <w:rPr>
          <w:rFonts w:ascii="Palatino Linotype" w:hAnsi="Palatino Linotype"/>
          <w:sz w:val="24"/>
          <w:szCs w:val="24"/>
        </w:rPr>
        <w:t xml:space="preserve"> . Nhận giá trị </w:t>
      </w:r>
      <w:r w:rsidR="00CA5A8C" w:rsidRPr="00CA5A8C">
        <w:rPr>
          <w:rFonts w:ascii="Palatino Linotype" w:hAnsi="Palatino Linotype"/>
          <w:position w:val="-24"/>
          <w:sz w:val="24"/>
          <w:szCs w:val="24"/>
        </w:rPr>
        <w:object w:dxaOrig="1020" w:dyaOrig="620">
          <v:shape id="_x0000_i1077" type="#_x0000_t75" style="width:50.65pt;height:30.85pt" o:ole="">
            <v:imagedata r:id="rId122" o:title=""/>
          </v:shape>
          <o:OLEObject Type="Embed" ProgID="Equation.DSMT4" ShapeID="_x0000_i1077" DrawAspect="Content" ObjectID="_1596388162" r:id="rId123"/>
        </w:object>
      </w:r>
      <w:r w:rsidR="00CA5A8C">
        <w:rPr>
          <w:rFonts w:ascii="Palatino Linotype" w:hAnsi="Palatino Linotype"/>
          <w:sz w:val="24"/>
          <w:szCs w:val="24"/>
        </w:rPr>
        <w:t xml:space="preserve">, loại giá trị </w:t>
      </w:r>
      <w:r w:rsidR="00CA5A8C" w:rsidRPr="00CA5A8C">
        <w:rPr>
          <w:rFonts w:ascii="Palatino Linotype" w:hAnsi="Palatino Linotype"/>
          <w:position w:val="-24"/>
          <w:sz w:val="24"/>
          <w:szCs w:val="24"/>
        </w:rPr>
        <w:object w:dxaOrig="1160" w:dyaOrig="620">
          <v:shape id="_x0000_i1078" type="#_x0000_t75" style="width:57.75pt;height:30.85pt" o:ole="">
            <v:imagedata r:id="rId124" o:title=""/>
          </v:shape>
          <o:OLEObject Type="Embed" ProgID="Equation.DSMT4" ShapeID="_x0000_i1078" DrawAspect="Content" ObjectID="_1596388163" r:id="rId125"/>
        </w:object>
      </w:r>
      <w:r w:rsidR="00CA5A8C">
        <w:rPr>
          <w:rFonts w:ascii="Palatino Linotype" w:hAnsi="Palatino Linotype"/>
          <w:sz w:val="24"/>
          <w:szCs w:val="24"/>
        </w:rPr>
        <w:t>.</w:t>
      </w:r>
    </w:p>
    <w:p w:rsidR="00CA5A8C" w:rsidRDefault="00CA5A8C" w:rsidP="00CE634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Kết luận: Vậy </w:t>
      </w:r>
      <w:r w:rsidRPr="00CA5A8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79" type="#_x0000_t75" style="width:27.7pt;height:14.25pt" o:ole="">
            <v:imagedata r:id="rId126" o:title=""/>
          </v:shape>
          <o:OLEObject Type="Embed" ProgID="Equation.DSMT4" ShapeID="_x0000_i1079" DrawAspect="Content" ObjectID="_1596388164" r:id="rId127"/>
        </w:object>
      </w:r>
      <w:r>
        <w:rPr>
          <w:rFonts w:ascii="Palatino Linotype" w:hAnsi="Palatino Linotype"/>
          <w:sz w:val="24"/>
          <w:szCs w:val="24"/>
        </w:rPr>
        <w:t>là nghiệm của phương trình.</w:t>
      </w:r>
    </w:p>
    <w:p w:rsidR="00CA5A8C" w:rsidRDefault="00CA5A8C" w:rsidP="00CE634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f) </w:t>
      </w:r>
      <w:r w:rsidR="008B5EF9" w:rsidRPr="008B5EF9">
        <w:rPr>
          <w:rFonts w:ascii="Palatino Linotype" w:hAnsi="Palatino Linotype"/>
          <w:bCs/>
          <w:position w:val="-46"/>
          <w:sz w:val="24"/>
          <w:szCs w:val="24"/>
        </w:rPr>
        <w:object w:dxaOrig="5899" w:dyaOrig="1040">
          <v:shape id="_x0000_i1080" type="#_x0000_t75" style="width:295.1pt;height:52.2pt" o:ole="">
            <v:imagedata r:id="rId128" o:title=""/>
          </v:shape>
          <o:OLEObject Type="Embed" ProgID="Equation.DSMT4" ShapeID="_x0000_i1080" DrawAspect="Content" ObjectID="_1596388165" r:id="rId129"/>
        </w:object>
      </w:r>
    </w:p>
    <w:p w:rsidR="004918BD" w:rsidRDefault="008B5EF9" w:rsidP="00CE634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Giải (**) theo trường hợp a + b + c = 0 ta có </w:t>
      </w:r>
      <w:r w:rsidR="001E5FA4" w:rsidRPr="001E5FA4">
        <w:rPr>
          <w:rFonts w:ascii="Palatino Linotype" w:hAnsi="Palatino Linotype"/>
          <w:position w:val="-12"/>
          <w:sz w:val="24"/>
          <w:szCs w:val="24"/>
        </w:rPr>
        <w:object w:dxaOrig="1240" w:dyaOrig="360">
          <v:shape id="_x0000_i1081" type="#_x0000_t75" style="width:61.7pt;height:18.2pt" o:ole="">
            <v:imagedata r:id="rId130" o:title=""/>
          </v:shape>
          <o:OLEObject Type="Embed" ProgID="Equation.DSMT4" ShapeID="_x0000_i1081" DrawAspect="Content" ObjectID="_1596388166" r:id="rId131"/>
        </w:object>
      </w:r>
      <w:r w:rsidR="001E5FA4">
        <w:rPr>
          <w:rFonts w:ascii="Palatino Linotype" w:hAnsi="Palatino Linotype"/>
          <w:sz w:val="24"/>
          <w:szCs w:val="24"/>
        </w:rPr>
        <w:t>.</w:t>
      </w:r>
    </w:p>
    <w:p w:rsidR="001E5FA4" w:rsidRDefault="001E5FA4" w:rsidP="00CE634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E5FA4">
        <w:rPr>
          <w:rFonts w:ascii="Palatino Linotype" w:hAnsi="Palatino Linotype"/>
          <w:position w:val="-24"/>
          <w:sz w:val="24"/>
          <w:szCs w:val="24"/>
        </w:rPr>
        <w:object w:dxaOrig="960" w:dyaOrig="620">
          <v:shape id="_x0000_i1082" type="#_x0000_t75" style="width:48.25pt;height:30.85pt" o:ole="">
            <v:imagedata r:id="rId132" o:title=""/>
          </v:shape>
          <o:OLEObject Type="Embed" ProgID="Equation.DSMT4" ShapeID="_x0000_i1082" DrawAspect="Content" ObjectID="_1596388167" r:id="rId133"/>
        </w:object>
      </w:r>
      <w:r>
        <w:rPr>
          <w:rFonts w:ascii="Palatino Linotype" w:hAnsi="Palatino Linotype"/>
          <w:sz w:val="24"/>
          <w:szCs w:val="24"/>
        </w:rPr>
        <w:t xml:space="preserve"> (loại) . </w:t>
      </w:r>
      <w:r w:rsidRPr="001E5FA4">
        <w:rPr>
          <w:rFonts w:ascii="Palatino Linotype" w:hAnsi="Palatino Linotype"/>
          <w:position w:val="-24"/>
          <w:sz w:val="24"/>
          <w:szCs w:val="24"/>
        </w:rPr>
        <w:object w:dxaOrig="1040" w:dyaOrig="620">
          <v:shape id="_x0000_i1083" type="#_x0000_t75" style="width:52.2pt;height:30.85pt" o:ole="">
            <v:imagedata r:id="rId134" o:title=""/>
          </v:shape>
          <o:OLEObject Type="Embed" ProgID="Equation.DSMT4" ShapeID="_x0000_i1083" DrawAspect="Content" ObjectID="_1596388168" r:id="rId135"/>
        </w:object>
      </w:r>
      <w:r>
        <w:rPr>
          <w:rFonts w:ascii="Palatino Linotype" w:hAnsi="Palatino Linotype"/>
          <w:sz w:val="24"/>
          <w:szCs w:val="24"/>
        </w:rPr>
        <w:t>(nhận).</w:t>
      </w:r>
    </w:p>
    <w:p w:rsidR="001E5FA4" w:rsidRDefault="001E5FA4" w:rsidP="00CE634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Kết luận. Vậy nghiệm của phương trình là x = 2.</w:t>
      </w:r>
    </w:p>
    <w:p w:rsidR="004918BD" w:rsidRPr="004918BD" w:rsidRDefault="004918BD" w:rsidP="00CE634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CE6343" w:rsidRPr="004918BD" w:rsidRDefault="002C5505" w:rsidP="002C5505">
      <w:pPr>
        <w:spacing w:before="40" w:after="40" w:line="288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Hết</w:t>
      </w:r>
    </w:p>
    <w:p w:rsidR="00CE6343" w:rsidRPr="004918BD" w:rsidRDefault="00CE6343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sectPr w:rsidR="00CE6343" w:rsidRPr="004918BD" w:rsidSect="00BF2A5F">
      <w:headerReference w:type="default" r:id="rId136"/>
      <w:footerReference w:type="default" r:id="rId13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4B" w:rsidRDefault="0046434B" w:rsidP="006846CF">
      <w:pPr>
        <w:spacing w:after="0" w:line="240" w:lineRule="auto"/>
      </w:pPr>
      <w:r>
        <w:separator/>
      </w:r>
    </w:p>
  </w:endnote>
  <w:endnote w:type="continuationSeparator" w:id="0">
    <w:p w:rsidR="0046434B" w:rsidRDefault="0046434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46434B" w:rsidP="001610C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 toán 9</w:t>
              </w:r>
              <w:r w:rsidR="001610CF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</w:t>
              </w:r>
              <w:r w:rsidR="002523A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N 30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883B23" w:rsidP="00883B2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 ĐIỂM 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4B" w:rsidRDefault="0046434B" w:rsidP="006846CF">
      <w:pPr>
        <w:spacing w:after="0" w:line="240" w:lineRule="auto"/>
      </w:pPr>
      <w:r>
        <w:separator/>
      </w:r>
    </w:p>
  </w:footnote>
  <w:footnote w:type="continuationSeparator" w:id="0">
    <w:p w:rsidR="0046434B" w:rsidRDefault="0046434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ECCE93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523A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523A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19A"/>
    <w:multiLevelType w:val="hybridMultilevel"/>
    <w:tmpl w:val="2436B930"/>
    <w:lvl w:ilvl="0" w:tplc="B4B8769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070BE"/>
    <w:multiLevelType w:val="hybridMultilevel"/>
    <w:tmpl w:val="234A0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30ADF"/>
    <w:multiLevelType w:val="hybridMultilevel"/>
    <w:tmpl w:val="7D50C4E4"/>
    <w:lvl w:ilvl="0" w:tplc="10ACDEA2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90E90"/>
    <w:multiLevelType w:val="hybridMultilevel"/>
    <w:tmpl w:val="CEE6F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63AD8"/>
    <w:multiLevelType w:val="hybridMultilevel"/>
    <w:tmpl w:val="517A17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25223"/>
    <w:multiLevelType w:val="hybridMultilevel"/>
    <w:tmpl w:val="BA8C47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C44D0C"/>
    <w:multiLevelType w:val="hybridMultilevel"/>
    <w:tmpl w:val="2E4A5558"/>
    <w:lvl w:ilvl="0" w:tplc="09D81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A2BB3"/>
    <w:multiLevelType w:val="hybridMultilevel"/>
    <w:tmpl w:val="542475AC"/>
    <w:lvl w:ilvl="0" w:tplc="3FD2A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693A"/>
    <w:multiLevelType w:val="hybridMultilevel"/>
    <w:tmpl w:val="9FCA9FF2"/>
    <w:lvl w:ilvl="0" w:tplc="90EAE8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C16FDFA">
      <w:start w:val="3"/>
      <w:numFmt w:val="bullet"/>
      <w:lvlText w:val=""/>
      <w:lvlJc w:val="left"/>
      <w:pPr>
        <w:tabs>
          <w:tab w:val="num" w:pos="1815"/>
        </w:tabs>
        <w:ind w:left="1815" w:hanging="375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90B4C0E"/>
    <w:multiLevelType w:val="hybridMultilevel"/>
    <w:tmpl w:val="D0C0EB5C"/>
    <w:lvl w:ilvl="0" w:tplc="AA96C7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06270"/>
    <w:multiLevelType w:val="hybridMultilevel"/>
    <w:tmpl w:val="BB2AB6C6"/>
    <w:lvl w:ilvl="0" w:tplc="54EC59A0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89559D2"/>
    <w:multiLevelType w:val="hybridMultilevel"/>
    <w:tmpl w:val="09321CF0"/>
    <w:lvl w:ilvl="0" w:tplc="C3369F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151C5"/>
    <w:multiLevelType w:val="hybridMultilevel"/>
    <w:tmpl w:val="CEE6F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8A5F51"/>
    <w:multiLevelType w:val="hybridMultilevel"/>
    <w:tmpl w:val="3D3CAF16"/>
    <w:lvl w:ilvl="0" w:tplc="5AC0E38E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2"/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16"/>
  </w:num>
  <w:num w:numId="12">
    <w:abstractNumId w:val="19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20"/>
  </w:num>
  <w:num w:numId="18">
    <w:abstractNumId w:val="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CF"/>
    <w:rsid w:val="000138FC"/>
    <w:rsid w:val="000270F2"/>
    <w:rsid w:val="000A6333"/>
    <w:rsid w:val="000E1A25"/>
    <w:rsid w:val="000F564F"/>
    <w:rsid w:val="0012767C"/>
    <w:rsid w:val="00135BA1"/>
    <w:rsid w:val="00142B35"/>
    <w:rsid w:val="00150EDF"/>
    <w:rsid w:val="001610CF"/>
    <w:rsid w:val="00187437"/>
    <w:rsid w:val="001A6343"/>
    <w:rsid w:val="001A7864"/>
    <w:rsid w:val="001C000A"/>
    <w:rsid w:val="001E5FA4"/>
    <w:rsid w:val="00211136"/>
    <w:rsid w:val="002523AD"/>
    <w:rsid w:val="0028379F"/>
    <w:rsid w:val="002C5505"/>
    <w:rsid w:val="003228BB"/>
    <w:rsid w:val="00336D1B"/>
    <w:rsid w:val="00346810"/>
    <w:rsid w:val="00350AB9"/>
    <w:rsid w:val="00354752"/>
    <w:rsid w:val="0037213A"/>
    <w:rsid w:val="0038263E"/>
    <w:rsid w:val="003A060B"/>
    <w:rsid w:val="003B776B"/>
    <w:rsid w:val="003F7C7C"/>
    <w:rsid w:val="00416723"/>
    <w:rsid w:val="00451A3F"/>
    <w:rsid w:val="0046434B"/>
    <w:rsid w:val="004730CC"/>
    <w:rsid w:val="00485D39"/>
    <w:rsid w:val="004918BD"/>
    <w:rsid w:val="004B13FD"/>
    <w:rsid w:val="004E11EC"/>
    <w:rsid w:val="004E128F"/>
    <w:rsid w:val="004F6C1D"/>
    <w:rsid w:val="00511926"/>
    <w:rsid w:val="005135F7"/>
    <w:rsid w:val="00515B60"/>
    <w:rsid w:val="00520924"/>
    <w:rsid w:val="00544115"/>
    <w:rsid w:val="00552AD0"/>
    <w:rsid w:val="005637DC"/>
    <w:rsid w:val="005950D0"/>
    <w:rsid w:val="005A2EED"/>
    <w:rsid w:val="005A30F8"/>
    <w:rsid w:val="005B7F4A"/>
    <w:rsid w:val="005D48B2"/>
    <w:rsid w:val="00665A4E"/>
    <w:rsid w:val="00666544"/>
    <w:rsid w:val="006846CF"/>
    <w:rsid w:val="00691356"/>
    <w:rsid w:val="00691C3F"/>
    <w:rsid w:val="00694CBB"/>
    <w:rsid w:val="006F07D3"/>
    <w:rsid w:val="00715610"/>
    <w:rsid w:val="007229CC"/>
    <w:rsid w:val="007474E3"/>
    <w:rsid w:val="00751F5D"/>
    <w:rsid w:val="00757A6E"/>
    <w:rsid w:val="0077197C"/>
    <w:rsid w:val="00775F76"/>
    <w:rsid w:val="007861A3"/>
    <w:rsid w:val="007C1DE8"/>
    <w:rsid w:val="007D3341"/>
    <w:rsid w:val="007D71AB"/>
    <w:rsid w:val="00817E89"/>
    <w:rsid w:val="00845421"/>
    <w:rsid w:val="00863DF7"/>
    <w:rsid w:val="00883B23"/>
    <w:rsid w:val="008B579E"/>
    <w:rsid w:val="008B5EF9"/>
    <w:rsid w:val="009111EA"/>
    <w:rsid w:val="009468B4"/>
    <w:rsid w:val="009557C4"/>
    <w:rsid w:val="00971FF1"/>
    <w:rsid w:val="009A3785"/>
    <w:rsid w:val="009E56F6"/>
    <w:rsid w:val="009F4503"/>
    <w:rsid w:val="00A23DF6"/>
    <w:rsid w:val="00A42ADE"/>
    <w:rsid w:val="00A57F4D"/>
    <w:rsid w:val="00AA4435"/>
    <w:rsid w:val="00AA4566"/>
    <w:rsid w:val="00AB1275"/>
    <w:rsid w:val="00B05EE2"/>
    <w:rsid w:val="00B2571A"/>
    <w:rsid w:val="00B35AD3"/>
    <w:rsid w:val="00B950DD"/>
    <w:rsid w:val="00BA1AE4"/>
    <w:rsid w:val="00BC75FF"/>
    <w:rsid w:val="00BD142D"/>
    <w:rsid w:val="00BF2A5F"/>
    <w:rsid w:val="00C22600"/>
    <w:rsid w:val="00C27734"/>
    <w:rsid w:val="00C616BC"/>
    <w:rsid w:val="00CA5A8C"/>
    <w:rsid w:val="00CB590A"/>
    <w:rsid w:val="00CD20F2"/>
    <w:rsid w:val="00CD6AAD"/>
    <w:rsid w:val="00CE6343"/>
    <w:rsid w:val="00CF7796"/>
    <w:rsid w:val="00D22DCB"/>
    <w:rsid w:val="00D231B4"/>
    <w:rsid w:val="00D32170"/>
    <w:rsid w:val="00D45169"/>
    <w:rsid w:val="00D52F0D"/>
    <w:rsid w:val="00DA1D49"/>
    <w:rsid w:val="00E03A9E"/>
    <w:rsid w:val="00E04EC5"/>
    <w:rsid w:val="00E20BFF"/>
    <w:rsid w:val="00E21B45"/>
    <w:rsid w:val="00E2347C"/>
    <w:rsid w:val="00E25018"/>
    <w:rsid w:val="00E2694A"/>
    <w:rsid w:val="00E33DFB"/>
    <w:rsid w:val="00E40B26"/>
    <w:rsid w:val="00E54F52"/>
    <w:rsid w:val="00E85FC3"/>
    <w:rsid w:val="00EA73B5"/>
    <w:rsid w:val="00EC0368"/>
    <w:rsid w:val="00EE2496"/>
    <w:rsid w:val="00F66791"/>
    <w:rsid w:val="00F87A4F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E4A162B-7FCA-46B0-ADC8-B392D86A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Binhthng"/>
    <w:semiHidden/>
    <w:rsid w:val="00883B2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istParagraph1">
    <w:name w:val="List Paragraph1"/>
    <w:basedOn w:val="Binhthng"/>
    <w:qFormat/>
    <w:rsid w:val="00520924"/>
    <w:pPr>
      <w:spacing w:after="200" w:line="276" w:lineRule="auto"/>
      <w:ind w:left="720"/>
    </w:pPr>
    <w:rPr>
      <w:rFonts w:ascii="Times New Roman" w:eastAsia="Times New Roman" w:hAnsi="Times New Roman" w:cs="Times New Roman"/>
      <w:sz w:val="26"/>
      <w:szCs w:val="2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2.wmf"/><Relationship Id="rId112" Type="http://schemas.openxmlformats.org/officeDocument/2006/relationships/image" Target="media/image59.wmf"/><Relationship Id="rId133" Type="http://schemas.openxmlformats.org/officeDocument/2006/relationships/oleObject" Target="embeddings/oleObject58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5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4.wmf"/><Relationship Id="rId108" Type="http://schemas.openxmlformats.org/officeDocument/2006/relationships/image" Target="media/image57.wmf"/><Relationship Id="rId116" Type="http://schemas.openxmlformats.org/officeDocument/2006/relationships/image" Target="media/image61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6.bin"/><Relationship Id="rId13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6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1.bin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6.wmf"/><Relationship Id="rId99" Type="http://schemas.openxmlformats.org/officeDocument/2006/relationships/image" Target="media/image50.wmf"/><Relationship Id="rId101" Type="http://schemas.openxmlformats.org/officeDocument/2006/relationships/image" Target="media/image52.wmf"/><Relationship Id="rId122" Type="http://schemas.openxmlformats.org/officeDocument/2006/relationships/image" Target="media/image64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4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2.png"/><Relationship Id="rId1" Type="http://schemas.openxmlformats.org/officeDocument/2006/relationships/image" Target="media/image7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136</TotalTime>
  <Pages>5</Pages>
  <Words>652</Words>
  <Characters>3721</Characters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28</vt:lpstr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2018-08-19T13:33:00Z</dcterms:created>
  <dcterms:modified xsi:type="dcterms:W3CDTF">2018-08-21T13:21:00Z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