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6AC5" w14:textId="2271E134" w:rsidR="001D34B8" w:rsidRPr="00C81787" w:rsidRDefault="00C81787" w:rsidP="006D70A5">
      <w:pPr>
        <w:jc w:val="center"/>
        <w:rPr>
          <w:b/>
          <w:bCs/>
          <w:sz w:val="32"/>
          <w:szCs w:val="32"/>
        </w:rPr>
      </w:pPr>
      <w:r>
        <w:rPr>
          <w:b/>
          <w:bCs/>
          <w:sz w:val="32"/>
          <w:szCs w:val="32"/>
        </w:rPr>
        <w:t>BÀI 38: MÔI TRƯỜNG VÀ CÁC NHÂN TỐ SINH THÁI</w:t>
      </w:r>
    </w:p>
    <w:p w14:paraId="13AF445D" w14:textId="2061B317" w:rsidR="00CA0F7B" w:rsidRDefault="00CA0F7B" w:rsidP="006D70A5">
      <w:pPr>
        <w:rPr>
          <w:b/>
          <w:bCs/>
        </w:rPr>
      </w:pPr>
      <w:r>
        <w:rPr>
          <w:b/>
          <w:bCs/>
        </w:rPr>
        <w:t>A</w:t>
      </w:r>
      <w:r w:rsidRPr="009046E2">
        <w:rPr>
          <w:b/>
          <w:bCs/>
        </w:rPr>
        <w:t xml:space="preserve">. </w:t>
      </w:r>
      <w:r>
        <w:rPr>
          <w:b/>
          <w:bCs/>
        </w:rPr>
        <w:t>KIẾN THỨC</w:t>
      </w:r>
      <w:r w:rsidRPr="009046E2">
        <w:rPr>
          <w:b/>
          <w:bCs/>
        </w:rPr>
        <w:t xml:space="preserve"> TRỌNG TÂM</w:t>
      </w:r>
    </w:p>
    <w:p w14:paraId="45DE63A0" w14:textId="77777777" w:rsidR="00CA0F7B" w:rsidRDefault="00CA0F7B" w:rsidP="006D70A5">
      <w:pPr>
        <w:rPr>
          <w:b/>
          <w:bCs/>
        </w:rPr>
      </w:pPr>
      <w:r>
        <w:rPr>
          <w:b/>
          <w:bCs/>
        </w:rPr>
        <w:t>1</w:t>
      </w:r>
      <w:r w:rsidRPr="00671928">
        <w:rPr>
          <w:b/>
          <w:bCs/>
        </w:rPr>
        <w:t>. Môi trường sống</w:t>
      </w:r>
      <w:r>
        <w:rPr>
          <w:b/>
          <w:bCs/>
        </w:rPr>
        <w:t xml:space="preserve">: </w:t>
      </w:r>
    </w:p>
    <w:p w14:paraId="7FA0C1AB" w14:textId="77777777" w:rsidR="00CA0F7B" w:rsidRDefault="00CA0F7B" w:rsidP="006D70A5">
      <w:pPr>
        <w:pStyle w:val="ListParagraph"/>
        <w:numPr>
          <w:ilvl w:val="0"/>
          <w:numId w:val="9"/>
        </w:numPr>
        <w:rPr>
          <w:szCs w:val="24"/>
        </w:rPr>
      </w:pPr>
      <w:r>
        <w:rPr>
          <w:szCs w:val="24"/>
        </w:rPr>
        <w:t xml:space="preserve">Môi trường </w:t>
      </w:r>
      <w:r w:rsidRPr="00671928">
        <w:rPr>
          <w:szCs w:val="24"/>
        </w:rPr>
        <w:t>là nơi sinh sống của sinh vật, bao gồm tất cả những gì bao quanh sinh vật</w:t>
      </w:r>
      <w:r>
        <w:rPr>
          <w:szCs w:val="24"/>
        </w:rPr>
        <w:t>, có tác động trực tiếp hoặc gián tiếp tới quá trình sinh trưởng và phát triển của sinh vật.</w:t>
      </w:r>
    </w:p>
    <w:p w14:paraId="5532C770" w14:textId="2FB845EA" w:rsidR="00CA0F7B" w:rsidRDefault="00CA0F7B" w:rsidP="006D70A5">
      <w:pPr>
        <w:pStyle w:val="ListParagraph"/>
        <w:numPr>
          <w:ilvl w:val="0"/>
          <w:numId w:val="9"/>
        </w:numPr>
        <w:rPr>
          <w:szCs w:val="24"/>
        </w:rPr>
      </w:pPr>
      <w:r w:rsidRPr="00671928">
        <w:rPr>
          <w:szCs w:val="24"/>
        </w:rPr>
        <w:t xml:space="preserve">Có 4 loại môi trường chủ yếu: Môi trường </w:t>
      </w:r>
      <w:r>
        <w:rPr>
          <w:szCs w:val="24"/>
        </w:rPr>
        <w:t>t</w:t>
      </w:r>
      <w:r w:rsidRPr="00671928">
        <w:rPr>
          <w:szCs w:val="24"/>
        </w:rPr>
        <w:t xml:space="preserve">rên cạn; Môi trường </w:t>
      </w:r>
      <w:r>
        <w:rPr>
          <w:szCs w:val="24"/>
        </w:rPr>
        <w:t xml:space="preserve">trong </w:t>
      </w:r>
      <w:r w:rsidRPr="00671928">
        <w:rPr>
          <w:szCs w:val="24"/>
        </w:rPr>
        <w:t xml:space="preserve">đất; Môi trường </w:t>
      </w:r>
      <w:r>
        <w:rPr>
          <w:szCs w:val="24"/>
        </w:rPr>
        <w:t xml:space="preserve">dưới </w:t>
      </w:r>
      <w:r w:rsidRPr="00671928">
        <w:rPr>
          <w:szCs w:val="24"/>
        </w:rPr>
        <w:t>nước; Môi trường sinh vật</w:t>
      </w:r>
    </w:p>
    <w:p w14:paraId="1819F985" w14:textId="77777777" w:rsidR="00CA0F7B" w:rsidRPr="00671928" w:rsidRDefault="00CA0F7B" w:rsidP="006D70A5">
      <w:pPr>
        <w:rPr>
          <w:b/>
          <w:bCs/>
        </w:rPr>
      </w:pPr>
      <w:r w:rsidRPr="00671928">
        <w:rPr>
          <w:b/>
          <w:bCs/>
        </w:rPr>
        <w:t xml:space="preserve">2. Các nhân tố sinh thái của môi trường: </w:t>
      </w:r>
    </w:p>
    <w:p w14:paraId="37861106" w14:textId="77777777" w:rsidR="00CA0F7B" w:rsidRDefault="00CA0F7B" w:rsidP="006D70A5">
      <w:pPr>
        <w:pStyle w:val="ListParagraph"/>
        <w:numPr>
          <w:ilvl w:val="0"/>
          <w:numId w:val="10"/>
        </w:numPr>
        <w:rPr>
          <w:szCs w:val="24"/>
        </w:rPr>
      </w:pPr>
      <w:r w:rsidRPr="00671928">
        <w:rPr>
          <w:szCs w:val="24"/>
        </w:rPr>
        <w:t xml:space="preserve">Nhân tố sinh thái là tất cả những nhân tố môi trường có ảnh hưởng trực tiếp hoặc gián tiếp tới đời sống của sinh vật. </w:t>
      </w:r>
    </w:p>
    <w:p w14:paraId="2D47E561" w14:textId="77777777" w:rsidR="00CA0F7B" w:rsidRPr="00671928" w:rsidRDefault="00CA0F7B" w:rsidP="006D70A5">
      <w:pPr>
        <w:pStyle w:val="ListParagraph"/>
        <w:numPr>
          <w:ilvl w:val="0"/>
          <w:numId w:val="10"/>
        </w:numPr>
        <w:rPr>
          <w:szCs w:val="24"/>
        </w:rPr>
      </w:pPr>
      <w:r w:rsidRPr="00671928">
        <w:rPr>
          <w:szCs w:val="24"/>
        </w:rPr>
        <w:t xml:space="preserve">Các nhóm nhân tố sinh thái: </w:t>
      </w:r>
      <w:r>
        <w:rPr>
          <w:szCs w:val="24"/>
        </w:rPr>
        <w:t>2 nhóm</w:t>
      </w:r>
    </w:p>
    <w:p w14:paraId="3A3777AE" w14:textId="77777777" w:rsidR="00CA0F7B" w:rsidRPr="009F0EE3" w:rsidRDefault="00CA0F7B" w:rsidP="006D70A5">
      <w:pPr>
        <w:pStyle w:val="ListParagraph"/>
        <w:numPr>
          <w:ilvl w:val="0"/>
          <w:numId w:val="11"/>
        </w:numPr>
        <w:rPr>
          <w:szCs w:val="24"/>
        </w:rPr>
      </w:pPr>
      <w:r w:rsidRPr="00671928">
        <w:rPr>
          <w:szCs w:val="24"/>
        </w:rPr>
        <w:t>Nhóm nhân tố sinh thái vô sinh</w:t>
      </w:r>
      <w:r>
        <w:rPr>
          <w:szCs w:val="24"/>
        </w:rPr>
        <w:t xml:space="preserve"> (không sống): ánh sáng, nhiệt độ, độ ẩm, gió, ….</w:t>
      </w:r>
    </w:p>
    <w:p w14:paraId="7CF725F3" w14:textId="77777777" w:rsidR="00CA0F7B" w:rsidRPr="009F0EE3" w:rsidRDefault="00CA0F7B" w:rsidP="006D70A5">
      <w:pPr>
        <w:pStyle w:val="ListParagraph"/>
        <w:numPr>
          <w:ilvl w:val="0"/>
          <w:numId w:val="11"/>
        </w:numPr>
        <w:spacing w:before="120"/>
        <w:rPr>
          <w:szCs w:val="24"/>
        </w:rPr>
      </w:pPr>
      <w:r w:rsidRPr="00671928">
        <w:rPr>
          <w:szCs w:val="24"/>
        </w:rPr>
        <w:t xml:space="preserve">Nhóm nhân tố sinh thái hữu sinh </w:t>
      </w:r>
      <w:r>
        <w:rPr>
          <w:szCs w:val="24"/>
        </w:rPr>
        <w:t>(sống):  gồm nhân tố con người và nhân tố sinh vật khác.</w:t>
      </w:r>
    </w:p>
    <w:p w14:paraId="3077D004" w14:textId="77777777" w:rsidR="00CA0F7B" w:rsidRDefault="00CA0F7B" w:rsidP="006D70A5">
      <w:pPr>
        <w:rPr>
          <w:b/>
          <w:bCs/>
        </w:rPr>
      </w:pPr>
      <w:r w:rsidRPr="009F0EE3">
        <w:rPr>
          <w:b/>
          <w:bCs/>
        </w:rPr>
        <w:t>3. Giới hạn sinh thái</w:t>
      </w:r>
      <w:r>
        <w:rPr>
          <w:b/>
          <w:bCs/>
        </w:rPr>
        <w:t>:</w:t>
      </w:r>
    </w:p>
    <w:p w14:paraId="7F74034A" w14:textId="77777777" w:rsidR="00CA0F7B" w:rsidRDefault="00CA0F7B" w:rsidP="006D70A5">
      <w:pPr>
        <w:pStyle w:val="ListParagraph"/>
        <w:numPr>
          <w:ilvl w:val="0"/>
          <w:numId w:val="12"/>
        </w:numPr>
        <w:rPr>
          <w:szCs w:val="24"/>
        </w:rPr>
      </w:pPr>
      <w:r w:rsidRPr="009F0EE3">
        <w:rPr>
          <w:szCs w:val="24"/>
        </w:rPr>
        <w:t xml:space="preserve">Là giới hạn chịu đựng của </w:t>
      </w:r>
      <w:r>
        <w:rPr>
          <w:szCs w:val="24"/>
        </w:rPr>
        <w:t xml:space="preserve">cơ thể </w:t>
      </w:r>
      <w:r w:rsidRPr="009F0EE3">
        <w:rPr>
          <w:szCs w:val="24"/>
        </w:rPr>
        <w:t xml:space="preserve">sinh vật đối với một nhân tố sinh thái nhất định của môi trường, nằm ngoài giới hạn sinh thái thì sinh vật không tồn tại được. </w:t>
      </w:r>
    </w:p>
    <w:p w14:paraId="20AF25EC" w14:textId="60DE816B" w:rsidR="00CA0F7B" w:rsidRDefault="00CA0F7B" w:rsidP="006D70A5">
      <w:pPr>
        <w:pStyle w:val="ListParagraph"/>
        <w:numPr>
          <w:ilvl w:val="0"/>
          <w:numId w:val="12"/>
        </w:numPr>
        <w:spacing w:before="120"/>
        <w:rPr>
          <w:szCs w:val="24"/>
        </w:rPr>
      </w:pPr>
      <w:r>
        <w:rPr>
          <w:szCs w:val="24"/>
        </w:rPr>
        <w:t>Ví dụ: giới hạn về nhiệt độ của cá rô phi ở Việt Nam là từ 5,6</w:t>
      </w:r>
      <w:r>
        <w:rPr>
          <w:szCs w:val="24"/>
          <w:vertAlign w:val="superscript"/>
        </w:rPr>
        <w:t>0</w:t>
      </w:r>
      <w:r>
        <w:rPr>
          <w:szCs w:val="24"/>
        </w:rPr>
        <w:t>C đến 42</w:t>
      </w:r>
      <w:r>
        <w:rPr>
          <w:szCs w:val="24"/>
          <w:vertAlign w:val="superscript"/>
        </w:rPr>
        <w:t>0</w:t>
      </w:r>
      <w:r>
        <w:rPr>
          <w:szCs w:val="24"/>
        </w:rPr>
        <w:t>C</w:t>
      </w:r>
    </w:p>
    <w:p w14:paraId="7A4E81E8" w14:textId="77777777" w:rsidR="00CA0F7B" w:rsidRDefault="00CA0F7B" w:rsidP="006D70A5">
      <w:pPr>
        <w:pStyle w:val="ListParagraph"/>
        <w:numPr>
          <w:ilvl w:val="0"/>
          <w:numId w:val="12"/>
        </w:numPr>
        <w:spacing w:before="120"/>
        <w:rPr>
          <w:szCs w:val="24"/>
        </w:rPr>
      </w:pPr>
      <w:r w:rsidRPr="009F0EE3">
        <w:rPr>
          <w:szCs w:val="24"/>
        </w:rPr>
        <w:t xml:space="preserve">Giới hạn sinh thái có: </w:t>
      </w:r>
    </w:p>
    <w:p w14:paraId="30DAA3CF" w14:textId="77777777" w:rsidR="00CA0F7B" w:rsidRDefault="00CA0F7B" w:rsidP="006D70A5">
      <w:pPr>
        <w:pStyle w:val="ListParagraph"/>
        <w:numPr>
          <w:ilvl w:val="0"/>
          <w:numId w:val="13"/>
        </w:numPr>
        <w:spacing w:before="120"/>
        <w:rPr>
          <w:szCs w:val="24"/>
        </w:rPr>
      </w:pPr>
      <w:r w:rsidRPr="009F0EE3">
        <w:rPr>
          <w:szCs w:val="24"/>
        </w:rPr>
        <w:t xml:space="preserve">Khoảng thuận lợi: là khoảng nhân tố </w:t>
      </w:r>
      <w:r>
        <w:rPr>
          <w:szCs w:val="24"/>
        </w:rPr>
        <w:t>sinh thái</w:t>
      </w:r>
      <w:r w:rsidRPr="009F0EE3">
        <w:rPr>
          <w:szCs w:val="24"/>
        </w:rPr>
        <w:t xml:space="preserve"> ở mức phù hợp, đảm bảo cho sinh vật sống tốt nhất. </w:t>
      </w:r>
    </w:p>
    <w:p w14:paraId="4ECAFFDC" w14:textId="77777777" w:rsidR="00CA0F7B" w:rsidRDefault="00CA0F7B" w:rsidP="006D70A5">
      <w:pPr>
        <w:pStyle w:val="ListParagraph"/>
        <w:numPr>
          <w:ilvl w:val="0"/>
          <w:numId w:val="13"/>
        </w:numPr>
        <w:spacing w:before="120"/>
        <w:rPr>
          <w:szCs w:val="24"/>
        </w:rPr>
      </w:pPr>
      <w:r w:rsidRPr="009F0EE3">
        <w:rPr>
          <w:szCs w:val="24"/>
        </w:rPr>
        <w:t xml:space="preserve">Khoảng chống chịu: là khoảng nhân tố </w:t>
      </w:r>
      <w:r>
        <w:rPr>
          <w:szCs w:val="24"/>
        </w:rPr>
        <w:t>sinh thái</w:t>
      </w:r>
      <w:r w:rsidRPr="009F0EE3">
        <w:rPr>
          <w:szCs w:val="24"/>
        </w:rPr>
        <w:t xml:space="preserve"> gây ức chế cho hoạt động sống của sinh vật. </w:t>
      </w:r>
    </w:p>
    <w:p w14:paraId="5CC67595" w14:textId="77777777" w:rsidR="00CA0F7B" w:rsidRDefault="00CA0F7B" w:rsidP="006D70A5">
      <w:pPr>
        <w:pStyle w:val="ListParagraph"/>
        <w:numPr>
          <w:ilvl w:val="0"/>
          <w:numId w:val="14"/>
        </w:numPr>
        <w:spacing w:before="120"/>
        <w:rPr>
          <w:szCs w:val="24"/>
        </w:rPr>
      </w:pPr>
      <w:r>
        <w:rPr>
          <w:szCs w:val="24"/>
        </w:rPr>
        <w:t>Mỗi loài sinh vật đều có giới hạn sinh thái riêng đối với từng nhân tố sinh thái. Sinh vật có giới hạn sinh thái rộng phân bố rộng và dễ thích nghi với môi trường sống.</w:t>
      </w:r>
    </w:p>
    <w:p w14:paraId="4499CD17" w14:textId="77777777" w:rsidR="00CA0F7B" w:rsidRPr="009F0EE3" w:rsidRDefault="00CA0F7B" w:rsidP="006D70A5">
      <w:pPr>
        <w:pStyle w:val="ListParagraph"/>
        <w:numPr>
          <w:ilvl w:val="0"/>
          <w:numId w:val="14"/>
        </w:numPr>
        <w:spacing w:before="120"/>
        <w:rPr>
          <w:szCs w:val="24"/>
        </w:rPr>
      </w:pPr>
      <w:r w:rsidRPr="009F0EE3">
        <w:rPr>
          <w:szCs w:val="24"/>
        </w:rPr>
        <w:t>Sơ đồ tổng quát mô tả giới hạn sinh thái của sinh vật</w:t>
      </w:r>
    </w:p>
    <w:p w14:paraId="5B5DBDC6" w14:textId="77777777" w:rsidR="00CA0F7B" w:rsidRDefault="00CA0F7B" w:rsidP="006D70A5">
      <w:pPr>
        <w:jc w:val="center"/>
        <w:rPr>
          <w:b/>
          <w:bCs/>
        </w:rPr>
      </w:pPr>
      <w:r w:rsidRPr="009F0EE3">
        <w:rPr>
          <w:b/>
          <w:bCs/>
          <w:noProof/>
        </w:rPr>
        <w:drawing>
          <wp:inline distT="0" distB="0" distL="0" distR="0" wp14:anchorId="36464DA4" wp14:editId="6C4B5FE5">
            <wp:extent cx="5384407" cy="3133725"/>
            <wp:effectExtent l="0" t="0" r="6985" b="0"/>
            <wp:docPr id="12" name="Picture 12" descr="Sơ đồ tổng quát mô tả giới hạn sinh thái của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ơ đồ tổng quát mô tả giới hạn sinh thái của sinh vậ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8580" cy="3147794"/>
                    </a:xfrm>
                    <a:prstGeom prst="rect">
                      <a:avLst/>
                    </a:prstGeom>
                    <a:noFill/>
                    <a:ln>
                      <a:noFill/>
                    </a:ln>
                  </pic:spPr>
                </pic:pic>
              </a:graphicData>
            </a:graphic>
          </wp:inline>
        </w:drawing>
      </w:r>
    </w:p>
    <w:p w14:paraId="5241EDDB" w14:textId="77777777" w:rsidR="00CA0F7B" w:rsidRPr="00D95F65" w:rsidRDefault="00CA0F7B" w:rsidP="006D70A5">
      <w:pPr>
        <w:pStyle w:val="ListParagraph"/>
        <w:jc w:val="center"/>
      </w:pPr>
      <w:r w:rsidRPr="00D95F65">
        <w:rPr>
          <w:b/>
          <w:bCs/>
        </w:rPr>
        <w:t>SƠ ĐỒ HỆ THỐNG HÓA</w:t>
      </w:r>
    </w:p>
    <w:p w14:paraId="5C0EC606" w14:textId="1EE4E5FD" w:rsidR="00CA0F7B" w:rsidRDefault="005E7CAE" w:rsidP="005E7CAE">
      <w:pPr>
        <w:ind w:hanging="567"/>
        <w:rPr>
          <w:b/>
          <w:bCs/>
          <w:szCs w:val="24"/>
        </w:rPr>
      </w:pPr>
      <w:r>
        <w:rPr>
          <w:b/>
          <w:bCs/>
          <w:noProof/>
          <w:szCs w:val="24"/>
        </w:rPr>
        <w:lastRenderedPageBreak/>
        <w:drawing>
          <wp:inline distT="0" distB="0" distL="0" distR="0" wp14:anchorId="2DD63EA7" wp14:editId="43F02C94">
            <wp:extent cx="6865493" cy="4010025"/>
            <wp:effectExtent l="0" t="0" r="0" b="0"/>
            <wp:docPr id="39486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69415" cy="4012316"/>
                    </a:xfrm>
                    <a:prstGeom prst="rect">
                      <a:avLst/>
                    </a:prstGeom>
                    <a:noFill/>
                    <a:ln>
                      <a:noFill/>
                    </a:ln>
                  </pic:spPr>
                </pic:pic>
              </a:graphicData>
            </a:graphic>
          </wp:inline>
        </w:drawing>
      </w:r>
    </w:p>
    <w:p w14:paraId="0A2DA212" w14:textId="71A443E3" w:rsidR="00CA0F7B" w:rsidRDefault="00CA0F7B" w:rsidP="006D70A5">
      <w:pPr>
        <w:rPr>
          <w:b/>
          <w:bCs/>
          <w:szCs w:val="24"/>
        </w:rPr>
      </w:pPr>
      <w:r>
        <w:rPr>
          <w:b/>
          <w:bCs/>
          <w:szCs w:val="24"/>
        </w:rPr>
        <w:t>B. CÂU HỎI ÔN TẬP.</w:t>
      </w:r>
    </w:p>
    <w:p w14:paraId="3A4E17DE" w14:textId="608FDD67" w:rsidR="00C81787" w:rsidRPr="00BA4E3F" w:rsidRDefault="00C81787" w:rsidP="006D70A5">
      <w:pPr>
        <w:rPr>
          <w:b/>
          <w:bCs/>
          <w:szCs w:val="24"/>
        </w:rPr>
      </w:pPr>
      <w:r>
        <w:rPr>
          <w:b/>
          <w:bCs/>
          <w:szCs w:val="24"/>
        </w:rPr>
        <w:t>I. CÂU HỎI TRẮC NGHIẸM</w:t>
      </w:r>
    </w:p>
    <w:p w14:paraId="642ADC57" w14:textId="0157738F" w:rsidR="00E877FB" w:rsidRPr="00E877FB" w:rsidRDefault="00E877FB" w:rsidP="006D70A5">
      <w:r w:rsidRPr="00BA4E3F">
        <w:rPr>
          <w:b/>
          <w:bCs/>
          <w:szCs w:val="24"/>
        </w:rPr>
        <w:t xml:space="preserve">Câu </w:t>
      </w:r>
      <w:r>
        <w:rPr>
          <w:b/>
          <w:bCs/>
          <w:szCs w:val="24"/>
        </w:rPr>
        <w:t>1 (</w:t>
      </w:r>
      <w:r w:rsidRPr="00BA4E3F">
        <w:rPr>
          <w:b/>
          <w:bCs/>
          <w:szCs w:val="24"/>
        </w:rPr>
        <w:t>NB</w:t>
      </w:r>
      <w:r>
        <w:rPr>
          <w:b/>
          <w:bCs/>
          <w:szCs w:val="24"/>
        </w:rPr>
        <w:t xml:space="preserve">): </w:t>
      </w:r>
      <w:r w:rsidRPr="00E877FB">
        <w:rPr>
          <w:szCs w:val="24"/>
        </w:rPr>
        <w:t>Phát biểu</w:t>
      </w:r>
      <w:r>
        <w:rPr>
          <w:b/>
          <w:bCs/>
          <w:szCs w:val="24"/>
        </w:rPr>
        <w:t xml:space="preserve"> </w:t>
      </w:r>
      <w:r w:rsidRPr="00E877FB">
        <w:t>nào sau đây là đúng</w:t>
      </w:r>
      <w:r>
        <w:t xml:space="preserve"> khi nói về môi trường sống của sinh vật </w:t>
      </w:r>
      <w:r w:rsidRPr="00E877FB">
        <w:t>?</w:t>
      </w:r>
    </w:p>
    <w:p w14:paraId="5B53D43D" w14:textId="77777777" w:rsidR="00E877FB" w:rsidRPr="00E877FB" w:rsidRDefault="00E877FB" w:rsidP="006D70A5">
      <w:pPr>
        <w:rPr>
          <w:szCs w:val="24"/>
        </w:rPr>
      </w:pPr>
      <w:r>
        <w:rPr>
          <w:szCs w:val="24"/>
        </w:rPr>
        <w:t xml:space="preserve">  </w:t>
      </w:r>
      <w:r w:rsidRPr="00E877FB">
        <w:rPr>
          <w:b/>
          <w:bCs/>
          <w:szCs w:val="24"/>
        </w:rPr>
        <w:t>A</w:t>
      </w:r>
      <w:r w:rsidRPr="00E877FB">
        <w:rPr>
          <w:szCs w:val="24"/>
        </w:rPr>
        <w:t xml:space="preserve">. Môi trường </w:t>
      </w:r>
      <w:r>
        <w:rPr>
          <w:szCs w:val="24"/>
        </w:rPr>
        <w:t xml:space="preserve">sống của sinh vật </w:t>
      </w:r>
      <w:r w:rsidRPr="00E877FB">
        <w:rPr>
          <w:szCs w:val="24"/>
        </w:rPr>
        <w:t>là nơi sinh sống của sinh vật bao gồm tất cả các nhân tố hữu sinh ở xung quanh sinh vật.</w:t>
      </w:r>
    </w:p>
    <w:p w14:paraId="3A0211CF" w14:textId="77777777" w:rsidR="00E877FB" w:rsidRPr="00E877FB" w:rsidRDefault="00E877FB" w:rsidP="006D70A5">
      <w:pPr>
        <w:rPr>
          <w:szCs w:val="24"/>
        </w:rPr>
      </w:pPr>
      <w:r>
        <w:rPr>
          <w:szCs w:val="24"/>
        </w:rPr>
        <w:t xml:space="preserve">  </w:t>
      </w:r>
      <w:r w:rsidRPr="00E877FB">
        <w:rPr>
          <w:b/>
          <w:bCs/>
          <w:szCs w:val="24"/>
        </w:rPr>
        <w:t>B</w:t>
      </w:r>
      <w:r w:rsidRPr="00E877FB">
        <w:rPr>
          <w:szCs w:val="24"/>
        </w:rPr>
        <w:t xml:space="preserve">. Môi trường </w:t>
      </w:r>
      <w:r>
        <w:rPr>
          <w:szCs w:val="24"/>
        </w:rPr>
        <w:t xml:space="preserve">sống của sinh vật </w:t>
      </w:r>
      <w:r w:rsidRPr="00E877FB">
        <w:rPr>
          <w:szCs w:val="24"/>
        </w:rPr>
        <w:t>là nơi sinh sống của sinh vật bao gồm tất cả các nhân tố vô sinh và hữu sinh ở xung quanh sinh vật, trừ nhân tố con người.</w:t>
      </w:r>
    </w:p>
    <w:p w14:paraId="7C721061" w14:textId="77777777" w:rsidR="00E877FB" w:rsidRPr="00E877FB" w:rsidRDefault="00E877FB" w:rsidP="006D70A5">
      <w:pPr>
        <w:rPr>
          <w:szCs w:val="24"/>
        </w:rPr>
      </w:pPr>
      <w:r>
        <w:rPr>
          <w:szCs w:val="24"/>
        </w:rPr>
        <w:t xml:space="preserve">   </w:t>
      </w:r>
      <w:r w:rsidRPr="00E877FB">
        <w:rPr>
          <w:b/>
          <w:bCs/>
          <w:szCs w:val="24"/>
        </w:rPr>
        <w:t>C</w:t>
      </w:r>
      <w:r w:rsidRPr="00E877FB">
        <w:rPr>
          <w:szCs w:val="24"/>
        </w:rPr>
        <w:t xml:space="preserve">. Môi trường </w:t>
      </w:r>
      <w:r>
        <w:rPr>
          <w:szCs w:val="24"/>
        </w:rPr>
        <w:t xml:space="preserve">sống của sinh vật </w:t>
      </w:r>
      <w:r w:rsidRPr="00E877FB">
        <w:rPr>
          <w:szCs w:val="24"/>
        </w:rPr>
        <w:t>là nơi sinh sống của sinh vật bao gồm tất cả các nhân tố vô sinh xung quanh sinh vật.</w:t>
      </w:r>
    </w:p>
    <w:p w14:paraId="3EEB65CE" w14:textId="77777777" w:rsidR="00E877FB" w:rsidRPr="00E877FB" w:rsidRDefault="00E877FB" w:rsidP="006D70A5">
      <w:pPr>
        <w:rPr>
          <w:szCs w:val="24"/>
        </w:rPr>
      </w:pPr>
      <w:r>
        <w:rPr>
          <w:szCs w:val="24"/>
        </w:rPr>
        <w:t xml:space="preserve">  </w:t>
      </w:r>
      <w:r w:rsidRPr="00E877FB">
        <w:rPr>
          <w:b/>
          <w:bCs/>
          <w:szCs w:val="24"/>
        </w:rPr>
        <w:t>D</w:t>
      </w:r>
      <w:r w:rsidRPr="00E877FB">
        <w:rPr>
          <w:szCs w:val="24"/>
        </w:rPr>
        <w:t xml:space="preserve">. Môi trường </w:t>
      </w:r>
      <w:r>
        <w:rPr>
          <w:szCs w:val="24"/>
        </w:rPr>
        <w:t xml:space="preserve">sống của sinh vật </w:t>
      </w:r>
      <w:r w:rsidRPr="00E877FB">
        <w:rPr>
          <w:szCs w:val="24"/>
        </w:rPr>
        <w:t xml:space="preserve">gồm tất cả các nhân tố </w:t>
      </w:r>
      <w:r>
        <w:rPr>
          <w:szCs w:val="24"/>
        </w:rPr>
        <w:t>bao</w:t>
      </w:r>
      <w:r w:rsidRPr="00E877FB">
        <w:rPr>
          <w:szCs w:val="24"/>
        </w:rPr>
        <w:t xml:space="preserve"> quanh sinh vật, có tác động trực tiếp hoặc gián tiếp tới </w:t>
      </w:r>
      <w:r>
        <w:rPr>
          <w:szCs w:val="24"/>
        </w:rPr>
        <w:t xml:space="preserve">các hoạt động sống của </w:t>
      </w:r>
      <w:r w:rsidRPr="00E877FB">
        <w:rPr>
          <w:szCs w:val="24"/>
        </w:rPr>
        <w:t>sinh vật</w:t>
      </w:r>
    </w:p>
    <w:p w14:paraId="2A86DC56" w14:textId="77777777" w:rsidR="00E877FB" w:rsidRPr="008D1B48" w:rsidRDefault="00E877FB" w:rsidP="006D70A5">
      <w:pPr>
        <w:rPr>
          <w:szCs w:val="24"/>
        </w:rPr>
      </w:pPr>
      <w:r w:rsidRPr="00BA4E3F">
        <w:rPr>
          <w:b/>
          <w:bCs/>
          <w:szCs w:val="24"/>
        </w:rPr>
        <w:t>Câu 2</w:t>
      </w:r>
      <w:r>
        <w:rPr>
          <w:b/>
          <w:bCs/>
          <w:szCs w:val="24"/>
        </w:rPr>
        <w:t xml:space="preserve"> (</w:t>
      </w:r>
      <w:r w:rsidRPr="00BA4E3F">
        <w:rPr>
          <w:b/>
          <w:bCs/>
          <w:szCs w:val="24"/>
        </w:rPr>
        <w:t>NB</w:t>
      </w:r>
      <w:r>
        <w:rPr>
          <w:b/>
          <w:bCs/>
          <w:szCs w:val="24"/>
        </w:rPr>
        <w:t xml:space="preserve">): </w:t>
      </w:r>
      <w:r w:rsidRPr="008D1B48">
        <w:rPr>
          <w:szCs w:val="24"/>
        </w:rPr>
        <w:t>Giun đũa, giun móc, giun kim và sán lá gan sống trong môi trường nào sau đây?</w:t>
      </w:r>
    </w:p>
    <w:p w14:paraId="12BFA2DE" w14:textId="77777777" w:rsidR="00E877FB" w:rsidRDefault="00E877FB" w:rsidP="006D70A5">
      <w:pPr>
        <w:rPr>
          <w:szCs w:val="24"/>
        </w:rPr>
      </w:pPr>
      <w:r>
        <w:rPr>
          <w:szCs w:val="24"/>
        </w:rPr>
        <w:t xml:space="preserve">    </w:t>
      </w:r>
      <w:r w:rsidRPr="008D1B48">
        <w:rPr>
          <w:b/>
          <w:bCs/>
          <w:szCs w:val="24"/>
        </w:rPr>
        <w:t>A</w:t>
      </w:r>
      <w:r w:rsidRPr="008D1B48">
        <w:rPr>
          <w:szCs w:val="24"/>
        </w:rPr>
        <w:t xml:space="preserve">. </w:t>
      </w:r>
      <w:r>
        <w:rPr>
          <w:szCs w:val="24"/>
        </w:rPr>
        <w:t>Môi trường trong đất</w:t>
      </w:r>
      <w:r w:rsidRPr="008D1B48">
        <w:rPr>
          <w:szCs w:val="24"/>
        </w:rPr>
        <w:t xml:space="preserve">                      </w:t>
      </w:r>
      <w:r>
        <w:rPr>
          <w:szCs w:val="24"/>
        </w:rPr>
        <w:t xml:space="preserve">                   </w:t>
      </w:r>
      <w:r w:rsidRPr="008D1B48">
        <w:rPr>
          <w:b/>
          <w:color w:val="FF0000"/>
          <w:szCs w:val="24"/>
        </w:rPr>
        <w:t>B</w:t>
      </w:r>
      <w:r w:rsidRPr="008D1B48">
        <w:rPr>
          <w:bCs/>
          <w:color w:val="FF0000"/>
          <w:szCs w:val="24"/>
        </w:rPr>
        <w:t>. Môi trường sinh vật</w:t>
      </w:r>
      <w:r w:rsidRPr="008D1B48">
        <w:rPr>
          <w:color w:val="FF0000"/>
          <w:szCs w:val="24"/>
        </w:rPr>
        <w:t xml:space="preserve">                   </w:t>
      </w:r>
    </w:p>
    <w:p w14:paraId="5CD7C709" w14:textId="77777777" w:rsidR="00E877FB" w:rsidRPr="008D1B48" w:rsidRDefault="00E877FB" w:rsidP="006D70A5">
      <w:pPr>
        <w:rPr>
          <w:szCs w:val="24"/>
        </w:rPr>
      </w:pPr>
      <w:r>
        <w:rPr>
          <w:szCs w:val="24"/>
        </w:rPr>
        <w:t xml:space="preserve">   </w:t>
      </w:r>
      <w:r w:rsidRPr="008D1B48">
        <w:rPr>
          <w:szCs w:val="24"/>
        </w:rPr>
        <w:t xml:space="preserve"> </w:t>
      </w:r>
      <w:r w:rsidRPr="008D1B48">
        <w:rPr>
          <w:b/>
          <w:bCs/>
          <w:szCs w:val="24"/>
        </w:rPr>
        <w:t>C</w:t>
      </w:r>
      <w:r w:rsidRPr="008D1B48">
        <w:rPr>
          <w:szCs w:val="24"/>
        </w:rPr>
        <w:t xml:space="preserve">. </w:t>
      </w:r>
      <w:r>
        <w:rPr>
          <w:szCs w:val="24"/>
        </w:rPr>
        <w:t>Môi trường trên cạn</w:t>
      </w:r>
      <w:r w:rsidRPr="008D1B48">
        <w:rPr>
          <w:szCs w:val="24"/>
        </w:rPr>
        <w:t xml:space="preserve">              </w:t>
      </w:r>
      <w:r>
        <w:rPr>
          <w:szCs w:val="24"/>
        </w:rPr>
        <w:t xml:space="preserve">                            </w:t>
      </w:r>
      <w:r w:rsidRPr="008D1B48">
        <w:rPr>
          <w:b/>
          <w:bCs/>
          <w:szCs w:val="24"/>
        </w:rPr>
        <w:t>D</w:t>
      </w:r>
      <w:r w:rsidRPr="008D1B48">
        <w:rPr>
          <w:szCs w:val="24"/>
        </w:rPr>
        <w:t xml:space="preserve">.  </w:t>
      </w:r>
      <w:r>
        <w:rPr>
          <w:szCs w:val="24"/>
        </w:rPr>
        <w:t>Môi trường dưới n</w:t>
      </w:r>
      <w:r w:rsidRPr="008D1B48">
        <w:rPr>
          <w:szCs w:val="24"/>
        </w:rPr>
        <w:t>ước</w:t>
      </w:r>
    </w:p>
    <w:p w14:paraId="65405664" w14:textId="0ACEF838" w:rsidR="00CA0F7B" w:rsidRPr="00CA0F7B" w:rsidRDefault="000B5C26" w:rsidP="006D70A5">
      <w:pPr>
        <w:rPr>
          <w:szCs w:val="24"/>
        </w:rPr>
      </w:pPr>
      <w:r w:rsidRPr="00BA4E3F">
        <w:rPr>
          <w:b/>
          <w:bCs/>
          <w:szCs w:val="24"/>
        </w:rPr>
        <w:t xml:space="preserve">Câu </w:t>
      </w:r>
      <w:r w:rsidR="00E877FB">
        <w:rPr>
          <w:b/>
          <w:bCs/>
          <w:szCs w:val="24"/>
        </w:rPr>
        <w:t xml:space="preserve">3 </w:t>
      </w:r>
      <w:r w:rsidR="00C81787">
        <w:rPr>
          <w:b/>
          <w:bCs/>
          <w:szCs w:val="24"/>
        </w:rPr>
        <w:t>(</w:t>
      </w:r>
      <w:r w:rsidRPr="00BA4E3F">
        <w:rPr>
          <w:b/>
          <w:bCs/>
          <w:szCs w:val="24"/>
        </w:rPr>
        <w:t>NB</w:t>
      </w:r>
      <w:r w:rsidR="00C81787">
        <w:rPr>
          <w:b/>
          <w:bCs/>
          <w:szCs w:val="24"/>
        </w:rPr>
        <w:t>)</w:t>
      </w:r>
      <w:r w:rsidR="00CA0F7B">
        <w:rPr>
          <w:b/>
          <w:bCs/>
          <w:szCs w:val="24"/>
        </w:rPr>
        <w:t xml:space="preserve">: </w:t>
      </w:r>
      <w:r w:rsidR="00CA0F7B" w:rsidRPr="00CA0F7B">
        <w:rPr>
          <w:szCs w:val="24"/>
          <w:lang w:val="nl-NL"/>
        </w:rPr>
        <w:t>Bảng sau liệt kê một số loài sinh vật và các loại môi trường sống của các loài sinh vật này:</w:t>
      </w:r>
    </w:p>
    <w:tbl>
      <w:tblPr>
        <w:tblW w:w="0" w:type="auto"/>
        <w:tblInd w:w="557" w:type="dxa"/>
        <w:tblCellMar>
          <w:top w:w="15" w:type="dxa"/>
          <w:left w:w="15" w:type="dxa"/>
          <w:bottom w:w="15" w:type="dxa"/>
          <w:right w:w="15" w:type="dxa"/>
        </w:tblCellMar>
        <w:tblLook w:val="04A0" w:firstRow="1" w:lastRow="0" w:firstColumn="1" w:lastColumn="0" w:noHBand="0" w:noVBand="1"/>
      </w:tblPr>
      <w:tblGrid>
        <w:gridCol w:w="3777"/>
        <w:gridCol w:w="3827"/>
      </w:tblGrid>
      <w:tr w:rsidR="00CA0F7B" w:rsidRPr="00CA0F7B" w14:paraId="0345EF96" w14:textId="77777777" w:rsidTr="00CA0F7B">
        <w:tc>
          <w:tcPr>
            <w:tcW w:w="3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3F2FAA" w14:textId="77777777" w:rsidR="00CA0F7B" w:rsidRPr="00CA0F7B" w:rsidRDefault="00CA0F7B" w:rsidP="006D70A5">
            <w:pPr>
              <w:jc w:val="center"/>
              <w:rPr>
                <w:b/>
                <w:bCs/>
                <w:szCs w:val="24"/>
              </w:rPr>
            </w:pPr>
            <w:r w:rsidRPr="00CA0F7B">
              <w:rPr>
                <w:b/>
                <w:bCs/>
                <w:szCs w:val="24"/>
                <w:lang w:val="nl-NL"/>
              </w:rPr>
              <w:t>Sinh vật</w:t>
            </w:r>
          </w:p>
        </w:tc>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1477D5" w14:textId="77777777" w:rsidR="00CA0F7B" w:rsidRPr="00CA0F7B" w:rsidRDefault="00CA0F7B" w:rsidP="006D70A5">
            <w:pPr>
              <w:jc w:val="center"/>
              <w:rPr>
                <w:b/>
                <w:bCs/>
                <w:szCs w:val="24"/>
              </w:rPr>
            </w:pPr>
            <w:r w:rsidRPr="00CA0F7B">
              <w:rPr>
                <w:b/>
                <w:bCs/>
                <w:szCs w:val="24"/>
                <w:lang w:val="nl-NL"/>
              </w:rPr>
              <w:t>Môi trường sống</w:t>
            </w:r>
          </w:p>
        </w:tc>
      </w:tr>
      <w:tr w:rsidR="00CA0F7B" w:rsidRPr="00CA0F7B" w14:paraId="08B186B0" w14:textId="77777777" w:rsidTr="00CA0F7B">
        <w:tc>
          <w:tcPr>
            <w:tcW w:w="3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512BA" w14:textId="77777777" w:rsidR="00CA0F7B" w:rsidRPr="00CA0F7B" w:rsidRDefault="00CA0F7B" w:rsidP="006D70A5">
            <w:pPr>
              <w:rPr>
                <w:szCs w:val="24"/>
              </w:rPr>
            </w:pPr>
            <w:r w:rsidRPr="00CA0F7B">
              <w:rPr>
                <w:szCs w:val="24"/>
                <w:lang w:val="nl-NL"/>
              </w:rPr>
              <w:t>1. Cây hoa hồng</w:t>
            </w:r>
          </w:p>
        </w:tc>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C3D1E" w14:textId="77777777" w:rsidR="00CA0F7B" w:rsidRPr="00CA0F7B" w:rsidRDefault="00CA0F7B" w:rsidP="006D70A5">
            <w:pPr>
              <w:rPr>
                <w:szCs w:val="24"/>
              </w:rPr>
            </w:pPr>
            <w:r w:rsidRPr="00CA0F7B">
              <w:rPr>
                <w:szCs w:val="24"/>
                <w:lang w:val="nl-NL"/>
              </w:rPr>
              <w:t>a. nước</w:t>
            </w:r>
          </w:p>
        </w:tc>
      </w:tr>
      <w:tr w:rsidR="00CA0F7B" w:rsidRPr="00CA0F7B" w14:paraId="537419AC" w14:textId="77777777" w:rsidTr="00CA0F7B">
        <w:tc>
          <w:tcPr>
            <w:tcW w:w="3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88B8CD" w14:textId="77777777" w:rsidR="00CA0F7B" w:rsidRPr="00CA0F7B" w:rsidRDefault="00CA0F7B" w:rsidP="006D70A5">
            <w:pPr>
              <w:rPr>
                <w:szCs w:val="24"/>
              </w:rPr>
            </w:pPr>
            <w:r w:rsidRPr="00CA0F7B">
              <w:rPr>
                <w:szCs w:val="24"/>
                <w:lang w:val="nl-NL"/>
              </w:rPr>
              <w:t>2. Cá chép</w:t>
            </w:r>
          </w:p>
        </w:tc>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26400E" w14:textId="77777777" w:rsidR="00CA0F7B" w:rsidRPr="00CA0F7B" w:rsidRDefault="00CA0F7B" w:rsidP="006D70A5">
            <w:pPr>
              <w:rPr>
                <w:szCs w:val="24"/>
              </w:rPr>
            </w:pPr>
            <w:r w:rsidRPr="00CA0F7B">
              <w:rPr>
                <w:szCs w:val="24"/>
                <w:lang w:val="nl-NL"/>
              </w:rPr>
              <w:t>b. sinh vật</w:t>
            </w:r>
          </w:p>
        </w:tc>
      </w:tr>
      <w:tr w:rsidR="00CA0F7B" w:rsidRPr="00CA0F7B" w14:paraId="7D1CCDE5" w14:textId="77777777" w:rsidTr="00CA0F7B">
        <w:tc>
          <w:tcPr>
            <w:tcW w:w="3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9CB5B" w14:textId="77777777" w:rsidR="00CA0F7B" w:rsidRPr="00CA0F7B" w:rsidRDefault="00CA0F7B" w:rsidP="006D70A5">
            <w:pPr>
              <w:rPr>
                <w:szCs w:val="24"/>
              </w:rPr>
            </w:pPr>
            <w:r w:rsidRPr="00CA0F7B">
              <w:rPr>
                <w:szCs w:val="24"/>
                <w:lang w:val="nl-NL"/>
              </w:rPr>
              <w:t>3. Sán lá gan</w:t>
            </w:r>
          </w:p>
        </w:tc>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CB1CCE" w14:textId="53695DB5" w:rsidR="00CA0F7B" w:rsidRPr="00CA0F7B" w:rsidRDefault="00CA0F7B" w:rsidP="006D70A5">
            <w:pPr>
              <w:rPr>
                <w:szCs w:val="24"/>
              </w:rPr>
            </w:pPr>
            <w:r w:rsidRPr="00CA0F7B">
              <w:rPr>
                <w:szCs w:val="24"/>
                <w:lang w:val="nl-NL"/>
              </w:rPr>
              <w:t xml:space="preserve">c. </w:t>
            </w:r>
            <w:r>
              <w:rPr>
                <w:szCs w:val="24"/>
                <w:lang w:val="nl-NL"/>
              </w:rPr>
              <w:t>trên cạn</w:t>
            </w:r>
          </w:p>
        </w:tc>
      </w:tr>
      <w:tr w:rsidR="00CA0F7B" w:rsidRPr="00CA0F7B" w14:paraId="06625D15" w14:textId="77777777" w:rsidTr="00CA0F7B">
        <w:tc>
          <w:tcPr>
            <w:tcW w:w="37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13B9D5" w14:textId="77777777" w:rsidR="00CA0F7B" w:rsidRPr="00CA0F7B" w:rsidRDefault="00CA0F7B" w:rsidP="006D70A5">
            <w:pPr>
              <w:rPr>
                <w:szCs w:val="24"/>
              </w:rPr>
            </w:pPr>
            <w:r w:rsidRPr="00CA0F7B">
              <w:rPr>
                <w:szCs w:val="24"/>
                <w:lang w:val="nl-NL"/>
              </w:rPr>
              <w:t>4. Giun đất</w:t>
            </w:r>
          </w:p>
        </w:tc>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D1317" w14:textId="77777777" w:rsidR="00CA0F7B" w:rsidRPr="00CA0F7B" w:rsidRDefault="00CA0F7B" w:rsidP="006D70A5">
            <w:pPr>
              <w:rPr>
                <w:szCs w:val="24"/>
              </w:rPr>
            </w:pPr>
            <w:r w:rsidRPr="00CA0F7B">
              <w:rPr>
                <w:szCs w:val="24"/>
                <w:lang w:val="nl-NL"/>
              </w:rPr>
              <w:t>d. trong đất</w:t>
            </w:r>
          </w:p>
        </w:tc>
      </w:tr>
    </w:tbl>
    <w:p w14:paraId="0699AEB2" w14:textId="77777777" w:rsidR="00CA0F7B" w:rsidRPr="00CA0F7B" w:rsidRDefault="00CA0F7B" w:rsidP="006D70A5">
      <w:pPr>
        <w:rPr>
          <w:szCs w:val="24"/>
        </w:rPr>
      </w:pPr>
      <w:r w:rsidRPr="00CA0F7B">
        <w:rPr>
          <w:szCs w:val="24"/>
          <w:lang w:val="nl-NL"/>
        </w:rPr>
        <w:t>Trong các tổ hợp ghép đôi sau đây, tổ hợp ghép đôi nào đúng?</w:t>
      </w:r>
    </w:p>
    <w:p w14:paraId="50CFA1C1" w14:textId="4C8C8136" w:rsidR="00CA0F7B" w:rsidRPr="00CA0F7B" w:rsidRDefault="00CA0F7B" w:rsidP="006D70A5">
      <w:pPr>
        <w:rPr>
          <w:szCs w:val="24"/>
        </w:rPr>
      </w:pPr>
      <w:r>
        <w:rPr>
          <w:szCs w:val="24"/>
        </w:rPr>
        <w:t xml:space="preserve">    </w:t>
      </w:r>
      <w:r w:rsidRPr="00CA0F7B">
        <w:rPr>
          <w:b/>
          <w:bCs/>
          <w:szCs w:val="24"/>
        </w:rPr>
        <w:t>A</w:t>
      </w:r>
      <w:r w:rsidRPr="00CA0F7B">
        <w:rPr>
          <w:szCs w:val="24"/>
        </w:rPr>
        <w:t>. 1 - a, 2 - c, 3 - d, 4 - b.</w:t>
      </w:r>
      <w:r w:rsidRPr="00CA0F7B">
        <w:rPr>
          <w:szCs w:val="24"/>
        </w:rPr>
        <w:tab/>
      </w:r>
      <w:r w:rsidRPr="00CA0F7B">
        <w:rPr>
          <w:szCs w:val="24"/>
        </w:rPr>
        <w:tab/>
      </w:r>
      <w:r w:rsidRPr="00CA0F7B">
        <w:rPr>
          <w:szCs w:val="24"/>
        </w:rPr>
        <w:tab/>
      </w:r>
      <w:r w:rsidRPr="00CA0F7B">
        <w:rPr>
          <w:szCs w:val="24"/>
        </w:rPr>
        <w:tab/>
      </w:r>
      <w:r w:rsidRPr="00CA0F7B">
        <w:rPr>
          <w:b/>
          <w:bCs/>
          <w:szCs w:val="24"/>
        </w:rPr>
        <w:t>B</w:t>
      </w:r>
      <w:r w:rsidRPr="00CA0F7B">
        <w:rPr>
          <w:szCs w:val="24"/>
        </w:rPr>
        <w:t>. 1 - a, 2 - c, 3 - b, 4 - d</w:t>
      </w:r>
    </w:p>
    <w:p w14:paraId="487D40B4" w14:textId="6C357CE1" w:rsidR="00CA0F7B" w:rsidRPr="00CA0F7B" w:rsidRDefault="00CA0F7B" w:rsidP="006D70A5">
      <w:pPr>
        <w:rPr>
          <w:szCs w:val="24"/>
        </w:rPr>
      </w:pPr>
      <w:r>
        <w:rPr>
          <w:szCs w:val="24"/>
        </w:rPr>
        <w:t xml:space="preserve">    </w:t>
      </w:r>
      <w:r w:rsidRPr="00CA0F7B">
        <w:rPr>
          <w:b/>
          <w:bCs/>
          <w:color w:val="FF0000"/>
          <w:szCs w:val="24"/>
        </w:rPr>
        <w:t>C</w:t>
      </w:r>
      <w:r w:rsidRPr="00CA0F7B">
        <w:rPr>
          <w:color w:val="FF0000"/>
          <w:szCs w:val="24"/>
        </w:rPr>
        <w:t>. 1- c, 2 - a, 3 - b, 4 - d</w:t>
      </w:r>
      <w:r w:rsidRPr="00CA0F7B">
        <w:rPr>
          <w:szCs w:val="24"/>
        </w:rPr>
        <w:t>.</w:t>
      </w:r>
      <w:r w:rsidRPr="00CA0F7B">
        <w:rPr>
          <w:szCs w:val="24"/>
        </w:rPr>
        <w:tab/>
      </w:r>
      <w:r w:rsidRPr="00CA0F7B">
        <w:rPr>
          <w:szCs w:val="24"/>
        </w:rPr>
        <w:tab/>
      </w:r>
      <w:r w:rsidRPr="00CA0F7B">
        <w:rPr>
          <w:szCs w:val="24"/>
        </w:rPr>
        <w:tab/>
      </w:r>
      <w:r w:rsidRPr="00CA0F7B">
        <w:rPr>
          <w:szCs w:val="24"/>
        </w:rPr>
        <w:tab/>
      </w:r>
      <w:r w:rsidRPr="00CA0F7B">
        <w:rPr>
          <w:b/>
          <w:bCs/>
          <w:szCs w:val="24"/>
        </w:rPr>
        <w:t>D</w:t>
      </w:r>
      <w:r w:rsidRPr="00CA0F7B">
        <w:rPr>
          <w:szCs w:val="24"/>
        </w:rPr>
        <w:t>. 1- c, 2 - a, 3 - d, 4 - b.</w:t>
      </w:r>
    </w:p>
    <w:p w14:paraId="5C6CBC5A" w14:textId="661A4E79" w:rsidR="004051FF" w:rsidRPr="008D1B48" w:rsidRDefault="004051FF" w:rsidP="006D70A5">
      <w:pPr>
        <w:rPr>
          <w:szCs w:val="24"/>
        </w:rPr>
      </w:pPr>
      <w:r w:rsidRPr="00BA4E3F">
        <w:rPr>
          <w:b/>
          <w:bCs/>
          <w:szCs w:val="24"/>
        </w:rPr>
        <w:lastRenderedPageBreak/>
        <w:t xml:space="preserve">Câu </w:t>
      </w:r>
      <w:r w:rsidR="00E877FB">
        <w:rPr>
          <w:b/>
          <w:bCs/>
          <w:szCs w:val="24"/>
        </w:rPr>
        <w:t>4</w:t>
      </w:r>
      <w:r>
        <w:rPr>
          <w:b/>
          <w:bCs/>
          <w:szCs w:val="24"/>
        </w:rPr>
        <w:t xml:space="preserve"> (</w:t>
      </w:r>
      <w:r w:rsidRPr="00BA4E3F">
        <w:rPr>
          <w:b/>
          <w:bCs/>
          <w:szCs w:val="24"/>
        </w:rPr>
        <w:t>NB</w:t>
      </w:r>
      <w:r>
        <w:rPr>
          <w:b/>
          <w:bCs/>
          <w:szCs w:val="24"/>
        </w:rPr>
        <w:t xml:space="preserve">): </w:t>
      </w:r>
      <w:r w:rsidRPr="008D1B48">
        <w:rPr>
          <w:szCs w:val="24"/>
        </w:rPr>
        <w:t>Trong môi trường sống của cây lúa, nhân tố sinh thái nào sau đây là nhân tố vô sinh?</w:t>
      </w:r>
    </w:p>
    <w:p w14:paraId="5282BA36" w14:textId="1A62B0A6" w:rsidR="004051FF" w:rsidRPr="008D1B48" w:rsidRDefault="004051FF" w:rsidP="006D70A5">
      <w:pPr>
        <w:rPr>
          <w:szCs w:val="24"/>
        </w:rPr>
      </w:pPr>
      <w:r>
        <w:rPr>
          <w:szCs w:val="24"/>
        </w:rPr>
        <w:t xml:space="preserve">      </w:t>
      </w:r>
      <w:r w:rsidRPr="008D1B48">
        <w:rPr>
          <w:b/>
          <w:bCs/>
          <w:color w:val="FF0000"/>
          <w:szCs w:val="24"/>
        </w:rPr>
        <w:t>A</w:t>
      </w:r>
      <w:r w:rsidRPr="008D1B48">
        <w:rPr>
          <w:color w:val="FF0000"/>
          <w:szCs w:val="24"/>
          <w:lang w:val="vi-VN"/>
        </w:rPr>
        <w:t xml:space="preserve">. </w:t>
      </w:r>
      <w:r>
        <w:rPr>
          <w:color w:val="FF0000"/>
          <w:szCs w:val="24"/>
        </w:rPr>
        <w:t>Nước</w:t>
      </w:r>
      <w:r w:rsidRPr="008D1B48">
        <w:rPr>
          <w:color w:val="FF0000"/>
          <w:szCs w:val="24"/>
        </w:rPr>
        <w:t xml:space="preserve"> </w:t>
      </w:r>
      <w:r w:rsidRPr="008D1B48">
        <w:rPr>
          <w:szCs w:val="24"/>
        </w:rPr>
        <w:tab/>
      </w:r>
      <w:r w:rsidRPr="008D1B48">
        <w:rPr>
          <w:szCs w:val="24"/>
        </w:rPr>
        <w:tab/>
      </w:r>
      <w:bookmarkStart w:id="0" w:name="_Hlk134350736"/>
      <w:r>
        <w:rPr>
          <w:szCs w:val="24"/>
        </w:rPr>
        <w:t xml:space="preserve">             </w:t>
      </w:r>
      <w:r w:rsidRPr="008D1B48">
        <w:rPr>
          <w:b/>
          <w:bCs/>
          <w:szCs w:val="24"/>
        </w:rPr>
        <w:t>B</w:t>
      </w:r>
      <w:r w:rsidRPr="008D1B48">
        <w:rPr>
          <w:szCs w:val="24"/>
        </w:rPr>
        <w:t xml:space="preserve">. Cỏ </w:t>
      </w:r>
      <w:r>
        <w:rPr>
          <w:szCs w:val="24"/>
        </w:rPr>
        <w:t xml:space="preserve">dại                    </w:t>
      </w:r>
      <w:r w:rsidRPr="008D1B48">
        <w:rPr>
          <w:b/>
          <w:bCs/>
          <w:szCs w:val="24"/>
        </w:rPr>
        <w:t>C</w:t>
      </w:r>
      <w:r w:rsidRPr="008D1B48">
        <w:rPr>
          <w:szCs w:val="24"/>
          <w:lang w:val="vi-VN"/>
        </w:rPr>
        <w:t>.</w:t>
      </w:r>
      <w:r w:rsidRPr="008D1B48">
        <w:rPr>
          <w:szCs w:val="24"/>
        </w:rPr>
        <w:t xml:space="preserve"> Sâu </w:t>
      </w:r>
      <w:r>
        <w:rPr>
          <w:szCs w:val="24"/>
        </w:rPr>
        <w:t>cuốn lá nhỏ</w:t>
      </w:r>
      <w:r w:rsidRPr="008D1B48">
        <w:rPr>
          <w:szCs w:val="24"/>
        </w:rPr>
        <w:t xml:space="preserve">           </w:t>
      </w:r>
      <w:r>
        <w:rPr>
          <w:szCs w:val="24"/>
        </w:rPr>
        <w:t xml:space="preserve">  </w:t>
      </w:r>
      <w:r w:rsidRPr="008D1B48">
        <w:rPr>
          <w:b/>
          <w:bCs/>
          <w:szCs w:val="24"/>
        </w:rPr>
        <w:t>D</w:t>
      </w:r>
      <w:r w:rsidRPr="008D1B48">
        <w:rPr>
          <w:szCs w:val="24"/>
          <w:lang w:val="vi-VN"/>
        </w:rPr>
        <w:t>.</w:t>
      </w:r>
      <w:r w:rsidRPr="008D1B48">
        <w:rPr>
          <w:szCs w:val="24"/>
        </w:rPr>
        <w:t xml:space="preserve"> Bọ xít </w:t>
      </w:r>
      <w:bookmarkEnd w:id="0"/>
    </w:p>
    <w:p w14:paraId="7C2E8A92" w14:textId="31716D8C" w:rsidR="004051FF" w:rsidRPr="008D1B48" w:rsidRDefault="004051FF" w:rsidP="006D70A5">
      <w:pPr>
        <w:rPr>
          <w:szCs w:val="24"/>
        </w:rPr>
      </w:pPr>
      <w:r w:rsidRPr="00BA4E3F">
        <w:rPr>
          <w:b/>
          <w:bCs/>
          <w:szCs w:val="24"/>
        </w:rPr>
        <w:t xml:space="preserve">Câu </w:t>
      </w:r>
      <w:r w:rsidR="00E877FB">
        <w:rPr>
          <w:b/>
          <w:bCs/>
          <w:szCs w:val="24"/>
        </w:rPr>
        <w:t>5</w:t>
      </w:r>
      <w:r>
        <w:rPr>
          <w:b/>
          <w:bCs/>
          <w:szCs w:val="24"/>
        </w:rPr>
        <w:t xml:space="preserve"> (NB): </w:t>
      </w:r>
      <w:r w:rsidRPr="008D1B48">
        <w:rPr>
          <w:szCs w:val="24"/>
        </w:rPr>
        <w:t xml:space="preserve">Nhân tố sinh thái nào sau đây thuộc nhân tố </w:t>
      </w:r>
      <w:r w:rsidR="000E7CE6">
        <w:rPr>
          <w:szCs w:val="24"/>
        </w:rPr>
        <w:t>hữu</w:t>
      </w:r>
      <w:r w:rsidRPr="008D1B48">
        <w:rPr>
          <w:szCs w:val="24"/>
        </w:rPr>
        <w:t xml:space="preserve"> sinh? </w:t>
      </w:r>
    </w:p>
    <w:p w14:paraId="208704E4" w14:textId="7F5F30D2" w:rsidR="004051FF" w:rsidRPr="008D1B48" w:rsidRDefault="004051FF" w:rsidP="006D70A5">
      <w:pPr>
        <w:rPr>
          <w:color w:val="FF0000"/>
          <w:szCs w:val="24"/>
        </w:rPr>
      </w:pPr>
      <w:r>
        <w:rPr>
          <w:szCs w:val="24"/>
        </w:rPr>
        <w:t xml:space="preserve">      </w:t>
      </w:r>
      <w:r w:rsidRPr="008D1B48">
        <w:rPr>
          <w:b/>
          <w:bCs/>
          <w:szCs w:val="24"/>
        </w:rPr>
        <w:t>A</w:t>
      </w:r>
      <w:r w:rsidRPr="008D1B48">
        <w:rPr>
          <w:szCs w:val="24"/>
          <w:lang w:val="vi-VN"/>
        </w:rPr>
        <w:t xml:space="preserve">. </w:t>
      </w:r>
      <w:r w:rsidRPr="008D1B48">
        <w:rPr>
          <w:szCs w:val="24"/>
        </w:rPr>
        <w:t xml:space="preserve">Ánh sáng </w:t>
      </w:r>
      <w:r w:rsidRPr="008D1B48">
        <w:rPr>
          <w:szCs w:val="24"/>
        </w:rPr>
        <w:tab/>
      </w:r>
      <w:r w:rsidRPr="008D1B48">
        <w:rPr>
          <w:szCs w:val="24"/>
        </w:rPr>
        <w:tab/>
      </w:r>
      <w:r w:rsidRPr="008D1B48">
        <w:rPr>
          <w:b/>
          <w:bCs/>
          <w:szCs w:val="24"/>
        </w:rPr>
        <w:t>B</w:t>
      </w:r>
      <w:r w:rsidRPr="008D1B48">
        <w:rPr>
          <w:szCs w:val="24"/>
        </w:rPr>
        <w:t xml:space="preserve">. Độ ẩm </w:t>
      </w:r>
      <w:r w:rsidRPr="008D1B48">
        <w:rPr>
          <w:szCs w:val="24"/>
        </w:rPr>
        <w:tab/>
      </w:r>
      <w:r w:rsidRPr="008D1B48">
        <w:rPr>
          <w:szCs w:val="24"/>
        </w:rPr>
        <w:tab/>
      </w:r>
      <w:r w:rsidRPr="008D1B48">
        <w:rPr>
          <w:b/>
          <w:bCs/>
          <w:szCs w:val="24"/>
        </w:rPr>
        <w:t>C</w:t>
      </w:r>
      <w:r w:rsidRPr="008D1B48">
        <w:rPr>
          <w:szCs w:val="24"/>
          <w:lang w:val="vi-VN"/>
        </w:rPr>
        <w:t>.</w:t>
      </w:r>
      <w:r w:rsidRPr="008D1B48">
        <w:rPr>
          <w:szCs w:val="24"/>
        </w:rPr>
        <w:t xml:space="preserve"> Nhiệt độ </w:t>
      </w:r>
      <w:r w:rsidRPr="008D1B48">
        <w:rPr>
          <w:szCs w:val="24"/>
        </w:rPr>
        <w:tab/>
      </w:r>
      <w:r w:rsidRPr="008D1B48">
        <w:rPr>
          <w:szCs w:val="24"/>
        </w:rPr>
        <w:tab/>
      </w:r>
      <w:r>
        <w:rPr>
          <w:szCs w:val="24"/>
        </w:rPr>
        <w:t xml:space="preserve">        </w:t>
      </w:r>
      <w:r w:rsidRPr="008D1B48">
        <w:rPr>
          <w:b/>
          <w:bCs/>
          <w:color w:val="FF0000"/>
          <w:szCs w:val="24"/>
        </w:rPr>
        <w:t>D</w:t>
      </w:r>
      <w:r w:rsidRPr="008D1B48">
        <w:rPr>
          <w:color w:val="FF0000"/>
          <w:szCs w:val="24"/>
          <w:lang w:val="vi-VN"/>
        </w:rPr>
        <w:t>.</w:t>
      </w:r>
      <w:r w:rsidRPr="008D1B48">
        <w:rPr>
          <w:color w:val="FF0000"/>
          <w:szCs w:val="24"/>
        </w:rPr>
        <w:t xml:space="preserve"> Giun đất</w:t>
      </w:r>
    </w:p>
    <w:p w14:paraId="5A7B6EFB" w14:textId="5693BCB2" w:rsidR="000E7CE6" w:rsidRPr="000E7CE6" w:rsidRDefault="001D34B8" w:rsidP="006D70A5">
      <w:pPr>
        <w:rPr>
          <w:szCs w:val="24"/>
        </w:rPr>
      </w:pPr>
      <w:r w:rsidRPr="00BA4E3F">
        <w:rPr>
          <w:b/>
          <w:bCs/>
          <w:szCs w:val="24"/>
        </w:rPr>
        <w:t xml:space="preserve">Câu </w:t>
      </w:r>
      <w:r w:rsidR="00E877FB">
        <w:rPr>
          <w:b/>
          <w:bCs/>
          <w:szCs w:val="24"/>
        </w:rPr>
        <w:t>6</w:t>
      </w:r>
      <w:r w:rsidR="00C81787">
        <w:rPr>
          <w:b/>
          <w:bCs/>
          <w:szCs w:val="24"/>
        </w:rPr>
        <w:t xml:space="preserve"> (</w:t>
      </w:r>
      <w:r w:rsidR="00C81787" w:rsidRPr="00BA4E3F">
        <w:rPr>
          <w:b/>
          <w:bCs/>
          <w:szCs w:val="24"/>
        </w:rPr>
        <w:t>NB</w:t>
      </w:r>
      <w:r w:rsidR="00C81787">
        <w:rPr>
          <w:b/>
          <w:bCs/>
          <w:szCs w:val="24"/>
        </w:rPr>
        <w:t>)</w:t>
      </w:r>
      <w:r w:rsidR="004051FF">
        <w:rPr>
          <w:b/>
          <w:bCs/>
          <w:szCs w:val="24"/>
        </w:rPr>
        <w:t xml:space="preserve">: </w:t>
      </w:r>
      <w:bookmarkStart w:id="1" w:name="_Hlk97912276"/>
      <w:r w:rsidR="000E7CE6" w:rsidRPr="000E7CE6">
        <w:rPr>
          <w:szCs w:val="24"/>
        </w:rPr>
        <w:t xml:space="preserve">Trong các mối quan hệ sinh học giữa các loài sau đây, quan hệ nào là kiểu quan hệ </w:t>
      </w:r>
      <w:r w:rsidR="000E7CE6">
        <w:rPr>
          <w:szCs w:val="24"/>
        </w:rPr>
        <w:t xml:space="preserve"> </w:t>
      </w:r>
      <w:r w:rsidR="000E7CE6" w:rsidRPr="000E7CE6">
        <w:rPr>
          <w:szCs w:val="24"/>
        </w:rPr>
        <w:t xml:space="preserve">cạnh tranh? </w:t>
      </w:r>
    </w:p>
    <w:p w14:paraId="4C5D721E" w14:textId="5E701325" w:rsidR="000E7CE6" w:rsidRPr="000E7CE6" w:rsidRDefault="000E7CE6" w:rsidP="006D70A5">
      <w:pPr>
        <w:rPr>
          <w:szCs w:val="24"/>
        </w:rPr>
      </w:pPr>
      <w:r>
        <w:rPr>
          <w:szCs w:val="24"/>
        </w:rPr>
        <w:t xml:space="preserve">   </w:t>
      </w:r>
      <w:r w:rsidRPr="000E7CE6">
        <w:rPr>
          <w:b/>
          <w:bCs/>
          <w:szCs w:val="24"/>
        </w:rPr>
        <w:t>A</w:t>
      </w:r>
      <w:r w:rsidRPr="000E7CE6">
        <w:rPr>
          <w:szCs w:val="24"/>
        </w:rPr>
        <w:t>. Chim ăn sâu và sâu ăn lá</w:t>
      </w:r>
      <w:r>
        <w:rPr>
          <w:szCs w:val="24"/>
        </w:rPr>
        <w:t xml:space="preserve"> cây</w:t>
      </w:r>
      <w:r w:rsidRPr="000E7CE6">
        <w:rPr>
          <w:szCs w:val="24"/>
        </w:rPr>
        <w:t xml:space="preserve"> </w:t>
      </w:r>
      <w:r w:rsidRPr="000E7CE6">
        <w:rPr>
          <w:szCs w:val="24"/>
        </w:rPr>
        <w:tab/>
      </w:r>
      <w:r w:rsidRPr="000E7CE6">
        <w:rPr>
          <w:szCs w:val="24"/>
        </w:rPr>
        <w:tab/>
      </w:r>
      <w:r w:rsidRPr="000E7CE6">
        <w:rPr>
          <w:szCs w:val="24"/>
        </w:rPr>
        <w:tab/>
      </w:r>
      <w:r w:rsidRPr="000E7CE6">
        <w:rPr>
          <w:b/>
          <w:bCs/>
          <w:szCs w:val="24"/>
        </w:rPr>
        <w:t>B</w:t>
      </w:r>
      <w:r w:rsidRPr="000E7CE6">
        <w:rPr>
          <w:szCs w:val="24"/>
        </w:rPr>
        <w:t xml:space="preserve">. Lợn và giun đũa sống trong ruột lợn. </w:t>
      </w:r>
    </w:p>
    <w:p w14:paraId="37EFC80F" w14:textId="1E23EBA5" w:rsidR="000E7CE6" w:rsidRPr="000E7CE6" w:rsidRDefault="000E7CE6" w:rsidP="006D70A5">
      <w:pPr>
        <w:rPr>
          <w:szCs w:val="24"/>
        </w:rPr>
      </w:pPr>
      <w:r>
        <w:rPr>
          <w:szCs w:val="24"/>
        </w:rPr>
        <w:t xml:space="preserve">   </w:t>
      </w:r>
      <w:r w:rsidRPr="000E7CE6">
        <w:rPr>
          <w:b/>
          <w:bCs/>
          <w:szCs w:val="24"/>
        </w:rPr>
        <w:t>C</w:t>
      </w:r>
      <w:r w:rsidRPr="000E7CE6">
        <w:rPr>
          <w:szCs w:val="24"/>
        </w:rPr>
        <w:t xml:space="preserve">. Mối và trùng roi sống trong ruột mối. </w:t>
      </w:r>
      <w:r w:rsidRPr="000E7CE6">
        <w:rPr>
          <w:szCs w:val="24"/>
        </w:rPr>
        <w:tab/>
      </w:r>
      <w:r w:rsidRPr="000E7CE6">
        <w:rPr>
          <w:szCs w:val="24"/>
        </w:rPr>
        <w:tab/>
      </w:r>
      <w:r w:rsidRPr="000E7CE6">
        <w:rPr>
          <w:b/>
          <w:bCs/>
          <w:color w:val="FF0000"/>
          <w:szCs w:val="24"/>
        </w:rPr>
        <w:t>D</w:t>
      </w:r>
      <w:r w:rsidRPr="000E7CE6">
        <w:rPr>
          <w:color w:val="FF0000"/>
          <w:szCs w:val="24"/>
        </w:rPr>
        <w:t>. Lúa và cỏ dại trong cùng một ruộng lúa</w:t>
      </w:r>
      <w:r w:rsidRPr="000E7CE6">
        <w:rPr>
          <w:szCs w:val="24"/>
        </w:rPr>
        <w:t>.</w:t>
      </w:r>
    </w:p>
    <w:p w14:paraId="5A2D5A65" w14:textId="04DAB527" w:rsidR="00450E62" w:rsidRPr="00450E62" w:rsidRDefault="004051FF" w:rsidP="006D70A5">
      <w:pPr>
        <w:rPr>
          <w:szCs w:val="24"/>
        </w:rPr>
      </w:pPr>
      <w:r w:rsidRPr="00BA4E3F">
        <w:rPr>
          <w:b/>
          <w:bCs/>
          <w:szCs w:val="24"/>
        </w:rPr>
        <w:t xml:space="preserve">Câu </w:t>
      </w:r>
      <w:r>
        <w:rPr>
          <w:b/>
          <w:bCs/>
          <w:szCs w:val="24"/>
        </w:rPr>
        <w:t>7 (</w:t>
      </w:r>
      <w:r w:rsidRPr="00BA4E3F">
        <w:rPr>
          <w:b/>
          <w:bCs/>
          <w:szCs w:val="24"/>
        </w:rPr>
        <w:t>NB</w:t>
      </w:r>
      <w:r>
        <w:rPr>
          <w:b/>
          <w:bCs/>
          <w:szCs w:val="24"/>
        </w:rPr>
        <w:t xml:space="preserve">): </w:t>
      </w:r>
      <w:r w:rsidR="00450E62" w:rsidRPr="00450E62">
        <w:rPr>
          <w:szCs w:val="24"/>
        </w:rPr>
        <w:t>Giới hạn sinh thái là gì ?</w:t>
      </w:r>
    </w:p>
    <w:p w14:paraId="18F1AEC2" w14:textId="10E0870B" w:rsidR="00450E62" w:rsidRPr="00450E62" w:rsidRDefault="00450E62" w:rsidP="006D70A5">
      <w:pPr>
        <w:rPr>
          <w:szCs w:val="24"/>
        </w:rPr>
      </w:pPr>
      <w:r>
        <w:rPr>
          <w:szCs w:val="24"/>
        </w:rPr>
        <w:t xml:space="preserve">    </w:t>
      </w:r>
      <w:r w:rsidRPr="00450E62">
        <w:rPr>
          <w:b/>
          <w:bCs/>
          <w:szCs w:val="24"/>
        </w:rPr>
        <w:t>A</w:t>
      </w:r>
      <w:r w:rsidRPr="00450E62">
        <w:rPr>
          <w:szCs w:val="24"/>
          <w:lang w:val="vi-VN"/>
        </w:rPr>
        <w:t xml:space="preserve">. </w:t>
      </w:r>
      <w:r w:rsidRPr="00450E62">
        <w:rPr>
          <w:szCs w:val="24"/>
        </w:rPr>
        <w:t>Là khoảng thuận lợi của một nhân tố sinh thái đảm bảo cơ thể sinh trưởng và phát triển tốt.</w:t>
      </w:r>
    </w:p>
    <w:p w14:paraId="0ACA08B2" w14:textId="077B524D" w:rsidR="00450E62" w:rsidRPr="00450E62" w:rsidRDefault="00450E62" w:rsidP="006D70A5">
      <w:pPr>
        <w:rPr>
          <w:color w:val="FF0000"/>
          <w:szCs w:val="24"/>
        </w:rPr>
      </w:pPr>
      <w:r>
        <w:rPr>
          <w:szCs w:val="24"/>
        </w:rPr>
        <w:t xml:space="preserve">    </w:t>
      </w:r>
      <w:r w:rsidRPr="00450E62">
        <w:rPr>
          <w:b/>
          <w:bCs/>
          <w:color w:val="FF0000"/>
          <w:szCs w:val="24"/>
        </w:rPr>
        <w:t>B</w:t>
      </w:r>
      <w:r w:rsidRPr="00450E62">
        <w:rPr>
          <w:color w:val="FF0000"/>
          <w:szCs w:val="24"/>
          <w:lang w:val="vi-VN"/>
        </w:rPr>
        <w:t xml:space="preserve">. </w:t>
      </w:r>
      <w:r w:rsidRPr="00450E62">
        <w:rPr>
          <w:color w:val="FF0000"/>
          <w:szCs w:val="24"/>
        </w:rPr>
        <w:t>Là giới hạn chịu đựng của cơ thể sinh vật đối với một nhân tố sinh thái nhất định.</w:t>
      </w:r>
    </w:p>
    <w:p w14:paraId="03BC3B55" w14:textId="1C4A8F06" w:rsidR="00450E62" w:rsidRPr="00450E62" w:rsidRDefault="00450E62" w:rsidP="006D70A5">
      <w:pPr>
        <w:rPr>
          <w:szCs w:val="24"/>
        </w:rPr>
      </w:pPr>
      <w:r>
        <w:rPr>
          <w:szCs w:val="24"/>
        </w:rPr>
        <w:t xml:space="preserve">   </w:t>
      </w:r>
      <w:r w:rsidR="00E877FB">
        <w:rPr>
          <w:szCs w:val="24"/>
        </w:rPr>
        <w:t xml:space="preserve"> </w:t>
      </w:r>
      <w:r w:rsidRPr="00450E62">
        <w:rPr>
          <w:b/>
          <w:bCs/>
          <w:szCs w:val="24"/>
        </w:rPr>
        <w:t>C</w:t>
      </w:r>
      <w:r w:rsidRPr="00450E62">
        <w:rPr>
          <w:szCs w:val="24"/>
          <w:lang w:val="vi-VN"/>
        </w:rPr>
        <w:t xml:space="preserve">. </w:t>
      </w:r>
      <w:r w:rsidRPr="00450E62">
        <w:rPr>
          <w:szCs w:val="24"/>
        </w:rPr>
        <w:t>Là giới hạn chịu đựng của cơ thể sinh vật đối với các nhân tố sinh thái khác nhau</w:t>
      </w:r>
    </w:p>
    <w:p w14:paraId="673CD4DD" w14:textId="735D90D9" w:rsidR="00450E62" w:rsidRPr="00450E62" w:rsidRDefault="00450E62" w:rsidP="006D70A5">
      <w:pPr>
        <w:rPr>
          <w:szCs w:val="24"/>
        </w:rPr>
      </w:pPr>
      <w:r>
        <w:rPr>
          <w:szCs w:val="24"/>
        </w:rPr>
        <w:t xml:space="preserve">   </w:t>
      </w:r>
      <w:r w:rsidR="00E877FB">
        <w:rPr>
          <w:szCs w:val="24"/>
        </w:rPr>
        <w:t xml:space="preserve"> </w:t>
      </w:r>
      <w:r w:rsidRPr="00450E62">
        <w:rPr>
          <w:b/>
          <w:bCs/>
          <w:szCs w:val="24"/>
        </w:rPr>
        <w:t>D</w:t>
      </w:r>
      <w:r w:rsidRPr="00450E62">
        <w:rPr>
          <w:szCs w:val="24"/>
          <w:lang w:val="vi-VN"/>
        </w:rPr>
        <w:t xml:space="preserve">. </w:t>
      </w:r>
      <w:r w:rsidRPr="00450E62">
        <w:rPr>
          <w:szCs w:val="24"/>
        </w:rPr>
        <w:t>Là khoảng tác động có lợi nhất của nhân tố sinh thái đối với một cơ thể.</w:t>
      </w:r>
    </w:p>
    <w:bookmarkEnd w:id="1"/>
    <w:p w14:paraId="2A045CD4" w14:textId="45981D08" w:rsidR="001D34B8" w:rsidRDefault="001D34B8" w:rsidP="006D70A5">
      <w:pPr>
        <w:rPr>
          <w:szCs w:val="24"/>
        </w:rPr>
      </w:pPr>
      <w:r w:rsidRPr="00BA4E3F">
        <w:rPr>
          <w:b/>
          <w:bCs/>
          <w:szCs w:val="24"/>
        </w:rPr>
        <w:t>Câu 8</w:t>
      </w:r>
      <w:r w:rsidR="00C81787">
        <w:rPr>
          <w:b/>
          <w:bCs/>
          <w:szCs w:val="24"/>
        </w:rPr>
        <w:t xml:space="preserve"> (</w:t>
      </w:r>
      <w:r w:rsidR="004B5E4C">
        <w:rPr>
          <w:b/>
          <w:bCs/>
          <w:szCs w:val="24"/>
        </w:rPr>
        <w:t>NB</w:t>
      </w:r>
      <w:r w:rsidR="00C81787">
        <w:rPr>
          <w:b/>
          <w:bCs/>
          <w:szCs w:val="24"/>
        </w:rPr>
        <w:t>)</w:t>
      </w:r>
      <w:r w:rsidR="001C0034">
        <w:rPr>
          <w:b/>
          <w:bCs/>
          <w:szCs w:val="24"/>
        </w:rPr>
        <w:t xml:space="preserve">: </w:t>
      </w:r>
      <w:r w:rsidR="001C0034">
        <w:rPr>
          <w:szCs w:val="24"/>
        </w:rPr>
        <w:t>Hình bên mô tả giới sinh thái về nhiệt độ của cá rô phi</w:t>
      </w:r>
      <w:r w:rsidR="00EA3493">
        <w:rPr>
          <w:szCs w:val="24"/>
        </w:rPr>
        <w:t xml:space="preserve"> ở Việt Nam</w:t>
      </w:r>
      <w:r w:rsidR="001C0034">
        <w:rPr>
          <w:szCs w:val="24"/>
        </w:rPr>
        <w:t>, trong đó (I) là</w:t>
      </w:r>
    </w:p>
    <w:p w14:paraId="773EF9C5" w14:textId="0C5D6166" w:rsidR="001C0034" w:rsidRDefault="004051FF" w:rsidP="006D70A5">
      <w:pPr>
        <w:rPr>
          <w:szCs w:val="24"/>
        </w:rPr>
      </w:pPr>
      <w:r>
        <w:rPr>
          <w:noProof/>
          <w:szCs w:val="24"/>
        </w:rPr>
        <mc:AlternateContent>
          <mc:Choice Requires="wpg">
            <w:drawing>
              <wp:anchor distT="0" distB="0" distL="114300" distR="114300" simplePos="0" relativeHeight="251622400" behindDoc="0" locked="0" layoutInCell="1" allowOverlap="1" wp14:anchorId="756E35B5" wp14:editId="28BA492D">
                <wp:simplePos x="0" y="0"/>
                <wp:positionH relativeFrom="column">
                  <wp:posOffset>902525</wp:posOffset>
                </wp:positionH>
                <wp:positionV relativeFrom="paragraph">
                  <wp:posOffset>15446</wp:posOffset>
                </wp:positionV>
                <wp:extent cx="4737132" cy="2345887"/>
                <wp:effectExtent l="0" t="0" r="0" b="0"/>
                <wp:wrapNone/>
                <wp:docPr id="1476367849" name="Group 14"/>
                <wp:cNvGraphicFramePr/>
                <a:graphic xmlns:a="http://schemas.openxmlformats.org/drawingml/2006/main">
                  <a:graphicData uri="http://schemas.microsoft.com/office/word/2010/wordprocessingGroup">
                    <wpg:wgp>
                      <wpg:cNvGrpSpPr/>
                      <wpg:grpSpPr>
                        <a:xfrm>
                          <a:off x="0" y="0"/>
                          <a:ext cx="4737132" cy="2345887"/>
                          <a:chOff x="0" y="0"/>
                          <a:chExt cx="4737132" cy="2345887"/>
                        </a:xfrm>
                      </wpg:grpSpPr>
                      <wpg:grpSp>
                        <wpg:cNvPr id="267708362" name="Group 13"/>
                        <wpg:cNvGrpSpPr/>
                        <wpg:grpSpPr>
                          <a:xfrm>
                            <a:off x="0" y="0"/>
                            <a:ext cx="4737132" cy="2345887"/>
                            <a:chOff x="0" y="0"/>
                            <a:chExt cx="4737132" cy="2345887"/>
                          </a:xfrm>
                        </wpg:grpSpPr>
                        <pic:pic xmlns:pic="http://schemas.openxmlformats.org/drawingml/2006/picture">
                          <pic:nvPicPr>
                            <pic:cNvPr id="637618018" name="Picture 6" descr="Shape&#10;&#10;Description automatically generated">
                              <a:extLst>
                                <a:ext uri="{FF2B5EF4-FFF2-40B4-BE49-F238E27FC236}">
                                  <a16:creationId xmlns:a16="http://schemas.microsoft.com/office/drawing/2014/main" id="{45E74B56-CFD8-D756-AA8A-6E9228DFDFCC}"/>
                                </a:ext>
                              </a:extLst>
                            </pic:cNvPr>
                            <pic:cNvPicPr>
                              <a:picLocks noChangeAspect="1"/>
                            </pic:cNvPicPr>
                          </pic:nvPicPr>
                          <pic:blipFill>
                            <a:blip r:embed="rId12"/>
                            <a:stretch>
                              <a:fillRect/>
                            </a:stretch>
                          </pic:blipFill>
                          <pic:spPr>
                            <a:xfrm>
                              <a:off x="533267" y="605641"/>
                              <a:ext cx="2942590" cy="1457325"/>
                            </a:xfrm>
                            <a:prstGeom prst="rect">
                              <a:avLst/>
                            </a:prstGeom>
                          </pic:spPr>
                        </pic:pic>
                        <wps:wsp>
                          <wps:cNvPr id="874046547" name="Straight Connector 2">
                            <a:extLst>
                              <a:ext uri="{FF2B5EF4-FFF2-40B4-BE49-F238E27FC236}">
                                <a16:creationId xmlns:a16="http://schemas.microsoft.com/office/drawing/2014/main" id="{932D1AD1-83A6-A80C-8EE7-5D573A183257}"/>
                              </a:ext>
                            </a:extLst>
                          </wps:cNvPr>
                          <wps:cNvCnPr>
                            <a:cxnSpLocks/>
                          </wps:cNvCnPr>
                          <wps:spPr>
                            <a:xfrm flipH="1">
                              <a:off x="2552072" y="736270"/>
                              <a:ext cx="2098" cy="120805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720035441" name="Straight Connector 3">
                            <a:extLst>
                              <a:ext uri="{FF2B5EF4-FFF2-40B4-BE49-F238E27FC236}">
                                <a16:creationId xmlns:a16="http://schemas.microsoft.com/office/drawing/2014/main" id="{C7231C20-D15A-1DE2-EF68-35DCF272EA4F}"/>
                              </a:ext>
                            </a:extLst>
                          </wps:cNvPr>
                          <wps:cNvCnPr>
                            <a:cxnSpLocks/>
                          </wps:cNvCnPr>
                          <wps:spPr>
                            <a:xfrm>
                              <a:off x="2908332" y="878774"/>
                              <a:ext cx="0" cy="107081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821089182" name="Straight Arrow Connector 5">
                            <a:extLst>
                              <a:ext uri="{FF2B5EF4-FFF2-40B4-BE49-F238E27FC236}">
                                <a16:creationId xmlns:a16="http://schemas.microsoft.com/office/drawing/2014/main" id="{26DAD0D5-15E7-20D8-8776-31FA90B55A38}"/>
                              </a:ext>
                            </a:extLst>
                          </wps:cNvPr>
                          <wps:cNvCnPr>
                            <a:cxnSpLocks/>
                          </wps:cNvCnPr>
                          <wps:spPr>
                            <a:xfrm flipV="1">
                              <a:off x="276958" y="38100"/>
                              <a:ext cx="0" cy="190677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450989" name="Straight Connector 1">
                            <a:extLst>
                              <a:ext uri="{FF2B5EF4-FFF2-40B4-BE49-F238E27FC236}">
                                <a16:creationId xmlns:a16="http://schemas.microsoft.com/office/drawing/2014/main" id="{FF0D7DB8-2432-8BD1-A11B-953AF3245E48}"/>
                              </a:ext>
                            </a:extLst>
                          </wps:cNvPr>
                          <wps:cNvCnPr>
                            <a:cxnSpLocks/>
                          </wps:cNvCnPr>
                          <wps:spPr>
                            <a:xfrm>
                              <a:off x="1815802" y="1175657"/>
                              <a:ext cx="0" cy="76816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87364369" name="Straight Arrow Connector 4">
                            <a:extLst>
                              <a:ext uri="{FF2B5EF4-FFF2-40B4-BE49-F238E27FC236}">
                                <a16:creationId xmlns:a16="http://schemas.microsoft.com/office/drawing/2014/main" id="{042D4F4D-F61B-A67C-5CEE-C15CA3F0BBA3}"/>
                              </a:ext>
                            </a:extLst>
                          </wps:cNvPr>
                          <wps:cNvCnPr>
                            <a:cxnSpLocks/>
                          </wps:cNvCnPr>
                          <wps:spPr>
                            <a:xfrm>
                              <a:off x="283885" y="1940626"/>
                              <a:ext cx="3872623"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702246427" name="Straight Arrow Connector 10">
                            <a:extLst>
                              <a:ext uri="{FF2B5EF4-FFF2-40B4-BE49-F238E27FC236}">
                                <a16:creationId xmlns:a16="http://schemas.microsoft.com/office/drawing/2014/main" id="{3378D9F2-5874-59F6-FE53-27A4E6914C4C}"/>
                              </a:ext>
                            </a:extLst>
                          </wps:cNvPr>
                          <wps:cNvCnPr>
                            <a:cxnSpLocks/>
                          </wps:cNvCnPr>
                          <wps:spPr>
                            <a:xfrm>
                              <a:off x="1818276" y="1358735"/>
                              <a:ext cx="1088781" cy="0"/>
                            </a:xfrm>
                            <a:prstGeom prst="straightConnector1">
                              <a:avLst/>
                            </a:prstGeom>
                            <a:ln w="19050">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79374207" name="Straight Connector 7">
                            <a:extLst>
                              <a:ext uri="{FF2B5EF4-FFF2-40B4-BE49-F238E27FC236}">
                                <a16:creationId xmlns:a16="http://schemas.microsoft.com/office/drawing/2014/main" id="{538654C7-E616-FBA8-75B8-1F7F2F812FCF}"/>
                              </a:ext>
                            </a:extLst>
                          </wps:cNvPr>
                          <wps:cNvCnPr>
                            <a:cxnSpLocks/>
                          </wps:cNvCnPr>
                          <wps:spPr>
                            <a:xfrm>
                              <a:off x="3418971" y="427511"/>
                              <a:ext cx="0" cy="1534102"/>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769172670" name="Straight Connector 8">
                            <a:extLst>
                              <a:ext uri="{FF2B5EF4-FFF2-40B4-BE49-F238E27FC236}">
                                <a16:creationId xmlns:a16="http://schemas.microsoft.com/office/drawing/2014/main" id="{183CBEA0-F215-AD10-8C5F-6683ACA8BB06}"/>
                              </a:ext>
                            </a:extLst>
                          </wps:cNvPr>
                          <wps:cNvCnPr>
                            <a:cxnSpLocks/>
                          </wps:cNvCnPr>
                          <wps:spPr>
                            <a:xfrm>
                              <a:off x="640145" y="427511"/>
                              <a:ext cx="0" cy="1533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11266964" name="TextBox 19">
                            <a:extLst>
                              <a:ext uri="{FF2B5EF4-FFF2-40B4-BE49-F238E27FC236}">
                                <a16:creationId xmlns:a16="http://schemas.microsoft.com/office/drawing/2014/main" id="{83EB3DF8-2221-7DD5-BAC9-E60940B4DEE0}"/>
                              </a:ext>
                            </a:extLst>
                          </wps:cNvPr>
                          <wps:cNvSpPr txBox="1"/>
                          <wps:spPr>
                            <a:xfrm>
                              <a:off x="1625797" y="1947553"/>
                              <a:ext cx="498764" cy="391885"/>
                            </a:xfrm>
                            <a:prstGeom prst="rect">
                              <a:avLst/>
                            </a:prstGeom>
                            <a:noFill/>
                          </wps:spPr>
                          <wps:txbx>
                            <w:txbxContent>
                              <w:p w14:paraId="6B32E61F" w14:textId="77777777" w:rsidR="00DE31AA" w:rsidRPr="002D4EE1" w:rsidRDefault="00DE31AA" w:rsidP="00DE31AA">
                                <w:pPr>
                                  <w:jc w:val="center"/>
                                  <w:rPr>
                                    <w:rFonts w:eastAsia="Arial" w:cs="Times New Roman"/>
                                    <w:color w:val="000000"/>
                                    <w:szCs w:val="24"/>
                                  </w:rPr>
                                </w:pPr>
                                <w:r w:rsidRPr="002D4EE1">
                                  <w:rPr>
                                    <w:rFonts w:eastAsia="Arial" w:cs="Times New Roman"/>
                                    <w:color w:val="000000"/>
                                  </w:rPr>
                                  <w:t>20</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1029438866" name="TextBox 20">
                            <a:extLst>
                              <a:ext uri="{FF2B5EF4-FFF2-40B4-BE49-F238E27FC236}">
                                <a16:creationId xmlns:a16="http://schemas.microsoft.com/office/drawing/2014/main" id="{3D5BB877-3613-E079-E23C-89CAEEB9B9E9}"/>
                              </a:ext>
                            </a:extLst>
                          </wps:cNvPr>
                          <wps:cNvSpPr txBox="1"/>
                          <wps:spPr>
                            <a:xfrm>
                              <a:off x="2267065" y="1971303"/>
                              <a:ext cx="546265" cy="350833"/>
                            </a:xfrm>
                            <a:prstGeom prst="rect">
                              <a:avLst/>
                            </a:prstGeom>
                            <a:noFill/>
                          </wps:spPr>
                          <wps:txbx>
                            <w:txbxContent>
                              <w:p w14:paraId="1AB336B0" w14:textId="77777777" w:rsidR="00DE31AA" w:rsidRPr="002D4EE1" w:rsidRDefault="00DE31AA" w:rsidP="00DE31AA">
                                <w:pPr>
                                  <w:jc w:val="center"/>
                                  <w:rPr>
                                    <w:rFonts w:eastAsia="Arial" w:cs="Times New Roman"/>
                                    <w:color w:val="000000"/>
                                    <w:szCs w:val="24"/>
                                  </w:rPr>
                                </w:pPr>
                                <w:r w:rsidRPr="002D4EE1">
                                  <w:rPr>
                                    <w:rFonts w:eastAsia="Arial" w:cs="Times New Roman"/>
                                    <w:color w:val="000000"/>
                                  </w:rPr>
                                  <w:t>30</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1418923750" name="TextBox 22">
                            <a:extLst>
                              <a:ext uri="{FF2B5EF4-FFF2-40B4-BE49-F238E27FC236}">
                                <a16:creationId xmlns:a16="http://schemas.microsoft.com/office/drawing/2014/main" id="{2B9628B1-F826-C6DF-E022-4BA0AC3D03F7}"/>
                              </a:ext>
                            </a:extLst>
                          </wps:cNvPr>
                          <wps:cNvSpPr txBox="1"/>
                          <wps:spPr>
                            <a:xfrm rot="16200000">
                              <a:off x="-767080" y="979713"/>
                              <a:ext cx="1756410" cy="222250"/>
                            </a:xfrm>
                            <a:prstGeom prst="rect">
                              <a:avLst/>
                            </a:prstGeom>
                            <a:noFill/>
                          </wps:spPr>
                          <wps:txbx>
                            <w:txbxContent>
                              <w:p w14:paraId="58295959" w14:textId="77777777" w:rsidR="00DE31AA" w:rsidRPr="002D4EE1" w:rsidRDefault="00DE31AA" w:rsidP="00DE31AA">
                                <w:pPr>
                                  <w:rPr>
                                    <w:rFonts w:eastAsia="Arial" w:cs="Times New Roman"/>
                                    <w:color w:val="000000"/>
                                    <w:szCs w:val="24"/>
                                  </w:rPr>
                                </w:pPr>
                                <w:r w:rsidRPr="002D4EE1">
                                  <w:rPr>
                                    <w:rFonts w:eastAsia="Arial" w:cs="Times New Roman"/>
                                    <w:color w:val="000000"/>
                                  </w:rPr>
                                  <w:t>Mức độ sinh trưởng phát triển</w:t>
                                </w:r>
                              </w:p>
                            </w:txbxContent>
                          </wps:txbx>
                          <wps:bodyPr wrap="square" rtlCol="0">
                            <a:noAutofit/>
                          </wps:bodyPr>
                        </wps:wsp>
                        <wps:wsp>
                          <wps:cNvPr id="352645146" name="Straight Arrow Connector 9">
                            <a:extLst>
                              <a:ext uri="{FF2B5EF4-FFF2-40B4-BE49-F238E27FC236}">
                                <a16:creationId xmlns:a16="http://schemas.microsoft.com/office/drawing/2014/main" id="{85099DD6-C070-1021-7806-CDBB192F3C1A}"/>
                              </a:ext>
                            </a:extLst>
                          </wps:cNvPr>
                          <wps:cNvCnPr>
                            <a:cxnSpLocks/>
                          </wps:cNvCnPr>
                          <wps:spPr>
                            <a:xfrm>
                              <a:off x="635445" y="598714"/>
                              <a:ext cx="2800103" cy="45719"/>
                            </a:xfrm>
                            <a:prstGeom prst="straightConnector1">
                              <a:avLst/>
                            </a:prstGeom>
                            <a:ln w="19050">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59724959" name="TextBox 23">
                            <a:extLst>
                              <a:ext uri="{FF2B5EF4-FFF2-40B4-BE49-F238E27FC236}">
                                <a16:creationId xmlns:a16="http://schemas.microsoft.com/office/drawing/2014/main" id="{69930599-A425-ADB2-E3B9-00BC1237AFEE}"/>
                              </a:ext>
                            </a:extLst>
                          </wps:cNvPr>
                          <wps:cNvSpPr txBox="1"/>
                          <wps:spPr>
                            <a:xfrm>
                              <a:off x="3537724" y="1531916"/>
                              <a:ext cx="1199408" cy="344385"/>
                            </a:xfrm>
                            <a:prstGeom prst="rect">
                              <a:avLst/>
                            </a:prstGeom>
                            <a:noFill/>
                          </wps:spPr>
                          <wps:txbx>
                            <w:txbxContent>
                              <w:p w14:paraId="4555816D" w14:textId="77777777" w:rsidR="00DE31AA" w:rsidRPr="002D4EE1" w:rsidRDefault="00DE31AA" w:rsidP="00DE31AA">
                                <w:pPr>
                                  <w:rPr>
                                    <w:rFonts w:eastAsia="Arial" w:cs="Times New Roman"/>
                                    <w:color w:val="000000"/>
                                    <w:szCs w:val="24"/>
                                  </w:rPr>
                                </w:pPr>
                                <w:r w:rsidRPr="002D4EE1">
                                  <w:rPr>
                                    <w:rFonts w:eastAsia="Arial" w:cs="Times New Roman"/>
                                    <w:color w:val="000000"/>
                                  </w:rPr>
                                  <w:t>Nhiệt độ (</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845544045" name="TextBox 21">
                            <a:extLst>
                              <a:ext uri="{FF2B5EF4-FFF2-40B4-BE49-F238E27FC236}">
                                <a16:creationId xmlns:a16="http://schemas.microsoft.com/office/drawing/2014/main" id="{BF31A42F-C92B-1968-2138-53B94D13A95C}"/>
                              </a:ext>
                            </a:extLst>
                          </wps:cNvPr>
                          <wps:cNvSpPr txBox="1"/>
                          <wps:spPr>
                            <a:xfrm>
                              <a:off x="2765828" y="1935677"/>
                              <a:ext cx="510639" cy="344385"/>
                            </a:xfrm>
                            <a:prstGeom prst="rect">
                              <a:avLst/>
                            </a:prstGeom>
                            <a:noFill/>
                          </wps:spPr>
                          <wps:txbx>
                            <w:txbxContent>
                              <w:p w14:paraId="6845C87D" w14:textId="77777777" w:rsidR="00DE31AA" w:rsidRPr="002D4EE1" w:rsidRDefault="00DE31AA" w:rsidP="00DE31AA">
                                <w:pPr>
                                  <w:jc w:val="center"/>
                                  <w:rPr>
                                    <w:rFonts w:eastAsia="Arial" w:cs="Times New Roman"/>
                                    <w:color w:val="000000"/>
                                    <w:szCs w:val="24"/>
                                  </w:rPr>
                                </w:pPr>
                                <w:r w:rsidRPr="002D4EE1">
                                  <w:rPr>
                                    <w:rFonts w:eastAsia="Arial" w:cs="Times New Roman"/>
                                    <w:color w:val="000000"/>
                                  </w:rPr>
                                  <w:t>35</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1726424699" name="TextBox 18">
                            <a:extLst>
                              <a:ext uri="{FF2B5EF4-FFF2-40B4-BE49-F238E27FC236}">
                                <a16:creationId xmlns:a16="http://schemas.microsoft.com/office/drawing/2014/main" id="{30856419-9E9A-99E5-3B9D-41BF48AA03D2}"/>
                              </a:ext>
                            </a:extLst>
                          </wps:cNvPr>
                          <wps:cNvSpPr txBox="1"/>
                          <wps:spPr>
                            <a:xfrm>
                              <a:off x="3181465" y="1935677"/>
                              <a:ext cx="735965" cy="410210"/>
                            </a:xfrm>
                            <a:prstGeom prst="rect">
                              <a:avLst/>
                            </a:prstGeom>
                            <a:noFill/>
                          </wps:spPr>
                          <wps:txbx>
                            <w:txbxContent>
                              <w:p w14:paraId="6514D4C1" w14:textId="62668A90" w:rsidR="00DE31AA" w:rsidRPr="002D4EE1" w:rsidRDefault="00DE31AA" w:rsidP="00DE31AA">
                                <w:pPr>
                                  <w:jc w:val="center"/>
                                  <w:rPr>
                                    <w:rFonts w:eastAsia="Arial" w:cs="Times New Roman"/>
                                    <w:color w:val="000000"/>
                                  </w:rPr>
                                </w:pPr>
                                <w:r w:rsidRPr="002D4EE1">
                                  <w:rPr>
                                    <w:rFonts w:eastAsia="Arial" w:cs="Times New Roman"/>
                                    <w:color w:val="000000"/>
                                  </w:rPr>
                                  <w:t>42</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1678329685" name="TextBox 17">
                            <a:extLst>
                              <a:ext uri="{FF2B5EF4-FFF2-40B4-BE49-F238E27FC236}">
                                <a16:creationId xmlns:a16="http://schemas.microsoft.com/office/drawing/2014/main" id="{B16D5E10-BDBB-6DEC-71C1-C18F483288FE}"/>
                              </a:ext>
                            </a:extLst>
                          </wps:cNvPr>
                          <wps:cNvSpPr txBox="1"/>
                          <wps:spPr>
                            <a:xfrm>
                              <a:off x="378888" y="1900051"/>
                              <a:ext cx="546265" cy="410210"/>
                            </a:xfrm>
                            <a:prstGeom prst="rect">
                              <a:avLst/>
                            </a:prstGeom>
                            <a:noFill/>
                          </wps:spPr>
                          <wps:txbx>
                            <w:txbxContent>
                              <w:p w14:paraId="1136B6AD" w14:textId="2F8ADA1C" w:rsidR="00DE31AA" w:rsidRPr="002D4EE1" w:rsidRDefault="00DE31AA" w:rsidP="00DE31AA">
                                <w:pPr>
                                  <w:jc w:val="center"/>
                                  <w:rPr>
                                    <w:rFonts w:eastAsia="Arial" w:cs="Times New Roman"/>
                                    <w:color w:val="000000"/>
                                  </w:rPr>
                                </w:pPr>
                                <w:r w:rsidRPr="002D4EE1">
                                  <w:rPr>
                                    <w:rFonts w:eastAsia="Arial" w:cs="Times New Roman"/>
                                    <w:color w:val="000000"/>
                                  </w:rPr>
                                  <w:t>5,6</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pic:pic xmlns:pic="http://schemas.openxmlformats.org/drawingml/2006/picture">
                          <pic:nvPicPr>
                            <pic:cNvPr id="635073216" name="Picture 12" descr="Cá rô phi tươi sống túi 300g giá tốt tại Bách hoá XANH">
                              <a:extLst>
                                <a:ext uri="{FF2B5EF4-FFF2-40B4-BE49-F238E27FC236}">
                                  <a16:creationId xmlns:a16="http://schemas.microsoft.com/office/drawing/2014/main" id="{E1D8A984-B682-537B-089A-73177603EC5A}"/>
                                </a:ext>
                              </a:extLst>
                            </pic:cNvPr>
                            <pic:cNvPicPr>
                              <a:picLocks noChangeAspect="1"/>
                            </pic:cNvPicPr>
                          </pic:nvPicPr>
                          <pic:blipFill rotWithShape="1">
                            <a:blip r:embed="rId13" cstate="print">
                              <a:extLst>
                                <a:ext uri="{BEBA8EAE-BF5A-486C-A8C5-ECC9F3942E4B}">
                                  <a14:imgProps xmlns:a14="http://schemas.microsoft.com/office/drawing/2010/main">
                                    <a14:imgLayer r:embed="rId14">
                                      <a14:imgEffect>
                                        <a14:backgroundRemoval t="9896" b="89974" l="2441" r="94336">
                                          <a14:foregroundMark x1="91211" y1="40885" x2="94336" y2="52474"/>
                                          <a14:foregroundMark x1="78320" y1="68359" x2="70508" y2="66927"/>
                                          <a14:foregroundMark x1="5566" y1="56641" x2="11719" y2="56641"/>
                                          <a14:foregroundMark x1="3418" y1="51823" x2="2441" y2="54557"/>
                                          <a14:foregroundMark x1="43750" y1="44271" x2="65430" y2="48438"/>
                                        </a14:backgroundRemoval>
                                      </a14:imgEffect>
                                    </a14:imgLayer>
                                  </a14:imgProps>
                                </a:ext>
                                <a:ext uri="{28A0092B-C50C-407E-A947-70E740481C1C}">
                                  <a14:useLocalDpi xmlns:a14="http://schemas.microsoft.com/office/drawing/2010/main" val="0"/>
                                </a:ext>
                              </a:extLst>
                            </a:blip>
                            <a:srcRect t="10895" r="2094" b="17966"/>
                            <a:stretch/>
                          </pic:blipFill>
                          <pic:spPr bwMode="auto">
                            <a:xfrm>
                              <a:off x="355137" y="0"/>
                              <a:ext cx="581025" cy="316230"/>
                            </a:xfrm>
                            <a:prstGeom prst="rect">
                              <a:avLst/>
                            </a:prstGeom>
                            <a:noFill/>
                            <a:extLst>
                              <a:ext uri="{909E8E84-426E-40DD-AFC4-6F175D3DCCD1}">
                                <a14:hiddenFill xmlns:a14="http://schemas.microsoft.com/office/drawing/2010/main">
                                  <a:solidFill>
                                    <a:srgbClr val="FFFFFF"/>
                                  </a:solidFill>
                                </a14:hiddenFill>
                              </a:ext>
                            </a:extLst>
                          </pic:spPr>
                        </pic:pic>
                        <wps:wsp>
                          <wps:cNvPr id="1255485075" name="TextBox 23"/>
                          <wps:cNvSpPr txBox="1"/>
                          <wps:spPr>
                            <a:xfrm>
                              <a:off x="1471418" y="190005"/>
                              <a:ext cx="1543792" cy="344385"/>
                            </a:xfrm>
                            <a:prstGeom prst="rect">
                              <a:avLst/>
                            </a:prstGeom>
                            <a:noFill/>
                          </wps:spPr>
                          <wps:txbx>
                            <w:txbxContent>
                              <w:p w14:paraId="153E0A9C" w14:textId="5B116831" w:rsidR="00FD6532" w:rsidRPr="002D4EE1" w:rsidRDefault="00FD6532" w:rsidP="00DE31AA">
                                <w:pPr>
                                  <w:rPr>
                                    <w:rFonts w:eastAsia="Arial" w:cs="Times New Roman"/>
                                    <w:color w:val="000000"/>
                                    <w:szCs w:val="24"/>
                                  </w:rPr>
                                </w:pPr>
                                <w:r>
                                  <w:rPr>
                                    <w:rFonts w:eastAsia="Arial" w:cs="Times New Roman"/>
                                    <w:color w:val="000000"/>
                                  </w:rPr>
                                  <w:t>Giới hạn sinh thái</w:t>
                                </w:r>
                              </w:p>
                            </w:txbxContent>
                          </wps:txbx>
                          <wps:bodyPr wrap="square" rtlCol="0">
                            <a:noAutofit/>
                          </wps:bodyPr>
                        </wps:wsp>
                        <wps:wsp>
                          <wps:cNvPr id="713254433" name="TextBox 18"/>
                          <wps:cNvSpPr txBox="1"/>
                          <wps:spPr>
                            <a:xfrm>
                              <a:off x="1982057" y="1021277"/>
                              <a:ext cx="735965" cy="410210"/>
                            </a:xfrm>
                            <a:prstGeom prst="rect">
                              <a:avLst/>
                            </a:prstGeom>
                            <a:noFill/>
                          </wps:spPr>
                          <wps:txbx>
                            <w:txbxContent>
                              <w:p w14:paraId="7486A4FA" w14:textId="091A783F" w:rsidR="00EA3493" w:rsidRPr="002D4EE1" w:rsidRDefault="00EA3493" w:rsidP="00DE31AA">
                                <w:pPr>
                                  <w:jc w:val="center"/>
                                  <w:rPr>
                                    <w:rFonts w:eastAsia="Arial" w:cs="Times New Roman"/>
                                    <w:color w:val="000000"/>
                                  </w:rPr>
                                </w:pPr>
                                <w:r>
                                  <w:rPr>
                                    <w:rFonts w:eastAsia="Arial" w:cs="Times New Roman"/>
                                    <w:color w:val="000000"/>
                                  </w:rPr>
                                  <w:t>(I)</w:t>
                                </w:r>
                              </w:p>
                            </w:txbxContent>
                          </wps:txbx>
                          <wps:bodyPr wrap="square" rtlCol="0">
                            <a:noAutofit/>
                          </wps:bodyPr>
                        </wps:wsp>
                      </wpg:grpSp>
                      <wps:wsp>
                        <wps:cNvPr id="1794602725" name="Oval 11">
                          <a:extLst>
                            <a:ext uri="{FF2B5EF4-FFF2-40B4-BE49-F238E27FC236}">
                              <a16:creationId xmlns:a16="http://schemas.microsoft.com/office/drawing/2014/main" id="{3C2B9C48-DC34-A615-D6BB-3B90AF137D91}"/>
                            </a:ext>
                          </a:extLst>
                        </wps:cNvPr>
                        <wps:cNvSpPr/>
                        <wps:spPr>
                          <a:xfrm>
                            <a:off x="2529444" y="1911927"/>
                            <a:ext cx="59544" cy="5954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56E35B5" id="Group 14" o:spid="_x0000_s1026" style="position:absolute;left:0;text-align:left;margin-left:71.05pt;margin-top:1.2pt;width:373pt;height:184.7pt;z-index:251622400" coordsize="47371,2345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">
                <v:group id="Group 13" o:spid="_x0000_s1027" style="position:absolute;width:47371;height:23458" coordsize="47371,2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Shape&#10;&#10;Description automatically generated" style="position:absolute;left:5332;top:6056;width:29426;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">
                    <v:imagedata r:id="rId15" o:title="Shape&#10;&#10;Description automatically generated"/>
                  </v:shape>
                  <v:line id="Straight Connector 2" o:spid="_x0000_s1029" style="position:absolute;flip:x;visibility:visible;mso-wrap-style:square" from="25520,7362" to="25541,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" strokecolor="black [3200]" strokeweight="1pt">
                    <v:stroke dashstyle="dash" joinstyle="miter"/>
                    <o:lock v:ext="edit" shapetype="f"/>
                  </v:line>
                  <v:line id="Straight Connector 3" o:spid="_x0000_s1030" style="position:absolute;visibility:visible;mso-wrap-style:square" from="29083,8787" to="29083,1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" strokecolor="black [3200]" strokeweight="1pt">
                    <v:stroke dashstyle="dash" joinstyle="miter"/>
                    <o:lock v:ext="edit" shapetype="f"/>
                  </v:line>
                  <v:shapetype id="_x0000_t32" coordsize="21600,21600" o:spt="32" o:oned="t" path="m,l21600,21600e" filled="f">
                    <v:path arrowok="t" fillok="f" o:connecttype="none"/>
                    <o:lock v:ext="edit" shapetype="t"/>
                  </v:shapetype>
                  <v:shape id="Straight Arrow Connector 5" o:spid="_x0000_s1031" type="#_x0000_t32" style="position:absolute;left:2769;top:381;width:0;height:190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" strokecolor="black [3200]" strokeweight="1.5pt">
                    <v:stroke endarrow="block" joinstyle="miter"/>
                    <o:lock v:ext="edit" shapetype="f"/>
                  </v:shape>
                  <v:line id="Straight Connector 1" o:spid="_x0000_s1032" style="position:absolute;visibility:visible;mso-wrap-style:square" from="18158,11756" to="18158,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" strokecolor="black [3200]" strokeweight="1pt">
                    <v:stroke dashstyle="dash" joinstyle="miter"/>
                    <o:lock v:ext="edit" shapetype="f"/>
                  </v:line>
                  <v:shape id="Straight Arrow Connector 4" o:spid="_x0000_s1033" type="#_x0000_t32" style="position:absolute;left:2838;top:19406;width:38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" strokecolor="black [3200]" strokeweight="1.5pt">
                    <v:stroke endarrow="block" joinstyle="miter"/>
                    <o:lock v:ext="edit" shapetype="f"/>
                  </v:shape>
                  <v:shape id="Straight Arrow Connector 10" o:spid="_x0000_s1034" type="#_x0000_t32" style="position:absolute;left:18182;top:13587;width:10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" strokecolor="#0070c0" strokeweight="1.5pt">
                    <v:stroke startarrow="block" endarrow="block" joinstyle="miter"/>
                    <o:lock v:ext="edit" shapetype="f"/>
                  </v:shape>
                  <v:line id="Straight Connector 7" o:spid="_x0000_s1035" style="position:absolute;visibility:visible;mso-wrap-style:square" from="34189,4275" to="34189,1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" strokecolor="black [3200]">
                    <v:stroke dashstyle="dash" joinstyle="miter"/>
                    <o:lock v:ext="edit" shapetype="f"/>
                  </v:line>
                  <v:line id="Straight Connector 8" o:spid="_x0000_s1036" style="position:absolute;visibility:visible;mso-wrap-style:square" from="6401,4275" to="6401,1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" strokecolor="black [3200]" strokeweight="1pt">
                    <v:stroke dashstyle="dash" joinstyle="miter"/>
                    <o:lock v:ext="edit" shapetype="f"/>
                  </v:line>
                  <v:shapetype id="_x0000_t202" coordsize="21600,21600" o:spt="202" path="m,l,21600r21600,l21600,xe">
                    <v:stroke joinstyle="miter"/>
                    <v:path gradientshapeok="t" o:connecttype="rect"/>
                  </v:shapetype>
                  <v:shape id="TextBox 19" o:spid="_x0000_s1037" type="#_x0000_t202" style="position:absolute;left:16257;top:19475;width:4988;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" filled="f" stroked="f">
                    <v:textbox>
                      <w:txbxContent>
                        <w:p w14:paraId="6B32E61F" w14:textId="77777777" w:rsidR="00DE31AA" w:rsidRPr="002D4EE1" w:rsidRDefault="00DE31AA" w:rsidP="00DE31AA">
                          <w:pPr>
                            <w:jc w:val="center"/>
                            <w:rPr>
                              <w:rFonts w:eastAsia="Arial" w:cs="Times New Roman"/>
                              <w:color w:val="000000"/>
                              <w:szCs w:val="24"/>
                            </w:rPr>
                          </w:pPr>
                          <w:r w:rsidRPr="002D4EE1">
                            <w:rPr>
                              <w:rFonts w:eastAsia="Arial" w:cs="Times New Roman"/>
                              <w:color w:val="000000"/>
                            </w:rPr>
                            <w:t>20</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20" o:spid="_x0000_s1038" type="#_x0000_t202" style="position:absolute;left:22670;top:19713;width:5463;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" filled="f" stroked="f">
                    <v:textbox>
                      <w:txbxContent>
                        <w:p w14:paraId="1AB336B0" w14:textId="77777777" w:rsidR="00DE31AA" w:rsidRPr="002D4EE1" w:rsidRDefault="00DE31AA" w:rsidP="00DE31AA">
                          <w:pPr>
                            <w:jc w:val="center"/>
                            <w:rPr>
                              <w:rFonts w:eastAsia="Arial" w:cs="Times New Roman"/>
                              <w:color w:val="000000"/>
                              <w:szCs w:val="24"/>
                            </w:rPr>
                          </w:pPr>
                          <w:r w:rsidRPr="002D4EE1">
                            <w:rPr>
                              <w:rFonts w:eastAsia="Arial" w:cs="Times New Roman"/>
                              <w:color w:val="000000"/>
                            </w:rPr>
                            <w:t>30</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22" o:spid="_x0000_s1039" type="#_x0000_t202" style="position:absolute;left:-7671;top:9797;width:17564;height:22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" filled="f" stroked="f">
                    <v:textbox>
                      <w:txbxContent>
                        <w:p w14:paraId="58295959" w14:textId="77777777" w:rsidR="00DE31AA" w:rsidRPr="002D4EE1" w:rsidRDefault="00DE31AA" w:rsidP="00DE31AA">
                          <w:pPr>
                            <w:rPr>
                              <w:rFonts w:eastAsia="Arial" w:cs="Times New Roman"/>
                              <w:color w:val="000000"/>
                              <w:szCs w:val="24"/>
                            </w:rPr>
                          </w:pPr>
                          <w:r w:rsidRPr="002D4EE1">
                            <w:rPr>
                              <w:rFonts w:eastAsia="Arial" w:cs="Times New Roman"/>
                              <w:color w:val="000000"/>
                            </w:rPr>
                            <w:t>Mức độ sinh trưởng phát triển</w:t>
                          </w:r>
                        </w:p>
                      </w:txbxContent>
                    </v:textbox>
                  </v:shape>
                  <v:shape id="Straight Arrow Connector 9" o:spid="_x0000_s1040" type="#_x0000_t32" style="position:absolute;left:6354;top:5987;width:2800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" strokecolor="#0070c0" strokeweight="1.5pt">
                    <v:stroke startarrow="block" endarrow="block" joinstyle="miter"/>
                    <o:lock v:ext="edit" shapetype="f"/>
                  </v:shape>
                  <v:shape id="TextBox 23" o:spid="_x0000_s1041" type="#_x0000_t202" style="position:absolute;left:35377;top:15319;width:11994;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" filled="f" stroked="f">
                    <v:textbox>
                      <w:txbxContent>
                        <w:p w14:paraId="4555816D" w14:textId="77777777" w:rsidR="00DE31AA" w:rsidRPr="002D4EE1" w:rsidRDefault="00DE31AA" w:rsidP="00DE31AA">
                          <w:pPr>
                            <w:rPr>
                              <w:rFonts w:eastAsia="Arial" w:cs="Times New Roman"/>
                              <w:color w:val="000000"/>
                              <w:szCs w:val="24"/>
                            </w:rPr>
                          </w:pPr>
                          <w:r w:rsidRPr="002D4EE1">
                            <w:rPr>
                              <w:rFonts w:eastAsia="Arial" w:cs="Times New Roman"/>
                              <w:color w:val="000000"/>
                            </w:rPr>
                            <w:t>Nhiệt độ (</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21" o:spid="_x0000_s1042" type="#_x0000_t202" style="position:absolute;left:27658;top:19356;width:510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" filled="f" stroked="f">
                    <v:textbox>
                      <w:txbxContent>
                        <w:p w14:paraId="6845C87D" w14:textId="77777777" w:rsidR="00DE31AA" w:rsidRPr="002D4EE1" w:rsidRDefault="00DE31AA" w:rsidP="00DE31AA">
                          <w:pPr>
                            <w:jc w:val="center"/>
                            <w:rPr>
                              <w:rFonts w:eastAsia="Arial" w:cs="Times New Roman"/>
                              <w:color w:val="000000"/>
                              <w:szCs w:val="24"/>
                            </w:rPr>
                          </w:pPr>
                          <w:r w:rsidRPr="002D4EE1">
                            <w:rPr>
                              <w:rFonts w:eastAsia="Arial" w:cs="Times New Roman"/>
                              <w:color w:val="000000"/>
                            </w:rPr>
                            <w:t>35</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18" o:spid="_x0000_s1043" type="#_x0000_t202" style="position:absolute;left:31814;top:19356;width:736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" filled="f" stroked="f">
                    <v:textbox>
                      <w:txbxContent>
                        <w:p w14:paraId="6514D4C1" w14:textId="62668A90" w:rsidR="00DE31AA" w:rsidRPr="002D4EE1" w:rsidRDefault="00DE31AA" w:rsidP="00DE31AA">
                          <w:pPr>
                            <w:jc w:val="center"/>
                            <w:rPr>
                              <w:rFonts w:eastAsia="Arial" w:cs="Times New Roman"/>
                              <w:color w:val="000000"/>
                            </w:rPr>
                          </w:pPr>
                          <w:r w:rsidRPr="002D4EE1">
                            <w:rPr>
                              <w:rFonts w:eastAsia="Arial" w:cs="Times New Roman"/>
                              <w:color w:val="000000"/>
                            </w:rPr>
                            <w:t>42</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17" o:spid="_x0000_s1044" type="#_x0000_t202" style="position:absolute;left:3788;top:19000;width:5463;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" filled="f" stroked="f">
                    <v:textbox>
                      <w:txbxContent>
                        <w:p w14:paraId="1136B6AD" w14:textId="2F8ADA1C" w:rsidR="00DE31AA" w:rsidRPr="002D4EE1" w:rsidRDefault="00DE31AA" w:rsidP="00DE31AA">
                          <w:pPr>
                            <w:jc w:val="center"/>
                            <w:rPr>
                              <w:rFonts w:eastAsia="Arial" w:cs="Times New Roman"/>
                              <w:color w:val="000000"/>
                            </w:rPr>
                          </w:pPr>
                          <w:r w:rsidRPr="002D4EE1">
                            <w:rPr>
                              <w:rFonts w:eastAsia="Arial" w:cs="Times New Roman"/>
                              <w:color w:val="000000"/>
                            </w:rPr>
                            <w:t>5,6</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Picture 12" o:spid="_x0000_s1045" type="#_x0000_t75" alt="Cá rô phi tươi sống túi 300g giá tốt tại Bách hoá XANH" style="position:absolute;left:3551;width:5810;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">
                    <v:imagedata r:id="rId16" o:title="Cá rô phi tươi sống túi 300g giá tốt tại Bách hoá XANH" croptop="7140f" cropbottom="11774f" cropright="1372f"/>
                  </v:shape>
                  <v:shape id="TextBox 23" o:spid="_x0000_s1046" type="#_x0000_t202" style="position:absolute;left:14714;top:1900;width:15438;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" filled="f" stroked="f">
                    <v:textbox>
                      <w:txbxContent>
                        <w:p w14:paraId="153E0A9C" w14:textId="5B116831" w:rsidR="00FD6532" w:rsidRPr="002D4EE1" w:rsidRDefault="00FD6532" w:rsidP="00DE31AA">
                          <w:pPr>
                            <w:rPr>
                              <w:rFonts w:eastAsia="Arial" w:cs="Times New Roman"/>
                              <w:color w:val="000000"/>
                              <w:szCs w:val="24"/>
                            </w:rPr>
                          </w:pPr>
                          <w:r>
                            <w:rPr>
                              <w:rFonts w:eastAsia="Arial" w:cs="Times New Roman"/>
                              <w:color w:val="000000"/>
                            </w:rPr>
                            <w:t>Giới hạn sinh thái</w:t>
                          </w:r>
                        </w:p>
                      </w:txbxContent>
                    </v:textbox>
                  </v:shape>
                  <v:shape id="TextBox 18" o:spid="_x0000_s1047" type="#_x0000_t202" style="position:absolute;left:19820;top:10212;width:736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" filled="f" stroked="f">
                    <v:textbox>
                      <w:txbxContent>
                        <w:p w14:paraId="7486A4FA" w14:textId="091A783F" w:rsidR="00EA3493" w:rsidRPr="002D4EE1" w:rsidRDefault="00EA3493" w:rsidP="00DE31AA">
                          <w:pPr>
                            <w:jc w:val="center"/>
                            <w:rPr>
                              <w:rFonts w:eastAsia="Arial" w:cs="Times New Roman"/>
                              <w:color w:val="000000"/>
                            </w:rPr>
                          </w:pPr>
                          <w:r>
                            <w:rPr>
                              <w:rFonts w:eastAsia="Arial" w:cs="Times New Roman"/>
                              <w:color w:val="000000"/>
                            </w:rPr>
                            <w:t>(I)</w:t>
                          </w:r>
                        </w:p>
                      </w:txbxContent>
                    </v:textbox>
                  </v:shape>
                </v:group>
                <v:oval id="Oval 11" o:spid="_x0000_s1048" style="position:absolute;left:25294;top:19119;width:595;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" fillcolor="red" strokecolor="red" strokeweight="1pt">
                  <v:stroke joinstyle="miter"/>
                </v:oval>
              </v:group>
            </w:pict>
          </mc:Fallback>
        </mc:AlternateContent>
      </w:r>
    </w:p>
    <w:p w14:paraId="2DA154E6" w14:textId="70E33FE2" w:rsidR="001C0034" w:rsidRDefault="001C0034" w:rsidP="006D70A5">
      <w:pPr>
        <w:rPr>
          <w:szCs w:val="24"/>
        </w:rPr>
      </w:pPr>
    </w:p>
    <w:p w14:paraId="1B7FFB2F" w14:textId="6CCB0534" w:rsidR="001C0034" w:rsidRDefault="002D4EE1" w:rsidP="006D70A5">
      <w:pPr>
        <w:rPr>
          <w:szCs w:val="24"/>
        </w:rPr>
      </w:pPr>
      <w:r>
        <w:rPr>
          <w:noProof/>
          <w:szCs w:val="24"/>
        </w:rPr>
        <w:t xml:space="preserve">  </w:t>
      </w:r>
    </w:p>
    <w:p w14:paraId="3D073573" w14:textId="685A4F22" w:rsidR="001C0034" w:rsidRDefault="001C0034" w:rsidP="006D70A5">
      <w:pPr>
        <w:rPr>
          <w:szCs w:val="24"/>
        </w:rPr>
      </w:pPr>
    </w:p>
    <w:p w14:paraId="2E616036" w14:textId="7B4EC16C" w:rsidR="00DE31AA" w:rsidRDefault="00DE31AA" w:rsidP="006D70A5">
      <w:pPr>
        <w:rPr>
          <w:szCs w:val="24"/>
        </w:rPr>
      </w:pPr>
    </w:p>
    <w:p w14:paraId="7C9A9E40" w14:textId="4971357C" w:rsidR="00DE31AA" w:rsidRDefault="00DE31AA" w:rsidP="006D70A5">
      <w:pPr>
        <w:rPr>
          <w:szCs w:val="24"/>
        </w:rPr>
      </w:pPr>
    </w:p>
    <w:p w14:paraId="28595907" w14:textId="1434BE43" w:rsidR="00DE31AA" w:rsidRDefault="00DE31AA" w:rsidP="006D70A5">
      <w:pPr>
        <w:rPr>
          <w:szCs w:val="24"/>
        </w:rPr>
      </w:pPr>
    </w:p>
    <w:p w14:paraId="0936A6A7" w14:textId="6A832465" w:rsidR="00DE31AA" w:rsidRDefault="00DE31AA" w:rsidP="006D70A5">
      <w:pPr>
        <w:rPr>
          <w:szCs w:val="24"/>
        </w:rPr>
      </w:pPr>
    </w:p>
    <w:p w14:paraId="7D63C16F" w14:textId="17E25B51" w:rsidR="00DE31AA" w:rsidRDefault="00DE31AA" w:rsidP="006D70A5">
      <w:pPr>
        <w:rPr>
          <w:szCs w:val="24"/>
        </w:rPr>
      </w:pPr>
    </w:p>
    <w:p w14:paraId="6FF4B010" w14:textId="5405C03E" w:rsidR="00DE31AA" w:rsidRDefault="00DE31AA" w:rsidP="006D70A5">
      <w:pPr>
        <w:rPr>
          <w:szCs w:val="24"/>
        </w:rPr>
      </w:pPr>
    </w:p>
    <w:p w14:paraId="166D227A" w14:textId="0E522117" w:rsidR="00DE31AA" w:rsidRDefault="00DE31AA" w:rsidP="006D70A5">
      <w:pPr>
        <w:rPr>
          <w:szCs w:val="24"/>
        </w:rPr>
      </w:pPr>
    </w:p>
    <w:p w14:paraId="3A30B45F" w14:textId="2DC9CA83" w:rsidR="001C0034" w:rsidRPr="001C0034" w:rsidRDefault="001C0034" w:rsidP="006D70A5">
      <w:pPr>
        <w:rPr>
          <w:szCs w:val="24"/>
        </w:rPr>
      </w:pPr>
      <w:r w:rsidRPr="001C0034">
        <w:rPr>
          <w:b/>
          <w:bCs/>
          <w:szCs w:val="24"/>
        </w:rPr>
        <w:t xml:space="preserve">    A</w:t>
      </w:r>
      <w:r>
        <w:rPr>
          <w:szCs w:val="24"/>
        </w:rPr>
        <w:t xml:space="preserve">. </w:t>
      </w:r>
      <w:r w:rsidR="008D1B48">
        <w:rPr>
          <w:szCs w:val="24"/>
        </w:rPr>
        <w:t>g</w:t>
      </w:r>
      <w:r>
        <w:rPr>
          <w:szCs w:val="24"/>
        </w:rPr>
        <w:t>iới hạn dưới</w:t>
      </w:r>
      <w:r>
        <w:rPr>
          <w:szCs w:val="24"/>
        </w:rPr>
        <w:tab/>
        <w:t xml:space="preserve"> </w:t>
      </w:r>
      <w:r w:rsidRPr="001C0034">
        <w:rPr>
          <w:b/>
          <w:bCs/>
          <w:szCs w:val="24"/>
        </w:rPr>
        <w:t>B</w:t>
      </w:r>
      <w:r w:rsidRPr="008D1B48">
        <w:rPr>
          <w:color w:val="FF0000"/>
          <w:szCs w:val="24"/>
        </w:rPr>
        <w:t xml:space="preserve">. </w:t>
      </w:r>
      <w:r w:rsidR="008D1B48">
        <w:rPr>
          <w:color w:val="FF0000"/>
          <w:szCs w:val="24"/>
        </w:rPr>
        <w:t>k</w:t>
      </w:r>
      <w:r w:rsidRPr="008D1B48">
        <w:rPr>
          <w:color w:val="FF0000"/>
          <w:szCs w:val="24"/>
        </w:rPr>
        <w:t>hoảng thuận lợi</w:t>
      </w:r>
      <w:r>
        <w:rPr>
          <w:szCs w:val="24"/>
        </w:rPr>
        <w:tab/>
      </w:r>
      <w:r>
        <w:rPr>
          <w:szCs w:val="24"/>
        </w:rPr>
        <w:tab/>
      </w:r>
      <w:r w:rsidRPr="001C0034">
        <w:rPr>
          <w:b/>
          <w:bCs/>
          <w:szCs w:val="24"/>
        </w:rPr>
        <w:t>C</w:t>
      </w:r>
      <w:r>
        <w:rPr>
          <w:szCs w:val="24"/>
        </w:rPr>
        <w:t xml:space="preserve">. </w:t>
      </w:r>
      <w:r w:rsidR="008D1B48">
        <w:rPr>
          <w:szCs w:val="24"/>
        </w:rPr>
        <w:t>g</w:t>
      </w:r>
      <w:r>
        <w:rPr>
          <w:szCs w:val="24"/>
        </w:rPr>
        <w:t>iới hạn trên</w:t>
      </w:r>
      <w:r>
        <w:rPr>
          <w:szCs w:val="24"/>
        </w:rPr>
        <w:tab/>
        <w:t>D. điểm cực thuận</w:t>
      </w:r>
    </w:p>
    <w:p w14:paraId="0AD37C5A" w14:textId="4EDFCBF8" w:rsidR="005F0BD5" w:rsidRPr="005F0BD5" w:rsidRDefault="001D34B8" w:rsidP="006D70A5">
      <w:pPr>
        <w:rPr>
          <w:szCs w:val="24"/>
          <w:lang w:val="vi-VN"/>
        </w:rPr>
      </w:pPr>
      <w:r w:rsidRPr="00BA4E3F">
        <w:rPr>
          <w:b/>
          <w:bCs/>
          <w:szCs w:val="24"/>
        </w:rPr>
        <w:t>Câu 9</w:t>
      </w:r>
      <w:r w:rsidR="00C81787">
        <w:rPr>
          <w:b/>
          <w:bCs/>
          <w:szCs w:val="24"/>
        </w:rPr>
        <w:t xml:space="preserve"> (</w:t>
      </w:r>
      <w:r w:rsidR="004B5E4C">
        <w:rPr>
          <w:b/>
          <w:bCs/>
          <w:szCs w:val="24"/>
        </w:rPr>
        <w:t>NB</w:t>
      </w:r>
      <w:r w:rsidR="00C81787">
        <w:rPr>
          <w:b/>
          <w:bCs/>
          <w:szCs w:val="24"/>
        </w:rPr>
        <w:t>)</w:t>
      </w:r>
      <w:r w:rsidR="005F0BD5">
        <w:rPr>
          <w:b/>
          <w:bCs/>
          <w:szCs w:val="24"/>
        </w:rPr>
        <w:t xml:space="preserve">: </w:t>
      </w:r>
      <w:r w:rsidR="005F0BD5" w:rsidRPr="005F0BD5">
        <w:rPr>
          <w:szCs w:val="24"/>
        </w:rPr>
        <w:t xml:space="preserve">Cá rô phi ở nước ta có giới hạn sinh thái về nhiệt độ từ </w:t>
      </w:r>
      <w:r w:rsidR="005F0BD5">
        <w:rPr>
          <w:szCs w:val="24"/>
        </w:rPr>
        <w:t>5,6</w:t>
      </w:r>
      <w:r w:rsidR="005F0BD5" w:rsidRPr="005F0BD5">
        <w:rPr>
          <w:szCs w:val="24"/>
          <w:vertAlign w:val="superscript"/>
        </w:rPr>
        <w:t>0</w:t>
      </w:r>
      <w:r w:rsidR="005F0BD5" w:rsidRPr="005F0BD5">
        <w:rPr>
          <w:szCs w:val="24"/>
        </w:rPr>
        <w:t>C đến 42</w:t>
      </w:r>
      <w:r w:rsidR="005F0BD5" w:rsidRPr="005F0BD5">
        <w:rPr>
          <w:szCs w:val="24"/>
          <w:vertAlign w:val="superscript"/>
          <w:lang w:val="vi-VN"/>
        </w:rPr>
        <w:t>0</w:t>
      </w:r>
      <w:r w:rsidR="005F0BD5" w:rsidRPr="005F0BD5">
        <w:rPr>
          <w:szCs w:val="24"/>
          <w:lang w:val="vi-VN"/>
        </w:rPr>
        <w:t>C. Kết luận nào sau đây là đúng ?</w:t>
      </w:r>
    </w:p>
    <w:p w14:paraId="6E564CE1" w14:textId="77110F53" w:rsidR="005F0BD5" w:rsidRPr="005F0BD5" w:rsidRDefault="005F0BD5" w:rsidP="006D70A5">
      <w:pPr>
        <w:rPr>
          <w:color w:val="FF0000"/>
          <w:szCs w:val="24"/>
          <w:lang w:val="vi-VN"/>
        </w:rPr>
      </w:pPr>
      <w:r w:rsidRPr="005F0BD5">
        <w:rPr>
          <w:color w:val="FF0000"/>
          <w:szCs w:val="24"/>
        </w:rPr>
        <w:t xml:space="preserve">     </w:t>
      </w:r>
      <w:r w:rsidRPr="005F0BD5">
        <w:rPr>
          <w:b/>
          <w:bCs/>
          <w:color w:val="FF0000"/>
          <w:szCs w:val="24"/>
          <w:lang w:val="vi-VN"/>
        </w:rPr>
        <w:t>A</w:t>
      </w:r>
      <w:r w:rsidRPr="005F0BD5">
        <w:rPr>
          <w:color w:val="FF0000"/>
          <w:szCs w:val="24"/>
          <w:lang w:val="vi-VN"/>
        </w:rPr>
        <w:t xml:space="preserve">. </w:t>
      </w:r>
      <w:bookmarkStart w:id="2" w:name="_Hlk534037105"/>
      <w:r w:rsidRPr="005F0BD5">
        <w:rPr>
          <w:color w:val="FF0000"/>
          <w:szCs w:val="24"/>
          <w:lang w:val="vi-VN"/>
        </w:rPr>
        <w:t xml:space="preserve">Nhiệt độ </w:t>
      </w:r>
      <w:r w:rsidRPr="005F0BD5">
        <w:rPr>
          <w:color w:val="FF0000"/>
          <w:szCs w:val="24"/>
        </w:rPr>
        <w:t>5,6</w:t>
      </w:r>
      <w:r w:rsidRPr="005F0BD5">
        <w:rPr>
          <w:color w:val="FF0000"/>
          <w:szCs w:val="24"/>
          <w:vertAlign w:val="superscript"/>
          <w:lang w:val="vi-VN"/>
        </w:rPr>
        <w:t>0</w:t>
      </w:r>
      <w:r w:rsidRPr="005F0BD5">
        <w:rPr>
          <w:color w:val="FF0000"/>
          <w:szCs w:val="24"/>
          <w:lang w:val="vi-VN"/>
        </w:rPr>
        <w:t xml:space="preserve">C gọi là giới hạn dưới, </w:t>
      </w:r>
      <w:r w:rsidRPr="005F0BD5">
        <w:rPr>
          <w:color w:val="FF0000"/>
          <w:szCs w:val="24"/>
        </w:rPr>
        <w:t>42</w:t>
      </w:r>
      <w:r w:rsidRPr="005F0BD5">
        <w:rPr>
          <w:color w:val="FF0000"/>
          <w:szCs w:val="24"/>
          <w:vertAlign w:val="superscript"/>
          <w:lang w:val="vi-VN"/>
        </w:rPr>
        <w:t>0</w:t>
      </w:r>
      <w:r w:rsidRPr="005F0BD5">
        <w:rPr>
          <w:color w:val="FF0000"/>
          <w:szCs w:val="24"/>
          <w:lang w:val="vi-VN"/>
        </w:rPr>
        <w:t>C gọi là giới hạn trên.</w:t>
      </w:r>
      <w:bookmarkEnd w:id="2"/>
    </w:p>
    <w:p w14:paraId="7FD038D0" w14:textId="5B8668DB" w:rsidR="005F0BD5" w:rsidRPr="005F0BD5" w:rsidRDefault="005F0BD5" w:rsidP="006D70A5">
      <w:pPr>
        <w:rPr>
          <w:szCs w:val="24"/>
          <w:lang w:val="vi-VN"/>
        </w:rPr>
      </w:pPr>
      <w:r>
        <w:rPr>
          <w:szCs w:val="24"/>
        </w:rPr>
        <w:t xml:space="preserve">     </w:t>
      </w:r>
      <w:r w:rsidRPr="005F0BD5">
        <w:rPr>
          <w:b/>
          <w:bCs/>
          <w:szCs w:val="24"/>
        </w:rPr>
        <w:t>B</w:t>
      </w:r>
      <w:r w:rsidRPr="005F0BD5">
        <w:rPr>
          <w:szCs w:val="24"/>
          <w:lang w:val="vi-VN"/>
        </w:rPr>
        <w:t xml:space="preserve">. </w:t>
      </w:r>
      <w:bookmarkStart w:id="3" w:name="_Hlk534037106"/>
      <w:r w:rsidRPr="005F0BD5">
        <w:rPr>
          <w:szCs w:val="24"/>
          <w:lang w:val="vi-VN"/>
        </w:rPr>
        <w:t xml:space="preserve">Nhiệt độ dưới </w:t>
      </w:r>
      <w:r>
        <w:rPr>
          <w:szCs w:val="24"/>
        </w:rPr>
        <w:t>5,6</w:t>
      </w:r>
      <w:r w:rsidRPr="005F0BD5">
        <w:rPr>
          <w:szCs w:val="24"/>
          <w:vertAlign w:val="superscript"/>
          <w:lang w:val="vi-VN"/>
        </w:rPr>
        <w:t>0</w:t>
      </w:r>
      <w:r w:rsidRPr="005F0BD5">
        <w:rPr>
          <w:szCs w:val="24"/>
          <w:lang w:val="vi-VN"/>
        </w:rPr>
        <w:t xml:space="preserve">C gọi là giới hạn dưới, </w:t>
      </w:r>
      <w:r w:rsidRPr="005F0BD5">
        <w:rPr>
          <w:szCs w:val="24"/>
        </w:rPr>
        <w:t>42</w:t>
      </w:r>
      <w:r w:rsidRPr="005F0BD5">
        <w:rPr>
          <w:szCs w:val="24"/>
          <w:vertAlign w:val="superscript"/>
          <w:lang w:val="vi-VN"/>
        </w:rPr>
        <w:t>0</w:t>
      </w:r>
      <w:r w:rsidRPr="005F0BD5">
        <w:rPr>
          <w:szCs w:val="24"/>
          <w:lang w:val="vi-VN"/>
        </w:rPr>
        <w:t>C gọi là giới hạn trên.</w:t>
      </w:r>
      <w:bookmarkEnd w:id="3"/>
    </w:p>
    <w:p w14:paraId="7220851C" w14:textId="3C47754F" w:rsidR="005F0BD5" w:rsidRPr="005F0BD5" w:rsidRDefault="005F0BD5" w:rsidP="006D70A5">
      <w:pPr>
        <w:rPr>
          <w:szCs w:val="24"/>
          <w:lang w:val="vi-VN"/>
        </w:rPr>
      </w:pPr>
      <w:r>
        <w:rPr>
          <w:szCs w:val="24"/>
        </w:rPr>
        <w:t xml:space="preserve">     </w:t>
      </w:r>
      <w:r w:rsidRPr="005F0BD5">
        <w:rPr>
          <w:b/>
          <w:bCs/>
          <w:szCs w:val="24"/>
          <w:lang w:val="vi-VN"/>
        </w:rPr>
        <w:t>C</w:t>
      </w:r>
      <w:r w:rsidRPr="005F0BD5">
        <w:rPr>
          <w:szCs w:val="24"/>
          <w:lang w:val="vi-VN"/>
        </w:rPr>
        <w:t xml:space="preserve">. </w:t>
      </w:r>
      <w:bookmarkStart w:id="4" w:name="_Hlk534037107"/>
      <w:r w:rsidRPr="005F0BD5">
        <w:rPr>
          <w:szCs w:val="24"/>
          <w:lang w:val="vi-VN"/>
        </w:rPr>
        <w:t xml:space="preserve">Nhiệt độ </w:t>
      </w:r>
      <w:r>
        <w:rPr>
          <w:szCs w:val="24"/>
        </w:rPr>
        <w:t>5,6</w:t>
      </w:r>
      <w:r w:rsidRPr="005F0BD5">
        <w:rPr>
          <w:szCs w:val="24"/>
          <w:vertAlign w:val="superscript"/>
          <w:lang w:val="vi-VN"/>
        </w:rPr>
        <w:t>0</w:t>
      </w:r>
      <w:r w:rsidRPr="005F0BD5">
        <w:rPr>
          <w:szCs w:val="24"/>
          <w:lang w:val="vi-VN"/>
        </w:rPr>
        <w:t xml:space="preserve">C gọi là giới hạn dưới, trên </w:t>
      </w:r>
      <w:r w:rsidRPr="005F0BD5">
        <w:rPr>
          <w:szCs w:val="24"/>
        </w:rPr>
        <w:t>42</w:t>
      </w:r>
      <w:r w:rsidRPr="005F0BD5">
        <w:rPr>
          <w:szCs w:val="24"/>
          <w:vertAlign w:val="superscript"/>
          <w:lang w:val="vi-VN"/>
        </w:rPr>
        <w:t>0</w:t>
      </w:r>
      <w:r w:rsidRPr="005F0BD5">
        <w:rPr>
          <w:szCs w:val="24"/>
          <w:lang w:val="vi-VN"/>
        </w:rPr>
        <w:t>C gọi là giới hạn trên.</w:t>
      </w:r>
      <w:bookmarkEnd w:id="4"/>
    </w:p>
    <w:p w14:paraId="649F859F" w14:textId="5EDAC67C" w:rsidR="005F0BD5" w:rsidRPr="005F0BD5" w:rsidRDefault="005F0BD5" w:rsidP="006D70A5">
      <w:pPr>
        <w:rPr>
          <w:szCs w:val="24"/>
        </w:rPr>
      </w:pPr>
      <w:r>
        <w:rPr>
          <w:szCs w:val="24"/>
        </w:rPr>
        <w:t xml:space="preserve">     </w:t>
      </w:r>
      <w:r w:rsidRPr="005F0BD5">
        <w:rPr>
          <w:b/>
          <w:bCs/>
          <w:szCs w:val="24"/>
          <w:lang w:val="vi-VN"/>
        </w:rPr>
        <w:t>D</w:t>
      </w:r>
      <w:r w:rsidRPr="005F0BD5">
        <w:rPr>
          <w:szCs w:val="24"/>
          <w:lang w:val="vi-VN"/>
        </w:rPr>
        <w:t xml:space="preserve">. Nhiệt độ </w:t>
      </w:r>
      <w:r>
        <w:rPr>
          <w:szCs w:val="24"/>
        </w:rPr>
        <w:t>5,6</w:t>
      </w:r>
      <w:r w:rsidRPr="005F0BD5">
        <w:rPr>
          <w:szCs w:val="24"/>
          <w:vertAlign w:val="superscript"/>
          <w:lang w:val="vi-VN"/>
        </w:rPr>
        <w:t>0</w:t>
      </w:r>
      <w:r w:rsidRPr="005F0BD5">
        <w:rPr>
          <w:szCs w:val="24"/>
          <w:lang w:val="vi-VN"/>
        </w:rPr>
        <w:t xml:space="preserve">C gọi là giới hạn trên, </w:t>
      </w:r>
      <w:r w:rsidRPr="005F0BD5">
        <w:rPr>
          <w:szCs w:val="24"/>
        </w:rPr>
        <w:t>42</w:t>
      </w:r>
      <w:r w:rsidRPr="005F0BD5">
        <w:rPr>
          <w:szCs w:val="24"/>
          <w:vertAlign w:val="superscript"/>
          <w:lang w:val="vi-VN"/>
        </w:rPr>
        <w:t>0</w:t>
      </w:r>
      <w:r w:rsidRPr="005F0BD5">
        <w:rPr>
          <w:szCs w:val="24"/>
          <w:lang w:val="vi-VN"/>
        </w:rPr>
        <w:t>C gọi là giới hạn dưới</w:t>
      </w:r>
      <w:r w:rsidRPr="005F0BD5">
        <w:rPr>
          <w:szCs w:val="24"/>
        </w:rPr>
        <w:t xml:space="preserve"> </w:t>
      </w:r>
    </w:p>
    <w:p w14:paraId="46B6BC9F" w14:textId="2C22F828" w:rsidR="00F059E8" w:rsidRPr="00F059E8" w:rsidRDefault="001D34B8" w:rsidP="006D70A5">
      <w:pPr>
        <w:rPr>
          <w:szCs w:val="24"/>
        </w:rPr>
      </w:pPr>
      <w:r w:rsidRPr="00BA4E3F">
        <w:rPr>
          <w:b/>
          <w:bCs/>
          <w:szCs w:val="24"/>
        </w:rPr>
        <w:t>Câu 10</w:t>
      </w:r>
      <w:r w:rsidR="00C81787">
        <w:rPr>
          <w:b/>
          <w:bCs/>
          <w:szCs w:val="24"/>
        </w:rPr>
        <w:t xml:space="preserve"> (</w:t>
      </w:r>
      <w:r w:rsidR="004B5E4C">
        <w:rPr>
          <w:b/>
          <w:bCs/>
          <w:szCs w:val="24"/>
        </w:rPr>
        <w:t>NB</w:t>
      </w:r>
      <w:r w:rsidR="00C81787">
        <w:rPr>
          <w:b/>
          <w:bCs/>
          <w:szCs w:val="24"/>
        </w:rPr>
        <w:t>)</w:t>
      </w:r>
      <w:r w:rsidR="00F059E8">
        <w:rPr>
          <w:b/>
          <w:bCs/>
          <w:szCs w:val="24"/>
        </w:rPr>
        <w:t xml:space="preserve">: </w:t>
      </w:r>
      <w:bookmarkStart w:id="5" w:name="_Hlk97912418"/>
      <w:r w:rsidR="00F059E8" w:rsidRPr="00F059E8">
        <w:rPr>
          <w:szCs w:val="24"/>
        </w:rPr>
        <w:t xml:space="preserve">Loài vi khuẩn suối nước nóng có giới hạn </w:t>
      </w:r>
      <w:r w:rsidR="00F059E8">
        <w:rPr>
          <w:szCs w:val="24"/>
        </w:rPr>
        <w:t xml:space="preserve">chịu đựng </w:t>
      </w:r>
      <w:r w:rsidR="00F059E8" w:rsidRPr="00F059E8">
        <w:rPr>
          <w:szCs w:val="24"/>
        </w:rPr>
        <w:t>về nhiệt độ từ 0 → 90</w:t>
      </w:r>
      <w:r w:rsidR="00F059E8" w:rsidRPr="00F059E8">
        <w:rPr>
          <w:szCs w:val="24"/>
          <w:vertAlign w:val="superscript"/>
        </w:rPr>
        <w:t>0</w:t>
      </w:r>
      <w:r w:rsidR="00F059E8" w:rsidRPr="00F059E8">
        <w:rPr>
          <w:szCs w:val="24"/>
        </w:rPr>
        <w:t xml:space="preserve"> C, trong đó chúng phát triển tốt nhất ở 55</w:t>
      </w:r>
      <w:r w:rsidR="00F059E8" w:rsidRPr="00F059E8">
        <w:rPr>
          <w:szCs w:val="24"/>
          <w:vertAlign w:val="superscript"/>
        </w:rPr>
        <w:t>0</w:t>
      </w:r>
      <w:r w:rsidR="00F059E8" w:rsidRPr="00F059E8">
        <w:rPr>
          <w:szCs w:val="24"/>
        </w:rPr>
        <w:t xml:space="preserve"> C. Giá trị 55</w:t>
      </w:r>
      <w:r w:rsidR="00F059E8" w:rsidRPr="00F059E8">
        <w:rPr>
          <w:szCs w:val="24"/>
          <w:vertAlign w:val="superscript"/>
        </w:rPr>
        <w:t>0</w:t>
      </w:r>
      <w:r w:rsidR="00F059E8" w:rsidRPr="00F059E8">
        <w:rPr>
          <w:szCs w:val="24"/>
        </w:rPr>
        <w:t xml:space="preserve"> C lúc này gọi là</w:t>
      </w:r>
    </w:p>
    <w:p w14:paraId="6B6EF1BB" w14:textId="3C3190BF" w:rsidR="00F059E8" w:rsidRPr="00F059E8" w:rsidRDefault="00AB57A7" w:rsidP="006D70A5">
      <w:pPr>
        <w:rPr>
          <w:szCs w:val="24"/>
          <w:lang w:val="vi-VN"/>
        </w:rPr>
      </w:pPr>
      <w:r>
        <w:rPr>
          <w:szCs w:val="24"/>
        </w:rPr>
        <w:t xml:space="preserve">     </w:t>
      </w:r>
      <w:r w:rsidR="00F059E8" w:rsidRPr="00F059E8">
        <w:rPr>
          <w:b/>
          <w:bCs/>
          <w:szCs w:val="24"/>
        </w:rPr>
        <w:t>A</w:t>
      </w:r>
      <w:r w:rsidR="00F059E8" w:rsidRPr="00F059E8">
        <w:rPr>
          <w:szCs w:val="24"/>
        </w:rPr>
        <w:t xml:space="preserve">. giới hạn trên. </w:t>
      </w:r>
      <w:r w:rsidR="00F059E8" w:rsidRPr="00F059E8">
        <w:rPr>
          <w:szCs w:val="24"/>
        </w:rPr>
        <w:tab/>
      </w:r>
      <w:r>
        <w:rPr>
          <w:szCs w:val="24"/>
        </w:rPr>
        <w:t xml:space="preserve">    </w:t>
      </w:r>
      <w:r w:rsidR="00F059E8" w:rsidRPr="00F059E8">
        <w:rPr>
          <w:b/>
          <w:bCs/>
          <w:color w:val="FF0000"/>
          <w:szCs w:val="24"/>
        </w:rPr>
        <w:t>B</w:t>
      </w:r>
      <w:r w:rsidR="00F059E8" w:rsidRPr="00F059E8">
        <w:rPr>
          <w:color w:val="FF0000"/>
          <w:szCs w:val="24"/>
        </w:rPr>
        <w:t>. điểm cực thuận</w:t>
      </w:r>
      <w:r w:rsidR="00F059E8" w:rsidRPr="00F059E8">
        <w:rPr>
          <w:szCs w:val="24"/>
        </w:rPr>
        <w:t xml:space="preserve">. </w:t>
      </w:r>
      <w:r w:rsidR="00F059E8" w:rsidRPr="00F059E8">
        <w:rPr>
          <w:szCs w:val="24"/>
        </w:rPr>
        <w:tab/>
      </w:r>
      <w:r>
        <w:rPr>
          <w:szCs w:val="24"/>
        </w:rPr>
        <w:t xml:space="preserve">  </w:t>
      </w:r>
      <w:r w:rsidR="00F059E8" w:rsidRPr="00F059E8">
        <w:rPr>
          <w:b/>
          <w:bCs/>
          <w:szCs w:val="24"/>
        </w:rPr>
        <w:t>C</w:t>
      </w:r>
      <w:r w:rsidR="00F059E8" w:rsidRPr="00F059E8">
        <w:rPr>
          <w:szCs w:val="24"/>
        </w:rPr>
        <w:t xml:space="preserve">. khoảng thuận lợi. </w:t>
      </w:r>
      <w:r w:rsidR="00F059E8" w:rsidRPr="00F059E8">
        <w:rPr>
          <w:szCs w:val="24"/>
        </w:rPr>
        <w:tab/>
      </w:r>
      <w:r>
        <w:rPr>
          <w:szCs w:val="24"/>
        </w:rPr>
        <w:t xml:space="preserve">    </w:t>
      </w:r>
      <w:r w:rsidR="00F059E8" w:rsidRPr="00F059E8">
        <w:rPr>
          <w:b/>
          <w:bCs/>
          <w:szCs w:val="24"/>
        </w:rPr>
        <w:t>D</w:t>
      </w:r>
      <w:r w:rsidR="00F059E8" w:rsidRPr="00F059E8">
        <w:rPr>
          <w:szCs w:val="24"/>
        </w:rPr>
        <w:t>. giới hạn dưới</w:t>
      </w:r>
    </w:p>
    <w:bookmarkEnd w:id="5"/>
    <w:p w14:paraId="75D44E52" w14:textId="77777777" w:rsidR="004051FF" w:rsidRPr="004051FF" w:rsidRDefault="004B5E4C" w:rsidP="006D70A5">
      <w:pPr>
        <w:rPr>
          <w:szCs w:val="24"/>
        </w:rPr>
      </w:pPr>
      <w:r w:rsidRPr="00BA4E3F">
        <w:rPr>
          <w:b/>
          <w:bCs/>
          <w:szCs w:val="24"/>
        </w:rPr>
        <w:t xml:space="preserve">Câu </w:t>
      </w:r>
      <w:r>
        <w:rPr>
          <w:b/>
          <w:bCs/>
          <w:szCs w:val="24"/>
        </w:rPr>
        <w:t>11 (TH)</w:t>
      </w:r>
      <w:r w:rsidR="00CA0F7B">
        <w:rPr>
          <w:b/>
          <w:bCs/>
          <w:szCs w:val="24"/>
        </w:rPr>
        <w:t xml:space="preserve">: </w:t>
      </w:r>
      <w:r w:rsidR="004051FF" w:rsidRPr="004051FF">
        <w:rPr>
          <w:szCs w:val="24"/>
        </w:rPr>
        <w:t>Cây mọc dưới tán của cây khác hoặc trong nhà, lá  thường có có đặc điểm</w:t>
      </w:r>
    </w:p>
    <w:p w14:paraId="6CCD9A5F" w14:textId="78FD0882" w:rsidR="004051FF" w:rsidRPr="004051FF" w:rsidRDefault="004051FF" w:rsidP="006D70A5">
      <w:pPr>
        <w:rPr>
          <w:szCs w:val="24"/>
        </w:rPr>
      </w:pPr>
      <w:r w:rsidRPr="004051FF">
        <w:rPr>
          <w:szCs w:val="24"/>
        </w:rPr>
        <w:t xml:space="preserve">    </w:t>
      </w:r>
      <w:r w:rsidRPr="004051FF">
        <w:rPr>
          <w:b/>
          <w:bCs/>
          <w:szCs w:val="24"/>
        </w:rPr>
        <w:t>A</w:t>
      </w:r>
      <w:r w:rsidRPr="004051FF">
        <w:rPr>
          <w:szCs w:val="24"/>
        </w:rPr>
        <w:t xml:space="preserve">. phiến lá </w:t>
      </w:r>
      <w:r w:rsidR="00DF2A89">
        <w:rPr>
          <w:szCs w:val="24"/>
        </w:rPr>
        <w:t>nhỏ</w:t>
      </w:r>
      <w:r w:rsidRPr="004051FF">
        <w:rPr>
          <w:szCs w:val="24"/>
        </w:rPr>
        <w:t xml:space="preserve">, </w:t>
      </w:r>
      <w:r w:rsidR="00DF2A89">
        <w:rPr>
          <w:szCs w:val="24"/>
        </w:rPr>
        <w:t>dày, màu xanh nhạt, lá mọc xiên.</w:t>
      </w:r>
    </w:p>
    <w:p w14:paraId="26A80EA6" w14:textId="79BB3376" w:rsidR="004051FF" w:rsidRPr="004051FF" w:rsidRDefault="004051FF" w:rsidP="006D70A5">
      <w:pPr>
        <w:rPr>
          <w:szCs w:val="24"/>
        </w:rPr>
      </w:pPr>
      <w:r w:rsidRPr="004051FF">
        <w:rPr>
          <w:szCs w:val="24"/>
        </w:rPr>
        <w:t xml:space="preserve">    </w:t>
      </w:r>
      <w:r w:rsidRPr="004051FF">
        <w:rPr>
          <w:b/>
          <w:bCs/>
          <w:szCs w:val="24"/>
        </w:rPr>
        <w:t>B</w:t>
      </w:r>
      <w:r w:rsidRPr="004051FF">
        <w:rPr>
          <w:szCs w:val="24"/>
        </w:rPr>
        <w:t xml:space="preserve">. phiến lá </w:t>
      </w:r>
      <w:r w:rsidR="00DF2A89">
        <w:rPr>
          <w:szCs w:val="24"/>
        </w:rPr>
        <w:t>rộng</w:t>
      </w:r>
      <w:r w:rsidRPr="004051FF">
        <w:rPr>
          <w:szCs w:val="24"/>
        </w:rPr>
        <w:t xml:space="preserve">, </w:t>
      </w:r>
      <w:r w:rsidR="00DF2A89">
        <w:rPr>
          <w:szCs w:val="24"/>
        </w:rPr>
        <w:t>dày</w:t>
      </w:r>
      <w:r w:rsidRPr="004051FF">
        <w:rPr>
          <w:szCs w:val="24"/>
        </w:rPr>
        <w:t xml:space="preserve">, </w:t>
      </w:r>
      <w:r w:rsidR="00DF2A89">
        <w:rPr>
          <w:szCs w:val="24"/>
        </w:rPr>
        <w:t>màu xanh nhạt</w:t>
      </w:r>
      <w:r w:rsidRPr="004051FF">
        <w:rPr>
          <w:szCs w:val="24"/>
        </w:rPr>
        <w:t xml:space="preserve">, </w:t>
      </w:r>
      <w:r w:rsidR="00DF2A89">
        <w:rPr>
          <w:szCs w:val="24"/>
        </w:rPr>
        <w:t>lá mọc xiên.</w:t>
      </w:r>
    </w:p>
    <w:p w14:paraId="1846AB95" w14:textId="6367795C" w:rsidR="004051FF" w:rsidRPr="004051FF" w:rsidRDefault="004051FF" w:rsidP="006D70A5">
      <w:pPr>
        <w:rPr>
          <w:color w:val="FF0000"/>
          <w:szCs w:val="24"/>
        </w:rPr>
      </w:pPr>
      <w:r w:rsidRPr="004051FF">
        <w:rPr>
          <w:color w:val="FF0000"/>
          <w:szCs w:val="24"/>
        </w:rPr>
        <w:t xml:space="preserve">    </w:t>
      </w:r>
      <w:r w:rsidRPr="004051FF">
        <w:rPr>
          <w:b/>
          <w:bCs/>
          <w:color w:val="FF0000"/>
          <w:szCs w:val="24"/>
        </w:rPr>
        <w:t>C</w:t>
      </w:r>
      <w:r w:rsidRPr="004051FF">
        <w:rPr>
          <w:color w:val="FF0000"/>
          <w:szCs w:val="24"/>
        </w:rPr>
        <w:t xml:space="preserve">. phiến lá </w:t>
      </w:r>
      <w:r w:rsidRPr="00DF2A89">
        <w:rPr>
          <w:color w:val="FF0000"/>
          <w:szCs w:val="24"/>
        </w:rPr>
        <w:t xml:space="preserve">rộng, </w:t>
      </w:r>
      <w:r w:rsidRPr="004051FF">
        <w:rPr>
          <w:color w:val="FF0000"/>
          <w:szCs w:val="24"/>
        </w:rPr>
        <w:t xml:space="preserve">mỏng, màu xanh đậm, </w:t>
      </w:r>
      <w:r w:rsidR="00DF2A89" w:rsidRPr="00DF2A89">
        <w:rPr>
          <w:color w:val="FF0000"/>
          <w:szCs w:val="24"/>
        </w:rPr>
        <w:t>lá nằm ngang</w:t>
      </w:r>
      <w:r w:rsidR="00DF2A89">
        <w:rPr>
          <w:color w:val="FF0000"/>
          <w:szCs w:val="24"/>
        </w:rPr>
        <w:t>.</w:t>
      </w:r>
    </w:p>
    <w:p w14:paraId="6A312C39" w14:textId="1204374D" w:rsidR="004051FF" w:rsidRPr="004051FF" w:rsidRDefault="004051FF" w:rsidP="006D70A5">
      <w:pPr>
        <w:rPr>
          <w:szCs w:val="24"/>
        </w:rPr>
      </w:pPr>
      <w:r w:rsidRPr="004051FF">
        <w:rPr>
          <w:szCs w:val="24"/>
        </w:rPr>
        <w:t xml:space="preserve">    </w:t>
      </w:r>
      <w:r w:rsidRPr="004051FF">
        <w:rPr>
          <w:b/>
          <w:bCs/>
          <w:szCs w:val="24"/>
        </w:rPr>
        <w:t>D</w:t>
      </w:r>
      <w:r w:rsidRPr="004051FF">
        <w:rPr>
          <w:szCs w:val="24"/>
        </w:rPr>
        <w:t xml:space="preserve">. phiến lá </w:t>
      </w:r>
      <w:r w:rsidR="00DF2A89">
        <w:rPr>
          <w:szCs w:val="24"/>
        </w:rPr>
        <w:t>nhỏ</w:t>
      </w:r>
      <w:r w:rsidRPr="004051FF">
        <w:rPr>
          <w:szCs w:val="24"/>
        </w:rPr>
        <w:t xml:space="preserve">, </w:t>
      </w:r>
      <w:r w:rsidR="00DF2A89">
        <w:rPr>
          <w:szCs w:val="24"/>
        </w:rPr>
        <w:t xml:space="preserve">mỏng, </w:t>
      </w:r>
      <w:r w:rsidRPr="004051FF">
        <w:rPr>
          <w:szCs w:val="24"/>
        </w:rPr>
        <w:t xml:space="preserve">màu xanh </w:t>
      </w:r>
      <w:r w:rsidR="00DF2A89">
        <w:rPr>
          <w:szCs w:val="24"/>
        </w:rPr>
        <w:t>đậm, lá nằm ngang.</w:t>
      </w:r>
    </w:p>
    <w:p w14:paraId="4F5FFEA7" w14:textId="7B3E7BDB" w:rsidR="00DF2A89" w:rsidRPr="00DF2A89" w:rsidRDefault="004B5E4C" w:rsidP="006D70A5">
      <w:pPr>
        <w:rPr>
          <w:szCs w:val="24"/>
        </w:rPr>
      </w:pPr>
      <w:r w:rsidRPr="00BA4E3F">
        <w:rPr>
          <w:b/>
          <w:bCs/>
          <w:szCs w:val="24"/>
        </w:rPr>
        <w:t xml:space="preserve">Câu </w:t>
      </w:r>
      <w:r>
        <w:rPr>
          <w:b/>
          <w:bCs/>
          <w:szCs w:val="24"/>
        </w:rPr>
        <w:t>12 (TH)</w:t>
      </w:r>
      <w:r w:rsidR="00F059E8">
        <w:rPr>
          <w:b/>
          <w:bCs/>
          <w:szCs w:val="24"/>
        </w:rPr>
        <w:t>:</w:t>
      </w:r>
      <w:r w:rsidR="00DF2A89">
        <w:rPr>
          <w:b/>
          <w:bCs/>
          <w:szCs w:val="24"/>
        </w:rPr>
        <w:t xml:space="preserve"> </w:t>
      </w:r>
      <w:r w:rsidR="00DF2A89" w:rsidRPr="00DF2A89">
        <w:rPr>
          <w:szCs w:val="24"/>
        </w:rPr>
        <w:t xml:space="preserve">Lá </w:t>
      </w:r>
      <w:r w:rsidR="00DF2A89">
        <w:rPr>
          <w:szCs w:val="24"/>
        </w:rPr>
        <w:t xml:space="preserve">của những </w:t>
      </w:r>
      <w:r w:rsidR="00DF2A89" w:rsidRPr="00DF2A89">
        <w:rPr>
          <w:szCs w:val="24"/>
        </w:rPr>
        <w:t xml:space="preserve">cây </w:t>
      </w:r>
      <w:r w:rsidR="00DF2A89">
        <w:rPr>
          <w:szCs w:val="24"/>
        </w:rPr>
        <w:t>sống ở nơi có ánh sáng mạnh</w:t>
      </w:r>
      <w:r w:rsidR="00DF2A89" w:rsidRPr="00DF2A89">
        <w:rPr>
          <w:szCs w:val="24"/>
        </w:rPr>
        <w:t xml:space="preserve"> có đặc điểm hình thái như thế nào?</w:t>
      </w:r>
    </w:p>
    <w:p w14:paraId="5D4F0BE6" w14:textId="6026F96D" w:rsidR="00DF2A89" w:rsidRDefault="00DF2A89" w:rsidP="006D70A5">
      <w:pPr>
        <w:rPr>
          <w:szCs w:val="24"/>
        </w:rPr>
      </w:pPr>
      <w:r>
        <w:rPr>
          <w:szCs w:val="24"/>
        </w:rPr>
        <w:t xml:space="preserve">    </w:t>
      </w:r>
      <w:r w:rsidRPr="00DF2A89">
        <w:rPr>
          <w:b/>
          <w:bCs/>
          <w:szCs w:val="24"/>
        </w:rPr>
        <w:t>A</w:t>
      </w:r>
      <w:r w:rsidRPr="00DF2A89">
        <w:rPr>
          <w:szCs w:val="24"/>
        </w:rPr>
        <w:t xml:space="preserve">. Phiến lá rộng, </w:t>
      </w:r>
      <w:r w:rsidR="00450E62">
        <w:rPr>
          <w:szCs w:val="24"/>
        </w:rPr>
        <w:t>mỏng</w:t>
      </w:r>
      <w:r>
        <w:rPr>
          <w:szCs w:val="24"/>
        </w:rPr>
        <w:t xml:space="preserve">, </w:t>
      </w:r>
      <w:r w:rsidRPr="00DF2A89">
        <w:rPr>
          <w:szCs w:val="24"/>
        </w:rPr>
        <w:t>màu xanh nhạt</w:t>
      </w:r>
      <w:r>
        <w:rPr>
          <w:szCs w:val="24"/>
        </w:rPr>
        <w:t>, lá mọc xiên.</w:t>
      </w:r>
      <w:r w:rsidRPr="00DF2A89">
        <w:rPr>
          <w:szCs w:val="24"/>
        </w:rPr>
        <w:tab/>
      </w:r>
      <w:r w:rsidRPr="00DF2A89">
        <w:rPr>
          <w:szCs w:val="24"/>
        </w:rPr>
        <w:tab/>
      </w:r>
      <w:r>
        <w:rPr>
          <w:szCs w:val="24"/>
        </w:rPr>
        <w:t xml:space="preserve">    </w:t>
      </w:r>
    </w:p>
    <w:p w14:paraId="30B92562" w14:textId="656AC7A7" w:rsidR="00DF2A89" w:rsidRPr="00DF2A89" w:rsidRDefault="00DF2A89" w:rsidP="006D70A5">
      <w:pPr>
        <w:rPr>
          <w:szCs w:val="24"/>
        </w:rPr>
      </w:pPr>
      <w:r>
        <w:rPr>
          <w:szCs w:val="24"/>
        </w:rPr>
        <w:t xml:space="preserve">    </w:t>
      </w:r>
      <w:r w:rsidRPr="00DF2A89">
        <w:rPr>
          <w:b/>
          <w:bCs/>
          <w:szCs w:val="24"/>
        </w:rPr>
        <w:t>B</w:t>
      </w:r>
      <w:r w:rsidRPr="00DF2A89">
        <w:rPr>
          <w:szCs w:val="24"/>
        </w:rPr>
        <w:t xml:space="preserve">. Phiến lá </w:t>
      </w:r>
      <w:r>
        <w:rPr>
          <w:szCs w:val="24"/>
        </w:rPr>
        <w:t>nhỏ</w:t>
      </w:r>
      <w:r w:rsidRPr="00DF2A89">
        <w:rPr>
          <w:szCs w:val="24"/>
        </w:rPr>
        <w:t xml:space="preserve">, mỏng, màu xanh </w:t>
      </w:r>
      <w:r>
        <w:rPr>
          <w:szCs w:val="24"/>
        </w:rPr>
        <w:t>đậm, lá nằm ngang.</w:t>
      </w:r>
    </w:p>
    <w:p w14:paraId="0453F71E" w14:textId="2E7BF7A5" w:rsidR="00DF2A89" w:rsidRPr="00DF2A89" w:rsidRDefault="00DF2A89" w:rsidP="006D70A5">
      <w:pPr>
        <w:rPr>
          <w:color w:val="FF0000"/>
          <w:szCs w:val="24"/>
        </w:rPr>
      </w:pPr>
      <w:r w:rsidRPr="00DF2A89">
        <w:rPr>
          <w:color w:val="FF0000"/>
          <w:szCs w:val="24"/>
        </w:rPr>
        <w:lastRenderedPageBreak/>
        <w:t xml:space="preserve">    </w:t>
      </w:r>
      <w:r w:rsidRPr="00DF2A89">
        <w:rPr>
          <w:b/>
          <w:bCs/>
          <w:color w:val="FF0000"/>
          <w:szCs w:val="24"/>
        </w:rPr>
        <w:t>C</w:t>
      </w:r>
      <w:r w:rsidRPr="00DF2A89">
        <w:rPr>
          <w:color w:val="FF0000"/>
          <w:szCs w:val="24"/>
        </w:rPr>
        <w:t xml:space="preserve">. Phiến lá nhỏ, dày, màu xanh nhạt, lá mọc xiên                        </w:t>
      </w:r>
    </w:p>
    <w:p w14:paraId="6FAE89BB" w14:textId="4C7A50D2" w:rsidR="004051FF" w:rsidRPr="00F059E8" w:rsidRDefault="00DF2A89" w:rsidP="006D70A5">
      <w:pPr>
        <w:rPr>
          <w:szCs w:val="24"/>
        </w:rPr>
      </w:pPr>
      <w:r>
        <w:rPr>
          <w:szCs w:val="24"/>
        </w:rPr>
        <w:t xml:space="preserve">    </w:t>
      </w:r>
      <w:r w:rsidRPr="00DF2A89">
        <w:rPr>
          <w:b/>
          <w:bCs/>
          <w:szCs w:val="24"/>
        </w:rPr>
        <w:t>D</w:t>
      </w:r>
      <w:r w:rsidRPr="00DF2A89">
        <w:rPr>
          <w:szCs w:val="24"/>
        </w:rPr>
        <w:t>. Phiến lá rộng,</w:t>
      </w:r>
      <w:r>
        <w:rPr>
          <w:szCs w:val="24"/>
        </w:rPr>
        <w:t xml:space="preserve"> dày,</w:t>
      </w:r>
      <w:r w:rsidRPr="00DF2A89">
        <w:rPr>
          <w:szCs w:val="24"/>
        </w:rPr>
        <w:t xml:space="preserve"> màu xanh </w:t>
      </w:r>
      <w:r>
        <w:rPr>
          <w:szCs w:val="24"/>
        </w:rPr>
        <w:t>đậm</w:t>
      </w:r>
      <w:r>
        <w:rPr>
          <w:b/>
          <w:bCs/>
          <w:szCs w:val="24"/>
        </w:rPr>
        <w:t xml:space="preserve">, </w:t>
      </w:r>
      <w:r w:rsidRPr="00DF2A89">
        <w:rPr>
          <w:szCs w:val="24"/>
        </w:rPr>
        <w:t>lá nằm ngang</w:t>
      </w:r>
    </w:p>
    <w:p w14:paraId="5CE281BD" w14:textId="77777777" w:rsidR="00DE1E8A" w:rsidRPr="00D86BCF" w:rsidRDefault="004B5E4C" w:rsidP="006D70A5">
      <w:r w:rsidRPr="00BA4E3F">
        <w:rPr>
          <w:b/>
          <w:bCs/>
          <w:szCs w:val="24"/>
        </w:rPr>
        <w:t xml:space="preserve">Câu </w:t>
      </w:r>
      <w:r>
        <w:rPr>
          <w:b/>
          <w:bCs/>
          <w:szCs w:val="24"/>
        </w:rPr>
        <w:t>13 (TH)</w:t>
      </w:r>
      <w:r w:rsidR="00F059E8">
        <w:rPr>
          <w:b/>
          <w:bCs/>
          <w:szCs w:val="24"/>
        </w:rPr>
        <w:t xml:space="preserve">: </w:t>
      </w:r>
      <w:r w:rsidR="00DE1E8A" w:rsidRPr="00D86BCF">
        <w:t>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14:paraId="78981543" w14:textId="77777777" w:rsidR="00DE1E8A" w:rsidRPr="00D86BCF" w:rsidRDefault="00DE1E8A" w:rsidP="006D70A5">
      <w:pPr>
        <w:tabs>
          <w:tab w:val="num" w:pos="720"/>
        </w:tabs>
        <w:rPr>
          <w:b/>
          <w:bCs/>
          <w:szCs w:val="24"/>
        </w:rPr>
      </w:pPr>
      <w:r>
        <w:rPr>
          <w:b/>
          <w:bCs/>
          <w:szCs w:val="24"/>
        </w:rPr>
        <w:t xml:space="preserve">       </w:t>
      </w:r>
      <w:r w:rsidRPr="00D86BCF">
        <w:rPr>
          <w:b/>
          <w:bCs/>
          <w:szCs w:val="24"/>
        </w:rPr>
        <w:t xml:space="preserve">A. </w:t>
      </w:r>
      <w:r w:rsidRPr="00D362BA">
        <w:t>(1), (2), (4), (7)</w:t>
      </w:r>
      <w:r>
        <w:rPr>
          <w:b/>
          <w:bCs/>
          <w:szCs w:val="24"/>
        </w:rPr>
        <w:t xml:space="preserve">        </w:t>
      </w:r>
      <w:r w:rsidRPr="00D86BCF">
        <w:rPr>
          <w:b/>
          <w:bCs/>
          <w:szCs w:val="24"/>
        </w:rPr>
        <w:t xml:space="preserve">B. </w:t>
      </w:r>
      <w:r w:rsidRPr="00D362BA">
        <w:rPr>
          <w:szCs w:val="24"/>
        </w:rPr>
        <w:t>(1), (2), (4), (5), (6</w:t>
      </w:r>
      <w:r w:rsidRPr="00D86BCF">
        <w:rPr>
          <w:b/>
          <w:bCs/>
          <w:szCs w:val="24"/>
        </w:rPr>
        <w:t>)</w:t>
      </w:r>
      <w:r>
        <w:rPr>
          <w:b/>
          <w:bCs/>
          <w:szCs w:val="24"/>
        </w:rPr>
        <w:t xml:space="preserve">      </w:t>
      </w:r>
      <w:r w:rsidRPr="00D86BCF">
        <w:rPr>
          <w:b/>
          <w:bCs/>
          <w:szCs w:val="24"/>
        </w:rPr>
        <w:t xml:space="preserve">C. </w:t>
      </w:r>
      <w:r w:rsidRPr="00D362BA">
        <w:rPr>
          <w:szCs w:val="24"/>
        </w:rPr>
        <w:t>(1), (2), (5), (6)</w:t>
      </w:r>
      <w:r>
        <w:rPr>
          <w:b/>
          <w:bCs/>
          <w:szCs w:val="24"/>
        </w:rPr>
        <w:t xml:space="preserve">      </w:t>
      </w:r>
      <w:r w:rsidRPr="00D362BA">
        <w:rPr>
          <w:b/>
          <w:bCs/>
          <w:color w:val="FF0000"/>
          <w:szCs w:val="24"/>
        </w:rPr>
        <w:t xml:space="preserve">D. </w:t>
      </w:r>
      <w:r w:rsidRPr="00D362BA">
        <w:rPr>
          <w:color w:val="FF0000"/>
          <w:szCs w:val="24"/>
        </w:rPr>
        <w:t>(3), (5), (6), (8)</w:t>
      </w:r>
    </w:p>
    <w:p w14:paraId="5E65A036" w14:textId="7D7490DD" w:rsidR="004051FF" w:rsidRPr="00F059E8" w:rsidRDefault="004B5E4C" w:rsidP="006D70A5">
      <w:pPr>
        <w:rPr>
          <w:szCs w:val="24"/>
        </w:rPr>
      </w:pPr>
      <w:r w:rsidRPr="00BA4E3F">
        <w:rPr>
          <w:b/>
          <w:bCs/>
          <w:szCs w:val="24"/>
        </w:rPr>
        <w:t xml:space="preserve">Câu </w:t>
      </w:r>
      <w:r>
        <w:rPr>
          <w:b/>
          <w:bCs/>
          <w:szCs w:val="24"/>
        </w:rPr>
        <w:t>14 (TH)</w:t>
      </w:r>
      <w:r w:rsidR="00F059E8">
        <w:rPr>
          <w:b/>
          <w:bCs/>
          <w:szCs w:val="24"/>
        </w:rPr>
        <w:t xml:space="preserve">: </w:t>
      </w:r>
      <w:r w:rsidR="004051FF" w:rsidRPr="00F059E8">
        <w:rPr>
          <w:szCs w:val="24"/>
        </w:rPr>
        <w:t xml:space="preserve">Khi nói về giới hạn sinh thái, phát biểu nào sau đây </w:t>
      </w:r>
      <w:r w:rsidR="004051FF" w:rsidRPr="00F059E8">
        <w:rPr>
          <w:b/>
          <w:bCs/>
          <w:szCs w:val="24"/>
        </w:rPr>
        <w:t>đúng</w:t>
      </w:r>
      <w:r w:rsidR="004051FF" w:rsidRPr="00F059E8">
        <w:rPr>
          <w:szCs w:val="24"/>
        </w:rPr>
        <w:t xml:space="preserve"> ?</w:t>
      </w:r>
    </w:p>
    <w:p w14:paraId="7BC01619" w14:textId="77777777" w:rsidR="004051FF" w:rsidRPr="00F059E8" w:rsidRDefault="004051FF" w:rsidP="006D70A5">
      <w:pPr>
        <w:rPr>
          <w:szCs w:val="24"/>
        </w:rPr>
      </w:pPr>
      <w:r>
        <w:rPr>
          <w:szCs w:val="24"/>
        </w:rPr>
        <w:t xml:space="preserve">       </w:t>
      </w:r>
      <w:r w:rsidRPr="00F059E8">
        <w:rPr>
          <w:b/>
          <w:bCs/>
          <w:szCs w:val="24"/>
        </w:rPr>
        <w:t>A</w:t>
      </w:r>
      <w:r w:rsidRPr="00F059E8">
        <w:rPr>
          <w:szCs w:val="24"/>
        </w:rPr>
        <w:t>. Những loài có giới hạn sinh thái càng hẹp thì khả năng phân bố càng rộng.</w:t>
      </w:r>
    </w:p>
    <w:p w14:paraId="131CBF29" w14:textId="77777777" w:rsidR="004051FF" w:rsidRPr="00F059E8" w:rsidRDefault="004051FF" w:rsidP="006D70A5">
      <w:pPr>
        <w:rPr>
          <w:szCs w:val="24"/>
        </w:rPr>
      </w:pPr>
      <w:r>
        <w:rPr>
          <w:szCs w:val="24"/>
        </w:rPr>
        <w:t xml:space="preserve">       </w:t>
      </w:r>
      <w:r w:rsidRPr="00F059E8">
        <w:rPr>
          <w:b/>
          <w:bCs/>
          <w:color w:val="FF0000"/>
          <w:szCs w:val="24"/>
        </w:rPr>
        <w:t>B</w:t>
      </w:r>
      <w:r w:rsidRPr="00F059E8">
        <w:rPr>
          <w:color w:val="FF0000"/>
          <w:szCs w:val="24"/>
        </w:rPr>
        <w:t>. Cơ thể sinh vật sinh trưởng và phát triển tốt nhất ở điểm cực thuận.</w:t>
      </w:r>
    </w:p>
    <w:p w14:paraId="50DE47F5" w14:textId="77777777" w:rsidR="004051FF" w:rsidRPr="00F059E8" w:rsidRDefault="004051FF" w:rsidP="006D70A5">
      <w:pPr>
        <w:rPr>
          <w:szCs w:val="24"/>
        </w:rPr>
      </w:pPr>
      <w:r>
        <w:rPr>
          <w:szCs w:val="24"/>
        </w:rPr>
        <w:t xml:space="preserve">       </w:t>
      </w:r>
      <w:r w:rsidRPr="00F059E8">
        <w:rPr>
          <w:b/>
          <w:bCs/>
          <w:szCs w:val="24"/>
        </w:rPr>
        <w:t>C</w:t>
      </w:r>
      <w:r w:rsidRPr="00F059E8">
        <w:rPr>
          <w:szCs w:val="24"/>
        </w:rPr>
        <w:t>. Trong khoảng thuận lợi, sinh vật có sức sống giảm dần.</w:t>
      </w:r>
    </w:p>
    <w:p w14:paraId="7A7B6774" w14:textId="77777777" w:rsidR="004051FF" w:rsidRPr="00F059E8" w:rsidRDefault="004051FF" w:rsidP="006D70A5">
      <w:pPr>
        <w:rPr>
          <w:szCs w:val="24"/>
        </w:rPr>
      </w:pPr>
      <w:r>
        <w:rPr>
          <w:szCs w:val="24"/>
        </w:rPr>
        <w:t xml:space="preserve">       </w:t>
      </w:r>
      <w:r w:rsidRPr="00F059E8">
        <w:rPr>
          <w:b/>
          <w:bCs/>
          <w:szCs w:val="24"/>
        </w:rPr>
        <w:t>D</w:t>
      </w:r>
      <w:r w:rsidRPr="00F059E8">
        <w:rPr>
          <w:szCs w:val="24"/>
        </w:rPr>
        <w:t xml:space="preserve">. Trong giới hạn sinh thái, sinh vật sẽ không thể sống và phát triển được. </w:t>
      </w:r>
    </w:p>
    <w:p w14:paraId="412D751A" w14:textId="77777777" w:rsidR="004051FF" w:rsidRPr="00F059E8" w:rsidRDefault="004B5E4C" w:rsidP="006D70A5">
      <w:pPr>
        <w:rPr>
          <w:szCs w:val="24"/>
        </w:rPr>
      </w:pPr>
      <w:r w:rsidRPr="00BA4E3F">
        <w:rPr>
          <w:b/>
          <w:bCs/>
          <w:szCs w:val="24"/>
        </w:rPr>
        <w:t>Câu 1</w:t>
      </w:r>
      <w:r>
        <w:rPr>
          <w:b/>
          <w:bCs/>
          <w:szCs w:val="24"/>
        </w:rPr>
        <w:t>5 (TH)</w:t>
      </w:r>
      <w:r w:rsidR="00F059E8">
        <w:rPr>
          <w:b/>
          <w:bCs/>
          <w:szCs w:val="24"/>
        </w:rPr>
        <w:t xml:space="preserve">: </w:t>
      </w:r>
      <w:r w:rsidR="004051FF" w:rsidRPr="00F059E8">
        <w:rPr>
          <w:szCs w:val="24"/>
        </w:rPr>
        <w:t xml:space="preserve">Phát biểu nào sau đây </w:t>
      </w:r>
      <w:r w:rsidR="004051FF" w:rsidRPr="00F059E8">
        <w:rPr>
          <w:b/>
          <w:bCs/>
          <w:szCs w:val="24"/>
        </w:rPr>
        <w:t>không đúng</w:t>
      </w:r>
      <w:r w:rsidR="004051FF" w:rsidRPr="00F059E8">
        <w:rPr>
          <w:szCs w:val="24"/>
        </w:rPr>
        <w:t xml:space="preserve"> khi nói về giới hạn sinh thái của sinh vật?</w:t>
      </w:r>
    </w:p>
    <w:p w14:paraId="07F25006" w14:textId="77777777" w:rsidR="004051FF" w:rsidRPr="00F059E8" w:rsidRDefault="004051FF" w:rsidP="006D70A5">
      <w:pPr>
        <w:rPr>
          <w:szCs w:val="24"/>
        </w:rPr>
      </w:pPr>
      <w:bookmarkStart w:id="6" w:name="bookmark2"/>
      <w:bookmarkEnd w:id="6"/>
      <w:r>
        <w:rPr>
          <w:szCs w:val="24"/>
        </w:rPr>
        <w:t xml:space="preserve">      </w:t>
      </w:r>
      <w:r w:rsidRPr="00F059E8">
        <w:rPr>
          <w:b/>
          <w:bCs/>
          <w:szCs w:val="24"/>
        </w:rPr>
        <w:t>A</w:t>
      </w:r>
      <w:r w:rsidRPr="00F059E8">
        <w:rPr>
          <w:szCs w:val="24"/>
        </w:rPr>
        <w:t>. Ngoài giới hạn sinh thái, sinh vật sẽ không thể tồn tại được.</w:t>
      </w:r>
    </w:p>
    <w:p w14:paraId="75F4A708" w14:textId="77777777" w:rsidR="004051FF" w:rsidRPr="00F059E8" w:rsidRDefault="004051FF" w:rsidP="006D70A5">
      <w:pPr>
        <w:rPr>
          <w:szCs w:val="24"/>
        </w:rPr>
      </w:pPr>
      <w:bookmarkStart w:id="7" w:name="bookmark3"/>
      <w:bookmarkEnd w:id="7"/>
      <w:r w:rsidRPr="00F059E8">
        <w:rPr>
          <w:szCs w:val="24"/>
        </w:rPr>
        <w:t xml:space="preserve">      </w:t>
      </w:r>
      <w:r w:rsidRPr="00F059E8">
        <w:rPr>
          <w:b/>
          <w:bCs/>
          <w:szCs w:val="24"/>
        </w:rPr>
        <w:t>B</w:t>
      </w:r>
      <w:r w:rsidRPr="00F059E8">
        <w:rPr>
          <w:szCs w:val="24"/>
        </w:rPr>
        <w:t>. Khoảng chống chịu là khoảng của các nhân tố sinh thái gây ức chế cho các hoạt động sinh lí của sinh vật.</w:t>
      </w:r>
    </w:p>
    <w:p w14:paraId="45B8C83B" w14:textId="77777777" w:rsidR="004051FF" w:rsidRPr="00F059E8" w:rsidRDefault="004051FF" w:rsidP="006D70A5">
      <w:pPr>
        <w:rPr>
          <w:szCs w:val="24"/>
        </w:rPr>
      </w:pPr>
      <w:r>
        <w:rPr>
          <w:szCs w:val="24"/>
        </w:rPr>
        <w:t xml:space="preserve">     </w:t>
      </w:r>
      <w:r w:rsidRPr="00F059E8">
        <w:rPr>
          <w:b/>
          <w:bCs/>
          <w:color w:val="FF0000"/>
          <w:szCs w:val="24"/>
        </w:rPr>
        <w:t>C</w:t>
      </w:r>
      <w:r w:rsidRPr="00F059E8">
        <w:rPr>
          <w:color w:val="FF0000"/>
          <w:szCs w:val="24"/>
        </w:rPr>
        <w:t>. Giới hạn sinh thái về nhiệt độ của các loài đều giống nhau.</w:t>
      </w:r>
    </w:p>
    <w:p w14:paraId="3B4D916F" w14:textId="5CE64FAE" w:rsidR="00F059E8" w:rsidRDefault="004051FF" w:rsidP="006D70A5">
      <w:pPr>
        <w:rPr>
          <w:szCs w:val="24"/>
        </w:rPr>
      </w:pPr>
      <w:r>
        <w:rPr>
          <w:szCs w:val="24"/>
        </w:rPr>
        <w:t xml:space="preserve">     </w:t>
      </w:r>
      <w:r w:rsidRPr="00F059E8">
        <w:rPr>
          <w:b/>
          <w:bCs/>
          <w:szCs w:val="24"/>
        </w:rPr>
        <w:t>D</w:t>
      </w:r>
      <w:r w:rsidRPr="00F059E8">
        <w:rPr>
          <w:szCs w:val="24"/>
        </w:rPr>
        <w:t>. Trong khoảng thuận lợi, sinh vật thực hiện các chức năng sống tốt nhất</w:t>
      </w:r>
    </w:p>
    <w:p w14:paraId="7404DC7B" w14:textId="567EDE95" w:rsidR="00F059E8" w:rsidRPr="00F059E8" w:rsidRDefault="004B5E4C" w:rsidP="006D70A5">
      <w:pPr>
        <w:rPr>
          <w:szCs w:val="24"/>
          <w:lang w:val="vi-VN"/>
        </w:rPr>
      </w:pPr>
      <w:r w:rsidRPr="00BA4E3F">
        <w:rPr>
          <w:b/>
          <w:bCs/>
          <w:szCs w:val="24"/>
        </w:rPr>
        <w:t xml:space="preserve">Câu </w:t>
      </w:r>
      <w:r>
        <w:rPr>
          <w:b/>
          <w:bCs/>
          <w:szCs w:val="24"/>
        </w:rPr>
        <w:t>16 (VD)</w:t>
      </w:r>
      <w:r w:rsidR="00F059E8">
        <w:rPr>
          <w:b/>
          <w:bCs/>
          <w:szCs w:val="24"/>
        </w:rPr>
        <w:t xml:space="preserve">: </w:t>
      </w:r>
      <w:r w:rsidR="00F059E8" w:rsidRPr="00F059E8">
        <w:rPr>
          <w:szCs w:val="24"/>
          <w:lang w:val="vi-VN"/>
        </w:rPr>
        <w:t xml:space="preserve">Cá rô phi ở Việt Nam có </w:t>
      </w:r>
      <w:r w:rsidR="00F059E8">
        <w:rPr>
          <w:szCs w:val="24"/>
        </w:rPr>
        <w:t>giới hạn dưới</w:t>
      </w:r>
      <w:r w:rsidR="00F059E8" w:rsidRPr="00F059E8">
        <w:rPr>
          <w:szCs w:val="24"/>
          <w:lang w:val="vi-VN"/>
        </w:rPr>
        <w:t xml:space="preserve"> là </w:t>
      </w:r>
      <w:r w:rsidR="00F059E8">
        <w:rPr>
          <w:szCs w:val="24"/>
        </w:rPr>
        <w:t>5,6</w:t>
      </w:r>
      <w:r w:rsidR="00F059E8" w:rsidRPr="00F059E8">
        <w:rPr>
          <w:szCs w:val="24"/>
          <w:vertAlign w:val="superscript"/>
        </w:rPr>
        <w:t>0</w:t>
      </w:r>
      <w:r w:rsidR="00F059E8" w:rsidRPr="00F059E8">
        <w:rPr>
          <w:szCs w:val="24"/>
        </w:rPr>
        <w:t xml:space="preserve">C và </w:t>
      </w:r>
      <w:r w:rsidR="00F059E8">
        <w:rPr>
          <w:szCs w:val="24"/>
        </w:rPr>
        <w:t xml:space="preserve">giới hạn trên là </w:t>
      </w:r>
      <w:r w:rsidR="00F059E8" w:rsidRPr="00F059E8">
        <w:rPr>
          <w:szCs w:val="24"/>
        </w:rPr>
        <w:t>42</w:t>
      </w:r>
      <w:r w:rsidR="00F059E8" w:rsidRPr="00F059E8">
        <w:rPr>
          <w:szCs w:val="24"/>
          <w:vertAlign w:val="superscript"/>
          <w:lang w:val="vi-VN"/>
        </w:rPr>
        <w:t>0</w:t>
      </w:r>
      <w:r w:rsidR="00F059E8" w:rsidRPr="00F059E8">
        <w:rPr>
          <w:szCs w:val="24"/>
          <w:lang w:val="vi-VN"/>
        </w:rPr>
        <w:t xml:space="preserve">C, điểm cực thuận là </w:t>
      </w:r>
      <w:r w:rsidR="00F059E8" w:rsidRPr="00F059E8">
        <w:rPr>
          <w:szCs w:val="24"/>
        </w:rPr>
        <w:t>30</w:t>
      </w:r>
      <w:r w:rsidR="00F059E8" w:rsidRPr="00F059E8">
        <w:rPr>
          <w:szCs w:val="24"/>
          <w:vertAlign w:val="superscript"/>
          <w:lang w:val="vi-VN"/>
        </w:rPr>
        <w:t xml:space="preserve">0 </w:t>
      </w:r>
      <w:r w:rsidR="00F059E8" w:rsidRPr="00F059E8">
        <w:rPr>
          <w:szCs w:val="24"/>
          <w:lang w:val="vi-VN"/>
        </w:rPr>
        <w:t xml:space="preserve">C; còn cá chép có </w:t>
      </w:r>
      <w:r w:rsidR="00F059E8">
        <w:rPr>
          <w:szCs w:val="24"/>
        </w:rPr>
        <w:t>giới hạn dưới</w:t>
      </w:r>
      <w:r w:rsidR="00F059E8" w:rsidRPr="00F059E8">
        <w:rPr>
          <w:szCs w:val="24"/>
          <w:lang w:val="vi-VN"/>
        </w:rPr>
        <w:t xml:space="preserve"> là  </w:t>
      </w:r>
      <w:r w:rsidR="00F059E8" w:rsidRPr="00F059E8">
        <w:rPr>
          <w:szCs w:val="24"/>
        </w:rPr>
        <w:t>2</w:t>
      </w:r>
      <w:r w:rsidR="00F059E8" w:rsidRPr="00F059E8">
        <w:rPr>
          <w:szCs w:val="24"/>
          <w:vertAlign w:val="superscript"/>
        </w:rPr>
        <w:t>0</w:t>
      </w:r>
      <w:r w:rsidR="00F059E8" w:rsidRPr="00F059E8">
        <w:rPr>
          <w:szCs w:val="24"/>
        </w:rPr>
        <w:t xml:space="preserve">C và </w:t>
      </w:r>
      <w:r w:rsidR="00F059E8">
        <w:rPr>
          <w:szCs w:val="24"/>
        </w:rPr>
        <w:t>giới hạn trên là</w:t>
      </w:r>
      <w:r w:rsidR="00F059E8" w:rsidRPr="00F059E8">
        <w:rPr>
          <w:szCs w:val="24"/>
        </w:rPr>
        <w:t xml:space="preserve"> 44</w:t>
      </w:r>
      <w:r w:rsidR="00F059E8" w:rsidRPr="00F059E8">
        <w:rPr>
          <w:szCs w:val="24"/>
          <w:vertAlign w:val="superscript"/>
          <w:lang w:val="vi-VN"/>
        </w:rPr>
        <w:t xml:space="preserve">0 </w:t>
      </w:r>
      <w:r w:rsidR="00F059E8" w:rsidRPr="00F059E8">
        <w:rPr>
          <w:szCs w:val="24"/>
          <w:lang w:val="vi-VN"/>
        </w:rPr>
        <w:t xml:space="preserve">C, điểm cực thuận là </w:t>
      </w:r>
      <w:r w:rsidR="00F059E8" w:rsidRPr="00F059E8">
        <w:rPr>
          <w:szCs w:val="24"/>
        </w:rPr>
        <w:t>28</w:t>
      </w:r>
      <w:r w:rsidR="00F059E8" w:rsidRPr="00F059E8">
        <w:rPr>
          <w:szCs w:val="24"/>
          <w:vertAlign w:val="superscript"/>
          <w:lang w:val="vi-VN"/>
        </w:rPr>
        <w:t xml:space="preserve">0 </w:t>
      </w:r>
      <w:r w:rsidR="00F059E8" w:rsidRPr="00F059E8">
        <w:rPr>
          <w:szCs w:val="24"/>
          <w:lang w:val="vi-VN"/>
        </w:rPr>
        <w:t xml:space="preserve">C. Nhận định nào dưới đây </w:t>
      </w:r>
      <w:r w:rsidR="00F059E8" w:rsidRPr="00F059E8">
        <w:rPr>
          <w:b/>
          <w:bCs/>
          <w:szCs w:val="24"/>
          <w:lang w:val="vi-VN"/>
        </w:rPr>
        <w:t>đúng</w:t>
      </w:r>
      <w:r w:rsidR="00F059E8" w:rsidRPr="00F059E8">
        <w:rPr>
          <w:szCs w:val="24"/>
          <w:lang w:val="vi-VN"/>
        </w:rPr>
        <w:t xml:space="preserve"> ? </w:t>
      </w:r>
    </w:p>
    <w:p w14:paraId="798B3F3C" w14:textId="586580C5" w:rsidR="00F059E8" w:rsidRPr="00F059E8" w:rsidRDefault="00F059E8" w:rsidP="006D70A5">
      <w:pPr>
        <w:rPr>
          <w:szCs w:val="24"/>
          <w:lang w:val="vi-VN"/>
        </w:rPr>
      </w:pPr>
      <w:r>
        <w:rPr>
          <w:szCs w:val="24"/>
        </w:rPr>
        <w:t xml:space="preserve">      </w:t>
      </w:r>
      <w:r w:rsidRPr="00F059E8">
        <w:rPr>
          <w:b/>
          <w:bCs/>
          <w:szCs w:val="24"/>
        </w:rPr>
        <w:t xml:space="preserve"> </w:t>
      </w:r>
      <w:r w:rsidRPr="00F059E8">
        <w:rPr>
          <w:b/>
          <w:bCs/>
          <w:szCs w:val="24"/>
          <w:lang w:val="vi-VN"/>
        </w:rPr>
        <w:t>A</w:t>
      </w:r>
      <w:r w:rsidRPr="00F059E8">
        <w:rPr>
          <w:szCs w:val="24"/>
          <w:lang w:val="vi-VN"/>
        </w:rPr>
        <w:t>. Cá chép phân bố rộng hơn cá rô phi vì nó có thể chịu đựng được nhiệt độ thấp hơn.</w:t>
      </w:r>
    </w:p>
    <w:p w14:paraId="6E05D801" w14:textId="4C2E97B7" w:rsidR="00F059E8" w:rsidRPr="00F059E8" w:rsidRDefault="00F059E8" w:rsidP="006D70A5">
      <w:pPr>
        <w:rPr>
          <w:szCs w:val="24"/>
          <w:lang w:val="vi-VN"/>
        </w:rPr>
      </w:pPr>
      <w:r>
        <w:rPr>
          <w:szCs w:val="24"/>
        </w:rPr>
        <w:t xml:space="preserve">       </w:t>
      </w:r>
      <w:r w:rsidRPr="00F059E8">
        <w:rPr>
          <w:b/>
          <w:bCs/>
          <w:szCs w:val="24"/>
          <w:lang w:val="vi-VN"/>
        </w:rPr>
        <w:t>B</w:t>
      </w:r>
      <w:r w:rsidRPr="00F059E8">
        <w:rPr>
          <w:szCs w:val="24"/>
          <w:lang w:val="vi-VN"/>
        </w:rPr>
        <w:t>. Cá rô phi phân bố rộng hơn cá chép vì nó có điểm cực thuận cao hơn.</w:t>
      </w:r>
    </w:p>
    <w:p w14:paraId="713C9E43" w14:textId="683D94AB" w:rsidR="00F059E8" w:rsidRPr="00F059E8" w:rsidRDefault="00F059E8" w:rsidP="006D70A5">
      <w:pPr>
        <w:rPr>
          <w:szCs w:val="24"/>
          <w:lang w:val="vi-VN"/>
        </w:rPr>
      </w:pPr>
      <w:r>
        <w:rPr>
          <w:szCs w:val="24"/>
        </w:rPr>
        <w:t xml:space="preserve">       </w:t>
      </w:r>
      <w:r w:rsidRPr="00F059E8">
        <w:rPr>
          <w:b/>
          <w:bCs/>
          <w:color w:val="FF0000"/>
          <w:szCs w:val="24"/>
          <w:lang w:val="vi-VN"/>
        </w:rPr>
        <w:t>C</w:t>
      </w:r>
      <w:r w:rsidRPr="00F059E8">
        <w:rPr>
          <w:color w:val="FF0000"/>
          <w:szCs w:val="24"/>
          <w:lang w:val="vi-VN"/>
        </w:rPr>
        <w:t>. Cá chép phân bố rộng hơn cá rô phi vì nó có giới hạn chịu đựng về nhiệt rộng hơn.</w:t>
      </w:r>
    </w:p>
    <w:p w14:paraId="3D9072F1" w14:textId="579E1B0A" w:rsidR="00F059E8" w:rsidRPr="00F059E8" w:rsidRDefault="00F059E8" w:rsidP="006D70A5">
      <w:pPr>
        <w:rPr>
          <w:szCs w:val="24"/>
        </w:rPr>
      </w:pPr>
      <w:r>
        <w:rPr>
          <w:szCs w:val="24"/>
        </w:rPr>
        <w:t xml:space="preserve">      </w:t>
      </w:r>
      <w:r w:rsidRPr="00F059E8">
        <w:rPr>
          <w:b/>
          <w:bCs/>
          <w:szCs w:val="24"/>
        </w:rPr>
        <w:t xml:space="preserve"> </w:t>
      </w:r>
      <w:r w:rsidRPr="00F059E8">
        <w:rPr>
          <w:b/>
          <w:bCs/>
          <w:szCs w:val="24"/>
          <w:lang w:val="vi-VN"/>
        </w:rPr>
        <w:t>D</w:t>
      </w:r>
      <w:r w:rsidRPr="00F059E8">
        <w:rPr>
          <w:szCs w:val="24"/>
          <w:lang w:val="vi-VN"/>
        </w:rPr>
        <w:t>. Cá rô phi phân bố rộng hơn cá chép vì giới hạn dưới của nó cao hơn.</w:t>
      </w:r>
      <w:r w:rsidRPr="00F059E8">
        <w:rPr>
          <w:szCs w:val="24"/>
        </w:rPr>
        <w:t xml:space="preserve"> </w:t>
      </w:r>
    </w:p>
    <w:p w14:paraId="5788C6D2" w14:textId="77777777" w:rsidR="00F059E8" w:rsidRPr="00F059E8" w:rsidRDefault="004B5E4C" w:rsidP="006D70A5">
      <w:pPr>
        <w:rPr>
          <w:szCs w:val="24"/>
          <w:lang w:val="vi-VN"/>
        </w:rPr>
      </w:pPr>
      <w:r w:rsidRPr="00BA4E3F">
        <w:rPr>
          <w:b/>
          <w:bCs/>
          <w:szCs w:val="24"/>
        </w:rPr>
        <w:t xml:space="preserve">Câu </w:t>
      </w:r>
      <w:r>
        <w:rPr>
          <w:b/>
          <w:bCs/>
          <w:szCs w:val="24"/>
        </w:rPr>
        <w:t>17 (VD)</w:t>
      </w:r>
      <w:r w:rsidR="00F059E8">
        <w:rPr>
          <w:b/>
          <w:bCs/>
          <w:szCs w:val="24"/>
        </w:rPr>
        <w:t xml:space="preserve">: </w:t>
      </w:r>
      <w:r w:rsidR="00F059E8" w:rsidRPr="00F059E8">
        <w:rPr>
          <w:szCs w:val="24"/>
        </w:rPr>
        <w:t xml:space="preserve">Ở Việt Nam, </w:t>
      </w:r>
      <w:r w:rsidR="00F059E8" w:rsidRPr="00F059E8">
        <w:rPr>
          <w:szCs w:val="24"/>
          <w:lang w:val="vi-VN"/>
        </w:rPr>
        <w:t xml:space="preserve">cá chép </w:t>
      </w:r>
      <w:r w:rsidR="00F059E8" w:rsidRPr="00F059E8">
        <w:rPr>
          <w:szCs w:val="24"/>
        </w:rPr>
        <w:t>phát triển mạnh ở khoảng nhiệt độ</w:t>
      </w:r>
      <w:r w:rsidR="00F059E8" w:rsidRPr="00F059E8">
        <w:rPr>
          <w:szCs w:val="24"/>
          <w:lang w:val="vi-VN"/>
        </w:rPr>
        <w:t xml:space="preserve"> </w:t>
      </w:r>
      <w:r w:rsidR="00F059E8" w:rsidRPr="00F059E8">
        <w:rPr>
          <w:szCs w:val="24"/>
        </w:rPr>
        <w:t>25</w:t>
      </w:r>
      <w:r w:rsidR="00F059E8" w:rsidRPr="00F059E8">
        <w:rPr>
          <w:szCs w:val="24"/>
          <w:vertAlign w:val="superscript"/>
        </w:rPr>
        <w:t>0</w:t>
      </w:r>
      <w:r w:rsidR="00F059E8" w:rsidRPr="00F059E8">
        <w:rPr>
          <w:szCs w:val="24"/>
        </w:rPr>
        <w:t>C - 35</w:t>
      </w:r>
      <w:r w:rsidR="00F059E8" w:rsidRPr="00F059E8">
        <w:rPr>
          <w:szCs w:val="24"/>
          <w:vertAlign w:val="superscript"/>
          <w:lang w:val="vi-VN"/>
        </w:rPr>
        <w:t xml:space="preserve">0 </w:t>
      </w:r>
      <w:r w:rsidR="00F059E8" w:rsidRPr="00F059E8">
        <w:rPr>
          <w:szCs w:val="24"/>
          <w:lang w:val="vi-VN"/>
        </w:rPr>
        <w:t xml:space="preserve">C, </w:t>
      </w:r>
      <w:r w:rsidR="00F059E8" w:rsidRPr="00F059E8">
        <w:rPr>
          <w:szCs w:val="24"/>
        </w:rPr>
        <w:t>khi nhiệt độ xuống dưới</w:t>
      </w:r>
      <w:r w:rsidR="00F059E8" w:rsidRPr="00F059E8">
        <w:rPr>
          <w:szCs w:val="24"/>
          <w:lang w:val="vi-VN"/>
        </w:rPr>
        <w:t xml:space="preserve"> </w:t>
      </w:r>
      <w:r w:rsidR="00F059E8" w:rsidRPr="00F059E8">
        <w:rPr>
          <w:szCs w:val="24"/>
        </w:rPr>
        <w:t>2</w:t>
      </w:r>
      <w:r w:rsidR="00F059E8" w:rsidRPr="00F059E8">
        <w:rPr>
          <w:szCs w:val="24"/>
          <w:vertAlign w:val="superscript"/>
          <w:lang w:val="vi-VN"/>
        </w:rPr>
        <w:t>0</w:t>
      </w:r>
      <w:r w:rsidR="00F059E8" w:rsidRPr="00F059E8">
        <w:rPr>
          <w:szCs w:val="24"/>
          <w:lang w:val="vi-VN"/>
        </w:rPr>
        <w:t>C</w:t>
      </w:r>
      <w:r w:rsidR="00F059E8" w:rsidRPr="00F059E8">
        <w:rPr>
          <w:szCs w:val="24"/>
        </w:rPr>
        <w:t xml:space="preserve"> và cao hơn 44</w:t>
      </w:r>
      <w:r w:rsidR="00F059E8" w:rsidRPr="00F059E8">
        <w:rPr>
          <w:szCs w:val="24"/>
          <w:vertAlign w:val="superscript"/>
          <w:lang w:val="vi-VN"/>
        </w:rPr>
        <w:t>0</w:t>
      </w:r>
      <w:r w:rsidR="00F059E8" w:rsidRPr="00F059E8">
        <w:rPr>
          <w:szCs w:val="24"/>
          <w:lang w:val="vi-VN"/>
        </w:rPr>
        <w:t>C</w:t>
      </w:r>
      <w:r w:rsidR="00F059E8" w:rsidRPr="00F059E8">
        <w:rPr>
          <w:szCs w:val="24"/>
        </w:rPr>
        <w:t xml:space="preserve"> cá bị chết</w:t>
      </w:r>
      <w:r w:rsidR="00F059E8" w:rsidRPr="00F059E8">
        <w:rPr>
          <w:szCs w:val="24"/>
          <w:lang w:val="vi-VN"/>
        </w:rPr>
        <w:t>.</w:t>
      </w:r>
      <w:r w:rsidR="00F059E8" w:rsidRPr="00F059E8">
        <w:rPr>
          <w:szCs w:val="24"/>
        </w:rPr>
        <w:t xml:space="preserve"> </w:t>
      </w:r>
      <w:r w:rsidR="00F059E8" w:rsidRPr="00F059E8">
        <w:rPr>
          <w:szCs w:val="24"/>
          <w:lang w:val="vi-VN"/>
        </w:rPr>
        <w:t xml:space="preserve">Cá rô phi </w:t>
      </w:r>
      <w:r w:rsidR="00F059E8" w:rsidRPr="00F059E8">
        <w:rPr>
          <w:szCs w:val="24"/>
        </w:rPr>
        <w:t>phát triển mạnh ở khoảng nhiệt độ</w:t>
      </w:r>
      <w:r w:rsidR="00F059E8" w:rsidRPr="00F059E8">
        <w:rPr>
          <w:szCs w:val="24"/>
          <w:lang w:val="vi-VN"/>
        </w:rPr>
        <w:t xml:space="preserve"> </w:t>
      </w:r>
      <w:r w:rsidR="00F059E8" w:rsidRPr="00F059E8">
        <w:rPr>
          <w:szCs w:val="24"/>
        </w:rPr>
        <w:t>20</w:t>
      </w:r>
      <w:r w:rsidR="00F059E8" w:rsidRPr="00F059E8">
        <w:rPr>
          <w:szCs w:val="24"/>
          <w:vertAlign w:val="superscript"/>
        </w:rPr>
        <w:t>0</w:t>
      </w:r>
      <w:r w:rsidR="00F059E8" w:rsidRPr="00F059E8">
        <w:rPr>
          <w:szCs w:val="24"/>
        </w:rPr>
        <w:t>C - 35</w:t>
      </w:r>
      <w:r w:rsidR="00F059E8" w:rsidRPr="00F059E8">
        <w:rPr>
          <w:szCs w:val="24"/>
          <w:vertAlign w:val="superscript"/>
          <w:lang w:val="vi-VN"/>
        </w:rPr>
        <w:t xml:space="preserve">0 </w:t>
      </w:r>
      <w:r w:rsidR="00F059E8" w:rsidRPr="00F059E8">
        <w:rPr>
          <w:szCs w:val="24"/>
          <w:lang w:val="vi-VN"/>
        </w:rPr>
        <w:t>C</w:t>
      </w:r>
      <w:r w:rsidR="00F059E8" w:rsidRPr="00F059E8">
        <w:rPr>
          <w:szCs w:val="24"/>
        </w:rPr>
        <w:t>, khi nhiệt độ xuống dưới</w:t>
      </w:r>
      <w:r w:rsidR="00F059E8" w:rsidRPr="00F059E8">
        <w:rPr>
          <w:szCs w:val="24"/>
          <w:lang w:val="vi-VN"/>
        </w:rPr>
        <w:t xml:space="preserve"> </w:t>
      </w:r>
      <w:r w:rsidR="00F059E8" w:rsidRPr="00F059E8">
        <w:rPr>
          <w:szCs w:val="24"/>
        </w:rPr>
        <w:t>5,6</w:t>
      </w:r>
      <w:r w:rsidR="00F059E8" w:rsidRPr="00F059E8">
        <w:rPr>
          <w:szCs w:val="24"/>
          <w:vertAlign w:val="superscript"/>
          <w:lang w:val="vi-VN"/>
        </w:rPr>
        <w:t>0</w:t>
      </w:r>
      <w:r w:rsidR="00F059E8" w:rsidRPr="00F059E8">
        <w:rPr>
          <w:szCs w:val="24"/>
          <w:lang w:val="vi-VN"/>
        </w:rPr>
        <w:t>C</w:t>
      </w:r>
      <w:r w:rsidR="00F059E8" w:rsidRPr="00F059E8">
        <w:rPr>
          <w:szCs w:val="24"/>
        </w:rPr>
        <w:t xml:space="preserve"> và cao hơn 42</w:t>
      </w:r>
      <w:r w:rsidR="00F059E8" w:rsidRPr="00F059E8">
        <w:rPr>
          <w:szCs w:val="24"/>
          <w:vertAlign w:val="superscript"/>
          <w:lang w:val="vi-VN"/>
        </w:rPr>
        <w:t>0</w:t>
      </w:r>
      <w:r w:rsidR="00F059E8" w:rsidRPr="00F059E8">
        <w:rPr>
          <w:szCs w:val="24"/>
          <w:lang w:val="vi-VN"/>
        </w:rPr>
        <w:t>C</w:t>
      </w:r>
      <w:r w:rsidR="00F059E8" w:rsidRPr="00F059E8">
        <w:rPr>
          <w:szCs w:val="24"/>
        </w:rPr>
        <w:t xml:space="preserve"> cá bị chết</w:t>
      </w:r>
      <w:r w:rsidR="00F059E8" w:rsidRPr="00F059E8">
        <w:rPr>
          <w:szCs w:val="24"/>
          <w:lang w:val="vi-VN"/>
        </w:rPr>
        <w:t xml:space="preserve">. </w:t>
      </w:r>
      <w:r w:rsidR="00F059E8" w:rsidRPr="00F059E8">
        <w:rPr>
          <w:szCs w:val="24"/>
        </w:rPr>
        <w:t>Có bao nhiêu n</w:t>
      </w:r>
      <w:r w:rsidR="00F059E8" w:rsidRPr="00F059E8">
        <w:rPr>
          <w:szCs w:val="24"/>
          <w:lang w:val="vi-VN"/>
        </w:rPr>
        <w:t>hận định nào dưới đây</w:t>
      </w:r>
      <w:r w:rsidR="00F059E8" w:rsidRPr="00F059E8">
        <w:rPr>
          <w:szCs w:val="24"/>
        </w:rPr>
        <w:t xml:space="preserve"> </w:t>
      </w:r>
      <w:r w:rsidR="00F059E8" w:rsidRPr="00F059E8">
        <w:rPr>
          <w:b/>
          <w:bCs/>
          <w:szCs w:val="24"/>
        </w:rPr>
        <w:t>không</w:t>
      </w:r>
      <w:r w:rsidR="00F059E8" w:rsidRPr="00F059E8">
        <w:rPr>
          <w:b/>
          <w:bCs/>
          <w:szCs w:val="24"/>
          <w:lang w:val="vi-VN"/>
        </w:rPr>
        <w:t xml:space="preserve"> đúng</w:t>
      </w:r>
      <w:r w:rsidR="00F059E8" w:rsidRPr="00F059E8">
        <w:rPr>
          <w:szCs w:val="24"/>
          <w:lang w:val="vi-VN"/>
        </w:rPr>
        <w:t xml:space="preserve"> ? </w:t>
      </w:r>
    </w:p>
    <w:p w14:paraId="35404719" w14:textId="7858EA9D" w:rsidR="00F059E8" w:rsidRPr="00F059E8" w:rsidRDefault="00F059E8" w:rsidP="006D70A5">
      <w:pPr>
        <w:rPr>
          <w:szCs w:val="24"/>
        </w:rPr>
      </w:pPr>
      <w:r>
        <w:rPr>
          <w:szCs w:val="24"/>
        </w:rPr>
        <w:t xml:space="preserve">    </w:t>
      </w:r>
      <w:r w:rsidRPr="00F059E8">
        <w:rPr>
          <w:szCs w:val="24"/>
        </w:rPr>
        <w:t>I. So với cá chép, cá rô phi được xem là loài hẹp nhiệt hơn.</w:t>
      </w:r>
    </w:p>
    <w:p w14:paraId="7DF457A1" w14:textId="261EC01B" w:rsidR="00F059E8" w:rsidRPr="00F059E8" w:rsidRDefault="00F059E8" w:rsidP="006D70A5">
      <w:pPr>
        <w:rPr>
          <w:color w:val="FF0000"/>
          <w:szCs w:val="24"/>
        </w:rPr>
      </w:pPr>
      <w:r>
        <w:rPr>
          <w:szCs w:val="24"/>
        </w:rPr>
        <w:t xml:space="preserve">   </w:t>
      </w:r>
      <w:r w:rsidRPr="00F059E8">
        <w:rPr>
          <w:color w:val="FF0000"/>
          <w:szCs w:val="24"/>
        </w:rPr>
        <w:t>II. Khoảng thuận lợi của cá chép hẹp hơn cá rô phi nên vùng phân bố của cá chép thường hẹp hơn.</w:t>
      </w:r>
    </w:p>
    <w:p w14:paraId="21D2BB9E" w14:textId="71D880DA" w:rsidR="00F059E8" w:rsidRPr="00F059E8" w:rsidRDefault="00F059E8" w:rsidP="006D70A5">
      <w:pPr>
        <w:rPr>
          <w:szCs w:val="24"/>
        </w:rPr>
      </w:pPr>
      <w:r w:rsidRPr="00F059E8">
        <w:rPr>
          <w:color w:val="FF0000"/>
          <w:szCs w:val="24"/>
        </w:rPr>
        <w:t xml:space="preserve">   III. Giới hạn sinh thái về nhiệt độ của hai loài cá này có thể thay đổi theo điều kiện môi trường</w:t>
      </w:r>
      <w:r w:rsidRPr="00F059E8">
        <w:rPr>
          <w:szCs w:val="24"/>
        </w:rPr>
        <w:t>.</w:t>
      </w:r>
    </w:p>
    <w:p w14:paraId="2C746741" w14:textId="3E4CE591" w:rsidR="00F059E8" w:rsidRPr="00F059E8" w:rsidRDefault="00F059E8" w:rsidP="006D70A5">
      <w:pPr>
        <w:rPr>
          <w:szCs w:val="24"/>
        </w:rPr>
      </w:pPr>
      <w:r>
        <w:rPr>
          <w:szCs w:val="24"/>
        </w:rPr>
        <w:t xml:space="preserve">   </w:t>
      </w:r>
      <w:r w:rsidRPr="00F059E8">
        <w:rPr>
          <w:szCs w:val="24"/>
        </w:rPr>
        <w:t>IV. Giới hạn sinh thái về nhiệt độ của hai loài cá này có thể thay đổi theo giai đoạn phát triển hoặc trạng thái sinh lí của các cơ thể.</w:t>
      </w:r>
    </w:p>
    <w:p w14:paraId="08A9EDB3" w14:textId="15F07262" w:rsidR="00F059E8" w:rsidRPr="00F059E8" w:rsidRDefault="00F059E8" w:rsidP="006D70A5">
      <w:pPr>
        <w:rPr>
          <w:szCs w:val="24"/>
        </w:rPr>
      </w:pPr>
      <w:r w:rsidRPr="00F059E8">
        <w:rPr>
          <w:szCs w:val="24"/>
        </w:rPr>
        <w:tab/>
      </w:r>
      <w:r w:rsidRPr="00F059E8">
        <w:rPr>
          <w:b/>
          <w:bCs/>
          <w:szCs w:val="24"/>
        </w:rPr>
        <w:t>A</w:t>
      </w:r>
      <w:r w:rsidRPr="00F059E8">
        <w:rPr>
          <w:szCs w:val="24"/>
        </w:rPr>
        <w:t>. 1</w:t>
      </w:r>
      <w:r w:rsidRPr="00F059E8">
        <w:rPr>
          <w:szCs w:val="24"/>
        </w:rPr>
        <w:tab/>
      </w:r>
      <w:r w:rsidRPr="00F059E8">
        <w:rPr>
          <w:szCs w:val="24"/>
        </w:rPr>
        <w:tab/>
      </w:r>
      <w:r w:rsidRPr="00F059E8">
        <w:rPr>
          <w:szCs w:val="24"/>
        </w:rPr>
        <w:tab/>
      </w:r>
      <w:r w:rsidRPr="00F059E8">
        <w:rPr>
          <w:b/>
          <w:bCs/>
          <w:color w:val="FF0000"/>
          <w:szCs w:val="24"/>
        </w:rPr>
        <w:t>B</w:t>
      </w:r>
      <w:r w:rsidRPr="00F059E8">
        <w:rPr>
          <w:color w:val="FF0000"/>
          <w:szCs w:val="24"/>
        </w:rPr>
        <w:t>. 2</w:t>
      </w:r>
      <w:r w:rsidRPr="00F059E8">
        <w:rPr>
          <w:szCs w:val="24"/>
        </w:rPr>
        <w:tab/>
      </w:r>
      <w:r w:rsidRPr="00F059E8">
        <w:rPr>
          <w:szCs w:val="24"/>
        </w:rPr>
        <w:tab/>
      </w:r>
      <w:r w:rsidRPr="00F059E8">
        <w:rPr>
          <w:szCs w:val="24"/>
        </w:rPr>
        <w:tab/>
      </w:r>
      <w:r w:rsidRPr="00F059E8">
        <w:rPr>
          <w:b/>
          <w:bCs/>
          <w:szCs w:val="24"/>
        </w:rPr>
        <w:t>C</w:t>
      </w:r>
      <w:r w:rsidRPr="00F059E8">
        <w:rPr>
          <w:szCs w:val="24"/>
        </w:rPr>
        <w:t>. 3</w:t>
      </w:r>
      <w:r w:rsidRPr="00F059E8">
        <w:rPr>
          <w:szCs w:val="24"/>
        </w:rPr>
        <w:tab/>
      </w:r>
      <w:r w:rsidRPr="00F059E8">
        <w:rPr>
          <w:szCs w:val="24"/>
        </w:rPr>
        <w:tab/>
      </w:r>
      <w:r w:rsidRPr="00F059E8">
        <w:rPr>
          <w:szCs w:val="24"/>
        </w:rPr>
        <w:tab/>
      </w:r>
      <w:r w:rsidRPr="00F059E8">
        <w:rPr>
          <w:b/>
          <w:bCs/>
          <w:szCs w:val="24"/>
        </w:rPr>
        <w:t>D</w:t>
      </w:r>
      <w:r w:rsidRPr="00F059E8">
        <w:rPr>
          <w:szCs w:val="24"/>
        </w:rPr>
        <w:t>. 4</w:t>
      </w:r>
    </w:p>
    <w:p w14:paraId="49AE7B5D" w14:textId="77777777" w:rsidR="00FF7CD8" w:rsidRPr="005508F1" w:rsidRDefault="004B5E4C" w:rsidP="006D70A5">
      <w:pPr>
        <w:rPr>
          <w:szCs w:val="24"/>
          <w:lang w:val="pt-BR"/>
        </w:rPr>
      </w:pPr>
      <w:r w:rsidRPr="00BA4E3F">
        <w:rPr>
          <w:b/>
          <w:bCs/>
          <w:szCs w:val="24"/>
        </w:rPr>
        <w:t>Câu 1</w:t>
      </w:r>
      <w:r>
        <w:rPr>
          <w:b/>
          <w:bCs/>
          <w:szCs w:val="24"/>
        </w:rPr>
        <w:t>8 (VD)</w:t>
      </w:r>
      <w:r w:rsidR="00F059E8">
        <w:rPr>
          <w:b/>
          <w:bCs/>
          <w:szCs w:val="24"/>
        </w:rPr>
        <w:t>:</w:t>
      </w:r>
      <w:r w:rsidR="00D86BCF" w:rsidRPr="00D86BCF">
        <w:rPr>
          <w:b/>
          <w:bCs/>
        </w:rPr>
        <w:t> </w:t>
      </w:r>
      <w:r w:rsidR="00FF7CD8">
        <w:rPr>
          <w:szCs w:val="24"/>
          <w:lang w:val="pt-BR"/>
        </w:rPr>
        <w:t xml:space="preserve">Phát biểu nào sau đây là </w:t>
      </w:r>
      <w:r w:rsidR="00FF7CD8" w:rsidRPr="00FF7CD8">
        <w:rPr>
          <w:b/>
          <w:bCs/>
          <w:szCs w:val="24"/>
          <w:lang w:val="pt-BR"/>
        </w:rPr>
        <w:t>đúng</w:t>
      </w:r>
      <w:r w:rsidR="00FF7CD8">
        <w:rPr>
          <w:szCs w:val="24"/>
          <w:lang w:val="pt-BR"/>
        </w:rPr>
        <w:t xml:space="preserve"> khi nói về đặc điểm thích nghi của cây xương rồng với điều kiện khô hạn ở sa mạc ?</w:t>
      </w:r>
    </w:p>
    <w:p w14:paraId="45BF7028" w14:textId="77777777" w:rsidR="00FF7CD8" w:rsidRPr="005508F1" w:rsidRDefault="00FF7CD8" w:rsidP="006D70A5">
      <w:pPr>
        <w:rPr>
          <w:szCs w:val="24"/>
        </w:rPr>
      </w:pPr>
      <w:r>
        <w:rPr>
          <w:szCs w:val="24"/>
          <w:lang w:val="pt-BR"/>
        </w:rPr>
        <w:t xml:space="preserve">   </w:t>
      </w:r>
      <w:r w:rsidRPr="005508F1">
        <w:rPr>
          <w:b/>
          <w:bCs/>
          <w:szCs w:val="24"/>
          <w:lang w:val="pt-BR"/>
        </w:rPr>
        <w:t>A</w:t>
      </w:r>
      <w:r w:rsidRPr="005508F1">
        <w:rPr>
          <w:szCs w:val="24"/>
          <w:lang w:val="pt-BR"/>
        </w:rPr>
        <w:t xml:space="preserve">. Cây </w:t>
      </w:r>
      <w:r>
        <w:rPr>
          <w:szCs w:val="24"/>
          <w:lang w:val="pt-BR"/>
        </w:rPr>
        <w:t xml:space="preserve">xương rồng </w:t>
      </w:r>
      <w:r w:rsidRPr="005508F1">
        <w:rPr>
          <w:szCs w:val="24"/>
          <w:lang w:val="pt-BR"/>
        </w:rPr>
        <w:t>có lá biến thành gai giúp cho chúng chống chịu với gió bão.</w:t>
      </w:r>
      <w:r w:rsidRPr="005508F1">
        <w:rPr>
          <w:szCs w:val="24"/>
        </w:rPr>
        <w:tab/>
      </w:r>
    </w:p>
    <w:p w14:paraId="5C3E9269" w14:textId="77777777" w:rsidR="00FF7CD8" w:rsidRPr="005508F1" w:rsidRDefault="00FF7CD8" w:rsidP="006D70A5">
      <w:pPr>
        <w:rPr>
          <w:szCs w:val="24"/>
        </w:rPr>
      </w:pPr>
      <w:r>
        <w:rPr>
          <w:szCs w:val="24"/>
        </w:rPr>
        <w:t xml:space="preserve">   </w:t>
      </w:r>
      <w:r w:rsidRPr="005508F1">
        <w:rPr>
          <w:b/>
          <w:bCs/>
          <w:szCs w:val="24"/>
        </w:rPr>
        <w:t>B</w:t>
      </w:r>
      <w:r w:rsidRPr="005508F1">
        <w:rPr>
          <w:szCs w:val="24"/>
        </w:rPr>
        <w:t>.</w:t>
      </w:r>
      <w:r w:rsidRPr="005508F1">
        <w:rPr>
          <w:szCs w:val="24"/>
          <w:lang w:val="pt-BR"/>
        </w:rPr>
        <w:t xml:space="preserve"> Cây </w:t>
      </w:r>
      <w:r>
        <w:rPr>
          <w:szCs w:val="24"/>
          <w:lang w:val="pt-BR"/>
        </w:rPr>
        <w:t xml:space="preserve">xương rồng </w:t>
      </w:r>
      <w:r w:rsidRPr="005508F1">
        <w:rPr>
          <w:szCs w:val="24"/>
          <w:lang w:val="pt-BR"/>
        </w:rPr>
        <w:t xml:space="preserve"> có lá biến thành gai giúp cho chúng bảo vệ được khỏi con người phá hoại.</w:t>
      </w:r>
      <w:r w:rsidRPr="005508F1">
        <w:rPr>
          <w:szCs w:val="24"/>
        </w:rPr>
        <w:tab/>
      </w:r>
    </w:p>
    <w:p w14:paraId="6783A4DA" w14:textId="33D098B4" w:rsidR="00FF7CD8" w:rsidRPr="005508F1" w:rsidRDefault="00FF7CD8" w:rsidP="006D70A5">
      <w:pPr>
        <w:rPr>
          <w:szCs w:val="24"/>
        </w:rPr>
      </w:pPr>
      <w:r>
        <w:rPr>
          <w:szCs w:val="24"/>
        </w:rPr>
        <w:t xml:space="preserve">   </w:t>
      </w:r>
      <w:r w:rsidRPr="005508F1">
        <w:rPr>
          <w:b/>
          <w:bCs/>
          <w:color w:val="FF0000"/>
          <w:szCs w:val="24"/>
        </w:rPr>
        <w:t>C</w:t>
      </w:r>
      <w:r w:rsidRPr="005508F1">
        <w:rPr>
          <w:color w:val="FF0000"/>
          <w:szCs w:val="24"/>
        </w:rPr>
        <w:t>.</w:t>
      </w:r>
      <w:r w:rsidRPr="005508F1">
        <w:rPr>
          <w:color w:val="FF0000"/>
          <w:szCs w:val="24"/>
          <w:lang w:val="pt-BR"/>
        </w:rPr>
        <w:t xml:space="preserve"> Cây </w:t>
      </w:r>
      <w:r w:rsidRPr="00FF7CD8">
        <w:rPr>
          <w:color w:val="FF0000"/>
          <w:szCs w:val="24"/>
          <w:lang w:val="pt-BR"/>
        </w:rPr>
        <w:t>xương rồng</w:t>
      </w:r>
      <w:r w:rsidRPr="005508F1">
        <w:rPr>
          <w:color w:val="FF0000"/>
          <w:szCs w:val="24"/>
          <w:lang w:val="pt-BR"/>
        </w:rPr>
        <w:t xml:space="preserve"> có lá biến thành gai giúp cho chúng giảm sự thoát hơi nước trong điều kiện khô hạn của sa mạc</w:t>
      </w:r>
      <w:r w:rsidRPr="005508F1">
        <w:rPr>
          <w:szCs w:val="24"/>
          <w:lang w:val="pt-BR"/>
        </w:rPr>
        <w:t>.</w:t>
      </w:r>
      <w:r w:rsidRPr="005508F1">
        <w:rPr>
          <w:szCs w:val="24"/>
        </w:rPr>
        <w:tab/>
      </w:r>
    </w:p>
    <w:p w14:paraId="40582FD0" w14:textId="77777777" w:rsidR="00FF7CD8" w:rsidRPr="005508F1" w:rsidRDefault="00FF7CD8" w:rsidP="006D70A5">
      <w:pPr>
        <w:rPr>
          <w:szCs w:val="24"/>
          <w:lang w:val="pt-BR"/>
        </w:rPr>
      </w:pPr>
      <w:r>
        <w:rPr>
          <w:szCs w:val="24"/>
        </w:rPr>
        <w:t xml:space="preserve">   </w:t>
      </w:r>
      <w:r w:rsidRPr="005508F1">
        <w:rPr>
          <w:b/>
          <w:bCs/>
          <w:szCs w:val="24"/>
        </w:rPr>
        <w:t>D</w:t>
      </w:r>
      <w:r w:rsidRPr="005508F1">
        <w:rPr>
          <w:szCs w:val="24"/>
        </w:rPr>
        <w:t>.</w:t>
      </w:r>
      <w:r w:rsidRPr="005508F1">
        <w:rPr>
          <w:szCs w:val="24"/>
          <w:lang w:val="pt-BR"/>
        </w:rPr>
        <w:t xml:space="preserve"> Cây </w:t>
      </w:r>
      <w:r>
        <w:rPr>
          <w:szCs w:val="24"/>
          <w:lang w:val="pt-BR"/>
        </w:rPr>
        <w:t>xương rồng</w:t>
      </w:r>
      <w:r w:rsidRPr="005508F1">
        <w:rPr>
          <w:szCs w:val="24"/>
          <w:lang w:val="pt-BR"/>
        </w:rPr>
        <w:t xml:space="preserve"> có lá biến thành gai giúp cây hạn chế tác động của ánh sáng.</w:t>
      </w:r>
    </w:p>
    <w:p w14:paraId="26D2FCA1" w14:textId="122F18A1" w:rsidR="001132F3" w:rsidRPr="001132F3" w:rsidRDefault="004B5E4C" w:rsidP="006D70A5">
      <w:pPr>
        <w:rPr>
          <w:szCs w:val="24"/>
        </w:rPr>
      </w:pPr>
      <w:r w:rsidRPr="00BA4E3F">
        <w:rPr>
          <w:b/>
          <w:bCs/>
          <w:szCs w:val="24"/>
        </w:rPr>
        <w:lastRenderedPageBreak/>
        <w:t xml:space="preserve">Câu </w:t>
      </w:r>
      <w:r>
        <w:rPr>
          <w:b/>
          <w:bCs/>
          <w:szCs w:val="24"/>
        </w:rPr>
        <w:t>19 (VDC)</w:t>
      </w:r>
      <w:r w:rsidR="00F059E8">
        <w:rPr>
          <w:szCs w:val="24"/>
        </w:rPr>
        <w:t xml:space="preserve">: </w:t>
      </w:r>
      <w:r w:rsidR="001132F3" w:rsidRPr="001132F3">
        <w:rPr>
          <w:szCs w:val="24"/>
        </w:rPr>
        <w:t>Ứng dụng sự thích nghi của cây trồng đối với nhân tố ánh sáng, người ta trồng xen các loại cây theo trình tự sau</w:t>
      </w:r>
    </w:p>
    <w:p w14:paraId="07327B04" w14:textId="4BFECA18" w:rsidR="001132F3" w:rsidRPr="001132F3" w:rsidRDefault="000C7231" w:rsidP="006D70A5">
      <w:pPr>
        <w:rPr>
          <w:b/>
          <w:szCs w:val="24"/>
        </w:rPr>
      </w:pPr>
      <w:r>
        <w:rPr>
          <w:b/>
          <w:szCs w:val="24"/>
        </w:rPr>
        <w:t xml:space="preserve">    </w:t>
      </w:r>
      <w:r w:rsidR="001132F3" w:rsidRPr="001132F3">
        <w:rPr>
          <w:b/>
          <w:szCs w:val="24"/>
        </w:rPr>
        <w:t xml:space="preserve">A. </w:t>
      </w:r>
      <w:r w:rsidR="001132F3" w:rsidRPr="001132F3">
        <w:rPr>
          <w:szCs w:val="24"/>
        </w:rPr>
        <w:t>Cây ưa bóng trồng trước, cây ưa sáng trồng sau.</w:t>
      </w:r>
      <w:r w:rsidR="001132F3" w:rsidRPr="001132F3">
        <w:rPr>
          <w:b/>
          <w:szCs w:val="24"/>
        </w:rPr>
        <w:tab/>
      </w:r>
    </w:p>
    <w:p w14:paraId="36A609B7" w14:textId="56399D5A" w:rsidR="001132F3" w:rsidRPr="001132F3" w:rsidRDefault="000C7231" w:rsidP="006D70A5">
      <w:pPr>
        <w:rPr>
          <w:b/>
          <w:szCs w:val="24"/>
        </w:rPr>
      </w:pPr>
      <w:r>
        <w:rPr>
          <w:b/>
          <w:szCs w:val="24"/>
        </w:rPr>
        <w:t xml:space="preserve">    </w:t>
      </w:r>
      <w:r w:rsidR="001132F3" w:rsidRPr="001132F3">
        <w:rPr>
          <w:b/>
          <w:szCs w:val="24"/>
        </w:rPr>
        <w:t xml:space="preserve">B. </w:t>
      </w:r>
      <w:r w:rsidR="001132F3" w:rsidRPr="001132F3">
        <w:rPr>
          <w:szCs w:val="24"/>
        </w:rPr>
        <w:t>Trồng đồng thời nhiều loại cây.</w:t>
      </w:r>
      <w:r w:rsidR="001132F3" w:rsidRPr="001132F3">
        <w:rPr>
          <w:b/>
          <w:szCs w:val="24"/>
        </w:rPr>
        <w:tab/>
      </w:r>
    </w:p>
    <w:p w14:paraId="1ACF9357" w14:textId="235864D1" w:rsidR="001132F3" w:rsidRPr="001132F3" w:rsidRDefault="000C7231" w:rsidP="006D70A5">
      <w:pPr>
        <w:rPr>
          <w:szCs w:val="24"/>
        </w:rPr>
      </w:pPr>
      <w:r>
        <w:rPr>
          <w:b/>
          <w:szCs w:val="24"/>
        </w:rPr>
        <w:t xml:space="preserve">    </w:t>
      </w:r>
      <w:r w:rsidR="001132F3" w:rsidRPr="000C7231">
        <w:rPr>
          <w:b/>
          <w:color w:val="FF0000"/>
          <w:szCs w:val="24"/>
        </w:rPr>
        <w:t xml:space="preserve">C. </w:t>
      </w:r>
      <w:r w:rsidR="001132F3" w:rsidRPr="000C7231">
        <w:rPr>
          <w:color w:val="FF0000"/>
          <w:szCs w:val="24"/>
        </w:rPr>
        <w:t>Cây ưa sáng trồng trước, cây ưa bóng trồng sau</w:t>
      </w:r>
      <w:r w:rsidR="001132F3" w:rsidRPr="001132F3">
        <w:rPr>
          <w:szCs w:val="24"/>
        </w:rPr>
        <w:t>.</w:t>
      </w:r>
    </w:p>
    <w:p w14:paraId="04FFCAB6" w14:textId="0E581318" w:rsidR="00DE1E8A" w:rsidRPr="00DE1E8A" w:rsidRDefault="000C7231" w:rsidP="006D70A5">
      <w:pPr>
        <w:rPr>
          <w:szCs w:val="24"/>
        </w:rPr>
      </w:pPr>
      <w:r>
        <w:rPr>
          <w:b/>
          <w:szCs w:val="24"/>
        </w:rPr>
        <w:t xml:space="preserve">    </w:t>
      </w:r>
      <w:r w:rsidR="001132F3" w:rsidRPr="001132F3">
        <w:rPr>
          <w:b/>
          <w:szCs w:val="24"/>
        </w:rPr>
        <w:t xml:space="preserve">D. </w:t>
      </w:r>
      <w:r w:rsidR="001132F3" w:rsidRPr="001132F3">
        <w:rPr>
          <w:szCs w:val="24"/>
        </w:rPr>
        <w:t>Tuỳ theo mùa mà trồng cây ưa sáng hoặc cây ưa bóng trước</w:t>
      </w:r>
    </w:p>
    <w:p w14:paraId="43D495D3" w14:textId="76D756CB" w:rsidR="005E5080" w:rsidRPr="005E5080" w:rsidRDefault="004B5E4C" w:rsidP="006D70A5">
      <w:pPr>
        <w:rPr>
          <w:szCs w:val="24"/>
        </w:rPr>
      </w:pPr>
      <w:r w:rsidRPr="00BA4E3F">
        <w:rPr>
          <w:b/>
          <w:bCs/>
          <w:szCs w:val="24"/>
        </w:rPr>
        <w:t xml:space="preserve">Câu </w:t>
      </w:r>
      <w:r>
        <w:rPr>
          <w:b/>
          <w:bCs/>
          <w:szCs w:val="24"/>
        </w:rPr>
        <w:t>20 (VDC)</w:t>
      </w:r>
      <w:r w:rsidR="00F059E8">
        <w:rPr>
          <w:b/>
          <w:bCs/>
          <w:szCs w:val="24"/>
        </w:rPr>
        <w:t xml:space="preserve">: </w:t>
      </w:r>
      <w:r w:rsidRPr="00BA4E3F">
        <w:rPr>
          <w:b/>
          <w:bCs/>
          <w:szCs w:val="24"/>
        </w:rPr>
        <w:t xml:space="preserve"> </w:t>
      </w:r>
      <w:r w:rsidR="003E1137">
        <w:rPr>
          <w:szCs w:val="24"/>
        </w:rPr>
        <w:t>Nhóm</w:t>
      </w:r>
      <w:r w:rsidR="005E5080" w:rsidRPr="005E5080">
        <w:rPr>
          <w:szCs w:val="24"/>
        </w:rPr>
        <w:t xml:space="preserve"> thực vật nào dưới đây gồm toàn cây ưa </w:t>
      </w:r>
      <w:r w:rsidR="005E5080">
        <w:rPr>
          <w:szCs w:val="24"/>
        </w:rPr>
        <w:t>sống ở nơi có ánh sáng mạnh</w:t>
      </w:r>
      <w:r w:rsidR="005E5080" w:rsidRPr="005E5080">
        <w:rPr>
          <w:szCs w:val="24"/>
        </w:rPr>
        <w:t xml:space="preserve"> ?</w:t>
      </w:r>
    </w:p>
    <w:p w14:paraId="4D84A388" w14:textId="58A17047" w:rsidR="005E5080" w:rsidRPr="005E5080" w:rsidRDefault="005E5080" w:rsidP="006D70A5">
      <w:pPr>
        <w:rPr>
          <w:szCs w:val="24"/>
          <w:lang w:val="es-ES_tradnl"/>
        </w:rPr>
      </w:pPr>
      <w:r w:rsidRPr="005E5080">
        <w:rPr>
          <w:color w:val="FF0000"/>
          <w:szCs w:val="24"/>
          <w:lang w:val="es-ES_tradnl"/>
        </w:rPr>
        <w:t xml:space="preserve">    </w:t>
      </w:r>
      <w:r w:rsidRPr="005E5080">
        <w:rPr>
          <w:b/>
          <w:bCs/>
          <w:color w:val="FF0000"/>
          <w:szCs w:val="24"/>
          <w:lang w:val="es-ES_tradnl"/>
        </w:rPr>
        <w:t>A</w:t>
      </w:r>
      <w:r w:rsidRPr="005E5080">
        <w:rPr>
          <w:color w:val="FF0000"/>
          <w:szCs w:val="24"/>
          <w:lang w:val="es-ES_tradnl"/>
        </w:rPr>
        <w:t>. Cây lúa, cây ngô, cây phượng, cây bạch đàn</w:t>
      </w:r>
      <w:r w:rsidRPr="005E5080">
        <w:rPr>
          <w:szCs w:val="24"/>
          <w:lang w:val="es-ES_tradnl"/>
        </w:rPr>
        <w:t>.</w:t>
      </w:r>
    </w:p>
    <w:p w14:paraId="7482771D" w14:textId="47579ECF" w:rsidR="005E5080" w:rsidRPr="005E5080" w:rsidRDefault="005E5080" w:rsidP="006D70A5">
      <w:pPr>
        <w:rPr>
          <w:szCs w:val="24"/>
          <w:lang w:val="es-ES_tradnl"/>
        </w:rPr>
      </w:pPr>
      <w:r w:rsidRPr="005E5080">
        <w:rPr>
          <w:szCs w:val="24"/>
          <w:lang w:val="es-ES_tradnl"/>
        </w:rPr>
        <w:t xml:space="preserve">    </w:t>
      </w:r>
      <w:r w:rsidRPr="005E5080">
        <w:rPr>
          <w:b/>
          <w:bCs/>
          <w:szCs w:val="24"/>
          <w:lang w:val="es-ES_tradnl"/>
        </w:rPr>
        <w:t>B</w:t>
      </w:r>
      <w:r w:rsidRPr="005E5080">
        <w:rPr>
          <w:szCs w:val="24"/>
          <w:lang w:val="es-ES_tradnl"/>
        </w:rPr>
        <w:t>. Cây ngô, cây lá lốt, cây phong lan, cây đỗ tương.</w:t>
      </w:r>
    </w:p>
    <w:p w14:paraId="4C208427" w14:textId="0FDD78AC" w:rsidR="005E5080" w:rsidRPr="005E5080" w:rsidRDefault="005E5080" w:rsidP="006D70A5">
      <w:pPr>
        <w:rPr>
          <w:szCs w:val="24"/>
          <w:lang w:val="es-ES_tradnl"/>
        </w:rPr>
      </w:pPr>
      <w:r w:rsidRPr="005E5080">
        <w:rPr>
          <w:szCs w:val="24"/>
          <w:lang w:val="es-ES_tradnl"/>
        </w:rPr>
        <w:t xml:space="preserve">    </w:t>
      </w:r>
      <w:r w:rsidRPr="005E5080">
        <w:rPr>
          <w:b/>
          <w:bCs/>
          <w:szCs w:val="24"/>
          <w:lang w:val="es-ES_tradnl"/>
        </w:rPr>
        <w:t>C</w:t>
      </w:r>
      <w:r w:rsidRPr="005E5080">
        <w:rPr>
          <w:szCs w:val="24"/>
          <w:lang w:val="es-ES_tradnl"/>
        </w:rPr>
        <w:t xml:space="preserve">. Cây </w:t>
      </w:r>
      <w:r>
        <w:rPr>
          <w:szCs w:val="24"/>
          <w:lang w:val="es-ES_tradnl"/>
        </w:rPr>
        <w:t>thông</w:t>
      </w:r>
      <w:r w:rsidRPr="005E5080">
        <w:rPr>
          <w:szCs w:val="24"/>
          <w:lang w:val="es-ES_tradnl"/>
        </w:rPr>
        <w:t xml:space="preserve">, cây trầu không, cây ngải cứu, cây hoa sữa.         </w:t>
      </w:r>
    </w:p>
    <w:p w14:paraId="5C323A64" w14:textId="0A29BEFD" w:rsidR="005E5080" w:rsidRDefault="005E5080" w:rsidP="006D70A5">
      <w:pPr>
        <w:rPr>
          <w:szCs w:val="24"/>
          <w:lang w:val="es-ES_tradnl"/>
        </w:rPr>
      </w:pPr>
      <w:r>
        <w:rPr>
          <w:szCs w:val="24"/>
          <w:lang w:val="es-ES_tradnl"/>
        </w:rPr>
        <w:t xml:space="preserve">    </w:t>
      </w:r>
      <w:r w:rsidRPr="005E5080">
        <w:rPr>
          <w:b/>
          <w:bCs/>
          <w:szCs w:val="24"/>
          <w:lang w:val="es-ES_tradnl"/>
        </w:rPr>
        <w:t>D</w:t>
      </w:r>
      <w:r w:rsidRPr="005E5080">
        <w:rPr>
          <w:szCs w:val="24"/>
          <w:lang w:val="es-ES_tradnl"/>
        </w:rPr>
        <w:t xml:space="preserve">. Cây xà cừ, cây phượng, cây phong lan, cây </w:t>
      </w:r>
      <w:r w:rsidRPr="005E5080">
        <w:rPr>
          <w:szCs w:val="24"/>
        </w:rPr>
        <w:t> lưỡi hổ</w:t>
      </w:r>
      <w:r w:rsidRPr="005E5080">
        <w:rPr>
          <w:szCs w:val="24"/>
          <w:lang w:val="es-ES_tradnl"/>
        </w:rPr>
        <w:t>.</w:t>
      </w:r>
    </w:p>
    <w:p w14:paraId="0CB4476F" w14:textId="0DF6E343" w:rsidR="00C81787" w:rsidRPr="005E5080" w:rsidRDefault="00C81787" w:rsidP="006D70A5">
      <w:pPr>
        <w:spacing w:before="120"/>
        <w:rPr>
          <w:szCs w:val="24"/>
          <w:lang w:val="es-ES_tradnl"/>
        </w:rPr>
      </w:pPr>
      <w:r>
        <w:rPr>
          <w:b/>
          <w:bCs/>
          <w:szCs w:val="24"/>
        </w:rPr>
        <w:t>II. CÂU HỎI TỰ LUẬN</w:t>
      </w:r>
    </w:p>
    <w:p w14:paraId="297784C7" w14:textId="74462391" w:rsidR="008653DE" w:rsidRPr="008653DE" w:rsidRDefault="004B5E4C" w:rsidP="006D70A5">
      <w:pPr>
        <w:rPr>
          <w:bCs/>
          <w:szCs w:val="24"/>
        </w:rPr>
      </w:pPr>
      <w:r w:rsidRPr="004B5E4C">
        <w:rPr>
          <w:b/>
          <w:bCs/>
          <w:szCs w:val="24"/>
        </w:rPr>
        <w:t>Câu 1 (NB)</w:t>
      </w:r>
      <w:r w:rsidR="008653DE">
        <w:rPr>
          <w:b/>
          <w:bCs/>
          <w:szCs w:val="24"/>
        </w:rPr>
        <w:t xml:space="preserve">: </w:t>
      </w:r>
      <w:r w:rsidR="008653DE" w:rsidRPr="008653DE">
        <w:rPr>
          <w:szCs w:val="24"/>
        </w:rPr>
        <w:t>Môi trường sống của sinh vật là gì ? Hãy cho biết môi trường sống của các sinh vật sau: Cá rô phi, sán lá gan, giun đất, cây hoa hướng dương</w:t>
      </w:r>
      <w:r w:rsidR="008653DE">
        <w:rPr>
          <w:szCs w:val="24"/>
        </w:rPr>
        <w:t>, trâu</w:t>
      </w:r>
      <w:r w:rsidR="008653DE" w:rsidRPr="008653DE">
        <w:rPr>
          <w:szCs w:val="24"/>
        </w:rPr>
        <w:t xml:space="preserve"> ?</w:t>
      </w:r>
    </w:p>
    <w:p w14:paraId="1005BA9A" w14:textId="338734D2" w:rsidR="004B5E4C" w:rsidRDefault="004B5E4C" w:rsidP="006D70A5">
      <w:pPr>
        <w:rPr>
          <w:b/>
          <w:bCs/>
          <w:szCs w:val="24"/>
        </w:rPr>
      </w:pPr>
      <w:r>
        <w:rPr>
          <w:b/>
          <w:bCs/>
          <w:szCs w:val="24"/>
        </w:rPr>
        <w:t xml:space="preserve"> </w:t>
      </w:r>
      <w:r w:rsidR="008653DE">
        <w:rPr>
          <w:b/>
          <w:bCs/>
          <w:szCs w:val="24"/>
        </w:rPr>
        <w:t xml:space="preserve">Trả lời: </w:t>
      </w:r>
    </w:p>
    <w:p w14:paraId="0CF4BD8B" w14:textId="5E0D0B07" w:rsidR="008653DE" w:rsidRPr="008653DE" w:rsidRDefault="008653DE" w:rsidP="006D70A5">
      <w:pPr>
        <w:ind w:firstLine="720"/>
        <w:rPr>
          <w:szCs w:val="24"/>
        </w:rPr>
      </w:pPr>
      <w:r w:rsidRPr="008653DE">
        <w:rPr>
          <w:szCs w:val="24"/>
        </w:rPr>
        <w:t xml:space="preserve">Môi trường sống của sinh vật là nơi sinh sống của SV, bao gồm tất cả những gì bao quanh chúng, có tác động trực tiếp hay gián tiếp lên sự sống, phát triển, sinh sản của sinh vật.  </w:t>
      </w:r>
    </w:p>
    <w:tbl>
      <w:tblPr>
        <w:tblStyle w:val="TableGrid"/>
        <w:tblW w:w="3410" w:type="pct"/>
        <w:tblInd w:w="1696" w:type="dxa"/>
        <w:tblLook w:val="04A0" w:firstRow="1" w:lastRow="0" w:firstColumn="1" w:lastColumn="0" w:noHBand="0" w:noVBand="1"/>
      </w:tblPr>
      <w:tblGrid>
        <w:gridCol w:w="3254"/>
        <w:gridCol w:w="3119"/>
      </w:tblGrid>
      <w:tr w:rsidR="008653DE" w:rsidRPr="008653DE" w14:paraId="24C94B70" w14:textId="08FD149E" w:rsidTr="008653DE">
        <w:tc>
          <w:tcPr>
            <w:tcW w:w="2553" w:type="pct"/>
          </w:tcPr>
          <w:p w14:paraId="5B609F3A" w14:textId="33723970" w:rsidR="008653DE" w:rsidRPr="008653DE" w:rsidRDefault="008653DE" w:rsidP="006D70A5">
            <w:pPr>
              <w:spacing w:line="288" w:lineRule="auto"/>
              <w:ind w:right="463"/>
              <w:jc w:val="center"/>
              <w:rPr>
                <w:b/>
                <w:bCs/>
                <w:szCs w:val="24"/>
                <w:lang w:val="pt-BR"/>
              </w:rPr>
            </w:pPr>
            <w:r w:rsidRPr="008653DE">
              <w:rPr>
                <w:b/>
                <w:bCs/>
                <w:szCs w:val="24"/>
                <w:lang w:val="pt-BR"/>
              </w:rPr>
              <w:t>Tên loài sinh vật</w:t>
            </w:r>
          </w:p>
        </w:tc>
        <w:tc>
          <w:tcPr>
            <w:tcW w:w="2447" w:type="pct"/>
          </w:tcPr>
          <w:p w14:paraId="700C9C54" w14:textId="235CA00F" w:rsidR="008653DE" w:rsidRPr="008653DE" w:rsidRDefault="008653DE" w:rsidP="006D70A5">
            <w:pPr>
              <w:spacing w:line="288" w:lineRule="auto"/>
              <w:ind w:right="463"/>
              <w:jc w:val="center"/>
              <w:rPr>
                <w:b/>
                <w:bCs/>
                <w:szCs w:val="24"/>
                <w:lang w:val="pt-BR"/>
              </w:rPr>
            </w:pPr>
            <w:r w:rsidRPr="008653DE">
              <w:rPr>
                <w:b/>
                <w:bCs/>
                <w:szCs w:val="24"/>
                <w:lang w:val="pt-BR"/>
              </w:rPr>
              <w:t>Môi trường sống</w:t>
            </w:r>
          </w:p>
        </w:tc>
      </w:tr>
      <w:tr w:rsidR="008653DE" w:rsidRPr="008653DE" w14:paraId="4D2B176C" w14:textId="2ED645CB" w:rsidTr="008653DE">
        <w:tc>
          <w:tcPr>
            <w:tcW w:w="2553" w:type="pct"/>
          </w:tcPr>
          <w:p w14:paraId="595FD995" w14:textId="1B0AE3D6" w:rsidR="008653DE" w:rsidRPr="008653DE" w:rsidRDefault="008653DE" w:rsidP="006D70A5">
            <w:pPr>
              <w:spacing w:line="288" w:lineRule="auto"/>
              <w:ind w:right="463"/>
              <w:jc w:val="center"/>
              <w:rPr>
                <w:szCs w:val="24"/>
                <w:lang w:val="pt-BR"/>
              </w:rPr>
            </w:pPr>
            <w:r w:rsidRPr="008653DE">
              <w:rPr>
                <w:szCs w:val="24"/>
                <w:lang w:val="pt-BR"/>
              </w:rPr>
              <w:t>Cá rô phi</w:t>
            </w:r>
          </w:p>
        </w:tc>
        <w:tc>
          <w:tcPr>
            <w:tcW w:w="2447" w:type="pct"/>
          </w:tcPr>
          <w:p w14:paraId="6D403936" w14:textId="39690FFF" w:rsidR="008653DE" w:rsidRPr="008653DE" w:rsidRDefault="008653DE" w:rsidP="006D70A5">
            <w:pPr>
              <w:spacing w:line="288" w:lineRule="auto"/>
              <w:ind w:right="463"/>
              <w:jc w:val="center"/>
              <w:rPr>
                <w:szCs w:val="24"/>
                <w:lang w:val="pt-BR"/>
              </w:rPr>
            </w:pPr>
            <w:r>
              <w:rPr>
                <w:szCs w:val="24"/>
                <w:lang w:val="pt-BR"/>
              </w:rPr>
              <w:t xml:space="preserve">Dưới </w:t>
            </w:r>
            <w:r w:rsidRPr="008653DE">
              <w:rPr>
                <w:szCs w:val="24"/>
                <w:lang w:val="pt-BR"/>
              </w:rPr>
              <w:t>nước</w:t>
            </w:r>
          </w:p>
        </w:tc>
      </w:tr>
      <w:tr w:rsidR="008653DE" w:rsidRPr="008653DE" w14:paraId="55E9E5BE" w14:textId="53DFBCDC" w:rsidTr="008653DE">
        <w:tc>
          <w:tcPr>
            <w:tcW w:w="2553" w:type="pct"/>
          </w:tcPr>
          <w:p w14:paraId="092E7277" w14:textId="4620CF52" w:rsidR="008653DE" w:rsidRPr="008653DE" w:rsidRDefault="008653DE" w:rsidP="006D70A5">
            <w:pPr>
              <w:spacing w:line="288" w:lineRule="auto"/>
              <w:ind w:right="463"/>
              <w:jc w:val="center"/>
              <w:rPr>
                <w:szCs w:val="24"/>
                <w:lang w:val="pt-BR"/>
              </w:rPr>
            </w:pPr>
            <w:r w:rsidRPr="008653DE">
              <w:rPr>
                <w:szCs w:val="24"/>
                <w:lang w:val="pt-BR"/>
              </w:rPr>
              <w:t>Sán lá gan</w:t>
            </w:r>
          </w:p>
        </w:tc>
        <w:tc>
          <w:tcPr>
            <w:tcW w:w="2447" w:type="pct"/>
          </w:tcPr>
          <w:p w14:paraId="495D21A8" w14:textId="237A93C1" w:rsidR="008653DE" w:rsidRPr="008653DE" w:rsidRDefault="008653DE" w:rsidP="006D70A5">
            <w:pPr>
              <w:spacing w:line="288" w:lineRule="auto"/>
              <w:ind w:right="463"/>
              <w:jc w:val="center"/>
              <w:rPr>
                <w:szCs w:val="24"/>
                <w:lang w:val="pt-BR"/>
              </w:rPr>
            </w:pPr>
            <w:r w:rsidRPr="008653DE">
              <w:rPr>
                <w:szCs w:val="24"/>
                <w:lang w:val="pt-BR"/>
              </w:rPr>
              <w:t>sinh vật</w:t>
            </w:r>
          </w:p>
        </w:tc>
      </w:tr>
      <w:tr w:rsidR="008653DE" w:rsidRPr="008653DE" w14:paraId="1B292EE8" w14:textId="14E10CCA" w:rsidTr="008653DE">
        <w:tc>
          <w:tcPr>
            <w:tcW w:w="2553" w:type="pct"/>
          </w:tcPr>
          <w:p w14:paraId="091F91CE" w14:textId="675BF82D" w:rsidR="008653DE" w:rsidRPr="008653DE" w:rsidRDefault="008653DE" w:rsidP="006D70A5">
            <w:pPr>
              <w:spacing w:line="288" w:lineRule="auto"/>
              <w:ind w:right="463"/>
              <w:jc w:val="center"/>
              <w:rPr>
                <w:szCs w:val="24"/>
                <w:lang w:val="pt-BR"/>
              </w:rPr>
            </w:pPr>
            <w:r w:rsidRPr="008653DE">
              <w:rPr>
                <w:szCs w:val="24"/>
                <w:lang w:val="pt-BR"/>
              </w:rPr>
              <w:t>Giun đất</w:t>
            </w:r>
          </w:p>
        </w:tc>
        <w:tc>
          <w:tcPr>
            <w:tcW w:w="2447" w:type="pct"/>
          </w:tcPr>
          <w:p w14:paraId="18B4644C" w14:textId="59049705" w:rsidR="008653DE" w:rsidRPr="008653DE" w:rsidRDefault="008653DE" w:rsidP="006D70A5">
            <w:pPr>
              <w:spacing w:line="288" w:lineRule="auto"/>
              <w:ind w:right="463"/>
              <w:jc w:val="center"/>
              <w:rPr>
                <w:szCs w:val="24"/>
                <w:lang w:val="pt-BR"/>
              </w:rPr>
            </w:pPr>
            <w:r w:rsidRPr="008653DE">
              <w:rPr>
                <w:szCs w:val="24"/>
                <w:lang w:val="pt-BR"/>
              </w:rPr>
              <w:t>trong đất</w:t>
            </w:r>
          </w:p>
        </w:tc>
      </w:tr>
      <w:tr w:rsidR="008653DE" w:rsidRPr="008653DE" w14:paraId="1368BCA2" w14:textId="5B7872F4" w:rsidTr="008653DE">
        <w:tc>
          <w:tcPr>
            <w:tcW w:w="2553" w:type="pct"/>
          </w:tcPr>
          <w:p w14:paraId="15F92E0F" w14:textId="72CA482C" w:rsidR="008653DE" w:rsidRPr="008653DE" w:rsidRDefault="008653DE" w:rsidP="006D70A5">
            <w:pPr>
              <w:spacing w:line="288" w:lineRule="auto"/>
              <w:ind w:right="463"/>
              <w:jc w:val="center"/>
              <w:rPr>
                <w:szCs w:val="24"/>
                <w:lang w:val="pt-BR"/>
              </w:rPr>
            </w:pPr>
            <w:r w:rsidRPr="008653DE">
              <w:rPr>
                <w:szCs w:val="24"/>
                <w:lang w:val="pt-BR"/>
              </w:rPr>
              <w:t>Cây hoa hướng dương</w:t>
            </w:r>
          </w:p>
        </w:tc>
        <w:tc>
          <w:tcPr>
            <w:tcW w:w="2447" w:type="pct"/>
          </w:tcPr>
          <w:p w14:paraId="36DECF16" w14:textId="5C6EAF59" w:rsidR="008653DE" w:rsidRPr="008653DE" w:rsidRDefault="008653DE" w:rsidP="006D70A5">
            <w:pPr>
              <w:spacing w:line="288" w:lineRule="auto"/>
              <w:ind w:right="463"/>
              <w:jc w:val="center"/>
              <w:rPr>
                <w:szCs w:val="24"/>
                <w:lang w:val="pt-BR"/>
              </w:rPr>
            </w:pPr>
            <w:r w:rsidRPr="008653DE">
              <w:rPr>
                <w:szCs w:val="24"/>
                <w:lang w:val="pt-BR"/>
              </w:rPr>
              <w:t xml:space="preserve">trên </w:t>
            </w:r>
            <w:r>
              <w:rPr>
                <w:szCs w:val="24"/>
                <w:lang w:val="pt-BR"/>
              </w:rPr>
              <w:t>cạn</w:t>
            </w:r>
          </w:p>
        </w:tc>
      </w:tr>
      <w:tr w:rsidR="008653DE" w:rsidRPr="008653DE" w14:paraId="4BE1F133" w14:textId="1CBB4DAB" w:rsidTr="008653DE">
        <w:tc>
          <w:tcPr>
            <w:tcW w:w="2553" w:type="pct"/>
          </w:tcPr>
          <w:p w14:paraId="34195BC2" w14:textId="3EADF0E8" w:rsidR="008653DE" w:rsidRPr="008653DE" w:rsidRDefault="008653DE" w:rsidP="006D70A5">
            <w:pPr>
              <w:spacing w:line="288" w:lineRule="auto"/>
              <w:ind w:right="463"/>
              <w:jc w:val="center"/>
              <w:rPr>
                <w:szCs w:val="24"/>
              </w:rPr>
            </w:pPr>
            <w:r>
              <w:rPr>
                <w:szCs w:val="24"/>
                <w:lang w:val="pt-BR"/>
              </w:rPr>
              <w:t>Trâu</w:t>
            </w:r>
          </w:p>
        </w:tc>
        <w:tc>
          <w:tcPr>
            <w:tcW w:w="2447" w:type="pct"/>
          </w:tcPr>
          <w:p w14:paraId="589F6852" w14:textId="13E4C991" w:rsidR="008653DE" w:rsidRPr="008653DE" w:rsidRDefault="008653DE" w:rsidP="006D70A5">
            <w:pPr>
              <w:spacing w:line="288" w:lineRule="auto"/>
              <w:ind w:right="463"/>
              <w:jc w:val="center"/>
              <w:rPr>
                <w:szCs w:val="24"/>
                <w:lang w:val="pt-BR"/>
              </w:rPr>
            </w:pPr>
            <w:r w:rsidRPr="008653DE">
              <w:rPr>
                <w:szCs w:val="24"/>
                <w:lang w:val="pt-BR"/>
              </w:rPr>
              <w:t xml:space="preserve">trên </w:t>
            </w:r>
            <w:r>
              <w:rPr>
                <w:szCs w:val="24"/>
                <w:lang w:val="pt-BR"/>
              </w:rPr>
              <w:t>cạn</w:t>
            </w:r>
          </w:p>
        </w:tc>
      </w:tr>
    </w:tbl>
    <w:p w14:paraId="467272F9" w14:textId="312576E7" w:rsidR="005508F1" w:rsidRDefault="005508F1" w:rsidP="006D70A5">
      <w:pPr>
        <w:rPr>
          <w:b/>
          <w:bCs/>
          <w:szCs w:val="24"/>
        </w:rPr>
      </w:pPr>
      <w:r w:rsidRPr="004B5E4C">
        <w:rPr>
          <w:b/>
          <w:bCs/>
          <w:szCs w:val="24"/>
        </w:rPr>
        <w:t>Câu 2 (NB)</w:t>
      </w:r>
      <w:r>
        <w:rPr>
          <w:b/>
          <w:bCs/>
          <w:szCs w:val="24"/>
        </w:rPr>
        <w:t xml:space="preserve">: </w:t>
      </w:r>
      <w:r w:rsidRPr="005508F1">
        <w:rPr>
          <w:szCs w:val="24"/>
        </w:rPr>
        <w:t>Nhân tố sinh thái là gì? Có những loại nhân tố sinh thái nào? Ví dụ</w:t>
      </w:r>
      <w:r>
        <w:rPr>
          <w:szCs w:val="24"/>
        </w:rPr>
        <w:t xml:space="preserve"> ?</w:t>
      </w:r>
    </w:p>
    <w:p w14:paraId="50963FFE" w14:textId="77777777" w:rsidR="005508F1" w:rsidRPr="00CE7FFD" w:rsidRDefault="005508F1" w:rsidP="006D70A5">
      <w:pPr>
        <w:rPr>
          <w:rFonts w:cs="Times New Roman"/>
          <w:color w:val="000000"/>
          <w:szCs w:val="24"/>
        </w:rPr>
      </w:pPr>
      <w:r w:rsidRPr="00CE7FFD">
        <w:rPr>
          <w:rFonts w:cs="Times New Roman"/>
          <w:b/>
          <w:bCs/>
          <w:color w:val="008000"/>
          <w:szCs w:val="24"/>
        </w:rPr>
        <w:t>Trả lời</w:t>
      </w:r>
    </w:p>
    <w:p w14:paraId="2F21C5C5" w14:textId="77777777" w:rsidR="005508F1" w:rsidRPr="00CE7FFD" w:rsidRDefault="005508F1" w:rsidP="006D70A5">
      <w:pPr>
        <w:rPr>
          <w:rFonts w:cs="Times New Roman"/>
          <w:color w:val="000000"/>
          <w:szCs w:val="24"/>
        </w:rPr>
      </w:pPr>
      <w:r w:rsidRPr="00CE7FFD">
        <w:rPr>
          <w:rFonts w:cs="Times New Roman"/>
          <w:color w:val="000000"/>
          <w:szCs w:val="24"/>
        </w:rPr>
        <w:t>   - Nhân tố sinh thái là những yếu tố của môi trường tác động đến sinh vật.</w:t>
      </w:r>
    </w:p>
    <w:p w14:paraId="3DACEFE2" w14:textId="77777777" w:rsidR="005508F1" w:rsidRPr="00CE7FFD" w:rsidRDefault="005508F1" w:rsidP="006D70A5">
      <w:pPr>
        <w:rPr>
          <w:rFonts w:cs="Times New Roman"/>
          <w:color w:val="000000"/>
          <w:szCs w:val="24"/>
        </w:rPr>
      </w:pPr>
      <w:r w:rsidRPr="00CE7FFD">
        <w:rPr>
          <w:rFonts w:cs="Times New Roman"/>
          <w:color w:val="000000"/>
          <w:szCs w:val="24"/>
        </w:rPr>
        <w:t>   - Các nhân tố sinh thái có thể xếp thành 2 loại chính là các nhân tố vô sinh và các nhân tố hữu sinh; trong đó nhóm nhân tố hữu sinh lại chia thành nhân tố con người và nhân tố các sinh vật khác.</w:t>
      </w:r>
    </w:p>
    <w:p w14:paraId="2E7B785C" w14:textId="77777777" w:rsidR="005508F1" w:rsidRPr="00CE7FFD" w:rsidRDefault="005508F1" w:rsidP="006D70A5">
      <w:pPr>
        <w:rPr>
          <w:rFonts w:cs="Times New Roman"/>
          <w:color w:val="000000"/>
          <w:szCs w:val="24"/>
        </w:rPr>
      </w:pPr>
      <w:r w:rsidRPr="00CE7FFD">
        <w:rPr>
          <w:rFonts w:cs="Times New Roman"/>
          <w:color w:val="000000"/>
          <w:szCs w:val="24"/>
        </w:rPr>
        <w:t>   Ví dụ:</w:t>
      </w:r>
    </w:p>
    <w:p w14:paraId="51C5314B" w14:textId="77777777" w:rsidR="005508F1" w:rsidRPr="00CE7FFD" w:rsidRDefault="005508F1" w:rsidP="006D70A5">
      <w:pPr>
        <w:rPr>
          <w:rFonts w:cs="Times New Roman"/>
          <w:color w:val="000000"/>
          <w:szCs w:val="24"/>
        </w:rPr>
      </w:pPr>
      <w:r w:rsidRPr="00CE7FFD">
        <w:rPr>
          <w:rFonts w:cs="Times New Roman"/>
          <w:color w:val="000000"/>
          <w:szCs w:val="24"/>
        </w:rPr>
        <w:t>   - Nhân tố vô sinh: ánh sáng, độ ẩm, nhiệt độ, …</w:t>
      </w:r>
    </w:p>
    <w:p w14:paraId="1500FC37" w14:textId="77777777" w:rsidR="005508F1" w:rsidRPr="00CE7FFD" w:rsidRDefault="005508F1" w:rsidP="006D70A5">
      <w:pPr>
        <w:rPr>
          <w:rFonts w:cs="Times New Roman"/>
          <w:color w:val="000000"/>
          <w:szCs w:val="24"/>
        </w:rPr>
      </w:pPr>
      <w:r w:rsidRPr="00CE7FFD">
        <w:rPr>
          <w:rFonts w:cs="Times New Roman"/>
          <w:color w:val="000000"/>
          <w:szCs w:val="24"/>
        </w:rPr>
        <w:t>   - Nhân tố con người: kĩ thuật chăm sóc, khói bụi, rác thải, …</w:t>
      </w:r>
    </w:p>
    <w:p w14:paraId="61D88805" w14:textId="77777777" w:rsidR="005508F1" w:rsidRPr="00CE7FFD" w:rsidRDefault="005508F1" w:rsidP="006D70A5">
      <w:pPr>
        <w:rPr>
          <w:rFonts w:cs="Times New Roman"/>
          <w:color w:val="000000"/>
          <w:szCs w:val="24"/>
        </w:rPr>
      </w:pPr>
      <w:r w:rsidRPr="00CE7FFD">
        <w:rPr>
          <w:rFonts w:cs="Times New Roman"/>
          <w:color w:val="000000"/>
          <w:szCs w:val="24"/>
        </w:rPr>
        <w:t>   - Nhân tố các sinh vật khác: quan hệ giữa các sinh vật với nhau.</w:t>
      </w:r>
    </w:p>
    <w:p w14:paraId="435F7E35" w14:textId="24C9D056" w:rsidR="008653DE" w:rsidRDefault="004B5E4C" w:rsidP="006D70A5">
      <w:pPr>
        <w:rPr>
          <w:bCs/>
          <w:szCs w:val="24"/>
        </w:rPr>
      </w:pPr>
      <w:r w:rsidRPr="004B5E4C">
        <w:rPr>
          <w:b/>
          <w:bCs/>
          <w:szCs w:val="24"/>
        </w:rPr>
        <w:t xml:space="preserve">Câu </w:t>
      </w:r>
      <w:r w:rsidR="005508F1">
        <w:rPr>
          <w:b/>
          <w:bCs/>
          <w:szCs w:val="24"/>
        </w:rPr>
        <w:t>3</w:t>
      </w:r>
      <w:r w:rsidRPr="004B5E4C">
        <w:rPr>
          <w:b/>
          <w:bCs/>
          <w:szCs w:val="24"/>
        </w:rPr>
        <w:t xml:space="preserve"> (NB)</w:t>
      </w:r>
      <w:r w:rsidR="008653DE">
        <w:rPr>
          <w:b/>
          <w:bCs/>
          <w:szCs w:val="24"/>
        </w:rPr>
        <w:t xml:space="preserve">: </w:t>
      </w:r>
      <w:r w:rsidR="008653DE" w:rsidRPr="008653DE">
        <w:rPr>
          <w:bCs/>
          <w:szCs w:val="24"/>
        </w:rPr>
        <w:t xml:space="preserve">Đồ thị sau đây thể hiện sự tác động của nhiệt độ lên </w:t>
      </w:r>
      <w:r w:rsidR="008653DE">
        <w:rPr>
          <w:bCs/>
          <w:szCs w:val="24"/>
        </w:rPr>
        <w:t>mức độ</w:t>
      </w:r>
      <w:r w:rsidR="008653DE" w:rsidRPr="008653DE">
        <w:rPr>
          <w:bCs/>
          <w:szCs w:val="24"/>
        </w:rPr>
        <w:t xml:space="preserve"> sinh trưởng của cá rô phi ở Việt Nam.</w:t>
      </w:r>
    </w:p>
    <w:p w14:paraId="57B523C7" w14:textId="77777777" w:rsidR="006D70A5" w:rsidRDefault="006D70A5" w:rsidP="006D70A5">
      <w:pPr>
        <w:rPr>
          <w:bCs/>
          <w:szCs w:val="24"/>
        </w:rPr>
      </w:pPr>
    </w:p>
    <w:p w14:paraId="05325521" w14:textId="77777777" w:rsidR="006D70A5" w:rsidRDefault="006D70A5" w:rsidP="006D70A5">
      <w:pPr>
        <w:rPr>
          <w:bCs/>
          <w:szCs w:val="24"/>
        </w:rPr>
      </w:pPr>
    </w:p>
    <w:p w14:paraId="37E68DEB" w14:textId="77777777" w:rsidR="006D70A5" w:rsidRDefault="006D70A5" w:rsidP="006D70A5">
      <w:pPr>
        <w:rPr>
          <w:bCs/>
          <w:szCs w:val="24"/>
        </w:rPr>
      </w:pPr>
    </w:p>
    <w:p w14:paraId="6C42BEDF" w14:textId="77777777" w:rsidR="006D70A5" w:rsidRDefault="006D70A5" w:rsidP="006D70A5">
      <w:pPr>
        <w:rPr>
          <w:bCs/>
          <w:szCs w:val="24"/>
        </w:rPr>
      </w:pPr>
    </w:p>
    <w:p w14:paraId="65A3F231" w14:textId="77777777" w:rsidR="006D70A5" w:rsidRDefault="006D70A5" w:rsidP="006D70A5">
      <w:pPr>
        <w:rPr>
          <w:bCs/>
          <w:szCs w:val="24"/>
        </w:rPr>
      </w:pPr>
    </w:p>
    <w:p w14:paraId="5BE6D1E8" w14:textId="77777777" w:rsidR="006D70A5" w:rsidRDefault="006D70A5" w:rsidP="006D70A5">
      <w:pPr>
        <w:rPr>
          <w:bCs/>
          <w:szCs w:val="24"/>
        </w:rPr>
      </w:pPr>
    </w:p>
    <w:p w14:paraId="0BA99DD3" w14:textId="77777777" w:rsidR="006D70A5" w:rsidRDefault="006D70A5" w:rsidP="006D70A5">
      <w:pPr>
        <w:rPr>
          <w:bCs/>
          <w:szCs w:val="24"/>
        </w:rPr>
      </w:pPr>
    </w:p>
    <w:p w14:paraId="15890ED7" w14:textId="77777777" w:rsidR="006D70A5" w:rsidRDefault="006D70A5" w:rsidP="006D70A5">
      <w:pPr>
        <w:rPr>
          <w:bCs/>
          <w:szCs w:val="24"/>
        </w:rPr>
      </w:pPr>
    </w:p>
    <w:p w14:paraId="5D8707F5" w14:textId="6512CAD4" w:rsidR="00E877FB" w:rsidRPr="008653DE" w:rsidRDefault="006D70A5" w:rsidP="006D70A5">
      <w:pPr>
        <w:rPr>
          <w:bCs/>
          <w:szCs w:val="24"/>
        </w:rPr>
      </w:pPr>
      <w:r>
        <w:rPr>
          <w:noProof/>
          <w:szCs w:val="24"/>
        </w:rPr>
        <w:lastRenderedPageBreak/>
        <mc:AlternateContent>
          <mc:Choice Requires="wpg">
            <w:drawing>
              <wp:anchor distT="0" distB="0" distL="114300" distR="114300" simplePos="0" relativeHeight="251663360" behindDoc="0" locked="0" layoutInCell="1" allowOverlap="1" wp14:anchorId="71B3CA96" wp14:editId="1FE8F3A4">
                <wp:simplePos x="0" y="0"/>
                <wp:positionH relativeFrom="margin">
                  <wp:align>center</wp:align>
                </wp:positionH>
                <wp:positionV relativeFrom="paragraph">
                  <wp:posOffset>6350</wp:posOffset>
                </wp:positionV>
                <wp:extent cx="4799858" cy="2782785"/>
                <wp:effectExtent l="0" t="0" r="0" b="0"/>
                <wp:wrapNone/>
                <wp:docPr id="1975163348" name="Group 9"/>
                <wp:cNvGraphicFramePr/>
                <a:graphic xmlns:a="http://schemas.openxmlformats.org/drawingml/2006/main">
                  <a:graphicData uri="http://schemas.microsoft.com/office/word/2010/wordprocessingGroup">
                    <wpg:wgp>
                      <wpg:cNvGrpSpPr/>
                      <wpg:grpSpPr>
                        <a:xfrm>
                          <a:off x="0" y="0"/>
                          <a:ext cx="4799858" cy="2782785"/>
                          <a:chOff x="0" y="0"/>
                          <a:chExt cx="4799858" cy="2782785"/>
                        </a:xfrm>
                      </wpg:grpSpPr>
                      <wpg:grpSp>
                        <wpg:cNvPr id="1867083192" name="Group 8"/>
                        <wpg:cNvGrpSpPr/>
                        <wpg:grpSpPr>
                          <a:xfrm>
                            <a:off x="0" y="0"/>
                            <a:ext cx="4799858" cy="2782785"/>
                            <a:chOff x="0" y="0"/>
                            <a:chExt cx="4799858" cy="2782785"/>
                          </a:xfrm>
                        </wpg:grpSpPr>
                        <wpg:grpSp>
                          <wpg:cNvPr id="1676769459" name="Group 7"/>
                          <wpg:cNvGrpSpPr/>
                          <wpg:grpSpPr>
                            <a:xfrm>
                              <a:off x="0" y="0"/>
                              <a:ext cx="4799858" cy="2782785"/>
                              <a:chOff x="0" y="0"/>
                              <a:chExt cx="4799858" cy="2782785"/>
                            </a:xfrm>
                          </wpg:grpSpPr>
                          <wpg:grpSp>
                            <wpg:cNvPr id="1106368455" name="Group 6"/>
                            <wpg:cNvGrpSpPr/>
                            <wpg:grpSpPr>
                              <a:xfrm>
                                <a:off x="0" y="0"/>
                                <a:ext cx="4799858" cy="2782785"/>
                                <a:chOff x="0" y="0"/>
                                <a:chExt cx="4799858" cy="2782785"/>
                              </a:xfrm>
                            </wpg:grpSpPr>
                            <wpg:grpSp>
                              <wpg:cNvPr id="1462835326" name="Group 5"/>
                              <wpg:cNvGrpSpPr/>
                              <wpg:grpSpPr>
                                <a:xfrm>
                                  <a:off x="0" y="0"/>
                                  <a:ext cx="4799858" cy="2782785"/>
                                  <a:chOff x="0" y="0"/>
                                  <a:chExt cx="4799858" cy="2782785"/>
                                </a:xfrm>
                              </wpg:grpSpPr>
                              <pic:pic xmlns:pic="http://schemas.openxmlformats.org/drawingml/2006/picture">
                                <pic:nvPicPr>
                                  <pic:cNvPr id="2069619392" name="Picture 6" descr="Shape&#10;&#10;Description automatically generated"/>
                                  <pic:cNvPicPr>
                                    <a:picLocks noChangeAspect="1"/>
                                  </pic:cNvPicPr>
                                </pic:nvPicPr>
                                <pic:blipFill>
                                  <a:blip r:embed="rId12"/>
                                  <a:stretch>
                                    <a:fillRect/>
                                  </a:stretch>
                                </pic:blipFill>
                                <pic:spPr>
                                  <a:xfrm>
                                    <a:off x="571500" y="609600"/>
                                    <a:ext cx="2942590" cy="1457325"/>
                                  </a:xfrm>
                                  <a:prstGeom prst="rect">
                                    <a:avLst/>
                                  </a:prstGeom>
                                </pic:spPr>
                              </pic:pic>
                              <wps:wsp>
                                <wps:cNvPr id="1456904937" name="Straight Connector 3"/>
                                <wps:cNvCnPr>
                                  <a:cxnSpLocks/>
                                </wps:cNvCnPr>
                                <wps:spPr>
                                  <a:xfrm>
                                    <a:off x="2943225" y="876300"/>
                                    <a:ext cx="0" cy="107081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60269130" name="Straight Connector 1"/>
                                <wps:cNvCnPr>
                                  <a:cxnSpLocks/>
                                </wps:cNvCnPr>
                                <wps:spPr>
                                  <a:xfrm>
                                    <a:off x="1847850" y="1181100"/>
                                    <a:ext cx="0" cy="76816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136551233" name="TextBox 23"/>
                                <wps:cNvSpPr txBox="1"/>
                                <wps:spPr>
                                  <a:xfrm>
                                    <a:off x="1795195" y="2438400"/>
                                    <a:ext cx="500332" cy="344385"/>
                                  </a:xfrm>
                                  <a:prstGeom prst="rect">
                                    <a:avLst/>
                                  </a:prstGeom>
                                  <a:noFill/>
                                </wps:spPr>
                                <wps:txbx>
                                  <w:txbxContent>
                                    <w:p w14:paraId="104A13BE" w14:textId="2ACD25CA" w:rsidR="008653DE" w:rsidRPr="002D4EE1" w:rsidRDefault="003D0E21" w:rsidP="008653DE">
                                      <w:pPr>
                                        <w:rPr>
                                          <w:rFonts w:eastAsia="Arial" w:cs="Times New Roman"/>
                                          <w:color w:val="000000"/>
                                          <w:szCs w:val="24"/>
                                        </w:rPr>
                                      </w:pPr>
                                      <w:r>
                                        <w:rPr>
                                          <w:rFonts w:eastAsia="Arial" w:cs="Times New Roman"/>
                                          <w:color w:val="000000"/>
                                        </w:rPr>
                                        <w:t xml:space="preserve"> (g)</w:t>
                                      </w:r>
                                    </w:p>
                                  </w:txbxContent>
                                </wps:txbx>
                                <wps:bodyPr wrap="square" rtlCol="0">
                                  <a:noAutofit/>
                                </wps:bodyPr>
                              </wps:wsp>
                              <wps:wsp>
                                <wps:cNvPr id="436002851" name="TextBox 18"/>
                                <wps:cNvSpPr txBox="1"/>
                                <wps:spPr>
                                  <a:xfrm>
                                    <a:off x="3295650" y="1905000"/>
                                    <a:ext cx="735965" cy="410210"/>
                                  </a:xfrm>
                                  <a:prstGeom prst="rect">
                                    <a:avLst/>
                                  </a:prstGeom>
                                  <a:noFill/>
                                </wps:spPr>
                                <wps:txbx>
                                  <w:txbxContent>
                                    <w:p w14:paraId="732A5502" w14:textId="77777777" w:rsidR="008653DE" w:rsidRPr="002D4EE1" w:rsidRDefault="008653DE" w:rsidP="008653DE">
                                      <w:pPr>
                                        <w:jc w:val="center"/>
                                        <w:rPr>
                                          <w:rFonts w:eastAsia="Arial" w:cs="Times New Roman"/>
                                          <w:color w:val="000000"/>
                                        </w:rPr>
                                      </w:pPr>
                                      <w:r w:rsidRPr="002D4EE1">
                                        <w:rPr>
                                          <w:rFonts w:eastAsia="Arial" w:cs="Times New Roman"/>
                                          <w:color w:val="000000"/>
                                        </w:rPr>
                                        <w:t>42</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798580408" name="TextBox 21"/>
                                <wps:cNvSpPr txBox="1"/>
                                <wps:spPr>
                                  <a:xfrm>
                                    <a:off x="2800350" y="1933575"/>
                                    <a:ext cx="510639" cy="344385"/>
                                  </a:xfrm>
                                  <a:prstGeom prst="rect">
                                    <a:avLst/>
                                  </a:prstGeom>
                                  <a:noFill/>
                                </wps:spPr>
                                <wps:txbx>
                                  <w:txbxContent>
                                    <w:p w14:paraId="41EFDF3D" w14:textId="77777777" w:rsidR="008653DE" w:rsidRPr="002D4EE1" w:rsidRDefault="008653DE" w:rsidP="008653DE">
                                      <w:pPr>
                                        <w:jc w:val="center"/>
                                        <w:rPr>
                                          <w:rFonts w:eastAsia="Arial" w:cs="Times New Roman"/>
                                          <w:color w:val="000000"/>
                                          <w:szCs w:val="24"/>
                                        </w:rPr>
                                      </w:pPr>
                                      <w:r w:rsidRPr="002D4EE1">
                                        <w:rPr>
                                          <w:rFonts w:eastAsia="Arial" w:cs="Times New Roman"/>
                                          <w:color w:val="000000"/>
                                        </w:rPr>
                                        <w:t>35</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41201075" name="TextBox 20"/>
                                <wps:cNvSpPr txBox="1"/>
                                <wps:spPr>
                                  <a:xfrm>
                                    <a:off x="2295525" y="1924050"/>
                                    <a:ext cx="546265" cy="350833"/>
                                  </a:xfrm>
                                  <a:prstGeom prst="rect">
                                    <a:avLst/>
                                  </a:prstGeom>
                                  <a:noFill/>
                                </wps:spPr>
                                <wps:txbx>
                                  <w:txbxContent>
                                    <w:p w14:paraId="74D8B7C4" w14:textId="77777777" w:rsidR="008653DE" w:rsidRPr="002D4EE1" w:rsidRDefault="008653DE" w:rsidP="008653DE">
                                      <w:pPr>
                                        <w:jc w:val="center"/>
                                        <w:rPr>
                                          <w:rFonts w:eastAsia="Arial" w:cs="Times New Roman"/>
                                          <w:color w:val="000000"/>
                                          <w:szCs w:val="24"/>
                                        </w:rPr>
                                      </w:pPr>
                                      <w:r w:rsidRPr="002D4EE1">
                                        <w:rPr>
                                          <w:rFonts w:eastAsia="Arial" w:cs="Times New Roman"/>
                                          <w:color w:val="000000"/>
                                        </w:rPr>
                                        <w:t>30</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1132404693" name="TextBox 19"/>
                                <wps:cNvSpPr txBox="1"/>
                                <wps:spPr>
                                  <a:xfrm>
                                    <a:off x="1619250" y="1905000"/>
                                    <a:ext cx="498764" cy="391885"/>
                                  </a:xfrm>
                                  <a:prstGeom prst="rect">
                                    <a:avLst/>
                                  </a:prstGeom>
                                  <a:noFill/>
                                </wps:spPr>
                                <wps:txbx>
                                  <w:txbxContent>
                                    <w:p w14:paraId="2D7E7738" w14:textId="77777777" w:rsidR="008653DE" w:rsidRPr="002D4EE1" w:rsidRDefault="008653DE" w:rsidP="008653DE">
                                      <w:pPr>
                                        <w:jc w:val="center"/>
                                        <w:rPr>
                                          <w:rFonts w:eastAsia="Arial" w:cs="Times New Roman"/>
                                          <w:color w:val="000000"/>
                                          <w:szCs w:val="24"/>
                                        </w:rPr>
                                      </w:pPr>
                                      <w:r w:rsidRPr="002D4EE1">
                                        <w:rPr>
                                          <w:rFonts w:eastAsia="Arial" w:cs="Times New Roman"/>
                                          <w:color w:val="000000"/>
                                        </w:rPr>
                                        <w:t>20</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s:wsp>
                                <wps:cNvPr id="234833545" name="TextBox 17"/>
                                <wps:cNvSpPr txBox="1"/>
                                <wps:spPr>
                                  <a:xfrm>
                                    <a:off x="628650" y="1905000"/>
                                    <a:ext cx="546265" cy="410210"/>
                                  </a:xfrm>
                                  <a:prstGeom prst="rect">
                                    <a:avLst/>
                                  </a:prstGeom>
                                  <a:noFill/>
                                </wps:spPr>
                                <wps:txbx>
                                  <w:txbxContent>
                                    <w:p w14:paraId="7BFDE6A9" w14:textId="77777777" w:rsidR="008653DE" w:rsidRPr="002D4EE1" w:rsidRDefault="008653DE" w:rsidP="008653DE">
                                      <w:pPr>
                                        <w:jc w:val="center"/>
                                        <w:rPr>
                                          <w:rFonts w:eastAsia="Arial" w:cs="Times New Roman"/>
                                          <w:color w:val="000000"/>
                                        </w:rPr>
                                      </w:pPr>
                                      <w:r w:rsidRPr="002D4EE1">
                                        <w:rPr>
                                          <w:rFonts w:eastAsia="Arial" w:cs="Times New Roman"/>
                                          <w:color w:val="000000"/>
                                        </w:rPr>
                                        <w:t>5,6</w:t>
                                      </w:r>
                                      <w:r w:rsidRPr="002D4EE1">
                                        <w:rPr>
                                          <w:rFonts w:eastAsia="Arial" w:cs="Times New Roman"/>
                                          <w:color w:val="000000"/>
                                          <w:position w:val="7"/>
                                          <w:vertAlign w:val="superscript"/>
                                        </w:rPr>
                                        <w:t>0</w:t>
                                      </w:r>
                                      <w:r w:rsidRPr="002D4EE1">
                                        <w:rPr>
                                          <w:rFonts w:eastAsia="Arial" w:cs="Times New Roman"/>
                                          <w:color w:val="000000"/>
                                        </w:rPr>
                                        <w:t>C</w:t>
                                      </w:r>
                                    </w:p>
                                  </w:txbxContent>
                                </wps:txbx>
                                <wps:bodyPr wrap="square" rtlCol="0">
                                  <a:noAutofit/>
                                </wps:bodyPr>
                              </wps:wsp>
                              <wpg:grpSp>
                                <wpg:cNvPr id="1117871034" name="Group 4"/>
                                <wpg:cNvGrpSpPr/>
                                <wpg:grpSpPr>
                                  <a:xfrm>
                                    <a:off x="0" y="0"/>
                                    <a:ext cx="4799858" cy="2724398"/>
                                    <a:chOff x="0" y="0"/>
                                    <a:chExt cx="4799858" cy="2724398"/>
                                  </a:xfrm>
                                </wpg:grpSpPr>
                                <wps:wsp>
                                  <wps:cNvPr id="631682957" name="Straight Connector 7"/>
                                  <wps:cNvCnPr>
                                    <a:cxnSpLocks/>
                                  </wps:cNvCnPr>
                                  <wps:spPr>
                                    <a:xfrm>
                                      <a:off x="3429000" y="1905000"/>
                                      <a:ext cx="11875" cy="819398"/>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845824201" name="Straight Connector 8"/>
                                  <wps:cNvCnPr>
                                    <a:cxnSpLocks/>
                                  </wps:cNvCnPr>
                                  <wps:spPr>
                                    <a:xfrm flipH="1">
                                      <a:off x="657225" y="1905000"/>
                                      <a:ext cx="8627" cy="75049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44394891" name="TextBox 22"/>
                                  <wps:cNvSpPr txBox="1"/>
                                  <wps:spPr>
                                    <a:xfrm rot="10800000" flipV="1">
                                      <a:off x="0" y="9525"/>
                                      <a:ext cx="352425" cy="1781175"/>
                                    </a:xfrm>
                                    <a:prstGeom prst="rect">
                                      <a:avLst/>
                                    </a:prstGeom>
                                    <a:noFill/>
                                  </wps:spPr>
                                  <wps:txbx>
                                    <w:txbxContent>
                                      <w:p w14:paraId="076535FC" w14:textId="77777777" w:rsidR="008653DE" w:rsidRPr="00F90CF5" w:rsidRDefault="008653DE" w:rsidP="008653DE">
                                        <w:pPr>
                                          <w:rPr>
                                            <w:rFonts w:eastAsia="Arial" w:cs="Times New Roman"/>
                                            <w:color w:val="000000"/>
                                            <w:sz w:val="20"/>
                                            <w:szCs w:val="20"/>
                                          </w:rPr>
                                        </w:pPr>
                                        <w:r w:rsidRPr="00F90CF5">
                                          <w:rPr>
                                            <w:rFonts w:eastAsia="Arial" w:cs="Times New Roman"/>
                                            <w:color w:val="000000"/>
                                            <w:sz w:val="20"/>
                                            <w:szCs w:val="20"/>
                                          </w:rPr>
                                          <w:t>Mức độ sinh trưởng phát triển</w:t>
                                        </w:r>
                                      </w:p>
                                    </w:txbxContent>
                                  </wps:txbx>
                                  <wps:bodyPr vert="vert270" wrap="square" rtlCol="0">
                                    <a:noAutofit/>
                                  </wps:bodyPr>
                                </wps:wsp>
                                <wps:wsp>
                                  <wps:cNvPr id="1948638308" name="TextBox 23"/>
                                  <wps:cNvSpPr txBox="1"/>
                                  <wps:spPr>
                                    <a:xfrm>
                                      <a:off x="3600450" y="1600200"/>
                                      <a:ext cx="1199408" cy="344385"/>
                                    </a:xfrm>
                                    <a:prstGeom prst="rect">
                                      <a:avLst/>
                                    </a:prstGeom>
                                    <a:noFill/>
                                  </wps:spPr>
                                  <wps:txbx>
                                    <w:txbxContent>
                                      <w:p w14:paraId="0A823CEB" w14:textId="77777777" w:rsidR="008653DE" w:rsidRPr="00F90CF5" w:rsidRDefault="008653DE" w:rsidP="008653DE">
                                        <w:pPr>
                                          <w:rPr>
                                            <w:rFonts w:eastAsia="Arial" w:cs="Times New Roman"/>
                                            <w:color w:val="000000"/>
                                            <w:sz w:val="20"/>
                                            <w:szCs w:val="20"/>
                                          </w:rPr>
                                        </w:pPr>
                                        <w:r w:rsidRPr="00F90CF5">
                                          <w:rPr>
                                            <w:rFonts w:eastAsia="Arial" w:cs="Times New Roman"/>
                                            <w:color w:val="000000"/>
                                            <w:sz w:val="20"/>
                                            <w:szCs w:val="20"/>
                                          </w:rPr>
                                          <w:t>Nhiệt độ (</w:t>
                                        </w:r>
                                        <w:r w:rsidRPr="00F90CF5">
                                          <w:rPr>
                                            <w:rFonts w:eastAsia="Arial" w:cs="Times New Roman"/>
                                            <w:color w:val="000000"/>
                                            <w:position w:val="7"/>
                                            <w:sz w:val="20"/>
                                            <w:szCs w:val="20"/>
                                            <w:vertAlign w:val="superscript"/>
                                          </w:rPr>
                                          <w:t>0</w:t>
                                        </w:r>
                                        <w:r w:rsidRPr="00F90CF5">
                                          <w:rPr>
                                            <w:rFonts w:eastAsia="Arial" w:cs="Times New Roman"/>
                                            <w:color w:val="000000"/>
                                            <w:sz w:val="20"/>
                                            <w:szCs w:val="20"/>
                                          </w:rPr>
                                          <w:t>C)</w:t>
                                        </w:r>
                                      </w:p>
                                    </w:txbxContent>
                                  </wps:txbx>
                                  <wps:bodyPr wrap="square" rtlCol="0">
                                    <a:noAutofit/>
                                  </wps:bodyPr>
                                </wps:wsp>
                                <wps:wsp>
                                  <wps:cNvPr id="845389211" name="Straight Arrow Connector 4"/>
                                  <wps:cNvCnPr>
                                    <a:cxnSpLocks/>
                                  </wps:cNvCnPr>
                                  <wps:spPr>
                                    <a:xfrm>
                                      <a:off x="314325" y="1943100"/>
                                      <a:ext cx="3872623"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363741378" name="Picture 12" descr="Cá rô phi tươi sống túi 300g giá tốt tại Bách hoá XANH"/>
                                    <pic:cNvPicPr>
                                      <a:picLocks noChangeAspect="1"/>
                                    </pic:cNvPicPr>
                                  </pic:nvPicPr>
                                  <pic:blipFill rotWithShape="1">
                                    <a:blip r:embed="rId13" cstate="print">
                                      <a:extLst>
                                        <a:ext uri="{BEBA8EAE-BF5A-486C-A8C5-ECC9F3942E4B}">
                                          <a14:imgProps xmlns:a14="http://schemas.microsoft.com/office/drawing/2010/main">
                                            <a14:imgLayer r:embed="rId14">
                                              <a14:imgEffect>
                                                <a14:backgroundRemoval t="9896" b="89974" l="2441" r="94336">
                                                  <a14:foregroundMark x1="91211" y1="40885" x2="94336" y2="52474"/>
                                                  <a14:foregroundMark x1="78320" y1="68359" x2="70508" y2="66927"/>
                                                  <a14:foregroundMark x1="5566" y1="56641" x2="11719" y2="56641"/>
                                                  <a14:foregroundMark x1="3418" y1="51823" x2="2441" y2="54557"/>
                                                  <a14:foregroundMark x1="43750" y1="44271" x2="65430" y2="48438"/>
                                                </a14:backgroundRemoval>
                                              </a14:imgEffect>
                                            </a14:imgLayer>
                                          </a14:imgProps>
                                        </a:ext>
                                        <a:ext uri="{28A0092B-C50C-407E-A947-70E740481C1C}">
                                          <a14:useLocalDpi xmlns:a14="http://schemas.microsoft.com/office/drawing/2010/main" val="0"/>
                                        </a:ext>
                                      </a:extLst>
                                    </a:blip>
                                    <a:srcRect t="10895" r="2094" b="17966"/>
                                    <a:stretch/>
                                  </pic:blipFill>
                                  <pic:spPr bwMode="auto">
                                    <a:xfrm>
                                      <a:off x="390525" y="0"/>
                                      <a:ext cx="581025" cy="316230"/>
                                    </a:xfrm>
                                    <a:prstGeom prst="rect">
                                      <a:avLst/>
                                    </a:prstGeom>
                                    <a:noFill/>
                                    <a:extLst>
                                      <a:ext uri="{909E8E84-426E-40DD-AFC4-6F175D3DCCD1}">
                                        <a14:hiddenFill xmlns:a14="http://schemas.microsoft.com/office/drawing/2010/main">
                                          <a:solidFill>
                                            <a:srgbClr val="FFFFFF"/>
                                          </a:solidFill>
                                        </a14:hiddenFill>
                                      </a:ext>
                                    </a:extLst>
                                  </pic:spPr>
                                </pic:pic>
                                <wps:wsp>
                                  <wps:cNvPr id="1191884092" name="Straight Arrow Connector 1"/>
                                  <wps:cNvCnPr/>
                                  <wps:spPr>
                                    <a:xfrm>
                                      <a:off x="657225" y="2514600"/>
                                      <a:ext cx="278633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1795114356" name="Straight Arrow Connector 3"/>
                                <wps:cNvCnPr/>
                                <wps:spPr>
                                  <a:xfrm>
                                    <a:off x="2581275" y="1628775"/>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62292563" name="Oval 11"/>
                              <wps:cNvSpPr/>
                              <wps:spPr>
                                <a:xfrm>
                                  <a:off x="2562225" y="1914525"/>
                                  <a:ext cx="59544" cy="5954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80343326" name="Straight Arrow Connector 2"/>
                            <wps:cNvCnPr/>
                            <wps:spPr>
                              <a:xfrm>
                                <a:off x="3438525" y="1419225"/>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9783717" name="TextBox 23"/>
                            <wps:cNvSpPr txBox="1"/>
                            <wps:spPr>
                              <a:xfrm>
                                <a:off x="2371725" y="1419225"/>
                                <a:ext cx="499745" cy="344170"/>
                              </a:xfrm>
                              <a:prstGeom prst="rect">
                                <a:avLst/>
                              </a:prstGeom>
                              <a:noFill/>
                            </wps:spPr>
                            <wps:txbx>
                              <w:txbxContent>
                                <w:p w14:paraId="086E9F7B" w14:textId="705B6031" w:rsidR="00F90CF5" w:rsidRPr="002D4EE1" w:rsidRDefault="00F90CF5" w:rsidP="008653DE">
                                  <w:pPr>
                                    <w:rPr>
                                      <w:rFonts w:eastAsia="Arial" w:cs="Times New Roman"/>
                                      <w:color w:val="000000"/>
                                      <w:szCs w:val="24"/>
                                    </w:rPr>
                                  </w:pPr>
                                  <w:r>
                                    <w:rPr>
                                      <w:rFonts w:eastAsia="Arial" w:cs="Times New Roman"/>
                                      <w:color w:val="000000"/>
                                    </w:rPr>
                                    <w:t xml:space="preserve"> (b)</w:t>
                                  </w:r>
                                </w:p>
                              </w:txbxContent>
                            </wps:txbx>
                            <wps:bodyPr wrap="square" rtlCol="0">
                              <a:noAutofit/>
                            </wps:bodyPr>
                          </wps:wsp>
                          <wps:wsp>
                            <wps:cNvPr id="1725935456" name="TextBox 23"/>
                            <wps:cNvSpPr txBox="1"/>
                            <wps:spPr>
                              <a:xfrm>
                                <a:off x="3238500" y="1285875"/>
                                <a:ext cx="499745" cy="344170"/>
                              </a:xfrm>
                              <a:prstGeom prst="rect">
                                <a:avLst/>
                              </a:prstGeom>
                              <a:noFill/>
                            </wps:spPr>
                            <wps:txbx>
                              <w:txbxContent>
                                <w:p w14:paraId="4ECDD614" w14:textId="65577613" w:rsidR="00F90CF5" w:rsidRPr="002D4EE1" w:rsidRDefault="00F90CF5" w:rsidP="008653DE">
                                  <w:pPr>
                                    <w:rPr>
                                      <w:rFonts w:eastAsia="Arial" w:cs="Times New Roman"/>
                                      <w:color w:val="000000"/>
                                      <w:szCs w:val="24"/>
                                    </w:rPr>
                                  </w:pPr>
                                  <w:r>
                                    <w:rPr>
                                      <w:rFonts w:eastAsia="Arial" w:cs="Times New Roman"/>
                                      <w:color w:val="000000"/>
                                    </w:rPr>
                                    <w:t xml:space="preserve"> (d)</w:t>
                                  </w:r>
                                </w:p>
                              </w:txbxContent>
                            </wps:txbx>
                            <wps:bodyPr wrap="square" rtlCol="0">
                              <a:noAutofit/>
                            </wps:bodyPr>
                          </wps:wsp>
                        </wpg:grpSp>
                        <wps:wsp>
                          <wps:cNvPr id="763738035" name="Straight Arrow Connector 5"/>
                          <wps:cNvCnPr>
                            <a:cxnSpLocks/>
                          </wps:cNvCnPr>
                          <wps:spPr>
                            <a:xfrm flipV="1">
                              <a:off x="314325" y="38100"/>
                              <a:ext cx="0" cy="190677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769636674" name="Straight Arrow Connector 10"/>
                          <wps:cNvCnPr>
                            <a:cxnSpLocks/>
                          </wps:cNvCnPr>
                          <wps:spPr>
                            <a:xfrm>
                              <a:off x="1847850" y="1362075"/>
                              <a:ext cx="1088781"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85736877" name="TextBox 18"/>
                          <wps:cNvSpPr txBox="1"/>
                          <wps:spPr>
                            <a:xfrm>
                              <a:off x="1962150" y="1057275"/>
                              <a:ext cx="735965" cy="410210"/>
                            </a:xfrm>
                            <a:prstGeom prst="rect">
                              <a:avLst/>
                            </a:prstGeom>
                            <a:noFill/>
                          </wps:spPr>
                          <wps:txbx>
                            <w:txbxContent>
                              <w:p w14:paraId="3DAFFCF5" w14:textId="30D79F71" w:rsidR="008653DE" w:rsidRPr="002D4EE1" w:rsidRDefault="008653DE" w:rsidP="008653DE">
                                <w:pPr>
                                  <w:jc w:val="center"/>
                                  <w:rPr>
                                    <w:rFonts w:eastAsia="Arial" w:cs="Times New Roman"/>
                                    <w:color w:val="000000"/>
                                  </w:rPr>
                                </w:pPr>
                                <w:r>
                                  <w:rPr>
                                    <w:rFonts w:eastAsia="Arial" w:cs="Times New Roman"/>
                                    <w:color w:val="000000"/>
                                  </w:rPr>
                                  <w:t>(</w:t>
                                </w:r>
                                <w:r w:rsidR="003D0E21">
                                  <w:rPr>
                                    <w:rFonts w:eastAsia="Arial" w:cs="Times New Roman"/>
                                    <w:color w:val="000000"/>
                                  </w:rPr>
                                  <w:t>c</w:t>
                                </w:r>
                                <w:r>
                                  <w:rPr>
                                    <w:rFonts w:eastAsia="Arial" w:cs="Times New Roman"/>
                                    <w:color w:val="000000"/>
                                  </w:rPr>
                                  <w:t>)</w:t>
                                </w:r>
                              </w:p>
                            </w:txbxContent>
                          </wps:txbx>
                          <wps:bodyPr wrap="square" rtlCol="0">
                            <a:noAutofit/>
                          </wps:bodyPr>
                        </wps:wsp>
                        <wps:wsp>
                          <wps:cNvPr id="1511155253" name="Straight Arrow Connector 2"/>
                          <wps:cNvCnPr/>
                          <wps:spPr>
                            <a:xfrm>
                              <a:off x="666750" y="1419225"/>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676454784" name="TextBox 23"/>
                        <wps:cNvSpPr txBox="1"/>
                        <wps:spPr>
                          <a:xfrm>
                            <a:off x="438150" y="1181100"/>
                            <a:ext cx="499745" cy="344170"/>
                          </a:xfrm>
                          <a:prstGeom prst="rect">
                            <a:avLst/>
                          </a:prstGeom>
                          <a:noFill/>
                        </wps:spPr>
                        <wps:txbx>
                          <w:txbxContent>
                            <w:p w14:paraId="4AC73F8C" w14:textId="52E3010C" w:rsidR="00F90CF5" w:rsidRPr="002D4EE1" w:rsidRDefault="00F90CF5" w:rsidP="008653DE">
                              <w:pPr>
                                <w:rPr>
                                  <w:rFonts w:eastAsia="Arial" w:cs="Times New Roman"/>
                                  <w:color w:val="000000"/>
                                  <w:szCs w:val="24"/>
                                </w:rPr>
                              </w:pPr>
                              <w:r>
                                <w:rPr>
                                  <w:rFonts w:eastAsia="Arial" w:cs="Times New Roman"/>
                                  <w:color w:val="000000"/>
                                </w:rPr>
                                <w:t xml:space="preserve"> (a)</w:t>
                              </w:r>
                            </w:p>
                          </w:txbxContent>
                        </wps:txbx>
                        <wps:bodyPr wrap="square" rtlCol="0">
                          <a:noAutofit/>
                        </wps:bodyPr>
                      </wps:wsp>
                    </wpg:wgp>
                  </a:graphicData>
                </a:graphic>
                <wp14:sizeRelV relativeFrom="margin">
                  <wp14:pctHeight>0</wp14:pctHeight>
                </wp14:sizeRelV>
              </wp:anchor>
            </w:drawing>
          </mc:Choice>
          <mc:Fallback>
            <w:pict>
              <v:group w14:anchorId="71B3CA96" id="Group 9" o:spid="_x0000_s1049" style="position:absolute;left:0;text-align:left;margin-left:0;margin-top:.5pt;width:377.95pt;height:219.1pt;z-index:251663360;mso-position-horizontal:center;mso-position-horizontal-relative:margin;mso-height-relative:margin" coordsize="47998,2782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">
                <v:group id="Group 8" o:spid="_x0000_s1050" style="position:absolute;width:47998;height:27827" coordsize="47998,2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">
                  <v:group id="Group 7" o:spid="_x0000_s1051" style="position:absolute;width:47998;height:27827" coordsize="47998,2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">
                    <v:group id="Group 6" o:spid="_x0000_s1052" style="position:absolute;width:47998;height:27827" coordsize="47998,2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">
                      <v:group id="Group 5" o:spid="_x0000_s1053" style="position:absolute;width:47998;height:27827" coordsize="47998,2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">
                        <v:shape id="Picture 6" o:spid="_x0000_s1054" type="#_x0000_t75" alt="Shape&#10;&#10;Description automatically generated" style="position:absolute;left:5715;top:6096;width:29425;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">
                          <v:imagedata r:id="rId15" o:title="Shape&#10;&#10;Description automatically generated"/>
                        </v:shape>
                        <v:line id="Straight Connector 3" o:spid="_x0000_s1055" style="position:absolute;visibility:visible;mso-wrap-style:square" from="29432,8763" to="29432,1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" strokecolor="black [3200]" strokeweight="1pt">
                          <v:stroke dashstyle="dash" joinstyle="miter"/>
                          <o:lock v:ext="edit" shapetype="f"/>
                        </v:line>
                        <v:line id="Straight Connector 1" o:spid="_x0000_s1056" style="position:absolute;visibility:visible;mso-wrap-style:square" from="18478,11811" to="18478,1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" strokecolor="black [3200]" strokeweight="1pt">
                          <v:stroke dashstyle="dash" joinstyle="miter"/>
                          <o:lock v:ext="edit" shapetype="f"/>
                        </v:line>
                        <v:shape id="TextBox 23" o:spid="_x0000_s1057" type="#_x0000_t202" style="position:absolute;left:17951;top:24384;width:5004;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" filled="f" stroked="f">
                          <v:textbox>
                            <w:txbxContent>
                              <w:p w14:paraId="104A13BE" w14:textId="2ACD25CA" w:rsidR="008653DE" w:rsidRPr="002D4EE1" w:rsidRDefault="003D0E21" w:rsidP="008653DE">
                                <w:pPr>
                                  <w:rPr>
                                    <w:rFonts w:eastAsia="Arial" w:cs="Times New Roman"/>
                                    <w:color w:val="000000"/>
                                    <w:szCs w:val="24"/>
                                  </w:rPr>
                                </w:pPr>
                                <w:r>
                                  <w:rPr>
                                    <w:rFonts w:eastAsia="Arial" w:cs="Times New Roman"/>
                                    <w:color w:val="000000"/>
                                  </w:rPr>
                                  <w:t xml:space="preserve"> (g)</w:t>
                                </w:r>
                              </w:p>
                            </w:txbxContent>
                          </v:textbox>
                        </v:shape>
                        <v:shape id="TextBox 18" o:spid="_x0000_s1058" type="#_x0000_t202" style="position:absolute;left:32956;top:19050;width:736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" filled="f" stroked="f">
                          <v:textbox>
                            <w:txbxContent>
                              <w:p w14:paraId="732A5502" w14:textId="77777777" w:rsidR="008653DE" w:rsidRPr="002D4EE1" w:rsidRDefault="008653DE" w:rsidP="008653DE">
                                <w:pPr>
                                  <w:jc w:val="center"/>
                                  <w:rPr>
                                    <w:rFonts w:eastAsia="Arial" w:cs="Times New Roman"/>
                                    <w:color w:val="000000"/>
                                  </w:rPr>
                                </w:pPr>
                                <w:r w:rsidRPr="002D4EE1">
                                  <w:rPr>
                                    <w:rFonts w:eastAsia="Arial" w:cs="Times New Roman"/>
                                    <w:color w:val="000000"/>
                                  </w:rPr>
                                  <w:t>42</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21" o:spid="_x0000_s1059" type="#_x0000_t202" style="position:absolute;left:28003;top:19335;width:5106;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" filled="f" stroked="f">
                          <v:textbox>
                            <w:txbxContent>
                              <w:p w14:paraId="41EFDF3D" w14:textId="77777777" w:rsidR="008653DE" w:rsidRPr="002D4EE1" w:rsidRDefault="008653DE" w:rsidP="008653DE">
                                <w:pPr>
                                  <w:jc w:val="center"/>
                                  <w:rPr>
                                    <w:rFonts w:eastAsia="Arial" w:cs="Times New Roman"/>
                                    <w:color w:val="000000"/>
                                    <w:szCs w:val="24"/>
                                  </w:rPr>
                                </w:pPr>
                                <w:r w:rsidRPr="002D4EE1">
                                  <w:rPr>
                                    <w:rFonts w:eastAsia="Arial" w:cs="Times New Roman"/>
                                    <w:color w:val="000000"/>
                                  </w:rPr>
                                  <w:t>35</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20" o:spid="_x0000_s1060" type="#_x0000_t202" style="position:absolute;left:22955;top:19240;width:5462;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" filled="f" stroked="f">
                          <v:textbox>
                            <w:txbxContent>
                              <w:p w14:paraId="74D8B7C4" w14:textId="77777777" w:rsidR="008653DE" w:rsidRPr="002D4EE1" w:rsidRDefault="008653DE" w:rsidP="008653DE">
                                <w:pPr>
                                  <w:jc w:val="center"/>
                                  <w:rPr>
                                    <w:rFonts w:eastAsia="Arial" w:cs="Times New Roman"/>
                                    <w:color w:val="000000"/>
                                    <w:szCs w:val="24"/>
                                  </w:rPr>
                                </w:pPr>
                                <w:r w:rsidRPr="002D4EE1">
                                  <w:rPr>
                                    <w:rFonts w:eastAsia="Arial" w:cs="Times New Roman"/>
                                    <w:color w:val="000000"/>
                                  </w:rPr>
                                  <w:t>30</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19" o:spid="_x0000_s1061" type="#_x0000_t202" style="position:absolute;left:16192;top:19050;width:4988;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" filled="f" stroked="f">
                          <v:textbox>
                            <w:txbxContent>
                              <w:p w14:paraId="2D7E7738" w14:textId="77777777" w:rsidR="008653DE" w:rsidRPr="002D4EE1" w:rsidRDefault="008653DE" w:rsidP="008653DE">
                                <w:pPr>
                                  <w:jc w:val="center"/>
                                  <w:rPr>
                                    <w:rFonts w:eastAsia="Arial" w:cs="Times New Roman"/>
                                    <w:color w:val="000000"/>
                                    <w:szCs w:val="24"/>
                                  </w:rPr>
                                </w:pPr>
                                <w:r w:rsidRPr="002D4EE1">
                                  <w:rPr>
                                    <w:rFonts w:eastAsia="Arial" w:cs="Times New Roman"/>
                                    <w:color w:val="000000"/>
                                  </w:rPr>
                                  <w:t>20</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shape id="TextBox 17" o:spid="_x0000_s1062" type="#_x0000_t202" style="position:absolute;left:6286;top:19050;width:5463;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" filled="f" stroked="f">
                          <v:textbox>
                            <w:txbxContent>
                              <w:p w14:paraId="7BFDE6A9" w14:textId="77777777" w:rsidR="008653DE" w:rsidRPr="002D4EE1" w:rsidRDefault="008653DE" w:rsidP="008653DE">
                                <w:pPr>
                                  <w:jc w:val="center"/>
                                  <w:rPr>
                                    <w:rFonts w:eastAsia="Arial" w:cs="Times New Roman"/>
                                    <w:color w:val="000000"/>
                                  </w:rPr>
                                </w:pPr>
                                <w:r w:rsidRPr="002D4EE1">
                                  <w:rPr>
                                    <w:rFonts w:eastAsia="Arial" w:cs="Times New Roman"/>
                                    <w:color w:val="000000"/>
                                  </w:rPr>
                                  <w:t>5,6</w:t>
                                </w:r>
                                <w:r w:rsidRPr="002D4EE1">
                                  <w:rPr>
                                    <w:rFonts w:eastAsia="Arial" w:cs="Times New Roman"/>
                                    <w:color w:val="000000"/>
                                    <w:position w:val="7"/>
                                    <w:vertAlign w:val="superscript"/>
                                  </w:rPr>
                                  <w:t>0</w:t>
                                </w:r>
                                <w:r w:rsidRPr="002D4EE1">
                                  <w:rPr>
                                    <w:rFonts w:eastAsia="Arial" w:cs="Times New Roman"/>
                                    <w:color w:val="000000"/>
                                  </w:rPr>
                                  <w:t>C</w:t>
                                </w:r>
                              </w:p>
                            </w:txbxContent>
                          </v:textbox>
                        </v:shape>
                        <v:group id="Group 4" o:spid="_x0000_s1063" style="position:absolute;width:47998;height:27243" coordsize="47998,2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">
                          <v:line id="Straight Connector 7" o:spid="_x0000_s1064" style="position:absolute;visibility:visible;mso-wrap-style:square" from="34290,19050" to="34408,2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" strokecolor="black [3200]">
                            <v:stroke dashstyle="dash" joinstyle="miter"/>
                            <o:lock v:ext="edit" shapetype="f"/>
                          </v:line>
                          <v:line id="Straight Connector 8" o:spid="_x0000_s1065" style="position:absolute;flip:x;visibility:visible;mso-wrap-style:square" from="6572,19050" to="6658,2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" strokecolor="black [3200]" strokeweight="1pt">
                            <v:stroke dashstyle="dash" joinstyle="miter"/>
                            <o:lock v:ext="edit" shapetype="f"/>
                          </v:line>
                          <v:shape id="TextBox 22" o:spid="_x0000_s1066" type="#_x0000_t202" style="position:absolute;top:95;width:3524;height:1781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" filled="f" stroked="f">
                            <v:textbox style="layout-flow:vertical;mso-layout-flow-alt:bottom-to-top">
                              <w:txbxContent>
                                <w:p w14:paraId="076535FC" w14:textId="77777777" w:rsidR="008653DE" w:rsidRPr="00F90CF5" w:rsidRDefault="008653DE" w:rsidP="008653DE">
                                  <w:pPr>
                                    <w:rPr>
                                      <w:rFonts w:eastAsia="Arial" w:cs="Times New Roman"/>
                                      <w:color w:val="000000"/>
                                      <w:sz w:val="20"/>
                                      <w:szCs w:val="20"/>
                                    </w:rPr>
                                  </w:pPr>
                                  <w:r w:rsidRPr="00F90CF5">
                                    <w:rPr>
                                      <w:rFonts w:eastAsia="Arial" w:cs="Times New Roman"/>
                                      <w:color w:val="000000"/>
                                      <w:sz w:val="20"/>
                                      <w:szCs w:val="20"/>
                                    </w:rPr>
                                    <w:t>Mức độ sinh trưởng phát triển</w:t>
                                  </w:r>
                                </w:p>
                              </w:txbxContent>
                            </v:textbox>
                          </v:shape>
                          <v:shape id="TextBox 23" o:spid="_x0000_s1067" type="#_x0000_t202" style="position:absolute;left:36004;top:16002;width:11994;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" filled="f" stroked="f">
                            <v:textbox>
                              <w:txbxContent>
                                <w:p w14:paraId="0A823CEB" w14:textId="77777777" w:rsidR="008653DE" w:rsidRPr="00F90CF5" w:rsidRDefault="008653DE" w:rsidP="008653DE">
                                  <w:pPr>
                                    <w:rPr>
                                      <w:rFonts w:eastAsia="Arial" w:cs="Times New Roman"/>
                                      <w:color w:val="000000"/>
                                      <w:sz w:val="20"/>
                                      <w:szCs w:val="20"/>
                                    </w:rPr>
                                  </w:pPr>
                                  <w:r w:rsidRPr="00F90CF5">
                                    <w:rPr>
                                      <w:rFonts w:eastAsia="Arial" w:cs="Times New Roman"/>
                                      <w:color w:val="000000"/>
                                      <w:sz w:val="20"/>
                                      <w:szCs w:val="20"/>
                                    </w:rPr>
                                    <w:t>Nhiệt độ (</w:t>
                                  </w:r>
                                  <w:r w:rsidRPr="00F90CF5">
                                    <w:rPr>
                                      <w:rFonts w:eastAsia="Arial" w:cs="Times New Roman"/>
                                      <w:color w:val="000000"/>
                                      <w:position w:val="7"/>
                                      <w:sz w:val="20"/>
                                      <w:szCs w:val="20"/>
                                      <w:vertAlign w:val="superscript"/>
                                    </w:rPr>
                                    <w:t>0</w:t>
                                  </w:r>
                                  <w:r w:rsidRPr="00F90CF5">
                                    <w:rPr>
                                      <w:rFonts w:eastAsia="Arial" w:cs="Times New Roman"/>
                                      <w:color w:val="000000"/>
                                      <w:sz w:val="20"/>
                                      <w:szCs w:val="20"/>
                                    </w:rPr>
                                    <w:t>C)</w:t>
                                  </w:r>
                                </w:p>
                              </w:txbxContent>
                            </v:textbox>
                          </v:shape>
                          <v:shape id="Straight Arrow Connector 4" o:spid="_x0000_s1068" type="#_x0000_t32" style="position:absolute;left:3143;top:19431;width:38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" strokecolor="black [3200]" strokeweight="1.5pt">
                            <v:stroke endarrow="block" joinstyle="miter"/>
                            <o:lock v:ext="edit" shapetype="f"/>
                          </v:shape>
                          <v:shape id="Picture 12" o:spid="_x0000_s1069" type="#_x0000_t75" alt="Cá rô phi tươi sống túi 300g giá tốt tại Bách hoá XANH" style="position:absolute;left:3905;width:5810;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">
                            <v:imagedata r:id="rId16" o:title="Cá rô phi tươi sống túi 300g giá tốt tại Bách hoá XANH" croptop="7140f" cropbottom="11774f" cropright="1372f"/>
                          </v:shape>
                          <v:shape id="Straight Arrow Connector 1" o:spid="_x0000_s1070" type="#_x0000_t32" style="position:absolute;left:6572;top:25146;width:27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" strokecolor="black [3200]" strokeweight=".5pt">
                            <v:stroke startarrow="block" endarrow="block" joinstyle="miter"/>
                          </v:shape>
                        </v:group>
                        <v:shape id="Straight Arrow Connector 3" o:spid="_x0000_s1071" type="#_x0000_t32" style="position:absolute;left:25812;top:16287;width:96;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" strokecolor="black [3200]" strokeweight=".5pt">
                          <v:stroke endarrow="block" joinstyle="miter"/>
                        </v:shape>
                      </v:group>
                      <v:oval id="Oval 11" o:spid="_x0000_s1072" style="position:absolute;left:25622;top:19145;width:595;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" fillcolor="red" strokecolor="red" strokeweight="1pt">
                        <v:stroke joinstyle="miter"/>
                      </v:oval>
                    </v:group>
                    <v:shape id="Straight Arrow Connector 2" o:spid="_x0000_s1073" type="#_x0000_t32" style="position:absolute;left:34385;top:14192;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" strokecolor="black [3200]" strokeweight=".5pt">
                      <v:stroke endarrow="block" joinstyle="miter"/>
                    </v:shape>
                    <v:shape id="TextBox 23" o:spid="_x0000_s1074" type="#_x0000_t202" style="position:absolute;left:23717;top:14192;width:499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" filled="f" stroked="f">
                      <v:textbox>
                        <w:txbxContent>
                          <w:p w14:paraId="086E9F7B" w14:textId="705B6031" w:rsidR="00F90CF5" w:rsidRPr="002D4EE1" w:rsidRDefault="00F90CF5" w:rsidP="008653DE">
                            <w:pPr>
                              <w:rPr>
                                <w:rFonts w:eastAsia="Arial" w:cs="Times New Roman"/>
                                <w:color w:val="000000"/>
                                <w:szCs w:val="24"/>
                              </w:rPr>
                            </w:pPr>
                            <w:r>
                              <w:rPr>
                                <w:rFonts w:eastAsia="Arial" w:cs="Times New Roman"/>
                                <w:color w:val="000000"/>
                              </w:rPr>
                              <w:t xml:space="preserve"> (b)</w:t>
                            </w:r>
                          </w:p>
                        </w:txbxContent>
                      </v:textbox>
                    </v:shape>
                    <v:shape id="TextBox 23" o:spid="_x0000_s1075" type="#_x0000_t202" style="position:absolute;left:32385;top:12858;width:4997;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" filled="f" stroked="f">
                      <v:textbox>
                        <w:txbxContent>
                          <w:p w14:paraId="4ECDD614" w14:textId="65577613" w:rsidR="00F90CF5" w:rsidRPr="002D4EE1" w:rsidRDefault="00F90CF5" w:rsidP="008653DE">
                            <w:pPr>
                              <w:rPr>
                                <w:rFonts w:eastAsia="Arial" w:cs="Times New Roman"/>
                                <w:color w:val="000000"/>
                                <w:szCs w:val="24"/>
                              </w:rPr>
                            </w:pPr>
                            <w:r>
                              <w:rPr>
                                <w:rFonts w:eastAsia="Arial" w:cs="Times New Roman"/>
                                <w:color w:val="000000"/>
                              </w:rPr>
                              <w:t xml:space="preserve"> (d)</w:t>
                            </w:r>
                          </w:p>
                        </w:txbxContent>
                      </v:textbox>
                    </v:shape>
                  </v:group>
                  <v:shape id="Straight Arrow Connector 5" o:spid="_x0000_s1076" type="#_x0000_t32" style="position:absolute;left:3143;top:381;width:0;height:190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" strokecolor="black [3200]" strokeweight="1.5pt">
                    <v:stroke endarrow="block" joinstyle="miter"/>
                    <o:lock v:ext="edit" shapetype="f"/>
                  </v:shape>
                  <v:shape id="Straight Arrow Connector 10" o:spid="_x0000_s1077" type="#_x0000_t32" style="position:absolute;left:18478;top:13620;width:10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" strokecolor="black [3200]" strokeweight=".5pt">
                    <v:stroke startarrow="block" endarrow="block" joinstyle="miter"/>
                    <o:lock v:ext="edit" shapetype="f"/>
                  </v:shape>
                  <v:shape id="TextBox 18" o:spid="_x0000_s1078" type="#_x0000_t202" style="position:absolute;left:19621;top:10572;width:736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" filled="f" stroked="f">
                    <v:textbox>
                      <w:txbxContent>
                        <w:p w14:paraId="3DAFFCF5" w14:textId="30D79F71" w:rsidR="008653DE" w:rsidRPr="002D4EE1" w:rsidRDefault="008653DE" w:rsidP="008653DE">
                          <w:pPr>
                            <w:jc w:val="center"/>
                            <w:rPr>
                              <w:rFonts w:eastAsia="Arial" w:cs="Times New Roman"/>
                              <w:color w:val="000000"/>
                            </w:rPr>
                          </w:pPr>
                          <w:r>
                            <w:rPr>
                              <w:rFonts w:eastAsia="Arial" w:cs="Times New Roman"/>
                              <w:color w:val="000000"/>
                            </w:rPr>
                            <w:t>(</w:t>
                          </w:r>
                          <w:r w:rsidR="003D0E21">
                            <w:rPr>
                              <w:rFonts w:eastAsia="Arial" w:cs="Times New Roman"/>
                              <w:color w:val="000000"/>
                            </w:rPr>
                            <w:t>c</w:t>
                          </w:r>
                          <w:r>
                            <w:rPr>
                              <w:rFonts w:eastAsia="Arial" w:cs="Times New Roman"/>
                              <w:color w:val="000000"/>
                            </w:rPr>
                            <w:t>)</w:t>
                          </w:r>
                        </w:p>
                      </w:txbxContent>
                    </v:textbox>
                  </v:shape>
                  <v:shape id="Straight Arrow Connector 2" o:spid="_x0000_s1079" type="#_x0000_t32" style="position:absolute;left:6667;top:14192;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" strokecolor="black [3200]" strokeweight=".5pt">
                    <v:stroke endarrow="block" joinstyle="miter"/>
                  </v:shape>
                </v:group>
                <v:shape id="TextBox 23" o:spid="_x0000_s1080" type="#_x0000_t202" style="position:absolute;left:4381;top:11811;width:499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" filled="f" stroked="f">
                  <v:textbox>
                    <w:txbxContent>
                      <w:p w14:paraId="4AC73F8C" w14:textId="52E3010C" w:rsidR="00F90CF5" w:rsidRPr="002D4EE1" w:rsidRDefault="00F90CF5" w:rsidP="008653DE">
                        <w:pPr>
                          <w:rPr>
                            <w:rFonts w:eastAsia="Arial" w:cs="Times New Roman"/>
                            <w:color w:val="000000"/>
                            <w:szCs w:val="24"/>
                          </w:rPr>
                        </w:pPr>
                        <w:r>
                          <w:rPr>
                            <w:rFonts w:eastAsia="Arial" w:cs="Times New Roman"/>
                            <w:color w:val="000000"/>
                          </w:rPr>
                          <w:t xml:space="preserve"> (a)</w:t>
                        </w:r>
                      </w:p>
                    </w:txbxContent>
                  </v:textbox>
                </v:shape>
                <w10:wrap anchorx="margin"/>
              </v:group>
            </w:pict>
          </mc:Fallback>
        </mc:AlternateContent>
      </w:r>
    </w:p>
    <w:p w14:paraId="41799BA8" w14:textId="4B039FB5" w:rsidR="008653DE" w:rsidRDefault="008653DE" w:rsidP="006D70A5">
      <w:pPr>
        <w:rPr>
          <w:szCs w:val="24"/>
        </w:rPr>
      </w:pPr>
    </w:p>
    <w:p w14:paraId="2989412D" w14:textId="2DB1EDF3" w:rsidR="008653DE" w:rsidRDefault="008653DE" w:rsidP="006D70A5">
      <w:pPr>
        <w:rPr>
          <w:szCs w:val="24"/>
        </w:rPr>
      </w:pPr>
    </w:p>
    <w:p w14:paraId="6BABDB57" w14:textId="5D7EBD49" w:rsidR="008653DE" w:rsidRDefault="008653DE" w:rsidP="006D70A5">
      <w:pPr>
        <w:rPr>
          <w:szCs w:val="24"/>
        </w:rPr>
      </w:pPr>
    </w:p>
    <w:p w14:paraId="2075704C" w14:textId="30063DF5" w:rsidR="008653DE" w:rsidRDefault="008653DE" w:rsidP="006D70A5">
      <w:pPr>
        <w:rPr>
          <w:szCs w:val="24"/>
        </w:rPr>
      </w:pPr>
    </w:p>
    <w:p w14:paraId="47197D6A" w14:textId="1548AEB4" w:rsidR="008653DE" w:rsidRDefault="008653DE" w:rsidP="006D70A5">
      <w:pPr>
        <w:rPr>
          <w:szCs w:val="24"/>
        </w:rPr>
      </w:pPr>
    </w:p>
    <w:p w14:paraId="1DB090AC" w14:textId="5D148414" w:rsidR="008653DE" w:rsidRDefault="008653DE" w:rsidP="006D70A5">
      <w:pPr>
        <w:rPr>
          <w:szCs w:val="24"/>
        </w:rPr>
      </w:pPr>
    </w:p>
    <w:p w14:paraId="4BCA293B" w14:textId="383D180A" w:rsidR="008653DE" w:rsidRDefault="008653DE" w:rsidP="006D70A5">
      <w:pPr>
        <w:rPr>
          <w:szCs w:val="24"/>
        </w:rPr>
      </w:pPr>
    </w:p>
    <w:p w14:paraId="05B91086" w14:textId="7883C37C" w:rsidR="008653DE" w:rsidRDefault="008653DE" w:rsidP="006D70A5">
      <w:pPr>
        <w:rPr>
          <w:szCs w:val="24"/>
        </w:rPr>
      </w:pPr>
    </w:p>
    <w:p w14:paraId="643617C7" w14:textId="1CAE3D51" w:rsidR="008653DE" w:rsidRDefault="008653DE" w:rsidP="006D70A5">
      <w:pPr>
        <w:rPr>
          <w:szCs w:val="24"/>
        </w:rPr>
      </w:pPr>
    </w:p>
    <w:p w14:paraId="178A3E23" w14:textId="62BA7AE0" w:rsidR="008653DE" w:rsidRPr="008653DE" w:rsidRDefault="008653DE" w:rsidP="006D70A5">
      <w:pPr>
        <w:rPr>
          <w:szCs w:val="24"/>
        </w:rPr>
      </w:pPr>
    </w:p>
    <w:p w14:paraId="6FAC2891" w14:textId="5637396D" w:rsidR="008653DE" w:rsidRDefault="008653DE" w:rsidP="006D70A5">
      <w:pPr>
        <w:rPr>
          <w:bCs/>
          <w:szCs w:val="24"/>
        </w:rPr>
      </w:pPr>
    </w:p>
    <w:p w14:paraId="13E01869" w14:textId="62E0A04B" w:rsidR="003D0E21" w:rsidRDefault="003D0E21" w:rsidP="006D70A5">
      <w:pPr>
        <w:rPr>
          <w:bCs/>
          <w:szCs w:val="24"/>
        </w:rPr>
      </w:pPr>
    </w:p>
    <w:p w14:paraId="71556527" w14:textId="2A241810" w:rsidR="008653DE" w:rsidRPr="008653DE" w:rsidRDefault="008653DE" w:rsidP="006D70A5">
      <w:pPr>
        <w:rPr>
          <w:bCs/>
          <w:szCs w:val="24"/>
        </w:rPr>
      </w:pPr>
      <w:r w:rsidRPr="008653DE">
        <w:rPr>
          <w:bCs/>
          <w:szCs w:val="24"/>
        </w:rPr>
        <w:t>a, Hãy chú thích các ký hiệu (a), (b), (c), (d), (g) ở đồ thị trên ? Hãy nêu khái niệm (g) ?</w:t>
      </w:r>
    </w:p>
    <w:p w14:paraId="7416834C" w14:textId="1CB4ECEA" w:rsidR="008653DE" w:rsidRDefault="008653DE" w:rsidP="006D70A5">
      <w:pPr>
        <w:rPr>
          <w:bCs/>
          <w:szCs w:val="24"/>
        </w:rPr>
      </w:pPr>
      <w:r>
        <w:rPr>
          <w:bCs/>
          <w:szCs w:val="24"/>
        </w:rPr>
        <w:t>b</w:t>
      </w:r>
      <w:r w:rsidRPr="008653DE">
        <w:rPr>
          <w:bCs/>
          <w:szCs w:val="24"/>
        </w:rPr>
        <w:t>, Vì sao ở nước ta, cá rô phi có vùng phân bố ít hơn so với cá chép nếu xem xét ở góc độ giới hạn sinh thái về nhiệt độ ? Biết rằng cá chép có giới hạn nhiệt độ từ 2</w:t>
      </w:r>
      <w:r w:rsidRPr="008653DE">
        <w:rPr>
          <w:bCs/>
          <w:szCs w:val="24"/>
          <w:vertAlign w:val="superscript"/>
        </w:rPr>
        <w:t>0</w:t>
      </w:r>
      <w:r w:rsidRPr="008653DE">
        <w:rPr>
          <w:bCs/>
          <w:szCs w:val="24"/>
        </w:rPr>
        <w:t>C – 44</w:t>
      </w:r>
      <w:r w:rsidRPr="008653DE">
        <w:rPr>
          <w:bCs/>
          <w:szCs w:val="24"/>
          <w:vertAlign w:val="superscript"/>
        </w:rPr>
        <w:t>0</w:t>
      </w:r>
      <w:r w:rsidRPr="008653DE">
        <w:rPr>
          <w:bCs/>
          <w:szCs w:val="24"/>
        </w:rPr>
        <w:t xml:space="preserve">C ? </w:t>
      </w:r>
    </w:p>
    <w:p w14:paraId="3DCCCA59" w14:textId="126D0232" w:rsidR="008653DE" w:rsidRPr="008653DE" w:rsidRDefault="008653DE" w:rsidP="006D70A5">
      <w:pPr>
        <w:rPr>
          <w:b/>
          <w:szCs w:val="24"/>
        </w:rPr>
      </w:pPr>
      <w:r w:rsidRPr="008653DE">
        <w:rPr>
          <w:b/>
          <w:szCs w:val="24"/>
        </w:rPr>
        <w:t xml:space="preserve">Trả lời: </w:t>
      </w:r>
    </w:p>
    <w:p w14:paraId="0A2725EA" w14:textId="79F64A2D" w:rsidR="008653DE" w:rsidRPr="008653DE" w:rsidRDefault="008653DE" w:rsidP="006D70A5">
      <w:pPr>
        <w:ind w:firstLine="720"/>
        <w:rPr>
          <w:bCs/>
          <w:szCs w:val="24"/>
          <w:lang w:val="sv-SE"/>
        </w:rPr>
      </w:pPr>
      <w:r w:rsidRPr="008653DE">
        <w:rPr>
          <w:bCs/>
          <w:szCs w:val="24"/>
          <w:lang w:val="sv-SE"/>
        </w:rPr>
        <w:t xml:space="preserve">(a) : Giới hạn dưới </w:t>
      </w:r>
    </w:p>
    <w:p w14:paraId="1AE6497E" w14:textId="77777777" w:rsidR="008653DE" w:rsidRPr="008653DE" w:rsidRDefault="008653DE" w:rsidP="006D70A5">
      <w:pPr>
        <w:ind w:firstLine="720"/>
        <w:rPr>
          <w:bCs/>
          <w:szCs w:val="24"/>
          <w:lang w:val="sv-SE"/>
        </w:rPr>
      </w:pPr>
      <w:r w:rsidRPr="008653DE">
        <w:rPr>
          <w:bCs/>
          <w:szCs w:val="24"/>
          <w:lang w:val="sv-SE"/>
        </w:rPr>
        <w:t>(b): điểm cực thuận</w:t>
      </w:r>
    </w:p>
    <w:p w14:paraId="0F9E2531" w14:textId="77777777" w:rsidR="008653DE" w:rsidRPr="008653DE" w:rsidRDefault="008653DE" w:rsidP="006D70A5">
      <w:pPr>
        <w:ind w:firstLine="720"/>
        <w:rPr>
          <w:bCs/>
          <w:szCs w:val="24"/>
          <w:lang w:val="sv-SE"/>
        </w:rPr>
      </w:pPr>
      <w:r w:rsidRPr="008653DE">
        <w:rPr>
          <w:bCs/>
          <w:szCs w:val="24"/>
          <w:lang w:val="sv-SE"/>
        </w:rPr>
        <w:t>(c): Khoảng thuận lợi.</w:t>
      </w:r>
    </w:p>
    <w:p w14:paraId="4105880A" w14:textId="77777777" w:rsidR="008653DE" w:rsidRPr="008653DE" w:rsidRDefault="008653DE" w:rsidP="006D70A5">
      <w:pPr>
        <w:ind w:firstLine="720"/>
        <w:rPr>
          <w:bCs/>
          <w:szCs w:val="24"/>
          <w:lang w:val="sv-SE"/>
        </w:rPr>
      </w:pPr>
      <w:r w:rsidRPr="008653DE">
        <w:rPr>
          <w:bCs/>
          <w:szCs w:val="24"/>
          <w:lang w:val="sv-SE"/>
        </w:rPr>
        <w:t>(d): Giới hạn trên</w:t>
      </w:r>
    </w:p>
    <w:p w14:paraId="0C40CD2A" w14:textId="77777777" w:rsidR="008653DE" w:rsidRPr="008653DE" w:rsidRDefault="008653DE" w:rsidP="006D70A5">
      <w:pPr>
        <w:ind w:firstLine="720"/>
        <w:rPr>
          <w:bCs/>
          <w:szCs w:val="24"/>
          <w:lang w:val="sv-SE"/>
        </w:rPr>
      </w:pPr>
      <w:r w:rsidRPr="008653DE">
        <w:rPr>
          <w:bCs/>
          <w:szCs w:val="24"/>
          <w:lang w:val="sv-SE"/>
        </w:rPr>
        <w:t>(g): Giới hạn chịu đựng (giới hạn sinh thái)</w:t>
      </w:r>
    </w:p>
    <w:p w14:paraId="2D0B7C75" w14:textId="1E9D8700" w:rsidR="008653DE" w:rsidRPr="008653DE" w:rsidRDefault="008653DE" w:rsidP="006D70A5">
      <w:pPr>
        <w:rPr>
          <w:bCs/>
          <w:szCs w:val="24"/>
          <w:lang w:val="sv-SE"/>
        </w:rPr>
      </w:pPr>
      <w:r w:rsidRPr="008653DE">
        <w:rPr>
          <w:bCs/>
          <w:szCs w:val="24"/>
          <w:lang w:val="sv-SE"/>
        </w:rPr>
        <w:t xml:space="preserve"> -</w:t>
      </w:r>
      <w:r w:rsidR="003D0E21">
        <w:rPr>
          <w:bCs/>
          <w:szCs w:val="24"/>
          <w:lang w:val="sv-SE"/>
        </w:rPr>
        <w:t xml:space="preserve"> </w:t>
      </w:r>
      <w:r w:rsidRPr="008653DE">
        <w:rPr>
          <w:bCs/>
          <w:szCs w:val="24"/>
          <w:lang w:val="sv-SE"/>
        </w:rPr>
        <w:t xml:space="preserve"> G</w:t>
      </w:r>
      <w:r w:rsidRPr="008653DE">
        <w:rPr>
          <w:bCs/>
          <w:szCs w:val="24"/>
        </w:rPr>
        <w:t xml:space="preserve">iới hạn sinh thái là giới hạn chịu đựng của cơ thể sinh vật đối với một nhân tố sinh thái nhất định. </w:t>
      </w:r>
    </w:p>
    <w:p w14:paraId="5F42363A" w14:textId="1165C1FD" w:rsidR="008653DE" w:rsidRDefault="008653DE" w:rsidP="006D70A5">
      <w:pPr>
        <w:rPr>
          <w:bCs/>
          <w:szCs w:val="24"/>
        </w:rPr>
      </w:pPr>
      <w:r w:rsidRPr="008653DE">
        <w:rPr>
          <w:bCs/>
          <w:szCs w:val="24"/>
        </w:rPr>
        <w:t>b, Xét ở góc độ giới hạn sinh thái về nhiệt độ thì: giới hạn chịu đựng về nhiệt độ của cá chép là 2°C đến 44°C lớn của cá rô phi từ 5°C đến 42°C. Vì vậy, cá chép có khả năng phân bố rộng hơn</w:t>
      </w:r>
    </w:p>
    <w:p w14:paraId="5D412B88" w14:textId="45CF4BAE" w:rsidR="004B5E4C" w:rsidRPr="000130AC" w:rsidRDefault="004B5E4C" w:rsidP="006D70A5">
      <w:pPr>
        <w:rPr>
          <w:szCs w:val="24"/>
        </w:rPr>
      </w:pPr>
      <w:r w:rsidRPr="004B5E4C">
        <w:rPr>
          <w:b/>
          <w:bCs/>
          <w:szCs w:val="24"/>
        </w:rPr>
        <w:t xml:space="preserve">Câu </w:t>
      </w:r>
      <w:r w:rsidR="008442D3">
        <w:rPr>
          <w:b/>
          <w:bCs/>
          <w:szCs w:val="24"/>
        </w:rPr>
        <w:t>4</w:t>
      </w:r>
      <w:r w:rsidRPr="004B5E4C">
        <w:rPr>
          <w:b/>
          <w:bCs/>
          <w:szCs w:val="24"/>
        </w:rPr>
        <w:t xml:space="preserve"> (TH)</w:t>
      </w:r>
      <w:r w:rsidR="008653DE">
        <w:rPr>
          <w:b/>
          <w:bCs/>
          <w:szCs w:val="24"/>
        </w:rPr>
        <w:t xml:space="preserve">: </w:t>
      </w:r>
      <w:r w:rsidR="000130AC" w:rsidRPr="000130AC">
        <w:rPr>
          <w:szCs w:val="24"/>
          <w:lang w:val="vi-VN"/>
        </w:rPr>
        <w:t xml:space="preserve">Chuột sống trong rừng mưa nhiệt đới có thể chịu ảnh hưởng của các nhân tố sinh thái sau: </w:t>
      </w:r>
      <w:r w:rsidR="000130AC" w:rsidRPr="000130AC">
        <w:rPr>
          <w:i/>
          <w:iCs/>
          <w:szCs w:val="24"/>
          <w:lang w:val="vi-VN"/>
        </w:rPr>
        <w:t>mức độ ngập nước, kiến, độ dốc của đất, nhiệt độ không khí, ánh sáng, độ ẩm không khí, rắn hổ mang, áp suất không khí, cây gỗ, gỗ mục, gió thổi, cây cỏ, thảm lá khô, sâu ăn lá cây, độ tơi xốp của đất, lượng mưa.</w:t>
      </w:r>
      <w:r w:rsidR="000130AC" w:rsidRPr="000130AC">
        <w:rPr>
          <w:szCs w:val="24"/>
          <w:lang w:val="vi-VN"/>
        </w:rPr>
        <w:t xml:space="preserve"> Hãy chia các nhân tố sinh thái trên thành các nhóm nhân tố sinh thái</w:t>
      </w:r>
      <w:r w:rsidR="000130AC" w:rsidRPr="000130AC">
        <w:rPr>
          <w:szCs w:val="24"/>
        </w:rPr>
        <w:t>?</w:t>
      </w:r>
    </w:p>
    <w:p w14:paraId="4310A6D0" w14:textId="7E026C06" w:rsidR="00A66AAD" w:rsidRDefault="000130AC" w:rsidP="006D70A5">
      <w:pPr>
        <w:rPr>
          <w:szCs w:val="24"/>
        </w:rPr>
      </w:pPr>
      <w:r>
        <w:rPr>
          <w:szCs w:val="24"/>
        </w:rPr>
        <w:t xml:space="preserve">Trả lời: </w:t>
      </w:r>
    </w:p>
    <w:p w14:paraId="7255D00C" w14:textId="77777777" w:rsidR="000130AC" w:rsidRPr="000130AC" w:rsidRDefault="000130AC" w:rsidP="006D70A5">
      <w:pPr>
        <w:rPr>
          <w:szCs w:val="24"/>
        </w:rPr>
      </w:pPr>
      <w:r w:rsidRPr="000130AC">
        <w:rPr>
          <w:b/>
          <w:bCs/>
          <w:szCs w:val="24"/>
          <w:lang w:val="vi-VN"/>
        </w:rPr>
        <w:t>- Nhóm nhân tố sinh thái vô sinh</w:t>
      </w:r>
      <w:r w:rsidRPr="000130AC">
        <w:rPr>
          <w:szCs w:val="24"/>
          <w:lang w:val="vi-VN"/>
        </w:rPr>
        <w:t>: Mức độ ngập nước, độ dốc của đất, nhiệt độ không khí, ánh sáng, độ ẩm không khí, áp suất không khí, gỗ mục, gió thổi, thảm lá khô, độ tơi xốp của đất, lượng mưa.</w:t>
      </w:r>
    </w:p>
    <w:p w14:paraId="611B3E70" w14:textId="77777777" w:rsidR="000130AC" w:rsidRPr="000130AC" w:rsidRDefault="000130AC" w:rsidP="006D70A5">
      <w:pPr>
        <w:rPr>
          <w:szCs w:val="24"/>
        </w:rPr>
      </w:pPr>
      <w:r w:rsidRPr="000130AC">
        <w:rPr>
          <w:b/>
          <w:bCs/>
          <w:szCs w:val="24"/>
          <w:lang w:val="vi-VN"/>
        </w:rPr>
        <w:t>- Nhóm nhân tố sinh thái hữu sinh</w:t>
      </w:r>
      <w:r w:rsidRPr="000130AC">
        <w:rPr>
          <w:szCs w:val="24"/>
          <w:lang w:val="vi-VN"/>
        </w:rPr>
        <w:t>: Kiến, rắn hổ mang, cây gỗ, cây cỏ, sâu ăn lá cây</w:t>
      </w:r>
    </w:p>
    <w:p w14:paraId="4348B192" w14:textId="370C99DB" w:rsidR="00F32D54" w:rsidRPr="00F32D54" w:rsidRDefault="004B5E4C" w:rsidP="006D70A5">
      <w:pPr>
        <w:rPr>
          <w:szCs w:val="24"/>
        </w:rPr>
      </w:pPr>
      <w:r w:rsidRPr="004B5E4C">
        <w:rPr>
          <w:b/>
          <w:bCs/>
          <w:szCs w:val="24"/>
        </w:rPr>
        <w:t xml:space="preserve">Câu </w:t>
      </w:r>
      <w:r w:rsidR="008442D3">
        <w:rPr>
          <w:b/>
          <w:bCs/>
          <w:szCs w:val="24"/>
        </w:rPr>
        <w:t>5</w:t>
      </w:r>
      <w:r w:rsidRPr="004B5E4C">
        <w:rPr>
          <w:b/>
          <w:bCs/>
          <w:szCs w:val="24"/>
        </w:rPr>
        <w:t xml:space="preserve"> (VD</w:t>
      </w:r>
      <w:r w:rsidRPr="00F32D54">
        <w:rPr>
          <w:szCs w:val="24"/>
        </w:rPr>
        <w:t>)</w:t>
      </w:r>
      <w:r w:rsidR="004C1521" w:rsidRPr="00F32D54">
        <w:rPr>
          <w:szCs w:val="24"/>
        </w:rPr>
        <w:t xml:space="preserve">: </w:t>
      </w:r>
      <w:r w:rsidRPr="00F32D54">
        <w:rPr>
          <w:szCs w:val="24"/>
        </w:rPr>
        <w:t xml:space="preserve"> </w:t>
      </w:r>
      <w:r w:rsidR="00F32D54" w:rsidRPr="00F32D54">
        <w:rPr>
          <w:i/>
          <w:iCs/>
          <w:szCs w:val="24"/>
        </w:rPr>
        <w:t xml:space="preserve">Các cá thể của đàn bò rừng tập trung nhau lại biểu hiện mối quan hệ nào </w:t>
      </w:r>
      <w:r w:rsidR="00F32D54">
        <w:rPr>
          <w:i/>
          <w:iCs/>
          <w:szCs w:val="24"/>
        </w:rPr>
        <w:t>giữa các sinh vật trong môi trường</w:t>
      </w:r>
      <w:r w:rsidR="00F32D54" w:rsidRPr="00F32D54">
        <w:rPr>
          <w:i/>
          <w:iCs/>
          <w:szCs w:val="24"/>
        </w:rPr>
        <w:t xml:space="preserve">? Lối sống bầy đàn ở động vật mang lại cho </w:t>
      </w:r>
      <w:r w:rsidR="00F32D54">
        <w:rPr>
          <w:i/>
          <w:iCs/>
          <w:szCs w:val="24"/>
        </w:rPr>
        <w:t>chúng</w:t>
      </w:r>
      <w:r w:rsidR="00F32D54" w:rsidRPr="00F32D54">
        <w:rPr>
          <w:i/>
          <w:iCs/>
          <w:szCs w:val="24"/>
        </w:rPr>
        <w:t xml:space="preserve"> những lợi ích gì?</w:t>
      </w:r>
    </w:p>
    <w:p w14:paraId="56D0F7B1" w14:textId="3464D5B4" w:rsidR="00F32D54" w:rsidRPr="00F32D54" w:rsidRDefault="00F32D54" w:rsidP="006D70A5">
      <w:pPr>
        <w:ind w:firstLine="720"/>
        <w:rPr>
          <w:szCs w:val="24"/>
        </w:rPr>
      </w:pPr>
      <w:r>
        <w:rPr>
          <w:szCs w:val="24"/>
        </w:rPr>
        <w:t xml:space="preserve">- </w:t>
      </w:r>
      <w:r w:rsidRPr="00F32D54">
        <w:rPr>
          <w:szCs w:val="24"/>
        </w:rPr>
        <w:t xml:space="preserve">Đàn bò rừng tập trung lại biểu hiện mối quan hệ hỗ trợ </w:t>
      </w:r>
      <w:r>
        <w:rPr>
          <w:szCs w:val="24"/>
        </w:rPr>
        <w:t>giữa các sinh vật cùng loài</w:t>
      </w:r>
      <w:r w:rsidRPr="00F32D54">
        <w:rPr>
          <w:szCs w:val="24"/>
        </w:rPr>
        <w:t xml:space="preserve">, nhờ đó bò rừng </w:t>
      </w:r>
      <w:r>
        <w:rPr>
          <w:szCs w:val="24"/>
        </w:rPr>
        <w:t>có thể hỗ trợ lẫn nhau, bảo vệ các con non và con già yếu khỏi bị kẻ thù tấn công.</w:t>
      </w:r>
    </w:p>
    <w:p w14:paraId="29BB3059" w14:textId="77966420" w:rsidR="00F32D54" w:rsidRPr="00F32D54" w:rsidRDefault="00F32D54" w:rsidP="006D70A5">
      <w:pPr>
        <w:ind w:firstLine="720"/>
        <w:rPr>
          <w:szCs w:val="24"/>
        </w:rPr>
      </w:pPr>
      <w:r>
        <w:rPr>
          <w:szCs w:val="24"/>
        </w:rPr>
        <w:t xml:space="preserve">- </w:t>
      </w:r>
      <w:r w:rsidRPr="00F32D54">
        <w:rPr>
          <w:szCs w:val="24"/>
        </w:rPr>
        <w:t>Lối sống bầy đàn ở động vật đem lại cho chúng những lợi ích sau:</w:t>
      </w:r>
    </w:p>
    <w:p w14:paraId="0D3A8127" w14:textId="00194914" w:rsidR="00F32D54" w:rsidRPr="00F32D54" w:rsidRDefault="00F32D54" w:rsidP="006D70A5">
      <w:pPr>
        <w:ind w:firstLine="720"/>
        <w:rPr>
          <w:szCs w:val="24"/>
        </w:rPr>
      </w:pPr>
      <w:r>
        <w:rPr>
          <w:szCs w:val="24"/>
        </w:rPr>
        <w:t xml:space="preserve">+ </w:t>
      </w:r>
      <w:r w:rsidRPr="00F32D54">
        <w:rPr>
          <w:szCs w:val="24"/>
        </w:rPr>
        <w:t xml:space="preserve">Việc tìm mồi, tìm nơi ở và chống lại kẻ thù hiệu quả hơn. Chim kiếm ăn theo đàn dễ tìm thấy thức ăn hơn đi riêng lẻ, các con trong đàn kích thích nhau tìm mồi, báo hiệu cho nhau nơi có </w:t>
      </w:r>
      <w:r w:rsidRPr="00F32D54">
        <w:rPr>
          <w:szCs w:val="24"/>
        </w:rPr>
        <w:lastRenderedPageBreak/>
        <w:t>nhiều thức ăn, thông báo cho nhau khi có kẻ thù… Cũng như con người khi sống chung, làm việc theo nhóm thì hiệu quả công việc sẽ tăng rất nhiều.</w:t>
      </w:r>
    </w:p>
    <w:p w14:paraId="18797F33" w14:textId="7438DCBD" w:rsidR="00F32D54" w:rsidRPr="00F32D54" w:rsidRDefault="00F32D54" w:rsidP="006D70A5">
      <w:pPr>
        <w:ind w:firstLine="720"/>
        <w:rPr>
          <w:szCs w:val="24"/>
        </w:rPr>
      </w:pPr>
      <w:r>
        <w:rPr>
          <w:szCs w:val="24"/>
        </w:rPr>
        <w:t xml:space="preserve">+ </w:t>
      </w:r>
      <w:r w:rsidRPr="00F32D54">
        <w:rPr>
          <w:szCs w:val="24"/>
        </w:rPr>
        <w:t>Ngoài ra, khi sống thành bầy đàn khả năng tìm gặp con đực và con cái sẽ dễ dàng hơn, đảm bảo cho sự sinh sản thuận lợi.</w:t>
      </w:r>
    </w:p>
    <w:p w14:paraId="244F0884" w14:textId="041F95EE" w:rsidR="00F32D54" w:rsidRPr="00F32D54" w:rsidRDefault="00F32D54" w:rsidP="006D70A5">
      <w:pPr>
        <w:ind w:firstLine="720"/>
        <w:rPr>
          <w:szCs w:val="24"/>
        </w:rPr>
      </w:pPr>
      <w:r>
        <w:rPr>
          <w:szCs w:val="24"/>
        </w:rPr>
        <w:t xml:space="preserve">+ </w:t>
      </w:r>
      <w:r w:rsidRPr="00F32D54">
        <w:rPr>
          <w:szCs w:val="24"/>
        </w:rPr>
        <w:t>Trong một số bầy đàn có sự phân chia đẳng cấp, những cá thể thuộc đẳng cấp trên (con đầu đàn) luôn chiếm ưu thế so với các cá thể còn lại, sự phân chia này giúp các cá thể trong đàn nhường nhịn nhau, tránh ẩu đả gây thương tích. Sự chỉ huy của con đầu đàn giúp cả đàn có tính tổ chức và vì vậy thêm phần sức mạnh chống lại kẻ thù, những con non được bảo vệ tốt hơn.</w:t>
      </w:r>
    </w:p>
    <w:p w14:paraId="71737F91" w14:textId="6C5378BA" w:rsidR="004B5E4C" w:rsidRPr="007E521E" w:rsidRDefault="004B5E4C" w:rsidP="006D70A5">
      <w:pPr>
        <w:rPr>
          <w:iCs/>
          <w:szCs w:val="24"/>
        </w:rPr>
      </w:pPr>
      <w:r w:rsidRPr="004B5E4C">
        <w:rPr>
          <w:b/>
          <w:bCs/>
          <w:szCs w:val="24"/>
        </w:rPr>
        <w:t xml:space="preserve">Câu </w:t>
      </w:r>
      <w:r w:rsidR="008442D3">
        <w:rPr>
          <w:b/>
          <w:bCs/>
          <w:szCs w:val="24"/>
        </w:rPr>
        <w:t>6</w:t>
      </w:r>
      <w:r w:rsidRPr="004B5E4C">
        <w:rPr>
          <w:b/>
          <w:bCs/>
          <w:szCs w:val="24"/>
        </w:rPr>
        <w:t xml:space="preserve"> (VDC)</w:t>
      </w:r>
      <w:r w:rsidR="00173E65">
        <w:rPr>
          <w:b/>
          <w:bCs/>
          <w:szCs w:val="24"/>
        </w:rPr>
        <w:t xml:space="preserve">: </w:t>
      </w:r>
      <w:r>
        <w:rPr>
          <w:b/>
          <w:bCs/>
          <w:szCs w:val="24"/>
        </w:rPr>
        <w:t xml:space="preserve"> </w:t>
      </w:r>
      <w:r w:rsidR="007E521E" w:rsidRPr="007E521E">
        <w:rPr>
          <w:iCs/>
          <w:szCs w:val="24"/>
        </w:rPr>
        <w:t>Cây ngô là cây ưa sáng, cây đỗ tương là cây ưa bóng</w:t>
      </w:r>
      <w:r w:rsidR="00A66AAD">
        <w:rPr>
          <w:iCs/>
          <w:szCs w:val="24"/>
        </w:rPr>
        <w:t>.</w:t>
      </w:r>
      <w:r w:rsidR="007E521E" w:rsidRPr="007E521E">
        <w:rPr>
          <w:iCs/>
          <w:szCs w:val="24"/>
        </w:rPr>
        <w:t xml:space="preserve"> </w:t>
      </w:r>
      <w:r w:rsidR="00A66AAD">
        <w:rPr>
          <w:iCs/>
          <w:szCs w:val="24"/>
        </w:rPr>
        <w:t>V</w:t>
      </w:r>
      <w:r w:rsidR="007E521E" w:rsidRPr="007E521E">
        <w:rPr>
          <w:iCs/>
          <w:szCs w:val="24"/>
        </w:rPr>
        <w:t>ậy làm thế nào để có thể tạo ra năng suất cao nhất của hai cây trồng này mà vẫn tiết kiệm đất ?</w:t>
      </w:r>
    </w:p>
    <w:p w14:paraId="2466C67E" w14:textId="77777777" w:rsidR="00A66AAD" w:rsidRPr="00CE7FFD" w:rsidRDefault="00DE31AA" w:rsidP="006D70A5">
      <w:pPr>
        <w:rPr>
          <w:rFonts w:cs="Times New Roman"/>
          <w:color w:val="000000"/>
          <w:szCs w:val="24"/>
        </w:rPr>
      </w:pPr>
      <w:r>
        <w:rPr>
          <w:szCs w:val="24"/>
        </w:rPr>
        <w:t xml:space="preserve"> </w:t>
      </w:r>
      <w:r w:rsidR="00A66AAD" w:rsidRPr="00CE7FFD">
        <w:rPr>
          <w:rFonts w:cs="Times New Roman"/>
          <w:b/>
          <w:bCs/>
          <w:color w:val="008000"/>
          <w:szCs w:val="24"/>
        </w:rPr>
        <w:t>Trả lời</w:t>
      </w:r>
    </w:p>
    <w:p w14:paraId="5AD2A1F6" w14:textId="48BD1487" w:rsidR="00A66AAD" w:rsidRPr="007E521E" w:rsidRDefault="00A66AAD" w:rsidP="006D70A5">
      <w:pPr>
        <w:rPr>
          <w:szCs w:val="24"/>
        </w:rPr>
      </w:pPr>
      <w:r w:rsidRPr="007E521E">
        <w:rPr>
          <w:bCs/>
          <w:szCs w:val="24"/>
        </w:rPr>
        <w:t xml:space="preserve">- </w:t>
      </w:r>
      <w:r>
        <w:rPr>
          <w:bCs/>
          <w:szCs w:val="24"/>
        </w:rPr>
        <w:t>Cây ngô là</w:t>
      </w:r>
      <w:r w:rsidRPr="007E521E">
        <w:rPr>
          <w:bCs/>
          <w:szCs w:val="24"/>
        </w:rPr>
        <w:t xml:space="preserve"> cây ưa sáng nên trồng ở nơi nhiều ánh sáng hay trồng thưa để cây có thể sinh trưởng tốt và cho năng suất cao.</w:t>
      </w:r>
    </w:p>
    <w:p w14:paraId="22A04EF7" w14:textId="43AF10EA" w:rsidR="007E521E" w:rsidRPr="007E521E" w:rsidRDefault="004B5E4C" w:rsidP="006D70A5">
      <w:pPr>
        <w:rPr>
          <w:szCs w:val="24"/>
        </w:rPr>
      </w:pPr>
      <w:r>
        <w:rPr>
          <w:szCs w:val="24"/>
        </w:rPr>
        <w:t xml:space="preserve"> </w:t>
      </w:r>
      <w:r w:rsidR="007E521E" w:rsidRPr="007E521E">
        <w:rPr>
          <w:bCs/>
          <w:szCs w:val="24"/>
        </w:rPr>
        <w:t xml:space="preserve">- </w:t>
      </w:r>
      <w:r w:rsidR="00A66AAD">
        <w:rPr>
          <w:bCs/>
          <w:szCs w:val="24"/>
        </w:rPr>
        <w:t>Cây đỗ tương là</w:t>
      </w:r>
      <w:r w:rsidR="007E521E" w:rsidRPr="007E521E">
        <w:rPr>
          <w:bCs/>
          <w:szCs w:val="24"/>
        </w:rPr>
        <w:t xml:space="preserve"> cây ưa bóng thì cần trồng những nơi ít ánh sáng</w:t>
      </w:r>
      <w:r w:rsidR="00A66AAD">
        <w:rPr>
          <w:bCs/>
          <w:szCs w:val="24"/>
        </w:rPr>
        <w:t>, trồng dưới bóng cây khác</w:t>
      </w:r>
      <w:r w:rsidR="007E521E" w:rsidRPr="007E521E">
        <w:rPr>
          <w:bCs/>
          <w:szCs w:val="24"/>
        </w:rPr>
        <w:t xml:space="preserve"> để cây phát triển thuận lợi.</w:t>
      </w:r>
    </w:p>
    <w:p w14:paraId="6FCCE5FF" w14:textId="01FD880C" w:rsidR="007E521E" w:rsidRDefault="007E521E" w:rsidP="006D70A5">
      <w:pPr>
        <w:rPr>
          <w:szCs w:val="24"/>
        </w:rPr>
      </w:pPr>
      <w:r w:rsidRPr="007E521E">
        <w:rPr>
          <w:szCs w:val="24"/>
        </w:rPr>
        <w:t xml:space="preserve">- </w:t>
      </w:r>
      <w:r w:rsidR="00A66AAD">
        <w:rPr>
          <w:iCs/>
          <w:szCs w:val="24"/>
        </w:rPr>
        <w:t>Đ</w:t>
      </w:r>
      <w:r w:rsidR="00A66AAD" w:rsidRPr="007E521E">
        <w:rPr>
          <w:iCs/>
          <w:szCs w:val="24"/>
        </w:rPr>
        <w:t>ể có thể tạo ra năng suất cao nhất của hai cây trồng này mà vẫn tiết kiệm đất</w:t>
      </w:r>
      <w:r w:rsidR="00A66AAD">
        <w:rPr>
          <w:iCs/>
          <w:szCs w:val="24"/>
        </w:rPr>
        <w:t xml:space="preserve"> thì người ta trồng </w:t>
      </w:r>
      <w:r w:rsidR="00A66AAD" w:rsidRPr="008442D3">
        <w:rPr>
          <w:iCs/>
          <w:szCs w:val="24"/>
        </w:rPr>
        <w:t>x</w:t>
      </w:r>
      <w:r w:rsidR="00A66AAD" w:rsidRPr="008442D3">
        <w:rPr>
          <w:szCs w:val="24"/>
          <w:lang w:val="vi-VN"/>
        </w:rPr>
        <w:t xml:space="preserve">en canh cây </w:t>
      </w:r>
      <w:r w:rsidR="00A66AAD" w:rsidRPr="008442D3">
        <w:rPr>
          <w:szCs w:val="24"/>
        </w:rPr>
        <w:t>ngô</w:t>
      </w:r>
      <w:r w:rsidR="00A66AAD" w:rsidRPr="008442D3">
        <w:rPr>
          <w:szCs w:val="24"/>
          <w:lang w:val="vi-VN"/>
        </w:rPr>
        <w:t xml:space="preserve"> và cây </w:t>
      </w:r>
      <w:r w:rsidR="008442D3" w:rsidRPr="008442D3">
        <w:rPr>
          <w:szCs w:val="24"/>
        </w:rPr>
        <w:t>đỗ tương</w:t>
      </w:r>
    </w:p>
    <w:p w14:paraId="39B98454" w14:textId="3E1AFC8A" w:rsidR="007E521E" w:rsidRDefault="008442D3" w:rsidP="006D70A5">
      <w:pPr>
        <w:rPr>
          <w:szCs w:val="24"/>
        </w:rPr>
      </w:pPr>
      <w:r w:rsidRPr="004B5E4C">
        <w:rPr>
          <w:b/>
          <w:bCs/>
          <w:szCs w:val="24"/>
        </w:rPr>
        <w:t xml:space="preserve">Câu </w:t>
      </w:r>
      <w:r>
        <w:rPr>
          <w:b/>
          <w:bCs/>
          <w:szCs w:val="24"/>
        </w:rPr>
        <w:t>6</w:t>
      </w:r>
      <w:r w:rsidRPr="004B5E4C">
        <w:rPr>
          <w:b/>
          <w:bCs/>
          <w:szCs w:val="24"/>
        </w:rPr>
        <w:t xml:space="preserve"> (VDC)</w:t>
      </w:r>
      <w:r>
        <w:rPr>
          <w:b/>
          <w:bCs/>
          <w:szCs w:val="24"/>
        </w:rPr>
        <w:t xml:space="preserve">:  </w:t>
      </w:r>
      <w:r w:rsidR="007E521E" w:rsidRPr="007E521E">
        <w:rPr>
          <w:szCs w:val="24"/>
        </w:rPr>
        <w:t xml:space="preserve">Sắp xếp các cây sau vào nhóm thực vật ưa bóng và thực vật ưa sáng cho phù hợp: </w:t>
      </w:r>
      <w:r w:rsidR="007E521E" w:rsidRPr="007E521E">
        <w:rPr>
          <w:i/>
          <w:szCs w:val="24"/>
        </w:rPr>
        <w:t>Cây bàng, cây ổi, bạch đàn, xà cừ, cây ngải cứu, cây thài lài, phong lan, hoa sữa, ngô, lúa, trầu không, gừng, lô hội …</w:t>
      </w:r>
      <w:r w:rsidR="007E521E" w:rsidRPr="007E521E">
        <w:rPr>
          <w:szCs w:val="24"/>
        </w:rPr>
        <w:t xml:space="preserve"> </w:t>
      </w:r>
    </w:p>
    <w:p w14:paraId="27C67264" w14:textId="77777777" w:rsidR="008442D3" w:rsidRPr="00CE7FFD" w:rsidRDefault="008442D3" w:rsidP="006D70A5">
      <w:pPr>
        <w:rPr>
          <w:rFonts w:cs="Times New Roman"/>
          <w:color w:val="000000"/>
          <w:szCs w:val="24"/>
        </w:rPr>
      </w:pPr>
      <w:r w:rsidRPr="00CE7FFD">
        <w:rPr>
          <w:rFonts w:cs="Times New Roman"/>
          <w:b/>
          <w:bCs/>
          <w:color w:val="008000"/>
          <w:szCs w:val="24"/>
        </w:rPr>
        <w:t>Trả lời</w:t>
      </w:r>
    </w:p>
    <w:p w14:paraId="1D166721" w14:textId="69306825" w:rsidR="007E521E" w:rsidRDefault="007E521E" w:rsidP="006D70A5">
      <w:pPr>
        <w:pStyle w:val="ListParagraph"/>
        <w:numPr>
          <w:ilvl w:val="0"/>
          <w:numId w:val="17"/>
        </w:numPr>
        <w:rPr>
          <w:szCs w:val="24"/>
        </w:rPr>
      </w:pPr>
      <w:r w:rsidRPr="008442D3">
        <w:rPr>
          <w:b/>
          <w:szCs w:val="24"/>
        </w:rPr>
        <w:t>nhóm thực vật ưa bóng</w:t>
      </w:r>
      <w:r w:rsidRPr="008442D3">
        <w:rPr>
          <w:szCs w:val="24"/>
        </w:rPr>
        <w:t xml:space="preserve"> : phong lan, trầu không, gừng, ngải cứu, lô hội, thài lài</w:t>
      </w:r>
      <w:r w:rsidR="008442D3">
        <w:rPr>
          <w:szCs w:val="24"/>
        </w:rPr>
        <w:t>.</w:t>
      </w:r>
    </w:p>
    <w:p w14:paraId="1BE382E9" w14:textId="66CE7682" w:rsidR="008442D3" w:rsidRPr="008442D3" w:rsidRDefault="008442D3" w:rsidP="006D70A5">
      <w:pPr>
        <w:pStyle w:val="ListParagraph"/>
        <w:numPr>
          <w:ilvl w:val="0"/>
          <w:numId w:val="17"/>
        </w:numPr>
        <w:rPr>
          <w:szCs w:val="24"/>
        </w:rPr>
      </w:pPr>
      <w:r>
        <w:rPr>
          <w:b/>
          <w:szCs w:val="24"/>
        </w:rPr>
        <w:t>Nhóm thực vật ưa sáng</w:t>
      </w:r>
      <w:r w:rsidRPr="008442D3">
        <w:rPr>
          <w:szCs w:val="24"/>
        </w:rPr>
        <w:t>:</w:t>
      </w:r>
      <w:r>
        <w:rPr>
          <w:szCs w:val="24"/>
        </w:rPr>
        <w:t xml:space="preserve"> </w:t>
      </w:r>
      <w:r w:rsidRPr="003E1137">
        <w:rPr>
          <w:iCs/>
          <w:szCs w:val="24"/>
        </w:rPr>
        <w:t>Cây bàng, cây ổi, bạch đàn, xà cừ, hoa sữa, ngô, lúa</w:t>
      </w:r>
    </w:p>
    <w:p w14:paraId="1C898BEF" w14:textId="77777777" w:rsidR="007E521E" w:rsidRDefault="007E521E" w:rsidP="006D70A5">
      <w:pPr>
        <w:rPr>
          <w:szCs w:val="24"/>
        </w:rPr>
      </w:pPr>
    </w:p>
    <w:p w14:paraId="57357AEC" w14:textId="77777777" w:rsidR="007E521E" w:rsidRDefault="007E521E" w:rsidP="006D70A5">
      <w:pPr>
        <w:rPr>
          <w:szCs w:val="24"/>
        </w:rPr>
      </w:pPr>
    </w:p>
    <w:p w14:paraId="284D083A" w14:textId="77777777" w:rsidR="007E521E" w:rsidRDefault="007E521E" w:rsidP="006D70A5">
      <w:pPr>
        <w:rPr>
          <w:szCs w:val="24"/>
        </w:rPr>
      </w:pPr>
    </w:p>
    <w:sectPr w:rsidR="007E521E" w:rsidSect="006D70A5">
      <w:pgSz w:w="11907" w:h="16840" w:code="9"/>
      <w:pgMar w:top="119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FA5E" w14:textId="77777777" w:rsidR="00B00A90" w:rsidRDefault="00B00A90" w:rsidP="002D4EE1">
      <w:pPr>
        <w:spacing w:line="240" w:lineRule="auto"/>
      </w:pPr>
      <w:r>
        <w:separator/>
      </w:r>
    </w:p>
  </w:endnote>
  <w:endnote w:type="continuationSeparator" w:id="0">
    <w:p w14:paraId="58232C8E" w14:textId="77777777" w:rsidR="00B00A90" w:rsidRDefault="00B00A90" w:rsidP="002D4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A2EE" w14:textId="77777777" w:rsidR="00B00A90" w:rsidRDefault="00B00A90" w:rsidP="002D4EE1">
      <w:pPr>
        <w:spacing w:line="240" w:lineRule="auto"/>
      </w:pPr>
      <w:r>
        <w:separator/>
      </w:r>
    </w:p>
  </w:footnote>
  <w:footnote w:type="continuationSeparator" w:id="0">
    <w:p w14:paraId="708F0229" w14:textId="77777777" w:rsidR="00B00A90" w:rsidRDefault="00B00A90" w:rsidP="002D4E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E"/>
    <w:multiLevelType w:val="multilevel"/>
    <w:tmpl w:val="F92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750"/>
    <w:multiLevelType w:val="hybridMultilevel"/>
    <w:tmpl w:val="BD0641D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B3B30"/>
    <w:multiLevelType w:val="hybridMultilevel"/>
    <w:tmpl w:val="A4DE6D12"/>
    <w:lvl w:ilvl="0" w:tplc="35D6E03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CD3051"/>
    <w:multiLevelType w:val="hybridMultilevel"/>
    <w:tmpl w:val="C284E69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2D3A46D5"/>
    <w:multiLevelType w:val="hybridMultilevel"/>
    <w:tmpl w:val="5FEAF7C0"/>
    <w:lvl w:ilvl="0" w:tplc="31E0A6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D6523"/>
    <w:multiLevelType w:val="hybridMultilevel"/>
    <w:tmpl w:val="387C60A6"/>
    <w:lvl w:ilvl="0" w:tplc="31E0A6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737A0"/>
    <w:multiLevelType w:val="hybridMultilevel"/>
    <w:tmpl w:val="598010C2"/>
    <w:lvl w:ilvl="0" w:tplc="31E0A6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36EB4"/>
    <w:multiLevelType w:val="hybridMultilevel"/>
    <w:tmpl w:val="9B2A1D40"/>
    <w:lvl w:ilvl="0" w:tplc="4788B4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36CD1"/>
    <w:multiLevelType w:val="multilevel"/>
    <w:tmpl w:val="C2B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E73F9"/>
    <w:multiLevelType w:val="hybridMultilevel"/>
    <w:tmpl w:val="D58CDAB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37014"/>
    <w:multiLevelType w:val="hybridMultilevel"/>
    <w:tmpl w:val="00E84176"/>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641CA"/>
    <w:multiLevelType w:val="hybridMultilevel"/>
    <w:tmpl w:val="2CD44C6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D01"/>
    <w:multiLevelType w:val="hybridMultilevel"/>
    <w:tmpl w:val="6E1A76F2"/>
    <w:lvl w:ilvl="0" w:tplc="31E0A6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63904"/>
    <w:multiLevelType w:val="hybridMultilevel"/>
    <w:tmpl w:val="EA5E9E7E"/>
    <w:lvl w:ilvl="0" w:tplc="3724CD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4C2FAF"/>
    <w:multiLevelType w:val="multilevel"/>
    <w:tmpl w:val="0712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D91494"/>
    <w:multiLevelType w:val="multilevel"/>
    <w:tmpl w:val="6EB8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8378D"/>
    <w:multiLevelType w:val="hybridMultilevel"/>
    <w:tmpl w:val="9C4EDB4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573671">
    <w:abstractNumId w:val="4"/>
  </w:num>
  <w:num w:numId="2" w16cid:durableId="1904900973">
    <w:abstractNumId w:val="0"/>
  </w:num>
  <w:num w:numId="3" w16cid:durableId="1487625023">
    <w:abstractNumId w:val="12"/>
  </w:num>
  <w:num w:numId="4" w16cid:durableId="2071879143">
    <w:abstractNumId w:val="5"/>
  </w:num>
  <w:num w:numId="5" w16cid:durableId="634070305">
    <w:abstractNumId w:val="6"/>
  </w:num>
  <w:num w:numId="6" w16cid:durableId="543951431">
    <w:abstractNumId w:val="13"/>
  </w:num>
  <w:num w:numId="7" w16cid:durableId="927496956">
    <w:abstractNumId w:val="8"/>
  </w:num>
  <w:num w:numId="8" w16cid:durableId="1809589930">
    <w:abstractNumId w:val="15"/>
  </w:num>
  <w:num w:numId="9" w16cid:durableId="662703767">
    <w:abstractNumId w:val="1"/>
  </w:num>
  <w:num w:numId="10" w16cid:durableId="1880972761">
    <w:abstractNumId w:val="11"/>
  </w:num>
  <w:num w:numId="11" w16cid:durableId="413208604">
    <w:abstractNumId w:val="10"/>
  </w:num>
  <w:num w:numId="12" w16cid:durableId="803498710">
    <w:abstractNumId w:val="9"/>
  </w:num>
  <w:num w:numId="13" w16cid:durableId="1443569294">
    <w:abstractNumId w:val="2"/>
  </w:num>
  <w:num w:numId="14" w16cid:durableId="1794323713">
    <w:abstractNumId w:val="16"/>
  </w:num>
  <w:num w:numId="15" w16cid:durableId="1101996413">
    <w:abstractNumId w:val="14"/>
  </w:num>
  <w:num w:numId="16" w16cid:durableId="778764517">
    <w:abstractNumId w:val="3"/>
  </w:num>
  <w:num w:numId="17" w16cid:durableId="1327439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B8"/>
    <w:rsid w:val="000130AC"/>
    <w:rsid w:val="000B5C26"/>
    <w:rsid w:val="000C7231"/>
    <w:rsid w:val="000E7CE6"/>
    <w:rsid w:val="001132F3"/>
    <w:rsid w:val="00173E65"/>
    <w:rsid w:val="001C0034"/>
    <w:rsid w:val="001D34B8"/>
    <w:rsid w:val="00230F38"/>
    <w:rsid w:val="00284F25"/>
    <w:rsid w:val="002B241F"/>
    <w:rsid w:val="002D4EE1"/>
    <w:rsid w:val="002F50FE"/>
    <w:rsid w:val="0030208E"/>
    <w:rsid w:val="0038620D"/>
    <w:rsid w:val="003A0B58"/>
    <w:rsid w:val="003A3D94"/>
    <w:rsid w:val="003B71A0"/>
    <w:rsid w:val="003C012A"/>
    <w:rsid w:val="003D0E21"/>
    <w:rsid w:val="003E1137"/>
    <w:rsid w:val="004051FF"/>
    <w:rsid w:val="00450E62"/>
    <w:rsid w:val="00464787"/>
    <w:rsid w:val="004B5E4C"/>
    <w:rsid w:val="004C1521"/>
    <w:rsid w:val="00516967"/>
    <w:rsid w:val="005508F1"/>
    <w:rsid w:val="005953D8"/>
    <w:rsid w:val="005E5080"/>
    <w:rsid w:val="005E7CAE"/>
    <w:rsid w:val="005F0BD5"/>
    <w:rsid w:val="006D33A5"/>
    <w:rsid w:val="006D70A5"/>
    <w:rsid w:val="00744CCE"/>
    <w:rsid w:val="0074684E"/>
    <w:rsid w:val="007D7492"/>
    <w:rsid w:val="007E521E"/>
    <w:rsid w:val="007F3019"/>
    <w:rsid w:val="00810F2A"/>
    <w:rsid w:val="008349BA"/>
    <w:rsid w:val="008442D3"/>
    <w:rsid w:val="008653DE"/>
    <w:rsid w:val="008D1B48"/>
    <w:rsid w:val="00936992"/>
    <w:rsid w:val="009A3EE9"/>
    <w:rsid w:val="009F2AFC"/>
    <w:rsid w:val="00A66AAD"/>
    <w:rsid w:val="00AA3748"/>
    <w:rsid w:val="00AB57A7"/>
    <w:rsid w:val="00B00A90"/>
    <w:rsid w:val="00B767B4"/>
    <w:rsid w:val="00BA4E3F"/>
    <w:rsid w:val="00BF201F"/>
    <w:rsid w:val="00C81787"/>
    <w:rsid w:val="00CA0F7B"/>
    <w:rsid w:val="00CE2674"/>
    <w:rsid w:val="00D01024"/>
    <w:rsid w:val="00D16BDB"/>
    <w:rsid w:val="00D362BA"/>
    <w:rsid w:val="00D4224F"/>
    <w:rsid w:val="00D86BCF"/>
    <w:rsid w:val="00DE1E8A"/>
    <w:rsid w:val="00DE31AA"/>
    <w:rsid w:val="00DF2A89"/>
    <w:rsid w:val="00DF3A73"/>
    <w:rsid w:val="00E66307"/>
    <w:rsid w:val="00E877FB"/>
    <w:rsid w:val="00EA3493"/>
    <w:rsid w:val="00F059E8"/>
    <w:rsid w:val="00F32D54"/>
    <w:rsid w:val="00F50FC9"/>
    <w:rsid w:val="00F90CF5"/>
    <w:rsid w:val="00FD6532"/>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A133"/>
  <w15:chartTrackingRefBased/>
  <w15:docId w15:val="{C68B14EB-5C6F-41B1-A20F-6FEA0375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F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D86BC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24F"/>
    <w:rPr>
      <w:rFonts w:cs="Times New Roman"/>
      <w:szCs w:val="24"/>
    </w:rPr>
  </w:style>
  <w:style w:type="paragraph" w:styleId="ListParagraph">
    <w:name w:val="List Paragraph"/>
    <w:basedOn w:val="Normal"/>
    <w:link w:val="ListParagraphChar"/>
    <w:uiPriority w:val="34"/>
    <w:qFormat/>
    <w:rsid w:val="007F3019"/>
    <w:pPr>
      <w:ind w:left="720"/>
      <w:contextualSpacing/>
    </w:pPr>
  </w:style>
  <w:style w:type="character" w:customStyle="1" w:styleId="Heading1Char">
    <w:name w:val="Heading 1 Char"/>
    <w:basedOn w:val="DefaultParagraphFont"/>
    <w:link w:val="Heading1"/>
    <w:uiPriority w:val="9"/>
    <w:rsid w:val="00284F25"/>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qFormat/>
    <w:rsid w:val="00CA0F7B"/>
  </w:style>
  <w:style w:type="paragraph" w:styleId="Header">
    <w:name w:val="header"/>
    <w:basedOn w:val="Normal"/>
    <w:link w:val="HeaderChar"/>
    <w:uiPriority w:val="99"/>
    <w:unhideWhenUsed/>
    <w:rsid w:val="002D4EE1"/>
    <w:pPr>
      <w:tabs>
        <w:tab w:val="center" w:pos="4680"/>
        <w:tab w:val="right" w:pos="9360"/>
      </w:tabs>
      <w:spacing w:line="240" w:lineRule="auto"/>
    </w:pPr>
  </w:style>
  <w:style w:type="character" w:customStyle="1" w:styleId="HeaderChar">
    <w:name w:val="Header Char"/>
    <w:basedOn w:val="DefaultParagraphFont"/>
    <w:link w:val="Header"/>
    <w:uiPriority w:val="99"/>
    <w:rsid w:val="002D4EE1"/>
  </w:style>
  <w:style w:type="paragraph" w:styleId="Footer">
    <w:name w:val="footer"/>
    <w:basedOn w:val="Normal"/>
    <w:link w:val="FooterChar"/>
    <w:uiPriority w:val="99"/>
    <w:unhideWhenUsed/>
    <w:rsid w:val="002D4EE1"/>
    <w:pPr>
      <w:tabs>
        <w:tab w:val="center" w:pos="4680"/>
        <w:tab w:val="right" w:pos="9360"/>
      </w:tabs>
      <w:spacing w:line="240" w:lineRule="auto"/>
    </w:pPr>
  </w:style>
  <w:style w:type="character" w:customStyle="1" w:styleId="FooterChar">
    <w:name w:val="Footer Char"/>
    <w:basedOn w:val="DefaultParagraphFont"/>
    <w:link w:val="Footer"/>
    <w:uiPriority w:val="99"/>
    <w:rsid w:val="002D4EE1"/>
  </w:style>
  <w:style w:type="character" w:customStyle="1" w:styleId="Heading6Char">
    <w:name w:val="Heading 6 Char"/>
    <w:basedOn w:val="DefaultParagraphFont"/>
    <w:link w:val="Heading6"/>
    <w:uiPriority w:val="9"/>
    <w:semiHidden/>
    <w:rsid w:val="00D86BCF"/>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865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8538">
      <w:bodyDiv w:val="1"/>
      <w:marLeft w:val="0"/>
      <w:marRight w:val="0"/>
      <w:marTop w:val="0"/>
      <w:marBottom w:val="0"/>
      <w:divBdr>
        <w:top w:val="none" w:sz="0" w:space="0" w:color="auto"/>
        <w:left w:val="none" w:sz="0" w:space="0" w:color="auto"/>
        <w:bottom w:val="none" w:sz="0" w:space="0" w:color="auto"/>
        <w:right w:val="none" w:sz="0" w:space="0" w:color="auto"/>
      </w:divBdr>
    </w:div>
    <w:div w:id="572550451">
      <w:bodyDiv w:val="1"/>
      <w:marLeft w:val="0"/>
      <w:marRight w:val="0"/>
      <w:marTop w:val="0"/>
      <w:marBottom w:val="0"/>
      <w:divBdr>
        <w:top w:val="none" w:sz="0" w:space="0" w:color="auto"/>
        <w:left w:val="none" w:sz="0" w:space="0" w:color="auto"/>
        <w:bottom w:val="none" w:sz="0" w:space="0" w:color="auto"/>
        <w:right w:val="none" w:sz="0" w:space="0" w:color="auto"/>
      </w:divBdr>
    </w:div>
    <w:div w:id="1478693069">
      <w:bodyDiv w:val="1"/>
      <w:marLeft w:val="0"/>
      <w:marRight w:val="0"/>
      <w:marTop w:val="0"/>
      <w:marBottom w:val="0"/>
      <w:divBdr>
        <w:top w:val="none" w:sz="0" w:space="0" w:color="auto"/>
        <w:left w:val="none" w:sz="0" w:space="0" w:color="auto"/>
        <w:bottom w:val="none" w:sz="0" w:space="0" w:color="auto"/>
        <w:right w:val="none" w:sz="0" w:space="0" w:color="auto"/>
      </w:divBdr>
    </w:div>
    <w:div w:id="1886915003">
      <w:bodyDiv w:val="1"/>
      <w:marLeft w:val="0"/>
      <w:marRight w:val="0"/>
      <w:marTop w:val="0"/>
      <w:marBottom w:val="0"/>
      <w:divBdr>
        <w:top w:val="none" w:sz="0" w:space="0" w:color="auto"/>
        <w:left w:val="none" w:sz="0" w:space="0" w:color="auto"/>
        <w:bottom w:val="none" w:sz="0" w:space="0" w:color="auto"/>
        <w:right w:val="none" w:sz="0" w:space="0" w:color="auto"/>
      </w:divBdr>
    </w:div>
    <w:div w:id="1900942943">
      <w:bodyDiv w:val="1"/>
      <w:marLeft w:val="0"/>
      <w:marRight w:val="0"/>
      <w:marTop w:val="0"/>
      <w:marBottom w:val="0"/>
      <w:divBdr>
        <w:top w:val="none" w:sz="0" w:space="0" w:color="auto"/>
        <w:left w:val="none" w:sz="0" w:space="0" w:color="auto"/>
        <w:bottom w:val="none" w:sz="0" w:space="0" w:color="auto"/>
        <w:right w:val="none" w:sz="0" w:space="0" w:color="auto"/>
      </w:divBdr>
    </w:div>
    <w:div w:id="2057855918">
      <w:bodyDiv w:val="1"/>
      <w:marLeft w:val="0"/>
      <w:marRight w:val="0"/>
      <w:marTop w:val="0"/>
      <w:marBottom w:val="0"/>
      <w:divBdr>
        <w:top w:val="none" w:sz="0" w:space="0" w:color="auto"/>
        <w:left w:val="none" w:sz="0" w:space="0" w:color="auto"/>
        <w:bottom w:val="none" w:sz="0" w:space="0" w:color="auto"/>
        <w:right w:val="none" w:sz="0" w:space="0" w:color="auto"/>
      </w:divBdr>
    </w:div>
    <w:div w:id="20863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358F1BAD24147AAB46D39AA13F85D" ma:contentTypeVersion="11" ma:contentTypeDescription="Create a new document." ma:contentTypeScope="" ma:versionID="33dd202d1d944fb9f66fccad8ff3ded4">
  <xsd:schema xmlns:xsd="http://www.w3.org/2001/XMLSchema" xmlns:xs="http://www.w3.org/2001/XMLSchema" xmlns:p="http://schemas.microsoft.com/office/2006/metadata/properties" xmlns:ns3="95f18736-bd75-45fa-aa77-f1baaae55c61" targetNamespace="http://schemas.microsoft.com/office/2006/metadata/properties" ma:root="true" ma:fieldsID="1beade996b808946c895fbc3d5a6313c" ns3:_="">
    <xsd:import namespace="95f18736-bd75-45fa-aa77-f1baaae55c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18736-bd75-45fa-aa77-f1baaae55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DED35-B037-4E8A-B1EF-DC177ED706AB}">
  <ds:schemaRefs>
    <ds:schemaRef ds:uri="http://schemas.microsoft.com/sharepoint/v3/contenttype/forms"/>
  </ds:schemaRefs>
</ds:datastoreItem>
</file>

<file path=customXml/itemProps2.xml><?xml version="1.0" encoding="utf-8"?>
<ds:datastoreItem xmlns:ds="http://schemas.openxmlformats.org/officeDocument/2006/customXml" ds:itemID="{C1B7A458-F9A8-4504-80A7-264E81163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8E0CE-C86C-4B4E-9238-0BF6251CC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18736-bd75-45fa-aa77-f1baaae5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DBM.dotm</Template>
  <TotalTime>285</TotalTime>
  <Pages>7</Pages>
  <Words>2065</Words>
  <Characters>11773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2022-07-31T04:34:00Z</dcterms:created>
  <dcterms:modified xsi:type="dcterms:W3CDTF">2023-05-07T14:59:00Z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0x010100CE7358F1BAD24147AAB46D39AA13F85D</vt:lpwstr>
  </property>
</Properties>
</file>