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F36C3B" w:rsidTr="00F004A2">
        <w:tc>
          <w:tcPr>
            <w:tcW w:w="3209" w:type="dxa"/>
          </w:tcPr>
          <w:p w:rsidR="00183B8A" w:rsidRPr="00F36C3B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183B8A" w:rsidRPr="00F36C3B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:rsidR="00183B8A" w:rsidRPr="00F36C3B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Pr="00F36C3B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183B8A" w:rsidRPr="00F36C3B" w:rsidRDefault="00183B8A" w:rsidP="00183B8A">
      <w:pPr>
        <w:jc w:val="center"/>
        <w:rPr>
          <w:sz w:val="28"/>
          <w:szCs w:val="28"/>
        </w:rPr>
      </w:pPr>
    </w:p>
    <w:p w:rsidR="00183B8A" w:rsidRPr="00F36C3B" w:rsidRDefault="00D360A7" w:rsidP="00183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Tiết 71. </w:t>
      </w:r>
      <w:bookmarkStart w:id="0" w:name="_GoBack"/>
      <w:bookmarkEnd w:id="0"/>
      <w:r w:rsidR="00377BE1" w:rsidRPr="00F36C3B">
        <w:rPr>
          <w:b/>
          <w:sz w:val="28"/>
          <w:szCs w:val="28"/>
        </w:rPr>
        <w:t>BÀI 3: TÍNH CHẤT CƠ BẢN CỦA PHÂN SỐ</w:t>
      </w:r>
      <w:r w:rsidR="00183B8A" w:rsidRPr="00F36C3B">
        <w:rPr>
          <w:b/>
          <w:sz w:val="28"/>
          <w:szCs w:val="28"/>
        </w:rPr>
        <w:t xml:space="preserve"> </w:t>
      </w:r>
    </w:p>
    <w:p w:rsidR="00183B8A" w:rsidRPr="00F36C3B" w:rsidRDefault="00183B8A" w:rsidP="00183B8A">
      <w:pPr>
        <w:rPr>
          <w:b/>
          <w:sz w:val="28"/>
          <w:szCs w:val="28"/>
        </w:rPr>
      </w:pPr>
      <w:r w:rsidRPr="00F36C3B">
        <w:rPr>
          <w:b/>
          <w:sz w:val="28"/>
          <w:szCs w:val="28"/>
        </w:rPr>
        <w:t>I. MỤC TIÊU</w:t>
      </w:r>
    </w:p>
    <w:p w:rsidR="00183B8A" w:rsidRPr="00F36C3B" w:rsidRDefault="00183B8A" w:rsidP="00183B8A">
      <w:pPr>
        <w:rPr>
          <w:sz w:val="28"/>
          <w:szCs w:val="28"/>
        </w:rPr>
      </w:pPr>
      <w:r w:rsidRPr="00F36C3B">
        <w:rPr>
          <w:sz w:val="28"/>
          <w:szCs w:val="28"/>
        </w:rPr>
        <w:t xml:space="preserve">Qua bài này giúp học sinh: </w:t>
      </w:r>
    </w:p>
    <w:p w:rsidR="00377BE1" w:rsidRPr="00F36C3B" w:rsidRDefault="00183B8A" w:rsidP="00377BE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36C3B">
        <w:rPr>
          <w:b/>
          <w:sz w:val="28"/>
          <w:szCs w:val="28"/>
        </w:rPr>
        <w:t>Kiến thức:</w:t>
      </w:r>
    </w:p>
    <w:p w:rsidR="00377BE1" w:rsidRPr="00F36C3B" w:rsidRDefault="00377BE1" w:rsidP="00377BE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36C3B">
        <w:rPr>
          <w:sz w:val="28"/>
          <w:szCs w:val="28"/>
          <w:lang w:val="vi-VN"/>
        </w:rPr>
        <w:t>Phát biểu tính chất cơ bản của phân số. Viết được dạng tổng quát một cách linh hoạt.</w:t>
      </w:r>
    </w:p>
    <w:p w:rsidR="00377BE1" w:rsidRPr="00F36C3B" w:rsidRDefault="00183B8A" w:rsidP="00377BE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36C3B">
        <w:rPr>
          <w:b/>
          <w:sz w:val="28"/>
          <w:szCs w:val="28"/>
        </w:rPr>
        <w:t>Kỹ năng:</w:t>
      </w:r>
    </w:p>
    <w:p w:rsidR="00377BE1" w:rsidRPr="00F36C3B" w:rsidRDefault="00377BE1" w:rsidP="00377BE1">
      <w:pPr>
        <w:pStyle w:val="ListParagraph"/>
        <w:rPr>
          <w:b/>
          <w:sz w:val="28"/>
          <w:szCs w:val="28"/>
        </w:rPr>
      </w:pPr>
      <w:r w:rsidRPr="00F36C3B">
        <w:rPr>
          <w:sz w:val="28"/>
          <w:szCs w:val="28"/>
          <w:lang w:val="vi-VN"/>
        </w:rPr>
        <w:t>- Vận dụng được tính chất cơ bản của phân số trong tính toán với phân số</w:t>
      </w:r>
    </w:p>
    <w:p w:rsidR="00377BE1" w:rsidRPr="00F36C3B" w:rsidRDefault="00377BE1" w:rsidP="00377BE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36C3B">
        <w:rPr>
          <w:b/>
          <w:sz w:val="28"/>
          <w:szCs w:val="28"/>
        </w:rPr>
        <w:t>Thái độ:</w:t>
      </w:r>
    </w:p>
    <w:p w:rsidR="00377BE1" w:rsidRPr="00F36C3B" w:rsidRDefault="00377BE1" w:rsidP="00377BE1">
      <w:pPr>
        <w:pStyle w:val="ListParagraph"/>
        <w:rPr>
          <w:b/>
          <w:sz w:val="28"/>
          <w:szCs w:val="28"/>
        </w:rPr>
      </w:pPr>
      <w:r w:rsidRPr="00F36C3B">
        <w:rPr>
          <w:sz w:val="28"/>
          <w:szCs w:val="28"/>
          <w:lang w:val="vi-VN"/>
        </w:rPr>
        <w:t>- Hợp tác, tuân thủ một cách cẩn thân, chính xác khi làm các bài tập tìm phân số bằng nhau</w:t>
      </w:r>
    </w:p>
    <w:p w:rsidR="00183B8A" w:rsidRPr="00F36C3B" w:rsidRDefault="00183B8A" w:rsidP="00377BE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36C3B">
        <w:rPr>
          <w:b/>
          <w:sz w:val="28"/>
          <w:szCs w:val="28"/>
        </w:rPr>
        <w:t>Định hướng năng lực, phẩm chất</w:t>
      </w:r>
    </w:p>
    <w:p w:rsidR="00183B8A" w:rsidRPr="00F36C3B" w:rsidRDefault="00183B8A" w:rsidP="00377BE1">
      <w:pPr>
        <w:ind w:left="720"/>
        <w:rPr>
          <w:sz w:val="28"/>
          <w:szCs w:val="28"/>
        </w:rPr>
      </w:pPr>
      <w:r w:rsidRPr="00F36C3B">
        <w:rPr>
          <w:b/>
          <w:i/>
          <w:sz w:val="28"/>
          <w:szCs w:val="28"/>
        </w:rPr>
        <w:t>- Năng lực:</w:t>
      </w:r>
      <w:r w:rsidRPr="00F36C3B">
        <w:rPr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:rsidR="00183B8A" w:rsidRPr="00F36C3B" w:rsidRDefault="00377BE1" w:rsidP="00377BE1">
      <w:pPr>
        <w:ind w:left="720" w:hanging="720"/>
        <w:rPr>
          <w:sz w:val="28"/>
          <w:szCs w:val="28"/>
        </w:rPr>
      </w:pPr>
      <w:r w:rsidRPr="00F36C3B">
        <w:rPr>
          <w:b/>
          <w:i/>
          <w:sz w:val="28"/>
          <w:szCs w:val="28"/>
        </w:rPr>
        <w:t xml:space="preserve">           </w:t>
      </w:r>
      <w:r w:rsidR="00183B8A" w:rsidRPr="00F36C3B">
        <w:rPr>
          <w:b/>
          <w:i/>
          <w:sz w:val="28"/>
          <w:szCs w:val="28"/>
        </w:rPr>
        <w:t>- Phẩm chất:</w:t>
      </w:r>
      <w:r w:rsidR="00183B8A" w:rsidRPr="00F36C3B">
        <w:rPr>
          <w:sz w:val="28"/>
          <w:szCs w:val="28"/>
        </w:rPr>
        <w:t xml:space="preserve"> Tự tin, tự chủ.</w:t>
      </w:r>
    </w:p>
    <w:p w:rsidR="00183B8A" w:rsidRPr="00F36C3B" w:rsidRDefault="00183B8A" w:rsidP="00183B8A">
      <w:pPr>
        <w:rPr>
          <w:b/>
          <w:sz w:val="28"/>
          <w:szCs w:val="28"/>
        </w:rPr>
      </w:pPr>
      <w:r w:rsidRPr="00F36C3B">
        <w:rPr>
          <w:b/>
          <w:sz w:val="28"/>
          <w:szCs w:val="28"/>
        </w:rPr>
        <w:t xml:space="preserve">II. CHUẨN BỊ </w:t>
      </w:r>
    </w:p>
    <w:p w:rsidR="00183B8A" w:rsidRPr="00F36C3B" w:rsidRDefault="00183B8A" w:rsidP="00183B8A">
      <w:pPr>
        <w:rPr>
          <w:sz w:val="28"/>
          <w:szCs w:val="28"/>
        </w:rPr>
      </w:pPr>
      <w:r w:rsidRPr="00F36C3B">
        <w:rPr>
          <w:sz w:val="28"/>
          <w:szCs w:val="28"/>
        </w:rPr>
        <w:t>1. Giáo viên: Phấn màu, bảng phụ, thước thẳng, SGK, SBT</w:t>
      </w:r>
    </w:p>
    <w:p w:rsidR="00183B8A" w:rsidRPr="00F36C3B" w:rsidRDefault="00183B8A" w:rsidP="00183B8A">
      <w:pPr>
        <w:rPr>
          <w:sz w:val="28"/>
          <w:szCs w:val="28"/>
        </w:rPr>
      </w:pPr>
      <w:r w:rsidRPr="00F36C3B">
        <w:rPr>
          <w:sz w:val="28"/>
          <w:szCs w:val="28"/>
        </w:rPr>
        <w:t>2. Học sinh: Đồ dùng học tập, đọc trước bài.</w:t>
      </w:r>
    </w:p>
    <w:p w:rsidR="00183B8A" w:rsidRPr="00F36C3B" w:rsidRDefault="00183B8A" w:rsidP="00183B8A">
      <w:pPr>
        <w:rPr>
          <w:b/>
          <w:sz w:val="28"/>
          <w:szCs w:val="28"/>
        </w:rPr>
      </w:pPr>
      <w:r w:rsidRPr="00F36C3B">
        <w:rPr>
          <w:b/>
          <w:sz w:val="28"/>
          <w:szCs w:val="28"/>
        </w:rPr>
        <w:t>III. TỔ CHỨC CÁC HOẠT ĐỘNG DẠY HỌC</w:t>
      </w:r>
    </w:p>
    <w:p w:rsidR="00183B8A" w:rsidRPr="00F36C3B" w:rsidRDefault="00183B8A" w:rsidP="00183B8A">
      <w:pPr>
        <w:rPr>
          <w:sz w:val="28"/>
          <w:szCs w:val="28"/>
        </w:rPr>
      </w:pPr>
      <w:r w:rsidRPr="00F36C3B">
        <w:rPr>
          <w:sz w:val="28"/>
          <w:szCs w:val="28"/>
        </w:rPr>
        <w:t>1. Ổn định lớp: Kiểm tra sĩ số. (</w:t>
      </w:r>
      <w:r w:rsidRPr="00F36C3B">
        <w:rPr>
          <w:b/>
          <w:sz w:val="28"/>
          <w:szCs w:val="28"/>
        </w:rPr>
        <w:t>1 phút</w:t>
      </w:r>
      <w:r w:rsidRPr="00F36C3B">
        <w:rPr>
          <w:sz w:val="28"/>
          <w:szCs w:val="28"/>
        </w:rPr>
        <w:t>)</w:t>
      </w:r>
    </w:p>
    <w:p w:rsidR="00183B8A" w:rsidRPr="00F36C3B" w:rsidRDefault="00183B8A" w:rsidP="00183B8A">
      <w:pPr>
        <w:rPr>
          <w:sz w:val="28"/>
          <w:szCs w:val="28"/>
        </w:rPr>
      </w:pPr>
      <w:r w:rsidRPr="00F36C3B">
        <w:rPr>
          <w:sz w:val="28"/>
          <w:szCs w:val="28"/>
        </w:rPr>
        <w:t xml:space="preserve">2. Nội dung: </w:t>
      </w:r>
    </w:p>
    <w:tbl>
      <w:tblPr>
        <w:tblStyle w:val="TableGrid"/>
        <w:tblW w:w="10221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876"/>
      </w:tblGrid>
      <w:tr w:rsidR="00183B8A" w:rsidRPr="00F36C3B" w:rsidTr="00D360A7">
        <w:tc>
          <w:tcPr>
            <w:tcW w:w="3510" w:type="dxa"/>
          </w:tcPr>
          <w:p w:rsidR="00183B8A" w:rsidRPr="00F36C3B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2835" w:type="dxa"/>
          </w:tcPr>
          <w:p w:rsidR="00183B8A" w:rsidRPr="00F36C3B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876" w:type="dxa"/>
          </w:tcPr>
          <w:p w:rsidR="00183B8A" w:rsidRPr="00F36C3B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183B8A" w:rsidRPr="00F36C3B" w:rsidTr="00D360A7">
        <w:tc>
          <w:tcPr>
            <w:tcW w:w="10221" w:type="dxa"/>
            <w:gridSpan w:val="3"/>
          </w:tcPr>
          <w:p w:rsidR="00183B8A" w:rsidRPr="00F36C3B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 Hoạt động khởi động (   phút)</w:t>
            </w:r>
          </w:p>
          <w:p w:rsidR="00183B8A" w:rsidRPr="00F36C3B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7BE1"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nhắc lại được thế nào là hai phân số bằng nhau và áp dụng để làm được bài tập</w:t>
            </w:r>
          </w:p>
          <w:p w:rsidR="00183B8A" w:rsidRPr="00F36C3B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7BE1"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 đáp, thuyết trình</w:t>
            </w:r>
          </w:p>
        </w:tc>
      </w:tr>
      <w:tr w:rsidR="00183B8A" w:rsidRPr="00F36C3B" w:rsidTr="00D360A7">
        <w:tc>
          <w:tcPr>
            <w:tcW w:w="3510" w:type="dxa"/>
          </w:tcPr>
          <w:p w:rsidR="00377BE1" w:rsidRPr="00F36C3B" w:rsidRDefault="00377BE1" w:rsidP="00377BE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? Thế nào là hai phân số bằng nhau, viết dạng  tổng quát</w:t>
            </w:r>
          </w:p>
          <w:p w:rsidR="00377BE1" w:rsidRPr="00F36C3B" w:rsidRDefault="00377BE1" w:rsidP="00377BE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Áp dụng: Điền số thích hợp vào ô trống   </w:t>
            </w:r>
          </w:p>
          <w:p w:rsidR="00377BE1" w:rsidRPr="00F36C3B" w:rsidRDefault="00A126B2" w:rsidP="00377BE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7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36pt" o:ole="">
                  <v:imagedata r:id="rId7" o:title=""/>
                </v:shape>
                <o:OLEObject Type="Embed" ProgID="Equation.DSMT4" ShapeID="_x0000_i1025" DrawAspect="Content" ObjectID="_1600628720" r:id="rId8"/>
              </w:object>
            </w:r>
          </w:p>
          <w:p w:rsidR="00183B8A" w:rsidRPr="00F36C3B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183B8A" w:rsidRPr="00F36C3B" w:rsidRDefault="00377BE1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HS phát biểu</w:t>
            </w:r>
          </w:p>
        </w:tc>
        <w:tc>
          <w:tcPr>
            <w:tcW w:w="3876" w:type="dxa"/>
          </w:tcPr>
          <w:p w:rsidR="00183B8A" w:rsidRPr="00F36C3B" w:rsidRDefault="00377BE1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 án:</w:t>
            </w:r>
          </w:p>
          <w:p w:rsidR="00377BE1" w:rsidRPr="00F36C3B" w:rsidRDefault="00377BE1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760" w:dyaOrig="720">
                <v:shape id="_x0000_i1026" type="#_x0000_t75" style="width:88.5pt;height:36pt" o:ole="">
                  <v:imagedata r:id="rId9" o:title=""/>
                </v:shape>
                <o:OLEObject Type="Embed" ProgID="Equation.DSMT4" ShapeID="_x0000_i1026" DrawAspect="Content" ObjectID="_1600628721" r:id="rId10"/>
              </w:object>
            </w:r>
          </w:p>
        </w:tc>
      </w:tr>
      <w:tr w:rsidR="00183B8A" w:rsidRPr="00F36C3B" w:rsidTr="00D360A7">
        <w:tc>
          <w:tcPr>
            <w:tcW w:w="10221" w:type="dxa"/>
            <w:gridSpan w:val="3"/>
          </w:tcPr>
          <w:p w:rsidR="00183B8A" w:rsidRPr="00F36C3B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B.  Hoạt động hình thành kiến thức.</w:t>
            </w:r>
          </w:p>
          <w:p w:rsidR="00183B8A" w:rsidRPr="00F36C3B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</w:t>
            </w:r>
            <w:r w:rsidR="00A601E2"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 1: Nhận xét</w:t>
            </w: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(</w:t>
            </w:r>
            <w:r w:rsidR="00A601E2"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:rsidR="00A601E2" w:rsidRPr="00F36C3B" w:rsidRDefault="00183B8A" w:rsidP="00A601E2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601E2"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Nêu ra nhận xét về tử và mẫu của hai phấn số bằng nhau</w:t>
            </w:r>
          </w:p>
          <w:p w:rsidR="00A601E2" w:rsidRPr="00F36C3B" w:rsidRDefault="00183B8A" w:rsidP="00A601E2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01E2"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Vấn đáp, thuyết trình, đặt vấn đề</w:t>
            </w:r>
          </w:p>
          <w:p w:rsidR="00183B8A" w:rsidRPr="00F36C3B" w:rsidRDefault="00183B8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01E2" w:rsidRPr="00F36C3B" w:rsidTr="00D360A7">
        <w:tc>
          <w:tcPr>
            <w:tcW w:w="3510" w:type="dxa"/>
          </w:tcPr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GV dựa vào định nghĩa hai phân số bằng nhau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? Nhân cả từ và mẫu của phân số thứ nhất với bao nhiêu để được phân số thứ hai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?* Rút ra nhận xét gì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? Chia cả từ và mẫu của phân số thứ nhất với bao nhiêu để được phân số thứ hai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? Nhận xét gì về (-2) với (-4) và (-12)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?* Rút ra nhận xét gì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Yêu cầu HS làm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?1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 theo cá nhân (2 phút).Gọi HS đứng tại chỗ trả lời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Yêu cầu HS làm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  <w:lang w:val="es-ES"/>
              </w:rPr>
              <w:t>?2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 theo nhóm đôi (2 phút)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GV gọi học sinh báo cáo, nhận xét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, chia sẻ.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GV nhận xét, sửa sai</w:t>
            </w:r>
          </w:p>
        </w:tc>
        <w:tc>
          <w:tcPr>
            <w:tcW w:w="2835" w:type="dxa"/>
          </w:tcPr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HS lắng nghe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Nhân cả tử và mẫu của phân số thứ nhất với (-3) được phân số thứ 2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Nếu nhân cả tử và mẫu của một phân số với một số nguyên khác 0 được phân số thứ 2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Chia cả tử và mẫu của phân số thứ nhất cho (-2) được phân số thứ 2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(-2) là một ước chung của 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(-4) và (-12)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Nếu chia cả tử và mẫu của một phân số cho một ước chung của chúng thì được một phân số bằng phân số đã cho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HS đứng tại chỗ trả lời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HS làm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  <w:lang w:val="es-ES"/>
              </w:rPr>
              <w:t>?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2 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 theo nhóm đôi (2 phút)</w:t>
            </w:r>
          </w:p>
          <w:p w:rsidR="00A601E2" w:rsidRPr="00F36C3B" w:rsidRDefault="00A601E2" w:rsidP="00A60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A6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- HS báo cáo, nhận xét, chia sẻ theo nhóm</w:t>
            </w:r>
          </w:p>
        </w:tc>
        <w:tc>
          <w:tcPr>
            <w:tcW w:w="3876" w:type="dxa"/>
          </w:tcPr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Nhận xét </w:t>
            </w: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position w:val="-96"/>
                <w:sz w:val="28"/>
                <w:szCs w:val="28"/>
                <w:lang w:val="en-US"/>
              </w:rPr>
              <w:object w:dxaOrig="999" w:dyaOrig="2060">
                <v:shape id="_x0000_i1027" type="#_x0000_t75" style="width:50.25pt;height:102.75pt" o:ole="">
                  <v:imagedata r:id="rId11" o:title=""/>
                </v:shape>
                <o:OLEObject Type="Embed" ProgID="Equation.DSMT4" ShapeID="_x0000_i1027" DrawAspect="Content" ObjectID="_1600628722" r:id="rId12"/>
              </w:object>
            </w: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?1</w:t>
            </w: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200" w:dyaOrig="1040">
                <v:shape id="_x0000_i1028" type="#_x0000_t75" style="width:110.25pt;height:52.5pt" o:ole="">
                  <v:imagedata r:id="rId13" o:title=""/>
                </v:shape>
                <o:OLEObject Type="Embed" ProgID="Equation.DSMT4" ShapeID="_x0000_i1028" DrawAspect="Content" ObjectID="_1600628723" r:id="rId14"/>
              </w:object>
            </w: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?2</w:t>
            </w:r>
          </w:p>
          <w:p w:rsidR="00A601E2" w:rsidRPr="00F36C3B" w:rsidRDefault="00A601E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180" w:dyaOrig="1040">
                <v:shape id="_x0000_i1029" type="#_x0000_t75" style="width:108.75pt;height:52.5pt" o:ole="">
                  <v:imagedata r:id="rId15" o:title=""/>
                </v:shape>
                <o:OLEObject Type="Embed" ProgID="Equation.DSMT4" ShapeID="_x0000_i1029" DrawAspect="Content" ObjectID="_1600628724" r:id="rId16"/>
              </w:object>
            </w:r>
          </w:p>
        </w:tc>
      </w:tr>
      <w:tr w:rsidR="00A601E2" w:rsidRPr="00F36C3B" w:rsidTr="00D360A7">
        <w:tc>
          <w:tcPr>
            <w:tcW w:w="10221" w:type="dxa"/>
            <w:gridSpan w:val="3"/>
          </w:tcPr>
          <w:p w:rsidR="00A601E2" w:rsidRPr="00F36C3B" w:rsidRDefault="00A601E2" w:rsidP="006E6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2: </w:t>
            </w:r>
            <w:r w:rsidR="006E6CCD" w:rsidRPr="00F3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Tìm hiểu các tính chất cơ bản của phân số </w:t>
            </w:r>
            <w:r w:rsidR="006E6CCD"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6E6CCD"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:rsidR="00A601E2" w:rsidRPr="00F36C3B" w:rsidRDefault="00A601E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6CCD"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Phát biểu các tính chất cơ bản của phân số. Viết được dạng tổng quát. Tìm được phân số chưa biết.</w:t>
            </w:r>
          </w:p>
          <w:p w:rsidR="006E6CCD" w:rsidRPr="00F36C3B" w:rsidRDefault="00A601E2" w:rsidP="006E6CC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E6CCD"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Vấn đáp, thuyết trình, đặt vấn đề</w:t>
            </w:r>
          </w:p>
          <w:p w:rsidR="00A601E2" w:rsidRPr="00F36C3B" w:rsidRDefault="00A601E2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01E2" w:rsidRPr="00F36C3B" w:rsidTr="00D360A7">
        <w:tc>
          <w:tcPr>
            <w:tcW w:w="3510" w:type="dxa"/>
          </w:tcPr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Dựa vào các tính chất cơ bản của phân số ở tiểu học và các ví dụ rút ra các tính chất cơ bản của phân số 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- Viết 1 phân số bất kì có mẫu âm thành phân số bằng nó có mẫu dương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- GV giới thiệu ví dụ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Cho HS  đọc và xác định yêu cầu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>?3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? Nêu cách giải ?3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Yêu cầu HS làm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  <w:lang w:val="es-ES"/>
              </w:rPr>
              <w:t>?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3 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 theo nhóm đôi (3 phút)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GV gọi học sinh báo cáo, nhận xét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, chia sẻ.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GV nhận xét, sửa sai</w:t>
            </w:r>
          </w:p>
          <w:p w:rsidR="00A601E2" w:rsidRPr="00F36C3B" w:rsidRDefault="006E6CCD" w:rsidP="006E6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?* Có thể viết được bao nhiêu phân số như vậy</w:t>
            </w:r>
          </w:p>
        </w:tc>
        <w:tc>
          <w:tcPr>
            <w:tcW w:w="2835" w:type="dxa"/>
          </w:tcPr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HS phát biểu tính chất cơ bản của phân số 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chú ý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ghi nhớ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HS 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 đọc và xác định yêu cầu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  <w:lang w:val="pt-BR"/>
              </w:rPr>
              <w:t>?3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- Nhân cả và mẫu với -1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HS làm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  <w:lang w:val="es-ES"/>
              </w:rPr>
              <w:t>?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3 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 theo nhóm.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</w:pP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- HS báo cáo, nhận xét, chia sẻ theo nhóm</w:t>
            </w:r>
          </w:p>
          <w:p w:rsidR="00A601E2" w:rsidRPr="00F36C3B" w:rsidRDefault="006E6CCD" w:rsidP="006E6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- Có thể viết được vô số các phân số như vậy</w:t>
            </w:r>
          </w:p>
        </w:tc>
        <w:tc>
          <w:tcPr>
            <w:tcW w:w="3876" w:type="dxa"/>
          </w:tcPr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Tính chất cơ bản của phân số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T/C1</w:t>
            </w:r>
            <w:r w:rsidRPr="00F36C3B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2580" w:dyaOrig="720">
                <v:shape id="_x0000_i1030" type="#_x0000_t75" style="width:129pt;height:36pt" o:ole="">
                  <v:imagedata r:id="rId17" o:title=""/>
                </v:shape>
                <o:OLEObject Type="Embed" ProgID="Equation.DSMT4" ShapeID="_x0000_i1030" DrawAspect="Content" ObjectID="_1600628725" r:id="rId18"/>
              </w:objec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TC2: 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position w:val="-46"/>
                <w:sz w:val="28"/>
                <w:szCs w:val="28"/>
                <w:lang w:val="en-US"/>
              </w:rPr>
              <w:object w:dxaOrig="2580" w:dyaOrig="1060">
                <v:shape id="_x0000_i1031" type="#_x0000_t75" style="width:129pt;height:53.25pt" o:ole="">
                  <v:imagedata r:id="rId19" o:title=""/>
                </v:shape>
                <o:OLEObject Type="Embed" ProgID="Equation.DSMT4" ShapeID="_x0000_i1031" DrawAspect="Content" ObjectID="_1600628726" r:id="rId20"/>
              </w:objec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Ví dụ: </w: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position w:val="-72"/>
                <w:sz w:val="28"/>
                <w:szCs w:val="28"/>
                <w:lang w:val="en-US"/>
              </w:rPr>
              <w:object w:dxaOrig="2340" w:dyaOrig="1579">
                <v:shape id="_x0000_i1032" type="#_x0000_t75" style="width:117pt;height:78.75pt" o:ole="">
                  <v:imagedata r:id="rId21" o:title=""/>
                </v:shape>
                <o:OLEObject Type="Embed" ProgID="Equation.DSMT4" ShapeID="_x0000_i1032" DrawAspect="Content" ObjectID="_1600628727" r:id="rId22"/>
              </w:object>
            </w:r>
          </w:p>
          <w:p w:rsidR="006E6CCD" w:rsidRPr="00F36C3B" w:rsidRDefault="006E6CCD" w:rsidP="006E6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?3</w:t>
            </w:r>
          </w:p>
          <w:p w:rsidR="00A601E2" w:rsidRPr="00F36C3B" w:rsidRDefault="006E6CCD" w:rsidP="006E6C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position w:val="-66"/>
                <w:sz w:val="28"/>
                <w:szCs w:val="28"/>
                <w:lang w:val="en-US"/>
              </w:rPr>
              <w:object w:dxaOrig="2580" w:dyaOrig="1460">
                <v:shape id="_x0000_i1033" type="#_x0000_t75" style="width:129pt;height:72.75pt" o:ole="">
                  <v:imagedata r:id="rId23" o:title=""/>
                </v:shape>
                <o:OLEObject Type="Embed" ProgID="Equation.DSMT4" ShapeID="_x0000_i1033" DrawAspect="Content" ObjectID="_1600628728" r:id="rId24"/>
              </w:object>
            </w:r>
          </w:p>
        </w:tc>
      </w:tr>
      <w:tr w:rsidR="00A601E2" w:rsidRPr="00F36C3B" w:rsidTr="00D360A7">
        <w:tc>
          <w:tcPr>
            <w:tcW w:w="10221" w:type="dxa"/>
            <w:gridSpan w:val="3"/>
          </w:tcPr>
          <w:p w:rsidR="00A601E2" w:rsidRPr="00F36C3B" w:rsidRDefault="00A601E2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C. Hoạt động luyện tập (  </w:t>
            </w:r>
            <w:r w:rsidR="00A126B2" w:rsidRPr="00F36C3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A126B2"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phút</w:t>
            </w:r>
            <w:r w:rsidR="00A126B2"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</w:p>
          <w:p w:rsidR="00A126B2" w:rsidRPr="00F36C3B" w:rsidRDefault="00A601E2" w:rsidP="00A1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Mục đích: </w:t>
            </w:r>
            <w:r w:rsidR="00A126B2" w:rsidRPr="00F36C3B">
              <w:rPr>
                <w:rFonts w:ascii="Times New Roman" w:hAnsi="Times New Roman" w:cs="Times New Roman"/>
                <w:sz w:val="28"/>
                <w:szCs w:val="28"/>
              </w:rPr>
              <w:t>HS làm được các bài tập trong SGK</w:t>
            </w:r>
          </w:p>
          <w:p w:rsidR="00A601E2" w:rsidRPr="00F36C3B" w:rsidRDefault="00A601E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01E2" w:rsidRPr="00F36C3B" w:rsidRDefault="00A601E2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Phương pháp: </w:t>
            </w:r>
            <w:r w:rsidR="00A126B2"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Vấn đáp, thuyết trình, đặt vấn đề</w:t>
            </w:r>
          </w:p>
        </w:tc>
      </w:tr>
      <w:tr w:rsidR="00A126B2" w:rsidRPr="00F36C3B" w:rsidTr="00D360A7">
        <w:tc>
          <w:tcPr>
            <w:tcW w:w="3510" w:type="dxa"/>
          </w:tcPr>
          <w:p w:rsidR="00A126B2" w:rsidRPr="00F36C3B" w:rsidRDefault="00A126B2" w:rsidP="00A126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:rsidR="00A126B2" w:rsidRPr="00F36C3B" w:rsidRDefault="00A126B2" w:rsidP="00A1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Yêu cầu HS đọc và xác định yêu cầu  bài 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126B2" w:rsidRPr="00F36C3B" w:rsidRDefault="00A126B2" w:rsidP="00A1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Nêu cách giải bài 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126B2" w:rsidRPr="00F36C3B" w:rsidRDefault="00A126B2" w:rsidP="00A126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126B2" w:rsidRPr="00F36C3B" w:rsidRDefault="00A126B2" w:rsidP="00A126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Cho HS làm bài 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nhóm 4  (6 phút)</w:t>
            </w:r>
          </w:p>
          <w:p w:rsidR="00A126B2" w:rsidRPr="00F36C3B" w:rsidRDefault="00A126B2" w:rsidP="00A126B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126B2" w:rsidRPr="00F36C3B" w:rsidRDefault="00A126B2" w:rsidP="00A12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GV gọi học sinh báo cáo, nhận xét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, chia sẻ.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GV nhận xét, sửa sai</w:t>
            </w:r>
          </w:p>
        </w:tc>
        <w:tc>
          <w:tcPr>
            <w:tcW w:w="2835" w:type="dxa"/>
          </w:tcPr>
          <w:p w:rsidR="00A126B2" w:rsidRPr="00F36C3B" w:rsidRDefault="00A126B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126B2" w:rsidRPr="00F36C3B" w:rsidRDefault="00A126B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HS đọc và xác định yêu cầu  bài 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126B2" w:rsidRPr="00F36C3B" w:rsidRDefault="00A126B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Dựa vào tính chất cơ bản của phân số</w:t>
            </w:r>
          </w:p>
          <w:p w:rsidR="00A126B2" w:rsidRPr="00F36C3B" w:rsidRDefault="00A126B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Làm bài 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nhóm 4</w:t>
            </w:r>
          </w:p>
          <w:p w:rsidR="00A126B2" w:rsidRPr="00F36C3B" w:rsidRDefault="00A126B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126B2" w:rsidRPr="00F36C3B" w:rsidRDefault="00A126B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126B2" w:rsidRPr="00F36C3B" w:rsidRDefault="00A126B2" w:rsidP="004F0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Báo cáo, nhận xét, chia sẻ theo nhóm</w:t>
            </w:r>
          </w:p>
        </w:tc>
        <w:tc>
          <w:tcPr>
            <w:tcW w:w="3876" w:type="dxa"/>
          </w:tcPr>
          <w:p w:rsidR="00A126B2" w:rsidRPr="00F36C3B" w:rsidRDefault="00A126B2" w:rsidP="00A12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</w:rPr>
              <w:t>3. Luyện tập</w:t>
            </w:r>
          </w:p>
          <w:p w:rsidR="00A126B2" w:rsidRPr="00F36C3B" w:rsidRDefault="00A126B2" w:rsidP="00A12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</w:rPr>
              <w:t>Bài 11/11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. Điền số thích hợp vào ô trống</w:t>
            </w:r>
          </w:p>
          <w:p w:rsidR="00A126B2" w:rsidRPr="00F36C3B" w:rsidRDefault="00A126B2" w:rsidP="00A1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B2" w:rsidRPr="00F36C3B" w:rsidRDefault="00A126B2" w:rsidP="00A12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position w:val="-80"/>
                <w:sz w:val="28"/>
                <w:szCs w:val="28"/>
                <w:lang w:val="en-US"/>
              </w:rPr>
              <w:object w:dxaOrig="2580" w:dyaOrig="1740">
                <v:shape id="_x0000_i1034" type="#_x0000_t75" style="width:129pt;height:87pt" o:ole="">
                  <v:imagedata r:id="rId25" o:title=""/>
                </v:shape>
                <o:OLEObject Type="Embed" ProgID="Equation.DSMT4" ShapeID="_x0000_i1034" DrawAspect="Content" ObjectID="_1600628729" r:id="rId26"/>
              </w:object>
            </w:r>
          </w:p>
        </w:tc>
      </w:tr>
      <w:tr w:rsidR="00A126B2" w:rsidRPr="00F36C3B" w:rsidTr="00D360A7">
        <w:tc>
          <w:tcPr>
            <w:tcW w:w="10221" w:type="dxa"/>
            <w:gridSpan w:val="3"/>
          </w:tcPr>
          <w:p w:rsidR="00A126B2" w:rsidRPr="00F36C3B" w:rsidRDefault="00A126B2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D. Hoạt động vận dụng (  phút)</w:t>
            </w:r>
          </w:p>
          <w:p w:rsidR="00A126B2" w:rsidRPr="00F36C3B" w:rsidRDefault="00A126B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7B39"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vận dụng kiến thức thực tế vào giải bài toán</w:t>
            </w:r>
          </w:p>
          <w:p w:rsidR="00A126B2" w:rsidRPr="00F36C3B" w:rsidRDefault="00A126B2" w:rsidP="00183B8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87B39"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 đáp, thuyết trình</w:t>
            </w:r>
          </w:p>
        </w:tc>
      </w:tr>
      <w:tr w:rsidR="00A126B2" w:rsidRPr="00F36C3B" w:rsidTr="00D360A7">
        <w:tc>
          <w:tcPr>
            <w:tcW w:w="3510" w:type="dxa"/>
          </w:tcPr>
          <w:p w:rsidR="00A126B2" w:rsidRPr="00F36C3B" w:rsidRDefault="00487B39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Yêu cầu HS đọc đề bài đố vui:</w:t>
            </w:r>
          </w:p>
          <w:p w:rsidR="00487B39" w:rsidRPr="00F36C3B" w:rsidRDefault="00487B39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Bộ sử Hu_ me</w:t>
            </w:r>
          </w:p>
          <w:p w:rsidR="00487B39" w:rsidRPr="00F36C3B" w:rsidRDefault="00487B39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Người Anh có thói quen xếp bộ sử nước Anh của Hu_me gồm chin tập ở tủ sách đặc biệt gồm 2 ngăn: Ngăn trên xếp 5 cuốn, ngăn dưới xếp 4 cuốn, ở gáy các cuốn có ghi số 1, 2, 3,…, 9. Nếu chủ nhân xếp </w:t>
            </w:r>
            <w:r w:rsidRPr="00F36C3B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>
                <v:shape id="_x0000_i1035" type="#_x0000_t75" style="width:39pt;height:36pt" o:ole="">
                  <v:imagedata r:id="rId27" o:title=""/>
                </v:shape>
                <o:OLEObject Type="Embed" ProgID="Equation.DSMT4" ShapeID="_x0000_i1035" DrawAspect="Content" ObjectID="_1600628730" r:id="rId28"/>
              </w:objec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 chứng tỏ chủ nhân đã đọc 2 tập. Hãy nêu cách xếp 9 cuốn đó để chứng tỏ chủ nhân đã đọ</w:t>
            </w:r>
            <w:r w:rsidR="00F36C3B"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3, 4, 5, 6, 7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tập</w:t>
            </w:r>
          </w:p>
          <w:p w:rsidR="00487B39" w:rsidRPr="00F36C3B" w:rsidRDefault="00487B39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A126B2" w:rsidRPr="00F36C3B" w:rsidRDefault="00F36C3B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trả lời</w:t>
            </w:r>
          </w:p>
          <w:p w:rsidR="00F36C3B" w:rsidRPr="00F36C3B" w:rsidRDefault="00F36C3B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 nhiều cách xếp chẳng hạn:</w:t>
            </w:r>
          </w:p>
          <w:p w:rsidR="00F36C3B" w:rsidRPr="00F36C3B" w:rsidRDefault="00F36C3B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position w:val="-66"/>
                <w:sz w:val="28"/>
                <w:szCs w:val="28"/>
                <w:lang w:val="en-US"/>
              </w:rPr>
              <w:object w:dxaOrig="3660" w:dyaOrig="1460">
                <v:shape id="_x0000_i1036" type="#_x0000_t75" style="width:183pt;height:72.75pt" o:ole="">
                  <v:imagedata r:id="rId29" o:title=""/>
                </v:shape>
                <o:OLEObject Type="Embed" ProgID="Equation.DSMT4" ShapeID="_x0000_i1036" DrawAspect="Content" ObjectID="_1600628731" r:id="rId30"/>
              </w:object>
            </w:r>
          </w:p>
          <w:p w:rsidR="00F36C3B" w:rsidRPr="00F36C3B" w:rsidRDefault="00F36C3B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:rsidR="00F36C3B" w:rsidRPr="00F36C3B" w:rsidRDefault="00F36C3B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6C3B" w:rsidRPr="00F36C3B" w:rsidRDefault="00F36C3B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 nhiều cách xếp chẳng hạn</w:t>
            </w:r>
          </w:p>
          <w:p w:rsidR="00A126B2" w:rsidRPr="00F36C3B" w:rsidRDefault="00F36C3B" w:rsidP="00F004A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F36C3B">
              <w:rPr>
                <w:rFonts w:ascii="Times New Roman" w:hAnsi="Times New Roman" w:cs="Times New Roman"/>
                <w:position w:val="-66"/>
                <w:sz w:val="28"/>
                <w:szCs w:val="28"/>
                <w:lang w:val="en-US"/>
              </w:rPr>
              <w:object w:dxaOrig="3660" w:dyaOrig="1460">
                <v:shape id="_x0000_i1037" type="#_x0000_t75" style="width:183pt;height:72.75pt" o:ole="">
                  <v:imagedata r:id="rId31" o:title=""/>
                </v:shape>
                <o:OLEObject Type="Embed" ProgID="Equation.DSMT4" ShapeID="_x0000_i1037" DrawAspect="Content" ObjectID="_1600628732" r:id="rId32"/>
              </w:object>
            </w:r>
          </w:p>
        </w:tc>
      </w:tr>
      <w:tr w:rsidR="00A126B2" w:rsidRPr="00F36C3B" w:rsidTr="00D360A7">
        <w:tc>
          <w:tcPr>
            <w:tcW w:w="10221" w:type="dxa"/>
            <w:gridSpan w:val="3"/>
          </w:tcPr>
          <w:p w:rsidR="00A126B2" w:rsidRPr="00F36C3B" w:rsidRDefault="00A126B2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E. Hoạt động tìm tòi, mở rộng ( phút)</w:t>
            </w:r>
          </w:p>
          <w:p w:rsidR="00A126B2" w:rsidRPr="00F36C3B" w:rsidRDefault="00A126B2" w:rsidP="00A12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Học sinh chủ động làm các bài tập về nhà để củng cố kiến thức đã học ở tiết học.</w:t>
            </w:r>
          </w:p>
          <w:p w:rsidR="00A126B2" w:rsidRPr="00F36C3B" w:rsidRDefault="00A126B2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Ghi chép </w:t>
            </w:r>
          </w:p>
        </w:tc>
      </w:tr>
      <w:tr w:rsidR="00A126B2" w:rsidRPr="00F36C3B" w:rsidTr="00D360A7">
        <w:tc>
          <w:tcPr>
            <w:tcW w:w="3510" w:type="dxa"/>
          </w:tcPr>
          <w:p w:rsidR="00A126B2" w:rsidRPr="00F36C3B" w:rsidRDefault="00A126B2" w:rsidP="00A126B2">
            <w:pPr>
              <w:ind w:left="568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</w:rPr>
              <w:t>* Đối với HSTB:</w:t>
            </w:r>
          </w:p>
          <w:p w:rsidR="00A126B2" w:rsidRPr="00F36C3B" w:rsidRDefault="00A126B2" w:rsidP="00A126B2">
            <w:pPr>
              <w:ind w:left="56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- Học thuộc tính chất cơ bản của phân số</w:t>
            </w:r>
          </w:p>
          <w:p w:rsidR="00A126B2" w:rsidRPr="00F36C3B" w:rsidRDefault="00A126B2" w:rsidP="00A126B2">
            <w:pPr>
              <w:ind w:left="56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- Làm bài tập 12; 13 (SGK-11) </w:t>
            </w:r>
          </w:p>
          <w:p w:rsidR="00A126B2" w:rsidRPr="00F36C3B" w:rsidRDefault="00A126B2" w:rsidP="00A1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Hướng dẫn: Bài 13: 1 phút = </w:t>
            </w:r>
            <w:r w:rsidRPr="00F36C3B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419311E5" wp14:editId="422249CB">
                  <wp:extent cx="220980" cy="38862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 xml:space="preserve"> giờ</w:t>
            </w:r>
          </w:p>
          <w:p w:rsidR="00A126B2" w:rsidRPr="00F36C3B" w:rsidRDefault="00A126B2" w:rsidP="00A126B2">
            <w:pPr>
              <w:ind w:left="56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- Đọc và chuẩn bị trước bài 4: Rút gọn phân số</w:t>
            </w:r>
          </w:p>
          <w:p w:rsidR="00A126B2" w:rsidRPr="00F36C3B" w:rsidRDefault="00A126B2" w:rsidP="00A126B2">
            <w:pPr>
              <w:ind w:left="568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b/>
                <w:sz w:val="28"/>
                <w:szCs w:val="28"/>
              </w:rPr>
              <w:t>* Đối với HSK:</w:t>
            </w:r>
          </w:p>
          <w:p w:rsidR="00A126B2" w:rsidRPr="00F36C3B" w:rsidRDefault="00A126B2" w:rsidP="00A126B2">
            <w:pPr>
              <w:ind w:left="56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>- Thực hiện các yêu cầu trên và làm bài 14 (SGK- 11)</w:t>
            </w:r>
          </w:p>
          <w:p w:rsidR="00A126B2" w:rsidRPr="00F36C3B" w:rsidRDefault="00A126B2" w:rsidP="00A126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ab/>
              <w:t>- Hướng dẫn: Bài 14: Sử dụng tính chất của phân số để tính và điền kết quả.</w:t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6C3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F36C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</w:p>
        </w:tc>
        <w:tc>
          <w:tcPr>
            <w:tcW w:w="2835" w:type="dxa"/>
          </w:tcPr>
          <w:p w:rsidR="00A126B2" w:rsidRPr="00F36C3B" w:rsidRDefault="00A126B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:rsidR="00A126B2" w:rsidRPr="00F36C3B" w:rsidRDefault="00A126B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ghi chép nội dung yêu cầu</w:t>
            </w:r>
          </w:p>
        </w:tc>
      </w:tr>
    </w:tbl>
    <w:p w:rsidR="00183B8A" w:rsidRPr="00F36C3B" w:rsidRDefault="00183B8A" w:rsidP="00183B8A">
      <w:pPr>
        <w:rPr>
          <w:sz w:val="28"/>
          <w:szCs w:val="28"/>
        </w:rPr>
      </w:pPr>
    </w:p>
    <w:p w:rsidR="006B40FD" w:rsidRPr="00F36C3B" w:rsidRDefault="006B40FD">
      <w:pPr>
        <w:rPr>
          <w:sz w:val="28"/>
          <w:szCs w:val="28"/>
        </w:rPr>
      </w:pPr>
    </w:p>
    <w:sectPr w:rsidR="006B40FD" w:rsidRPr="00F36C3B" w:rsidSect="00BF2A5F">
      <w:headerReference w:type="default" r:id="rId34"/>
      <w:footerReference w:type="default" r:id="rId3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BD" w:rsidRDefault="00B359BD" w:rsidP="00183B8A">
      <w:pPr>
        <w:spacing w:after="0" w:line="240" w:lineRule="auto"/>
      </w:pPr>
      <w:r>
        <w:separator/>
      </w:r>
    </w:p>
  </w:endnote>
  <w:endnote w:type="continuationSeparator" w:id="0">
    <w:p w:rsidR="00B359BD" w:rsidRDefault="00B359BD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FCB1B"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BD" w:rsidRDefault="00B359BD" w:rsidP="00183B8A">
      <w:pPr>
        <w:spacing w:after="0" w:line="240" w:lineRule="auto"/>
      </w:pPr>
      <w:r>
        <w:separator/>
      </w:r>
    </w:p>
  </w:footnote>
  <w:footnote w:type="continuationSeparator" w:id="0">
    <w:p w:rsidR="00B359BD" w:rsidRDefault="00B359BD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9D599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360A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1599E8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360A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1DB4"/>
    <w:multiLevelType w:val="hybridMultilevel"/>
    <w:tmpl w:val="91B0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C25C8"/>
    <w:multiLevelType w:val="hybridMultilevel"/>
    <w:tmpl w:val="EA38E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B1F05"/>
    <w:multiLevelType w:val="hybridMultilevel"/>
    <w:tmpl w:val="A0A2FDF0"/>
    <w:lvl w:ilvl="0" w:tplc="D7C2BA10">
      <w:start w:val="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E1"/>
    <w:rsid w:val="00183B8A"/>
    <w:rsid w:val="00377BE1"/>
    <w:rsid w:val="00487B39"/>
    <w:rsid w:val="006B40FD"/>
    <w:rsid w:val="006E6CCD"/>
    <w:rsid w:val="00751B7E"/>
    <w:rsid w:val="008C66B7"/>
    <w:rsid w:val="00A126B2"/>
    <w:rsid w:val="00A601E2"/>
    <w:rsid w:val="00B359BD"/>
    <w:rsid w:val="00D360A7"/>
    <w:rsid w:val="00D36C6A"/>
    <w:rsid w:val="00EE2FBB"/>
    <w:rsid w:val="00F21040"/>
    <w:rsid w:val="00F36C3B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8CAB2-4F0A-48CC-9581-F506530E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377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u-Soan-Giao-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Mau-Soan-Giao-An</Template>
  <TotalTime>66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Admin</cp:lastModifiedBy>
  <cp:revision>2</cp:revision>
  <dcterms:created xsi:type="dcterms:W3CDTF">2018-10-09T12:21:00Z</dcterms:created>
  <dcterms:modified xsi:type="dcterms:W3CDTF">2018-10-09T14:35:00Z</dcterms:modified>
</cp:coreProperties>
</file>