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5B7F4A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0</w:t>
      </w:r>
      <w:r w:rsidR="00195478">
        <w:rPr>
          <w:rFonts w:ascii="Palatino Linotype" w:hAnsi="Palatino Linotype" w:cstheme="majorHAnsi"/>
          <w:b/>
          <w:color w:val="FF0000"/>
          <w:sz w:val="24"/>
          <w:szCs w:val="24"/>
        </w:rPr>
        <w:t>3</w:t>
      </w:r>
    </w:p>
    <w:p w:rsidR="00BD142D" w:rsidRPr="0003735C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394660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- </w:t>
      </w:r>
      <w:r w:rsidR="00AA4566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</w:t>
      </w:r>
      <w:r w:rsidR="00394660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4</w:t>
      </w:r>
      <w:r w:rsidR="008B579E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394660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394660"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Liên hệ giữa phép chia và phép khai phương</w:t>
      </w:r>
    </w:p>
    <w:p w:rsidR="00AA4566" w:rsidRPr="0003735C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Hình học 9</w:t>
      </w:r>
      <w:r w:rsidR="00914F0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- </w:t>
      </w:r>
      <w:r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Pr="0003735C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914F0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Luyện tập: Một số hệ thức về cạnh và đường cao trong tam giác vuông</w:t>
      </w:r>
    </w:p>
    <w:p w:rsidR="003F7C7C" w:rsidRDefault="00757A6E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5E7C86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Thực hiện phép tính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486"/>
        <w:gridCol w:w="1693"/>
        <w:gridCol w:w="1746"/>
        <w:gridCol w:w="1746"/>
      </w:tblGrid>
      <w:tr w:rsidR="0047669C" w:rsidRPr="00195478" w:rsidTr="00442FB8">
        <w:trPr>
          <w:trHeight w:val="837"/>
        </w:trPr>
        <w:tc>
          <w:tcPr>
            <w:tcW w:w="2060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26"/>
              </w:rPr>
              <w:object w:dxaOrig="6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pt;height:35.05pt" o:ole="">
                  <v:imagedata r:id="rId7" o:title=""/>
                </v:shape>
                <o:OLEObject Type="Embed" ProgID="Equation.DSMT4" ShapeID="_x0000_i1025" DrawAspect="Content" ObjectID="_1596821898" r:id="rId8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26"/>
              </w:rPr>
              <w:object w:dxaOrig="639" w:dyaOrig="700">
                <v:shape id="_x0000_i1026" type="#_x0000_t75" style="width:31.3pt;height:35.05pt" o:ole="">
                  <v:imagedata r:id="rId9" o:title=""/>
                </v:shape>
                <o:OLEObject Type="Embed" ProgID="Equation.DSMT4" ShapeID="_x0000_i1026" DrawAspect="Content" ObjectID="_1596821899" r:id="rId10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26"/>
              </w:rPr>
              <w:object w:dxaOrig="520" w:dyaOrig="700">
                <v:shape id="_x0000_i1027" type="#_x0000_t75" style="width:26.3pt;height:35.05pt" o:ole="">
                  <v:imagedata r:id="rId11" o:title=""/>
                </v:shape>
                <o:OLEObject Type="Embed" ProgID="Equation.DSMT4" ShapeID="_x0000_i1027" DrawAspect="Content" ObjectID="_1596821900" r:id="rId12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28"/>
              </w:rPr>
              <w:object w:dxaOrig="620" w:dyaOrig="720">
                <v:shape id="_x0000_i1028" type="#_x0000_t75" style="width:30.7pt;height:36.3pt" o:ole="">
                  <v:imagedata r:id="rId13" o:title=""/>
                </v:shape>
                <o:OLEObject Type="Embed" ProgID="Equation.DSMT4" ShapeID="_x0000_i1028" DrawAspect="Content" ObjectID="_1596821901" r:id="rId14"/>
              </w:object>
            </w:r>
          </w:p>
        </w:tc>
        <w:tc>
          <w:tcPr>
            <w:tcW w:w="1892" w:type="dxa"/>
          </w:tcPr>
          <w:p w:rsidR="0047669C" w:rsidRPr="00195478" w:rsidRDefault="0056037F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color w:val="000000" w:themeColor="text1"/>
                <w:position w:val="-30"/>
              </w:rPr>
              <w:object w:dxaOrig="740" w:dyaOrig="760">
                <v:shape id="_x0000_i1029" type="#_x0000_t75" style="width:36.95pt;height:38.2pt" o:ole="" fillcolor="window">
                  <v:imagedata r:id="rId15" o:title=""/>
                </v:shape>
                <o:OLEObject Type="Embed" ProgID="Equation.DSMT4" ShapeID="_x0000_i1029" DrawAspect="Content" ObjectID="_1596821902" r:id="rId16"/>
              </w:object>
            </w:r>
          </w:p>
        </w:tc>
      </w:tr>
      <w:tr w:rsidR="0047669C" w:rsidRPr="00195478" w:rsidTr="00C63F0E">
        <w:trPr>
          <w:trHeight w:val="1088"/>
        </w:trPr>
        <w:tc>
          <w:tcPr>
            <w:tcW w:w="2060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30"/>
              </w:rPr>
              <w:object w:dxaOrig="720" w:dyaOrig="740">
                <v:shape id="_x0000_i1030" type="#_x0000_t75" style="width:36.3pt;height:36.95pt" o:ole="">
                  <v:imagedata r:id="rId17" o:title=""/>
                </v:shape>
                <o:OLEObject Type="Embed" ProgID="Equation.DSMT4" ShapeID="_x0000_i1030" DrawAspect="Content" ObjectID="_1596821903" r:id="rId18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30"/>
              </w:rPr>
              <w:object w:dxaOrig="980" w:dyaOrig="740">
                <v:shape id="_x0000_i1031" type="#_x0000_t75" style="width:48.2pt;height:36.95pt" o:ole="">
                  <v:imagedata r:id="rId19" o:title=""/>
                </v:shape>
                <o:OLEObject Type="Embed" ProgID="Equation.DSMT4" ShapeID="_x0000_i1031" DrawAspect="Content" ObjectID="_1596821904" r:id="rId20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position w:val="-28"/>
              </w:rPr>
              <w:object w:dxaOrig="520" w:dyaOrig="720">
                <v:shape id="_x0000_i1032" type="#_x0000_t75" style="width:26.3pt;height:36.3pt" o:ole="">
                  <v:imagedata r:id="rId21" o:title=""/>
                </v:shape>
                <o:OLEObject Type="Embed" ProgID="Equation.DSMT4" ShapeID="_x0000_i1032" DrawAspect="Content" ObjectID="_1596821905" r:id="rId22"/>
              </w:object>
            </w:r>
          </w:p>
        </w:tc>
        <w:tc>
          <w:tcPr>
            <w:tcW w:w="1892" w:type="dxa"/>
          </w:tcPr>
          <w:p w:rsidR="0047669C" w:rsidRPr="00195478" w:rsidRDefault="0056037F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color w:val="000000" w:themeColor="text1"/>
                <w:position w:val="-10"/>
              </w:rPr>
              <w:object w:dxaOrig="1060" w:dyaOrig="380">
                <v:shape id="_x0000_i1033" type="#_x0000_t75" style="width:53.2pt;height:19.4pt" o:ole="" fillcolor="window">
                  <v:imagedata r:id="rId23" o:title=""/>
                </v:shape>
                <o:OLEObject Type="Embed" ProgID="Equation.DSMT4" ShapeID="_x0000_i1033" DrawAspect="Content" ObjectID="_1596821906" r:id="rId24"/>
              </w:object>
            </w:r>
          </w:p>
        </w:tc>
        <w:tc>
          <w:tcPr>
            <w:tcW w:w="1892" w:type="dxa"/>
          </w:tcPr>
          <w:p w:rsidR="0047669C" w:rsidRPr="00195478" w:rsidRDefault="0056037F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5478">
              <w:rPr>
                <w:rFonts w:asciiTheme="majorHAnsi" w:hAnsiTheme="majorHAnsi" w:cstheme="majorHAnsi"/>
                <w:color w:val="000000" w:themeColor="text1"/>
                <w:position w:val="-32"/>
              </w:rPr>
              <w:object w:dxaOrig="700" w:dyaOrig="760">
                <v:shape id="_x0000_i1034" type="#_x0000_t75" style="width:36.3pt;height:38.2pt" o:ole="" fillcolor="window">
                  <v:imagedata r:id="rId25" o:title=""/>
                </v:shape>
                <o:OLEObject Type="Embed" ProgID="Equation.DSMT4" ShapeID="_x0000_i1034" DrawAspect="Content" ObjectID="_1596821907" r:id="rId26"/>
              </w:object>
            </w:r>
          </w:p>
        </w:tc>
      </w:tr>
      <w:tr w:rsidR="0047669C" w:rsidRPr="00195478" w:rsidTr="00C63F0E">
        <w:tc>
          <w:tcPr>
            <w:tcW w:w="2060" w:type="dxa"/>
          </w:tcPr>
          <w:p w:rsidR="0047669C" w:rsidRPr="00195478" w:rsidRDefault="0047669C" w:rsidP="00442FB8">
            <w:pPr>
              <w:jc w:val="center"/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  <w:position w:val="-34"/>
              </w:rPr>
              <w:object w:dxaOrig="1500" w:dyaOrig="820">
                <v:shape id="_x0000_i1035" type="#_x0000_t75" style="width:75.15pt;height:41.3pt" o:ole="">
                  <v:imagedata r:id="rId27" o:title=""/>
                </v:shape>
                <o:OLEObject Type="Embed" ProgID="Equation.DSMT4" ShapeID="_x0000_i1035" DrawAspect="Content" ObjectID="_1596821908" r:id="rId28"/>
              </w:object>
            </w:r>
            <w:r w:rsidRPr="00195478">
              <w:rPr>
                <w:rFonts w:asciiTheme="majorHAnsi" w:hAnsiTheme="majorHAnsi" w:cstheme="majorHAnsi"/>
              </w:rPr>
              <w:t xml:space="preserve"> với</w:t>
            </w:r>
            <w:r w:rsidRPr="00195478">
              <w:rPr>
                <w:rFonts w:asciiTheme="majorHAnsi" w:hAnsiTheme="majorHAnsi" w:cstheme="majorHAnsi"/>
                <w:position w:val="-6"/>
              </w:rPr>
              <w:object w:dxaOrig="920" w:dyaOrig="279">
                <v:shape id="_x0000_i1036" type="#_x0000_t75" style="width:45.7pt;height:14.4pt" o:ole="">
                  <v:imagedata r:id="rId29" o:title=""/>
                </v:shape>
                <o:OLEObject Type="Embed" ProgID="Equation.DSMT4" ShapeID="_x0000_i1036" DrawAspect="Content" ObjectID="_1596821909" r:id="rId30"/>
              </w:object>
            </w:r>
            <w:r w:rsidRPr="0019547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892" w:type="dxa"/>
          </w:tcPr>
          <w:p w:rsidR="0047669C" w:rsidRPr="00195478" w:rsidRDefault="0047669C" w:rsidP="00442FB8">
            <w:pPr>
              <w:jc w:val="center"/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  <w:position w:val="-34"/>
              </w:rPr>
              <w:object w:dxaOrig="2260" w:dyaOrig="820">
                <v:shape id="_x0000_i1037" type="#_x0000_t75" style="width:113.3pt;height:41.3pt" o:ole="">
                  <v:imagedata r:id="rId31" o:title=""/>
                </v:shape>
                <o:OLEObject Type="Embed" ProgID="Equation.DSMT4" ShapeID="_x0000_i1037" DrawAspect="Content" ObjectID="_1596821910" r:id="rId32"/>
              </w:object>
            </w:r>
            <w:r w:rsidRPr="00195478">
              <w:rPr>
                <w:rFonts w:asciiTheme="majorHAnsi" w:hAnsiTheme="majorHAnsi" w:cstheme="majorHAnsi"/>
              </w:rPr>
              <w:t>(với</w:t>
            </w:r>
            <w:r w:rsidR="00B04DC0" w:rsidRPr="00195478">
              <w:rPr>
                <w:rFonts w:asciiTheme="majorHAnsi" w:hAnsiTheme="majorHAnsi" w:cstheme="majorHAnsi"/>
                <w:position w:val="-6"/>
              </w:rPr>
              <w:object w:dxaOrig="540" w:dyaOrig="279">
                <v:shape id="_x0000_i1038" type="#_x0000_t75" style="width:27.55pt;height:14.4pt" o:ole="">
                  <v:imagedata r:id="rId33" o:title=""/>
                </v:shape>
                <o:OLEObject Type="Embed" ProgID="Equation.DSMT4" ShapeID="_x0000_i1038" DrawAspect="Content" ObjectID="_1596821911" r:id="rId34"/>
              </w:object>
            </w:r>
            <w:r w:rsidRPr="00195478">
              <w:rPr>
                <w:rFonts w:asciiTheme="majorHAnsi" w:hAnsiTheme="majorHAnsi" w:cstheme="majorHAnsi"/>
              </w:rPr>
              <w:t xml:space="preserve"> )</w: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  <w:position w:val="-30"/>
              </w:rPr>
              <w:object w:dxaOrig="1020" w:dyaOrig="760">
                <v:shape id="_x0000_i1039" type="#_x0000_t75" style="width:50.7pt;height:37.55pt" o:ole="">
                  <v:imagedata r:id="rId35" o:title=""/>
                </v:shape>
                <o:OLEObject Type="Embed" ProgID="Equation.DSMT4" ShapeID="_x0000_i1039" DrawAspect="Content" ObjectID="_1596821912" r:id="rId36"/>
              </w:object>
            </w:r>
          </w:p>
          <w:p w:rsidR="0047669C" w:rsidRPr="00195478" w:rsidRDefault="0047669C" w:rsidP="00442FB8">
            <w:pPr>
              <w:jc w:val="center"/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</w:rPr>
              <w:t xml:space="preserve">với </w:t>
            </w:r>
            <w:r w:rsidRPr="00195478">
              <w:rPr>
                <w:rFonts w:asciiTheme="majorHAnsi" w:hAnsiTheme="majorHAnsi" w:cstheme="majorHAnsi"/>
                <w:position w:val="-10"/>
              </w:rPr>
              <w:object w:dxaOrig="620" w:dyaOrig="320">
                <v:shape id="_x0000_i1040" type="#_x0000_t75" style="width:30.7pt;height:16.3pt" o:ole="">
                  <v:imagedata r:id="rId37" o:title=""/>
                </v:shape>
                <o:OLEObject Type="Embed" ProgID="Equation.DSMT4" ShapeID="_x0000_i1040" DrawAspect="Content" ObjectID="_1596821913" r:id="rId38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  <w:position w:val="-30"/>
              </w:rPr>
              <w:object w:dxaOrig="780" w:dyaOrig="760">
                <v:shape id="_x0000_i1041" type="#_x0000_t75" style="width:39.45pt;height:37.55pt" o:ole="">
                  <v:imagedata r:id="rId39" o:title=""/>
                </v:shape>
                <o:OLEObject Type="Embed" ProgID="Equation.DSMT4" ShapeID="_x0000_i1041" DrawAspect="Content" ObjectID="_1596821914" r:id="rId40"/>
              </w:object>
            </w:r>
            <w:r w:rsidRPr="00195478">
              <w:rPr>
                <w:rFonts w:asciiTheme="majorHAnsi" w:hAnsiTheme="majorHAnsi" w:cstheme="majorHAnsi"/>
              </w:rPr>
              <w:t xml:space="preserve"> </w:t>
            </w:r>
          </w:p>
          <w:p w:rsidR="0047669C" w:rsidRPr="00195478" w:rsidRDefault="0047669C" w:rsidP="00442FB8">
            <w:pPr>
              <w:jc w:val="center"/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</w:rPr>
              <w:t xml:space="preserve">với </w:t>
            </w:r>
            <w:r w:rsidRPr="00195478">
              <w:rPr>
                <w:rFonts w:asciiTheme="majorHAnsi" w:hAnsiTheme="majorHAnsi" w:cstheme="majorHAnsi"/>
                <w:position w:val="-10"/>
              </w:rPr>
              <w:object w:dxaOrig="1180" w:dyaOrig="320">
                <v:shape id="_x0000_i1042" type="#_x0000_t75" style="width:59.5pt;height:16.3pt" o:ole="">
                  <v:imagedata r:id="rId41" o:title=""/>
                </v:shape>
                <o:OLEObject Type="Embed" ProgID="Equation.DSMT4" ShapeID="_x0000_i1042" DrawAspect="Content" ObjectID="_1596821915" r:id="rId42"/>
              </w:object>
            </w:r>
          </w:p>
        </w:tc>
        <w:tc>
          <w:tcPr>
            <w:tcW w:w="1892" w:type="dxa"/>
          </w:tcPr>
          <w:p w:rsidR="0047669C" w:rsidRPr="00195478" w:rsidRDefault="0047669C" w:rsidP="00665A4E">
            <w:pPr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  <w:position w:val="-30"/>
              </w:rPr>
              <w:object w:dxaOrig="1100" w:dyaOrig="760">
                <v:shape id="_x0000_i1043" type="#_x0000_t75" style="width:55.7pt;height:37.55pt" o:ole="">
                  <v:imagedata r:id="rId43" o:title=""/>
                </v:shape>
                <o:OLEObject Type="Embed" ProgID="Equation.DSMT4" ShapeID="_x0000_i1043" DrawAspect="Content" ObjectID="_1596821916" r:id="rId44"/>
              </w:object>
            </w:r>
            <w:r w:rsidRPr="00195478">
              <w:rPr>
                <w:rFonts w:asciiTheme="majorHAnsi" w:hAnsiTheme="majorHAnsi" w:cstheme="majorHAnsi"/>
              </w:rPr>
              <w:t xml:space="preserve"> </w:t>
            </w:r>
          </w:p>
          <w:p w:rsidR="0047669C" w:rsidRPr="00195478" w:rsidRDefault="0047669C" w:rsidP="00442FB8">
            <w:pPr>
              <w:jc w:val="center"/>
              <w:rPr>
                <w:rFonts w:asciiTheme="majorHAnsi" w:hAnsiTheme="majorHAnsi" w:cstheme="majorHAnsi"/>
              </w:rPr>
            </w:pPr>
            <w:r w:rsidRPr="00195478">
              <w:rPr>
                <w:rFonts w:asciiTheme="majorHAnsi" w:hAnsiTheme="majorHAnsi" w:cstheme="majorHAnsi"/>
              </w:rPr>
              <w:t>với</w:t>
            </w:r>
            <w:r w:rsidRPr="00195478">
              <w:rPr>
                <w:rFonts w:asciiTheme="majorHAnsi" w:hAnsiTheme="majorHAnsi" w:cstheme="majorHAnsi"/>
                <w:position w:val="-10"/>
              </w:rPr>
              <w:object w:dxaOrig="1180" w:dyaOrig="320">
                <v:shape id="_x0000_i1044" type="#_x0000_t75" style="width:59.5pt;height:16.3pt" o:ole="">
                  <v:imagedata r:id="rId45" o:title=""/>
                </v:shape>
                <o:OLEObject Type="Embed" ProgID="Equation.DSMT4" ShapeID="_x0000_i1044" DrawAspect="Content" ObjectID="_1596821917" r:id="rId46"/>
              </w:object>
            </w:r>
          </w:p>
        </w:tc>
      </w:tr>
    </w:tbl>
    <w:p w:rsidR="005B7F4A" w:rsidRPr="005B7F4A" w:rsidRDefault="005B7F4A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10"/>
          <w:szCs w:val="24"/>
        </w:rPr>
      </w:pPr>
    </w:p>
    <w:p w:rsidR="003F7C7C" w:rsidRDefault="00C616BC" w:rsidP="00515B60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47669C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Thực hiện phép tính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489"/>
        <w:gridCol w:w="2786"/>
      </w:tblGrid>
      <w:tr w:rsidR="0047669C" w:rsidTr="0047669C">
        <w:tc>
          <w:tcPr>
            <w:tcW w:w="3209" w:type="dxa"/>
            <w:vAlign w:val="center"/>
          </w:tcPr>
          <w:p w:rsidR="0047669C" w:rsidRDefault="0047669C" w:rsidP="00515B60">
            <w:pP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</w:pPr>
            <w:r w:rsidRPr="009F0B63">
              <w:rPr>
                <w:position w:val="-10"/>
              </w:rPr>
              <w:object w:dxaOrig="3220" w:dyaOrig="380">
                <v:shape id="_x0000_i1045" type="#_x0000_t75" style="width:160.3pt;height:19.4pt" o:ole="">
                  <v:imagedata r:id="rId47" o:title=""/>
                </v:shape>
                <o:OLEObject Type="Embed" ProgID="Equation.DSMT4" ShapeID="_x0000_i1045" DrawAspect="Content" ObjectID="_1596821918" r:id="rId48"/>
              </w:object>
            </w:r>
          </w:p>
        </w:tc>
        <w:tc>
          <w:tcPr>
            <w:tcW w:w="3209" w:type="dxa"/>
            <w:vAlign w:val="center"/>
          </w:tcPr>
          <w:p w:rsidR="0047669C" w:rsidRDefault="0047669C" w:rsidP="00515B60">
            <w:pP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</w:pPr>
            <w:r w:rsidRPr="009F0B63">
              <w:rPr>
                <w:position w:val="-10"/>
              </w:rPr>
              <w:object w:dxaOrig="3340" w:dyaOrig="380">
                <v:shape id="_x0000_i1046" type="#_x0000_t75" style="width:167.8pt;height:19.4pt" o:ole="">
                  <v:imagedata r:id="rId49" o:title=""/>
                </v:shape>
                <o:OLEObject Type="Embed" ProgID="Equation.DSMT4" ShapeID="_x0000_i1046" DrawAspect="Content" ObjectID="_1596821919" r:id="rId50"/>
              </w:object>
            </w:r>
          </w:p>
        </w:tc>
        <w:tc>
          <w:tcPr>
            <w:tcW w:w="3210" w:type="dxa"/>
            <w:vAlign w:val="center"/>
          </w:tcPr>
          <w:p w:rsidR="0047669C" w:rsidRDefault="0047669C" w:rsidP="00515B60">
            <w:pP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</w:pPr>
            <w:r w:rsidRPr="009F0B63">
              <w:rPr>
                <w:position w:val="-28"/>
              </w:rPr>
              <w:object w:dxaOrig="2620" w:dyaOrig="720">
                <v:shape id="_x0000_i1047" type="#_x0000_t75" style="width:131.5pt;height:36.3pt" o:ole="">
                  <v:imagedata r:id="rId51" o:title=""/>
                </v:shape>
                <o:OLEObject Type="Embed" ProgID="Equation.DSMT4" ShapeID="_x0000_i1047" DrawAspect="Content" ObjectID="_1596821920" r:id="rId52"/>
              </w:object>
            </w:r>
          </w:p>
        </w:tc>
      </w:tr>
    </w:tbl>
    <w:p w:rsidR="00E2347C" w:rsidRDefault="00CB590A" w:rsidP="00E2347C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1F388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Phân tích đa thức thành nhân tử (</w:t>
      </w:r>
      <w:r w:rsidR="001F3884" w:rsidRPr="001F3884">
        <w:rPr>
          <w:rFonts w:ascii="Palatino Linotype" w:hAnsi="Palatino Linotype"/>
          <w:b/>
          <w:i/>
          <w:color w:val="1F3864" w:themeColor="accent5" w:themeShade="80"/>
          <w:sz w:val="24"/>
          <w:szCs w:val="24"/>
        </w:rPr>
        <w:t>luyệ</w:t>
      </w:r>
      <w:r w:rsidR="001150FE">
        <w:rPr>
          <w:rFonts w:ascii="Palatino Linotype" w:hAnsi="Palatino Linotype"/>
          <w:b/>
          <w:i/>
          <w:color w:val="1F3864" w:themeColor="accent5" w:themeShade="80"/>
          <w:sz w:val="24"/>
          <w:szCs w:val="24"/>
        </w:rPr>
        <w:t>n bài</w:t>
      </w:r>
      <w:r w:rsidR="00CA5F1D">
        <w:rPr>
          <w:rFonts w:ascii="Palatino Linotype" w:hAnsi="Palatino Linotype"/>
          <w:b/>
          <w:i/>
          <w:color w:val="1F3864" w:themeColor="accent5" w:themeShade="80"/>
          <w:sz w:val="24"/>
          <w:szCs w:val="24"/>
        </w:rPr>
        <w:t xml:space="preserve"> cũ</w:t>
      </w:r>
      <w:r w:rsidR="001F388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)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F3884" w:rsidTr="001150FE">
        <w:tc>
          <w:tcPr>
            <w:tcW w:w="3209" w:type="dxa"/>
          </w:tcPr>
          <w:p w:rsidR="001F3884" w:rsidRDefault="00300ECD" w:rsidP="00E2347C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a) </w:t>
            </w:r>
            <w:r w:rsidR="001150FE" w:rsidRPr="001150FE">
              <w:rPr>
                <w:rFonts w:ascii="Palatino Linotype" w:hAnsi="Palatino Linotype" w:cstheme="majorHAnsi"/>
                <w:color w:val="1F3864" w:themeColor="accent5" w:themeShade="80"/>
                <w:position w:val="-6"/>
                <w:sz w:val="24"/>
                <w:szCs w:val="24"/>
              </w:rPr>
              <w:object w:dxaOrig="720" w:dyaOrig="320">
                <v:shape id="_x0000_i1048" type="#_x0000_t75" style="width:36.3pt;height:16.3pt" o:ole="">
                  <v:imagedata r:id="rId53" o:title=""/>
                </v:shape>
                <o:OLEObject Type="Embed" ProgID="Equation.DSMT4" ShapeID="_x0000_i1048" DrawAspect="Content" ObjectID="_1596821921" r:id="rId54"/>
              </w:object>
            </w:r>
            <w:r w:rsidR="001150FE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:rsidR="001F3884" w:rsidRDefault="00300ECD" w:rsidP="00E2347C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b) </w:t>
            </w:r>
            <w:r w:rsidR="00037D0C" w:rsidRPr="001150FE">
              <w:rPr>
                <w:rFonts w:ascii="Palatino Linotype" w:hAnsi="Palatino Linotype" w:cstheme="majorHAnsi"/>
                <w:color w:val="1F3864" w:themeColor="accent5" w:themeShade="80"/>
                <w:position w:val="-6"/>
                <w:sz w:val="24"/>
                <w:szCs w:val="24"/>
              </w:rPr>
              <w:object w:dxaOrig="620" w:dyaOrig="320">
                <v:shape id="_x0000_i1049" type="#_x0000_t75" style="width:30.7pt;height:16.3pt" o:ole="">
                  <v:imagedata r:id="rId55" o:title=""/>
                </v:shape>
                <o:OLEObject Type="Embed" ProgID="Equation.DSMT4" ShapeID="_x0000_i1049" DrawAspect="Content" ObjectID="_1596821922" r:id="rId56"/>
              </w:object>
            </w:r>
            <w:r w:rsidR="001150FE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1F3884" w:rsidRDefault="00300ECD" w:rsidP="001150FE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c) </w:t>
            </w:r>
            <w:r w:rsidR="001150FE" w:rsidRPr="001150FE">
              <w:rPr>
                <w:rFonts w:ascii="Palatino Linotype" w:hAnsi="Palatino Linotype" w:cstheme="majorHAnsi"/>
                <w:color w:val="1F3864" w:themeColor="accent5" w:themeShade="80"/>
                <w:position w:val="-8"/>
                <w:sz w:val="24"/>
                <w:szCs w:val="24"/>
              </w:rPr>
              <w:object w:dxaOrig="1920" w:dyaOrig="400">
                <v:shape id="_x0000_i1050" type="#_x0000_t75" style="width:96.4pt;height:19.4pt" o:ole="">
                  <v:imagedata r:id="rId57" o:title=""/>
                </v:shape>
                <o:OLEObject Type="Embed" ProgID="Equation.DSMT4" ShapeID="_x0000_i1050" DrawAspect="Content" ObjectID="_1596821923" r:id="rId58"/>
              </w:object>
            </w:r>
            <w:r w:rsidR="001150FE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1F3884" w:rsidTr="001150FE">
        <w:tc>
          <w:tcPr>
            <w:tcW w:w="3209" w:type="dxa"/>
          </w:tcPr>
          <w:p w:rsidR="001F3884" w:rsidRDefault="00300ECD" w:rsidP="00E2347C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300ECD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d) </w:t>
            </w:r>
            <w:r w:rsidR="00037D0C" w:rsidRPr="00037D0C">
              <w:rPr>
                <w:rFonts w:ascii="Times New Roman" w:hAnsi="Times New Roman"/>
                <w:color w:val="000000" w:themeColor="text1"/>
                <w:position w:val="-6"/>
              </w:rPr>
              <w:object w:dxaOrig="720" w:dyaOrig="320">
                <v:shape id="_x0000_i1051" type="#_x0000_t75" style="width:35.05pt;height:15.65pt" o:ole="" fillcolor="window">
                  <v:imagedata r:id="rId59" o:title=""/>
                </v:shape>
                <o:OLEObject Type="Embed" ProgID="Equation.DSMT4" ShapeID="_x0000_i1051" DrawAspect="Content" ObjectID="_1596821924" r:id="rId60"/>
              </w:object>
            </w:r>
          </w:p>
        </w:tc>
        <w:tc>
          <w:tcPr>
            <w:tcW w:w="3209" w:type="dxa"/>
          </w:tcPr>
          <w:p w:rsidR="001F3884" w:rsidRDefault="00300ECD" w:rsidP="00C81D8F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300ECD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>e)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1D8F" w:rsidRPr="00C81D8F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279">
                <v:shape id="_x0000_i1052" type="#_x0000_t75" style="width:30.7pt;height:14.4pt" o:ole="">
                  <v:imagedata r:id="rId61" o:title=""/>
                </v:shape>
                <o:OLEObject Type="Embed" ProgID="Equation.DSMT4" ShapeID="_x0000_i1052" DrawAspect="Content" ObjectID="_1596821925" r:id="rId62"/>
              </w:object>
            </w:r>
            <w:r w:rsidR="00C81D8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210" w:type="dxa"/>
          </w:tcPr>
          <w:p w:rsidR="001F3884" w:rsidRDefault="00300ECD" w:rsidP="001150FE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f) </w:t>
            </w:r>
            <w:r w:rsidR="001150FE" w:rsidRPr="001150FE">
              <w:rPr>
                <w:rFonts w:ascii="Palatino Linotype" w:hAnsi="Palatino Linotype" w:cstheme="majorHAnsi"/>
                <w:color w:val="1F3864" w:themeColor="accent5" w:themeShade="80"/>
                <w:position w:val="-8"/>
                <w:sz w:val="24"/>
                <w:szCs w:val="24"/>
              </w:rPr>
              <w:object w:dxaOrig="1600" w:dyaOrig="360">
                <v:shape id="_x0000_i1053" type="#_x0000_t75" style="width:80.75pt;height:18.15pt" o:ole="">
                  <v:imagedata r:id="rId63" o:title=""/>
                </v:shape>
                <o:OLEObject Type="Embed" ProgID="Equation.DSMT4" ShapeID="_x0000_i1053" DrawAspect="Content" ObjectID="_1596821926" r:id="rId64"/>
              </w:object>
            </w:r>
            <w:r w:rsidR="001150FE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</w:tbl>
    <w:p w:rsidR="004B13FD" w:rsidRDefault="005950D0" w:rsidP="004B13FD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="005D48B2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657FB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Giải phương trình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4"/>
        <w:gridCol w:w="2413"/>
        <w:gridCol w:w="2403"/>
      </w:tblGrid>
      <w:tr w:rsidR="00CA70A9" w:rsidTr="00302A99">
        <w:tc>
          <w:tcPr>
            <w:tcW w:w="2405" w:type="dxa"/>
          </w:tcPr>
          <w:p w:rsidR="00CA70A9" w:rsidRDefault="00CA70A9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940" w:dyaOrig="360">
                <v:shape id="_x0000_i1054" type="#_x0000_t75" style="width:46.95pt;height:16.3pt" o:ole="" fillcolor="window">
                  <v:imagedata r:id="rId65" o:title=""/>
                </v:shape>
                <o:OLEObject Type="Embed" ProgID="Equation.DSMT4" ShapeID="_x0000_i1054" DrawAspect="Content" ObjectID="_1596821927" r:id="rId66"/>
              </w:object>
            </w:r>
          </w:p>
        </w:tc>
        <w:tc>
          <w:tcPr>
            <w:tcW w:w="2405" w:type="dxa"/>
          </w:tcPr>
          <w:p w:rsidR="00CA70A9" w:rsidRDefault="00CA70A9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657FB5">
              <w:rPr>
                <w:rFonts w:ascii="Times New Roman" w:hAnsi="Times New Roman"/>
                <w:color w:val="000000" w:themeColor="text1"/>
                <w:position w:val="-8"/>
              </w:rPr>
              <w:object w:dxaOrig="1040" w:dyaOrig="360">
                <v:shape id="_x0000_i1055" type="#_x0000_t75" style="width:52.6pt;height:16.9pt" o:ole="" fillcolor="window">
                  <v:imagedata r:id="rId67" o:title=""/>
                </v:shape>
                <o:OLEObject Type="Embed" ProgID="Equation.DSMT4" ShapeID="_x0000_i1055" DrawAspect="Content" ObjectID="_1596821928" r:id="rId68"/>
              </w:object>
            </w:r>
          </w:p>
        </w:tc>
        <w:tc>
          <w:tcPr>
            <w:tcW w:w="2414" w:type="dxa"/>
          </w:tcPr>
          <w:p w:rsidR="00CA70A9" w:rsidRDefault="00CA70A9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1320" w:dyaOrig="360">
                <v:shape id="_x0000_i1056" type="#_x0000_t75" style="width:66.35pt;height:16.3pt" o:ole="" fillcolor="window">
                  <v:imagedata r:id="rId69" o:title=""/>
                </v:shape>
                <o:OLEObject Type="Embed" ProgID="Equation.DSMT4" ShapeID="_x0000_i1056" DrawAspect="Content" ObjectID="_1596821929" r:id="rId70"/>
              </w:object>
            </w:r>
          </w:p>
        </w:tc>
        <w:tc>
          <w:tcPr>
            <w:tcW w:w="2404" w:type="dxa"/>
          </w:tcPr>
          <w:p w:rsidR="00CA70A9" w:rsidRDefault="00CA70A9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1300" w:dyaOrig="360">
                <v:shape id="_x0000_i1057" type="#_x0000_t75" style="width:63.85pt;height:16.3pt" o:ole="" fillcolor="window">
                  <v:imagedata r:id="rId71" o:title=""/>
                </v:shape>
                <o:OLEObject Type="Embed" ProgID="Equation.DSMT4" ShapeID="_x0000_i1057" DrawAspect="Content" ObjectID="_1596821930" r:id="rId72"/>
              </w:object>
            </w:r>
          </w:p>
        </w:tc>
      </w:tr>
      <w:tr w:rsidR="00CA70A9" w:rsidTr="00302A99">
        <w:tc>
          <w:tcPr>
            <w:tcW w:w="2405" w:type="dxa"/>
          </w:tcPr>
          <w:p w:rsidR="00CA70A9" w:rsidRDefault="00CA70A9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657FB5">
              <w:rPr>
                <w:rFonts w:ascii="Times New Roman" w:hAnsi="Times New Roman"/>
                <w:color w:val="000000" w:themeColor="text1"/>
                <w:position w:val="-12"/>
              </w:rPr>
              <w:object w:dxaOrig="2200" w:dyaOrig="440">
                <v:shape id="_x0000_i1058" type="#_x0000_t75" style="width:109.55pt;height:22.55pt" o:ole="" fillcolor="window">
                  <v:imagedata r:id="rId73" o:title=""/>
                </v:shape>
                <o:OLEObject Type="Embed" ProgID="Equation.DSMT4" ShapeID="_x0000_i1058" DrawAspect="Content" ObjectID="_1596821931" r:id="rId74"/>
              </w:object>
            </w:r>
          </w:p>
        </w:tc>
        <w:tc>
          <w:tcPr>
            <w:tcW w:w="2405" w:type="dxa"/>
          </w:tcPr>
          <w:p w:rsidR="00CA70A9" w:rsidRDefault="00CA70A9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1460" w:dyaOrig="360">
                <v:shape id="_x0000_i1059" type="#_x0000_t75" style="width:72.65pt;height:16.3pt" o:ole="" fillcolor="window">
                  <v:imagedata r:id="rId75" o:title=""/>
                </v:shape>
                <o:OLEObject Type="Embed" ProgID="Equation.DSMT4" ShapeID="_x0000_i1059" DrawAspect="Content" ObjectID="_1596821932" r:id="rId76"/>
              </w:object>
            </w:r>
          </w:p>
        </w:tc>
        <w:tc>
          <w:tcPr>
            <w:tcW w:w="4818" w:type="dxa"/>
            <w:gridSpan w:val="2"/>
          </w:tcPr>
          <w:p w:rsidR="00CA70A9" w:rsidRPr="00657FB5" w:rsidRDefault="004723D6" w:rsidP="00302A9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7FB5">
              <w:rPr>
                <w:rFonts w:ascii="Times New Roman" w:hAnsi="Times New Roman"/>
                <w:color w:val="000000" w:themeColor="text1"/>
                <w:position w:val="-8"/>
              </w:rPr>
              <w:object w:dxaOrig="1480" w:dyaOrig="400">
                <v:shape id="_x0000_i1060" type="#_x0000_t75" style="width:73.25pt;height:21.3pt" o:ole="" fillcolor="window">
                  <v:imagedata r:id="rId77" o:title=""/>
                </v:shape>
                <o:OLEObject Type="Embed" ProgID="Equation.DSMT4" ShapeID="_x0000_i1060" DrawAspect="Content" ObjectID="_1596821933" r:id="rId78"/>
              </w:object>
            </w:r>
            <w:r w:rsidR="00CA70A9">
              <w:rPr>
                <w:rFonts w:ascii="Times New Roman" w:hAnsi="Times New Roman"/>
                <w:color w:val="000000" w:themeColor="text1"/>
              </w:rPr>
              <w:t xml:space="preserve"> (ĐK: </w:t>
            </w:r>
            <w:r w:rsidR="00CA70A9" w:rsidRPr="00657FB5">
              <w:rPr>
                <w:rFonts w:ascii="Times New Roman" w:hAnsi="Times New Roman"/>
                <w:color w:val="000000" w:themeColor="text1"/>
                <w:position w:val="-6"/>
              </w:rPr>
              <w:object w:dxaOrig="880" w:dyaOrig="279">
                <v:shape id="_x0000_i1061" type="#_x0000_t75" style="width:44.45pt;height:14.4pt" o:ole="">
                  <v:imagedata r:id="rId79" o:title=""/>
                </v:shape>
                <o:OLEObject Type="Embed" ProgID="Equation.DSMT4" ShapeID="_x0000_i1061" DrawAspect="Content" ObjectID="_1596821934" r:id="rId80"/>
              </w:object>
            </w:r>
            <w:r w:rsidR="00CA70A9">
              <w:rPr>
                <w:rFonts w:ascii="Times New Roman" w:hAnsi="Times New Roman"/>
                <w:color w:val="000000" w:themeColor="text1"/>
              </w:rPr>
              <w:t xml:space="preserve"> và bình phương 2 vế)</w:t>
            </w:r>
          </w:p>
        </w:tc>
      </w:tr>
    </w:tbl>
    <w:p w:rsidR="001B5B1B" w:rsidRDefault="001B5B1B" w:rsidP="001B5B1B">
      <w:pPr>
        <w:spacing w:before="80" w:after="60" w:line="288" w:lineRule="auto"/>
        <w:jc w:val="both"/>
        <w:rPr>
          <w:rFonts w:ascii="Times New Roman" w:hAnsi="Times New Roman"/>
          <w:color w:val="000000" w:themeColor="text1"/>
        </w:rPr>
      </w:pPr>
    </w:p>
    <w:p w:rsidR="001B5B1B" w:rsidRDefault="005D48B2" w:rsidP="001B5B1B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="00E24C68">
        <w:rPr>
          <w:rFonts w:ascii="Palatino Linotype" w:hAnsi="Palatino Linotype" w:cs="Times New Roman"/>
          <w:sz w:val="24"/>
          <w:szCs w:val="24"/>
        </w:rPr>
        <w:t xml:space="preserve"> </w:t>
      </w:r>
      <w:r w:rsidR="001B5B1B"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Cho hình thang ABCD, </w:t>
      </w:r>
      <w:r w:rsidR="001B5B1B" w:rsidRPr="001B5B1B">
        <w:rPr>
          <w:rFonts w:ascii="Times New Roman" w:eastAsia="Times New Roman" w:hAnsi="Times New Roman" w:cs="Times New Roman"/>
          <w:noProof/>
          <w:position w:val="-10"/>
          <w:sz w:val="24"/>
          <w:lang w:eastAsia="vi-VN"/>
        </w:rPr>
        <w:drawing>
          <wp:inline distT="0" distB="0" distL="0" distR="0">
            <wp:extent cx="835025" cy="254635"/>
            <wp:effectExtent l="0" t="0" r="3175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B1B"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hai đường chéo vuông góc với nhau tại O. </w:t>
      </w:r>
    </w:p>
    <w:p w:rsidR="001B5B1B" w:rsidRPr="001B5B1B" w:rsidRDefault="001B5B1B" w:rsidP="001B5B1B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Cho biết AD = 12cm; CD = 16cm. Tính các độ dài OA, OB, OC, OD.</w:t>
      </w:r>
    </w:p>
    <w:p w:rsidR="0045147D" w:rsidRPr="0045147D" w:rsidRDefault="001150FE" w:rsidP="0045147D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6</w:t>
      </w: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45147D">
        <w:rPr>
          <w:rFonts w:ascii="Palatino Linotype" w:hAnsi="Palatino Linotype" w:cs="Times New Roman"/>
          <w:sz w:val="24"/>
          <w:szCs w:val="24"/>
        </w:rPr>
        <w:t xml:space="preserve"> </w:t>
      </w:r>
      <w:r w:rsidR="0045147D"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Cho hình thang cân ABCD, AB // CD, AD </w:t>
      </w:r>
      <w:r w:rsidR="0045147D"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5E"/>
      </w:r>
      <w:r w:rsidR="0045147D"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AC. Biết AB = 7cm, CD = 25cm. Tính diện tích hình thang.</w:t>
      </w:r>
    </w:p>
    <w:p w:rsidR="00657FB5" w:rsidRPr="005B7F4A" w:rsidRDefault="00657FB5" w:rsidP="00515B60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C75FF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515B60" w:rsidRDefault="00515B60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CA70A9" w:rsidRDefault="00CA70A9" w:rsidP="00CF7796">
      <w:pPr>
        <w:jc w:val="center"/>
        <w:rPr>
          <w:rFonts w:ascii="Palatino Linotype" w:hAnsi="Palatino Linotype" w:cs="Times New Roman"/>
          <w:sz w:val="24"/>
          <w:szCs w:val="24"/>
        </w:rPr>
      </w:pPr>
    </w:p>
    <w:p w:rsidR="0045147D" w:rsidRDefault="0045147D" w:rsidP="00CF7796">
      <w:pPr>
        <w:jc w:val="center"/>
        <w:rPr>
          <w:rFonts w:ascii="Palatino Linotype" w:hAnsi="Palatino Linotype" w:cs="Times New Roman"/>
          <w:sz w:val="24"/>
          <w:szCs w:val="24"/>
        </w:rPr>
      </w:pPr>
    </w:p>
    <w:p w:rsidR="00CF7796" w:rsidRPr="005B7F4A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665A4E" w:rsidRPr="005B7F4A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665A4E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</w:p>
    <w:tbl>
      <w:tblPr>
        <w:tblStyle w:val="LiBang"/>
        <w:tblW w:w="1036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439"/>
        <w:gridCol w:w="1609"/>
        <w:gridCol w:w="2173"/>
        <w:gridCol w:w="2454"/>
      </w:tblGrid>
      <w:tr w:rsidR="0056037F" w:rsidRPr="00037D0C" w:rsidTr="00037D0C">
        <w:tc>
          <w:tcPr>
            <w:tcW w:w="1702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320" w:dyaOrig="620">
                <v:shape id="_x0000_i1062" type="#_x0000_t75" style="width:15.65pt;height:31.3pt" o:ole="">
                  <v:imagedata r:id="rId82" o:title=""/>
                </v:shape>
                <o:OLEObject Type="Embed" ProgID="Equation.DSMT4" ShapeID="_x0000_i1062" DrawAspect="Content" ObjectID="_1596821935" r:id="rId83"/>
              </w:object>
            </w:r>
          </w:p>
        </w:tc>
        <w:tc>
          <w:tcPr>
            <w:tcW w:w="2439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920" w:dyaOrig="700">
                <v:shape id="_x0000_i1063" type="#_x0000_t75" style="width:45.7pt;height:35.05pt" o:ole="">
                  <v:imagedata r:id="rId84" o:title=""/>
                </v:shape>
                <o:OLEObject Type="Embed" ProgID="Equation.DSMT4" ShapeID="_x0000_i1063" DrawAspect="Content" ObjectID="_1596821936" r:id="rId85"/>
              </w:object>
            </w:r>
          </w:p>
        </w:tc>
        <w:tc>
          <w:tcPr>
            <w:tcW w:w="1605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920" w:dyaOrig="700">
                <v:shape id="_x0000_i1064" type="#_x0000_t75" style="width:45.7pt;height:35.05pt" o:ole="">
                  <v:imagedata r:id="rId86" o:title=""/>
                </v:shape>
                <o:OLEObject Type="Embed" ProgID="Equation.DSMT4" ShapeID="_x0000_i1064" DrawAspect="Content" ObjectID="_1596821937" r:id="rId87"/>
              </w:object>
            </w:r>
          </w:p>
        </w:tc>
        <w:tc>
          <w:tcPr>
            <w:tcW w:w="2169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820" w:dyaOrig="360">
                <v:shape id="_x0000_i1065" type="#_x0000_t75" style="width:40.7pt;height:18.15pt" o:ole="">
                  <v:imagedata r:id="rId88" o:title=""/>
                </v:shape>
                <o:OLEObject Type="Embed" ProgID="Equation.DSMT4" ShapeID="_x0000_i1065" DrawAspect="Content" ObjectID="_1596821938" r:id="rId89"/>
              </w:object>
            </w:r>
          </w:p>
        </w:tc>
        <w:tc>
          <w:tcPr>
            <w:tcW w:w="2448" w:type="dxa"/>
          </w:tcPr>
          <w:p w:rsidR="0056037F" w:rsidRPr="00037D0C" w:rsidRDefault="005A7B6C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color w:val="000000" w:themeColor="text1"/>
                <w:position w:val="-72"/>
                <w:sz w:val="24"/>
                <w:szCs w:val="24"/>
              </w:rPr>
              <w:object w:dxaOrig="2240" w:dyaOrig="1560">
                <v:shape id="_x0000_i1066" type="#_x0000_t75" style="width:112.05pt;height:80.15pt" o:ole="" fillcolor="window">
                  <v:imagedata r:id="rId90" o:title=""/>
                </v:shape>
                <o:OLEObject Type="Embed" ProgID="Equation.DSMT4" ShapeID="_x0000_i1066" DrawAspect="Content" ObjectID="_1596821939" r:id="rId91"/>
              </w:object>
            </w:r>
          </w:p>
        </w:tc>
      </w:tr>
      <w:tr w:rsidR="0056037F" w:rsidRPr="00037D0C" w:rsidTr="00037D0C">
        <w:trPr>
          <w:trHeight w:val="1088"/>
        </w:trPr>
        <w:tc>
          <w:tcPr>
            <w:tcW w:w="1702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180" w:dyaOrig="700">
                <v:shape id="_x0000_i1067" type="#_x0000_t75" style="width:59.5pt;height:35.05pt" o:ole="">
                  <v:imagedata r:id="rId92" o:title=""/>
                </v:shape>
                <o:OLEObject Type="Embed" ProgID="Equation.DSMT4" ShapeID="_x0000_i1067" DrawAspect="Content" ObjectID="_1596821940" r:id="rId93"/>
              </w:object>
            </w:r>
          </w:p>
        </w:tc>
        <w:tc>
          <w:tcPr>
            <w:tcW w:w="2439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1740" w:dyaOrig="740">
                <v:shape id="_x0000_i1068" type="#_x0000_t75" style="width:86.4pt;height:36.95pt" o:ole="">
                  <v:imagedata r:id="rId94" o:title=""/>
                </v:shape>
                <o:OLEObject Type="Embed" ProgID="Equation.DSMT4" ShapeID="_x0000_i1068" DrawAspect="Content" ObjectID="_1596821941" r:id="rId95"/>
              </w:object>
            </w:r>
          </w:p>
        </w:tc>
        <w:tc>
          <w:tcPr>
            <w:tcW w:w="1605" w:type="dxa"/>
          </w:tcPr>
          <w:p w:rsidR="0056037F" w:rsidRPr="00037D0C" w:rsidRDefault="00247B07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840" w:dyaOrig="360">
                <v:shape id="_x0000_i1069" type="#_x0000_t75" style="width:41.95pt;height:18.15pt" o:ole="">
                  <v:imagedata r:id="rId96" o:title=""/>
                </v:shape>
                <o:OLEObject Type="Embed" ProgID="Equation.DSMT4" ShapeID="_x0000_i1069" DrawAspect="Content" ObjectID="_1596821942" r:id="rId97"/>
              </w:object>
            </w:r>
          </w:p>
        </w:tc>
        <w:tc>
          <w:tcPr>
            <w:tcW w:w="2169" w:type="dxa"/>
          </w:tcPr>
          <w:p w:rsidR="0056037F" w:rsidRPr="00037D0C" w:rsidRDefault="00CA70A9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color w:val="000000" w:themeColor="text1"/>
                <w:position w:val="-96"/>
                <w:sz w:val="24"/>
                <w:szCs w:val="24"/>
              </w:rPr>
              <w:object w:dxaOrig="1920" w:dyaOrig="2180">
                <v:shape id="_x0000_i1070" type="#_x0000_t75" style="width:97.65pt;height:112.7pt" o:ole="" fillcolor="window">
                  <v:imagedata r:id="rId98" o:title=""/>
                </v:shape>
                <o:OLEObject Type="Embed" ProgID="Equation.DSMT4" ShapeID="_x0000_i1070" DrawAspect="Content" ObjectID="_1596821943" r:id="rId99"/>
              </w:object>
            </w:r>
          </w:p>
        </w:tc>
        <w:tc>
          <w:tcPr>
            <w:tcW w:w="2448" w:type="dxa"/>
          </w:tcPr>
          <w:p w:rsidR="0056037F" w:rsidRPr="00037D0C" w:rsidRDefault="00307F52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color w:val="000000" w:themeColor="text1"/>
                <w:position w:val="-68"/>
                <w:sz w:val="24"/>
                <w:szCs w:val="24"/>
              </w:rPr>
              <w:object w:dxaOrig="1820" w:dyaOrig="1480">
                <v:shape id="_x0000_i1071" type="#_x0000_t75" style="width:93.3pt;height:74.5pt" o:ole="" fillcolor="window">
                  <v:imagedata r:id="rId100" o:title=""/>
                </v:shape>
                <o:OLEObject Type="Embed" ProgID="Equation.DSMT4" ShapeID="_x0000_i1071" DrawAspect="Content" ObjectID="_1596821944" r:id="rId101"/>
              </w:object>
            </w:r>
          </w:p>
        </w:tc>
      </w:tr>
      <w:tr w:rsidR="0056037F" w:rsidRPr="00037D0C" w:rsidTr="00037D0C">
        <w:tc>
          <w:tcPr>
            <w:tcW w:w="1702" w:type="dxa"/>
          </w:tcPr>
          <w:p w:rsidR="0056037F" w:rsidRPr="00037D0C" w:rsidRDefault="00037D0C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60"/>
                <w:sz w:val="24"/>
                <w:szCs w:val="24"/>
              </w:rPr>
              <w:object w:dxaOrig="1260" w:dyaOrig="1320">
                <v:shape id="_x0000_i1072" type="#_x0000_t75" style="width:63.25pt;height:65.75pt" o:ole="">
                  <v:imagedata r:id="rId102" o:title=""/>
                </v:shape>
                <o:OLEObject Type="Embed" ProgID="Equation.DSMT4" ShapeID="_x0000_i1072" DrawAspect="Content" ObjectID="_1596821945" r:id="rId103"/>
              </w:object>
            </w:r>
            <w:r w:rsidR="0056037F"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với</w:t>
            </w:r>
            <w:r w:rsidR="0056037F" w:rsidRPr="00037D0C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920" w:dyaOrig="279">
                <v:shape id="_x0000_i1073" type="#_x0000_t75" style="width:45.7pt;height:14.4pt" o:ole="">
                  <v:imagedata r:id="rId29" o:title=""/>
                </v:shape>
                <o:OLEObject Type="Embed" ProgID="Equation.DSMT4" ShapeID="_x0000_i1073" DrawAspect="Content" ObjectID="_1596821946" r:id="rId104"/>
              </w:object>
            </w:r>
          </w:p>
        </w:tc>
        <w:tc>
          <w:tcPr>
            <w:tcW w:w="2439" w:type="dxa"/>
          </w:tcPr>
          <w:p w:rsidR="0056037F" w:rsidRPr="00037D0C" w:rsidRDefault="00D8196E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70"/>
                <w:sz w:val="24"/>
                <w:szCs w:val="24"/>
              </w:rPr>
              <w:object w:dxaOrig="2220" w:dyaOrig="1520">
                <v:shape id="_x0000_i1074" type="#_x0000_t75" style="width:110.8pt;height:76.4pt" o:ole="">
                  <v:imagedata r:id="rId105" o:title=""/>
                </v:shape>
                <o:OLEObject Type="Embed" ProgID="Equation.DSMT4" ShapeID="_x0000_i1074" DrawAspect="Content" ObjectID="_1596821947" r:id="rId106"/>
              </w:object>
            </w:r>
            <w:r w:rsidR="0056037F" w:rsidRPr="00037D0C">
              <w:rPr>
                <w:rFonts w:asciiTheme="majorHAnsi" w:hAnsiTheme="majorHAnsi" w:cstheme="majorHAnsi"/>
                <w:sz w:val="24"/>
                <w:szCs w:val="24"/>
              </w:rPr>
              <w:t>(với</w:t>
            </w:r>
            <w:r w:rsidR="00B04DC0" w:rsidRPr="00037D0C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40" w:dyaOrig="279">
                <v:shape id="_x0000_i1075" type="#_x0000_t75" style="width:27.55pt;height:14.4pt" o:ole="">
                  <v:imagedata r:id="rId107" o:title=""/>
                </v:shape>
                <o:OLEObject Type="Embed" ProgID="Equation.DSMT4" ShapeID="_x0000_i1075" DrawAspect="Content" ObjectID="_1596821948" r:id="rId108"/>
              </w:object>
            </w:r>
            <w:r w:rsidR="0056037F"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1605" w:type="dxa"/>
          </w:tcPr>
          <w:p w:rsidR="0056037F" w:rsidRPr="00037D0C" w:rsidRDefault="00D8196E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32"/>
                <w:sz w:val="24"/>
                <w:szCs w:val="24"/>
              </w:rPr>
              <w:object w:dxaOrig="1380" w:dyaOrig="740">
                <v:shape id="_x0000_i1076" type="#_x0000_t75" style="width:69.5pt;height:36.95pt" o:ole="">
                  <v:imagedata r:id="rId109" o:title=""/>
                </v:shape>
                <o:OLEObject Type="Embed" ProgID="Equation.DSMT4" ShapeID="_x0000_i1076" DrawAspect="Content" ObjectID="_1596821949" r:id="rId110"/>
              </w:object>
            </w:r>
          </w:p>
          <w:p w:rsidR="0056037F" w:rsidRPr="00037D0C" w:rsidRDefault="0056037F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với </w:t>
            </w:r>
            <w:r w:rsidRPr="00037D0C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20" w:dyaOrig="320">
                <v:shape id="_x0000_i1077" type="#_x0000_t75" style="width:30.7pt;height:16.3pt" o:ole="">
                  <v:imagedata r:id="rId37" o:title=""/>
                </v:shape>
                <o:OLEObject Type="Embed" ProgID="Equation.DSMT4" ShapeID="_x0000_i1077" DrawAspect="Content" ObjectID="_1596821950" r:id="rId111"/>
              </w:object>
            </w: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:rsidR="0056037F" w:rsidRPr="00037D0C" w:rsidRDefault="00D8196E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70"/>
                <w:sz w:val="24"/>
                <w:szCs w:val="24"/>
              </w:rPr>
              <w:object w:dxaOrig="1120" w:dyaOrig="1520">
                <v:shape id="_x0000_i1078" type="#_x0000_t75" style="width:55.7pt;height:75.15pt" o:ole="">
                  <v:imagedata r:id="rId112" o:title=""/>
                </v:shape>
                <o:OLEObject Type="Embed" ProgID="Equation.DSMT4" ShapeID="_x0000_i1078" DrawAspect="Content" ObjectID="_1596821951" r:id="rId113"/>
              </w:object>
            </w:r>
            <w:r w:rsidR="0056037F"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6037F" w:rsidRPr="00037D0C" w:rsidRDefault="0056037F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với </w:t>
            </w:r>
            <w:r w:rsidRPr="00037D0C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180" w:dyaOrig="320">
                <v:shape id="_x0000_i1079" type="#_x0000_t75" style="width:59.5pt;height:16.3pt" o:ole="">
                  <v:imagedata r:id="rId41" o:title=""/>
                </v:shape>
                <o:OLEObject Type="Embed" ProgID="Equation.DSMT4" ShapeID="_x0000_i1079" DrawAspect="Content" ObjectID="_1596821952" r:id="rId114"/>
              </w:object>
            </w: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56037F" w:rsidRPr="00037D0C" w:rsidRDefault="00D8196E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position w:val="-70"/>
                <w:sz w:val="24"/>
                <w:szCs w:val="24"/>
              </w:rPr>
              <w:object w:dxaOrig="1700" w:dyaOrig="1520">
                <v:shape id="_x0000_i1080" type="#_x0000_t75" style="width:84.5pt;height:75.15pt" o:ole="">
                  <v:imagedata r:id="rId115" o:title=""/>
                </v:shape>
                <o:OLEObject Type="Embed" ProgID="Equation.DSMT4" ShapeID="_x0000_i1080" DrawAspect="Content" ObjectID="_1596821953" r:id="rId116"/>
              </w:object>
            </w:r>
            <w:r w:rsidR="0056037F"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6037F" w:rsidRPr="00037D0C" w:rsidRDefault="0056037F" w:rsidP="00F44F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r w:rsidRPr="00037D0C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180" w:dyaOrig="320">
                <v:shape id="_x0000_i1081" type="#_x0000_t75" style="width:59.5pt;height:16.3pt" o:ole="">
                  <v:imagedata r:id="rId45" o:title=""/>
                </v:shape>
                <o:OLEObject Type="Embed" ProgID="Equation.DSMT4" ShapeID="_x0000_i1081" DrawAspect="Content" ObjectID="_1596821954" r:id="rId117"/>
              </w:object>
            </w: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37D0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</w:tr>
    </w:tbl>
    <w:p w:rsidR="008B579E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tbl>
      <w:tblPr>
        <w:tblStyle w:val="LiBang"/>
        <w:tblW w:w="10296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567"/>
        <w:gridCol w:w="3301"/>
      </w:tblGrid>
      <w:tr w:rsidR="005A7B6C" w:rsidTr="00E05D93">
        <w:tc>
          <w:tcPr>
            <w:tcW w:w="3433" w:type="dxa"/>
          </w:tcPr>
          <w:p w:rsidR="005A7B6C" w:rsidRDefault="00C357A1" w:rsidP="00302A99">
            <w:pP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</w:pPr>
            <w:r w:rsidRPr="00C357A1">
              <w:rPr>
                <w:position w:val="-92"/>
              </w:rPr>
              <w:object w:dxaOrig="3220" w:dyaOrig="1760">
                <v:shape id="_x0000_i1082" type="#_x0000_t75" style="width:160.3pt;height:88.3pt" o:ole="">
                  <v:imagedata r:id="rId118" o:title=""/>
                </v:shape>
                <o:OLEObject Type="Embed" ProgID="Equation.DSMT4" ShapeID="_x0000_i1082" DrawAspect="Content" ObjectID="_1596821955" r:id="rId119"/>
              </w:object>
            </w:r>
          </w:p>
        </w:tc>
        <w:tc>
          <w:tcPr>
            <w:tcW w:w="3560" w:type="dxa"/>
          </w:tcPr>
          <w:p w:rsidR="005A7B6C" w:rsidRDefault="00C357A1" w:rsidP="00302A99">
            <w:pP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</w:pPr>
            <w:r w:rsidRPr="005A7B6C">
              <w:rPr>
                <w:position w:val="-42"/>
              </w:rPr>
              <w:object w:dxaOrig="3340" w:dyaOrig="1120">
                <v:shape id="_x0000_i1083" type="#_x0000_t75" style="width:167.8pt;height:56.35pt" o:ole="">
                  <v:imagedata r:id="rId120" o:title=""/>
                </v:shape>
                <o:OLEObject Type="Embed" ProgID="Equation.DSMT4" ShapeID="_x0000_i1083" DrawAspect="Content" ObjectID="_1596821956" r:id="rId121"/>
              </w:object>
            </w:r>
          </w:p>
        </w:tc>
        <w:tc>
          <w:tcPr>
            <w:tcW w:w="3303" w:type="dxa"/>
          </w:tcPr>
          <w:p w:rsidR="005A7B6C" w:rsidRDefault="00CA70A9" w:rsidP="00302A99">
            <w:pP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</w:pPr>
            <w:r w:rsidRPr="00CA70A9">
              <w:rPr>
                <w:position w:val="-98"/>
              </w:rPr>
              <w:object w:dxaOrig="3080" w:dyaOrig="2439">
                <v:shape id="_x0000_i1084" type="#_x0000_t75" style="width:154pt;height:122.1pt" o:ole="">
                  <v:imagedata r:id="rId122" o:title=""/>
                </v:shape>
                <o:OLEObject Type="Embed" ProgID="Equation.DSMT4" ShapeID="_x0000_i1084" DrawAspect="Content" ObjectID="_1596821957" r:id="rId123"/>
              </w:object>
            </w:r>
          </w:p>
        </w:tc>
      </w:tr>
    </w:tbl>
    <w:p w:rsidR="00B05EE2" w:rsidRDefault="008B579E" w:rsidP="00515B60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3: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tbl>
      <w:tblPr>
        <w:tblW w:w="897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1F3884" w:rsidRPr="00A53A7F" w:rsidTr="00CA70A9">
        <w:tc>
          <w:tcPr>
            <w:tcW w:w="4488" w:type="dxa"/>
          </w:tcPr>
          <w:p w:rsidR="001F3884" w:rsidRPr="00A53A7F" w:rsidRDefault="001F3884" w:rsidP="00F44F0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</w:rPr>
              <w:t xml:space="preserve">a) </w:t>
            </w:r>
            <w:r w:rsidR="00300ECD" w:rsidRPr="001150FE">
              <w:rPr>
                <w:rFonts w:ascii="Palatino Linotype" w:hAnsi="Palatino Linotype" w:cstheme="majorHAnsi"/>
                <w:color w:val="1F3864" w:themeColor="accent5" w:themeShade="80"/>
                <w:position w:val="-6"/>
                <w:sz w:val="24"/>
                <w:szCs w:val="24"/>
              </w:rPr>
              <w:object w:dxaOrig="720" w:dyaOrig="320">
                <v:shape id="_x0000_i1085" type="#_x0000_t75" style="width:36.3pt;height:16.3pt" o:ole="">
                  <v:imagedata r:id="rId53" o:title=""/>
                </v:shape>
                <o:OLEObject Type="Embed" ProgID="Equation.DSMT4" ShapeID="_x0000_i1085" DrawAspect="Content" ObjectID="_1596821958" r:id="rId124"/>
              </w:object>
            </w:r>
            <w:r w:rsidRPr="00A53A7F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Pr="00A53A7F">
              <w:rPr>
                <w:rFonts w:ascii="Times New Roman" w:hAnsi="Times New Roman"/>
                <w:color w:val="000000" w:themeColor="text1"/>
                <w:position w:val="-10"/>
              </w:rPr>
              <w:object w:dxaOrig="1780" w:dyaOrig="380">
                <v:shape id="_x0000_i1086" type="#_x0000_t75" style="width:88.3pt;height:18.8pt" o:ole="">
                  <v:imagedata r:id="rId125" o:title=""/>
                </v:shape>
                <o:OLEObject Type="Embed" ProgID="Equation.3" ShapeID="_x0000_i1086" DrawAspect="Content" ObjectID="_1596821959" r:id="rId126"/>
              </w:object>
            </w:r>
          </w:p>
          <w:p w:rsidR="001F3884" w:rsidRPr="00A53A7F" w:rsidRDefault="001F3884" w:rsidP="00F44F0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</w:rPr>
              <w:t>b)</w:t>
            </w:r>
            <w:r w:rsidR="00300ECD" w:rsidRPr="001150FE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 </w:t>
            </w:r>
            <w:r w:rsidR="00037D0C" w:rsidRPr="001150FE">
              <w:rPr>
                <w:rFonts w:ascii="Palatino Linotype" w:hAnsi="Palatino Linotype" w:cstheme="majorHAnsi"/>
                <w:color w:val="1F3864" w:themeColor="accent5" w:themeShade="80"/>
                <w:position w:val="-6"/>
                <w:sz w:val="24"/>
                <w:szCs w:val="24"/>
              </w:rPr>
              <w:object w:dxaOrig="620" w:dyaOrig="320">
                <v:shape id="_x0000_i1087" type="#_x0000_t75" style="width:30.7pt;height:16.3pt" o:ole="">
                  <v:imagedata r:id="rId55" o:title=""/>
                </v:shape>
                <o:OLEObject Type="Embed" ProgID="Equation.DSMT4" ShapeID="_x0000_i1087" DrawAspect="Content" ObjectID="_1596821960" r:id="rId127"/>
              </w:object>
            </w:r>
            <w:r w:rsidRPr="00A53A7F">
              <w:rPr>
                <w:rFonts w:ascii="Times New Roman" w:hAnsi="Times New Roman"/>
                <w:color w:val="000000" w:themeColor="text1"/>
              </w:rPr>
              <w:t xml:space="preserve"> = </w:t>
            </w:r>
            <w:r w:rsidR="00037D0C" w:rsidRPr="00A53A7F">
              <w:rPr>
                <w:rFonts w:ascii="Times New Roman" w:hAnsi="Times New Roman"/>
                <w:color w:val="000000" w:themeColor="text1"/>
                <w:position w:val="-10"/>
              </w:rPr>
              <w:object w:dxaOrig="1920" w:dyaOrig="380">
                <v:shape id="_x0000_i1088" type="#_x0000_t75" style="width:96.4pt;height:18.8pt" o:ole="">
                  <v:imagedata r:id="rId128" o:title=""/>
                </v:shape>
                <o:OLEObject Type="Embed" ProgID="Equation.DSMT4" ShapeID="_x0000_i1088" DrawAspect="Content" ObjectID="_1596821961" r:id="rId129"/>
              </w:object>
            </w:r>
          </w:p>
          <w:p w:rsidR="001F3884" w:rsidRPr="00A53A7F" w:rsidRDefault="001F3884" w:rsidP="00300ECD">
            <w:pPr>
              <w:tabs>
                <w:tab w:val="left" w:pos="0"/>
                <w:tab w:val="left" w:pos="851"/>
                <w:tab w:val="left" w:pos="2694"/>
                <w:tab w:val="left" w:pos="2977"/>
                <w:tab w:val="left" w:pos="4820"/>
                <w:tab w:val="left" w:pos="510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</w:rPr>
              <w:t xml:space="preserve">c) </w:t>
            </w:r>
            <w:r w:rsidR="00300ECD" w:rsidRPr="001150FE">
              <w:rPr>
                <w:rFonts w:ascii="Palatino Linotype" w:hAnsi="Palatino Linotype" w:cstheme="majorHAnsi"/>
                <w:color w:val="1F3864" w:themeColor="accent5" w:themeShade="80"/>
                <w:position w:val="-8"/>
                <w:sz w:val="24"/>
                <w:szCs w:val="24"/>
              </w:rPr>
              <w:object w:dxaOrig="1920" w:dyaOrig="400">
                <v:shape id="_x0000_i1089" type="#_x0000_t75" style="width:96.4pt;height:19.4pt" o:ole="">
                  <v:imagedata r:id="rId57" o:title=""/>
                </v:shape>
                <o:OLEObject Type="Embed" ProgID="Equation.DSMT4" ShapeID="_x0000_i1089" DrawAspect="Content" ObjectID="_1596821962" r:id="rId130"/>
              </w:object>
            </w:r>
            <w:r w:rsidRPr="00A53A7F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="00C81D8F" w:rsidRPr="00C81D8F">
              <w:rPr>
                <w:rFonts w:ascii="Times New Roman" w:hAnsi="Times New Roman"/>
                <w:color w:val="000000" w:themeColor="text1"/>
                <w:position w:val="-14"/>
              </w:rPr>
              <w:object w:dxaOrig="1120" w:dyaOrig="420">
                <v:shape id="_x0000_i1090" type="#_x0000_t75" style="width:56.35pt;height:21.3pt" o:ole="">
                  <v:imagedata r:id="rId131" o:title=""/>
                </v:shape>
                <o:OLEObject Type="Embed" ProgID="Equation.DSMT4" ShapeID="_x0000_i1090" DrawAspect="Content" ObjectID="_1596821963" r:id="rId132"/>
              </w:object>
            </w:r>
          </w:p>
        </w:tc>
        <w:tc>
          <w:tcPr>
            <w:tcW w:w="4488" w:type="dxa"/>
          </w:tcPr>
          <w:p w:rsidR="001F3884" w:rsidRPr="00A53A7F" w:rsidRDefault="001F3884" w:rsidP="00F44F02">
            <w:pPr>
              <w:tabs>
                <w:tab w:val="left" w:pos="0"/>
              </w:tabs>
              <w:rPr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</w:rPr>
              <w:t>d)</w:t>
            </w:r>
            <w:r w:rsidR="00300EC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3A7F">
              <w:rPr>
                <w:rFonts w:ascii="Times New Roman" w:hAnsi="Times New Roman"/>
                <w:color w:val="000000" w:themeColor="text1"/>
              </w:rPr>
              <w:t>x</w:t>
            </w:r>
            <w:r w:rsidRPr="00A53A7F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A53A7F"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="00037D0C" w:rsidRPr="00037D0C">
              <w:rPr>
                <w:rFonts w:ascii="Times New Roman" w:hAnsi="Times New Roman"/>
                <w:color w:val="000000" w:themeColor="text1"/>
                <w:position w:val="-6"/>
              </w:rPr>
              <w:object w:dxaOrig="279" w:dyaOrig="279">
                <v:shape id="_x0000_i1091" type="#_x0000_t75" style="width:12.5pt;height:12.5pt" o:ole="" fillcolor="window">
                  <v:imagedata r:id="rId133" o:title=""/>
                </v:shape>
                <o:OLEObject Type="Embed" ProgID="Equation.DSMT4" ShapeID="_x0000_i1091" DrawAspect="Content" ObjectID="_1596821964" r:id="rId134"/>
              </w:object>
            </w:r>
            <w:r w:rsidRPr="00A53A7F">
              <w:rPr>
                <w:rFonts w:ascii="Times New Roman" w:hAnsi="Times New Roman"/>
                <w:color w:val="000000" w:themeColor="text1"/>
              </w:rPr>
              <w:t>=</w:t>
            </w:r>
            <w:r w:rsidR="00037D0C" w:rsidRPr="00037D0C">
              <w:rPr>
                <w:rFonts w:ascii="Times New Roman" w:hAnsi="Times New Roman"/>
                <w:color w:val="000000" w:themeColor="text1"/>
                <w:position w:val="-14"/>
              </w:rPr>
              <w:object w:dxaOrig="1440" w:dyaOrig="400">
                <v:shape id="_x0000_i1092" type="#_x0000_t75" style="width:1in;height:19.4pt" o:ole="">
                  <v:imagedata r:id="rId135" o:title=""/>
                </v:shape>
                <o:OLEObject Type="Embed" ProgID="Equation.DSMT4" ShapeID="_x0000_i1092" DrawAspect="Content" ObjectID="_1596821965" r:id="rId136"/>
              </w:object>
            </w:r>
          </w:p>
          <w:p w:rsidR="00C81D8F" w:rsidRDefault="001F3884" w:rsidP="00C81D8F">
            <w:pPr>
              <w:tabs>
                <w:tab w:val="left" w:pos="0"/>
                <w:tab w:val="left" w:pos="851"/>
                <w:tab w:val="left" w:pos="2694"/>
                <w:tab w:val="left" w:pos="2977"/>
                <w:tab w:val="left" w:pos="4820"/>
                <w:tab w:val="left" w:pos="510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</w:rPr>
              <w:t xml:space="preserve">e) </w:t>
            </w:r>
            <w:r w:rsidR="008A6607" w:rsidRPr="008A6607">
              <w:rPr>
                <w:rFonts w:ascii="Times New Roman" w:hAnsi="Times New Roman"/>
                <w:color w:val="000000" w:themeColor="text1"/>
                <w:position w:val="-18"/>
              </w:rPr>
              <w:object w:dxaOrig="2520" w:dyaOrig="480">
                <v:shape id="_x0000_i1093" type="#_x0000_t75" style="width:125.2pt;height:25.05pt" o:ole="">
                  <v:imagedata r:id="rId137" o:title=""/>
                </v:shape>
                <o:OLEObject Type="Embed" ProgID="Equation.DSMT4" ShapeID="_x0000_i1093" DrawAspect="Content" ObjectID="_1596821966" r:id="rId138"/>
              </w:object>
            </w:r>
          </w:p>
          <w:p w:rsidR="001F3884" w:rsidRPr="00A53A7F" w:rsidRDefault="001F3884" w:rsidP="00C81D8F">
            <w:pPr>
              <w:tabs>
                <w:tab w:val="left" w:pos="0"/>
                <w:tab w:val="left" w:pos="851"/>
                <w:tab w:val="left" w:pos="2694"/>
                <w:tab w:val="left" w:pos="2977"/>
                <w:tab w:val="left" w:pos="4820"/>
                <w:tab w:val="left" w:pos="5103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</w:rPr>
              <w:t xml:space="preserve">f) </w:t>
            </w:r>
            <w:r w:rsidR="00300ECD" w:rsidRPr="001150FE">
              <w:rPr>
                <w:rFonts w:ascii="Palatino Linotype" w:hAnsi="Palatino Linotype" w:cstheme="majorHAnsi"/>
                <w:color w:val="1F3864" w:themeColor="accent5" w:themeShade="80"/>
                <w:position w:val="-8"/>
                <w:sz w:val="24"/>
                <w:szCs w:val="24"/>
              </w:rPr>
              <w:object w:dxaOrig="1600" w:dyaOrig="360">
                <v:shape id="_x0000_i1094" type="#_x0000_t75" style="width:80.75pt;height:18.15pt" o:ole="">
                  <v:imagedata r:id="rId63" o:title=""/>
                </v:shape>
                <o:OLEObject Type="Embed" ProgID="Equation.DSMT4" ShapeID="_x0000_i1094" DrawAspect="Content" ObjectID="_1596821967" r:id="rId139"/>
              </w:object>
            </w:r>
            <w:r w:rsidRPr="00A53A7F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Pr="00A53A7F">
              <w:rPr>
                <w:rFonts w:ascii="Times New Roman" w:hAnsi="Times New Roman"/>
                <w:color w:val="000000" w:themeColor="text1"/>
                <w:position w:val="-10"/>
              </w:rPr>
              <w:object w:dxaOrig="960" w:dyaOrig="380">
                <v:shape id="_x0000_i1095" type="#_x0000_t75" style="width:47.6pt;height:18.8pt" o:ole="">
                  <v:imagedata r:id="rId140" o:title=""/>
                </v:shape>
                <o:OLEObject Type="Embed" ProgID="Equation.3" ShapeID="_x0000_i1095" DrawAspect="Content" ObjectID="_1596821968" r:id="rId141"/>
              </w:object>
            </w:r>
          </w:p>
        </w:tc>
      </w:tr>
    </w:tbl>
    <w:p w:rsidR="00CA70A9" w:rsidRDefault="00E20BFF" w:rsidP="008B579E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4: 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70A9" w:rsidTr="00E05D93">
        <w:tc>
          <w:tcPr>
            <w:tcW w:w="4814" w:type="dxa"/>
          </w:tcPr>
          <w:p w:rsidR="00CA70A9" w:rsidRDefault="00CA70A9" w:rsidP="008B579E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2980" w:dyaOrig="360">
                <v:shape id="_x0000_i1096" type="#_x0000_t75" style="width:150.9pt;height:16.3pt" o:ole="" fillcolor="window">
                  <v:imagedata r:id="rId142" o:title=""/>
                </v:shape>
                <o:OLEObject Type="Embed" ProgID="Equation.DSMT4" ShapeID="_x0000_i1096" DrawAspect="Content" ObjectID="_1596821969" r:id="rId143"/>
              </w:object>
            </w:r>
          </w:p>
        </w:tc>
        <w:tc>
          <w:tcPr>
            <w:tcW w:w="4814" w:type="dxa"/>
          </w:tcPr>
          <w:p w:rsidR="00CA70A9" w:rsidRDefault="00CA70A9" w:rsidP="008B579E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24"/>
              </w:rPr>
              <w:object w:dxaOrig="2880" w:dyaOrig="620">
                <v:shape id="_x0000_i1097" type="#_x0000_t75" style="width:145.9pt;height:30.7pt" o:ole="" fillcolor="window">
                  <v:imagedata r:id="rId144" o:title=""/>
                </v:shape>
                <o:OLEObject Type="Embed" ProgID="Equation.DSMT4" ShapeID="_x0000_i1097" DrawAspect="Content" ObjectID="_1596821970" r:id="rId145"/>
              </w:object>
            </w:r>
          </w:p>
        </w:tc>
      </w:tr>
      <w:tr w:rsidR="00CA70A9" w:rsidTr="00E05D93">
        <w:tc>
          <w:tcPr>
            <w:tcW w:w="4814" w:type="dxa"/>
          </w:tcPr>
          <w:p w:rsidR="00CA70A9" w:rsidRDefault="00CA70A9" w:rsidP="008B579E">
            <w:pPr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3400" w:dyaOrig="360">
                <v:shape id="_x0000_i1098" type="#_x0000_t75" style="width:171.55pt;height:16.3pt" o:ole="" fillcolor="window">
                  <v:imagedata r:id="rId146" o:title=""/>
                </v:shape>
                <o:OLEObject Type="Embed" ProgID="Equation.DSMT4" ShapeID="_x0000_i1098" DrawAspect="Content" ObjectID="_1596821971" r:id="rId147"/>
              </w:object>
            </w:r>
          </w:p>
          <w:p w:rsidR="00CA70A9" w:rsidRPr="00A53A7F" w:rsidRDefault="00CA70A9" w:rsidP="008B579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4" w:type="dxa"/>
          </w:tcPr>
          <w:p w:rsidR="00CA70A9" w:rsidRPr="00A53A7F" w:rsidRDefault="00CA70A9" w:rsidP="008B579E">
            <w:pPr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2200" w:dyaOrig="360">
                <v:shape id="_x0000_i1099" type="#_x0000_t75" style="width:109.55pt;height:16.3pt" o:ole="" fillcolor="window">
                  <v:imagedata r:id="rId148" o:title=""/>
                </v:shape>
                <o:OLEObject Type="Embed" ProgID="Equation.DSMT4" ShapeID="_x0000_i1099" DrawAspect="Content" ObjectID="_1596821972" r:id="rId149"/>
              </w:object>
            </w:r>
          </w:p>
        </w:tc>
      </w:tr>
      <w:tr w:rsidR="00CA70A9" w:rsidTr="00E05D93">
        <w:tc>
          <w:tcPr>
            <w:tcW w:w="4814" w:type="dxa"/>
          </w:tcPr>
          <w:p w:rsidR="00CA70A9" w:rsidRPr="00A53A7F" w:rsidRDefault="00CA70A9" w:rsidP="008B579E">
            <w:pPr>
              <w:rPr>
                <w:rFonts w:ascii="Times New Roman" w:hAnsi="Times New Roman"/>
                <w:color w:val="000000" w:themeColor="text1"/>
              </w:rPr>
            </w:pPr>
            <w:r w:rsidRPr="00CA70A9">
              <w:rPr>
                <w:rFonts w:ascii="Times New Roman" w:hAnsi="Times New Roman"/>
                <w:color w:val="000000" w:themeColor="text1"/>
                <w:position w:val="-36"/>
              </w:rPr>
              <w:object w:dxaOrig="4360" w:dyaOrig="840">
                <v:shape id="_x0000_i1100" type="#_x0000_t75" style="width:217.25pt;height:43.85pt" o:ole="" fillcolor="window">
                  <v:imagedata r:id="rId150" o:title=""/>
                </v:shape>
                <o:OLEObject Type="Embed" ProgID="Equation.DSMT4" ShapeID="_x0000_i1100" DrawAspect="Content" ObjectID="_1596821973" r:id="rId151"/>
              </w:object>
            </w:r>
            <w:r w:rsidRPr="00A53A7F">
              <w:rPr>
                <w:color w:val="000000" w:themeColor="text1"/>
                <w:position w:val="-30"/>
              </w:rPr>
              <w:object w:dxaOrig="2460" w:dyaOrig="720">
                <v:shape id="_x0000_i1101" type="#_x0000_t75" style="width:122.1pt;height:36.3pt" o:ole="">
                  <v:imagedata r:id="rId152" o:title=""/>
                </v:shape>
                <o:OLEObject Type="Embed" ProgID="Equation.DSMT4" ShapeID="_x0000_i1101" DrawAspect="Content" ObjectID="_1596821974" r:id="rId153"/>
              </w:object>
            </w:r>
          </w:p>
        </w:tc>
        <w:tc>
          <w:tcPr>
            <w:tcW w:w="4814" w:type="dxa"/>
          </w:tcPr>
          <w:p w:rsidR="00CA70A9" w:rsidRPr="00A53A7F" w:rsidRDefault="00CA70A9" w:rsidP="008B579E">
            <w:pPr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8"/>
              </w:rPr>
              <w:object w:dxaOrig="3720" w:dyaOrig="360">
                <v:shape id="_x0000_i1102" type="#_x0000_t75" style="width:185.3pt;height:16.3pt" o:ole="" fillcolor="window">
                  <v:imagedata r:id="rId154" o:title=""/>
                </v:shape>
                <o:OLEObject Type="Embed" ProgID="Equation.DSMT4" ShapeID="_x0000_i1102" DrawAspect="Content" ObjectID="_1596821975" r:id="rId155"/>
              </w:object>
            </w:r>
          </w:p>
        </w:tc>
      </w:tr>
      <w:tr w:rsidR="00CA70A9" w:rsidTr="00E05D93">
        <w:tc>
          <w:tcPr>
            <w:tcW w:w="9628" w:type="dxa"/>
            <w:gridSpan w:val="2"/>
          </w:tcPr>
          <w:p w:rsidR="00CA70A9" w:rsidRPr="00A53A7F" w:rsidRDefault="004723D6" w:rsidP="00CA70A9">
            <w:pPr>
              <w:rPr>
                <w:rFonts w:ascii="Times New Roman" w:hAnsi="Times New Roman"/>
                <w:color w:val="000000" w:themeColor="text1"/>
              </w:rPr>
            </w:pPr>
            <w:r w:rsidRPr="00A53A7F">
              <w:rPr>
                <w:rFonts w:ascii="Times New Roman" w:hAnsi="Times New Roman"/>
                <w:color w:val="000000" w:themeColor="text1"/>
                <w:position w:val="-64"/>
              </w:rPr>
              <w:object w:dxaOrig="5260" w:dyaOrig="1400">
                <v:shape id="_x0000_i1103" type="#_x0000_t75" style="width:263.6pt;height:73.9pt" o:ole="" fillcolor="window">
                  <v:imagedata r:id="rId156" o:title=""/>
                </v:shape>
                <o:OLEObject Type="Embed" ProgID="Equation.DSMT4" ShapeID="_x0000_i1103" DrawAspect="Content" ObjectID="_1596821976" r:id="rId157"/>
              </w:object>
            </w:r>
            <w:r w:rsidR="005F47F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:rsidR="00E20BFF" w:rsidRPr="005B7F4A" w:rsidRDefault="00336D1B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5: </w:t>
      </w:r>
    </w:p>
    <w:p w:rsidR="001B5B1B" w:rsidRPr="001B5B1B" w:rsidRDefault="001B5B1B" w:rsidP="001B5B1B">
      <w:pPr>
        <w:spacing w:before="20" w:after="0" w:line="245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4099201</wp:posOffset>
            </wp:positionH>
            <wp:positionV relativeFrom="paragraph">
              <wp:posOffset>129458</wp:posOffset>
            </wp:positionV>
            <wp:extent cx="1583351" cy="1184745"/>
            <wp:effectExtent l="0" t="0" r="0" b="0"/>
            <wp:wrapNone/>
            <wp:docPr id="8" name="Ảnh 8" descr="Description: Description: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Description: Description: H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51" cy="11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B1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44"/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ADC vuông tại D, theo định lí Py-ta-go ta có: </w:t>
      </w:r>
    </w:p>
    <w:p w:rsidR="001B5B1B" w:rsidRPr="001B5B1B" w:rsidRDefault="001B5B1B" w:rsidP="001B5B1B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AC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AD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+ DC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12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+ 16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400. </w:t>
      </w:r>
    </w:p>
    <w:p w:rsidR="001B5B1B" w:rsidRPr="001B5B1B" w:rsidRDefault="001B5B1B" w:rsidP="001B5B1B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Suy ra AC = 20 (cm).</w:t>
      </w:r>
    </w:p>
    <w:p w:rsidR="001B5B1B" w:rsidRPr="001B5B1B" w:rsidRDefault="001B5B1B" w:rsidP="001B5B1B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44"/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ADC vuông tại D, DO là đường cao nên </w:t>
      </w:r>
    </w:p>
    <w:p w:rsidR="001B5B1B" w:rsidRPr="001B5B1B" w:rsidRDefault="001B5B1B" w:rsidP="001B5B1B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AD.DC = AC.DO (hệ thức 3).</w:t>
      </w:r>
    </w:p>
    <w:p w:rsidR="001B5B1B" w:rsidRPr="001B5B1B" w:rsidRDefault="001B5B1B" w:rsidP="001B5B1B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sz w:val="24"/>
          <w:lang w:val="en-US"/>
        </w:rPr>
        <w:t xml:space="preserve">Suy ra </w:t>
      </w:r>
      <w:r w:rsidRPr="001B5B1B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drawing>
          <wp:inline distT="0" distB="0" distL="0" distR="0">
            <wp:extent cx="1749425" cy="389890"/>
            <wp:effectExtent l="0" t="0" r="3175" b="0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B1B">
        <w:rPr>
          <w:rFonts w:ascii="Times New Roman" w:eastAsia="Times New Roman" w:hAnsi="Times New Roman" w:cs="Times New Roman"/>
          <w:sz w:val="24"/>
          <w:lang w:val="en-US"/>
        </w:rPr>
        <w:t xml:space="preserve"> (cm).</w:t>
      </w:r>
    </w:p>
    <w:p w:rsidR="001B5B1B" w:rsidRPr="001B5B1B" w:rsidRDefault="001B5B1B" w:rsidP="001B5B1B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Ta lại có AD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AC.AO (hệ thức 1) nên </w:t>
      </w:r>
      <w:r w:rsidRPr="001B5B1B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drawing>
          <wp:inline distT="0" distB="0" distL="0" distR="0">
            <wp:extent cx="1487170" cy="429260"/>
            <wp:effectExtent l="0" t="0" r="0" b="8890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B1B">
        <w:rPr>
          <w:rFonts w:ascii="Times New Roman" w:eastAsia="Times New Roman" w:hAnsi="Times New Roman" w:cs="Times New Roman"/>
          <w:sz w:val="24"/>
          <w:lang w:val="en-US"/>
        </w:rPr>
        <w:t>(cm).</w:t>
      </w:r>
    </w:p>
    <w:p w:rsidR="001B5B1B" w:rsidRPr="001B5B1B" w:rsidRDefault="001B5B1B" w:rsidP="001B5B1B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Do đó OC = 20 – 7,2 = 12,8 (cm).</w:t>
      </w:r>
    </w:p>
    <w:p w:rsidR="001B5B1B" w:rsidRPr="001B5B1B" w:rsidRDefault="001B5B1B" w:rsidP="001B5B1B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Xét </w:t>
      </w:r>
      <w:r w:rsidRPr="001B5B1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44"/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>ABD vuông tại A, AO là đường cao nên AO</w:t>
      </w:r>
      <w:r w:rsidRPr="001B5B1B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1B5B1B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OB.OD (hệ thức 2).</w:t>
      </w:r>
    </w:p>
    <w:p w:rsidR="001B5B1B" w:rsidRPr="0045147D" w:rsidRDefault="001B5B1B" w:rsidP="0045147D">
      <w:pPr>
        <w:tabs>
          <w:tab w:val="left" w:pos="7655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1B5B1B">
        <w:rPr>
          <w:rFonts w:ascii="Times New Roman" w:eastAsia="Times New Roman" w:hAnsi="Times New Roman" w:cs="Times New Roman"/>
          <w:noProof/>
          <w:position w:val="-28"/>
          <w:sz w:val="24"/>
          <w:lang w:eastAsia="vi-VN"/>
        </w:rPr>
        <w:drawing>
          <wp:inline distT="0" distB="0" distL="0" distR="0">
            <wp:extent cx="1717675" cy="461010"/>
            <wp:effectExtent l="0" t="0" r="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B1B">
        <w:rPr>
          <w:rFonts w:ascii="Times New Roman" w:eastAsia="Times New Roman" w:hAnsi="Times New Roman" w:cs="Times New Roman"/>
          <w:sz w:val="24"/>
          <w:lang w:val="en-US"/>
        </w:rPr>
        <w:t>(cm).</w:t>
      </w:r>
    </w:p>
    <w:p w:rsidR="0045147D" w:rsidRDefault="003136F7" w:rsidP="0045147D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6</w:t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  <w:r w:rsidR="0045147D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</w:p>
    <w:p w:rsidR="0045147D" w:rsidRPr="0045147D" w:rsidRDefault="0045147D" w:rsidP="0045147D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61312" behindDoc="0" locked="0" layoutInCell="1" allowOverlap="1" wp14:anchorId="3D1D8B4F" wp14:editId="31761EC1">
            <wp:simplePos x="0" y="0"/>
            <wp:positionH relativeFrom="column">
              <wp:posOffset>3907017</wp:posOffset>
            </wp:positionH>
            <wp:positionV relativeFrom="paragraph">
              <wp:posOffset>132080</wp:posOffset>
            </wp:positionV>
            <wp:extent cx="1715268" cy="1073426"/>
            <wp:effectExtent l="0" t="0" r="0" b="0"/>
            <wp:wrapNone/>
            <wp:docPr id="10" name="Ảnh 10" descr="Description: Description: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Description: Description: H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68" cy="10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Vẽ AH </w:t>
      </w:r>
      <w:r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5E"/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CD, BK </w:t>
      </w:r>
      <w:r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5E"/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CD. </w:t>
      </w:r>
    </w:p>
    <w:p w:rsidR="0045147D" w:rsidRPr="0045147D" w:rsidRDefault="0045147D" w:rsidP="0045147D">
      <w:pPr>
        <w:spacing w:before="80" w:after="60" w:line="288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>Tứ giác ABKH là hình chữ nhật, suy ra HK = AB = 7cm.</w:t>
      </w:r>
    </w:p>
    <w:p w:rsidR="0045147D" w:rsidRPr="0045147D" w:rsidRDefault="0045147D" w:rsidP="0045147D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44"/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ADH = </w:t>
      </w:r>
      <w:r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44"/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BCK (cạnh huyền, góc nhọn). </w:t>
      </w:r>
    </w:p>
    <w:p w:rsidR="0045147D" w:rsidRPr="0045147D" w:rsidRDefault="0045147D" w:rsidP="0045147D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>Suy ra DH = CK = (CD – HK) : 2 = (25 – 7) : 2 = 9 (cm).</w:t>
      </w:r>
    </w:p>
    <w:p w:rsidR="0045147D" w:rsidRPr="0045147D" w:rsidRDefault="0045147D" w:rsidP="0045147D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>Từ đó tính được HC = CD – DH = 25 – 9 = 16 (cm).</w:t>
      </w:r>
    </w:p>
    <w:p w:rsidR="0045147D" w:rsidRPr="0045147D" w:rsidRDefault="0045147D" w:rsidP="0045147D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Xét </w:t>
      </w:r>
      <w:r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44"/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>ADC vuông tại A, đường cao AH ta có: AH</w:t>
      </w:r>
      <w:r w:rsidRPr="0045147D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HD.HC (hệ thức 2).</w:t>
      </w:r>
    </w:p>
    <w:p w:rsidR="0045147D" w:rsidRPr="0045147D" w:rsidRDefault="0045147D" w:rsidP="0045147D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>Do đó AH</w:t>
      </w:r>
      <w:r w:rsidRPr="0045147D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= 9.16 = 144 </w:t>
      </w:r>
      <w:r w:rsidRPr="004514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sym w:font="Symbol" w:char="F0DE"/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AH = 12 (cm).</w:t>
      </w:r>
    </w:p>
    <w:p w:rsidR="0045147D" w:rsidRPr="0045147D" w:rsidRDefault="0045147D" w:rsidP="0045147D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Diện tích hình thang ABCD là: </w:t>
      </w:r>
    </w:p>
    <w:p w:rsidR="0045147D" w:rsidRPr="0045147D" w:rsidRDefault="0045147D" w:rsidP="0045147D">
      <w:pPr>
        <w:spacing w:before="80" w:after="60" w:line="288" w:lineRule="auto"/>
        <w:jc w:val="center"/>
        <w:rPr>
          <w:rFonts w:ascii="Times New Roman" w:eastAsia="Times New Roman" w:hAnsi="Times New Roman" w:cs="Times New Roman"/>
          <w:noProof/>
          <w:sz w:val="24"/>
          <w:lang w:val="en-US"/>
        </w:rPr>
      </w:pPr>
      <w:r w:rsidRPr="0045147D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drawing>
          <wp:inline distT="0" distB="0" distL="0" distR="0">
            <wp:extent cx="2353310" cy="389890"/>
            <wp:effectExtent l="0" t="0" r="8890" b="0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 xml:space="preserve"> (cm</w:t>
      </w:r>
      <w:r w:rsidRPr="0045147D">
        <w:rPr>
          <w:rFonts w:ascii="Times New Roman" w:eastAsia="Times New Roman" w:hAnsi="Times New Roman" w:cs="Times New Roman"/>
          <w:noProof/>
          <w:sz w:val="30"/>
          <w:vertAlign w:val="superscript"/>
          <w:lang w:val="en-US"/>
        </w:rPr>
        <w:t>2</w:t>
      </w:r>
      <w:r w:rsidRPr="0045147D">
        <w:rPr>
          <w:rFonts w:ascii="Times New Roman" w:eastAsia="Times New Roman" w:hAnsi="Times New Roman" w:cs="Times New Roman"/>
          <w:noProof/>
          <w:sz w:val="24"/>
          <w:lang w:val="en-US"/>
        </w:rPr>
        <w:t>).</w:t>
      </w:r>
      <w:bookmarkStart w:id="0" w:name="_GoBack"/>
      <w:bookmarkEnd w:id="0"/>
    </w:p>
    <w:p w:rsidR="00E20BFF" w:rsidRPr="005B7F4A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5B7F4A" w:rsidSect="00BF2A5F">
      <w:headerReference w:type="default" r:id="rId164"/>
      <w:footerReference w:type="default" r:id="rId16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74" w:rsidRDefault="00966874" w:rsidP="006846CF">
      <w:pPr>
        <w:spacing w:after="0" w:line="240" w:lineRule="auto"/>
      </w:pPr>
      <w:r>
        <w:separator/>
      </w:r>
    </w:p>
  </w:endnote>
  <w:endnote w:type="continuationSeparator" w:id="0">
    <w:p w:rsidR="00966874" w:rsidRDefault="00966874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966874" w:rsidP="00150ED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AF7AD0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AF7AD0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3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551C5E" w:rsidP="00551C5E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74" w:rsidRDefault="00966874" w:rsidP="006846CF">
      <w:pPr>
        <w:spacing w:after="0" w:line="240" w:lineRule="auto"/>
      </w:pPr>
      <w:r>
        <w:separator/>
      </w:r>
    </w:p>
  </w:footnote>
  <w:footnote w:type="continuationSeparator" w:id="0">
    <w:p w:rsidR="00966874" w:rsidRDefault="00966874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6147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5147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5147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12EF"/>
    <w:multiLevelType w:val="multilevel"/>
    <w:tmpl w:val="7D82622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稘%‪粠%혙%褳䩞%1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5F"/>
    <w:rsid w:val="000138FC"/>
    <w:rsid w:val="000270F2"/>
    <w:rsid w:val="0003735C"/>
    <w:rsid w:val="00037D0C"/>
    <w:rsid w:val="000A6333"/>
    <w:rsid w:val="000D28A5"/>
    <w:rsid w:val="000F564F"/>
    <w:rsid w:val="001150FE"/>
    <w:rsid w:val="0012767C"/>
    <w:rsid w:val="00135BA1"/>
    <w:rsid w:val="00142B35"/>
    <w:rsid w:val="00150EDF"/>
    <w:rsid w:val="00195478"/>
    <w:rsid w:val="001A6343"/>
    <w:rsid w:val="001B5B1B"/>
    <w:rsid w:val="001F3884"/>
    <w:rsid w:val="00211136"/>
    <w:rsid w:val="00247B07"/>
    <w:rsid w:val="0028379F"/>
    <w:rsid w:val="00300ECD"/>
    <w:rsid w:val="00307F52"/>
    <w:rsid w:val="003136F7"/>
    <w:rsid w:val="003228BB"/>
    <w:rsid w:val="00336D1B"/>
    <w:rsid w:val="00346810"/>
    <w:rsid w:val="00350AB9"/>
    <w:rsid w:val="0037213A"/>
    <w:rsid w:val="00394660"/>
    <w:rsid w:val="003B776B"/>
    <w:rsid w:val="003F7C7C"/>
    <w:rsid w:val="00416723"/>
    <w:rsid w:val="00442FB8"/>
    <w:rsid w:val="004441B8"/>
    <w:rsid w:val="0045147D"/>
    <w:rsid w:val="00451A3F"/>
    <w:rsid w:val="004723D6"/>
    <w:rsid w:val="00476669"/>
    <w:rsid w:val="0047669C"/>
    <w:rsid w:val="004769BE"/>
    <w:rsid w:val="004B13FD"/>
    <w:rsid w:val="004E128F"/>
    <w:rsid w:val="004F6C1D"/>
    <w:rsid w:val="00515B60"/>
    <w:rsid w:val="00544115"/>
    <w:rsid w:val="00551C5E"/>
    <w:rsid w:val="00552AD0"/>
    <w:rsid w:val="0056037F"/>
    <w:rsid w:val="005950D0"/>
    <w:rsid w:val="005A2EED"/>
    <w:rsid w:val="005A7B6C"/>
    <w:rsid w:val="005B7F4A"/>
    <w:rsid w:val="005D48B2"/>
    <w:rsid w:val="005E7C86"/>
    <w:rsid w:val="005F47F3"/>
    <w:rsid w:val="0064297A"/>
    <w:rsid w:val="00657FB5"/>
    <w:rsid w:val="00665A4E"/>
    <w:rsid w:val="00666544"/>
    <w:rsid w:val="006846CF"/>
    <w:rsid w:val="00691C3F"/>
    <w:rsid w:val="006E5798"/>
    <w:rsid w:val="006F07D3"/>
    <w:rsid w:val="00715610"/>
    <w:rsid w:val="007229CC"/>
    <w:rsid w:val="00751F5D"/>
    <w:rsid w:val="00757A6E"/>
    <w:rsid w:val="00775F76"/>
    <w:rsid w:val="007D3341"/>
    <w:rsid w:val="00817E89"/>
    <w:rsid w:val="00831C64"/>
    <w:rsid w:val="00845421"/>
    <w:rsid w:val="00863DF7"/>
    <w:rsid w:val="008A6607"/>
    <w:rsid w:val="008B579E"/>
    <w:rsid w:val="00914050"/>
    <w:rsid w:val="00914F05"/>
    <w:rsid w:val="00933F5F"/>
    <w:rsid w:val="0094290C"/>
    <w:rsid w:val="009468B4"/>
    <w:rsid w:val="009557C4"/>
    <w:rsid w:val="00966874"/>
    <w:rsid w:val="009A3785"/>
    <w:rsid w:val="009E56F6"/>
    <w:rsid w:val="009F4503"/>
    <w:rsid w:val="00A11FC9"/>
    <w:rsid w:val="00A42ADE"/>
    <w:rsid w:val="00AA4435"/>
    <w:rsid w:val="00AA4566"/>
    <w:rsid w:val="00AB1275"/>
    <w:rsid w:val="00AF7AD0"/>
    <w:rsid w:val="00B04DC0"/>
    <w:rsid w:val="00B05EE2"/>
    <w:rsid w:val="00B35AD3"/>
    <w:rsid w:val="00BA1AE4"/>
    <w:rsid w:val="00BC75FF"/>
    <w:rsid w:val="00BD142D"/>
    <w:rsid w:val="00BF2A5F"/>
    <w:rsid w:val="00C05AD2"/>
    <w:rsid w:val="00C1205F"/>
    <w:rsid w:val="00C357A1"/>
    <w:rsid w:val="00C616BC"/>
    <w:rsid w:val="00C63F0E"/>
    <w:rsid w:val="00C81D8F"/>
    <w:rsid w:val="00C92239"/>
    <w:rsid w:val="00CA5F1D"/>
    <w:rsid w:val="00CA70A9"/>
    <w:rsid w:val="00CB590A"/>
    <w:rsid w:val="00CD20F2"/>
    <w:rsid w:val="00CF7796"/>
    <w:rsid w:val="00D231B4"/>
    <w:rsid w:val="00D8196E"/>
    <w:rsid w:val="00DA1D49"/>
    <w:rsid w:val="00E03A9E"/>
    <w:rsid w:val="00E05D93"/>
    <w:rsid w:val="00E20BFF"/>
    <w:rsid w:val="00E2347C"/>
    <w:rsid w:val="00E24C68"/>
    <w:rsid w:val="00E255A3"/>
    <w:rsid w:val="00E40B26"/>
    <w:rsid w:val="00E54F52"/>
    <w:rsid w:val="00E85FC3"/>
    <w:rsid w:val="00EA73B5"/>
    <w:rsid w:val="00EE2496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901099F-921B-40AD-8251-E1F25C42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59" Type="http://schemas.openxmlformats.org/officeDocument/2006/relationships/image" Target="media/image7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6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6.wmf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6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7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128</TotalTime>
  <Pages>3</Pages>
  <Words>538</Words>
  <Characters>3068</Characters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9</vt:lpstr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2018-08-07T12:41:00Z</cp:lastPrinted>
  <dcterms:created xsi:type="dcterms:W3CDTF">2018-08-07T01:37:00Z</dcterms:created>
  <dcterms:modified xsi:type="dcterms:W3CDTF">2018-08-26T13:47:00Z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