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AA6" w14:textId="77777777" w:rsidR="00691979" w:rsidRPr="00344349" w:rsidRDefault="00691979" w:rsidP="00346409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344349">
        <w:rPr>
          <w:rFonts w:asciiTheme="majorHAnsi" w:hAnsiTheme="majorHAnsi" w:cstheme="majorHAnsi"/>
          <w:b/>
          <w:lang w:val="en-US"/>
        </w:rPr>
        <w:t>TÀI LIỆU</w:t>
      </w:r>
      <w:r w:rsidRPr="00344349">
        <w:rPr>
          <w:rFonts w:asciiTheme="majorHAnsi" w:hAnsiTheme="majorHAnsi" w:cstheme="majorHAnsi"/>
          <w:b/>
        </w:rPr>
        <w:t xml:space="preserve"> ÔN THI </w:t>
      </w:r>
      <w:r w:rsidRPr="00344349">
        <w:rPr>
          <w:rFonts w:asciiTheme="majorHAnsi" w:hAnsiTheme="majorHAnsi" w:cstheme="majorHAnsi"/>
          <w:b/>
          <w:lang w:val="en-US"/>
        </w:rPr>
        <w:t xml:space="preserve">TỐT NGHIỆP </w:t>
      </w:r>
      <w:r w:rsidRPr="00344349">
        <w:rPr>
          <w:rFonts w:asciiTheme="majorHAnsi" w:hAnsiTheme="majorHAnsi" w:cstheme="majorHAnsi"/>
          <w:b/>
        </w:rPr>
        <w:t>THPT</w:t>
      </w:r>
    </w:p>
    <w:p w14:paraId="7BEFD2BB" w14:textId="77777777" w:rsidR="00FE5E37" w:rsidRPr="00344349" w:rsidRDefault="00FE5E37" w:rsidP="00346409">
      <w:pPr>
        <w:spacing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4349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3C6607B6">
                <wp:extent cx="6566303" cy="699135"/>
                <wp:effectExtent l="0" t="0" r="6350" b="2476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303" cy="699135"/>
                          <a:chOff x="9" y="9"/>
                          <a:chExt cx="9576" cy="1320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132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5"/>
                            <a:ext cx="9543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0C799" w14:textId="2FD4E873" w:rsidR="004E2F56" w:rsidRDefault="002D1B97" w:rsidP="004E2F56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 07</w:t>
                              </w:r>
                              <w:r w:rsidR="009C367D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4E2F56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SỰ TƯƠNG GIAO CỦA</w:t>
                              </w:r>
                              <w:r w:rsidR="009C367D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ĐỒ THỊ CỦA HÀM SỐ </w:t>
                              </w:r>
                            </w:p>
                            <w:p w14:paraId="431CD337" w14:textId="14D69DCF" w:rsidR="009C367D" w:rsidRPr="0085620E" w:rsidRDefault="004E2F56" w:rsidP="004E2F56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MỨC NHẬN BIẾT – THÔNG HIỂU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17.05pt;height:55.05pt;mso-position-horizontal-relative:char;mso-position-vertical-relative:line" coordorigin="9,9" coordsize="957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">
                <v:shape id="Freeform 279" o:spid="_x0000_s1027" style="position:absolute;left:9;top:9;width:9524;height:1320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238;9,153;36,83;75,34;122,18;9400,18;9448,34;9487,83;9513,153;9523,238;9523,1116;9513,1203;9487,1273;9448,1320;9400,1338;122,1338;75,1320;36,1273;9,1203;0,1116;0,23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left:42;top:45;width:9543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870C799" w14:textId="2FD4E873" w:rsidR="004E2F56" w:rsidRDefault="002D1B97" w:rsidP="004E2F56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 07</w:t>
                        </w:r>
                        <w:r w:rsidR="009C367D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4E2F56">
                          <w:rPr>
                            <w:b/>
                            <w:color w:val="FF0000"/>
                            <w:lang w:val="en-US"/>
                          </w:rPr>
                          <w:t>SỰ TƯƠNG GIAO CỦA</w:t>
                        </w:r>
                        <w:r w:rsidR="009C367D">
                          <w:rPr>
                            <w:b/>
                            <w:color w:val="FF0000"/>
                            <w:lang w:val="en-US"/>
                          </w:rPr>
                          <w:t xml:space="preserve"> ĐỒ THỊ CỦA HÀM SỐ </w:t>
                        </w:r>
                      </w:p>
                      <w:p w14:paraId="431CD337" w14:textId="14D69DCF" w:rsidR="009C367D" w:rsidRPr="0085620E" w:rsidRDefault="004E2F56" w:rsidP="004E2F56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FF0000"/>
                            <w:lang w:val="en-US"/>
                          </w:rPr>
                          <w:t>MỨC NHẬN BIẾT – THÔNG HIỂU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630ECC81" w:rsidR="00FE5E37" w:rsidRPr="00344349" w:rsidRDefault="00FE5E37" w:rsidP="00346409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344349">
        <w:rPr>
          <w:rFonts w:asciiTheme="majorHAnsi" w:hAnsiTheme="majorHAnsi" w:cstheme="majorHAnsi"/>
          <w:b/>
          <w:color w:val="0000FF"/>
        </w:rPr>
        <w:t>KIẾN THỨC CẦN NHỚ:</w:t>
      </w:r>
    </w:p>
    <w:p w14:paraId="753203F3" w14:textId="6EF07B71" w:rsidR="009348F0" w:rsidRPr="00344349" w:rsidRDefault="009348F0" w:rsidP="00346409">
      <w:pPr>
        <w:spacing w:line="276" w:lineRule="auto"/>
        <w:ind w:left="993" w:hanging="993"/>
        <w:jc w:val="both"/>
        <w:rPr>
          <w:rFonts w:asciiTheme="majorHAnsi" w:hAnsiTheme="majorHAnsi" w:cstheme="majorHAnsi"/>
          <w:color w:val="000000"/>
        </w:rPr>
      </w:pPr>
      <w:r w:rsidRPr="00344349">
        <w:rPr>
          <w:rFonts w:asciiTheme="majorHAnsi" w:hAnsiTheme="majorHAnsi" w:cstheme="majorHAnsi"/>
          <w:b/>
          <w:color w:val="008000"/>
        </w:rPr>
        <w:t xml:space="preserve">Câu 7_TK2023 </w:t>
      </w:r>
      <w:r w:rsidRPr="00344349">
        <w:rPr>
          <w:rFonts w:asciiTheme="majorHAnsi" w:hAnsiTheme="majorHAnsi" w:cstheme="majorHAnsi"/>
        </w:rPr>
        <w:t xml:space="preserve">Cho hàm số </w:t>
      </w:r>
      <w:r w:rsidRPr="00344349">
        <w:rPr>
          <w:rFonts w:asciiTheme="majorHAnsi" w:hAnsiTheme="majorHAnsi" w:cstheme="majorHAnsi"/>
          <w:position w:val="-24"/>
        </w:rPr>
        <w:object w:dxaOrig="1060" w:dyaOrig="620" w14:anchorId="62369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0.75pt" o:ole="">
            <v:imagedata r:id="rId7" o:title=""/>
          </v:shape>
          <o:OLEObject Type="Embed" ProgID="Equation.DSMT4" ShapeID="_x0000_i1025" DrawAspect="Content" ObjectID="_1740319207" r:id="rId8"/>
        </w:object>
      </w:r>
      <w:r w:rsidRPr="00344349">
        <w:rPr>
          <w:rFonts w:asciiTheme="majorHAnsi" w:hAnsiTheme="majorHAnsi" w:cstheme="majorHAnsi"/>
        </w:rPr>
        <w:t xml:space="preserve"> có đồ thị là đường cong trong hình vẽ bên. Tọa độ giao điểm của đồ thị hàm số đã cho và trục hoành là</w:t>
      </w:r>
    </w:p>
    <w:p w14:paraId="6E1570F2" w14:textId="77777777" w:rsidR="00346409" w:rsidRPr="00344349" w:rsidRDefault="009348F0" w:rsidP="00346409">
      <w:pPr>
        <w:spacing w:line="276" w:lineRule="auto"/>
        <w:ind w:left="992"/>
        <w:jc w:val="center"/>
        <w:rPr>
          <w:rFonts w:asciiTheme="majorHAnsi" w:hAnsiTheme="majorHAnsi" w:cstheme="majorHAnsi"/>
          <w:color w:val="000000"/>
        </w:rPr>
      </w:pPr>
      <w:r w:rsidRPr="00344349">
        <w:rPr>
          <w:rFonts w:asciiTheme="majorHAnsi" w:hAnsiTheme="majorHAnsi" w:cstheme="majorHAnsi"/>
          <w:noProof/>
          <w:color w:val="000000"/>
          <w:lang w:val="en-US" w:eastAsia="en-US"/>
        </w:rPr>
        <w:drawing>
          <wp:inline distT="0" distB="0" distL="0" distR="0" wp14:anchorId="1625FEFB" wp14:editId="4AB38E91">
            <wp:extent cx="1825625" cy="193150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266" cy="19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FC35" w14:textId="49ACB64D" w:rsidR="009348F0" w:rsidRPr="00344349" w:rsidRDefault="00047FC9" w:rsidP="003464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  <w:b/>
          <w:noProof/>
          <w:color w:val="008000"/>
        </w:rPr>
        <w:t>A.</w:t>
      </w:r>
      <w:r>
        <w:rPr>
          <w:rFonts w:asciiTheme="majorHAnsi" w:hAnsiTheme="majorHAnsi" w:cstheme="majorHAnsi"/>
          <w:b/>
          <w:noProof/>
          <w:color w:val="008000"/>
        </w:rPr>
        <w:t xml:space="preserve"> </w:t>
      </w:r>
      <w:r w:rsidR="009348F0" w:rsidRPr="00344349">
        <w:rPr>
          <w:rFonts w:asciiTheme="majorHAnsi" w:hAnsiTheme="majorHAnsi" w:cstheme="majorHAnsi"/>
          <w:position w:val="-14"/>
        </w:rPr>
        <w:object w:dxaOrig="700" w:dyaOrig="400" w14:anchorId="62B021D5">
          <v:shape id="_x0000_i1026" type="#_x0000_t75" style="width:35.25pt;height:21pt" o:ole="">
            <v:imagedata r:id="rId10" o:title=""/>
          </v:shape>
          <o:OLEObject Type="Embed" ProgID="Equation.DSMT4" ShapeID="_x0000_i1026" DrawAspect="Content" ObjectID="_1740319208" r:id="rId11"/>
        </w:object>
      </w:r>
      <w:r w:rsidR="009348F0" w:rsidRPr="00344349">
        <w:rPr>
          <w:rFonts w:asciiTheme="majorHAnsi" w:hAnsiTheme="majorHAnsi" w:cstheme="majorHAnsi"/>
          <w:noProof/>
        </w:rPr>
        <w:t>.</w:t>
      </w:r>
      <w:r w:rsidR="00346409" w:rsidRPr="00344349">
        <w:rPr>
          <w:rFonts w:asciiTheme="majorHAnsi" w:hAnsiTheme="majorHAnsi" w:cstheme="majorHAnsi"/>
          <w:noProof/>
        </w:rPr>
        <w:tab/>
      </w:r>
      <w:r w:rsidRPr="00344349">
        <w:rPr>
          <w:rFonts w:asciiTheme="majorHAnsi" w:hAnsiTheme="majorHAnsi" w:cstheme="majorHAnsi"/>
          <w:b/>
          <w:noProof/>
          <w:color w:val="008000"/>
          <w:u w:val="single"/>
        </w:rPr>
        <w:t>B</w:t>
      </w:r>
      <w:r w:rsidRPr="00344349">
        <w:rPr>
          <w:rFonts w:asciiTheme="majorHAnsi" w:hAnsiTheme="majorHAnsi" w:cstheme="majorHAnsi"/>
          <w:b/>
          <w:noProof/>
          <w:color w:val="008000"/>
        </w:rPr>
        <w:t>.</w:t>
      </w:r>
      <w:r>
        <w:rPr>
          <w:rFonts w:asciiTheme="majorHAnsi" w:hAnsiTheme="majorHAnsi" w:cstheme="majorHAnsi"/>
          <w:b/>
          <w:noProof/>
          <w:color w:val="008000"/>
          <w:u w:val="single"/>
        </w:rPr>
        <w:t xml:space="preserve"> </w:t>
      </w:r>
      <w:r w:rsidR="009348F0" w:rsidRPr="00344349">
        <w:rPr>
          <w:rFonts w:asciiTheme="majorHAnsi" w:hAnsiTheme="majorHAnsi" w:cstheme="majorHAnsi"/>
          <w:position w:val="-14"/>
          <w:highlight w:val="yellow"/>
        </w:rPr>
        <w:object w:dxaOrig="580" w:dyaOrig="400" w14:anchorId="1A0ED301">
          <v:shape id="_x0000_i1027" type="#_x0000_t75" style="width:29.25pt;height:21pt" o:ole="">
            <v:imagedata r:id="rId12" o:title=""/>
          </v:shape>
          <o:OLEObject Type="Embed" ProgID="Equation.DSMT4" ShapeID="_x0000_i1027" DrawAspect="Content" ObjectID="_1740319209" r:id="rId13"/>
        </w:object>
      </w:r>
      <w:r w:rsidR="009348F0" w:rsidRPr="00344349">
        <w:rPr>
          <w:rFonts w:asciiTheme="majorHAnsi" w:hAnsiTheme="majorHAnsi" w:cstheme="majorHAnsi"/>
          <w:highlight w:val="yellow"/>
        </w:rPr>
        <w:t>.</w:t>
      </w:r>
      <w:r w:rsidR="00346409" w:rsidRPr="00344349">
        <w:rPr>
          <w:rFonts w:asciiTheme="majorHAnsi" w:hAnsiTheme="majorHAnsi" w:cstheme="majorHAnsi"/>
        </w:rPr>
        <w:tab/>
      </w:r>
      <w:r w:rsidRPr="00344349">
        <w:rPr>
          <w:rFonts w:asciiTheme="majorHAnsi" w:hAnsiTheme="majorHAnsi" w:cstheme="majorHAnsi"/>
          <w:b/>
          <w:color w:val="008000"/>
        </w:rPr>
        <w:t>C.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9348F0" w:rsidRPr="00344349">
        <w:rPr>
          <w:rFonts w:asciiTheme="majorHAnsi" w:hAnsiTheme="majorHAnsi" w:cstheme="majorHAnsi"/>
          <w:position w:val="-14"/>
        </w:rPr>
        <w:object w:dxaOrig="700" w:dyaOrig="400" w14:anchorId="45C1930C">
          <v:shape id="_x0000_i1028" type="#_x0000_t75" style="width:35.25pt;height:21pt" o:ole="">
            <v:imagedata r:id="rId14" o:title=""/>
          </v:shape>
          <o:OLEObject Type="Embed" ProgID="Equation.DSMT4" ShapeID="_x0000_i1028" DrawAspect="Content" ObjectID="_1740319210" r:id="rId15"/>
        </w:object>
      </w:r>
      <w:r w:rsidR="009348F0" w:rsidRPr="00344349">
        <w:rPr>
          <w:rFonts w:asciiTheme="majorHAnsi" w:hAnsiTheme="majorHAnsi" w:cstheme="majorHAnsi"/>
        </w:rPr>
        <w:t>.</w:t>
      </w:r>
      <w:r w:rsidR="00346409" w:rsidRPr="00344349">
        <w:rPr>
          <w:rFonts w:asciiTheme="majorHAnsi" w:hAnsiTheme="majorHAnsi" w:cstheme="majorHAnsi"/>
        </w:rPr>
        <w:tab/>
      </w:r>
      <w:r w:rsidRPr="00344349">
        <w:rPr>
          <w:rFonts w:asciiTheme="majorHAnsi" w:hAnsiTheme="majorHAnsi" w:cstheme="majorHAnsi"/>
          <w:b/>
          <w:color w:val="008000"/>
        </w:rPr>
        <w:t>D.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9348F0" w:rsidRPr="00344349">
        <w:rPr>
          <w:rFonts w:asciiTheme="majorHAnsi" w:hAnsiTheme="majorHAnsi" w:cstheme="majorHAnsi"/>
          <w:position w:val="-14"/>
        </w:rPr>
        <w:object w:dxaOrig="580" w:dyaOrig="400" w14:anchorId="2E330A5A">
          <v:shape id="_x0000_i1029" type="#_x0000_t75" style="width:29.25pt;height:21pt" o:ole="">
            <v:imagedata r:id="rId16" o:title=""/>
          </v:shape>
          <o:OLEObject Type="Embed" ProgID="Equation.DSMT4" ShapeID="_x0000_i1029" DrawAspect="Content" ObjectID="_1740319211" r:id="rId17"/>
        </w:object>
      </w:r>
      <w:r w:rsidR="009348F0" w:rsidRPr="00344349">
        <w:rPr>
          <w:rFonts w:asciiTheme="majorHAnsi" w:hAnsiTheme="majorHAnsi" w:cstheme="majorHAnsi"/>
        </w:rPr>
        <w:t>.</w:t>
      </w:r>
    </w:p>
    <w:p w14:paraId="53E17357" w14:textId="0ED4B86A" w:rsidR="009348F0" w:rsidRPr="00344349" w:rsidRDefault="00346409" w:rsidP="00346409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00FF"/>
        </w:rPr>
      </w:pPr>
      <w:r w:rsidRPr="00344349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0B12B4A3" w14:textId="140B74EB" w:rsidR="009348F0" w:rsidRPr="00344349" w:rsidRDefault="00346409" w:rsidP="00346409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color w:val="008000"/>
          <w:highlight w:val="yellow"/>
          <w:lang w:val="fr-FR"/>
        </w:rPr>
      </w:pPr>
      <w:r w:rsidRPr="00344349">
        <w:rPr>
          <w:rFonts w:asciiTheme="majorHAnsi" w:hAnsiTheme="majorHAnsi" w:cstheme="majorHAnsi"/>
          <w:b/>
          <w:noProof/>
          <w:color w:val="008000"/>
          <w:highlight w:val="yellow"/>
        </w:rPr>
        <w:t>C</w:t>
      </w:r>
      <w:r w:rsidR="009348F0" w:rsidRPr="00344349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344349">
        <w:rPr>
          <w:rFonts w:asciiTheme="majorHAnsi" w:hAnsiTheme="majorHAnsi" w:cstheme="majorHAnsi"/>
          <w:b/>
          <w:noProof/>
          <w:color w:val="008000"/>
          <w:highlight w:val="yellow"/>
        </w:rPr>
        <w:t>B</w:t>
      </w:r>
    </w:p>
    <w:p w14:paraId="67A8977F" w14:textId="77777777" w:rsidR="009348F0" w:rsidRPr="00344349" w:rsidRDefault="009348F0" w:rsidP="00346409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</w:rPr>
        <w:t xml:space="preserve">Từ đồ thị, ta dễ thấy đồ thị hàm số cắt trục hoành tại điểm có tọa độ </w:t>
      </w:r>
      <w:r w:rsidRPr="00344349">
        <w:rPr>
          <w:rFonts w:asciiTheme="majorHAnsi" w:hAnsiTheme="majorHAnsi" w:cstheme="majorHAnsi"/>
          <w:position w:val="-14"/>
        </w:rPr>
        <w:object w:dxaOrig="580" w:dyaOrig="400" w14:anchorId="7720F41C">
          <v:shape id="_x0000_i1030" type="#_x0000_t75" style="width:29.25pt;height:21pt" o:ole="">
            <v:imagedata r:id="rId12" o:title=""/>
          </v:shape>
          <o:OLEObject Type="Embed" ProgID="Equation.DSMT4" ShapeID="_x0000_i1030" DrawAspect="Content" ObjectID="_1740319212" r:id="rId18"/>
        </w:object>
      </w:r>
      <w:r w:rsidRPr="00344349">
        <w:rPr>
          <w:rFonts w:asciiTheme="majorHAnsi" w:hAnsiTheme="majorHAnsi" w:cstheme="majorHAnsi"/>
        </w:rPr>
        <w:t>.</w:t>
      </w:r>
    </w:p>
    <w:p w14:paraId="49C8CB83" w14:textId="5FDF2C6C" w:rsidR="009348F0" w:rsidRPr="00344349" w:rsidRDefault="00AE4DDA" w:rsidP="00346409">
      <w:pPr>
        <w:spacing w:line="276" w:lineRule="auto"/>
        <w:ind w:left="992" w:hanging="992"/>
        <w:jc w:val="both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  <w:b/>
          <w:color w:val="008000"/>
        </w:rPr>
        <w:t>Câu 31</w:t>
      </w:r>
      <w:r w:rsidR="009348F0" w:rsidRPr="00344349">
        <w:rPr>
          <w:rFonts w:asciiTheme="majorHAnsi" w:hAnsiTheme="majorHAnsi" w:cstheme="majorHAnsi"/>
          <w:b/>
          <w:color w:val="008000"/>
        </w:rPr>
        <w:t xml:space="preserve">_TK2023 </w:t>
      </w:r>
      <w:r w:rsidR="009348F0" w:rsidRPr="00344349">
        <w:rPr>
          <w:rFonts w:asciiTheme="majorHAnsi" w:hAnsiTheme="majorHAnsi" w:cstheme="majorHAnsi"/>
        </w:rPr>
        <w:t xml:space="preserve">Cho hàm số bậc ba </w:t>
      </w:r>
      <w:r w:rsidR="009348F0" w:rsidRPr="00344349">
        <w:rPr>
          <w:rFonts w:asciiTheme="majorHAnsi" w:hAnsiTheme="majorHAnsi" w:cstheme="majorHAnsi"/>
          <w:position w:val="-14"/>
        </w:rPr>
        <w:object w:dxaOrig="960" w:dyaOrig="400" w14:anchorId="4641D912">
          <v:shape id="_x0000_i1031" type="#_x0000_t75" style="width:47.25pt;height:19.5pt" o:ole="">
            <v:imagedata r:id="rId19" o:title=""/>
          </v:shape>
          <o:OLEObject Type="Embed" ProgID="Equation.DSMT4" ShapeID="_x0000_i1031" DrawAspect="Content" ObjectID="_1740319213" r:id="rId20"/>
        </w:object>
      </w:r>
      <w:r w:rsidR="009348F0" w:rsidRPr="00344349">
        <w:rPr>
          <w:rFonts w:asciiTheme="majorHAnsi" w:hAnsiTheme="majorHAnsi" w:cstheme="majorHAnsi"/>
        </w:rPr>
        <w:t xml:space="preserve"> có đồ thị là đường cong trong hình bên. Có bao nhiêu giá trị nguyên của tham số </w:t>
      </w:r>
      <w:r w:rsidR="009348F0" w:rsidRPr="00344349">
        <w:rPr>
          <w:rFonts w:asciiTheme="majorHAnsi" w:hAnsiTheme="majorHAnsi" w:cstheme="majorHAnsi"/>
          <w:position w:val="-6"/>
        </w:rPr>
        <w:object w:dxaOrig="260" w:dyaOrig="220" w14:anchorId="67316DF7">
          <v:shape id="_x0000_i1032" type="#_x0000_t75" style="width:13.5pt;height:10.5pt" o:ole="">
            <v:imagedata r:id="rId21" o:title=""/>
          </v:shape>
          <o:OLEObject Type="Embed" ProgID="Equation.DSMT4" ShapeID="_x0000_i1032" DrawAspect="Content" ObjectID="_1740319214" r:id="rId22"/>
        </w:object>
      </w:r>
      <w:r w:rsidR="009348F0" w:rsidRPr="00344349">
        <w:rPr>
          <w:rFonts w:asciiTheme="majorHAnsi" w:hAnsiTheme="majorHAnsi" w:cstheme="majorHAnsi"/>
        </w:rPr>
        <w:t xml:space="preserve"> để phương trình </w:t>
      </w:r>
      <w:r w:rsidR="009348F0" w:rsidRPr="00344349">
        <w:rPr>
          <w:rFonts w:asciiTheme="majorHAnsi" w:hAnsiTheme="majorHAnsi" w:cstheme="majorHAnsi"/>
          <w:position w:val="-14"/>
        </w:rPr>
        <w:object w:dxaOrig="999" w:dyaOrig="400" w14:anchorId="6E54822E">
          <v:shape id="_x0000_i1033" type="#_x0000_t75" style="width:49.5pt;height:19.5pt" o:ole="">
            <v:imagedata r:id="rId23" o:title=""/>
          </v:shape>
          <o:OLEObject Type="Embed" ProgID="Equation.DSMT4" ShapeID="_x0000_i1033" DrawAspect="Content" ObjectID="_1740319215" r:id="rId24"/>
        </w:object>
      </w:r>
      <w:r w:rsidR="009348F0" w:rsidRPr="00344349">
        <w:rPr>
          <w:rFonts w:asciiTheme="majorHAnsi" w:hAnsiTheme="majorHAnsi" w:cstheme="majorHAnsi"/>
        </w:rPr>
        <w:t xml:space="preserve"> có ba nghiệm thực phân biệt?</w:t>
      </w:r>
    </w:p>
    <w:p w14:paraId="1F51AC1D" w14:textId="77777777" w:rsidR="00346409" w:rsidRPr="00344349" w:rsidRDefault="009348F0" w:rsidP="00346409">
      <w:pPr>
        <w:spacing w:line="276" w:lineRule="auto"/>
        <w:ind w:left="992" w:hanging="964"/>
        <w:jc w:val="center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65713108" wp14:editId="4272F060">
            <wp:extent cx="2211572" cy="228474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82" cy="22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BDF3" w14:textId="055AF70F" w:rsidR="009348F0" w:rsidRPr="00344349" w:rsidRDefault="00047FC9" w:rsidP="003464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  <w:b/>
          <w:color w:val="008000"/>
        </w:rPr>
        <w:t>A.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9348F0" w:rsidRPr="00344349">
        <w:rPr>
          <w:rFonts w:asciiTheme="majorHAnsi" w:hAnsiTheme="majorHAnsi" w:cstheme="majorHAnsi"/>
          <w:position w:val="-4"/>
        </w:rPr>
        <w:object w:dxaOrig="200" w:dyaOrig="260" w14:anchorId="3B131CAB">
          <v:shape id="_x0000_i1034" type="#_x0000_t75" style="width:10.5pt;height:12.75pt" o:ole="">
            <v:imagedata r:id="rId26" o:title=""/>
          </v:shape>
          <o:OLEObject Type="Embed" ProgID="Equation.DSMT4" ShapeID="_x0000_i1034" DrawAspect="Content" ObjectID="_1740319216" r:id="rId27"/>
        </w:object>
      </w:r>
      <w:r w:rsidR="009348F0" w:rsidRPr="00344349">
        <w:rPr>
          <w:rFonts w:asciiTheme="majorHAnsi" w:hAnsiTheme="majorHAnsi" w:cstheme="majorHAnsi"/>
          <w:color w:val="000000"/>
        </w:rPr>
        <w:t>.</w:t>
      </w:r>
      <w:r w:rsidR="00346409" w:rsidRPr="00344349">
        <w:rPr>
          <w:rFonts w:asciiTheme="majorHAnsi" w:hAnsiTheme="majorHAnsi" w:cstheme="majorHAnsi"/>
        </w:rPr>
        <w:tab/>
      </w:r>
      <w:r w:rsidRPr="00344349">
        <w:rPr>
          <w:rFonts w:asciiTheme="majorHAnsi" w:hAnsiTheme="majorHAnsi" w:cstheme="majorHAnsi"/>
          <w:b/>
          <w:color w:val="008000"/>
        </w:rPr>
        <w:t>B.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9348F0" w:rsidRPr="00344349">
        <w:rPr>
          <w:rFonts w:asciiTheme="majorHAnsi" w:hAnsiTheme="majorHAnsi" w:cstheme="majorHAnsi"/>
          <w:position w:val="-6"/>
        </w:rPr>
        <w:object w:dxaOrig="180" w:dyaOrig="279" w14:anchorId="673F8CA2">
          <v:shape id="_x0000_i1035" type="#_x0000_t75" style="width:9pt;height:13.5pt" o:ole="">
            <v:imagedata r:id="rId28" o:title=""/>
          </v:shape>
          <o:OLEObject Type="Embed" ProgID="Equation.DSMT4" ShapeID="_x0000_i1035" DrawAspect="Content" ObjectID="_1740319217" r:id="rId29"/>
        </w:object>
      </w:r>
      <w:r w:rsidR="009348F0" w:rsidRPr="00344349">
        <w:rPr>
          <w:rFonts w:asciiTheme="majorHAnsi" w:hAnsiTheme="majorHAnsi" w:cstheme="majorHAnsi"/>
          <w:color w:val="000000"/>
        </w:rPr>
        <w:t>.</w:t>
      </w:r>
      <w:r w:rsidR="00346409" w:rsidRPr="00344349">
        <w:rPr>
          <w:rFonts w:asciiTheme="majorHAnsi" w:hAnsiTheme="majorHAnsi" w:cstheme="majorHAnsi"/>
        </w:rPr>
        <w:tab/>
      </w:r>
      <w:r w:rsidRPr="00344349">
        <w:rPr>
          <w:rFonts w:asciiTheme="majorHAnsi" w:hAnsiTheme="majorHAnsi" w:cstheme="majorHAnsi"/>
          <w:b/>
          <w:color w:val="008000"/>
          <w:u w:val="single"/>
        </w:rPr>
        <w:t>C</w:t>
      </w:r>
      <w:r w:rsidRPr="00344349">
        <w:rPr>
          <w:rFonts w:asciiTheme="majorHAnsi" w:hAnsiTheme="majorHAnsi" w:cstheme="majorHAnsi"/>
          <w:b/>
          <w:color w:val="008000"/>
        </w:rPr>
        <w:t>.</w:t>
      </w:r>
      <w:r>
        <w:rPr>
          <w:rFonts w:asciiTheme="majorHAnsi" w:hAnsiTheme="majorHAnsi" w:cstheme="majorHAnsi"/>
          <w:b/>
          <w:color w:val="008000"/>
          <w:u w:val="single"/>
        </w:rPr>
        <w:t xml:space="preserve"> </w:t>
      </w:r>
      <w:r w:rsidR="009348F0" w:rsidRPr="00344349">
        <w:rPr>
          <w:rFonts w:asciiTheme="majorHAnsi" w:hAnsiTheme="majorHAnsi" w:cstheme="majorHAnsi"/>
          <w:position w:val="-6"/>
          <w:highlight w:val="yellow"/>
        </w:rPr>
        <w:object w:dxaOrig="180" w:dyaOrig="279" w14:anchorId="0C030BC1">
          <v:shape id="_x0000_i1036" type="#_x0000_t75" style="width:9pt;height:13.5pt" o:ole="">
            <v:imagedata r:id="rId30" o:title=""/>
          </v:shape>
          <o:OLEObject Type="Embed" ProgID="Equation.DSMT4" ShapeID="_x0000_i1036" DrawAspect="Content" ObjectID="_1740319218" r:id="rId31"/>
        </w:object>
      </w:r>
      <w:r w:rsidR="009348F0" w:rsidRPr="00344349">
        <w:rPr>
          <w:rFonts w:asciiTheme="majorHAnsi" w:hAnsiTheme="majorHAnsi" w:cstheme="majorHAnsi"/>
          <w:color w:val="000000"/>
          <w:highlight w:val="yellow"/>
        </w:rPr>
        <w:t>.</w:t>
      </w:r>
      <w:r w:rsidR="00346409" w:rsidRPr="00344349">
        <w:rPr>
          <w:rFonts w:asciiTheme="majorHAnsi" w:hAnsiTheme="majorHAnsi" w:cstheme="majorHAnsi"/>
          <w:color w:val="000000"/>
        </w:rPr>
        <w:tab/>
      </w:r>
      <w:r w:rsidRPr="00344349">
        <w:rPr>
          <w:rFonts w:asciiTheme="majorHAnsi" w:hAnsiTheme="majorHAnsi" w:cstheme="majorHAnsi"/>
          <w:b/>
          <w:color w:val="008000"/>
        </w:rPr>
        <w:t>D.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9348F0" w:rsidRPr="00344349">
        <w:rPr>
          <w:rFonts w:asciiTheme="majorHAnsi" w:hAnsiTheme="majorHAnsi" w:cstheme="majorHAnsi"/>
          <w:position w:val="-4"/>
        </w:rPr>
        <w:object w:dxaOrig="200" w:dyaOrig="260" w14:anchorId="6BE6A9FA">
          <v:shape id="_x0000_i1037" type="#_x0000_t75" style="width:10.5pt;height:12.75pt" o:ole="">
            <v:imagedata r:id="rId32" o:title=""/>
          </v:shape>
          <o:OLEObject Type="Embed" ProgID="Equation.DSMT4" ShapeID="_x0000_i1037" DrawAspect="Content" ObjectID="_1740319219" r:id="rId33"/>
        </w:object>
      </w:r>
      <w:r w:rsidR="009348F0" w:rsidRPr="00344349">
        <w:rPr>
          <w:rFonts w:asciiTheme="majorHAnsi" w:hAnsiTheme="majorHAnsi" w:cstheme="majorHAnsi"/>
          <w:color w:val="000000"/>
        </w:rPr>
        <w:t>.</w:t>
      </w:r>
    </w:p>
    <w:p w14:paraId="149F03D3" w14:textId="2D133CC3" w:rsidR="009348F0" w:rsidRPr="00344349" w:rsidRDefault="00346409" w:rsidP="00346409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344349">
        <w:rPr>
          <w:rFonts w:asciiTheme="majorHAnsi" w:hAnsiTheme="majorHAnsi" w:cstheme="majorHAnsi"/>
          <w:b/>
          <w:color w:val="008000"/>
        </w:rPr>
        <w:t>Lời giải</w:t>
      </w:r>
    </w:p>
    <w:p w14:paraId="33626263" w14:textId="42F5BEBE" w:rsidR="009348F0" w:rsidRPr="00344349" w:rsidRDefault="00346409" w:rsidP="00346409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highlight w:val="yellow"/>
        </w:rPr>
      </w:pPr>
      <w:r w:rsidRPr="00344349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9348F0" w:rsidRPr="00344349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344349">
        <w:rPr>
          <w:rFonts w:asciiTheme="majorHAnsi" w:hAnsiTheme="majorHAnsi" w:cstheme="majorHAnsi"/>
          <w:b/>
          <w:color w:val="008000"/>
          <w:highlight w:val="yellow"/>
        </w:rPr>
        <w:t>C</w:t>
      </w:r>
    </w:p>
    <w:p w14:paraId="6065344C" w14:textId="77777777" w:rsidR="009348F0" w:rsidRPr="00344349" w:rsidRDefault="009348F0" w:rsidP="00346409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</w:rPr>
        <w:t xml:space="preserve">Số nghiệm của phương trình </w:t>
      </w:r>
      <w:r w:rsidRPr="00344349">
        <w:rPr>
          <w:rFonts w:asciiTheme="majorHAnsi" w:hAnsiTheme="majorHAnsi" w:cstheme="majorHAnsi"/>
          <w:position w:val="-14"/>
        </w:rPr>
        <w:object w:dxaOrig="999" w:dyaOrig="400" w14:anchorId="0B13C4E0">
          <v:shape id="_x0000_i1038" type="#_x0000_t75" style="width:49.5pt;height:19.5pt" o:ole="">
            <v:imagedata r:id="rId23" o:title=""/>
          </v:shape>
          <o:OLEObject Type="Embed" ProgID="Equation.DSMT4" ShapeID="_x0000_i1038" DrawAspect="Content" ObjectID="_1740319220" r:id="rId34"/>
        </w:object>
      </w:r>
      <w:r w:rsidRPr="00344349">
        <w:rPr>
          <w:rFonts w:asciiTheme="majorHAnsi" w:hAnsiTheme="majorHAnsi" w:cstheme="majorHAnsi"/>
        </w:rPr>
        <w:t xml:space="preserve"> bằng số giao điểm của đồ thị hàm số </w:t>
      </w:r>
      <w:r w:rsidRPr="00344349">
        <w:rPr>
          <w:rFonts w:asciiTheme="majorHAnsi" w:hAnsiTheme="majorHAnsi" w:cstheme="majorHAnsi"/>
          <w:position w:val="-14"/>
        </w:rPr>
        <w:object w:dxaOrig="960" w:dyaOrig="400" w14:anchorId="10746BF7">
          <v:shape id="_x0000_i1039" type="#_x0000_t75" style="width:47.25pt;height:19.5pt" o:ole="">
            <v:imagedata r:id="rId19" o:title=""/>
          </v:shape>
          <o:OLEObject Type="Embed" ProgID="Equation.DSMT4" ShapeID="_x0000_i1039" DrawAspect="Content" ObjectID="_1740319221" r:id="rId35"/>
        </w:object>
      </w:r>
      <w:r w:rsidRPr="00344349">
        <w:rPr>
          <w:rFonts w:asciiTheme="majorHAnsi" w:hAnsiTheme="majorHAnsi" w:cstheme="majorHAnsi"/>
        </w:rPr>
        <w:t xml:space="preserve"> và đường thẳng </w:t>
      </w:r>
      <w:r w:rsidRPr="00344349">
        <w:rPr>
          <w:rFonts w:asciiTheme="majorHAnsi" w:hAnsiTheme="majorHAnsi" w:cstheme="majorHAnsi"/>
          <w:position w:val="-10"/>
        </w:rPr>
        <w:object w:dxaOrig="920" w:dyaOrig="320" w14:anchorId="5D5EAB1C">
          <v:shape id="_x0000_i1040" type="#_x0000_t75" style="width:46.5pt;height:16.5pt" o:ole="">
            <v:imagedata r:id="rId36" o:title=""/>
          </v:shape>
          <o:OLEObject Type="Embed" ProgID="Equation.DSMT4" ShapeID="_x0000_i1040" DrawAspect="Content" ObjectID="_1740319222" r:id="rId37"/>
        </w:object>
      </w:r>
      <w:r w:rsidRPr="00344349">
        <w:rPr>
          <w:rFonts w:asciiTheme="majorHAnsi" w:hAnsiTheme="majorHAnsi" w:cstheme="majorHAnsi"/>
        </w:rPr>
        <w:t>.</w:t>
      </w:r>
    </w:p>
    <w:p w14:paraId="25943AA0" w14:textId="77777777" w:rsidR="009348F0" w:rsidRPr="00344349" w:rsidRDefault="009348F0" w:rsidP="00346409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  <w:noProof/>
          <w:lang w:val="en-US" w:eastAsia="en-US"/>
        </w:rPr>
        <w:lastRenderedPageBreak/>
        <w:drawing>
          <wp:inline distT="0" distB="0" distL="0" distR="0" wp14:anchorId="4E7C5F00" wp14:editId="145571D2">
            <wp:extent cx="2402959" cy="21874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036" cy="219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DEFF" w14:textId="77777777" w:rsidR="009348F0" w:rsidRPr="00344349" w:rsidRDefault="009348F0" w:rsidP="00346409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</w:rPr>
        <w:t>Dựa vào hình vẽ, ta có:</w:t>
      </w:r>
    </w:p>
    <w:p w14:paraId="240CB26F" w14:textId="77777777" w:rsidR="009348F0" w:rsidRPr="00344349" w:rsidRDefault="009348F0" w:rsidP="00346409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344349">
        <w:rPr>
          <w:rFonts w:asciiTheme="majorHAnsi" w:hAnsiTheme="majorHAnsi" w:cstheme="majorHAnsi"/>
        </w:rPr>
        <w:t xml:space="preserve">Phương trình </w:t>
      </w:r>
      <w:r w:rsidRPr="00344349">
        <w:rPr>
          <w:rFonts w:asciiTheme="majorHAnsi" w:hAnsiTheme="majorHAnsi" w:cstheme="majorHAnsi"/>
          <w:position w:val="-14"/>
        </w:rPr>
        <w:object w:dxaOrig="999" w:dyaOrig="400" w14:anchorId="13D73CD9">
          <v:shape id="_x0000_i1041" type="#_x0000_t75" style="width:49.5pt;height:19.5pt" o:ole="">
            <v:imagedata r:id="rId23" o:title=""/>
          </v:shape>
          <o:OLEObject Type="Embed" ProgID="Equation.DSMT4" ShapeID="_x0000_i1041" DrawAspect="Content" ObjectID="_1740319223" r:id="rId39"/>
        </w:object>
      </w:r>
      <w:r w:rsidRPr="00344349">
        <w:rPr>
          <w:rFonts w:asciiTheme="majorHAnsi" w:hAnsiTheme="majorHAnsi" w:cstheme="majorHAnsi"/>
        </w:rPr>
        <w:t xml:space="preserve"> có ba nghiệm thực phân biệt khi đường thẳng </w:t>
      </w:r>
      <w:r w:rsidRPr="00344349">
        <w:rPr>
          <w:rFonts w:asciiTheme="majorHAnsi" w:hAnsiTheme="majorHAnsi" w:cstheme="majorHAnsi"/>
          <w:position w:val="-10"/>
        </w:rPr>
        <w:object w:dxaOrig="920" w:dyaOrig="320" w14:anchorId="434604FB">
          <v:shape id="_x0000_i1042" type="#_x0000_t75" style="width:46.5pt;height:16.5pt" o:ole="">
            <v:imagedata r:id="rId40" o:title=""/>
          </v:shape>
          <o:OLEObject Type="Embed" ProgID="Equation.DSMT4" ShapeID="_x0000_i1042" DrawAspect="Content" ObjectID="_1740319224" r:id="rId41"/>
        </w:object>
      </w:r>
      <w:r w:rsidRPr="00344349">
        <w:rPr>
          <w:rFonts w:asciiTheme="majorHAnsi" w:hAnsiTheme="majorHAnsi" w:cstheme="majorHAnsi"/>
        </w:rPr>
        <w:t xml:space="preserve"> cắt đồ thị hàm số </w:t>
      </w:r>
      <w:r w:rsidRPr="00344349">
        <w:rPr>
          <w:rFonts w:asciiTheme="majorHAnsi" w:hAnsiTheme="majorHAnsi" w:cstheme="majorHAnsi"/>
          <w:position w:val="-14"/>
        </w:rPr>
        <w:object w:dxaOrig="960" w:dyaOrig="400" w14:anchorId="7039FB34">
          <v:shape id="_x0000_i1043" type="#_x0000_t75" style="width:47.25pt;height:19.5pt" o:ole="">
            <v:imagedata r:id="rId19" o:title=""/>
          </v:shape>
          <o:OLEObject Type="Embed" ProgID="Equation.DSMT4" ShapeID="_x0000_i1043" DrawAspect="Content" ObjectID="_1740319225" r:id="rId42"/>
        </w:object>
      </w:r>
      <w:r w:rsidRPr="00344349">
        <w:rPr>
          <w:rFonts w:asciiTheme="majorHAnsi" w:hAnsiTheme="majorHAnsi" w:cstheme="majorHAnsi"/>
        </w:rPr>
        <w:t xml:space="preserve"> tại ba điểm phân biệt, tức là </w:t>
      </w:r>
      <w:r w:rsidRPr="00344349">
        <w:rPr>
          <w:rFonts w:asciiTheme="majorHAnsi" w:hAnsiTheme="majorHAnsi" w:cstheme="majorHAnsi"/>
          <w:position w:val="-6"/>
        </w:rPr>
        <w:object w:dxaOrig="1040" w:dyaOrig="279" w14:anchorId="7B66FAEA">
          <v:shape id="_x0000_i1044" type="#_x0000_t75" style="width:52.5pt;height:14.25pt" o:ole="">
            <v:imagedata r:id="rId43" o:title=""/>
          </v:shape>
          <o:OLEObject Type="Embed" ProgID="Equation.DSMT4" ShapeID="_x0000_i1044" DrawAspect="Content" ObjectID="_1740319226" r:id="rId44"/>
        </w:object>
      </w:r>
      <w:r w:rsidRPr="00344349">
        <w:rPr>
          <w:rFonts w:asciiTheme="majorHAnsi" w:hAnsiTheme="majorHAnsi" w:cstheme="majorHAnsi"/>
        </w:rPr>
        <w:t xml:space="preserve">. Mà </w:t>
      </w:r>
      <w:r w:rsidRPr="00344349">
        <w:rPr>
          <w:rFonts w:asciiTheme="majorHAnsi" w:hAnsiTheme="majorHAnsi" w:cstheme="majorHAnsi"/>
          <w:position w:val="-6"/>
        </w:rPr>
        <w:object w:dxaOrig="639" w:dyaOrig="279" w14:anchorId="38B4DB1E">
          <v:shape id="_x0000_i1045" type="#_x0000_t75" style="width:32.25pt;height:14.25pt" o:ole="">
            <v:imagedata r:id="rId45" o:title=""/>
          </v:shape>
          <o:OLEObject Type="Embed" ProgID="Equation.DSMT4" ShapeID="_x0000_i1045" DrawAspect="Content" ObjectID="_1740319227" r:id="rId46"/>
        </w:object>
      </w:r>
      <w:r w:rsidRPr="00344349">
        <w:rPr>
          <w:rFonts w:asciiTheme="majorHAnsi" w:hAnsiTheme="majorHAnsi" w:cstheme="majorHAnsi"/>
        </w:rPr>
        <w:t xml:space="preserve"> nên </w:t>
      </w:r>
      <w:r w:rsidRPr="00344349">
        <w:rPr>
          <w:rFonts w:asciiTheme="majorHAnsi" w:hAnsiTheme="majorHAnsi" w:cstheme="majorHAnsi"/>
          <w:position w:val="-14"/>
        </w:rPr>
        <w:object w:dxaOrig="1440" w:dyaOrig="400" w14:anchorId="0D46EE56">
          <v:shape id="_x0000_i1046" type="#_x0000_t75" style="width:1in;height:19.5pt" o:ole="">
            <v:imagedata r:id="rId47" o:title=""/>
          </v:shape>
          <o:OLEObject Type="Embed" ProgID="Equation.DSMT4" ShapeID="_x0000_i1046" DrawAspect="Content" ObjectID="_1740319228" r:id="rId48"/>
        </w:object>
      </w:r>
      <w:r w:rsidRPr="00344349">
        <w:rPr>
          <w:rFonts w:asciiTheme="majorHAnsi" w:hAnsiTheme="majorHAnsi" w:cstheme="majorHAnsi"/>
        </w:rPr>
        <w:t>.</w:t>
      </w:r>
    </w:p>
    <w:bookmarkEnd w:id="0"/>
    <w:bookmarkEnd w:id="1"/>
    <w:bookmarkEnd w:id="2"/>
    <w:p w14:paraId="3CE124CB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1: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32FB85AF">
          <v:shape id="_x0000_i1047" type="#_x0000_t75" style="width:108.75pt;height:18pt" o:ole="">
            <v:imagedata r:id="rId49" o:title=""/>
          </v:shape>
          <o:OLEObject Type="Embed" ProgID="Equation.DSMT4" ShapeID="_x0000_i1047" DrawAspect="Content" ObjectID="_1740319229" r:id="rId50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244D5099" w14:textId="77777777" w:rsidR="00047FC9" w:rsidRPr="00F60199" w:rsidRDefault="00047FC9" w:rsidP="00047FC9">
      <w:pPr>
        <w:spacing w:before="120" w:line="276" w:lineRule="auto"/>
        <w:ind w:left="992"/>
        <w:jc w:val="center"/>
        <w:rPr>
          <w:b/>
          <w:color w:val="0000FF"/>
        </w:rPr>
      </w:pPr>
      <w:r w:rsidRPr="00F60199">
        <w:rPr>
          <w:noProof/>
          <w:color w:val="000000"/>
        </w:rPr>
        <w:drawing>
          <wp:inline distT="0" distB="0" distL="0" distR="0" wp14:anchorId="398584B2" wp14:editId="52408032">
            <wp:extent cx="2247900" cy="22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B0AF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540" w:dyaOrig="400" w14:anchorId="76445F9D">
          <v:shape id="_x0000_i1048" type="#_x0000_t75" style="width:27pt;height:21pt" o:ole="">
            <v:imagedata r:id="rId52" o:title=""/>
          </v:shape>
          <o:OLEObject Type="Embed" ProgID="Equation.DSMT4" ShapeID="_x0000_i1048" DrawAspect="Content" ObjectID="_1740319230" r:id="rId53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700" w:dyaOrig="400" w14:anchorId="38151075">
          <v:shape id="_x0000_i1049" type="#_x0000_t75" style="width:35.25pt;height:20.25pt" o:ole="">
            <v:imagedata r:id="rId54" o:title=""/>
          </v:shape>
          <o:OLEObject Type="Embed" ProgID="Equation.DSMT4" ShapeID="_x0000_i1049" DrawAspect="Content" ObjectID="_1740319231" r:id="rId55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1B252D40">
          <v:shape id="_x0000_i1050" type="#_x0000_t75" style="width:35.25pt;height:21pt" o:ole="">
            <v:imagedata r:id="rId56" o:title=""/>
          </v:shape>
          <o:OLEObject Type="Embed" ProgID="Equation.DSMT4" ShapeID="_x0000_i1050" DrawAspect="Content" ObjectID="_1740319232" r:id="rId57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40" w:dyaOrig="400" w14:anchorId="7C45B46E">
          <v:shape id="_x0000_i1051" type="#_x0000_t75" style="width:27pt;height:21pt" o:ole="">
            <v:imagedata r:id="rId58" o:title=""/>
          </v:shape>
          <o:OLEObject Type="Embed" ProgID="Equation.DSMT4" ShapeID="_x0000_i1051" DrawAspect="Content" ObjectID="_1740319233" r:id="rId59"/>
        </w:object>
      </w:r>
      <w:r w:rsidRPr="00F60199">
        <w:t>.</w:t>
      </w:r>
    </w:p>
    <w:p w14:paraId="059BFEC6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24"/>
        </w:rPr>
        <w:object w:dxaOrig="1060" w:dyaOrig="620" w14:anchorId="1927EB68">
          <v:shape id="_x0000_i1052" type="#_x0000_t75" style="width:52.5pt;height:30.75pt" o:ole="">
            <v:imagedata r:id="rId7" o:title=""/>
          </v:shape>
          <o:OLEObject Type="Embed" ProgID="Equation.DSMT4" ShapeID="_x0000_i1052" DrawAspect="Content" ObjectID="_1740319234" r:id="rId60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4C899333" w14:textId="77777777" w:rsidR="00047FC9" w:rsidRPr="00F60199" w:rsidRDefault="00047FC9" w:rsidP="00047FC9">
      <w:pPr>
        <w:spacing w:before="120" w:line="276" w:lineRule="auto"/>
        <w:ind w:left="992"/>
        <w:contextualSpacing/>
        <w:jc w:val="center"/>
        <w:rPr>
          <w:rFonts w:eastAsia="Calibri"/>
        </w:rPr>
      </w:pPr>
      <w:r w:rsidRPr="00F60199">
        <w:rPr>
          <w:rFonts w:eastAsia="Calibri"/>
          <w:noProof/>
        </w:rPr>
        <w:drawing>
          <wp:inline distT="0" distB="0" distL="0" distR="0" wp14:anchorId="0F82EEB6" wp14:editId="2D0C68DA">
            <wp:extent cx="2028825" cy="1914525"/>
            <wp:effectExtent l="0" t="0" r="9525" b="9525"/>
            <wp:docPr id="11" name="Picture 1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D7E1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00" w:dyaOrig="400" w14:anchorId="2B7EA99B">
          <v:shape id="_x0000_i1053" type="#_x0000_t75" style="width:35.25pt;height:21pt" o:ole="">
            <v:imagedata r:id="rId10" o:title=""/>
          </v:shape>
          <o:OLEObject Type="Embed" ProgID="Equation.DSMT4" ShapeID="_x0000_i1053" DrawAspect="Content" ObjectID="_1740319235" r:id="rId62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580" w:dyaOrig="400" w14:anchorId="353D7B52">
          <v:shape id="_x0000_i1054" type="#_x0000_t75" style="width:29.25pt;height:21pt" o:ole="">
            <v:imagedata r:id="rId12" o:title=""/>
          </v:shape>
          <o:OLEObject Type="Embed" ProgID="Equation.DSMT4" ShapeID="_x0000_i1054" DrawAspect="Content" ObjectID="_1740319236" r:id="rId6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12B0D4BB">
          <v:shape id="_x0000_i1055" type="#_x0000_t75" style="width:35.25pt;height:21pt" o:ole="">
            <v:imagedata r:id="rId14" o:title=""/>
          </v:shape>
          <o:OLEObject Type="Embed" ProgID="Equation.DSMT4" ShapeID="_x0000_i1055" DrawAspect="Content" ObjectID="_1740319237" r:id="rId64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80" w:dyaOrig="400" w14:anchorId="24DDB88A">
          <v:shape id="_x0000_i1056" type="#_x0000_t75" style="width:29.25pt;height:21pt" o:ole="">
            <v:imagedata r:id="rId16" o:title=""/>
          </v:shape>
          <o:OLEObject Type="Embed" ProgID="Equation.DSMT4" ShapeID="_x0000_i1056" DrawAspect="Content" ObjectID="_1740319238" r:id="rId65"/>
        </w:object>
      </w:r>
      <w:r w:rsidRPr="00F60199">
        <w:t>.</w:t>
      </w:r>
    </w:p>
    <w:p w14:paraId="50C6B019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F60199">
        <w:rPr>
          <w:rFonts w:eastAsia="Calibri"/>
          <w:b/>
          <w:color w:val="008000"/>
          <w:lang w:val="pt-BR"/>
        </w:rPr>
        <w:lastRenderedPageBreak/>
        <w:t>Câu 3:</w:t>
      </w:r>
      <w:r w:rsidRPr="00F60199">
        <w:rPr>
          <w:rFonts w:eastAsia="Calibri"/>
          <w:b/>
          <w:color w:val="008000"/>
          <w:lang w:val="pt-BR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68FD5F38">
          <v:shape id="_x0000_i1057" type="#_x0000_t75" style="width:108.75pt;height:18pt" o:ole="">
            <v:imagedata r:id="rId49" o:title=""/>
          </v:shape>
          <o:OLEObject Type="Embed" ProgID="Equation.DSMT4" ShapeID="_x0000_i1057" DrawAspect="Content" ObjectID="_1740319239" r:id="rId66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715E955B" w14:textId="77777777" w:rsidR="00047FC9" w:rsidRPr="00F60199" w:rsidRDefault="00047FC9" w:rsidP="00047FC9">
      <w:pPr>
        <w:spacing w:before="60" w:line="276" w:lineRule="auto"/>
        <w:ind w:left="992"/>
        <w:jc w:val="center"/>
        <w:rPr>
          <w:rFonts w:eastAsia="Calibri"/>
          <w:b/>
          <w:color w:val="0000FF"/>
        </w:rPr>
      </w:pPr>
      <w:r w:rsidRPr="00F60199">
        <w:rPr>
          <w:rFonts w:eastAsia="Calibri"/>
          <w:noProof/>
        </w:rPr>
        <w:drawing>
          <wp:inline distT="0" distB="0" distL="0" distR="0" wp14:anchorId="501F3787" wp14:editId="58A2290F">
            <wp:extent cx="2695575" cy="2152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C1F0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00" w:dyaOrig="400" w14:anchorId="5B3AE66C">
          <v:shape id="_x0000_i1058" type="#_x0000_t75" style="width:35.25pt;height:21pt" o:ole="">
            <v:imagedata r:id="rId68" o:title=""/>
          </v:shape>
          <o:OLEObject Type="Embed" ProgID="Equation.DSMT4" ShapeID="_x0000_i1058" DrawAspect="Content" ObjectID="_1740319240" r:id="rId69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560" w:dyaOrig="400" w14:anchorId="7DA69978">
          <v:shape id="_x0000_i1059" type="#_x0000_t75" style="width:28.5pt;height:21pt" o:ole="">
            <v:imagedata r:id="rId70" o:title=""/>
          </v:shape>
          <o:OLEObject Type="Embed" ProgID="Equation.DSMT4" ShapeID="_x0000_i1059" DrawAspect="Content" ObjectID="_1740319241" r:id="rId71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7B5A816F">
          <v:shape id="_x0000_i1060" type="#_x0000_t75" style="width:35.25pt;height:21pt" o:ole="">
            <v:imagedata r:id="rId72" o:title=""/>
          </v:shape>
          <o:OLEObject Type="Embed" ProgID="Equation.DSMT4" ShapeID="_x0000_i1060" DrawAspect="Content" ObjectID="_1740319242" r:id="rId7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60" w:dyaOrig="400" w14:anchorId="5A246E71">
          <v:shape id="_x0000_i1061" type="#_x0000_t75" style="width:28.5pt;height:21pt" o:ole="">
            <v:imagedata r:id="rId74" o:title=""/>
          </v:shape>
          <o:OLEObject Type="Embed" ProgID="Equation.DSMT4" ShapeID="_x0000_i1061" DrawAspect="Content" ObjectID="_1740319243" r:id="rId75"/>
        </w:object>
      </w:r>
      <w:r w:rsidRPr="00F60199">
        <w:t>.</w:t>
      </w:r>
    </w:p>
    <w:p w14:paraId="69E0F405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4: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42ADCD47">
          <v:shape id="_x0000_i1062" type="#_x0000_t75" style="width:108.75pt;height:18pt" o:ole="">
            <v:imagedata r:id="rId49" o:title=""/>
          </v:shape>
          <o:OLEObject Type="Embed" ProgID="Equation.DSMT4" ShapeID="_x0000_i1062" DrawAspect="Content" ObjectID="_1740319244" r:id="rId76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75FE49DE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b/>
          <w:noProof/>
          <w:color w:val="0000FF"/>
        </w:rPr>
        <w:drawing>
          <wp:inline distT="0" distB="0" distL="0" distR="0" wp14:anchorId="600DF751" wp14:editId="12D5DA96">
            <wp:extent cx="2114550" cy="1562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B2A0" w14:textId="77777777" w:rsidR="00047FC9" w:rsidRPr="00F60199" w:rsidRDefault="00047FC9" w:rsidP="00047FC9">
      <w:pPr>
        <w:spacing w:line="276" w:lineRule="auto"/>
        <w:ind w:left="992"/>
      </w:pPr>
      <w:r w:rsidRPr="00F60199">
        <w:t xml:space="preserve">Tìm giá trị của </w:t>
      </w:r>
      <w:r w:rsidRPr="00F60199">
        <w:rPr>
          <w:position w:val="-6"/>
        </w:rPr>
        <w:object w:dxaOrig="225" w:dyaOrig="283" w14:anchorId="20A8E9AC">
          <v:shape id="_x0000_i1063" type="#_x0000_t75" style="width:11.25pt;height:14.25pt" o:ole="">
            <v:imagedata r:id="rId78" o:title=""/>
          </v:shape>
          <o:OLEObject Type="Embed" ProgID="Equation.DSMT4" ShapeID="_x0000_i1063" DrawAspect="Content" ObjectID="_1740319245" r:id="rId79"/>
        </w:object>
      </w:r>
      <w:r w:rsidRPr="00F60199">
        <w:t>.</w:t>
      </w:r>
    </w:p>
    <w:p w14:paraId="2D256A09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540" w:dyaOrig="400" w14:anchorId="0B192CE6">
          <v:shape id="_x0000_i1064" type="#_x0000_t75" style="width:27pt;height:21pt" o:ole="">
            <v:imagedata r:id="rId80" o:title=""/>
          </v:shape>
          <o:OLEObject Type="Embed" ProgID="Equation.DSMT4" ShapeID="_x0000_i1064" DrawAspect="Content" ObjectID="_1740319246" r:id="rId81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580" w:dyaOrig="400" w14:anchorId="5FDC3CFC">
          <v:shape id="_x0000_i1065" type="#_x0000_t75" style="width:29.25pt;height:21pt" o:ole="">
            <v:imagedata r:id="rId12" o:title=""/>
          </v:shape>
          <o:OLEObject Type="Embed" ProgID="Equation.DSMT4" ShapeID="_x0000_i1065" DrawAspect="Content" ObjectID="_1740319247" r:id="rId82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1F1C69B0">
          <v:shape id="_x0000_i1066" type="#_x0000_t75" style="width:35.25pt;height:21pt" o:ole="">
            <v:imagedata r:id="rId83" o:title=""/>
          </v:shape>
          <o:OLEObject Type="Embed" ProgID="Equation.DSMT4" ShapeID="_x0000_i1066" DrawAspect="Content" ObjectID="_1740319248" r:id="rId84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80" w:dyaOrig="400" w14:anchorId="200F4C1F">
          <v:shape id="_x0000_i1067" type="#_x0000_t75" style="width:29.25pt;height:21pt" o:ole="">
            <v:imagedata r:id="rId16" o:title=""/>
          </v:shape>
          <o:OLEObject Type="Embed" ProgID="Equation.DSMT4" ShapeID="_x0000_i1067" DrawAspect="Content" ObjectID="_1740319249" r:id="rId85"/>
        </w:object>
      </w:r>
      <w:r w:rsidRPr="00F60199">
        <w:t>.</w:t>
      </w:r>
    </w:p>
    <w:p w14:paraId="0F61A0CE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5: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05E80A2C">
          <v:shape id="_x0000_i1068" type="#_x0000_t75" style="width:108.75pt;height:18pt" o:ole="">
            <v:imagedata r:id="rId49" o:title=""/>
          </v:shape>
          <o:OLEObject Type="Embed" ProgID="Equation.DSMT4" ShapeID="_x0000_i1068" DrawAspect="Content" ObjectID="_1740319250" r:id="rId86"/>
        </w:object>
      </w:r>
      <w:r w:rsidR="001D4DBF" w:rsidRPr="00F60199">
        <w:t xml:space="preserve"> có đồ thị là đường cong trong hình vẽ bên. Tọa độ giao điểm của đồ thị hàm số đã cho và trục hoành là điểm nào trong các điểm sau</w:t>
      </w:r>
    </w:p>
    <w:p w14:paraId="2F62C7E4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b/>
          <w:noProof/>
          <w:color w:val="0000FF"/>
        </w:rPr>
        <w:drawing>
          <wp:inline distT="0" distB="0" distL="0" distR="0" wp14:anchorId="312F5F25" wp14:editId="0161E031">
            <wp:extent cx="2114550" cy="156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537C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540" w:dyaOrig="400" w14:anchorId="31DAE359">
          <v:shape id="_x0000_i1069" type="#_x0000_t75" style="width:27pt;height:21pt" o:ole="">
            <v:imagedata r:id="rId87" o:title=""/>
          </v:shape>
          <o:OLEObject Type="Embed" ProgID="Equation.DSMT4" ShapeID="_x0000_i1069" DrawAspect="Content" ObjectID="_1740319251" r:id="rId88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580" w:dyaOrig="400" w14:anchorId="35508B00">
          <v:shape id="_x0000_i1070" type="#_x0000_t75" style="width:29.25pt;height:21pt" o:ole="">
            <v:imagedata r:id="rId12" o:title=""/>
          </v:shape>
          <o:OLEObject Type="Embed" ProgID="Equation.DSMT4" ShapeID="_x0000_i1070" DrawAspect="Content" ObjectID="_1740319252" r:id="rId89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6DF14548">
          <v:shape id="_x0000_i1071" type="#_x0000_t75" style="width:35.25pt;height:21pt" o:ole="">
            <v:imagedata r:id="rId90" o:title=""/>
          </v:shape>
          <o:OLEObject Type="Embed" ProgID="Equation.DSMT4" ShapeID="_x0000_i1071" DrawAspect="Content" ObjectID="_1740319253" r:id="rId91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80" w:dyaOrig="400" w14:anchorId="5BFBC388">
          <v:shape id="_x0000_i1072" type="#_x0000_t75" style="width:29.25pt;height:21pt" o:ole="">
            <v:imagedata r:id="rId16" o:title=""/>
          </v:shape>
          <o:OLEObject Type="Embed" ProgID="Equation.DSMT4" ShapeID="_x0000_i1072" DrawAspect="Content" ObjectID="_1740319254" r:id="rId92"/>
        </w:object>
      </w:r>
      <w:r w:rsidRPr="00F60199">
        <w:t>.</w:t>
      </w:r>
    </w:p>
    <w:p w14:paraId="10DEBE33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</w:rPr>
      </w:pPr>
      <w:r w:rsidRPr="00F60199">
        <w:rPr>
          <w:rFonts w:eastAsia="Calibri"/>
          <w:b/>
          <w:noProof/>
          <w:color w:val="008000"/>
        </w:rPr>
        <w:t>Câu 6:</w:t>
      </w:r>
      <w:r w:rsidRPr="00F60199">
        <w:rPr>
          <w:rFonts w:eastAsia="Calibri"/>
          <w:b/>
          <w:noProof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24"/>
        </w:rPr>
        <w:object w:dxaOrig="1060" w:dyaOrig="620" w14:anchorId="6489134B">
          <v:shape id="_x0000_i1073" type="#_x0000_t75" style="width:52.5pt;height:30.75pt" o:ole="">
            <v:imagedata r:id="rId7" o:title=""/>
          </v:shape>
          <o:OLEObject Type="Embed" ProgID="Equation.DSMT4" ShapeID="_x0000_i1073" DrawAspect="Content" ObjectID="_1740319255" r:id="rId93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4C3371A2" w14:textId="77777777" w:rsidR="00047FC9" w:rsidRPr="00F60199" w:rsidRDefault="00047FC9" w:rsidP="00047FC9">
      <w:pPr>
        <w:spacing w:line="276" w:lineRule="auto"/>
        <w:ind w:left="992"/>
        <w:jc w:val="center"/>
        <w:rPr>
          <w:b/>
          <w:color w:val="0000FF"/>
        </w:rPr>
      </w:pPr>
      <w:r w:rsidRPr="00F60199">
        <w:rPr>
          <w:noProof/>
        </w:rPr>
        <w:lastRenderedPageBreak/>
        <w:drawing>
          <wp:inline distT="0" distB="0" distL="0" distR="0" wp14:anchorId="22E271CC" wp14:editId="64346936">
            <wp:extent cx="2105025" cy="1800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B3C26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00" w:dyaOrig="400" w14:anchorId="79B60ABF">
          <v:shape id="_x0000_i1074" type="#_x0000_t75" style="width:35.25pt;height:21pt" o:ole="">
            <v:imagedata r:id="rId95" o:title=""/>
          </v:shape>
          <o:OLEObject Type="Embed" ProgID="Equation.DSMT4" ShapeID="_x0000_i1074" DrawAspect="Content" ObjectID="_1740319256" r:id="rId96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800" w:dyaOrig="400" w14:anchorId="57C72DCF">
          <v:shape id="_x0000_i1075" type="#_x0000_t75" style="width:40.5pt;height:21pt" o:ole="">
            <v:imagedata r:id="rId97" o:title=""/>
          </v:shape>
          <o:OLEObject Type="Embed" ProgID="Equation.DSMT4" ShapeID="_x0000_i1075" DrawAspect="Content" ObjectID="_1740319257" r:id="rId98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0F3531BF">
          <v:shape id="_x0000_i1076" type="#_x0000_t75" style="width:35.25pt;height:21pt" o:ole="">
            <v:imagedata r:id="rId83" o:title=""/>
          </v:shape>
          <o:OLEObject Type="Embed" ProgID="Equation.DSMT4" ShapeID="_x0000_i1076" DrawAspect="Content" ObjectID="_1740319258" r:id="rId99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80" w:dyaOrig="400" w14:anchorId="06C2342C">
          <v:shape id="_x0000_i1077" type="#_x0000_t75" style="width:29.25pt;height:21pt" o:ole="">
            <v:imagedata r:id="rId16" o:title=""/>
          </v:shape>
          <o:OLEObject Type="Embed" ProgID="Equation.DSMT4" ShapeID="_x0000_i1077" DrawAspect="Content" ObjectID="_1740319259" r:id="rId100"/>
        </w:object>
      </w:r>
      <w:r w:rsidRPr="00F60199">
        <w:t>.</w:t>
      </w:r>
    </w:p>
    <w:p w14:paraId="1A5F7804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</w:rPr>
      </w:pPr>
      <w:r w:rsidRPr="00F60199">
        <w:rPr>
          <w:rFonts w:eastAsia="Calibri"/>
          <w:b/>
          <w:noProof/>
          <w:color w:val="008000"/>
        </w:rPr>
        <w:t>Câu 7:</w:t>
      </w:r>
      <w:r w:rsidRPr="00F60199">
        <w:rPr>
          <w:rFonts w:eastAsia="Calibri"/>
          <w:b/>
          <w:noProof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24"/>
        </w:rPr>
        <w:object w:dxaOrig="1060" w:dyaOrig="620" w14:anchorId="63582FE8">
          <v:shape id="_x0000_i1078" type="#_x0000_t75" style="width:52.5pt;height:30.75pt" o:ole="">
            <v:imagedata r:id="rId7" o:title=""/>
          </v:shape>
          <o:OLEObject Type="Embed" ProgID="Equation.DSMT4" ShapeID="_x0000_i1078" DrawAspect="Content" ObjectID="_1740319260" r:id="rId101"/>
        </w:object>
      </w:r>
      <w:r w:rsidR="001D4DBF" w:rsidRPr="00F60199">
        <w:t xml:space="preserve"> có đồ thị là đường cong trong hình vẽ bên. Tọa độ giao điểm của đồ thị hàm số đã cho và trục hoành là điểm nào trong các điểm sau</w:t>
      </w:r>
    </w:p>
    <w:p w14:paraId="5B8BEED1" w14:textId="77777777" w:rsidR="00047FC9" w:rsidRPr="00F60199" w:rsidRDefault="00047FC9" w:rsidP="00047FC9">
      <w:pPr>
        <w:spacing w:line="276" w:lineRule="auto"/>
        <w:ind w:left="992"/>
        <w:jc w:val="center"/>
        <w:rPr>
          <w:b/>
          <w:color w:val="0000FF"/>
        </w:rPr>
      </w:pPr>
      <w:r w:rsidRPr="00F60199">
        <w:rPr>
          <w:noProof/>
        </w:rPr>
        <w:drawing>
          <wp:inline distT="0" distB="0" distL="0" distR="0" wp14:anchorId="49B53A9C" wp14:editId="489649BD">
            <wp:extent cx="2105025" cy="1800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BF10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00" w:dyaOrig="400" w14:anchorId="4932D2C3">
          <v:shape id="_x0000_i1079" type="#_x0000_t75" style="width:35.25pt;height:21pt" o:ole="">
            <v:imagedata r:id="rId10" o:title=""/>
          </v:shape>
          <o:OLEObject Type="Embed" ProgID="Equation.DSMT4" ShapeID="_x0000_i1079" DrawAspect="Content" ObjectID="_1740319261" r:id="rId102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700" w:dyaOrig="400" w14:anchorId="3DCC69DE">
          <v:shape id="_x0000_i1080" type="#_x0000_t75" style="width:35.25pt;height:20.25pt" o:ole="">
            <v:imagedata r:id="rId54" o:title=""/>
          </v:shape>
          <o:OLEObject Type="Embed" ProgID="Equation.DSMT4" ShapeID="_x0000_i1080" DrawAspect="Content" ObjectID="_1740319262" r:id="rId10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66063A1F">
          <v:shape id="_x0000_i1081" type="#_x0000_t75" style="width:35.25pt;height:21pt" o:ole="">
            <v:imagedata r:id="rId56" o:title=""/>
          </v:shape>
          <o:OLEObject Type="Embed" ProgID="Equation.DSMT4" ShapeID="_x0000_i1081" DrawAspect="Content" ObjectID="_1740319263" r:id="rId104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40" w:dyaOrig="400" w14:anchorId="17F09440">
          <v:shape id="_x0000_i1082" type="#_x0000_t75" style="width:27pt;height:21pt" o:ole="">
            <v:imagedata r:id="rId58" o:title=""/>
          </v:shape>
          <o:OLEObject Type="Embed" ProgID="Equation.DSMT4" ShapeID="_x0000_i1082" DrawAspect="Content" ObjectID="_1740319264" r:id="rId105"/>
        </w:object>
      </w:r>
      <w:r w:rsidRPr="00F60199">
        <w:t>.</w:t>
      </w:r>
    </w:p>
    <w:p w14:paraId="4E8F9B4F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en-GB"/>
        </w:rPr>
      </w:pPr>
      <w:r w:rsidRPr="00F60199">
        <w:rPr>
          <w:rFonts w:eastAsia="Calibri"/>
          <w:b/>
          <w:color w:val="008000"/>
          <w:lang w:val="en-GB"/>
        </w:rPr>
        <w:t>Câu 8:</w:t>
      </w:r>
      <w:r w:rsidRPr="00F60199">
        <w:rPr>
          <w:rFonts w:eastAsia="Calibri"/>
          <w:b/>
          <w:color w:val="008000"/>
          <w:lang w:val="en-GB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03741EB1">
          <v:shape id="_x0000_i1083" type="#_x0000_t75" style="width:108.75pt;height:18pt" o:ole="">
            <v:imagedata r:id="rId49" o:title=""/>
          </v:shape>
          <o:OLEObject Type="Embed" ProgID="Equation.DSMT4" ShapeID="_x0000_i1083" DrawAspect="Content" ObjectID="_1740319265" r:id="rId106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7645FF03" w14:textId="77777777" w:rsidR="00047FC9" w:rsidRPr="00F60199" w:rsidRDefault="00047FC9" w:rsidP="00047FC9">
      <w:pPr>
        <w:spacing w:before="60" w:after="60" w:line="276" w:lineRule="auto"/>
        <w:ind w:left="992"/>
        <w:jc w:val="center"/>
        <w:rPr>
          <w:b/>
          <w:color w:val="0000FF"/>
        </w:rPr>
      </w:pPr>
      <w:r w:rsidRPr="00F60199">
        <w:rPr>
          <w:noProof/>
        </w:rPr>
        <w:drawing>
          <wp:inline distT="0" distB="0" distL="0" distR="0" wp14:anchorId="4897B40C" wp14:editId="7EE308C5">
            <wp:extent cx="1495425" cy="1266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03B5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540" w:dyaOrig="400" w14:anchorId="18CA0BB3">
          <v:shape id="_x0000_i1084" type="#_x0000_t75" style="width:27pt;height:21pt" o:ole="">
            <v:imagedata r:id="rId80" o:title=""/>
          </v:shape>
          <o:OLEObject Type="Embed" ProgID="Equation.DSMT4" ShapeID="_x0000_i1084" DrawAspect="Content" ObjectID="_1740319266" r:id="rId108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580" w:dyaOrig="400" w14:anchorId="1A2F89A0">
          <v:shape id="_x0000_i1085" type="#_x0000_t75" style="width:29.25pt;height:21pt" o:ole="">
            <v:imagedata r:id="rId12" o:title=""/>
          </v:shape>
          <o:OLEObject Type="Embed" ProgID="Equation.DSMT4" ShapeID="_x0000_i1085" DrawAspect="Content" ObjectID="_1740319267" r:id="rId109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2CBF906C">
          <v:shape id="_x0000_i1086" type="#_x0000_t75" style="width:35.25pt;height:21pt" o:ole="">
            <v:imagedata r:id="rId83" o:title=""/>
          </v:shape>
          <o:OLEObject Type="Embed" ProgID="Equation.DSMT4" ShapeID="_x0000_i1086" DrawAspect="Content" ObjectID="_1740319268" r:id="rId110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80" w:dyaOrig="400" w14:anchorId="4C145C25">
          <v:shape id="_x0000_i1087" type="#_x0000_t75" style="width:29.25pt;height:21pt" o:ole="">
            <v:imagedata r:id="rId16" o:title=""/>
          </v:shape>
          <o:OLEObject Type="Embed" ProgID="Equation.DSMT4" ShapeID="_x0000_i1087" DrawAspect="Content" ObjectID="_1740319269" r:id="rId111"/>
        </w:object>
      </w:r>
      <w:r w:rsidRPr="00F60199">
        <w:t>.</w:t>
      </w:r>
    </w:p>
    <w:p w14:paraId="367C2D11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9: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441FDA46">
          <v:shape id="_x0000_i1088" type="#_x0000_t75" style="width:108.75pt;height:18pt" o:ole="">
            <v:imagedata r:id="rId49" o:title=""/>
          </v:shape>
          <o:OLEObject Type="Embed" ProgID="Equation.DSMT4" ShapeID="_x0000_i1088" DrawAspect="Content" ObjectID="_1740319270" r:id="rId112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54D9B7D2" w14:textId="77777777" w:rsidR="00047FC9" w:rsidRPr="00F60199" w:rsidRDefault="00047FC9" w:rsidP="00047FC9">
      <w:pPr>
        <w:spacing w:line="276" w:lineRule="auto"/>
        <w:ind w:left="992" w:hanging="964"/>
        <w:jc w:val="center"/>
      </w:pPr>
      <w:r w:rsidRPr="00F60199">
        <w:rPr>
          <w:noProof/>
        </w:rPr>
        <w:lastRenderedPageBreak/>
        <w:drawing>
          <wp:inline distT="0" distB="0" distL="0" distR="0" wp14:anchorId="66D47AA8" wp14:editId="00725A13">
            <wp:extent cx="2105025" cy="2133600"/>
            <wp:effectExtent l="0" t="0" r="9525" b="0"/>
            <wp:docPr id="19" name="Picture 19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picture containing text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DA8A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20" w:dyaOrig="400" w14:anchorId="15057950">
          <v:shape id="_x0000_i1089" type="#_x0000_t75" style="width:36pt;height:21pt" o:ole="">
            <v:imagedata r:id="rId114" o:title=""/>
          </v:shape>
          <o:OLEObject Type="Embed" ProgID="Equation.DSMT4" ShapeID="_x0000_i1089" DrawAspect="Content" ObjectID="_1740319271" r:id="rId115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580" w:dyaOrig="400" w14:anchorId="0E0BA94A">
          <v:shape id="_x0000_i1090" type="#_x0000_t75" style="width:29.25pt;height:21pt" o:ole="">
            <v:imagedata r:id="rId12" o:title=""/>
          </v:shape>
          <o:OLEObject Type="Embed" ProgID="Equation.DSMT4" ShapeID="_x0000_i1090" DrawAspect="Content" ObjectID="_1740319272" r:id="rId116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20" w:dyaOrig="400" w14:anchorId="706A2A56">
          <v:shape id="_x0000_i1091" type="#_x0000_t75" style="width:36pt;height:21pt" o:ole="">
            <v:imagedata r:id="rId117" o:title=""/>
          </v:shape>
          <o:OLEObject Type="Embed" ProgID="Equation.DSMT4" ShapeID="_x0000_i1091" DrawAspect="Content" ObjectID="_1740319273" r:id="rId118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80" w:dyaOrig="400" w14:anchorId="33E716C2">
          <v:shape id="_x0000_i1092" type="#_x0000_t75" style="width:29.25pt;height:21pt" o:ole="">
            <v:imagedata r:id="rId16" o:title=""/>
          </v:shape>
          <o:OLEObject Type="Embed" ProgID="Equation.DSMT4" ShapeID="_x0000_i1092" DrawAspect="Content" ObjectID="_1740319274" r:id="rId119"/>
        </w:object>
      </w:r>
      <w:r w:rsidRPr="00F60199">
        <w:t>.</w:t>
      </w:r>
    </w:p>
    <w:p w14:paraId="7465C582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60199">
        <w:rPr>
          <w:rFonts w:eastAsia="Calibri"/>
          <w:b/>
          <w:color w:val="008000"/>
        </w:rPr>
        <w:t>Câu 10: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4360F182">
          <v:shape id="_x0000_i1093" type="#_x0000_t75" style="width:108.75pt;height:18pt" o:ole="">
            <v:imagedata r:id="rId49" o:title=""/>
          </v:shape>
          <o:OLEObject Type="Embed" ProgID="Equation.DSMT4" ShapeID="_x0000_i1093" DrawAspect="Content" ObjectID="_1740319275" r:id="rId120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7F570336" w14:textId="77777777" w:rsidR="00047FC9" w:rsidRPr="00F60199" w:rsidRDefault="00047FC9" w:rsidP="00047FC9">
      <w:pPr>
        <w:spacing w:line="276" w:lineRule="auto"/>
        <w:ind w:left="992"/>
        <w:jc w:val="center"/>
        <w:rPr>
          <w:b/>
        </w:rPr>
      </w:pPr>
      <w:r w:rsidRPr="00F60199">
        <w:rPr>
          <w:noProof/>
        </w:rPr>
        <w:drawing>
          <wp:inline distT="0" distB="0" distL="0" distR="0" wp14:anchorId="3DF6329D" wp14:editId="29009538">
            <wp:extent cx="3038475" cy="2781300"/>
            <wp:effectExtent l="0" t="0" r="9525" b="0"/>
            <wp:docPr id="20" name="Picture 20" descr="Description: 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iagram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198A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00" w:dyaOrig="400" w14:anchorId="791DEAAE">
          <v:shape id="_x0000_i1094" type="#_x0000_t75" style="width:35.25pt;height:21pt" o:ole="">
            <v:imagedata r:id="rId10" o:title=""/>
          </v:shape>
          <o:OLEObject Type="Embed" ProgID="Equation.DSMT4" ShapeID="_x0000_i1094" DrawAspect="Content" ObjectID="_1740319276" r:id="rId122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700" w:dyaOrig="400" w14:anchorId="0BC108FB">
          <v:shape id="_x0000_i1095" type="#_x0000_t75" style="width:35.25pt;height:20.25pt" o:ole="">
            <v:imagedata r:id="rId54" o:title=""/>
          </v:shape>
          <o:OLEObject Type="Embed" ProgID="Equation.DSMT4" ShapeID="_x0000_i1095" DrawAspect="Content" ObjectID="_1740319277" r:id="rId12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07822ABA">
          <v:shape id="_x0000_i1096" type="#_x0000_t75" style="width:35.25pt;height:21pt" o:ole="">
            <v:imagedata r:id="rId56" o:title=""/>
          </v:shape>
          <o:OLEObject Type="Embed" ProgID="Equation.DSMT4" ShapeID="_x0000_i1096" DrawAspect="Content" ObjectID="_1740319278" r:id="rId124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40" w:dyaOrig="400" w14:anchorId="27ADD51F">
          <v:shape id="_x0000_i1097" type="#_x0000_t75" style="width:27pt;height:21pt" o:ole="">
            <v:imagedata r:id="rId58" o:title=""/>
          </v:shape>
          <o:OLEObject Type="Embed" ProgID="Equation.DSMT4" ShapeID="_x0000_i1097" DrawAspect="Content" ObjectID="_1740319279" r:id="rId125"/>
        </w:object>
      </w:r>
      <w:r w:rsidRPr="00F60199">
        <w:t>.</w:t>
      </w:r>
    </w:p>
    <w:p w14:paraId="0597A4C5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60199">
        <w:rPr>
          <w:rFonts w:eastAsia="Calibri"/>
          <w:b/>
          <w:color w:val="008000"/>
        </w:rPr>
        <w:t>Câu 11: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0"/>
        </w:rPr>
        <w:object w:dxaOrig="2172" w:dyaOrig="358" w14:anchorId="52D5DEE7">
          <v:shape id="_x0000_i1098" type="#_x0000_t75" style="width:108.75pt;height:18pt" o:ole="">
            <v:imagedata r:id="rId49" o:title=""/>
          </v:shape>
          <o:OLEObject Type="Embed" ProgID="Equation.DSMT4" ShapeID="_x0000_i1098" DrawAspect="Content" ObjectID="_1740319280" r:id="rId126"/>
        </w:object>
      </w:r>
      <w:r w:rsidR="001D4DBF" w:rsidRPr="00F60199">
        <w:t xml:space="preserve"> có đồ thị là đường cong trong hình vẽ bên. Tọa độ giao điểm của đồ thị hàm số đã cho và trục hoành là điểm nào trong các điểm sau</w:t>
      </w:r>
    </w:p>
    <w:p w14:paraId="2598C0AE" w14:textId="77777777" w:rsidR="00047FC9" w:rsidRPr="00F60199" w:rsidRDefault="00047FC9" w:rsidP="00047FC9">
      <w:pPr>
        <w:spacing w:line="276" w:lineRule="auto"/>
        <w:ind w:left="992"/>
        <w:jc w:val="center"/>
        <w:rPr>
          <w:b/>
        </w:rPr>
      </w:pPr>
      <w:r w:rsidRPr="00F60199">
        <w:rPr>
          <w:noProof/>
        </w:rPr>
        <w:drawing>
          <wp:inline distT="0" distB="0" distL="0" distR="0" wp14:anchorId="16693EAB" wp14:editId="5E95D7DF">
            <wp:extent cx="3038475" cy="2781300"/>
            <wp:effectExtent l="0" t="0" r="9525" b="0"/>
            <wp:docPr id="13" name="Picture 13" descr="Description: 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iagram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A601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lastRenderedPageBreak/>
        <w:t xml:space="preserve">A. </w:t>
      </w:r>
      <w:r w:rsidRPr="00F60199">
        <w:rPr>
          <w:position w:val="-14"/>
        </w:rPr>
        <w:object w:dxaOrig="700" w:dyaOrig="400" w14:anchorId="71D5192F">
          <v:shape id="_x0000_i1099" type="#_x0000_t75" style="width:35.25pt;height:21pt" o:ole="">
            <v:imagedata r:id="rId10" o:title=""/>
          </v:shape>
          <o:OLEObject Type="Embed" ProgID="Equation.DSMT4" ShapeID="_x0000_i1099" DrawAspect="Content" ObjectID="_1740319281" r:id="rId127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700" w:dyaOrig="400" w14:anchorId="1734150A">
          <v:shape id="_x0000_i1100" type="#_x0000_t75" style="width:35.25pt;height:20.25pt" o:ole="">
            <v:imagedata r:id="rId54" o:title=""/>
          </v:shape>
          <o:OLEObject Type="Embed" ProgID="Equation.DSMT4" ShapeID="_x0000_i1100" DrawAspect="Content" ObjectID="_1740319282" r:id="rId128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4417E8F0">
          <v:shape id="_x0000_i1101" type="#_x0000_t75" style="width:35.25pt;height:21pt" o:ole="">
            <v:imagedata r:id="rId56" o:title=""/>
          </v:shape>
          <o:OLEObject Type="Embed" ProgID="Equation.DSMT4" ShapeID="_x0000_i1101" DrawAspect="Content" ObjectID="_1740319283" r:id="rId129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40" w:dyaOrig="400" w14:anchorId="645023E4">
          <v:shape id="_x0000_i1102" type="#_x0000_t75" style="width:27pt;height:21pt" o:ole="">
            <v:imagedata r:id="rId58" o:title=""/>
          </v:shape>
          <o:OLEObject Type="Embed" ProgID="Equation.DSMT4" ShapeID="_x0000_i1102" DrawAspect="Content" ObjectID="_1740319284" r:id="rId130"/>
        </w:object>
      </w:r>
      <w:r w:rsidRPr="00F60199">
        <w:t>.</w:t>
      </w:r>
    </w:p>
    <w:p w14:paraId="4901698D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12: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24"/>
        </w:rPr>
        <w:object w:dxaOrig="1060" w:dyaOrig="620" w14:anchorId="717DC076">
          <v:shape id="_x0000_i1103" type="#_x0000_t75" style="width:52.5pt;height:30.75pt" o:ole="">
            <v:imagedata r:id="rId7" o:title=""/>
          </v:shape>
          <o:OLEObject Type="Embed" ProgID="Equation.DSMT4" ShapeID="_x0000_i1103" DrawAspect="Content" ObjectID="_1740319285" r:id="rId131"/>
        </w:object>
      </w:r>
      <w:r w:rsidR="001D4DBF" w:rsidRPr="00F60199">
        <w:t xml:space="preserve"> có đồ thị là đường cong trong hình vẽ bên. Tọa độ giao điểm của đồ thị hàm số đã cho và trục tung là điểm nào trong các điểm sau</w:t>
      </w:r>
    </w:p>
    <w:p w14:paraId="563B235C" w14:textId="77777777" w:rsidR="00047FC9" w:rsidRPr="00F60199" w:rsidRDefault="00047FC9" w:rsidP="00047FC9">
      <w:pPr>
        <w:spacing w:line="276" w:lineRule="auto"/>
        <w:ind w:left="992" w:hanging="964"/>
        <w:jc w:val="center"/>
      </w:pPr>
      <w:r w:rsidRPr="00F60199">
        <w:rPr>
          <w:noProof/>
        </w:rPr>
        <w:drawing>
          <wp:inline distT="0" distB="0" distL="0" distR="0" wp14:anchorId="3587773B" wp14:editId="28F5D785">
            <wp:extent cx="2428875" cy="2143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51CC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14"/>
        </w:rPr>
        <w:object w:dxaOrig="700" w:dyaOrig="400" w14:anchorId="004D5885">
          <v:shape id="_x0000_i1104" type="#_x0000_t75" style="width:35.25pt;height:21pt" o:ole="">
            <v:imagedata r:id="rId10" o:title=""/>
          </v:shape>
          <o:OLEObject Type="Embed" ProgID="Equation.DSMT4" ShapeID="_x0000_i1104" DrawAspect="Content" ObjectID="_1740319286" r:id="rId133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14"/>
        </w:rPr>
        <w:object w:dxaOrig="700" w:dyaOrig="400" w14:anchorId="32499E4A">
          <v:shape id="_x0000_i1105" type="#_x0000_t75" style="width:35.25pt;height:20.25pt" o:ole="">
            <v:imagedata r:id="rId54" o:title=""/>
          </v:shape>
          <o:OLEObject Type="Embed" ProgID="Equation.DSMT4" ShapeID="_x0000_i1105" DrawAspect="Content" ObjectID="_1740319287" r:id="rId134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14"/>
        </w:rPr>
        <w:object w:dxaOrig="700" w:dyaOrig="400" w14:anchorId="4D4A4AA9">
          <v:shape id="_x0000_i1106" type="#_x0000_t75" style="width:35.25pt;height:21pt" o:ole="">
            <v:imagedata r:id="rId56" o:title=""/>
          </v:shape>
          <o:OLEObject Type="Embed" ProgID="Equation.DSMT4" ShapeID="_x0000_i1106" DrawAspect="Content" ObjectID="_1740319288" r:id="rId135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14"/>
        </w:rPr>
        <w:object w:dxaOrig="540" w:dyaOrig="400" w14:anchorId="361F0C16">
          <v:shape id="_x0000_i1107" type="#_x0000_t75" style="width:27pt;height:21pt" o:ole="">
            <v:imagedata r:id="rId58" o:title=""/>
          </v:shape>
          <o:OLEObject Type="Embed" ProgID="Equation.DSMT4" ShapeID="_x0000_i1107" DrawAspect="Content" ObjectID="_1740319289" r:id="rId136"/>
        </w:object>
      </w:r>
      <w:r w:rsidRPr="00F60199">
        <w:t>.</w:t>
      </w:r>
    </w:p>
    <w:p w14:paraId="60F6BCA0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13: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2020" w:dyaOrig="400" w14:anchorId="601F87E6">
          <v:shape id="_x0000_i1108" type="#_x0000_t75" style="width:101.25pt;height:20.25pt" o:ole="">
            <v:imagedata r:id="rId137" o:title=""/>
          </v:shape>
          <o:OLEObject Type="Embed" ProgID="Equation.DSMT4" ShapeID="_x0000_i1108" DrawAspect="Content" ObjectID="_1740319290" r:id="rId138"/>
        </w:object>
      </w:r>
      <w:r w:rsidR="001D4DBF" w:rsidRPr="00F60199">
        <w:t xml:space="preserve"> có đồ thị là đường cong trong hình vẽ bên. Số nghiệm của phương trình </w:t>
      </w:r>
      <w:r w:rsidR="001D4DBF" w:rsidRPr="00F60199">
        <w:rPr>
          <w:position w:val="-14"/>
        </w:rPr>
        <w:object w:dxaOrig="900" w:dyaOrig="400" w14:anchorId="34AD6F94">
          <v:shape id="_x0000_i1109" type="#_x0000_t75" style="width:45pt;height:20.25pt" o:ole="">
            <v:imagedata r:id="rId139" o:title=""/>
          </v:shape>
          <o:OLEObject Type="Embed" ProgID="Equation.DSMT4" ShapeID="_x0000_i1109" DrawAspect="Content" ObjectID="_1740319291" r:id="rId140"/>
        </w:object>
      </w:r>
      <w:r w:rsidR="001D4DBF" w:rsidRPr="00F60199">
        <w:t xml:space="preserve"> là</w:t>
      </w:r>
    </w:p>
    <w:p w14:paraId="74AF24D5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noProof/>
        </w:rPr>
        <w:drawing>
          <wp:inline distT="0" distB="0" distL="0" distR="0" wp14:anchorId="7A59CEEC" wp14:editId="62642A1F">
            <wp:extent cx="2266950" cy="2051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5" t="2108" r="19556" b="60070"/>
                    <a:stretch/>
                  </pic:blipFill>
                  <pic:spPr bwMode="auto">
                    <a:xfrm>
                      <a:off x="0" y="0"/>
                      <a:ext cx="22669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4EFFE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6"/>
        </w:rPr>
        <w:object w:dxaOrig="220" w:dyaOrig="279" w14:anchorId="7C9E3F41">
          <v:shape id="_x0000_i1110" type="#_x0000_t75" style="width:11.25pt;height:14.25pt" o:ole="">
            <v:imagedata r:id="rId142" o:title=""/>
          </v:shape>
          <o:OLEObject Type="Embed" ProgID="Equation.DSMT4" ShapeID="_x0000_i1110" DrawAspect="Content" ObjectID="_1740319292" r:id="rId143"/>
        </w:object>
      </w:r>
      <w:r w:rsidRPr="00F60199"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40" w:dyaOrig="279" w14:anchorId="5DED8D2F">
          <v:shape id="_x0000_i1111" type="#_x0000_t75" style="width:12pt;height:14.25pt" o:ole="">
            <v:imagedata r:id="rId144" o:title=""/>
          </v:shape>
          <o:OLEObject Type="Embed" ProgID="Equation.DSMT4" ShapeID="_x0000_i1111" DrawAspect="Content" ObjectID="_1740319293" r:id="rId145"/>
        </w:objec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6"/>
        </w:rPr>
        <w:object w:dxaOrig="240" w:dyaOrig="279" w14:anchorId="7D4E258D">
          <v:shape id="_x0000_i1112" type="#_x0000_t75" style="width:12pt;height:14.25pt" o:ole="">
            <v:imagedata r:id="rId146" o:title=""/>
          </v:shape>
          <o:OLEObject Type="Embed" ProgID="Equation.DSMT4" ShapeID="_x0000_i1112" DrawAspect="Content" ObjectID="_1740319294" r:id="rId147"/>
        </w:object>
      </w:r>
      <w:r w:rsidRPr="00F60199">
        <w:rPr>
          <w:color w:val="000000"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240" w:dyaOrig="279" w14:anchorId="3A039E7D">
          <v:shape id="_x0000_i1113" type="#_x0000_t75" style="width:12pt;height:15pt" o:ole="">
            <v:imagedata r:id="rId148" o:title=""/>
          </v:shape>
          <o:OLEObject Type="Embed" ProgID="Equation.DSMT4" ShapeID="_x0000_i1113" DrawAspect="Content" ObjectID="_1740319295" r:id="rId149"/>
        </w:object>
      </w:r>
    </w:p>
    <w:p w14:paraId="6A17E3C6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lang w:val="en-GB"/>
        </w:rPr>
      </w:pPr>
      <w:r w:rsidRPr="00F60199">
        <w:rPr>
          <w:rFonts w:eastAsia="Calibri"/>
          <w:b/>
          <w:color w:val="008000"/>
          <w:lang w:val="en-GB"/>
        </w:rPr>
        <w:t>Câu 14:</w:t>
      </w:r>
      <w:r w:rsidRPr="00F60199">
        <w:rPr>
          <w:rFonts w:eastAsia="Calibri"/>
          <w:b/>
          <w:color w:val="008000"/>
          <w:lang w:val="en-GB"/>
        </w:rPr>
        <w:tab/>
      </w:r>
      <w:r w:rsidR="001D4DBF" w:rsidRPr="00F60199">
        <w:rPr>
          <w:color w:val="000000"/>
        </w:rPr>
        <w:t xml:space="preserve">Cho hàm số </w:t>
      </w:r>
      <w:r w:rsidR="001D4DBF" w:rsidRPr="00F60199">
        <w:rPr>
          <w:position w:val="-14"/>
        </w:rPr>
        <w:object w:dxaOrig="960" w:dyaOrig="400" w14:anchorId="37E3FC73">
          <v:shape id="_x0000_i1114" type="#_x0000_t75" style="width:48pt;height:19.5pt" o:ole="">
            <v:imagedata r:id="rId150" o:title=""/>
          </v:shape>
          <o:OLEObject Type="Embed" ProgID="Equation.DSMT4" ShapeID="_x0000_i1114" DrawAspect="Content" ObjectID="_1740319296" r:id="rId151"/>
        </w:object>
      </w:r>
      <w:r w:rsidR="001D4DBF" w:rsidRPr="00F60199">
        <w:rPr>
          <w:color w:val="000000"/>
          <w:lang w:val="en-GB"/>
        </w:rPr>
        <w:t xml:space="preserve"> có bảng biến thiên như sau:</w:t>
      </w:r>
    </w:p>
    <w:p w14:paraId="318A108D" w14:textId="77777777" w:rsidR="00047FC9" w:rsidRPr="00F60199" w:rsidRDefault="00047FC9" w:rsidP="00047FC9">
      <w:pPr>
        <w:spacing w:line="276" w:lineRule="auto"/>
        <w:ind w:left="992" w:hanging="992"/>
        <w:jc w:val="center"/>
        <w:rPr>
          <w:b/>
          <w:color w:val="0000FF"/>
        </w:rPr>
      </w:pPr>
      <w:r w:rsidRPr="00F60199">
        <w:rPr>
          <w:b/>
          <w:noProof/>
          <w:color w:val="0000FF"/>
        </w:rPr>
        <w:drawing>
          <wp:inline distT="0" distB="0" distL="0" distR="0" wp14:anchorId="37B0C0CD" wp14:editId="12E154A3">
            <wp:extent cx="4800600" cy="1584960"/>
            <wp:effectExtent l="0" t="0" r="0" b="0"/>
            <wp:docPr id="22" name="Picture 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4837295" cy="15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C119" w14:textId="77777777" w:rsidR="00047FC9" w:rsidRPr="00F60199" w:rsidRDefault="00047FC9" w:rsidP="00047FC9">
      <w:pPr>
        <w:spacing w:line="276" w:lineRule="auto"/>
        <w:ind w:left="992"/>
        <w:rPr>
          <w:b/>
          <w:bCs/>
          <w:color w:val="0000FF"/>
        </w:rPr>
      </w:pPr>
      <w:r w:rsidRPr="00F60199">
        <w:rPr>
          <w:bCs/>
        </w:rPr>
        <w:t xml:space="preserve">Số giao điểm của đồ thị hàm số đã cho và đường thẳng </w:t>
      </w:r>
      <w:r w:rsidRPr="00F60199">
        <w:rPr>
          <w:position w:val="-10"/>
        </w:rPr>
        <w:object w:dxaOrig="520" w:dyaOrig="320" w14:anchorId="405895DA">
          <v:shape id="_x0000_i1115" type="#_x0000_t75" style="width:25.5pt;height:16.5pt" o:ole="">
            <v:imagedata r:id="rId153" o:title=""/>
          </v:shape>
          <o:OLEObject Type="Embed" ProgID="Equation.DSMT4" ShapeID="_x0000_i1115" DrawAspect="Content" ObjectID="_1740319297" r:id="rId154"/>
        </w:object>
      </w:r>
      <w:r w:rsidRPr="00F60199">
        <w:t xml:space="preserve"> là</w:t>
      </w:r>
    </w:p>
    <w:p w14:paraId="4361A7AF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4"/>
        </w:rPr>
        <w:object w:dxaOrig="139" w:dyaOrig="260" w14:anchorId="2179B060">
          <v:shape id="_x0000_i1116" type="#_x0000_t75" style="width:6.75pt;height:13.5pt" o:ole="">
            <v:imagedata r:id="rId155" o:title=""/>
          </v:shape>
          <o:OLEObject Type="Embed" ProgID="Equation.DSMT4" ShapeID="_x0000_i1116" DrawAspect="Content" ObjectID="_1740319298" r:id="rId156"/>
        </w:object>
      </w:r>
      <w:r w:rsidRPr="00F60199">
        <w:t>.</w:t>
      </w:r>
      <w:r w:rsidRPr="00F60199"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6"/>
        </w:rPr>
        <w:object w:dxaOrig="200" w:dyaOrig="279" w14:anchorId="54702718">
          <v:shape id="_x0000_i1117" type="#_x0000_t75" style="width:10.5pt;height:13.5pt" o:ole="">
            <v:imagedata r:id="rId157" o:title=""/>
          </v:shape>
          <o:OLEObject Type="Embed" ProgID="Equation.DSMT4" ShapeID="_x0000_i1117" DrawAspect="Content" ObjectID="_1740319299" r:id="rId158"/>
        </w:object>
      </w:r>
      <w:r w:rsidRPr="00F60199">
        <w:t>.</w:t>
      </w:r>
      <w:r w:rsidRPr="00F60199">
        <w:tab/>
      </w:r>
      <w:r w:rsidRPr="00F60199">
        <w:rPr>
          <w:b/>
          <w:noProof/>
          <w:color w:val="008000"/>
        </w:rPr>
        <w:t xml:space="preserve">C. </w:t>
      </w:r>
      <w:r w:rsidRPr="00F60199">
        <w:rPr>
          <w:position w:val="-4"/>
        </w:rPr>
        <w:object w:dxaOrig="200" w:dyaOrig="260" w14:anchorId="6D98A3D9">
          <v:shape id="_x0000_i1118" type="#_x0000_t75" style="width:9.75pt;height:13.5pt" o:ole="">
            <v:imagedata r:id="rId159" o:title=""/>
          </v:shape>
          <o:OLEObject Type="Embed" ProgID="Equation.DSMT4" ShapeID="_x0000_i1118" DrawAspect="Content" ObjectID="_1740319300" r:id="rId160"/>
        </w:object>
      </w:r>
      <w:r w:rsidRPr="00F60199">
        <w:t>.</w:t>
      </w:r>
      <w:r w:rsidRPr="00F60199">
        <w:tab/>
      </w:r>
      <w:r w:rsidRPr="00F60199">
        <w:rPr>
          <w:b/>
          <w:noProof/>
          <w:color w:val="008000"/>
        </w:rPr>
        <w:t xml:space="preserve">D. </w:t>
      </w:r>
      <w:r w:rsidRPr="00F60199">
        <w:rPr>
          <w:position w:val="-6"/>
        </w:rPr>
        <w:object w:dxaOrig="180" w:dyaOrig="279" w14:anchorId="13D2BDC3">
          <v:shape id="_x0000_i1119" type="#_x0000_t75" style="width:9pt;height:13.5pt" o:ole="">
            <v:imagedata r:id="rId161" o:title=""/>
          </v:shape>
          <o:OLEObject Type="Embed" ProgID="Equation.DSMT4" ShapeID="_x0000_i1119" DrawAspect="Content" ObjectID="_1740319301" r:id="rId162"/>
        </w:object>
      </w:r>
      <w:r w:rsidRPr="00F60199">
        <w:t>.</w:t>
      </w:r>
    </w:p>
    <w:p w14:paraId="146AC8FB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lastRenderedPageBreak/>
        <w:t>Câu 15: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2020" w:dyaOrig="400" w14:anchorId="16C6941F">
          <v:shape id="_x0000_i1120" type="#_x0000_t75" style="width:100.5pt;height:19.5pt" o:ole="">
            <v:imagedata r:id="rId163" o:title=""/>
          </v:shape>
          <o:OLEObject Type="Embed" ProgID="Equation.DSMT4" ShapeID="_x0000_i1120" DrawAspect="Content" ObjectID="_1740319302" r:id="rId164"/>
        </w:object>
      </w:r>
      <w:r w:rsidR="001D4DBF" w:rsidRPr="00F60199">
        <w:t xml:space="preserve"> có đồ thị là đường cong trong hình bên. Có bao nhiêu giá trị nguyên thuộc đoạn </w:t>
      </w:r>
      <w:r w:rsidR="001D4DBF" w:rsidRPr="00F60199">
        <w:rPr>
          <w:position w:val="-14"/>
        </w:rPr>
        <w:object w:dxaOrig="680" w:dyaOrig="400" w14:anchorId="5B2D182A">
          <v:shape id="_x0000_i1121" type="#_x0000_t75" style="width:34.5pt;height:19.5pt" o:ole="">
            <v:imagedata r:id="rId165" o:title=""/>
          </v:shape>
          <o:OLEObject Type="Embed" ProgID="Equation.DSMT4" ShapeID="_x0000_i1121" DrawAspect="Content" ObjectID="_1740319303" r:id="rId166"/>
        </w:object>
      </w:r>
      <w:r w:rsidR="001D4DBF" w:rsidRPr="00F60199">
        <w:t xml:space="preserve"> của tham số </w:t>
      </w:r>
      <w:r w:rsidR="001D4DBF" w:rsidRPr="00F60199">
        <w:rPr>
          <w:position w:val="-6"/>
        </w:rPr>
        <w:object w:dxaOrig="260" w:dyaOrig="220" w14:anchorId="6C04F838">
          <v:shape id="_x0000_i1122" type="#_x0000_t75" style="width:13.5pt;height:10.5pt" o:ole="">
            <v:imagedata r:id="rId167" o:title=""/>
          </v:shape>
          <o:OLEObject Type="Embed" ProgID="Equation.DSMT4" ShapeID="_x0000_i1122" DrawAspect="Content" ObjectID="_1740319304" r:id="rId168"/>
        </w:object>
      </w:r>
      <w:r w:rsidR="001D4DBF" w:rsidRPr="00F60199">
        <w:t xml:space="preserve"> để phương trình </w:t>
      </w:r>
      <w:r w:rsidR="001D4DBF" w:rsidRPr="00F60199">
        <w:rPr>
          <w:position w:val="-14"/>
        </w:rPr>
        <w:object w:dxaOrig="999" w:dyaOrig="400" w14:anchorId="15B36AF1">
          <v:shape id="_x0000_i1123" type="#_x0000_t75" style="width:49.5pt;height:19.5pt" o:ole="">
            <v:imagedata r:id="rId169" o:title=""/>
          </v:shape>
          <o:OLEObject Type="Embed" ProgID="Equation.DSMT4" ShapeID="_x0000_i1123" DrawAspect="Content" ObjectID="_1740319305" r:id="rId170"/>
        </w:object>
      </w:r>
      <w:r w:rsidR="001D4DBF" w:rsidRPr="00F60199">
        <w:t xml:space="preserve"> có đúng hai nghiệm phân biệt?</w:t>
      </w:r>
    </w:p>
    <w:p w14:paraId="5FAD07F1" w14:textId="77777777" w:rsidR="00047FC9" w:rsidRPr="00F60199" w:rsidRDefault="00047FC9" w:rsidP="00047FC9">
      <w:pPr>
        <w:spacing w:line="276" w:lineRule="auto"/>
        <w:ind w:left="992" w:hanging="964"/>
        <w:jc w:val="center"/>
        <w:rPr>
          <w:b/>
          <w:color w:val="0000FF"/>
        </w:rPr>
      </w:pPr>
      <w:r w:rsidRPr="00F60199">
        <w:rPr>
          <w:noProof/>
        </w:rPr>
        <w:drawing>
          <wp:inline distT="0" distB="0" distL="0" distR="0" wp14:anchorId="6978B4B9" wp14:editId="56BA104C">
            <wp:extent cx="2583180" cy="2324100"/>
            <wp:effectExtent l="0" t="0" r="7620" b="0"/>
            <wp:docPr id="23" name="Picture 2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diagram&#10;&#10;Description automatically generated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6A2B0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4"/>
        </w:rPr>
        <w:object w:dxaOrig="139" w:dyaOrig="260" w14:anchorId="1F1A56ED">
          <v:shape id="_x0000_i1124" type="#_x0000_t75" style="width:7.5pt;height:13.5pt" o:ole="">
            <v:imagedata r:id="rId172" o:title=""/>
          </v:shape>
          <o:OLEObject Type="Embed" ProgID="Equation.DSMT4" ShapeID="_x0000_i1124" DrawAspect="Content" ObjectID="_1740319306" r:id="rId173"/>
        </w:object>
      </w:r>
      <w:r w:rsidRPr="00F60199">
        <w:rPr>
          <w:color w:val="000000"/>
        </w:rPr>
        <w:t>.</w:t>
      </w:r>
      <w:r w:rsidRPr="00F60199"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00" w:dyaOrig="279" w14:anchorId="50857E7D">
          <v:shape id="_x0000_i1125" type="#_x0000_t75" style="width:10.5pt;height:13.5pt" o:ole="">
            <v:imagedata r:id="rId174" o:title=""/>
          </v:shape>
          <o:OLEObject Type="Embed" ProgID="Equation.DSMT4" ShapeID="_x0000_i1125" DrawAspect="Content" ObjectID="_1740319307" r:id="rId175"/>
        </w:object>
      </w:r>
      <w:r w:rsidRPr="00F60199">
        <w:rPr>
          <w:color w:val="000000"/>
        </w:rPr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6"/>
        </w:rPr>
        <w:object w:dxaOrig="200" w:dyaOrig="279" w14:anchorId="2C526AB0">
          <v:shape id="_x0000_i1126" type="#_x0000_t75" style="width:10.5pt;height:13.5pt" o:ole="">
            <v:imagedata r:id="rId176" o:title=""/>
          </v:shape>
          <o:OLEObject Type="Embed" ProgID="Equation.DSMT4" ShapeID="_x0000_i1126" DrawAspect="Content" ObjectID="_1740319308" r:id="rId177"/>
        </w:object>
      </w:r>
      <w:r w:rsidRPr="00F60199">
        <w:rPr>
          <w:color w:val="000000"/>
        </w:rPr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180" w:dyaOrig="279" w14:anchorId="70D39D47">
          <v:shape id="_x0000_i1127" type="#_x0000_t75" style="width:9pt;height:13.5pt" o:ole="">
            <v:imagedata r:id="rId178" o:title=""/>
          </v:shape>
          <o:OLEObject Type="Embed" ProgID="Equation.DSMT4" ShapeID="_x0000_i1127" DrawAspect="Content" ObjectID="_1740319309" r:id="rId179"/>
        </w:object>
      </w:r>
      <w:r w:rsidRPr="00F60199">
        <w:t>.</w:t>
      </w:r>
    </w:p>
    <w:p w14:paraId="5B6BF042" w14:textId="77777777" w:rsidR="00F60199" w:rsidRPr="00F60199" w:rsidRDefault="00047FC9" w:rsidP="00047FC9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F60199">
        <w:rPr>
          <w:rFonts w:eastAsia="Calibri"/>
          <w:b/>
          <w:color w:val="008000"/>
        </w:rPr>
        <w:t>Câu 16: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Đồ thị của hàm số </w:t>
      </w:r>
      <w:r w:rsidR="001D4DBF" w:rsidRPr="00F60199">
        <w:rPr>
          <w:position w:val="-10"/>
        </w:rPr>
        <w:object w:dxaOrig="1440" w:dyaOrig="349" w14:anchorId="0145A79B">
          <v:shape id="_x0000_i1128" type="#_x0000_t75" style="width:1in;height:17.25pt" o:ole="">
            <v:imagedata r:id="rId180" o:title=""/>
          </v:shape>
          <o:OLEObject Type="Embed" ProgID="Equation.DSMT4" ShapeID="_x0000_i1128" DrawAspect="Content" ObjectID="_1740319310" r:id="rId181"/>
        </w:object>
      </w:r>
      <w:r w:rsidR="001D4DBF" w:rsidRPr="00F60199">
        <w:t xml:space="preserve"> cắt trục tung tại điểm có tung độ bằng</w:t>
      </w:r>
    </w:p>
    <w:p w14:paraId="56ED0844" w14:textId="77777777" w:rsidR="00047FC9" w:rsidRPr="00F60199" w:rsidRDefault="00047FC9" w:rsidP="00047FC9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6"/>
        </w:rPr>
        <w:object w:dxaOrig="240" w:dyaOrig="284" w14:anchorId="683B8DB1">
          <v:shape id="_x0000_i1129" type="#_x0000_t75" style="width:12pt;height:14.25pt" o:ole="">
            <v:imagedata r:id="rId182" o:title=""/>
          </v:shape>
          <o:OLEObject Type="Embed" ProgID="Equation.DSMT4" ShapeID="_x0000_i1129" DrawAspect="Content" ObjectID="_1740319311" r:id="rId183"/>
        </w:object>
      </w:r>
      <w:r w:rsidRPr="00F60199">
        <w:rPr>
          <w:b/>
          <w:color w:val="0000FF"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18" w:dyaOrig="284" w14:anchorId="4FB7BBD5">
          <v:shape id="_x0000_i1130" type="#_x0000_t75" style="width:11.25pt;height:14.25pt" o:ole="">
            <v:imagedata r:id="rId184" o:title=""/>
          </v:shape>
          <o:OLEObject Type="Embed" ProgID="Equation.DSMT4" ShapeID="_x0000_i1130" DrawAspect="Content" ObjectID="_1740319312" r:id="rId185"/>
        </w:object>
      </w:r>
      <w:r w:rsidRPr="00F60199">
        <w:rPr>
          <w:b/>
          <w:color w:val="0000FF"/>
        </w:rPr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6"/>
        </w:rPr>
        <w:object w:dxaOrig="240" w:dyaOrig="284" w14:anchorId="56ADBB56">
          <v:shape id="_x0000_i1131" type="#_x0000_t75" style="width:12pt;height:14.25pt" o:ole="">
            <v:imagedata r:id="rId186" o:title=""/>
          </v:shape>
          <o:OLEObject Type="Embed" ProgID="Equation.DSMT4" ShapeID="_x0000_i1131" DrawAspect="Content" ObjectID="_1740319313" r:id="rId187"/>
        </w:object>
      </w:r>
      <w:r w:rsidRPr="00F60199">
        <w:rPr>
          <w:b/>
          <w:color w:val="0000FF"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382" w:dyaOrig="284" w14:anchorId="61F8ADBA">
          <v:shape id="_x0000_i1132" type="#_x0000_t75" style="width:18.75pt;height:14.25pt" o:ole="">
            <v:imagedata r:id="rId188" o:title=""/>
          </v:shape>
          <o:OLEObject Type="Embed" ProgID="Equation.DSMT4" ShapeID="_x0000_i1132" DrawAspect="Content" ObjectID="_1740319314" r:id="rId189"/>
        </w:object>
      </w:r>
    </w:p>
    <w:p w14:paraId="5E62EEF2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17: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Đồ thị của hàm số </w:t>
      </w:r>
      <w:r w:rsidR="001D4DBF" w:rsidRPr="00F60199">
        <w:rPr>
          <w:position w:val="-10"/>
        </w:rPr>
        <w:object w:dxaOrig="1756" w:dyaOrig="415" w14:anchorId="1C2DB075">
          <v:shape id="_x0000_i1133" type="#_x0000_t75" style="width:87.75pt;height:21pt" o:ole="">
            <v:imagedata r:id="rId190" o:title=""/>
          </v:shape>
          <o:OLEObject Type="Embed" ProgID="Equation.DSMT4" ShapeID="_x0000_i1133" DrawAspect="Content" ObjectID="_1740319315" r:id="rId191"/>
        </w:object>
      </w:r>
      <w:r w:rsidR="001D4DBF" w:rsidRPr="00F60199">
        <w:rPr>
          <w:vertAlign w:val="subscript"/>
        </w:rPr>
        <w:t xml:space="preserve"> </w:t>
      </w:r>
      <w:r w:rsidR="001D4DBF" w:rsidRPr="00F60199">
        <w:t>cắt trục tung tại điểm có tung độ bằng.</w:t>
      </w:r>
    </w:p>
    <w:p w14:paraId="14759661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6"/>
        </w:rPr>
        <w:object w:dxaOrig="218" w:dyaOrig="316" w14:anchorId="1FD743F6">
          <v:shape id="_x0000_i1134" type="#_x0000_t75" style="width:11.25pt;height:15.75pt" o:ole="">
            <v:imagedata r:id="rId192" o:title=""/>
          </v:shape>
          <o:OLEObject Type="Embed" ProgID="Equation.DSMT4" ShapeID="_x0000_i1134" DrawAspect="Content" ObjectID="_1740319316" r:id="rId193"/>
        </w:object>
      </w:r>
      <w:r w:rsidRPr="00F60199">
        <w:t>.</w:t>
      </w:r>
      <w:r w:rsidRPr="00F60199">
        <w:rPr>
          <w:b/>
          <w:color w:val="0000FF"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18" w:dyaOrig="316" w14:anchorId="2056E479">
          <v:shape id="_x0000_i1135" type="#_x0000_t75" style="width:11.25pt;height:15.75pt" o:ole="">
            <v:imagedata r:id="rId194" o:title=""/>
          </v:shape>
          <o:OLEObject Type="Embed" ProgID="Equation.DSMT4" ShapeID="_x0000_i1135" DrawAspect="Content" ObjectID="_1740319317" r:id="rId195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4"/>
        </w:rPr>
        <w:object w:dxaOrig="109" w:dyaOrig="316" w14:anchorId="4087C0F6">
          <v:shape id="_x0000_i1136" type="#_x0000_t75" style="width:5.25pt;height:15.75pt" o:ole="">
            <v:imagedata r:id="rId196" o:title=""/>
          </v:shape>
          <o:OLEObject Type="Embed" ProgID="Equation.DSMT4" ShapeID="_x0000_i1136" DrawAspect="Content" ObjectID="_1740319318" r:id="rId197"/>
        </w:object>
      </w:r>
      <w:r w:rsidRPr="00F60199">
        <w:rPr>
          <w:b/>
          <w:color w:val="0000FF"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316" w:dyaOrig="316" w14:anchorId="33027064">
          <v:shape id="_x0000_i1137" type="#_x0000_t75" style="width:15.75pt;height:15.75pt" o:ole="">
            <v:imagedata r:id="rId198" o:title=""/>
          </v:shape>
          <o:OLEObject Type="Embed" ProgID="Equation.DSMT4" ShapeID="_x0000_i1137" DrawAspect="Content" ObjectID="_1740319319" r:id="rId199"/>
        </w:object>
      </w:r>
      <w:r w:rsidRPr="00F60199">
        <w:t>.</w:t>
      </w:r>
    </w:p>
    <w:p w14:paraId="7E16C041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18:</w:t>
      </w:r>
      <w:r w:rsidRPr="00F60199">
        <w:rPr>
          <w:rFonts w:eastAsia="Calibri"/>
          <w:b/>
          <w:color w:val="008000"/>
        </w:rPr>
        <w:tab/>
      </w:r>
      <w:r w:rsidR="001D4DBF" w:rsidRPr="00F60199">
        <w:rPr>
          <w:bCs/>
        </w:rPr>
        <w:t xml:space="preserve">Đồ thị hàm số </w:t>
      </w:r>
      <w:r w:rsidR="001D4DBF" w:rsidRPr="00F60199">
        <w:rPr>
          <w:position w:val="-10"/>
        </w:rPr>
        <w:object w:dxaOrig="1680" w:dyaOrig="349" w14:anchorId="7F9E69B1">
          <v:shape id="_x0000_i1138" type="#_x0000_t75" style="width:84pt;height:17.25pt" o:ole="">
            <v:imagedata r:id="rId200" o:title=""/>
          </v:shape>
          <o:OLEObject Type="Embed" ProgID="Equation.DSMT4" ShapeID="_x0000_i1138" DrawAspect="Content" ObjectID="_1740319320" r:id="rId201"/>
        </w:object>
      </w:r>
      <w:r w:rsidR="001D4DBF" w:rsidRPr="00F60199">
        <w:rPr>
          <w:bCs/>
        </w:rPr>
        <w:t xml:space="preserve"> cắt trục tung tại điểm có tung độ bằng</w:t>
      </w:r>
    </w:p>
    <w:p w14:paraId="49DA8695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4"/>
        </w:rPr>
        <w:object w:dxaOrig="142" w:dyaOrig="262" w14:anchorId="7B49A26F">
          <v:shape id="_x0000_i1139" type="#_x0000_t75" style="width:6.75pt;height:12.75pt" o:ole="">
            <v:imagedata r:id="rId202" o:title=""/>
          </v:shape>
          <o:OLEObject Type="Embed" ProgID="Equation.DSMT4" ShapeID="_x0000_i1139" DrawAspect="Content" ObjectID="_1740319321" r:id="rId203"/>
        </w:object>
      </w:r>
      <w:r w:rsidRPr="00F60199">
        <w:rPr>
          <w:color w:val="000000"/>
        </w:rPr>
        <w:t>.</w:t>
      </w:r>
      <w:r w:rsidRPr="00F60199"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07" w:dyaOrig="262" w14:anchorId="52E97555">
          <v:shape id="_x0000_i1140" type="#_x0000_t75" style="width:10.5pt;height:12.75pt" o:ole="">
            <v:imagedata r:id="rId204" o:title=""/>
          </v:shape>
          <o:OLEObject Type="Embed" ProgID="Equation.DSMT4" ShapeID="_x0000_i1140" DrawAspect="Content" ObjectID="_1740319322" r:id="rId205"/>
        </w:object>
      </w:r>
      <w:r w:rsidRPr="00F60199">
        <w:rPr>
          <w:color w:val="000000"/>
        </w:rPr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4"/>
        </w:rPr>
        <w:object w:dxaOrig="207" w:dyaOrig="262" w14:anchorId="61472534">
          <v:shape id="_x0000_i1141" type="#_x0000_t75" style="width:10.5pt;height:12.75pt" o:ole="">
            <v:imagedata r:id="rId206" o:title=""/>
          </v:shape>
          <o:OLEObject Type="Embed" ProgID="Equation.DSMT4" ShapeID="_x0000_i1141" DrawAspect="Content" ObjectID="_1740319323" r:id="rId207"/>
        </w:object>
      </w:r>
      <w:r w:rsidRPr="00F60199">
        <w:rPr>
          <w:color w:val="000000"/>
        </w:rPr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185" w:dyaOrig="262" w14:anchorId="016B283E">
          <v:shape id="_x0000_i1142" type="#_x0000_t75" style="width:9pt;height:12.75pt" o:ole="">
            <v:imagedata r:id="rId208" o:title=""/>
          </v:shape>
          <o:OLEObject Type="Embed" ProgID="Equation.DSMT4" ShapeID="_x0000_i1142" DrawAspect="Content" ObjectID="_1740319324" r:id="rId209"/>
        </w:object>
      </w:r>
      <w:r w:rsidRPr="00F60199">
        <w:rPr>
          <w:color w:val="000000"/>
        </w:rPr>
        <w:t>.</w:t>
      </w:r>
    </w:p>
    <w:p w14:paraId="5F69DD77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19: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Đồ thị của hàm số </w:t>
      </w:r>
      <w:r w:rsidR="001D4DBF" w:rsidRPr="00F60199">
        <w:rPr>
          <w:position w:val="-10"/>
        </w:rPr>
        <w:object w:dxaOrig="1647" w:dyaOrig="349" w14:anchorId="06F378AA">
          <v:shape id="_x0000_i1143" type="#_x0000_t75" style="width:82.5pt;height:17.25pt" o:ole="">
            <v:imagedata r:id="rId210" o:title=""/>
          </v:shape>
          <o:OLEObject Type="Embed" ProgID="Equation.DSMT4" ShapeID="_x0000_i1143" DrawAspect="Content" ObjectID="_1740319325" r:id="rId211"/>
        </w:object>
      </w:r>
      <w:r w:rsidR="001D4DBF" w:rsidRPr="00F60199">
        <w:t xml:space="preserve"> cắt trục tung tại điểm có tung độ bằng</w:t>
      </w:r>
    </w:p>
    <w:p w14:paraId="7B62082D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60199">
        <w:rPr>
          <w:rFonts w:eastAsia="Calibri"/>
          <w:b/>
          <w:color w:val="008000"/>
        </w:rPr>
        <w:t xml:space="preserve">A. </w:t>
      </w:r>
      <w:r w:rsidRPr="00F60199">
        <w:rPr>
          <w:rFonts w:eastAsia="Calibri"/>
          <w:color w:val="000000"/>
          <w:position w:val="-6"/>
        </w:rPr>
        <w:object w:dxaOrig="185" w:dyaOrig="262" w14:anchorId="4568D6B1">
          <v:shape id="_x0000_i1144" type="#_x0000_t75" style="width:9pt;height:12.75pt" o:ole="">
            <v:imagedata r:id="rId212" o:title=""/>
          </v:shape>
          <o:OLEObject Type="Embed" ProgID="Equation.DSMT4" ShapeID="_x0000_i1144" DrawAspect="Content" ObjectID="_1740319326" r:id="rId213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</w:rPr>
        <w:tab/>
      </w:r>
      <w:r w:rsidRPr="00F60199">
        <w:rPr>
          <w:rFonts w:eastAsia="Calibri"/>
          <w:b/>
          <w:color w:val="008000"/>
        </w:rPr>
        <w:t xml:space="preserve">B. </w:t>
      </w:r>
      <w:r w:rsidRPr="00F60199">
        <w:rPr>
          <w:rFonts w:eastAsia="Calibri"/>
          <w:color w:val="000000"/>
          <w:position w:val="-4"/>
        </w:rPr>
        <w:object w:dxaOrig="153" w:dyaOrig="262" w14:anchorId="62012DD6">
          <v:shape id="_x0000_i1145" type="#_x0000_t75" style="width:7.5pt;height:12.75pt" o:ole="">
            <v:imagedata r:id="rId214" o:title=""/>
          </v:shape>
          <o:OLEObject Type="Embed" ProgID="Equation.DSMT4" ShapeID="_x0000_i1145" DrawAspect="Content" ObjectID="_1740319327" r:id="rId215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</w:rPr>
        <w:tab/>
      </w:r>
      <w:r w:rsidRPr="00F60199">
        <w:rPr>
          <w:rFonts w:eastAsia="Calibri"/>
          <w:b/>
          <w:color w:val="008000"/>
        </w:rPr>
        <w:t xml:space="preserve">C. </w:t>
      </w:r>
      <w:r w:rsidRPr="00F60199">
        <w:rPr>
          <w:rFonts w:eastAsia="Calibri"/>
          <w:color w:val="000000"/>
          <w:position w:val="-4"/>
        </w:rPr>
        <w:object w:dxaOrig="305" w:dyaOrig="262" w14:anchorId="624851B1">
          <v:shape id="_x0000_i1146" type="#_x0000_t75" style="width:15pt;height:12.75pt" o:ole="">
            <v:imagedata r:id="rId216" o:title=""/>
          </v:shape>
          <o:OLEObject Type="Embed" ProgID="Equation.DSMT4" ShapeID="_x0000_i1146" DrawAspect="Content" ObjectID="_1740319328" r:id="rId217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</w:rPr>
        <w:tab/>
      </w:r>
      <w:r w:rsidRPr="00F60199">
        <w:rPr>
          <w:rFonts w:eastAsia="Calibri"/>
          <w:b/>
          <w:color w:val="008000"/>
        </w:rPr>
        <w:t xml:space="preserve">D. </w:t>
      </w:r>
      <w:r w:rsidRPr="00F60199">
        <w:rPr>
          <w:rFonts w:eastAsia="Calibri"/>
          <w:color w:val="000000"/>
          <w:position w:val="-6"/>
        </w:rPr>
        <w:object w:dxaOrig="207" w:dyaOrig="262" w14:anchorId="0B72E32C">
          <v:shape id="_x0000_i1147" type="#_x0000_t75" style="width:10.5pt;height:12.75pt" o:ole="">
            <v:imagedata r:id="rId218" o:title=""/>
          </v:shape>
          <o:OLEObject Type="Embed" ProgID="Equation.DSMT4" ShapeID="_x0000_i1147" DrawAspect="Content" ObjectID="_1740319329" r:id="rId219"/>
        </w:object>
      </w:r>
      <w:r w:rsidRPr="00F60199">
        <w:rPr>
          <w:rFonts w:eastAsia="Calibri"/>
          <w:color w:val="000000"/>
        </w:rPr>
        <w:t>.</w:t>
      </w:r>
    </w:p>
    <w:p w14:paraId="7AE0A067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20: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Đồ thị của hàm số </w:t>
      </w:r>
      <w:r w:rsidR="001D4DBF" w:rsidRPr="00F60199">
        <w:rPr>
          <w:position w:val="-10"/>
        </w:rPr>
        <w:object w:dxaOrig="1789" w:dyaOrig="349" w14:anchorId="5181C9BA">
          <v:shape id="_x0000_i1148" type="#_x0000_t75" style="width:89.25pt;height:17.25pt" o:ole="">
            <v:imagedata r:id="rId220" o:title=""/>
          </v:shape>
          <o:OLEObject Type="Embed" ProgID="Equation.DSMT4" ShapeID="_x0000_i1148" DrawAspect="Content" ObjectID="_1740319330" r:id="rId221"/>
        </w:object>
      </w:r>
      <w:r w:rsidR="001D4DBF" w:rsidRPr="00F60199">
        <w:t xml:space="preserve"> cắt trục tung tại điểm có tung độ bằng</w:t>
      </w:r>
    </w:p>
    <w:p w14:paraId="16768B94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6"/>
        </w:rPr>
        <w:object w:dxaOrig="316" w:dyaOrig="284" w14:anchorId="7B24CDFE">
          <v:shape id="_x0000_i1149" type="#_x0000_t75" style="width:15.75pt;height:14.25pt" o:ole="">
            <v:imagedata r:id="rId222" o:title=""/>
          </v:shape>
          <o:OLEObject Type="Embed" ProgID="Equation.DSMT4" ShapeID="_x0000_i1149" DrawAspect="Content" ObjectID="_1740319331" r:id="rId22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07" w:dyaOrig="284" w14:anchorId="4DFF78EB">
          <v:shape id="_x0000_i1150" type="#_x0000_t75" style="width:10.5pt;height:14.25pt" o:ole="">
            <v:imagedata r:id="rId224" o:title=""/>
          </v:shape>
          <o:OLEObject Type="Embed" ProgID="Equation.DSMT4" ShapeID="_x0000_i1150" DrawAspect="Content" ObjectID="_1740319332" r:id="rId225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4"/>
        </w:rPr>
        <w:object w:dxaOrig="305" w:dyaOrig="262" w14:anchorId="5CCE9BB9">
          <v:shape id="_x0000_i1151" type="#_x0000_t75" style="width:15pt;height:12.75pt" o:ole="">
            <v:imagedata r:id="rId226" o:title=""/>
          </v:shape>
          <o:OLEObject Type="Embed" ProgID="Equation.DSMT4" ShapeID="_x0000_i1151" DrawAspect="Content" ObjectID="_1740319333" r:id="rId227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4"/>
        </w:rPr>
        <w:object w:dxaOrig="207" w:dyaOrig="262" w14:anchorId="7D38E590">
          <v:shape id="_x0000_i1152" type="#_x0000_t75" style="width:10.5pt;height:12.75pt" o:ole="">
            <v:imagedata r:id="rId228" o:title=""/>
          </v:shape>
          <o:OLEObject Type="Embed" ProgID="Equation.DSMT4" ShapeID="_x0000_i1152" DrawAspect="Content" ObjectID="_1740319334" r:id="rId229"/>
        </w:object>
      </w:r>
      <w:r w:rsidRPr="00F60199">
        <w:t>.</w:t>
      </w:r>
    </w:p>
    <w:p w14:paraId="5CD55F7E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F60199">
        <w:rPr>
          <w:rFonts w:eastAsia="Calibri"/>
          <w:b/>
          <w:color w:val="008000"/>
          <w:lang w:val="nl-NL"/>
        </w:rPr>
        <w:t>Câu 21:</w:t>
      </w:r>
      <w:r w:rsidRPr="00F60199">
        <w:rPr>
          <w:rFonts w:eastAsia="Calibri"/>
          <w:b/>
          <w:color w:val="008000"/>
          <w:lang w:val="nl-NL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580" w:dyaOrig="400" w14:anchorId="0ACBD1F5">
          <v:shape id="_x0000_i1153" type="#_x0000_t75" style="width:28.5pt;height:21.75pt" o:ole="">
            <v:imagedata r:id="rId230" o:title=""/>
          </v:shape>
          <o:OLEObject Type="Embed" ProgID="Equation.DSMT4" ShapeID="_x0000_i1153" DrawAspect="Content" ObjectID="_1740319335" r:id="rId231"/>
        </w:object>
      </w:r>
      <w:r w:rsidR="001D4DBF" w:rsidRPr="00F60199">
        <w:t xml:space="preserve"> có bảng biến thiên như sau </w:t>
      </w:r>
    </w:p>
    <w:tbl>
      <w:tblPr>
        <w:tblStyle w:val="PlainTable21"/>
        <w:tblW w:w="0" w:type="auto"/>
        <w:tblInd w:w="2726" w:type="dxa"/>
        <w:tblLook w:val="04A0" w:firstRow="1" w:lastRow="0" w:firstColumn="1" w:lastColumn="0" w:noHBand="0" w:noVBand="1"/>
      </w:tblPr>
      <w:tblGrid>
        <w:gridCol w:w="900"/>
        <w:gridCol w:w="810"/>
        <w:gridCol w:w="501"/>
        <w:gridCol w:w="630"/>
        <w:gridCol w:w="416"/>
        <w:gridCol w:w="416"/>
        <w:gridCol w:w="518"/>
        <w:gridCol w:w="652"/>
      </w:tblGrid>
      <w:tr w:rsidR="00047FC9" w:rsidRPr="00F60199" w14:paraId="03788D5D" w14:textId="77777777" w:rsidTr="004F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BD3D7E" w14:textId="77777777" w:rsidR="00047FC9" w:rsidRPr="00F60199" w:rsidRDefault="00047FC9" w:rsidP="004F1D10">
            <w:pPr>
              <w:spacing w:line="276" w:lineRule="auto"/>
              <w:jc w:val="center"/>
            </w:pPr>
            <w:r w:rsidRPr="00F60199">
              <w:rPr>
                <w:rFonts w:eastAsia="Times New Roman"/>
                <w:b w:val="0"/>
                <w:bCs w:val="0"/>
                <w:position w:val="-6"/>
                <w:lang w:val="vi-VN" w:eastAsia="vi-VN"/>
              </w:rPr>
              <w:object w:dxaOrig="200" w:dyaOrig="220" w14:anchorId="4842553B">
                <v:shape id="_x0000_i1154" type="#_x0000_t75" style="width:7.5pt;height:14.25pt" o:ole="">
                  <v:imagedata r:id="rId232" o:title=""/>
                </v:shape>
                <o:OLEObject Type="Embed" ProgID="Equation.DSMT4" ShapeID="_x0000_i1154" DrawAspect="Content" ObjectID="_1740319336" r:id="rId233"/>
              </w:objec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ECC0A5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0199">
              <w:rPr>
                <w:rFonts w:eastAsia="Times New Roman"/>
                <w:b w:val="0"/>
                <w:bCs w:val="0"/>
                <w:position w:val="-4"/>
                <w:lang w:val="vi-VN" w:eastAsia="vi-VN"/>
              </w:rPr>
              <w:object w:dxaOrig="380" w:dyaOrig="200" w14:anchorId="33CC9F3C">
                <v:shape id="_x0000_i1155" type="#_x0000_t75" style="width:21.75pt;height:7.5pt" o:ole="">
                  <v:imagedata r:id="rId234" o:title=""/>
                </v:shape>
                <o:OLEObject Type="Embed" ProgID="Equation.DSMT4" ShapeID="_x0000_i1155" DrawAspect="Content" ObjectID="_1740319337" r:id="rId235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76AC8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87529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0199">
              <w:rPr>
                <w:rFonts w:eastAsia="Times New Roman"/>
                <w:b w:val="0"/>
                <w:bCs w:val="0"/>
                <w:position w:val="-4"/>
                <w:lang w:val="vi-VN" w:eastAsia="vi-VN"/>
              </w:rPr>
              <w:object w:dxaOrig="200" w:dyaOrig="260" w14:anchorId="4C05A2BA">
                <v:shape id="_x0000_i1156" type="#_x0000_t75" style="width:7.5pt;height:14.25pt" o:ole="">
                  <v:imagedata r:id="rId236" o:title=""/>
                </v:shape>
                <o:OLEObject Type="Embed" ProgID="Equation.DSMT4" ShapeID="_x0000_i1156" DrawAspect="Content" ObjectID="_1740319338" r:id="rId237"/>
              </w:objec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3A57F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0DFDE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0199">
              <w:rPr>
                <w:rFonts w:eastAsia="Times New Roman"/>
                <w:b w:val="0"/>
                <w:bCs w:val="0"/>
                <w:position w:val="-6"/>
                <w:lang w:val="vi-VN" w:eastAsia="vi-VN"/>
              </w:rPr>
              <w:object w:dxaOrig="180" w:dyaOrig="279" w14:anchorId="0F40A2EC">
                <v:shape id="_x0000_i1157" type="#_x0000_t75" style="width:7.5pt;height:14.25pt" o:ole="">
                  <v:imagedata r:id="rId238" o:title=""/>
                </v:shape>
                <o:OLEObject Type="Embed" ProgID="Equation.DSMT4" ShapeID="_x0000_i1157" DrawAspect="Content" ObjectID="_1740319339" r:id="rId239"/>
              </w:objec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8FC3F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4BB1EA5B" w14:textId="77777777" w:rsidR="00047FC9" w:rsidRPr="00F60199" w:rsidRDefault="00047FC9" w:rsidP="004F1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0199">
              <w:rPr>
                <w:rFonts w:eastAsia="Times New Roman"/>
                <w:b w:val="0"/>
                <w:bCs w:val="0"/>
                <w:position w:val="-4"/>
                <w:lang w:val="vi-VN" w:eastAsia="vi-VN"/>
              </w:rPr>
              <w:object w:dxaOrig="380" w:dyaOrig="220" w14:anchorId="3DB6FA0C">
                <v:shape id="_x0000_i1158" type="#_x0000_t75" style="width:21.75pt;height:14.25pt" o:ole="">
                  <v:imagedata r:id="rId240" o:title=""/>
                </v:shape>
                <o:OLEObject Type="Embed" ProgID="Equation.DSMT4" ShapeID="_x0000_i1158" DrawAspect="Content" ObjectID="_1740319340" r:id="rId241"/>
              </w:object>
            </w:r>
          </w:p>
        </w:tc>
      </w:tr>
      <w:tr w:rsidR="00047FC9" w:rsidRPr="00F60199" w14:paraId="4A6402BC" w14:textId="77777777" w:rsidTr="004F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644" w14:textId="77777777" w:rsidR="00047FC9" w:rsidRPr="00F60199" w:rsidRDefault="00047FC9" w:rsidP="004F1D10">
            <w:pPr>
              <w:spacing w:line="276" w:lineRule="auto"/>
              <w:jc w:val="center"/>
            </w:pPr>
            <w:r w:rsidRPr="00F60199">
              <w:rPr>
                <w:rFonts w:eastAsia="Times New Roman"/>
                <w:b w:val="0"/>
                <w:bCs w:val="0"/>
                <w:position w:val="-10"/>
                <w:lang w:val="vi-VN" w:eastAsia="vi-VN"/>
              </w:rPr>
              <w:object w:dxaOrig="580" w:dyaOrig="320" w14:anchorId="2FA36EAF">
                <v:shape id="_x0000_i1159" type="#_x0000_t75" style="width:28.5pt;height:14.25pt" o:ole="">
                  <v:imagedata r:id="rId242" o:title=""/>
                </v:shape>
                <o:OLEObject Type="Embed" ProgID="Equation.DSMT4" ShapeID="_x0000_i1159" DrawAspect="Content" ObjectID="_1740319341" r:id="rId243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D25B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6C5DD39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4"/>
                <w:lang w:val="vi-VN" w:eastAsia="vi-VN"/>
              </w:rPr>
              <w:object w:dxaOrig="220" w:dyaOrig="220" w14:anchorId="2BD9FEA0">
                <v:shape id="_x0000_i1160" type="#_x0000_t75" style="width:14.25pt;height:14.25pt" o:ole="">
                  <v:imagedata r:id="rId244" o:title=""/>
                </v:shape>
                <o:OLEObject Type="Embed" ProgID="Equation.DSMT4" ShapeID="_x0000_i1160" DrawAspect="Content" ObjectID="_1740319342" r:id="rId245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FC4D0B0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6"/>
                <w:lang w:val="vi-VN" w:eastAsia="vi-VN"/>
              </w:rPr>
              <w:object w:dxaOrig="200" w:dyaOrig="279" w14:anchorId="650A0BCD">
                <v:shape id="_x0000_i1161" type="#_x0000_t75" style="width:7.5pt;height:14.25pt" o:ole="">
                  <v:imagedata r:id="rId246" o:title=""/>
                </v:shape>
                <o:OLEObject Type="Embed" ProgID="Equation.DSMT4" ShapeID="_x0000_i1161" DrawAspect="Content" ObjectID="_1740319343" r:id="rId247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4C86C8E0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4"/>
                <w:lang w:val="vi-VN" w:eastAsia="vi-VN"/>
              </w:rPr>
              <w:object w:dxaOrig="200" w:dyaOrig="160" w14:anchorId="4D73A2D8">
                <v:shape id="_x0000_i1162" type="#_x0000_t75" style="width:7.5pt;height:7.5pt" o:ole="">
                  <v:imagedata r:id="rId248" o:title=""/>
                </v:shape>
                <o:OLEObject Type="Embed" ProgID="Equation.DSMT4" ShapeID="_x0000_i1162" DrawAspect="Content" ObjectID="_1740319344" r:id="rId249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69D52A84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6"/>
                <w:lang w:val="vi-VN" w:eastAsia="vi-VN"/>
              </w:rPr>
              <w:object w:dxaOrig="200" w:dyaOrig="279" w14:anchorId="683B1D78">
                <v:shape id="_x0000_i1163" type="#_x0000_t75" style="width:7.5pt;height:14.25pt" o:ole="">
                  <v:imagedata r:id="rId250" o:title=""/>
                </v:shape>
                <o:OLEObject Type="Embed" ProgID="Equation.DSMT4" ShapeID="_x0000_i1163" DrawAspect="Content" ObjectID="_1740319345" r:id="rId251"/>
              </w:objec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31CCEE6F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4"/>
                <w:lang w:val="vi-VN" w:eastAsia="vi-VN"/>
              </w:rPr>
              <w:object w:dxaOrig="220" w:dyaOrig="220" w14:anchorId="3EE67F1A">
                <v:shape id="_x0000_i1164" type="#_x0000_t75" style="width:14.25pt;height:14.25pt" o:ole="">
                  <v:imagedata r:id="rId252" o:title=""/>
                </v:shape>
                <o:OLEObject Type="Embed" ProgID="Equation.DSMT4" ShapeID="_x0000_i1164" DrawAspect="Content" ObjectID="_1740319346" r:id="rId253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DE3E20E" w14:textId="77777777" w:rsidR="00047FC9" w:rsidRPr="00F60199" w:rsidRDefault="00047FC9" w:rsidP="004F1D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47FC9" w:rsidRPr="00F60199" w14:paraId="0031E912" w14:textId="77777777" w:rsidTr="004F1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C9C35B" w14:textId="77777777" w:rsidR="00047FC9" w:rsidRPr="00F60199" w:rsidRDefault="00047FC9" w:rsidP="004F1D10">
            <w:pPr>
              <w:spacing w:line="276" w:lineRule="auto"/>
              <w:jc w:val="center"/>
              <w:rPr>
                <w:position w:val="-10"/>
              </w:rPr>
            </w:pPr>
          </w:p>
          <w:p w14:paraId="4C586AD3" w14:textId="77777777" w:rsidR="00047FC9" w:rsidRPr="00F60199" w:rsidRDefault="00047FC9" w:rsidP="004F1D10">
            <w:pPr>
              <w:spacing w:line="276" w:lineRule="auto"/>
              <w:jc w:val="center"/>
            </w:pPr>
            <w:r w:rsidRPr="00F60199">
              <w:rPr>
                <w:rFonts w:eastAsia="Times New Roman"/>
                <w:b w:val="0"/>
                <w:bCs w:val="0"/>
                <w:position w:val="-10"/>
                <w:lang w:val="vi-VN" w:eastAsia="vi-VN"/>
              </w:rPr>
              <w:object w:dxaOrig="540" w:dyaOrig="320" w14:anchorId="2BA6E19D">
                <v:shape id="_x0000_i1165" type="#_x0000_t75" style="width:28.5pt;height:14.25pt" o:ole="">
                  <v:imagedata r:id="rId254" o:title=""/>
                </v:shape>
                <o:OLEObject Type="Embed" ProgID="Equation.DSMT4" ShapeID="_x0000_i1165" DrawAspect="Content" ObjectID="_1740319347" r:id="rId255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708BA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3E6ACDF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00D73" wp14:editId="71E0C67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116840</wp:posOffset>
                      </wp:positionV>
                      <wp:extent cx="495300" cy="429260"/>
                      <wp:effectExtent l="0" t="38100" r="57150" b="27940"/>
                      <wp:wrapNone/>
                      <wp:docPr id="2627" name="Straight Arrow Connector 2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5300" cy="429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659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27" o:spid="_x0000_s1026" type="#_x0000_t32" style="position:absolute;margin-left:33.1pt;margin-top:9.2pt;width:39pt;height:33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" strokecolor="windowTex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2382D708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4"/>
                <w:lang w:val="vi-VN" w:eastAsia="vi-VN"/>
              </w:rPr>
              <w:object w:dxaOrig="380" w:dyaOrig="200" w14:anchorId="3C29FD5B">
                <v:shape id="_x0000_i1166" type="#_x0000_t75" style="width:21.75pt;height:7.5pt" o:ole="">
                  <v:imagedata r:id="rId256" o:title=""/>
                </v:shape>
                <o:OLEObject Type="Embed" ProgID="Equation.DSMT4" ShapeID="_x0000_i1166" DrawAspect="Content" ObjectID="_1740319348" r:id="rId257"/>
              </w:objec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6D801696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5EF59AC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2A500BF4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A032A" wp14:editId="01C856E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121285</wp:posOffset>
                      </wp:positionV>
                      <wp:extent cx="462915" cy="209550"/>
                      <wp:effectExtent l="0" t="0" r="70485" b="57150"/>
                      <wp:wrapNone/>
                      <wp:docPr id="2626" name="Straight Arrow Connector 2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291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217F7" id="Straight Arrow Connector 2626" o:spid="_x0000_s1026" type="#_x0000_t32" style="position:absolute;margin-left:15.8pt;margin-top:9.55pt;width:3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F60199">
              <w:rPr>
                <w:rFonts w:eastAsia="Times New Roman"/>
                <w:bCs/>
                <w:position w:val="-4"/>
                <w:lang w:val="vi-VN" w:eastAsia="vi-VN"/>
              </w:rPr>
              <w:object w:dxaOrig="139" w:dyaOrig="260" w14:anchorId="31E9642D">
                <v:shape id="_x0000_i1167" type="#_x0000_t75" style="width:7.5pt;height:14.25pt" o:ole="">
                  <v:imagedata r:id="rId258" o:title=""/>
                </v:shape>
                <o:OLEObject Type="Embed" ProgID="Equation.DSMT4" ShapeID="_x0000_i1167" DrawAspect="Content" ObjectID="_1740319349" r:id="rId259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14:paraId="5BE75BC4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14:paraId="55B85D05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B6E74" wp14:editId="1A89465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136525</wp:posOffset>
                      </wp:positionV>
                      <wp:extent cx="506730" cy="396240"/>
                      <wp:effectExtent l="0" t="38100" r="64770" b="22860"/>
                      <wp:wrapNone/>
                      <wp:docPr id="2624" name="Straight Arrow Connector 2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673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1A4CD" id="Straight Arrow Connector 2624" o:spid="_x0000_s1026" type="#_x0000_t32" style="position:absolute;margin-left:15.1pt;margin-top:10.75pt;width:39.9pt;height:3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1CD57B76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6"/>
                <w:lang w:val="vi-VN" w:eastAsia="vi-VN"/>
              </w:rPr>
              <w:object w:dxaOrig="200" w:dyaOrig="279" w14:anchorId="61B4DD33">
                <v:shape id="_x0000_i1168" type="#_x0000_t75" style="width:7.5pt;height:14.25pt" o:ole="">
                  <v:imagedata r:id="rId260" o:title=""/>
                </v:shape>
                <o:OLEObject Type="Embed" ProgID="Equation.DSMT4" ShapeID="_x0000_i1168" DrawAspect="Content" ObjectID="_1740319350" r:id="rId261"/>
              </w:object>
            </w:r>
          </w:p>
          <w:p w14:paraId="44EE0DE5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nil"/>
            </w:tcBorders>
          </w:tcPr>
          <w:p w14:paraId="7B97F496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0F8F1C00" w14:textId="77777777" w:rsidR="00047FC9" w:rsidRPr="00F60199" w:rsidRDefault="00047FC9" w:rsidP="004F1D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60199">
              <w:rPr>
                <w:rFonts w:eastAsia="Times New Roman"/>
                <w:bCs/>
                <w:position w:val="-4"/>
                <w:lang w:val="vi-VN" w:eastAsia="vi-VN"/>
              </w:rPr>
              <w:object w:dxaOrig="380" w:dyaOrig="220" w14:anchorId="7296D8F9">
                <v:shape id="_x0000_i1169" type="#_x0000_t75" style="width:21.75pt;height:14.25pt" o:ole="">
                  <v:imagedata r:id="rId262" o:title=""/>
                </v:shape>
                <o:OLEObject Type="Embed" ProgID="Equation.DSMT4" ShapeID="_x0000_i1169" DrawAspect="Content" ObjectID="_1740319351" r:id="rId263"/>
              </w:object>
            </w:r>
          </w:p>
        </w:tc>
      </w:tr>
    </w:tbl>
    <w:p w14:paraId="15C70C71" w14:textId="77777777" w:rsidR="00047FC9" w:rsidRPr="00F60199" w:rsidRDefault="00047FC9" w:rsidP="00047FC9">
      <w:pPr>
        <w:spacing w:line="276" w:lineRule="auto"/>
        <w:ind w:left="992"/>
        <w:jc w:val="center"/>
        <w:rPr>
          <w:lang w:val="nl-NL"/>
        </w:rPr>
      </w:pPr>
    </w:p>
    <w:p w14:paraId="103507AC" w14:textId="77777777" w:rsidR="00047FC9" w:rsidRPr="00F60199" w:rsidRDefault="00047FC9" w:rsidP="00047FC9">
      <w:pPr>
        <w:spacing w:line="276" w:lineRule="auto"/>
        <w:ind w:left="992"/>
        <w:rPr>
          <w:lang w:val="nl-NL"/>
        </w:rPr>
      </w:pPr>
      <w:r w:rsidRPr="00F60199">
        <w:rPr>
          <w:lang w:val="nl-NL"/>
        </w:rPr>
        <w:t xml:space="preserve">Số nghiệm của phương trình </w:t>
      </w:r>
      <w:r w:rsidRPr="00F60199">
        <w:rPr>
          <w:position w:val="-10"/>
          <w:lang w:val="nl-NL"/>
        </w:rPr>
        <w:object w:dxaOrig="1340" w:dyaOrig="320" w14:anchorId="200EB46E">
          <v:shape id="_x0000_i1170" type="#_x0000_t75" style="width:64.5pt;height:14.25pt" o:ole="">
            <v:imagedata r:id="rId264" o:title=""/>
          </v:shape>
          <o:OLEObject Type="Embed" ProgID="Equation.DSMT4" ShapeID="_x0000_i1170" DrawAspect="Content" ObjectID="_1740319352" r:id="rId265"/>
        </w:object>
      </w:r>
      <w:r w:rsidRPr="00F60199">
        <w:rPr>
          <w:lang w:val="nl-NL"/>
        </w:rPr>
        <w:t xml:space="preserve"> là</w:t>
      </w:r>
    </w:p>
    <w:p w14:paraId="5D74114E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60199">
        <w:rPr>
          <w:b/>
          <w:color w:val="008000"/>
          <w:lang w:val="nl-NL"/>
        </w:rPr>
        <w:t xml:space="preserve">A. </w:t>
      </w:r>
      <w:r w:rsidRPr="00F60199">
        <w:rPr>
          <w:position w:val="-6"/>
        </w:rPr>
        <w:object w:dxaOrig="240" w:dyaOrig="279" w14:anchorId="6F2CB00F">
          <v:shape id="_x0000_i1171" type="#_x0000_t75" style="width:14.25pt;height:14.25pt" o:ole="">
            <v:imagedata r:id="rId266" o:title=""/>
          </v:shape>
          <o:OLEObject Type="Embed" ProgID="Equation.DSMT4" ShapeID="_x0000_i1171" DrawAspect="Content" ObjectID="_1740319353" r:id="rId267"/>
        </w:object>
      </w:r>
      <w:r w:rsidRPr="00F60199">
        <w:rPr>
          <w:lang w:val="nl-NL"/>
        </w:rPr>
        <w:tab/>
      </w:r>
      <w:r w:rsidRPr="00F60199">
        <w:rPr>
          <w:b/>
          <w:color w:val="008000"/>
          <w:lang w:val="nl-NL"/>
        </w:rPr>
        <w:t xml:space="preserve">B. </w:t>
      </w:r>
      <w:r w:rsidRPr="00F60199">
        <w:rPr>
          <w:position w:val="-6"/>
        </w:rPr>
        <w:object w:dxaOrig="240" w:dyaOrig="279" w14:anchorId="206B0FF6">
          <v:shape id="_x0000_i1172" type="#_x0000_t75" style="width:14.25pt;height:14.25pt" o:ole="">
            <v:imagedata r:id="rId268" o:title=""/>
          </v:shape>
          <o:OLEObject Type="Embed" ProgID="Equation.DSMT4" ShapeID="_x0000_i1172" DrawAspect="Content" ObjectID="_1740319354" r:id="rId269"/>
        </w:object>
      </w:r>
      <w:r w:rsidRPr="00F60199">
        <w:rPr>
          <w:lang w:val="nl-NL"/>
        </w:rPr>
        <w:tab/>
      </w:r>
      <w:r w:rsidRPr="00F60199">
        <w:rPr>
          <w:b/>
          <w:color w:val="008000"/>
          <w:lang w:val="nl-NL"/>
        </w:rPr>
        <w:t xml:space="preserve">C. </w:t>
      </w:r>
      <w:r w:rsidRPr="00F60199">
        <w:rPr>
          <w:position w:val="-6"/>
        </w:rPr>
        <w:object w:dxaOrig="240" w:dyaOrig="279" w14:anchorId="4650020B">
          <v:shape id="_x0000_i1173" type="#_x0000_t75" style="width:14.25pt;height:14.25pt" o:ole="">
            <v:imagedata r:id="rId270" o:title=""/>
          </v:shape>
          <o:OLEObject Type="Embed" ProgID="Equation.DSMT4" ShapeID="_x0000_i1173" DrawAspect="Content" ObjectID="_1740319355" r:id="rId271"/>
        </w:object>
      </w:r>
      <w:r w:rsidRPr="00F60199">
        <w:rPr>
          <w:lang w:val="nl-NL"/>
        </w:rPr>
        <w:tab/>
      </w:r>
      <w:r w:rsidRPr="00F60199">
        <w:rPr>
          <w:b/>
          <w:color w:val="008000"/>
          <w:lang w:val="nl-NL"/>
        </w:rPr>
        <w:t xml:space="preserve">D. </w:t>
      </w:r>
      <w:r w:rsidRPr="00F60199">
        <w:rPr>
          <w:position w:val="-6"/>
        </w:rPr>
        <w:object w:dxaOrig="220" w:dyaOrig="279" w14:anchorId="066B4A40">
          <v:shape id="_x0000_i1174" type="#_x0000_t75" style="width:14.25pt;height:14.25pt" o:ole="">
            <v:imagedata r:id="rId272" o:title=""/>
          </v:shape>
          <o:OLEObject Type="Embed" ProgID="Equation.DSMT4" ShapeID="_x0000_i1174" DrawAspect="Content" ObjectID="_1740319356" r:id="rId273"/>
        </w:object>
      </w:r>
    </w:p>
    <w:p w14:paraId="48C8B5BB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22: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bậc ba </w:t>
      </w:r>
      <w:r w:rsidR="001D4DBF" w:rsidRPr="00F60199">
        <w:rPr>
          <w:position w:val="-14"/>
        </w:rPr>
        <w:object w:dxaOrig="960" w:dyaOrig="390" w14:anchorId="5D0C1C17">
          <v:shape id="_x0000_i1175" type="#_x0000_t75" style="width:50.25pt;height:21.75pt" o:ole="">
            <v:imagedata r:id="rId274" o:title=""/>
          </v:shape>
          <o:OLEObject Type="Embed" ProgID="Equation.DSMT4" ShapeID="_x0000_i1175" DrawAspect="Content" ObjectID="_1740319357" r:id="rId275"/>
        </w:object>
      </w:r>
      <w:r w:rsidR="001D4DBF" w:rsidRPr="00F60199">
        <w:t xml:space="preserve"> có đồ thị là đường cong trong hình bên. Số nghiệm thực của phương trình </w:t>
      </w:r>
      <w:r w:rsidR="001D4DBF" w:rsidRPr="00F60199">
        <w:rPr>
          <w:position w:val="-14"/>
        </w:rPr>
        <w:object w:dxaOrig="1050" w:dyaOrig="390" w14:anchorId="349E89F4">
          <v:shape id="_x0000_i1176" type="#_x0000_t75" style="width:50.25pt;height:21.75pt" o:ole="">
            <v:imagedata r:id="rId276" o:title=""/>
          </v:shape>
          <o:OLEObject Type="Embed" ProgID="Equation.DSMT4" ShapeID="_x0000_i1176" DrawAspect="Content" ObjectID="_1740319358" r:id="rId277"/>
        </w:object>
      </w:r>
      <w:r w:rsidR="001D4DBF" w:rsidRPr="00F60199">
        <w:t xml:space="preserve"> là:</w:t>
      </w:r>
    </w:p>
    <w:p w14:paraId="56F0B587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noProof/>
        </w:rPr>
        <w:lastRenderedPageBreak/>
        <w:drawing>
          <wp:inline distT="0" distB="0" distL="0" distR="0" wp14:anchorId="1F5D2FAF" wp14:editId="54FB1481">
            <wp:extent cx="2049780" cy="21183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BEBA8EAE-BF5A-486C-A8C5-ECC9F3942E4B}">
                          <a14:imgProps xmlns:a14="http://schemas.microsoft.com/office/drawing/2010/main">
                            <a14:imgLayer r:embed="rId27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D9C7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noProof/>
          <w:position w:val="-6"/>
        </w:rPr>
        <w:object w:dxaOrig="180" w:dyaOrig="270" w14:anchorId="411F2930">
          <v:shape id="_x0000_i1177" type="#_x0000_t75" style="width:7.5pt;height:14.25pt" o:ole="">
            <v:imagedata r:id="rId280" o:title=""/>
          </v:shape>
          <o:OLEObject Type="Embed" ProgID="Equation.DSMT4" ShapeID="_x0000_i1177" DrawAspect="Content" ObjectID="_1740319359" r:id="rId281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noProof/>
          <w:position w:val="-4"/>
        </w:rPr>
        <w:object w:dxaOrig="150" w:dyaOrig="270" w14:anchorId="637BDE38">
          <v:shape id="_x0000_i1178" type="#_x0000_t75" style="width:7.5pt;height:14.25pt" o:ole="">
            <v:imagedata r:id="rId282" o:title=""/>
          </v:shape>
          <o:OLEObject Type="Embed" ProgID="Equation.DSMT4" ShapeID="_x0000_i1178" DrawAspect="Content" ObjectID="_1740319360" r:id="rId28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noProof/>
          <w:position w:val="-6"/>
        </w:rPr>
        <w:object w:dxaOrig="210" w:dyaOrig="270" w14:anchorId="2208E4A2">
          <v:shape id="_x0000_i1179" type="#_x0000_t75" style="width:7.5pt;height:14.25pt" o:ole="">
            <v:imagedata r:id="rId284" o:title=""/>
          </v:shape>
          <o:OLEObject Type="Embed" ProgID="Equation.DSMT4" ShapeID="_x0000_i1179" DrawAspect="Content" ObjectID="_1740319361" r:id="rId285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noProof/>
          <w:position w:val="-4"/>
        </w:rPr>
        <w:object w:dxaOrig="210" w:dyaOrig="270" w14:anchorId="4A37EFF8">
          <v:shape id="_x0000_i1180" type="#_x0000_t75" style="width:7.5pt;height:14.25pt" o:ole="">
            <v:imagedata r:id="rId286" o:title=""/>
          </v:shape>
          <o:OLEObject Type="Embed" ProgID="Equation.DSMT4" ShapeID="_x0000_i1180" DrawAspect="Content" ObjectID="_1740319362" r:id="rId287"/>
        </w:object>
      </w:r>
      <w:r w:rsidRPr="00F60199">
        <w:t>.</w:t>
      </w:r>
    </w:p>
    <w:p w14:paraId="635F8A0C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23: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bậc ba </w:t>
      </w:r>
      <w:r w:rsidR="001D4DBF" w:rsidRPr="00F60199">
        <w:rPr>
          <w:position w:val="-14"/>
        </w:rPr>
        <w:object w:dxaOrig="960" w:dyaOrig="400" w14:anchorId="5EFDE41E">
          <v:shape id="_x0000_i1181" type="#_x0000_t75" style="width:50.25pt;height:21.75pt" o:ole="">
            <v:imagedata r:id="rId288" o:title=""/>
          </v:shape>
          <o:OLEObject Type="Embed" ProgID="Equation.DSMT4" ShapeID="_x0000_i1181" DrawAspect="Content" ObjectID="_1740319363" r:id="rId289"/>
        </w:object>
      </w:r>
      <w:r w:rsidR="001D4DBF" w:rsidRPr="00F60199">
        <w:t xml:space="preserve"> có đồ thị là đường cong trong hình vẽ bên.</w:t>
      </w:r>
    </w:p>
    <w:p w14:paraId="633FD7C8" w14:textId="77777777" w:rsidR="00047FC9" w:rsidRPr="00F60199" w:rsidRDefault="00047FC9" w:rsidP="00047FC9">
      <w:pPr>
        <w:spacing w:line="276" w:lineRule="auto"/>
        <w:ind w:left="992"/>
        <w:contextualSpacing/>
        <w:jc w:val="center"/>
        <w:rPr>
          <w:rFonts w:eastAsia="Calibri"/>
        </w:rPr>
      </w:pPr>
      <w:r w:rsidRPr="00F60199">
        <w:rPr>
          <w:rFonts w:eastAsia="Calibri"/>
          <w:noProof/>
        </w:rPr>
        <w:drawing>
          <wp:inline distT="0" distB="0" distL="0" distR="0" wp14:anchorId="3F4E8117" wp14:editId="41BB1C3B">
            <wp:extent cx="1577340" cy="16840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6034D" w14:textId="77777777" w:rsidR="00047FC9" w:rsidRPr="00F60199" w:rsidRDefault="00047FC9" w:rsidP="00047FC9">
      <w:pPr>
        <w:spacing w:line="276" w:lineRule="auto"/>
        <w:ind w:left="992"/>
        <w:contextualSpacing/>
        <w:rPr>
          <w:rFonts w:eastAsia="Calibri"/>
        </w:rPr>
      </w:pPr>
      <w:r w:rsidRPr="00F60199">
        <w:rPr>
          <w:rFonts w:eastAsia="Calibri"/>
        </w:rPr>
        <w:t xml:space="preserve">Số nghiệm thực của phương trình </w:t>
      </w:r>
      <w:r w:rsidRPr="00F60199">
        <w:rPr>
          <w:rFonts w:eastAsia="Calibri"/>
          <w:position w:val="-14"/>
        </w:rPr>
        <w:object w:dxaOrig="940" w:dyaOrig="400" w14:anchorId="4D2549BC">
          <v:shape id="_x0000_i1182" type="#_x0000_t75" style="width:43.5pt;height:21.75pt" o:ole="">
            <v:imagedata r:id="rId291" o:title=""/>
          </v:shape>
          <o:OLEObject Type="Embed" ProgID="Equation.DSMT4" ShapeID="_x0000_i1182" DrawAspect="Content" ObjectID="_1740319364" r:id="rId292"/>
        </w:object>
      </w:r>
      <w:r w:rsidRPr="00F60199">
        <w:rPr>
          <w:rFonts w:eastAsia="Calibri"/>
        </w:rPr>
        <w:t xml:space="preserve"> là:</w:t>
      </w:r>
    </w:p>
    <w:p w14:paraId="4FF96D2D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F60199">
        <w:rPr>
          <w:rFonts w:eastAsia="Calibri"/>
          <w:b/>
          <w:color w:val="008000"/>
        </w:rPr>
        <w:t xml:space="preserve">A. </w:t>
      </w:r>
      <w:r w:rsidRPr="00F60199">
        <w:rPr>
          <w:rFonts w:eastAsia="Calibri"/>
          <w:position w:val="-6"/>
        </w:rPr>
        <w:object w:dxaOrig="200" w:dyaOrig="279" w14:anchorId="2A8A8E49">
          <v:shape id="_x0000_i1183" type="#_x0000_t75" style="width:7.5pt;height:14.25pt" o:ole="">
            <v:imagedata r:id="rId293" o:title=""/>
          </v:shape>
          <o:OLEObject Type="Embed" ProgID="Equation.DSMT4" ShapeID="_x0000_i1183" DrawAspect="Content" ObjectID="_1740319365" r:id="rId294"/>
        </w:object>
      </w:r>
      <w:r w:rsidRPr="00F60199">
        <w:rPr>
          <w:rFonts w:eastAsia="Calibri"/>
        </w:rPr>
        <w:t>.</w:t>
      </w:r>
      <w:r w:rsidRPr="00F60199">
        <w:rPr>
          <w:rFonts w:eastAsia="Calibri"/>
        </w:rPr>
        <w:tab/>
      </w:r>
      <w:r w:rsidRPr="00F60199">
        <w:rPr>
          <w:rFonts w:eastAsia="Calibri"/>
          <w:b/>
          <w:color w:val="008000"/>
        </w:rPr>
        <w:t xml:space="preserve">B. </w:t>
      </w:r>
      <w:r w:rsidRPr="00F60199">
        <w:rPr>
          <w:rFonts w:eastAsia="Calibri"/>
          <w:position w:val="-6"/>
        </w:rPr>
        <w:object w:dxaOrig="180" w:dyaOrig="279" w14:anchorId="208149F5">
          <v:shape id="_x0000_i1184" type="#_x0000_t75" style="width:7.5pt;height:14.25pt" o:ole="">
            <v:imagedata r:id="rId295" o:title=""/>
          </v:shape>
          <o:OLEObject Type="Embed" ProgID="Equation.DSMT4" ShapeID="_x0000_i1184" DrawAspect="Content" ObjectID="_1740319366" r:id="rId296"/>
        </w:object>
      </w:r>
      <w:r w:rsidRPr="00F60199">
        <w:rPr>
          <w:rFonts w:eastAsia="Calibri"/>
        </w:rPr>
        <w:t>.</w:t>
      </w:r>
      <w:r w:rsidRPr="00F60199">
        <w:rPr>
          <w:rFonts w:eastAsia="Calibri"/>
        </w:rPr>
        <w:tab/>
      </w:r>
      <w:r w:rsidRPr="00F60199">
        <w:rPr>
          <w:rFonts w:eastAsia="Calibri"/>
          <w:b/>
          <w:color w:val="008000"/>
        </w:rPr>
        <w:t xml:space="preserve">C. </w:t>
      </w:r>
      <w:r w:rsidRPr="00F60199">
        <w:rPr>
          <w:rFonts w:eastAsia="Calibri"/>
          <w:position w:val="-4"/>
        </w:rPr>
        <w:object w:dxaOrig="139" w:dyaOrig="260" w14:anchorId="1AFF01C4">
          <v:shape id="_x0000_i1185" type="#_x0000_t75" style="width:7.5pt;height:14.25pt" o:ole="">
            <v:imagedata r:id="rId297" o:title=""/>
          </v:shape>
          <o:OLEObject Type="Embed" ProgID="Equation.DSMT4" ShapeID="_x0000_i1185" DrawAspect="Content" ObjectID="_1740319367" r:id="rId298"/>
        </w:object>
      </w:r>
      <w:r w:rsidRPr="00F60199">
        <w:rPr>
          <w:rFonts w:eastAsia="Calibri"/>
        </w:rPr>
        <w:t>.</w:t>
      </w:r>
      <w:r w:rsidRPr="00F60199">
        <w:rPr>
          <w:rFonts w:eastAsia="Calibri"/>
        </w:rPr>
        <w:tab/>
      </w:r>
      <w:r w:rsidRPr="00F60199">
        <w:rPr>
          <w:rFonts w:eastAsia="Calibri"/>
          <w:b/>
          <w:color w:val="008000"/>
        </w:rPr>
        <w:t xml:space="preserve">D. </w:t>
      </w:r>
      <w:r w:rsidRPr="00F60199">
        <w:rPr>
          <w:rFonts w:eastAsia="Calibri"/>
          <w:position w:val="-4"/>
        </w:rPr>
        <w:object w:dxaOrig="200" w:dyaOrig="260" w14:anchorId="43F373CD">
          <v:shape id="_x0000_i1186" type="#_x0000_t75" style="width:7.5pt;height:14.25pt" o:ole="">
            <v:imagedata r:id="rId299" o:title=""/>
          </v:shape>
          <o:OLEObject Type="Embed" ProgID="Equation.DSMT4" ShapeID="_x0000_i1186" DrawAspect="Content" ObjectID="_1740319368" r:id="rId300"/>
        </w:object>
      </w:r>
      <w:r w:rsidRPr="00F60199">
        <w:rPr>
          <w:rFonts w:eastAsia="Calibri"/>
        </w:rPr>
        <w:t>.</w:t>
      </w:r>
    </w:p>
    <w:p w14:paraId="2EDE26C6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24: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noProof/>
          <w:position w:val="-14"/>
        </w:rPr>
        <w:drawing>
          <wp:inline distT="0" distB="0" distL="0" distR="0" wp14:anchorId="4236EB36" wp14:editId="4FEA400C">
            <wp:extent cx="373380" cy="2590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DBF" w:rsidRPr="00F60199">
        <w:t xml:space="preserve"> có bảng biến thiên như sau:</w:t>
      </w:r>
    </w:p>
    <w:p w14:paraId="1B824217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noProof/>
        </w:rPr>
        <w:drawing>
          <wp:inline distT="0" distB="0" distL="0" distR="0" wp14:anchorId="68A7E67F" wp14:editId="0C4283AF">
            <wp:extent cx="3829050" cy="1362075"/>
            <wp:effectExtent l="0" t="0" r="0" b="9525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15289" name="Picture 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1CC2" w14:textId="77777777" w:rsidR="00047FC9" w:rsidRPr="00F60199" w:rsidRDefault="00047FC9" w:rsidP="00047FC9">
      <w:pPr>
        <w:spacing w:line="276" w:lineRule="auto"/>
        <w:ind w:left="992"/>
        <w:rPr>
          <w:b/>
        </w:rPr>
      </w:pPr>
      <w:r w:rsidRPr="00F60199">
        <w:rPr>
          <w:lang w:val="nl-NL"/>
        </w:rPr>
        <w:t xml:space="preserve">Số nghiệm thực của phương trình </w:t>
      </w:r>
      <w:r w:rsidRPr="00F60199">
        <w:rPr>
          <w:noProof/>
          <w:position w:val="-14"/>
        </w:rPr>
        <w:drawing>
          <wp:inline distT="0" distB="0" distL="0" distR="0" wp14:anchorId="6EC2997A" wp14:editId="3A86D368">
            <wp:extent cx="876300" cy="259080"/>
            <wp:effectExtent l="0" t="0" r="0" b="0"/>
            <wp:docPr id="61349568" name="Picture 6134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lang w:val="nl-NL"/>
        </w:rPr>
        <w:t xml:space="preserve"> là</w:t>
      </w:r>
    </w:p>
    <w:p w14:paraId="5712255A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noProof/>
          <w:position w:val="-4"/>
        </w:rPr>
        <w:drawing>
          <wp:inline distT="0" distB="0" distL="0" distR="0" wp14:anchorId="616920CF" wp14:editId="191C91D9">
            <wp:extent cx="121920" cy="175260"/>
            <wp:effectExtent l="0" t="0" r="0" b="0"/>
            <wp:docPr id="61349569" name="Picture 6134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noProof/>
          <w:position w:val="-4"/>
        </w:rPr>
        <w:drawing>
          <wp:inline distT="0" distB="0" distL="0" distR="0" wp14:anchorId="7813F3D7" wp14:editId="307E8048">
            <wp:extent cx="83820" cy="175260"/>
            <wp:effectExtent l="0" t="0" r="0" b="0"/>
            <wp:docPr id="61349570" name="Picture 6134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C. </w:t>
      </w:r>
      <w:r w:rsidRPr="00F60199">
        <w:rPr>
          <w:noProof/>
          <w:position w:val="-4"/>
        </w:rPr>
        <w:drawing>
          <wp:inline distT="0" distB="0" distL="0" distR="0" wp14:anchorId="000C29B2" wp14:editId="6DA8357A">
            <wp:extent cx="121920" cy="1752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noProof/>
          <w:position w:val="-6"/>
        </w:rPr>
        <w:drawing>
          <wp:inline distT="0" distB="0" distL="0" distR="0" wp14:anchorId="691882C7" wp14:editId="6C5E04B3">
            <wp:extent cx="114300" cy="182880"/>
            <wp:effectExtent l="0" t="0" r="0" b="0"/>
            <wp:docPr id="61349571" name="Picture 6134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t>.</w:t>
      </w:r>
    </w:p>
    <w:p w14:paraId="6E2FD6AB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25: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noProof/>
          <w:position w:val="-14"/>
        </w:rPr>
        <w:drawing>
          <wp:inline distT="0" distB="0" distL="0" distR="0" wp14:anchorId="6DE74342" wp14:editId="5C0C1B1C">
            <wp:extent cx="2522220" cy="259080"/>
            <wp:effectExtent l="0" t="0" r="0" b="0"/>
            <wp:docPr id="61349572" name="Picture 6134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DBF" w:rsidRPr="00F60199">
        <w:t xml:space="preserve">. Đồ thị của hàm số </w:t>
      </w:r>
      <w:r w:rsidR="001D4DBF" w:rsidRPr="00F60199">
        <w:rPr>
          <w:noProof/>
          <w:position w:val="-14"/>
        </w:rPr>
        <w:drawing>
          <wp:inline distT="0" distB="0" distL="0" distR="0" wp14:anchorId="5778DCCF" wp14:editId="52BBD0A8">
            <wp:extent cx="609600" cy="259080"/>
            <wp:effectExtent l="0" t="0" r="0" b="0"/>
            <wp:docPr id="61349573" name="Picture 6134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DBF" w:rsidRPr="00F60199">
        <w:t xml:space="preserve"> như hình vẽ bên. Số nghiệm thực của phương trình </w:t>
      </w:r>
      <w:r w:rsidR="001D4DBF" w:rsidRPr="00F60199">
        <w:rPr>
          <w:noProof/>
          <w:position w:val="-14"/>
        </w:rPr>
        <w:drawing>
          <wp:inline distT="0" distB="0" distL="0" distR="0" wp14:anchorId="0A40A69C" wp14:editId="6D445F86">
            <wp:extent cx="876300" cy="2590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DBF" w:rsidRPr="00F60199">
        <w:t xml:space="preserve"> là</w:t>
      </w:r>
    </w:p>
    <w:p w14:paraId="3C4B4A51" w14:textId="77777777" w:rsidR="00047FC9" w:rsidRPr="00F60199" w:rsidRDefault="00047FC9" w:rsidP="00047FC9">
      <w:pPr>
        <w:autoSpaceDE w:val="0"/>
        <w:autoSpaceDN w:val="0"/>
        <w:adjustRightInd w:val="0"/>
        <w:spacing w:line="276" w:lineRule="auto"/>
        <w:ind w:left="992"/>
        <w:jc w:val="center"/>
        <w:rPr>
          <w:rFonts w:eastAsia="Calibri"/>
          <w:b/>
        </w:rPr>
      </w:pPr>
      <w:r w:rsidRPr="00F60199">
        <w:rPr>
          <w:rFonts w:eastAsia="Calibri"/>
          <w:noProof/>
        </w:rPr>
        <w:lastRenderedPageBreak/>
        <w:drawing>
          <wp:inline distT="0" distB="0" distL="0" distR="0" wp14:anchorId="73118200" wp14:editId="01B5309E">
            <wp:extent cx="2011680" cy="19659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EEA5B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F60199">
        <w:rPr>
          <w:b/>
          <w:color w:val="008000"/>
        </w:rPr>
        <w:t xml:space="preserve">A. </w:t>
      </w:r>
      <w:r w:rsidRPr="00F60199">
        <w:rPr>
          <w:rFonts w:eastAsia="Calibri"/>
          <w:b/>
          <w:noProof/>
          <w:position w:val="-4"/>
        </w:rPr>
        <w:drawing>
          <wp:inline distT="0" distB="0" distL="0" distR="0" wp14:anchorId="1F16BF32" wp14:editId="46B19192">
            <wp:extent cx="12192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rFonts w:eastAsia="Calibri"/>
          <w:b/>
          <w:noProof/>
          <w:position w:val="-6"/>
        </w:rPr>
        <w:drawing>
          <wp:inline distT="0" distB="0" distL="0" distR="0" wp14:anchorId="252A658F" wp14:editId="6686D86B">
            <wp:extent cx="121920" cy="175260"/>
            <wp:effectExtent l="0" t="0" r="0" b="0"/>
            <wp:docPr id="2625" name="Picture 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C. </w:t>
      </w:r>
      <w:r w:rsidRPr="00F60199">
        <w:rPr>
          <w:rFonts w:eastAsia="Calibri"/>
          <w:b/>
          <w:noProof/>
          <w:position w:val="-4"/>
        </w:rPr>
        <w:drawing>
          <wp:inline distT="0" distB="0" distL="0" distR="0" wp14:anchorId="5E2966EC" wp14:editId="755E54B5">
            <wp:extent cx="83820" cy="175260"/>
            <wp:effectExtent l="0" t="0" r="0" b="0"/>
            <wp:docPr id="2628" name="Picture 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rFonts w:eastAsia="Calibri"/>
          <w:b/>
          <w:noProof/>
          <w:position w:val="-6"/>
        </w:rPr>
        <w:drawing>
          <wp:inline distT="0" distB="0" distL="0" distR="0" wp14:anchorId="3EE48FF3" wp14:editId="61734234">
            <wp:extent cx="114300" cy="175260"/>
            <wp:effectExtent l="0" t="0" r="0" b="0"/>
            <wp:docPr id="2629" name="Picture 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723C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F60199">
        <w:rPr>
          <w:rFonts w:eastAsia="Calibri"/>
          <w:b/>
          <w:color w:val="008000"/>
          <w:lang w:val="fr-FR"/>
        </w:rPr>
        <w:t>Câu 26:</w:t>
      </w:r>
      <w:r w:rsidRPr="00F60199">
        <w:rPr>
          <w:rFonts w:eastAsia="Calibri"/>
          <w:b/>
          <w:color w:val="008000"/>
          <w:lang w:val="fr-FR"/>
        </w:rPr>
        <w:tab/>
      </w:r>
      <w:r w:rsidR="001D4DBF" w:rsidRPr="00F60199">
        <w:rPr>
          <w:lang w:val="fr-FR"/>
        </w:rPr>
        <w:t xml:space="preserve">Cho hàm số </w:t>
      </w:r>
      <w:r w:rsidR="001D4DBF" w:rsidRPr="00F60199">
        <w:rPr>
          <w:noProof/>
          <w:position w:val="-14"/>
        </w:rPr>
        <w:drawing>
          <wp:inline distT="0" distB="0" distL="0" distR="0" wp14:anchorId="1DBFB86F" wp14:editId="5F13313F">
            <wp:extent cx="2011680" cy="259080"/>
            <wp:effectExtent l="0" t="0" r="0" b="0"/>
            <wp:docPr id="2630" name="Picture 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DBF" w:rsidRPr="00F60199">
        <w:rPr>
          <w:lang w:val="fr-FR"/>
        </w:rPr>
        <w:t xml:space="preserve">. Đồ thị của hàm số </w:t>
      </w:r>
      <w:r w:rsidR="001D4DBF" w:rsidRPr="00F60199">
        <w:rPr>
          <w:noProof/>
          <w:position w:val="-14"/>
        </w:rPr>
        <w:drawing>
          <wp:inline distT="0" distB="0" distL="0" distR="0" wp14:anchorId="7E551D31" wp14:editId="224DE2CE">
            <wp:extent cx="609600" cy="259080"/>
            <wp:effectExtent l="0" t="0" r="0" b="0"/>
            <wp:docPr id="2631" name="Picture 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DBF" w:rsidRPr="00F60199">
        <w:rPr>
          <w:lang w:val="fr-FR"/>
        </w:rPr>
        <w:t xml:space="preserve"> như</w:t>
      </w:r>
    </w:p>
    <w:p w14:paraId="17284516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F60199">
        <w:rPr>
          <w:rFonts w:eastAsia="Calibri"/>
          <w:b/>
          <w:color w:val="008000"/>
          <w:lang w:val="fr-FR"/>
        </w:rPr>
        <w:t>Câu 27:</w:t>
      </w:r>
      <w:r w:rsidRPr="00F60199">
        <w:rPr>
          <w:rFonts w:eastAsia="Calibri"/>
          <w:b/>
          <w:color w:val="008000"/>
          <w:lang w:val="fr-FR"/>
        </w:rPr>
        <w:tab/>
      </w:r>
      <w:r w:rsidR="001D4DBF" w:rsidRPr="00F60199">
        <w:rPr>
          <w:lang w:val="fr-FR"/>
        </w:rPr>
        <w:t>hình vẽ bên.</w:t>
      </w:r>
    </w:p>
    <w:p w14:paraId="7EEF15EF" w14:textId="77777777" w:rsidR="00047FC9" w:rsidRPr="00F60199" w:rsidRDefault="00047FC9" w:rsidP="00047FC9">
      <w:pPr>
        <w:spacing w:line="276" w:lineRule="auto"/>
        <w:ind w:left="992"/>
        <w:jc w:val="center"/>
        <w:rPr>
          <w:noProof/>
        </w:rPr>
      </w:pPr>
      <w:r w:rsidRPr="00F60199">
        <w:rPr>
          <w:noProof/>
        </w:rPr>
        <w:drawing>
          <wp:inline distT="0" distB="0" distL="0" distR="0" wp14:anchorId="2102B202" wp14:editId="7F73C0E7">
            <wp:extent cx="2314575" cy="1733550"/>
            <wp:effectExtent l="0" t="0" r="0" b="0"/>
            <wp:docPr id="2632" name="Picture 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88551" name="Picture 1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BEBA8EAE-BF5A-486C-A8C5-ECC9F3942E4B}">
                          <a14:imgProps xmlns:a14="http://schemas.microsoft.com/office/drawing/2010/main">
                            <a14:imgLayer r:embed="rId3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73D3" w14:textId="77777777" w:rsidR="00047FC9" w:rsidRPr="00F60199" w:rsidRDefault="00047FC9" w:rsidP="00047FC9">
      <w:pPr>
        <w:spacing w:line="276" w:lineRule="auto"/>
        <w:ind w:left="992"/>
        <w:rPr>
          <w:b/>
        </w:rPr>
      </w:pPr>
      <w:r w:rsidRPr="00F60199">
        <w:rPr>
          <w:lang w:val="fr-FR"/>
        </w:rPr>
        <w:t xml:space="preserve">Số nghiệm của phương trình </w:t>
      </w:r>
      <w:r w:rsidRPr="00F60199">
        <w:rPr>
          <w:noProof/>
          <w:position w:val="-14"/>
        </w:rPr>
        <w:drawing>
          <wp:inline distT="0" distB="0" distL="0" distR="0" wp14:anchorId="16BC5761" wp14:editId="5270E8A6">
            <wp:extent cx="876300" cy="259080"/>
            <wp:effectExtent l="0" t="0" r="0" b="0"/>
            <wp:docPr id="2633" name="Picture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lang w:val="fr-FR"/>
        </w:rPr>
        <w:t>là</w:t>
      </w:r>
    </w:p>
    <w:p w14:paraId="124D4530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noProof/>
          <w:position w:val="-4"/>
        </w:rPr>
        <w:drawing>
          <wp:inline distT="0" distB="0" distL="0" distR="0" wp14:anchorId="5099FBED" wp14:editId="3E6281D9">
            <wp:extent cx="121920" cy="175260"/>
            <wp:effectExtent l="0" t="0" r="0" b="0"/>
            <wp:docPr id="2634" name="Picture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noProof/>
          <w:position w:val="-6"/>
        </w:rPr>
        <w:drawing>
          <wp:inline distT="0" distB="0" distL="0" distR="0" wp14:anchorId="641C37FF" wp14:editId="299D2D7F">
            <wp:extent cx="121920" cy="182880"/>
            <wp:effectExtent l="0" t="0" r="0" b="0"/>
            <wp:docPr id="2635" name="Picture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C. </w:t>
      </w:r>
      <w:r w:rsidRPr="00F60199">
        <w:rPr>
          <w:noProof/>
          <w:position w:val="-4"/>
        </w:rPr>
        <w:drawing>
          <wp:inline distT="0" distB="0" distL="0" distR="0" wp14:anchorId="0DE71E48" wp14:editId="76816C05">
            <wp:extent cx="121920" cy="175260"/>
            <wp:effectExtent l="0" t="0" r="0" b="0"/>
            <wp:docPr id="2636" name="Picture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noProof/>
          <w:position w:val="-6"/>
        </w:rPr>
        <w:drawing>
          <wp:inline distT="0" distB="0" distL="0" distR="0" wp14:anchorId="5E1A010A" wp14:editId="26A6B4FA">
            <wp:extent cx="114300" cy="182880"/>
            <wp:effectExtent l="0" t="0" r="0" b="0"/>
            <wp:docPr id="2637" name="Picture 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0C9E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mirrorIndents/>
        <w:jc w:val="both"/>
      </w:pPr>
      <w:r w:rsidRPr="00F60199">
        <w:rPr>
          <w:rFonts w:eastAsia="Calibri"/>
          <w:b/>
          <w:color w:val="008000"/>
        </w:rPr>
        <w:t>Câu 28:</w:t>
      </w:r>
      <w:r w:rsidRPr="00F60199">
        <w:rPr>
          <w:rFonts w:eastAsia="Calibri"/>
          <w:b/>
          <w:color w:val="008000"/>
        </w:rPr>
        <w:tab/>
      </w:r>
      <w:r w:rsidR="001D4DBF" w:rsidRPr="00F60199">
        <w:t>Số giao đi</w:t>
      </w:r>
      <w:r w:rsidR="001D4DBF" w:rsidRPr="00F60199">
        <w:rPr>
          <w:lang w:val="fr-LU"/>
        </w:rPr>
        <w:t>ể</w:t>
      </w:r>
      <w:r w:rsidR="001D4DBF" w:rsidRPr="00F60199">
        <w:t xml:space="preserve">m của đồ thị hàm số </w:t>
      </w:r>
      <w:r w:rsidR="001D4DBF" w:rsidRPr="00F60199">
        <w:rPr>
          <w:position w:val="-10"/>
        </w:rPr>
        <w:object w:dxaOrig="1080" w:dyaOrig="360" w14:anchorId="6DAE50C4">
          <v:shape id="_x0000_i1187" type="#_x0000_t75" style="width:57.75pt;height:21.75pt" o:ole="">
            <v:imagedata r:id="rId325" o:title=""/>
          </v:shape>
          <o:OLEObject Type="Embed" ProgID="Equation.DSMT4" ShapeID="_x0000_i1187" DrawAspect="Content" ObjectID="_1740319369" r:id="rId326"/>
        </w:object>
      </w:r>
      <w:r w:rsidR="001D4DBF" w:rsidRPr="00F60199">
        <w:t xml:space="preserve"> và đồ thị hàm số </w:t>
      </w:r>
      <w:r w:rsidR="001D4DBF" w:rsidRPr="00F60199">
        <w:rPr>
          <w:position w:val="-10"/>
        </w:rPr>
        <w:object w:dxaOrig="1120" w:dyaOrig="360" w14:anchorId="535D727A">
          <v:shape id="_x0000_i1188" type="#_x0000_t75" style="width:57.75pt;height:21.75pt" o:ole="">
            <v:imagedata r:id="rId327" o:title=""/>
          </v:shape>
          <o:OLEObject Type="Embed" ProgID="Equation.DSMT4" ShapeID="_x0000_i1188" DrawAspect="Content" ObjectID="_1740319370" r:id="rId328"/>
        </w:object>
      </w:r>
    </w:p>
    <w:p w14:paraId="4E44DC7E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6"/>
        </w:rPr>
        <w:object w:dxaOrig="240" w:dyaOrig="279" w14:anchorId="42FD9527">
          <v:shape id="_x0000_i1189" type="#_x0000_t75" style="width:14.25pt;height:14.25pt" o:ole="">
            <v:imagedata r:id="rId329" o:title=""/>
          </v:shape>
          <o:OLEObject Type="Embed" ProgID="Equation.DSMT4" ShapeID="_x0000_i1189" DrawAspect="Content" ObjectID="_1740319371" r:id="rId330"/>
        </w:objec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00" w:dyaOrig="279" w14:anchorId="154FC30D">
          <v:shape id="_x0000_i1190" type="#_x0000_t75" style="width:7.5pt;height:14.25pt" o:ole="">
            <v:imagedata r:id="rId331" o:title=""/>
          </v:shape>
          <o:OLEObject Type="Embed" ProgID="Equation.DSMT4" ShapeID="_x0000_i1190" DrawAspect="Content" ObjectID="_1740319372" r:id="rId332"/>
        </w:object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6"/>
        </w:rPr>
        <w:object w:dxaOrig="220" w:dyaOrig="279" w14:anchorId="2FFA80F2">
          <v:shape id="_x0000_i1191" type="#_x0000_t75" style="width:7.5pt;height:14.25pt" o:ole="">
            <v:imagedata r:id="rId333" o:title=""/>
          </v:shape>
          <o:OLEObject Type="Embed" ProgID="Equation.DSMT4" ShapeID="_x0000_i1191" DrawAspect="Content" ObjectID="_1740319373" r:id="rId334"/>
        </w:objec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240" w:dyaOrig="279" w14:anchorId="383198BC">
          <v:shape id="_x0000_i1192" type="#_x0000_t75" style="width:14.25pt;height:14.25pt" o:ole="">
            <v:imagedata r:id="rId335" o:title=""/>
          </v:shape>
          <o:OLEObject Type="Embed" ProgID="Equation.DSMT4" ShapeID="_x0000_i1192" DrawAspect="Content" ObjectID="_1740319374" r:id="rId336"/>
        </w:object>
      </w:r>
    </w:p>
    <w:p w14:paraId="42CBB879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29: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Số giao điểm của đồ thị hàm số </w:t>
      </w:r>
      <w:r w:rsidR="001D4DBF" w:rsidRPr="00F60199">
        <w:rPr>
          <w:position w:val="-10"/>
        </w:rPr>
        <w:object w:dxaOrig="1260" w:dyaOrig="360" w14:anchorId="61BD2F73">
          <v:shape id="_x0000_i1193" type="#_x0000_t75" style="width:64.5pt;height:21.75pt" o:ole="">
            <v:imagedata r:id="rId337" o:title=""/>
          </v:shape>
          <o:OLEObject Type="Embed" ProgID="Equation.DSMT4" ShapeID="_x0000_i1193" DrawAspect="Content" ObjectID="_1740319375" r:id="rId338"/>
        </w:object>
      </w:r>
      <w:r w:rsidR="001D4DBF" w:rsidRPr="00F60199">
        <w:t xml:space="preserve"> và đồ thị hàm số</w:t>
      </w:r>
    </w:p>
    <w:p w14:paraId="1C70C69C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30:</w:t>
      </w:r>
      <w:r w:rsidRPr="00F60199">
        <w:rPr>
          <w:rFonts w:eastAsia="Calibri"/>
          <w:b/>
          <w:color w:val="008000"/>
        </w:rPr>
        <w:tab/>
      </w:r>
      <w:r w:rsidR="001D4DBF" w:rsidRPr="00F60199">
        <w:object w:dxaOrig="1080" w:dyaOrig="360" w14:anchorId="31D22FBC">
          <v:shape id="_x0000_i1194" type="#_x0000_t75" style="width:57.75pt;height:21.75pt" o:ole="">
            <v:imagedata r:id="rId339" o:title=""/>
          </v:shape>
          <o:OLEObject Type="Embed" ProgID="Equation.DSMT4" ShapeID="_x0000_i1194" DrawAspect="Content" ObjectID="_1740319376" r:id="rId340"/>
        </w:object>
      </w:r>
      <w:r w:rsidR="001D4DBF" w:rsidRPr="00F60199">
        <w:t>là</w:t>
      </w:r>
    </w:p>
    <w:p w14:paraId="2D80218B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4"/>
        </w:rPr>
        <w:object w:dxaOrig="139" w:dyaOrig="260" w14:anchorId="677E1AC8">
          <v:shape id="_x0000_i1195" type="#_x0000_t75" style="width:7.5pt;height:14.25pt" o:ole="">
            <v:imagedata r:id="rId341" o:title=""/>
          </v:shape>
          <o:OLEObject Type="Embed" ProgID="Equation.DSMT4" ShapeID="_x0000_i1195" DrawAspect="Content" ObjectID="_1740319377" r:id="rId342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B. </w:t>
      </w:r>
      <w:r w:rsidRPr="00F60199">
        <w:rPr>
          <w:position w:val="-6"/>
        </w:rPr>
        <w:object w:dxaOrig="200" w:dyaOrig="279" w14:anchorId="6BD6628A">
          <v:shape id="_x0000_i1196" type="#_x0000_t75" style="width:7.5pt;height:14.25pt" o:ole="">
            <v:imagedata r:id="rId343" o:title=""/>
          </v:shape>
          <o:OLEObject Type="Embed" ProgID="Equation.DSMT4" ShapeID="_x0000_i1196" DrawAspect="Content" ObjectID="_1740319378" r:id="rId344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4"/>
        </w:rPr>
        <w:object w:dxaOrig="200" w:dyaOrig="260" w14:anchorId="1A8F39F4">
          <v:shape id="_x0000_i1197" type="#_x0000_t75" style="width:7.5pt;height:14.25pt" o:ole="">
            <v:imagedata r:id="rId345" o:title=""/>
          </v:shape>
          <o:OLEObject Type="Embed" ProgID="Equation.DSMT4" ShapeID="_x0000_i1197" DrawAspect="Content" ObjectID="_1740319379" r:id="rId346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6"/>
        </w:rPr>
        <w:object w:dxaOrig="180" w:dyaOrig="279" w14:anchorId="03AEF5D3">
          <v:shape id="_x0000_i1198" type="#_x0000_t75" style="width:7.5pt;height:14.25pt" o:ole="">
            <v:imagedata r:id="rId347" o:title=""/>
          </v:shape>
          <o:OLEObject Type="Embed" ProgID="Equation.DSMT4" ShapeID="_x0000_i1198" DrawAspect="Content" ObjectID="_1740319380" r:id="rId348"/>
        </w:object>
      </w:r>
    </w:p>
    <w:p w14:paraId="2793A74A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</w:rPr>
      </w:pPr>
      <w:r w:rsidRPr="00F60199">
        <w:rPr>
          <w:rFonts w:eastAsia="Calibri"/>
          <w:b/>
          <w:noProof/>
          <w:color w:val="008000"/>
        </w:rPr>
        <w:t>Câu 31:</w:t>
      </w:r>
      <w:r w:rsidRPr="00F60199">
        <w:rPr>
          <w:rFonts w:eastAsia="Calibri"/>
          <w:b/>
          <w:noProof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957" w:dyaOrig="408" w14:anchorId="6A194B42">
          <v:shape id="_x0000_i1199" type="#_x0000_t75" style="width:48pt;height:20.25pt" o:ole="">
            <v:imagedata r:id="rId349" o:title=""/>
          </v:shape>
          <o:OLEObject Type="Embed" ProgID="Equation.DSMT4" ShapeID="_x0000_i1199" DrawAspect="Content" ObjectID="_1740319381" r:id="rId350"/>
        </w:object>
      </w:r>
      <w:r w:rsidR="001D4DBF" w:rsidRPr="00F60199">
        <w:t xml:space="preserve">xác định và liên tục trên khoảng </w:t>
      </w:r>
      <w:r w:rsidR="001D4DBF" w:rsidRPr="00F60199">
        <w:rPr>
          <w:position w:val="-14"/>
        </w:rPr>
        <w:object w:dxaOrig="957" w:dyaOrig="408" w14:anchorId="6769183D">
          <v:shape id="_x0000_i1200" type="#_x0000_t75" style="width:48pt;height:20.25pt" o:ole="">
            <v:imagedata r:id="rId351" o:title=""/>
          </v:shape>
          <o:OLEObject Type="Embed" ProgID="Equation.DSMT4" ShapeID="_x0000_i1200" DrawAspect="Content" ObjectID="_1740319382" r:id="rId352"/>
        </w:object>
      </w:r>
      <w:r w:rsidR="001D4DBF" w:rsidRPr="00F60199">
        <w:t>, có bảng biến thiên như hình vẽ:</w:t>
      </w:r>
    </w:p>
    <w:p w14:paraId="66859AE5" w14:textId="77777777" w:rsidR="00047FC9" w:rsidRPr="00F60199" w:rsidRDefault="00047FC9" w:rsidP="00047FC9">
      <w:pPr>
        <w:spacing w:line="276" w:lineRule="auto"/>
        <w:ind w:left="992"/>
        <w:jc w:val="center"/>
        <w:rPr>
          <w:rFonts w:eastAsia="Calibri"/>
        </w:rPr>
      </w:pPr>
      <w:r w:rsidRPr="00F60199">
        <w:rPr>
          <w:rFonts w:eastAsia="Calibri"/>
          <w:noProof/>
        </w:rPr>
        <w:drawing>
          <wp:inline distT="0" distB="0" distL="0" distR="0" wp14:anchorId="64799437" wp14:editId="2737E111">
            <wp:extent cx="2971800" cy="942975"/>
            <wp:effectExtent l="0" t="0" r="0" b="9525"/>
            <wp:docPr id="2638" name="Picture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t="11765" r="4555" b="2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3B4E" w14:textId="77777777" w:rsidR="00047FC9" w:rsidRPr="00F60199" w:rsidRDefault="00047FC9" w:rsidP="00047FC9">
      <w:pPr>
        <w:spacing w:line="276" w:lineRule="auto"/>
        <w:ind w:left="992"/>
        <w:rPr>
          <w:rFonts w:eastAsia="Calibri"/>
          <w:color w:val="000000"/>
        </w:rPr>
      </w:pPr>
      <w:r w:rsidRPr="00F60199">
        <w:rPr>
          <w:rFonts w:eastAsia="Calibri"/>
          <w:color w:val="000000"/>
        </w:rPr>
        <w:t xml:space="preserve">Có bao nhiêu giá trị nguyên dương của tham số </w:t>
      </w:r>
      <w:r w:rsidRPr="00F60199">
        <w:rPr>
          <w:rFonts w:eastAsia="Calibri"/>
          <w:i/>
          <w:iCs/>
          <w:color w:val="000000"/>
        </w:rPr>
        <w:t>m</w:t>
      </w:r>
      <w:r w:rsidRPr="00F60199">
        <w:rPr>
          <w:rFonts w:eastAsia="Calibri"/>
          <w:color w:val="000000"/>
        </w:rPr>
        <w:t xml:space="preserve"> để phương trình </w:t>
      </w:r>
      <w:r w:rsidRPr="00F60199">
        <w:rPr>
          <w:rFonts w:eastAsia="Calibri"/>
          <w:position w:val="-14"/>
        </w:rPr>
        <w:object w:dxaOrig="1573" w:dyaOrig="391" w14:anchorId="45D3C044">
          <v:shape id="_x0000_i1201" type="#_x0000_t75" style="width:78.75pt;height:19.5pt" o:ole="">
            <v:imagedata r:id="rId354" o:title=""/>
          </v:shape>
          <o:OLEObject Type="Embed" ProgID="Equation.DSMT4" ShapeID="_x0000_i1201" DrawAspect="Content" ObjectID="_1740319383" r:id="rId355"/>
        </w:object>
      </w:r>
      <w:r w:rsidRPr="00F60199">
        <w:rPr>
          <w:rFonts w:eastAsia="Calibri"/>
          <w:color w:val="000000"/>
        </w:rPr>
        <w:t xml:space="preserve"> có đúng 3 nghiệm phân biệt?</w:t>
      </w:r>
    </w:p>
    <w:p w14:paraId="07B3D956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60199">
        <w:rPr>
          <w:rFonts w:eastAsia="Calibri"/>
          <w:b/>
          <w:color w:val="008000"/>
        </w:rPr>
        <w:t xml:space="preserve">A. </w:t>
      </w:r>
      <w:r w:rsidRPr="00F60199">
        <w:rPr>
          <w:rFonts w:eastAsia="Calibri"/>
          <w:position w:val="-6"/>
        </w:rPr>
        <w:object w:dxaOrig="191" w:dyaOrig="283" w14:anchorId="6783BDF4">
          <v:shape id="_x0000_i1202" type="#_x0000_t75" style="width:9.75pt;height:14.25pt" o:ole="">
            <v:imagedata r:id="rId356" o:title=""/>
          </v:shape>
          <o:OLEObject Type="Embed" ProgID="Equation.DSMT4" ShapeID="_x0000_i1202" DrawAspect="Content" ObjectID="_1740319384" r:id="rId357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B. </w:t>
      </w:r>
      <w:r w:rsidRPr="00F60199">
        <w:rPr>
          <w:rFonts w:eastAsia="Calibri"/>
          <w:position w:val="-4"/>
        </w:rPr>
        <w:object w:dxaOrig="266" w:dyaOrig="266" w14:anchorId="441B1DE5">
          <v:shape id="_x0000_i1203" type="#_x0000_t75" style="width:13.5pt;height:13.5pt" o:ole="">
            <v:imagedata r:id="rId358" o:title=""/>
          </v:shape>
          <o:OLEObject Type="Embed" ProgID="Equation.DSMT4" ShapeID="_x0000_i1203" DrawAspect="Content" ObjectID="_1740319385" r:id="rId359"/>
        </w:object>
      </w:r>
      <w:r w:rsidRPr="00F60199">
        <w:rPr>
          <w:rFonts w:eastAsia="Calibri"/>
        </w:rPr>
        <w:t>.</w:t>
      </w:r>
      <w:r w:rsidRPr="00F60199">
        <w:rPr>
          <w:rFonts w:eastAsia="Calibri"/>
          <w:b/>
          <w:color w:val="008000"/>
        </w:rPr>
        <w:tab/>
        <w:t xml:space="preserve">C. </w:t>
      </w:r>
      <w:r w:rsidRPr="00F60199">
        <w:rPr>
          <w:rFonts w:eastAsia="Calibri"/>
          <w:position w:val="-6"/>
        </w:rPr>
        <w:object w:dxaOrig="183" w:dyaOrig="283" w14:anchorId="5F56B561">
          <v:shape id="_x0000_i1204" type="#_x0000_t75" style="width:9pt;height:14.25pt" o:ole="">
            <v:imagedata r:id="rId360" o:title=""/>
          </v:shape>
          <o:OLEObject Type="Embed" ProgID="Equation.DSMT4" ShapeID="_x0000_i1204" DrawAspect="Content" ObjectID="_1740319386" r:id="rId361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D. </w:t>
      </w:r>
      <w:r w:rsidRPr="00F60199">
        <w:rPr>
          <w:rFonts w:eastAsia="Calibri"/>
          <w:position w:val="-6"/>
        </w:rPr>
        <w:object w:dxaOrig="283" w:dyaOrig="283" w14:anchorId="1C792641">
          <v:shape id="_x0000_i1205" type="#_x0000_t75" style="width:14.25pt;height:14.25pt" o:ole="">
            <v:imagedata r:id="rId362" o:title=""/>
          </v:shape>
          <o:OLEObject Type="Embed" ProgID="Equation.DSMT4" ShapeID="_x0000_i1205" DrawAspect="Content" ObjectID="_1740319387" r:id="rId363"/>
        </w:object>
      </w:r>
      <w:r w:rsidRPr="00F60199">
        <w:rPr>
          <w:rFonts w:eastAsia="Calibri"/>
          <w:color w:val="000000"/>
        </w:rPr>
        <w:t>.</w:t>
      </w:r>
    </w:p>
    <w:p w14:paraId="19A55BFC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32: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1007" w:dyaOrig="433" w14:anchorId="6EBD412F">
          <v:shape id="_x0000_i1206" type="#_x0000_t75" style="width:50.25pt;height:21.75pt" o:ole="">
            <v:imagedata r:id="rId364" o:title=""/>
          </v:shape>
          <o:OLEObject Type="Embed" ProgID="Equation.DSMT4" ShapeID="_x0000_i1206" DrawAspect="Content" ObjectID="_1740319388" r:id="rId365"/>
        </w:object>
      </w:r>
      <w:r w:rsidR="001D4DBF" w:rsidRPr="00F60199">
        <w:t xml:space="preserve"> xác định trên </w:t>
      </w:r>
      <w:r w:rsidR="001D4DBF" w:rsidRPr="00F60199">
        <w:rPr>
          <w:position w:val="-14"/>
        </w:rPr>
        <w:object w:dxaOrig="724" w:dyaOrig="433" w14:anchorId="6D7AA367">
          <v:shape id="_x0000_i1207" type="#_x0000_t75" style="width:36pt;height:21.75pt" o:ole="">
            <v:imagedata r:id="rId366" o:title=""/>
          </v:shape>
          <o:OLEObject Type="Embed" ProgID="Equation.DSMT4" ShapeID="_x0000_i1207" DrawAspect="Content" ObjectID="_1740319389" r:id="rId367"/>
        </w:object>
      </w:r>
      <w:r w:rsidR="001D4DBF" w:rsidRPr="00F60199">
        <w:t>, liên tục trên mỗi khoảng xác định và có bảng biến thiên như sau:</w:t>
      </w:r>
    </w:p>
    <w:p w14:paraId="77C69EAC" w14:textId="77777777" w:rsidR="00047FC9" w:rsidRPr="00F60199" w:rsidRDefault="00047FC9" w:rsidP="00047FC9">
      <w:pPr>
        <w:spacing w:line="276" w:lineRule="auto"/>
        <w:ind w:left="992"/>
        <w:jc w:val="center"/>
        <w:rPr>
          <w:rFonts w:eastAsia="Calibri"/>
        </w:rPr>
      </w:pPr>
      <w:r w:rsidRPr="00F60199">
        <w:rPr>
          <w:rFonts w:eastAsia="Calibri"/>
          <w:noProof/>
        </w:rPr>
        <w:lastRenderedPageBreak/>
        <w:drawing>
          <wp:inline distT="0" distB="0" distL="0" distR="0" wp14:anchorId="25C20FE9" wp14:editId="20E9231B">
            <wp:extent cx="4619625" cy="1304925"/>
            <wp:effectExtent l="0" t="0" r="9525" b="9525"/>
            <wp:docPr id="2639" name="Picture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1B4E" w14:textId="77777777" w:rsidR="00047FC9" w:rsidRPr="00F60199" w:rsidRDefault="00047FC9" w:rsidP="00047FC9">
      <w:pPr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F60199">
        <w:rPr>
          <w:rFonts w:eastAsia="Calibri"/>
        </w:rPr>
        <w:t xml:space="preserve">Tìm tập hợp tất cả các giá trị thực của tham số </w:t>
      </w:r>
      <w:r w:rsidRPr="00F60199">
        <w:rPr>
          <w:rFonts w:eastAsia="Calibri"/>
          <w:position w:val="-6"/>
        </w:rPr>
        <w:object w:dxaOrig="283" w:dyaOrig="283" w14:anchorId="14DBA606">
          <v:shape id="_x0000_i1208" type="#_x0000_t75" style="width:14.25pt;height:14.25pt" o:ole="">
            <v:imagedata r:id="rId369" o:title=""/>
          </v:shape>
          <o:OLEObject Type="Embed" ProgID="Equation.DSMT4" ShapeID="_x0000_i1208" DrawAspect="Content" ObjectID="_1740319390" r:id="rId370"/>
        </w:object>
      </w:r>
      <w:r w:rsidRPr="00F60199">
        <w:rPr>
          <w:rFonts w:eastAsia="Calibri"/>
        </w:rPr>
        <w:t xml:space="preserve"> sao cho phương trình </w:t>
      </w:r>
      <w:r w:rsidRPr="00F60199">
        <w:rPr>
          <w:rFonts w:eastAsia="Calibri"/>
          <w:position w:val="-14"/>
        </w:rPr>
        <w:object w:dxaOrig="1007" w:dyaOrig="433" w14:anchorId="497CF48B">
          <v:shape id="_x0000_i1209" type="#_x0000_t75" style="width:50.25pt;height:21.75pt" o:ole="">
            <v:imagedata r:id="rId371" o:title=""/>
          </v:shape>
          <o:OLEObject Type="Embed" ProgID="Equation.DSMT4" ShapeID="_x0000_i1209" DrawAspect="Content" ObjectID="_1740319391" r:id="rId372"/>
        </w:object>
      </w:r>
      <w:r w:rsidRPr="00F60199">
        <w:rPr>
          <w:rFonts w:eastAsia="Calibri"/>
        </w:rPr>
        <w:t xml:space="preserve"> có ba nghiệm thực phân biệt.</w:t>
      </w:r>
    </w:p>
    <w:p w14:paraId="469E4BB0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60199">
        <w:rPr>
          <w:rFonts w:eastAsia="Calibri"/>
          <w:b/>
          <w:color w:val="008000"/>
        </w:rPr>
        <w:t xml:space="preserve">A. </w:t>
      </w:r>
      <w:r w:rsidRPr="00F60199">
        <w:rPr>
          <w:rFonts w:eastAsia="Calibri"/>
          <w:position w:val="-14"/>
        </w:rPr>
        <w:object w:dxaOrig="724" w:dyaOrig="433" w14:anchorId="59BE5375">
          <v:shape id="_x0000_i1210" type="#_x0000_t75" style="width:36pt;height:21.75pt" o:ole="">
            <v:imagedata r:id="rId373" o:title=""/>
          </v:shape>
          <o:OLEObject Type="Embed" ProgID="Equation.DSMT4" ShapeID="_x0000_i1210" DrawAspect="Content" ObjectID="_1740319392" r:id="rId374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B. </w:t>
      </w:r>
      <w:r w:rsidRPr="00F60199">
        <w:rPr>
          <w:rFonts w:eastAsia="Calibri"/>
          <w:position w:val="-18"/>
        </w:rPr>
        <w:object w:dxaOrig="1007" w:dyaOrig="433" w14:anchorId="75949CF9">
          <v:shape id="_x0000_i1211" type="#_x0000_t75" style="width:50.25pt;height:21.75pt" o:ole="">
            <v:imagedata r:id="rId375" o:title=""/>
          </v:shape>
          <o:OLEObject Type="Embed" ProgID="Equation.DSMT4" ShapeID="_x0000_i1211" DrawAspect="Content" ObjectID="_1740319393" r:id="rId376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C. </w:t>
      </w:r>
      <w:r w:rsidRPr="00F60199">
        <w:rPr>
          <w:rFonts w:eastAsia="Calibri"/>
          <w:position w:val="-18"/>
        </w:rPr>
        <w:object w:dxaOrig="1157" w:dyaOrig="433" w14:anchorId="6156E4C1">
          <v:shape id="_x0000_i1212" type="#_x0000_t75" style="width:57.75pt;height:21.75pt" o:ole="">
            <v:imagedata r:id="rId377" o:title=""/>
          </v:shape>
          <o:OLEObject Type="Embed" ProgID="Equation.DSMT4" ShapeID="_x0000_i1212" DrawAspect="Content" ObjectID="_1740319394" r:id="rId378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D. </w:t>
      </w:r>
      <w:r w:rsidRPr="00F60199">
        <w:rPr>
          <w:rFonts w:eastAsia="Calibri"/>
          <w:position w:val="-14"/>
        </w:rPr>
        <w:object w:dxaOrig="724" w:dyaOrig="433" w14:anchorId="5D92BA52">
          <v:shape id="_x0000_i1213" type="#_x0000_t75" style="width:36pt;height:21.75pt" o:ole="">
            <v:imagedata r:id="rId379" o:title=""/>
          </v:shape>
          <o:OLEObject Type="Embed" ProgID="Equation.DSMT4" ShapeID="_x0000_i1213" DrawAspect="Content" ObjectID="_1740319395" r:id="rId380"/>
        </w:object>
      </w:r>
      <w:r w:rsidRPr="00F60199">
        <w:rPr>
          <w:rFonts w:eastAsia="Calibri"/>
          <w:color w:val="000000"/>
        </w:rPr>
        <w:t>.</w:t>
      </w:r>
    </w:p>
    <w:p w14:paraId="41CA7C4C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</w:rPr>
      </w:pPr>
      <w:r w:rsidRPr="00F60199">
        <w:rPr>
          <w:rFonts w:eastAsia="Arial"/>
          <w:b/>
          <w:color w:val="008000"/>
        </w:rPr>
        <w:t>Câu 33:</w:t>
      </w:r>
      <w:r w:rsidRPr="00F60199">
        <w:rPr>
          <w:rFonts w:eastAsia="Arial"/>
          <w:b/>
          <w:color w:val="008000"/>
        </w:rPr>
        <w:tab/>
      </w:r>
      <w:r w:rsidR="001D4DBF" w:rsidRPr="00F60199">
        <w:rPr>
          <w:color w:val="000000"/>
        </w:rPr>
        <w:t xml:space="preserve">Cho hàm số </w:t>
      </w:r>
      <w:r w:rsidR="001D4DBF" w:rsidRPr="00F60199">
        <w:rPr>
          <w:position w:val="-14"/>
        </w:rPr>
        <w:object w:dxaOrig="949" w:dyaOrig="408" w14:anchorId="6102BF71">
          <v:shape id="_x0000_i1214" type="#_x0000_t75" style="width:47.25pt;height:20.25pt" o:ole="">
            <v:imagedata r:id="rId381" o:title=""/>
          </v:shape>
          <o:OLEObject Type="Embed" ProgID="Equation.DSMT4" ShapeID="_x0000_i1214" DrawAspect="Content" ObjectID="_1740319396" r:id="rId382"/>
        </w:object>
      </w:r>
      <w:r w:rsidR="001D4DBF" w:rsidRPr="00F60199">
        <w:t xml:space="preserve"> có đồ thị như hình.</w:t>
      </w:r>
    </w:p>
    <w:p w14:paraId="100F55E4" w14:textId="77777777" w:rsidR="00047FC9" w:rsidRPr="00F60199" w:rsidRDefault="00047FC9" w:rsidP="00047FC9">
      <w:pPr>
        <w:spacing w:line="276" w:lineRule="auto"/>
        <w:ind w:left="992" w:hanging="992"/>
        <w:jc w:val="center"/>
      </w:pPr>
      <w:r w:rsidRPr="00F60199">
        <w:rPr>
          <w:noProof/>
        </w:rPr>
        <w:drawing>
          <wp:inline distT="0" distB="0" distL="0" distR="0" wp14:anchorId="2AF484E6" wp14:editId="019B26FA">
            <wp:extent cx="1581150" cy="1400175"/>
            <wp:effectExtent l="0" t="0" r="0" b="9525"/>
            <wp:docPr id="2640" name="Picture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BCFB" w14:textId="77777777" w:rsidR="00047FC9" w:rsidRPr="00F60199" w:rsidRDefault="00047FC9" w:rsidP="00047FC9">
      <w:pPr>
        <w:spacing w:line="276" w:lineRule="auto"/>
        <w:ind w:left="992" w:hanging="2"/>
        <w:jc w:val="both"/>
        <w:rPr>
          <w:b/>
          <w:color w:val="008000"/>
        </w:rPr>
      </w:pPr>
      <w:r w:rsidRPr="00F60199">
        <w:t xml:space="preserve">Số giá trị nguyên của tham số </w:t>
      </w:r>
      <w:r w:rsidRPr="00F60199">
        <w:rPr>
          <w:position w:val="-6"/>
        </w:rPr>
        <w:object w:dxaOrig="258" w:dyaOrig="208" w14:anchorId="41774238">
          <v:shape id="_x0000_i1215" type="#_x0000_t75" style="width:12.75pt;height:10.5pt" o:ole="">
            <v:imagedata r:id="rId384" o:title=""/>
          </v:shape>
          <o:OLEObject Type="Embed" ProgID="Equation.DSMT4" ShapeID="_x0000_i1215" DrawAspect="Content" ObjectID="_1740319397" r:id="rId385"/>
        </w:object>
      </w:r>
      <w:r w:rsidRPr="00F60199">
        <w:t xml:space="preserve"> để phương trình </w:t>
      </w:r>
      <w:r w:rsidRPr="00F60199">
        <w:rPr>
          <w:position w:val="-14"/>
        </w:rPr>
        <w:object w:dxaOrig="1423" w:dyaOrig="408" w14:anchorId="173434F7">
          <v:shape id="_x0000_i1216" type="#_x0000_t75" style="width:71.25pt;height:20.25pt" o:ole="">
            <v:imagedata r:id="rId386" o:title=""/>
          </v:shape>
          <o:OLEObject Type="Embed" ProgID="Equation.DSMT4" ShapeID="_x0000_i1216" DrawAspect="Content" ObjectID="_1740319398" r:id="rId387"/>
        </w:object>
      </w:r>
      <w:r w:rsidRPr="00F60199">
        <w:t xml:space="preserve"> có nhiều nghiệm nhất là</w:t>
      </w:r>
    </w:p>
    <w:p w14:paraId="4884C904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position w:val="-6"/>
        </w:rPr>
        <w:object w:dxaOrig="191" w:dyaOrig="283" w14:anchorId="48E09A4F">
          <v:shape id="_x0000_i1217" type="#_x0000_t75" style="width:9.75pt;height:14.25pt" o:ole="">
            <v:imagedata r:id="rId388" o:title=""/>
          </v:shape>
          <o:OLEObject Type="Embed" ProgID="Equation.DSMT4" ShapeID="_x0000_i1217" DrawAspect="Content" ObjectID="_1740319399" r:id="rId389"/>
        </w:object>
      </w:r>
      <w:r w:rsidRPr="00F60199">
        <w:rPr>
          <w:noProof/>
        </w:rPr>
        <w:t>.</w:t>
      </w:r>
      <w:r w:rsidRPr="00F60199">
        <w:rPr>
          <w:noProof/>
        </w:rPr>
        <w:tab/>
      </w:r>
      <w:r w:rsidRPr="00F60199">
        <w:rPr>
          <w:b/>
          <w:noProof/>
          <w:color w:val="008000"/>
        </w:rPr>
        <w:t xml:space="preserve">B. </w:t>
      </w:r>
      <w:r w:rsidRPr="00F60199">
        <w:rPr>
          <w:position w:val="-4"/>
        </w:rPr>
        <w:object w:dxaOrig="283" w:dyaOrig="258" w14:anchorId="6B8C937A">
          <v:shape id="_x0000_i1218" type="#_x0000_t75" style="width:14.25pt;height:12.75pt" o:ole="">
            <v:imagedata r:id="rId390" o:title=""/>
          </v:shape>
          <o:OLEObject Type="Embed" ProgID="Equation.DSMT4" ShapeID="_x0000_i1218" DrawAspect="Content" ObjectID="_1740319400" r:id="rId391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C. </w:t>
      </w:r>
      <w:r w:rsidRPr="00F60199">
        <w:rPr>
          <w:position w:val="-6"/>
        </w:rPr>
        <w:object w:dxaOrig="283" w:dyaOrig="283" w14:anchorId="0B0293CD">
          <v:shape id="_x0000_i1219" type="#_x0000_t75" style="width:14.25pt;height:14.25pt" o:ole="">
            <v:imagedata r:id="rId392" o:title=""/>
          </v:shape>
          <o:OLEObject Type="Embed" ProgID="Equation.DSMT4" ShapeID="_x0000_i1219" DrawAspect="Content" ObjectID="_1740319401" r:id="rId393"/>
        </w:object>
      </w:r>
      <w:r w:rsidRPr="00F60199">
        <w:t>.</w:t>
      </w:r>
      <w:r w:rsidRPr="00F60199">
        <w:tab/>
      </w:r>
      <w:r w:rsidRPr="00F60199">
        <w:rPr>
          <w:b/>
          <w:color w:val="008000"/>
        </w:rPr>
        <w:t xml:space="preserve">D. </w:t>
      </w:r>
      <w:r w:rsidRPr="00F60199">
        <w:rPr>
          <w:position w:val="-4"/>
        </w:rPr>
        <w:object w:dxaOrig="258" w:dyaOrig="258" w14:anchorId="7CECE946">
          <v:shape id="_x0000_i1220" type="#_x0000_t75" style="width:12.75pt;height:12.75pt" o:ole="">
            <v:imagedata r:id="rId394" o:title=""/>
          </v:shape>
          <o:OLEObject Type="Embed" ProgID="Equation.DSMT4" ShapeID="_x0000_i1220" DrawAspect="Content" ObjectID="_1740319402" r:id="rId395"/>
        </w:object>
      </w:r>
      <w:r w:rsidRPr="00F60199">
        <w:t>.</w:t>
      </w:r>
    </w:p>
    <w:p w14:paraId="29208482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eastAsia="x-none"/>
        </w:rPr>
      </w:pPr>
      <w:r w:rsidRPr="00F60199">
        <w:rPr>
          <w:rFonts w:eastAsia="Calibri"/>
          <w:b/>
          <w:color w:val="008000"/>
          <w:lang w:eastAsia="x-none"/>
        </w:rPr>
        <w:t>Câu 34:</w:t>
      </w:r>
      <w:r w:rsidRPr="00F60199">
        <w:rPr>
          <w:rFonts w:eastAsia="Calibri"/>
          <w:b/>
          <w:color w:val="008000"/>
          <w:lang w:eastAsia="x-none"/>
        </w:rPr>
        <w:tab/>
      </w:r>
      <w:r w:rsidR="001D4DBF" w:rsidRPr="00F60199">
        <w:rPr>
          <w:lang w:eastAsia="x-none"/>
        </w:rPr>
        <w:t xml:space="preserve">Cho hàm số </w:t>
      </w:r>
      <w:r w:rsidR="001D4DBF" w:rsidRPr="00F60199">
        <w:rPr>
          <w:position w:val="-14"/>
        </w:rPr>
        <w:object w:dxaOrig="957" w:dyaOrig="408" w14:anchorId="27BE1F69">
          <v:shape id="_x0000_i1221" type="#_x0000_t75" style="width:48pt;height:20.25pt" o:ole="">
            <v:imagedata r:id="rId396" o:title=""/>
          </v:shape>
          <o:OLEObject Type="Embed" ProgID="Equation.DSMT4" ShapeID="_x0000_i1221" DrawAspect="Content" ObjectID="_1740319403" r:id="rId397"/>
        </w:object>
      </w:r>
      <w:r w:rsidR="001D4DBF" w:rsidRPr="00F60199">
        <w:rPr>
          <w:lang w:eastAsia="x-none"/>
        </w:rPr>
        <w:t xml:space="preserve"> có bảng biến thiên như hình dưới.</w:t>
      </w:r>
    </w:p>
    <w:p w14:paraId="5F8831D6" w14:textId="77777777" w:rsidR="00047FC9" w:rsidRPr="00F60199" w:rsidRDefault="00047FC9" w:rsidP="00047FC9">
      <w:pPr>
        <w:spacing w:line="276" w:lineRule="auto"/>
        <w:ind w:left="992"/>
        <w:jc w:val="center"/>
        <w:rPr>
          <w:rFonts w:eastAsia="Calibri"/>
        </w:rPr>
      </w:pPr>
      <w:r w:rsidRPr="00F60199">
        <w:rPr>
          <w:rFonts w:eastAsia="Calibri"/>
          <w:noProof/>
        </w:rPr>
        <w:drawing>
          <wp:inline distT="0" distB="0" distL="0" distR="0" wp14:anchorId="3832F9DF" wp14:editId="16A8AA92">
            <wp:extent cx="3333750" cy="1209675"/>
            <wp:effectExtent l="0" t="0" r="0" b="9525"/>
            <wp:docPr id="2641" name="Picture 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CAF1" w14:textId="77777777" w:rsidR="00047FC9" w:rsidRPr="00F60199" w:rsidRDefault="00047FC9" w:rsidP="00047FC9">
      <w:pPr>
        <w:spacing w:line="276" w:lineRule="auto"/>
        <w:ind w:left="992"/>
        <w:rPr>
          <w:rFonts w:eastAsia="Calibri"/>
          <w:b/>
          <w:color w:val="0000FF"/>
        </w:rPr>
      </w:pPr>
      <w:r w:rsidRPr="00F60199">
        <w:rPr>
          <w:rFonts w:eastAsia="Calibri"/>
        </w:rPr>
        <w:t xml:space="preserve">Số giá trị nguyên của tham số </w:t>
      </w:r>
      <w:r w:rsidRPr="00F60199">
        <w:rPr>
          <w:rFonts w:eastAsia="Calibri"/>
          <w:position w:val="-6"/>
        </w:rPr>
        <w:object w:dxaOrig="241" w:dyaOrig="225" w14:anchorId="43C7D816">
          <v:shape id="_x0000_i1222" type="#_x0000_t75" style="width:12pt;height:11.25pt" o:ole="">
            <v:imagedata r:id="rId399" o:title=""/>
          </v:shape>
          <o:OLEObject Type="Embed" ProgID="Equation.DSMT4" ShapeID="_x0000_i1222" DrawAspect="Content" ObjectID="_1740319404" r:id="rId400"/>
        </w:object>
      </w:r>
      <w:r w:rsidRPr="00F60199">
        <w:rPr>
          <w:rFonts w:eastAsia="Calibri"/>
          <w:position w:val="-6"/>
        </w:rPr>
        <w:t xml:space="preserve"> </w:t>
      </w:r>
      <w:r w:rsidRPr="00F60199">
        <w:rPr>
          <w:rFonts w:eastAsia="Calibri"/>
        </w:rPr>
        <w:t xml:space="preserve">để phương trình </w:t>
      </w:r>
      <w:r w:rsidRPr="00F60199">
        <w:rPr>
          <w:rFonts w:eastAsia="Calibri"/>
          <w:position w:val="-16"/>
        </w:rPr>
        <w:object w:dxaOrig="1082" w:dyaOrig="433" w14:anchorId="64B98EC5">
          <v:shape id="_x0000_i1223" type="#_x0000_t75" style="width:54pt;height:21.75pt" o:ole="">
            <v:imagedata r:id="rId401" o:title=""/>
          </v:shape>
          <o:OLEObject Type="Embed" ProgID="Equation.DSMT4" ShapeID="_x0000_i1223" DrawAspect="Content" ObjectID="_1740319405" r:id="rId402"/>
        </w:object>
      </w:r>
      <w:r w:rsidRPr="00F60199">
        <w:rPr>
          <w:rFonts w:eastAsia="Calibri"/>
        </w:rPr>
        <w:t xml:space="preserve"> có 6 nghiệm phân biệt là</w:t>
      </w:r>
    </w:p>
    <w:p w14:paraId="45323E1E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60199">
        <w:rPr>
          <w:rFonts w:eastAsia="Calibri"/>
          <w:b/>
          <w:color w:val="008000"/>
        </w:rPr>
        <w:t xml:space="preserve">A. </w:t>
      </w:r>
      <w:r w:rsidRPr="00F60199">
        <w:rPr>
          <w:rFonts w:eastAsia="Calibri"/>
          <w:position w:val="-4"/>
        </w:rPr>
        <w:object w:dxaOrig="183" w:dyaOrig="241" w14:anchorId="3DA7000C">
          <v:shape id="_x0000_i1224" type="#_x0000_t75" style="width:9pt;height:12pt" o:ole="">
            <v:imagedata r:id="rId403" o:title=""/>
          </v:shape>
          <o:OLEObject Type="Embed" ProgID="Equation.DSMT4" ShapeID="_x0000_i1224" DrawAspect="Content" ObjectID="_1740319406" r:id="rId404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B. </w:t>
      </w:r>
      <w:r w:rsidRPr="00F60199">
        <w:rPr>
          <w:rFonts w:eastAsia="Calibri"/>
          <w:position w:val="-6"/>
        </w:rPr>
        <w:object w:dxaOrig="183" w:dyaOrig="283" w14:anchorId="4AB99617">
          <v:shape id="_x0000_i1225" type="#_x0000_t75" style="width:9pt;height:14.25pt" o:ole="">
            <v:imagedata r:id="rId405" o:title=""/>
          </v:shape>
          <o:OLEObject Type="Embed" ProgID="Equation.DSMT4" ShapeID="_x0000_i1225" DrawAspect="Content" ObjectID="_1740319407" r:id="rId406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C. </w:t>
      </w:r>
      <w:r w:rsidRPr="00F60199">
        <w:rPr>
          <w:rFonts w:eastAsia="Calibri"/>
          <w:position w:val="-6"/>
        </w:rPr>
        <w:object w:dxaOrig="183" w:dyaOrig="283" w14:anchorId="4CBFC001">
          <v:shape id="_x0000_i1226" type="#_x0000_t75" style="width:9pt;height:14.25pt" o:ole="">
            <v:imagedata r:id="rId407" o:title=""/>
          </v:shape>
          <o:OLEObject Type="Embed" ProgID="Equation.DSMT4" ShapeID="_x0000_i1226" DrawAspect="Content" ObjectID="_1740319408" r:id="rId408"/>
        </w:object>
      </w:r>
      <w:r w:rsidRPr="00F60199">
        <w:rPr>
          <w:rFonts w:eastAsia="Calibri"/>
          <w:color w:val="000000"/>
        </w:rPr>
        <w:t>.</w:t>
      </w:r>
      <w:r w:rsidRPr="00F60199">
        <w:rPr>
          <w:rFonts w:eastAsia="Calibri"/>
          <w:b/>
          <w:color w:val="008000"/>
        </w:rPr>
        <w:tab/>
        <w:t xml:space="preserve">D. </w:t>
      </w:r>
      <w:r w:rsidRPr="00F60199">
        <w:rPr>
          <w:rFonts w:eastAsia="Calibri"/>
          <w:position w:val="-4"/>
        </w:rPr>
        <w:object w:dxaOrig="166" w:dyaOrig="241" w14:anchorId="7335C36C">
          <v:shape id="_x0000_i1227" type="#_x0000_t75" style="width:8.25pt;height:12pt" o:ole="">
            <v:imagedata r:id="rId409" o:title=""/>
          </v:shape>
          <o:OLEObject Type="Embed" ProgID="Equation.DSMT4" ShapeID="_x0000_i1227" DrawAspect="Content" ObjectID="_1740319409" r:id="rId410"/>
        </w:object>
      </w:r>
      <w:r w:rsidRPr="00F60199">
        <w:rPr>
          <w:rFonts w:eastAsia="Calibri"/>
        </w:rPr>
        <w:t>.</w:t>
      </w:r>
    </w:p>
    <w:p w14:paraId="3385D213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F60199">
        <w:rPr>
          <w:rFonts w:eastAsia="Calibri"/>
          <w:b/>
          <w:color w:val="008000"/>
          <w:lang w:val="fr-FR"/>
        </w:rPr>
        <w:t>Câu 35:</w:t>
      </w:r>
      <w:r w:rsidRPr="00F60199">
        <w:rPr>
          <w:rFonts w:eastAsia="Calibri"/>
          <w:b/>
          <w:color w:val="008000"/>
          <w:lang w:val="fr-FR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957" w:dyaOrig="408" w14:anchorId="7096F700">
          <v:shape id="_x0000_i1228" type="#_x0000_t75" style="width:48pt;height:20.25pt" o:ole="">
            <v:imagedata r:id="rId411" o:title=""/>
          </v:shape>
          <o:OLEObject Type="Embed" ProgID="Equation.DSMT4" ShapeID="_x0000_i1228" DrawAspect="Content" ObjectID="_1740319410" r:id="rId412"/>
        </w:object>
      </w:r>
      <w:r w:rsidR="001D4DBF" w:rsidRPr="00F60199">
        <w:t xml:space="preserve"> có bảng biến thiên như sau:</w:t>
      </w:r>
    </w:p>
    <w:p w14:paraId="2FD90030" w14:textId="77777777" w:rsidR="00047FC9" w:rsidRPr="00F60199" w:rsidRDefault="00047FC9" w:rsidP="00047FC9">
      <w:pPr>
        <w:spacing w:line="276" w:lineRule="auto"/>
        <w:ind w:left="992"/>
        <w:contextualSpacing/>
        <w:jc w:val="center"/>
        <w:rPr>
          <w:rFonts w:eastAsia="Calibri"/>
          <w:lang w:val="id-ID"/>
        </w:rPr>
      </w:pPr>
      <w:r w:rsidRPr="00F60199">
        <w:rPr>
          <w:rFonts w:eastAsia="Calibri"/>
          <w:noProof/>
        </w:rPr>
        <w:drawing>
          <wp:inline distT="0" distB="0" distL="0" distR="0" wp14:anchorId="5FA457B6" wp14:editId="3EC5D58E">
            <wp:extent cx="4876800" cy="1266825"/>
            <wp:effectExtent l="0" t="0" r="0" b="9525"/>
            <wp:docPr id="2642" name="Picture 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10BF" w14:textId="77777777" w:rsidR="00047FC9" w:rsidRPr="00F60199" w:rsidRDefault="00047FC9" w:rsidP="00047FC9">
      <w:pPr>
        <w:spacing w:line="276" w:lineRule="auto"/>
        <w:ind w:left="992" w:firstLine="26"/>
        <w:contextualSpacing/>
        <w:jc w:val="both"/>
        <w:rPr>
          <w:rFonts w:eastAsia="Calibri"/>
          <w:b/>
          <w:color w:val="0000FF"/>
        </w:rPr>
      </w:pPr>
      <w:r w:rsidRPr="00F60199">
        <w:rPr>
          <w:rFonts w:eastAsia="Calibri"/>
        </w:rPr>
        <w:t xml:space="preserve">Tìm m để </w:t>
      </w:r>
      <w:r w:rsidRPr="00F60199">
        <w:rPr>
          <w:rFonts w:eastAsia="Calibri"/>
          <w:lang w:val="id-ID"/>
        </w:rPr>
        <w:t xml:space="preserve">phương trình </w:t>
      </w:r>
      <w:r w:rsidRPr="00F60199">
        <w:rPr>
          <w:position w:val="-14"/>
        </w:rPr>
        <w:object w:dxaOrig="1457" w:dyaOrig="408" w14:anchorId="6A8EA313">
          <v:shape id="_x0000_i1229" type="#_x0000_t75" style="width:72.75pt;height:20.25pt" o:ole="">
            <v:imagedata r:id="rId414" o:title=""/>
          </v:shape>
          <o:OLEObject Type="Embed" ProgID="Equation.DSMT4" ShapeID="_x0000_i1229" DrawAspect="Content" ObjectID="_1740319411" r:id="rId415"/>
        </w:object>
      </w:r>
      <w:r w:rsidRPr="00F60199">
        <w:rPr>
          <w:rFonts w:eastAsia="Calibri"/>
          <w:lang w:val="id-ID"/>
        </w:rPr>
        <w:t xml:space="preserve"> </w:t>
      </w:r>
      <w:r w:rsidRPr="00F60199">
        <w:rPr>
          <w:rFonts w:eastAsia="Calibri"/>
        </w:rPr>
        <w:t>có 3 nghiệm thực phân biêt?</w:t>
      </w:r>
    </w:p>
    <w:p w14:paraId="32344B06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b/>
          <w:color w:val="0000FF"/>
          <w:position w:val="-6"/>
        </w:rPr>
        <w:object w:dxaOrig="1082" w:dyaOrig="283" w14:anchorId="7D12F547">
          <v:shape id="_x0000_i1230" type="#_x0000_t75" style="width:54pt;height:14.25pt" o:ole="">
            <v:imagedata r:id="rId416" o:title=""/>
          </v:shape>
          <o:OLEObject Type="Embed" ProgID="Equation.DSMT4" ShapeID="_x0000_i1230" DrawAspect="Content" ObjectID="_1740319412" r:id="rId417"/>
        </w:object>
      </w:r>
      <w:r w:rsidRPr="00F60199">
        <w:t>.</w:t>
      </w:r>
      <w:r w:rsidRPr="00F60199">
        <w:rPr>
          <w:b/>
          <w:color w:val="008000"/>
        </w:rPr>
        <w:tab/>
        <w:t xml:space="preserve">B. </w:t>
      </w:r>
      <w:r w:rsidRPr="00F60199">
        <w:rPr>
          <w:b/>
          <w:color w:val="0000FF"/>
          <w:position w:val="-6"/>
        </w:rPr>
        <w:object w:dxaOrig="1157" w:dyaOrig="283" w14:anchorId="5B589BC7">
          <v:shape id="_x0000_i1231" type="#_x0000_t75" style="width:57.75pt;height:14.25pt" o:ole="">
            <v:imagedata r:id="rId418" o:title=""/>
          </v:shape>
          <o:OLEObject Type="Embed" ProgID="Equation.DSMT4" ShapeID="_x0000_i1231" DrawAspect="Content" ObjectID="_1740319413" r:id="rId419"/>
        </w:object>
      </w:r>
      <w:r w:rsidRPr="00F60199">
        <w:t>.</w:t>
      </w:r>
      <w:r w:rsidRPr="00F60199">
        <w:rPr>
          <w:b/>
          <w:color w:val="008000"/>
        </w:rPr>
        <w:tab/>
        <w:t xml:space="preserve">C. </w:t>
      </w:r>
      <w:r w:rsidRPr="00F60199">
        <w:rPr>
          <w:b/>
          <w:color w:val="0000FF"/>
          <w:position w:val="-6"/>
        </w:rPr>
        <w:object w:dxaOrig="1082" w:dyaOrig="283" w14:anchorId="715D0C37">
          <v:shape id="_x0000_i1232" type="#_x0000_t75" style="width:54pt;height:14.25pt" o:ole="">
            <v:imagedata r:id="rId420" o:title=""/>
          </v:shape>
          <o:OLEObject Type="Embed" ProgID="Equation.DSMT4" ShapeID="_x0000_i1232" DrawAspect="Content" ObjectID="_1740319414" r:id="rId421"/>
        </w:object>
      </w:r>
      <w:r w:rsidRPr="00F60199">
        <w:t>.</w:t>
      </w:r>
      <w:r w:rsidRPr="00F60199">
        <w:rPr>
          <w:b/>
          <w:color w:val="008000"/>
        </w:rPr>
        <w:tab/>
        <w:t xml:space="preserve">D. </w:t>
      </w:r>
      <w:r w:rsidRPr="00F60199">
        <w:rPr>
          <w:b/>
          <w:color w:val="0000FF"/>
          <w:position w:val="-6"/>
        </w:rPr>
        <w:object w:dxaOrig="1157" w:dyaOrig="283" w14:anchorId="19AA7B8A">
          <v:shape id="_x0000_i1233" type="#_x0000_t75" style="width:57.75pt;height:14.25pt" o:ole="">
            <v:imagedata r:id="rId422" o:title=""/>
          </v:shape>
          <o:OLEObject Type="Embed" ProgID="Equation.DSMT4" ShapeID="_x0000_i1233" DrawAspect="Content" ObjectID="_1740319415" r:id="rId423"/>
        </w:object>
      </w:r>
      <w:r w:rsidRPr="00F60199">
        <w:t>.</w:t>
      </w:r>
    </w:p>
    <w:p w14:paraId="1B2F04A4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rFonts w:eastAsia="Calibri"/>
          <w:b/>
          <w:color w:val="008000"/>
        </w:rPr>
        <w:t>Câu 36: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960" w:dyaOrig="405" w14:anchorId="3C5223CA">
          <v:shape id="_x0000_i1234" type="#_x0000_t75" style="width:48pt;height:20.25pt" o:ole="">
            <v:imagedata r:id="rId424" o:title=""/>
          </v:shape>
          <o:OLEObject Type="Embed" ProgID="Equation.DSMT4" ShapeID="_x0000_i1234" DrawAspect="Content" ObjectID="_1740319416" r:id="rId425"/>
        </w:object>
      </w:r>
      <w:r w:rsidR="001D4DBF" w:rsidRPr="00F60199">
        <w:t xml:space="preserve">liên tục trên </w:t>
      </w:r>
      <w:r w:rsidR="001D4DBF" w:rsidRPr="00F60199">
        <w:rPr>
          <w:position w:val="-4"/>
        </w:rPr>
        <w:object w:dxaOrig="270" w:dyaOrig="270" w14:anchorId="3633E13D">
          <v:shape id="_x0000_i1235" type="#_x0000_t75" style="width:13.5pt;height:13.5pt" o:ole="">
            <v:imagedata r:id="rId426" o:title=""/>
          </v:shape>
          <o:OLEObject Type="Embed" ProgID="Equation.DSMT4" ShapeID="_x0000_i1235" DrawAspect="Content" ObjectID="_1740319417" r:id="rId427"/>
        </w:object>
      </w:r>
      <w:r w:rsidR="001D4DBF" w:rsidRPr="00F60199">
        <w:t xml:space="preserve"> và có bảng biến thiên sau:</w:t>
      </w:r>
    </w:p>
    <w:p w14:paraId="75D1CAC9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noProof/>
        </w:rPr>
        <w:lastRenderedPageBreak/>
        <w:drawing>
          <wp:inline distT="0" distB="0" distL="0" distR="0" wp14:anchorId="469E8CC4" wp14:editId="4B8B0F6C">
            <wp:extent cx="3019425" cy="1162050"/>
            <wp:effectExtent l="0" t="0" r="9525" b="0"/>
            <wp:docPr id="2643" name="Picture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6" t="12029" r="25429" b="37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7E9A" w14:textId="77777777" w:rsidR="00047FC9" w:rsidRPr="00F60199" w:rsidRDefault="00047FC9" w:rsidP="00047FC9">
      <w:pPr>
        <w:spacing w:line="276" w:lineRule="auto"/>
        <w:ind w:left="992"/>
        <w:jc w:val="both"/>
      </w:pPr>
      <w:r w:rsidRPr="00F60199">
        <w:t xml:space="preserve">Có bao nhiêu giá trị nguyên của </w:t>
      </w:r>
      <w:r w:rsidRPr="00F60199">
        <w:rPr>
          <w:position w:val="-6"/>
        </w:rPr>
        <w:object w:dxaOrig="270" w:dyaOrig="210" w14:anchorId="7F54A75D">
          <v:shape id="_x0000_i1236" type="#_x0000_t75" style="width:13.5pt;height:10.5pt" o:ole="">
            <v:imagedata r:id="rId429" o:title=""/>
          </v:shape>
          <o:OLEObject Type="Embed" ProgID="Equation.DSMT4" ShapeID="_x0000_i1236" DrawAspect="Content" ObjectID="_1740319418" r:id="rId430"/>
        </w:object>
      </w:r>
      <w:r w:rsidRPr="00F60199">
        <w:t xml:space="preserve"> để phương trình </w:t>
      </w:r>
      <w:r w:rsidRPr="00F60199">
        <w:rPr>
          <w:position w:val="-14"/>
        </w:rPr>
        <w:object w:dxaOrig="990" w:dyaOrig="405" w14:anchorId="6DA5A28E">
          <v:shape id="_x0000_i1237" type="#_x0000_t75" style="width:49.5pt;height:20.25pt" o:ole="">
            <v:imagedata r:id="rId431" o:title=""/>
          </v:shape>
          <o:OLEObject Type="Embed" ProgID="Equation.DSMT4" ShapeID="_x0000_i1237" DrawAspect="Content" ObjectID="_1740319419" r:id="rId432"/>
        </w:object>
      </w:r>
      <w:r w:rsidRPr="00F60199">
        <w:t xml:space="preserve"> có nghiệm duy nhất?</w:t>
      </w:r>
    </w:p>
    <w:p w14:paraId="79CE9DE7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noProof/>
          <w:color w:val="008000"/>
        </w:rPr>
        <w:t xml:space="preserve">A. </w:t>
      </w:r>
      <w:r w:rsidRPr="00F60199">
        <w:rPr>
          <w:noProof/>
          <w:position w:val="-6"/>
        </w:rPr>
        <w:object w:dxaOrig="180" w:dyaOrig="285" w14:anchorId="065A0086">
          <v:shape id="_x0000_i1238" type="#_x0000_t75" style="width:9pt;height:14.25pt" o:ole="">
            <v:imagedata r:id="rId433" o:title=""/>
          </v:shape>
          <o:OLEObject Type="Embed" ProgID="Equation.DSMT4" ShapeID="_x0000_i1238" DrawAspect="Content" ObjectID="_1740319420" r:id="rId434"/>
        </w:object>
      </w:r>
      <w:r w:rsidRPr="00F60199">
        <w:rPr>
          <w:noProof/>
        </w:rPr>
        <w:t>.</w:t>
      </w:r>
      <w:r w:rsidRPr="00F60199">
        <w:rPr>
          <w:b/>
          <w:noProof/>
          <w:color w:val="008000"/>
        </w:rPr>
        <w:tab/>
        <w:t xml:space="preserve">B. </w:t>
      </w:r>
      <w:r w:rsidRPr="00F60199">
        <w:rPr>
          <w:noProof/>
          <w:position w:val="-6"/>
        </w:rPr>
        <w:object w:dxaOrig="195" w:dyaOrig="285" w14:anchorId="45D2CD8D">
          <v:shape id="_x0000_i1239" type="#_x0000_t75" style="width:9.75pt;height:14.25pt" o:ole="">
            <v:imagedata r:id="rId435" o:title=""/>
          </v:shape>
          <o:OLEObject Type="Embed" ProgID="Equation.DSMT4" ShapeID="_x0000_i1239" DrawAspect="Content" ObjectID="_1740319421" r:id="rId436"/>
        </w:object>
      </w:r>
      <w:r w:rsidRPr="00F60199">
        <w:t>.</w:t>
      </w:r>
      <w:r w:rsidRPr="00F60199">
        <w:rPr>
          <w:b/>
          <w:color w:val="008000"/>
        </w:rPr>
        <w:tab/>
        <w:t xml:space="preserve">C. </w:t>
      </w:r>
      <w:r w:rsidRPr="00F60199">
        <w:rPr>
          <w:noProof/>
          <w:position w:val="-6"/>
        </w:rPr>
        <w:object w:dxaOrig="195" w:dyaOrig="285" w14:anchorId="43246EE4">
          <v:shape id="_x0000_i1240" type="#_x0000_t75" style="width:9.75pt;height:14.25pt" o:ole="">
            <v:imagedata r:id="rId437" o:title=""/>
          </v:shape>
          <o:OLEObject Type="Embed" ProgID="Equation.DSMT4" ShapeID="_x0000_i1240" DrawAspect="Content" ObjectID="_1740319422" r:id="rId438"/>
        </w:object>
      </w:r>
      <w:r w:rsidRPr="00F60199">
        <w:t>.</w:t>
      </w:r>
      <w:r w:rsidRPr="00F60199">
        <w:rPr>
          <w:b/>
          <w:color w:val="008000"/>
        </w:rPr>
        <w:tab/>
        <w:t xml:space="preserve">D. </w:t>
      </w:r>
      <w:r w:rsidRPr="00F60199">
        <w:rPr>
          <w:noProof/>
          <w:position w:val="-6"/>
        </w:rPr>
        <w:object w:dxaOrig="180" w:dyaOrig="285" w14:anchorId="67BF0468">
          <v:shape id="_x0000_i1241" type="#_x0000_t75" style="width:9pt;height:14.25pt" o:ole="">
            <v:imagedata r:id="rId439" o:title=""/>
          </v:shape>
          <o:OLEObject Type="Embed" ProgID="Equation.DSMT4" ShapeID="_x0000_i1241" DrawAspect="Content" ObjectID="_1740319423" r:id="rId440"/>
        </w:object>
      </w:r>
      <w:r w:rsidRPr="00F60199">
        <w:t>.</w:t>
      </w:r>
    </w:p>
    <w:p w14:paraId="068C9D75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</w:rPr>
      </w:pPr>
      <w:r w:rsidRPr="00F60199">
        <w:rPr>
          <w:rFonts w:eastAsia="Arial"/>
          <w:b/>
          <w:color w:val="008000"/>
        </w:rPr>
        <w:t>Câu 37:</w:t>
      </w:r>
      <w:r w:rsidRPr="00F60199">
        <w:rPr>
          <w:rFonts w:eastAsia="Arial"/>
          <w:b/>
          <w:color w:val="008000"/>
        </w:rPr>
        <w:tab/>
      </w:r>
      <w:r w:rsidR="001D4DBF" w:rsidRPr="00F60199">
        <w:rPr>
          <w:rFonts w:eastAsia="Arial"/>
        </w:rPr>
        <w:t xml:space="preserve">Cho hàm số </w:t>
      </w:r>
      <w:r w:rsidR="001D4DBF" w:rsidRPr="00F60199">
        <w:rPr>
          <w:position w:val="-14"/>
        </w:rPr>
        <w:object w:dxaOrig="957" w:dyaOrig="408" w14:anchorId="2618F2FC">
          <v:shape id="_x0000_i1242" type="#_x0000_t75" style="width:48pt;height:20.25pt" o:ole="">
            <v:imagedata r:id="rId441" o:title=""/>
          </v:shape>
          <o:OLEObject Type="Embed" ProgID="Equation.DSMT4" ShapeID="_x0000_i1242" DrawAspect="Content" ObjectID="_1740319424" r:id="rId442"/>
        </w:object>
      </w:r>
      <w:r w:rsidR="001D4DBF" w:rsidRPr="00F60199">
        <w:rPr>
          <w:rFonts w:eastAsia="Arial"/>
        </w:rPr>
        <w:t xml:space="preserve"> xác định trên </w:t>
      </w:r>
      <w:r w:rsidR="001D4DBF" w:rsidRPr="00F60199">
        <w:rPr>
          <w:position w:val="-14"/>
        </w:rPr>
        <w:object w:dxaOrig="841" w:dyaOrig="408" w14:anchorId="262E61EC">
          <v:shape id="_x0000_i1243" type="#_x0000_t75" style="width:42pt;height:20.25pt" o:ole="">
            <v:imagedata r:id="rId443" o:title=""/>
          </v:shape>
          <o:OLEObject Type="Embed" ProgID="Equation.DSMT4" ShapeID="_x0000_i1243" DrawAspect="Content" ObjectID="_1740319425" r:id="rId444"/>
        </w:object>
      </w:r>
      <w:r w:rsidR="001D4DBF" w:rsidRPr="00F60199">
        <w:rPr>
          <w:rFonts w:eastAsia="Arial"/>
        </w:rPr>
        <w:t>, liên tục trên mỗi khoảng xác định và có bảng biến thiên như hình sau:</w:t>
      </w:r>
    </w:p>
    <w:p w14:paraId="5B8152C4" w14:textId="77777777" w:rsidR="00047FC9" w:rsidRPr="00F60199" w:rsidRDefault="00047FC9" w:rsidP="00047FC9">
      <w:pPr>
        <w:spacing w:line="276" w:lineRule="auto"/>
        <w:ind w:left="992" w:hanging="992"/>
        <w:jc w:val="center"/>
        <w:rPr>
          <w:rFonts w:eastAsia="Arial"/>
        </w:rPr>
      </w:pPr>
      <w:r w:rsidRPr="00F60199">
        <w:rPr>
          <w:rFonts w:eastAsia="Arial"/>
          <w:noProof/>
        </w:rPr>
        <w:drawing>
          <wp:inline distT="0" distB="0" distL="0" distR="0" wp14:anchorId="30DB825E" wp14:editId="70252BB5">
            <wp:extent cx="4152900" cy="1123950"/>
            <wp:effectExtent l="0" t="0" r="0" b="0"/>
            <wp:docPr id="2644" name="Picture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0B10" w14:textId="77777777" w:rsidR="00047FC9" w:rsidRPr="00F60199" w:rsidRDefault="00047FC9" w:rsidP="00047FC9">
      <w:pPr>
        <w:spacing w:line="276" w:lineRule="auto"/>
        <w:ind w:left="992"/>
        <w:jc w:val="both"/>
        <w:rPr>
          <w:rFonts w:eastAsia="Arial"/>
        </w:rPr>
      </w:pPr>
      <w:r w:rsidRPr="00F60199">
        <w:rPr>
          <w:rFonts w:eastAsia="Arial"/>
        </w:rPr>
        <w:t xml:space="preserve">Tìm tập hợp tất cả các giá trị của tham số thực </w:t>
      </w:r>
      <w:r w:rsidRPr="00F60199">
        <w:rPr>
          <w:rFonts w:eastAsia="Arial"/>
          <w:position w:val="-6"/>
        </w:rPr>
        <w:object w:dxaOrig="258" w:dyaOrig="225" w14:anchorId="5C6F734C">
          <v:shape id="_x0000_i1244" type="#_x0000_t75" style="width:12.75pt;height:11.25pt" o:ole="">
            <v:imagedata r:id="rId446" o:title=""/>
          </v:shape>
          <o:OLEObject Type="Embed" ProgID="Equation.DSMT4" ShapeID="_x0000_i1244" DrawAspect="Content" ObjectID="_1740319426" r:id="rId447"/>
        </w:object>
      </w:r>
      <w:r w:rsidRPr="00F60199">
        <w:rPr>
          <w:rFonts w:eastAsia="Arial"/>
        </w:rPr>
        <w:t xml:space="preserve"> sao cho phương trình </w:t>
      </w:r>
      <w:r w:rsidRPr="00F60199">
        <w:rPr>
          <w:rFonts w:eastAsia="Arial"/>
          <w:position w:val="-14"/>
        </w:rPr>
        <w:object w:dxaOrig="1007" w:dyaOrig="408" w14:anchorId="3AA71F46">
          <v:shape id="_x0000_i1245" type="#_x0000_t75" style="width:50.25pt;height:20.25pt" o:ole="">
            <v:imagedata r:id="rId448" o:title=""/>
          </v:shape>
          <o:OLEObject Type="Embed" ProgID="Equation.DSMT4" ShapeID="_x0000_i1245" DrawAspect="Content" ObjectID="_1740319427" r:id="rId449"/>
        </w:object>
      </w:r>
      <w:r w:rsidRPr="00F60199">
        <w:rPr>
          <w:rFonts w:eastAsia="Arial"/>
        </w:rPr>
        <w:t xml:space="preserve"> có đúng ba nghiệm thực phân biệt.</w:t>
      </w:r>
    </w:p>
    <w:p w14:paraId="3F2220D5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</w:rPr>
      </w:pPr>
      <w:r w:rsidRPr="00F60199">
        <w:rPr>
          <w:rFonts w:eastAsia="Arial"/>
          <w:b/>
          <w:color w:val="008000"/>
        </w:rPr>
        <w:t xml:space="preserve">A. </w:t>
      </w:r>
      <w:r w:rsidRPr="00F60199">
        <w:rPr>
          <w:rFonts w:eastAsia="Arial"/>
          <w:position w:val="-14"/>
        </w:rPr>
        <w:object w:dxaOrig="708" w:dyaOrig="408" w14:anchorId="38679327">
          <v:shape id="_x0000_i1246" type="#_x0000_t75" style="width:35.25pt;height:20.25pt" o:ole="">
            <v:imagedata r:id="rId450" o:title=""/>
          </v:shape>
          <o:OLEObject Type="Embed" ProgID="Equation.DSMT4" ShapeID="_x0000_i1246" DrawAspect="Content" ObjectID="_1740319428" r:id="rId451"/>
        </w:object>
      </w:r>
      <w:r w:rsidRPr="00F60199">
        <w:rPr>
          <w:rFonts w:eastAsia="Arial"/>
        </w:rPr>
        <w:t>.</w:t>
      </w:r>
      <w:r w:rsidRPr="00F60199">
        <w:rPr>
          <w:rFonts w:eastAsia="Arial"/>
          <w:b/>
          <w:color w:val="008000"/>
        </w:rPr>
        <w:tab/>
        <w:t xml:space="preserve">B. </w:t>
      </w:r>
      <w:r w:rsidRPr="00F60199">
        <w:rPr>
          <w:rFonts w:eastAsia="Arial"/>
          <w:position w:val="-14"/>
        </w:rPr>
        <w:object w:dxaOrig="724" w:dyaOrig="408" w14:anchorId="78850705">
          <v:shape id="_x0000_i1247" type="#_x0000_t75" style="width:36pt;height:20.25pt" o:ole="">
            <v:imagedata r:id="rId452" o:title=""/>
          </v:shape>
          <o:OLEObject Type="Embed" ProgID="Equation.DSMT4" ShapeID="_x0000_i1247" DrawAspect="Content" ObjectID="_1740319429" r:id="rId453"/>
        </w:object>
      </w:r>
      <w:r w:rsidRPr="00F60199">
        <w:rPr>
          <w:rFonts w:eastAsia="Arial"/>
        </w:rPr>
        <w:t>.</w:t>
      </w:r>
      <w:r w:rsidRPr="00F60199">
        <w:rPr>
          <w:rFonts w:eastAsia="Arial"/>
          <w:b/>
          <w:color w:val="008000"/>
        </w:rPr>
        <w:tab/>
        <w:t xml:space="preserve">C. </w:t>
      </w:r>
      <w:r w:rsidRPr="00F60199">
        <w:rPr>
          <w:rFonts w:eastAsia="Arial"/>
          <w:position w:val="-14"/>
        </w:rPr>
        <w:object w:dxaOrig="708" w:dyaOrig="408" w14:anchorId="226B5270">
          <v:shape id="_x0000_i1248" type="#_x0000_t75" style="width:35.25pt;height:20.25pt" o:ole="">
            <v:imagedata r:id="rId454" o:title=""/>
          </v:shape>
          <o:OLEObject Type="Embed" ProgID="Equation.DSMT4" ShapeID="_x0000_i1248" DrawAspect="Content" ObjectID="_1740319430" r:id="rId455"/>
        </w:object>
      </w:r>
      <w:r w:rsidRPr="00F60199">
        <w:rPr>
          <w:rFonts w:eastAsia="Arial"/>
        </w:rPr>
        <w:t>.</w:t>
      </w:r>
      <w:r w:rsidRPr="00F60199">
        <w:rPr>
          <w:rFonts w:eastAsia="Arial"/>
          <w:b/>
          <w:color w:val="008000"/>
        </w:rPr>
        <w:tab/>
        <w:t xml:space="preserve">D. </w:t>
      </w:r>
      <w:r w:rsidRPr="00F60199">
        <w:rPr>
          <w:rFonts w:eastAsia="Arial"/>
          <w:position w:val="-14"/>
        </w:rPr>
        <w:object w:dxaOrig="749" w:dyaOrig="408" w14:anchorId="0A4663D7">
          <v:shape id="_x0000_i1249" type="#_x0000_t75" style="width:37.5pt;height:20.25pt" o:ole="">
            <v:imagedata r:id="rId456" o:title=""/>
          </v:shape>
          <o:OLEObject Type="Embed" ProgID="Equation.DSMT4" ShapeID="_x0000_i1249" DrawAspect="Content" ObjectID="_1740319431" r:id="rId457"/>
        </w:object>
      </w:r>
      <w:r w:rsidRPr="00F60199">
        <w:rPr>
          <w:rFonts w:eastAsia="Arial"/>
        </w:rPr>
        <w:t>.</w:t>
      </w:r>
    </w:p>
    <w:p w14:paraId="1B5251D0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50505"/>
          <w:shd w:val="clear" w:color="auto" w:fill="FFFFFF"/>
        </w:rPr>
      </w:pPr>
      <w:r w:rsidRPr="00F60199">
        <w:rPr>
          <w:rFonts w:eastAsia="Calibri"/>
          <w:b/>
          <w:color w:val="008000"/>
        </w:rPr>
        <w:t>Câu 38:</w:t>
      </w:r>
      <w:r w:rsidRPr="00F60199">
        <w:rPr>
          <w:rFonts w:eastAsia="Calibri"/>
          <w:b/>
          <w:color w:val="008000"/>
        </w:rPr>
        <w:tab/>
      </w:r>
      <w:r w:rsidR="001D4DBF" w:rsidRPr="00F60199">
        <w:rPr>
          <w:color w:val="050505"/>
          <w:shd w:val="clear" w:color="auto" w:fill="FFFFFF"/>
        </w:rPr>
        <w:t xml:space="preserve">Cho hàm số </w:t>
      </w:r>
      <w:r w:rsidR="001D4DBF" w:rsidRPr="00F60199">
        <w:rPr>
          <w:position w:val="-14"/>
          <w:shd w:val="clear" w:color="auto" w:fill="FFFFFF"/>
        </w:rPr>
        <w:object w:dxaOrig="930" w:dyaOrig="390" w14:anchorId="4970D7B7">
          <v:shape id="_x0000_i1250" type="#_x0000_t75" style="width:46.5pt;height:19.5pt" o:ole="">
            <v:imagedata r:id="rId458" o:title=""/>
          </v:shape>
          <o:OLEObject Type="Embed" ProgID="Equation.DSMT4" ShapeID="_x0000_i1250" DrawAspect="Content" ObjectID="_1740319432" r:id="rId459"/>
        </w:object>
      </w:r>
      <w:r w:rsidR="001D4DBF" w:rsidRPr="00F60199">
        <w:rPr>
          <w:color w:val="050505"/>
          <w:shd w:val="clear" w:color="auto" w:fill="FFFFFF"/>
        </w:rPr>
        <w:t>có đồ thị trong hình vẽ dưới đây</w:t>
      </w:r>
    </w:p>
    <w:p w14:paraId="40196883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noProof/>
        </w:rPr>
        <w:drawing>
          <wp:inline distT="0" distB="0" distL="0" distR="0" wp14:anchorId="5D0ABD9B" wp14:editId="0018D115">
            <wp:extent cx="2257425" cy="1819275"/>
            <wp:effectExtent l="0" t="0" r="9525" b="9525"/>
            <wp:docPr id="2645" name="Picture 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3C2A" w14:textId="77777777" w:rsidR="00047FC9" w:rsidRPr="00F60199" w:rsidRDefault="00047FC9" w:rsidP="00047FC9">
      <w:pPr>
        <w:spacing w:line="276" w:lineRule="auto"/>
        <w:ind w:left="992"/>
        <w:jc w:val="both"/>
        <w:rPr>
          <w:rFonts w:eastAsia="Arial"/>
          <w:color w:val="000000"/>
        </w:rPr>
      </w:pPr>
      <w:r w:rsidRPr="00F60199">
        <w:rPr>
          <w:rFonts w:eastAsia="Arial"/>
          <w:color w:val="000000"/>
        </w:rPr>
        <w:t xml:space="preserve">Tất cả các giá trị của tham số </w:t>
      </w:r>
      <w:r w:rsidRPr="00F60199">
        <w:rPr>
          <w:rFonts w:eastAsia="Arial"/>
          <w:noProof/>
          <w:color w:val="000000"/>
          <w:position w:val="-6"/>
          <w:bdr w:val="none" w:sz="0" w:space="0" w:color="auto" w:frame="1"/>
        </w:rPr>
        <w:object w:dxaOrig="255" w:dyaOrig="225" w14:anchorId="0910728F">
          <v:shape id="_x0000_i1251" type="#_x0000_t75" style="width:12.75pt;height:11.25pt" o:ole="">
            <v:imagedata r:id="rId461" o:title=""/>
          </v:shape>
          <o:OLEObject Type="Embed" ProgID="Equation.DSMT4" ShapeID="_x0000_i1251" DrawAspect="Content" ObjectID="_1740319433" r:id="rId462"/>
        </w:object>
      </w:r>
      <w:r w:rsidRPr="00F60199">
        <w:rPr>
          <w:rFonts w:eastAsia="Arial"/>
          <w:noProof/>
          <w:color w:val="000000"/>
          <w:position w:val="-6"/>
          <w:bdr w:val="none" w:sz="0" w:space="0" w:color="auto" w:frame="1"/>
        </w:rPr>
        <w:t xml:space="preserve"> </w:t>
      </w:r>
      <w:r w:rsidRPr="00F60199">
        <w:rPr>
          <w:rFonts w:eastAsia="Arial"/>
          <w:color w:val="000000"/>
        </w:rPr>
        <w:t xml:space="preserve">để phương trình </w:t>
      </w:r>
      <w:r w:rsidRPr="00F60199">
        <w:rPr>
          <w:rFonts w:eastAsia="Arial"/>
          <w:noProof/>
          <w:color w:val="000000"/>
          <w:position w:val="-14"/>
          <w:bdr w:val="none" w:sz="0" w:space="0" w:color="auto" w:frame="1"/>
          <w:vertAlign w:val="subscript"/>
        </w:rPr>
        <w:object w:dxaOrig="1005" w:dyaOrig="390" w14:anchorId="57077AB7">
          <v:shape id="_x0000_i1252" type="#_x0000_t75" style="width:50.25pt;height:19.5pt" o:ole="">
            <v:imagedata r:id="rId463" o:title=""/>
          </v:shape>
          <o:OLEObject Type="Embed" ProgID="Equation.DSMT4" ShapeID="_x0000_i1252" DrawAspect="Content" ObjectID="_1740319434" r:id="rId464"/>
        </w:object>
      </w:r>
      <w:r w:rsidRPr="00F60199">
        <w:rPr>
          <w:rFonts w:eastAsia="Arial"/>
          <w:noProof/>
          <w:color w:val="000000"/>
          <w:position w:val="-14"/>
          <w:bdr w:val="none" w:sz="0" w:space="0" w:color="auto" w:frame="1"/>
          <w:vertAlign w:val="subscript"/>
        </w:rPr>
        <w:t xml:space="preserve"> </w:t>
      </w:r>
      <w:r w:rsidRPr="00F60199">
        <w:rPr>
          <w:rFonts w:eastAsia="Arial"/>
          <w:color w:val="000000"/>
        </w:rPr>
        <w:t xml:space="preserve">có </w:t>
      </w:r>
      <w:r w:rsidRPr="00F60199">
        <w:rPr>
          <w:rFonts w:eastAsia="Arial"/>
          <w:noProof/>
          <w:color w:val="000000"/>
          <w:position w:val="-6"/>
          <w:bdr w:val="none" w:sz="0" w:space="0" w:color="auto" w:frame="1"/>
        </w:rPr>
        <w:object w:dxaOrig="210" w:dyaOrig="285" w14:anchorId="54FBA31C">
          <v:shape id="_x0000_i1253" type="#_x0000_t75" style="width:10.5pt;height:14.25pt" o:ole="">
            <v:imagedata r:id="rId465" o:title=""/>
          </v:shape>
          <o:OLEObject Type="Embed" ProgID="Equation.DSMT4" ShapeID="_x0000_i1253" DrawAspect="Content" ObjectID="_1740319435" r:id="rId466"/>
        </w:object>
      </w:r>
      <w:r w:rsidRPr="00F60199">
        <w:rPr>
          <w:rFonts w:eastAsia="Arial"/>
          <w:noProof/>
          <w:color w:val="000000"/>
          <w:position w:val="-6"/>
          <w:bdr w:val="none" w:sz="0" w:space="0" w:color="auto" w:frame="1"/>
        </w:rPr>
        <w:t xml:space="preserve"> </w:t>
      </w:r>
      <w:r w:rsidRPr="00F60199">
        <w:rPr>
          <w:rFonts w:eastAsia="Arial"/>
          <w:color w:val="000000"/>
        </w:rPr>
        <w:t>nghiệm phân biệt là</w:t>
      </w:r>
    </w:p>
    <w:p w14:paraId="74CFD12D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</w:rPr>
      </w:pPr>
      <w:r w:rsidRPr="00F60199">
        <w:rPr>
          <w:b/>
          <w:color w:val="008000"/>
        </w:rPr>
        <w:t xml:space="preserve">A. </w:t>
      </w:r>
      <w:r w:rsidRPr="00F60199">
        <w:rPr>
          <w:b/>
          <w:position w:val="-6"/>
        </w:rPr>
        <w:object w:dxaOrig="1005" w:dyaOrig="285" w14:anchorId="54AD40D6">
          <v:shape id="_x0000_i1254" type="#_x0000_t75" style="width:50.25pt;height:14.25pt" o:ole="">
            <v:imagedata r:id="rId467" o:title=""/>
          </v:shape>
          <o:OLEObject Type="Embed" ProgID="Equation.DSMT4" ShapeID="_x0000_i1254" DrawAspect="Content" ObjectID="_1740319436" r:id="rId468"/>
        </w:object>
      </w:r>
      <w:r w:rsidRPr="00F60199">
        <w:rPr>
          <w:b/>
          <w:color w:val="008000"/>
        </w:rPr>
        <w:tab/>
        <w:t xml:space="preserve">B. </w:t>
      </w:r>
      <w:r w:rsidRPr="00F60199">
        <w:rPr>
          <w:b/>
          <w:color w:val="000000"/>
          <w:position w:val="-6"/>
        </w:rPr>
        <w:object w:dxaOrig="1125" w:dyaOrig="285" w14:anchorId="159D3F84">
          <v:shape id="_x0000_i1255" type="#_x0000_t75" style="width:56.25pt;height:14.25pt" o:ole="">
            <v:imagedata r:id="rId469" o:title=""/>
          </v:shape>
          <o:OLEObject Type="Embed" ProgID="Equation.DSMT4" ShapeID="_x0000_i1255" DrawAspect="Content" ObjectID="_1740319437" r:id="rId470"/>
        </w:object>
      </w:r>
      <w:r w:rsidRPr="00F60199">
        <w:rPr>
          <w:b/>
          <w:color w:val="008000"/>
        </w:rPr>
        <w:tab/>
        <w:t xml:space="preserve">C. </w:t>
      </w:r>
      <w:r w:rsidRPr="00F60199">
        <w:rPr>
          <w:b/>
          <w:color w:val="000000"/>
          <w:position w:val="-6"/>
        </w:rPr>
        <w:object w:dxaOrig="1125" w:dyaOrig="285" w14:anchorId="4C9A6266">
          <v:shape id="_x0000_i1256" type="#_x0000_t75" style="width:56.25pt;height:14.25pt" o:ole="">
            <v:imagedata r:id="rId471" o:title=""/>
          </v:shape>
          <o:OLEObject Type="Embed" ProgID="Equation.DSMT4" ShapeID="_x0000_i1256" DrawAspect="Content" ObjectID="_1740319438" r:id="rId472"/>
        </w:object>
      </w:r>
      <w:r w:rsidRPr="00F60199">
        <w:rPr>
          <w:b/>
          <w:color w:val="008000"/>
        </w:rPr>
        <w:tab/>
        <w:t xml:space="preserve">D. </w:t>
      </w:r>
      <w:r w:rsidRPr="00F60199">
        <w:rPr>
          <w:b/>
          <w:color w:val="000000"/>
          <w:position w:val="-6"/>
        </w:rPr>
        <w:object w:dxaOrig="1005" w:dyaOrig="285" w14:anchorId="59BDCCC7">
          <v:shape id="_x0000_i1257" type="#_x0000_t75" style="width:50.25pt;height:14.25pt" o:ole="">
            <v:imagedata r:id="rId473" o:title=""/>
          </v:shape>
          <o:OLEObject Type="Embed" ProgID="Equation.DSMT4" ShapeID="_x0000_i1257" DrawAspect="Content" ObjectID="_1740319439" r:id="rId474"/>
        </w:object>
      </w:r>
    </w:p>
    <w:p w14:paraId="639894D8" w14:textId="77777777" w:rsidR="00047FC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</w:pPr>
      <w:r w:rsidRPr="00F60199">
        <w:rPr>
          <w:b/>
          <w:color w:val="008000"/>
        </w:rPr>
        <w:t>Câu 39:</w:t>
      </w:r>
      <w:r w:rsidRPr="00F60199">
        <w:rPr>
          <w:b/>
          <w:color w:val="008000"/>
        </w:rPr>
        <w:tab/>
      </w:r>
      <w:r w:rsidRPr="00F60199">
        <w:t xml:space="preserve">Cho hàm số </w:t>
      </w:r>
      <w:r w:rsidRPr="00F60199">
        <w:rPr>
          <w:position w:val="-14"/>
        </w:rPr>
        <w:object w:dxaOrig="945" w:dyaOrig="405" w14:anchorId="6165D372">
          <v:shape id="_x0000_i1258" type="#_x0000_t75" style="width:47.25pt;height:20.25pt" o:ole="">
            <v:imagedata r:id="rId475" o:title=""/>
          </v:shape>
          <o:OLEObject Type="Embed" ProgID="Equation.DSMT4" ShapeID="_x0000_i1258" DrawAspect="Content" ObjectID="_1740319440" r:id="rId476"/>
        </w:object>
      </w:r>
      <w:r w:rsidRPr="00F60199">
        <w:t xml:space="preserve"> có bảng biến thiên như hình vẽ:</w:t>
      </w:r>
    </w:p>
    <w:p w14:paraId="6F931914" w14:textId="77777777" w:rsidR="00047FC9" w:rsidRPr="00F60199" w:rsidRDefault="00047FC9" w:rsidP="00047FC9">
      <w:pPr>
        <w:spacing w:line="276" w:lineRule="auto"/>
        <w:ind w:left="992"/>
        <w:jc w:val="center"/>
      </w:pPr>
      <w:r w:rsidRPr="00F60199">
        <w:rPr>
          <w:noProof/>
        </w:rPr>
        <w:drawing>
          <wp:inline distT="0" distB="0" distL="0" distR="0" wp14:anchorId="5319CA13" wp14:editId="1F6A24A1">
            <wp:extent cx="4467225" cy="1562100"/>
            <wp:effectExtent l="0" t="0" r="9525" b="0"/>
            <wp:docPr id="2646" name="Picture 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02B5" w14:textId="77777777" w:rsidR="00047FC9" w:rsidRPr="00F60199" w:rsidRDefault="00047FC9" w:rsidP="00047FC9">
      <w:pPr>
        <w:spacing w:line="276" w:lineRule="auto"/>
        <w:ind w:left="992" w:hanging="141"/>
      </w:pPr>
      <w:r w:rsidRPr="00F60199">
        <w:t xml:space="preserve">Tìm </w:t>
      </w:r>
      <w:r w:rsidRPr="00F60199">
        <w:rPr>
          <w:position w:val="-6"/>
        </w:rPr>
        <w:object w:dxaOrig="285" w:dyaOrig="210" w14:anchorId="1A6D9E7F">
          <v:shape id="_x0000_i1259" type="#_x0000_t75" style="width:14.25pt;height:10.5pt" o:ole="">
            <v:imagedata r:id="rId478" o:title=""/>
          </v:shape>
          <o:OLEObject Type="Embed" ProgID="Equation.DSMT4" ShapeID="_x0000_i1259" DrawAspect="Content" ObjectID="_1740319441" r:id="rId479"/>
        </w:object>
      </w:r>
      <w:r w:rsidRPr="00F60199">
        <w:t xml:space="preserve"> để phương trình </w:t>
      </w:r>
      <w:r w:rsidRPr="00F60199">
        <w:rPr>
          <w:position w:val="-14"/>
        </w:rPr>
        <w:object w:dxaOrig="1440" w:dyaOrig="405" w14:anchorId="7A663F0E">
          <v:shape id="_x0000_i1260" type="#_x0000_t75" style="width:1in;height:20.25pt" o:ole="">
            <v:imagedata r:id="rId480" o:title=""/>
          </v:shape>
          <o:OLEObject Type="Embed" ProgID="Equation.DSMT4" ShapeID="_x0000_i1260" DrawAspect="Content" ObjectID="_1740319442" r:id="rId481"/>
        </w:object>
      </w:r>
      <w:r w:rsidRPr="00F60199">
        <w:t xml:space="preserve"> có bốn nghiệm phân biệt</w:t>
      </w:r>
    </w:p>
    <w:p w14:paraId="2812D011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</w:rPr>
        <w:t xml:space="preserve">A. </w:t>
      </w:r>
      <w:r w:rsidRPr="00F60199">
        <w:rPr>
          <w:position w:val="-6"/>
        </w:rPr>
        <w:object w:dxaOrig="735" w:dyaOrig="285" w14:anchorId="3F8E02E2">
          <v:shape id="_x0000_i1261" type="#_x0000_t75" style="width:36.75pt;height:14.25pt" o:ole="">
            <v:imagedata r:id="rId482" o:title=""/>
          </v:shape>
          <o:OLEObject Type="Embed" ProgID="Equation.DSMT4" ShapeID="_x0000_i1261" DrawAspect="Content" ObjectID="_1740319443" r:id="rId483"/>
        </w:object>
      </w:r>
      <w:r w:rsidRPr="00F60199">
        <w:t>.</w:t>
      </w:r>
      <w:r w:rsidRPr="00F60199">
        <w:rPr>
          <w:b/>
          <w:color w:val="008000"/>
        </w:rPr>
        <w:tab/>
        <w:t xml:space="preserve">B. </w:t>
      </w:r>
      <w:r w:rsidRPr="00F60199">
        <w:rPr>
          <w:position w:val="-24"/>
        </w:rPr>
        <w:object w:dxaOrig="645" w:dyaOrig="615" w14:anchorId="46116940">
          <v:shape id="_x0000_i1262" type="#_x0000_t75" style="width:32.25pt;height:30.75pt" o:ole="">
            <v:imagedata r:id="rId484" o:title=""/>
          </v:shape>
          <o:OLEObject Type="Embed" ProgID="Equation.DSMT4" ShapeID="_x0000_i1262" DrawAspect="Content" ObjectID="_1740319444" r:id="rId485"/>
        </w:object>
      </w:r>
      <w:r w:rsidRPr="00F60199">
        <w:t>.</w:t>
      </w:r>
    </w:p>
    <w:p w14:paraId="74C4EED2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33CC"/>
        </w:rPr>
      </w:pPr>
      <w:r w:rsidRPr="00F60199">
        <w:rPr>
          <w:b/>
          <w:color w:val="008000"/>
        </w:rPr>
        <w:lastRenderedPageBreak/>
        <w:t xml:space="preserve">C. </w:t>
      </w:r>
      <w:r w:rsidRPr="00F60199">
        <w:rPr>
          <w:position w:val="-24"/>
        </w:rPr>
        <w:object w:dxaOrig="1710" w:dyaOrig="615" w14:anchorId="24FF8B3A">
          <v:shape id="_x0000_i1263" type="#_x0000_t75" style="width:85.5pt;height:30.75pt" o:ole="">
            <v:imagedata r:id="rId486" o:title=""/>
          </v:shape>
          <o:OLEObject Type="Embed" ProgID="Equation.DSMT4" ShapeID="_x0000_i1263" DrawAspect="Content" ObjectID="_1740319445" r:id="rId487"/>
        </w:object>
      </w:r>
      <w:r w:rsidRPr="00F60199">
        <w:t>.</w:t>
      </w:r>
      <w:r w:rsidRPr="00F60199">
        <w:rPr>
          <w:b/>
          <w:color w:val="008000"/>
        </w:rPr>
        <w:tab/>
        <w:t xml:space="preserve">D. </w:t>
      </w:r>
      <w:r w:rsidRPr="00F60199">
        <w:rPr>
          <w:position w:val="-6"/>
        </w:rPr>
        <w:object w:dxaOrig="735" w:dyaOrig="285" w14:anchorId="7A8CF4C7">
          <v:shape id="_x0000_i1264" type="#_x0000_t75" style="width:36.75pt;height:14.25pt" o:ole="">
            <v:imagedata r:id="rId488" o:title=""/>
          </v:shape>
          <o:OLEObject Type="Embed" ProgID="Equation.DSMT4" ShapeID="_x0000_i1264" DrawAspect="Content" ObjectID="_1740319446" r:id="rId489"/>
        </w:object>
      </w:r>
      <w:r w:rsidRPr="00F60199">
        <w:t xml:space="preserve"> hoặc </w:t>
      </w:r>
      <w:r w:rsidRPr="00F60199">
        <w:rPr>
          <w:position w:val="-24"/>
        </w:rPr>
        <w:object w:dxaOrig="795" w:dyaOrig="615" w14:anchorId="0C9765CA">
          <v:shape id="_x0000_i1265" type="#_x0000_t75" style="width:39.75pt;height:30.75pt" o:ole="">
            <v:imagedata r:id="rId490" o:title=""/>
          </v:shape>
          <o:OLEObject Type="Embed" ProgID="Equation.DSMT4" ShapeID="_x0000_i1265" DrawAspect="Content" ObjectID="_1740319447" r:id="rId491"/>
        </w:object>
      </w:r>
      <w:r w:rsidRPr="00F60199">
        <w:t>.</w:t>
      </w:r>
    </w:p>
    <w:p w14:paraId="420AD58A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nl-NL"/>
        </w:rPr>
      </w:pPr>
      <w:r w:rsidRPr="00F60199">
        <w:rPr>
          <w:rFonts w:eastAsia="Calibri"/>
          <w:b/>
          <w:color w:val="008000"/>
          <w:lang w:val="nl-NL"/>
        </w:rPr>
        <w:t>Câu 40:</w:t>
      </w:r>
      <w:r w:rsidRPr="00F60199">
        <w:rPr>
          <w:rFonts w:eastAsia="Calibri"/>
          <w:b/>
          <w:color w:val="008000"/>
          <w:lang w:val="nl-NL"/>
        </w:rPr>
        <w:tab/>
      </w:r>
      <w:r w:rsidR="001D4DBF" w:rsidRPr="00F60199">
        <w:rPr>
          <w:lang w:val="nl-NL"/>
        </w:rPr>
        <w:t xml:space="preserve">Với giá trị nào của tham số </w:t>
      </w:r>
      <w:r w:rsidR="001D4DBF" w:rsidRPr="00F60199">
        <w:rPr>
          <w:position w:val="-4"/>
          <w:lang w:val="nl-NL"/>
        </w:rPr>
        <w:object w:dxaOrig="283" w:dyaOrig="191" w14:anchorId="2728B4A6">
          <v:shape id="_x0000_i1266" type="#_x0000_t75" style="width:14.25pt;height:9.75pt" o:ole="">
            <v:imagedata r:id="rId492" o:title=""/>
          </v:shape>
          <o:OLEObject Type="Embed" ProgID="Equation.DSMT4" ShapeID="_x0000_i1266" DrawAspect="Content" ObjectID="_1740319448" r:id="rId493"/>
        </w:object>
      </w:r>
      <w:r w:rsidR="001D4DBF" w:rsidRPr="00F60199">
        <w:rPr>
          <w:lang w:val="nl-NL"/>
        </w:rPr>
        <w:t xml:space="preserve"> thì phương trình </w:t>
      </w:r>
      <w:r w:rsidR="001D4DBF" w:rsidRPr="00F60199">
        <w:rPr>
          <w:position w:val="-6"/>
          <w:lang w:val="nl-NL"/>
        </w:rPr>
        <w:object w:dxaOrig="1848" w:dyaOrig="333" w14:anchorId="5FA71BF8">
          <v:shape id="_x0000_i1267" type="#_x0000_t75" style="width:92.25pt;height:16.5pt" o:ole="">
            <v:imagedata r:id="rId494" o:title=""/>
          </v:shape>
          <o:OLEObject Type="Embed" ProgID="Equation.DSMT4" ShapeID="_x0000_i1267" DrawAspect="Content" ObjectID="_1740319449" r:id="rId495"/>
        </w:object>
      </w:r>
      <w:r w:rsidR="001D4DBF" w:rsidRPr="00F60199">
        <w:rPr>
          <w:lang w:val="nl-NL"/>
        </w:rPr>
        <w:t xml:space="preserve"> có đúng </w:t>
      </w:r>
      <w:r w:rsidR="001D4DBF" w:rsidRPr="00F60199">
        <w:rPr>
          <w:position w:val="-4"/>
          <w:lang w:val="nl-NL"/>
        </w:rPr>
        <w:object w:dxaOrig="150" w:dyaOrig="258" w14:anchorId="28E8E6DE">
          <v:shape id="_x0000_i1268" type="#_x0000_t75" style="width:7.5pt;height:12.75pt" o:ole="">
            <v:imagedata r:id="rId496" o:title=""/>
          </v:shape>
          <o:OLEObject Type="Embed" ProgID="Equation.DSMT4" ShapeID="_x0000_i1268" DrawAspect="Content" ObjectID="_1740319450" r:id="rId497"/>
        </w:object>
      </w:r>
      <w:r w:rsidR="001D4DBF" w:rsidRPr="00F60199">
        <w:rPr>
          <w:lang w:val="nl-NL"/>
        </w:rPr>
        <w:t xml:space="preserve"> nghiệm?</w:t>
      </w:r>
    </w:p>
    <w:p w14:paraId="34AEF4A9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60199">
        <w:rPr>
          <w:b/>
          <w:color w:val="008000"/>
          <w:lang w:val="nl-NL"/>
        </w:rPr>
        <w:t xml:space="preserve">A. </w:t>
      </w:r>
      <w:r w:rsidRPr="00F60199">
        <w:rPr>
          <w:b/>
          <w:color w:val="0000FF"/>
          <w:position w:val="-10"/>
          <w:lang w:val="nl-NL"/>
        </w:rPr>
        <w:object w:dxaOrig="1440" w:dyaOrig="333" w14:anchorId="09ED8A19">
          <v:shape id="_x0000_i1269" type="#_x0000_t75" style="width:1in;height:16.5pt" o:ole="">
            <v:imagedata r:id="rId498" o:title=""/>
          </v:shape>
          <o:OLEObject Type="Embed" ProgID="Equation.DSMT4" ShapeID="_x0000_i1269" DrawAspect="Content" ObjectID="_1740319451" r:id="rId499"/>
        </w:object>
      </w:r>
      <w:r w:rsidRPr="00F60199">
        <w:rPr>
          <w:lang w:val="nl-NL"/>
        </w:rPr>
        <w:t>.</w:t>
      </w:r>
      <w:r w:rsidRPr="00F60199">
        <w:rPr>
          <w:b/>
          <w:color w:val="008000"/>
          <w:lang w:val="nl-NL"/>
        </w:rPr>
        <w:tab/>
        <w:t xml:space="preserve">B. </w:t>
      </w:r>
      <w:r w:rsidRPr="00F60199">
        <w:rPr>
          <w:b/>
          <w:position w:val="-6"/>
          <w:lang w:val="nl-NL"/>
        </w:rPr>
        <w:object w:dxaOrig="732" w:dyaOrig="266" w14:anchorId="78D7A470">
          <v:shape id="_x0000_i1270" type="#_x0000_t75" style="width:36.75pt;height:13.5pt" o:ole="">
            <v:imagedata r:id="rId500" o:title=""/>
          </v:shape>
          <o:OLEObject Type="Embed" ProgID="Equation.DSMT4" ShapeID="_x0000_i1270" DrawAspect="Content" ObjectID="_1740319452" r:id="rId501"/>
        </w:object>
      </w:r>
      <w:r w:rsidRPr="00F60199">
        <w:rPr>
          <w:lang w:val="nl-NL"/>
        </w:rPr>
        <w:t>.</w:t>
      </w:r>
      <w:r w:rsidRPr="00F60199">
        <w:rPr>
          <w:b/>
          <w:color w:val="008000"/>
          <w:lang w:val="nl-NL"/>
        </w:rPr>
        <w:tab/>
        <w:t xml:space="preserve">C. </w:t>
      </w:r>
      <w:r w:rsidRPr="00F60199">
        <w:rPr>
          <w:b/>
          <w:position w:val="-6"/>
          <w:lang w:val="nl-NL"/>
        </w:rPr>
        <w:object w:dxaOrig="1032" w:dyaOrig="266" w14:anchorId="03CC6835">
          <v:shape id="_x0000_i1271" type="#_x0000_t75" style="width:51.75pt;height:13.5pt" o:ole="">
            <v:imagedata r:id="rId502" o:title=""/>
          </v:shape>
          <o:OLEObject Type="Embed" ProgID="Equation.DSMT4" ShapeID="_x0000_i1271" DrawAspect="Content" ObjectID="_1740319453" r:id="rId503"/>
        </w:object>
      </w:r>
      <w:r w:rsidRPr="00F60199">
        <w:rPr>
          <w:lang w:val="nl-NL"/>
        </w:rPr>
        <w:t>.</w:t>
      </w:r>
      <w:r w:rsidRPr="00F60199">
        <w:rPr>
          <w:b/>
          <w:color w:val="008000"/>
          <w:lang w:val="nl-NL"/>
        </w:rPr>
        <w:tab/>
        <w:t xml:space="preserve">D. </w:t>
      </w:r>
      <w:r w:rsidRPr="00F60199">
        <w:rPr>
          <w:b/>
          <w:position w:val="-6"/>
          <w:lang w:val="nl-NL"/>
        </w:rPr>
        <w:object w:dxaOrig="558" w:dyaOrig="266" w14:anchorId="53C6751F">
          <v:shape id="_x0000_i1272" type="#_x0000_t75" style="width:27.75pt;height:13.5pt" o:ole="">
            <v:imagedata r:id="rId504" o:title=""/>
          </v:shape>
          <o:OLEObject Type="Embed" ProgID="Equation.DSMT4" ShapeID="_x0000_i1272" DrawAspect="Content" ObjectID="_1740319454" r:id="rId505"/>
        </w:object>
      </w:r>
      <w:r w:rsidRPr="00F60199">
        <w:rPr>
          <w:lang w:val="nl-NL"/>
        </w:rPr>
        <w:t>.</w:t>
      </w:r>
    </w:p>
    <w:p w14:paraId="36ECD5F4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F60199">
        <w:rPr>
          <w:rFonts w:eastAsia="Calibri"/>
          <w:b/>
          <w:color w:val="008000"/>
          <w:lang w:val="fr-FR"/>
        </w:rPr>
        <w:t>Câu 41:</w:t>
      </w:r>
      <w:r w:rsidRPr="00F60199">
        <w:rPr>
          <w:rFonts w:eastAsia="Calibri"/>
          <w:b/>
          <w:color w:val="008000"/>
          <w:lang w:val="fr-FR"/>
        </w:rPr>
        <w:tab/>
      </w:r>
      <w:r w:rsidR="001D4DBF" w:rsidRPr="00F60199">
        <w:rPr>
          <w:lang w:val="fr-FR"/>
        </w:rPr>
        <w:t xml:space="preserve">Tìm </w:t>
      </w:r>
      <w:r w:rsidR="001D4DBF" w:rsidRPr="00F60199">
        <w:rPr>
          <w:position w:val="-6"/>
        </w:rPr>
        <w:object w:dxaOrig="285" w:dyaOrig="225" w14:anchorId="7F88051E">
          <v:shape id="_x0000_i1273" type="#_x0000_t75" style="width:14.25pt;height:11.25pt" o:ole="">
            <v:imagedata r:id="rId506" o:title=""/>
          </v:shape>
          <o:OLEObject Type="Embed" ProgID="Equation.DSMT4" ShapeID="_x0000_i1273" DrawAspect="Content" ObjectID="_1740319455" r:id="rId507"/>
        </w:object>
      </w:r>
      <w:r w:rsidR="001D4DBF" w:rsidRPr="00F60199">
        <w:rPr>
          <w:lang w:val="fr-FR"/>
        </w:rPr>
        <w:t xml:space="preserve"> để phương trình </w:t>
      </w:r>
      <w:r w:rsidR="001D4DBF" w:rsidRPr="00F60199">
        <w:rPr>
          <w:position w:val="-6"/>
        </w:rPr>
        <w:object w:dxaOrig="1830" w:dyaOrig="315" w14:anchorId="20394E74">
          <v:shape id="_x0000_i1274" type="#_x0000_t75" style="width:91.5pt;height:15.75pt" o:ole="">
            <v:imagedata r:id="rId508" o:title=""/>
          </v:shape>
          <o:OLEObject Type="Embed" ProgID="Equation.DSMT4" ShapeID="_x0000_i1274" DrawAspect="Content" ObjectID="_1740319456" r:id="rId509"/>
        </w:object>
      </w:r>
      <w:r w:rsidR="001D4DBF" w:rsidRPr="00F60199">
        <w:rPr>
          <w:lang w:val="fr-FR"/>
        </w:rPr>
        <w:t xml:space="preserve"> có </w:t>
      </w:r>
      <w:r w:rsidR="001D4DBF" w:rsidRPr="00F60199">
        <w:rPr>
          <w:position w:val="-6"/>
        </w:rPr>
        <w:object w:dxaOrig="165" w:dyaOrig="285" w14:anchorId="51838A09">
          <v:shape id="_x0000_i1275" type="#_x0000_t75" style="width:8.25pt;height:14.25pt" o:ole="">
            <v:imagedata r:id="rId510" o:title=""/>
          </v:shape>
          <o:OLEObject Type="Embed" ProgID="Equation.DSMT4" ShapeID="_x0000_i1275" DrawAspect="Content" ObjectID="_1740319457" r:id="rId511"/>
        </w:object>
      </w:r>
      <w:r w:rsidR="001D4DBF" w:rsidRPr="00F60199">
        <w:rPr>
          <w:lang w:val="fr-FR"/>
        </w:rPr>
        <w:t xml:space="preserve"> nghiệm phân biệt:</w:t>
      </w:r>
    </w:p>
    <w:p w14:paraId="36D8D452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60199">
        <w:rPr>
          <w:b/>
          <w:color w:val="008000"/>
          <w:lang w:val="fr-FR"/>
        </w:rPr>
        <w:t xml:space="preserve">A. </w:t>
      </w:r>
      <w:r w:rsidRPr="00F60199">
        <w:rPr>
          <w:position w:val="-6"/>
        </w:rPr>
        <w:object w:dxaOrig="1050" w:dyaOrig="285" w14:anchorId="3E536990">
          <v:shape id="_x0000_i1276" type="#_x0000_t75" style="width:52.5pt;height:14.25pt" o:ole="">
            <v:imagedata r:id="rId512" o:title=""/>
          </v:shape>
          <o:OLEObject Type="Embed" ProgID="Equation.DSMT4" ShapeID="_x0000_i1276" DrawAspect="Content" ObjectID="_1740319458" r:id="rId513"/>
        </w:object>
      </w:r>
      <w:r w:rsidRPr="00F60199">
        <w:rPr>
          <w:color w:val="000000"/>
          <w:lang w:val="fr-FR"/>
        </w:rPr>
        <w:t>.</w:t>
      </w:r>
      <w:r w:rsidRPr="00F60199">
        <w:rPr>
          <w:b/>
          <w:color w:val="008000"/>
          <w:lang w:val="fr-FR"/>
        </w:rPr>
        <w:tab/>
        <w:t xml:space="preserve">B. </w:t>
      </w:r>
      <w:r w:rsidRPr="00F60199">
        <w:rPr>
          <w:position w:val="-6"/>
        </w:rPr>
        <w:object w:dxaOrig="1050" w:dyaOrig="285" w14:anchorId="2105A18A">
          <v:shape id="_x0000_i1277" type="#_x0000_t75" style="width:52.5pt;height:14.25pt" o:ole="">
            <v:imagedata r:id="rId514" o:title=""/>
          </v:shape>
          <o:OLEObject Type="Embed" ProgID="Equation.DSMT4" ShapeID="_x0000_i1277" DrawAspect="Content" ObjectID="_1740319459" r:id="rId515"/>
        </w:object>
      </w:r>
      <w:r w:rsidRPr="00F60199">
        <w:rPr>
          <w:color w:val="000000"/>
          <w:lang w:val="fr-FR"/>
        </w:rPr>
        <w:t>.</w:t>
      </w:r>
      <w:r w:rsidRPr="00F60199">
        <w:rPr>
          <w:b/>
          <w:color w:val="0000FF"/>
          <w:lang w:val="fr-FR"/>
        </w:rPr>
        <w:tab/>
      </w:r>
      <w:r w:rsidRPr="00F60199">
        <w:rPr>
          <w:b/>
          <w:color w:val="008000"/>
          <w:lang w:val="fr-FR"/>
        </w:rPr>
        <w:t xml:space="preserve">C. </w:t>
      </w:r>
      <w:r w:rsidRPr="00F60199">
        <w:rPr>
          <w:position w:val="-30"/>
        </w:rPr>
        <w:object w:dxaOrig="825" w:dyaOrig="705" w14:anchorId="7012F802">
          <v:shape id="_x0000_i1278" type="#_x0000_t75" style="width:41.25pt;height:35.25pt" o:ole="">
            <v:imagedata r:id="rId516" o:title=""/>
          </v:shape>
          <o:OLEObject Type="Embed" ProgID="Equation.DSMT4" ShapeID="_x0000_i1278" DrawAspect="Content" ObjectID="_1740319460" r:id="rId517"/>
        </w:object>
      </w:r>
      <w:r w:rsidRPr="00F60199">
        <w:rPr>
          <w:color w:val="000000"/>
          <w:lang w:val="fr-FR"/>
        </w:rPr>
        <w:t>.</w:t>
      </w:r>
      <w:r w:rsidRPr="00F60199">
        <w:rPr>
          <w:b/>
          <w:color w:val="0000FF"/>
          <w:lang w:val="fr-FR"/>
        </w:rPr>
        <w:tab/>
      </w:r>
      <w:r w:rsidRPr="00F60199">
        <w:rPr>
          <w:b/>
          <w:color w:val="008000"/>
          <w:lang w:val="fr-FR"/>
        </w:rPr>
        <w:t xml:space="preserve">D. </w:t>
      </w:r>
      <w:r w:rsidRPr="00F60199">
        <w:rPr>
          <w:position w:val="-30"/>
        </w:rPr>
        <w:object w:dxaOrig="825" w:dyaOrig="705" w14:anchorId="22C14C81">
          <v:shape id="_x0000_i1279" type="#_x0000_t75" style="width:41.25pt;height:35.25pt" o:ole="">
            <v:imagedata r:id="rId518" o:title=""/>
          </v:shape>
          <o:OLEObject Type="Embed" ProgID="Equation.DSMT4" ShapeID="_x0000_i1279" DrawAspect="Content" ObjectID="_1740319461" r:id="rId519"/>
        </w:object>
      </w:r>
      <w:r w:rsidRPr="00F60199">
        <w:rPr>
          <w:color w:val="000000"/>
          <w:lang w:val="fr-FR"/>
        </w:rPr>
        <w:t>.</w:t>
      </w:r>
    </w:p>
    <w:p w14:paraId="37563019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F60199">
        <w:rPr>
          <w:rFonts w:eastAsia="Calibri"/>
          <w:b/>
          <w:color w:val="008000"/>
          <w:lang w:val="nl-NL"/>
        </w:rPr>
        <w:t>Câu 42:</w:t>
      </w:r>
      <w:r w:rsidRPr="00F60199">
        <w:rPr>
          <w:rFonts w:eastAsia="Calibri"/>
          <w:b/>
          <w:color w:val="008000"/>
          <w:lang w:val="nl-NL"/>
        </w:rPr>
        <w:tab/>
      </w:r>
      <w:r w:rsidR="001D4DBF" w:rsidRPr="00F60199">
        <w:rPr>
          <w:lang w:val="nl-NL"/>
        </w:rPr>
        <w:t xml:space="preserve">Tìm tất cả các giá trị thực của tham số </w:t>
      </w:r>
      <w:r w:rsidR="001D4DBF" w:rsidRPr="00F60199">
        <w:rPr>
          <w:position w:val="-6"/>
          <w:lang w:val="nl-NL"/>
        </w:rPr>
        <w:object w:dxaOrig="255" w:dyaOrig="240" w14:anchorId="6CA0BA5E">
          <v:shape id="_x0000_i1280" type="#_x0000_t75" style="width:12.75pt;height:12pt" o:ole="">
            <v:imagedata r:id="rId520" o:title=""/>
          </v:shape>
          <o:OLEObject Type="Embed" ProgID="Equation.DSMT4" ShapeID="_x0000_i1280" DrawAspect="Content" ObjectID="_1740319462" r:id="rId521"/>
        </w:object>
      </w:r>
      <w:r w:rsidR="001D4DBF" w:rsidRPr="00F60199">
        <w:rPr>
          <w:lang w:val="nl-NL"/>
        </w:rPr>
        <w:t xml:space="preserve"> để phương trình </w:t>
      </w:r>
      <w:r w:rsidR="001D4DBF" w:rsidRPr="00F60199">
        <w:rPr>
          <w:position w:val="-6"/>
          <w:lang w:val="nl-NL"/>
        </w:rPr>
        <w:object w:dxaOrig="1530" w:dyaOrig="315" w14:anchorId="6D1A8941">
          <v:shape id="_x0000_i1281" type="#_x0000_t75" style="width:76.5pt;height:15.75pt" o:ole="">
            <v:imagedata r:id="rId522" o:title=""/>
          </v:shape>
          <o:OLEObject Type="Embed" ProgID="Equation.DSMT4" ShapeID="_x0000_i1281" DrawAspect="Content" ObjectID="_1740319463" r:id="rId523"/>
        </w:object>
      </w:r>
      <w:r w:rsidR="001D4DBF" w:rsidRPr="00F60199">
        <w:rPr>
          <w:lang w:val="nl-NL"/>
        </w:rPr>
        <w:t xml:space="preserve"> có bốn nghiệm thực phân biệt.</w:t>
      </w:r>
    </w:p>
    <w:p w14:paraId="007FEE8D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60199">
        <w:rPr>
          <w:b/>
          <w:color w:val="008000"/>
          <w:lang w:val="nl-NL"/>
        </w:rPr>
        <w:t xml:space="preserve">A. </w:t>
      </w:r>
      <w:r w:rsidRPr="00F60199">
        <w:rPr>
          <w:position w:val="-24"/>
        </w:rPr>
        <w:object w:dxaOrig="990" w:dyaOrig="615" w14:anchorId="2E106C0A">
          <v:shape id="_x0000_i1282" type="#_x0000_t75" style="width:49.5pt;height:30.75pt" o:ole="">
            <v:imagedata r:id="rId524" o:title=""/>
          </v:shape>
          <o:OLEObject Type="Embed" ProgID="Equation.DSMT4" ShapeID="_x0000_i1282" DrawAspect="Content" ObjectID="_1740319464" r:id="rId525"/>
        </w:object>
      </w:r>
      <w:r w:rsidRPr="00F60199">
        <w:rPr>
          <w:color w:val="0000CC"/>
          <w:lang w:val="nl-NL"/>
        </w:rPr>
        <w:t>.</w:t>
      </w:r>
      <w:r w:rsidRPr="00F60199">
        <w:rPr>
          <w:b/>
          <w:color w:val="0000FF"/>
          <w:lang w:val="nl-NL"/>
        </w:rPr>
        <w:tab/>
      </w:r>
      <w:r w:rsidRPr="00F60199">
        <w:rPr>
          <w:b/>
          <w:color w:val="008000"/>
          <w:lang w:val="nl-NL"/>
        </w:rPr>
        <w:t xml:space="preserve">B. </w:t>
      </w:r>
      <w:r w:rsidRPr="00F60199">
        <w:rPr>
          <w:b/>
          <w:color w:val="0000FF"/>
          <w:position w:val="-6"/>
          <w:lang w:val="nl-NL"/>
        </w:rPr>
        <w:object w:dxaOrig="900" w:dyaOrig="255" w14:anchorId="470D84FD">
          <v:shape id="_x0000_i1283" type="#_x0000_t75" style="width:45pt;height:12.75pt" o:ole="">
            <v:imagedata r:id="rId526" o:title=""/>
          </v:shape>
          <o:OLEObject Type="Embed" ProgID="Equation.DSMT4" ShapeID="_x0000_i1283" DrawAspect="Content" ObjectID="_1740319465" r:id="rId527"/>
        </w:object>
      </w:r>
      <w:r w:rsidRPr="00F60199">
        <w:rPr>
          <w:lang w:val="nl-NL"/>
        </w:rPr>
        <w:t>.</w:t>
      </w:r>
      <w:r w:rsidRPr="00F60199">
        <w:rPr>
          <w:b/>
          <w:color w:val="0000FF"/>
          <w:lang w:val="nl-NL"/>
        </w:rPr>
        <w:tab/>
      </w:r>
      <w:r w:rsidRPr="00F60199">
        <w:rPr>
          <w:b/>
          <w:color w:val="008000"/>
          <w:lang w:val="nl-NL"/>
        </w:rPr>
        <w:t xml:space="preserve">C. </w:t>
      </w:r>
      <w:r w:rsidRPr="00F60199">
        <w:rPr>
          <w:b/>
          <w:position w:val="-6"/>
          <w:lang w:val="nl-NL"/>
        </w:rPr>
        <w:object w:dxaOrig="900" w:dyaOrig="255" w14:anchorId="6CB3B114">
          <v:shape id="_x0000_i1284" type="#_x0000_t75" style="width:45pt;height:12.75pt" o:ole="">
            <v:imagedata r:id="rId528" o:title=""/>
          </v:shape>
          <o:OLEObject Type="Embed" ProgID="Equation.DSMT4" ShapeID="_x0000_i1284" DrawAspect="Content" ObjectID="_1740319466" r:id="rId529"/>
        </w:object>
      </w:r>
      <w:r w:rsidRPr="00F60199">
        <w:rPr>
          <w:lang w:val="nl-NL"/>
        </w:rPr>
        <w:t>.</w:t>
      </w:r>
      <w:r w:rsidRPr="00F60199">
        <w:rPr>
          <w:b/>
          <w:color w:val="0000FF"/>
          <w:lang w:val="nl-NL"/>
        </w:rPr>
        <w:tab/>
      </w:r>
      <w:r w:rsidRPr="00F60199">
        <w:rPr>
          <w:b/>
          <w:color w:val="008000"/>
          <w:lang w:val="nl-NL"/>
        </w:rPr>
        <w:t xml:space="preserve">D. </w:t>
      </w:r>
      <w:r w:rsidRPr="00F60199">
        <w:rPr>
          <w:b/>
          <w:color w:val="0000FF"/>
          <w:position w:val="-6"/>
          <w:lang w:val="nl-NL"/>
        </w:rPr>
        <w:object w:dxaOrig="555" w:dyaOrig="255" w14:anchorId="449D3DEF">
          <v:shape id="_x0000_i1285" type="#_x0000_t75" style="width:27.75pt;height:12.75pt" o:ole="">
            <v:imagedata r:id="rId530" o:title=""/>
          </v:shape>
          <o:OLEObject Type="Embed" ProgID="Equation.DSMT4" ShapeID="_x0000_i1285" DrawAspect="Content" ObjectID="_1740319467" r:id="rId531"/>
        </w:object>
      </w:r>
      <w:r w:rsidRPr="00F60199">
        <w:rPr>
          <w:lang w:val="nl-NL"/>
        </w:rPr>
        <w:t>.</w:t>
      </w:r>
    </w:p>
    <w:p w14:paraId="46EF44EE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F60199">
        <w:rPr>
          <w:rFonts w:eastAsia="Calibri"/>
          <w:b/>
          <w:color w:val="008000"/>
        </w:rPr>
        <w:t>Câu 43:</w:t>
      </w:r>
      <w:r w:rsidRPr="00F60199">
        <w:rPr>
          <w:rFonts w:eastAsia="Calibri"/>
          <w:b/>
          <w:color w:val="008000"/>
        </w:rPr>
        <w:tab/>
      </w:r>
      <w:r w:rsidR="001D4DBF" w:rsidRPr="00F60199">
        <w:t xml:space="preserve">Cho hàm số </w:t>
      </w:r>
      <w:r w:rsidR="001D4DBF" w:rsidRPr="00F60199">
        <w:rPr>
          <w:position w:val="-14"/>
        </w:rPr>
        <w:object w:dxaOrig="2130" w:dyaOrig="390" w14:anchorId="5F5DC26E">
          <v:shape id="_x0000_i1286" type="#_x0000_t75" style="width:106.5pt;height:19.5pt" o:ole="">
            <v:imagedata r:id="rId532" o:title=""/>
          </v:shape>
          <o:OLEObject Type="Embed" ProgID="Equation.DSMT4" ShapeID="_x0000_i1286" DrawAspect="Content" ObjectID="_1740319468" r:id="rId533"/>
        </w:object>
      </w:r>
      <w:r w:rsidR="001D4DBF" w:rsidRPr="00F60199">
        <w:t xml:space="preserve">. Có bao nhiêu giá trị nguyên của </w:t>
      </w:r>
      <w:r w:rsidR="001D4DBF" w:rsidRPr="00F60199">
        <w:rPr>
          <w:position w:val="-6"/>
        </w:rPr>
        <w:object w:dxaOrig="255" w:dyaOrig="240" w14:anchorId="2AF8D02D">
          <v:shape id="_x0000_i1287" type="#_x0000_t75" style="width:12.75pt;height:12pt" o:ole="">
            <v:imagedata r:id="rId534" o:title=""/>
          </v:shape>
          <o:OLEObject Type="Embed" ProgID="Equation.DSMT4" ShapeID="_x0000_i1287" DrawAspect="Content" ObjectID="_1740319469" r:id="rId535"/>
        </w:object>
      </w:r>
      <w:r w:rsidR="001D4DBF" w:rsidRPr="00F60199">
        <w:t xml:space="preserve"> để phương trình </w:t>
      </w:r>
      <w:r w:rsidR="001D4DBF" w:rsidRPr="00F60199">
        <w:rPr>
          <w:position w:val="-14"/>
        </w:rPr>
        <w:object w:dxaOrig="990" w:dyaOrig="390" w14:anchorId="26571C80">
          <v:shape id="_x0000_i1288" type="#_x0000_t75" style="width:49.5pt;height:19.5pt" o:ole="">
            <v:imagedata r:id="rId536" o:title=""/>
          </v:shape>
          <o:OLEObject Type="Embed" ProgID="Equation.DSMT4" ShapeID="_x0000_i1288" DrawAspect="Content" ObjectID="_1740319470" r:id="rId537"/>
        </w:object>
      </w:r>
      <w:r w:rsidR="001D4DBF" w:rsidRPr="00F60199">
        <w:t xml:space="preserve"> có bốn nghiệm phân biệt?</w:t>
      </w:r>
    </w:p>
    <w:p w14:paraId="643430A8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60199">
        <w:rPr>
          <w:b/>
          <w:color w:val="008000"/>
          <w:lang w:val="nl-NL"/>
        </w:rPr>
        <w:t xml:space="preserve">A. </w:t>
      </w:r>
      <w:r w:rsidRPr="00F60199">
        <w:t>0.</w:t>
      </w:r>
      <w:r w:rsidRPr="00F60199">
        <w:rPr>
          <w:b/>
          <w:color w:val="0000FF"/>
          <w:lang w:val="nl-NL"/>
        </w:rPr>
        <w:tab/>
      </w:r>
      <w:r w:rsidRPr="00F60199">
        <w:rPr>
          <w:b/>
          <w:color w:val="008000"/>
          <w:lang w:val="nl-NL"/>
        </w:rPr>
        <w:t xml:space="preserve">B. </w:t>
      </w:r>
      <w:r w:rsidRPr="00F60199">
        <w:t>2.</w:t>
      </w:r>
      <w:r w:rsidRPr="00F60199">
        <w:rPr>
          <w:b/>
          <w:color w:val="008000"/>
          <w:lang w:val="nl-NL"/>
        </w:rPr>
        <w:tab/>
        <w:t xml:space="preserve">C. </w:t>
      </w:r>
      <w:r w:rsidRPr="00F60199">
        <w:t>3.</w:t>
      </w:r>
      <w:r w:rsidRPr="00F60199">
        <w:rPr>
          <w:b/>
          <w:color w:val="0000FF"/>
          <w:lang w:val="nl-NL"/>
        </w:rPr>
        <w:tab/>
      </w:r>
      <w:r w:rsidRPr="00F60199">
        <w:rPr>
          <w:b/>
          <w:color w:val="008000"/>
          <w:lang w:val="nl-NL"/>
        </w:rPr>
        <w:t xml:space="preserve">D. </w:t>
      </w:r>
      <w:r w:rsidRPr="00F60199">
        <w:t>1.</w:t>
      </w:r>
    </w:p>
    <w:p w14:paraId="413B8C4D" w14:textId="77777777" w:rsidR="00F60199" w:rsidRPr="00F60199" w:rsidRDefault="00047FC9" w:rsidP="00047FC9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F60199">
        <w:rPr>
          <w:rFonts w:eastAsia="Calibri"/>
          <w:b/>
          <w:color w:val="008000"/>
          <w:lang w:val="nl-NL"/>
        </w:rPr>
        <w:t>Câu 44:</w:t>
      </w:r>
      <w:r w:rsidRPr="00F60199">
        <w:rPr>
          <w:rFonts w:eastAsia="Calibri"/>
          <w:b/>
          <w:color w:val="008000"/>
          <w:lang w:val="nl-NL"/>
        </w:rPr>
        <w:tab/>
      </w:r>
      <w:r w:rsidR="001D4DBF" w:rsidRPr="00F60199">
        <w:rPr>
          <w:lang w:val="nl-NL"/>
        </w:rPr>
        <w:t xml:space="preserve">Tìm tất cả các giá trị </w:t>
      </w:r>
      <w:r w:rsidR="001D4DBF" w:rsidRPr="00F60199">
        <w:rPr>
          <w:iCs/>
          <w:lang w:val="nl-NL"/>
        </w:rPr>
        <w:t xml:space="preserve">thực của tham số </w:t>
      </w:r>
      <w:r w:rsidR="001D4DBF" w:rsidRPr="00F60199">
        <w:rPr>
          <w:position w:val="-6"/>
        </w:rPr>
        <w:object w:dxaOrig="255" w:dyaOrig="240" w14:anchorId="76ED1F48">
          <v:shape id="_x0000_i1289" type="#_x0000_t75" style="width:12.75pt;height:12pt" o:ole="">
            <v:imagedata r:id="rId538" o:title=""/>
          </v:shape>
          <o:OLEObject Type="Embed" ProgID="Equation.DSMT4" ShapeID="_x0000_i1289" DrawAspect="Content" ObjectID="_1740319471" r:id="rId539"/>
        </w:object>
      </w:r>
      <w:r w:rsidR="001D4DBF" w:rsidRPr="00F60199">
        <w:rPr>
          <w:lang w:val="nl-NL"/>
        </w:rPr>
        <w:t xml:space="preserve"> để đường thẳng </w:t>
      </w:r>
      <w:r w:rsidR="001D4DBF" w:rsidRPr="00F60199">
        <w:rPr>
          <w:position w:val="-10"/>
        </w:rPr>
        <w:object w:dxaOrig="750" w:dyaOrig="315" w14:anchorId="01D6039F">
          <v:shape id="_x0000_i1290" type="#_x0000_t75" style="width:37.5pt;height:15.75pt" o:ole="">
            <v:imagedata r:id="rId540" o:title=""/>
          </v:shape>
          <o:OLEObject Type="Embed" ProgID="Equation.DSMT4" ShapeID="_x0000_i1290" DrawAspect="Content" ObjectID="_1740319472" r:id="rId541"/>
        </w:object>
      </w:r>
      <w:r w:rsidR="001D4DBF" w:rsidRPr="00F60199">
        <w:rPr>
          <w:lang w:val="nl-NL"/>
        </w:rPr>
        <w:t xml:space="preserve"> cắt đồ thị hàm số </w:t>
      </w:r>
      <w:r w:rsidR="001D4DBF" w:rsidRPr="00F60199">
        <w:rPr>
          <w:position w:val="-10"/>
        </w:rPr>
        <w:object w:dxaOrig="1530" w:dyaOrig="390" w14:anchorId="0A55A4FC">
          <v:shape id="_x0000_i1291" type="#_x0000_t75" style="width:76.5pt;height:19.5pt" o:ole="">
            <v:imagedata r:id="rId542" o:title=""/>
          </v:shape>
          <o:OLEObject Type="Embed" ProgID="Equation.DSMT4" ShapeID="_x0000_i1291" DrawAspect="Content" ObjectID="_1740319473" r:id="rId543"/>
        </w:object>
      </w:r>
      <w:r w:rsidR="001D4DBF" w:rsidRPr="00F60199">
        <w:rPr>
          <w:lang w:val="nl-NL"/>
        </w:rPr>
        <w:t xml:space="preserve"> tại bốn điểm phân biệt?</w:t>
      </w:r>
    </w:p>
    <w:p w14:paraId="248235B3" w14:textId="77777777" w:rsidR="00047FC9" w:rsidRPr="00F60199" w:rsidRDefault="00047FC9" w:rsidP="00047FC9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F60199">
        <w:rPr>
          <w:rFonts w:eastAsia="Calibri"/>
          <w:b/>
          <w:color w:val="008000"/>
          <w:lang w:val="nl-NL"/>
        </w:rPr>
        <w:t xml:space="preserve">A. </w:t>
      </w:r>
      <w:r w:rsidRPr="00F60199">
        <w:rPr>
          <w:rFonts w:eastAsia="Calibri"/>
          <w:position w:val="-24"/>
        </w:rPr>
        <w:object w:dxaOrig="900" w:dyaOrig="630" w14:anchorId="12A71033">
          <v:shape id="_x0000_i1292" type="#_x0000_t75" style="width:45pt;height:31.5pt" o:ole="">
            <v:imagedata r:id="rId544" o:title=""/>
          </v:shape>
          <o:OLEObject Type="Embed" ProgID="Equation.DSMT4" ShapeID="_x0000_i1292" DrawAspect="Content" ObjectID="_1740319474" r:id="rId545"/>
        </w:object>
      </w:r>
      <w:r w:rsidRPr="00F60199">
        <w:rPr>
          <w:rFonts w:eastAsia="Calibri"/>
          <w:lang w:val="nl-NL"/>
        </w:rPr>
        <w:t>.</w:t>
      </w:r>
      <w:r w:rsidRPr="00F60199">
        <w:rPr>
          <w:rFonts w:eastAsia="Calibri"/>
          <w:b/>
          <w:color w:val="008000"/>
          <w:lang w:val="nl-NL"/>
        </w:rPr>
        <w:tab/>
        <w:t xml:space="preserve">B. </w:t>
      </w:r>
      <w:r w:rsidRPr="00F60199">
        <w:rPr>
          <w:rFonts w:eastAsia="Calibri"/>
          <w:position w:val="-24"/>
        </w:rPr>
        <w:object w:dxaOrig="1275" w:dyaOrig="630" w14:anchorId="2E2524EC">
          <v:shape id="_x0000_i1293" type="#_x0000_t75" style="width:63.75pt;height:31.5pt" o:ole="">
            <v:imagedata r:id="rId546" o:title=""/>
          </v:shape>
          <o:OLEObject Type="Embed" ProgID="Equation.DSMT4" ShapeID="_x0000_i1293" DrawAspect="Content" ObjectID="_1740319475" r:id="rId547"/>
        </w:object>
      </w:r>
      <w:r w:rsidRPr="00F60199">
        <w:rPr>
          <w:rFonts w:eastAsia="Calibri"/>
          <w:lang w:val="nl-NL"/>
        </w:rPr>
        <w:t>.</w:t>
      </w:r>
      <w:r w:rsidRPr="00F60199">
        <w:rPr>
          <w:rFonts w:eastAsia="Calibri"/>
          <w:b/>
          <w:color w:val="0000FF"/>
          <w:lang w:val="nl-NL"/>
        </w:rPr>
        <w:tab/>
      </w:r>
      <w:r w:rsidRPr="00F60199">
        <w:rPr>
          <w:rFonts w:eastAsia="Calibri"/>
          <w:b/>
          <w:color w:val="008000"/>
          <w:lang w:val="nl-NL"/>
        </w:rPr>
        <w:t xml:space="preserve">C. </w:t>
      </w:r>
      <w:r w:rsidRPr="00F60199">
        <w:rPr>
          <w:rFonts w:eastAsia="Calibri"/>
          <w:position w:val="-24"/>
        </w:rPr>
        <w:object w:dxaOrig="1275" w:dyaOrig="630" w14:anchorId="6206495C">
          <v:shape id="_x0000_i1294" type="#_x0000_t75" style="width:63.75pt;height:31.5pt" o:ole="">
            <v:imagedata r:id="rId548" o:title=""/>
          </v:shape>
          <o:OLEObject Type="Embed" ProgID="Equation.DSMT4" ShapeID="_x0000_i1294" DrawAspect="Content" ObjectID="_1740319476" r:id="rId549"/>
        </w:object>
      </w:r>
      <w:r w:rsidRPr="00F60199">
        <w:rPr>
          <w:rFonts w:eastAsia="Calibri"/>
          <w:lang w:val="nl-NL"/>
        </w:rPr>
        <w:t>.</w:t>
      </w:r>
      <w:r w:rsidRPr="00F60199">
        <w:rPr>
          <w:rFonts w:eastAsia="Calibri"/>
          <w:b/>
          <w:color w:val="0000FF"/>
          <w:lang w:val="nl-NL"/>
        </w:rPr>
        <w:tab/>
      </w:r>
      <w:r w:rsidRPr="00F60199">
        <w:rPr>
          <w:rFonts w:eastAsia="Calibri"/>
          <w:b/>
          <w:color w:val="008000"/>
          <w:lang w:val="nl-NL"/>
        </w:rPr>
        <w:t xml:space="preserve">D. </w:t>
      </w:r>
      <w:r w:rsidRPr="00F60199">
        <w:rPr>
          <w:rFonts w:eastAsia="Calibri"/>
          <w:position w:val="-24"/>
        </w:rPr>
        <w:object w:dxaOrig="690" w:dyaOrig="630" w14:anchorId="26394BE4">
          <v:shape id="_x0000_i1295" type="#_x0000_t75" style="width:34.5pt;height:31.5pt" o:ole="">
            <v:imagedata r:id="rId550" o:title=""/>
          </v:shape>
          <o:OLEObject Type="Embed" ProgID="Equation.DSMT4" ShapeID="_x0000_i1295" DrawAspect="Content" ObjectID="_1740319477" r:id="rId551"/>
        </w:object>
      </w:r>
      <w:r w:rsidRPr="00F60199">
        <w:rPr>
          <w:rFonts w:eastAsia="Calibri"/>
          <w:lang w:val="nl-NL"/>
        </w:rPr>
        <w:t>.</w:t>
      </w:r>
    </w:p>
    <w:p w14:paraId="3252D1B2" w14:textId="77777777" w:rsidR="00F60199" w:rsidRPr="00F60199" w:rsidRDefault="00047FC9" w:rsidP="00047FC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F60199">
        <w:rPr>
          <w:rFonts w:eastAsia="Calibri"/>
          <w:b/>
          <w:color w:val="008000"/>
        </w:rPr>
        <w:t>Câu 45:</w:t>
      </w:r>
      <w:r w:rsidRPr="00F60199">
        <w:rPr>
          <w:rFonts w:eastAsia="Calibri"/>
          <w:b/>
          <w:color w:val="008000"/>
        </w:rPr>
        <w:tab/>
      </w:r>
      <w:r w:rsidR="001D4DBF" w:rsidRPr="00F601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C00EA" wp14:editId="558BF556">
                <wp:simplePos x="0" y="0"/>
                <wp:positionH relativeFrom="column">
                  <wp:posOffset>358775</wp:posOffset>
                </wp:positionH>
                <wp:positionV relativeFrom="paragraph">
                  <wp:posOffset>99060</wp:posOffset>
                </wp:positionV>
                <wp:extent cx="32385" cy="32385"/>
                <wp:effectExtent l="3175" t="635" r="2540" b="0"/>
                <wp:wrapNone/>
                <wp:docPr id="60" name="Freefor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942AE" id="Freeform 60" o:spid="_x0000_s1026" style="position:absolute;margin-left:28.25pt;margin-top:7.8pt;width:2.55pt;height: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">
                <v:path textboxrect="@1,@1,@1,@1"/>
                <o:lock v:ext="edit" aspectratio="t"/>
              </v:shape>
            </w:pict>
          </mc:Fallback>
        </mc:AlternateContent>
      </w:r>
      <w:r w:rsidR="001D4DBF" w:rsidRPr="00F60199">
        <w:rPr>
          <w:b/>
          <w:color w:val="FF00FF"/>
        </w:rPr>
        <w:t xml:space="preserve"> </w:t>
      </w:r>
      <w:r w:rsidR="001D4DBF" w:rsidRPr="00F60199">
        <w:rPr>
          <w:color w:val="000000"/>
        </w:rPr>
        <w:t xml:space="preserve">Gọi </w:t>
      </w:r>
      <w:r w:rsidR="001D4DBF" w:rsidRPr="00F60199">
        <w:rPr>
          <w:position w:val="-6"/>
        </w:rPr>
        <w:object w:dxaOrig="225" w:dyaOrig="283" w14:anchorId="7F21368D">
          <v:shape id="_x0000_i1296" type="#_x0000_t75" style="width:11.25pt;height:14.25pt" o:ole="">
            <v:imagedata r:id="rId552" o:title=""/>
          </v:shape>
          <o:OLEObject Type="Embed" ProgID="Equation.DSMT4" ShapeID="_x0000_i1296" DrawAspect="Content" ObjectID="_1740319478" r:id="rId553"/>
        </w:object>
      </w:r>
      <w:r w:rsidR="001D4DBF" w:rsidRPr="00F60199">
        <w:rPr>
          <w:color w:val="000000"/>
        </w:rPr>
        <w:t xml:space="preserve"> là tập hợp các giá trị nguyên dương của tham số </w:t>
      </w:r>
      <w:r w:rsidR="001D4DBF" w:rsidRPr="00F60199">
        <w:rPr>
          <w:position w:val="-6"/>
        </w:rPr>
        <w:object w:dxaOrig="266" w:dyaOrig="225" w14:anchorId="3836BF6D">
          <v:shape id="_x0000_i1297" type="#_x0000_t75" style="width:13.5pt;height:11.25pt" o:ole="">
            <v:imagedata r:id="rId554" o:title=""/>
          </v:shape>
          <o:OLEObject Type="Embed" ProgID="Equation.DSMT4" ShapeID="_x0000_i1297" DrawAspect="Content" ObjectID="_1740319479" r:id="rId555"/>
        </w:object>
      </w:r>
      <w:r w:rsidR="001D4DBF" w:rsidRPr="00F60199">
        <w:rPr>
          <w:color w:val="000000"/>
        </w:rPr>
        <w:t xml:space="preserve"> để đường thẳng </w:t>
      </w:r>
      <w:r w:rsidR="001D4DBF" w:rsidRPr="00F60199">
        <w:rPr>
          <w:position w:val="-10"/>
        </w:rPr>
        <w:object w:dxaOrig="633" w:dyaOrig="266" w14:anchorId="275A8A59">
          <v:shape id="_x0000_i1298" type="#_x0000_t75" style="width:31.5pt;height:13.5pt" o:ole="">
            <v:imagedata r:id="rId556" o:title=""/>
          </v:shape>
          <o:OLEObject Type="Embed" ProgID="Equation.DSMT4" ShapeID="_x0000_i1298" DrawAspect="Content" ObjectID="_1740319480" r:id="rId557"/>
        </w:object>
      </w:r>
      <w:r w:rsidR="001D4DBF" w:rsidRPr="00F60199">
        <w:rPr>
          <w:color w:val="000000"/>
        </w:rPr>
        <w:t xml:space="preserve"> cắt đường cong </w:t>
      </w:r>
      <w:r w:rsidR="001D4DBF" w:rsidRPr="00F60199">
        <w:rPr>
          <w:position w:val="-10"/>
        </w:rPr>
        <w:object w:dxaOrig="1665" w:dyaOrig="391" w14:anchorId="577A3253">
          <v:shape id="_x0000_i1299" type="#_x0000_t75" style="width:83.25pt;height:19.5pt" o:ole="">
            <v:imagedata r:id="rId558" o:title=""/>
          </v:shape>
          <o:OLEObject Type="Embed" ProgID="Equation.DSMT4" ShapeID="_x0000_i1299" DrawAspect="Content" ObjectID="_1740319481" r:id="rId559"/>
        </w:object>
      </w:r>
      <w:r w:rsidR="001D4DBF" w:rsidRPr="00F60199">
        <w:rPr>
          <w:color w:val="000000"/>
        </w:rPr>
        <w:t xml:space="preserve"> tại hai điểm phân biệt có hoành độ lớn hơn </w:t>
      </w:r>
      <w:r w:rsidR="001D4DBF" w:rsidRPr="00F60199">
        <w:rPr>
          <w:position w:val="-4"/>
        </w:rPr>
        <w:object w:dxaOrig="150" w:dyaOrig="266" w14:anchorId="05E98AA0">
          <v:shape id="_x0000_i1300" type="#_x0000_t75" style="width:7.5pt;height:13.5pt" o:ole="">
            <v:imagedata r:id="rId560" o:title=""/>
          </v:shape>
          <o:OLEObject Type="Embed" ProgID="Equation.DSMT4" ShapeID="_x0000_i1300" DrawAspect="Content" ObjectID="_1740319482" r:id="rId561"/>
        </w:object>
      </w:r>
      <w:r w:rsidR="001D4DBF" w:rsidRPr="00F60199">
        <w:rPr>
          <w:color w:val="000000"/>
        </w:rPr>
        <w:t xml:space="preserve">. Số phần tử của </w:t>
      </w:r>
      <w:r w:rsidR="001D4DBF" w:rsidRPr="00F60199">
        <w:rPr>
          <w:position w:val="-6"/>
        </w:rPr>
        <w:object w:dxaOrig="225" w:dyaOrig="283" w14:anchorId="6B77C1E3">
          <v:shape id="_x0000_i1301" type="#_x0000_t75" style="width:11.25pt;height:14.25pt" o:ole="">
            <v:imagedata r:id="rId562" o:title=""/>
          </v:shape>
          <o:OLEObject Type="Embed" ProgID="Equation.DSMT4" ShapeID="_x0000_i1301" DrawAspect="Content" ObjectID="_1740319483" r:id="rId563"/>
        </w:object>
      </w:r>
      <w:r w:rsidR="001D4DBF" w:rsidRPr="00F60199">
        <w:rPr>
          <w:color w:val="000000"/>
        </w:rPr>
        <w:t xml:space="preserve"> là:</w:t>
      </w:r>
    </w:p>
    <w:p w14:paraId="2E435FF3" w14:textId="77777777" w:rsidR="00047FC9" w:rsidRPr="00F60199" w:rsidRDefault="00047FC9" w:rsidP="00047FC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60199">
        <w:rPr>
          <w:b/>
          <w:color w:val="008000"/>
        </w:rPr>
        <w:t xml:space="preserve">A. </w:t>
      </w:r>
      <w:r w:rsidRPr="00F60199">
        <w:rPr>
          <w:b/>
          <w:position w:val="-4"/>
        </w:rPr>
        <w:object w:dxaOrig="283" w:dyaOrig="258" w14:anchorId="6C561048">
          <v:shape id="_x0000_i1302" type="#_x0000_t75" style="width:14.25pt;height:12.75pt" o:ole="">
            <v:imagedata r:id="rId564" o:title=""/>
          </v:shape>
          <o:OLEObject Type="Embed" ProgID="Equation.DSMT4" ShapeID="_x0000_i1302" DrawAspect="Content" ObjectID="_1740319484" r:id="rId565"/>
        </w:object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B. </w:t>
      </w:r>
      <w:r w:rsidRPr="00F60199">
        <w:rPr>
          <w:b/>
          <w:position w:val="-4"/>
        </w:rPr>
        <w:object w:dxaOrig="191" w:dyaOrig="258" w14:anchorId="3CBB8CDF">
          <v:shape id="_x0000_i1303" type="#_x0000_t75" style="width:9.75pt;height:12.75pt" o:ole="">
            <v:imagedata r:id="rId566" o:title=""/>
          </v:shape>
          <o:OLEObject Type="Embed" ProgID="Equation.DSMT4" ShapeID="_x0000_i1303" DrawAspect="Content" ObjectID="_1740319485" r:id="rId567"/>
        </w:object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C. </w:t>
      </w:r>
      <w:r w:rsidRPr="00F60199">
        <w:rPr>
          <w:rFonts w:eastAsia="SimSun"/>
          <w:position w:val="-4"/>
        </w:rPr>
        <w:object w:dxaOrig="208" w:dyaOrig="266" w14:anchorId="02182474">
          <v:shape id="_x0000_i1304" type="#_x0000_t75" style="width:10.5pt;height:13.5pt" o:ole="">
            <v:imagedata r:id="rId568" o:title=""/>
          </v:shape>
          <o:OLEObject Type="Embed" ProgID="Equation.DSMT4" ShapeID="_x0000_i1304" DrawAspect="Content" ObjectID="_1740319486" r:id="rId569"/>
        </w:object>
      </w:r>
      <w:r w:rsidRPr="00F60199">
        <w:t>.</w:t>
      </w:r>
      <w:r w:rsidRPr="00F60199">
        <w:rPr>
          <w:b/>
        </w:rPr>
        <w:tab/>
      </w:r>
      <w:r w:rsidRPr="00F60199">
        <w:rPr>
          <w:b/>
          <w:color w:val="008000"/>
        </w:rPr>
        <w:t xml:space="preserve">D. </w:t>
      </w:r>
      <w:r w:rsidRPr="00F60199">
        <w:rPr>
          <w:b/>
          <w:position w:val="-4"/>
        </w:rPr>
        <w:object w:dxaOrig="300" w:dyaOrig="258" w14:anchorId="733B16A8">
          <v:shape id="_x0000_i1305" type="#_x0000_t75" style="width:15pt;height:12.75pt" o:ole="">
            <v:imagedata r:id="rId570" o:title=""/>
          </v:shape>
          <o:OLEObject Type="Embed" ProgID="Equation.DSMT4" ShapeID="_x0000_i1305" DrawAspect="Content" ObjectID="_1740319487" r:id="rId571"/>
        </w:object>
      </w:r>
      <w:r w:rsidRPr="00F60199">
        <w:t>.</w:t>
      </w:r>
    </w:p>
    <w:p w14:paraId="69C4AF49" w14:textId="77777777" w:rsidR="00047FC9" w:rsidRPr="00F60199" w:rsidRDefault="00047FC9" w:rsidP="00047FC9"/>
    <w:p w14:paraId="59AD5BC8" w14:textId="13FB5340" w:rsidR="004E2F56" w:rsidRPr="00344349" w:rsidRDefault="004E2F56" w:rsidP="00346409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</w:p>
    <w:sectPr w:rsidR="004E2F56" w:rsidRPr="00344349" w:rsidSect="00765AE1">
      <w:headerReference w:type="even" r:id="rId572"/>
      <w:headerReference w:type="default" r:id="rId573"/>
      <w:footerReference w:type="even" r:id="rId574"/>
      <w:footerReference w:type="default" r:id="rId575"/>
      <w:headerReference w:type="first" r:id="rId576"/>
      <w:footerReference w:type="first" r:id="rId577"/>
      <w:pgSz w:w="11906" w:h="16838"/>
      <w:pgMar w:top="850" w:right="850" w:bottom="850" w:left="850" w:header="340" w:footer="340" w:gutter="0"/>
      <w:pgNumType w:start="4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BC8C" w14:textId="77777777" w:rsidR="003C601F" w:rsidRDefault="003C601F">
      <w:r>
        <w:separator/>
      </w:r>
    </w:p>
  </w:endnote>
  <w:endnote w:type="continuationSeparator" w:id="0">
    <w:p w14:paraId="0472F0AD" w14:textId="77777777" w:rsidR="003C601F" w:rsidRDefault="003C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Centur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9C367D" w:rsidRDefault="009C367D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9625284" w:rsidR="009C367D" w:rsidRDefault="009C367D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8962EF">
                            <w:rPr>
                              <w:noProof/>
                              <w:color w:val="0000FF"/>
                              <w:sz w:val="22"/>
                            </w:rPr>
                            <w:t>12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93C9684" w14:textId="79625284" w:rsidR="009C367D" w:rsidRDefault="009C367D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8962EF">
                      <w:rPr>
                        <w:noProof/>
                        <w:color w:val="0000FF"/>
                        <w:sz w:val="22"/>
                      </w:rPr>
                      <w:t>12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D002" w14:textId="388FE4D6" w:rsidR="009C367D" w:rsidRDefault="009C367D" w:rsidP="00770EB1">
    <w:pPr>
      <w:pStyle w:val="Footer"/>
      <w:pBdr>
        <w:top w:val="thinThickSmallGap" w:sz="24" w:space="1" w:color="823B0B"/>
      </w:pBdr>
      <w:jc w:val="center"/>
      <w:rPr>
        <w:b/>
        <w:sz w:val="22"/>
        <w:szCs w:val="22"/>
      </w:rPr>
    </w:pPr>
  </w:p>
  <w:p w14:paraId="034AB35F" w14:textId="77777777" w:rsidR="008539B7" w:rsidRPr="00770EB1" w:rsidRDefault="008539B7" w:rsidP="00770EB1">
    <w:pPr>
      <w:pStyle w:val="Footer"/>
      <w:pBdr>
        <w:top w:val="thinThickSmallGap" w:sz="24" w:space="1" w:color="823B0B"/>
      </w:pBdr>
      <w:jc w:val="center"/>
      <w:rPr>
        <w:b/>
        <w:i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9C367D" w:rsidRDefault="009C367D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62EFA250" w:rsidR="009C367D" w:rsidRDefault="009C367D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8962EF">
                            <w:rPr>
                              <w:noProof/>
                              <w:color w:val="0000FF"/>
                              <w:sz w:val="22"/>
                            </w:rPr>
                            <w:t>12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B91B00E" w14:textId="62EFA250" w:rsidR="009C367D" w:rsidRDefault="009C367D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8962EF">
                      <w:rPr>
                        <w:noProof/>
                        <w:color w:val="0000FF"/>
                        <w:sz w:val="22"/>
                      </w:rPr>
                      <w:t>12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2E74" w14:textId="77777777" w:rsidR="003C601F" w:rsidRDefault="003C601F">
      <w:r>
        <w:separator/>
      </w:r>
    </w:p>
  </w:footnote>
  <w:footnote w:type="continuationSeparator" w:id="0">
    <w:p w14:paraId="2D66DDDA" w14:textId="77777777" w:rsidR="003C601F" w:rsidRDefault="003C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BC36" w14:textId="04B85DAA" w:rsidR="006622FB" w:rsidRDefault="00000000">
    <w:pPr>
      <w:pStyle w:val="Header"/>
    </w:pPr>
    <w:r>
      <w:rPr>
        <w:noProof/>
      </w:rPr>
      <w:pict w14:anchorId="2A4A7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35pt;height:23.25pt;rotation:315;z-index:-251658752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70091251" w:rsidR="009C367D" w:rsidRDefault="009C367D" w:rsidP="009B3CC5">
    <w:pPr>
      <w:pStyle w:val="Header"/>
      <w:jc w:val="right"/>
      <w:rPr>
        <w:b/>
        <w:bCs/>
        <w:i/>
        <w:iCs/>
        <w:lang w:val="en-US"/>
      </w:rPr>
    </w:pPr>
  </w:p>
  <w:p w14:paraId="2710AB28" w14:textId="77777777" w:rsidR="008539B7" w:rsidRPr="009B3CC5" w:rsidRDefault="008539B7" w:rsidP="009B3CC5">
    <w:pPr>
      <w:pStyle w:val="Header"/>
      <w:jc w:val="right"/>
      <w:rPr>
        <w:b/>
        <w:bCs/>
        <w:i/>
        <w:i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9BA7" w14:textId="77777777" w:rsidR="008539B7" w:rsidRDefault="00853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2F81888"/>
    <w:multiLevelType w:val="hybridMultilevel"/>
    <w:tmpl w:val="ABBCF3C8"/>
    <w:lvl w:ilvl="0" w:tplc="61D481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039"/>
    <w:multiLevelType w:val="hybridMultilevel"/>
    <w:tmpl w:val="877E930E"/>
    <w:lvl w:ilvl="0" w:tplc="163090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34C"/>
    <w:multiLevelType w:val="hybridMultilevel"/>
    <w:tmpl w:val="5E1005EC"/>
    <w:lvl w:ilvl="0" w:tplc="D54694E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17D620A"/>
    <w:multiLevelType w:val="hybridMultilevel"/>
    <w:tmpl w:val="6B3C78A8"/>
    <w:lvl w:ilvl="0" w:tplc="F56E08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6EEC"/>
    <w:multiLevelType w:val="hybridMultilevel"/>
    <w:tmpl w:val="1CD8D054"/>
    <w:lvl w:ilvl="0" w:tplc="AC4EA4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3301"/>
    <w:multiLevelType w:val="hybridMultilevel"/>
    <w:tmpl w:val="258A87DC"/>
    <w:lvl w:ilvl="0" w:tplc="7B3087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C1422"/>
    <w:multiLevelType w:val="hybridMultilevel"/>
    <w:tmpl w:val="0E042B46"/>
    <w:lvl w:ilvl="0" w:tplc="A6163F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222C"/>
    <w:multiLevelType w:val="hybridMultilevel"/>
    <w:tmpl w:val="4496B0F2"/>
    <w:lvl w:ilvl="0" w:tplc="D33418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74BD"/>
    <w:multiLevelType w:val="hybridMultilevel"/>
    <w:tmpl w:val="2272C550"/>
    <w:lvl w:ilvl="0" w:tplc="F04C2C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1C4C"/>
    <w:multiLevelType w:val="hybridMultilevel"/>
    <w:tmpl w:val="A252BF02"/>
    <w:lvl w:ilvl="0" w:tplc="97CE5E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34DF"/>
    <w:multiLevelType w:val="hybridMultilevel"/>
    <w:tmpl w:val="3E8CCB78"/>
    <w:lvl w:ilvl="0" w:tplc="6BAE73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681234E6"/>
    <w:multiLevelType w:val="hybridMultilevel"/>
    <w:tmpl w:val="422C2454"/>
    <w:lvl w:ilvl="0" w:tplc="9CBC40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14F4"/>
    <w:multiLevelType w:val="hybridMultilevel"/>
    <w:tmpl w:val="8A928440"/>
    <w:lvl w:ilvl="0" w:tplc="3E6AF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B737B"/>
    <w:multiLevelType w:val="hybridMultilevel"/>
    <w:tmpl w:val="911C88B4"/>
    <w:lvl w:ilvl="0" w:tplc="0A42CB7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7FCE"/>
    <w:multiLevelType w:val="hybridMultilevel"/>
    <w:tmpl w:val="18D4D262"/>
    <w:lvl w:ilvl="0" w:tplc="E8A238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75391">
    <w:abstractNumId w:val="15"/>
  </w:num>
  <w:num w:numId="2" w16cid:durableId="1838492053">
    <w:abstractNumId w:val="10"/>
  </w:num>
  <w:num w:numId="3" w16cid:durableId="648247116">
    <w:abstractNumId w:val="20"/>
  </w:num>
  <w:num w:numId="4" w16cid:durableId="1944529324">
    <w:abstractNumId w:val="4"/>
  </w:num>
  <w:num w:numId="5" w16cid:durableId="2003191111">
    <w:abstractNumId w:val="5"/>
  </w:num>
  <w:num w:numId="6" w16cid:durableId="1542788720">
    <w:abstractNumId w:val="13"/>
  </w:num>
  <w:num w:numId="7" w16cid:durableId="64186779">
    <w:abstractNumId w:val="16"/>
  </w:num>
  <w:num w:numId="8" w16cid:durableId="2016608639">
    <w:abstractNumId w:val="0"/>
  </w:num>
  <w:num w:numId="9" w16cid:durableId="1064449549">
    <w:abstractNumId w:val="9"/>
  </w:num>
  <w:num w:numId="10" w16cid:durableId="978191821">
    <w:abstractNumId w:val="11"/>
  </w:num>
  <w:num w:numId="11" w16cid:durableId="208342455">
    <w:abstractNumId w:val="1"/>
  </w:num>
  <w:num w:numId="12" w16cid:durableId="1137259798">
    <w:abstractNumId w:val="2"/>
  </w:num>
  <w:num w:numId="13" w16cid:durableId="1682009728">
    <w:abstractNumId w:val="18"/>
  </w:num>
  <w:num w:numId="14" w16cid:durableId="1133329742">
    <w:abstractNumId w:val="3"/>
  </w:num>
  <w:num w:numId="15" w16cid:durableId="1153063259">
    <w:abstractNumId w:val="7"/>
  </w:num>
  <w:num w:numId="16" w16cid:durableId="708188303">
    <w:abstractNumId w:val="14"/>
  </w:num>
  <w:num w:numId="17" w16cid:durableId="751464785">
    <w:abstractNumId w:val="19"/>
  </w:num>
  <w:num w:numId="18" w16cid:durableId="1778714290">
    <w:abstractNumId w:val="17"/>
  </w:num>
  <w:num w:numId="19" w16cid:durableId="601693814">
    <w:abstractNumId w:val="12"/>
  </w:num>
  <w:num w:numId="20" w16cid:durableId="1638797759">
    <w:abstractNumId w:val="6"/>
  </w:num>
  <w:num w:numId="21" w16cid:durableId="55747910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2A82"/>
    <w:rsid w:val="00013C2B"/>
    <w:rsid w:val="00017B2E"/>
    <w:rsid w:val="00027AE6"/>
    <w:rsid w:val="00046EF8"/>
    <w:rsid w:val="00047FC9"/>
    <w:rsid w:val="00057905"/>
    <w:rsid w:val="00082704"/>
    <w:rsid w:val="0009739A"/>
    <w:rsid w:val="000A4381"/>
    <w:rsid w:val="000D78D9"/>
    <w:rsid w:val="000E0622"/>
    <w:rsid w:val="000F134A"/>
    <w:rsid w:val="000F1E30"/>
    <w:rsid w:val="000F7FE0"/>
    <w:rsid w:val="0013729D"/>
    <w:rsid w:val="00147104"/>
    <w:rsid w:val="00156B24"/>
    <w:rsid w:val="00161A87"/>
    <w:rsid w:val="001D4DBF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40AD0"/>
    <w:rsid w:val="00251B80"/>
    <w:rsid w:val="00255618"/>
    <w:rsid w:val="00295C9C"/>
    <w:rsid w:val="002B6C03"/>
    <w:rsid w:val="002C472B"/>
    <w:rsid w:val="002D1B97"/>
    <w:rsid w:val="002D20CC"/>
    <w:rsid w:val="00302D1E"/>
    <w:rsid w:val="00307064"/>
    <w:rsid w:val="00323A17"/>
    <w:rsid w:val="00344349"/>
    <w:rsid w:val="00346409"/>
    <w:rsid w:val="00377773"/>
    <w:rsid w:val="003A0BAE"/>
    <w:rsid w:val="003A121B"/>
    <w:rsid w:val="003A59AF"/>
    <w:rsid w:val="003C601F"/>
    <w:rsid w:val="003D0F3F"/>
    <w:rsid w:val="003D281B"/>
    <w:rsid w:val="003D6BF2"/>
    <w:rsid w:val="00433E09"/>
    <w:rsid w:val="0044091E"/>
    <w:rsid w:val="00443537"/>
    <w:rsid w:val="00483978"/>
    <w:rsid w:val="00496529"/>
    <w:rsid w:val="004A37A2"/>
    <w:rsid w:val="004B37CA"/>
    <w:rsid w:val="004B6769"/>
    <w:rsid w:val="004C685F"/>
    <w:rsid w:val="004E2F56"/>
    <w:rsid w:val="004F3DF5"/>
    <w:rsid w:val="004F473C"/>
    <w:rsid w:val="004F4CF8"/>
    <w:rsid w:val="00503466"/>
    <w:rsid w:val="00517339"/>
    <w:rsid w:val="005374F4"/>
    <w:rsid w:val="00543292"/>
    <w:rsid w:val="00543316"/>
    <w:rsid w:val="005505EC"/>
    <w:rsid w:val="00585D02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622FB"/>
    <w:rsid w:val="00691979"/>
    <w:rsid w:val="006A7039"/>
    <w:rsid w:val="006A7AE4"/>
    <w:rsid w:val="006B44E8"/>
    <w:rsid w:val="006F5A54"/>
    <w:rsid w:val="00703E53"/>
    <w:rsid w:val="0071407E"/>
    <w:rsid w:val="007418D4"/>
    <w:rsid w:val="00765AE1"/>
    <w:rsid w:val="00770EB1"/>
    <w:rsid w:val="00772A4C"/>
    <w:rsid w:val="0078174F"/>
    <w:rsid w:val="007822FC"/>
    <w:rsid w:val="00792FBF"/>
    <w:rsid w:val="007B02C8"/>
    <w:rsid w:val="007C2EA3"/>
    <w:rsid w:val="007D4D90"/>
    <w:rsid w:val="007E72F3"/>
    <w:rsid w:val="007F67BF"/>
    <w:rsid w:val="008539B7"/>
    <w:rsid w:val="0085620E"/>
    <w:rsid w:val="00866827"/>
    <w:rsid w:val="008962EF"/>
    <w:rsid w:val="008A4EDC"/>
    <w:rsid w:val="008A549B"/>
    <w:rsid w:val="008B2050"/>
    <w:rsid w:val="008B29F4"/>
    <w:rsid w:val="008B6004"/>
    <w:rsid w:val="008C0C3E"/>
    <w:rsid w:val="008C5A39"/>
    <w:rsid w:val="008D1A8F"/>
    <w:rsid w:val="00904620"/>
    <w:rsid w:val="00917A9B"/>
    <w:rsid w:val="00921B5F"/>
    <w:rsid w:val="009348F0"/>
    <w:rsid w:val="00934F16"/>
    <w:rsid w:val="00950866"/>
    <w:rsid w:val="009629DE"/>
    <w:rsid w:val="009863CE"/>
    <w:rsid w:val="009914AA"/>
    <w:rsid w:val="009A226D"/>
    <w:rsid w:val="009B0804"/>
    <w:rsid w:val="009B3CC5"/>
    <w:rsid w:val="009B77C3"/>
    <w:rsid w:val="009C367D"/>
    <w:rsid w:val="009D0997"/>
    <w:rsid w:val="009D0F03"/>
    <w:rsid w:val="009D30EB"/>
    <w:rsid w:val="009E02C8"/>
    <w:rsid w:val="009F18AF"/>
    <w:rsid w:val="00A02880"/>
    <w:rsid w:val="00A32F37"/>
    <w:rsid w:val="00A610B7"/>
    <w:rsid w:val="00A662EF"/>
    <w:rsid w:val="00A767CE"/>
    <w:rsid w:val="00A77B3E"/>
    <w:rsid w:val="00AA1CC2"/>
    <w:rsid w:val="00AA50EA"/>
    <w:rsid w:val="00AA749E"/>
    <w:rsid w:val="00AD79A9"/>
    <w:rsid w:val="00AE4DDA"/>
    <w:rsid w:val="00B20F77"/>
    <w:rsid w:val="00B304C3"/>
    <w:rsid w:val="00B42FBD"/>
    <w:rsid w:val="00B45209"/>
    <w:rsid w:val="00B64153"/>
    <w:rsid w:val="00B85A8E"/>
    <w:rsid w:val="00B85BE9"/>
    <w:rsid w:val="00BE1B79"/>
    <w:rsid w:val="00BF04AF"/>
    <w:rsid w:val="00BF607D"/>
    <w:rsid w:val="00C158E2"/>
    <w:rsid w:val="00C248BE"/>
    <w:rsid w:val="00C259B5"/>
    <w:rsid w:val="00C33A99"/>
    <w:rsid w:val="00C64B77"/>
    <w:rsid w:val="00C822F4"/>
    <w:rsid w:val="00C84E5E"/>
    <w:rsid w:val="00CA2A55"/>
    <w:rsid w:val="00CA642B"/>
    <w:rsid w:val="00CC0223"/>
    <w:rsid w:val="00D14A5A"/>
    <w:rsid w:val="00D4602B"/>
    <w:rsid w:val="00D5773D"/>
    <w:rsid w:val="00D7211B"/>
    <w:rsid w:val="00D7239C"/>
    <w:rsid w:val="00D83CF4"/>
    <w:rsid w:val="00D8517D"/>
    <w:rsid w:val="00D85A1D"/>
    <w:rsid w:val="00D90056"/>
    <w:rsid w:val="00D9595F"/>
    <w:rsid w:val="00DC0754"/>
    <w:rsid w:val="00DE1515"/>
    <w:rsid w:val="00DE7430"/>
    <w:rsid w:val="00E03851"/>
    <w:rsid w:val="00E0783A"/>
    <w:rsid w:val="00E162F8"/>
    <w:rsid w:val="00E22C6A"/>
    <w:rsid w:val="00E24A3E"/>
    <w:rsid w:val="00E25625"/>
    <w:rsid w:val="00E260A6"/>
    <w:rsid w:val="00E320D2"/>
    <w:rsid w:val="00E35E0E"/>
    <w:rsid w:val="00E56532"/>
    <w:rsid w:val="00E67A53"/>
    <w:rsid w:val="00E876C0"/>
    <w:rsid w:val="00EA7D20"/>
    <w:rsid w:val="00EC1CC9"/>
    <w:rsid w:val="00ED438A"/>
    <w:rsid w:val="00F10D53"/>
    <w:rsid w:val="00F15539"/>
    <w:rsid w:val="00F17C93"/>
    <w:rsid w:val="00F20508"/>
    <w:rsid w:val="00F23ECE"/>
    <w:rsid w:val="00F35254"/>
    <w:rsid w:val="00F35E21"/>
    <w:rsid w:val="00F404F4"/>
    <w:rsid w:val="00F41F66"/>
    <w:rsid w:val="00F51DC8"/>
    <w:rsid w:val="00F61515"/>
    <w:rsid w:val="00F61B43"/>
    <w:rsid w:val="00F624CF"/>
    <w:rsid w:val="00F626EB"/>
    <w:rsid w:val="00F70D3B"/>
    <w:rsid w:val="00F7621D"/>
    <w:rsid w:val="00F82F5A"/>
    <w:rsid w:val="00F84F75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qFormat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qFormat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link w:val="Normal0Char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qFormat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link w:val="DefaultChar"/>
    <w:qFormat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uiPriority w:val="99"/>
    <w:qFormat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uiPriority w:val="34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qFormat/>
    <w:rsid w:val="00012A8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12A82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012A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012A8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012A82"/>
  </w:style>
  <w:style w:type="paragraph" w:customStyle="1" w:styleId="ColorfulList-Accent11">
    <w:name w:val="Colorful List - Accent 11"/>
    <w:basedOn w:val="Normal"/>
    <w:uiPriority w:val="34"/>
    <w:qFormat/>
    <w:rsid w:val="00012A82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012A8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012A82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012A8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12A8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012A82"/>
  </w:style>
  <w:style w:type="character" w:customStyle="1" w:styleId="mn">
    <w:name w:val="mn"/>
    <w:basedOn w:val="DefaultParagraphFont"/>
    <w:rsid w:val="00012A82"/>
  </w:style>
  <w:style w:type="character" w:customStyle="1" w:styleId="mo">
    <w:name w:val="mo"/>
    <w:basedOn w:val="DefaultParagraphFont"/>
    <w:rsid w:val="00012A82"/>
  </w:style>
  <w:style w:type="paragraph" w:customStyle="1" w:styleId="Style">
    <w:name w:val="Style"/>
    <w:rsid w:val="00012A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012A8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12A82"/>
    <w:rPr>
      <w:color w:val="808080"/>
    </w:rPr>
  </w:style>
  <w:style w:type="character" w:customStyle="1" w:styleId="MTEquationSection">
    <w:name w:val="MTEquationSection"/>
    <w:rsid w:val="00012A8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012A82"/>
  </w:style>
  <w:style w:type="character" w:customStyle="1" w:styleId="FooterChar1">
    <w:name w:val="Footer Char1"/>
    <w:rsid w:val="00012A8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12A82"/>
  </w:style>
  <w:style w:type="character" w:customStyle="1" w:styleId="lbqtext">
    <w:name w:val="lb_q_text"/>
    <w:rsid w:val="00012A82"/>
  </w:style>
  <w:style w:type="character" w:customStyle="1" w:styleId="mjxassistivemathml">
    <w:name w:val="mjx_assistive_mathml"/>
    <w:basedOn w:val="DefaultParagraphFont"/>
    <w:rsid w:val="00012A82"/>
  </w:style>
  <w:style w:type="paragraph" w:customStyle="1" w:styleId="Style10">
    <w:name w:val="Style 1"/>
    <w:basedOn w:val="Heading1"/>
    <w:autoRedefine/>
    <w:qFormat/>
    <w:rsid w:val="00012A82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12A82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012A82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012A82"/>
  </w:style>
  <w:style w:type="paragraph" w:styleId="TOC3">
    <w:name w:val="toc 3"/>
    <w:basedOn w:val="Normal"/>
    <w:next w:val="Normal"/>
    <w:autoRedefine/>
    <w:uiPriority w:val="39"/>
    <w:unhideWhenUsed/>
    <w:rsid w:val="00012A82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012A8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012A82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012A82"/>
    <w:rPr>
      <w:i/>
      <w:iCs/>
      <w:color w:val="808080"/>
    </w:rPr>
  </w:style>
  <w:style w:type="paragraph" w:styleId="ListBullet">
    <w:name w:val="List Bullet"/>
    <w:basedOn w:val="Normal"/>
    <w:unhideWhenUsed/>
    <w:rsid w:val="00012A82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012A82"/>
  </w:style>
  <w:style w:type="character" w:customStyle="1" w:styleId="separator">
    <w:name w:val="separator"/>
    <w:basedOn w:val="DefaultParagraphFont"/>
    <w:rsid w:val="00012A82"/>
  </w:style>
  <w:style w:type="paragraph" w:customStyle="1" w:styleId="oncaDanhsch">
    <w:name w:val="Đoạn của Danh sách"/>
    <w:basedOn w:val="Normal"/>
    <w:qFormat/>
    <w:rsid w:val="00012A82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012A8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12A8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12A8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012A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12A8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012A8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12A8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12A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12A82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012A82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012A82"/>
    <w:rPr>
      <w:lang w:val="en-US" w:eastAsia="en-US"/>
    </w:rPr>
  </w:style>
  <w:style w:type="paragraph" w:customStyle="1" w:styleId="Style11">
    <w:name w:val="Style1"/>
    <w:basedOn w:val="Normal"/>
    <w:autoRedefine/>
    <w:rsid w:val="00012A82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012A82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012A82"/>
  </w:style>
  <w:style w:type="numbering" w:customStyle="1" w:styleId="NoList1">
    <w:name w:val="No List1"/>
    <w:next w:val="NoList"/>
    <w:uiPriority w:val="99"/>
    <w:semiHidden/>
    <w:unhideWhenUsed/>
    <w:rsid w:val="00012A82"/>
  </w:style>
  <w:style w:type="character" w:styleId="FollowedHyperlink">
    <w:name w:val="FollowedHyperlink"/>
    <w:uiPriority w:val="99"/>
    <w:unhideWhenUsed/>
    <w:rsid w:val="00012A8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12A8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12A82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012A8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12A8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A82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012A82"/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">
    <w:name w:val="Char Char1 Char Char"/>
    <w:basedOn w:val="Normal"/>
    <w:autoRedefine/>
    <w:rsid w:val="00255618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VNI-Times" w:eastAsia="VNI-Times" w:hAnsi="VNI-Times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255618"/>
    <w:pPr>
      <w:widowControl w:val="0"/>
      <w:tabs>
        <w:tab w:val="num" w:pos="540"/>
      </w:tabs>
      <w:spacing w:before="140"/>
      <w:ind w:left="520" w:hanging="340"/>
      <w:jc w:val="both"/>
    </w:pPr>
    <w:rPr>
      <w:rFonts w:ascii="VNI-Times" w:hAnsi="VNI-Times"/>
      <w:szCs w:val="20"/>
      <w:lang w:val="en-US" w:eastAsia="en-US"/>
    </w:rPr>
  </w:style>
  <w:style w:type="paragraph" w:customStyle="1" w:styleId="hamging">
    <w:name w:val="hamging"/>
    <w:basedOn w:val="Normal"/>
    <w:qFormat/>
    <w:rsid w:val="00255618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5">
    <w:name w:val="Char Char5"/>
    <w:basedOn w:val="Normal"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4">
    <w:name w:val="Char Char4"/>
    <w:basedOn w:val="Normal"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3">
    <w:name w:val="Char Char3"/>
    <w:basedOn w:val="Normal"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2">
    <w:name w:val="Char Char2"/>
    <w:basedOn w:val="Normal"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1">
    <w:name w:val="Char Char1"/>
    <w:basedOn w:val="Normal"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5yl5">
    <w:name w:val="_5yl5"/>
    <w:basedOn w:val="DefaultParagraphFont"/>
    <w:rsid w:val="00255618"/>
  </w:style>
  <w:style w:type="paragraph" w:customStyle="1" w:styleId="CharCharCharChar">
    <w:name w:val="Char Char Char Char"/>
    <w:basedOn w:val="Normal"/>
    <w:autoRedefine/>
    <w:rsid w:val="0025561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B7A3AA4F82F84F2E8D122C3B6DBBE8C9">
    <w:name w:val="B7A3AA4F82F84F2E8D122C3B6DBBE8C9"/>
    <w:rsid w:val="0025561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55618"/>
    <w:pPr>
      <w:tabs>
        <w:tab w:val="left" w:pos="1130"/>
      </w:tabs>
      <w:spacing w:after="160" w:line="259" w:lineRule="auto"/>
      <w:ind w:left="1080"/>
    </w:pPr>
    <w:rPr>
      <w:rFonts w:asciiTheme="majorHAnsi" w:eastAsiaTheme="minorHAnsi" w:hAnsiTheme="majorHAnsi" w:cstheme="majorHAnsi"/>
      <w:b/>
      <w:i/>
      <w:sz w:val="22"/>
      <w:szCs w:val="22"/>
      <w:lang w:val="en-US" w:eastAsia="en-US"/>
    </w:rPr>
  </w:style>
  <w:style w:type="paragraph" w:customStyle="1" w:styleId="Mucuhi">
    <w:name w:val="Mẫu câu hỏi"/>
    <w:basedOn w:val="Normal"/>
    <w:link w:val="MucuhiChar"/>
    <w:qFormat/>
    <w:rsid w:val="00255618"/>
    <w:pPr>
      <w:spacing w:after="160" w:line="259" w:lineRule="auto"/>
      <w:ind w:left="851" w:hanging="851"/>
    </w:pPr>
    <w:rPr>
      <w:rFonts w:eastAsia="Calibri"/>
      <w:lang w:val="en-US" w:eastAsia="en-US"/>
    </w:rPr>
  </w:style>
  <w:style w:type="character" w:customStyle="1" w:styleId="MucuhiChar">
    <w:name w:val="Mẫu câu hỏi Char"/>
    <w:link w:val="Mucuhi"/>
    <w:rsid w:val="00255618"/>
    <w:rPr>
      <w:rFonts w:eastAsia="Calibri"/>
      <w:sz w:val="24"/>
      <w:szCs w:val="24"/>
      <w:lang w:val="en-US" w:eastAsia="en-US"/>
    </w:rPr>
  </w:style>
  <w:style w:type="paragraph" w:customStyle="1" w:styleId="pn">
    <w:name w:val="Đáp án"/>
    <w:basedOn w:val="ListParagraph"/>
    <w:link w:val="pnChar"/>
    <w:qFormat/>
    <w:rsid w:val="00255618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ascii="Times New Roman" w:hAnsi="Times New Roman"/>
      <w:sz w:val="24"/>
      <w:szCs w:val="24"/>
      <w:lang w:val="en-US"/>
    </w:rPr>
  </w:style>
  <w:style w:type="character" w:customStyle="1" w:styleId="pnChar">
    <w:name w:val="Đáp án Char"/>
    <w:link w:val="pn"/>
    <w:rsid w:val="00255618"/>
    <w:rPr>
      <w:rFonts w:eastAsia="Calibri"/>
      <w:sz w:val="24"/>
      <w:szCs w:val="24"/>
      <w:lang w:val="en-US" w:eastAsia="en-US"/>
    </w:rPr>
  </w:style>
  <w:style w:type="paragraph" w:customStyle="1" w:styleId="pn1">
    <w:name w:val="Đáp án 1"/>
    <w:basedOn w:val="Mucuhi"/>
    <w:link w:val="pn1Char"/>
    <w:qFormat/>
    <w:rsid w:val="00255618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255618"/>
    <w:rPr>
      <w:rFonts w:eastAsia="Calibri"/>
      <w:sz w:val="24"/>
      <w:szCs w:val="24"/>
      <w:lang w:val="en-US" w:eastAsia="en-US"/>
    </w:rPr>
  </w:style>
  <w:style w:type="paragraph" w:customStyle="1" w:styleId="123">
    <w:name w:val="123"/>
    <w:basedOn w:val="ListParagraph"/>
    <w:link w:val="123Char"/>
    <w:rsid w:val="00255618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ascii="Times New Roman" w:hAnsi="Times New Roman"/>
      <w:sz w:val="24"/>
      <w:szCs w:val="24"/>
      <w:lang w:val="en-US"/>
    </w:rPr>
  </w:style>
  <w:style w:type="character" w:customStyle="1" w:styleId="123Char">
    <w:name w:val="123 Char"/>
    <w:link w:val="123"/>
    <w:rsid w:val="00255618"/>
    <w:rPr>
      <w:rFonts w:eastAsia="Calibri"/>
      <w:sz w:val="24"/>
      <w:szCs w:val="24"/>
      <w:lang w:val="en-US" w:eastAsia="en-US"/>
    </w:rPr>
  </w:style>
  <w:style w:type="character" w:customStyle="1" w:styleId="mjx-char">
    <w:name w:val="mjx-char"/>
    <w:rsid w:val="00255618"/>
  </w:style>
  <w:style w:type="character" w:styleId="CommentReference">
    <w:name w:val="annotation reference"/>
    <w:basedOn w:val="DefaultParagraphFont"/>
    <w:uiPriority w:val="99"/>
    <w:unhideWhenUsed/>
    <w:rsid w:val="00255618"/>
    <w:rPr>
      <w:sz w:val="16"/>
      <w:szCs w:val="16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qFormat/>
    <w:rsid w:val="00255618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uiPriority w:val="59"/>
    <w:rsid w:val="00255618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255618"/>
    <w:pPr>
      <w:numPr>
        <w:numId w:val="8"/>
      </w:numPr>
      <w:tabs>
        <w:tab w:val="left" w:pos="1080"/>
      </w:tabs>
      <w:spacing w:before="60" w:after="60"/>
      <w:jc w:val="both"/>
    </w:pPr>
    <w:rPr>
      <w:rFonts w:eastAsia="Calibri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25561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55618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255618"/>
    <w:rPr>
      <w:color w:val="0563C1"/>
      <w:u w:val="single"/>
    </w:rPr>
  </w:style>
  <w:style w:type="character" w:customStyle="1" w:styleId="UnresolvedMention2">
    <w:name w:val="Unresolved Mention2"/>
    <w:semiHidden/>
    <w:rsid w:val="00255618"/>
    <w:rPr>
      <w:color w:val="605E5C"/>
      <w:shd w:val="clear" w:color="auto" w:fill="E1DFDD"/>
    </w:rPr>
  </w:style>
  <w:style w:type="character" w:customStyle="1" w:styleId="4yxo">
    <w:name w:val="_4yxo"/>
    <w:rsid w:val="00255618"/>
  </w:style>
  <w:style w:type="paragraph" w:customStyle="1" w:styleId="Normal2">
    <w:name w:val="Normal2"/>
    <w:basedOn w:val="Normal"/>
    <w:link w:val="Normal2Char"/>
    <w:qFormat/>
    <w:rsid w:val="00255618"/>
    <w:pPr>
      <w:spacing w:line="276" w:lineRule="auto"/>
      <w:jc w:val="both"/>
    </w:pPr>
    <w:rPr>
      <w:szCs w:val="22"/>
      <w:lang w:val="en-US" w:eastAsia="en-US"/>
    </w:rPr>
  </w:style>
  <w:style w:type="character" w:customStyle="1" w:styleId="Normal2Char">
    <w:name w:val="Normal2 Char"/>
    <w:link w:val="Normal2"/>
    <w:locked/>
    <w:rsid w:val="00255618"/>
    <w:rPr>
      <w:sz w:val="24"/>
      <w:szCs w:val="22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255618"/>
  </w:style>
  <w:style w:type="character" w:customStyle="1" w:styleId="BodyTextChar11">
    <w:name w:val="Body Text Char11"/>
    <w:basedOn w:val="DefaultParagraphFont"/>
    <w:rsid w:val="00255618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255618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255618"/>
    <w:pPr>
      <w:ind w:left="720" w:hanging="72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55618"/>
    <w:pPr>
      <w:ind w:left="720" w:hanging="72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55618"/>
    <w:pPr>
      <w:ind w:left="720" w:hanging="720"/>
    </w:pPr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55618"/>
    <w:pPr>
      <w:ind w:left="720" w:hanging="72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255618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255618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255618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255618"/>
    <w:rPr>
      <w:rFonts w:eastAsiaTheme="minorHAnsi" w:cstheme="maj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255618"/>
    <w:rPr>
      <w:rFonts w:eastAsiaTheme="minorHAnsi" w:cstheme="maj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rsid w:val="00255618"/>
    <w:rPr>
      <w:rFonts w:eastAsia="Calibri"/>
      <w:lang w:val="en-US" w:eastAsia="en-US"/>
    </w:rPr>
  </w:style>
  <w:style w:type="character" w:customStyle="1" w:styleId="NormalWebChar">
    <w:name w:val="Normal (Web) Char"/>
    <w:link w:val="NormalWeb"/>
    <w:locked/>
    <w:rsid w:val="00255618"/>
    <w:rPr>
      <w:rFonts w:ascii="VNI-Times" w:eastAsiaTheme="minorHAnsi" w:hAnsi="VNI-Times"/>
      <w:sz w:val="24"/>
      <w:szCs w:val="24"/>
      <w:lang w:val="en-US" w:eastAsia="en-US"/>
    </w:rPr>
  </w:style>
  <w:style w:type="paragraph" w:customStyle="1" w:styleId="NormalLeft-013">
    <w:name w:val="Normal + Left:  -0.13&quot;"/>
    <w:basedOn w:val="Normal"/>
    <w:rsid w:val="00255618"/>
    <w:pPr>
      <w:ind w:left="-180"/>
    </w:pPr>
    <w:rPr>
      <w:sz w:val="28"/>
      <w:szCs w:val="28"/>
      <w:lang w:val="en-US" w:eastAsia="en-US"/>
    </w:rPr>
  </w:style>
  <w:style w:type="table" w:customStyle="1" w:styleId="PlainTable21">
    <w:name w:val="Plain Table 21"/>
    <w:basedOn w:val="TableNormal"/>
    <w:uiPriority w:val="42"/>
    <w:rsid w:val="00255618"/>
    <w:rPr>
      <w:rFonts w:eastAsia="Calibr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99" Type="http://schemas.openxmlformats.org/officeDocument/2006/relationships/image" Target="media/image131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60.wmf"/><Relationship Id="rId324" Type="http://schemas.openxmlformats.org/officeDocument/2006/relationships/image" Target="media/image154.wmf"/><Relationship Id="rId366" Type="http://schemas.openxmlformats.org/officeDocument/2006/relationships/image" Target="media/image176.wmf"/><Relationship Id="rId531" Type="http://schemas.openxmlformats.org/officeDocument/2006/relationships/oleObject" Target="embeddings/oleObject261.bin"/><Relationship Id="rId573" Type="http://schemas.openxmlformats.org/officeDocument/2006/relationships/header" Target="header2.xml"/><Relationship Id="rId170" Type="http://schemas.openxmlformats.org/officeDocument/2006/relationships/oleObject" Target="embeddings/oleObject99.bin"/><Relationship Id="rId226" Type="http://schemas.openxmlformats.org/officeDocument/2006/relationships/image" Target="media/image94.wmf"/><Relationship Id="rId433" Type="http://schemas.openxmlformats.org/officeDocument/2006/relationships/image" Target="media/image212.wmf"/><Relationship Id="rId268" Type="http://schemas.openxmlformats.org/officeDocument/2006/relationships/image" Target="media/image115.wmf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6.bin"/><Relationship Id="rId335" Type="http://schemas.openxmlformats.org/officeDocument/2006/relationships/image" Target="media/image160.wmf"/><Relationship Id="rId377" Type="http://schemas.openxmlformats.org/officeDocument/2006/relationships/image" Target="media/image182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199.bin"/><Relationship Id="rId279" Type="http://schemas.microsoft.com/office/2007/relationships/hdphoto" Target="media/hdphoto1.wdp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0.wmf"/><Relationship Id="rId43" Type="http://schemas.openxmlformats.org/officeDocument/2006/relationships/image" Target="media/image18.wmf"/><Relationship Id="rId139" Type="http://schemas.openxmlformats.org/officeDocument/2006/relationships/image" Target="media/image49.wmf"/><Relationship Id="rId290" Type="http://schemas.openxmlformats.org/officeDocument/2006/relationships/image" Target="media/image126.png"/><Relationship Id="rId304" Type="http://schemas.openxmlformats.org/officeDocument/2006/relationships/image" Target="media/image135.wmf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5.wmf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413" Type="http://schemas.openxmlformats.org/officeDocument/2006/relationships/image" Target="media/image201.png"/><Relationship Id="rId248" Type="http://schemas.openxmlformats.org/officeDocument/2006/relationships/image" Target="media/image105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60.bin"/><Relationship Id="rId315" Type="http://schemas.openxmlformats.org/officeDocument/2006/relationships/image" Target="media/image146.wmf"/><Relationship Id="rId357" Type="http://schemas.openxmlformats.org/officeDocument/2006/relationships/oleObject" Target="embeddings/oleObject178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61.wmf"/><Relationship Id="rId217" Type="http://schemas.openxmlformats.org/officeDocument/2006/relationships/oleObject" Target="embeddings/oleObject122.bin"/><Relationship Id="rId399" Type="http://schemas.openxmlformats.org/officeDocument/2006/relationships/image" Target="media/image194.wmf"/><Relationship Id="rId564" Type="http://schemas.openxmlformats.org/officeDocument/2006/relationships/image" Target="media/image279.wmf"/><Relationship Id="rId259" Type="http://schemas.openxmlformats.org/officeDocument/2006/relationships/oleObject" Target="embeddings/oleObject143.bin"/><Relationship Id="rId424" Type="http://schemas.openxmlformats.org/officeDocument/2006/relationships/image" Target="media/image207.wmf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8.bin"/><Relationship Id="rId270" Type="http://schemas.openxmlformats.org/officeDocument/2006/relationships/image" Target="media/image116.wmf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62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8.bin"/><Relationship Id="rId368" Type="http://schemas.openxmlformats.org/officeDocument/2006/relationships/image" Target="media/image177.png"/><Relationship Id="rId575" Type="http://schemas.openxmlformats.org/officeDocument/2006/relationships/footer" Target="footer2.xml"/><Relationship Id="rId172" Type="http://schemas.openxmlformats.org/officeDocument/2006/relationships/image" Target="media/image67.wmf"/><Relationship Id="rId228" Type="http://schemas.openxmlformats.org/officeDocument/2006/relationships/image" Target="media/image95.wmf"/><Relationship Id="rId435" Type="http://schemas.openxmlformats.org/officeDocument/2006/relationships/image" Target="media/image213.wmf"/><Relationship Id="rId477" Type="http://schemas.openxmlformats.org/officeDocument/2006/relationships/image" Target="media/image235.png"/><Relationship Id="rId281" Type="http://schemas.openxmlformats.org/officeDocument/2006/relationships/oleObject" Target="embeddings/oleObject153.bin"/><Relationship Id="rId337" Type="http://schemas.openxmlformats.org/officeDocument/2006/relationships/image" Target="media/image161.wmf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50.emf"/><Relationship Id="rId379" Type="http://schemas.openxmlformats.org/officeDocument/2006/relationships/image" Target="media/image183.wmf"/><Relationship Id="rId544" Type="http://schemas.openxmlformats.org/officeDocument/2006/relationships/image" Target="media/image269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5.bin"/><Relationship Id="rId239" Type="http://schemas.openxmlformats.org/officeDocument/2006/relationships/oleObject" Target="embeddings/oleObject133.bin"/><Relationship Id="rId390" Type="http://schemas.openxmlformats.org/officeDocument/2006/relationships/image" Target="media/image189.wmf"/><Relationship Id="rId404" Type="http://schemas.openxmlformats.org/officeDocument/2006/relationships/oleObject" Target="embeddings/oleObject200.bin"/><Relationship Id="rId446" Type="http://schemas.openxmlformats.org/officeDocument/2006/relationships/image" Target="media/image219.wmf"/><Relationship Id="rId250" Type="http://schemas.openxmlformats.org/officeDocument/2006/relationships/image" Target="media/image106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7.wmf"/><Relationship Id="rId488" Type="http://schemas.openxmlformats.org/officeDocument/2006/relationships/image" Target="media/image241.wmf"/><Relationship Id="rId45" Type="http://schemas.openxmlformats.org/officeDocument/2006/relationships/image" Target="media/image1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174.bin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152" Type="http://schemas.openxmlformats.org/officeDocument/2006/relationships/image" Target="media/image56.png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44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oleObject" Target="embeddings/oleObject179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6.png"/><Relationship Id="rId163" Type="http://schemas.openxmlformats.org/officeDocument/2006/relationships/image" Target="media/image62.wmf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08.wmf"/><Relationship Id="rId230" Type="http://schemas.openxmlformats.org/officeDocument/2006/relationships/image" Target="media/image96.wmf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png"/><Relationship Id="rId67" Type="http://schemas.openxmlformats.org/officeDocument/2006/relationships/image" Target="media/image28.png"/><Relationship Id="rId272" Type="http://schemas.openxmlformats.org/officeDocument/2006/relationships/image" Target="media/image117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63.bin"/><Relationship Id="rId577" Type="http://schemas.openxmlformats.org/officeDocument/2006/relationships/footer" Target="footer3.xml"/><Relationship Id="rId132" Type="http://schemas.openxmlformats.org/officeDocument/2006/relationships/image" Target="media/image47.png"/><Relationship Id="rId174" Type="http://schemas.openxmlformats.org/officeDocument/2006/relationships/image" Target="media/image68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34.bin"/><Relationship Id="rId437" Type="http://schemas.openxmlformats.org/officeDocument/2006/relationships/image" Target="media/image214.wmf"/><Relationship Id="rId479" Type="http://schemas.openxmlformats.org/officeDocument/2006/relationships/oleObject" Target="embeddings/oleObject23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4.bin"/><Relationship Id="rId339" Type="http://schemas.openxmlformats.org/officeDocument/2006/relationships/image" Target="media/image162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86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png"/><Relationship Id="rId210" Type="http://schemas.openxmlformats.org/officeDocument/2006/relationships/image" Target="media/image86.wmf"/><Relationship Id="rId392" Type="http://schemas.openxmlformats.org/officeDocument/2006/relationships/image" Target="media/image190.wmf"/><Relationship Id="rId448" Type="http://schemas.openxmlformats.org/officeDocument/2006/relationships/image" Target="media/image220.wmf"/><Relationship Id="rId252" Type="http://schemas.openxmlformats.org/officeDocument/2006/relationships/image" Target="media/image107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9.wmf"/><Relationship Id="rId515" Type="http://schemas.openxmlformats.org/officeDocument/2006/relationships/oleObject" Target="embeddings/oleObject253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80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1.bin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74.bin"/><Relationship Id="rId578" Type="http://schemas.openxmlformats.org/officeDocument/2006/relationships/fontTable" Target="fontTable.xml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6.bin"/><Relationship Id="rId438" Type="http://schemas.openxmlformats.org/officeDocument/2006/relationships/oleObject" Target="embeddings/oleObject216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19" Type="http://schemas.microsoft.com/office/2007/relationships/hdphoto" Target="media/hdphoto2.wdp"/><Relationship Id="rId470" Type="http://schemas.openxmlformats.org/officeDocument/2006/relationships/oleObject" Target="embeddings/oleObject231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526" Type="http://schemas.openxmlformats.org/officeDocument/2006/relationships/image" Target="media/image26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1.bin"/><Relationship Id="rId144" Type="http://schemas.openxmlformats.org/officeDocument/2006/relationships/image" Target="media/image52.wmf"/><Relationship Id="rId330" Type="http://schemas.openxmlformats.org/officeDocument/2006/relationships/oleObject" Target="embeddings/oleObject165.bin"/><Relationship Id="rId547" Type="http://schemas.openxmlformats.org/officeDocument/2006/relationships/oleObject" Target="embeddings/oleObject269.bin"/><Relationship Id="rId568" Type="http://schemas.openxmlformats.org/officeDocument/2006/relationships/image" Target="media/image281.wmf"/><Relationship Id="rId90" Type="http://schemas.openxmlformats.org/officeDocument/2006/relationships/image" Target="media/image38.wmf"/><Relationship Id="rId165" Type="http://schemas.openxmlformats.org/officeDocument/2006/relationships/image" Target="media/image63.wmf"/><Relationship Id="rId186" Type="http://schemas.openxmlformats.org/officeDocument/2006/relationships/image" Target="media/image74.wmf"/><Relationship Id="rId351" Type="http://schemas.openxmlformats.org/officeDocument/2006/relationships/image" Target="media/image168.wmf"/><Relationship Id="rId372" Type="http://schemas.openxmlformats.org/officeDocument/2006/relationships/oleObject" Target="embeddings/oleObject185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198.wmf"/><Relationship Id="rId428" Type="http://schemas.openxmlformats.org/officeDocument/2006/relationships/image" Target="media/image209.png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8.wmf"/><Relationship Id="rId295" Type="http://schemas.openxmlformats.org/officeDocument/2006/relationships/image" Target="media/image129.wmf"/><Relationship Id="rId309" Type="http://schemas.openxmlformats.org/officeDocument/2006/relationships/image" Target="media/image140.wmf"/><Relationship Id="rId460" Type="http://schemas.openxmlformats.org/officeDocument/2006/relationships/image" Target="media/image226.png"/><Relationship Id="rId481" Type="http://schemas.openxmlformats.org/officeDocument/2006/relationships/oleObject" Target="embeddings/oleObject236.bin"/><Relationship Id="rId516" Type="http://schemas.openxmlformats.org/officeDocument/2006/relationships/image" Target="media/image25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3.png"/><Relationship Id="rId134" Type="http://schemas.openxmlformats.org/officeDocument/2006/relationships/oleObject" Target="embeddings/oleObject81.bin"/><Relationship Id="rId320" Type="http://schemas.openxmlformats.org/officeDocument/2006/relationships/image" Target="media/image150.wmf"/><Relationship Id="rId537" Type="http://schemas.openxmlformats.org/officeDocument/2006/relationships/oleObject" Target="embeddings/oleObject264.bin"/><Relationship Id="rId558" Type="http://schemas.openxmlformats.org/officeDocument/2006/relationships/image" Target="media/image276.wmf"/><Relationship Id="rId579" Type="http://schemas.openxmlformats.org/officeDocument/2006/relationships/theme" Target="theme/theme1.xml"/><Relationship Id="rId80" Type="http://schemas.openxmlformats.org/officeDocument/2006/relationships/image" Target="media/image35.wmf"/><Relationship Id="rId155" Type="http://schemas.openxmlformats.org/officeDocument/2006/relationships/image" Target="media/image58.wmf"/><Relationship Id="rId176" Type="http://schemas.openxmlformats.org/officeDocument/2006/relationships/image" Target="media/image69.wmf"/><Relationship Id="rId197" Type="http://schemas.openxmlformats.org/officeDocument/2006/relationships/oleObject" Target="embeddings/oleObject112.bin"/><Relationship Id="rId341" Type="http://schemas.openxmlformats.org/officeDocument/2006/relationships/image" Target="media/image163.wmf"/><Relationship Id="rId362" Type="http://schemas.openxmlformats.org/officeDocument/2006/relationships/image" Target="media/image174.wmf"/><Relationship Id="rId383" Type="http://schemas.openxmlformats.org/officeDocument/2006/relationships/image" Target="media/image185.png"/><Relationship Id="rId418" Type="http://schemas.openxmlformats.org/officeDocument/2006/relationships/image" Target="media/image204.wmf"/><Relationship Id="rId439" Type="http://schemas.openxmlformats.org/officeDocument/2006/relationships/image" Target="media/image215.wmf"/><Relationship Id="rId201" Type="http://schemas.openxmlformats.org/officeDocument/2006/relationships/oleObject" Target="embeddings/oleObject114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5.bin"/><Relationship Id="rId450" Type="http://schemas.openxmlformats.org/officeDocument/2006/relationships/image" Target="media/image221.wmf"/><Relationship Id="rId471" Type="http://schemas.openxmlformats.org/officeDocument/2006/relationships/image" Target="media/image232.wmf"/><Relationship Id="rId506" Type="http://schemas.openxmlformats.org/officeDocument/2006/relationships/image" Target="media/image25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2.bin"/><Relationship Id="rId310" Type="http://schemas.openxmlformats.org/officeDocument/2006/relationships/image" Target="media/image141.wmf"/><Relationship Id="rId492" Type="http://schemas.openxmlformats.org/officeDocument/2006/relationships/image" Target="media/image243.wmf"/><Relationship Id="rId527" Type="http://schemas.openxmlformats.org/officeDocument/2006/relationships/oleObject" Target="embeddings/oleObject259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0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07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0.wmf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8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4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461" Type="http://schemas.openxmlformats.org/officeDocument/2006/relationships/image" Target="media/image227.wmf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4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5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82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80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2.wmf"/><Relationship Id="rId202" Type="http://schemas.openxmlformats.org/officeDocument/2006/relationships/image" Target="media/image82.w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3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4.wmf"/><Relationship Id="rId451" Type="http://schemas.openxmlformats.org/officeDocument/2006/relationships/oleObject" Target="embeddings/oleObject222.bin"/><Relationship Id="rId472" Type="http://schemas.openxmlformats.org/officeDocument/2006/relationships/oleObject" Target="embeddings/oleObject232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3.bin"/><Relationship Id="rId146" Type="http://schemas.openxmlformats.org/officeDocument/2006/relationships/image" Target="media/image53.wmf"/><Relationship Id="rId167" Type="http://schemas.openxmlformats.org/officeDocument/2006/relationships/image" Target="media/image64.wmf"/><Relationship Id="rId188" Type="http://schemas.openxmlformats.org/officeDocument/2006/relationships/image" Target="media/image75.wmf"/><Relationship Id="rId311" Type="http://schemas.openxmlformats.org/officeDocument/2006/relationships/image" Target="media/image142.e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69.e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6.bin"/><Relationship Id="rId409" Type="http://schemas.openxmlformats.org/officeDocument/2006/relationships/image" Target="media/image199.wmf"/><Relationship Id="rId560" Type="http://schemas.openxmlformats.org/officeDocument/2006/relationships/image" Target="media/image277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8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297" Type="http://schemas.openxmlformats.org/officeDocument/2006/relationships/image" Target="media/image130.wmf"/><Relationship Id="rId441" Type="http://schemas.openxmlformats.org/officeDocument/2006/relationships/image" Target="media/image216.wmf"/><Relationship Id="rId462" Type="http://schemas.openxmlformats.org/officeDocument/2006/relationships/oleObject" Target="embeddings/oleObject227.bin"/><Relationship Id="rId483" Type="http://schemas.openxmlformats.org/officeDocument/2006/relationships/oleObject" Target="embeddings/oleObject237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83.bin"/><Relationship Id="rId157" Type="http://schemas.openxmlformats.org/officeDocument/2006/relationships/image" Target="media/image59.wmf"/><Relationship Id="rId178" Type="http://schemas.openxmlformats.org/officeDocument/2006/relationships/image" Target="media/image70.wmf"/><Relationship Id="rId301" Type="http://schemas.openxmlformats.org/officeDocument/2006/relationships/image" Target="media/image132.wmf"/><Relationship Id="rId322" Type="http://schemas.openxmlformats.org/officeDocument/2006/relationships/image" Target="media/image152.wmf"/><Relationship Id="rId343" Type="http://schemas.openxmlformats.org/officeDocument/2006/relationships/image" Target="media/image164.wmf"/><Relationship Id="rId364" Type="http://schemas.openxmlformats.org/officeDocument/2006/relationships/image" Target="media/image175.wmf"/><Relationship Id="rId550" Type="http://schemas.openxmlformats.org/officeDocument/2006/relationships/image" Target="media/image272.wmf"/><Relationship Id="rId61" Type="http://schemas.openxmlformats.org/officeDocument/2006/relationships/image" Target="media/image27.png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191.bin"/><Relationship Id="rId571" Type="http://schemas.openxmlformats.org/officeDocument/2006/relationships/oleObject" Target="embeddings/oleObject281.bin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6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1.wmf"/><Relationship Id="rId452" Type="http://schemas.openxmlformats.org/officeDocument/2006/relationships/image" Target="media/image222.wmf"/><Relationship Id="rId473" Type="http://schemas.openxmlformats.org/officeDocument/2006/relationships/image" Target="media/image23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98.bin"/><Relationship Id="rId312" Type="http://schemas.openxmlformats.org/officeDocument/2006/relationships/image" Target="media/image143.wmf"/><Relationship Id="rId333" Type="http://schemas.openxmlformats.org/officeDocument/2006/relationships/image" Target="media/image159.wmf"/><Relationship Id="rId354" Type="http://schemas.openxmlformats.org/officeDocument/2006/relationships/image" Target="media/image170.wmf"/><Relationship Id="rId540" Type="http://schemas.openxmlformats.org/officeDocument/2006/relationships/image" Target="media/image267.wmf"/><Relationship Id="rId51" Type="http://schemas.openxmlformats.org/officeDocument/2006/relationships/image" Target="media/image22.png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8.bin"/><Relationship Id="rId375" Type="http://schemas.openxmlformats.org/officeDocument/2006/relationships/image" Target="media/image181.wmf"/><Relationship Id="rId396" Type="http://schemas.openxmlformats.org/officeDocument/2006/relationships/image" Target="media/image192.wmf"/><Relationship Id="rId561" Type="http://schemas.openxmlformats.org/officeDocument/2006/relationships/oleObject" Target="embeddings/oleObject276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8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5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48.wmf"/><Relationship Id="rId158" Type="http://schemas.openxmlformats.org/officeDocument/2006/relationships/oleObject" Target="embeddings/oleObject93.bin"/><Relationship Id="rId302" Type="http://schemas.openxmlformats.org/officeDocument/2006/relationships/image" Target="media/image133.png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2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103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7.wmf"/><Relationship Id="rId551" Type="http://schemas.openxmlformats.org/officeDocument/2006/relationships/oleObject" Target="embeddings/oleObject271.bin"/><Relationship Id="rId572" Type="http://schemas.openxmlformats.org/officeDocument/2006/relationships/header" Target="header1.xml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3.bin"/><Relationship Id="rId453" Type="http://schemas.openxmlformats.org/officeDocument/2006/relationships/oleObject" Target="embeddings/oleObject223.bin"/><Relationship Id="rId474" Type="http://schemas.openxmlformats.org/officeDocument/2006/relationships/oleObject" Target="embeddings/oleObject233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5.bin"/><Relationship Id="rId313" Type="http://schemas.openxmlformats.org/officeDocument/2006/relationships/image" Target="media/image144.wmf"/><Relationship Id="rId495" Type="http://schemas.openxmlformats.org/officeDocument/2006/relationships/oleObject" Target="embeddings/oleObject2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39.png"/><Relationship Id="rId148" Type="http://schemas.openxmlformats.org/officeDocument/2006/relationships/image" Target="media/image54.wmf"/><Relationship Id="rId169" Type="http://schemas.openxmlformats.org/officeDocument/2006/relationships/image" Target="media/image65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6.bin"/><Relationship Id="rId562" Type="http://schemas.openxmlformats.org/officeDocument/2006/relationships/image" Target="media/image278.wmf"/><Relationship Id="rId4" Type="http://schemas.openxmlformats.org/officeDocument/2006/relationships/webSettings" Target="webSetting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png"/><Relationship Id="rId401" Type="http://schemas.openxmlformats.org/officeDocument/2006/relationships/image" Target="media/image195.wmf"/><Relationship Id="rId422" Type="http://schemas.openxmlformats.org/officeDocument/2006/relationships/image" Target="media/image206.wmf"/><Relationship Id="rId443" Type="http://schemas.openxmlformats.org/officeDocument/2006/relationships/image" Target="media/image217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34.wmf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84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7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42.png"/><Relationship Id="rId289" Type="http://schemas.openxmlformats.org/officeDocument/2006/relationships/oleObject" Target="embeddings/oleObject157.bin"/><Relationship Id="rId454" Type="http://schemas.openxmlformats.org/officeDocument/2006/relationships/image" Target="media/image223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9.bin"/><Relationship Id="rId314" Type="http://schemas.openxmlformats.org/officeDocument/2006/relationships/image" Target="media/image145.wmf"/><Relationship Id="rId356" Type="http://schemas.openxmlformats.org/officeDocument/2006/relationships/image" Target="media/image171.wmf"/><Relationship Id="rId398" Type="http://schemas.openxmlformats.org/officeDocument/2006/relationships/image" Target="media/image193.png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94.bin"/><Relationship Id="rId216" Type="http://schemas.openxmlformats.org/officeDocument/2006/relationships/image" Target="media/image89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10.wmf"/><Relationship Id="rId465" Type="http://schemas.openxmlformats.org/officeDocument/2006/relationships/image" Target="media/image2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7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3.wmf"/><Relationship Id="rId574" Type="http://schemas.openxmlformats.org/officeDocument/2006/relationships/footer" Target="footer1.xml"/><Relationship Id="rId171" Type="http://schemas.openxmlformats.org/officeDocument/2006/relationships/image" Target="media/image66.png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48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7.bin"/><Relationship Id="rId280" Type="http://schemas.openxmlformats.org/officeDocument/2006/relationships/image" Target="media/image121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85.bin"/><Relationship Id="rId182" Type="http://schemas.openxmlformats.org/officeDocument/2006/relationships/image" Target="media/image72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445" Type="http://schemas.openxmlformats.org/officeDocument/2006/relationships/image" Target="media/image218.png"/><Relationship Id="rId487" Type="http://schemas.openxmlformats.org/officeDocument/2006/relationships/oleObject" Target="embeddings/oleObject239.bin"/><Relationship Id="rId291" Type="http://schemas.openxmlformats.org/officeDocument/2006/relationships/image" Target="media/image127.wmf"/><Relationship Id="rId305" Type="http://schemas.openxmlformats.org/officeDocument/2006/relationships/image" Target="media/image136.wmf"/><Relationship Id="rId347" Type="http://schemas.openxmlformats.org/officeDocument/2006/relationships/image" Target="media/image166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90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38.bin"/><Relationship Id="rId414" Type="http://schemas.openxmlformats.org/officeDocument/2006/relationships/image" Target="media/image202.wmf"/><Relationship Id="rId456" Type="http://schemas.openxmlformats.org/officeDocument/2006/relationships/image" Target="media/image224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1.bin"/><Relationship Id="rId260" Type="http://schemas.openxmlformats.org/officeDocument/2006/relationships/image" Target="media/image111.wmf"/><Relationship Id="rId316" Type="http://schemas.openxmlformats.org/officeDocument/2006/relationships/image" Target="media/image147.wmf"/><Relationship Id="rId523" Type="http://schemas.openxmlformats.org/officeDocument/2006/relationships/oleObject" Target="embeddings/oleObject257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9.bin"/><Relationship Id="rId358" Type="http://schemas.openxmlformats.org/officeDocument/2006/relationships/image" Target="media/image172.wmf"/><Relationship Id="rId565" Type="http://schemas.openxmlformats.org/officeDocument/2006/relationships/oleObject" Target="embeddings/oleObject278.bin"/><Relationship Id="rId162" Type="http://schemas.openxmlformats.org/officeDocument/2006/relationships/oleObject" Target="embeddings/oleObject95.bin"/><Relationship Id="rId218" Type="http://schemas.openxmlformats.org/officeDocument/2006/relationships/image" Target="media/image90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0.wmf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79.bin"/><Relationship Id="rId327" Type="http://schemas.openxmlformats.org/officeDocument/2006/relationships/image" Target="media/image156.wmf"/><Relationship Id="rId369" Type="http://schemas.openxmlformats.org/officeDocument/2006/relationships/image" Target="media/image178.wmf"/><Relationship Id="rId534" Type="http://schemas.openxmlformats.org/officeDocument/2006/relationships/image" Target="media/image264.wmf"/><Relationship Id="rId576" Type="http://schemas.openxmlformats.org/officeDocument/2006/relationships/header" Target="header3.xml"/><Relationship Id="rId173" Type="http://schemas.openxmlformats.org/officeDocument/2006/relationships/oleObject" Target="embeddings/oleObject100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01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3.png"/><Relationship Id="rId100" Type="http://schemas.openxmlformats.org/officeDocument/2006/relationships/oleObject" Target="embeddings/oleObject53.bin"/><Relationship Id="rId282" Type="http://schemas.openxmlformats.org/officeDocument/2006/relationships/image" Target="media/image122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8" Type="http://schemas.openxmlformats.org/officeDocument/2006/relationships/oleObject" Target="embeddings/oleObject1.bin"/><Relationship Id="rId142" Type="http://schemas.openxmlformats.org/officeDocument/2006/relationships/image" Target="media/image51.wmf"/><Relationship Id="rId184" Type="http://schemas.openxmlformats.org/officeDocument/2006/relationships/image" Target="media/image73.wmf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7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39.bin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28.wmf"/><Relationship Id="rId307" Type="http://schemas.openxmlformats.org/officeDocument/2006/relationships/image" Target="media/image138.wmf"/><Relationship Id="rId349" Type="http://schemas.openxmlformats.org/officeDocument/2006/relationships/image" Target="media/image167.wmf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3.bin"/><Relationship Id="rId153" Type="http://schemas.openxmlformats.org/officeDocument/2006/relationships/image" Target="media/image57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73.wmf"/><Relationship Id="rId416" Type="http://schemas.openxmlformats.org/officeDocument/2006/relationships/image" Target="media/image203.wmf"/><Relationship Id="rId220" Type="http://schemas.openxmlformats.org/officeDocument/2006/relationships/image" Target="media/image91.wmf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12.wmf"/><Relationship Id="rId318" Type="http://schemas.openxmlformats.org/officeDocument/2006/relationships/image" Target="media/image149.png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70.bin"/><Relationship Id="rId164" Type="http://schemas.openxmlformats.org/officeDocument/2006/relationships/oleObject" Target="embeddings/oleObject96.bin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0.bin"/><Relationship Id="rId329" Type="http://schemas.openxmlformats.org/officeDocument/2006/relationships/image" Target="media/image157.wmf"/><Relationship Id="rId480" Type="http://schemas.openxmlformats.org/officeDocument/2006/relationships/image" Target="media/image237.wmf"/><Relationship Id="rId536" Type="http://schemas.openxmlformats.org/officeDocument/2006/relationships/image" Target="media/image26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12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7480</dc:creator>
  <cp:lastModifiedBy>PITVN12</cp:lastModifiedBy>
  <cp:revision>4</cp:revision>
  <cp:lastPrinted>2023-03-07T10:19:00Z</cp:lastPrinted>
  <dcterms:created xsi:type="dcterms:W3CDTF">2023-03-07T10:19:00Z</dcterms:created>
  <dcterms:modified xsi:type="dcterms:W3CDTF">2023-03-14T08:28:00Z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