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1C" w:rsidRPr="0076788E" w:rsidRDefault="008A7C1C" w:rsidP="00881C05">
      <w:pPr>
        <w:tabs>
          <w:tab w:val="center" w:pos="7088"/>
        </w:tabs>
        <w:spacing w:before="120" w:after="120" w:line="240" w:lineRule="auto"/>
        <w:ind w:right="27"/>
        <w:jc w:val="both"/>
        <w:rPr>
          <w:rFonts w:ascii="Times New Roman" w:hAnsi="Times New Roman"/>
          <w:b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 xml:space="preserve">UBND HUYỆN </w:t>
      </w:r>
      <w:r>
        <w:rPr>
          <w:rFonts w:ascii="Times New Roman" w:hAnsi="Times New Roman"/>
          <w:b/>
          <w:sz w:val="26"/>
          <w:szCs w:val="26"/>
        </w:rPr>
        <w:t>LÂM HÀ</w:t>
      </w:r>
      <w:r w:rsidRPr="0076788E">
        <w:rPr>
          <w:rFonts w:ascii="Times New Roman" w:hAnsi="Times New Roman"/>
          <w:b/>
          <w:sz w:val="26"/>
          <w:szCs w:val="26"/>
        </w:rPr>
        <w:tab/>
        <w:t>KỲ THI CHỌN HỌC SINH GIỎI LỚP 9</w:t>
      </w:r>
    </w:p>
    <w:p w:rsidR="008A7C1C" w:rsidRPr="0076788E" w:rsidRDefault="008A7C1C" w:rsidP="00881C05">
      <w:pPr>
        <w:tabs>
          <w:tab w:val="center" w:pos="7088"/>
        </w:tabs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pict>
          <v:line id="Straight Connector 6" o:spid="_x0000_s1026" style="position:absolute;left:0;text-align:left;z-index:251658240;visibility:visible;mso-wrap-distance-top:-3e-5mm;mso-wrap-distance-bottom:-3e-5mm" from="38.6pt,14.65pt" to="15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" strokecolor="#4a7ebb">
            <o:lock v:ext="edit" shapetype="f"/>
          </v:line>
        </w:pict>
      </w:r>
      <w:r>
        <w:rPr>
          <w:rFonts w:ascii="Times New Roman" w:hAnsi="Times New Roman"/>
          <w:b/>
          <w:sz w:val="26"/>
          <w:szCs w:val="26"/>
        </w:rPr>
        <w:t>TRƯỜNG THCS TÂN HÀ</w:t>
      </w:r>
      <w:r w:rsidRPr="0076788E">
        <w:rPr>
          <w:rFonts w:ascii="Times New Roman" w:hAnsi="Times New Roman"/>
          <w:b/>
          <w:sz w:val="26"/>
          <w:szCs w:val="26"/>
        </w:rPr>
        <w:tab/>
        <w:t xml:space="preserve">CẤP </w:t>
      </w:r>
      <w:r>
        <w:rPr>
          <w:rFonts w:ascii="Times New Roman" w:hAnsi="Times New Roman"/>
          <w:b/>
          <w:sz w:val="26"/>
          <w:szCs w:val="26"/>
        </w:rPr>
        <w:t>TRƯỜNG</w:t>
      </w:r>
      <w:r w:rsidRPr="0076788E">
        <w:rPr>
          <w:rFonts w:ascii="Times New Roman" w:hAnsi="Times New Roman"/>
          <w:b/>
          <w:sz w:val="26"/>
          <w:szCs w:val="26"/>
        </w:rPr>
        <w:t xml:space="preserve"> NĂM HỌC 20</w:t>
      </w:r>
      <w:r>
        <w:rPr>
          <w:rFonts w:ascii="Times New Roman" w:hAnsi="Times New Roman"/>
          <w:b/>
          <w:sz w:val="26"/>
          <w:szCs w:val="26"/>
        </w:rPr>
        <w:t xml:space="preserve">20 </w:t>
      </w:r>
      <w:r w:rsidRPr="0076788E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6788E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21</w:t>
      </w:r>
    </w:p>
    <w:p w:rsidR="008A7C1C" w:rsidRPr="0076788E" w:rsidRDefault="008A7C1C" w:rsidP="00881C05">
      <w:pPr>
        <w:tabs>
          <w:tab w:val="center" w:pos="5940"/>
        </w:tabs>
        <w:spacing w:before="120" w:after="12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 xml:space="preserve">Khóa ngày </w:t>
      </w:r>
      <w:r>
        <w:rPr>
          <w:rFonts w:ascii="Times New Roman" w:hAnsi="Times New Roman"/>
          <w:b/>
          <w:sz w:val="26"/>
          <w:szCs w:val="26"/>
        </w:rPr>
        <w:t>12</w:t>
      </w:r>
      <w:r w:rsidRPr="0076788E">
        <w:rPr>
          <w:rFonts w:ascii="Times New Roman" w:hAnsi="Times New Roman"/>
          <w:b/>
          <w:sz w:val="26"/>
          <w:szCs w:val="26"/>
        </w:rPr>
        <w:t xml:space="preserve"> tháng </w:t>
      </w:r>
      <w:r>
        <w:rPr>
          <w:rFonts w:ascii="Times New Roman" w:hAnsi="Times New Roman"/>
          <w:b/>
          <w:sz w:val="26"/>
          <w:szCs w:val="26"/>
        </w:rPr>
        <w:t>10</w:t>
      </w:r>
      <w:r w:rsidRPr="0076788E">
        <w:rPr>
          <w:rFonts w:ascii="Times New Roman" w:hAnsi="Times New Roman"/>
          <w:b/>
          <w:sz w:val="26"/>
          <w:szCs w:val="26"/>
        </w:rPr>
        <w:t xml:space="preserve"> năm 20</w:t>
      </w:r>
      <w:r>
        <w:rPr>
          <w:rFonts w:ascii="Times New Roman" w:hAnsi="Times New Roman"/>
          <w:b/>
          <w:sz w:val="26"/>
          <w:szCs w:val="26"/>
        </w:rPr>
        <w:t>20</w:t>
      </w:r>
    </w:p>
    <w:p w:rsidR="008A7C1C" w:rsidRPr="0076788E" w:rsidRDefault="008A7C1C" w:rsidP="00881C05">
      <w:pPr>
        <w:tabs>
          <w:tab w:val="center" w:pos="5940"/>
        </w:tabs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>ĐỀ THI MÔN: TOÁN</w:t>
      </w:r>
      <w:r w:rsidRPr="0076788E">
        <w:rPr>
          <w:rFonts w:ascii="Times New Roman" w:hAnsi="Times New Roman"/>
          <w:sz w:val="26"/>
          <w:szCs w:val="26"/>
        </w:rPr>
        <w:t xml:space="preserve"> (Đề thi gồm 01 trang)</w:t>
      </w:r>
    </w:p>
    <w:p w:rsidR="008A7C1C" w:rsidRPr="0076788E" w:rsidRDefault="008A7C1C" w:rsidP="00881C05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76788E">
        <w:rPr>
          <w:rFonts w:ascii="Times New Roman" w:hAnsi="Times New Roman"/>
          <w:sz w:val="26"/>
          <w:szCs w:val="26"/>
        </w:rPr>
        <w:t>Thời gian làm bài: 150 phút (không kể thời gian phát đề)</w:t>
      </w:r>
    </w:p>
    <w:p w:rsidR="008A7C1C" w:rsidRDefault="008A7C1C" w:rsidP="00881C05">
      <w:pPr>
        <w:spacing w:after="0" w:line="240" w:lineRule="auto"/>
        <w:ind w:firstLine="720"/>
        <w:rPr>
          <w:rFonts w:ascii="Times New Roman" w:hAnsi="Times New Roman"/>
          <w:position w:val="-34"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 xml:space="preserve">Bài 1. </w:t>
      </w:r>
      <w:r w:rsidRPr="0076788E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2.0 </w:t>
      </w:r>
      <w:r w:rsidRPr="0076788E">
        <w:rPr>
          <w:rFonts w:ascii="Times New Roman" w:hAnsi="Times New Roman"/>
          <w:sz w:val="26"/>
          <w:szCs w:val="26"/>
        </w:rPr>
        <w:t>điểm)</w:t>
      </w:r>
      <w:r w:rsidRPr="0076788E">
        <w:rPr>
          <w:rFonts w:ascii="Times New Roman" w:hAnsi="Times New Roman"/>
          <w:b/>
          <w:sz w:val="26"/>
          <w:szCs w:val="26"/>
        </w:rPr>
        <w:t>:</w:t>
      </w:r>
      <w:r w:rsidRPr="007678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</w:t>
      </w:r>
      <w:r w:rsidRPr="0076788E">
        <w:rPr>
          <w:rFonts w:ascii="Times New Roman" w:hAnsi="Times New Roman"/>
          <w:sz w:val="26"/>
          <w:szCs w:val="26"/>
        </w:rPr>
        <w:t xml:space="preserve"> biểu thức </w:t>
      </w:r>
      <w:r>
        <w:rPr>
          <w:rFonts w:ascii="Times New Roman" w:hAnsi="Times New Roman"/>
          <w:sz w:val="26"/>
          <w:szCs w:val="26"/>
        </w:rPr>
        <w:t>A =</w:t>
      </w:r>
      <w:r w:rsidRPr="0076788E">
        <w:rPr>
          <w:rFonts w:ascii="Times New Roman" w:hAnsi="Times New Roman"/>
          <w:sz w:val="26"/>
          <w:szCs w:val="26"/>
        </w:rPr>
        <w:t xml:space="preserve"> </w:t>
      </w:r>
      <w:r w:rsidRPr="0076788E">
        <w:rPr>
          <w:rFonts w:ascii="Times New Roman" w:hAnsi="Times New Roman"/>
          <w:position w:val="-34"/>
          <w:sz w:val="26"/>
          <w:szCs w:val="26"/>
        </w:rPr>
        <w:object w:dxaOrig="30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9.75pt" o:ole="">
            <v:imagedata r:id="rId4" o:title=""/>
          </v:shape>
          <o:OLEObject Type="Embed" ProgID="Equation.DSMT4" ShapeID="_x0000_i1025" DrawAspect="Content" ObjectID="_1667651883" r:id="rId5"/>
        </w:object>
      </w:r>
    </w:p>
    <w:p w:rsidR="008A7C1C" w:rsidRPr="009B53DE" w:rsidRDefault="008A7C1C" w:rsidP="00881C05">
      <w:pPr>
        <w:spacing w:after="0" w:line="240" w:lineRule="auto"/>
        <w:ind w:firstLine="720"/>
        <w:rPr>
          <w:rFonts w:ascii="Times New Roman" w:hAnsi="Times New Roman"/>
          <w:position w:val="-34"/>
          <w:sz w:val="26"/>
          <w:szCs w:val="26"/>
          <w:lang w:val="pt-BR"/>
        </w:rPr>
      </w:pPr>
      <w:r>
        <w:rPr>
          <w:rFonts w:ascii="Times New Roman" w:hAnsi="Times New Roman"/>
          <w:position w:val="-34"/>
          <w:sz w:val="26"/>
          <w:szCs w:val="26"/>
        </w:rPr>
        <w:tab/>
      </w:r>
      <w:r w:rsidRPr="009B53DE">
        <w:rPr>
          <w:rFonts w:ascii="Times New Roman" w:hAnsi="Times New Roman"/>
          <w:position w:val="-34"/>
          <w:sz w:val="26"/>
          <w:szCs w:val="26"/>
          <w:lang w:val="pt-BR"/>
        </w:rPr>
        <w:t>a) Rút gọn A</w:t>
      </w:r>
    </w:p>
    <w:p w:rsidR="008A7C1C" w:rsidRPr="009B53DE" w:rsidRDefault="008A7C1C" w:rsidP="006E14EA">
      <w:pPr>
        <w:spacing w:after="0" w:line="240" w:lineRule="auto"/>
        <w:ind w:left="720" w:firstLine="720"/>
        <w:rPr>
          <w:rFonts w:ascii="Times New Roman" w:hAnsi="Times New Roman"/>
          <w:position w:val="-34"/>
          <w:sz w:val="26"/>
          <w:szCs w:val="26"/>
          <w:lang w:val="pt-BR"/>
        </w:rPr>
      </w:pPr>
      <w:r w:rsidRPr="009B53DE">
        <w:rPr>
          <w:rFonts w:ascii="Times New Roman" w:hAnsi="Times New Roman"/>
          <w:sz w:val="26"/>
          <w:szCs w:val="26"/>
          <w:lang w:val="pt-BR"/>
        </w:rPr>
        <w:t>b) Tìm x để</w:t>
      </w:r>
      <w:r w:rsidRPr="009B53DE">
        <w:rPr>
          <w:sz w:val="26"/>
          <w:szCs w:val="26"/>
          <w:lang w:val="pt-BR"/>
        </w:rPr>
        <w:t xml:space="preserve"> </w:t>
      </w:r>
      <w:r w:rsidRPr="00805531">
        <w:rPr>
          <w:position w:val="-14"/>
          <w:lang w:val="pt-BR"/>
        </w:rPr>
        <w:object w:dxaOrig="859" w:dyaOrig="400">
          <v:shape id="_x0000_i1026" type="#_x0000_t75" style="width:42.75pt;height:20.25pt" o:ole="">
            <v:imagedata r:id="rId6" o:title=""/>
          </v:shape>
          <o:OLEObject Type="Embed" ProgID="Equation.DSMT4" ShapeID="_x0000_i1026" DrawAspect="Content" ObjectID="_1667651884" r:id="rId7"/>
        </w:object>
      </w:r>
    </w:p>
    <w:p w:rsidR="008A7C1C" w:rsidRPr="009B53DE" w:rsidRDefault="008A7C1C" w:rsidP="00881C05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position w:val="-34"/>
          <w:sz w:val="26"/>
          <w:szCs w:val="26"/>
          <w:lang w:val="pt-BR"/>
        </w:rPr>
        <w:tab/>
        <w:t>c) Tìm các giá trị nguyên của x để A nhận giá trị nguyên</w:t>
      </w:r>
      <w:r w:rsidRPr="009B53DE">
        <w:rPr>
          <w:rFonts w:ascii="Times New Roman" w:hAnsi="Times New Roman"/>
          <w:position w:val="-34"/>
          <w:sz w:val="26"/>
          <w:szCs w:val="26"/>
          <w:lang w:val="pt-BR"/>
        </w:rPr>
        <w:tab/>
      </w:r>
      <w:r w:rsidRPr="009B53DE">
        <w:rPr>
          <w:rFonts w:ascii="Times New Roman" w:hAnsi="Times New Roman"/>
          <w:position w:val="-34"/>
          <w:sz w:val="26"/>
          <w:szCs w:val="26"/>
          <w:lang w:val="pt-BR"/>
        </w:rPr>
        <w:tab/>
      </w:r>
      <w:r w:rsidRPr="009B53DE">
        <w:rPr>
          <w:rFonts w:ascii="Times New Roman" w:hAnsi="Times New Roman"/>
          <w:position w:val="-34"/>
          <w:sz w:val="26"/>
          <w:szCs w:val="26"/>
          <w:lang w:val="pt-BR"/>
        </w:rPr>
        <w:tab/>
      </w:r>
    </w:p>
    <w:p w:rsidR="008A7C1C" w:rsidRPr="009B53DE" w:rsidRDefault="008A7C1C" w:rsidP="00881C05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2.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(1,5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9B53DE">
        <w:rPr>
          <w:rFonts w:ascii="Times New Roman" w:hAnsi="Times New Roman"/>
          <w:sz w:val="26"/>
          <w:szCs w:val="26"/>
          <w:lang w:val="pt-BR"/>
        </w:rPr>
        <w:t>Cho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9B53DE">
        <w:rPr>
          <w:rFonts w:ascii="Times New Roman" w:hAnsi="Times New Roman"/>
          <w:sz w:val="26"/>
          <w:szCs w:val="26"/>
          <w:lang w:val="pt-BR"/>
        </w:rPr>
        <w:t>a,b là các số khác 0, a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≠ b và </w:t>
      </w:r>
      <w:r w:rsidRPr="0076788E">
        <w:rPr>
          <w:rFonts w:ascii="Times New Roman" w:hAnsi="Times New Roman"/>
          <w:position w:val="-24"/>
          <w:sz w:val="26"/>
          <w:szCs w:val="26"/>
          <w:lang w:val="pt-BR"/>
        </w:rPr>
        <w:object w:dxaOrig="1660" w:dyaOrig="660">
          <v:shape id="_x0000_i1027" type="#_x0000_t75" style="width:83.25pt;height:33pt" o:ole="">
            <v:imagedata r:id="rId8" o:title=""/>
          </v:shape>
          <o:OLEObject Type="Embed" ProgID="Equation.DSMT4" ShapeID="_x0000_i1027" DrawAspect="Content" ObjectID="_1667651885" r:id="rId9"/>
        </w:object>
      </w:r>
      <w:r w:rsidRPr="009B53DE">
        <w:rPr>
          <w:rFonts w:ascii="Times New Roman" w:hAnsi="Times New Roman"/>
          <w:sz w:val="26"/>
          <w:szCs w:val="26"/>
          <w:lang w:val="pt-BR"/>
        </w:rPr>
        <w:t>.</w:t>
      </w:r>
    </w:p>
    <w:p w:rsidR="008A7C1C" w:rsidRPr="009B53DE" w:rsidRDefault="008A7C1C" w:rsidP="00E740C9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sz w:val="26"/>
          <w:szCs w:val="26"/>
          <w:lang w:val="pt-BR"/>
        </w:rPr>
        <w:t xml:space="preserve">Tính giá trị của biểu thức: M = </w:t>
      </w:r>
      <w:r w:rsidRPr="0076788E">
        <w:rPr>
          <w:rFonts w:ascii="Times New Roman" w:hAnsi="Times New Roman"/>
          <w:position w:val="-24"/>
          <w:sz w:val="26"/>
          <w:szCs w:val="26"/>
          <w:lang w:val="pt-BR"/>
        </w:rPr>
        <w:object w:dxaOrig="900" w:dyaOrig="660">
          <v:shape id="_x0000_i1028" type="#_x0000_t75" style="width:44.25pt;height:33pt" o:ole="">
            <v:imagedata r:id="rId10" o:title=""/>
          </v:shape>
          <o:OLEObject Type="Embed" ProgID="Equation.DSMT4" ShapeID="_x0000_i1028" DrawAspect="Content" ObjectID="_1667651886" r:id="rId11"/>
        </w:object>
      </w:r>
    </w:p>
    <w:p w:rsidR="008A7C1C" w:rsidRPr="009B53DE" w:rsidRDefault="008A7C1C" w:rsidP="00881C05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Bài 3. </w:t>
      </w:r>
      <w:r w:rsidRPr="009B53DE">
        <w:rPr>
          <w:rFonts w:ascii="Times New Roman" w:hAnsi="Times New Roman"/>
          <w:sz w:val="26"/>
          <w:szCs w:val="26"/>
          <w:lang w:val="pt-BR"/>
        </w:rPr>
        <w:t>(2,0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Cho đường thẳng </w:t>
      </w:r>
      <w:r w:rsidRPr="00805531">
        <w:rPr>
          <w:position w:val="-14"/>
          <w:lang w:val="pt-BR"/>
        </w:rPr>
        <w:object w:dxaOrig="1640" w:dyaOrig="400">
          <v:shape id="_x0000_i1029" type="#_x0000_t75" style="width:81pt;height:20.25pt" o:ole="">
            <v:imagedata r:id="rId12" o:title=""/>
          </v:shape>
          <o:OLEObject Type="Embed" ProgID="Equation.DSMT4" ShapeID="_x0000_i1029" DrawAspect="Content" ObjectID="_1667651887" r:id="rId13"/>
        </w:object>
      </w:r>
      <w:r w:rsidRPr="009B53DE">
        <w:rPr>
          <w:rFonts w:ascii="Times New Roman" w:hAnsi="Times New Roman"/>
          <w:sz w:val="26"/>
          <w:szCs w:val="26"/>
          <w:lang w:val="pt-BR"/>
        </w:rPr>
        <w:t>. Tìm m để khoảng cách từ O đến đường thẳng (d) là lớn nhất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>.</w:t>
      </w:r>
    </w:p>
    <w:p w:rsidR="008A7C1C" w:rsidRPr="009B53DE" w:rsidRDefault="008A7C1C" w:rsidP="00881C05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4.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(2.0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 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Giải hệ phương trình sau: </w:t>
      </w:r>
      <w:r w:rsidRPr="0076788E">
        <w:rPr>
          <w:rFonts w:ascii="Times New Roman" w:hAnsi="Times New Roman"/>
          <w:position w:val="-32"/>
          <w:sz w:val="26"/>
          <w:szCs w:val="26"/>
          <w:lang w:val="pt-BR"/>
        </w:rPr>
        <w:object w:dxaOrig="2740" w:dyaOrig="760">
          <v:shape id="_x0000_i1030" type="#_x0000_t75" style="width:135.75pt;height:38.25pt" o:ole="">
            <v:imagedata r:id="rId14" o:title=""/>
          </v:shape>
          <o:OLEObject Type="Embed" ProgID="Equation.DSMT4" ShapeID="_x0000_i1030" DrawAspect="Content" ObjectID="_1667651888" r:id="rId15"/>
        </w:object>
      </w:r>
    </w:p>
    <w:p w:rsidR="008A7C1C" w:rsidRPr="009B53DE" w:rsidRDefault="008A7C1C" w:rsidP="00881C05">
      <w:pPr>
        <w:spacing w:before="120" w:after="120" w:line="240" w:lineRule="auto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sz w:val="26"/>
          <w:szCs w:val="26"/>
          <w:lang w:val="pt-BR"/>
        </w:rPr>
        <w:tab/>
      </w:r>
      <w:r w:rsidRPr="009B53DE">
        <w:rPr>
          <w:rFonts w:ascii="Times New Roman" w:hAnsi="Times New Roman"/>
          <w:b/>
          <w:sz w:val="26"/>
          <w:szCs w:val="26"/>
          <w:lang w:val="pt-BR"/>
        </w:rPr>
        <w:t>Bài 5.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(2.0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 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Tìm nghiệm nguyên dương của phương trình sau: </w:t>
      </w:r>
    </w:p>
    <w:p w:rsidR="008A7C1C" w:rsidRDefault="008A7C1C" w:rsidP="00730BF0">
      <w:pPr>
        <w:spacing w:before="120" w:after="120" w:line="240" w:lineRule="auto"/>
        <w:ind w:firstLine="720"/>
        <w:jc w:val="center"/>
      </w:pPr>
      <w:r w:rsidRPr="00805531">
        <w:rPr>
          <w:position w:val="-10"/>
        </w:rPr>
        <w:object w:dxaOrig="3220" w:dyaOrig="360">
          <v:shape id="_x0000_i1031" type="#_x0000_t75" style="width:161.25pt;height:18pt" o:ole="">
            <v:imagedata r:id="rId16" o:title=""/>
          </v:shape>
          <o:OLEObject Type="Embed" ProgID="Equation.DSMT4" ShapeID="_x0000_i1031" DrawAspect="Content" ObjectID="_1667651889" r:id="rId17"/>
        </w:object>
      </w:r>
    </w:p>
    <w:p w:rsidR="008A7C1C" w:rsidRPr="0076788E" w:rsidRDefault="008A7C1C" w:rsidP="00881C05">
      <w:pPr>
        <w:spacing w:before="120" w:after="120" w:line="240" w:lineRule="auto"/>
        <w:ind w:firstLine="720"/>
        <w:rPr>
          <w:rFonts w:ascii="Times New Roman" w:hAnsi="Times New Roman"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6</w:t>
      </w:r>
      <w:r w:rsidRPr="0076788E">
        <w:rPr>
          <w:rFonts w:ascii="Times New Roman" w:hAnsi="Times New Roman"/>
          <w:b/>
          <w:sz w:val="26"/>
          <w:szCs w:val="26"/>
        </w:rPr>
        <w:t>.</w:t>
      </w:r>
      <w:r w:rsidRPr="0076788E">
        <w:rPr>
          <w:rFonts w:ascii="Times New Roman" w:hAnsi="Times New Roman"/>
          <w:sz w:val="26"/>
          <w:szCs w:val="26"/>
        </w:rPr>
        <w:t xml:space="preserve"> (1,5 điểm)</w:t>
      </w:r>
      <w:r w:rsidRPr="0076788E">
        <w:rPr>
          <w:rFonts w:ascii="Times New Roman" w:hAnsi="Times New Roman"/>
          <w:b/>
          <w:sz w:val="26"/>
          <w:szCs w:val="26"/>
        </w:rPr>
        <w:t xml:space="preserve">: </w:t>
      </w:r>
      <w:r w:rsidRPr="0076788E">
        <w:rPr>
          <w:rFonts w:ascii="Times New Roman" w:hAnsi="Times New Roman"/>
          <w:sz w:val="26"/>
          <w:szCs w:val="26"/>
        </w:rPr>
        <w:t>Chứng minh rằng 7n</w:t>
      </w:r>
      <w:r w:rsidRPr="0076788E">
        <w:rPr>
          <w:rFonts w:ascii="Times New Roman" w:hAnsi="Times New Roman"/>
          <w:sz w:val="26"/>
          <w:szCs w:val="26"/>
          <w:vertAlign w:val="superscript"/>
        </w:rPr>
        <w:t>3</w:t>
      </w:r>
      <w:r w:rsidRPr="0076788E">
        <w:rPr>
          <w:rFonts w:ascii="Times New Roman" w:hAnsi="Times New Roman"/>
          <w:b/>
          <w:sz w:val="26"/>
          <w:szCs w:val="26"/>
        </w:rPr>
        <w:t xml:space="preserve"> + </w:t>
      </w:r>
      <w:r w:rsidRPr="0076788E">
        <w:rPr>
          <w:rFonts w:ascii="Times New Roman" w:hAnsi="Times New Roman"/>
          <w:sz w:val="26"/>
          <w:szCs w:val="26"/>
        </w:rPr>
        <w:t>2009n</w:t>
      </w:r>
      <w:r w:rsidRPr="0076788E">
        <w:rPr>
          <w:rFonts w:ascii="Times New Roman" w:hAnsi="Times New Roman"/>
          <w:b/>
          <w:sz w:val="26"/>
          <w:szCs w:val="26"/>
        </w:rPr>
        <w:t xml:space="preserve"> </w:t>
      </w:r>
      <w:r w:rsidRPr="0076788E">
        <w:rPr>
          <w:rFonts w:ascii="Times New Roman" w:hAnsi="Times New Roman"/>
          <w:b/>
          <w:position w:val="-4"/>
          <w:sz w:val="26"/>
          <w:szCs w:val="26"/>
        </w:rPr>
        <w:object w:dxaOrig="120" w:dyaOrig="279">
          <v:shape id="_x0000_i1032" type="#_x0000_t75" style="width:6pt;height:14.25pt" o:ole="">
            <v:imagedata r:id="rId18" o:title=""/>
          </v:shape>
          <o:OLEObject Type="Embed" ProgID="Equation.DSMT4" ShapeID="_x0000_i1032" DrawAspect="Content" ObjectID="_1667651890" r:id="rId19"/>
        </w:object>
      </w:r>
      <w:r w:rsidRPr="0076788E">
        <w:rPr>
          <w:rFonts w:ascii="Times New Roman" w:hAnsi="Times New Roman"/>
          <w:b/>
          <w:sz w:val="26"/>
          <w:szCs w:val="26"/>
        </w:rPr>
        <w:t xml:space="preserve"> </w:t>
      </w:r>
      <w:r w:rsidRPr="0076788E">
        <w:rPr>
          <w:rFonts w:ascii="Times New Roman" w:hAnsi="Times New Roman"/>
          <w:sz w:val="26"/>
          <w:szCs w:val="26"/>
        </w:rPr>
        <w:t>21 với mọi số nguyên n.</w:t>
      </w:r>
    </w:p>
    <w:p w:rsidR="008A7C1C" w:rsidRPr="009B53DE" w:rsidRDefault="008A7C1C" w:rsidP="00881C05">
      <w:pPr>
        <w:spacing w:before="120" w:after="120" w:line="240" w:lineRule="auto"/>
        <w:ind w:firstLine="720"/>
        <w:rPr>
          <w:rFonts w:ascii="Times New Roman" w:hAnsi="Times New Roman"/>
          <w:b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7.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(1,5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9B53DE">
        <w:rPr>
          <w:rFonts w:ascii="Times New Roman" w:hAnsi="Times New Roman"/>
          <w:sz w:val="26"/>
          <w:szCs w:val="26"/>
          <w:lang w:val="pt-BR"/>
        </w:rPr>
        <w:t>Cho A = n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>4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+ n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9B53DE">
        <w:rPr>
          <w:rFonts w:ascii="Times New Roman" w:hAnsi="Times New Roman"/>
          <w:sz w:val="26"/>
          <w:szCs w:val="26"/>
          <w:lang w:val="pt-BR"/>
        </w:rPr>
        <w:t>+ 3n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+ 2n +2  ( n </w:t>
      </w:r>
      <w:r w:rsidRPr="0076788E">
        <w:rPr>
          <w:rFonts w:ascii="Times New Roman" w:hAnsi="Times New Roman"/>
          <w:sz w:val="26"/>
          <w:szCs w:val="26"/>
        </w:rPr>
        <w:sym w:font="Symbol" w:char="F0CE"/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>N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>*</w:t>
      </w:r>
      <w:r w:rsidRPr="009B53DE">
        <w:rPr>
          <w:rFonts w:ascii="Times New Roman" w:hAnsi="Times New Roman"/>
          <w:sz w:val="26"/>
          <w:szCs w:val="26"/>
          <w:lang w:val="pt-BR"/>
        </w:rPr>
        <w:t>).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8A7C1C" w:rsidRPr="009B53DE" w:rsidRDefault="008A7C1C" w:rsidP="00881C05">
      <w:pPr>
        <w:spacing w:before="120" w:after="120" w:line="240" w:lineRule="auto"/>
        <w:ind w:left="720" w:firstLine="720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sz w:val="26"/>
          <w:szCs w:val="26"/>
          <w:lang w:val="pt-BR"/>
        </w:rPr>
        <w:t>Chứng minh rằng A là hợp số.</w:t>
      </w:r>
    </w:p>
    <w:p w:rsidR="008A7C1C" w:rsidRPr="009B53DE" w:rsidRDefault="008A7C1C" w:rsidP="00881C0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8.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(2,0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Cho hình thang ABCD ( AB // CD) có hai đường chéo vuông góc với nhau. Biết AC = 3cm, BD = 4cm. Tìm độ dài đường cao của hình thang. </w:t>
      </w:r>
    </w:p>
    <w:p w:rsidR="008A7C1C" w:rsidRPr="009B53DE" w:rsidRDefault="008A7C1C" w:rsidP="00881C0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9.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(2,0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9B53DE">
        <w:rPr>
          <w:rFonts w:ascii="Times New Roman" w:hAnsi="Times New Roman"/>
          <w:sz w:val="26"/>
          <w:szCs w:val="26"/>
          <w:lang w:val="pt-BR"/>
        </w:rPr>
        <w:t>Trên một quả đồi có cái tháp cao 100m. Từ đỉnh tháp B và từ chân tháp C nhìn xuống chân đồi A dưới các góc tương ứng là 60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0 </w:t>
      </w:r>
      <w:r w:rsidRPr="009B53DE">
        <w:rPr>
          <w:rFonts w:ascii="Times New Roman" w:hAnsi="Times New Roman"/>
          <w:sz w:val="26"/>
          <w:szCs w:val="26"/>
          <w:lang w:val="pt-BR"/>
        </w:rPr>
        <w:t>và 30</w:t>
      </w:r>
      <w:r w:rsidRPr="009B53DE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so với phương nằm ngang. Tính chiều cao h của quả đồi.</w:t>
      </w:r>
    </w:p>
    <w:p w:rsidR="008A7C1C" w:rsidRPr="009B53DE" w:rsidRDefault="008A7C1C" w:rsidP="00881C0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10.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(2,0 điểm)</w:t>
      </w:r>
      <w:r w:rsidRPr="009B53D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9B53DE">
        <w:rPr>
          <w:rFonts w:ascii="Times New Roman" w:hAnsi="Times New Roman"/>
          <w:sz w:val="26"/>
          <w:szCs w:val="26"/>
          <w:lang w:val="pt-BR"/>
        </w:rPr>
        <w:t>Cho tam giác ABC. Trên đường trung tuyến AM lấy điểm K sao cho AM = 3AK. Gọi N là giao điểm của BK và AC.</w:t>
      </w:r>
    </w:p>
    <w:p w:rsidR="008A7C1C" w:rsidRPr="009B53DE" w:rsidRDefault="008A7C1C" w:rsidP="00881C05">
      <w:pPr>
        <w:spacing w:before="120" w:after="120" w:line="240" w:lineRule="auto"/>
        <w:ind w:firstLine="720"/>
        <w:jc w:val="both"/>
        <w:rPr>
          <w:lang w:val="pt-BR"/>
        </w:rPr>
      </w:pPr>
      <w:r w:rsidRPr="009B53DE">
        <w:rPr>
          <w:rFonts w:ascii="Times New Roman" w:hAnsi="Times New Roman"/>
          <w:sz w:val="26"/>
          <w:szCs w:val="26"/>
          <w:lang w:val="pt-BR"/>
        </w:rPr>
        <w:t xml:space="preserve">a) Chứng minh rằng </w:t>
      </w:r>
      <w:r w:rsidRPr="00805531">
        <w:rPr>
          <w:position w:val="-24"/>
          <w:lang w:val="pt-BR"/>
        </w:rPr>
        <w:object w:dxaOrig="1180" w:dyaOrig="620">
          <v:shape id="_x0000_i1033" type="#_x0000_t75" style="width:59.25pt;height:30.75pt" o:ole="">
            <v:imagedata r:id="rId20" o:title=""/>
          </v:shape>
          <o:OLEObject Type="Embed" ProgID="Equation.DSMT4" ShapeID="_x0000_i1033" DrawAspect="Content" ObjectID="_1667651891" r:id="rId21"/>
        </w:object>
      </w:r>
      <w:r w:rsidRPr="009B53DE">
        <w:rPr>
          <w:lang w:val="pt-BR"/>
        </w:rPr>
        <w:t>.</w:t>
      </w:r>
    </w:p>
    <w:p w:rsidR="008A7C1C" w:rsidRPr="009B53DE" w:rsidRDefault="008A7C1C" w:rsidP="00881C0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9B53DE">
        <w:rPr>
          <w:rFonts w:ascii="Times New Roman" w:hAnsi="Times New Roman"/>
          <w:sz w:val="26"/>
          <w:szCs w:val="26"/>
          <w:lang w:val="pt-BR"/>
        </w:rPr>
        <w:t>b) Gọi diện tích của tam giác ABC là a. Tính diện tích tam giác AKN theo a.</w:t>
      </w:r>
    </w:p>
    <w:p w:rsidR="008A7C1C" w:rsidRDefault="008A7C1C" w:rsidP="003D5FF9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53DE">
        <w:rPr>
          <w:rFonts w:ascii="Times New Roman" w:hAnsi="Times New Roman"/>
          <w:b/>
          <w:sz w:val="26"/>
          <w:szCs w:val="26"/>
          <w:lang w:val="pt-BR"/>
        </w:rPr>
        <w:t>Bài 11.</w:t>
      </w:r>
      <w:r w:rsidRPr="009B53DE">
        <w:rPr>
          <w:rFonts w:ascii="Times New Roman" w:hAnsi="Times New Roman"/>
          <w:sz w:val="26"/>
          <w:szCs w:val="26"/>
          <w:lang w:val="pt-BR"/>
        </w:rPr>
        <w:t xml:space="preserve"> (1,5 điểm) Cho a, b, c là độ dài ba cạnh của tam giác. </w:t>
      </w:r>
      <w:r>
        <w:rPr>
          <w:rFonts w:ascii="Times New Roman" w:hAnsi="Times New Roman"/>
          <w:sz w:val="26"/>
          <w:szCs w:val="26"/>
        </w:rPr>
        <w:t>Chứng minh rằng:</w:t>
      </w:r>
    </w:p>
    <w:p w:rsidR="008A7C1C" w:rsidRPr="0076788E" w:rsidRDefault="008A7C1C" w:rsidP="00E740C9">
      <w:pPr>
        <w:spacing w:before="120" w:after="12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805531">
        <w:rPr>
          <w:position w:val="-24"/>
        </w:rPr>
        <w:object w:dxaOrig="2560" w:dyaOrig="660">
          <v:shape id="_x0000_i1034" type="#_x0000_t75" style="width:128.25pt;height:33pt" o:ole="">
            <v:imagedata r:id="rId22" o:title=""/>
          </v:shape>
          <o:OLEObject Type="Embed" ProgID="Equation.DSMT4" ShapeID="_x0000_i1034" DrawAspect="Content" ObjectID="_1667651892" r:id="rId23"/>
        </w:object>
      </w:r>
    </w:p>
    <w:p w:rsidR="008A7C1C" w:rsidRPr="00C83D51" w:rsidRDefault="008A7C1C" w:rsidP="00881C05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-----</w:t>
      </w:r>
      <w:r w:rsidRPr="00C83D51">
        <w:rPr>
          <w:rFonts w:ascii="Times New Roman" w:hAnsi="Times New Roman"/>
          <w:b/>
          <w:sz w:val="26"/>
          <w:szCs w:val="26"/>
        </w:rPr>
        <w:t>HẾT</w:t>
      </w:r>
      <w:r>
        <w:rPr>
          <w:rFonts w:ascii="Times New Roman" w:hAnsi="Times New Roman"/>
          <w:b/>
          <w:sz w:val="26"/>
          <w:szCs w:val="26"/>
        </w:rPr>
        <w:t>-----</w:t>
      </w:r>
    </w:p>
    <w:p w:rsidR="008A7C1C" w:rsidRPr="0076788E" w:rsidRDefault="008A7C1C" w:rsidP="00E740C9">
      <w:pPr>
        <w:rPr>
          <w:rFonts w:ascii="Times New Roman" w:hAnsi="Times New Roman"/>
          <w:b/>
          <w:sz w:val="26"/>
          <w:szCs w:val="26"/>
        </w:rPr>
      </w:pPr>
      <w:r w:rsidRPr="0076788E">
        <w:rPr>
          <w:rFonts w:ascii="Times New Roman" w:hAnsi="Times New Roman"/>
          <w:sz w:val="26"/>
          <w:szCs w:val="26"/>
        </w:rPr>
        <w:br w:type="page"/>
      </w:r>
      <w:r w:rsidRPr="0076788E">
        <w:rPr>
          <w:rFonts w:ascii="Times New Roman" w:hAnsi="Times New Roman"/>
          <w:b/>
          <w:sz w:val="26"/>
          <w:szCs w:val="26"/>
        </w:rPr>
        <w:t xml:space="preserve">UBND HUYỆN </w:t>
      </w:r>
      <w:r>
        <w:rPr>
          <w:rFonts w:ascii="Times New Roman" w:hAnsi="Times New Roman"/>
          <w:b/>
          <w:sz w:val="26"/>
          <w:szCs w:val="26"/>
        </w:rPr>
        <w:t xml:space="preserve">LÂM HÀ   </w:t>
      </w:r>
      <w:r w:rsidRPr="0076788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Pr="0076788E">
        <w:rPr>
          <w:rFonts w:ascii="Times New Roman" w:hAnsi="Times New Roman"/>
          <w:b/>
          <w:sz w:val="26"/>
          <w:szCs w:val="26"/>
        </w:rPr>
        <w:t>HƯỚNG DẪN CHẤM</w:t>
      </w:r>
    </w:p>
    <w:p w:rsidR="008A7C1C" w:rsidRPr="0076788E" w:rsidRDefault="008A7C1C" w:rsidP="00881C05">
      <w:pPr>
        <w:tabs>
          <w:tab w:val="center" w:pos="7088"/>
        </w:tabs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pict>
          <v:line id="Straight Connector 5" o:spid="_x0000_s1027" style="position:absolute;left:0;text-align:left;z-index:251659264;visibility:visible;mso-wrap-distance-top:-3e-5mm;mso-wrap-distance-bottom:-3e-5mm" from="38.6pt,14.65pt" to="15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" strokecolor="#4a7ebb">
            <o:lock v:ext="edit" shapetype="f"/>
          </v:line>
        </w:pict>
      </w:r>
      <w:r>
        <w:rPr>
          <w:rFonts w:ascii="Times New Roman" w:hAnsi="Times New Roman"/>
          <w:b/>
          <w:sz w:val="26"/>
          <w:szCs w:val="26"/>
        </w:rPr>
        <w:t>TRƯỜNG THCS TÂN HÀ</w:t>
      </w:r>
      <w:r w:rsidRPr="0076788E">
        <w:rPr>
          <w:rFonts w:ascii="Times New Roman" w:hAnsi="Times New Roman"/>
          <w:b/>
          <w:sz w:val="26"/>
          <w:szCs w:val="26"/>
        </w:rPr>
        <w:tab/>
        <w:t>ĐỀ THI HỌC SINH GIỎI MÔN TOÁN</w:t>
      </w:r>
    </w:p>
    <w:p w:rsidR="008A7C1C" w:rsidRPr="0076788E" w:rsidRDefault="008A7C1C" w:rsidP="00881C05">
      <w:pPr>
        <w:tabs>
          <w:tab w:val="center" w:pos="7088"/>
        </w:tabs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ab/>
        <w:t xml:space="preserve">CẤP </w:t>
      </w:r>
      <w:r>
        <w:rPr>
          <w:rFonts w:ascii="Times New Roman" w:hAnsi="Times New Roman"/>
          <w:b/>
          <w:sz w:val="26"/>
          <w:szCs w:val="26"/>
        </w:rPr>
        <w:t xml:space="preserve">TRƯỜNG </w:t>
      </w:r>
      <w:r w:rsidRPr="0076788E">
        <w:rPr>
          <w:rFonts w:ascii="Times New Roman" w:hAnsi="Times New Roman"/>
          <w:b/>
          <w:sz w:val="26"/>
          <w:szCs w:val="26"/>
        </w:rPr>
        <w:t>NĂM HỌC 20</w:t>
      </w:r>
      <w:r>
        <w:rPr>
          <w:rFonts w:ascii="Times New Roman" w:hAnsi="Times New Roman"/>
          <w:b/>
          <w:sz w:val="26"/>
          <w:szCs w:val="26"/>
        </w:rPr>
        <w:t>20</w:t>
      </w:r>
      <w:r w:rsidRPr="0076788E">
        <w:rPr>
          <w:rFonts w:ascii="Times New Roman" w:hAnsi="Times New Roman"/>
          <w:b/>
          <w:sz w:val="26"/>
          <w:szCs w:val="26"/>
        </w:rPr>
        <w:t>-20</w:t>
      </w:r>
      <w:r>
        <w:rPr>
          <w:rFonts w:ascii="Times New Roman" w:hAnsi="Times New Roman"/>
          <w:b/>
          <w:sz w:val="26"/>
          <w:szCs w:val="26"/>
        </w:rPr>
        <w:t>21</w:t>
      </w:r>
    </w:p>
    <w:p w:rsidR="008A7C1C" w:rsidRPr="0076788E" w:rsidRDefault="008A7C1C" w:rsidP="00881C05">
      <w:pPr>
        <w:tabs>
          <w:tab w:val="center" w:pos="5940"/>
        </w:tabs>
        <w:spacing w:before="120" w:after="12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6788E">
        <w:rPr>
          <w:rFonts w:ascii="Times New Roman" w:hAnsi="Times New Roman"/>
          <w:b/>
          <w:sz w:val="26"/>
          <w:szCs w:val="26"/>
        </w:rPr>
        <w:t xml:space="preserve">Khóa ngày </w:t>
      </w:r>
      <w:r>
        <w:rPr>
          <w:rFonts w:ascii="Times New Roman" w:hAnsi="Times New Roman"/>
          <w:b/>
          <w:sz w:val="26"/>
          <w:szCs w:val="26"/>
        </w:rPr>
        <w:t>12</w:t>
      </w:r>
      <w:r w:rsidRPr="0076788E">
        <w:rPr>
          <w:rFonts w:ascii="Times New Roman" w:hAnsi="Times New Roman"/>
          <w:b/>
          <w:sz w:val="26"/>
          <w:szCs w:val="26"/>
        </w:rPr>
        <w:t xml:space="preserve"> tháng </w:t>
      </w:r>
      <w:r>
        <w:rPr>
          <w:rFonts w:ascii="Times New Roman" w:hAnsi="Times New Roman"/>
          <w:b/>
          <w:sz w:val="26"/>
          <w:szCs w:val="26"/>
        </w:rPr>
        <w:t>10</w:t>
      </w:r>
      <w:r w:rsidRPr="0076788E">
        <w:rPr>
          <w:rFonts w:ascii="Times New Roman" w:hAnsi="Times New Roman"/>
          <w:b/>
          <w:sz w:val="26"/>
          <w:szCs w:val="26"/>
        </w:rPr>
        <w:t xml:space="preserve"> năm 20</w:t>
      </w:r>
      <w:r>
        <w:rPr>
          <w:rFonts w:ascii="Times New Roman" w:hAnsi="Times New Roman"/>
          <w:b/>
          <w:sz w:val="26"/>
          <w:szCs w:val="26"/>
        </w:rPr>
        <w:t>20</w:t>
      </w:r>
    </w:p>
    <w:p w:rsidR="008A7C1C" w:rsidRPr="0076788E" w:rsidRDefault="008A7C1C" w:rsidP="00881C05">
      <w:pPr>
        <w:spacing w:before="120" w:after="12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7638"/>
        <w:gridCol w:w="1036"/>
      </w:tblGrid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638" w:type="dxa"/>
          </w:tcPr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</w:t>
            </w: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</w:p>
        </w:tc>
        <w:tc>
          <w:tcPr>
            <w:tcW w:w="7638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88E">
              <w:rPr>
                <w:rFonts w:ascii="Times New Roman" w:hAnsi="Times New Roman"/>
                <w:position w:val="-34"/>
                <w:sz w:val="26"/>
                <w:szCs w:val="26"/>
              </w:rPr>
              <w:object w:dxaOrig="3420" w:dyaOrig="800">
                <v:shape id="_x0000_i1035" type="#_x0000_t75" style="width:169.5pt;height:39.75pt" o:ole="">
                  <v:imagedata r:id="rId24" o:title=""/>
                </v:shape>
                <o:OLEObject Type="Embed" ProgID="Equation.DSMT4" ShapeID="_x0000_i1035" DrawAspect="Content" ObjectID="_1667651893" r:id="rId25"/>
              </w:object>
            </w:r>
          </w:p>
          <w:p w:rsidR="008A7C1C" w:rsidRDefault="008A7C1C" w:rsidP="00805531">
            <w:pPr>
              <w:spacing w:before="120" w:after="12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Tìm đúng ĐKXĐ: </w:t>
            </w:r>
            <w:r w:rsidRPr="00805531">
              <w:rPr>
                <w:position w:val="-6"/>
              </w:rPr>
              <w:object w:dxaOrig="1260" w:dyaOrig="279">
                <v:shape id="_x0000_i1036" type="#_x0000_t75" style="width:63pt;height:14.25pt" o:ole="">
                  <v:imagedata r:id="rId26" o:title=""/>
                </v:shape>
                <o:OLEObject Type="Embed" ProgID="Equation.DSMT4" ShapeID="_x0000_i1036" DrawAspect="Content" ObjectID="_1667651894" r:id="rId27"/>
              </w:object>
            </w:r>
          </w:p>
          <w:p w:rsidR="008A7C1C" w:rsidRDefault="008A7C1C" w:rsidP="00BA68EC">
            <w:pPr>
              <w:spacing w:before="120" w:after="120" w:line="240" w:lineRule="auto"/>
              <w:rPr>
                <w:rFonts w:ascii="Times New Roman" w:hAnsi="Times New Roman"/>
                <w:position w:val="-34"/>
                <w:sz w:val="26"/>
                <w:szCs w:val="26"/>
              </w:rPr>
            </w:pPr>
            <w:r w:rsidRPr="00E740C9">
              <w:rPr>
                <w:rFonts w:ascii="Times New Roman" w:hAnsi="Times New Roman"/>
                <w:position w:val="-138"/>
                <w:sz w:val="26"/>
                <w:szCs w:val="26"/>
              </w:rPr>
              <w:object w:dxaOrig="4500" w:dyaOrig="3019">
                <v:shape id="_x0000_i1037" type="#_x0000_t75" style="width:222.75pt;height:149.25pt" o:ole="">
                  <v:imagedata r:id="rId28" o:title=""/>
                </v:shape>
                <o:OLEObject Type="Embed" ProgID="Equation.DSMT4" ShapeID="_x0000_i1037" DrawAspect="Content" ObjectID="_1667651895" r:id="rId29"/>
              </w:object>
            </w:r>
          </w:p>
          <w:p w:rsidR="008A7C1C" w:rsidRPr="00BA68EC" w:rsidRDefault="008A7C1C" w:rsidP="00BA68EC">
            <w:pPr>
              <w:spacing w:before="120" w:after="120" w:line="240" w:lineRule="auto"/>
              <w:rPr>
                <w:rFonts w:ascii="Times New Roman" w:hAnsi="Times New Roman"/>
                <w:position w:val="-34"/>
                <w:sz w:val="26"/>
                <w:szCs w:val="26"/>
              </w:rPr>
            </w:pPr>
            <w:r w:rsidRPr="00BA68EC">
              <w:rPr>
                <w:rFonts w:ascii="Times New Roman" w:hAnsi="Times New Roman"/>
              </w:rPr>
              <w:t>b)</w:t>
            </w:r>
            <w:r>
              <w:t xml:space="preserve"> </w:t>
            </w:r>
            <w:r w:rsidRPr="00805531">
              <w:rPr>
                <w:position w:val="-14"/>
              </w:rPr>
              <w:object w:dxaOrig="859" w:dyaOrig="400">
                <v:shape id="_x0000_i1038" type="#_x0000_t75" style="width:42.75pt;height:20.25pt" o:ole="">
                  <v:imagedata r:id="rId6" o:title=""/>
                </v:shape>
                <o:OLEObject Type="Embed" ProgID="Equation.DSMT4" ShapeID="_x0000_i1038" DrawAspect="Content" ObjectID="_1667651896" r:id="rId30"/>
              </w:object>
            </w:r>
            <w:r>
              <w:t xml:space="preserve"> &lt;=&gt; </w:t>
            </w:r>
            <w:r w:rsidRPr="00BA68EC">
              <w:rPr>
                <w:position w:val="-28"/>
              </w:rPr>
              <w:object w:dxaOrig="2260" w:dyaOrig="680">
                <v:shape id="_x0000_i1039" type="#_x0000_t75" style="width:113.25pt;height:33.75pt" o:ole="">
                  <v:imagedata r:id="rId31" o:title=""/>
                </v:shape>
                <o:OLEObject Type="Embed" ProgID="Equation.DSMT4" ShapeID="_x0000_i1039" DrawAspect="Content" ObjectID="_1667651897" r:id="rId32"/>
              </w:object>
            </w:r>
            <w:r>
              <w:t xml:space="preserve"> </w:t>
            </w:r>
            <w:r>
              <w:rPr>
                <w:rFonts w:ascii="Times New Roman" w:hAnsi="Times New Roman"/>
                <w:position w:val="-34"/>
                <w:sz w:val="26"/>
                <w:szCs w:val="26"/>
              </w:rPr>
              <w:t xml:space="preserve"> 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Tìm được </w:t>
            </w:r>
            <w:r w:rsidRPr="00805531">
              <w:rPr>
                <w:position w:val="-14"/>
              </w:rPr>
              <w:object w:dxaOrig="920" w:dyaOrig="400">
                <v:shape id="_x0000_i1040" type="#_x0000_t75" style="width:45.75pt;height:20.25pt" o:ole="">
                  <v:imagedata r:id="rId33" o:title=""/>
                </v:shape>
                <o:OLEObject Type="Embed" ProgID="Equation.DSMT4" ShapeID="_x0000_i1040" DrawAspect="Content" ObjectID="_1667651898" r:id="rId34"/>
              </w:objec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</w:p>
          <w:p w:rsidR="008A7C1C" w:rsidRPr="006D38BB" w:rsidRDefault="008A7C1C" w:rsidP="008055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1,5 đ</w:t>
            </w:r>
          </w:p>
        </w:tc>
        <w:tc>
          <w:tcPr>
            <w:tcW w:w="7638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38BB">
              <w:rPr>
                <w:rFonts w:ascii="Times New Roman" w:hAnsi="Times New Roman"/>
                <w:position w:val="-24"/>
                <w:sz w:val="26"/>
                <w:szCs w:val="26"/>
              </w:rPr>
              <w:object w:dxaOrig="1660" w:dyaOrig="660">
                <v:shape id="_x0000_i1041" type="#_x0000_t75" style="width:83.25pt;height:33pt" o:ole="">
                  <v:imagedata r:id="rId35" o:title=""/>
                </v:shape>
                <o:OLEObject Type="Embed" ProgID="Equation.DSMT4" ShapeID="_x0000_i1041" DrawAspect="Content" ObjectID="_1667651899" r:id="rId36"/>
              </w:objec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38BB">
              <w:rPr>
                <w:rFonts w:ascii="Times New Roman" w:hAnsi="Times New Roman"/>
                <w:position w:val="-46"/>
                <w:sz w:val="26"/>
                <w:szCs w:val="26"/>
              </w:rPr>
              <w:object w:dxaOrig="2560" w:dyaOrig="1080">
                <v:shape id="_x0000_i1042" type="#_x0000_t75" style="width:126.75pt;height:54pt" o:ole="">
                  <v:imagedata r:id="rId37" o:title=""/>
                </v:shape>
                <o:OLEObject Type="Embed" ProgID="Equation.DSMT4" ShapeID="_x0000_i1042" DrawAspect="Content" ObjectID="_1667651900" r:id="rId38"/>
              </w:objec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Thiếu lí luận a ≠ b trừ 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position w:val="-66"/>
                <w:sz w:val="26"/>
                <w:szCs w:val="26"/>
              </w:rPr>
              <w:object w:dxaOrig="2880" w:dyaOrig="1980">
                <v:shape id="_x0000_i1043" type="#_x0000_t75" style="width:2in;height:99pt" o:ole="">
                  <v:imagedata r:id="rId39" o:title=""/>
                </v:shape>
                <o:OLEObject Type="Embed" ProgID="Equation.DSMT4" ShapeID="_x0000_i1043" DrawAspect="Content" ObjectID="_1667651901" r:id="rId40"/>
              </w:objec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60" w:after="6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rPr>
          <w:trHeight w:val="8637"/>
        </w:trPr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2,0 đ</w:t>
            </w:r>
          </w:p>
        </w:tc>
        <w:tc>
          <w:tcPr>
            <w:tcW w:w="7638" w:type="dxa"/>
          </w:tcPr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53E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Picture 7" o:spid="_x0000_i1044" type="#_x0000_t75" style="width:312.75pt;height:267pt;visibility:visible">
                  <v:imagedata r:id="rId41" o:title=""/>
                </v:shape>
              </w:pic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giá trị của hàm số: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05"/>
              <w:gridCol w:w="567"/>
              <w:gridCol w:w="1701"/>
            </w:tblGrid>
            <w:tr w:rsidR="008A7C1C" w:rsidTr="00EA053E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1C" w:rsidRPr="00EA053E" w:rsidRDefault="008A7C1C" w:rsidP="00EA053E">
                  <w:pPr>
                    <w:spacing w:before="120" w:after="12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053E"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1C" w:rsidRPr="00EA053E" w:rsidRDefault="008A7C1C" w:rsidP="00EA053E">
                  <w:pPr>
                    <w:spacing w:before="120" w:after="12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053E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1C" w:rsidRPr="00EA053E" w:rsidRDefault="008A7C1C" w:rsidP="00EA053E">
                  <w:pPr>
                    <w:spacing w:before="120" w:after="12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053E">
                    <w:rPr>
                      <w:position w:val="-24"/>
                    </w:rPr>
                    <w:object w:dxaOrig="620" w:dyaOrig="620">
                      <v:shape id="_x0000_i1045" type="#_x0000_t75" style="width:30.75pt;height:30.75pt" o:ole="">
                        <v:imagedata r:id="rId42" o:title=""/>
                      </v:shape>
                      <o:OLEObject Type="Embed" ProgID="Equation.DSMT4" ShapeID="_x0000_i1045" DrawAspect="Content" ObjectID="_1667651902" r:id="rId43"/>
                    </w:object>
                  </w:r>
                  <w:r>
                    <w:t xml:space="preserve"> </w:t>
                  </w:r>
                </w:p>
              </w:tc>
            </w:tr>
            <w:tr w:rsidR="008A7C1C" w:rsidTr="00EA053E"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1C" w:rsidRPr="00EA053E" w:rsidRDefault="008A7C1C" w:rsidP="00EA053E">
                  <w:pPr>
                    <w:spacing w:before="120" w:after="12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053E">
                    <w:rPr>
                      <w:position w:val="-14"/>
                    </w:rPr>
                    <w:object w:dxaOrig="1640" w:dyaOrig="400">
                      <v:shape id="_x0000_i1046" type="#_x0000_t75" style="width:81pt;height:20.25pt" o:ole="">
                        <v:imagedata r:id="rId12" o:title=""/>
                      </v:shape>
                      <o:OLEObject Type="Embed" ProgID="Equation.DSMT4" ShapeID="_x0000_i1046" DrawAspect="Content" ObjectID="_1667651903" r:id="rId44"/>
                    </w:obje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1C" w:rsidRPr="00EA053E" w:rsidRDefault="008A7C1C" w:rsidP="00EA053E">
                  <w:pPr>
                    <w:spacing w:before="120" w:after="12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053E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1C" w:rsidRPr="00EA053E" w:rsidRDefault="008A7C1C" w:rsidP="00EA053E">
                  <w:pPr>
                    <w:spacing w:before="120" w:after="12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053E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8A7C1C" w:rsidRDefault="008A7C1C" w:rsidP="003C3450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giao điểm của (d) với trục Ox là</w:t>
            </w:r>
            <w:r w:rsidRPr="00805531">
              <w:rPr>
                <w:position w:val="-14"/>
              </w:rPr>
              <w:object w:dxaOrig="780" w:dyaOrig="400">
                <v:shape id="_x0000_i1047" type="#_x0000_t75" style="width:39pt;height:20.25pt" o:ole="">
                  <v:imagedata r:id="rId45" o:title=""/>
                </v:shape>
                <o:OLEObject Type="Embed" ProgID="Equation.DSMT4" ShapeID="_x0000_i1047" DrawAspect="Content" ObjectID="_1667651904" r:id="rId4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giao điểm với trục Oy là </w:t>
            </w:r>
            <w:r w:rsidRPr="00805531">
              <w:rPr>
                <w:position w:val="-28"/>
              </w:rPr>
              <w:object w:dxaOrig="1280" w:dyaOrig="680">
                <v:shape id="_x0000_i1048" type="#_x0000_t75" style="width:63pt;height:33.75pt" o:ole="">
                  <v:imagedata r:id="rId47" o:title=""/>
                </v:shape>
                <o:OLEObject Type="Embed" ProgID="Equation.DSMT4" ShapeID="_x0000_i1048" DrawAspect="Content" ObjectID="_1667651905" r:id="rId4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7C1C" w:rsidRDefault="008A7C1C" w:rsidP="003C3450">
            <w:pPr>
              <w:spacing w:before="120" w:after="12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tam giác OAB: </w:t>
            </w:r>
            <w:r w:rsidRPr="00805531">
              <w:rPr>
                <w:position w:val="-24"/>
              </w:rPr>
              <w:object w:dxaOrig="6020" w:dyaOrig="720">
                <v:shape id="_x0000_i1049" type="#_x0000_t75" style="width:297.75pt;height:36pt" o:ole="">
                  <v:imagedata r:id="rId49" o:title=""/>
                </v:shape>
                <o:OLEObject Type="Embed" ProgID="Equation.DSMT4" ShapeID="_x0000_i1049" DrawAspect="Content" ObjectID="_1667651906" r:id="rId50"/>
              </w:object>
            </w:r>
          </w:p>
          <w:p w:rsidR="008A7C1C" w:rsidRPr="003C3450" w:rsidRDefault="008A7C1C" w:rsidP="003C3450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3450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3C3450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>
                <v:shape id="_x0000_i1050" type="#_x0000_t75" style="width:39.75pt;height:14.25pt" o:ole="">
                  <v:imagedata r:id="rId51" o:title=""/>
                </v:shape>
                <o:OLEObject Type="Embed" ProgID="Equation.DSMT4" ShapeID="_x0000_i1050" DrawAspect="Content" ObjectID="_1667651907" r:id="rId52"/>
              </w:object>
            </w:r>
            <w:r w:rsidRPr="003C3450">
              <w:rPr>
                <w:rFonts w:ascii="Times New Roman" w:hAnsi="Times New Roman"/>
                <w:sz w:val="26"/>
                <w:szCs w:val="26"/>
              </w:rPr>
              <w:t xml:space="preserve"> khi m =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=&gt; MaxOH = 2 khi m = 2.</w:t>
            </w:r>
            <w:bookmarkStart w:id="0" w:name="_GoBack"/>
            <w:bookmarkEnd w:id="0"/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5 đ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 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 4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2.0 </w:t>
            </w: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</w:tc>
        <w:tc>
          <w:tcPr>
            <w:tcW w:w="7638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position w:val="-32"/>
                <w:sz w:val="26"/>
                <w:szCs w:val="26"/>
              </w:rPr>
              <w:object w:dxaOrig="3159" w:dyaOrig="760">
                <v:shape id="_x0000_i1051" type="#_x0000_t75" style="width:158.25pt;height:38.25pt" o:ole="">
                  <v:imagedata r:id="rId53" o:title=""/>
                </v:shape>
                <o:OLEObject Type="Embed" ProgID="Equation.DSMT4" ShapeID="_x0000_i1051" DrawAspect="Content" ObjectID="_1667651908" r:id="rId54"/>
              </w:objec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Từ phương trình 2 của hệ ta suy ra: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x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+ y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 xml:space="preserve">2 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+1 + 2xy + 2x + 2y = 9 =&gt; ( x+y+1)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3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=&gt; x + y + 1 = 3 hoặc  x + y + 1 = -3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Kết hợp với phương trình 1 của hệ ta được các hệ phương trình sau: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6D38BB">
              <w:rPr>
                <w:rFonts w:ascii="Times New Roman" w:hAnsi="Times New Roman"/>
                <w:position w:val="-30"/>
                <w:sz w:val="26"/>
                <w:szCs w:val="26"/>
                <w:lang w:val="es-ES"/>
              </w:rPr>
              <w:object w:dxaOrig="1579" w:dyaOrig="720">
                <v:shape id="_x0000_i1052" type="#_x0000_t75" style="width:78pt;height:36pt" o:ole="">
                  <v:imagedata r:id="rId55" o:title=""/>
                </v:shape>
                <o:OLEObject Type="Embed" ProgID="Equation.DSMT4" ShapeID="_x0000_i1052" DrawAspect="Content" ObjectID="_1667651909" r:id="rId56"/>
              </w:objec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; </w:t>
            </w:r>
            <w:r w:rsidRPr="006D38BB">
              <w:rPr>
                <w:rFonts w:ascii="Times New Roman" w:hAnsi="Times New Roman"/>
                <w:position w:val="-30"/>
                <w:sz w:val="26"/>
                <w:szCs w:val="26"/>
                <w:lang w:val="es-ES"/>
              </w:rPr>
              <w:object w:dxaOrig="1579" w:dyaOrig="720">
                <v:shape id="_x0000_i1053" type="#_x0000_t75" style="width:78pt;height:36pt" o:ole="">
                  <v:imagedata r:id="rId57" o:title=""/>
                </v:shape>
                <o:OLEObject Type="Embed" ProgID="Equation.DSMT4" ShapeID="_x0000_i1053" DrawAspect="Content" ObjectID="_1667651910" r:id="rId58"/>
              </w:objec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Giải hệ =&gt; (x ; y) = (-1005;1007) ; (x;y) = (-1014;1010)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Vậy hệ phương trình đã cho có 2 nghiệm: 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(x ; y) = (-1005;1007) ; (x;y) = (-1014;1010)</w: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,0đ</w:t>
            </w:r>
          </w:p>
        </w:tc>
        <w:tc>
          <w:tcPr>
            <w:tcW w:w="7638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Tìm nghiệm nguyên dương của phương trình sau: </w:t>
            </w:r>
          </w:p>
          <w:p w:rsidR="008A7C1C" w:rsidRDefault="008A7C1C" w:rsidP="00805531">
            <w:pPr>
              <w:spacing w:before="120" w:after="120" w:line="240" w:lineRule="auto"/>
            </w:pPr>
            <w:r w:rsidRPr="00805531">
              <w:rPr>
                <w:position w:val="-10"/>
              </w:rPr>
              <w:object w:dxaOrig="3220" w:dyaOrig="360">
                <v:shape id="_x0000_i1054" type="#_x0000_t75" style="width:161.25pt;height:18pt" o:ole="">
                  <v:imagedata r:id="rId59" o:title=""/>
                </v:shape>
                <o:OLEObject Type="Embed" ProgID="Equation.DSMT4" ShapeID="_x0000_i1054" DrawAspect="Content" ObjectID="_1667651911" r:id="rId60"/>
              </w:object>
            </w:r>
          </w:p>
          <w:p w:rsidR="008A7C1C" w:rsidRDefault="008A7C1C" w:rsidP="00805531">
            <w:pPr>
              <w:spacing w:before="120" w:after="120" w:line="240" w:lineRule="auto"/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&lt;=&gt; </w:t>
            </w:r>
            <w:r w:rsidRPr="00805531">
              <w:rPr>
                <w:position w:val="-16"/>
              </w:rPr>
              <w:object w:dxaOrig="2420" w:dyaOrig="440">
                <v:shape id="_x0000_i1055" type="#_x0000_t75" style="width:120pt;height:21.75pt" o:ole="">
                  <v:imagedata r:id="rId61" o:title=""/>
                </v:shape>
                <o:OLEObject Type="Embed" ProgID="Equation.DSMT4" ShapeID="_x0000_i1055" DrawAspect="Content" ObjectID="_1667651912" r:id="rId62"/>
              </w:objec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Do 3x</w:t>
            </w:r>
            <w:r w:rsidRPr="006D38B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+ 1 &gt; 1với mọi giá trị của x khác 0 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Do x,y nguyên dương nên =&gt; 3x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+ 1 = 13 và x – 2y + 1=1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=&gt; x = 2, y = 1 thỏa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=&gt; nghiệm nguyên dương của phương trình là: (x;y) = (2;1).</w:t>
            </w:r>
          </w:p>
        </w:tc>
        <w:tc>
          <w:tcPr>
            <w:tcW w:w="1036" w:type="dxa"/>
          </w:tcPr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1,5 đ</w:t>
            </w:r>
          </w:p>
        </w:tc>
        <w:tc>
          <w:tcPr>
            <w:tcW w:w="7638" w:type="dxa"/>
          </w:tcPr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Chứng minh rằng 7n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+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2009n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56" type="#_x0000_t75" style="width:6pt;height:14.25pt" o:ole="">
                  <v:imagedata r:id="rId18" o:title=""/>
                </v:shape>
                <o:OLEObject Type="Embed" ProgID="Equation.DSMT4" ShapeID="_x0000_i1056" DrawAspect="Content" ObjectID="_1667651913" r:id="rId63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21 với mọi số nguyên n.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7n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+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2009n = 7n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-7n + 7n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+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2009n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=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7n(n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-1)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+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2016n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7n(n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-1)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57" type="#_x0000_t75" style="width:3.75pt;height:14.25pt" o:ole="">
                  <v:imagedata r:id="rId18" o:title=""/>
                </v:shape>
                <o:OLEObject Type="Embed" ProgID="Equation.DSMT4" ShapeID="_x0000_i1057" DrawAspect="Content" ObjectID="_1667651914" r:id="rId64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với mọi giá trị nguyên của n (1)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7n(n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-1) = 7(n -1)n(n+1)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58" type="#_x0000_t75" style="width:3.75pt;height:14.25pt" o:ole="">
                  <v:imagedata r:id="rId18" o:title=""/>
                </v:shape>
                <o:OLEObject Type="Embed" ProgID="Equation.DSMT4" ShapeID="_x0000_i1058" DrawAspect="Content" ObjectID="_1667651915" r:id="rId65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với mọi giá trị nguyên của n (2)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do (n -1)n(n+1) là tích của ba số nguyên liện tiếp nên chia hết cho 3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Vì ƯCLN(3,7) = 1 nên từ (1) ,(2) 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=&gt; 7n(n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-1)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59" type="#_x0000_t75" style="width:6pt;height:14.25pt" o:ole="">
                  <v:imagedata r:id="rId18" o:title=""/>
                </v:shape>
                <o:OLEObject Type="Embed" ProgID="Equation.DSMT4" ShapeID="_x0000_i1059" DrawAspect="Content" ObjectID="_1667651916" r:id="rId66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21 với mọi số nguyên n (3).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2016n 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60" type="#_x0000_t75" style="width:3.75pt;height:14.25pt" o:ole="">
                  <v:imagedata r:id="rId18" o:title=""/>
                </v:shape>
                <o:OLEObject Type="Embed" ProgID="Equation.DSMT4" ShapeID="_x0000_i1060" DrawAspect="Content" ObjectID="_1667651917" r:id="rId67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21 với mọi giá trị nguyên của n (2) do 2016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61" type="#_x0000_t75" style="width:3.75pt;height:14.25pt" o:ole="">
                  <v:imagedata r:id="rId18" o:title=""/>
                </v:shape>
                <o:OLEObject Type="Embed" ProgID="Equation.DSMT4" ShapeID="_x0000_i1061" DrawAspect="Content" ObjectID="_1667651918" r:id="rId68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21 (4)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Từ (3), (4)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=&gt;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7n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+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2009n </w:t>
            </w:r>
            <w:r w:rsidRPr="006D38BB">
              <w:rPr>
                <w:rFonts w:ascii="Times New Roman" w:hAnsi="Times New Roman"/>
                <w:b/>
                <w:position w:val="-4"/>
                <w:sz w:val="26"/>
                <w:szCs w:val="26"/>
                <w:lang w:val="pt-BR"/>
              </w:rPr>
              <w:object w:dxaOrig="120" w:dyaOrig="279">
                <v:shape id="_x0000_i1062" type="#_x0000_t75" style="width:3.75pt;height:14.25pt" o:ole="">
                  <v:imagedata r:id="rId18" o:title=""/>
                </v:shape>
                <o:OLEObject Type="Embed" ProgID="Equation.DSMT4" ShapeID="_x0000_i1062" DrawAspect="Content" ObjectID="_1667651919" r:id="rId69"/>
              </w:objec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21 với mọi giá trị nguyên của n </w:t>
            </w:r>
          </w:p>
        </w:tc>
        <w:tc>
          <w:tcPr>
            <w:tcW w:w="1036" w:type="dxa"/>
          </w:tcPr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1,5 đ</w:t>
            </w:r>
          </w:p>
        </w:tc>
        <w:tc>
          <w:tcPr>
            <w:tcW w:w="7638" w:type="dxa"/>
          </w:tcPr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A = 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4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+ 3n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+2n+2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= 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+2).(n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+ n +1)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Với n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*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thì 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 ≥ 1 + 2 = 3 và 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n + 1 ≥ 1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+ 1+1 = 3.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=&gt; A ≥ 9 ( n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9B53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*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) , 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+2) và (n</w:t>
            </w:r>
            <w:r w:rsidRPr="009B53DE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+n+1) là các ước lớn hơn 1 của A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=&gt; A là hợp số.</w: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2,0đ</w:t>
            </w:r>
          </w:p>
        </w:tc>
        <w:tc>
          <w:tcPr>
            <w:tcW w:w="7638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Picture 4" o:spid="_x0000_s1028" type="#_x0000_t75" style="position:absolute;margin-left:169.2pt;margin-top:7.5pt;width:197.9pt;height:108.75pt;z-index:251660288;visibility:visible;mso-position-horizontal-relative:text;mso-position-vertical-relative:text">
                  <v:imagedata r:id="rId70" o:title=""/>
                  <w10:wrap type="square"/>
                </v:shape>
              </w:pict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Kẻ BH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CD ( H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CD)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=&gt;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BH là đường cao của hình thang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Kẻ BM // AC, BM cắt tia DC tại M.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Lập luận AC = BM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 xml:space="preserve">BM // AC và AC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BD (gt)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=&gt;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BD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BM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6D38BB">
              <w:rPr>
                <w:rFonts w:ascii="Times New Roman" w:hAnsi="Times New Roman"/>
                <w:sz w:val="26"/>
                <w:szCs w:val="26"/>
              </w:rPr>
              <w:t>BDM vuông tại B có đường cao BH nên ta có: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1/BH</w:t>
            </w:r>
            <w:r w:rsidRPr="006D38B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= 1/BD</w:t>
            </w:r>
            <w:r w:rsidRPr="006D38B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 xml:space="preserve"> + 1/BM</w:t>
            </w:r>
            <w:r w:rsidRPr="006D38B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( hệ thức lượng trong tam giác vuông)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=&gt; BH = … = 3.4/5 = 2,4cm</w: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1A07BD">
        <w:trPr>
          <w:trHeight w:val="3810"/>
        </w:trPr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2,0 đ</w:t>
            </w:r>
          </w:p>
        </w:tc>
        <w:tc>
          <w:tcPr>
            <w:tcW w:w="7638" w:type="dxa"/>
          </w:tcPr>
          <w:p w:rsidR="008A7C1C" w:rsidRPr="001A07BD" w:rsidRDefault="008A7C1C" w:rsidP="00805531">
            <w:pPr>
              <w:spacing w:before="120" w:after="12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noProof/>
              </w:rPr>
              <w:pict>
                <v:shape id="Picture 9" o:spid="_x0000_s1029" type="#_x0000_t75" style="position:absolute;margin-left:168.25pt;margin-top:-6.4pt;width:210pt;height:198pt;z-index:251661312;visibility:visible;mso-position-horizontal-relative:text;mso-position-vertical-relative:text">
                  <v:imagedata r:id="rId71" o:title=""/>
                </v:shape>
              </w:pict>
            </w:r>
            <w:r w:rsidRPr="001A07BD">
              <w:rPr>
                <w:rFonts w:ascii="Times New Roman" w:hAnsi="Times New Roman"/>
                <w:noProof/>
                <w:sz w:val="26"/>
                <w:szCs w:val="26"/>
              </w:rPr>
              <w:t>Vẽ đúng hình mô phỏng</w:t>
            </w:r>
          </w:p>
          <w:p w:rsidR="008A7C1C" w:rsidRPr="001A07BD" w:rsidRDefault="008A7C1C" w:rsidP="00805531">
            <w:pPr>
              <w:spacing w:before="120" w:after="12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07BD">
              <w:rPr>
                <w:rFonts w:ascii="Times New Roman" w:hAnsi="Times New Roman"/>
                <w:noProof/>
                <w:sz w:val="26"/>
                <w:szCs w:val="26"/>
              </w:rPr>
              <w:t>Đặt chiều cao quả đồi là x (m), (x &gt; 0)</w:t>
            </w:r>
          </w:p>
          <w:p w:rsidR="008A7C1C" w:rsidRPr="001A07BD" w:rsidRDefault="008A7C1C" w:rsidP="00805531">
            <w:pPr>
              <w:spacing w:before="120" w:after="12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07BD">
              <w:rPr>
                <w:rFonts w:ascii="Times New Roman" w:hAnsi="Times New Roman"/>
                <w:noProof/>
                <w:sz w:val="26"/>
                <w:szCs w:val="26"/>
              </w:rPr>
              <w:t>Lâp đượ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c phươ</w:t>
            </w:r>
            <w:r w:rsidRPr="001A07BD">
              <w:rPr>
                <w:rFonts w:ascii="Times New Roman" w:hAnsi="Times New Roman"/>
                <w:noProof/>
                <w:sz w:val="26"/>
                <w:szCs w:val="26"/>
              </w:rPr>
              <w:t>ng trình:</w:t>
            </w:r>
          </w:p>
          <w:p w:rsidR="008A7C1C" w:rsidRDefault="008A7C1C" w:rsidP="00805531">
            <w:pPr>
              <w:spacing w:before="120" w:after="120" w:line="240" w:lineRule="auto"/>
            </w:pPr>
            <w:r w:rsidRPr="00805531">
              <w:rPr>
                <w:position w:val="-14"/>
              </w:rPr>
              <w:object w:dxaOrig="3060" w:dyaOrig="400">
                <v:shape id="_x0000_i1063" type="#_x0000_t75" style="width:153pt;height:20.25pt" o:ole="">
                  <v:imagedata r:id="rId72" o:title=""/>
                </v:shape>
                <o:OLEObject Type="Embed" ProgID="Equation.DSMT4" ShapeID="_x0000_i1063" DrawAspect="Content" ObjectID="_1667651920" r:id="rId73"/>
              </w:object>
            </w:r>
          </w:p>
          <w:p w:rsidR="008A7C1C" w:rsidRDefault="008A7C1C" w:rsidP="001A07BD">
            <w:pPr>
              <w:spacing w:before="120" w:after="120" w:line="240" w:lineRule="auto"/>
            </w:pPr>
            <w:r w:rsidRPr="001A07BD">
              <w:rPr>
                <w:rFonts w:ascii="Times New Roman" w:hAnsi="Times New Roman"/>
                <w:sz w:val="26"/>
                <w:szCs w:val="26"/>
              </w:rPr>
              <w:t xml:space="preserve">Tính đúng </w:t>
            </w:r>
            <w:r w:rsidRPr="00805531">
              <w:rPr>
                <w:position w:val="-6"/>
              </w:rPr>
              <w:object w:dxaOrig="540" w:dyaOrig="279">
                <v:shape id="_x0000_i1064" type="#_x0000_t75" style="width:27pt;height:14.25pt" o:ole="">
                  <v:imagedata r:id="rId74" o:title=""/>
                </v:shape>
                <o:OLEObject Type="Embed" ProgID="Equation.DSMT4" ShapeID="_x0000_i1064" DrawAspect="Content" ObjectID="_1667651921" r:id="rId75"/>
              </w:object>
            </w:r>
          </w:p>
          <w:p w:rsidR="008A7C1C" w:rsidRPr="001A07BD" w:rsidRDefault="008A7C1C" w:rsidP="001A07BD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7BD">
              <w:rPr>
                <w:rFonts w:ascii="Times New Roman" w:hAnsi="Times New Roman"/>
                <w:sz w:val="26"/>
                <w:szCs w:val="26"/>
              </w:rPr>
              <w:t>Kết luận đúng quả đồi cao 5 m</w:t>
            </w: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8A7C1C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8A7C1C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2,0 đ</w:t>
            </w:r>
          </w:p>
        </w:tc>
        <w:tc>
          <w:tcPr>
            <w:tcW w:w="7638" w:type="dxa"/>
          </w:tcPr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noProof/>
              </w:rPr>
              <w:pict>
                <v:shape id="Picture 10" o:spid="_x0000_s1030" type="#_x0000_t75" style="position:absolute;margin-left:169pt;margin-top:11.9pt;width:186pt;height:148.5pt;z-index:251662336;visibility:visible;mso-position-horizontal-relative:text;mso-position-vertical-relative:text">
                  <v:imagedata r:id="rId76" o:title=""/>
                </v:shape>
              </w:pict>
            </w:r>
            <w:r w:rsidRPr="009B53DE">
              <w:rPr>
                <w:rFonts w:ascii="Times New Roman" w:hAnsi="Times New Roman"/>
                <w:sz w:val="26"/>
                <w:szCs w:val="26"/>
                <w:lang w:val="it-IT"/>
              </w:rPr>
              <w:t>a) Vẽ MI//BN =&gt; I là trung điểm NC =&gt; IN = IC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fr-FR"/>
              </w:rPr>
              <w:t>CM được: NI = 2AN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fr-FR"/>
              </w:rPr>
              <w:t>Mà AC = AN + NI + IC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= AN + 2NI = 5NI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Suy ra đpcm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b) Gọi diện tích tam giác AKN là x</w: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CM được: </w:t>
            </w:r>
            <w:r w:rsidRPr="00805531">
              <w:rPr>
                <w:position w:val="-30"/>
                <w:lang w:val="es-ES"/>
              </w:rPr>
              <w:object w:dxaOrig="2320" w:dyaOrig="680">
                <v:shape id="_x0000_i1065" type="#_x0000_t75" style="width:116.25pt;height:33.75pt" o:ole="">
                  <v:imagedata r:id="rId77" o:title=""/>
                </v:shape>
                <o:OLEObject Type="Embed" ProgID="Equation.DSMT4" ShapeID="_x0000_i1065" DrawAspect="Content" ObjectID="_1667651922" r:id="rId78"/>
              </w:objec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Suy ra: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KCN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4x ,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AKC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5x</w:t>
            </w:r>
          </w:p>
          <w:p w:rsidR="008A7C1C" w:rsidRPr="009B53DE" w:rsidRDefault="008A7C1C" w:rsidP="00F358DC">
            <w:pPr>
              <w:spacing w:before="120" w:after="120" w:line="240" w:lineRule="auto"/>
              <w:rPr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CM được: </w:t>
            </w:r>
            <w:r w:rsidRPr="00805531">
              <w:rPr>
                <w:position w:val="-30"/>
                <w:lang w:val="es-ES"/>
              </w:rPr>
              <w:object w:dxaOrig="2299" w:dyaOrig="680">
                <v:shape id="_x0000_i1066" type="#_x0000_t75" style="width:114pt;height:33.75pt" o:ole="">
                  <v:imagedata r:id="rId79" o:title=""/>
                </v:shape>
                <o:OLEObject Type="Embed" ProgID="Equation.DSMT4" ShapeID="_x0000_i1066" DrawAspect="Content" ObjectID="_1667651923" r:id="rId80"/>
              </w:object>
            </w:r>
          </w:p>
          <w:p w:rsidR="008A7C1C" w:rsidRPr="009B53DE" w:rsidRDefault="008A7C1C" w:rsidP="00F358D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Suy ra: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ABK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AKC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5x</w:t>
            </w:r>
          </w:p>
          <w:p w:rsidR="008A7C1C" w:rsidRPr="009B53DE" w:rsidRDefault="008A7C1C" w:rsidP="00F358DC">
            <w:pPr>
              <w:spacing w:before="120" w:after="120" w:line="240" w:lineRule="auto"/>
              <w:rPr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Mà: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ABN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ABK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+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AKN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</w:t>
            </w:r>
            <w:r w:rsidRPr="00805531">
              <w:rPr>
                <w:position w:val="-24"/>
                <w:lang w:val="es-ES"/>
              </w:rPr>
              <w:object w:dxaOrig="3019" w:dyaOrig="620">
                <v:shape id="_x0000_i1067" type="#_x0000_t75" style="width:149.25pt;height:30.75pt" o:ole="">
                  <v:imagedata r:id="rId81" o:title=""/>
                </v:shape>
                <o:OLEObject Type="Embed" ProgID="Equation.DSMT4" ShapeID="_x0000_i1067" DrawAspect="Content" ObjectID="_1667651924" r:id="rId82"/>
              </w:object>
            </w:r>
          </w:p>
          <w:p w:rsidR="008A7C1C" w:rsidRPr="009B53DE" w:rsidRDefault="008A7C1C" w:rsidP="00F358D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>Vậy S</w:t>
            </w:r>
            <w:r w:rsidRPr="009B53DE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AKN</w:t>
            </w:r>
            <w:r w:rsidRPr="009B53D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= </w:t>
            </w:r>
            <w:r w:rsidRPr="00805531">
              <w:rPr>
                <w:position w:val="-24"/>
                <w:lang w:val="es-ES"/>
              </w:rPr>
              <w:object w:dxaOrig="340" w:dyaOrig="620">
                <v:shape id="_x0000_i1068" type="#_x0000_t75" style="width:17.25pt;height:30.75pt" o:ole="">
                  <v:imagedata r:id="rId83" o:title=""/>
                </v:shape>
                <o:OLEObject Type="Embed" ProgID="Equation.DSMT4" ShapeID="_x0000_i1068" DrawAspect="Content" ObjectID="_1667651925" r:id="rId84"/>
              </w:object>
            </w:r>
          </w:p>
          <w:p w:rsidR="008A7C1C" w:rsidRPr="009B53DE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6" w:type="dxa"/>
          </w:tcPr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A7C1C" w:rsidRPr="006D38BB" w:rsidTr="00730BF0">
        <w:tc>
          <w:tcPr>
            <w:tcW w:w="954" w:type="dxa"/>
            <w:vAlign w:val="center"/>
          </w:tcPr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8A7C1C" w:rsidRPr="006D38BB" w:rsidRDefault="008A7C1C" w:rsidP="0080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</w:t>
            </w:r>
            <w:r w:rsidRPr="006D38BB"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</w:p>
        </w:tc>
        <w:tc>
          <w:tcPr>
            <w:tcW w:w="7638" w:type="dxa"/>
          </w:tcPr>
          <w:p w:rsidR="008A7C1C" w:rsidRPr="009B53DE" w:rsidRDefault="008A7C1C" w:rsidP="00805531">
            <w:pPr>
              <w:spacing w:before="120" w:after="120" w:line="240" w:lineRule="auto"/>
              <w:rPr>
                <w:lang w:val="pt-BR"/>
              </w:rPr>
            </w:pPr>
            <w:r w:rsidRPr="009B53DE">
              <w:rPr>
                <w:rFonts w:ascii="Times New Roman" w:hAnsi="Times New Roman"/>
                <w:sz w:val="26"/>
                <w:szCs w:val="26"/>
                <w:lang w:val="pt-BR"/>
              </w:rPr>
              <w:t>Vì a, b, c là 3 cạnh tam giác nên:</w:t>
            </w:r>
            <w:r w:rsidRPr="009B53DE">
              <w:rPr>
                <w:lang w:val="pt-BR"/>
              </w:rPr>
              <w:t xml:space="preserve"> </w:t>
            </w:r>
            <w:r w:rsidRPr="00805531">
              <w:rPr>
                <w:position w:val="-14"/>
                <w:lang w:val="pt-BR"/>
              </w:rPr>
              <w:object w:dxaOrig="4020" w:dyaOrig="400">
                <v:shape id="_x0000_i1069" type="#_x0000_t75" style="width:201pt;height:20.25pt" o:ole="">
                  <v:imagedata r:id="rId85" o:title=""/>
                </v:shape>
                <o:OLEObject Type="Embed" ProgID="Equation.DSMT4" ShapeID="_x0000_i1069" DrawAspect="Content" ObjectID="_1667651926" r:id="rId86"/>
              </w:object>
            </w:r>
          </w:p>
          <w:p w:rsidR="008A7C1C" w:rsidRDefault="008A7C1C" w:rsidP="00805531">
            <w:pPr>
              <w:spacing w:before="120" w:after="120" w:line="240" w:lineRule="auto"/>
            </w:pPr>
            <w:r>
              <w:t xml:space="preserve">Tương tự: </w:t>
            </w:r>
            <w:r w:rsidRPr="00805531">
              <w:rPr>
                <w:position w:val="-10"/>
              </w:rPr>
              <w:object w:dxaOrig="2420" w:dyaOrig="360">
                <v:shape id="_x0000_i1070" type="#_x0000_t75" style="width:120pt;height:18pt" o:ole="">
                  <v:imagedata r:id="rId87" o:title=""/>
                </v:shape>
                <o:OLEObject Type="Embed" ProgID="Equation.DSMT4" ShapeID="_x0000_i1070" DrawAspect="Content" ObjectID="_1667651927" r:id="rId88"/>
              </w:object>
            </w:r>
          </w:p>
          <w:p w:rsidR="008A7C1C" w:rsidRPr="00B368B6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=&gt; </w:t>
            </w:r>
            <w:r w:rsidRPr="00B368B6">
              <w:rPr>
                <w:position w:val="-24"/>
              </w:rPr>
              <w:object w:dxaOrig="5720" w:dyaOrig="660">
                <v:shape id="_x0000_i1071" type="#_x0000_t75" style="width:283.5pt;height:33pt" o:ole="">
                  <v:imagedata r:id="rId89" o:title=""/>
                </v:shape>
                <o:OLEObject Type="Embed" ProgID="Equation.DSMT4" ShapeID="_x0000_i1071" DrawAspect="Content" ObjectID="_1667651928" r:id="rId90"/>
              </w:object>
            </w:r>
            <w:r w:rsidRPr="00B36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:rsidR="008A7C1C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C1C" w:rsidRPr="006D38BB" w:rsidRDefault="008A7C1C" w:rsidP="00805531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38B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8A7C1C" w:rsidRDefault="008A7C1C" w:rsidP="00B368B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38BB">
              <w:rPr>
                <w:rFonts w:ascii="Times New Roman" w:hAnsi="Times New Roman"/>
                <w:sz w:val="26"/>
                <w:szCs w:val="26"/>
              </w:rPr>
              <w:t>0,5 đ</w:t>
            </w:r>
          </w:p>
          <w:p w:rsidR="008A7C1C" w:rsidRPr="006D38BB" w:rsidRDefault="008A7C1C" w:rsidP="00B368B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A7C1C" w:rsidRPr="00670530" w:rsidRDefault="008A7C1C" w:rsidP="00881C05">
      <w:pPr>
        <w:spacing w:before="120" w:after="120" w:line="240" w:lineRule="auto"/>
        <w:ind w:firstLine="426"/>
        <w:rPr>
          <w:rFonts w:ascii="Times New Roman" w:hAnsi="Times New Roman"/>
          <w:sz w:val="26"/>
          <w:szCs w:val="26"/>
        </w:rPr>
      </w:pPr>
      <w:r w:rsidRPr="00670530">
        <w:rPr>
          <w:rFonts w:ascii="Times New Roman" w:hAnsi="Times New Roman"/>
          <w:b/>
          <w:sz w:val="26"/>
          <w:szCs w:val="26"/>
          <w:u w:val="single"/>
        </w:rPr>
        <w:t>Chú ý: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670530">
        <w:rPr>
          <w:rFonts w:ascii="Times New Roman" w:hAnsi="Times New Roman"/>
          <w:sz w:val="26"/>
          <w:szCs w:val="26"/>
        </w:rPr>
        <w:t xml:space="preserve">Học sinh làm cách khác </w:t>
      </w:r>
      <w:r>
        <w:rPr>
          <w:rFonts w:ascii="Times New Roman" w:hAnsi="Times New Roman"/>
          <w:sz w:val="26"/>
          <w:szCs w:val="26"/>
        </w:rPr>
        <w:t xml:space="preserve">nếu </w:t>
      </w:r>
      <w:r w:rsidRPr="00670530">
        <w:rPr>
          <w:rFonts w:ascii="Times New Roman" w:hAnsi="Times New Roman"/>
          <w:sz w:val="26"/>
          <w:szCs w:val="26"/>
        </w:rPr>
        <w:t>đúng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70530">
        <w:rPr>
          <w:rFonts w:ascii="Times New Roman" w:hAnsi="Times New Roman"/>
          <w:sz w:val="26"/>
          <w:szCs w:val="26"/>
        </w:rPr>
        <w:t xml:space="preserve"> </w:t>
      </w:r>
      <w:r w:rsidRPr="0076788E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iám khảo phân bướ</w:t>
      </w:r>
      <w:r w:rsidRPr="00670530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0530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ho điểm tươn</w:t>
      </w:r>
      <w:r w:rsidRPr="00670530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 xml:space="preserve"> ứn</w:t>
      </w:r>
      <w:r w:rsidRPr="00670530">
        <w:rPr>
          <w:rFonts w:ascii="Times New Roman" w:hAnsi="Times New Roman"/>
          <w:sz w:val="26"/>
          <w:szCs w:val="26"/>
        </w:rPr>
        <w:t>g.</w:t>
      </w:r>
    </w:p>
    <w:p w:rsidR="008A7C1C" w:rsidRDefault="008A7C1C"/>
    <w:sectPr w:rsidR="008A7C1C" w:rsidSect="00E53C43">
      <w:pgSz w:w="11907" w:h="16840" w:code="9"/>
      <w:pgMar w:top="993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05"/>
    <w:rsid w:val="00060156"/>
    <w:rsid w:val="001A07BD"/>
    <w:rsid w:val="003C3450"/>
    <w:rsid w:val="003D5FF9"/>
    <w:rsid w:val="004B3350"/>
    <w:rsid w:val="004D5BCA"/>
    <w:rsid w:val="00576373"/>
    <w:rsid w:val="00670530"/>
    <w:rsid w:val="006D38BB"/>
    <w:rsid w:val="006E14EA"/>
    <w:rsid w:val="00730BF0"/>
    <w:rsid w:val="0076788E"/>
    <w:rsid w:val="00805531"/>
    <w:rsid w:val="00835F46"/>
    <w:rsid w:val="00881C05"/>
    <w:rsid w:val="008A61E6"/>
    <w:rsid w:val="008A7C1C"/>
    <w:rsid w:val="009B53DE"/>
    <w:rsid w:val="00A16251"/>
    <w:rsid w:val="00A25711"/>
    <w:rsid w:val="00A80FC9"/>
    <w:rsid w:val="00AD6BCF"/>
    <w:rsid w:val="00B368B6"/>
    <w:rsid w:val="00BA68EC"/>
    <w:rsid w:val="00BF58DC"/>
    <w:rsid w:val="00C83D51"/>
    <w:rsid w:val="00CD057E"/>
    <w:rsid w:val="00D266E6"/>
    <w:rsid w:val="00D65E3A"/>
    <w:rsid w:val="00DC675A"/>
    <w:rsid w:val="00E53C43"/>
    <w:rsid w:val="00E53E14"/>
    <w:rsid w:val="00E740C9"/>
    <w:rsid w:val="00E90CB8"/>
    <w:rsid w:val="00EA053E"/>
    <w:rsid w:val="00F037F7"/>
    <w:rsid w:val="00F3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05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1C05"/>
    <w:pPr>
      <w:ind w:left="720"/>
      <w:contextualSpacing/>
    </w:pPr>
  </w:style>
  <w:style w:type="table" w:styleId="TableGrid">
    <w:name w:val="Table Grid"/>
    <w:basedOn w:val="TableNormal"/>
    <w:uiPriority w:val="99"/>
    <w:rsid w:val="003C34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image" Target="media/image34.emf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image" Target="media/image31.e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3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5.bin"/><Relationship Id="rId20" Type="http://schemas.openxmlformats.org/officeDocument/2006/relationships/image" Target="media/image9.wmf"/><Relationship Id="rId41" Type="http://schemas.openxmlformats.org/officeDocument/2006/relationships/image" Target="media/image19.e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emf"/><Relationship Id="rId75" Type="http://schemas.openxmlformats.org/officeDocument/2006/relationships/oleObject" Target="embeddings/oleObject3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842</Words>
  <Characters>4806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2020-11-23T02:35:00Z</cp:lastPrinted>
  <dcterms:created xsi:type="dcterms:W3CDTF">2020-11-23T08:51:00Z</dcterms:created>
  <dcterms:modified xsi:type="dcterms:W3CDTF">2020-11-23T08:51:00Z</dcterms:modified>
</cp:coreProperties>
</file>