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15D5A69C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 w:rsidR="00C3267C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15D5A69C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 w:rsidR="00C3267C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8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71AE6E3" w14:textId="0BFB914B" w:rsidR="00C3267C" w:rsidRDefault="00C3267C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D01B1F4" w14:textId="77777777" w:rsidR="00C3267C" w:rsidRDefault="00C3267C" w:rsidP="001604A1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A48D203" w14:textId="2C01059C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i/>
          <w:iCs/>
          <w:color w:val="0000FF"/>
          <w:sz w:val="24"/>
          <w:lang w:val="vi-VN"/>
        </w:rPr>
      </w:pPr>
      <w:bookmarkStart w:id="0" w:name="BMN_QUESTION1"/>
      <w:bookmarkEnd w:id="0"/>
      <w:r>
        <w:rPr>
          <w:rFonts w:ascii="Palatino Linotype" w:hAnsi="Palatino Linotype" w:cs="Times New Roman"/>
          <w:b/>
          <w:i/>
          <w:i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8A79D" wp14:editId="2BC30E5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D43F8" w14:textId="40656EF6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8A79D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D9D43F8" w14:textId="40656EF6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1354B1">
        <w:rPr>
          <w:rFonts w:ascii="Palatino Linotype" w:hAnsi="Palatino Linotype" w:cs="Times New Roman"/>
          <w:b/>
          <w:i/>
          <w:iCs/>
          <w:color w:val="FFFFFF"/>
          <w:sz w:val="12"/>
          <w:lang w:val="vi-VN"/>
        </w:rPr>
        <w:t>Câu 1:</w:t>
      </w:r>
    </w:p>
    <w:p w14:paraId="06ADB4D4" w14:textId="3E40F88E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i/>
          <w:iCs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i/>
          <w:iCs/>
          <w:noProof/>
          <w:color w:val="0000FF"/>
          <w:sz w:val="24"/>
          <w:lang w:val="vi-VN"/>
        </w:rPr>
        <w:drawing>
          <wp:anchor distT="0" distB="0" distL="114300" distR="114300" simplePos="0" relativeHeight="251683840" behindDoc="0" locked="0" layoutInCell="1" allowOverlap="1" wp14:anchorId="750A3DC7" wp14:editId="3CFE89DC">
            <wp:simplePos x="0" y="0"/>
            <wp:positionH relativeFrom="column">
              <wp:posOffset>-179070</wp:posOffset>
            </wp:positionH>
            <wp:positionV relativeFrom="paragraph">
              <wp:posOffset>-379095</wp:posOffset>
            </wp:positionV>
            <wp:extent cx="1270000" cy="279400"/>
            <wp:effectExtent l="0" t="0" r="6350" b="6350"/>
            <wp:wrapNone/>
            <wp:docPr id="2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Cho hình chóp tứ giác đều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>S.ABCD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 có cạnh đáy bằng 2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>a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. Mặt phẳng qua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AB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và trung điểm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M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của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SC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>cắt hình chóp theo thiết diện có chu vi bằng 7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>a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 xml:space="preserve">. Thể tích của khối nón ngoại tiếp khối chóp đều </w:t>
      </w:r>
      <w:r w:rsidRPr="001354B1">
        <w:rPr>
          <w:rFonts w:ascii="Palatino Linotype" w:hAnsi="Palatino Linotype" w:cs="Times New Roman"/>
          <w:i/>
          <w:iCs/>
          <w:color w:val="000000"/>
          <w:sz w:val="24"/>
        </w:rPr>
        <w:t xml:space="preserve">S.ABCD </w:t>
      </w:r>
      <w:r w:rsidRPr="001354B1">
        <w:rPr>
          <w:rFonts w:ascii="Palatino Linotype" w:hAnsi="Palatino Linotype" w:cs="Times New Roman"/>
          <w:color w:val="000000"/>
          <w:sz w:val="24"/>
          <w:szCs w:val="24"/>
        </w:rPr>
        <w:t>bằng:</w:t>
      </w:r>
    </w:p>
    <w:p w14:paraId="50FEE688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FFFF00"/>
          <w:sz w:val="24"/>
        </w:rPr>
      </w:pPr>
      <w:r w:rsidRPr="001354B1">
        <w:rPr>
          <w:rFonts w:ascii="Palatino Linotype" w:hAnsi="Palatino Linotype" w:cs="Times New Roman"/>
          <w:b/>
          <w:i/>
          <w:iCs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i/>
          <w:iCs/>
          <w:color w:val="00B050"/>
          <w:sz w:val="24"/>
          <w:lang w:val="vi-VN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900" w:dyaOrig="680" w14:anchorId="017EA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44.25pt;height:33pt" o:ole="">
            <v:imagedata r:id="rId7" o:title=""/>
          </v:shape>
          <o:OLEObject Type="Embed" ProgID="Equation.DSMT4" ShapeID="_x0000_i1199" DrawAspect="Content" ObjectID="_1741724362" r:id="rId8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900" w:dyaOrig="680" w14:anchorId="72AF1416">
          <v:shape id="_x0000_i1200" type="#_x0000_t75" style="width:44.25pt;height:33pt" o:ole="">
            <v:imagedata r:id="rId9" o:title=""/>
          </v:shape>
          <o:OLEObject Type="Embed" ProgID="Equation.DSMT4" ShapeID="_x0000_i1200" DrawAspect="Content" ObjectID="_1741724363" r:id="rId1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900" w:dyaOrig="680" w14:anchorId="41A27E4A">
          <v:shape id="_x0000_i1201" type="#_x0000_t75" style="width:44.25pt;height:33pt" o:ole="">
            <v:imagedata r:id="rId11" o:title=""/>
          </v:shape>
          <o:OLEObject Type="Embed" ProgID="Equation.DSMT4" ShapeID="_x0000_i1201" DrawAspect="Content" ObjectID="_1741724364" r:id="rId12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FFFF00"/>
          <w:position w:val="-24"/>
          <w:sz w:val="24"/>
        </w:rPr>
        <w:object w:dxaOrig="780" w:dyaOrig="680" w14:anchorId="11D3AA49">
          <v:shape id="_x0000_i1202" type="#_x0000_t75" style="width:38.25pt;height:33pt" o:ole="">
            <v:imagedata r:id="rId13" o:title=""/>
          </v:shape>
          <o:OLEObject Type="Embed" ProgID="Equation.DSMT4" ShapeID="_x0000_i1202" DrawAspect="Content" ObjectID="_1741724365" r:id="rId14"/>
        </w:object>
      </w:r>
    </w:p>
    <w:p w14:paraId="5DDECE1D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47961F2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535F53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20DBF0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65A31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2F854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C17A97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2CC089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871D5E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27EB5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7C3C1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198C1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1FD0A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3956EE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CBE5F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42E77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CB77250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4A940FA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  <w:lang w:val="vi-VN"/>
        </w:rPr>
      </w:pPr>
      <w:bookmarkStart w:id="1" w:name="BMN_QUESTION2"/>
      <w:bookmarkEnd w:id="1"/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9CDD1" wp14:editId="1B19A37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58B44" w14:textId="0E5EA75D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B9CDD1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5458B44" w14:textId="0E5EA75D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bCs/>
          <w:noProof/>
          <w:color w:val="0000FF"/>
          <w:sz w:val="24"/>
          <w:lang w:val="vi-VN"/>
        </w:rPr>
        <w:drawing>
          <wp:anchor distT="0" distB="0" distL="114300" distR="114300" simplePos="0" relativeHeight="251685888" behindDoc="0" locked="0" layoutInCell="1" allowOverlap="1" wp14:anchorId="41A1E713" wp14:editId="7B2A96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bCs/>
          <w:color w:val="FFFFFF"/>
          <w:sz w:val="12"/>
          <w:lang w:val="vi-VN"/>
        </w:rPr>
        <w:t>Câu 2:</w:t>
      </w:r>
    </w:p>
    <w:p w14:paraId="5C2E8F76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bCs/>
          <w:color w:val="0000FF"/>
          <w:sz w:val="24"/>
        </w:rPr>
      </w:pPr>
      <w:r w:rsidRPr="001354B1">
        <w:rPr>
          <w:rFonts w:ascii="Palatino Linotype" w:hAnsi="Palatino Linotype" w:cs="Times New Roman"/>
          <w:bCs/>
          <w:sz w:val="24"/>
        </w:rPr>
        <w:t xml:space="preserve">Cho bất phương trình </w:t>
      </w:r>
      <w:r w:rsidRPr="001354B1">
        <w:rPr>
          <w:rFonts w:ascii="Palatino Linotype" w:hAnsi="Palatino Linotype"/>
          <w:position w:val="-14"/>
          <w:sz w:val="24"/>
        </w:rPr>
        <w:object w:dxaOrig="2299" w:dyaOrig="400" w14:anchorId="00387E5A">
          <v:shape id="_x0000_i1203" type="#_x0000_t75" style="width:115.5pt;height:20.25pt" o:ole="">
            <v:imagedata r:id="rId15" o:title=""/>
          </v:shape>
          <o:OLEObject Type="Embed" ProgID="Equation.DSMT4" ShapeID="_x0000_i1203" DrawAspect="Content" ObjectID="_1741724366" r:id="rId16"/>
        </w:object>
      </w:r>
      <w:r w:rsidRPr="001354B1">
        <w:rPr>
          <w:rFonts w:ascii="Palatino Linotype" w:hAnsi="Palatino Linotype" w:cs="Times New Roman"/>
          <w:sz w:val="24"/>
        </w:rPr>
        <w:t xml:space="preserve">. Tập hợp các giá trị thực của tham số </w:t>
      </w:r>
      <w:r w:rsidRPr="001354B1">
        <w:rPr>
          <w:rFonts w:ascii="Palatino Linotype" w:hAnsi="Palatino Linotype"/>
          <w:position w:val="-6"/>
          <w:sz w:val="24"/>
        </w:rPr>
        <w:object w:dxaOrig="260" w:dyaOrig="220" w14:anchorId="1253EF48">
          <v:shape id="_x0000_i1204" type="#_x0000_t75" style="width:13.5pt;height:11.25pt" o:ole="">
            <v:imagedata r:id="rId17" o:title=""/>
          </v:shape>
          <o:OLEObject Type="Embed" ProgID="Equation.DSMT4" ShapeID="_x0000_i1204" DrawAspect="Content" ObjectID="_1741724367" r:id="rId18"/>
        </w:object>
      </w:r>
      <w:r w:rsidRPr="001354B1">
        <w:rPr>
          <w:rFonts w:ascii="Palatino Linotype" w:hAnsi="Palatino Linotype" w:cs="Times New Roman"/>
          <w:sz w:val="24"/>
        </w:rPr>
        <w:t xml:space="preserve"> để bất phương trình nghiệm đúng với mọi </w:t>
      </w:r>
      <w:r w:rsidRPr="001354B1">
        <w:rPr>
          <w:rFonts w:ascii="Palatino Linotype" w:hAnsi="Palatino Linotype"/>
          <w:position w:val="-6"/>
          <w:sz w:val="24"/>
        </w:rPr>
        <w:object w:dxaOrig="560" w:dyaOrig="279" w14:anchorId="390F538E">
          <v:shape id="_x0000_i1205" type="#_x0000_t75" style="width:28.5pt;height:13.5pt" o:ole="">
            <v:imagedata r:id="rId19" o:title=""/>
          </v:shape>
          <o:OLEObject Type="Embed" ProgID="Equation.DSMT4" ShapeID="_x0000_i1205" DrawAspect="Content" ObjectID="_1741724368" r:id="rId20"/>
        </w:object>
      </w:r>
      <w:r w:rsidRPr="001354B1">
        <w:rPr>
          <w:rFonts w:ascii="Palatino Linotype" w:hAnsi="Palatino Linotype" w:cs="Times New Roman"/>
          <w:sz w:val="24"/>
        </w:rPr>
        <w:t xml:space="preserve"> là</w:t>
      </w:r>
    </w:p>
    <w:p w14:paraId="01427724" w14:textId="77777777" w:rsidR="00C3267C" w:rsidRDefault="00C3267C" w:rsidP="00C3267C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1354B1">
        <w:rPr>
          <w:rFonts w:ascii="Palatino Linotype" w:hAnsi="Palatino Linotype" w:cs="Times New Roman"/>
          <w:b/>
          <w:bCs/>
          <w:color w:val="0000FF"/>
        </w:rPr>
        <w:tab/>
      </w:r>
      <w:r>
        <w:rPr>
          <w:rFonts w:ascii="MS Gothic" w:eastAsia="MS Gothic" w:hAnsi="MS Gothic" w:cs="MS Gothic" w:hint="eastAsia"/>
          <w:b/>
          <w:bCs/>
          <w:color w:val="00B050"/>
        </w:rPr>
        <w:t>Ⓐ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780" w:dyaOrig="400" w14:anchorId="1C0551DA">
          <v:shape id="_x0000_i1206" type="#_x0000_t75" style="width:39pt;height:19.5pt" o:ole="">
            <v:imagedata r:id="rId21" o:title=""/>
          </v:shape>
          <o:OLEObject Type="Embed" ProgID="Equation.DSMT4" ShapeID="_x0000_i1206" DrawAspect="Content" ObjectID="_1741724369" r:id="rId22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859" w:dyaOrig="400" w14:anchorId="1321C707">
          <v:shape id="_x0000_i1207" type="#_x0000_t75" style="width:42.75pt;height:19.5pt" o:ole="">
            <v:imagedata r:id="rId23" o:title=""/>
          </v:shape>
          <o:OLEObject Type="Embed" ProgID="Equation.DSMT4" ShapeID="_x0000_i1207" DrawAspect="Content" ObjectID="_1741724370" r:id="rId24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760" w:dyaOrig="400" w14:anchorId="11DD1F2D">
          <v:shape id="_x0000_i1208" type="#_x0000_t75" style="width:37.5pt;height:19.5pt" o:ole="">
            <v:imagedata r:id="rId25" o:title=""/>
          </v:shape>
          <o:OLEObject Type="Embed" ProgID="Equation.DSMT4" ShapeID="_x0000_i1208" DrawAspect="Content" ObjectID="_1741724371" r:id="rId26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14"/>
        </w:rPr>
        <w:object w:dxaOrig="859" w:dyaOrig="400" w14:anchorId="6B01CDB3">
          <v:shape id="_x0000_i1209" type="#_x0000_t75" style="width:42.75pt;height:19.5pt" o:ole="">
            <v:imagedata r:id="rId27" o:title=""/>
          </v:shape>
          <o:OLEObject Type="Embed" ProgID="Equation.DSMT4" ShapeID="_x0000_i1209" DrawAspect="Content" ObjectID="_1741724372" r:id="rId28"/>
        </w:object>
      </w:r>
      <w:r w:rsidRPr="001354B1">
        <w:rPr>
          <w:rFonts w:ascii="Palatino Linotype" w:hAnsi="Palatino Linotype" w:cs="Times New Roman"/>
          <w:color w:val="00CC00"/>
        </w:rPr>
        <w:t>.</w:t>
      </w:r>
    </w:p>
    <w:p w14:paraId="6DE14850" w14:textId="77777777" w:rsidR="00C3267C" w:rsidRDefault="00C3267C" w:rsidP="00C326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1354B1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76A013A8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61EFD4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1DE87B1F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AC80962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71CEC7C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BA942D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0776EEC2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8B22D1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679AAE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49EDD19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D94FF38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80FD9D8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3324E66C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9A8847E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0EFA5A6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4B29CE8" w14:textId="77777777" w:rsidR="00C3267C" w:rsidRPr="001354B1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133A54B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2" w:name="BMN_QUESTION3"/>
      <w:bookmarkEnd w:id="2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13FFC" wp14:editId="7B606183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6115" w14:textId="60476603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13FFC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27FC6115" w14:textId="60476603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7936" behindDoc="0" locked="0" layoutInCell="1" allowOverlap="1" wp14:anchorId="3B89DCEB" wp14:editId="32ED06CD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3:</w:t>
      </w:r>
    </w:p>
    <w:p w14:paraId="3FCFA6B3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bCs/>
          <w:sz w:val="24"/>
        </w:rPr>
        <w:t xml:space="preserve">Cho tứ diện </w:t>
      </w:r>
      <w:r w:rsidRPr="001354B1">
        <w:rPr>
          <w:rFonts w:ascii="Palatino Linotype" w:hAnsi="Palatino Linotype"/>
          <w:position w:val="-6"/>
          <w:sz w:val="24"/>
        </w:rPr>
        <w:object w:dxaOrig="700" w:dyaOrig="279" w14:anchorId="3F3D2963">
          <v:shape id="_x0000_i1210" type="#_x0000_t75" style="width:35.25pt;height:13.5pt" o:ole="">
            <v:imagedata r:id="rId29" o:title=""/>
          </v:shape>
          <o:OLEObject Type="Embed" ProgID="Equation.DSMT4" ShapeID="_x0000_i1210" DrawAspect="Content" ObjectID="_1741724373" r:id="rId30"/>
        </w:object>
      </w:r>
      <w:r w:rsidRPr="001354B1">
        <w:rPr>
          <w:rFonts w:ascii="Palatino Linotype" w:hAnsi="Palatino Linotype" w:cs="Times New Roman"/>
          <w:sz w:val="24"/>
        </w:rPr>
        <w:t xml:space="preserve"> có ba cạnh </w:t>
      </w:r>
      <w:r w:rsidRPr="001354B1">
        <w:rPr>
          <w:rFonts w:ascii="Palatino Linotype" w:hAnsi="Palatino Linotype"/>
          <w:position w:val="-10"/>
          <w:sz w:val="24"/>
        </w:rPr>
        <w:object w:dxaOrig="1219" w:dyaOrig="320" w14:anchorId="2869A165">
          <v:shape id="_x0000_i1211" type="#_x0000_t75" style="width:60.75pt;height:16.5pt" o:ole="">
            <v:imagedata r:id="rId31" o:title=""/>
          </v:shape>
          <o:OLEObject Type="Embed" ProgID="Equation.DSMT4" ShapeID="_x0000_i1211" DrawAspect="Content" ObjectID="_1741724374" r:id="rId32"/>
        </w:object>
      </w:r>
      <w:r w:rsidRPr="001354B1">
        <w:rPr>
          <w:rFonts w:ascii="Palatino Linotype" w:hAnsi="Palatino Linotype" w:cs="Times New Roman"/>
          <w:sz w:val="24"/>
        </w:rPr>
        <w:t xml:space="preserve"> đôi một vuông góc với nhau </w:t>
      </w:r>
      <w:r w:rsidRPr="001354B1">
        <w:rPr>
          <w:rFonts w:ascii="Palatino Linotype" w:hAnsi="Palatino Linotype"/>
          <w:position w:val="-24"/>
          <w:sz w:val="24"/>
        </w:rPr>
        <w:object w:dxaOrig="2480" w:dyaOrig="680" w14:anchorId="77615EC7">
          <v:shape id="_x0000_i1212" type="#_x0000_t75" style="width:123.75pt;height:33.75pt" o:ole="">
            <v:imagedata r:id="rId33" o:title=""/>
          </v:shape>
          <o:OLEObject Type="Embed" ProgID="Equation.DSMT4" ShapeID="_x0000_i1212" DrawAspect="Content" ObjectID="_1741724375" r:id="rId34"/>
        </w:object>
      </w:r>
      <w:r w:rsidRPr="001354B1">
        <w:rPr>
          <w:rFonts w:ascii="Palatino Linotype" w:hAnsi="Palatino Linotype" w:cs="Times New Roman"/>
          <w:sz w:val="24"/>
        </w:rPr>
        <w:t xml:space="preserve">. Gọi </w:t>
      </w:r>
      <w:r w:rsidRPr="001354B1">
        <w:rPr>
          <w:rFonts w:ascii="Palatino Linotype" w:hAnsi="Palatino Linotype"/>
          <w:position w:val="-4"/>
          <w:sz w:val="24"/>
        </w:rPr>
        <w:object w:dxaOrig="279" w:dyaOrig="260" w14:anchorId="6D7DF63F">
          <v:shape id="_x0000_i1213" type="#_x0000_t75" style="width:13.5pt;height:13.5pt" o:ole="">
            <v:imagedata r:id="rId35" o:title=""/>
          </v:shape>
          <o:OLEObject Type="Embed" ProgID="Equation.DSMT4" ShapeID="_x0000_i1213" DrawAspect="Content" ObjectID="_1741724376" r:id="rId36"/>
        </w:object>
      </w:r>
      <w:r w:rsidRPr="001354B1">
        <w:rPr>
          <w:rFonts w:ascii="Palatino Linotype" w:hAnsi="Palatino Linotype" w:cs="Times New Roman"/>
          <w:sz w:val="24"/>
        </w:rPr>
        <w:t xml:space="preserve"> là hình chiếu vuông góc của </w:t>
      </w:r>
      <w:r w:rsidRPr="001354B1">
        <w:rPr>
          <w:rFonts w:ascii="Palatino Linotype" w:hAnsi="Palatino Linotype"/>
          <w:position w:val="-6"/>
          <w:sz w:val="24"/>
        </w:rPr>
        <w:object w:dxaOrig="240" w:dyaOrig="279" w14:anchorId="145CB5C4">
          <v:shape id="_x0000_i1214" type="#_x0000_t75" style="width:12pt;height:13.5pt" o:ole="">
            <v:imagedata r:id="rId37" o:title=""/>
          </v:shape>
          <o:OLEObject Type="Embed" ProgID="Equation.DSMT4" ShapeID="_x0000_i1214" DrawAspect="Content" ObjectID="_1741724377" r:id="rId38"/>
        </w:object>
      </w:r>
      <w:r w:rsidRPr="001354B1">
        <w:rPr>
          <w:rFonts w:ascii="Palatino Linotype" w:hAnsi="Palatino Linotype" w:cs="Times New Roman"/>
          <w:sz w:val="24"/>
        </w:rPr>
        <w:t xml:space="preserve"> lên mặt phẳng </w:t>
      </w:r>
      <w:r w:rsidRPr="001354B1">
        <w:rPr>
          <w:rFonts w:ascii="Palatino Linotype" w:hAnsi="Palatino Linotype"/>
          <w:position w:val="-14"/>
          <w:sz w:val="24"/>
        </w:rPr>
        <w:object w:dxaOrig="740" w:dyaOrig="400" w14:anchorId="43B5E2D1">
          <v:shape id="_x0000_i1215" type="#_x0000_t75" style="width:36.75pt;height:20.25pt" o:ole="">
            <v:imagedata r:id="rId39" o:title=""/>
          </v:shape>
          <o:OLEObject Type="Embed" ProgID="Equation.DSMT4" ShapeID="_x0000_i1215" DrawAspect="Content" ObjectID="_1741724378" r:id="rId40"/>
        </w:object>
      </w:r>
      <w:r w:rsidRPr="001354B1">
        <w:rPr>
          <w:rFonts w:ascii="Palatino Linotype" w:hAnsi="Palatino Linotype" w:cs="Times New Roman"/>
          <w:sz w:val="24"/>
        </w:rPr>
        <w:t xml:space="preserve">. Thể tích khối tứ diện </w:t>
      </w:r>
      <w:r w:rsidRPr="001354B1">
        <w:rPr>
          <w:rFonts w:ascii="Palatino Linotype" w:hAnsi="Palatino Linotype"/>
          <w:position w:val="-6"/>
          <w:sz w:val="24"/>
        </w:rPr>
        <w:object w:dxaOrig="740" w:dyaOrig="279" w14:anchorId="33CB31C3">
          <v:shape id="_x0000_i1216" type="#_x0000_t75" style="width:36.75pt;height:13.5pt" o:ole="">
            <v:imagedata r:id="rId41" o:title=""/>
          </v:shape>
          <o:OLEObject Type="Embed" ProgID="Equation.DSMT4" ShapeID="_x0000_i1216" DrawAspect="Content" ObjectID="_1741724379" r:id="rId42"/>
        </w:object>
      </w:r>
      <w:r w:rsidRPr="001354B1">
        <w:rPr>
          <w:rFonts w:ascii="Palatino Linotype" w:hAnsi="Palatino Linotype" w:cs="Times New Roman"/>
          <w:sz w:val="24"/>
        </w:rPr>
        <w:t xml:space="preserve"> bằng</w:t>
      </w:r>
    </w:p>
    <w:p w14:paraId="1C3AF4CD" w14:textId="77777777" w:rsidR="00C3267C" w:rsidRDefault="00C3267C" w:rsidP="00C3267C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CC00"/>
        </w:rPr>
      </w:pPr>
      <w:r w:rsidRPr="001354B1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1540C468">
          <v:shape id="_x0000_i1217" type="#_x0000_t75" style="width:32.25pt;height:33pt" o:ole="">
            <v:imagedata r:id="rId43" o:title=""/>
          </v:shape>
          <o:OLEObject Type="Embed" ProgID="Equation.DSMT4" ShapeID="_x0000_i1217" DrawAspect="Content" ObjectID="_1741724380" r:id="rId44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Ⓑ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70BB96F4">
          <v:shape id="_x0000_i1218" type="#_x0000_t75" style="width:32.25pt;height:33pt" o:ole="">
            <v:imagedata r:id="rId45" o:title=""/>
          </v:shape>
          <o:OLEObject Type="Embed" ProgID="Equation.DSMT4" ShapeID="_x0000_i1218" DrawAspect="Content" ObjectID="_1741724381" r:id="rId46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Ⓒ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679B124A">
          <v:shape id="_x0000_i1219" type="#_x0000_t75" style="width:32.25pt;height:33pt" o:ole="">
            <v:imagedata r:id="rId47" o:title=""/>
          </v:shape>
          <o:OLEObject Type="Embed" ProgID="Equation.DSMT4" ShapeID="_x0000_i1219" DrawAspect="Content" ObjectID="_1741724382" r:id="rId48"/>
        </w:object>
      </w:r>
      <w:r w:rsidRPr="001354B1">
        <w:rPr>
          <w:rFonts w:ascii="Palatino Linotype" w:hAnsi="Palatino Linotype" w:cs="Times New Roman"/>
          <w:color w:val="00CC00"/>
          <w:lang w:val="en-US"/>
        </w:rPr>
        <w:t>.</w:t>
      </w:r>
      <w:r w:rsidRPr="001354B1">
        <w:rPr>
          <w:rFonts w:ascii="Palatino Linotype" w:hAnsi="Palatino Linotype" w:cs="Times New Roman"/>
          <w:color w:val="00CC00"/>
          <w:lang w:val="en-US"/>
        </w:rPr>
        <w:tab/>
      </w:r>
      <w:r>
        <w:rPr>
          <w:rFonts w:ascii="MS Gothic" w:eastAsia="MS Gothic" w:hAnsi="MS Gothic" w:cs="MS Gothic" w:hint="eastAsia"/>
          <w:b/>
          <w:color w:val="00B050"/>
          <w:lang w:val="en-US"/>
        </w:rPr>
        <w:t>Ⓓ</w:t>
      </w:r>
      <w:r w:rsidRPr="001354B1">
        <w:rPr>
          <w:rFonts w:ascii="Palatino Linotype" w:hAnsi="Palatino Linotype" w:cs="Times New Roman"/>
          <w:b/>
          <w:color w:val="0000FF"/>
          <w:lang w:val="en-US"/>
        </w:rPr>
        <w:t xml:space="preserve"> </w:t>
      </w:r>
      <w:r w:rsidRPr="001354B1">
        <w:rPr>
          <w:rFonts w:ascii="Palatino Linotype" w:hAnsi="Palatino Linotype" w:cs="Times New Roman"/>
          <w:color w:val="00CC00"/>
          <w:position w:val="-24"/>
        </w:rPr>
        <w:object w:dxaOrig="639" w:dyaOrig="680" w14:anchorId="43198044">
          <v:shape id="_x0000_i1220" type="#_x0000_t75" style="width:32.25pt;height:33pt" o:ole="">
            <v:imagedata r:id="rId49" o:title=""/>
          </v:shape>
          <o:OLEObject Type="Embed" ProgID="Equation.DSMT4" ShapeID="_x0000_i1220" DrawAspect="Content" ObjectID="_1741724383" r:id="rId50"/>
        </w:object>
      </w:r>
      <w:r w:rsidRPr="001354B1">
        <w:rPr>
          <w:rFonts w:ascii="Palatino Linotype" w:hAnsi="Palatino Linotype" w:cs="Times New Roman"/>
          <w:color w:val="00CC00"/>
        </w:rPr>
        <w:t>.</w:t>
      </w:r>
    </w:p>
    <w:p w14:paraId="1CCE12CC" w14:textId="77777777" w:rsidR="00C3267C" w:rsidRDefault="00C3267C" w:rsidP="00C3267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CC00"/>
        </w:rPr>
      </w:pPr>
      <w:r>
        <w:rPr>
          <w:rFonts w:ascii="FontAwesome" w:hAnsi="FontAwesome" w:cs="Times New Roman"/>
          <w:b/>
          <w:color w:val="FF0066"/>
        </w:rPr>
        <w:t></w:t>
      </w:r>
      <w:r w:rsidRPr="001354B1">
        <w:rPr>
          <w:rFonts w:ascii="Palatino Linotype" w:hAnsi="Palatino Linotype" w:cs="Times New Roman"/>
          <w:b/>
          <w:color w:val="FF0066"/>
        </w:rPr>
        <w:t xml:space="preserve"> </w:t>
      </w:r>
      <w:r>
        <w:rPr>
          <w:rFonts w:ascii="Palatino Linotype" w:hAnsi="Palatino Linotype" w:cs="Times New Roman"/>
          <w:b/>
          <w:color w:val="FF0066"/>
        </w:rPr>
        <w:t>Lời giải</w:t>
      </w:r>
    </w:p>
    <w:p w14:paraId="28B3EA09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9263184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9464B0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8BA111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52F1B6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1B3B8CD9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5697246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F5CF090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2B85C065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532B4BD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54C8C87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lastRenderedPageBreak/>
        <w:tab/>
      </w:r>
    </w:p>
    <w:p w14:paraId="24B7F707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408C952B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6C43735A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2AD30A3" w14:textId="77777777" w:rsidR="00C3267C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  <w:r>
        <w:rPr>
          <w:rFonts w:ascii="Palatino Linotype" w:hAnsi="Palatino Linotype" w:cs="Times New Roman"/>
          <w:color w:val="A6A6A6"/>
          <w:sz w:val="22"/>
        </w:rPr>
        <w:tab/>
      </w:r>
    </w:p>
    <w:p w14:paraId="792FE19C" w14:textId="77777777" w:rsidR="00C3267C" w:rsidRPr="001354B1" w:rsidRDefault="00C3267C" w:rsidP="00C3267C">
      <w:pPr>
        <w:pStyle w:val="ListParagraph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</w:rPr>
      </w:pPr>
    </w:p>
    <w:p w14:paraId="3CEF1C6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3" w:name="BMN_QUESTION4"/>
      <w:bookmarkEnd w:id="3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AC1BC" wp14:editId="65572C46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53102" w14:textId="2E216904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C1BC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8253102" w14:textId="2E216904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5C4A779C" wp14:editId="2FDB710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3C206EB5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Gọi </w:t>
      </w:r>
      <w:r w:rsidRPr="001354B1">
        <w:rPr>
          <w:rFonts w:ascii="Palatino Linotype" w:hAnsi="Palatino Linotype"/>
          <w:position w:val="-4"/>
          <w:sz w:val="24"/>
        </w:rPr>
        <w:object w:dxaOrig="200" w:dyaOrig="200" w14:anchorId="445A934F">
          <v:shape id="_x0000_i1221" type="#_x0000_t75" style="width:9.75pt;height:9.75pt" o:ole="">
            <v:imagedata r:id="rId51" o:title=""/>
          </v:shape>
          <o:OLEObject Type="Embed" ProgID="Equation.DSMT4" ShapeID="_x0000_i1221" DrawAspect="Content" ObjectID="_1741724384" r:id="rId52"/>
        </w:object>
      </w:r>
      <w:r w:rsidRPr="001354B1">
        <w:rPr>
          <w:rFonts w:ascii="Palatino Linotype" w:hAnsi="Palatino Linotype" w:cs="Times New Roman"/>
          <w:sz w:val="24"/>
        </w:rPr>
        <w:t xml:space="preserve"> là một nghiệm của phương trình </w:t>
      </w:r>
      <w:r w:rsidRPr="001354B1">
        <w:rPr>
          <w:rFonts w:ascii="Palatino Linotype" w:hAnsi="Palatino Linotype"/>
          <w:position w:val="-6"/>
          <w:sz w:val="24"/>
        </w:rPr>
        <w:object w:dxaOrig="1260" w:dyaOrig="320" w14:anchorId="61D21909">
          <v:shape id="_x0000_i1222" type="#_x0000_t75" style="width:63pt;height:15.75pt" o:ole="">
            <v:imagedata r:id="rId53" o:title=""/>
          </v:shape>
          <o:OLEObject Type="Embed" ProgID="Equation.DSMT4" ShapeID="_x0000_i1222" DrawAspect="Content" ObjectID="_1741724385" r:id="rId54"/>
        </w:object>
      </w:r>
      <w:r w:rsidRPr="001354B1">
        <w:rPr>
          <w:rFonts w:ascii="Palatino Linotype" w:hAnsi="Palatino Linotype" w:cs="Times New Roman"/>
          <w:sz w:val="24"/>
        </w:rPr>
        <w:t xml:space="preserve">. Giá trị của biểu thức </w:t>
      </w:r>
      <w:r w:rsidRPr="001354B1">
        <w:rPr>
          <w:rFonts w:ascii="Palatino Linotype" w:hAnsi="Palatino Linotype"/>
          <w:position w:val="-24"/>
          <w:sz w:val="24"/>
        </w:rPr>
        <w:object w:dxaOrig="3320" w:dyaOrig="620" w14:anchorId="54175838">
          <v:shape id="_x0000_i1223" type="#_x0000_t75" style="width:165.65pt;height:30.75pt" o:ole="">
            <v:imagedata r:id="rId55" o:title=""/>
          </v:shape>
          <o:OLEObject Type="Embed" ProgID="Equation.DSMT4" ShapeID="_x0000_i1223" DrawAspect="Content" ObjectID="_1741724386" r:id="rId56"/>
        </w:object>
      </w:r>
      <w:r w:rsidRPr="001354B1">
        <w:rPr>
          <w:rFonts w:ascii="Palatino Linotype" w:hAnsi="Palatino Linotype" w:cs="Times New Roman"/>
          <w:sz w:val="24"/>
        </w:rPr>
        <w:t xml:space="preserve"> bằng</w:t>
      </w:r>
    </w:p>
    <w:p w14:paraId="4343FBCE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6"/>
          <w:sz w:val="24"/>
        </w:rPr>
        <w:object w:dxaOrig="180" w:dyaOrig="279" w14:anchorId="1EA0300A">
          <v:shape id="_x0000_i1224" type="#_x0000_t75" style="width:9pt;height:14.25pt" o:ole="">
            <v:imagedata r:id="rId57" o:title=""/>
          </v:shape>
          <o:OLEObject Type="Embed" ProgID="Equation.DSMT4" ShapeID="_x0000_i1224" DrawAspect="Content" ObjectID="_1741724387" r:id="rId58"/>
        </w:object>
      </w:r>
      <w:r w:rsidRPr="001354B1">
        <w:rPr>
          <w:rFonts w:ascii="Palatino Linotype" w:hAnsi="Palatino Linotype" w:cs="Times New Roman"/>
          <w:sz w:val="24"/>
        </w:rPr>
        <w:t>.</w:t>
      </w:r>
      <w:r w:rsidRPr="001354B1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4"/>
          <w:sz w:val="24"/>
        </w:rPr>
        <w:object w:dxaOrig="200" w:dyaOrig="260" w14:anchorId="025FC55B">
          <v:shape id="_x0000_i1225" type="#_x0000_t75" style="width:9.75pt;height:12.75pt" o:ole="">
            <v:imagedata r:id="rId59" o:title=""/>
          </v:shape>
          <o:OLEObject Type="Embed" ProgID="Equation.DSMT4" ShapeID="_x0000_i1225" DrawAspect="Content" ObjectID="_1741724388" r:id="rId60"/>
        </w:object>
      </w:r>
      <w:r w:rsidRPr="001354B1">
        <w:rPr>
          <w:rFonts w:ascii="Palatino Linotype" w:hAnsi="Palatino Linotype" w:cs="Times New Roman"/>
          <w:sz w:val="24"/>
        </w:rPr>
        <w:t>.</w:t>
      </w:r>
      <w:r w:rsidRPr="001354B1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6"/>
          <w:sz w:val="24"/>
        </w:rPr>
        <w:object w:dxaOrig="200" w:dyaOrig="279" w14:anchorId="2F22DFBE">
          <v:shape id="_x0000_i1226" type="#_x0000_t75" style="width:9.75pt;height:14.25pt" o:ole="">
            <v:imagedata r:id="rId61" o:title=""/>
          </v:shape>
          <o:OLEObject Type="Embed" ProgID="Equation.DSMT4" ShapeID="_x0000_i1226" DrawAspect="Content" ObjectID="_1741724389" r:id="rId62"/>
        </w:object>
      </w:r>
      <w:r w:rsidRPr="001354B1">
        <w:rPr>
          <w:rFonts w:ascii="Palatino Linotype" w:hAnsi="Palatino Linotype" w:cs="Times New Roman"/>
          <w:sz w:val="24"/>
        </w:rPr>
        <w:t>.</w:t>
      </w:r>
      <w:r w:rsidRPr="001354B1">
        <w:rPr>
          <w:rFonts w:ascii="Palatino Linotype" w:hAnsi="Palatino Linotype" w:cs="Times New Roman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position w:val="-4"/>
          <w:sz w:val="24"/>
        </w:rPr>
        <w:object w:dxaOrig="300" w:dyaOrig="260" w14:anchorId="67EE51E4">
          <v:shape id="_x0000_i1227" type="#_x0000_t75" style="width:15pt;height:12.75pt" o:ole="">
            <v:imagedata r:id="rId63" o:title=""/>
          </v:shape>
          <o:OLEObject Type="Embed" ProgID="Equation.DSMT4" ShapeID="_x0000_i1227" DrawAspect="Content" ObjectID="_1741724390" r:id="rId64"/>
        </w:object>
      </w:r>
      <w:r w:rsidRPr="001354B1">
        <w:rPr>
          <w:rFonts w:ascii="Palatino Linotype" w:hAnsi="Palatino Linotype" w:cs="Times New Roman"/>
          <w:sz w:val="24"/>
        </w:rPr>
        <w:t>.</w:t>
      </w:r>
    </w:p>
    <w:p w14:paraId="221FF6D0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3F4C4F6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8EBA9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79A32F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1A0FEA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855070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0FAAB2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B83A47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449722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0AC09F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08435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F0C5A4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F0A22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8865E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CBA960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D196F98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3DADBC8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p w14:paraId="3E2E5F06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bookmarkStart w:id="4" w:name="BMN_QUESTION5"/>
      <w:bookmarkEnd w:id="4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B7C06" wp14:editId="5221B64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5CD0D" w14:textId="52C695D2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8B7C06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5D5CD0D" w14:textId="52C695D2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725B12FD" wp14:editId="2AF47982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14003B14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hàm số </w:t>
      </w:r>
      <w:r w:rsidRPr="001354B1">
        <w:rPr>
          <w:rFonts w:ascii="Palatino Linotype" w:hAnsi="Palatino Linotype"/>
          <w:position w:val="-14"/>
          <w:sz w:val="24"/>
        </w:rPr>
        <w:object w:dxaOrig="960" w:dyaOrig="400" w14:anchorId="3CC88ED1">
          <v:shape id="_x0000_i1228" type="#_x0000_t75" style="width:48pt;height:20.25pt" o:ole="">
            <v:imagedata r:id="rId65" o:title=""/>
          </v:shape>
          <o:OLEObject Type="Embed" ProgID="Equation.DSMT4" ShapeID="_x0000_i1228" DrawAspect="Content" ObjectID="_1741724391" r:id="rId66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đồ thị như hình vẽ và diện tích hai phần </w:t>
      </w:r>
      <w:r w:rsidRPr="001354B1">
        <w:rPr>
          <w:rFonts w:ascii="Palatino Linotype" w:hAnsi="Palatino Linotype"/>
          <w:position w:val="-10"/>
          <w:sz w:val="24"/>
        </w:rPr>
        <w:object w:dxaOrig="520" w:dyaOrig="320" w14:anchorId="751BAC7B">
          <v:shape id="_x0000_i1229" type="#_x0000_t75" style="width:26.25pt;height:15.75pt" o:ole="">
            <v:imagedata r:id="rId67" o:title=""/>
          </v:shape>
          <o:OLEObject Type="Embed" ProgID="Equation.DSMT4" ShapeID="_x0000_i1229" DrawAspect="Content" ObjectID="_1741724392" r:id="rId68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lần lượt bằng </w:t>
      </w:r>
      <w:r w:rsidRPr="001354B1">
        <w:rPr>
          <w:rFonts w:ascii="Palatino Linotype" w:hAnsi="Palatino Linotype"/>
          <w:position w:val="-4"/>
          <w:sz w:val="24"/>
        </w:rPr>
        <w:object w:dxaOrig="260" w:dyaOrig="260" w14:anchorId="41B4F29B">
          <v:shape id="_x0000_i1230" type="#_x0000_t75" style="width:12.75pt;height:12.75pt" o:ole="">
            <v:imagedata r:id="rId69" o:title=""/>
          </v:shape>
          <o:OLEObject Type="Embed" ProgID="Equation.DSMT4" ShapeID="_x0000_i1230" DrawAspect="Content" ObjectID="_1741724393" r:id="rId70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</w:t>
      </w:r>
      <w:r w:rsidRPr="001354B1">
        <w:rPr>
          <w:rFonts w:ascii="Palatino Linotype" w:hAnsi="Palatino Linotype"/>
          <w:position w:val="-4"/>
          <w:sz w:val="24"/>
        </w:rPr>
        <w:object w:dxaOrig="200" w:dyaOrig="260" w14:anchorId="55CBEAF7">
          <v:shape id="_x0000_i1231" type="#_x0000_t75" style="width:9.75pt;height:12.75pt" o:ole="">
            <v:imagedata r:id="rId71" o:title=""/>
          </v:shape>
          <o:OLEObject Type="Embed" ProgID="Equation.DSMT4" ShapeID="_x0000_i1231" DrawAspect="Content" ObjectID="_1741724394" r:id="rId72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Giá trị của </w:t>
      </w:r>
      <w:r w:rsidRPr="001354B1">
        <w:rPr>
          <w:rFonts w:ascii="Palatino Linotype" w:hAnsi="Palatino Linotype"/>
          <w:position w:val="-30"/>
          <w:sz w:val="24"/>
        </w:rPr>
        <w:object w:dxaOrig="1760" w:dyaOrig="720" w14:anchorId="0B01EA96">
          <v:shape id="_x0000_i1232" type="#_x0000_t75" style="width:87.75pt;height:36pt" o:ole="">
            <v:imagedata r:id="rId73" o:title=""/>
          </v:shape>
          <o:OLEObject Type="Embed" ProgID="Equation.DSMT4" ShapeID="_x0000_i1232" DrawAspect="Content" ObjectID="_1741724395" r:id="rId74"/>
        </w:object>
      </w:r>
      <w:r w:rsidRPr="001354B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bằng</w:t>
      </w:r>
    </w:p>
    <w:p w14:paraId="67E73632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center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1354B1">
        <w:rPr>
          <w:rFonts w:ascii="Palatino Linotype" w:hAnsi="Palatino Linotype" w:cs="Times New Roman"/>
          <w:sz w:val="24"/>
        </w:rPr>
        <w:object w:dxaOrig="3390" w:dyaOrig="2941" w14:anchorId="639142B3">
          <v:shape id="_x0000_i1233" type="#_x0000_t75" style="width:193.55pt;height:147.05pt" o:ole="">
            <v:imagedata r:id="rId75" o:title=""/>
          </v:shape>
          <o:OLEObject Type="Embed" ProgID="Visio.Drawing.15" ShapeID="_x0000_i1233" DrawAspect="Content" ObjectID="_1741724396" r:id="rId76"/>
        </w:object>
      </w:r>
    </w:p>
    <w:p w14:paraId="2C170464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56B8AE6F">
          <v:shape id="_x0000_i1234" type="#_x0000_t75" style="width:9pt;height:13.5pt" o:ole="">
            <v:imagedata r:id="rId77" o:title=""/>
          </v:shape>
          <o:OLEObject Type="Embed" ProgID="Equation.DSMT4" ShapeID="_x0000_i1234" DrawAspect="Content" ObjectID="_1741724397" r:id="rId78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79" w:dyaOrig="279" w14:anchorId="0608B743">
          <v:shape id="_x0000_i1235" type="#_x0000_t75" style="width:14.25pt;height:13.5pt" o:ole="">
            <v:imagedata r:id="rId79" o:title=""/>
          </v:shape>
          <o:OLEObject Type="Embed" ProgID="Equation.DSMT4" ShapeID="_x0000_i1235" DrawAspect="Content" ObjectID="_1741724398" r:id="rId8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180" w:dyaOrig="279" w14:anchorId="176B3E23">
          <v:shape id="_x0000_i1236" type="#_x0000_t75" style="width:9pt;height:14.25pt" o:ole="">
            <v:imagedata r:id="rId81" o:title=""/>
          </v:shape>
          <o:OLEObject Type="Embed" ProgID="Equation.DSMT4" ShapeID="_x0000_i1236" DrawAspect="Content" ObjectID="_1741724399" r:id="rId82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320" w:dyaOrig="620" w14:anchorId="083B926B">
          <v:shape id="_x0000_i1237" type="#_x0000_t75" style="width:15.75pt;height:30.75pt" o:ole="">
            <v:imagedata r:id="rId83" o:title=""/>
          </v:shape>
          <o:OLEObject Type="Embed" ProgID="Equation.DSMT4" ShapeID="_x0000_i1237" DrawAspect="Content" ObjectID="_1741724400" r:id="rId84"/>
        </w:object>
      </w:r>
    </w:p>
    <w:p w14:paraId="0A103D35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C08DBA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ADFF88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D4F135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DA69E0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09DBE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44C59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65DFC7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EAA3DD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412286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A5017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034EF7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D48B6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9F4544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51A5D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5433F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9BB14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026AEB4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5" w:name="BMN_QUESTION6"/>
      <w:bookmarkEnd w:id="5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E644F8" wp14:editId="3FF0C8A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855D2" w14:textId="276E6B30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644F8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62855D2" w14:textId="276E6B30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4080" behindDoc="0" locked="0" layoutInCell="1" allowOverlap="1" wp14:anchorId="134E20CF" wp14:editId="374D67E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6:</w:t>
      </w:r>
    </w:p>
    <w:p w14:paraId="5ACFA8D3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Xét hai số phức </w:t>
      </w:r>
      <w:r w:rsidRPr="001354B1">
        <w:rPr>
          <w:rFonts w:ascii="Palatino Linotype" w:hAnsi="Palatino Linotype"/>
          <w:position w:val="-12"/>
          <w:sz w:val="24"/>
        </w:rPr>
        <w:object w:dxaOrig="240" w:dyaOrig="360" w14:anchorId="706CD435">
          <v:shape id="_x0000_i1238" type="#_x0000_t75" style="width:11.25pt;height:18.75pt" o:ole="">
            <v:imagedata r:id="rId85" o:title=""/>
          </v:shape>
          <o:OLEObject Type="Embed" ProgID="Equation.DSMT4" ShapeID="_x0000_i1238" DrawAspect="Content" ObjectID="_1741724401" r:id="rId86"/>
        </w:object>
      </w:r>
      <w:r w:rsidRPr="001354B1">
        <w:rPr>
          <w:rFonts w:ascii="Palatino Linotype" w:hAnsi="Palatino Linotype" w:cs="Times New Roman"/>
          <w:sz w:val="24"/>
        </w:rPr>
        <w:t xml:space="preserve">, </w:t>
      </w:r>
      <w:r w:rsidRPr="001354B1">
        <w:rPr>
          <w:rFonts w:ascii="Palatino Linotype" w:hAnsi="Palatino Linotype"/>
          <w:position w:val="-12"/>
          <w:sz w:val="24"/>
        </w:rPr>
        <w:object w:dxaOrig="260" w:dyaOrig="360" w14:anchorId="1A15DE15">
          <v:shape id="_x0000_i1239" type="#_x0000_t75" style="width:13.5pt;height:18.75pt" o:ole="">
            <v:imagedata r:id="rId87" o:title=""/>
          </v:shape>
          <o:OLEObject Type="Embed" ProgID="Equation.DSMT4" ShapeID="_x0000_i1239" DrawAspect="Content" ObjectID="_1741724402" r:id="rId88"/>
        </w:object>
      </w:r>
      <w:r w:rsidRPr="001354B1">
        <w:rPr>
          <w:rFonts w:ascii="Palatino Linotype" w:hAnsi="Palatino Linotype" w:cs="Times New Roman"/>
          <w:sz w:val="24"/>
        </w:rPr>
        <w:t xml:space="preserve"> thỏa mãn </w:t>
      </w:r>
      <w:r w:rsidRPr="001354B1">
        <w:rPr>
          <w:rFonts w:ascii="Palatino Linotype" w:hAnsi="Palatino Linotype"/>
          <w:sz w:val="24"/>
        </w:rPr>
        <w:object w:dxaOrig="1260" w:dyaOrig="400" w14:anchorId="53F58399">
          <v:shape id="_x0000_i1240" type="#_x0000_t75" style="width:63pt;height:20.25pt" o:ole="">
            <v:imagedata r:id="rId89" o:title=""/>
          </v:shape>
          <o:OLEObject Type="Embed" ProgID="Equation.DSMT4" ShapeID="_x0000_i1240" DrawAspect="Content" ObjectID="_1741724403" r:id="rId90"/>
        </w:object>
      </w:r>
      <w:r w:rsidRPr="001354B1">
        <w:rPr>
          <w:rFonts w:ascii="Palatino Linotype" w:hAnsi="Palatino Linotype" w:cs="Times New Roman"/>
          <w:sz w:val="24"/>
        </w:rPr>
        <w:t xml:space="preserve"> và </w:t>
      </w:r>
      <w:r w:rsidRPr="001354B1">
        <w:rPr>
          <w:rFonts w:ascii="Palatino Linotype" w:hAnsi="Palatino Linotype"/>
          <w:sz w:val="24"/>
        </w:rPr>
        <w:object w:dxaOrig="1680" w:dyaOrig="420" w14:anchorId="0CC678B9">
          <v:shape id="_x0000_i1241" type="#_x0000_t75" style="width:83.25pt;height:21pt" o:ole="">
            <v:imagedata r:id="rId91" o:title=""/>
          </v:shape>
          <o:OLEObject Type="Embed" ProgID="Equation.DSMT4" ShapeID="_x0000_i1241" DrawAspect="Content" ObjectID="_1741724404" r:id="rId92"/>
        </w:object>
      </w:r>
      <w:r w:rsidRPr="001354B1">
        <w:rPr>
          <w:rFonts w:ascii="Palatino Linotype" w:hAnsi="Palatino Linotype" w:cs="Times New Roman"/>
          <w:sz w:val="24"/>
        </w:rPr>
        <w:t xml:space="preserve">. Giá trị lớn nhất của </w:t>
      </w:r>
      <w:r w:rsidRPr="001354B1">
        <w:rPr>
          <w:rFonts w:ascii="Palatino Linotype" w:hAnsi="Palatino Linotype"/>
          <w:sz w:val="24"/>
        </w:rPr>
        <w:object w:dxaOrig="1660" w:dyaOrig="400" w14:anchorId="35121984">
          <v:shape id="_x0000_i1242" type="#_x0000_t75" style="width:83.25pt;height:20.25pt" o:ole="">
            <v:imagedata r:id="rId93" o:title=""/>
          </v:shape>
          <o:OLEObject Type="Embed" ProgID="Equation.DSMT4" ShapeID="_x0000_i1242" DrawAspect="Content" ObjectID="_1741724405" r:id="rId94"/>
        </w:object>
      </w:r>
      <w:r w:rsidRPr="001354B1">
        <w:rPr>
          <w:rFonts w:ascii="Palatino Linotype" w:hAnsi="Palatino Linotype" w:cs="Times New Roman"/>
          <w:sz w:val="24"/>
        </w:rPr>
        <w:t xml:space="preserve"> bằng:</w:t>
      </w:r>
    </w:p>
    <w:p w14:paraId="6B8C97CB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8"/>
          <w:sz w:val="24"/>
          <w:szCs w:val="24"/>
        </w:rPr>
        <w:object w:dxaOrig="1080" w:dyaOrig="360" w14:anchorId="12699B4C">
          <v:shape id="_x0000_i1243" type="#_x0000_t75" style="width:53.25pt;height:17.25pt" o:ole="">
            <v:imagedata r:id="rId95" o:title=""/>
          </v:shape>
          <o:OLEObject Type="Embed" ProgID="Equation.DSMT4" ShapeID="_x0000_i1243" DrawAspect="Content" ObjectID="_1741724406" r:id="rId96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8"/>
          <w:sz w:val="24"/>
          <w:szCs w:val="24"/>
        </w:rPr>
        <w:object w:dxaOrig="999" w:dyaOrig="360" w14:anchorId="78776AE1">
          <v:shape id="_x0000_i1244" type="#_x0000_t75" style="width:48pt;height:17.25pt" o:ole="">
            <v:imagedata r:id="rId97" o:title=""/>
          </v:shape>
          <o:OLEObject Type="Embed" ProgID="Equation.DSMT4" ShapeID="_x0000_i1244" DrawAspect="Content" ObjectID="_1741724407" r:id="rId98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8"/>
          <w:sz w:val="24"/>
          <w:szCs w:val="24"/>
        </w:rPr>
        <w:object w:dxaOrig="1080" w:dyaOrig="360" w14:anchorId="184C2364">
          <v:shape id="_x0000_i1245" type="#_x0000_t75" style="width:53.25pt;height:17.25pt" o:ole="">
            <v:imagedata r:id="rId99" o:title=""/>
          </v:shape>
          <o:OLEObject Type="Embed" ProgID="Equation.DSMT4" ShapeID="_x0000_i1245" DrawAspect="Content" ObjectID="_1741724408" r:id="rId100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6"/>
          <w:sz w:val="24"/>
          <w:szCs w:val="24"/>
        </w:rPr>
        <w:object w:dxaOrig="800" w:dyaOrig="340" w14:anchorId="3BF66B4D">
          <v:shape id="_x0000_i1246" type="#_x0000_t75" style="width:39pt;height:16.5pt" o:ole="">
            <v:imagedata r:id="rId101" o:title=""/>
          </v:shape>
          <o:OLEObject Type="Embed" ProgID="Equation.DSMT4" ShapeID="_x0000_i1246" DrawAspect="Content" ObjectID="_1741724409" r:id="rId102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</w:p>
    <w:p w14:paraId="0BA8423B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5101921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44E998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665B99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578CFFD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3FA0D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F0B1C3F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476E3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75ADDF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02EF6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FA6261F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112A7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97ABD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2A92EC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F754F6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2750A7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1EAF5F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73AC84D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6" w:name="BMN_QUESTION7"/>
      <w:bookmarkEnd w:id="6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973C45" wp14:editId="57EFDD82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4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13AEB" w14:textId="5212D85E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73C45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4713AEB" w14:textId="5212D85E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2811B824" wp14:editId="4AD216D8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6522F4F5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Trong không gian </w:t>
      </w:r>
      <w:r w:rsidRPr="001354B1">
        <w:rPr>
          <w:rFonts w:ascii="Palatino Linotype" w:hAnsi="Palatino Linotype"/>
          <w:position w:val="-10"/>
          <w:sz w:val="24"/>
        </w:rPr>
        <w:object w:dxaOrig="560" w:dyaOrig="320" w14:anchorId="777F36BF">
          <v:shape id="_x0000_i1247" type="#_x0000_t75" style="width:27.75pt;height:16.5pt" o:ole="">
            <v:imagedata r:id="rId103" o:title=""/>
          </v:shape>
          <o:OLEObject Type="Embed" ProgID="Equation.DSMT4" ShapeID="_x0000_i1247" DrawAspect="Content" ObjectID="_1741724410" r:id="rId104"/>
        </w:object>
      </w:r>
      <w:r w:rsidRPr="001354B1">
        <w:rPr>
          <w:rFonts w:ascii="Palatino Linotype" w:hAnsi="Palatino Linotype" w:cs="Times New Roman"/>
          <w:sz w:val="24"/>
        </w:rPr>
        <w:t xml:space="preserve">, cho mặt cầu </w:t>
      </w:r>
      <w:r w:rsidRPr="001354B1">
        <w:rPr>
          <w:rFonts w:ascii="Palatino Linotype" w:hAnsi="Palatino Linotype"/>
          <w:position w:val="-14"/>
          <w:sz w:val="24"/>
        </w:rPr>
        <w:object w:dxaOrig="2060" w:dyaOrig="400" w14:anchorId="66642C0E">
          <v:shape id="_x0000_i1248" type="#_x0000_t75" style="width:103.5pt;height:20.25pt" o:ole="">
            <v:imagedata r:id="rId105" o:title=""/>
          </v:shape>
          <o:OLEObject Type="Embed" ProgID="Equation.DSMT4" ShapeID="_x0000_i1248" DrawAspect="Content" ObjectID="_1741724411" r:id="rId106"/>
        </w:object>
      </w:r>
      <w:r w:rsidRPr="001354B1">
        <w:rPr>
          <w:rFonts w:ascii="Palatino Linotype" w:hAnsi="Palatino Linotype" w:cs="Times New Roman"/>
          <w:sz w:val="24"/>
        </w:rPr>
        <w:t xml:space="preserve">. Gọi </w:t>
      </w:r>
      <w:r w:rsidRPr="001354B1">
        <w:rPr>
          <w:rFonts w:ascii="Palatino Linotype" w:hAnsi="Palatino Linotype"/>
          <w:position w:val="-4"/>
          <w:sz w:val="24"/>
        </w:rPr>
        <w:object w:dxaOrig="320" w:dyaOrig="260" w14:anchorId="2BFAF9DE">
          <v:shape id="_x0000_i1249" type="#_x0000_t75" style="width:16.5pt;height:13.5pt" o:ole="">
            <v:imagedata r:id="rId107" o:title=""/>
          </v:shape>
          <o:OLEObject Type="Embed" ProgID="Equation.DSMT4" ShapeID="_x0000_i1249" DrawAspect="Content" ObjectID="_1741724412" r:id="rId108"/>
        </w:object>
      </w:r>
      <w:r w:rsidRPr="001354B1">
        <w:rPr>
          <w:rFonts w:ascii="Palatino Linotype" w:hAnsi="Palatino Linotype" w:cs="Times New Roman"/>
          <w:sz w:val="24"/>
        </w:rPr>
        <w:t xml:space="preserve"> là điểm nằm trên mặt phẳng </w:t>
      </w:r>
      <w:r w:rsidRPr="001354B1">
        <w:rPr>
          <w:rFonts w:ascii="Palatino Linotype" w:hAnsi="Palatino Linotype"/>
          <w:position w:val="-14"/>
          <w:sz w:val="24"/>
        </w:rPr>
        <w:object w:dxaOrig="2360" w:dyaOrig="400" w14:anchorId="565078E3">
          <v:shape id="_x0000_i1250" type="#_x0000_t75" style="width:117.75pt;height:20.25pt" o:ole="">
            <v:imagedata r:id="rId109" o:title=""/>
          </v:shape>
          <o:OLEObject Type="Embed" ProgID="Equation.DSMT4" ShapeID="_x0000_i1250" DrawAspect="Content" ObjectID="_1741724413" r:id="rId110"/>
        </w:object>
      </w:r>
      <w:r w:rsidRPr="001354B1">
        <w:rPr>
          <w:rFonts w:ascii="Palatino Linotype" w:hAnsi="Palatino Linotype" w:cs="Times New Roman"/>
          <w:sz w:val="24"/>
        </w:rPr>
        <w:t xml:space="preserve">. Từ điểm </w:t>
      </w:r>
      <w:r w:rsidRPr="001354B1">
        <w:rPr>
          <w:rFonts w:ascii="Palatino Linotype" w:hAnsi="Palatino Linotype"/>
          <w:position w:val="-4"/>
          <w:sz w:val="24"/>
        </w:rPr>
        <w:object w:dxaOrig="320" w:dyaOrig="260" w14:anchorId="683A81FE">
          <v:shape id="_x0000_i1251" type="#_x0000_t75" style="width:16.5pt;height:13.5pt" o:ole="">
            <v:imagedata r:id="rId111" o:title=""/>
          </v:shape>
          <o:OLEObject Type="Embed" ProgID="Equation.DSMT4" ShapeID="_x0000_i1251" DrawAspect="Content" ObjectID="_1741724414" r:id="rId112"/>
        </w:object>
      </w:r>
      <w:r w:rsidRPr="001354B1">
        <w:rPr>
          <w:rFonts w:ascii="Palatino Linotype" w:hAnsi="Palatino Linotype" w:cs="Times New Roman"/>
          <w:sz w:val="24"/>
        </w:rPr>
        <w:t xml:space="preserve"> kẻ ba tiếp tuyến </w:t>
      </w:r>
      <w:r w:rsidRPr="001354B1">
        <w:rPr>
          <w:rFonts w:ascii="Palatino Linotype" w:hAnsi="Palatino Linotype"/>
          <w:position w:val="-10"/>
          <w:sz w:val="24"/>
        </w:rPr>
        <w:object w:dxaOrig="1320" w:dyaOrig="320" w14:anchorId="2799CBD6">
          <v:shape id="_x0000_i1252" type="#_x0000_t75" style="width:66pt;height:16.5pt" o:ole="">
            <v:imagedata r:id="rId113" o:title=""/>
          </v:shape>
          <o:OLEObject Type="Embed" ProgID="Equation.DSMT4" ShapeID="_x0000_i1252" DrawAspect="Content" ObjectID="_1741724415" r:id="rId114"/>
        </w:object>
      </w:r>
      <w:r w:rsidRPr="001354B1">
        <w:rPr>
          <w:rFonts w:ascii="Palatino Linotype" w:hAnsi="Palatino Linotype" w:cs="Times New Roman"/>
          <w:sz w:val="24"/>
        </w:rPr>
        <w:t xml:space="preserve"> đến mặt cầu </w:t>
      </w:r>
      <w:r w:rsidRPr="001354B1">
        <w:rPr>
          <w:rFonts w:ascii="Palatino Linotype" w:hAnsi="Palatino Linotype"/>
          <w:position w:val="-14"/>
          <w:sz w:val="24"/>
        </w:rPr>
        <w:object w:dxaOrig="400" w:dyaOrig="400" w14:anchorId="522D8D0F">
          <v:shape id="_x0000_i1253" type="#_x0000_t75" style="width:20.25pt;height:20.25pt" o:ole="">
            <v:imagedata r:id="rId115" o:title=""/>
          </v:shape>
          <o:OLEObject Type="Embed" ProgID="Equation.DSMT4" ShapeID="_x0000_i1253" DrawAspect="Content" ObjectID="_1741724416" r:id="rId116"/>
        </w:object>
      </w:r>
      <w:r w:rsidRPr="001354B1">
        <w:rPr>
          <w:rFonts w:ascii="Palatino Linotype" w:hAnsi="Palatino Linotype" w:cs="Times New Roman"/>
          <w:sz w:val="24"/>
        </w:rPr>
        <w:t xml:space="preserve">, trong đó </w:t>
      </w:r>
      <w:r w:rsidRPr="001354B1">
        <w:rPr>
          <w:rFonts w:ascii="Palatino Linotype" w:hAnsi="Palatino Linotype"/>
          <w:position w:val="-10"/>
          <w:sz w:val="24"/>
        </w:rPr>
        <w:object w:dxaOrig="740" w:dyaOrig="320" w14:anchorId="38895AC2">
          <v:shape id="_x0000_i1254" type="#_x0000_t75" style="width:36.75pt;height:16.5pt" o:ole="">
            <v:imagedata r:id="rId117" o:title=""/>
          </v:shape>
          <o:OLEObject Type="Embed" ProgID="Equation.DSMT4" ShapeID="_x0000_i1254" DrawAspect="Content" ObjectID="_1741724417" r:id="rId118"/>
        </w:object>
      </w:r>
      <w:r w:rsidRPr="001354B1">
        <w:rPr>
          <w:rFonts w:ascii="Palatino Linotype" w:hAnsi="Palatino Linotype" w:cs="Times New Roman"/>
          <w:sz w:val="24"/>
        </w:rPr>
        <w:t xml:space="preserve"> là các tiếp điểm. Khi </w:t>
      </w:r>
      <w:r w:rsidRPr="001354B1">
        <w:rPr>
          <w:rFonts w:ascii="Palatino Linotype" w:hAnsi="Palatino Linotype"/>
          <w:position w:val="-4"/>
          <w:sz w:val="24"/>
        </w:rPr>
        <w:object w:dxaOrig="320" w:dyaOrig="260" w14:anchorId="086B83F2">
          <v:shape id="_x0000_i1255" type="#_x0000_t75" style="width:16.5pt;height:13.5pt" o:ole="">
            <v:imagedata r:id="rId119" o:title=""/>
          </v:shape>
          <o:OLEObject Type="Embed" ProgID="Equation.DSMT4" ShapeID="_x0000_i1255" DrawAspect="Content" ObjectID="_1741724418" r:id="rId120"/>
        </w:object>
      </w:r>
      <w:r w:rsidRPr="001354B1">
        <w:rPr>
          <w:rFonts w:ascii="Palatino Linotype" w:hAnsi="Palatino Linotype" w:cs="Times New Roman"/>
          <w:sz w:val="24"/>
        </w:rPr>
        <w:t xml:space="preserve"> di động trên mặt phẳng </w:t>
      </w:r>
      <w:r w:rsidRPr="001354B1">
        <w:rPr>
          <w:rFonts w:ascii="Palatino Linotype" w:hAnsi="Palatino Linotype"/>
          <w:position w:val="-14"/>
          <w:sz w:val="24"/>
        </w:rPr>
        <w:object w:dxaOrig="420" w:dyaOrig="400" w14:anchorId="1FB1889F">
          <v:shape id="_x0000_i1256" type="#_x0000_t75" style="width:21pt;height:20.25pt" o:ole="">
            <v:imagedata r:id="rId121" o:title=""/>
          </v:shape>
          <o:OLEObject Type="Embed" ProgID="Equation.DSMT4" ShapeID="_x0000_i1256" DrawAspect="Content" ObjectID="_1741724419" r:id="rId122"/>
        </w:object>
      </w:r>
      <w:r w:rsidRPr="001354B1">
        <w:rPr>
          <w:rFonts w:ascii="Palatino Linotype" w:hAnsi="Palatino Linotype" w:cs="Times New Roman"/>
          <w:sz w:val="24"/>
        </w:rPr>
        <w:t xml:space="preserve">. Tìm giá trị nhỏ nhất của bán kính đường tròn ngoại tiếp tam giác </w:t>
      </w:r>
      <w:r w:rsidRPr="001354B1">
        <w:rPr>
          <w:rFonts w:ascii="Palatino Linotype" w:hAnsi="Palatino Linotype"/>
          <w:position w:val="-6"/>
          <w:sz w:val="24"/>
        </w:rPr>
        <w:object w:dxaOrig="560" w:dyaOrig="279" w14:anchorId="78D30DF4">
          <v:shape id="_x0000_i1257" type="#_x0000_t75" style="width:27.75pt;height:14.25pt" o:ole="">
            <v:imagedata r:id="rId123" o:title=""/>
          </v:shape>
          <o:OLEObject Type="Embed" ProgID="Equation.DSMT4" ShapeID="_x0000_i1257" DrawAspect="Content" ObjectID="_1741724420" r:id="rId124"/>
        </w:object>
      </w:r>
      <w:r w:rsidRPr="001354B1">
        <w:rPr>
          <w:rFonts w:ascii="Palatino Linotype" w:hAnsi="Palatino Linotype" w:cs="Times New Roman"/>
          <w:sz w:val="24"/>
        </w:rPr>
        <w:t>.</w:t>
      </w:r>
    </w:p>
    <w:p w14:paraId="091C43AF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 w14:anchorId="53CB53CF">
          <v:shape id="_x0000_i1258" type="#_x0000_t75" style="width:11.25pt;height:30pt" o:ole="">
            <v:imagedata r:id="rId125" o:title=""/>
          </v:shape>
          <o:OLEObject Type="Embed" ProgID="Equation.DSMT4" ShapeID="_x0000_i1258" DrawAspect="Content" ObjectID="_1741724421" r:id="rId126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4"/>
          <w:sz w:val="24"/>
          <w:szCs w:val="24"/>
        </w:rPr>
        <w:object w:dxaOrig="400" w:dyaOrig="680" w14:anchorId="3A5B03F1">
          <v:shape id="_x0000_i1259" type="#_x0000_t75" style="width:19.5pt;height:33pt" o:ole="">
            <v:imagedata r:id="rId127" o:title=""/>
          </v:shape>
          <o:OLEObject Type="Embed" ProgID="Equation.DSMT4" ShapeID="_x0000_i1259" DrawAspect="Content" ObjectID="_1741724422" r:id="rId128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8"/>
          <w:sz w:val="24"/>
          <w:szCs w:val="24"/>
        </w:rPr>
        <w:object w:dxaOrig="420" w:dyaOrig="660" w14:anchorId="50B302ED">
          <v:shape id="_x0000_i1260" type="#_x0000_t75" style="width:20.25pt;height:32.25pt" o:ole="">
            <v:imagedata r:id="rId129" o:title=""/>
          </v:shape>
          <o:OLEObject Type="Embed" ProgID="Equation.DSMT4" ShapeID="_x0000_i1260" DrawAspect="Content" ObjectID="_1741724423" r:id="rId130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  <w:r w:rsidRPr="001354B1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position w:val="-24"/>
          <w:sz w:val="24"/>
          <w:szCs w:val="24"/>
        </w:rPr>
        <w:object w:dxaOrig="400" w:dyaOrig="680" w14:anchorId="7E8417C9">
          <v:shape id="_x0000_i1261" type="#_x0000_t75" style="width:19.5pt;height:33pt" o:ole="">
            <v:imagedata r:id="rId131" o:title=""/>
          </v:shape>
          <o:OLEObject Type="Embed" ProgID="Equation.DSMT4" ShapeID="_x0000_i1261" DrawAspect="Content" ObjectID="_1741724424" r:id="rId132"/>
        </w:object>
      </w:r>
      <w:r w:rsidRPr="001354B1">
        <w:rPr>
          <w:rFonts w:ascii="Palatino Linotype" w:hAnsi="Palatino Linotype" w:cs="Times New Roman"/>
          <w:sz w:val="24"/>
          <w:szCs w:val="24"/>
        </w:rPr>
        <w:t>.</w:t>
      </w:r>
    </w:p>
    <w:p w14:paraId="1C5D3A89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3F9B68D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110BF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04EE1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2F407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C84FE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FAEE9E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4FFC3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8C884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4D6A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6BB636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DE0B91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1295EF4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3B2C87F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67DF1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9E6A4E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0516EE3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p w14:paraId="3F17D80D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bookmarkStart w:id="7" w:name="BMN_QUESTION8"/>
      <w:bookmarkEnd w:id="7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3272B" wp14:editId="71C2A07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6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E3D35" w14:textId="38037660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C3272B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66EE3D35" w14:textId="38037660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5293F5FD" wp14:editId="1150BA4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5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8:</w:t>
      </w:r>
    </w:p>
    <w:p w14:paraId="10C83F8B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Cho hàm số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580" w:dyaOrig="400" w14:anchorId="2C91641F">
          <v:shape id="_x0000_i1262" type="#_x0000_t75" style="width:28.5pt;height:20.25pt" o:ole="">
            <v:imagedata r:id="rId133" o:title=""/>
          </v:shape>
          <o:OLEObject Type="Embed" ProgID="Equation.DSMT4" ShapeID="_x0000_i1262" DrawAspect="Content" ObjectID="_1741724425" r:id="rId134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có đạo hàm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3120" w:dyaOrig="440" w14:anchorId="60BAB487">
          <v:shape id="_x0000_i1263" type="#_x0000_t75" style="width:156pt;height:21.75pt" o:ole="">
            <v:imagedata r:id="rId135" o:title=""/>
          </v:shape>
          <o:OLEObject Type="Embed" ProgID="Equation.DSMT4" ShapeID="_x0000_i1263" DrawAspect="Content" ObjectID="_1741724426" r:id="rId136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với mọi </w:t>
      </w:r>
      <w:r w:rsidRPr="001354B1">
        <w:rPr>
          <w:rFonts w:ascii="Palatino Linotype" w:hAnsi="Palatino Linotype"/>
          <w:noProof/>
          <w:position w:val="-6"/>
          <w:sz w:val="24"/>
        </w:rPr>
        <w:object w:dxaOrig="600" w:dyaOrig="279" w14:anchorId="75AC92E1">
          <v:shape id="_x0000_i1264" type="#_x0000_t75" style="width:30pt;height:13.5pt" o:ole="">
            <v:imagedata r:id="rId137" o:title=""/>
          </v:shape>
          <o:OLEObject Type="Embed" ProgID="Equation.DSMT4" ShapeID="_x0000_i1264" DrawAspect="Content" ObjectID="_1741724427" r:id="rId138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. Có bao nhiêu số nguyên </w:t>
      </w:r>
      <w:r w:rsidRPr="001354B1">
        <w:rPr>
          <w:rFonts w:ascii="Palatino Linotype" w:hAnsi="Palatino Linotype"/>
          <w:noProof/>
          <w:position w:val="-6"/>
          <w:sz w:val="24"/>
        </w:rPr>
        <w:object w:dxaOrig="260" w:dyaOrig="220" w14:anchorId="788BBAE5">
          <v:shape id="_x0000_i1265" type="#_x0000_t75" style="width:13.5pt;height:10.5pt" o:ole="">
            <v:imagedata r:id="rId139" o:title=""/>
          </v:shape>
          <o:OLEObject Type="Embed" ProgID="Equation.DSMT4" ShapeID="_x0000_i1265" DrawAspect="Content" ObjectID="_1741724428" r:id="rId140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thuộc đoạn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680" w:dyaOrig="400" w14:anchorId="238DD875">
          <v:shape id="_x0000_i1266" type="#_x0000_t75" style="width:33.75pt;height:20.25pt" o:ole="">
            <v:imagedata r:id="rId141" o:title=""/>
          </v:shape>
          <o:OLEObject Type="Embed" ProgID="Equation.DSMT4" ShapeID="_x0000_i1266" DrawAspect="Content" ObjectID="_1741724429" r:id="rId142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để hàm số </w:t>
      </w:r>
      <w:r w:rsidRPr="001354B1">
        <w:rPr>
          <w:rFonts w:ascii="Palatino Linotype" w:hAnsi="Palatino Linotype"/>
          <w:noProof/>
          <w:position w:val="-16"/>
          <w:sz w:val="24"/>
        </w:rPr>
        <w:object w:dxaOrig="1380" w:dyaOrig="440" w14:anchorId="13B5BE53">
          <v:shape id="_x0000_i1267" type="#_x0000_t75" style="width:69pt;height:21.75pt" o:ole="">
            <v:imagedata r:id="rId143" o:title=""/>
          </v:shape>
          <o:OLEObject Type="Embed" ProgID="Equation.DSMT4" ShapeID="_x0000_i1267" DrawAspect="Content" ObjectID="_1741724430" r:id="rId144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có 3 điểm cực trị.</w:t>
      </w:r>
    </w:p>
    <w:p w14:paraId="6D3A82A6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79" w14:anchorId="3E532402">
          <v:shape id="_x0000_i1268" type="#_x0000_t75" style="width:13.5pt;height:14.25pt" o:ole="">
            <v:imagedata r:id="rId145" o:title=""/>
          </v:shape>
          <o:OLEObject Type="Embed" ProgID="Equation.DSMT4" ShapeID="_x0000_i1268" DrawAspect="Content" ObjectID="_1741724431" r:id="rId146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79" w14:anchorId="169940DD">
          <v:shape id="_x0000_i1269" type="#_x0000_t75" style="width:12.75pt;height:13.5pt" o:ole="">
            <v:imagedata r:id="rId147" o:title=""/>
          </v:shape>
          <o:OLEObject Type="Embed" ProgID="Equation.DSMT4" ShapeID="_x0000_i1269" DrawAspect="Content" ObjectID="_1741724432" r:id="rId148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4"/>
          <w:sz w:val="24"/>
        </w:rPr>
        <w:object w:dxaOrig="279" w:dyaOrig="260" w14:anchorId="105A137D">
          <v:shape id="_x0000_i1270" type="#_x0000_t75" style="width:13.5pt;height:12.75pt" o:ole="">
            <v:imagedata r:id="rId149" o:title=""/>
          </v:shape>
          <o:OLEObject Type="Embed" ProgID="Equation.DSMT4" ShapeID="_x0000_i1270" DrawAspect="Content" ObjectID="_1741724433" r:id="rId15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260" w:dyaOrig="279" w14:anchorId="6AAA5489">
          <v:shape id="_x0000_i1271" type="#_x0000_t75" style="width:13.5pt;height:13.5pt" o:ole="">
            <v:imagedata r:id="rId151" o:title=""/>
          </v:shape>
          <o:OLEObject Type="Embed" ProgID="Equation.DSMT4" ShapeID="_x0000_i1271" DrawAspect="Content" ObjectID="_1741724434" r:id="rId152"/>
        </w:object>
      </w:r>
    </w:p>
    <w:p w14:paraId="78B2FB42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055E14F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5579A5C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CC95F3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4577A4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AF9FA5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3049BB6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2D68E5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C1FE8A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F2C9C2A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D6FE72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90297CE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386AA4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0403E8B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BAC03A3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1142CF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E0E4577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p w14:paraId="648BCD7B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</w:pPr>
      <w:bookmarkStart w:id="8" w:name="BMN_QUESTION9"/>
      <w:bookmarkEnd w:id="8"/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065D87" wp14:editId="4C3EDEE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F1369" w14:textId="77E10DC0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65D87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CAF1369" w14:textId="77E10DC0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700224" behindDoc="0" locked="0" layoutInCell="1" allowOverlap="1" wp14:anchorId="22FB36F7" wp14:editId="1A7867CB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7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noProof/>
          <w:color w:val="FFFFFF"/>
          <w:sz w:val="12"/>
          <w:szCs w:val="24"/>
          <w:lang w:val="vi-VN"/>
        </w:rPr>
        <w:t>Câu 9:</w:t>
      </w:r>
    </w:p>
    <w:p w14:paraId="6256CD0F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noProof/>
          <w:color w:val="0000FF"/>
          <w:sz w:val="24"/>
          <w:szCs w:val="24"/>
        </w:rPr>
      </w:pP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Phương trình </w:t>
      </w:r>
      <w:r w:rsidRPr="001354B1">
        <w:rPr>
          <w:rFonts w:ascii="Palatino Linotype" w:hAnsi="Palatino Linotype"/>
          <w:noProof/>
          <w:position w:val="-16"/>
          <w:sz w:val="24"/>
        </w:rPr>
        <w:object w:dxaOrig="4300" w:dyaOrig="460" w14:anchorId="2379F977">
          <v:shape id="_x0000_i1272" type="#_x0000_t75" style="width:214.55pt;height:23.25pt" o:ole="">
            <v:imagedata r:id="rId153" o:title=""/>
          </v:shape>
          <o:OLEObject Type="Embed" ProgID="Equation.DSMT4" ShapeID="_x0000_i1272" DrawAspect="Content" ObjectID="_1741724435" r:id="rId154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có 3 nghiệm phân biệt khi và chỉ khi </w:t>
      </w:r>
      <w:r w:rsidRPr="001354B1">
        <w:rPr>
          <w:rFonts w:ascii="Palatino Linotype" w:hAnsi="Palatino Linotype"/>
          <w:noProof/>
          <w:position w:val="-14"/>
          <w:sz w:val="24"/>
        </w:rPr>
        <w:object w:dxaOrig="999" w:dyaOrig="400" w14:anchorId="19642113">
          <v:shape id="_x0000_i1273" type="#_x0000_t75" style="width:50.25pt;height:20.25pt" o:ole="">
            <v:imagedata r:id="rId155" o:title=""/>
          </v:shape>
          <o:OLEObject Type="Embed" ProgID="Equation.DSMT4" ShapeID="_x0000_i1273" DrawAspect="Content" ObjectID="_1741724436" r:id="rId156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. Đặt </w:t>
      </w:r>
      <w:r w:rsidRPr="001354B1">
        <w:rPr>
          <w:rFonts w:ascii="Palatino Linotype" w:hAnsi="Palatino Linotype"/>
          <w:noProof/>
          <w:position w:val="-6"/>
          <w:sz w:val="24"/>
        </w:rPr>
        <w:object w:dxaOrig="1100" w:dyaOrig="320" w14:anchorId="31559D63">
          <v:shape id="_x0000_i1274" type="#_x0000_t75" style="width:54.7pt;height:16.5pt" o:ole="">
            <v:imagedata r:id="rId157" o:title=""/>
          </v:shape>
          <o:OLEObject Type="Embed" ProgID="Equation.DSMT4" ShapeID="_x0000_i1274" DrawAspect="Content" ObjectID="_1741724437" r:id="rId158"/>
        </w:object>
      </w:r>
      <w:r w:rsidRPr="001354B1">
        <w:rPr>
          <w:rFonts w:ascii="Palatino Linotype" w:hAnsi="Palatino Linotype" w:cs="Times New Roman"/>
          <w:noProof/>
          <w:sz w:val="24"/>
          <w:szCs w:val="24"/>
        </w:rPr>
        <w:t xml:space="preserve"> thì:</w:t>
      </w:r>
    </w:p>
    <w:p w14:paraId="3705AF70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Ⓐ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3C839D61">
          <v:shape id="_x0000_i1275" type="#_x0000_t75" style="width:39.75pt;height:14.25pt" o:ole="">
            <v:imagedata r:id="rId159" o:title=""/>
          </v:shape>
          <o:OLEObject Type="Embed" ProgID="Equation.DSMT4" ShapeID="_x0000_i1275" DrawAspect="Content" ObjectID="_1741724438" r:id="rId160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203977D8">
          <v:shape id="_x0000_i1276" type="#_x0000_t75" style="width:39pt;height:13.5pt" o:ole="">
            <v:imagedata r:id="rId161" o:title=""/>
          </v:shape>
          <o:OLEObject Type="Embed" ProgID="Equation.DSMT4" ShapeID="_x0000_i1276" DrawAspect="Content" ObjectID="_1741724439" r:id="rId162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57B758A2">
          <v:shape id="_x0000_i1277" type="#_x0000_t75" style="width:39pt;height:13.5pt" o:ole="">
            <v:imagedata r:id="rId163" o:title=""/>
          </v:shape>
          <o:OLEObject Type="Embed" ProgID="Equation.DSMT4" ShapeID="_x0000_i1277" DrawAspect="Content" ObjectID="_1741724440" r:id="rId164"/>
        </w:object>
      </w:r>
      <w:r w:rsidRPr="001354B1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1354B1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1354B1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2FD01D6A">
          <v:shape id="_x0000_i1278" type="#_x0000_t75" style="width:39.75pt;height:13.5pt" o:ole="">
            <v:imagedata r:id="rId165" o:title=""/>
          </v:shape>
          <o:OLEObject Type="Embed" ProgID="Equation.DSMT4" ShapeID="_x0000_i1278" DrawAspect="Content" ObjectID="_1741724441" r:id="rId166"/>
        </w:object>
      </w:r>
    </w:p>
    <w:p w14:paraId="7028203F" w14:textId="77777777" w:rsidR="00C3267C" w:rsidRDefault="00C3267C" w:rsidP="00C3267C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4E69F27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186C61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A69856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lastRenderedPageBreak/>
        <w:tab/>
      </w:r>
    </w:p>
    <w:p w14:paraId="7D2F39E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7CD0DF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09D754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3A9EA22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887E80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0DE226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4DB7210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1B387B5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F6A17ED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424AB99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DD7F7E1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14D50C7" w14:textId="77777777" w:rsidR="00C3267C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E209432" w14:textId="77777777" w:rsidR="00C3267C" w:rsidRPr="001354B1" w:rsidRDefault="00C3267C" w:rsidP="00C3267C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p w14:paraId="32E21AF5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bookmarkStart w:id="9" w:name="BMN_QUESTION10"/>
      <w:bookmarkEnd w:id="9"/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3283DB" wp14:editId="64F9295F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89855" w14:textId="223F128D" w:rsidR="00C3267C" w:rsidRPr="001354B1" w:rsidRDefault="00C3267C" w:rsidP="00C3267C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283DB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3889855" w14:textId="223F128D" w:rsidR="00C3267C" w:rsidRPr="001354B1" w:rsidRDefault="00C3267C" w:rsidP="00C3267C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45B4FFEC" wp14:editId="4BCAD57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54B1">
        <w:rPr>
          <w:rFonts w:ascii="Palatino Linotype" w:hAnsi="Palatino Linotype" w:cs="Times New Roman"/>
          <w:b/>
          <w:color w:val="FFFFFF"/>
          <w:sz w:val="12"/>
          <w:lang w:val="vi-VN"/>
        </w:rPr>
        <w:t>Câu 10:</w:t>
      </w:r>
    </w:p>
    <w:p w14:paraId="2730E5D9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sz w:val="24"/>
        </w:rPr>
        <w:t xml:space="preserve">Cho hàm số </w:t>
      </w:r>
      <w:r w:rsidRPr="001354B1">
        <w:rPr>
          <w:rFonts w:ascii="Palatino Linotype" w:hAnsi="Palatino Linotype"/>
          <w:position w:val="-14"/>
          <w:sz w:val="24"/>
        </w:rPr>
        <w:object w:dxaOrig="1905" w:dyaOrig="405" w14:anchorId="5E0527D3">
          <v:shape id="_x0000_i1279" type="#_x0000_t75" style="width:95.45pt;height:20.4pt" o:ole="">
            <v:imagedata r:id="rId167" o:title=""/>
          </v:shape>
          <o:OLEObject Type="Embed" ProgID="Equation.DSMT4" ShapeID="_x0000_i1279" DrawAspect="Content" ObjectID="_1741724442" r:id="rId168"/>
        </w:object>
      </w:r>
      <w:r w:rsidRPr="001354B1">
        <w:rPr>
          <w:rFonts w:ascii="Palatino Linotype" w:hAnsi="Palatino Linotype" w:cs="Times New Roman"/>
          <w:sz w:val="24"/>
        </w:rPr>
        <w:t xml:space="preserve">. Có bao nhiêu giá trị nguyên dương của tham số </w:t>
      </w:r>
      <w:r w:rsidRPr="001354B1">
        <w:rPr>
          <w:rFonts w:ascii="Palatino Linotype" w:hAnsi="Palatino Linotype"/>
          <w:position w:val="-6"/>
          <w:sz w:val="24"/>
        </w:rPr>
        <w:object w:dxaOrig="240" w:dyaOrig="240" w14:anchorId="06D5ABF6">
          <v:shape id="_x0000_i1280" type="#_x0000_t75" style="width:12pt;height:12pt" o:ole="">
            <v:imagedata r:id="rId169" o:title=""/>
          </v:shape>
          <o:OLEObject Type="Embed" ProgID="Equation.DSMT4" ShapeID="_x0000_i1280" DrawAspect="Content" ObjectID="_1741724443" r:id="rId170"/>
        </w:object>
      </w:r>
      <w:r w:rsidRPr="001354B1">
        <w:rPr>
          <w:rFonts w:ascii="Palatino Linotype" w:hAnsi="Palatino Linotype" w:cs="Times New Roman"/>
          <w:sz w:val="24"/>
        </w:rPr>
        <w:t xml:space="preserve"> để hàm số </w:t>
      </w:r>
      <w:r w:rsidRPr="001354B1">
        <w:rPr>
          <w:rFonts w:ascii="Palatino Linotype" w:hAnsi="Palatino Linotype"/>
          <w:position w:val="-16"/>
          <w:sz w:val="24"/>
        </w:rPr>
        <w:object w:dxaOrig="2400" w:dyaOrig="435" w14:anchorId="4E32BBD5">
          <v:shape id="_x0000_i1281" type="#_x0000_t75" style="width:120pt;height:21.6pt" o:ole="">
            <v:imagedata r:id="rId171" o:title=""/>
          </v:shape>
          <o:OLEObject Type="Embed" ProgID="Equation.DSMT4" ShapeID="_x0000_i1281" DrawAspect="Content" ObjectID="_1741724444" r:id="rId172"/>
        </w:object>
      </w:r>
      <w:r w:rsidRPr="001354B1">
        <w:rPr>
          <w:rFonts w:ascii="Palatino Linotype" w:hAnsi="Palatino Linotype" w:cs="Times New Roman"/>
          <w:sz w:val="24"/>
        </w:rPr>
        <w:t xml:space="preserve"> đồng biến trên </w:t>
      </w:r>
      <w:r w:rsidRPr="001354B1">
        <w:rPr>
          <w:rFonts w:ascii="Palatino Linotype" w:hAnsi="Palatino Linotype"/>
          <w:position w:val="-14"/>
          <w:sz w:val="24"/>
        </w:rPr>
        <w:object w:dxaOrig="840" w:dyaOrig="405" w14:anchorId="0B5CAE74">
          <v:shape id="_x0000_i1282" type="#_x0000_t75" style="width:42pt;height:20.4pt" o:ole="">
            <v:imagedata r:id="rId173" o:title=""/>
          </v:shape>
          <o:OLEObject Type="Embed" ProgID="Equation.DSMT4" ShapeID="_x0000_i1282" DrawAspect="Content" ObjectID="_1741724445" r:id="rId174"/>
        </w:object>
      </w:r>
      <w:r w:rsidRPr="001354B1">
        <w:rPr>
          <w:rFonts w:ascii="Palatino Linotype" w:hAnsi="Palatino Linotype" w:cs="Times New Roman"/>
          <w:sz w:val="24"/>
        </w:rPr>
        <w:t>?</w:t>
      </w:r>
    </w:p>
    <w:p w14:paraId="19EE7C31" w14:textId="77777777" w:rsidR="00C3267C" w:rsidRPr="001354B1" w:rsidRDefault="00C3267C" w:rsidP="00C3267C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2.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Ⓑ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3.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Ⓒ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Vô số.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Ⓓ</w:t>
      </w:r>
      <w:r w:rsidRPr="001354B1">
        <w:rPr>
          <w:rFonts w:ascii="Palatino Linotype" w:hAnsi="Palatino Linotype" w:cs="Times New Roman"/>
          <w:b/>
          <w:color w:val="0000FF"/>
          <w:sz w:val="24"/>
        </w:rPr>
        <w:t xml:space="preserve"> </w:t>
      </w:r>
      <w:r w:rsidRPr="001354B1">
        <w:rPr>
          <w:rFonts w:ascii="Palatino Linotype" w:hAnsi="Palatino Linotype" w:cs="Times New Roman"/>
          <w:color w:val="000000"/>
          <w:sz w:val="24"/>
        </w:rPr>
        <w:t>5.</w:t>
      </w:r>
    </w:p>
    <w:p w14:paraId="6D1F2CC7" w14:textId="77777777" w:rsidR="00C3267C" w:rsidRDefault="00C3267C" w:rsidP="00C3267C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6005CB59" w14:textId="77777777" w:rsidR="00C3267C" w:rsidRDefault="00C3267C" w:rsidP="00C3267C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1354B1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5956F550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80DF20C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A0BBD74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F6FF829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9021BF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56B88F5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9720069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869B14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7F82D6E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F37C4C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5F4574F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9C65A87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98BA4F0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2D43785C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06D2DDA" w14:textId="77777777" w:rsidR="00C3267C" w:rsidRDefault="00C3267C" w:rsidP="00C3267C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ECF9E27" w14:textId="5E5733C9" w:rsidR="00C3267C" w:rsidRPr="00C3267C" w:rsidRDefault="00C3267C" w:rsidP="00C3267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26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HẾT</w:t>
      </w:r>
    </w:p>
    <w:p w14:paraId="526A9643" w14:textId="77777777" w:rsidR="00C3267C" w:rsidRDefault="00C3267C" w:rsidP="00C3267C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CF0D97" w14:textId="68B765F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Giáo viên có nhu cầu sở hữu bản Word bộ 20 đề Vip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Pro chinh phục 8+, 9+ và 10 ki thi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THPT Quốc Gia 2023 </w:t>
      </w:r>
      <w:r w:rsidRPr="009A5A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bao gồm đề riêng, lời giải riêng vui lòng liên hệ </w:t>
      </w:r>
      <w:r w:rsidRPr="009A5A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zalo: 0834 332133 để được hỗ trợ tối đa. </w:t>
      </w:r>
    </w:p>
    <w:p w14:paraId="7E57F346" w14:textId="71FE55B9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Tặng kèm 20 đề Cấu trúc bộ 2023</w:t>
      </w:r>
    </w:p>
    <w:p w14:paraId="274933EC" w14:textId="77777777" w:rsidR="001604A1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40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(Chinh phục điểm 8)</w:t>
      </w:r>
    </w:p>
    <w:p w14:paraId="3E59A4F3" w14:textId="77777777" w:rsidR="001604A1" w:rsidRPr="009A5A05" w:rsidRDefault="001604A1" w:rsidP="001604A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Tặng kèm 10 đề 35 câu </w:t>
      </w:r>
      <w:r w:rsidRPr="009A5A05">
        <w:rPr>
          <w:rFonts w:ascii="Times New Roman" w:hAnsi="Times New Roman" w:cs="Times New Roman"/>
          <w:b/>
          <w:bCs/>
          <w:color w:val="00B050"/>
          <w:sz w:val="24"/>
          <w:szCs w:val="24"/>
        </w:rPr>
        <w:t>(Dành cho học sinh cơ bản chinh phục điểm 7)</w:t>
      </w:r>
    </w:p>
    <w:p w14:paraId="19E55F70" w14:textId="77777777" w:rsidR="00B16296" w:rsidRPr="00A25CEE" w:rsidRDefault="00B16296" w:rsidP="00B16296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</w:p>
    <w:p w14:paraId="0F8AFFEA" w14:textId="77777777" w:rsidR="00B16296" w:rsidRPr="00A25CEE" w:rsidRDefault="00B16296" w:rsidP="00B16296">
      <w:pPr>
        <w:spacing w:after="0" w:line="240" w:lineRule="auto"/>
        <w:rPr>
          <w:rFonts w:ascii="Palatino Linotype" w:hAnsi="Palatino Linotype" w:cs="Times New Roman"/>
          <w:sz w:val="24"/>
        </w:rPr>
      </w:pPr>
      <w:bookmarkStart w:id="10" w:name="BMN_QUESTION11"/>
      <w:bookmarkEnd w:id="10"/>
    </w:p>
    <w:p w14:paraId="62887EA2" w14:textId="77777777" w:rsidR="002905CC" w:rsidRDefault="002905CC"/>
    <w:sectPr w:rsidR="002905CC" w:rsidSect="0033455F">
      <w:headerReference w:type="default" r:id="rId175"/>
      <w:footerReference w:type="default" r:id="rId176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9C03" w14:textId="77777777" w:rsidR="00D13EA4" w:rsidRDefault="00D13EA4" w:rsidP="00034DCD">
      <w:pPr>
        <w:spacing w:after="0" w:line="240" w:lineRule="auto"/>
      </w:pPr>
      <w:r>
        <w:separator/>
      </w:r>
    </w:p>
  </w:endnote>
  <w:endnote w:type="continuationSeparator" w:id="0">
    <w:p w14:paraId="57EEC3C8" w14:textId="77777777" w:rsidR="00D13EA4" w:rsidRDefault="00D13EA4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29259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F18970B" w14:textId="1B5C02F2" w:rsidR="00034DCD" w:rsidRPr="00B16296" w:rsidRDefault="0033455F">
        <w:pPr>
          <w:pStyle w:val="Footer"/>
          <w:jc w:val="right"/>
          <w:rPr>
            <w:sz w:val="20"/>
            <w:szCs w:val="20"/>
          </w:rPr>
        </w:pPr>
        <w:r w:rsidRPr="00B16296">
          <w:rPr>
            <w:rFonts w:ascii="Nunito SemiBold" w:hAnsi="Nunito SemiBold"/>
            <w:b/>
            <w:bCs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7C9C96F3" wp14:editId="1E57EAF4">
                  <wp:simplePos x="0" y="0"/>
                  <wp:positionH relativeFrom="column">
                    <wp:posOffset>5380355</wp:posOffset>
                  </wp:positionH>
                  <wp:positionV relativeFrom="paragraph">
                    <wp:posOffset>-3846195</wp:posOffset>
                  </wp:positionV>
                  <wp:extent cx="3595370" cy="1404620"/>
                  <wp:effectExtent l="4445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V="1">
                            <a:off x="0" y="0"/>
                            <a:ext cx="359537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A7E55" w14:textId="77777777" w:rsidR="0033455F" w:rsidRDefault="0033455F">
                              <w:r>
                                <w:t xml:space="preserve">GV: </w:t>
                              </w:r>
                              <w:r w:rsidR="00B16296">
                                <w:t>Trần Đình Cư</w:t>
                              </w:r>
                              <w:r>
                                <w:t xml:space="preserve"> – </w:t>
                              </w:r>
                              <w:r w:rsidR="00B16296">
                                <w:t>0834332133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9C96F3"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423.65pt;margin-top:-302.85pt;width:283.1pt;height:110.6pt;rotation:9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" stroked="f">
                  <v:textbox style="mso-fit-shape-to-text:t">
                    <w:txbxContent>
                      <w:p w14:paraId="651A7E55" w14:textId="77777777" w:rsidR="0033455F" w:rsidRDefault="0033455F">
                        <w:r>
                          <w:t xml:space="preserve">GV: </w:t>
                        </w:r>
                        <w:r w:rsidR="00B16296">
                          <w:t>Trần Đình Cư</w:t>
                        </w:r>
                        <w:r>
                          <w:t xml:space="preserve"> – </w:t>
                        </w:r>
                        <w:r w:rsidR="00B16296">
                          <w:t>0834332133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034DCD" w:rsidRPr="00B16296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2DDD6417" wp14:editId="21558AD8">
                  <wp:simplePos x="0" y="0"/>
                  <wp:positionH relativeFrom="column">
                    <wp:posOffset>5965718</wp:posOffset>
                  </wp:positionH>
                  <wp:positionV relativeFrom="paragraph">
                    <wp:posOffset>140450</wp:posOffset>
                  </wp:positionV>
                  <wp:extent cx="1128156" cy="219694"/>
                  <wp:effectExtent l="0" t="0" r="15240" b="28575"/>
                  <wp:wrapNone/>
                  <wp:docPr id="2" name="Rectangle: Rounded Corners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28156" cy="219694"/>
                          </a:xfrm>
                          <a:prstGeom prst="roundRect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2CA26FE" id="Rectangle: Rounded Corners 2" o:spid="_x0000_s1026" style="position:absolute;margin-left:469.75pt;margin-top:11.05pt;width:88.85pt;height:17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" fillcolor="#0c0" strokecolor="#0c0" strokeweight="1pt">
                  <v:stroke joinstyle="miter"/>
                </v:roundrect>
              </w:pict>
            </mc:Fallback>
          </mc:AlternateContent>
        </w:r>
      </w:p>
      <w:p w14:paraId="5D674375" w14:textId="4B7150B3" w:rsidR="00034DCD" w:rsidRDefault="00492E46" w:rsidP="00492E46">
        <w:pPr>
          <w:pStyle w:val="Footer"/>
          <w:tabs>
            <w:tab w:val="clear" w:pos="4680"/>
            <w:tab w:val="clear" w:pos="9360"/>
            <w:tab w:val="right" w:pos="9498"/>
          </w:tabs>
          <w:ind w:left="4962"/>
          <w:jc w:val="center"/>
        </w:pPr>
        <w:r w:rsidRPr="00B16296">
          <w:rPr>
            <w:rFonts w:ascii="Nunito SemiBold" w:hAnsi="Nunito SemiBold"/>
            <w:noProof/>
            <w:color w:val="00CC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BC34B1" wp14:editId="743E5B4A">
                  <wp:simplePos x="0" y="0"/>
                  <wp:positionH relativeFrom="margin">
                    <wp:align>left</wp:align>
                  </wp:positionH>
                  <wp:positionV relativeFrom="paragraph">
                    <wp:posOffset>107926</wp:posOffset>
                  </wp:positionV>
                  <wp:extent cx="3123211" cy="0"/>
                  <wp:effectExtent l="0" t="0" r="0" b="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2321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F6654B8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5pt" to="24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" strokecolor="#0c0" strokeweight="1.5pt">
                  <v:stroke joinstyle="miter"/>
                  <w10:wrap anchorx="margin"/>
                </v:line>
              </w:pict>
            </mc:Fallback>
          </mc:AlternateContent>
        </w:r>
        <w:r w:rsidR="00B16296" w:rsidRPr="00B16296">
          <w:rPr>
            <w:rFonts w:ascii="Nunito SemiBold" w:hAnsi="Nunito SemiBold"/>
            <w:color w:val="00CC00"/>
            <w:sz w:val="20"/>
            <w:szCs w:val="20"/>
          </w:rPr>
          <w:t>Bản Word lời giải chi tiết lh zalo: 083433213</w:t>
        </w:r>
        <w:r w:rsidR="00034DCD">
          <w:tab/>
        </w:r>
        <w:r w:rsidR="00034DCD">
          <w:tab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begin"/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instrText xml:space="preserve"> PAGE   \* MERGEFORMAT </w:instrText>
        </w:r>
        <w:r w:rsidR="00034DCD" w:rsidRPr="00034DCD">
          <w:rPr>
            <w:rFonts w:ascii="Nunito SemiBold" w:hAnsi="Nunito SemiBold"/>
            <w:b/>
            <w:bCs/>
            <w:color w:val="FFFFFF" w:themeColor="background1"/>
          </w:rPr>
          <w:fldChar w:fldCharType="separate"/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t>2</w:t>
        </w:r>
        <w:r w:rsidR="00034DCD" w:rsidRPr="00034DCD">
          <w:rPr>
            <w:rFonts w:ascii="Nunito SemiBold" w:hAnsi="Nunito SemiBold"/>
            <w:b/>
            <w:bCs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8676" w14:textId="77777777" w:rsidR="00D13EA4" w:rsidRDefault="00D13EA4" w:rsidP="00034DCD">
      <w:pPr>
        <w:spacing w:after="0" w:line="240" w:lineRule="auto"/>
      </w:pPr>
      <w:r>
        <w:separator/>
      </w:r>
    </w:p>
  </w:footnote>
  <w:footnote w:type="continuationSeparator" w:id="0">
    <w:p w14:paraId="6935353E" w14:textId="77777777" w:rsidR="00D13EA4" w:rsidRDefault="00D13EA4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AEF1" w14:textId="61E88E1B" w:rsidR="00034DCD" w:rsidRDefault="00034DCD" w:rsidP="00034DCD">
    <w:pPr>
      <w:pStyle w:val="Header"/>
      <w:tabs>
        <w:tab w:val="clear" w:pos="4680"/>
        <w:tab w:val="clear" w:pos="9360"/>
        <w:tab w:val="right" w:pos="10206"/>
      </w:tabs>
      <w:jc w:val="both"/>
      <w:rPr>
        <w:rFonts w:ascii="Nunito SemiBold" w:hAnsi="Nunito SemiBold"/>
        <w:b/>
        <w:bCs/>
        <w:color w:val="00CC00"/>
      </w:rPr>
    </w:pPr>
    <w:r>
      <w:rPr>
        <w:rFonts w:ascii="Nunito SemiBold" w:hAnsi="Nunito SemiBold"/>
        <w:b/>
        <w:bCs/>
        <w:noProof/>
        <w:color w:val="00CC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B1648" wp14:editId="1392AA51">
              <wp:simplePos x="0" y="0"/>
              <wp:positionH relativeFrom="page">
                <wp:posOffset>700643</wp:posOffset>
              </wp:positionH>
              <wp:positionV relativeFrom="paragraph">
                <wp:posOffset>205105</wp:posOffset>
              </wp:positionV>
              <wp:extent cx="6495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0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6C7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15pt,16.15pt" to="56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" strokecolor="#0c0" strokeweight="1.5pt">
              <v:stroke joinstyle="miter"/>
              <w10:wrap anchorx="page"/>
            </v:line>
          </w:pict>
        </mc:Fallback>
      </mc:AlternateContent>
    </w:r>
    <w:r>
      <w:rPr>
        <w:rFonts w:ascii="FontAwesome" w:hAnsi="FontAwesome"/>
        <w:b/>
        <w:bCs/>
        <w:color w:val="00CC00"/>
      </w:rPr>
      <w:t></w:t>
    </w:r>
    <w:r>
      <w:rPr>
        <w:rFonts w:ascii="Nunito SemiBold" w:hAnsi="Nunito SemiBold"/>
        <w:b/>
        <w:bCs/>
        <w:color w:val="00CC00"/>
      </w:rPr>
      <w:t xml:space="preserve"> </w:t>
    </w:r>
    <w:r w:rsidR="00B16296">
      <w:rPr>
        <w:rFonts w:ascii="Nunito SemiBold" w:hAnsi="Nunito SemiBold"/>
        <w:b/>
        <w:bCs/>
        <w:color w:val="00CC00"/>
      </w:rPr>
      <w:t>CHINH PHỤC 8+, 9+ VÀ 10</w:t>
    </w:r>
    <w:r>
      <w:rPr>
        <w:rFonts w:ascii="Nunito SemiBold" w:hAnsi="Nunito SemiBold"/>
        <w:b/>
        <w:bCs/>
        <w:color w:val="00CC00"/>
      </w:rPr>
      <w:t xml:space="preserve"> </w:t>
    </w:r>
    <w:r>
      <w:rPr>
        <w:rFonts w:ascii="Nunito SemiBold" w:hAnsi="Nunito SemiBold"/>
        <w:b/>
        <w:bCs/>
        <w:color w:val="00CC00"/>
      </w:rPr>
      <w:tab/>
    </w:r>
    <w:r w:rsidRPr="00034DCD">
      <w:rPr>
        <w:rFonts w:ascii="FontAwesome" w:hAnsi="FontAwesome"/>
        <w:color w:val="FF0066"/>
      </w:rPr>
      <w:t></w:t>
    </w:r>
    <w:r w:rsidRPr="00034DCD">
      <w:rPr>
        <w:rFonts w:ascii="Nunito SemiBold" w:hAnsi="Nunito SemiBold"/>
        <w:color w:val="00CC00"/>
      </w:rPr>
      <w:t xml:space="preserve"> </w:t>
    </w:r>
    <w:r w:rsidR="00B16296">
      <w:rPr>
        <w:rFonts w:ascii="Nunito SemiBold" w:hAnsi="Nunito SemiBold"/>
        <w:color w:val="00CC00"/>
      </w:rPr>
      <w:t>Web:Toanthaycu.com</w:t>
    </w:r>
    <w:r w:rsidRPr="00034DCD">
      <w:rPr>
        <w:rFonts w:ascii="Nunito SemiBold" w:hAnsi="Nunito SemiBold"/>
        <w:color w:val="00CC00"/>
      </w:rPr>
      <w:t xml:space="preserve"> </w:t>
    </w:r>
    <w:r w:rsidRPr="00034DCD">
      <w:rPr>
        <w:rFonts w:ascii="FontAwesome" w:hAnsi="FontAwesome"/>
        <w:color w:val="FF0066"/>
      </w:rPr>
      <w:t></w:t>
    </w:r>
  </w:p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245738"/>
    <w:rsid w:val="002905CC"/>
    <w:rsid w:val="0033455F"/>
    <w:rsid w:val="003F129E"/>
    <w:rsid w:val="00492E46"/>
    <w:rsid w:val="00584836"/>
    <w:rsid w:val="0090240C"/>
    <w:rsid w:val="00A85F5F"/>
    <w:rsid w:val="00B16296"/>
    <w:rsid w:val="00C3267C"/>
    <w:rsid w:val="00D13EA4"/>
    <w:rsid w:val="00DD0115"/>
    <w:rsid w:val="00E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C3267C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C3267C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header" Target="header1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77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Header-Footer1.dotx</Template>
  <TotalTime>3</TotalTime>
  <Pages>8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2023-03-30T15:57:00Z</dcterms:created>
  <dcterms:modified xsi:type="dcterms:W3CDTF">2023-03-30T16:00:00Z</dcterms:modified>
</cp:coreProperties>
</file>