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970EB0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970EB0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70EB0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6BDDB85A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970EB0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6BDDB85A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970EB0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970EB0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970EB0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970EB0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970EB0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7B282A9D" w:rsidR="009F1174" w:rsidRPr="00970EB0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970EB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970EB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Pr="00970EB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624013" w:rsidRPr="00970EB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IỂM TRA GIỮA KÌ 1</w:t>
            </w:r>
          </w:p>
          <w:p w14:paraId="31745CED" w14:textId="7F6688BE" w:rsidR="009F1174" w:rsidRPr="00970EB0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70E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970E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970E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970E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649ED0C9" w:rsidR="009F1174" w:rsidRPr="00970EB0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70EB0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970E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970E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0F7E40" w:rsidRPr="00970E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872F3C" w:rsidRPr="00970E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DÙNG CHUNG 3 LOẠI SÁCH</w:t>
            </w:r>
          </w:p>
          <w:p w14:paraId="30C60118" w14:textId="1CDD07B5" w:rsidR="009F1174" w:rsidRPr="00970EB0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970EB0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900A9AC" w14:textId="77777777" w:rsidR="00970EB0" w:rsidRPr="00970EB0" w:rsidRDefault="00970EB0" w:rsidP="00970EB0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I. Câu trắc  nghiệm nhiều phương án lựa chọn.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12. Mỗi câu thí sinh chỉ chọn một phương án</w:t>
      </w:r>
      <w:r w:rsidRPr="00970EB0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979EB19" w14:textId="77777777" w:rsidR="00970EB0" w:rsidRPr="00970EB0" w:rsidRDefault="00970EB0" w:rsidP="00970EB0">
      <w:pPr>
        <w:tabs>
          <w:tab w:val="left" w:pos="992"/>
        </w:tabs>
        <w:ind w:left="992" w:hanging="992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Cho hàm số</w:t>
      </w:r>
      <w:bookmarkStart w:id="0" w:name="_Hlk64899691"/>
      <w:r w:rsidRPr="00970EB0">
        <w:rPr>
          <w:rFonts w:ascii="Times New Roman" w:hAnsi="Times New Roman" w:cs="Times New Roman"/>
          <w:kern w:val="2"/>
          <w:position w:val="-14"/>
          <w:sz w:val="24"/>
          <w:szCs w:val="24"/>
          <w14:ligatures w14:val="standardContextual"/>
        </w:rPr>
        <w:object w:dxaOrig="960" w:dyaOrig="405" w14:anchorId="6F453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20.5pt" o:ole="">
            <v:imagedata r:id="rId7" o:title=""/>
          </v:shape>
          <o:OLEObject Type="Embed" ProgID="Equation.DSMT4" ShapeID="_x0000_i1025" DrawAspect="Content" ObjectID="_1793178091" r:id="rId8"/>
        </w:object>
      </w:r>
      <w:bookmarkEnd w:id="0"/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có bảng biến thiên như sau:</w:t>
      </w:r>
    </w:p>
    <w:p w14:paraId="653D0016" w14:textId="77777777" w:rsidR="00970EB0" w:rsidRPr="00970EB0" w:rsidRDefault="00970EB0" w:rsidP="00970EB0">
      <w:pPr>
        <w:ind w:left="992" w:hanging="992"/>
        <w:mirrorIndents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EB0">
        <w:rPr>
          <w:rFonts w:ascii="Times New Roman" w:eastAsia="Calibri" w:hAnsi="Times New Roman" w:cs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77C9D951" wp14:editId="15A2FA94">
            <wp:extent cx="3492500" cy="969249"/>
            <wp:effectExtent l="0" t="0" r="0" b="2540"/>
            <wp:docPr id="1930155741" name="Picture 13655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08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92" cy="9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3C4F" w14:textId="77777777" w:rsidR="00970EB0" w:rsidRPr="00970EB0" w:rsidRDefault="00970EB0" w:rsidP="00970EB0">
      <w:pPr>
        <w:ind w:left="992" w:hanging="992"/>
        <w:mirrorIndents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Hàm số đã cho nghịch biến trên khoảng nào dưới đây?</w:t>
      </w:r>
    </w:p>
    <w:p w14:paraId="5ECB8740" w14:textId="77777777" w:rsidR="00970EB0" w:rsidRPr="00970EB0" w:rsidRDefault="00970EB0" w:rsidP="00970EB0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eastAsia="Palatino Linotype" w:hAnsi="Times New Roman" w:cs="Times New Roman"/>
          <w:noProof/>
          <w:color w:val="000000"/>
          <w:position w:val="-14"/>
          <w:sz w:val="24"/>
          <w:szCs w:val="24"/>
        </w:rPr>
        <w:object w:dxaOrig="825" w:dyaOrig="405" w14:anchorId="4CCB37AC">
          <v:shape id="_x0000_i1026" type="#_x0000_t75" style="width:40.45pt;height:20.5pt" o:ole="">
            <v:imagedata r:id="rId11" o:title=""/>
          </v:shape>
          <o:OLEObject Type="Embed" ProgID="Equation.DSMT4" ShapeID="_x0000_i1026" DrawAspect="Content" ObjectID="_1793178092" r:id="rId12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eastAsia="Palatino Linotype" w:hAnsi="Times New Roman" w:cs="Times New Roman"/>
          <w:noProof/>
          <w:color w:val="000000"/>
          <w:position w:val="-14"/>
          <w:sz w:val="24"/>
          <w:szCs w:val="24"/>
        </w:rPr>
        <w:object w:dxaOrig="765" w:dyaOrig="405" w14:anchorId="2B23A836">
          <v:shape id="_x0000_i1027" type="#_x0000_t75" style="width:38.75pt;height:20.5pt" o:ole="">
            <v:imagedata r:id="rId13" o:title=""/>
          </v:shape>
          <o:OLEObject Type="Embed" ProgID="Equation.DSMT4" ShapeID="_x0000_i1027" DrawAspect="Content" ObjectID="_1793178093" r:id="rId14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eastAsia="Palatino Linotype" w:hAnsi="Times New Roman" w:cs="Times New Roman"/>
          <w:noProof/>
          <w:color w:val="000000"/>
          <w:position w:val="-14"/>
          <w:sz w:val="24"/>
          <w:szCs w:val="24"/>
        </w:rPr>
        <w:object w:dxaOrig="825" w:dyaOrig="405" w14:anchorId="11F8FA95">
          <v:shape id="_x0000_i1028" type="#_x0000_t75" style="width:40.45pt;height:20.5pt" o:ole="">
            <v:imagedata r:id="rId15" o:title=""/>
          </v:shape>
          <o:OLEObject Type="Embed" ProgID="Equation.DSMT4" ShapeID="_x0000_i1028" DrawAspect="Content" ObjectID="_1793178094" r:id="rId16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eastAsia="Palatino Linotype" w:hAnsi="Times New Roman" w:cs="Times New Roman"/>
          <w:noProof/>
          <w:color w:val="000000"/>
          <w:position w:val="-14"/>
          <w:sz w:val="24"/>
          <w:szCs w:val="24"/>
        </w:rPr>
        <w:object w:dxaOrig="880" w:dyaOrig="400" w14:anchorId="17B1ED3D">
          <v:shape id="_x0000_i1029" type="#_x0000_t75" style="width:44.3pt;height:19.4pt" o:ole="">
            <v:imagedata r:id="rId17" o:title=""/>
          </v:shape>
          <o:OLEObject Type="Embed" ProgID="Equation.DSMT4" ShapeID="_x0000_i1029" DrawAspect="Content" ObjectID="_1793178095" r:id="rId18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109976" w14:textId="77777777" w:rsidR="00970EB0" w:rsidRPr="00970EB0" w:rsidRDefault="00970EB0" w:rsidP="00970EB0">
      <w:pPr>
        <w:tabs>
          <w:tab w:val="left" w:pos="992"/>
        </w:tabs>
        <w:ind w:left="992" w:hanging="992"/>
        <w:mirrorIndents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b/>
          <w:sz w:val="24"/>
          <w:szCs w:val="24"/>
        </w:rPr>
        <w:tab/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75" w:dyaOrig="405" w14:anchorId="1FE6FF19">
          <v:shape id="_x0000_i1030" type="#_x0000_t75" style="width:48.75pt;height:20.5pt" o:ole="">
            <v:imagedata r:id="rId19" o:title=""/>
          </v:shape>
          <o:OLEObject Type="Embed" ProgID="Equation.DSMT4" ShapeID="_x0000_i1030" DrawAspect="Content" ObjectID="_1793178096" r:id="rId20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liên tục trên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7BD535EC">
          <v:shape id="_x0000_i1031" type="#_x0000_t75" style="width:44.3pt;height:19.4pt" o:ole="">
            <v:imagedata r:id="rId21" o:title=""/>
          </v:shape>
          <o:OLEObject Type="Embed" ProgID="Equation.DSMT4" ShapeID="_x0000_i1031" DrawAspect="Content" ObjectID="_1793178097" r:id="rId22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và có đồ thị như hình vẽ như sau. Giá trị lớn nhất của hàm số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75" w:dyaOrig="405" w14:anchorId="3D82A8C1">
          <v:shape id="_x0000_i1032" type="#_x0000_t75" style="width:48.75pt;height:20.5pt" o:ole="">
            <v:imagedata r:id="rId19" o:title=""/>
          </v:shape>
          <o:OLEObject Type="Embed" ProgID="Equation.DSMT4" ShapeID="_x0000_i1032" DrawAspect="Content" ObjectID="_1793178098" r:id="rId23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trên đoạn </w:t>
      </w:r>
      <w:r w:rsidRPr="00970EB0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735" w:dyaOrig="405" w14:anchorId="5890BE11">
          <v:shape id="_x0000_i1033" type="#_x0000_t75" style="width:36.55pt;height:20.5pt" o:ole="">
            <v:imagedata r:id="rId24" o:title=""/>
          </v:shape>
          <o:OLEObject Type="Embed" ProgID="Equation.DSMT4" ShapeID="_x0000_i1033" DrawAspect="Content" ObjectID="_1793178099" r:id="rId25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DC1D55" w14:textId="77777777" w:rsidR="00970EB0" w:rsidRPr="00970EB0" w:rsidRDefault="00970EB0" w:rsidP="00970EB0">
      <w:pPr>
        <w:ind w:left="992" w:hanging="992"/>
        <w:mirrorIndents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0EB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73C6E0" wp14:editId="7CA1414F">
            <wp:extent cx="1857375" cy="1699499"/>
            <wp:effectExtent l="0" t="0" r="0" b="0"/>
            <wp:docPr id="1984289115" name="Picture 198428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5" cy="170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1B12" w14:textId="77777777" w:rsidR="00970EB0" w:rsidRPr="00970EB0" w:rsidRDefault="00970EB0" w:rsidP="00970EB0">
      <w:pPr>
        <w:tabs>
          <w:tab w:val="left" w:pos="3402"/>
          <w:tab w:val="left" w:pos="5669"/>
          <w:tab w:val="left" w:pos="7937"/>
        </w:tabs>
        <w:ind w:left="992" w:hanging="992"/>
        <w:mirrorIndents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70EB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85" w14:anchorId="43D876BB">
          <v:shape id="_x0000_i1034" type="#_x0000_t75" style="width:8.3pt;height:14.4pt" o:ole="">
            <v:imagedata r:id="rId28" o:title=""/>
          </v:shape>
          <o:OLEObject Type="Embed" ProgID="Equation.DSMT4" ShapeID="_x0000_i1034" DrawAspect="Content" ObjectID="_1793178100" r:id="rId29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300" w:dyaOrig="255" w14:anchorId="624FB4A1">
          <v:shape id="_x0000_i1035" type="#_x0000_t75" style="width:14.95pt;height:12.2pt" o:ole="">
            <v:imagedata r:id="rId30" o:title=""/>
          </v:shape>
          <o:OLEObject Type="Embed" ProgID="Equation.DSMT4" ShapeID="_x0000_i1035" DrawAspect="Content" ObjectID="_1793178101" r:id="rId31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315" w:dyaOrig="285" w14:anchorId="26D17662">
          <v:shape id="_x0000_i1036" type="#_x0000_t75" style="width:14.95pt;height:14.4pt" o:ole="">
            <v:imagedata r:id="rId32" o:title=""/>
          </v:shape>
          <o:OLEObject Type="Embed" ProgID="Equation.DSMT4" ShapeID="_x0000_i1036" DrawAspect="Content" ObjectID="_1793178102" r:id="rId33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139" w:dyaOrig="260" w14:anchorId="4CB744AC">
          <v:shape id="_x0000_i1037" type="#_x0000_t75" style="width:7.75pt;height:13.3pt" o:ole="">
            <v:imagedata r:id="rId34" o:title=""/>
          </v:shape>
          <o:OLEObject Type="Embed" ProgID="Equation.DSMT4" ShapeID="_x0000_i1037" DrawAspect="Content" ObjectID="_1793178103" r:id="rId35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</w:p>
    <w:p w14:paraId="64416F88" w14:textId="77777777" w:rsidR="00970EB0" w:rsidRPr="00970EB0" w:rsidRDefault="00970EB0" w:rsidP="00970EB0">
      <w:pPr>
        <w:tabs>
          <w:tab w:val="left" w:pos="992"/>
        </w:tabs>
        <w:ind w:left="992" w:hanging="992"/>
        <w:mirrorIndents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960" w:dyaOrig="405" w14:anchorId="2DD267BB">
          <v:shape id="_x0000_i1038" type="#_x0000_t75" style="width:46.5pt;height:20.5pt" o:ole="">
            <v:imagedata r:id="rId36" o:title=""/>
          </v:shape>
          <o:OLEObject Type="Embed" ProgID="Equation.DSMT4" ShapeID="_x0000_i1038" DrawAspect="Content" ObjectID="_1793178104" r:id="rId37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bảng biến thiên như sau :</w:t>
      </w:r>
    </w:p>
    <w:p w14:paraId="3D60A71F" w14:textId="77777777" w:rsidR="00970EB0" w:rsidRPr="00970EB0" w:rsidRDefault="00970EB0" w:rsidP="00970EB0">
      <w:pPr>
        <w:ind w:left="992" w:hanging="992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1536DE8" wp14:editId="08AC4104">
            <wp:extent cx="3505200" cy="12237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364" cy="12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82D9F" w14:textId="77777777" w:rsidR="00970EB0" w:rsidRPr="00970EB0" w:rsidRDefault="00970EB0" w:rsidP="00970EB0">
      <w:pPr>
        <w:ind w:left="992" w:hanging="992"/>
        <w:mirrorIndents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70EB0">
        <w:rPr>
          <w:rFonts w:ascii="Times New Roman" w:eastAsia="Calibri" w:hAnsi="Times New Roman" w:cs="Times New Roman"/>
          <w:sz w:val="24"/>
          <w:szCs w:val="24"/>
        </w:rPr>
        <w:tab/>
        <w:t xml:space="preserve">Số đường tiệm cận ngang của đồ thị hàm số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5" w14:anchorId="7BE24453">
          <v:shape id="_x0000_i1039" type="#_x0000_t75" style="width:46.5pt;height:20.5pt" o:ole="">
            <v:imagedata r:id="rId40" o:title=""/>
          </v:shape>
          <o:OLEObject Type="Embed" ProgID="Equation.DSMT4" ShapeID="_x0000_i1039" DrawAspect="Content" ObjectID="_1793178105" r:id="rId41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2EFB130A" w14:textId="77777777" w:rsidR="00970EB0" w:rsidRPr="00970EB0" w:rsidRDefault="00970EB0" w:rsidP="00970EB0">
      <w:pPr>
        <w:tabs>
          <w:tab w:val="left" w:pos="3402"/>
          <w:tab w:val="left" w:pos="5669"/>
          <w:tab w:val="left" w:pos="7937"/>
        </w:tabs>
        <w:ind w:left="992" w:hanging="992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70EB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85" w14:anchorId="32642ABA">
          <v:shape id="_x0000_i1040" type="#_x0000_t75" style="width:10.5pt;height:14.4pt" o:ole="">
            <v:imagedata r:id="rId42" o:title=""/>
          </v:shape>
          <o:OLEObject Type="Embed" ProgID="Equation.DSMT4" ShapeID="_x0000_i1040" DrawAspect="Content" ObjectID="_1793178106" r:id="rId43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135" w:dyaOrig="255" w14:anchorId="47C7DDBD">
          <v:shape id="_x0000_i1041" type="#_x0000_t75" style="width:7.75pt;height:12.2pt" o:ole="">
            <v:imagedata r:id="rId44" o:title=""/>
          </v:shape>
          <o:OLEObject Type="Embed" ProgID="Equation.DSMT4" ShapeID="_x0000_i1041" DrawAspect="Content" ObjectID="_1793178107" r:id="rId45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95" w:dyaOrig="285" w14:anchorId="59927007">
          <v:shape id="_x0000_i1042" type="#_x0000_t75" style="width:11.1pt;height:14.4pt" o:ole="">
            <v:imagedata r:id="rId46" o:title=""/>
          </v:shape>
          <o:OLEObject Type="Embed" ProgID="Equation.DSMT4" ShapeID="_x0000_i1042" DrawAspect="Content" ObjectID="_1793178108" r:id="rId47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195" w:dyaOrig="255" w14:anchorId="61E0AA9C">
          <v:shape id="_x0000_i1043" type="#_x0000_t75" style="width:11.1pt;height:12.2pt" o:ole="">
            <v:imagedata r:id="rId48" o:title=""/>
          </v:shape>
          <o:OLEObject Type="Embed" ProgID="Equation.DSMT4" ShapeID="_x0000_i1043" DrawAspect="Content" ObjectID="_1793178109" r:id="rId49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163E25" w14:textId="77777777" w:rsidR="00970EB0" w:rsidRPr="00970EB0" w:rsidRDefault="00970EB0" w:rsidP="00970EB0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4:</w:t>
      </w:r>
      <w:r w:rsidRPr="00970EB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B0">
        <w:rPr>
          <w:rFonts w:ascii="Times New Roman" w:hAnsi="Times New Roman" w:cs="Times New Roman"/>
          <w:position w:val="-24"/>
          <w:sz w:val="24"/>
          <w:szCs w:val="24"/>
        </w:rPr>
        <w:object w:dxaOrig="1063" w:dyaOrig="617" w14:anchorId="02FE1C5C">
          <v:shape id="Object 60" o:spid="_x0000_i1044" type="#_x0000_t75" style="width:52.6pt;height:31pt;mso-position-horizontal-relative:page;mso-position-vertical-relative:page" o:ole="">
            <v:imagedata r:id="rId50" o:title=""/>
          </v:shape>
          <o:OLEObject Type="Embed" ProgID="Equation.DSMT4" ShapeID="Object 60" DrawAspect="Content" ObjectID="_1793178110" r:id="rId51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có đồ thị như hình vẽ sau. Chọn mệnh đề đúng?</w:t>
      </w:r>
    </w:p>
    <w:p w14:paraId="7D5B17A2" w14:textId="77777777" w:rsidR="00970EB0" w:rsidRPr="00970EB0" w:rsidRDefault="00970EB0" w:rsidP="00970EB0">
      <w:pPr>
        <w:ind w:left="3544"/>
        <w:rPr>
          <w:rFonts w:ascii="Times New Roman" w:hAnsi="Times New Roman" w:cs="Times New Roman"/>
          <w:b/>
          <w:sz w:val="24"/>
          <w:szCs w:val="24"/>
        </w:rPr>
      </w:pPr>
      <w:r w:rsidRPr="00970EB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</w:t>
      </w:r>
      <w:r w:rsidRPr="00970E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6E0DD" wp14:editId="612D50C8">
            <wp:extent cx="1530350" cy="1615440"/>
            <wp:effectExtent l="0" t="0" r="0" b="3810"/>
            <wp:docPr id="586598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2AA6AE58" w14:textId="77777777" w:rsidR="00970EB0" w:rsidRPr="00970EB0" w:rsidRDefault="00970EB0" w:rsidP="00970EB0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hAnsi="Times New Roman" w:cs="Times New Roman"/>
          <w:b/>
          <w:position w:val="-6"/>
          <w:sz w:val="24"/>
          <w:szCs w:val="24"/>
        </w:rPr>
        <w:object w:dxaOrig="651" w:dyaOrig="309" w14:anchorId="6992A84C">
          <v:shape id="Object 62" o:spid="_x0000_i1045" type="#_x0000_t75" style="width:33.25pt;height:14.95pt;mso-position-horizontal-relative:page;mso-position-vertical-relative:page" o:ole="">
            <v:imagedata r:id="rId54" o:title=""/>
          </v:shape>
          <o:OLEObject Type="Embed" ProgID="Equation.DSMT4" ShapeID="Object 62" DrawAspect="Content" ObjectID="_1793178111" r:id="rId55"/>
        </w:object>
      </w:r>
      <w:r w:rsidRPr="00970EB0">
        <w:rPr>
          <w:rFonts w:ascii="Times New Roman" w:hAnsi="Times New Roman" w:cs="Times New Roman"/>
          <w:b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hAnsi="Times New Roman" w:cs="Times New Roman"/>
          <w:b/>
          <w:position w:val="-6"/>
          <w:sz w:val="24"/>
          <w:szCs w:val="24"/>
        </w:rPr>
        <w:object w:dxaOrig="669" w:dyaOrig="274" w14:anchorId="3A4F5244">
          <v:shape id="Object 63" o:spid="_x0000_i1046" type="#_x0000_t75" style="width:33.8pt;height:13.3pt;mso-position-horizontal-relative:page;mso-position-vertical-relative:page" o:ole="">
            <v:imagedata r:id="rId56" o:title=""/>
          </v:shape>
          <o:OLEObject Type="Embed" ProgID="Equation.DSMT4" ShapeID="Object 63" DrawAspect="Content" ObjectID="_1793178112" r:id="rId57"/>
        </w:object>
      </w:r>
      <w:r w:rsidRPr="00970EB0">
        <w:rPr>
          <w:rFonts w:ascii="Times New Roman" w:hAnsi="Times New Roman" w:cs="Times New Roman"/>
          <w:b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1013BF57">
          <v:shape id="_x0000_i1047" type="#_x0000_t75" style="width:34.35pt;height:13.3pt" o:ole="">
            <v:imagedata r:id="rId58" o:title=""/>
          </v:shape>
          <o:OLEObject Type="Embed" ProgID="Equation.DSMT4" ShapeID="_x0000_i1047" DrawAspect="Content" ObjectID="_1793178113" r:id="rId59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sz w:val="24"/>
          <w:szCs w:val="24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hAnsi="Times New Roman" w:cs="Times New Roman"/>
          <w:b/>
          <w:position w:val="-6"/>
          <w:sz w:val="24"/>
          <w:szCs w:val="24"/>
        </w:rPr>
        <w:object w:dxaOrig="1140" w:dyaOrig="279" w14:anchorId="60A02EC4">
          <v:shape id="_x0000_i1048" type="#_x0000_t75" style="width:57.05pt;height:13.3pt" o:ole="">
            <v:imagedata r:id="rId60" o:title=""/>
          </v:shape>
          <o:OLEObject Type="Embed" ProgID="Equation.DSMT4" ShapeID="_x0000_i1048" DrawAspect="Content" ObjectID="_1793178114" r:id="rId61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</w:p>
    <w:p w14:paraId="577B2F9F" w14:textId="667D638C" w:rsidR="00970EB0" w:rsidRPr="00970EB0" w:rsidRDefault="00970EB0" w:rsidP="00970EB0">
      <w:pPr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Trong một nhà hàng, mỗi tuần để chế biến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C2EFDF3">
          <v:shape id="_x0000_i1049" type="#_x0000_t75" style="width:10.5pt;height:11.1pt" o:ole="">
            <v:imagedata r:id="rId62" o:title=""/>
          </v:shape>
          <o:OLEObject Type="Embed" ProgID="Equation.DSMT4" ShapeID="_x0000_i1049" DrawAspect="Content" ObjectID="_1793178115" r:id="rId63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phần ăn (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D150EF">
          <v:shape id="_x0000_i1050" type="#_x0000_t75" style="width:10.5pt;height:11.1pt" o:ole="">
            <v:imagedata r:id="rId64" o:title=""/>
          </v:shape>
          <o:OLEObject Type="Embed" ProgID="Equation.DSMT4" ShapeID="_x0000_i1050" DrawAspect="Content" ObjectID="_1793178116" r:id="rId65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lấy giá trị trong khoảng từ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61AABD4">
          <v:shape id="_x0000_i1051" type="#_x0000_t75" style="width:14.95pt;height:13.3pt" o:ole="">
            <v:imagedata r:id="rId66" o:title=""/>
          </v:shape>
          <o:OLEObject Type="Embed" ProgID="Equation.DSMT4" ShapeID="_x0000_i1051" DrawAspect="Content" ObjectID="_1793178117" r:id="rId67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 w:rsidRPr="00970EB0">
        <w:rPr>
          <w:rFonts w:ascii="Times New Roman" w:eastAsia="Calibri" w:hAnsi="Times New Roman" w:cs="Times New Roman"/>
          <w:sz w:val="24"/>
          <w:szCs w:val="24"/>
        </w:rPr>
        <w:br/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3EB70A">
          <v:shape id="_x0000_i1052" type="#_x0000_t75" style="width:19.4pt;height:13.3pt" o:ole="">
            <v:imagedata r:id="rId68" o:title=""/>
          </v:shape>
          <o:OLEObject Type="Embed" ProgID="Equation.DSMT4" ShapeID="_x0000_i1052" DrawAspect="Content" ObjectID="_1793178118" r:id="rId69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) thì chi phí trung bình  của một phần ăn được cho bởi công thức: </w:t>
      </w:r>
      <w:r w:rsidRPr="00970EB0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6900B7FF">
          <v:shape id="_x0000_i1053" type="#_x0000_t75" style="width:118.5pt;height:31.55pt" o:ole="">
            <v:imagedata r:id="rId70" o:title=""/>
          </v:shape>
          <o:OLEObject Type="Embed" ProgID="Equation.DSMT4" ShapeID="_x0000_i1053" DrawAspect="Content" ObjectID="_1793178119" r:id="rId71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. Số phần ăn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9FA8C5">
          <v:shape id="_x0000_i1054" type="#_x0000_t75" style="width:10.5pt;height:11.1pt" o:ole="">
            <v:imagedata r:id="rId72" o:title=""/>
          </v:shape>
          <o:OLEObject Type="Embed" ProgID="Equation.DSMT4" ShapeID="_x0000_i1054" DrawAspect="Content" ObjectID="_1793178120" r:id="rId73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là bao nhiêu thì chi phí trung bình của mỗi phần ăn là thấp nhất?</w:t>
      </w:r>
    </w:p>
    <w:p w14:paraId="2BDED5CF" w14:textId="77777777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20"/>
        </w:tabs>
        <w:spacing w:line="276" w:lineRule="auto"/>
        <w:ind w:left="992"/>
        <w:rPr>
          <w:rFonts w:ascii="Times New Roman" w:eastAsia="Arial" w:hAnsi="Times New Roman" w:cs="Times New Roman"/>
          <w:b/>
          <w:color w:val="222222"/>
          <w:sz w:val="24"/>
          <w:szCs w:val="24"/>
          <w:lang w:val="vi-VN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80" w:dyaOrig="279" w14:anchorId="171A866E">
          <v:shape id="_x0000_i1055" type="#_x0000_t75" style="width:34.35pt;height:13.3pt" o:ole="">
            <v:imagedata r:id="rId74" o:title=""/>
          </v:shape>
          <o:OLEObject Type="Embed" ProgID="Equation.DSMT4" ShapeID="_x0000_i1055" DrawAspect="Content" ObjectID="_1793178121" r:id="rId75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70EB0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80" w:dyaOrig="279" w14:anchorId="6FA3DCE9">
          <v:shape id="_x0000_i1056" type="#_x0000_t75" style="width:34.35pt;height:13.3pt" o:ole="">
            <v:imagedata r:id="rId76" o:title=""/>
          </v:shape>
          <o:OLEObject Type="Embed" ProgID="Equation.DSMT4" ShapeID="_x0000_i1056" DrawAspect="Content" ObjectID="_1793178122" r:id="rId77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0EB0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80" w:dyaOrig="279" w14:anchorId="7C5EC443">
          <v:shape id="_x0000_i1057" type="#_x0000_t75" style="width:34.35pt;height:13.3pt" o:ole="">
            <v:imagedata r:id="rId78" o:title=""/>
          </v:shape>
          <o:OLEObject Type="Embed" ProgID="Equation.DSMT4" ShapeID="_x0000_i1057" DrawAspect="Content" ObjectID="_1793178123" r:id="rId79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0EB0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80" w:dyaOrig="279" w14:anchorId="5A9C34A6">
          <v:shape id="_x0000_i1058" type="#_x0000_t75" style="width:34.35pt;height:13.3pt" o:ole="">
            <v:imagedata r:id="rId80" o:title=""/>
          </v:shape>
          <o:OLEObject Type="Embed" ProgID="Equation.DSMT4" ShapeID="_x0000_i1058" DrawAspect="Content" ObjectID="_1793178124" r:id="rId81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</w:p>
    <w:p w14:paraId="1EBD2105" w14:textId="77777777" w:rsidR="00970EB0" w:rsidRPr="00970EB0" w:rsidRDefault="00970EB0" w:rsidP="00970EB0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eastAsia="Microsoft Sans Serif" w:hAnsi="Times New Roman" w:cs="Times New Roman"/>
          <w:sz w:val="24"/>
          <w:szCs w:val="24"/>
          <w:lang w:val="sv-SE"/>
        </w:rPr>
      </w:pPr>
      <w:r w:rsidRPr="00970EB0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970EB0">
        <w:rPr>
          <w:rFonts w:ascii="Times New Roman" w:eastAsia="Microsoft Sans Serif" w:hAnsi="Times New Roman" w:cs="Times New Roman"/>
          <w:b/>
          <w:sz w:val="24"/>
          <w:szCs w:val="24"/>
          <w:lang w:val="vi-VN"/>
        </w:rPr>
        <w:t xml:space="preserve"> </w:t>
      </w:r>
      <w:r w:rsidRPr="00970EB0">
        <w:rPr>
          <w:rFonts w:ascii="Times New Roman" w:eastAsia="Microsoft Sans Serif" w:hAnsi="Times New Roman" w:cs="Times New Roman"/>
          <w:b/>
          <w:sz w:val="24"/>
          <w:szCs w:val="24"/>
        </w:rPr>
        <w:t xml:space="preserve">  </w: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Cho hai vectơ </w:t>
      </w:r>
      <w:r w:rsidRPr="00970EB0">
        <w:rPr>
          <w:rFonts w:ascii="Times New Roman" w:eastAsia="Microsoft Sans Serif" w:hAnsi="Times New Roman" w:cs="Times New Roman"/>
          <w:position w:val="-10"/>
          <w:sz w:val="24"/>
          <w:szCs w:val="24"/>
        </w:rPr>
        <w:object w:dxaOrig="680" w:dyaOrig="380" w14:anchorId="359CBD51">
          <v:shape id="_x0000_i1059" type="#_x0000_t75" style="width:33.25pt;height:19.4pt" o:ole="">
            <v:imagedata r:id="rId82" o:title=""/>
          </v:shape>
          <o:OLEObject Type="Embed" ProgID="Equation.DSMT4" ShapeID="_x0000_i1059" DrawAspect="Content" ObjectID="_1793178125" r:id="rId83"/>
        </w:objec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 , biết </w:t>
      </w:r>
      <w:r w:rsidRPr="00970EB0">
        <w:rPr>
          <w:rFonts w:ascii="Times New Roman" w:eastAsia="Microsoft Sans Serif" w:hAnsi="Times New Roman" w:cs="Times New Roman"/>
          <w:color w:val="FF0000"/>
          <w:position w:val="-18"/>
          <w:sz w:val="24"/>
          <w:szCs w:val="24"/>
        </w:rPr>
        <w:object w:dxaOrig="1540" w:dyaOrig="480" w14:anchorId="59178D50">
          <v:shape id="_x0000_i1060" type="#_x0000_t75" style="width:77pt;height:25.5pt" o:ole="">
            <v:imagedata r:id="rId84" o:title=""/>
          </v:shape>
          <o:OLEObject Type="Embed" ProgID="Equation.DSMT4" ShapeID="_x0000_i1060" DrawAspect="Content" ObjectID="_1793178126" r:id="rId85"/>
        </w:objec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 và góc giữa hai vectơ </w:t>
      </w:r>
      <w:r w:rsidRPr="00970EB0">
        <w:rPr>
          <w:rFonts w:ascii="Times New Roman" w:eastAsia="Microsoft Sans Serif" w:hAnsi="Times New Roman" w:cs="Times New Roman"/>
          <w:position w:val="-10"/>
          <w:sz w:val="24"/>
          <w:szCs w:val="24"/>
        </w:rPr>
        <w:object w:dxaOrig="400" w:dyaOrig="380" w14:anchorId="77951B70">
          <v:shape id="_x0000_i1061" type="#_x0000_t75" style="width:19.4pt;height:19.4pt" o:ole="">
            <v:imagedata r:id="rId86" o:title=""/>
          </v:shape>
          <o:OLEObject Type="Embed" ProgID="Equation.DSMT4" ShapeID="_x0000_i1061" DrawAspect="Content" ObjectID="_1793178127" r:id="rId87"/>
        </w:objec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  là </w:t>
      </w:r>
      <w:r w:rsidRPr="00970EB0">
        <w:rPr>
          <w:rFonts w:ascii="Times New Roman" w:eastAsia="Microsoft Sans Serif" w:hAnsi="Times New Roman" w:cs="Times New Roman"/>
          <w:position w:val="-6"/>
          <w:sz w:val="24"/>
          <w:szCs w:val="24"/>
        </w:rPr>
        <w:object w:dxaOrig="380" w:dyaOrig="320" w14:anchorId="2E4A8EAD">
          <v:shape id="_x0000_i1062" type="#_x0000_t75" style="width:18.85pt;height:17.15pt" o:ole="">
            <v:imagedata r:id="rId88" o:title=""/>
          </v:shape>
          <o:OLEObject Type="Embed" ProgID="Equation.DSMT4" ShapeID="_x0000_i1062" DrawAspect="Content" ObjectID="_1793178128" r:id="rId89"/>
        </w:objec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. Tích vô hướng </w:t>
      </w:r>
      <w:r w:rsidRPr="00970EB0">
        <w:rPr>
          <w:rFonts w:ascii="Times New Roman" w:eastAsia="Microsoft Sans Serif" w:hAnsi="Times New Roman" w:cs="Times New Roman"/>
          <w:position w:val="-6"/>
          <w:sz w:val="24"/>
          <w:szCs w:val="24"/>
        </w:rPr>
        <w:object w:dxaOrig="360" w:dyaOrig="340" w14:anchorId="7D504767">
          <v:shape id="_x0000_i1063" type="#_x0000_t75" style="width:18.85pt;height:17.15pt" o:ole="">
            <v:imagedata r:id="rId90" o:title=""/>
          </v:shape>
          <o:OLEObject Type="Embed" ProgID="Equation.DSMT4" ShapeID="_x0000_i1063" DrawAspect="Content" ObjectID="_1793178129" r:id="rId91"/>
        </w:object>
      </w:r>
      <w:r w:rsidRPr="00970EB0">
        <w:rPr>
          <w:rFonts w:ascii="Times New Roman" w:eastAsia="Microsoft Sans Serif" w:hAnsi="Times New Roman" w:cs="Times New Roman"/>
          <w:sz w:val="24"/>
          <w:szCs w:val="24"/>
          <w:lang w:val="sv-SE"/>
        </w:rPr>
        <w:t xml:space="preserve"> bằng</w:t>
      </w:r>
    </w:p>
    <w:p w14:paraId="58A886D8" w14:textId="77777777" w:rsidR="00970EB0" w:rsidRPr="00970EB0" w:rsidRDefault="00970EB0" w:rsidP="00970EB0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BD04257">
          <v:shape id="_x0000_i1064" type="#_x0000_t75" style="width:13.3pt;height:13.3pt" o:ole="">
            <v:imagedata r:id="rId92" o:title=""/>
          </v:shape>
          <o:OLEObject Type="Embed" ProgID="Equation.DSMT4" ShapeID="_x0000_i1064" DrawAspect="Content" ObjectID="_1793178130" r:id="rId93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970EB0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4F8DCA43">
          <v:shape id="_x0000_i1065" type="#_x0000_t75" style="width:25.5pt;height:17.15pt" o:ole="">
            <v:imagedata r:id="rId94" o:title=""/>
          </v:shape>
          <o:OLEObject Type="Embed" ProgID="Equation.DSMT4" ShapeID="_x0000_i1065" DrawAspect="Content" ObjectID="_1793178131" r:id="rId95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D955132">
          <v:shape id="_x0000_i1066" type="#_x0000_t75" style="width:14.4pt;height:14.4pt" o:ole="">
            <v:imagedata r:id="rId96" o:title=""/>
          </v:shape>
          <o:OLEObject Type="Embed" ProgID="Equation.DSMT4" ShapeID="_x0000_i1066" DrawAspect="Content" ObjectID="_1793178132" r:id="rId97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458B15F">
          <v:shape id="_x0000_i1067" type="#_x0000_t75" style="width:23.25pt;height:13.3pt" o:ole="">
            <v:imagedata r:id="rId98" o:title=""/>
          </v:shape>
          <o:OLEObject Type="Embed" ProgID="Equation.DSMT4" ShapeID="_x0000_i1067" DrawAspect="Content" ObjectID="_1793178133" r:id="rId99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</w:p>
    <w:p w14:paraId="5449F7FD" w14:textId="77777777" w:rsidR="00970EB0" w:rsidRPr="00970EB0" w:rsidRDefault="00970EB0" w:rsidP="00970EB0">
      <w:pPr>
        <w:tabs>
          <w:tab w:val="left" w:pos="900"/>
        </w:tabs>
        <w:spacing w:line="276" w:lineRule="auto"/>
        <w:ind w:left="810" w:hanging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0EB0">
        <w:rPr>
          <w:rFonts w:ascii="Times New Roman" w:eastAsia="Calibri" w:hAnsi="Times New Roman" w:cs="Times New Roman"/>
          <w:sz w:val="24"/>
          <w:szCs w:val="24"/>
          <w:lang w:val="fr-FR"/>
        </w:rPr>
        <w:t>Trong</w: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không gian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570" w:dyaOrig="315" w14:anchorId="49996AEB">
          <v:shape id="_x0000_i1068" type="#_x0000_t75" style="width:28.25pt;height:15.5pt" o:ole="">
            <v:imagedata r:id="rId100" o:title=""/>
          </v:shape>
          <o:OLEObject Type="Embed" ProgID="Equation.DSMT4" ShapeID="_x0000_i1068" DrawAspect="Content" ObjectID="_1793178134" r:id="rId101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, cho hình hộp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635" w:dyaOrig="285" w14:anchorId="1DA7984F">
          <v:shape id="_x0000_i1069" type="#_x0000_t75" style="width:82.5pt;height:14.4pt" o:ole="">
            <v:imagedata r:id="rId102" o:title=""/>
          </v:shape>
          <o:OLEObject Type="Embed" ProgID="Equation.DSMT4" ShapeID="_x0000_i1069" DrawAspect="Content" ObjectID="_1793178135" r:id="rId103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18AC77F">
          <v:shape id="_x0000_i1070" type="#_x0000_t75" style="width:46.5pt;height:19.4pt" o:ole="">
            <v:imagedata r:id="rId104" o:title=""/>
          </v:shape>
          <o:OLEObject Type="Embed" ProgID="Equation.DSMT4" ShapeID="_x0000_i1070" DrawAspect="Content" ObjectID="_1793178136" r:id="rId105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041420D7">
          <v:shape id="_x0000_i1071" type="#_x0000_t75" style="width:58.7pt;height:19.4pt" o:ole="">
            <v:imagedata r:id="rId106" o:title=""/>
          </v:shape>
          <o:OLEObject Type="Embed" ProgID="Equation.DSMT4" ShapeID="_x0000_i1071" DrawAspect="Content" ObjectID="_1793178137" r:id="rId107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>. Tọa độ tâm của hình hộp là</w:t>
      </w:r>
    </w:p>
    <w:p w14:paraId="34BB97DA" w14:textId="77777777" w:rsidR="00970EB0" w:rsidRPr="00970EB0" w:rsidRDefault="00970EB0" w:rsidP="00970EB0">
      <w:pPr>
        <w:tabs>
          <w:tab w:val="left" w:pos="3402"/>
          <w:tab w:val="center" w:pos="4680"/>
          <w:tab w:val="left" w:pos="5670"/>
          <w:tab w:val="left" w:pos="7938"/>
          <w:tab w:val="right" w:pos="9360"/>
        </w:tabs>
        <w:spacing w:line="276" w:lineRule="auto"/>
        <w:ind w:left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fr-FR"/>
        </w:rPr>
        <w:object w:dxaOrig="900" w:dyaOrig="400" w14:anchorId="133C9972">
          <v:shape id="_x0000_i1072" type="#_x0000_t75" style="width:44.85pt;height:19.4pt" o:ole="">
            <v:imagedata r:id="rId108" o:title=""/>
          </v:shape>
          <o:OLEObject Type="Embed" ProgID="Equation.DSMT4" ShapeID="_x0000_i1072" DrawAspect="Content" ObjectID="_1793178138" r:id="rId109"/>
        </w:object>
      </w:r>
      <w:r w:rsidRPr="00970EB0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70EB0">
        <w:rPr>
          <w:rFonts w:ascii="Times New Roman" w:eastAsia="Calibri" w:hAnsi="Times New Roman" w:cs="Times New Roman"/>
          <w:bCs/>
          <w:color w:val="000000"/>
          <w:position w:val="-28"/>
          <w:sz w:val="24"/>
          <w:szCs w:val="24"/>
          <w:lang w:val="fr-FR"/>
        </w:rPr>
        <w:object w:dxaOrig="1260" w:dyaOrig="680" w14:anchorId="16D76CE1">
          <v:shape id="_x0000_i1073" type="#_x0000_t75" style="width:63.15pt;height:33.8pt" o:ole="">
            <v:imagedata r:id="rId110" o:title=""/>
          </v:shape>
          <o:OLEObject Type="Embed" ProgID="Equation.DSMT4" ShapeID="_x0000_i1073" DrawAspect="Content" ObjectID="_1793178139" r:id="rId111"/>
        </w:object>
      </w:r>
      <w:r w:rsidRPr="00970EB0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0EB0">
        <w:rPr>
          <w:rFonts w:ascii="Times New Roman" w:eastAsia="Calibri" w:hAnsi="Times New Roman" w:cs="Times New Roman"/>
          <w:bCs/>
          <w:color w:val="000000"/>
          <w:position w:val="-28"/>
          <w:sz w:val="24"/>
          <w:szCs w:val="24"/>
          <w:lang w:val="fr-FR"/>
        </w:rPr>
        <w:object w:dxaOrig="960" w:dyaOrig="680" w14:anchorId="6178ABA2">
          <v:shape id="_x0000_i1074" type="#_x0000_t75" style="width:48.2pt;height:33.8pt" o:ole="">
            <v:imagedata r:id="rId112" o:title=""/>
          </v:shape>
          <o:OLEObject Type="Embed" ProgID="Equation.DSMT4" ShapeID="_x0000_i1074" DrawAspect="Content" ObjectID="_1793178140" r:id="rId113"/>
        </w:object>
      </w:r>
      <w:r w:rsidRPr="00970EB0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.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0EB0">
        <w:rPr>
          <w:rFonts w:ascii="Times New Roman" w:eastAsia="Calibri" w:hAnsi="Times New Roman" w:cs="Times New Roman"/>
          <w:bCs/>
          <w:color w:val="000000"/>
          <w:position w:val="-28"/>
          <w:sz w:val="24"/>
          <w:szCs w:val="24"/>
          <w:lang w:val="fr-FR"/>
        </w:rPr>
        <w:object w:dxaOrig="1100" w:dyaOrig="680" w14:anchorId="6D5D5305">
          <v:shape id="_x0000_i1075" type="#_x0000_t75" style="width:54.85pt;height:33.8pt" o:ole="">
            <v:imagedata r:id="rId114" o:title=""/>
          </v:shape>
          <o:OLEObject Type="Embed" ProgID="Equation.DSMT4" ShapeID="_x0000_i1075" DrawAspect="Content" ObjectID="_1793178141" r:id="rId115"/>
        </w:object>
      </w:r>
      <w:r w:rsidRPr="00970EB0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1BBD521A" w14:textId="77777777" w:rsidR="00970EB0" w:rsidRPr="00970EB0" w:rsidRDefault="00970EB0" w:rsidP="00970EB0">
      <w:pPr>
        <w:tabs>
          <w:tab w:val="left" w:pos="2880"/>
          <w:tab w:val="left" w:pos="5400"/>
          <w:tab w:val="left" w:pos="7920"/>
        </w:tabs>
        <w:spacing w:after="200" w:line="360" w:lineRule="auto"/>
        <w:ind w:left="900" w:hanging="900"/>
        <w:rPr>
          <w:rFonts w:ascii="Times New Roman" w:eastAsia="Calibri" w:hAnsi="Times New Roman" w:cs="Times New Roman"/>
          <w:sz w:val="24"/>
          <w:szCs w:val="24"/>
          <w:lang w:val="nl-NL" w:eastAsia="ja-JP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ja-JP"/>
        </w:rPr>
        <w:t xml:space="preserve">Câu 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ja-JP"/>
        </w:rPr>
        <w:t>8</w:t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ja-JP"/>
        </w:rPr>
        <w:t>:</w:t>
      </w:r>
      <w:r w:rsidRPr="00970EB0">
        <w:rPr>
          <w:rFonts w:ascii="Times New Roman" w:eastAsia="Calibri" w:hAnsi="Times New Roman" w:cs="Times New Roman"/>
          <w:b/>
          <w:sz w:val="24"/>
          <w:szCs w:val="24"/>
          <w:lang w:val="vi-VN" w:eastAsia="ja-JP"/>
        </w:rPr>
        <w:t xml:space="preserve"> </w:t>
      </w:r>
      <w:r w:rsidRPr="00970EB0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  </w: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 xml:space="preserve">Trong không gian với hệ trục tọa độ </w:t>
      </w:r>
      <w:r w:rsidRPr="00970EB0">
        <w:rPr>
          <w:rFonts w:ascii="Times New Roman" w:eastAsia="Calibri" w:hAnsi="Times New Roman" w:cs="Times New Roman"/>
          <w:position w:val="-10"/>
          <w:sz w:val="24"/>
          <w:szCs w:val="24"/>
          <w:lang w:eastAsia="ja-JP"/>
        </w:rPr>
        <w:object w:dxaOrig="555" w:dyaOrig="315" w14:anchorId="3046D99C">
          <v:shape id="_x0000_i1076" type="#_x0000_t75" style="width:27.7pt;height:15.5pt" o:ole="">
            <v:imagedata r:id="rId116" o:title=""/>
          </v:shape>
          <o:OLEObject Type="Embed" ProgID="Equation.DSMT4" ShapeID="_x0000_i1076" DrawAspect="Content" ObjectID="_1793178142" r:id="rId117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 xml:space="preserve">, cho hai vectơ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  <w:lang w:eastAsia="ja-JP"/>
        </w:rPr>
        <w:object w:dxaOrig="1040" w:dyaOrig="400" w14:anchorId="2916F3A4">
          <v:shape id="_x0000_i1077" type="#_x0000_t75" style="width:52.6pt;height:19.4pt" o:ole="">
            <v:imagedata r:id="rId118" o:title=""/>
          </v:shape>
          <o:OLEObject Type="Embed" ProgID="Equation.DSMT4" ShapeID="_x0000_i1077" DrawAspect="Content" ObjectID="_1793178143" r:id="rId119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>và</w:t>
      </w:r>
      <w:r w:rsidRPr="00970EB0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  <w:r w:rsidRPr="00970EB0">
        <w:rPr>
          <w:rFonts w:ascii="Times New Roman" w:eastAsia="Calibri" w:hAnsi="Times New Roman" w:cs="Times New Roman"/>
          <w:position w:val="-14"/>
          <w:sz w:val="24"/>
          <w:szCs w:val="24"/>
          <w:lang w:eastAsia="ja-JP"/>
        </w:rPr>
        <w:object w:dxaOrig="1020" w:dyaOrig="420" w14:anchorId="708D965E">
          <v:shape id="_x0000_i1078" type="#_x0000_t75" style="width:51.5pt;height:20.5pt" o:ole="">
            <v:imagedata r:id="rId120" o:title=""/>
          </v:shape>
          <o:OLEObject Type="Embed" ProgID="Equation.DSMT4" ShapeID="_x0000_i1078" DrawAspect="Content" ObjectID="_1793178144" r:id="rId121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 xml:space="preserve">. Vectơ vuông góc với cả hai vectơ </w:t>
      </w:r>
      <w:r w:rsidRPr="00970EB0">
        <w:rPr>
          <w:rFonts w:ascii="Times New Roman" w:eastAsia="Calibri" w:hAnsi="Times New Roman" w:cs="Times New Roman"/>
          <w:position w:val="-6"/>
          <w:sz w:val="24"/>
          <w:szCs w:val="24"/>
          <w:lang w:val="nl-NL" w:eastAsia="ja-JP"/>
        </w:rPr>
        <w:object w:dxaOrig="200" w:dyaOrig="340" w14:anchorId="02CE9268">
          <v:shape id="_x0000_i1079" type="#_x0000_t75" style="width:11.1pt;height:18.85pt" o:ole="">
            <v:imagedata r:id="rId122" o:title=""/>
          </v:shape>
          <o:OLEObject Type="Embed" ProgID="Equation.DSMT4" ShapeID="_x0000_i1079" DrawAspect="Content" ObjectID="_1793178145" r:id="rId123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 xml:space="preserve"> và </w:t>
      </w:r>
      <w:r w:rsidRPr="00970EB0">
        <w:rPr>
          <w:rFonts w:ascii="Times New Roman" w:eastAsia="Calibri" w:hAnsi="Times New Roman" w:cs="Times New Roman"/>
          <w:position w:val="-6"/>
          <w:sz w:val="24"/>
          <w:szCs w:val="24"/>
          <w:lang w:val="nl-NL" w:eastAsia="ja-JP"/>
        </w:rPr>
        <w:object w:dxaOrig="200" w:dyaOrig="340" w14:anchorId="49D355CE">
          <v:shape id="_x0000_i1080" type="#_x0000_t75" style="width:11.1pt;height:18.85pt" o:ole="">
            <v:imagedata r:id="rId124" o:title=""/>
          </v:shape>
          <o:OLEObject Type="Embed" ProgID="Equation.DSMT4" ShapeID="_x0000_i1080" DrawAspect="Content" ObjectID="_1793178146" r:id="rId125"/>
        </w:object>
      </w:r>
      <w:r w:rsidRPr="00970EB0">
        <w:rPr>
          <w:rFonts w:ascii="Times New Roman" w:eastAsia="Calibri" w:hAnsi="Times New Roman" w:cs="Times New Roman"/>
          <w:sz w:val="24"/>
          <w:szCs w:val="24"/>
          <w:lang w:val="nl-NL" w:eastAsia="ja-JP"/>
        </w:rPr>
        <w:t>là</w:t>
      </w:r>
    </w:p>
    <w:p w14:paraId="3C3336D5" w14:textId="77777777" w:rsidR="00970EB0" w:rsidRDefault="00970EB0" w:rsidP="00970EB0">
      <w:pPr>
        <w:tabs>
          <w:tab w:val="left" w:pos="900"/>
        </w:tabs>
        <w:spacing w:line="276" w:lineRule="auto"/>
        <w:ind w:left="810" w:hanging="81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970EB0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 w14:anchorId="4B8F9841">
          <v:shape id="_x0000_i1081" type="#_x0000_t75" style="width:67.55pt;height:19.4pt" o:ole="">
            <v:imagedata r:id="rId126" o:title=""/>
          </v:shape>
          <o:OLEObject Type="Embed" ProgID="Equation.DSMT4" ShapeID="_x0000_i1081" DrawAspect="Content" ObjectID="_1793178147" r:id="rId127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 B. </w:t>
      </w:r>
      <w:r w:rsidRPr="00970EB0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240" w:dyaOrig="420" w14:anchorId="5ED0CCFA">
          <v:shape id="_x0000_i1082" type="#_x0000_t75" style="width:63.15pt;height:20.5pt" o:ole="">
            <v:imagedata r:id="rId128" o:title=""/>
          </v:shape>
          <o:OLEObject Type="Embed" ProgID="Equation.DSMT4" ShapeID="_x0000_i1082" DrawAspect="Content" ObjectID="_1793178148" r:id="rId129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490362FF" w14:textId="13CB4C71" w:rsidR="00970EB0" w:rsidRPr="00970EB0" w:rsidRDefault="00970EB0" w:rsidP="00970EB0">
      <w:pPr>
        <w:tabs>
          <w:tab w:val="left" w:pos="900"/>
        </w:tabs>
        <w:spacing w:line="276" w:lineRule="auto"/>
        <w:ind w:left="810" w:hanging="81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70EB0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80" w:dyaOrig="400" w14:anchorId="0B548B15">
          <v:shape id="_x0000_i1083" type="#_x0000_t75" style="width:58.7pt;height:19.4pt" o:ole="">
            <v:imagedata r:id="rId130" o:title=""/>
          </v:shape>
          <o:OLEObject Type="Embed" ProgID="Equation.DSMT4" ShapeID="_x0000_i1083" DrawAspect="Content" ObjectID="_1793178149" r:id="rId131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D. </w:t>
      </w:r>
      <w:r w:rsidRPr="00970EB0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00" w:dyaOrig="400" w14:anchorId="45686C8F">
          <v:shape id="_x0000_i1084" type="#_x0000_t75" style="width:46.5pt;height:19.4pt" o:ole="">
            <v:imagedata r:id="rId132" o:title=""/>
          </v:shape>
          <o:OLEObject Type="Embed" ProgID="Equation.DSMT4" ShapeID="_x0000_i1084" DrawAspect="Content" ObjectID="_1793178150" r:id="rId133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</w:p>
    <w:p w14:paraId="21F9A947" w14:textId="77777777" w:rsidR="00970EB0" w:rsidRPr="00970EB0" w:rsidRDefault="00970EB0" w:rsidP="00970EB0">
      <w:pPr>
        <w:tabs>
          <w:tab w:val="left" w:pos="2268"/>
        </w:tabs>
        <w:spacing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0EB0">
        <w:rPr>
          <w:rFonts w:ascii="Times New Roman" w:hAnsi="Times New Roman" w:cs="Times New Roman"/>
          <w:sz w:val="24"/>
          <w:szCs w:val="24"/>
        </w:rPr>
        <w:t xml:space="preserve">Gọi giá trị nhỏ nhất và giá trị lớn nhất của hàm số </w:t>
      </w:r>
      <w:r w:rsidRPr="00970EB0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219922C">
          <v:shape id="_x0000_i1085" type="#_x0000_t75" style="width:60.9pt;height:31.55pt" o:ole="">
            <v:imagedata r:id="rId134" o:title=""/>
          </v:shape>
          <o:OLEObject Type="Embed" ProgID="Equation.DSMT4" ShapeID="_x0000_i1085" DrawAspect="Content" ObjectID="_1793178151" r:id="rId135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trên nửa khoảng </w:t>
      </w:r>
      <w:r w:rsidRPr="00970EB0">
        <w:rPr>
          <w:rFonts w:ascii="Times New Roman" w:hAnsi="Times New Roman" w:cs="Times New Roman"/>
          <w:position w:val="-16"/>
          <w:sz w:val="24"/>
          <w:szCs w:val="24"/>
        </w:rPr>
        <w:object w:dxaOrig="639" w:dyaOrig="440" w14:anchorId="3A09953A">
          <v:shape id="_x0000_i1086" type="#_x0000_t75" style="width:31.55pt;height:21.6pt" o:ole="">
            <v:imagedata r:id="rId136" o:title=""/>
          </v:shape>
          <o:OLEObject Type="Embed" ProgID="Equation.DSMT4" ShapeID="_x0000_i1086" DrawAspect="Content" ObjectID="_1793178152" r:id="rId137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CAE937C">
          <v:shape id="_x0000_i1087" type="#_x0000_t75" style="width:13.3pt;height:11.1pt" o:ole="">
            <v:imagedata r:id="rId138" o:title=""/>
          </v:shape>
          <o:OLEObject Type="Embed" ProgID="Equation.DSMT4" ShapeID="_x0000_i1087" DrawAspect="Content" ObjectID="_1793178153" r:id="rId139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và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05CC579">
          <v:shape id="_x0000_i1088" type="#_x0000_t75" style="width:14.95pt;height:13.3pt" o:ole="">
            <v:imagedata r:id="rId140" o:title=""/>
          </v:shape>
          <o:OLEObject Type="Embed" ProgID="Equation.DSMT4" ShapeID="_x0000_i1088" DrawAspect="Content" ObjectID="_1793178154" r:id="rId141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970EB0">
        <w:rPr>
          <w:rFonts w:ascii="Times New Roman" w:hAnsi="Times New Roman" w:cs="Times New Roman"/>
          <w:position w:val="-28"/>
          <w:sz w:val="24"/>
          <w:szCs w:val="24"/>
        </w:rPr>
        <w:object w:dxaOrig="1200" w:dyaOrig="680" w14:anchorId="3210B376">
          <v:shape id="_x0000_i1089" type="#_x0000_t75" style="width:60.9pt;height:34.35pt" o:ole="">
            <v:imagedata r:id="rId142" o:title=""/>
          </v:shape>
          <o:OLEObject Type="Embed" ProgID="Equation.DSMT4" ShapeID="_x0000_i1089" DrawAspect="Content" ObjectID="_1793178155" r:id="rId143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bằng  </w:t>
      </w:r>
    </w:p>
    <w:p w14:paraId="01DFDE11" w14:textId="77777777" w:rsidR="00970EB0" w:rsidRPr="00970EB0" w:rsidRDefault="00970EB0" w:rsidP="00970EB0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45C17D20">
          <v:shape id="_x0000_i1090" type="#_x0000_t75" style="width:14.95pt;height:13.3pt" o:ole="">
            <v:imagedata r:id="rId144" o:title=""/>
          </v:shape>
          <o:OLEObject Type="Embed" ProgID="Equation.DSMT4" ShapeID="_x0000_i1090" DrawAspect="Content" ObjectID="_1793178156" r:id="rId145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AEA0480">
          <v:shape id="_x0000_i1091" type="#_x0000_t75" style="width:7.75pt;height:13.3pt" o:ole="">
            <v:imagedata r:id="rId146" o:title=""/>
          </v:shape>
          <o:OLEObject Type="Embed" ProgID="Equation.DSMT4" ShapeID="_x0000_i1091" DrawAspect="Content" ObjectID="_1793178157" r:id="rId147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20" w14:anchorId="6EBB6E1A">
          <v:shape id="_x0000_i1092" type="#_x0000_t75" style="width:8.85pt;height:11.1pt" o:ole="">
            <v:imagedata r:id="rId148" o:title=""/>
          </v:shape>
          <o:OLEObject Type="Embed" ProgID="Equation.DSMT4" ShapeID="_x0000_i1092" DrawAspect="Content" ObjectID="_1793178158" r:id="rId149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320" w:dyaOrig="320" w14:anchorId="277BBFDA">
          <v:shape id="_x0000_i1093" type="#_x0000_t75" style="width:14.95pt;height:14.95pt" o:ole="">
            <v:imagedata r:id="rId150" o:title=""/>
          </v:shape>
          <o:OLEObject Type="Embed" ProgID="Equation.DSMT4" ShapeID="_x0000_i1093" DrawAspect="Content" ObjectID="_1793178159" r:id="rId151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456DA6B" w14:textId="77777777" w:rsidR="00970EB0" w:rsidRPr="00970EB0" w:rsidRDefault="00970EB0" w:rsidP="00970EB0">
      <w:pPr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0EB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Đường cong trong hình vẽ </w:t>
      </w:r>
      <w:r w:rsidRPr="00970EB0">
        <w:rPr>
          <w:rFonts w:ascii="Times New Roman" w:eastAsia="Calibri" w:hAnsi="Times New Roman" w:cs="Times New Roman"/>
          <w:sz w:val="24"/>
          <w:szCs w:val="24"/>
        </w:rPr>
        <w:t>sau</w:t>
      </w:r>
      <w:r w:rsidRPr="00970EB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đồ thị của hàm số </w:t>
      </w:r>
      <w:r w:rsidRPr="00970EB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579" w:dyaOrig="660" w14:anchorId="517BD0F5">
          <v:shape id="_x0000_i1094" type="#_x0000_t75" style="width:79.75pt;height:33.8pt" o:ole="">
            <v:imagedata r:id="rId152" o:title=""/>
          </v:shape>
          <o:OLEObject Type="Embed" ProgID="Equation.DSMT4" ShapeID="_x0000_i1094" DrawAspect="Content" ObjectID="_1793178160" r:id="rId153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. Khi đó giá trị của </w:t>
      </w:r>
      <w:r w:rsidRPr="00970EB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 w14:anchorId="160C1AC7">
          <v:shape id="_x0000_i1095" type="#_x0000_t75" style="width:12.2pt;height:31.55pt" o:ole="">
            <v:imagedata r:id="rId154" o:title=""/>
          </v:shape>
          <o:OLEObject Type="Embed" ProgID="Equation.DSMT4" ShapeID="_x0000_i1095" DrawAspect="Content" ObjectID="_1793178161" r:id="rId155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1305DCBE" w14:textId="77777777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70EB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80E1F9" wp14:editId="4569D4B7">
            <wp:extent cx="3009900" cy="2880119"/>
            <wp:effectExtent l="0" t="0" r="0" b="0"/>
            <wp:docPr id="1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09939" name="Picture 1" descr="A graph of a function&#10;&#10;Description automatically generated"/>
                    <pic:cNvPicPr/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50" cy="290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3363" w14:textId="77777777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20" w14:anchorId="696BFA9D">
          <v:shape id="_x0000_i1096" type="#_x0000_t75" style="width:19.4pt;height:31.55pt" o:ole="">
            <v:imagedata r:id="rId158" o:title=""/>
          </v:shape>
          <o:OLEObject Type="Embed" ProgID="Equation.DSMT4" ShapeID="_x0000_i1096" DrawAspect="Content" ObjectID="_1793178162" r:id="rId159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70EB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 w14:anchorId="6E7A4D52">
          <v:shape id="_x0000_i1097" type="#_x0000_t75" style="width:15.5pt;height:13.3pt" o:ole="">
            <v:imagedata r:id="rId160" o:title=""/>
          </v:shape>
          <o:OLEObject Type="Embed" ProgID="Equation.DSMT4" ShapeID="_x0000_i1097" DrawAspect="Content" ObjectID="_1793178163" r:id="rId161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70EB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64F53F65">
          <v:shape id="_x0000_i1098" type="#_x0000_t75" style="width:10.5pt;height:13.3pt" o:ole="">
            <v:imagedata r:id="rId162" o:title=""/>
          </v:shape>
          <o:OLEObject Type="Embed" ProgID="Equation.DSMT4" ShapeID="_x0000_i1098" DrawAspect="Content" ObjectID="_1793178164" r:id="rId163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70EB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F8DE23B">
          <v:shape id="_x0000_i1099" type="#_x0000_t75" style="width:7.75pt;height:12.75pt" o:ole="">
            <v:imagedata r:id="rId164" o:title=""/>
          </v:shape>
          <o:OLEObject Type="Embed" ProgID="Equation.DSMT4" ShapeID="_x0000_i1099" DrawAspect="Content" ObjectID="_1793178165" r:id="rId165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AA4DC6" w14:textId="77777777" w:rsidR="00970EB0" w:rsidRPr="00970EB0" w:rsidRDefault="00970EB0" w:rsidP="00970EB0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Trong không gian cho điểm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712CB16B">
          <v:shape id="_x0000_i1100" type="#_x0000_t75" style="width:11.1pt;height:14.4pt" o:ole="">
            <v:imagedata r:id="rId166" o:title=""/>
          </v:shape>
          <o:OLEObject Type="Embed" ProgID="Equation.DSMT4" ShapeID="_x0000_i1100" DrawAspect="Content" ObjectID="_1793178166" r:id="rId167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 và bốn điểm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020" w:dyaOrig="315" w14:anchorId="5A9F5AB8">
          <v:shape id="_x0000_i1101" type="#_x0000_t75" style="width:50.95pt;height:15.5pt" o:ole="">
            <v:imagedata r:id="rId168" o:title=""/>
          </v:shape>
          <o:OLEObject Type="Embed" ProgID="Equation.DSMT4" ShapeID="_x0000_i1101" DrawAspect="Content" ObjectID="_1793178167" r:id="rId169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 không thẳng hàng. Điều kiện cần và đủ để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020" w:dyaOrig="315" w14:anchorId="2E6820A2">
          <v:shape id="_x0000_i1102" type="#_x0000_t75" style="width:50.95pt;height:15.5pt" o:ole="">
            <v:imagedata r:id="rId170" o:title=""/>
          </v:shape>
          <o:OLEObject Type="Embed" ProgID="Equation.DSMT4" ShapeID="_x0000_i1102" DrawAspect="Content" ObjectID="_1793178168" r:id="rId171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 tạo thành hình bình hành là </w:t>
      </w:r>
    </w:p>
    <w:p w14:paraId="207656D6" w14:textId="77777777" w:rsidR="00970EB0" w:rsidRPr="00970EB0" w:rsidRDefault="00970EB0" w:rsidP="00970EB0">
      <w:pPr>
        <w:tabs>
          <w:tab w:val="left" w:pos="284"/>
          <w:tab w:val="left" w:pos="360"/>
          <w:tab w:val="left" w:pos="2835"/>
          <w:tab w:val="left" w:pos="2880"/>
          <w:tab w:val="left" w:pos="5400"/>
          <w:tab w:val="left" w:pos="5670"/>
          <w:tab w:val="left" w:pos="792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      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970EB0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6BB8ADE2">
          <v:shape id="_x0000_i1103" type="#_x0000_t75" style="width:120.75pt;height:31.55pt" o:ole="">
            <v:imagedata r:id="rId172" o:title=""/>
          </v:shape>
          <o:OLEObject Type="Embed" ProgID="Equation.DSMT4" ShapeID="_x0000_i1103" DrawAspect="Content" ObjectID="_1793178169" r:id="rId173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970EB0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26F3986F">
          <v:shape id="_x0000_i1104" type="#_x0000_t75" style="width:120.75pt;height:31.55pt" o:ole="">
            <v:imagedata r:id="rId174" o:title=""/>
          </v:shape>
          <o:OLEObject Type="Embed" ProgID="Equation.DSMT4" ShapeID="_x0000_i1104" DrawAspect="Content" ObjectID="_1793178170" r:id="rId175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EE022B" w14:textId="77777777" w:rsidR="00970EB0" w:rsidRPr="00970EB0" w:rsidRDefault="00970EB0" w:rsidP="00970EB0">
      <w:pPr>
        <w:tabs>
          <w:tab w:val="left" w:pos="284"/>
          <w:tab w:val="left" w:pos="360"/>
          <w:tab w:val="left" w:pos="2835"/>
          <w:tab w:val="left" w:pos="2880"/>
          <w:tab w:val="left" w:pos="5400"/>
          <w:tab w:val="left" w:pos="5670"/>
          <w:tab w:val="left" w:pos="792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                C.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6A2BB25D">
          <v:shape id="_x0000_i1105" type="#_x0000_t75" style="width:103.55pt;height:17.15pt" o:ole="">
            <v:imagedata r:id="rId176" o:title=""/>
          </v:shape>
          <o:OLEObject Type="Embed" ProgID="Equation.DSMT4" ShapeID="_x0000_i1105" DrawAspect="Content" ObjectID="_1793178171" r:id="rId177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70EB0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370" w:dyaOrig="345" w14:anchorId="29668409">
          <v:shape id="_x0000_i1106" type="#_x0000_t75" style="width:118.5pt;height:17.15pt" o:ole="">
            <v:imagedata r:id="rId178" o:title=""/>
          </v:shape>
          <o:OLEObject Type="Embed" ProgID="Equation.DSMT4" ShapeID="_x0000_i1106" DrawAspect="Content" ObjectID="_1793178172" r:id="rId179"/>
        </w:objec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D61A54" w14:textId="77777777" w:rsidR="00970EB0" w:rsidRPr="00970EB0" w:rsidRDefault="00970EB0" w:rsidP="00970EB0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970EB0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Trong không gian </w:t>
      </w:r>
      <w:r w:rsidRPr="00970EB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55" w:dyaOrig="330" w14:anchorId="5CE41679">
          <v:shape id="_x0000_i1107" type="#_x0000_t75" style="width:27.7pt;height:16.6pt" o:ole="">
            <v:imagedata r:id="rId180" o:title=""/>
          </v:shape>
          <o:OLEObject Type="Embed" ProgID="Equation.DSMT4" ShapeID="_x0000_i1107" DrawAspect="Content" ObjectID="_1793178173" r:id="rId181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, biết điểm </w:t>
      </w:r>
      <w:r w:rsidRPr="00970EB0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70" w14:anchorId="353F0B8E">
          <v:shape id="_x0000_i1108" type="#_x0000_t75" style="width:11.1pt;height:13.3pt" o:ole="">
            <v:imagedata r:id="rId182" o:title=""/>
          </v:shape>
          <o:OLEObject Type="Embed" ProgID="Equation.DSMT4" ShapeID="_x0000_i1108" DrawAspect="Content" ObjectID="_1793178174" r:id="rId183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nằm trên tia </w:t>
      </w:r>
      <w:r w:rsidRPr="00970E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 w14:anchorId="4EAB1A21">
          <v:shape id="_x0000_i1109" type="#_x0000_t75" style="width:18.85pt;height:13.3pt" o:ole="">
            <v:imagedata r:id="rId184" o:title=""/>
          </v:shape>
          <o:OLEObject Type="Embed" ProgID="Equation.DSMT4" ShapeID="_x0000_i1109" DrawAspect="Content" ObjectID="_1793178175" r:id="rId185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70E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40" w:dyaOrig="279" w14:anchorId="15165223">
          <v:shape id="_x0000_i1110" type="#_x0000_t75" style="width:37.65pt;height:13.3pt" o:ole="">
            <v:imagedata r:id="rId186" o:title=""/>
          </v:shape>
          <o:OLEObject Type="Embed" ProgID="Equation.DSMT4" ShapeID="_x0000_i1110" DrawAspect="Content" ObjectID="_1793178176" r:id="rId187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Tọa độ của điểm </w:t>
      </w:r>
      <w:r w:rsidRPr="00970E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</w: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67BCDD8F" w14:textId="77777777" w:rsidR="00970EB0" w:rsidRPr="00970EB0" w:rsidRDefault="00970EB0" w:rsidP="00970EB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20" w:dyaOrig="400" w14:anchorId="1459BCA5">
          <v:shape id="_x0000_i1111" type="#_x0000_t75" style="width:40.45pt;height:19.4pt" o:ole="">
            <v:imagedata r:id="rId188" o:title=""/>
          </v:shape>
          <o:OLEObject Type="Embed" ProgID="Equation.DSMT4" ShapeID="_x0000_i1111" DrawAspect="Content" ObjectID="_1793178177" r:id="rId189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 w14:anchorId="51A6B4B2">
          <v:shape id="_x0000_i1112" type="#_x0000_t75" style="width:48.2pt;height:19.4pt" o:ole="">
            <v:imagedata r:id="rId190" o:title=""/>
          </v:shape>
          <o:OLEObject Type="Embed" ProgID="Equation.DSMT4" ShapeID="_x0000_i1112" DrawAspect="Content" ObjectID="_1793178178" r:id="rId191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 w14:anchorId="036EF7B2">
          <v:shape id="_x0000_i1113" type="#_x0000_t75" style="width:38.2pt;height:19.4pt" o:ole="">
            <v:imagedata r:id="rId192" o:title=""/>
          </v:shape>
          <o:OLEObject Type="Embed" ProgID="Equation.DSMT4" ShapeID="_x0000_i1113" DrawAspect="Content" ObjectID="_1793178179" r:id="rId193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0EB0">
        <w:rPr>
          <w:rFonts w:ascii="Times New Roman" w:eastAsia="Calibri" w:hAnsi="Times New Roman" w:cs="Times New Roman"/>
          <w:sz w:val="24"/>
          <w:szCs w:val="24"/>
        </w:rPr>
        <w:tab/>
      </w:r>
      <w:r w:rsidRPr="00970EB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20" w:dyaOrig="400" w14:anchorId="532111C6">
          <v:shape id="_x0000_i1114" type="#_x0000_t75" style="width:40.45pt;height:19.4pt" o:ole="">
            <v:imagedata r:id="rId194" o:title=""/>
          </v:shape>
          <o:OLEObject Type="Embed" ProgID="Equation.DSMT4" ShapeID="_x0000_i1114" DrawAspect="Content" ObjectID="_1793178180" r:id="rId195"/>
        </w:object>
      </w:r>
      <w:r w:rsidRPr="00970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89FC52" w14:textId="6761766F" w:rsidR="00970EB0" w:rsidRPr="00970EB0" w:rsidRDefault="00970EB0" w:rsidP="00970EB0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>PHẦN II. Câu trắc nghiệm đúng sai.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4. Trong mỗi ý </w:t>
      </w: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>a), b), c), d)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ở mỗi câu, thí sinh chọn đúng  hoặc sai </w:t>
      </w:r>
      <w:r w:rsidRPr="00970EB0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FA1B266" w14:textId="79405454" w:rsidR="00970EB0" w:rsidRPr="00970EB0" w:rsidRDefault="00970EB0" w:rsidP="00970EB0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97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36B3B5EB">
          <v:shape id="_x0000_i1115" type="#_x0000_t75" style="width:47.1pt;height:19.4pt" o:ole="">
            <v:imagedata r:id="rId196" o:title=""/>
          </v:shape>
          <o:OLEObject Type="Embed" ProgID="Equation.DSMT4" ShapeID="_x0000_i1115" DrawAspect="Content" ObjectID="_1793178181" r:id="rId197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2945E060" w14:textId="77777777" w:rsidR="00970EB0" w:rsidRPr="00970EB0" w:rsidRDefault="00970EB0" w:rsidP="00970EB0">
      <w:pPr>
        <w:pStyle w:val="ListParagraph"/>
        <w:numPr>
          <w:ilvl w:val="0"/>
          <w:numId w:val="0"/>
        </w:numPr>
        <w:ind w:left="992"/>
        <w:jc w:val="center"/>
        <w:rPr>
          <w:sz w:val="24"/>
          <w:szCs w:val="24"/>
        </w:rPr>
      </w:pPr>
      <w:r w:rsidRPr="00970EB0">
        <w:rPr>
          <w:noProof/>
          <w:sz w:val="24"/>
          <w:szCs w:val="24"/>
        </w:rPr>
        <w:drawing>
          <wp:inline distT="0" distB="0" distL="0" distR="0" wp14:anchorId="0812405C" wp14:editId="3F3BAEA9">
            <wp:extent cx="3392805" cy="119253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9D4F" w14:textId="77777777" w:rsidR="00970EB0" w:rsidRPr="00970EB0" w:rsidRDefault="00970EB0" w:rsidP="00970EB0">
      <w:pPr>
        <w:pStyle w:val="ListParagraph"/>
        <w:numPr>
          <w:ilvl w:val="0"/>
          <w:numId w:val="0"/>
        </w:numPr>
        <w:ind w:left="993"/>
        <w:rPr>
          <w:sz w:val="24"/>
          <w:szCs w:val="24"/>
        </w:rPr>
      </w:pPr>
      <w:r w:rsidRPr="00970EB0">
        <w:rPr>
          <w:sz w:val="24"/>
          <w:szCs w:val="24"/>
        </w:rPr>
        <w:t xml:space="preserve">a) Hàm số nghịch biến trên khoảng </w:t>
      </w:r>
      <w:r w:rsidRPr="00970EB0">
        <w:rPr>
          <w:position w:val="-14"/>
          <w:sz w:val="24"/>
          <w:szCs w:val="24"/>
        </w:rPr>
        <w:object w:dxaOrig="760" w:dyaOrig="400" w14:anchorId="2756BBCF">
          <v:shape id="_x0000_i1116" type="#_x0000_t75" style="width:38.2pt;height:19.4pt" o:ole="">
            <v:imagedata r:id="rId199" o:title=""/>
          </v:shape>
          <o:OLEObject Type="Embed" ProgID="Equation.DSMT4" ShapeID="_x0000_i1116" DrawAspect="Content" ObjectID="_1793178182" r:id="rId200"/>
        </w:object>
      </w:r>
    </w:p>
    <w:p w14:paraId="1D48E91F" w14:textId="77777777" w:rsidR="00970EB0" w:rsidRPr="00970EB0" w:rsidRDefault="00970EB0" w:rsidP="00970EB0">
      <w:pPr>
        <w:pStyle w:val="ListParagraph"/>
        <w:numPr>
          <w:ilvl w:val="0"/>
          <w:numId w:val="0"/>
        </w:numPr>
        <w:ind w:left="993"/>
        <w:rPr>
          <w:sz w:val="24"/>
          <w:szCs w:val="24"/>
        </w:rPr>
      </w:pPr>
      <w:r w:rsidRPr="00970EB0">
        <w:rPr>
          <w:sz w:val="24"/>
          <w:szCs w:val="24"/>
        </w:rPr>
        <w:t xml:space="preserve">b) Tổng số đường tiệm cận ngang và tiệm cận đứng của đồ thị hàm số đã cho là </w:t>
      </w:r>
      <w:r w:rsidRPr="00970EB0">
        <w:rPr>
          <w:position w:val="-4"/>
          <w:sz w:val="24"/>
          <w:szCs w:val="24"/>
        </w:rPr>
        <w:object w:dxaOrig="200" w:dyaOrig="260" w14:anchorId="456FB9F5">
          <v:shape id="_x0000_i1117" type="#_x0000_t75" style="width:10.5pt;height:13.3pt" o:ole="">
            <v:imagedata r:id="rId201" o:title=""/>
          </v:shape>
          <o:OLEObject Type="Embed" ProgID="Equation.DSMT4" ShapeID="_x0000_i1117" DrawAspect="Content" ObjectID="_1793178183" r:id="rId202"/>
        </w:object>
      </w:r>
      <w:r w:rsidRPr="00970EB0">
        <w:rPr>
          <w:sz w:val="24"/>
          <w:szCs w:val="24"/>
        </w:rPr>
        <w:t>.</w:t>
      </w:r>
    </w:p>
    <w:p w14:paraId="112402D6" w14:textId="77777777" w:rsidR="00970EB0" w:rsidRPr="00970EB0" w:rsidRDefault="00970EB0" w:rsidP="00970EB0">
      <w:pPr>
        <w:pStyle w:val="ListParagraph"/>
        <w:numPr>
          <w:ilvl w:val="0"/>
          <w:numId w:val="0"/>
        </w:numPr>
        <w:ind w:left="993"/>
        <w:rPr>
          <w:sz w:val="24"/>
          <w:szCs w:val="24"/>
        </w:rPr>
      </w:pPr>
      <w:r w:rsidRPr="00970EB0">
        <w:rPr>
          <w:sz w:val="24"/>
          <w:szCs w:val="24"/>
        </w:rPr>
        <w:t xml:space="preserve">c) Số điểm cực trị của hàm số </w:t>
      </w:r>
      <w:r w:rsidRPr="00970EB0">
        <w:rPr>
          <w:position w:val="-14"/>
          <w:sz w:val="24"/>
          <w:szCs w:val="24"/>
        </w:rPr>
        <w:object w:dxaOrig="2120" w:dyaOrig="400" w14:anchorId="6A3DC9F6">
          <v:shape id="_x0000_i1118" type="#_x0000_t75" style="width:105.8pt;height:19.4pt" o:ole="">
            <v:imagedata r:id="rId203" o:title=""/>
          </v:shape>
          <o:OLEObject Type="Embed" ProgID="Equation.DSMT4" ShapeID="_x0000_i1118" DrawAspect="Content" ObjectID="_1793178184" r:id="rId204"/>
        </w:object>
      </w:r>
      <w:r w:rsidRPr="00970EB0">
        <w:rPr>
          <w:sz w:val="24"/>
          <w:szCs w:val="24"/>
        </w:rPr>
        <w:t xml:space="preserve"> là </w:t>
      </w:r>
      <w:r w:rsidRPr="00970EB0">
        <w:rPr>
          <w:position w:val="-6"/>
          <w:sz w:val="24"/>
          <w:szCs w:val="24"/>
        </w:rPr>
        <w:object w:dxaOrig="180" w:dyaOrig="279" w14:anchorId="5F79DA07">
          <v:shape id="_x0000_i1119" type="#_x0000_t75" style="width:8.85pt;height:13.3pt" o:ole="">
            <v:imagedata r:id="rId205" o:title=""/>
          </v:shape>
          <o:OLEObject Type="Embed" ProgID="Equation.DSMT4" ShapeID="_x0000_i1119" DrawAspect="Content" ObjectID="_1793178185" r:id="rId206"/>
        </w:object>
      </w:r>
      <w:r w:rsidRPr="00970EB0">
        <w:rPr>
          <w:sz w:val="24"/>
          <w:szCs w:val="24"/>
        </w:rPr>
        <w:t>.</w:t>
      </w:r>
    </w:p>
    <w:p w14:paraId="2D8D848A" w14:textId="77777777" w:rsidR="00970EB0" w:rsidRPr="00970EB0" w:rsidRDefault="00970EB0" w:rsidP="00970EB0">
      <w:pPr>
        <w:spacing w:line="276" w:lineRule="auto"/>
        <w:ind w:left="27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d) </w: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70EB0">
        <w:rPr>
          <w:rFonts w:ascii="Times New Roman" w:hAnsi="Times New Roman" w:cs="Times New Roman"/>
          <w:sz w:val="24"/>
          <w:szCs w:val="24"/>
        </w:rPr>
        <w:t xml:space="preserve">iá trị nhỏ nhất của hàm số </w:t>
      </w:r>
      <w:r w:rsidRPr="00970EB0">
        <w:rPr>
          <w:rFonts w:ascii="Times New Roman" w:hAnsi="Times New Roman" w:cs="Times New Roman"/>
          <w:position w:val="-28"/>
          <w:sz w:val="24"/>
          <w:szCs w:val="24"/>
        </w:rPr>
        <w:object w:dxaOrig="1440" w:dyaOrig="680" w14:anchorId="60AE1B74">
          <v:shape id="_x0000_i1120" type="#_x0000_t75" style="width:1in;height:33.8pt" o:ole="">
            <v:imagedata r:id="rId207" o:title=""/>
          </v:shape>
          <o:OLEObject Type="Embed" ProgID="Equation.DSMT4" ShapeID="_x0000_i1120" DrawAspect="Content" ObjectID="_1793178186" r:id="rId208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trên nửa khoảng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26013F9">
          <v:shape id="_x0000_i1121" type="#_x0000_t75" style="width:28.25pt;height:20.5pt" o:ole="">
            <v:imagedata r:id="rId209" o:title=""/>
          </v:shape>
          <o:OLEObject Type="Embed" ProgID="Equation.DSMT4" ShapeID="_x0000_i1121" DrawAspect="Content" ObjectID="_1793178187" r:id="rId210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 xml:space="preserve"> là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AEB0157">
          <v:shape id="_x0000_i1122" type="#_x0000_t75" style="width:15.5pt;height:13.3pt" o:ole="">
            <v:imagedata r:id="rId211" o:title=""/>
          </v:shape>
          <o:OLEObject Type="Embed" ProgID="Equation.DSMT4" ShapeID="_x0000_i1122" DrawAspect="Content" ObjectID="_1793178188" r:id="rId212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226FD6" w14:textId="024EF71E" w:rsidR="00970EB0" w:rsidRPr="00970EB0" w:rsidRDefault="00970EB0" w:rsidP="00970EB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bookmarkStart w:id="1" w:name="MTBlankEqn"/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49F1DD3">
          <v:shape id="_x0000_i1123" type="#_x0000_t75" style="width:49.3pt;height:19.4pt" o:ole="">
            <v:imagedata r:id="rId213" o:title=""/>
          </v:shape>
          <o:OLEObject Type="Embed" ProgID="Equation.DSMT4" ShapeID="_x0000_i1123" DrawAspect="Content" ObjectID="_1793178189" r:id="rId214"/>
        </w:object>
      </w:r>
      <w:bookmarkEnd w:id="1"/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xác định trên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74822D6">
          <v:shape id="_x0000_i1124" type="#_x0000_t75" style="width:12.2pt;height:12.75pt" o:ole="">
            <v:imagedata r:id="rId215" o:title=""/>
          </v:shape>
          <o:OLEObject Type="Embed" ProgID="Equation.DSMT4" ShapeID="_x0000_i1124" DrawAspect="Content" ObjectID="_1793178190" r:id="rId216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có bảng biến thiên như hình vẽ:</w:t>
      </w:r>
    </w:p>
    <w:p w14:paraId="29292615" w14:textId="77777777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drawing>
          <wp:inline distT="0" distB="0" distL="0" distR="0" wp14:anchorId="6FA86DCC" wp14:editId="2B89143C">
            <wp:extent cx="3276239" cy="1383568"/>
            <wp:effectExtent l="0" t="0" r="635" b="7620"/>
            <wp:docPr id="14" name="Picture 14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numbers and arrows&#10;&#10;Description automatically generated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303185" cy="139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6B618" w14:textId="77777777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>Xét tính đúng sai của các khẳng định sau:</w:t>
      </w:r>
    </w:p>
    <w:p w14:paraId="58A46E9D" w14:textId="21096927" w:rsidR="00970EB0" w:rsidRPr="00970EB0" w:rsidRDefault="00970EB0" w:rsidP="00970EB0">
      <w:pPr>
        <w:ind w:left="990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>Hàm số có 3 điểm cực tiểu</w:t>
      </w:r>
    </w:p>
    <w:p w14:paraId="37346A35" w14:textId="0113B512" w:rsidR="00970EB0" w:rsidRPr="00970EB0" w:rsidRDefault="00970EB0" w:rsidP="00970EB0">
      <w:pPr>
        <w:ind w:left="99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b)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56D36E5">
          <v:shape id="_x0000_i1125" type="#_x0000_t75" style="width:48.2pt;height:19.4pt" o:ole="">
            <v:imagedata r:id="rId218" o:title=""/>
          </v:shape>
          <o:OLEObject Type="Embed" ProgID="Equation.DSMT4" ShapeID="_x0000_i1125" DrawAspect="Content" ObjectID="_1793178191" r:id="rId219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có hai nghiệm thực phân biệt.</w:t>
      </w:r>
    </w:p>
    <w:p w14:paraId="70DB3FAE" w14:textId="6C1613FB" w:rsidR="00970EB0" w:rsidRPr="00970EB0" w:rsidRDefault="00970EB0" w:rsidP="00970EB0">
      <w:pPr>
        <w:ind w:left="990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>c)</w:t>
      </w:r>
      <w:r w:rsidRPr="00970EB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9DFD027">
          <v:shape id="_x0000_i1126" type="#_x0000_t75" style="width:67.55pt;height:19.4pt" o:ole="">
            <v:imagedata r:id="rId220" o:title=""/>
          </v:shape>
          <o:OLEObject Type="Embed" ProgID="Equation.DSMT4" ShapeID="_x0000_i1126" DrawAspect="Content" ObjectID="_1793178192" r:id="rId221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626DA8B" w14:textId="260976FA" w:rsidR="00970EB0" w:rsidRPr="00970EB0" w:rsidRDefault="00970EB0" w:rsidP="00970EB0">
      <w:pPr>
        <w:ind w:left="990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>d)</w:t>
      </w:r>
      <w:r w:rsidRPr="00970EB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Khi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A411D4A">
          <v:shape id="_x0000_i1127" type="#_x0000_t75" style="width:34.35pt;height:14.4pt" o:ole="">
            <v:imagedata r:id="rId222" o:title=""/>
          </v:shape>
          <o:OLEObject Type="Embed" ProgID="Equation.DSMT4" ShapeID="_x0000_i1127" DrawAspect="Content" ObjectID="_1793178193" r:id="rId223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, giá trị lớn nhất của hàm số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5F0D97C4">
          <v:shape id="_x0000_i1128" type="#_x0000_t75" style="width:82.5pt;height:19.4pt" o:ole="">
            <v:imagedata r:id="rId224" o:title=""/>
          </v:shape>
          <o:OLEObject Type="Embed" ProgID="Equation.DSMT4" ShapeID="_x0000_i1128" DrawAspect="Content" ObjectID="_1793178194" r:id="rId225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trên đoạn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7842C05">
          <v:shape id="_x0000_i1129" type="#_x0000_t75" style="width:27.15pt;height:19.4pt" o:ole="">
            <v:imagedata r:id="rId226" o:title=""/>
          </v:shape>
          <o:OLEObject Type="Embed" ProgID="Equation.DSMT4" ShapeID="_x0000_i1129" DrawAspect="Content" ObjectID="_1793178195" r:id="rId227"/>
        </w:object>
      </w:r>
      <w:r w:rsidRPr="00970EB0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bằng 34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9AC25D" w14:textId="35412EC0" w:rsidR="00970EB0" w:rsidRPr="00970EB0" w:rsidRDefault="00970EB0" w:rsidP="00970EB0">
      <w:pPr>
        <w:ind w:left="993" w:hanging="99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Cho tứ diện </w:t>
      </w:r>
      <w:r w:rsidRPr="00970EB0">
        <w:rPr>
          <w:rFonts w:ascii="Times New Roman" w:hAnsi="Times New Roman" w:cs="Times New Roman"/>
          <w:kern w:val="2"/>
          <w:position w:val="-6"/>
          <w:sz w:val="24"/>
          <w:szCs w:val="24"/>
        </w:rPr>
        <w:object w:dxaOrig="720" w:dyaOrig="279" w14:anchorId="14999249">
          <v:shape id="_x0000_i1130" type="#_x0000_t75" style="width:36.55pt;height:13.3pt" o:ole="">
            <v:imagedata r:id="rId228" o:title=""/>
          </v:shape>
          <o:OLEObject Type="Embed" ProgID="Equation.DSMT4" ShapeID="_x0000_i1130" DrawAspect="Content" ObjectID="_1793178196" r:id="rId229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600" w:dyaOrig="330" w14:anchorId="628DC585">
          <v:shape id="_x0000_i1131" type="#_x0000_t75" style="width:31pt;height:16.6pt" o:ole="">
            <v:imagedata r:id="rId230" o:title=""/>
          </v:shape>
          <o:OLEObject Type="Embed" ProgID="Equation.DSMT4" ShapeID="_x0000_i1131" DrawAspect="Content" ObjectID="_1793178197" r:id="rId231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trung điểm các cạnh </w:t>
      </w:r>
      <w:r w:rsidRPr="00970EB0">
        <w:rPr>
          <w:rFonts w:ascii="Times New Roman" w:hAnsi="Times New Roman" w:cs="Times New Roman"/>
          <w:kern w:val="2"/>
          <w:position w:val="-6"/>
          <w:sz w:val="24"/>
          <w:szCs w:val="24"/>
        </w:rPr>
        <w:object w:dxaOrig="420" w:dyaOrig="279" w14:anchorId="73DF78B3">
          <v:shape id="_x0000_i1132" type="#_x0000_t75" style="width:21.05pt;height:13.3pt" o:ole="">
            <v:imagedata r:id="rId232" o:title=""/>
          </v:shape>
          <o:OLEObject Type="Embed" ProgID="Equation.DSMT4" ShapeID="_x0000_i1132" DrawAspect="Content" ObjectID="_1793178198" r:id="rId233"/>
        </w:object>
      </w:r>
      <w:r w:rsidRPr="00970EB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970EB0">
        <w:rPr>
          <w:rFonts w:ascii="Times New Roman" w:hAnsi="Times New Roman" w:cs="Times New Roman"/>
          <w:kern w:val="2"/>
          <w:position w:val="-4"/>
          <w:sz w:val="24"/>
          <w:szCs w:val="24"/>
        </w:rPr>
        <w:object w:dxaOrig="400" w:dyaOrig="260" w14:anchorId="5F264EC1">
          <v:shape id="_x0000_i1133" type="#_x0000_t75" style="width:19.4pt;height:12.75pt" o:ole="">
            <v:imagedata r:id="rId234" o:title=""/>
          </v:shape>
          <o:OLEObject Type="Embed" ProgID="Equation.DSMT4" ShapeID="_x0000_i1133" DrawAspect="Content" ObjectID="_1793178199" r:id="rId235"/>
        </w:object>
      </w:r>
      <w:r w:rsidRPr="00970EB0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970EB0">
        <w:rPr>
          <w:rFonts w:ascii="Times New Roman" w:hAnsi="Times New Roman" w:cs="Times New Roman"/>
          <w:kern w:val="2"/>
          <w:position w:val="-6"/>
          <w:sz w:val="24"/>
          <w:szCs w:val="24"/>
        </w:rPr>
        <w:object w:dxaOrig="260" w:dyaOrig="279" w14:anchorId="5BA83953">
          <v:shape id="_x0000_i1134" type="#_x0000_t75" style="width:13.3pt;height:13.3pt" o:ole="">
            <v:imagedata r:id="rId236" o:title=""/>
          </v:shape>
          <o:OLEObject Type="Embed" ProgID="Equation.DSMT4" ShapeID="_x0000_i1134" DrawAspect="Content" ObjectID="_1793178200" r:id="rId237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đoạn thẳng </w:t>
      </w:r>
      <w:r w:rsidRPr="00970EB0">
        <w:rPr>
          <w:rFonts w:ascii="Times New Roman" w:hAnsi="Times New Roman" w:cs="Times New Roman"/>
          <w:kern w:val="2"/>
          <w:position w:val="-6"/>
          <w:sz w:val="24"/>
          <w:szCs w:val="24"/>
        </w:rPr>
        <w:object w:dxaOrig="460" w:dyaOrig="279" w14:anchorId="5FABFE9D">
          <v:shape id="_x0000_i1135" type="#_x0000_t75" style="width:22.7pt;height:13.3pt" o:ole="">
            <v:imagedata r:id="rId238" o:title=""/>
          </v:shape>
          <o:OLEObject Type="Embed" ProgID="Equation.DSMT4" ShapeID="_x0000_i1135" DrawAspect="Content" ObjectID="_1793178201" r:id="rId239"/>
        </w:object>
      </w:r>
      <w:r w:rsidRPr="00970EB0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p w14:paraId="3B1F48A5" w14:textId="54261E53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nl-NL"/>
        </w:rPr>
        <w:t>a)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710" w:dyaOrig="330" w14:anchorId="6453C897">
          <v:shape id="_x0000_i1136" type="#_x0000_t75" style="width:85.3pt;height:16.6pt" o:ole="">
            <v:imagedata r:id="rId240" o:title=""/>
          </v:shape>
          <o:OLEObject Type="Embed" ProgID="Equation.DSMT4" ShapeID="_x0000_i1136" DrawAspect="Content" ObjectID="_1793178202" r:id="rId241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32BA22" w14:textId="55663742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nl-NL"/>
        </w:rPr>
        <w:t>b)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590" w:dyaOrig="330" w14:anchorId="7D4336D9">
          <v:shape id="_x0000_i1137" type="#_x0000_t75" style="width:79.75pt;height:16.6pt" o:ole="">
            <v:imagedata r:id="rId242" o:title=""/>
          </v:shape>
          <o:OLEObject Type="Embed" ProgID="Equation.DSMT4" ShapeID="_x0000_i1137" DrawAspect="Content" ObjectID="_1793178203" r:id="rId243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</w:p>
    <w:p w14:paraId="471B7C2C" w14:textId="4D62C866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nl-NL"/>
        </w:rPr>
        <w:t>c)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385" w:dyaOrig="330" w14:anchorId="169C158D">
          <v:shape id="_x0000_i1138" type="#_x0000_t75" style="width:119.1pt;height:16.6pt" o:ole="">
            <v:imagedata r:id="rId244" o:title=""/>
          </v:shape>
          <o:OLEObject Type="Embed" ProgID="Equation.DSMT4" ShapeID="_x0000_i1138" DrawAspect="Content" ObjectID="_1793178204" r:id="rId245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4778B50" w14:textId="61AEE0B2" w:rsidR="00970EB0" w:rsidRPr="00970EB0" w:rsidRDefault="00970EB0" w:rsidP="00970EB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nl-NL"/>
        </w:rPr>
        <w:t>d)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970EB0">
        <w:rPr>
          <w:rFonts w:ascii="Times New Roman" w:hAnsi="Times New Roman" w:cs="Times New Roman"/>
          <w:b/>
          <w:position w:val="-6"/>
          <w:sz w:val="24"/>
          <w:szCs w:val="24"/>
        </w:rPr>
        <w:object w:dxaOrig="1710" w:dyaOrig="330" w14:anchorId="7CF3794B">
          <v:shape id="_x0000_i1139" type="#_x0000_t75" style="width:85.3pt;height:16.6pt" o:ole="">
            <v:imagedata r:id="rId246" o:title=""/>
          </v:shape>
          <o:OLEObject Type="Embed" ProgID="Equation.DSMT4" ShapeID="_x0000_i1139" DrawAspect="Content" ObjectID="_1793178205" r:id="rId247"/>
        </w:object>
      </w:r>
      <w:r w:rsidRPr="00970EB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928420B" w14:textId="2E174E1D" w:rsidR="00970EB0" w:rsidRPr="00970EB0" w:rsidRDefault="00970EB0" w:rsidP="00970EB0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kern w:val="2"/>
          <w:sz w:val="24"/>
          <w:szCs w:val="24"/>
          <w:lang w:val="fr-FR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 xml:space="preserve">Trong không gian </w:t>
      </w:r>
      <w:r w:rsidRPr="00970EB0">
        <w:rPr>
          <w:rFonts w:ascii="Times New Roman" w:hAnsi="Times New Roman" w:cs="Times New Roman"/>
          <w:noProof/>
          <w:kern w:val="2"/>
          <w:position w:val="-10"/>
          <w:sz w:val="24"/>
          <w:szCs w:val="24"/>
        </w:rPr>
        <w:drawing>
          <wp:inline distT="0" distB="0" distL="0" distR="0" wp14:anchorId="23811F7E" wp14:editId="61FF67E1">
            <wp:extent cx="403860" cy="1981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 xml:space="preserve">cho hình bình hành </w:t>
      </w:r>
      <w:r w:rsidRPr="00970EB0">
        <w:rPr>
          <w:rFonts w:ascii="Times New Roman" w:hAnsi="Times New Roman" w:cs="Times New Roman"/>
          <w:noProof/>
          <w:kern w:val="2"/>
          <w:position w:val="-6"/>
          <w:sz w:val="24"/>
          <w:szCs w:val="24"/>
        </w:rPr>
        <w:drawing>
          <wp:inline distT="0" distB="0" distL="0" distR="0" wp14:anchorId="2BA1F852" wp14:editId="2DED30A1">
            <wp:extent cx="464820" cy="1828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 xml:space="preserve">có </w:t>
      </w:r>
      <w:r w:rsidRPr="00970EB0">
        <w:rPr>
          <w:rFonts w:ascii="Times New Roman" w:hAnsi="Times New Roman" w:cs="Times New Roman"/>
          <w:kern w:val="2"/>
          <w:position w:val="-10"/>
          <w:sz w:val="24"/>
          <w:szCs w:val="24"/>
        </w:rPr>
        <w:object w:dxaOrig="1760" w:dyaOrig="320" w14:anchorId="7FC02991">
          <v:shape id="_x0000_i1140" type="#_x0000_t75" style="width:88.6pt;height:15.5pt" o:ole="">
            <v:imagedata r:id="rId250" o:title=""/>
          </v:shape>
          <o:OLEObject Type="Embed" ProgID="Equation.DSMT4" ShapeID="_x0000_i1140" DrawAspect="Content" ObjectID="_1793178206" r:id="rId251"/>
        </w:object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 xml:space="preserve">, </w:t>
      </w:r>
      <w:r w:rsidRPr="00970EB0">
        <w:rPr>
          <w:rFonts w:ascii="Times New Roman" w:hAnsi="Times New Roman" w:cs="Times New Roman"/>
          <w:noProof/>
          <w:kern w:val="2"/>
          <w:position w:val="-10"/>
          <w:sz w:val="24"/>
          <w:szCs w:val="24"/>
        </w:rPr>
        <w:drawing>
          <wp:inline distT="0" distB="0" distL="0" distR="0" wp14:anchorId="0A07A055" wp14:editId="56018F78">
            <wp:extent cx="609600" cy="1981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 xml:space="preserve"> và </w:t>
      </w:r>
      <w:r w:rsidRPr="00970EB0">
        <w:rPr>
          <w:rFonts w:ascii="Times New Roman" w:hAnsi="Times New Roman" w:cs="Times New Roman"/>
          <w:noProof/>
          <w:kern w:val="2"/>
          <w:position w:val="-14"/>
          <w:sz w:val="24"/>
          <w:szCs w:val="24"/>
        </w:rPr>
        <w:drawing>
          <wp:inline distT="0" distB="0" distL="0" distR="0" wp14:anchorId="619E8BB5" wp14:editId="16EC3E78">
            <wp:extent cx="891540" cy="259080"/>
            <wp:effectExtent l="0" t="0" r="381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kern w:val="2"/>
          <w:sz w:val="24"/>
          <w:szCs w:val="24"/>
          <w:lang w:val="fr-FR"/>
        </w:rPr>
        <w:t>.</w:t>
      </w:r>
    </w:p>
    <w:p w14:paraId="187A92DD" w14:textId="77777777" w:rsidR="00970EB0" w:rsidRPr="00970EB0" w:rsidRDefault="00970EB0" w:rsidP="00970EB0">
      <w:pPr>
        <w:ind w:left="270" w:firstLine="720"/>
        <w:rPr>
          <w:rFonts w:ascii="Times New Roman" w:hAnsi="Times New Roman" w:cs="Times New Roman"/>
          <w:bCs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p w14:paraId="3160ED4C" w14:textId="0CEEFF3C" w:rsidR="00970EB0" w:rsidRPr="00970EB0" w:rsidRDefault="00970EB0" w:rsidP="00970EB0">
      <w:pPr>
        <w:ind w:left="99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970EB0">
        <w:rPr>
          <w:rFonts w:ascii="Times New Roman" w:hAnsi="Times New Roman" w:cs="Times New Roman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400" w:dyaOrig="380" w14:anchorId="1A628CC0">
          <v:shape id="_x0000_i1141" type="#_x0000_t75" style="width:70.35pt;height:19.4pt" o:ole="">
            <v:imagedata r:id="rId254" o:title=""/>
          </v:shape>
          <o:OLEObject Type="Embed" ProgID="Equation.DSMT4" ShapeID="_x0000_i1141" DrawAspect="Content" ObjectID="_1793178207" r:id="rId255"/>
        </w:object>
      </w:r>
    </w:p>
    <w:p w14:paraId="6E7C3B3F" w14:textId="47C249DC" w:rsidR="00970EB0" w:rsidRPr="00970EB0" w:rsidRDefault="00970EB0" w:rsidP="00970EB0">
      <w:pPr>
        <w:ind w:left="990"/>
        <w:rPr>
          <w:rFonts w:ascii="Times New Roman" w:hAnsi="Times New Roman" w:cs="Times New Roman"/>
          <w:b/>
          <w:sz w:val="24"/>
          <w:szCs w:val="24"/>
        </w:rPr>
      </w:pPr>
      <w:r w:rsidRPr="00970EB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1BE6E1A" wp14:editId="0D13CF3F">
            <wp:extent cx="1775460" cy="266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DA65" w14:textId="03984515" w:rsidR="00970EB0" w:rsidRPr="00970EB0" w:rsidRDefault="00970EB0" w:rsidP="00970EB0">
      <w:pPr>
        <w:ind w:left="990"/>
        <w:rPr>
          <w:rFonts w:ascii="Times New Roman" w:hAnsi="Times New Roman" w:cs="Times New Roman"/>
          <w:bCs/>
          <w:sz w:val="24"/>
          <w:szCs w:val="24"/>
        </w:rPr>
      </w:pPr>
      <w:r w:rsidRPr="00970EB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140" w:dyaOrig="380" w14:anchorId="1192B8CF">
          <v:shape id="_x0000_i1142" type="#_x0000_t75" style="width:57.6pt;height:18.85pt" o:ole="">
            <v:imagedata r:id="rId257" o:title=""/>
          </v:shape>
          <o:OLEObject Type="Embed" ProgID="Equation.DSMT4" ShapeID="_x0000_i1142" DrawAspect="Content" ObjectID="_1793178208" r:id="rId258"/>
        </w:object>
      </w:r>
    </w:p>
    <w:p w14:paraId="423C2DEE" w14:textId="039EE709" w:rsidR="00970EB0" w:rsidRPr="00970EB0" w:rsidRDefault="00970EB0" w:rsidP="00970EB0">
      <w:pPr>
        <w:ind w:left="990"/>
        <w:rPr>
          <w:rFonts w:ascii="Times New Roman" w:hAnsi="Times New Roman" w:cs="Times New Roman"/>
          <w:bCs/>
          <w:sz w:val="24"/>
          <w:szCs w:val="24"/>
        </w:rPr>
      </w:pPr>
      <w:r w:rsidRPr="00970EB0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Toạ độ điểm </w:t>
      </w:r>
      <w:r w:rsidRPr="00970EB0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4C89D1D" wp14:editId="5BF16FE2">
            <wp:extent cx="167640" cy="167640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970EB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F40390D" wp14:editId="35434FDA">
            <wp:extent cx="480060" cy="198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BAEA1E" w14:textId="77777777" w:rsidR="00970EB0" w:rsidRPr="00970EB0" w:rsidRDefault="00970EB0" w:rsidP="00970EB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sz w:val="24"/>
          <w:szCs w:val="24"/>
          <w:lang w:val="vi-VN"/>
        </w:rPr>
        <w:t>PHẦN III. Câu trắc nghiệm trả lời ngắn.</w: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6.</w:t>
      </w:r>
    </w:p>
    <w:p w14:paraId="32B42E88" w14:textId="4F1C6E13" w:rsidR="00970EB0" w:rsidRPr="00970EB0" w:rsidRDefault="00970EB0" w:rsidP="00970EB0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970EB0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vi-VN"/>
        </w:rPr>
        <w:t> </w:t>
      </w:r>
      <w:r w:rsidRPr="00970EB0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vi-VN"/>
        </w:rPr>
        <w:tab/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Người ta thấy rằng trong vòng 4 năm tính từ đầu năm 2020 , giá thành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D9878E">
          <v:shape id="_x0000_i1143" type="#_x0000_t75" style="width:13.3pt;height:13.3pt" o:ole="">
            <v:imagedata r:id="rId261" o:title=""/>
          </v:shape>
          <o:OLEObject Type="Embed" ProgID="Equation.DSMT4" ShapeID="_x0000_i1143" DrawAspect="Content" ObjectID="_1793178209" r:id="rId262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của một loại sản phẩm vào tháng thứ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5D3238A3">
          <v:shape id="_x0000_i1144" type="#_x0000_t75" style="width:6.65pt;height:13.3pt" o:ole="">
            <v:imagedata r:id="rId263" o:title=""/>
          </v:shape>
          <o:OLEObject Type="Embed" ProgID="Equation.DSMT4" ShapeID="_x0000_i1144" DrawAspect="Content" ObjectID="_1793178210" r:id="rId264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thay đổi theo công thức</w:t>
      </w:r>
    </w:p>
    <w:p w14:paraId="4569E2A2" w14:textId="021204C9" w:rsidR="00970EB0" w:rsidRPr="00970EB0" w:rsidRDefault="00970EB0" w:rsidP="00970EB0">
      <w:pPr>
        <w:ind w:left="993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2880" w:dyaOrig="360" w14:anchorId="6AB3AE30">
          <v:shape id="_x0000_i1145" type="#_x0000_t75" style="width:2in;height:18.3pt" o:ole="">
            <v:imagedata r:id="rId265" o:title=""/>
          </v:shape>
          <o:OLEObject Type="Embed" ProgID="Equation.DSMT4" ShapeID="_x0000_i1145" DrawAspect="Content" ObjectID="_1793178211" r:id="rId266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A2E53A3">
          <v:shape id="_x0000_i1146" type="#_x0000_t75" style="width:54.85pt;height:14.4pt" o:ole="">
            <v:imagedata r:id="rId267" o:title=""/>
          </v:shape>
          <o:OLEObject Type="Embed" ProgID="Equation.DSMT4" ShapeID="_x0000_i1146" DrawAspect="Content" ObjectID="_1793178212" r:id="rId268"/>
        </w:object>
      </w:r>
    </w:p>
    <w:p w14:paraId="0A2848C8" w14:textId="77777777" w:rsidR="00970EB0" w:rsidRPr="00970EB0" w:rsidRDefault="00970EB0" w:rsidP="00970EB0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Giá thành P sản phẩm giảm khi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E4B52C8">
          <v:shape id="_x0000_i1147" type="#_x0000_t75" style="width:6.65pt;height:13.3pt" o:ole="">
            <v:imagedata r:id="rId269" o:title=""/>
          </v:shape>
          <o:OLEObject Type="Embed" ProgID="Equation.DSMT4" ShapeID="_x0000_i1147" DrawAspect="Content" ObjectID="_1793178213" r:id="rId270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 trong khoảng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B38FD6">
          <v:shape id="_x0000_i1148" type="#_x0000_t75" style="width:27.7pt;height:15.5pt" o:ole="">
            <v:imagedata r:id="rId271" o:title=""/>
          </v:shape>
          <o:OLEObject Type="Embed" ProgID="Equation.DSMT4" ShapeID="_x0000_i1148" DrawAspect="Content" ObjectID="_1793178214" r:id="rId272"/>
        </w:object>
      </w:r>
      <w:r w:rsidRPr="00970EB0">
        <w:rPr>
          <w:rFonts w:ascii="Times New Roman" w:hAnsi="Times New Roman" w:cs="Times New Roman"/>
          <w:sz w:val="24"/>
          <w:szCs w:val="24"/>
          <w:lang w:val="vi-VN"/>
        </w:rPr>
        <w:t xml:space="preserve">.Tính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5A1BBA9">
          <v:shape id="_x0000_i1149" type="#_x0000_t75" style="width:45.95pt;height:13.3pt" o:ole="">
            <v:imagedata r:id="rId273" o:title=""/>
          </v:shape>
          <o:OLEObject Type="Embed" ProgID="Equation.DSMT4" ShapeID="_x0000_i1149" DrawAspect="Content" ObjectID="_1793178215" r:id="rId274"/>
        </w:object>
      </w:r>
    </w:p>
    <w:p w14:paraId="467CD1A9" w14:textId="0DC4EE4F" w:rsidR="00970EB0" w:rsidRPr="00970EB0" w:rsidRDefault="00970EB0" w:rsidP="00970EB0">
      <w:pPr>
        <w:tabs>
          <w:tab w:val="left" w:pos="992"/>
        </w:tabs>
        <w:spacing w:before="120" w:line="276" w:lineRule="auto"/>
        <w:ind w:left="993" w:hanging="993"/>
        <w:rPr>
          <w:rFonts w:ascii="Times New Roman" w:eastAsia="Calibri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970EB0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vi-VN"/>
        </w:rPr>
        <w:t> </w:t>
      </w:r>
      <w:r w:rsidRPr="00970EB0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vi-VN"/>
        </w:rPr>
        <w:tab/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Trong 20 giây đầu tiên, một chất điểm chuyển động theo phương trình </w:t>
      </w:r>
      <w:r w:rsidRPr="00970EB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80" w:dyaOrig="360" w14:anchorId="58A94811">
          <v:shape id="_x0000_i1150" type="#_x0000_t75" style="width:129.05pt;height:18.3pt" o:ole="">
            <v:imagedata r:id="rId275" o:title=""/>
          </v:shape>
          <o:OLEObject Type="Embed" ProgID="Equation.DSMT4" ShapeID="_x0000_i1150" DrawAspect="Content" ObjectID="_1793178216" r:id="rId276"/>
        </w:object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Pr="00970EB0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3E8FCF" wp14:editId="605A4FC1">
            <wp:extent cx="83820" cy="1600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tính bằng giây và </w:t>
      </w:r>
      <w:r w:rsidRPr="00970EB0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1FFE06" wp14:editId="4580CB2D">
            <wp:extent cx="114300" cy="1295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B0">
        <w:rPr>
          <w:rFonts w:ascii="Times New Roman" w:eastAsia="Calibri" w:hAnsi="Times New Roman" w:cs="Times New Roman"/>
          <w:sz w:val="24"/>
          <w:szCs w:val="24"/>
        </w:rPr>
        <w:t xml:space="preserve"> tính bằng mét. Chất điểm có vận tốc tức thời lớn nhất bằng bao nhiêu mét trên giây trong 20 giây đầu tiên đó?</w:t>
      </w:r>
    </w:p>
    <w:p w14:paraId="3D84124B" w14:textId="40350DD1" w:rsidR="00970EB0" w:rsidRPr="00970EB0" w:rsidRDefault="00970EB0" w:rsidP="00970EB0">
      <w:pPr>
        <w:spacing w:line="276" w:lineRule="auto"/>
        <w:ind w:left="993"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mảnh vườn hình chữ nhật có diện tích bằng </w:t>
      </w:r>
      <w:r w:rsidRPr="00970EB0">
        <w:rPr>
          <w:rFonts w:ascii="Times New Roman" w:hAnsi="Times New Roman" w:cs="Times New Roman"/>
          <w:color w:val="000000"/>
          <w:position w:val="-10"/>
          <w:sz w:val="24"/>
          <w:szCs w:val="24"/>
          <w:shd w:val="clear" w:color="auto" w:fill="FFFFFF"/>
        </w:rPr>
        <w:object w:dxaOrig="700" w:dyaOrig="360" w14:anchorId="4E60EF8A">
          <v:shape id="_x0000_i1151" type="#_x0000_t75" style="width:34.35pt;height:18.3pt" o:ole="">
            <v:imagedata r:id="rId279" o:title=""/>
          </v:shape>
          <o:OLEObject Type="Embed" ProgID="Equation.DSMT4" ShapeID="_x0000_i1151" DrawAspect="Content" ObjectID="_1793178217" r:id="rId280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Biết độ dài một cạnh của mảnh vườn là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  <w:shd w:val="clear" w:color="auto" w:fill="FFFFFF"/>
        </w:rPr>
        <w:object w:dxaOrig="600" w:dyaOrig="400" w14:anchorId="77D26648">
          <v:shape id="_x0000_i1152" type="#_x0000_t75" style="width:29.9pt;height:19.4pt" o:ole="">
            <v:imagedata r:id="rId281" o:title=""/>
          </v:shape>
          <o:OLEObject Type="Embed" ProgID="Equation.DSMT4" ShapeID="_x0000_i1152" DrawAspect="Content" ObjectID="_1793178218" r:id="rId282"/>
        </w:object>
      </w:r>
      <w:r w:rsidRPr="00970EB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Gọi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  <w:shd w:val="clear" w:color="auto" w:fill="FFFFFF"/>
        </w:rPr>
        <w:object w:dxaOrig="580" w:dyaOrig="400" w14:anchorId="5DAAE099">
          <v:shape id="_x0000_i1153" type="#_x0000_t75" style="width:28.25pt;height:19.4pt" o:ole="">
            <v:imagedata r:id="rId283" o:title=""/>
          </v:shape>
          <o:OLEObject Type="Embed" ProgID="Equation.DSMT4" ShapeID="_x0000_i1153" DrawAspect="Content" ObjectID="_1793178219" r:id="rId284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là chu vi  của mảnh vườn. Đồ thị hàm số </w:t>
      </w:r>
      <w:r w:rsidRPr="00970EB0">
        <w:rPr>
          <w:rFonts w:ascii="Times New Roman" w:hAnsi="Times New Roman" w:cs="Times New Roman"/>
          <w:color w:val="000000"/>
          <w:position w:val="-14"/>
          <w:sz w:val="24"/>
          <w:szCs w:val="24"/>
          <w:shd w:val="clear" w:color="auto" w:fill="FFFFFF"/>
        </w:rPr>
        <w:object w:dxaOrig="580" w:dyaOrig="400" w14:anchorId="7F7744F0">
          <v:shape id="_x0000_i1154" type="#_x0000_t75" style="width:28.25pt;height:19.4pt" o:ole="">
            <v:imagedata r:id="rId283" o:title=""/>
          </v:shape>
          <o:OLEObject Type="Embed" ProgID="Equation.DSMT4" ShapeID="_x0000_i1154" DrawAspect="Content" ObjectID="_1793178220" r:id="rId285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có hai đường tiệm cận </w:t>
      </w:r>
      <w:r w:rsidRPr="00970EB0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560" w:dyaOrig="220" w14:anchorId="1D9CB8F4">
          <v:shape id="_x0000_i1155" type="#_x0000_t75" style="width:27.7pt;height:11.1pt" o:ole="">
            <v:imagedata r:id="rId286" o:title=""/>
          </v:shape>
          <o:OLEObject Type="Embed" ProgID="Equation.DSMT4" ShapeID="_x0000_i1155" DrawAspect="Content" ObjectID="_1793178221" r:id="rId287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và </w:t>
      </w:r>
      <w:r w:rsidRPr="00970EB0">
        <w:rPr>
          <w:rFonts w:ascii="Times New Roman" w:hAnsi="Times New Roman" w:cs="Times New Roman"/>
          <w:color w:val="000000"/>
          <w:position w:val="-10"/>
          <w:sz w:val="24"/>
          <w:szCs w:val="24"/>
          <w:shd w:val="clear" w:color="auto" w:fill="FFFFFF"/>
        </w:rPr>
        <w:object w:dxaOrig="680" w:dyaOrig="320" w14:anchorId="20703598">
          <v:shape id="_x0000_i1156" type="#_x0000_t75" style="width:33.8pt;height:15.5pt" o:ole="">
            <v:imagedata r:id="rId288" o:title=""/>
          </v:shape>
          <o:OLEObject Type="Embed" ProgID="Equation.DSMT4" ShapeID="_x0000_i1156" DrawAspect="Content" ObjectID="_1793178222" r:id="rId289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Tính </w:t>
      </w:r>
      <w:r w:rsidRPr="00970EB0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920" w:dyaOrig="279" w14:anchorId="0BC4D09A">
          <v:shape id="_x0000_i1157" type="#_x0000_t75" style="width:46.5pt;height:13.3pt" o:ole="">
            <v:imagedata r:id="rId290" o:title=""/>
          </v:shape>
          <o:OLEObject Type="Embed" ProgID="Equation.DSMT4" ShapeID="_x0000_i1157" DrawAspect="Content" ObjectID="_1793178223" r:id="rId291"/>
        </w:object>
      </w:r>
      <w:r w:rsidRPr="009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BE8F2E" w14:textId="77777777" w:rsidR="00970EB0" w:rsidRPr="00970EB0" w:rsidRDefault="00970EB0" w:rsidP="00970EB0">
      <w:pPr>
        <w:spacing w:line="276" w:lineRule="auto"/>
        <w:ind w:left="993" w:hanging="99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EB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4DA15A4" wp14:editId="3B1F8694">
            <wp:extent cx="3625850" cy="14959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57" cy="15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9993" w14:textId="4E5FE49B" w:rsidR="00970EB0" w:rsidRPr="00970EB0" w:rsidRDefault="00970EB0" w:rsidP="00970EB0">
      <w:pPr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70EB0">
        <w:rPr>
          <w:rFonts w:ascii="Times New Roman" w:hAnsi="Times New Roman" w:cs="Times New Roman"/>
          <w:sz w:val="24"/>
          <w:szCs w:val="24"/>
        </w:rPr>
        <w:t xml:space="preserve">Hình bên cho biết một hình trụ có bán kính đáy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8836942">
          <v:shape id="_x0000_i1158" type="#_x0000_t75" style="width:33.8pt;height:15.5pt" o:ole="">
            <v:imagedata r:id="rId293" o:title=""/>
          </v:shape>
          <o:OLEObject Type="Embed" ProgID="Equation.DSMT4" ShapeID="_x0000_i1158" DrawAspect="Content" ObjectID="_1793178224" r:id="rId294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, chiều cao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469BD21">
          <v:shape id="_x0000_i1159" type="#_x0000_t75" style="width:33.8pt;height:15.5pt" o:ole="">
            <v:imagedata r:id="rId295" o:title=""/>
          </v:shape>
          <o:OLEObject Type="Embed" ProgID="Equation.DSMT4" ShapeID="_x0000_i1159" DrawAspect="Content" ObjectID="_1793178225" r:id="rId296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nội tiếp hình nón có bán kính đáy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7895EA5">
          <v:shape id="_x0000_i1160" type="#_x0000_t75" style="width:38.75pt;height:15.5pt" o:ole="">
            <v:imagedata r:id="rId297" o:title=""/>
          </v:shape>
          <o:OLEObject Type="Embed" ProgID="Equation.DSMT4" ShapeID="_x0000_i1160" DrawAspect="Content" ObjectID="_1793178226" r:id="rId298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và chiều cao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C00E0F8">
          <v:shape id="_x0000_i1161" type="#_x0000_t75" style="width:40.45pt;height:15.5pt" o:ole="">
            <v:imagedata r:id="rId299" o:title=""/>
          </v:shape>
          <o:OLEObject Type="Embed" ProgID="Equation.DSMT4" ShapeID="_x0000_i1161" DrawAspect="Content" ObjectID="_1793178227" r:id="rId300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. Tìm giá trị của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8C35BB0">
          <v:shape id="_x0000_i1162" type="#_x0000_t75" style="width:8.85pt;height:10.5pt" o:ole="">
            <v:imagedata r:id="rId301" o:title=""/>
          </v:shape>
          <o:OLEObject Type="Embed" ProgID="Equation.DSMT4" ShapeID="_x0000_i1162" DrawAspect="Content" ObjectID="_1793178228" r:id="rId302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để thể tích của khối trụ là lớn nhất </w:t>
      </w:r>
    </w:p>
    <w:p w14:paraId="501B6947" w14:textId="77777777" w:rsidR="00970EB0" w:rsidRPr="00970EB0" w:rsidRDefault="00970EB0" w:rsidP="00970EB0">
      <w:pPr>
        <w:spacing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177F9A" wp14:editId="58366613">
            <wp:extent cx="2110293" cy="19218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08" cy="19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B092" w14:textId="458F9DDF" w:rsidR="00970EB0" w:rsidRPr="00970EB0" w:rsidRDefault="00970EB0" w:rsidP="00970EB0">
      <w:pPr>
        <w:ind w:left="992" w:hanging="992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70EB0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Một chiếc đĩa sắt hình  tròn cân đối đồng chất được treo song song với mặt phẳng nằm ngang bởi ba sợi dây không giãn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9A167B9">
          <v:shape id="_x0000_i1163" type="#_x0000_t75" style="width:55.4pt;height:15.5pt" o:ole="">
            <v:imagedata r:id="rId304" o:title=""/>
          </v:shape>
          <o:OLEObject Type="Embed" ProgID="Equation.DSMT4" ShapeID="_x0000_i1163" DrawAspect="Content" ObjectID="_1793178229" r:id="rId305"/>
        </w:objec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xuất phát từ điểm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014F68E">
          <v:shape id="_x0000_i1164" type="#_x0000_t75" style="width:11.1pt;height:14.4pt" o:ole="">
            <v:imagedata r:id="rId306" o:title=""/>
          </v:shape>
          <o:OLEObject Type="Embed" ProgID="Equation.DSMT4" ShapeID="_x0000_i1164" DrawAspect="Content" ObjectID="_1793178230" r:id="rId307"/>
        </w:object>
      </w:r>
      <w:r w:rsidRPr="00970EB0">
        <w:rPr>
          <w:rFonts w:ascii="Times New Roman" w:hAnsi="Times New Roman" w:cs="Times New Roman"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 Các lực căng </w:t>
      </w:r>
      <w:r w:rsidRPr="00970EB0">
        <w:rPr>
          <w:rFonts w:ascii="Times New Roman" w:hAnsi="Times New Roman" w:cs="Times New Roman"/>
          <w:position w:val="-12"/>
          <w:sz w:val="24"/>
          <w:szCs w:val="24"/>
        </w:rPr>
        <w:object w:dxaOrig="820" w:dyaOrig="400" w14:anchorId="2F4370F7">
          <v:shape id="_x0000_i1165" type="#_x0000_t75" style="width:40.45pt;height:19.4pt" o:ole="">
            <v:imagedata r:id="rId308" o:title=""/>
          </v:shape>
          <o:OLEObject Type="Embed" ProgID="Equation.DSMT4" ShapeID="_x0000_i1165" DrawAspect="Content" ObjectID="_1793178231" r:id="rId309"/>
        </w:objec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lần lượt trên mỗi dây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4951833B">
          <v:shape id="_x0000_i1166" type="#_x0000_t75" style="width:55.4pt;height:15.5pt" o:ole="">
            <v:imagedata r:id="rId310" o:title=""/>
          </v:shape>
          <o:OLEObject Type="Embed" ProgID="Equation.DSMT4" ShapeID="_x0000_i1166" DrawAspect="Content" ObjectID="_1793178232" r:id="rId311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sao cho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2940" w:dyaOrig="320" w14:anchorId="57243D8F">
          <v:shape id="_x0000_i1167" type="#_x0000_t75" style="width:147.9pt;height:15.5pt" o:ole="">
            <v:imagedata r:id="rId312" o:title=""/>
          </v:shape>
          <o:OLEObject Type="Embed" ProgID="Equation.DSMT4" ShapeID="_x0000_i1167" DrawAspect="Content" ObjectID="_1793178233" r:id="rId313"/>
        </w:objec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 và trọng lượng của đĩa sắt là </w:t>
      </w:r>
      <w:r w:rsidRPr="00970EB0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245A6999">
          <v:shape id="_x0000_i1168" type="#_x0000_t75" style="width:42.1pt;height:19.4pt" o:ole="">
            <v:imagedata r:id="rId314" o:title=""/>
          </v:shape>
          <o:OLEObject Type="Embed" ProgID="Equation.DSMT4" ShapeID="_x0000_i1168" DrawAspect="Content" ObjectID="_1793178234" r:id="rId315"/>
        </w:object>
      </w:r>
      <w:r w:rsidRPr="00970EB0">
        <w:rPr>
          <w:rFonts w:ascii="Times New Roman" w:hAnsi="Times New Roman" w:cs="Times New Roman"/>
          <w:sz w:val="24"/>
          <w:szCs w:val="24"/>
          <w:lang w:val="pt-BR"/>
        </w:rPr>
        <w:t xml:space="preserve"> . Tính độ lớn các lực căng </w:t>
      </w:r>
      <w:r w:rsidRPr="00970EB0">
        <w:rPr>
          <w:rFonts w:ascii="Times New Roman" w:hAnsi="Times New Roman" w:cs="Times New Roman"/>
          <w:position w:val="-12"/>
          <w:sz w:val="24"/>
          <w:szCs w:val="24"/>
        </w:rPr>
        <w:object w:dxaOrig="820" w:dyaOrig="400" w14:anchorId="3B91D378">
          <v:shape id="_x0000_i1169" type="#_x0000_t75" style="width:40.45pt;height:19.4pt" o:ole="">
            <v:imagedata r:id="rId308" o:title=""/>
          </v:shape>
          <o:OLEObject Type="Embed" ProgID="Equation.DSMT4" ShapeID="_x0000_i1169" DrawAspect="Content" ObjectID="_1793178235" r:id="rId316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C9A77" w14:textId="77777777" w:rsidR="00970EB0" w:rsidRPr="00970EB0" w:rsidRDefault="00970EB0" w:rsidP="00970EB0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0EB0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 wp14:anchorId="13230620" wp14:editId="1724210A">
            <wp:extent cx="2269490" cy="1824313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23" cy="18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EC7BB" w14:textId="31A86096" w:rsidR="00970EB0" w:rsidRPr="00970EB0" w:rsidRDefault="00970EB0" w:rsidP="00970EB0">
      <w:pPr>
        <w:tabs>
          <w:tab w:val="left" w:pos="900"/>
          <w:tab w:val="left" w:pos="2835"/>
          <w:tab w:val="left" w:pos="5386"/>
          <w:tab w:val="left" w:pos="7937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970EB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70EB0">
        <w:rPr>
          <w:rFonts w:ascii="Times New Roman" w:hAnsi="Times New Roman" w:cs="Times New Roman"/>
          <w:sz w:val="24"/>
          <w:szCs w:val="24"/>
        </w:rPr>
        <w:t xml:space="preserve"> Một ngôi nhà được thiết kế theo một khối hộp chữ nhật với chiều cao từ mặt nền đến mặt trần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46A87F8">
          <v:shape id="_x0000_i1170" type="#_x0000_t75" style="width:36.55pt;height:13.3pt" o:ole="">
            <v:imagedata r:id="rId318" o:title=""/>
          </v:shape>
          <o:OLEObject Type="Embed" ProgID="Equation.DSMT4" ShapeID="_x0000_i1170" DrawAspect="Content" ObjectID="_1793178236" r:id="rId319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là 4m, phần trang trí trần nhà là một khối hộp chữ nhật</w:t>
      </w:r>
      <w:r w:rsidRPr="00970EB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65EF2C14">
          <v:shape id="_x0000_i1171" type="#_x0000_t75" style="width:69.8pt;height:15.5pt" o:ole="">
            <v:imagedata r:id="rId320" o:title=""/>
          </v:shape>
          <o:OLEObject Type="Embed" ProgID="Equation.DSMT4" ShapeID="_x0000_i1171" DrawAspect="Content" ObjectID="_1793178237" r:id="rId321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, biết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4180" w:dyaOrig="320" w14:anchorId="237AE631">
          <v:shape id="_x0000_i1172" type="#_x0000_t75" style="width:208.8pt;height:15.5pt" o:ole="">
            <v:imagedata r:id="rId322" o:title=""/>
          </v:shape>
          <o:OLEObject Type="Embed" ProgID="Equation.DSMT4" ShapeID="_x0000_i1172" DrawAspect="Content" ObjectID="_1793178238" r:id="rId323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. Người ta cần hàn một đường gấp khúc bằng sắt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DDA0FF">
          <v:shape id="_x0000_i1173" type="#_x0000_t75" style="width:31pt;height:13.3pt" o:ole="">
            <v:imagedata r:id="rId324" o:title=""/>
          </v:shape>
          <o:OLEObject Type="Embed" ProgID="Equation.DSMT4" ShapeID="_x0000_i1173" DrawAspect="Content" ObjectID="_1793178239" r:id="rId325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với </w:t>
      </w:r>
      <w:r w:rsidRPr="00970EB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D761D26">
          <v:shape id="_x0000_i1174" type="#_x0000_t75" style="width:15.5pt;height:13.3pt" o:ole="">
            <v:imagedata r:id="rId326" o:title=""/>
          </v:shape>
          <o:OLEObject Type="Embed" ProgID="Equation.DSMT4" ShapeID="_x0000_i1174" DrawAspect="Content" ObjectID="_1793178240" r:id="rId327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là điểm nằm trên mặt tường </w:t>
      </w:r>
      <w:r w:rsidRPr="00970EB0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748EB5B">
          <v:shape id="_x0000_i1175" type="#_x0000_t75" style="width:43.75pt;height:15.5pt" o:ole="">
            <v:imagedata r:id="rId328" o:title=""/>
          </v:shape>
          <o:OLEObject Type="Embed" ProgID="Equation.DSMT4" ShapeID="_x0000_i1175" DrawAspect="Content" ObjectID="_1793178241" r:id="rId329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. Tìm độ dài ngắn nhất của đường gấp khúc </w:t>
      </w:r>
      <w:r w:rsidRPr="00970EB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379F6E0">
          <v:shape id="_x0000_i1176" type="#_x0000_t75" style="width:31pt;height:13.3pt" o:ole="">
            <v:imagedata r:id="rId324" o:title=""/>
          </v:shape>
          <o:OLEObject Type="Embed" ProgID="Equation.DSMT4" ShapeID="_x0000_i1176" DrawAspect="Content" ObjectID="_1793178242" r:id="rId330"/>
        </w:object>
      </w:r>
      <w:r w:rsidRPr="00970EB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0A6BDBD" w14:textId="77777777" w:rsidR="00970EB0" w:rsidRPr="00970EB0" w:rsidRDefault="00970EB0" w:rsidP="00970EB0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0EB0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lastRenderedPageBreak/>
        <w:drawing>
          <wp:inline distT="0" distB="0" distL="0" distR="0" wp14:anchorId="68136F02" wp14:editId="39C1C60D">
            <wp:extent cx="4547192" cy="2508518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54" cy="251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8694" w14:textId="11A5FA10" w:rsidR="00872F3C" w:rsidRPr="00970EB0" w:rsidRDefault="00872F3C" w:rsidP="00623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7E8CA674" w14:textId="7237EEFF" w:rsidR="00316C7C" w:rsidRPr="00970EB0" w:rsidRDefault="00316C7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Hlk134518704"/>
    </w:p>
    <w:bookmarkEnd w:id="2"/>
    <w:p w14:paraId="269E9748" w14:textId="77777777" w:rsidR="00623DE4" w:rsidRPr="00970EB0" w:rsidRDefault="00623DE4" w:rsidP="006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187A4" w14:textId="77777777" w:rsidR="00872F3C" w:rsidRPr="00970EB0" w:rsidRDefault="00872F3C" w:rsidP="00872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A9589" w14:textId="77777777" w:rsidR="00872F3C" w:rsidRPr="00970EB0" w:rsidRDefault="00872F3C" w:rsidP="0087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MN_QUESTION26"/>
      <w:bookmarkEnd w:id="3"/>
    </w:p>
    <w:p w14:paraId="53BF57A9" w14:textId="77777777" w:rsidR="00C64642" w:rsidRPr="00C64642" w:rsidRDefault="00C64642" w:rsidP="00C6464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DCC3" w14:textId="77777777" w:rsidR="00C64642" w:rsidRPr="00C64642" w:rsidRDefault="00C64642" w:rsidP="00C6464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42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CB3C5EF" w14:textId="132C1409" w:rsidR="00872F3C" w:rsidRPr="00970EB0" w:rsidRDefault="00C64642" w:rsidP="00C6464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42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72F3C" w:rsidRPr="00970EB0" w:rsidSect="00BA61DD">
      <w:headerReference w:type="default" r:id="rId332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6D94" w14:textId="77777777" w:rsidR="00D00DBD" w:rsidRDefault="00D00DBD" w:rsidP="00BA61DD">
      <w:pPr>
        <w:spacing w:after="0" w:line="240" w:lineRule="auto"/>
      </w:pPr>
      <w:r>
        <w:separator/>
      </w:r>
    </w:p>
  </w:endnote>
  <w:endnote w:type="continuationSeparator" w:id="0">
    <w:p w14:paraId="784DA541" w14:textId="77777777" w:rsidR="00D00DBD" w:rsidRDefault="00D00DBD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2326" w14:textId="77777777" w:rsidR="00D00DBD" w:rsidRDefault="00D00DBD" w:rsidP="00BA61DD">
      <w:pPr>
        <w:spacing w:after="0" w:line="240" w:lineRule="auto"/>
      </w:pPr>
      <w:r>
        <w:separator/>
      </w:r>
    </w:p>
  </w:footnote>
  <w:footnote w:type="continuationSeparator" w:id="0">
    <w:p w14:paraId="050C87B0" w14:textId="77777777" w:rsidR="00D00DBD" w:rsidRDefault="00D00DBD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6D6D97D5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87F1A62"/>
    <w:multiLevelType w:val="hybridMultilevel"/>
    <w:tmpl w:val="2BC47CE4"/>
    <w:lvl w:ilvl="0" w:tplc="AFB42366">
      <w:start w:val="1"/>
      <w:numFmt w:val="decimal"/>
      <w:lvlRestart w:val="0"/>
      <w:pStyle w:val="aa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2722"/>
    <w:multiLevelType w:val="hybridMultilevel"/>
    <w:tmpl w:val="F974926E"/>
    <w:lvl w:ilvl="0" w:tplc="23A0F6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6D08"/>
    <w:multiLevelType w:val="hybridMultilevel"/>
    <w:tmpl w:val="DF0C6D96"/>
    <w:lvl w:ilvl="0" w:tplc="7700A65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C87F8E"/>
    <w:multiLevelType w:val="hybridMultilevel"/>
    <w:tmpl w:val="2B3E55D2"/>
    <w:lvl w:ilvl="0" w:tplc="CD5244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06A8"/>
    <w:multiLevelType w:val="hybridMultilevel"/>
    <w:tmpl w:val="8BFA96D4"/>
    <w:lvl w:ilvl="0" w:tplc="A3C2F7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16AE"/>
    <w:multiLevelType w:val="hybridMultilevel"/>
    <w:tmpl w:val="F530C52C"/>
    <w:lvl w:ilvl="0" w:tplc="9C68E72A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39E"/>
    <w:multiLevelType w:val="hybridMultilevel"/>
    <w:tmpl w:val="5296CC2C"/>
    <w:lvl w:ilvl="0" w:tplc="EB4A113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7800"/>
    <w:multiLevelType w:val="hybridMultilevel"/>
    <w:tmpl w:val="353CBB08"/>
    <w:lvl w:ilvl="0" w:tplc="7F964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2654"/>
    <w:multiLevelType w:val="hybridMultilevel"/>
    <w:tmpl w:val="E1867694"/>
    <w:lvl w:ilvl="0" w:tplc="2446E2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7C51"/>
    <w:multiLevelType w:val="hybridMultilevel"/>
    <w:tmpl w:val="E53CC5E4"/>
    <w:lvl w:ilvl="0" w:tplc="C35C551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11B0"/>
    <w:multiLevelType w:val="hybridMultilevel"/>
    <w:tmpl w:val="190AFA90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842CB"/>
    <w:multiLevelType w:val="hybridMultilevel"/>
    <w:tmpl w:val="C4D83908"/>
    <w:lvl w:ilvl="0" w:tplc="5A502B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B46F7"/>
    <w:multiLevelType w:val="hybridMultilevel"/>
    <w:tmpl w:val="7D521742"/>
    <w:lvl w:ilvl="0" w:tplc="652228E0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A0ABE"/>
    <w:multiLevelType w:val="hybridMultilevel"/>
    <w:tmpl w:val="DE921CCE"/>
    <w:lvl w:ilvl="0" w:tplc="50DA2788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4A57"/>
    <w:multiLevelType w:val="hybridMultilevel"/>
    <w:tmpl w:val="4C70BE4E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3"/>
  </w:num>
  <w:num w:numId="2" w16cid:durableId="658196727">
    <w:abstractNumId w:val="28"/>
  </w:num>
  <w:num w:numId="3" w16cid:durableId="746079288">
    <w:abstractNumId w:val="7"/>
  </w:num>
  <w:num w:numId="4" w16cid:durableId="1792358615">
    <w:abstractNumId w:val="35"/>
  </w:num>
  <w:num w:numId="5" w16cid:durableId="1035694338">
    <w:abstractNumId w:val="27"/>
  </w:num>
  <w:num w:numId="6" w16cid:durableId="336737249">
    <w:abstractNumId w:val="18"/>
  </w:num>
  <w:num w:numId="7" w16cid:durableId="404228866">
    <w:abstractNumId w:val="25"/>
  </w:num>
  <w:num w:numId="8" w16cid:durableId="316350905">
    <w:abstractNumId w:val="2"/>
  </w:num>
  <w:num w:numId="9" w16cid:durableId="1399673640">
    <w:abstractNumId w:val="9"/>
  </w:num>
  <w:num w:numId="10" w16cid:durableId="1954706030">
    <w:abstractNumId w:val="38"/>
  </w:num>
  <w:num w:numId="11" w16cid:durableId="696387847">
    <w:abstractNumId w:val="21"/>
  </w:num>
  <w:num w:numId="12" w16cid:durableId="222103346">
    <w:abstractNumId w:val="1"/>
  </w:num>
  <w:num w:numId="13" w16cid:durableId="717512390">
    <w:abstractNumId w:val="29"/>
  </w:num>
  <w:num w:numId="14" w16cid:durableId="768820613">
    <w:abstractNumId w:val="12"/>
  </w:num>
  <w:num w:numId="15" w16cid:durableId="879514469">
    <w:abstractNumId w:val="36"/>
  </w:num>
  <w:num w:numId="16" w16cid:durableId="301734364">
    <w:abstractNumId w:val="15"/>
  </w:num>
  <w:num w:numId="17" w16cid:durableId="1229459653">
    <w:abstractNumId w:val="5"/>
  </w:num>
  <w:num w:numId="18" w16cid:durableId="25638405">
    <w:abstractNumId w:val="24"/>
  </w:num>
  <w:num w:numId="19" w16cid:durableId="216555370">
    <w:abstractNumId w:val="20"/>
  </w:num>
  <w:num w:numId="20" w16cid:durableId="848061726">
    <w:abstractNumId w:val="33"/>
  </w:num>
  <w:num w:numId="21" w16cid:durableId="1982533286">
    <w:abstractNumId w:val="39"/>
  </w:num>
  <w:num w:numId="22" w16cid:durableId="987444837">
    <w:abstractNumId w:val="32"/>
  </w:num>
  <w:num w:numId="23" w16cid:durableId="118108963">
    <w:abstractNumId w:val="22"/>
  </w:num>
  <w:num w:numId="24" w16cid:durableId="7217162">
    <w:abstractNumId w:val="19"/>
  </w:num>
  <w:num w:numId="25" w16cid:durableId="1492024051">
    <w:abstractNumId w:val="3"/>
  </w:num>
  <w:num w:numId="26" w16cid:durableId="451478376">
    <w:abstractNumId w:val="37"/>
  </w:num>
  <w:num w:numId="27" w16cid:durableId="1376659726">
    <w:abstractNumId w:val="10"/>
  </w:num>
  <w:num w:numId="28" w16cid:durableId="986203615">
    <w:abstractNumId w:val="4"/>
  </w:num>
  <w:num w:numId="29" w16cid:durableId="1058166194">
    <w:abstractNumId w:val="16"/>
  </w:num>
  <w:num w:numId="30" w16cid:durableId="1277911980">
    <w:abstractNumId w:val="6"/>
  </w:num>
  <w:num w:numId="31" w16cid:durableId="110055003">
    <w:abstractNumId w:val="31"/>
  </w:num>
  <w:num w:numId="32" w16cid:durableId="987444240">
    <w:abstractNumId w:val="13"/>
  </w:num>
  <w:num w:numId="33" w16cid:durableId="146673264">
    <w:abstractNumId w:val="34"/>
  </w:num>
  <w:num w:numId="34" w16cid:durableId="2135514356">
    <w:abstractNumId w:val="17"/>
  </w:num>
  <w:num w:numId="35" w16cid:durableId="1033072517">
    <w:abstractNumId w:val="30"/>
  </w:num>
  <w:num w:numId="36" w16cid:durableId="230777530">
    <w:abstractNumId w:val="11"/>
  </w:num>
  <w:num w:numId="37" w16cid:durableId="1021207333">
    <w:abstractNumId w:val="14"/>
  </w:num>
  <w:num w:numId="38" w16cid:durableId="1179197421">
    <w:abstractNumId w:val="26"/>
  </w:num>
  <w:num w:numId="39" w16cid:durableId="10611926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F7E40"/>
    <w:rsid w:val="0011015B"/>
    <w:rsid w:val="00202B06"/>
    <w:rsid w:val="00244829"/>
    <w:rsid w:val="00245F4C"/>
    <w:rsid w:val="002621DE"/>
    <w:rsid w:val="002905CC"/>
    <w:rsid w:val="002B282D"/>
    <w:rsid w:val="00310D0E"/>
    <w:rsid w:val="00316C7C"/>
    <w:rsid w:val="0037552B"/>
    <w:rsid w:val="003D77D5"/>
    <w:rsid w:val="003E0DAA"/>
    <w:rsid w:val="00413E25"/>
    <w:rsid w:val="00433026"/>
    <w:rsid w:val="004C17A5"/>
    <w:rsid w:val="004C64B1"/>
    <w:rsid w:val="0060501B"/>
    <w:rsid w:val="00623DE4"/>
    <w:rsid w:val="00624013"/>
    <w:rsid w:val="00633691"/>
    <w:rsid w:val="00697D8C"/>
    <w:rsid w:val="006B4366"/>
    <w:rsid w:val="006D23B5"/>
    <w:rsid w:val="00786690"/>
    <w:rsid w:val="00800BDD"/>
    <w:rsid w:val="00872F3C"/>
    <w:rsid w:val="00907DFE"/>
    <w:rsid w:val="00970EB0"/>
    <w:rsid w:val="009E0B43"/>
    <w:rsid w:val="009F1174"/>
    <w:rsid w:val="009F319D"/>
    <w:rsid w:val="00AB02B8"/>
    <w:rsid w:val="00AF5E12"/>
    <w:rsid w:val="00B17481"/>
    <w:rsid w:val="00B35C95"/>
    <w:rsid w:val="00BA61DD"/>
    <w:rsid w:val="00BD088C"/>
    <w:rsid w:val="00C64642"/>
    <w:rsid w:val="00D00DBD"/>
    <w:rsid w:val="00DD4686"/>
    <w:rsid w:val="00E35BA8"/>
    <w:rsid w:val="00E61615"/>
    <w:rsid w:val="00EA5006"/>
    <w:rsid w:val="00EC4A5B"/>
    <w:rsid w:val="00F55744"/>
    <w:rsid w:val="00F63BF8"/>
    <w:rsid w:val="00F67CCE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"/>
    <w:basedOn w:val="Normal"/>
    <w:link w:val="ListParagraphChar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"/>
    <w:link w:val="ListParagraph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4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624013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24013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624013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624013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624013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013"/>
    <w:rPr>
      <w:color w:val="605E5C"/>
      <w:shd w:val="clear" w:color="auto" w:fill="E1DFDD"/>
    </w:rPr>
  </w:style>
  <w:style w:type="paragraph" w:customStyle="1" w:styleId="aa">
    <w:name w:val="a a"/>
    <w:basedOn w:val="ListParagraph"/>
    <w:link w:val="aaChar"/>
    <w:qFormat/>
    <w:rsid w:val="00624013"/>
    <w:pPr>
      <w:numPr>
        <w:numId w:val="30"/>
      </w:numPr>
      <w:tabs>
        <w:tab w:val="left" w:pos="992"/>
      </w:tabs>
      <w:spacing w:before="120" w:line="276" w:lineRule="auto"/>
    </w:pPr>
    <w:rPr>
      <w:sz w:val="24"/>
      <w:szCs w:val="24"/>
      <w:lang w:val="nl-NL" w:eastAsia="en-US"/>
    </w:rPr>
  </w:style>
  <w:style w:type="paragraph" w:customStyle="1" w:styleId="a1">
    <w:name w:val="â"/>
    <w:basedOn w:val="aa"/>
    <w:link w:val="Char0"/>
    <w:qFormat/>
    <w:rsid w:val="00624013"/>
  </w:style>
  <w:style w:type="character" w:customStyle="1" w:styleId="Char0">
    <w:name w:val="â Char"/>
    <w:basedOn w:val="DefaultParagraphFont"/>
    <w:link w:val="a1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aaChar">
    <w:name w:val="a a Char"/>
    <w:link w:val="aa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fontstyle21">
    <w:name w:val="fontstyle21"/>
    <w:rsid w:val="006240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970EB0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5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72.bin"/><Relationship Id="rId324" Type="http://schemas.openxmlformats.org/officeDocument/2006/relationships/image" Target="media/image165.wmf"/><Relationship Id="rId170" Type="http://schemas.openxmlformats.org/officeDocument/2006/relationships/image" Target="media/image82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0.bin"/><Relationship Id="rId279" Type="http://schemas.openxmlformats.org/officeDocument/2006/relationships/image" Target="media/image142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7.wmf"/><Relationship Id="rId304" Type="http://schemas.openxmlformats.org/officeDocument/2006/relationships/image" Target="media/image155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5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4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06.png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3.bin"/><Relationship Id="rId326" Type="http://schemas.openxmlformats.org/officeDocument/2006/relationships/image" Target="media/image166.wmf"/><Relationship Id="rId65" Type="http://schemas.openxmlformats.org/officeDocument/2006/relationships/oleObject" Target="embeddings/oleObject26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2.wmf"/><Relationship Id="rId281" Type="http://schemas.openxmlformats.org/officeDocument/2006/relationships/image" Target="media/image143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1.bin"/><Relationship Id="rId250" Type="http://schemas.openxmlformats.org/officeDocument/2006/relationships/image" Target="media/image124.wmf"/><Relationship Id="rId292" Type="http://schemas.openxmlformats.org/officeDocument/2006/relationships/image" Target="media/image148.emf"/><Relationship Id="rId306" Type="http://schemas.openxmlformats.org/officeDocument/2006/relationships/image" Target="media/image15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6.bin"/><Relationship Id="rId240" Type="http://schemas.openxmlformats.org/officeDocument/2006/relationships/image" Target="media/image118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28.bin"/><Relationship Id="rId317" Type="http://schemas.openxmlformats.org/officeDocument/2006/relationships/image" Target="media/image161.png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24.bin"/><Relationship Id="rId293" Type="http://schemas.openxmlformats.org/officeDocument/2006/relationships/image" Target="media/image149.wmf"/><Relationship Id="rId307" Type="http://schemas.openxmlformats.org/officeDocument/2006/relationships/oleObject" Target="embeddings/oleObject140.bin"/><Relationship Id="rId328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2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19.bin"/><Relationship Id="rId283" Type="http://schemas.openxmlformats.org/officeDocument/2006/relationships/image" Target="media/image144.wmf"/><Relationship Id="rId318" Type="http://schemas.openxmlformats.org/officeDocument/2006/relationships/image" Target="media/image162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5.bin"/><Relationship Id="rId9" Type="http://schemas.openxmlformats.org/officeDocument/2006/relationships/image" Target="media/image2.png"/><Relationship Id="rId210" Type="http://schemas.openxmlformats.org/officeDocument/2006/relationships/oleObject" Target="embeddings/oleObject97.bin"/><Relationship Id="rId26" Type="http://schemas.openxmlformats.org/officeDocument/2006/relationships/image" Target="media/image10.png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5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4.bin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1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9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29.bin"/><Relationship Id="rId319" Type="http://schemas.openxmlformats.org/officeDocument/2006/relationships/oleObject" Target="embeddings/oleObject14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5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25.bin"/><Relationship Id="rId295" Type="http://schemas.openxmlformats.org/officeDocument/2006/relationships/image" Target="media/image150.wmf"/><Relationship Id="rId309" Type="http://schemas.openxmlformats.org/officeDocument/2006/relationships/oleObject" Target="embeddings/oleObject141.bin"/><Relationship Id="rId27" Type="http://schemas.microsoft.com/office/2007/relationships/hdphoto" Target="media/hdphoto2.wdp"/><Relationship Id="rId48" Type="http://schemas.openxmlformats.org/officeDocument/2006/relationships/image" Target="media/image21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4.wmf"/><Relationship Id="rId320" Type="http://schemas.openxmlformats.org/officeDocument/2006/relationships/image" Target="media/image1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1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0.bin"/><Relationship Id="rId285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image" Target="media/image16.png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59.wmf"/><Relationship Id="rId310" Type="http://schemas.openxmlformats.org/officeDocument/2006/relationships/image" Target="media/image1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6.bin"/><Relationship Id="rId331" Type="http://schemas.openxmlformats.org/officeDocument/2006/relationships/image" Target="media/image168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4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5.png"/><Relationship Id="rId177" Type="http://schemas.openxmlformats.org/officeDocument/2006/relationships/oleObject" Target="embeddings/oleObject81.bin"/><Relationship Id="rId198" Type="http://schemas.openxmlformats.org/officeDocument/2006/relationships/image" Target="media/image96.png"/><Relationship Id="rId321" Type="http://schemas.openxmlformats.org/officeDocument/2006/relationships/oleObject" Target="embeddings/oleObject147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5.bin"/><Relationship Id="rId39" Type="http://schemas.microsoft.com/office/2007/relationships/hdphoto" Target="media/hdphoto3.wdp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42.bin"/><Relationship Id="rId332" Type="http://schemas.openxmlformats.org/officeDocument/2006/relationships/header" Target="header1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7.bin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5.wmf"/><Relationship Id="rId157" Type="http://schemas.microsoft.com/office/2007/relationships/hdphoto" Target="media/hdphoto5.wdp"/><Relationship Id="rId178" Type="http://schemas.openxmlformats.org/officeDocument/2006/relationships/image" Target="media/image86.wmf"/><Relationship Id="rId301" Type="http://schemas.openxmlformats.org/officeDocument/2006/relationships/image" Target="media/image153.wmf"/><Relationship Id="rId322" Type="http://schemas.openxmlformats.org/officeDocument/2006/relationships/image" Target="media/image164.wmf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1.bin"/><Relationship Id="rId287" Type="http://schemas.openxmlformats.org/officeDocument/2006/relationships/oleObject" Target="embeddings/oleObject13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1.wmf"/><Relationship Id="rId312" Type="http://schemas.openxmlformats.org/officeDocument/2006/relationships/image" Target="media/image159.wmf"/><Relationship Id="rId333" Type="http://schemas.openxmlformats.org/officeDocument/2006/relationships/fontTable" Target="fontTable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8.wmf"/><Relationship Id="rId277" Type="http://schemas.openxmlformats.org/officeDocument/2006/relationships/image" Target="media/image140.wmf"/><Relationship Id="rId298" Type="http://schemas.openxmlformats.org/officeDocument/2006/relationships/oleObject" Target="embeddings/oleObject13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4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4.bin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1.wmf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3.bin"/><Relationship Id="rId10" Type="http://schemas.microsoft.com/office/2007/relationships/hdphoto" Target="media/hdphoto1.wdp"/><Relationship Id="rId31" Type="http://schemas.openxmlformats.org/officeDocument/2006/relationships/oleObject" Target="embeddings/oleObject11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0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77.bin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9.wmf"/><Relationship Id="rId278" Type="http://schemas.openxmlformats.org/officeDocument/2006/relationships/image" Target="media/image141.wmf"/><Relationship Id="rId303" Type="http://schemas.openxmlformats.org/officeDocument/2006/relationships/image" Target="media/image154.e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2.bin"/><Relationship Id="rId11" Type="http://schemas.openxmlformats.org/officeDocument/2006/relationships/image" Target="media/image3.wmf"/><Relationship Id="rId53" Type="http://schemas.microsoft.com/office/2007/relationships/hdphoto" Target="media/hdphoto4.wdp"/><Relationship Id="rId149" Type="http://schemas.openxmlformats.org/officeDocument/2006/relationships/oleObject" Target="embeddings/oleObject68.bin"/><Relationship Id="rId314" Type="http://schemas.openxmlformats.org/officeDocument/2006/relationships/image" Target="media/image160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0.bin"/><Relationship Id="rId258" Type="http://schemas.openxmlformats.org/officeDocument/2006/relationships/oleObject" Target="embeddings/oleObject118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49.bin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5.bin"/><Relationship Id="rId269" Type="http://schemas.openxmlformats.org/officeDocument/2006/relationships/image" Target="media/image136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27.bin"/><Relationship Id="rId75" Type="http://schemas.openxmlformats.org/officeDocument/2006/relationships/oleObject" Target="embeddings/oleObject31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3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69.bin"/><Relationship Id="rId193" Type="http://schemas.openxmlformats.org/officeDocument/2006/relationships/oleObject" Target="embeddings/oleObject89.bin"/><Relationship Id="rId207" Type="http://schemas.openxmlformats.org/officeDocument/2006/relationships/image" Target="media/image101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5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7.wmf"/><Relationship Id="rId271" Type="http://schemas.openxmlformats.org/officeDocument/2006/relationships/image" Target="media/image13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7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2024-09-14T13:04:00Z</dcterms:created>
  <dcterms:modified xsi:type="dcterms:W3CDTF">2024-11-15T05:10:00Z</dcterms:modified>
</cp:coreProperties>
</file>