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55" w:type="pct"/>
        <w:tblInd w:w="-522" w:type="dxa"/>
        <w:tblLook w:val="01E0" w:firstRow="1" w:lastRow="1" w:firstColumn="1" w:lastColumn="1" w:noHBand="0" w:noVBand="0"/>
      </w:tblPr>
      <w:tblGrid>
        <w:gridCol w:w="5130"/>
        <w:gridCol w:w="6121"/>
      </w:tblGrid>
      <w:tr w:rsidR="001A15B4" w14:paraId="08776DA6" w14:textId="77777777" w:rsidTr="00EB368C">
        <w:tc>
          <w:tcPr>
            <w:tcW w:w="2280" w:type="pct"/>
          </w:tcPr>
          <w:p w14:paraId="188ED3E8" w14:textId="77777777" w:rsidR="001A15B4" w:rsidRPr="00B520DD" w:rsidRDefault="001A15B4" w:rsidP="00EB368C">
            <w:pPr>
              <w:jc w:val="center"/>
              <w:rPr>
                <w:sz w:val="26"/>
                <w:szCs w:val="26"/>
              </w:rPr>
            </w:pPr>
            <w:bookmarkStart w:id="0" w:name="name_management"/>
            <w:r w:rsidRPr="00B520DD">
              <w:rPr>
                <w:sz w:val="26"/>
                <w:szCs w:val="26"/>
              </w:rPr>
              <w:t xml:space="preserve">SỞ GD&amp;ĐT </w:t>
            </w:r>
            <w:bookmarkEnd w:id="0"/>
            <w:r>
              <w:rPr>
                <w:sz w:val="26"/>
                <w:szCs w:val="26"/>
              </w:rPr>
              <w:t>TP HỒ CHÍ MINH</w:t>
            </w:r>
          </w:p>
          <w:p w14:paraId="3A6419D0" w14:textId="77777777" w:rsidR="001A15B4" w:rsidRPr="00B520DD" w:rsidRDefault="001A15B4" w:rsidP="00EB368C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220C58">
              <w:rPr>
                <w:b/>
              </w:rPr>
              <w:t>TRƯỜNG THPT LÝ THƯỜNG KIỆT</w:t>
            </w:r>
          </w:p>
          <w:p w14:paraId="2D3F12AF" w14:textId="77777777" w:rsidR="001A15B4" w:rsidRPr="00B520DD" w:rsidRDefault="00F53207" w:rsidP="00EB368C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25F9974">
                <v:line id="_x0000_s1070" style="position:absolute;left:0;text-align:left;z-index:3" from="37.7pt,36.95pt" to="153.15pt,36.95pt" o:allowincell="f"/>
              </w:pict>
            </w:r>
          </w:p>
          <w:p w14:paraId="67BCA069" w14:textId="77777777" w:rsidR="001A15B4" w:rsidRPr="00B520DD" w:rsidRDefault="001A15B4" w:rsidP="00EB368C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4A62B802" w14:textId="77777777" w:rsidR="001A15B4" w:rsidRPr="00B520DD" w:rsidRDefault="001A15B4" w:rsidP="00EB368C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720" w:type="pct"/>
          </w:tcPr>
          <w:p w14:paraId="4839F2BA" w14:textId="77777777" w:rsidR="001A15B4" w:rsidRDefault="001A15B4" w:rsidP="00EB368C">
            <w:pPr>
              <w:ind w:right="-465"/>
              <w:jc w:val="center"/>
              <w:rPr>
                <w:b/>
              </w:rPr>
            </w:pPr>
            <w:r w:rsidRPr="00220C58">
              <w:rPr>
                <w:b/>
              </w:rPr>
              <w:t xml:space="preserve">KIỂM TRA GIỮA HỌC KÌ I– NĂM HỌC 2023 </w:t>
            </w:r>
            <w:r>
              <w:rPr>
                <w:b/>
              </w:rPr>
              <w:t>–</w:t>
            </w:r>
            <w:r w:rsidRPr="00220C58">
              <w:rPr>
                <w:b/>
              </w:rPr>
              <w:t xml:space="preserve"> 2024</w:t>
            </w:r>
          </w:p>
          <w:p w14:paraId="7221A6C7" w14:textId="77777777" w:rsidR="001A15B4" w:rsidRDefault="001A15B4" w:rsidP="00EB368C">
            <w:pPr>
              <w:jc w:val="center"/>
              <w:rPr>
                <w:b/>
              </w:rPr>
            </w:pPr>
            <w:r w:rsidRPr="00220C58">
              <w:rPr>
                <w:b/>
              </w:rPr>
              <w:t xml:space="preserve">Đề thi môn: </w:t>
            </w:r>
            <w:r w:rsidRPr="00887C1B">
              <w:rPr>
                <w:rFonts w:eastAsia="Calibri"/>
                <w:b/>
              </w:rPr>
              <w:t>Vật Lý - Khối: 1</w:t>
            </w:r>
            <w:r>
              <w:rPr>
                <w:rFonts w:eastAsia="Calibri"/>
                <w:b/>
              </w:rPr>
              <w:t>1</w:t>
            </w:r>
          </w:p>
          <w:p w14:paraId="10081F00" w14:textId="77777777" w:rsidR="001A15B4" w:rsidRDefault="001A15B4" w:rsidP="00EB368C">
            <w:pPr>
              <w:ind w:right="-555"/>
              <w:jc w:val="center"/>
              <w:rPr>
                <w:i/>
              </w:rPr>
            </w:pPr>
            <w:r w:rsidRPr="00220C58">
              <w:rPr>
                <w:i/>
              </w:rPr>
              <w:t xml:space="preserve">Thời gian làm bài: </w:t>
            </w:r>
            <w:r>
              <w:rPr>
                <w:i/>
              </w:rPr>
              <w:t>45</w:t>
            </w:r>
            <w:r w:rsidRPr="00220C58">
              <w:rPr>
                <w:i/>
              </w:rPr>
              <w:t xml:space="preserve"> phút, không kể thời gian phát đề</w:t>
            </w:r>
          </w:p>
          <w:p w14:paraId="2299FC79" w14:textId="0402D725" w:rsidR="001A15B4" w:rsidRPr="00B520DD" w:rsidRDefault="00F53207" w:rsidP="00EB368C">
            <w:pPr>
              <w:ind w:right="-55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B41AEA7">
                <v:rect id="_x0000_s1026" style="position:absolute;left:0;text-align:left;margin-left:419.45pt;margin-top:69.15pt;width:76.45pt;height:24pt;z-index:1" o:allowincell="f">
                  <v:textbox>
                    <w:txbxContent>
                      <w:p w14:paraId="01B1F48D" w14:textId="77777777" w:rsidR="00885CB4" w:rsidRPr="00B520DD" w:rsidRDefault="00F53207" w:rsidP="00DC56CC">
                        <w:pPr>
                          <w:rPr>
                            <w:sz w:val="26"/>
                            <w:szCs w:val="26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>Mã đề 981</w:t>
                        </w:r>
                      </w:p>
                    </w:txbxContent>
                  </v:textbox>
                </v:rect>
              </w:pict>
            </w:r>
            <w:r w:rsidR="001A15B4" w:rsidRPr="00220C58">
              <w:rPr>
                <w:i/>
              </w:rPr>
              <w:t>Ngày kiểm tra:  01/11/2023</w:t>
            </w:r>
          </w:p>
        </w:tc>
      </w:tr>
    </w:tbl>
    <w:p w14:paraId="67B89276" w14:textId="748095E1" w:rsidR="00885CB4" w:rsidRPr="00B520DD" w:rsidRDefault="00F53207" w:rsidP="001A15B4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B520DD">
        <w:rPr>
          <w:sz w:val="26"/>
          <w:szCs w:val="26"/>
        </w:rPr>
        <w:t>Họ và tên</w:t>
      </w:r>
      <w:r w:rsidRPr="00B520DD">
        <w:rPr>
          <w:sz w:val="26"/>
          <w:szCs w:val="26"/>
        </w:rPr>
        <w:t xml:space="preserve">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2ED7A43E" w14:textId="77777777" w:rsidR="00885CB4" w:rsidRPr="00B520DD" w:rsidRDefault="00885CB4" w:rsidP="00DC56CC">
      <w:pPr>
        <w:rPr>
          <w:sz w:val="26"/>
          <w:szCs w:val="26"/>
        </w:rPr>
      </w:pPr>
    </w:p>
    <w:p w14:paraId="5D79A57B" w14:textId="77777777" w:rsidR="001A15B4" w:rsidRDefault="00F53207" w:rsidP="001A15B4">
      <w:pPr>
        <w:rPr>
          <w:b/>
          <w:bCs/>
          <w:color w:val="000000"/>
          <w:lang w:val="pt-BR"/>
        </w:rPr>
      </w:pPr>
      <w:r>
        <w:rPr>
          <w:noProof/>
          <w:sz w:val="26"/>
          <w:szCs w:val="26"/>
        </w:rPr>
        <w:pict w14:anchorId="21D62785">
          <v:line id="_x0000_s1027" style="position:absolute;z-index:2" from="3.75pt,1.4pt" to="499.8pt,1.4pt"/>
        </w:pict>
      </w:r>
      <w:bookmarkStart w:id="2" w:name="note"/>
      <w:bookmarkStart w:id="3" w:name="_Hlk149293733"/>
      <w:bookmarkEnd w:id="2"/>
      <w:bookmarkEnd w:id="3"/>
    </w:p>
    <w:p w14:paraId="0ECE2868" w14:textId="5072C197" w:rsidR="00885CB4" w:rsidRPr="00CC7F52" w:rsidRDefault="00F53207" w:rsidP="001A15B4">
      <w:pPr>
        <w:rPr>
          <w:b/>
          <w:color w:val="000000"/>
          <w:lang w:val="pt-BR"/>
        </w:rPr>
      </w:pPr>
      <w:r w:rsidRPr="00CC7F52">
        <w:rPr>
          <w:b/>
          <w:bCs/>
          <w:color w:val="000000"/>
          <w:lang w:val="pt-BR"/>
        </w:rPr>
        <w:t xml:space="preserve"> </w:t>
      </w:r>
      <w:r w:rsidRPr="00CC7F52">
        <w:rPr>
          <w:b/>
          <w:color w:val="000000"/>
          <w:lang w:val="pt-BR"/>
        </w:rPr>
        <w:t>I. TRẮC NGHIỆM: 7 ĐIỂM</w:t>
      </w:r>
    </w:p>
    <w:p w14:paraId="15F0D096" w14:textId="77777777" w:rsidR="00885CB4" w:rsidRPr="00CC7F52" w:rsidRDefault="00F53207" w:rsidP="0052621D">
      <w:pPr>
        <w:pStyle w:val="Normal0"/>
        <w:autoSpaceDE w:val="0"/>
        <w:autoSpaceDN w:val="0"/>
        <w:adjustRightInd w:val="0"/>
        <w:spacing w:before="60"/>
        <w:mirrorIndents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Trong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hòa, giá tr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a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là</w:t>
      </w:r>
    </w:p>
    <w:p w14:paraId="527EC3D0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 xml:space="preserve">v </w:t>
      </w:r>
      <w:r w:rsidRPr="00CC7F52">
        <w:rPr>
          <w:color w:val="000000"/>
          <w:vertAlign w:val="subscript"/>
        </w:rPr>
        <w:t xml:space="preserve">max </w:t>
      </w:r>
      <w:r w:rsidRPr="00CC7F52">
        <w:rPr>
          <w:color w:val="000000"/>
        </w:rPr>
        <w:t>= - ω</w:t>
      </w:r>
      <w:r w:rsidRPr="00CC7F52">
        <w:rPr>
          <w:color w:val="000000"/>
          <w:vertAlign w:val="superscript"/>
        </w:rPr>
        <w:t>2</w:t>
      </w:r>
      <w:r w:rsidRPr="00CC7F52">
        <w:rPr>
          <w:color w:val="000000"/>
        </w:rPr>
        <w:t xml:space="preserve">A. 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>v</w:t>
      </w:r>
      <w:r w:rsidRPr="00CC7F52">
        <w:rPr>
          <w:color w:val="000000"/>
          <w:vertAlign w:val="subscript"/>
        </w:rPr>
        <w:t xml:space="preserve">max </w:t>
      </w:r>
      <w:r w:rsidRPr="00CC7F52">
        <w:rPr>
          <w:color w:val="000000"/>
        </w:rPr>
        <w:t>= ω</w:t>
      </w:r>
      <w:r w:rsidRPr="00CC7F52">
        <w:rPr>
          <w:color w:val="000000"/>
          <w:vertAlign w:val="superscript"/>
        </w:rPr>
        <w:t>2</w:t>
      </w:r>
      <w:r w:rsidRPr="00CC7F52">
        <w:rPr>
          <w:color w:val="000000"/>
        </w:rPr>
        <w:t xml:space="preserve">A. </w:t>
      </w: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>v</w:t>
      </w:r>
      <w:r w:rsidRPr="00CC7F52">
        <w:rPr>
          <w:color w:val="000000"/>
          <w:vertAlign w:val="subscript"/>
        </w:rPr>
        <w:t xml:space="preserve">max </w:t>
      </w:r>
      <w:r w:rsidRPr="00CC7F52">
        <w:rPr>
          <w:color w:val="000000"/>
        </w:rPr>
        <w:t xml:space="preserve">= - ωA. 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</w:rPr>
        <w:t>v</w:t>
      </w:r>
      <w:r w:rsidRPr="00CC7F52">
        <w:rPr>
          <w:color w:val="000000"/>
          <w:vertAlign w:val="subscript"/>
        </w:rPr>
        <w:t xml:space="preserve">max </w:t>
      </w:r>
      <w:r w:rsidRPr="00CC7F52">
        <w:rPr>
          <w:color w:val="000000"/>
        </w:rPr>
        <w:t xml:space="preserve">= ωA. </w:t>
      </w:r>
    </w:p>
    <w:p w14:paraId="642ADAAD" w14:textId="77777777" w:rsidR="00885CB4" w:rsidRPr="00CC7F52" w:rsidRDefault="00F53207" w:rsidP="0052621D">
      <w:pPr>
        <w:pStyle w:val="Normal0"/>
        <w:spacing w:before="60"/>
        <w:jc w:val="both"/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Trong quá trình dao đ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ộ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ng, pha dao đ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ộ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ng là m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ộ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t đ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ạ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i lư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ợ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ng đ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ặ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c trưng cho</w:t>
      </w:r>
    </w:p>
    <w:p w14:paraId="5B141010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  <w:lang w:val="nl-NL"/>
        </w:rPr>
        <w:t>chu kì dao động.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  <w:lang w:val="nl-NL"/>
        </w:rPr>
        <w:t>trạng thái dao động.</w:t>
      </w:r>
    </w:p>
    <w:p w14:paraId="2BB92143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  <w:lang w:val="nl-NL"/>
        </w:rPr>
        <w:t>biên độ dao động.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  <w:lang w:val="nl-NL"/>
        </w:rPr>
        <w:t>tần số dao động.</w:t>
      </w:r>
    </w:p>
    <w:p w14:paraId="783DCCF2" w14:textId="77777777" w:rsidR="00885CB4" w:rsidRPr="00CC7F52" w:rsidRDefault="00F53207" w:rsidP="0052621D">
      <w:pPr>
        <w:pStyle w:val="Normal0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Chuy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ể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ng nào sau đây </w:t>
      </w:r>
      <w:r w:rsidRPr="00CC7F52">
        <w:rPr>
          <w:rFonts w:ascii="Times New Roman" w:hAnsi="Times New Roman"/>
          <w:b/>
          <w:bCs/>
          <w:color w:val="000000"/>
          <w:sz w:val="24"/>
          <w:szCs w:val="24"/>
          <w:lang w:val="pt-BR" w:eastAsia="en-US"/>
        </w:rPr>
        <w:t>không ph</w:t>
      </w:r>
      <w:r w:rsidRPr="00CC7F52">
        <w:rPr>
          <w:rFonts w:ascii="Times New Roman" w:hAnsi="Times New Roman"/>
          <w:b/>
          <w:bCs/>
          <w:color w:val="000000"/>
          <w:sz w:val="24"/>
          <w:szCs w:val="24"/>
          <w:lang w:val="pt-BR" w:eastAsia="en-US"/>
        </w:rPr>
        <w:t>ả</w:t>
      </w:r>
      <w:r w:rsidRPr="00CC7F52">
        <w:rPr>
          <w:rFonts w:ascii="Times New Roman" w:hAnsi="Times New Roman"/>
          <w:b/>
          <w:bCs/>
          <w:color w:val="000000"/>
          <w:sz w:val="24"/>
          <w:szCs w:val="24"/>
          <w:lang w:val="pt-BR" w:eastAsia="en-US"/>
        </w:rPr>
        <w:t>i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là dao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ng cơ h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ọ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c?</w:t>
      </w:r>
    </w:p>
    <w:p w14:paraId="75EC564C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  <w:lang w:val="pt-BR"/>
        </w:rPr>
        <w:t xml:space="preserve">Chuyển động đung đưa của </w:t>
      </w:r>
      <w:r w:rsidRPr="00CC7F52">
        <w:rPr>
          <w:color w:val="000000"/>
          <w:lang w:val="pt-BR"/>
        </w:rPr>
        <w:t>con lắc đồng hồ.</w:t>
      </w:r>
    </w:p>
    <w:p w14:paraId="06B7A184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C7F52">
        <w:rPr>
          <w:color w:val="000000"/>
          <w:lang w:val="pt-BR"/>
        </w:rPr>
        <w:t>Chuyển động đung đưa của lá cây.</w:t>
      </w:r>
    </w:p>
    <w:p w14:paraId="4DBBFAD3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  <w:lang w:val="pt-BR"/>
        </w:rPr>
        <w:t>Chuyển động của ôtô trên đường.</w:t>
      </w:r>
    </w:p>
    <w:p w14:paraId="3F92617F" w14:textId="04F2B1C5" w:rsidR="00885CB4" w:rsidRDefault="00F53207">
      <w:pPr>
        <w:tabs>
          <w:tab w:val="left" w:pos="280"/>
        </w:tabs>
        <w:spacing w:before="60"/>
        <w:ind w:left="292" w:hanging="292"/>
      </w:pPr>
      <w:r>
        <w:rPr>
          <w:noProof/>
        </w:rPr>
        <w:pict w14:anchorId="3B3E1D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71" type="#_x0000_t75" alt="Kết quả hình ảnh cho đồ thị dao động điều hòa" style="position:absolute;left:0;text-align:left;margin-left:353.55pt;margin-top:7.35pt;width:151.05pt;height:89.65pt;z-index:-1;mso-wrap-distance-left:0;mso-wrap-distance-top:0;mso-wrap-distance-right:0;mso-wrap-distance-bottom:0;mso-position-horizontal-relative:text;mso-position-vertical-relative:text;mso-width-relative:page;mso-height-relative:page" wrapcoords="-107 0 -107 21420 21600 21420 21600 0 -107 0">
            <v:imagedata r:id="rId7" o:title=""/>
            <w10:wrap type="tight"/>
          </v:shape>
        </w:pict>
      </w:r>
      <w:r w:rsidR="001A15B4">
        <w:rPr>
          <w:b/>
        </w:rPr>
        <w:tab/>
        <w:t>D.</w:t>
      </w:r>
      <w:r w:rsidR="001A15B4">
        <w:t xml:space="preserve"> </w:t>
      </w:r>
      <w:r w:rsidR="001A15B4" w:rsidRPr="00CC7F52">
        <w:rPr>
          <w:color w:val="000000"/>
          <w:lang w:val="pt-BR"/>
        </w:rPr>
        <w:t>Chuyển động nhấp nhô của phao trên mặt nước.</w:t>
      </w:r>
    </w:p>
    <w:p w14:paraId="6DB30DBD" w14:textId="13AA3CFF" w:rsidR="00885CB4" w:rsidRPr="00CC7F52" w:rsidRDefault="00F53207" w:rsidP="0052621D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M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t v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u hòa trên tr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ụ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c Ox. Hình bên là đ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ồ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th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bi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u di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ễ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n s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ự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ph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ụ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thu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c c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a li đ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x vào th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ờ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i gian t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Chu k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ỳ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và biên đ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c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a dao đ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ng là:</w:t>
      </w:r>
    </w:p>
    <w:p w14:paraId="5D87F4FC" w14:textId="77777777" w:rsidR="001A15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  <w:lang w:val="vi-VN"/>
        </w:rPr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>1s</w:t>
      </w:r>
      <w:r w:rsidRPr="00CC7F52">
        <w:rPr>
          <w:color w:val="000000"/>
          <w:lang w:val="vi-VN"/>
        </w:rPr>
        <w:t>; 10 cm.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>0,5</w:t>
      </w:r>
      <w:r w:rsidRPr="00CC7F52">
        <w:rPr>
          <w:color w:val="000000"/>
          <w:lang w:val="vi-VN"/>
        </w:rPr>
        <w:t xml:space="preserve"> </w:t>
      </w:r>
      <w:r w:rsidRPr="00CC7F52">
        <w:rPr>
          <w:color w:val="000000"/>
        </w:rPr>
        <w:t>s</w:t>
      </w:r>
      <w:r w:rsidRPr="00CC7F52">
        <w:rPr>
          <w:color w:val="000000"/>
          <w:lang w:val="vi-VN"/>
        </w:rPr>
        <w:t>; 10cm.</w:t>
      </w:r>
    </w:p>
    <w:p w14:paraId="20994E50" w14:textId="6D9A8FB5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  <w:lang w:val="vi-VN"/>
        </w:rPr>
        <w:t>1</w:t>
      </w:r>
      <w:r w:rsidRPr="00CC7F52">
        <w:rPr>
          <w:color w:val="000000"/>
        </w:rPr>
        <w:t>s</w:t>
      </w:r>
      <w:r w:rsidRPr="00CC7F52">
        <w:rPr>
          <w:color w:val="000000"/>
          <w:lang w:val="vi-VN"/>
        </w:rPr>
        <w:t>; 20cm.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  <w:lang w:val="vi-VN"/>
        </w:rPr>
        <w:t xml:space="preserve">2 </w:t>
      </w:r>
      <w:r w:rsidRPr="00CC7F52">
        <w:rPr>
          <w:color w:val="000000"/>
        </w:rPr>
        <w:t>s</w:t>
      </w:r>
      <w:r w:rsidRPr="00CC7F52">
        <w:rPr>
          <w:color w:val="000000"/>
          <w:lang w:val="vi-VN"/>
        </w:rPr>
        <w:t>; 20cm</w:t>
      </w:r>
    </w:p>
    <w:p w14:paraId="345E17D9" w14:textId="77777777" w:rsidR="00885CB4" w:rsidRPr="00CC7F52" w:rsidRDefault="00F53207" w:rsidP="0052621D">
      <w:pPr>
        <w:pStyle w:val="Normal0"/>
        <w:autoSpaceDE w:val="0"/>
        <w:autoSpaceDN w:val="0"/>
        <w:adjustRightInd w:val="0"/>
        <w:spacing w:before="60"/>
        <w:rPr>
          <w:rFonts w:ascii="Times New Roman" w:eastAsia="Meiryo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M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t v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 xml:space="preserve">t dđđh có phương trình </w:t>
      </w:r>
      <w:r>
        <w:rPr>
          <w:rFonts w:ascii="Times New Roman" w:hAnsi="Times New Roman"/>
          <w:position w:val="-24"/>
          <w:sz w:val="24"/>
          <w:szCs w:val="24"/>
        </w:rPr>
        <w:object w:dxaOrig="2119" w:dyaOrig="620" w14:anchorId="12FDD7DE">
          <v:shape id="_x0000_i1025" type="#_x0000_t75" style="width:105.75pt;height:30.75pt" o:ole="">
            <v:imagedata r:id="rId8" o:title=""/>
          </v:shape>
          <o:OLEObject Type="Embed" ProgID="Equation.DSMT4" ShapeID="_x0000_i1025" DrawAspect="Content" ObjectID="_1759932831" r:id="rId9"/>
        </w:objec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. Li đ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 xml:space="preserve"> c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a v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t t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i th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ờ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i đi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ể</w:t>
      </w:r>
      <w:r w:rsidRPr="00CC7F52">
        <w:rPr>
          <w:rFonts w:ascii="Times New Roman" w:eastAsia="Meiryo" w:hAnsi="Times New Roman"/>
          <w:color w:val="000000"/>
          <w:sz w:val="24"/>
          <w:szCs w:val="24"/>
          <w:lang w:eastAsia="en-US"/>
        </w:rPr>
        <w:t>m t = 0,5 (s) là</w:t>
      </w:r>
    </w:p>
    <w:p w14:paraId="18C5AFEF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8"/>
        </w:rPr>
        <w:object w:dxaOrig="495" w:dyaOrig="364" w14:anchorId="2F4F2DF3">
          <v:shape id="_x0000_i1026" type="#_x0000_t75" style="width:24.75pt;height:18pt" o:ole="">
            <v:imagedata r:id="rId10" o:title=""/>
          </v:shape>
          <o:OLEObject Type="Embed" ProgID="Equation.DSMT4" ShapeID="_x0000_i1026" DrawAspect="Content" ObjectID="_1759932832" r:id="rId11"/>
        </w:object>
      </w:r>
      <w:r w:rsidRPr="00CC7F52">
        <w:rPr>
          <w:rFonts w:eastAsia="Meiryo"/>
          <w:color w:val="000000"/>
        </w:rPr>
        <w:t>cm.</w:t>
      </w:r>
      <w:r w:rsidRPr="00CC7F52">
        <w:rPr>
          <w:rFonts w:eastAsia="Meiryo"/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CC7F52">
        <w:rPr>
          <w:rFonts w:eastAsia="Meiryo"/>
          <w:color w:val="000000"/>
        </w:rPr>
        <w:t>1,5 cm.</w:t>
      </w:r>
      <w:r w:rsidRPr="00CC7F52">
        <w:rPr>
          <w:rFonts w:eastAsia="Meiryo"/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CC7F52">
        <w:rPr>
          <w:rFonts w:eastAsia="Meiryo"/>
          <w:color w:val="000000"/>
        </w:rPr>
        <w:t xml:space="preserve">0,5 </w:t>
      </w:r>
      <w:r w:rsidRPr="00CC7F52">
        <w:rPr>
          <w:rFonts w:eastAsia="Meiryo"/>
          <w:color w:val="000000"/>
        </w:rPr>
        <w:t>cm.</w:t>
      </w:r>
      <w:r w:rsidRPr="00CC7F52">
        <w:rPr>
          <w:rFonts w:eastAsia="Meiryo"/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CC7F52">
        <w:rPr>
          <w:rFonts w:eastAsia="Meiryo"/>
          <w:color w:val="000000"/>
        </w:rPr>
        <w:t>–2 cm.</w:t>
      </w:r>
    </w:p>
    <w:p w14:paraId="72FB1DF7" w14:textId="77777777" w:rsidR="00885CB4" w:rsidRPr="00CC7F52" w:rsidRDefault="00F53207" w:rsidP="0052621D">
      <w:pPr>
        <w:pStyle w:val="Normal0"/>
        <w:spacing w:before="60"/>
        <w:mirrorIndents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Quan sát đ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ồ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th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ị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hình bên tính v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n t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c c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ự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c đ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i c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a dao đ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ng: </w:t>
      </w:r>
    </w:p>
    <w:p w14:paraId="26B98B23" w14:textId="77777777" w:rsidR="00885CB4" w:rsidRPr="00CC7F52" w:rsidRDefault="00F53207" w:rsidP="0052621D">
      <w:pPr>
        <w:pStyle w:val="Normal0"/>
        <w:spacing w:before="60"/>
        <w:mirrorIndents/>
        <w:jc w:val="center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0BA29600">
          <v:shape id="Picture 3" o:spid="_x0000_i1027" type="#_x0000_t75" alt="Kết quả hình ảnh cho đồ thị dao động điều hòa" style="width:150.75pt;height:90pt;mso-wrap-distance-left:0;mso-wrap-distance-top:0;mso-wrap-distance-right:0;mso-wrap-distance-bottom:0">
            <v:imagedata r:id="rId7" o:title=""/>
          </v:shape>
        </w:pict>
      </w:r>
    </w:p>
    <w:p w14:paraId="371B81AD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>10 cm/s.</w:t>
      </w:r>
      <w:r w:rsidRPr="00CC7F52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>12 m/s.</w:t>
      </w: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>10 m/s.</w:t>
      </w:r>
      <w:r w:rsidRPr="00CC7F52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1020" w:dyaOrig="317" w14:anchorId="776145DA">
          <v:shape id="_x0000_i1028" type="#_x0000_t75" style="width:51pt;height:15.75pt" o:ole="">
            <v:imagedata r:id="rId12" o:title=""/>
          </v:shape>
          <o:OLEObject Type="Embed" ProgID="Equation.DSMT4" ShapeID="_x0000_i1028" DrawAspect="Content" ObjectID="_1759932833" r:id="rId13"/>
        </w:object>
      </w:r>
      <w:r w:rsidRPr="00CC7F52">
        <w:rPr>
          <w:color w:val="000000"/>
        </w:rPr>
        <w:t>.</w:t>
      </w:r>
      <w:r w:rsidRPr="00CC7F52">
        <w:rPr>
          <w:b/>
          <w:color w:val="000000"/>
        </w:rPr>
        <w:t xml:space="preserve"> </w:t>
      </w:r>
    </w:p>
    <w:p w14:paraId="354A9A06" w14:textId="77777777" w:rsidR="00885CB4" w:rsidRPr="00CC7F52" w:rsidRDefault="00F53207" w:rsidP="0052621D">
      <w:pPr>
        <w:pStyle w:val="Normal0"/>
        <w:autoSpaceDE w:val="0"/>
        <w:autoSpaceDN w:val="0"/>
        <w:adjustRightInd w:val="0"/>
        <w:spacing w:before="60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T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ừ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đ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ồ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th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ị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hình bên hãy cho bi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ế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t gia t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c c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ự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c đ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i c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a v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>t là:</w:t>
      </w:r>
    </w:p>
    <w:p w14:paraId="0A03994C" w14:textId="77777777" w:rsidR="00885CB4" w:rsidRPr="00CC7F52" w:rsidRDefault="00405234" w:rsidP="0052621D">
      <w:pPr>
        <w:pStyle w:val="Normal0"/>
        <w:autoSpaceDE w:val="0"/>
        <w:autoSpaceDN w:val="0"/>
        <w:adjustRightInd w:val="0"/>
        <w:spacing w:before="60"/>
        <w:jc w:val="center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</w:rPr>
        <w:pict w14:anchorId="69C1C3D0">
          <v:shape id="Picture 2" o:spid="_x0000_i1029" type="#_x0000_t75" alt="Graphical user interface&#10;&#10;Description automatically generated with medium confidence" style="width:216.75pt;height:102.75pt;mso-wrap-distance-left:0;mso-wrap-distance-top:0;mso-wrap-distance-right:0;mso-wrap-distance-bottom:0">
            <v:fill rotate="t"/>
            <v:imagedata r:id="rId14" o:title=""/>
          </v:shape>
        </w:pict>
      </w:r>
    </w:p>
    <w:p w14:paraId="471CA62A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rFonts w:eastAsia="Meiryo"/>
          <w:color w:val="000000"/>
        </w:rPr>
        <w:t>0,2 m/s</w:t>
      </w:r>
      <w:r w:rsidRPr="00CC7F52">
        <w:rPr>
          <w:rFonts w:eastAsia="Meiryo"/>
          <w:color w:val="000000"/>
          <w:vertAlign w:val="superscript"/>
        </w:rPr>
        <w:t>2</w:t>
      </w:r>
      <w:r w:rsidRPr="00CC7F52">
        <w:rPr>
          <w:rFonts w:eastAsia="Meiryo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CC7F52">
        <w:rPr>
          <w:rFonts w:eastAsia="Meiryo"/>
          <w:color w:val="000000"/>
        </w:rPr>
        <w:t>2,5 m/s</w:t>
      </w:r>
      <w:r w:rsidRPr="00CC7F52">
        <w:rPr>
          <w:rFonts w:eastAsia="Meiryo"/>
          <w:color w:val="000000"/>
          <w:vertAlign w:val="superscript"/>
        </w:rPr>
        <w:t>2</w:t>
      </w:r>
      <w:r w:rsidRPr="00CC7F52">
        <w:rPr>
          <w:rFonts w:eastAsia="Meiryo"/>
          <w:color w:val="000000"/>
        </w:rPr>
        <w:t>.</w:t>
      </w:r>
      <w:r w:rsidRPr="00CC7F52">
        <w:rPr>
          <w:rFonts w:eastAsia="Meiryo"/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CC7F52">
        <w:rPr>
          <w:rFonts w:eastAsia="Meiryo"/>
          <w:color w:val="000000"/>
        </w:rPr>
        <w:t>10</w:t>
      </w:r>
      <w:r w:rsidRPr="00CC7F52">
        <w:rPr>
          <w:rFonts w:eastAsia="Meiryo"/>
          <w:color w:val="000000"/>
        </w:rPr>
        <w:t xml:space="preserve"> m/s</w:t>
      </w:r>
      <w:r w:rsidRPr="00CC7F52">
        <w:rPr>
          <w:rFonts w:eastAsia="Meiryo"/>
          <w:color w:val="000000"/>
          <w:vertAlign w:val="superscript"/>
        </w:rPr>
        <w:t>2</w:t>
      </w:r>
      <w:r w:rsidRPr="00CC7F52">
        <w:rPr>
          <w:rFonts w:eastAsia="Meiryo"/>
          <w:color w:val="000000"/>
        </w:rPr>
        <w:t>.</w:t>
      </w:r>
      <w:r w:rsidRPr="00CC7F52">
        <w:rPr>
          <w:rFonts w:eastAsia="Meiryo"/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CC7F52">
        <w:rPr>
          <w:rFonts w:eastAsia="Meiryo"/>
          <w:color w:val="000000"/>
        </w:rPr>
        <w:t>5,0 m/s</w:t>
      </w:r>
      <w:r w:rsidRPr="00CC7F52">
        <w:rPr>
          <w:rFonts w:eastAsia="Meiryo"/>
          <w:color w:val="000000"/>
          <w:vertAlign w:val="superscript"/>
        </w:rPr>
        <w:t>2</w:t>
      </w:r>
      <w:r w:rsidRPr="00CC7F52">
        <w:rPr>
          <w:rFonts w:eastAsia="Meiryo"/>
          <w:color w:val="000000"/>
        </w:rPr>
        <w:t>.</w:t>
      </w:r>
      <w:r w:rsidRPr="00CC7F52">
        <w:rPr>
          <w:rFonts w:eastAsia="Meiryo"/>
          <w:b/>
          <w:color w:val="000000"/>
        </w:rPr>
        <w:t xml:space="preserve"> </w:t>
      </w:r>
    </w:p>
    <w:p w14:paraId="311F83E2" w14:textId="77777777" w:rsidR="00885CB4" w:rsidRPr="00CC7F52" w:rsidRDefault="00F53207" w:rsidP="0052621D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8.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M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t v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u hòa v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i t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 s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2 Hz. Chu kì dao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ng c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a v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t này là </w:t>
      </w:r>
    </w:p>
    <w:p w14:paraId="21133AC9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  <w:lang w:val="pt-BR"/>
        </w:rPr>
        <w:t xml:space="preserve">2 s. 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  <w:lang w:val="pt-BR"/>
        </w:rPr>
        <w:t xml:space="preserve">0,5 s. </w:t>
      </w:r>
      <w:r>
        <w:rPr>
          <w:b/>
        </w:rPr>
        <w:tab/>
        <w:t>C.</w:t>
      </w:r>
      <w:r>
        <w:t xml:space="preserve"> </w:t>
      </w:r>
      <w:r w:rsidRPr="00CC7F52">
        <w:rPr>
          <w:color w:val="000000"/>
          <w:lang w:val="pt-BR"/>
        </w:rPr>
        <w:t xml:space="preserve">1,5 s. 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  <w:lang w:val="pt-BR"/>
        </w:rPr>
        <w:t>1,0 s.</w:t>
      </w:r>
    </w:p>
    <w:p w14:paraId="79C30802" w14:textId="77777777" w:rsidR="00885CB4" w:rsidRPr="00CC7F52" w:rsidRDefault="00F53207" w:rsidP="0052621D">
      <w:pPr>
        <w:pStyle w:val="ListParagraph"/>
        <w:spacing w:before="60"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M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t v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u hòa trên tr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ụ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c Ox. Hình bên là đ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ồ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th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bi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ể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u di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ễ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n s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ự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ph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ụ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thu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c c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a li đ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x vào 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lastRenderedPageBreak/>
        <w:t>th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ờ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i 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gian t. T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n s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góc c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a dao đ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>ng là</w:t>
      </w:r>
    </w:p>
    <w:p w14:paraId="4A173082" w14:textId="77777777" w:rsidR="00885CB4" w:rsidRPr="00CC7F52" w:rsidRDefault="00F53207" w:rsidP="001A15B4">
      <w:pPr>
        <w:pStyle w:val="ListParagraph"/>
        <w:spacing w:before="60" w:after="0" w:line="240" w:lineRule="auto"/>
        <w:ind w:left="0" w:firstLine="280"/>
        <w:jc w:val="center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4981FA13">
          <v:shape id="Picture 1264948415" o:spid="_x0000_i1030" type="#_x0000_t75" alt="Chart, line chart&#10;&#10;Description automatically generated" style="width:190.5pt;height:78.75pt;mso-wrap-distance-left:0;mso-wrap-distance-top:0;mso-wrap-distance-right:0;mso-wrap-distance-bottom:0">
            <v:fill rotate="t"/>
            <v:imagedata r:id="rId15" o:title="" croptop="9029f" cropbottom="5599f" cropleft="1154f"/>
          </v:shape>
        </w:pict>
      </w:r>
    </w:p>
    <w:p w14:paraId="76ACC7C3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>10 rad/s.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>5π rad/s.</w:t>
      </w: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>5 rad/s.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</w:rPr>
        <w:t>10π rad/s.</w:t>
      </w:r>
    </w:p>
    <w:p w14:paraId="5D786A31" w14:textId="77777777" w:rsidR="00885CB4" w:rsidRPr="00CC7F52" w:rsidRDefault="00F53207" w:rsidP="0052621D">
      <w:pPr>
        <w:pStyle w:val="Normal0"/>
        <w:spacing w:before="60"/>
        <w:mirrorIndents/>
        <w:rPr>
          <w:rFonts w:ascii="Times New Roman" w:hAnsi="Times New Roman"/>
          <w:b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Tìm phát bi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u sai khi nói v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dao đ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vi-VN" w:eastAsia="en-US"/>
        </w:rPr>
        <w:t>u hoà.</w:t>
      </w:r>
    </w:p>
    <w:p w14:paraId="6F8EB86F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  <w:lang w:val="vi-VN"/>
        </w:rPr>
        <w:t>Vận tốc và gia tốc luôn ngược pha nhau.</w:t>
      </w:r>
    </w:p>
    <w:p w14:paraId="514663F9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C7F52">
        <w:rPr>
          <w:color w:val="000000"/>
          <w:lang w:val="vi-VN"/>
        </w:rPr>
        <w:t xml:space="preserve">Vận tốc luôn trễ pha </w:t>
      </w:r>
      <w:r>
        <w:rPr>
          <w:rFonts w:eastAsia="Calibri"/>
          <w:position w:val="-24"/>
        </w:rPr>
        <w:object w:dxaOrig="255" w:dyaOrig="619" w14:anchorId="1A6379E1">
          <v:shape id="_x0000_i1031" type="#_x0000_t75" style="width:12.75pt;height:30.75pt" o:ole="">
            <v:imagedata r:id="rId16" o:title=""/>
          </v:shape>
          <o:OLEObject Type="Embed" ProgID="Equation.DSMT4" ShapeID="_x0000_i1031" DrawAspect="Content" ObjectID="_1759932834" r:id="rId17"/>
        </w:object>
      </w:r>
      <w:r w:rsidRPr="00CC7F52">
        <w:rPr>
          <w:color w:val="000000"/>
          <w:lang w:val="vi-VN"/>
        </w:rPr>
        <w:t xml:space="preserve"> so với gia tốc.</w:t>
      </w:r>
    </w:p>
    <w:p w14:paraId="147625CB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  <w:lang w:val="vi-VN"/>
        </w:rPr>
        <w:t>Gia tốc sớm pha π so với li độ.</w:t>
      </w:r>
    </w:p>
    <w:p w14:paraId="1394AA86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C7F52">
        <w:rPr>
          <w:color w:val="000000"/>
          <w:lang w:val="vi-VN"/>
        </w:rPr>
        <w:t xml:space="preserve">Vận tốc luôn </w:t>
      </w:r>
      <w:r w:rsidRPr="00CC7F52">
        <w:rPr>
          <w:color w:val="000000"/>
        </w:rPr>
        <w:t>sớm</w:t>
      </w:r>
      <w:r w:rsidRPr="00CC7F52">
        <w:rPr>
          <w:color w:val="000000"/>
          <w:lang w:val="vi-VN"/>
        </w:rPr>
        <w:t xml:space="preserve"> pha </w:t>
      </w:r>
      <w:r>
        <w:rPr>
          <w:rFonts w:eastAsia="Calibri"/>
          <w:position w:val="-24"/>
        </w:rPr>
        <w:object w:dxaOrig="255" w:dyaOrig="619" w14:anchorId="75477172">
          <v:shape id="_x0000_i1032" type="#_x0000_t75" style="width:12.75pt;height:30.75pt" o:ole="">
            <v:imagedata r:id="rId18" o:title=""/>
          </v:shape>
          <o:OLEObject Type="Embed" ProgID="Equation.DSMT4" ShapeID="_x0000_i1032" DrawAspect="Content" ObjectID="_1759932835" r:id="rId19"/>
        </w:object>
      </w:r>
      <w:r w:rsidRPr="00CC7F52">
        <w:rPr>
          <w:color w:val="000000"/>
          <w:lang w:val="vi-VN"/>
        </w:rPr>
        <w:t xml:space="preserve"> so với li độ.</w:t>
      </w:r>
    </w:p>
    <w:p w14:paraId="495E9EFC" w14:textId="77777777" w:rsidR="00885CB4" w:rsidRPr="00CC7F52" w:rsidRDefault="00F53207" w:rsidP="0052621D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hòa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chu k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ỳ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24"/>
          <w:sz w:val="24"/>
          <w:szCs w:val="24"/>
        </w:rPr>
        <w:object w:dxaOrig="740" w:dyaOrig="620" w14:anchorId="50D811E8">
          <v:shape id="_x0000_i1033" type="#_x0000_t75" style="width:36.75pt;height:30.75pt" o:ole="">
            <v:imagedata r:id="rId20" o:title=""/>
          </v:shape>
          <o:OLEObject Type="Embed" ProgID="Equation.DSMT4" ShapeID="_x0000_i1033" DrawAspect="Content" ObjectID="_1759932836" r:id="rId21"/>
        </w:objec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, khi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có ly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x = 2 cm thì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 tương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ứ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là</w:t>
      </w:r>
      <w:r>
        <w:rPr>
          <w:rFonts w:ascii="Times New Roman" w:hAnsi="Times New Roman"/>
          <w:position w:val="-8"/>
          <w:sz w:val="24"/>
          <w:szCs w:val="24"/>
        </w:rPr>
        <w:object w:dxaOrig="1279" w:dyaOrig="364" w14:anchorId="0C33D5EA">
          <v:shape id="_x0000_i1034" type="#_x0000_t75" style="width:63.75pt;height:18pt" o:ole="">
            <v:imagedata r:id="rId22" o:title=""/>
          </v:shape>
          <o:OLEObject Type="Embed" ProgID="Equation.DSMT4" ShapeID="_x0000_i1034" DrawAspect="Content" ObjectID="_1759932837" r:id="rId23"/>
        </w:objec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, biên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a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có tr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4E060E40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 xml:space="preserve">A =4 cm. 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 xml:space="preserve">A = </w:t>
      </w:r>
      <w:r>
        <w:rPr>
          <w:rFonts w:eastAsia="Calibri"/>
          <w:position w:val="-12"/>
        </w:rPr>
        <w:object w:dxaOrig="840" w:dyaOrig="400" w14:anchorId="3BA22350">
          <v:shape id="_x0000_i1035" type="#_x0000_t75" style="width:42pt;height:20.25pt" o:ole="">
            <v:imagedata r:id="rId24" o:title=""/>
          </v:shape>
          <o:OLEObject Type="Embed" ProgID="Equation.DSMT4" ShapeID="_x0000_i1035" DrawAspect="Content" ObjectID="_1759932838" r:id="rId25"/>
        </w:object>
      </w:r>
      <w:r w:rsidRPr="00CC7F52"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 xml:space="preserve">A = </w:t>
      </w:r>
      <w:r>
        <w:rPr>
          <w:rFonts w:eastAsia="Calibri"/>
          <w:position w:val="-10"/>
        </w:rPr>
        <w:object w:dxaOrig="800" w:dyaOrig="380" w14:anchorId="56317B78">
          <v:shape id="_x0000_i1036" type="#_x0000_t75" style="width:39.75pt;height:18.75pt" o:ole="">
            <v:imagedata r:id="rId26" o:title=""/>
          </v:shape>
          <o:OLEObject Type="Embed" ProgID="Equation.DSMT4" ShapeID="_x0000_i1036" DrawAspect="Content" ObjectID="_1759932839" r:id="rId27"/>
        </w:object>
      </w:r>
      <w:r w:rsidRPr="00CC7F52"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</w:rPr>
        <w:t>A = 5 cm.</w:t>
      </w:r>
    </w:p>
    <w:p w14:paraId="595D8BE2" w14:textId="77777777" w:rsidR="00885CB4" w:rsidRPr="00CC7F52" w:rsidRDefault="00F53207" w:rsidP="0052621D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Trong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hòa thì li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,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và gia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là nh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ữ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lư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bi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ổ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 theo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hàm sin ho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ặ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cosin theo th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ờ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gian và</w:t>
      </w:r>
    </w:p>
    <w:p w14:paraId="74CC46BF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>cùng pha ban đầu.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 xml:space="preserve">cùng chu kỳ </w:t>
      </w:r>
    </w:p>
    <w:p w14:paraId="5BC311EF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 xml:space="preserve">cùng biên độ 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</w:rPr>
        <w:t xml:space="preserve">cùng pha dao động </w:t>
      </w:r>
    </w:p>
    <w:p w14:paraId="6593E419" w14:textId="77777777" w:rsidR="00885CB4" w:rsidRPr="00CC7F52" w:rsidRDefault="00F53207" w:rsidP="0052621D">
      <w:pPr>
        <w:pStyle w:val="Normal0"/>
        <w:autoSpaceDE w:val="0"/>
        <w:autoSpaceDN w:val="0"/>
        <w:adjustRightInd w:val="0"/>
        <w:spacing w:before="60"/>
        <w:jc w:val="both"/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M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t v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ậ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t dao đ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ng đi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ề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u hòa th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ự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c hi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ệ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n đư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ợ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c 6 dao đ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ng m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ấ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t 12 s. T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ầ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n s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ố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 xml:space="preserve"> dao đ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ng c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ủ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a v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ậ</w:t>
      </w:r>
      <w:r w:rsidRPr="00CC7F52">
        <w:rPr>
          <w:rFonts w:ascii="Times New Roman" w:eastAsia="Meiryo" w:hAnsi="Times New Roman"/>
          <w:color w:val="000000"/>
          <w:sz w:val="24"/>
          <w:szCs w:val="24"/>
          <w:lang w:val="nl-NL" w:eastAsia="en-US"/>
        </w:rPr>
        <w:t>t là</w:t>
      </w:r>
    </w:p>
    <w:p w14:paraId="75A290F5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rFonts w:eastAsia="Meiryo"/>
          <w:color w:val="000000"/>
          <w:lang w:val="es-ES"/>
        </w:rPr>
        <w:t>6 Hz.</w:t>
      </w:r>
      <w:r>
        <w:rPr>
          <w:b/>
        </w:rPr>
        <w:tab/>
        <w:t>B.</w:t>
      </w:r>
      <w:r>
        <w:t xml:space="preserve"> </w:t>
      </w:r>
      <w:r w:rsidRPr="00CC7F52">
        <w:rPr>
          <w:rFonts w:eastAsia="Meiryo"/>
          <w:color w:val="000000"/>
          <w:lang w:val="es-ES"/>
        </w:rPr>
        <w:t>72 Hz.</w:t>
      </w:r>
      <w:r>
        <w:rPr>
          <w:b/>
        </w:rPr>
        <w:tab/>
        <w:t>C.</w:t>
      </w:r>
      <w:r>
        <w:t xml:space="preserve"> </w:t>
      </w:r>
      <w:r w:rsidRPr="00CC7F52">
        <w:rPr>
          <w:rFonts w:eastAsia="Meiryo"/>
          <w:color w:val="000000"/>
          <w:lang w:val="es-ES"/>
        </w:rPr>
        <w:t xml:space="preserve">0,5 Hz </w:t>
      </w:r>
      <w:r>
        <w:rPr>
          <w:b/>
        </w:rPr>
        <w:tab/>
        <w:t>D.</w:t>
      </w:r>
      <w:r>
        <w:t xml:space="preserve"> </w:t>
      </w:r>
      <w:r w:rsidRPr="00CC7F52">
        <w:rPr>
          <w:rFonts w:eastAsia="Meiryo"/>
          <w:color w:val="000000"/>
          <w:lang w:val="es-ES"/>
        </w:rPr>
        <w:t>2 Hz.</w:t>
      </w:r>
    </w:p>
    <w:p w14:paraId="78A00D33" w14:textId="77777777" w:rsidR="00885CB4" w:rsidRPr="00CC7F52" w:rsidRDefault="00F53207" w:rsidP="0052621D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</w:t>
      </w: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14.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Dao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u hòa là</w:t>
      </w:r>
    </w:p>
    <w:p w14:paraId="2F2743A8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  <w:lang w:val="pt-BR"/>
        </w:rPr>
        <w:t>dao động có năng lượng không đổi theo thời gian.</w:t>
      </w:r>
    </w:p>
    <w:p w14:paraId="105B4DB0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C7F52">
        <w:rPr>
          <w:color w:val="000000"/>
          <w:lang w:val="pt-BR"/>
        </w:rPr>
        <w:t>dao động tuần hoàn mà li độ của vật dao động là một hàm cosin (hoặc sin) theo thời gian.</w:t>
      </w:r>
    </w:p>
    <w:p w14:paraId="19C0219F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  <w:lang w:val="pt-BR"/>
        </w:rPr>
        <w:t xml:space="preserve">chuyển động tuần hoàn trong không gian, lặp đi lặp lại xung quanh một vị trí cố </w:t>
      </w:r>
      <w:r w:rsidRPr="00CC7F52">
        <w:rPr>
          <w:color w:val="000000"/>
          <w:lang w:val="pt-BR"/>
        </w:rPr>
        <w:t>định.</w:t>
      </w:r>
    </w:p>
    <w:p w14:paraId="7AD68B94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C7F52">
        <w:rPr>
          <w:color w:val="000000"/>
          <w:lang w:val="pt-BR"/>
        </w:rPr>
        <w:t>dao động được lặp đi lặp lại như cũ sau những khoảng thời gian xác định.</w:t>
      </w:r>
    </w:p>
    <w:p w14:paraId="13B59D29" w14:textId="77777777" w:rsidR="00885CB4" w:rsidRPr="00CC7F52" w:rsidRDefault="00F53207" w:rsidP="0052621D">
      <w:pPr>
        <w:pStyle w:val="Normal0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>Đ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>ồ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 xml:space="preserve"> th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>ị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 xml:space="preserve"> li đ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>ộ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 xml:space="preserve"> theo th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>ờ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>i gian c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>ủ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 xml:space="preserve">a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dao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u hòa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 xml:space="preserve"> là m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>ộ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 w:eastAsia="en-US"/>
        </w:rPr>
        <w:t>t</w:t>
      </w:r>
    </w:p>
    <w:p w14:paraId="395AF30E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đư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ờ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ng tròn.</w:t>
      </w:r>
      <w:r>
        <w:rPr>
          <w:b/>
        </w:rPr>
        <w:tab/>
        <w:t>B.</w:t>
      </w:r>
      <w:r>
        <w:t xml:space="preserve"> 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đư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ờ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 xml:space="preserve">ng hình sin </w:t>
      </w:r>
      <w:r>
        <w:rPr>
          <w:b/>
        </w:rPr>
        <w:tab/>
        <w:t>C.</w:t>
      </w:r>
      <w:r>
        <w:t xml:space="preserve"> 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đư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ờ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ng th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ẳ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ng.</w:t>
      </w:r>
      <w:r>
        <w:rPr>
          <w:b/>
        </w:rPr>
        <w:tab/>
        <w:t>D.</w:t>
      </w:r>
      <w:r>
        <w:t xml:space="preserve"> 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đo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ạ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n th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ẳ</w:t>
      </w:r>
      <w:r w:rsidRPr="00CC7F52">
        <w:rPr>
          <w:rStyle w:val="fontstyle21"/>
          <w:rFonts w:ascii="Times New Roman" w:hAnsi="Times New Roman"/>
          <w:b w:val="0"/>
          <w:bCs w:val="0"/>
          <w:sz w:val="24"/>
          <w:szCs w:val="24"/>
          <w:lang w:val="pt-BR"/>
        </w:rPr>
        <w:t>ng.</w:t>
      </w:r>
    </w:p>
    <w:p w14:paraId="712B2CA9" w14:textId="77777777" w:rsidR="00885CB4" w:rsidRPr="00CC7F52" w:rsidRDefault="00F53207" w:rsidP="0052621D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Xác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nh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l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ệ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ch pha c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a hai dao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ng đư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c bi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ể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u di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ễ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 trong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ồ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th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li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- th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ờ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i gian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ở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hình bên.</w:t>
      </w:r>
    </w:p>
    <w:p w14:paraId="205D41AA" w14:textId="77777777" w:rsidR="00885CB4" w:rsidRPr="00CC7F52" w:rsidRDefault="00F53207" w:rsidP="007C56FE">
      <w:pPr>
        <w:pStyle w:val="Normal0"/>
        <w:spacing w:before="60"/>
        <w:jc w:val="center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435A8867">
          <v:shape id="Picture 1659037250" o:spid="_x0000_i1037" type="#_x0000_t75" alt="Chart, line chart&#10;&#10;Description automatically generated" style="width:226.5pt;height:128.25pt;mso-wrap-distance-left:0;mso-wrap-distance-top:0;mso-wrap-distance-right:0;mso-wrap-distance-bottom:0">
            <v:fill rotate="t"/>
            <v:imagedata r:id="rId28" o:title=""/>
          </v:shape>
        </w:pict>
      </w:r>
    </w:p>
    <w:p w14:paraId="34ACCA62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4"/>
        </w:rPr>
        <w:object w:dxaOrig="1199" w:dyaOrig="620" w14:anchorId="032FC125">
          <v:shape id="_x0000_i1038" type="#_x0000_t75" style="width:60pt;height:30.75pt" o:ole="">
            <v:imagedata r:id="rId29" o:title=""/>
          </v:shape>
          <o:OLEObject Type="Embed" ProgID="Equation.DSMT4" ShapeID="_x0000_i1038" DrawAspect="Content" ObjectID="_1759932840" r:id="rId3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24"/>
        </w:rPr>
        <w:object w:dxaOrig="1199" w:dyaOrig="620" w14:anchorId="5A11673B">
          <v:shape id="_x0000_i1039" type="#_x0000_t75" style="width:60pt;height:30.75pt" o:ole="">
            <v:imagedata r:id="rId31" o:title=""/>
          </v:shape>
          <o:OLEObject Type="Embed" ProgID="Equation.DSMT4" ShapeID="_x0000_i1039" DrawAspect="Content" ObjectID="_1759932841" r:id="rId32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24"/>
        </w:rPr>
        <w:object w:dxaOrig="1199" w:dyaOrig="620" w14:anchorId="68B22484">
          <v:shape id="_x0000_i1040" type="#_x0000_t75" style="width:60pt;height:30.75pt" o:ole="">
            <v:imagedata r:id="rId33" o:title=""/>
          </v:shape>
          <o:OLEObject Type="Embed" ProgID="Equation.DSMT4" ShapeID="_x0000_i1040" DrawAspect="Content" ObjectID="_1759932842" r:id="rId3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24"/>
        </w:rPr>
        <w:object w:dxaOrig="1199" w:dyaOrig="620" w14:anchorId="152FC3E2">
          <v:shape id="_x0000_i1041" type="#_x0000_t75" style="width:60pt;height:30.75pt" o:ole="">
            <v:imagedata r:id="rId35" o:title=""/>
          </v:shape>
          <o:OLEObject Type="Embed" ProgID="Equation.DSMT4" ShapeID="_x0000_i1041" DrawAspect="Content" ObjectID="_1759932843" r:id="rId36"/>
        </w:object>
      </w:r>
    </w:p>
    <w:p w14:paraId="63DCF135" w14:textId="77777777" w:rsidR="00885CB4" w:rsidRPr="00CC7F52" w:rsidRDefault="00F53207" w:rsidP="0052621D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Tháng 4/1983, 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l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ữ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đoàn lính di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ễ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hành bư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qua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u treo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Broughton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a Anh. Theo các ghi chép vào th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ờ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đi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m đó, cây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đã b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ổ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gãy dư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chân các binh sĩ, hàng ch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ụ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ngư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ờ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rơi xu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nư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c. Sau khi đi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này x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y ra, quân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Anh đã ban hành quy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nh 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i: binh lính khi đi qua 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cây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dài không đư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đi bư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h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o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ặ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di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ễ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hành nh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p nhàng,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phòng s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tái di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ễ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n. S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ệ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trên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p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hi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ệ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tư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lí nào dư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đây?</w:t>
      </w:r>
    </w:p>
    <w:p w14:paraId="2E1E75C4" w14:textId="77777777" w:rsidR="00885CB4" w:rsidRPr="00CC7F52" w:rsidRDefault="00F53207" w:rsidP="005C7056">
      <w:pPr>
        <w:pStyle w:val="Normal0"/>
        <w:spacing w:before="6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647A661A">
          <v:shape id="Picture 6" o:spid="_x0000_i1042" type="#_x0000_t75" style="width:162.75pt;height:111.75pt;mso-wrap-distance-left:0;mso-wrap-distance-top:0;mso-wrap-distance-right:0;mso-wrap-distance-bottom:0">
            <v:imagedata r:id="rId37" o:title=""/>
          </v:shape>
        </w:pict>
      </w:r>
    </w:p>
    <w:p w14:paraId="6198AF2D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 xml:space="preserve">Sự nhiễm điện của các vật. 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 xml:space="preserve">Dãn nở vì nhiệt. </w:t>
      </w:r>
    </w:p>
    <w:p w14:paraId="39853C6C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 xml:space="preserve">Cộng hưởng cơ. 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</w:rPr>
        <w:t>Dao động tắt dần.</w:t>
      </w:r>
    </w:p>
    <w:p w14:paraId="476BC45D" w14:textId="77777777" w:rsidR="00885CB4" w:rsidRPr="00CC7F52" w:rsidRDefault="00F53207" w:rsidP="0052621D">
      <w:pPr>
        <w:pStyle w:val="Normal0"/>
        <w:autoSpaceDE w:val="0"/>
        <w:autoSpaceDN w:val="0"/>
        <w:adjustRightInd w:val="0"/>
        <w:spacing w:before="60"/>
        <w:contextualSpacing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Cơ năng c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a m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t v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u hòa</w:t>
      </w:r>
    </w:p>
    <w:p w14:paraId="0C59086B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  <w:lang w:val="pt-BR"/>
        </w:rPr>
        <w:t>biến thiên tuần hoàn theo thời gian với chu kỳ bằng chu kỳ dao động của vật.</w:t>
      </w:r>
    </w:p>
    <w:p w14:paraId="4EA4A22C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C7F52">
        <w:rPr>
          <w:color w:val="000000"/>
          <w:lang w:val="pt-BR"/>
        </w:rPr>
        <w:t>bằng động năng của vật khi vật tới vị trí cân bằng</w:t>
      </w:r>
    </w:p>
    <w:p w14:paraId="1CEE5FC2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  <w:lang w:val="pt-BR"/>
        </w:rPr>
        <w:t>biến thiên tuần hoàn theo thời gian với chu kỳ bằng một nửa chu kỳ dao động của vật.</w:t>
      </w:r>
    </w:p>
    <w:p w14:paraId="7FDC4CEC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C7F52">
        <w:rPr>
          <w:color w:val="000000"/>
          <w:lang w:val="pt-BR"/>
        </w:rPr>
        <w:t>tăng gấp đôi khi biên độ dao độ</w:t>
      </w:r>
      <w:r w:rsidRPr="00CC7F52">
        <w:rPr>
          <w:color w:val="000000"/>
          <w:lang w:val="pt-BR"/>
        </w:rPr>
        <w:t>ng của vật tăng gấp đôi.</w:t>
      </w:r>
    </w:p>
    <w:p w14:paraId="417FE375" w14:textId="77777777" w:rsidR="00885CB4" w:rsidRPr="00CC7F52" w:rsidRDefault="00F53207" w:rsidP="0052621D">
      <w:pPr>
        <w:pStyle w:val="Normal0"/>
        <w:spacing w:before="60"/>
        <w:mirrorIndents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 phương trình </w:t>
      </w:r>
      <w:r>
        <w:rPr>
          <w:rFonts w:ascii="Times New Roman" w:hAnsi="Times New Roman"/>
          <w:position w:val="-28"/>
          <w:sz w:val="24"/>
          <w:szCs w:val="24"/>
        </w:rPr>
        <w:object w:dxaOrig="2420" w:dyaOrig="680" w14:anchorId="46ABEBB5">
          <v:shape id="_x0000_i1043" type="#_x0000_t75" style="width:120.75pt;height:33.75pt" o:ole="">
            <v:imagedata r:id="rId38" o:title=""/>
          </v:shape>
          <o:OLEObject Type="Embed" ProgID="Equation.DSMT4" ShapeID="_x0000_i1043" DrawAspect="Content" ObjectID="_1759932844" r:id="rId39"/>
        </w:objec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(t tính b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s). Vi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phương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a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t:</w:t>
      </w:r>
    </w:p>
    <w:p w14:paraId="6245E4BB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4"/>
        </w:rPr>
        <w:object w:dxaOrig="2199" w:dyaOrig="620" w14:anchorId="4C7E46AF">
          <v:shape id="_x0000_i1044" type="#_x0000_t75" style="width:110.25pt;height:30.75pt" o:ole="">
            <v:imagedata r:id="rId40" o:title=""/>
          </v:shape>
          <o:OLEObject Type="Embed" ProgID="Equation.DSMT4" ShapeID="_x0000_i1044" DrawAspect="Content" ObjectID="_1759932845" r:id="rId41"/>
        </w:object>
      </w:r>
      <w:r w:rsidRPr="00CC7F52">
        <w:rPr>
          <w:color w:val="000000"/>
        </w:rPr>
        <w:t xml:space="preserve">cm/s.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24"/>
        </w:rPr>
        <w:object w:dxaOrig="1919" w:dyaOrig="620" w14:anchorId="236A8FCD">
          <v:shape id="_x0000_i1045" type="#_x0000_t75" style="width:96pt;height:30.75pt" o:ole="">
            <v:imagedata r:id="rId42" o:title=""/>
          </v:shape>
          <o:OLEObject Type="Embed" ProgID="Equation.DSMT4" ShapeID="_x0000_i1045" DrawAspect="Content" ObjectID="_1759932846" r:id="rId43"/>
        </w:object>
      </w:r>
      <w:r w:rsidRPr="00CC7F52">
        <w:rPr>
          <w:color w:val="000000"/>
        </w:rPr>
        <w:t xml:space="preserve">cm/s. </w:t>
      </w:r>
    </w:p>
    <w:p w14:paraId="2E64C2FC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24"/>
        </w:rPr>
        <w:object w:dxaOrig="1800" w:dyaOrig="620" w14:anchorId="4A1B7859">
          <v:shape id="_x0000_i1046" type="#_x0000_t75" style="width:90pt;height:30.75pt" o:ole="">
            <v:imagedata r:id="rId44" o:title=""/>
          </v:shape>
          <o:OLEObject Type="Embed" ProgID="Equation.DSMT4" ShapeID="_x0000_i1046" DrawAspect="Content" ObjectID="_1759932847" r:id="rId45"/>
        </w:object>
      </w:r>
      <w:r w:rsidRPr="00CC7F52">
        <w:rPr>
          <w:color w:val="000000"/>
        </w:rPr>
        <w:t>cm/s.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24"/>
        </w:rPr>
        <w:object w:dxaOrig="2079" w:dyaOrig="620" w14:anchorId="1AE4D61C">
          <v:shape id="_x0000_i1047" type="#_x0000_t75" style="width:104.25pt;height:30.75pt" o:ole="">
            <v:imagedata r:id="rId46" o:title=""/>
          </v:shape>
          <o:OLEObject Type="Embed" ProgID="Equation.DSMT4" ShapeID="_x0000_i1047" DrawAspect="Content" ObjectID="_1759932848" r:id="rId47"/>
        </w:object>
      </w:r>
      <w:r w:rsidRPr="00CC7F52">
        <w:rPr>
          <w:color w:val="000000"/>
        </w:rPr>
        <w:t xml:space="preserve">cm/s. </w:t>
      </w:r>
    </w:p>
    <w:p w14:paraId="6A990A59" w14:textId="77777777" w:rsidR="00885CB4" w:rsidRPr="00CC7F52" w:rsidRDefault="00F53207" w:rsidP="0052621D">
      <w:pPr>
        <w:pStyle w:val="Normal0"/>
        <w:spacing w:before="60"/>
        <w:mirrorIndents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 phương trình </w:t>
      </w:r>
      <w:r>
        <w:rPr>
          <w:rFonts w:ascii="Times New Roman" w:hAnsi="Times New Roman"/>
          <w:position w:val="-28"/>
          <w:sz w:val="24"/>
          <w:szCs w:val="24"/>
        </w:rPr>
        <w:object w:dxaOrig="2420" w:dyaOrig="680" w14:anchorId="57F6B99A">
          <v:shape id="_x0000_i1048" type="#_x0000_t75" style="width:120.75pt;height:33.75pt" o:ole="">
            <v:imagedata r:id="rId48" o:title=""/>
          </v:shape>
          <o:OLEObject Type="Embed" ProgID="Equation.DSMT4" ShapeID="_x0000_i1048" DrawAspect="Content" ObjectID="_1759932849" r:id="rId49"/>
        </w:objec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(t tính b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s). Quãng đư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ờ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đi đư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trong 1,25s là:</w:t>
      </w:r>
    </w:p>
    <w:p w14:paraId="0C2ED925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 xml:space="preserve">16,24 cm.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8"/>
        </w:rPr>
        <w:object w:dxaOrig="600" w:dyaOrig="364" w14:anchorId="2F3B2316">
          <v:shape id="_x0000_i1049" type="#_x0000_t75" style="width:30pt;height:18pt" o:ole="">
            <v:imagedata r:id="rId50" o:title=""/>
          </v:shape>
          <o:OLEObject Type="Embed" ProgID="Equation.DSMT4" ShapeID="_x0000_i1049" DrawAspect="Content" ObjectID="_1759932850" r:id="rId51"/>
        </w:object>
      </w:r>
      <w:r w:rsidRPr="00CC7F52">
        <w:rPr>
          <w:color w:val="000000"/>
        </w:rPr>
        <w:t>cm.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8"/>
        </w:rPr>
        <w:object w:dxaOrig="460" w:dyaOrig="364" w14:anchorId="0ABDCA2D">
          <v:shape id="_x0000_i1050" type="#_x0000_t75" style="width:23.25pt;height:18pt" o:ole="">
            <v:imagedata r:id="rId52" o:title=""/>
          </v:shape>
          <o:OLEObject Type="Embed" ProgID="Equation.DSMT4" ShapeID="_x0000_i1050" DrawAspect="Content" ObjectID="_1759932851" r:id="rId53"/>
        </w:object>
      </w:r>
      <w:r w:rsidRPr="00CC7F52">
        <w:rPr>
          <w:color w:val="000000"/>
        </w:rPr>
        <w:t xml:space="preserve">cm. 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</w:rPr>
        <w:t xml:space="preserve">60 cm. </w:t>
      </w:r>
    </w:p>
    <w:p w14:paraId="7C4D07A0" w14:textId="77777777" w:rsidR="00885CB4" w:rsidRPr="00CC7F52" w:rsidRDefault="00F53207" w:rsidP="0052621D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cư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b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ứ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dư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tác d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ụ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a ngo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l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bi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thiên đi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hoà có bi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th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ứ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 </w:t>
      </w:r>
      <w:r>
        <w:rPr>
          <w:rFonts w:ascii="Times New Roman" w:hAnsi="Times New Roman"/>
          <w:position w:val="-24"/>
          <w:sz w:val="24"/>
          <w:szCs w:val="24"/>
        </w:rPr>
        <w:object w:dxaOrig="2320" w:dyaOrig="620" w14:anchorId="2E01E941">
          <v:shape id="_x0000_i1051" type="#_x0000_t75" style="width:116.25pt;height:30.75pt" o:ole="">
            <v:imagedata r:id="rId54" o:title=""/>
          </v:shape>
          <o:OLEObject Type="Embed" ProgID="Equation.DSMT4" ShapeID="_x0000_i1051" DrawAspect="Content" ObjectID="_1759932852" r:id="rId55"/>
        </w:objec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.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s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a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có giá tr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là</w:t>
      </w:r>
    </w:p>
    <w:p w14:paraId="322A8541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>0,2Hz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 xml:space="preserve">0,1Hz </w:t>
      </w: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 xml:space="preserve">10Hz 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</w:rPr>
        <w:t xml:space="preserve">5Hz </w:t>
      </w:r>
    </w:p>
    <w:p w14:paraId="2446D978" w14:textId="77777777" w:rsidR="00885CB4" w:rsidRPr="00B520DD" w:rsidRDefault="00885CB4" w:rsidP="00D470B4">
      <w:pPr>
        <w:spacing w:before="60"/>
        <w:rPr>
          <w:szCs w:val="26"/>
        </w:rPr>
      </w:pPr>
    </w:p>
    <w:p w14:paraId="4D1195AD" w14:textId="77777777" w:rsidR="00885CB4" w:rsidRPr="00B520DD" w:rsidRDefault="00885CB4" w:rsidP="00D470B4">
      <w:pPr>
        <w:spacing w:before="60"/>
        <w:rPr>
          <w:szCs w:val="26"/>
        </w:rPr>
      </w:pPr>
    </w:p>
    <w:p w14:paraId="36A7F9D2" w14:textId="77777777" w:rsidR="00885CB4" w:rsidRPr="00CC7F52" w:rsidRDefault="00F53207" w:rsidP="0052621D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riêng có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s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15 Hz đư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cung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ấ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p năng lư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b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ở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ngo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l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bi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thiên tu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hoàn có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s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thay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ổ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đư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c. Khi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s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ngo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l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l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lư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là 8 Hz, 12 Hz, 16 Hz, 20 Hz thì biên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cư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b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ứ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l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lư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là A</w:t>
      </w:r>
      <w:r w:rsidRPr="00CC7F52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1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, A</w:t>
      </w:r>
      <w:r w:rsidRPr="00CC7F52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2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, A</w:t>
      </w:r>
      <w:r w:rsidRPr="00CC7F52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3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, A</w:t>
      </w:r>
      <w:r w:rsidRPr="00CC7F52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4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lu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 nào sau đây là </w:t>
      </w:r>
      <w:r w:rsidRPr="00CC7F52">
        <w:rPr>
          <w:rFonts w:ascii="Times New Roman" w:hAnsi="Times New Roman"/>
          <w:b/>
          <w:color w:val="000000"/>
          <w:sz w:val="24"/>
          <w:szCs w:val="24"/>
          <w:lang w:eastAsia="en-US"/>
        </w:rPr>
        <w:t>đúng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14:paraId="6527BD4F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>A</w:t>
      </w:r>
      <w:r w:rsidRPr="00CC7F52">
        <w:rPr>
          <w:color w:val="000000"/>
          <w:vertAlign w:val="subscript"/>
        </w:rPr>
        <w:t>1</w:t>
      </w:r>
      <w:r w:rsidRPr="00CC7F52">
        <w:rPr>
          <w:color w:val="000000"/>
        </w:rPr>
        <w:t xml:space="preserve"> &lt; A</w:t>
      </w:r>
      <w:r w:rsidRPr="00CC7F52">
        <w:rPr>
          <w:color w:val="000000"/>
          <w:vertAlign w:val="subscript"/>
        </w:rPr>
        <w:t>2</w:t>
      </w:r>
      <w:r w:rsidRPr="00CC7F52">
        <w:rPr>
          <w:color w:val="000000"/>
        </w:rPr>
        <w:t xml:space="preserve"> &lt; A</w:t>
      </w:r>
      <w:r w:rsidRPr="00CC7F52">
        <w:rPr>
          <w:color w:val="000000"/>
          <w:vertAlign w:val="subscript"/>
        </w:rPr>
        <w:t>3</w:t>
      </w:r>
      <w:r w:rsidRPr="00CC7F52">
        <w:rPr>
          <w:color w:val="000000"/>
        </w:rPr>
        <w:t xml:space="preserve"> &lt; A</w:t>
      </w:r>
      <w:r w:rsidRPr="00CC7F52">
        <w:rPr>
          <w:color w:val="000000"/>
          <w:vertAlign w:val="subscript"/>
        </w:rPr>
        <w:t>4</w:t>
      </w:r>
      <w:r w:rsidRPr="00CC7F52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>A</w:t>
      </w:r>
      <w:r w:rsidRPr="00CC7F52">
        <w:rPr>
          <w:color w:val="000000"/>
          <w:vertAlign w:val="subscript"/>
        </w:rPr>
        <w:t>3</w:t>
      </w:r>
      <w:r w:rsidRPr="00CC7F52">
        <w:rPr>
          <w:color w:val="000000"/>
        </w:rPr>
        <w:t xml:space="preserve"> &gt; A</w:t>
      </w:r>
      <w:r w:rsidRPr="00CC7F52">
        <w:rPr>
          <w:color w:val="000000"/>
          <w:vertAlign w:val="subscript"/>
        </w:rPr>
        <w:t>2</w:t>
      </w:r>
      <w:r w:rsidRPr="00CC7F52">
        <w:rPr>
          <w:color w:val="000000"/>
        </w:rPr>
        <w:t xml:space="preserve"> &gt; A</w:t>
      </w:r>
      <w:r w:rsidRPr="00CC7F52">
        <w:rPr>
          <w:color w:val="000000"/>
          <w:vertAlign w:val="subscript"/>
        </w:rPr>
        <w:t>4</w:t>
      </w:r>
      <w:r w:rsidRPr="00CC7F52">
        <w:rPr>
          <w:color w:val="000000"/>
        </w:rPr>
        <w:t xml:space="preserve"> &gt; A</w:t>
      </w:r>
      <w:r w:rsidRPr="00CC7F52">
        <w:rPr>
          <w:color w:val="000000"/>
          <w:vertAlign w:val="subscript"/>
        </w:rPr>
        <w:t>1</w:t>
      </w:r>
    </w:p>
    <w:p w14:paraId="40967F9A" w14:textId="557F7A7C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>A</w:t>
      </w:r>
      <w:r w:rsidRPr="00CC7F52">
        <w:rPr>
          <w:color w:val="000000"/>
          <w:vertAlign w:val="subscript"/>
        </w:rPr>
        <w:t>3</w:t>
      </w:r>
      <w:r w:rsidRPr="00CC7F52">
        <w:rPr>
          <w:color w:val="000000"/>
        </w:rPr>
        <w:t xml:space="preserve"> &lt; A</w:t>
      </w:r>
      <w:r w:rsidRPr="00CC7F52">
        <w:rPr>
          <w:color w:val="000000"/>
          <w:vertAlign w:val="subscript"/>
        </w:rPr>
        <w:t>2</w:t>
      </w:r>
      <w:r w:rsidRPr="00CC7F52">
        <w:rPr>
          <w:color w:val="000000"/>
        </w:rPr>
        <w:t xml:space="preserve"> &lt; A</w:t>
      </w:r>
      <w:r w:rsidRPr="00CC7F52">
        <w:rPr>
          <w:color w:val="000000"/>
          <w:vertAlign w:val="subscript"/>
        </w:rPr>
        <w:t>4</w:t>
      </w:r>
      <w:r w:rsidRPr="00CC7F52">
        <w:rPr>
          <w:color w:val="000000"/>
        </w:rPr>
        <w:t xml:space="preserve"> &lt; A</w:t>
      </w:r>
      <w:r w:rsidR="00405234">
        <w:rPr>
          <w:color w:val="000000"/>
          <w:vertAlign w:val="subscript"/>
          <w:lang w:val="vi-VN"/>
        </w:rPr>
        <w:t>1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</w:rPr>
        <w:t>A</w:t>
      </w:r>
      <w:r w:rsidRPr="00CC7F52">
        <w:rPr>
          <w:color w:val="000000"/>
          <w:vertAlign w:val="subscript"/>
        </w:rPr>
        <w:t>1</w:t>
      </w:r>
      <w:r w:rsidRPr="00CC7F52">
        <w:rPr>
          <w:color w:val="000000"/>
        </w:rPr>
        <w:t xml:space="preserve"> &gt; A</w:t>
      </w:r>
      <w:r w:rsidRPr="00CC7F52">
        <w:rPr>
          <w:color w:val="000000"/>
          <w:vertAlign w:val="subscript"/>
        </w:rPr>
        <w:t>2</w:t>
      </w:r>
      <w:r w:rsidRPr="00CC7F52">
        <w:rPr>
          <w:color w:val="000000"/>
        </w:rPr>
        <w:t xml:space="preserve"> &gt; A</w:t>
      </w:r>
      <w:r w:rsidRPr="00CC7F52">
        <w:rPr>
          <w:color w:val="000000"/>
          <w:vertAlign w:val="subscript"/>
        </w:rPr>
        <w:t>3</w:t>
      </w:r>
      <w:r w:rsidRPr="00CC7F52">
        <w:rPr>
          <w:color w:val="000000"/>
        </w:rPr>
        <w:t xml:space="preserve"> &gt; A</w:t>
      </w:r>
      <w:r w:rsidRPr="00CC7F52">
        <w:rPr>
          <w:color w:val="000000"/>
          <w:vertAlign w:val="subscript"/>
        </w:rPr>
        <w:t>4</w:t>
      </w:r>
    </w:p>
    <w:p w14:paraId="68AA131B" w14:textId="77777777" w:rsidR="00885CB4" w:rsidRPr="00CC7F52" w:rsidRDefault="00F53207" w:rsidP="0052621D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ắ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d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có các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lư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gi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m liên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ụ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theo th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ờ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gian là</w:t>
      </w:r>
    </w:p>
    <w:p w14:paraId="5FABDCAE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 xml:space="preserve">biên độ và năng lượng 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 xml:space="preserve">li độ và tốc độ. </w:t>
      </w:r>
    </w:p>
    <w:p w14:paraId="5F3DF24D" w14:textId="77777777" w:rsidR="00885CB4" w:rsidRDefault="00F53207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 xml:space="preserve">biên độ và tốc độ. 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</w:rPr>
        <w:t>biên độ và gia tốc.</w:t>
      </w:r>
    </w:p>
    <w:p w14:paraId="66854DCF" w14:textId="77777777" w:rsidR="00885CB4" w:rsidRPr="00CC7F52" w:rsidRDefault="00F53207" w:rsidP="0052621D">
      <w:pPr>
        <w:pStyle w:val="Normal0"/>
        <w:autoSpaceDE w:val="0"/>
        <w:autoSpaceDN w:val="0"/>
        <w:adjustRightInd w:val="0"/>
        <w:spacing w:before="6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M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t v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ậ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 xml:space="preserve">t có m = 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500 g dao đ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ng đi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ề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u hoà v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ớ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i phương trình dao đ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 xml:space="preserve">ng </w:t>
      </w:r>
      <w:r>
        <w:rPr>
          <w:rFonts w:ascii="Times New Roman" w:hAnsi="Times New Roman"/>
          <w:position w:val="-28"/>
          <w:sz w:val="24"/>
          <w:szCs w:val="24"/>
        </w:rPr>
        <w:object w:dxaOrig="2020" w:dyaOrig="680" w14:anchorId="1A5E3257">
          <v:shape id="_x0000_i1052" type="#_x0000_t75" style="width:101.25pt;height:33.75pt" o:ole="">
            <v:imagedata r:id="rId56" o:title=""/>
          </v:shape>
          <o:OLEObject Type="Embed" ProgID="Equation.DSMT4" ShapeID="_x0000_i1052" DrawAspect="Content" ObjectID="_1759932853" r:id="rId57"/>
        </w:objec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(cm). L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ấ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 xml:space="preserve">y </w:t>
      </w:r>
      <w:r>
        <w:rPr>
          <w:rFonts w:ascii="Times New Roman" w:hAnsi="Times New Roman"/>
          <w:noProof/>
          <w:color w:val="000000"/>
          <w:position w:val="-6"/>
          <w:sz w:val="24"/>
          <w:szCs w:val="24"/>
        </w:rPr>
        <w:pict w14:anchorId="2ABDF146">
          <v:shape id="Picture 4" o:spid="_x0000_i1053" type="#_x0000_t75" style="width:15pt;height:15.75pt;mso-wrap-distance-left:0;mso-wrap-distance-top:0;mso-wrap-distance-right:0;mso-wrap-distance-bottom:0">
            <v:imagedata r:id="rId58" o:title=""/>
          </v:shape>
        </w:pict>
      </w:r>
      <w:r>
        <w:rPr>
          <w:rFonts w:ascii="Times New Roman" w:hAnsi="Times New Roman"/>
          <w:noProof/>
          <w:color w:val="000000"/>
          <w:position w:val="-4"/>
          <w:sz w:val="24"/>
          <w:szCs w:val="24"/>
        </w:rPr>
        <w:pict w14:anchorId="53DDD0B6">
          <v:shape id="Picture 5" o:spid="_x0000_i1054" type="#_x0000_t75" style="width:9.75pt;height:9.75pt;mso-wrap-distance-left:0;mso-wrap-distance-top:0;mso-wrap-distance-right:0;mso-wrap-distance-bottom:0">
            <v:imagedata r:id="rId59" o:title=""/>
          </v:shape>
        </w:pic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10. Đ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ng năng c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ủ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a v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ậ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t t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ạ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i v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ị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 xml:space="preserve"> trí li đ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ộ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 xml:space="preserve"> x=1cm b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>ằ</w:t>
      </w:r>
      <w:r w:rsidRPr="00CC7F52">
        <w:rPr>
          <w:rFonts w:ascii="Times New Roman" w:hAnsi="Times New Roman" w:hint="cs"/>
          <w:color w:val="000000"/>
          <w:sz w:val="24"/>
          <w:szCs w:val="24"/>
          <w:lang w:val="nl-NL" w:eastAsia="en-US"/>
        </w:rPr>
        <w:t xml:space="preserve">ng </w:t>
      </w:r>
    </w:p>
    <w:p w14:paraId="2306F63D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  <w:lang w:val="nl-NL"/>
        </w:rPr>
        <w:t>7,5 mJ.</w:t>
      </w:r>
      <w:r w:rsidRPr="00CC7F52">
        <w:rPr>
          <w:b/>
          <w:color w:val="000000"/>
          <w:lang w:val="nl-NL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CC7F52">
        <w:rPr>
          <w:color w:val="000000"/>
          <w:lang w:val="nl-NL"/>
        </w:rPr>
        <w:t>75,0 J.</w:t>
      </w:r>
      <w:r>
        <w:rPr>
          <w:b/>
        </w:rPr>
        <w:tab/>
        <w:t>C.</w:t>
      </w:r>
      <w:r>
        <w:t xml:space="preserve"> </w:t>
      </w:r>
      <w:r w:rsidRPr="00CC7F52">
        <w:rPr>
          <w:bCs/>
          <w:color w:val="000000"/>
          <w:lang w:val="nl-NL"/>
        </w:rPr>
        <w:t>0,075J</w:t>
      </w:r>
      <w:r w:rsidRPr="00CC7F52">
        <w:rPr>
          <w:color w:val="000000"/>
          <w:lang w:val="nl-NL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  <w:lang w:val="nl-NL"/>
        </w:rPr>
        <w:t>2,5 mJ.</w:t>
      </w:r>
      <w:r w:rsidRPr="00CC7F52">
        <w:rPr>
          <w:b/>
          <w:color w:val="000000"/>
          <w:lang w:val="nl-NL"/>
        </w:rPr>
        <w:t xml:space="preserve"> </w:t>
      </w:r>
    </w:p>
    <w:p w14:paraId="5D21352F" w14:textId="77777777" w:rsidR="00885CB4" w:rsidRPr="00CC7F52" w:rsidRDefault="00F53207" w:rsidP="0052621D">
      <w:pPr>
        <w:pStyle w:val="Normal0"/>
        <w:spacing w:before="60"/>
        <w:contextualSpacing/>
        <w:rPr>
          <w:rFonts w:ascii="Times New Roman" w:hAnsi="Times New Roman"/>
          <w:color w:val="000000"/>
          <w:sz w:val="24"/>
          <w:szCs w:val="24"/>
          <w:lang w:val="es-ES_trad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25. 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Đi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u nào sau đây là đúng khi nói v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 xml:space="preserve"> đ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ng năng và th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ế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 xml:space="preserve"> năng c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a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 xml:space="preserve"> 1 v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ng đi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>u hòa:</w:t>
      </w:r>
    </w:p>
    <w:p w14:paraId="5E0240A9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  <w:lang w:val="es-ES_tradnl"/>
        </w:rPr>
        <w:t xml:space="preserve">Động năng giảm, thế năng tăng khi vật đi từ vị trí biên đến </w:t>
      </w:r>
      <w:r>
        <w:rPr>
          <w:rFonts w:eastAsia="Calibri"/>
          <w:position w:val="-6"/>
        </w:rPr>
        <w:object w:dxaOrig="679" w:dyaOrig="283" w14:anchorId="7F9CBE7D">
          <v:shape id="_x0000_i1055" type="#_x0000_t75" style="width:33.75pt;height:14.25pt" o:ole="">
            <v:imagedata r:id="rId60" o:title=""/>
          </v:shape>
          <o:OLEObject Type="Embed" ProgID="Equation.DSMT4" ShapeID="_x0000_i1055" DrawAspect="Content" ObjectID="_1759932854" r:id="rId61"/>
        </w:object>
      </w:r>
      <w:r w:rsidRPr="00CC7F52">
        <w:rPr>
          <w:color w:val="000000"/>
          <w:lang w:val="es-ES_tradnl"/>
        </w:rPr>
        <w:t xml:space="preserve"> </w:t>
      </w:r>
    </w:p>
    <w:p w14:paraId="17778583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C7F52">
        <w:rPr>
          <w:color w:val="000000"/>
          <w:lang w:val="es-ES_tradnl"/>
        </w:rPr>
        <w:t>Động năng giảm, thế năng tăng khi vật đi từ VTCB đến vị trí biên.</w:t>
      </w:r>
    </w:p>
    <w:p w14:paraId="5F49BE91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  <w:lang w:val="es-ES_tradnl"/>
        </w:rPr>
        <w:t xml:space="preserve">Động năng bằng không và thế năng cực đại khi vật ở </w:t>
      </w:r>
      <w:r>
        <w:rPr>
          <w:rFonts w:eastAsia="Calibri"/>
          <w:position w:val="-6"/>
        </w:rPr>
        <w:object w:dxaOrig="679" w:dyaOrig="283" w14:anchorId="3B44C296">
          <v:shape id="_x0000_i1056" type="#_x0000_t75" style="width:33.75pt;height:14.25pt" o:ole="">
            <v:imagedata r:id="rId62" o:title=""/>
          </v:shape>
          <o:OLEObject Type="Embed" ProgID="Equation.DSMT4" ShapeID="_x0000_i1056" DrawAspect="Content" ObjectID="_1759932855" r:id="rId63"/>
        </w:object>
      </w:r>
      <w:r w:rsidRPr="00CC7F52">
        <w:rPr>
          <w:color w:val="000000"/>
          <w:lang w:val="es-ES_tradnl"/>
        </w:rPr>
        <w:t xml:space="preserve"> </w:t>
      </w:r>
    </w:p>
    <w:p w14:paraId="2B20A18F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C7F52">
        <w:rPr>
          <w:color w:val="000000"/>
          <w:lang w:val="es-ES_tradnl"/>
        </w:rPr>
        <w:t>Động năng của vật tăng và thế năng giảm khi vật đi từ VTCB đến vị trí biên.</w:t>
      </w:r>
    </w:p>
    <w:p w14:paraId="1DE2BF79" w14:textId="77777777" w:rsidR="00885CB4" w:rsidRPr="00CC7F52" w:rsidRDefault="00F53207" w:rsidP="0052621D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Hi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ệ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tư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hư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ở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cơ h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x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y ra khi</w:t>
      </w:r>
    </w:p>
    <w:p w14:paraId="1ED8343D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</w:rPr>
        <w:t>tần số của lực cưỡng bức bằng tần số dao động riêng của hệ.</w:t>
      </w:r>
    </w:p>
    <w:p w14:paraId="6758D33C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CC7F52">
        <w:rPr>
          <w:color w:val="000000"/>
        </w:rPr>
        <w:t>tần số của lực cưỡng bức tăng đến</w:t>
      </w:r>
      <w:r w:rsidRPr="00CC7F52">
        <w:rPr>
          <w:color w:val="000000"/>
        </w:rPr>
        <w:t xml:space="preserve"> giá trị cực đại.</w:t>
      </w:r>
    </w:p>
    <w:p w14:paraId="55ACA526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>tần số của lực cưỡng bức lớn hơn tần số riêng của hệ.</w:t>
      </w:r>
    </w:p>
    <w:p w14:paraId="5B488269" w14:textId="77777777" w:rsidR="00885CB4" w:rsidRDefault="00F53207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CC7F52">
        <w:rPr>
          <w:color w:val="000000"/>
        </w:rPr>
        <w:t>tần số của lực cưỡng bức nhỏ hơn tần số của hệ.</w:t>
      </w:r>
    </w:p>
    <w:p w14:paraId="07BFEDA9" w14:textId="77777777" w:rsidR="00885CB4" w:rsidRPr="00CC7F52" w:rsidRDefault="00F53207" w:rsidP="0052621D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cư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b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ứ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dư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tác d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ụ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a m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ngo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l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c bi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thiên đi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u hòa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 s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f. Chu kì dao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a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là:</w:t>
      </w:r>
    </w:p>
    <w:p w14:paraId="690D1501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8"/>
        </w:rPr>
        <w:object w:dxaOrig="283" w:dyaOrig="660" w14:anchorId="57E9D406">
          <v:shape id="_x0000_i1057" type="#_x0000_t75" style="width:14.25pt;height:33pt" o:ole="">
            <v:imagedata r:id="rId64" o:title=""/>
          </v:shape>
          <o:OLEObject Type="Embed" ProgID="Equation.DSMT4" ShapeID="_x0000_i1057" DrawAspect="Content" ObjectID="_1759932856" r:id="rId6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28"/>
        </w:rPr>
        <w:object w:dxaOrig="380" w:dyaOrig="660" w14:anchorId="4077DAB9">
          <v:shape id="_x0000_i1058" type="#_x0000_t75" style="width:18.75pt;height:33pt" o:ole="">
            <v:imagedata r:id="rId66" o:title=""/>
          </v:shape>
          <o:OLEObject Type="Embed" ProgID="Equation.DSMT4" ShapeID="_x0000_i1058" DrawAspect="Content" ObjectID="_1759932857" r:id="rId67"/>
        </w:object>
      </w:r>
      <w:r>
        <w:rPr>
          <w:b/>
        </w:rPr>
        <w:tab/>
        <w:t>C.</w:t>
      </w:r>
      <w:r>
        <w:t xml:space="preserve"> </w:t>
      </w:r>
      <w:r w:rsidRPr="00CC7F52">
        <w:rPr>
          <w:color w:val="000000"/>
        </w:rPr>
        <w:t xml:space="preserve">2f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28"/>
        </w:rPr>
        <w:object w:dxaOrig="554" w:dyaOrig="660" w14:anchorId="510EBE4D">
          <v:shape id="_x0000_i1059" type="#_x0000_t75" style="width:27.75pt;height:33pt" o:ole="">
            <v:imagedata r:id="rId68" o:title=""/>
          </v:shape>
          <o:OLEObject Type="Embed" ProgID="Equation.DSMT4" ShapeID="_x0000_i1059" DrawAspect="Content" ObjectID="_1759932858" r:id="rId69"/>
        </w:object>
      </w:r>
    </w:p>
    <w:p w14:paraId="35EBB270" w14:textId="77777777" w:rsidR="00885CB4" w:rsidRPr="00CC7F52" w:rsidRDefault="00F53207" w:rsidP="0052621D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Cho v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ậ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t n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ặ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ng 100g dao đ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ộ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ng đi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ề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u hòa v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ớ</w:t>
      </w:r>
      <w:r w:rsidRPr="00CC7F52">
        <w:rPr>
          <w:rFonts w:ascii="Times New Roman" w:hAnsi="Times New Roman" w:hint="cs"/>
          <w:bCs/>
          <w:color w:val="000000"/>
          <w:kern w:val="2"/>
          <w:sz w:val="24"/>
          <w:szCs w:val="24"/>
          <w:lang w:eastAsia="en-US"/>
        </w:rPr>
        <w:t>i phương trình</w:t>
      </w:r>
      <w:r w:rsidRPr="00CC7F52">
        <w:rPr>
          <w:rFonts w:ascii="Times New Roman" w:hAnsi="Times New Roman"/>
          <w:color w:val="000000"/>
          <w:sz w:val="24"/>
          <w:szCs w:val="24"/>
          <w:lang w:val="es-ES_tradnl" w:eastAsia="en-US"/>
        </w:rPr>
        <w:t xml:space="preserve"> </w:t>
      </w:r>
      <w:r>
        <w:rPr>
          <w:rFonts w:ascii="Times New Roman" w:hAnsi="Times New Roman"/>
          <w:position w:val="-28"/>
          <w:sz w:val="24"/>
          <w:szCs w:val="24"/>
        </w:rPr>
        <w:object w:dxaOrig="2200" w:dyaOrig="680" w14:anchorId="3DA77AAC">
          <v:shape id="_x0000_i1060" type="#_x0000_t75" style="width:110.25pt;height:33.75pt" o:ole="">
            <v:imagedata r:id="rId70" o:title=""/>
          </v:shape>
          <o:OLEObject Type="Embed" ProgID="Equation.DSMT4" ShapeID="_x0000_i1060" DrawAspect="Content" ObjectID="_1759932859" r:id="rId71"/>
        </w:objec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, đ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năng c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a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t t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ạ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i v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trí cân b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b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ằ</w:t>
      </w:r>
      <w:r w:rsidRPr="00CC7F52">
        <w:rPr>
          <w:rFonts w:ascii="Times New Roman" w:hAnsi="Times New Roman"/>
          <w:color w:val="000000"/>
          <w:sz w:val="24"/>
          <w:szCs w:val="24"/>
          <w:lang w:eastAsia="en-US"/>
        </w:rPr>
        <w:t>ng bao nhiêu:</w:t>
      </w:r>
    </w:p>
    <w:p w14:paraId="2E293BD2" w14:textId="77777777" w:rsidR="00885CB4" w:rsidRDefault="00F53207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CC7F52">
        <w:rPr>
          <w:color w:val="000000"/>
          <w:lang w:val="nl-NL"/>
        </w:rPr>
        <w:t>800 J.</w:t>
      </w:r>
      <w:r w:rsidRPr="00CC7F52">
        <w:rPr>
          <w:b/>
          <w:color w:val="000000"/>
          <w:lang w:val="nl-NL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</w:rPr>
        <w:object w:dxaOrig="620" w:dyaOrig="317" w14:anchorId="5D19E522">
          <v:shape id="_x0000_i1061" type="#_x0000_t75" style="width:30.75pt;height:15.75pt" o:ole="">
            <v:imagedata r:id="rId72" o:title=""/>
          </v:shape>
          <o:OLEObject Type="Embed" ProgID="Equation.DSMT4" ShapeID="_x0000_i1061" DrawAspect="Content" ObjectID="_1759932860" r:id="rId73"/>
        </w:object>
      </w:r>
      <w:r w:rsidRPr="00CC7F52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 w:rsidRPr="00CC7F52">
        <w:rPr>
          <w:bCs/>
          <w:color w:val="000000"/>
          <w:lang w:val="nl-NL"/>
        </w:rPr>
        <w:t>3,14</w:t>
      </w:r>
      <w:r w:rsidRPr="00CC7F52">
        <w:rPr>
          <w:color w:val="000000"/>
          <w:lang w:val="nl-NL"/>
        </w:rPr>
        <w:t xml:space="preserve"> mJ.</w:t>
      </w:r>
      <w:r w:rsidRPr="00CC7F52">
        <w:rPr>
          <w:b/>
          <w:color w:val="000000"/>
          <w:lang w:val="nl-NL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CC7F52">
        <w:rPr>
          <w:color w:val="000000"/>
          <w:lang w:val="nl-NL"/>
        </w:rPr>
        <w:t>0,08J.</w:t>
      </w:r>
      <w:r w:rsidRPr="00CC7F52">
        <w:rPr>
          <w:b/>
          <w:color w:val="000000"/>
          <w:lang w:val="nl-NL"/>
        </w:rPr>
        <w:t xml:space="preserve"> </w:t>
      </w:r>
    </w:p>
    <w:p w14:paraId="7EE8A58D" w14:textId="77777777" w:rsidR="00885CB4" w:rsidRPr="00CC7F52" w:rsidRDefault="00F53207" w:rsidP="0052621D">
      <w:pPr>
        <w:pStyle w:val="Normal0"/>
        <w:spacing w:before="12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val="pt-BR" w:eastAsia="vi-VN"/>
        </w:rPr>
      </w:pPr>
      <w:r w:rsidRPr="00CC7F52">
        <w:rPr>
          <w:rFonts w:ascii="Times New Roman" w:hAnsi="Times New Roman"/>
          <w:b/>
          <w:bCs/>
          <w:color w:val="000000"/>
          <w:sz w:val="24"/>
          <w:szCs w:val="24"/>
          <w:lang w:val="pt-BR" w:eastAsia="en-US"/>
        </w:rPr>
        <w:t xml:space="preserve"> </w:t>
      </w:r>
      <w:r w:rsidRPr="00CC7F52">
        <w:rPr>
          <w:rFonts w:ascii="Times New Roman" w:hAnsi="Times New Roman"/>
          <w:b/>
          <w:bCs/>
          <w:iCs/>
          <w:color w:val="000000"/>
          <w:sz w:val="24"/>
          <w:szCs w:val="24"/>
          <w:lang w:val="pt-BR" w:eastAsia="vi-VN"/>
        </w:rPr>
        <w:t>II. T</w:t>
      </w:r>
      <w:r w:rsidRPr="00CC7F52">
        <w:rPr>
          <w:rFonts w:ascii="Times New Roman" w:hAnsi="Times New Roman"/>
          <w:b/>
          <w:bCs/>
          <w:iCs/>
          <w:color w:val="000000"/>
          <w:sz w:val="24"/>
          <w:szCs w:val="24"/>
          <w:lang w:val="pt-BR" w:eastAsia="vi-VN"/>
        </w:rPr>
        <w:t>Ự</w:t>
      </w:r>
      <w:r w:rsidRPr="00CC7F52">
        <w:rPr>
          <w:rFonts w:ascii="Times New Roman" w:hAnsi="Times New Roman"/>
          <w:b/>
          <w:bCs/>
          <w:iCs/>
          <w:color w:val="000000"/>
          <w:sz w:val="24"/>
          <w:szCs w:val="24"/>
          <w:lang w:val="pt-BR" w:eastAsia="vi-VN"/>
        </w:rPr>
        <w:t xml:space="preserve"> LU</w:t>
      </w:r>
      <w:r w:rsidRPr="00CC7F52">
        <w:rPr>
          <w:rFonts w:ascii="Times New Roman" w:hAnsi="Times New Roman"/>
          <w:b/>
          <w:bCs/>
          <w:iCs/>
          <w:color w:val="000000"/>
          <w:sz w:val="24"/>
          <w:szCs w:val="24"/>
          <w:lang w:val="pt-BR" w:eastAsia="vi-VN"/>
        </w:rPr>
        <w:t>Ậ</w:t>
      </w:r>
      <w:r w:rsidRPr="00CC7F52">
        <w:rPr>
          <w:rFonts w:ascii="Times New Roman" w:hAnsi="Times New Roman"/>
          <w:b/>
          <w:bCs/>
          <w:iCs/>
          <w:color w:val="000000"/>
          <w:sz w:val="24"/>
          <w:szCs w:val="24"/>
          <w:lang w:val="pt-BR" w:eastAsia="vi-VN"/>
        </w:rPr>
        <w:t>N: 3 ĐI</w:t>
      </w:r>
      <w:r w:rsidRPr="00CC7F52">
        <w:rPr>
          <w:rFonts w:ascii="Times New Roman" w:hAnsi="Times New Roman"/>
          <w:b/>
          <w:bCs/>
          <w:iCs/>
          <w:color w:val="000000"/>
          <w:sz w:val="24"/>
          <w:szCs w:val="24"/>
          <w:lang w:val="pt-BR" w:eastAsia="vi-VN"/>
        </w:rPr>
        <w:t>Ể</w:t>
      </w:r>
      <w:r w:rsidRPr="00CC7F52">
        <w:rPr>
          <w:rFonts w:ascii="Times New Roman" w:hAnsi="Times New Roman"/>
          <w:b/>
          <w:bCs/>
          <w:iCs/>
          <w:color w:val="000000"/>
          <w:sz w:val="24"/>
          <w:szCs w:val="24"/>
          <w:lang w:val="pt-BR" w:eastAsia="vi-VN"/>
        </w:rPr>
        <w:t>M</w:t>
      </w:r>
    </w:p>
    <w:p w14:paraId="7485099C" w14:textId="77777777" w:rsidR="005D477A" w:rsidRPr="00CC7F52" w:rsidRDefault="005D477A" w:rsidP="005D477A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Bài 1 </w:t>
      </w:r>
      <w:r w:rsidRPr="00627E27">
        <w:rPr>
          <w:rFonts w:ascii="Times New Roman" w:eastAsia="Times New Roman" w:hAnsi="Times New Roman"/>
          <w:sz w:val="24"/>
          <w:szCs w:val="26"/>
          <w:lang w:val="vi-VN"/>
        </w:rPr>
        <w:t>(2đ)</w:t>
      </w: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. </w:t>
      </w:r>
      <w:r w:rsidRPr="00CC7F52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Một vật dao động điều hòa có đồ thị li độ - thời gian được mô tả như hình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bên.</w:t>
      </w:r>
    </w:p>
    <w:p w14:paraId="2ECEA234" w14:textId="77777777" w:rsidR="005D477A" w:rsidRPr="00CC7F52" w:rsidRDefault="005D477A" w:rsidP="005D477A">
      <w:pPr>
        <w:pStyle w:val="Normal0"/>
        <w:spacing w:before="60"/>
        <w:jc w:val="center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63D3C449">
          <v:shape id="_x0000_i1062" type="#_x0000_t75" alt="A graph of a function&#10;&#10;Description automatically generated" style="width:160.5pt;height:110.25pt;mso-wrap-distance-left:0;mso-wrap-distance-top:0;mso-wrap-distance-right:0;mso-wrap-distance-bottom:0">
            <v:imagedata r:id="rId74" o:title=""/>
          </v:shape>
        </w:pict>
      </w:r>
    </w:p>
    <w:p w14:paraId="48317A89" w14:textId="77777777" w:rsidR="005D477A" w:rsidRPr="00CC7F52" w:rsidRDefault="005D477A" w:rsidP="005D477A">
      <w:pPr>
        <w:pStyle w:val="Normal0"/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 xml:space="preserve">a. 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 xml:space="preserve">Xác định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biên độ dao động, chu kì, tần số, tần số góc của dao động.</w:t>
      </w:r>
    </w:p>
    <w:p w14:paraId="2D36A4D9" w14:textId="77777777" w:rsidR="005D477A" w:rsidRPr="00CC7F52" w:rsidRDefault="005D477A" w:rsidP="005D477A">
      <w:pPr>
        <w:pStyle w:val="Normal0"/>
        <w:spacing w:before="60"/>
        <w:ind w:firstLine="280"/>
        <w:jc w:val="both"/>
        <w:rPr>
          <w:rFonts w:ascii="Times New Roman" w:hAnsi="Times New Roman"/>
          <w:noProof/>
          <w:color w:val="000000"/>
          <w:sz w:val="24"/>
          <w:szCs w:val="24"/>
          <w:lang w:val="pt-BR" w:eastAsia="en-US"/>
        </w:rPr>
      </w:pPr>
      <w:r w:rsidRPr="00CC7F52">
        <w:rPr>
          <w:rFonts w:ascii="Times New Roman" w:hAnsi="Times New Roman"/>
          <w:noProof/>
          <w:color w:val="000000"/>
          <w:sz w:val="24"/>
          <w:szCs w:val="24"/>
          <w:lang w:val="pt-BR" w:eastAsia="en-US"/>
        </w:rPr>
        <w:t>b. Viết phương trình vận tốc, gia tốc.</w:t>
      </w:r>
    </w:p>
    <w:p w14:paraId="245EF2D3" w14:textId="77777777" w:rsidR="005D477A" w:rsidRPr="00CC7F52" w:rsidRDefault="005D477A" w:rsidP="005D477A">
      <w:pPr>
        <w:pStyle w:val="Normal0"/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pt-BR" w:eastAsia="en-US"/>
        </w:rPr>
      </w:pPr>
      <w:r w:rsidRPr="00CC7F52">
        <w:rPr>
          <w:rFonts w:ascii="Times New Roman" w:hAnsi="Times New Roman"/>
          <w:noProof/>
          <w:color w:val="000000"/>
          <w:sz w:val="24"/>
          <w:szCs w:val="24"/>
          <w:lang w:val="pt-BR" w:eastAsia="en-US"/>
        </w:rPr>
        <w:t xml:space="preserve">c.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Tính giá trị vận tốc và gia tốc tại thời điểm t</w:t>
      </w:r>
      <w:r w:rsidRPr="00CC7F52">
        <w:rPr>
          <w:rFonts w:ascii="Times New Roman" w:hAnsi="Times New Roman"/>
          <w:color w:val="000000"/>
          <w:sz w:val="24"/>
          <w:szCs w:val="24"/>
          <w:vertAlign w:val="subscript"/>
          <w:lang w:val="pt-BR" w:eastAsia="en-US"/>
        </w:rPr>
        <w:t xml:space="preserve">1 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>= 0s; t</w:t>
      </w:r>
      <w:r w:rsidRPr="00CC7F52">
        <w:rPr>
          <w:rFonts w:ascii="Times New Roman" w:hAnsi="Times New Roman"/>
          <w:color w:val="000000"/>
          <w:sz w:val="24"/>
          <w:szCs w:val="24"/>
          <w:vertAlign w:val="subscript"/>
          <w:lang w:val="pt-BR" w:eastAsia="en-US"/>
        </w:rPr>
        <w:t>3</w:t>
      </w:r>
      <w:r w:rsidRPr="00CC7F52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= 1s.</w:t>
      </w:r>
    </w:p>
    <w:p w14:paraId="699641E5" w14:textId="77777777" w:rsidR="005D477A" w:rsidRPr="00CC7F52" w:rsidRDefault="005D477A" w:rsidP="005D477A">
      <w:pPr>
        <w:pStyle w:val="Normal0"/>
        <w:spacing w:before="60"/>
        <w:jc w:val="both"/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</w:pPr>
      <w:r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Bài 2 </w:t>
      </w:r>
      <w:r w:rsidRPr="00627E27">
        <w:rPr>
          <w:rFonts w:ascii="Times New Roman" w:eastAsia="Times New Roman" w:hAnsi="Times New Roman"/>
          <w:sz w:val="24"/>
          <w:szCs w:val="26"/>
          <w:lang w:val="vi-VN"/>
        </w:rPr>
        <w:t>(1đ)</w:t>
      </w: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. </w: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Một vật nhỏ có khối lượng 500 g dao động điều hòa dọc theo trục Ox.</w:t>
      </w:r>
    </w:p>
    <w:p w14:paraId="446AE5B4" w14:textId="77777777" w:rsidR="005D477A" w:rsidRPr="00CC7F52" w:rsidRDefault="005D477A" w:rsidP="005D477A">
      <w:pPr>
        <w:pStyle w:val="Normal0"/>
        <w:spacing w:before="60"/>
        <w:ind w:firstLine="280"/>
        <w:jc w:val="both"/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</w:pP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>a. Tính vận tốc của vật khi động năng bằng 0,25 J.</w:t>
      </w:r>
    </w:p>
    <w:p w14:paraId="53FAF95D" w14:textId="77777777" w:rsidR="005D477A" w:rsidRPr="00CC7F52" w:rsidRDefault="005D477A" w:rsidP="005D477A">
      <w:pPr>
        <w:pStyle w:val="Normal0"/>
        <w:spacing w:before="60"/>
        <w:ind w:firstLine="280"/>
        <w:jc w:val="both"/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</w:pP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 xml:space="preserve">b. Khi vật cách vị trí cân bằng một đoạn 2 cm thì động năng của vật là 0,084 J. Khi vật cách vị trí cân bằng một đoạn 3 cm thì động năng của vật là 0,064 J. Lấy </w:t>
      </w:r>
      <w:r>
        <w:rPr>
          <w:rFonts w:ascii="Times New Roman" w:hAnsi="Times New Roman"/>
          <w:position w:val="-6"/>
          <w:sz w:val="24"/>
          <w:szCs w:val="24"/>
        </w:rPr>
        <w:object w:dxaOrig="840" w:dyaOrig="317" w14:anchorId="4E1E1E81">
          <v:shape id="_x0000_i1063" type="#_x0000_t75" style="width:42pt;height:15.75pt" o:ole="">
            <v:imagedata r:id="rId75" o:title=""/>
          </v:shape>
          <o:OLEObject Type="Embed" ProgID="Equation.DSMT4" ShapeID="_x0000_i1063" DrawAspect="Content" ObjectID="_1759932861" r:id="rId76"/>
        </w:object>
      </w:r>
      <w:r w:rsidRPr="00CC7F52">
        <w:rPr>
          <w:rFonts w:ascii="Times New Roman" w:hAnsi="Times New Roman"/>
          <w:iCs/>
          <w:color w:val="000000"/>
          <w:sz w:val="24"/>
          <w:szCs w:val="24"/>
          <w:lang w:val="pt-BR" w:eastAsia="vi-VN"/>
        </w:rPr>
        <w:t xml:space="preserve"> Tính chu kì dao động của vật.</w:t>
      </w:r>
    </w:p>
    <w:p w14:paraId="60CA646D" w14:textId="5E3D4FDB" w:rsidR="00885CB4" w:rsidRPr="00B520DD" w:rsidRDefault="005D477A" w:rsidP="005D477A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  <w:bookmarkStart w:id="4" w:name="_GoBack"/>
      <w:bookmarkEnd w:id="4"/>
    </w:p>
    <w:p w14:paraId="4F7B817D" w14:textId="77777777" w:rsidR="00885CB4" w:rsidRPr="00B520DD" w:rsidRDefault="00885CB4" w:rsidP="00D470B4">
      <w:pPr>
        <w:spacing w:before="60"/>
        <w:jc w:val="center"/>
        <w:rPr>
          <w:b/>
          <w:i/>
          <w:szCs w:val="26"/>
        </w:rPr>
      </w:pPr>
    </w:p>
    <w:sectPr w:rsidR="00885CB4" w:rsidRPr="00B520DD" w:rsidSect="007C59D5">
      <w:footerReference w:type="default" r:id="rId77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DE22A" w14:textId="77777777" w:rsidR="00F53207" w:rsidRDefault="00F53207">
      <w:r>
        <w:separator/>
      </w:r>
    </w:p>
  </w:endnote>
  <w:endnote w:type="continuationSeparator" w:id="0">
    <w:p w14:paraId="594D2B68" w14:textId="77777777" w:rsidR="00F53207" w:rsidRDefault="00F5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AA3F" w14:textId="77777777" w:rsidR="00F100DB" w:rsidRDefault="00F53207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477A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D477A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C346A" w14:textId="77777777" w:rsidR="00F53207" w:rsidRDefault="00F53207">
      <w:r>
        <w:separator/>
      </w:r>
    </w:p>
  </w:footnote>
  <w:footnote w:type="continuationSeparator" w:id="0">
    <w:p w14:paraId="5309A135" w14:textId="77777777" w:rsidR="00F53207" w:rsidRDefault="00F5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0DB"/>
    <w:rsid w:val="001A15B4"/>
    <w:rsid w:val="00405234"/>
    <w:rsid w:val="005D477A"/>
    <w:rsid w:val="00885CB4"/>
    <w:rsid w:val="009E6AC6"/>
    <w:rsid w:val="00F100DB"/>
    <w:rsid w:val="00F5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."/>
  <w:listSeparator w:val=","/>
  <w14:docId w14:val="34775A74"/>
  <w15:docId w15:val="{DEE2457C-49D3-473F-8F3B-DF657F5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F83BFD"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3C7F82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C7F82"/>
    <w:rPr>
      <w:rFonts w:ascii="Calibri" w:eastAsia="Calibri" w:hAnsi="Calibri" w:cs="Times New Roman" w:hint="default"/>
      <w:rtl w:val="0"/>
    </w:rPr>
  </w:style>
  <w:style w:type="character" w:customStyle="1" w:styleId="fontstyle21">
    <w:name w:val="fontstyle21"/>
    <w:rsid w:val="00D4194F"/>
    <w:rPr>
      <w:rFonts w:ascii="Palatino Linotype" w:eastAsia="Calibri" w:hAnsi="Palatino Linotype" w:cs="Times New Roman" w:hint="default"/>
      <w:b/>
      <w:bCs/>
      <w:i w:val="0"/>
      <w:iCs w:val="0"/>
      <w:color w:val="000000"/>
      <w:sz w:val="22"/>
      <w:szCs w:val="22"/>
      <w:rtl w:val="0"/>
    </w:rPr>
  </w:style>
  <w:style w:type="paragraph" w:styleId="BalloonText">
    <w:name w:val="Balloon Text"/>
    <w:basedOn w:val="Normal"/>
    <w:link w:val="BalloonTextChar"/>
    <w:rsid w:val="00405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5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16" Type="http://schemas.openxmlformats.org/officeDocument/2006/relationships/image" Target="media/image7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e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66" Type="http://schemas.openxmlformats.org/officeDocument/2006/relationships/image" Target="media/image34.wmf"/><Relationship Id="rId74" Type="http://schemas.openxmlformats.org/officeDocument/2006/relationships/image" Target="media/image38.jpe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4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7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1.bin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EFCA-DADD-490D-8D7F-C4B6B939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10</TotalTime>
  <Pages>4</Pages>
  <Words>1128</Words>
  <Characters>6432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2023-10-27T10:21:00Z</cp:lastPrinted>
  <dcterms:created xsi:type="dcterms:W3CDTF">2016-09-26T10:48:00Z</dcterms:created>
  <dcterms:modified xsi:type="dcterms:W3CDTF">2023-10-27T10:22:00Z</dcterms:modified>
</cp:coreProperties>
</file>