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67" w:rsidRPr="0028560A" w:rsidRDefault="008C7467" w:rsidP="008C7467">
      <w:pPr>
        <w:spacing w:before="12" w:after="12"/>
        <w:jc w:val="center"/>
        <w:rPr>
          <w:b/>
          <w:sz w:val="24"/>
          <w:szCs w:val="24"/>
        </w:rPr>
      </w:pPr>
      <w:r w:rsidRPr="0028560A">
        <w:rPr>
          <w:b/>
          <w:sz w:val="24"/>
          <w:szCs w:val="24"/>
        </w:rPr>
        <w:t>TIẾT 24 - VỊ TRÍ TƯƠNG ĐỐI CỦA ĐƯỜNG THẲNG VÀ ĐƯỜNG TRÒN</w:t>
      </w:r>
    </w:p>
    <w:p w:rsidR="003C056C" w:rsidRPr="0028560A" w:rsidRDefault="00046D6C" w:rsidP="0028560A">
      <w:pPr>
        <w:pStyle w:val="ABCH0"/>
        <w:jc w:val="left"/>
        <w:rPr>
          <w:rFonts w:cs="Times New Roman"/>
          <w:color w:val="auto"/>
          <w:sz w:val="24"/>
          <w:szCs w:val="24"/>
        </w:rPr>
      </w:pPr>
      <w:r w:rsidRPr="0028560A">
        <w:rPr>
          <w:rFonts w:cs="Times New Roman"/>
          <w:color w:val="auto"/>
          <w:sz w:val="24"/>
          <w:szCs w:val="24"/>
        </w:rPr>
        <w:t xml:space="preserve">Dạng 1: </w:t>
      </w:r>
      <w:r w:rsidR="005C024F" w:rsidRPr="0028560A">
        <w:rPr>
          <w:rFonts w:cs="Times New Roman"/>
          <w:color w:val="auto"/>
          <w:sz w:val="24"/>
          <w:szCs w:val="24"/>
        </w:rPr>
        <w:t>Nhận biết</w:t>
      </w:r>
    </w:p>
    <w:p w:rsidR="00B74A51" w:rsidRPr="0028560A" w:rsidRDefault="005C024F" w:rsidP="008C7467">
      <w:pPr>
        <w:pStyle w:val="ABCH1"/>
        <w:numPr>
          <w:ilvl w:val="0"/>
          <w:numId w:val="0"/>
        </w:numPr>
        <w:rPr>
          <w:rFonts w:cs="Times New Roman"/>
          <w:color w:val="auto"/>
          <w:sz w:val="24"/>
          <w:szCs w:val="24"/>
          <w:lang w:val="en-US"/>
        </w:rPr>
      </w:pPr>
      <w:r w:rsidRPr="0028560A">
        <w:rPr>
          <w:rFonts w:cs="Times New Roman"/>
          <w:color w:val="auto"/>
          <w:sz w:val="24"/>
          <w:szCs w:val="24"/>
          <w:lang w:val="en-US"/>
        </w:rPr>
        <w:t xml:space="preserve">Bài 1: </w:t>
      </w:r>
      <w:r w:rsidR="00B74A51" w:rsidRPr="0028560A">
        <w:rPr>
          <w:rFonts w:cs="Times New Roman"/>
          <w:color w:val="auto"/>
          <w:sz w:val="24"/>
          <w:szCs w:val="24"/>
          <w:lang w:val="en-US"/>
        </w:rPr>
        <w:t>Điền vào ô trống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2337"/>
      </w:tblGrid>
      <w:tr w:rsidR="0028560A" w:rsidRPr="0028560A" w:rsidTr="00B74A51"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Vị trí của đường thẳng và đường tròn</w:t>
            </w:r>
          </w:p>
        </w:tc>
        <w:tc>
          <w:tcPr>
            <w:tcW w:w="2336" w:type="dxa"/>
            <w:vAlign w:val="center"/>
          </w:tcPr>
          <w:p w:rsidR="00B74A51" w:rsidRPr="0028560A" w:rsidRDefault="00B74A51" w:rsidP="00B74A51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Số Điểm Chung</w:t>
            </w:r>
          </w:p>
        </w:tc>
        <w:tc>
          <w:tcPr>
            <w:tcW w:w="2553" w:type="dxa"/>
            <w:vAlign w:val="center"/>
          </w:tcPr>
          <w:p w:rsidR="00B74A51" w:rsidRPr="0028560A" w:rsidRDefault="00B74A51" w:rsidP="00FE79F0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 xml:space="preserve">Hệ thức giữa </w:t>
            </w:r>
            <w:r w:rsidR="00FE79F0" w:rsidRPr="00FE79F0">
              <w:rPr>
                <w:position w:val="-4"/>
                <w:sz w:val="24"/>
                <w:szCs w:val="24"/>
                <w:lang w:val="en-US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70" type="#_x0000_t75" style="width:12.05pt;height:12.95pt" o:ole="">
                  <v:imagedata r:id="rId8" o:title=""/>
                </v:shape>
                <o:OLEObject Type="Embed" ProgID="Equation.DSMT4" ShapeID="_x0000_i3270" DrawAspect="Content" ObjectID="_1627240304" r:id="rId9"/>
              </w:object>
            </w:r>
            <w:r w:rsidR="00FE79F0">
              <w:rPr>
                <w:sz w:val="24"/>
                <w:szCs w:val="24"/>
                <w:lang w:val="en-US"/>
              </w:rPr>
              <w:t xml:space="preserve"> </w:t>
            </w:r>
            <w:r w:rsidRPr="0028560A">
              <w:rPr>
                <w:sz w:val="24"/>
                <w:szCs w:val="24"/>
                <w:lang w:val="en-US"/>
              </w:rPr>
              <w:t xml:space="preserve"> và </w:t>
            </w:r>
            <w:r w:rsidR="00FE79F0" w:rsidRPr="00FE79F0">
              <w:rPr>
                <w:position w:val="-4"/>
                <w:sz w:val="24"/>
                <w:szCs w:val="24"/>
                <w:lang w:val="en-US"/>
              </w:rPr>
              <w:object w:dxaOrig="260" w:dyaOrig="260">
                <v:shape id="_x0000_i3273" type="#_x0000_t75" style="width:12.95pt;height:12.95pt" o:ole="">
                  <v:imagedata r:id="rId10" o:title=""/>
                </v:shape>
                <o:OLEObject Type="Embed" ProgID="Equation.DSMT4" ShapeID="_x0000_i3273" DrawAspect="Content" ObjectID="_1627240305" r:id="rId11"/>
              </w:object>
            </w:r>
            <w:r w:rsidR="00FE79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B74A51" w:rsidRPr="0028560A" w:rsidRDefault="00B74A51" w:rsidP="00B74A51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Hình Vẽ</w:t>
            </w:r>
          </w:p>
        </w:tc>
      </w:tr>
      <w:tr w:rsidR="0028560A" w:rsidRPr="0028560A" w:rsidTr="00B74A51"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Cắt Nhau</w:t>
            </w:r>
          </w:p>
        </w:tc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</w:tr>
      <w:tr w:rsidR="0028560A" w:rsidRPr="0028560A" w:rsidTr="00B74A51"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Tiếp Xúc</w:t>
            </w:r>
          </w:p>
        </w:tc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</w:tr>
      <w:tr w:rsidR="0028560A" w:rsidRPr="0028560A" w:rsidTr="00B74A51"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Không Giao Nhau</w:t>
            </w:r>
          </w:p>
        </w:tc>
        <w:tc>
          <w:tcPr>
            <w:tcW w:w="2336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B74A51" w:rsidRPr="0028560A" w:rsidRDefault="00B74A51" w:rsidP="0089016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C024F" w:rsidRPr="0028560A" w:rsidRDefault="0082258A" w:rsidP="008C7467">
      <w:pPr>
        <w:pStyle w:val="ABCH1"/>
        <w:numPr>
          <w:ilvl w:val="0"/>
          <w:numId w:val="0"/>
        </w:numPr>
        <w:rPr>
          <w:rFonts w:cs="Times New Roman"/>
          <w:color w:val="auto"/>
          <w:sz w:val="24"/>
          <w:szCs w:val="24"/>
          <w:lang w:val="en-US"/>
        </w:rPr>
      </w:pPr>
      <w:r w:rsidRPr="0028560A">
        <w:rPr>
          <w:rFonts w:cs="Times New Roman"/>
          <w:color w:val="auto"/>
          <w:sz w:val="24"/>
          <w:szCs w:val="24"/>
          <w:lang w:val="en-US"/>
        </w:rPr>
        <w:t>Bài 2: Vẽ hình theo yêu cầu và xác định vị trí tương đối của đường thẳng và đường tròn</w:t>
      </w:r>
    </w:p>
    <w:p w:rsidR="0082258A" w:rsidRPr="0028560A" w:rsidRDefault="0082258A" w:rsidP="00890162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 xml:space="preserve">a) Vẽ </w:t>
      </w:r>
      <w:r w:rsidR="00FE79F0" w:rsidRPr="00FE79F0">
        <w:rPr>
          <w:position w:val="-14"/>
          <w:sz w:val="24"/>
          <w:szCs w:val="24"/>
          <w:lang w:val="en-US"/>
        </w:rPr>
        <w:object w:dxaOrig="900" w:dyaOrig="400">
          <v:shape id="_x0000_i3276" type="#_x0000_t75" style="width:44.85pt;height:19.85pt" o:ole="">
            <v:imagedata r:id="rId12" o:title=""/>
          </v:shape>
          <o:OLEObject Type="Embed" ProgID="Equation.DSMT4" ShapeID="_x0000_i3276" DrawAspect="Content" ObjectID="_1627240306" r:id="rId13"/>
        </w:object>
      </w:r>
      <w:r w:rsidR="00FE79F0">
        <w:rPr>
          <w:sz w:val="24"/>
          <w:szCs w:val="24"/>
          <w:lang w:val="en-US"/>
        </w:rPr>
        <w:t xml:space="preserve"> đ</w:t>
      </w:r>
      <w:r w:rsidRPr="0028560A">
        <w:rPr>
          <w:sz w:val="24"/>
          <w:szCs w:val="24"/>
          <w:lang w:val="en-US"/>
        </w:rPr>
        <w:t xml:space="preserve">ường thẳng </w:t>
      </w:r>
      <w:r w:rsidR="00FE79F0" w:rsidRPr="00FE79F0">
        <w:rPr>
          <w:position w:val="-14"/>
          <w:sz w:val="24"/>
          <w:szCs w:val="24"/>
          <w:lang w:val="en-US"/>
        </w:rPr>
        <w:object w:dxaOrig="400" w:dyaOrig="400">
          <v:shape id="_x0000_i3288" type="#_x0000_t75" style="width:19.85pt;height:19.85pt" o:ole="">
            <v:imagedata r:id="rId14" o:title=""/>
          </v:shape>
          <o:OLEObject Type="Embed" ProgID="Equation.DSMT4" ShapeID="_x0000_i3288" DrawAspect="Content" ObjectID="_1627240307" r:id="rId15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cách tâm </w:t>
      </w:r>
      <w:r w:rsidR="00FE79F0" w:rsidRPr="00FE79F0">
        <w:rPr>
          <w:position w:val="-6"/>
          <w:sz w:val="24"/>
          <w:szCs w:val="24"/>
          <w:lang w:val="en-US"/>
        </w:rPr>
        <w:object w:dxaOrig="240" w:dyaOrig="279">
          <v:shape id="_x0000_i3279" type="#_x0000_t75" style="width:12.05pt;height:13.8pt" o:ole="">
            <v:imagedata r:id="rId16" o:title=""/>
          </v:shape>
          <o:OLEObject Type="Embed" ProgID="Equation.DSMT4" ShapeID="_x0000_i3279" DrawAspect="Content" ObjectID="_1627240308" r:id="rId17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 </w:t>
      </w:r>
      <w:r w:rsidR="00FE79F0" w:rsidRPr="00FE79F0">
        <w:rPr>
          <w:position w:val="-6"/>
          <w:sz w:val="24"/>
          <w:szCs w:val="24"/>
          <w:lang w:val="en-US"/>
        </w:rPr>
        <w:object w:dxaOrig="480" w:dyaOrig="279">
          <v:shape id="_x0000_i3282" type="#_x0000_t75" style="width:24.15pt;height:13.8pt" o:ole="">
            <v:imagedata r:id="rId18" o:title=""/>
          </v:shape>
          <o:OLEObject Type="Embed" ProgID="Equation.DSMT4" ShapeID="_x0000_i3282" DrawAspect="Content" ObjectID="_1627240309" r:id="rId19"/>
        </w:object>
      </w:r>
      <w:r w:rsidR="00FE79F0">
        <w:rPr>
          <w:sz w:val="24"/>
          <w:szCs w:val="24"/>
          <w:lang w:val="en-US"/>
        </w:rPr>
        <w:t xml:space="preserve"> </w:t>
      </w:r>
    </w:p>
    <w:p w:rsidR="0082258A" w:rsidRPr="0028560A" w:rsidRDefault="0082258A" w:rsidP="00890162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 xml:space="preserve">b) Vẽ </w:t>
      </w:r>
      <w:r w:rsidR="00FE79F0" w:rsidRPr="00FE79F0">
        <w:rPr>
          <w:position w:val="-14"/>
          <w:sz w:val="24"/>
          <w:szCs w:val="24"/>
          <w:lang w:val="en-US"/>
        </w:rPr>
        <w:object w:dxaOrig="1020" w:dyaOrig="400">
          <v:shape id="_x0000_i3285" type="#_x0000_t75" style="width:50.85pt;height:19.85pt" o:ole="">
            <v:imagedata r:id="rId20" o:title=""/>
          </v:shape>
          <o:OLEObject Type="Embed" ProgID="Equation.DSMT4" ShapeID="_x0000_i3285" DrawAspect="Content" ObjectID="_1627240310" r:id="rId21"/>
        </w:object>
      </w:r>
      <w:r w:rsidR="00FE79F0">
        <w:rPr>
          <w:sz w:val="24"/>
          <w:szCs w:val="24"/>
          <w:lang w:val="en-US"/>
        </w:rPr>
        <w:t xml:space="preserve"> đ</w:t>
      </w:r>
      <w:r w:rsidRPr="0028560A">
        <w:rPr>
          <w:sz w:val="24"/>
          <w:szCs w:val="24"/>
          <w:lang w:val="en-US"/>
        </w:rPr>
        <w:t xml:space="preserve">ường thẳng </w:t>
      </w:r>
      <w:r w:rsidR="00FE79F0" w:rsidRPr="00FE79F0">
        <w:rPr>
          <w:position w:val="-14"/>
          <w:sz w:val="24"/>
          <w:szCs w:val="24"/>
          <w:lang w:val="en-US"/>
        </w:rPr>
        <w:object w:dxaOrig="380" w:dyaOrig="400">
          <v:shape id="_x0000_i3291" type="#_x0000_t75" style="width:18.95pt;height:19.85pt" o:ole="">
            <v:imagedata r:id="rId22" o:title=""/>
          </v:shape>
          <o:OLEObject Type="Embed" ProgID="Equation.DSMT4" ShapeID="_x0000_i3291" DrawAspect="Content" ObjectID="_1627240311" r:id="rId23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cách tâm </w:t>
      </w:r>
      <w:r w:rsidR="00FE79F0" w:rsidRPr="00FE79F0">
        <w:rPr>
          <w:position w:val="-6"/>
          <w:sz w:val="24"/>
          <w:szCs w:val="24"/>
          <w:lang w:val="en-US"/>
        </w:rPr>
        <w:object w:dxaOrig="240" w:dyaOrig="279">
          <v:shape id="_x0000_i3294" type="#_x0000_t75" style="width:12.05pt;height:13.8pt" o:ole="">
            <v:imagedata r:id="rId24" o:title=""/>
          </v:shape>
          <o:OLEObject Type="Embed" ProgID="Equation.DSMT4" ShapeID="_x0000_i3294" DrawAspect="Content" ObjectID="_1627240312" r:id="rId25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 </w:t>
      </w:r>
      <w:r w:rsidR="00FE79F0" w:rsidRPr="00FE79F0">
        <w:rPr>
          <w:position w:val="-6"/>
          <w:sz w:val="24"/>
          <w:szCs w:val="24"/>
          <w:lang w:val="en-US"/>
        </w:rPr>
        <w:object w:dxaOrig="480" w:dyaOrig="279">
          <v:shape id="_x0000_i3297" type="#_x0000_t75" style="width:24.15pt;height:13.8pt" o:ole="">
            <v:imagedata r:id="rId26" o:title=""/>
          </v:shape>
          <o:OLEObject Type="Embed" ProgID="Equation.DSMT4" ShapeID="_x0000_i3297" DrawAspect="Content" ObjectID="_1627240313" r:id="rId27"/>
        </w:object>
      </w:r>
      <w:r w:rsidR="00FE79F0">
        <w:rPr>
          <w:sz w:val="24"/>
          <w:szCs w:val="24"/>
          <w:lang w:val="en-US"/>
        </w:rPr>
        <w:t xml:space="preserve"> </w:t>
      </w:r>
    </w:p>
    <w:p w:rsidR="008D0349" w:rsidRPr="0028560A" w:rsidRDefault="008D0349" w:rsidP="00890162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 xml:space="preserve">c) Vẽ </w:t>
      </w:r>
      <w:r w:rsidR="00FE79F0" w:rsidRPr="00FE79F0">
        <w:rPr>
          <w:position w:val="-14"/>
          <w:sz w:val="24"/>
          <w:szCs w:val="24"/>
          <w:lang w:val="en-US"/>
        </w:rPr>
        <w:object w:dxaOrig="900" w:dyaOrig="400">
          <v:shape id="_x0000_i3300" type="#_x0000_t75" style="width:44.85pt;height:19.85pt" o:ole="">
            <v:imagedata r:id="rId28" o:title=""/>
          </v:shape>
          <o:OLEObject Type="Embed" ProgID="Equation.DSMT4" ShapeID="_x0000_i3300" DrawAspect="Content" ObjectID="_1627240314" r:id="rId29"/>
        </w:object>
      </w:r>
      <w:r w:rsidR="00FE79F0">
        <w:rPr>
          <w:sz w:val="24"/>
          <w:szCs w:val="24"/>
          <w:lang w:val="en-US"/>
        </w:rPr>
        <w:t xml:space="preserve"> đ</w:t>
      </w:r>
      <w:r w:rsidRPr="0028560A">
        <w:rPr>
          <w:sz w:val="24"/>
          <w:szCs w:val="24"/>
          <w:lang w:val="en-US"/>
        </w:rPr>
        <w:t xml:space="preserve">ường thẳng </w:t>
      </w:r>
      <w:r w:rsidR="00FE79F0" w:rsidRPr="00FE79F0">
        <w:rPr>
          <w:position w:val="-14"/>
          <w:sz w:val="24"/>
          <w:szCs w:val="24"/>
          <w:lang w:val="en-US"/>
        </w:rPr>
        <w:object w:dxaOrig="380" w:dyaOrig="400">
          <v:shape id="_x0000_i3303" type="#_x0000_t75" style="width:18.95pt;height:19.85pt" o:ole="">
            <v:imagedata r:id="rId30" o:title=""/>
          </v:shape>
          <o:OLEObject Type="Embed" ProgID="Equation.DSMT4" ShapeID="_x0000_i3303" DrawAspect="Content" ObjectID="_1627240315" r:id="rId31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cách tâm </w:t>
      </w:r>
      <w:r w:rsidR="00FE79F0" w:rsidRPr="00FE79F0">
        <w:rPr>
          <w:position w:val="-6"/>
          <w:sz w:val="24"/>
          <w:szCs w:val="24"/>
          <w:lang w:val="en-US"/>
        </w:rPr>
        <w:object w:dxaOrig="240" w:dyaOrig="279">
          <v:shape id="_x0000_i3306" type="#_x0000_t75" style="width:12.05pt;height:13.8pt" o:ole="">
            <v:imagedata r:id="rId32" o:title=""/>
          </v:shape>
          <o:OLEObject Type="Embed" ProgID="Equation.DSMT4" ShapeID="_x0000_i3306" DrawAspect="Content" ObjectID="_1627240316" r:id="rId33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 </w:t>
      </w:r>
      <w:r w:rsidR="00FE79F0" w:rsidRPr="00FE79F0">
        <w:rPr>
          <w:position w:val="-6"/>
          <w:sz w:val="24"/>
          <w:szCs w:val="24"/>
          <w:lang w:val="en-US"/>
        </w:rPr>
        <w:object w:dxaOrig="480" w:dyaOrig="279">
          <v:shape id="_x0000_i3309" type="#_x0000_t75" style="width:24.15pt;height:13.8pt" o:ole="">
            <v:imagedata r:id="rId34" o:title=""/>
          </v:shape>
          <o:OLEObject Type="Embed" ProgID="Equation.DSMT4" ShapeID="_x0000_i3309" DrawAspect="Content" ObjectID="_1627240317" r:id="rId35"/>
        </w:object>
      </w:r>
      <w:r w:rsidR="00FE79F0">
        <w:rPr>
          <w:sz w:val="24"/>
          <w:szCs w:val="24"/>
          <w:lang w:val="en-US"/>
        </w:rPr>
        <w:t xml:space="preserve"> </w:t>
      </w:r>
    </w:p>
    <w:p w:rsidR="004E5177" w:rsidRPr="0028560A" w:rsidRDefault="004E5177" w:rsidP="00890162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 xml:space="preserve">d) Vẽ </w:t>
      </w:r>
      <w:r w:rsidR="00FE79F0" w:rsidRPr="00FE79F0">
        <w:rPr>
          <w:position w:val="-14"/>
          <w:sz w:val="24"/>
          <w:szCs w:val="24"/>
          <w:lang w:val="en-US"/>
        </w:rPr>
        <w:object w:dxaOrig="1400" w:dyaOrig="400">
          <v:shape id="_x0000_i3312" type="#_x0000_t75" style="width:69.85pt;height:19.85pt" o:ole="">
            <v:imagedata r:id="rId36" o:title=""/>
          </v:shape>
          <o:OLEObject Type="Embed" ProgID="Equation.DSMT4" ShapeID="_x0000_i3312" DrawAspect="Content" ObjectID="_1627240318" r:id="rId37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dường thẳng </w:t>
      </w:r>
      <w:r w:rsidR="00FE79F0" w:rsidRPr="00FE79F0">
        <w:rPr>
          <w:position w:val="-14"/>
          <w:sz w:val="24"/>
          <w:szCs w:val="24"/>
          <w:lang w:val="en-US"/>
        </w:rPr>
        <w:object w:dxaOrig="440" w:dyaOrig="400">
          <v:shape id="_x0000_i3315" type="#_x0000_t75" style="width:22pt;height:19.85pt" o:ole="">
            <v:imagedata r:id="rId38" o:title=""/>
          </v:shape>
          <o:OLEObject Type="Embed" ProgID="Equation.DSMT4" ShapeID="_x0000_i3315" DrawAspect="Content" ObjectID="_1627240319" r:id="rId39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cách tâm </w:t>
      </w:r>
      <w:r w:rsidR="00FE79F0" w:rsidRPr="00FE79F0">
        <w:rPr>
          <w:position w:val="-6"/>
          <w:sz w:val="24"/>
          <w:szCs w:val="24"/>
          <w:lang w:val="en-US"/>
        </w:rPr>
        <w:object w:dxaOrig="240" w:dyaOrig="279">
          <v:shape id="_x0000_i3318" type="#_x0000_t75" style="width:12.05pt;height:13.8pt" o:ole="">
            <v:imagedata r:id="rId40" o:title=""/>
          </v:shape>
          <o:OLEObject Type="Embed" ProgID="Equation.DSMT4" ShapeID="_x0000_i3318" DrawAspect="Content" ObjectID="_1627240320" r:id="rId41"/>
        </w:object>
      </w:r>
      <w:r w:rsidR="00FE79F0">
        <w:rPr>
          <w:sz w:val="24"/>
          <w:szCs w:val="24"/>
          <w:lang w:val="en-US"/>
        </w:rPr>
        <w:t xml:space="preserve"> </w:t>
      </w:r>
      <w:r w:rsidRPr="0028560A">
        <w:rPr>
          <w:sz w:val="24"/>
          <w:szCs w:val="24"/>
          <w:lang w:val="en-US"/>
        </w:rPr>
        <w:t xml:space="preserve"> </w:t>
      </w:r>
      <w:r w:rsidR="00FE79F0" w:rsidRPr="00FE79F0">
        <w:rPr>
          <w:position w:val="-6"/>
          <w:sz w:val="24"/>
          <w:szCs w:val="24"/>
          <w:lang w:val="en-US"/>
        </w:rPr>
        <w:object w:dxaOrig="460" w:dyaOrig="279">
          <v:shape id="_x0000_i3321" type="#_x0000_t75" style="width:22.85pt;height:13.8pt" o:ole="">
            <v:imagedata r:id="rId42" o:title=""/>
          </v:shape>
          <o:OLEObject Type="Embed" ProgID="Equation.DSMT4" ShapeID="_x0000_i3321" DrawAspect="Content" ObjectID="_1627240321" r:id="rId43"/>
        </w:object>
      </w:r>
      <w:r w:rsidR="00FE79F0">
        <w:rPr>
          <w:sz w:val="24"/>
          <w:szCs w:val="24"/>
          <w:lang w:val="en-US"/>
        </w:rPr>
        <w:t xml:space="preserve"> </w:t>
      </w:r>
    </w:p>
    <w:p w:rsidR="00B74A51" w:rsidRPr="0028560A" w:rsidRDefault="00B74A51" w:rsidP="0028560A">
      <w:pPr>
        <w:pStyle w:val="ABCH0"/>
        <w:jc w:val="left"/>
        <w:rPr>
          <w:rFonts w:cs="Times New Roman"/>
          <w:color w:val="auto"/>
          <w:sz w:val="24"/>
          <w:szCs w:val="24"/>
        </w:rPr>
      </w:pPr>
      <w:r w:rsidRPr="0028560A">
        <w:rPr>
          <w:rFonts w:cs="Times New Roman"/>
          <w:color w:val="auto"/>
          <w:sz w:val="24"/>
          <w:szCs w:val="24"/>
        </w:rPr>
        <w:t>Dạng 2: Các bài toán chứng minh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1</w:t>
      </w:r>
      <w:r w:rsidR="00B74A51" w:rsidRPr="0028560A">
        <w:rPr>
          <w:rFonts w:eastAsia="Times New Roman" w:cs="Times New Roman"/>
          <w:color w:val="auto"/>
          <w:sz w:val="24"/>
          <w:szCs w:val="24"/>
          <w:lang w:val="en-US"/>
        </w:rPr>
        <w:t>      </w:t>
      </w:r>
    </w:p>
    <w:p w:rsidR="003F469D" w:rsidRPr="0028560A" w:rsidRDefault="00FE79F0" w:rsidP="003F469D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Đường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tròn </w:t>
      </w:r>
      <w:r w:rsidR="00120CD3" w:rsidRPr="00120CD3">
        <w:rPr>
          <w:rFonts w:eastAsia="Times New Roman"/>
          <w:position w:val="-14"/>
          <w:sz w:val="24"/>
          <w:szCs w:val="24"/>
          <w:lang w:val="en-US"/>
        </w:rPr>
        <w:object w:dxaOrig="440" w:dyaOrig="400">
          <v:shape id="_x0000_i3324" type="#_x0000_t75" style="width:22pt;height:19.85pt" o:ole="">
            <v:imagedata r:id="rId44" o:title=""/>
          </v:shape>
          <o:OLEObject Type="Embed" ProgID="Equation.DSMT4" ShapeID="_x0000_i3324" DrawAspect="Content" ObjectID="_1627240322" r:id="rId45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, đường kính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400" w:dyaOrig="260">
          <v:shape id="_x0000_i3327" type="#_x0000_t75" style="width:19.85pt;height:12.95pt" o:ole="">
            <v:imagedata r:id="rId46" o:title=""/>
          </v:shape>
          <o:OLEObject Type="Embed" ProgID="Equation.DSMT4" ShapeID="_x0000_i3327" DrawAspect="Content" ObjectID="_1627240323" r:id="rId47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, tiếp tuyến tại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320" w:dyaOrig="260">
          <v:shape id="_x0000_i3330" type="#_x0000_t75" style="width:15.95pt;height:12.95pt" o:ole="">
            <v:imagedata r:id="rId48" o:title=""/>
          </v:shape>
          <o:OLEObject Type="Embed" ProgID="Equation.DSMT4" ShapeID="_x0000_i3330" DrawAspect="Content" ObjectID="_1627240324" r:id="rId49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  cắt tiếp tuyến tại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40" w:dyaOrig="260">
          <v:shape id="_x0000_i3333" type="#_x0000_t75" style="width:12.05pt;height:12.95pt" o:ole="">
            <v:imagedata r:id="rId50" o:title=""/>
          </v:shape>
          <o:OLEObject Type="Embed" ProgID="Equation.DSMT4" ShapeID="_x0000_i3333" DrawAspect="Content" ObjectID="_1627240325" r:id="rId51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 và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40" w:dyaOrig="260">
          <v:shape id="_x0000_i3336" type="#_x0000_t75" style="width:12.05pt;height:12.95pt" o:ole="">
            <v:imagedata r:id="rId52" o:title=""/>
          </v:shape>
          <o:OLEObject Type="Embed" ProgID="Equation.DSMT4" ShapeID="_x0000_i3336" DrawAspect="Content" ObjectID="_1627240326" r:id="rId53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 lần lượt tại </w:t>
      </w:r>
      <w:r w:rsidR="00120CD3" w:rsidRPr="00120CD3">
        <w:rPr>
          <w:rFonts w:eastAsia="Times New Roman"/>
          <w:position w:val="-6"/>
          <w:sz w:val="24"/>
          <w:szCs w:val="24"/>
          <w:lang w:val="en-US"/>
        </w:rPr>
        <w:object w:dxaOrig="240" w:dyaOrig="279">
          <v:shape id="_x0000_i3339" type="#_x0000_t75" style="width:12.05pt;height:13.8pt" o:ole="">
            <v:imagedata r:id="rId54" o:title=""/>
          </v:shape>
          <o:OLEObject Type="Embed" ProgID="Equation.DSMT4" ShapeID="_x0000_i3339" DrawAspect="Content" ObjectID="_1627240327" r:id="rId55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và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60" w:dyaOrig="260">
          <v:shape id="_x0000_i3342" type="#_x0000_t75" style="width:12.95pt;height:12.95pt" o:ole="">
            <v:imagedata r:id="rId56" o:title=""/>
          </v:shape>
          <o:OLEObject Type="Embed" ProgID="Equation.DSMT4" ShapeID="_x0000_i3342" DrawAspect="Content" ObjectID="_1627240328" r:id="rId57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. Vẽ đường tròn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 tâm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00" w:dyaOrig="260">
          <v:shape id="_x0000_i3345" type="#_x0000_t75" style="width:9.9pt;height:12.95pt" o:ole="">
            <v:imagedata r:id="rId58" o:title=""/>
          </v:shape>
          <o:OLEObject Type="Embed" ProgID="Equation.DSMT4" ShapeID="_x0000_i3345" DrawAspect="Content" ObjectID="_1627240329" r:id="rId59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 có đường kính </w:t>
      </w:r>
      <w:r w:rsidR="00120CD3" w:rsidRPr="00120CD3">
        <w:rPr>
          <w:rFonts w:eastAsia="Times New Roman"/>
          <w:position w:val="-6"/>
          <w:sz w:val="24"/>
          <w:szCs w:val="24"/>
          <w:lang w:val="en-US"/>
        </w:rPr>
        <w:object w:dxaOrig="400" w:dyaOrig="279">
          <v:shape id="_x0000_i3348" type="#_x0000_t75" style="width:19.85pt;height:13.8pt" o:ole="">
            <v:imagedata r:id="rId60" o:title=""/>
          </v:shape>
          <o:OLEObject Type="Embed" ProgID="Equation.DSMT4" ShapeID="_x0000_i3348" DrawAspect="Content" ObjectID="_1627240330" r:id="rId61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3F469D" w:rsidRPr="0028560A">
        <w:rPr>
          <w:rFonts w:eastAsia="Times New Roman"/>
          <w:sz w:val="24"/>
          <w:szCs w:val="24"/>
          <w:lang w:val="en-US"/>
        </w:rPr>
        <w:t xml:space="preserve">. </w:t>
      </w:r>
    </w:p>
    <w:p w:rsidR="003F469D" w:rsidRPr="0028560A" w:rsidRDefault="003F469D" w:rsidP="003F469D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a) Chứng minh </w:t>
      </w:r>
      <w:bookmarkStart w:id="0" w:name="MTBlankEqn"/>
      <w:r w:rsidR="00120CD3" w:rsidRPr="00120CD3">
        <w:rPr>
          <w:rFonts w:eastAsia="Times New Roman"/>
          <w:position w:val="-6"/>
          <w:sz w:val="24"/>
          <w:szCs w:val="24"/>
          <w:lang w:val="en-US"/>
        </w:rPr>
        <w:object w:dxaOrig="340" w:dyaOrig="279">
          <v:shape id="_x0000_i3352" type="#_x0000_t75" style="width:16.8pt;height:13.8pt" o:ole="">
            <v:imagedata r:id="rId62" o:title=""/>
          </v:shape>
          <o:OLEObject Type="Embed" ProgID="Equation.DSMT4" ShapeID="_x0000_i3352" DrawAspect="Content" ObjectID="_1627240331" r:id="rId63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28560A" w:rsidRPr="00025957">
        <w:rPr>
          <w:position w:val="-4"/>
        </w:rPr>
        <w:object w:dxaOrig="240" w:dyaOrig="260">
          <v:shape id="_x0000_i2897" type="#_x0000_t75" style="width:12.05pt;height:12.95pt" o:ole="">
            <v:imagedata r:id="rId64" o:title=""/>
          </v:shape>
          <o:OLEObject Type="Embed" ProgID="Equation.DSMT4" ShapeID="_x0000_i2897" DrawAspect="Content" ObjectID="_1627240332" r:id="rId65"/>
        </w:object>
      </w:r>
      <w:bookmarkEnd w:id="0"/>
      <w:r w:rsidR="00120CD3" w:rsidRPr="00120CD3">
        <w:rPr>
          <w:position w:val="-4"/>
        </w:rPr>
        <w:object w:dxaOrig="400" w:dyaOrig="260">
          <v:shape id="_x0000_i3355" type="#_x0000_t75" style="width:19.85pt;height:12.95pt" o:ole="">
            <v:imagedata r:id="rId66" o:title=""/>
          </v:shape>
          <o:OLEObject Type="Embed" ProgID="Equation.DSMT4" ShapeID="_x0000_i3355" DrawAspect="Content" ObjectID="_1627240333" r:id="rId67"/>
        </w:object>
      </w:r>
      <w:r w:rsidR="00120CD3">
        <w:t xml:space="preserve"> </w:t>
      </w:r>
    </w:p>
    <w:p w:rsidR="003F469D" w:rsidRPr="0028560A" w:rsidRDefault="003F469D" w:rsidP="003F469D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  <w:r w:rsidRPr="0028560A">
        <w:rPr>
          <w:sz w:val="24"/>
          <w:szCs w:val="24"/>
        </w:rPr>
        <w:t xml:space="preserve">b) </w:t>
      </w:r>
      <w:r w:rsidRPr="0028560A">
        <w:rPr>
          <w:rFonts w:eastAsia="Times New Roman"/>
          <w:sz w:val="24"/>
          <w:szCs w:val="24"/>
          <w:lang w:val="en-US"/>
        </w:rPr>
        <w:t xml:space="preserve">Chứng minh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400" w:dyaOrig="260">
          <v:shape id="_x0000_i3358" type="#_x0000_t75" style="width:19.85pt;height:12.95pt" o:ole="">
            <v:imagedata r:id="rId68" o:title=""/>
          </v:shape>
          <o:OLEObject Type="Embed" ProgID="Equation.DSMT4" ShapeID="_x0000_i3358" DrawAspect="Content" ObjectID="_1627240334" r:id="rId69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 xml:space="preserve"> tiếp tuyến với đường tr</w:t>
      </w:r>
      <w:r w:rsidR="00120CD3">
        <w:rPr>
          <w:rFonts w:eastAsia="Times New Roman"/>
          <w:sz w:val="24"/>
          <w:szCs w:val="24"/>
          <w:lang w:val="en-US"/>
        </w:rPr>
        <w:t xml:space="preserve">òn </w:t>
      </w:r>
      <w:r w:rsidR="00120CD3" w:rsidRPr="00120CD3">
        <w:rPr>
          <w:rFonts w:eastAsia="Times New Roman"/>
          <w:position w:val="-14"/>
          <w:sz w:val="24"/>
          <w:szCs w:val="24"/>
          <w:lang w:val="en-US"/>
        </w:rPr>
        <w:object w:dxaOrig="380" w:dyaOrig="400">
          <v:shape id="_x0000_i3361" type="#_x0000_t75" style="width:18.95pt;height:19.85pt" o:ole="">
            <v:imagedata r:id="rId70" o:title=""/>
          </v:shape>
          <o:OLEObject Type="Embed" ProgID="Equation.DSMT4" ShapeID="_x0000_i3361" DrawAspect="Content" ObjectID="_1627240335" r:id="rId71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 xml:space="preserve">tại </w:t>
      </w:r>
      <w:r w:rsidR="00120CD3" w:rsidRPr="00120CD3">
        <w:rPr>
          <w:rFonts w:eastAsia="Times New Roman"/>
          <w:position w:val="-6"/>
          <w:sz w:val="24"/>
          <w:szCs w:val="24"/>
          <w:lang w:val="en-US"/>
        </w:rPr>
        <w:object w:dxaOrig="240" w:dyaOrig="279">
          <v:shape id="_x0000_i3364" type="#_x0000_t75" style="width:12.05pt;height:13.8pt" o:ole="">
            <v:imagedata r:id="rId72" o:title=""/>
          </v:shape>
          <o:OLEObject Type="Embed" ProgID="Equation.DSMT4" ShapeID="_x0000_i3364" DrawAspect="Content" ObjectID="_1627240336" r:id="rId73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>.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 xml:space="preserve">Bài </w:t>
      </w:r>
      <w:r w:rsidR="00B74A51" w:rsidRPr="0028560A">
        <w:rPr>
          <w:rFonts w:eastAsia="Times New Roman" w:cs="Times New Roman"/>
          <w:color w:val="auto"/>
          <w:sz w:val="24"/>
          <w:szCs w:val="24"/>
          <w:lang w:val="en-US"/>
        </w:rPr>
        <w:t>2      </w:t>
      </w:r>
    </w:p>
    <w:p w:rsidR="003F469D" w:rsidRPr="0028560A" w:rsidRDefault="003F469D" w:rsidP="003F469D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Trên tiếp tuyến của đường tròn </w:t>
      </w:r>
      <w:r w:rsidR="00120CD3" w:rsidRPr="00120CD3">
        <w:rPr>
          <w:rFonts w:eastAsia="Times New Roman"/>
          <w:position w:val="-14"/>
          <w:sz w:val="24"/>
          <w:szCs w:val="24"/>
          <w:lang w:val="en-US"/>
        </w:rPr>
        <w:object w:dxaOrig="680" w:dyaOrig="400">
          <v:shape id="_x0000_i3367" type="#_x0000_t75" style="width:34.05pt;height:19.85pt" o:ole="">
            <v:imagedata r:id="rId74" o:title=""/>
          </v:shape>
          <o:OLEObject Type="Embed" ProgID="Equation.DSMT4" ShapeID="_x0000_i3367" DrawAspect="Content" ObjectID="_1627240337" r:id="rId75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 xml:space="preserve">tại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40" w:dyaOrig="260">
          <v:shape id="_x0000_i3370" type="#_x0000_t75" style="width:12.05pt;height:12.95pt" o:ole="">
            <v:imagedata r:id="rId76" o:title=""/>
          </v:shape>
          <o:OLEObject Type="Embed" ProgID="Equation.DSMT4" ShapeID="_x0000_i3370" DrawAspect="Content" ObjectID="_1627240338" r:id="rId77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 xml:space="preserve">, Lấy điểm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240" w:dyaOrig="260">
          <v:shape id="_x0000_i3373" type="#_x0000_t75" style="width:12.05pt;height:12.95pt" o:ole="">
            <v:imagedata r:id="rId78" o:title=""/>
          </v:shape>
          <o:OLEObject Type="Embed" ProgID="Equation.DSMT4" ShapeID="_x0000_i3373" DrawAspect="Content" ObjectID="_1627240339" r:id="rId79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Pr="0028560A">
        <w:rPr>
          <w:rFonts w:eastAsia="Times New Roman"/>
          <w:sz w:val="24"/>
          <w:szCs w:val="24"/>
          <w:lang w:val="en-US"/>
        </w:rPr>
        <w:t xml:space="preserve"> sao cho </w:t>
      </w:r>
      <w:r w:rsidR="00120CD3" w:rsidRPr="00120CD3">
        <w:rPr>
          <w:rFonts w:eastAsia="Times New Roman"/>
          <w:position w:val="-4"/>
          <w:sz w:val="24"/>
          <w:szCs w:val="24"/>
          <w:lang w:val="en-US"/>
        </w:rPr>
        <w:object w:dxaOrig="580" w:dyaOrig="260">
          <v:shape id="_x0000_i3376" type="#_x0000_t75" style="width:28.9pt;height:12.95pt" o:ole="">
            <v:imagedata r:id="rId80" o:title=""/>
          </v:shape>
          <o:OLEObject Type="Embed" ProgID="Equation.DSMT4" ShapeID="_x0000_i3376" DrawAspect="Content" ObjectID="_1627240340" r:id="rId81"/>
        </w:object>
      </w:r>
      <w:r w:rsidR="00120CD3">
        <w:rPr>
          <w:rFonts w:eastAsia="Times New Roman"/>
          <w:sz w:val="24"/>
          <w:szCs w:val="24"/>
          <w:lang w:val="en-US"/>
        </w:rPr>
        <w:t xml:space="preserve"> </w:t>
      </w:r>
      <w:r w:rsidR="0028560A" w:rsidRPr="0028560A">
        <w:rPr>
          <w:position w:val="-10"/>
        </w:rPr>
        <w:object w:dxaOrig="520" w:dyaOrig="380">
          <v:shape id="_x0000_i2903" type="#_x0000_t75" style="width:25.85pt;height:18.95pt" o:ole="">
            <v:imagedata r:id="rId82" o:title=""/>
          </v:shape>
          <o:OLEObject Type="Embed" ProgID="Equation.DSMT4" ShapeID="_x0000_i2903" DrawAspect="Content" ObjectID="_1627240341" r:id="rId83"/>
        </w:object>
      </w:r>
      <w:r w:rsidRPr="0028560A">
        <w:rPr>
          <w:sz w:val="24"/>
          <w:szCs w:val="24"/>
        </w:rPr>
        <w:t xml:space="preserve"> </w:t>
      </w:r>
    </w:p>
    <w:p w:rsidR="003F469D" w:rsidRPr="0028560A" w:rsidRDefault="003F469D" w:rsidP="003F469D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sz w:val="24"/>
          <w:szCs w:val="24"/>
        </w:rPr>
        <w:t xml:space="preserve">a) Tính các cạnh và các góc của </w:t>
      </w:r>
      <w:r w:rsidR="0028560A" w:rsidRPr="0028560A">
        <w:rPr>
          <w:position w:val="-6"/>
        </w:rPr>
        <w:object w:dxaOrig="700" w:dyaOrig="279">
          <v:shape id="_x0000_i2908" type="#_x0000_t75" style="width:34.9pt;height:13.8pt" o:ole="">
            <v:imagedata r:id="rId84" o:title=""/>
          </v:shape>
          <o:OLEObject Type="Embed" ProgID="Equation.DSMT4" ShapeID="_x0000_i2908" DrawAspect="Content" ObjectID="_1627240342" r:id="rId85"/>
        </w:object>
      </w:r>
    </w:p>
    <w:p w:rsidR="003F469D" w:rsidRPr="0028560A" w:rsidRDefault="003F469D" w:rsidP="003F469D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sz w:val="24"/>
          <w:szCs w:val="24"/>
        </w:rPr>
        <w:t xml:space="preserve">b) Kéo dài </w:t>
      </w:r>
      <w:r w:rsidR="00120CD3" w:rsidRPr="00120CD3">
        <w:rPr>
          <w:position w:val="-4"/>
          <w:sz w:val="24"/>
          <w:szCs w:val="24"/>
        </w:rPr>
        <w:object w:dxaOrig="440" w:dyaOrig="260">
          <v:shape id="_x0000_i3379" type="#_x0000_t75" style="width:22pt;height:12.95pt" o:ole="">
            <v:imagedata r:id="rId86" o:title=""/>
          </v:shape>
          <o:OLEObject Type="Embed" ProgID="Equation.DSMT4" ShapeID="_x0000_i3379" DrawAspect="Content" ObjectID="_1627240343" r:id="rId87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</w:rPr>
        <w:t xml:space="preserve"> của </w:t>
      </w:r>
      <w:r w:rsidR="0028560A" w:rsidRPr="0028560A">
        <w:rPr>
          <w:position w:val="-6"/>
        </w:rPr>
        <w:object w:dxaOrig="700" w:dyaOrig="279">
          <v:shape id="_x0000_i2913" type="#_x0000_t75" style="width:34.9pt;height:13.8pt" o:ole="">
            <v:imagedata r:id="rId88" o:title=""/>
          </v:shape>
          <o:OLEObject Type="Embed" ProgID="Equation.DSMT4" ShapeID="_x0000_i2913" DrawAspect="Content" ObjectID="_1627240344" r:id="rId89"/>
        </w:object>
      </w:r>
      <w:r w:rsidRPr="0028560A">
        <w:rPr>
          <w:sz w:val="24"/>
          <w:szCs w:val="24"/>
        </w:rPr>
        <w:t xml:space="preserve"> cắt đường tròn </w:t>
      </w:r>
      <w:r w:rsidR="00120CD3" w:rsidRPr="00120CD3">
        <w:rPr>
          <w:position w:val="-14"/>
          <w:sz w:val="24"/>
          <w:szCs w:val="24"/>
        </w:rPr>
        <w:object w:dxaOrig="440" w:dyaOrig="400">
          <v:shape id="_x0000_i3382" type="#_x0000_t75" style="width:22pt;height:19.85pt" o:ole="">
            <v:imagedata r:id="rId90" o:title=""/>
          </v:shape>
          <o:OLEObject Type="Embed" ProgID="Equation.DSMT4" ShapeID="_x0000_i3382" DrawAspect="Content" ObjectID="_1627240345" r:id="rId91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</w:rPr>
        <w:t xml:space="preserve">tại </w:t>
      </w:r>
      <w:r w:rsidR="00120CD3" w:rsidRPr="00120CD3">
        <w:rPr>
          <w:position w:val="-4"/>
          <w:sz w:val="24"/>
          <w:szCs w:val="24"/>
        </w:rPr>
        <w:object w:dxaOrig="240" w:dyaOrig="260">
          <v:shape id="_x0000_i3385" type="#_x0000_t75" style="width:12.05pt;height:12.95pt" o:ole="">
            <v:imagedata r:id="rId92" o:title=""/>
          </v:shape>
          <o:OLEObject Type="Embed" ProgID="Equation.DSMT4" ShapeID="_x0000_i3385" DrawAspect="Content" ObjectID="_1627240346" r:id="rId93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</w:rPr>
        <w:t xml:space="preserve">. Chứng tỏ </w:t>
      </w:r>
      <w:r w:rsidR="00120CD3" w:rsidRPr="00120CD3">
        <w:rPr>
          <w:position w:val="-4"/>
          <w:sz w:val="24"/>
          <w:szCs w:val="24"/>
        </w:rPr>
        <w:object w:dxaOrig="380" w:dyaOrig="260">
          <v:shape id="_x0000_i3388" type="#_x0000_t75" style="width:18.95pt;height:12.95pt" o:ole="">
            <v:imagedata r:id="rId94" o:title=""/>
          </v:shape>
          <o:OLEObject Type="Embed" ProgID="Equation.DSMT4" ShapeID="_x0000_i3388" DrawAspect="Content" ObjectID="_1627240347" r:id="rId95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</w:rPr>
        <w:t xml:space="preserve"> là tiếp tuyến của </w:t>
      </w:r>
      <w:r w:rsidR="00120CD3" w:rsidRPr="00120CD3">
        <w:rPr>
          <w:position w:val="-14"/>
          <w:sz w:val="24"/>
          <w:szCs w:val="24"/>
        </w:rPr>
        <w:object w:dxaOrig="440" w:dyaOrig="400">
          <v:shape id="_x0000_i3391" type="#_x0000_t75" style="width:22pt;height:19.85pt" o:ole="">
            <v:imagedata r:id="rId96" o:title=""/>
          </v:shape>
          <o:OLEObject Type="Embed" ProgID="Equation.DSMT4" ShapeID="_x0000_i3391" DrawAspect="Content" ObjectID="_1627240348" r:id="rId97"/>
        </w:object>
      </w:r>
      <w:r w:rsidR="00120CD3">
        <w:rPr>
          <w:sz w:val="24"/>
          <w:szCs w:val="24"/>
        </w:rPr>
        <w:t xml:space="preserve"> 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3      </w:t>
      </w:r>
    </w:p>
    <w:p w:rsidR="003F469D" w:rsidRPr="0028560A" w:rsidRDefault="003F469D" w:rsidP="003F469D">
      <w:pPr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</w:rPr>
        <w:t xml:space="preserve">Cho nửa đường tròn </w:t>
      </w:r>
      <w:r w:rsidR="00120CD3" w:rsidRPr="00120CD3">
        <w:rPr>
          <w:position w:val="-14"/>
          <w:sz w:val="24"/>
          <w:szCs w:val="24"/>
        </w:rPr>
        <w:object w:dxaOrig="440" w:dyaOrig="400">
          <v:shape id="_x0000_i3394" type="#_x0000_t75" style="width:22pt;height:19.85pt" o:ole="">
            <v:imagedata r:id="rId98" o:title=""/>
          </v:shape>
          <o:OLEObject Type="Embed" ProgID="Equation.DSMT4" ShapeID="_x0000_i3394" DrawAspect="Content" ObjectID="_1627240349" r:id="rId99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</w:rPr>
        <w:t xml:space="preserve">, đường kính </w:t>
      </w:r>
      <w:r w:rsidR="00120CD3" w:rsidRPr="00120CD3">
        <w:rPr>
          <w:position w:val="-4"/>
          <w:sz w:val="24"/>
          <w:szCs w:val="24"/>
        </w:rPr>
        <w:object w:dxaOrig="400" w:dyaOrig="260">
          <v:shape id="_x0000_i3397" type="#_x0000_t75" style="width:19.85pt;height:12.95pt" o:ole="">
            <v:imagedata r:id="rId100" o:title=""/>
          </v:shape>
          <o:OLEObject Type="Embed" ProgID="Equation.DSMT4" ShapeID="_x0000_i3397" DrawAspect="Content" ObjectID="_1627240350" r:id="rId101"/>
        </w:object>
      </w:r>
      <w:r w:rsidR="00120CD3">
        <w:rPr>
          <w:sz w:val="24"/>
          <w:szCs w:val="24"/>
        </w:rPr>
        <w:t xml:space="preserve"> </w:t>
      </w:r>
      <w:r w:rsidRPr="0028560A">
        <w:rPr>
          <w:sz w:val="24"/>
          <w:szCs w:val="24"/>
          <w:lang w:val="vi-VN"/>
        </w:rPr>
        <w:t xml:space="preserve"> và một dây cung </w:t>
      </w:r>
      <w:r w:rsidR="00120CD3" w:rsidRPr="00120CD3">
        <w:rPr>
          <w:position w:val="-6"/>
          <w:sz w:val="24"/>
          <w:szCs w:val="24"/>
          <w:lang w:val="vi-VN"/>
        </w:rPr>
        <w:object w:dxaOrig="400" w:dyaOrig="279">
          <v:shape id="_x0000_i3400" type="#_x0000_t75" style="width:19.85pt;height:13.8pt" o:ole="">
            <v:imagedata r:id="rId102" o:title=""/>
          </v:shape>
          <o:OLEObject Type="Embed" ProgID="Equation.DSMT4" ShapeID="_x0000_i3400" DrawAspect="Content" ObjectID="_1627240351" r:id="rId103"/>
        </w:object>
      </w:r>
      <w:r w:rsidR="00120CD3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. Vẽ </w:t>
      </w:r>
      <w:r w:rsidR="00120CD3" w:rsidRPr="00120CD3">
        <w:rPr>
          <w:position w:val="-4"/>
          <w:sz w:val="24"/>
          <w:szCs w:val="24"/>
          <w:lang w:val="vi-VN"/>
        </w:rPr>
        <w:object w:dxaOrig="400" w:dyaOrig="260">
          <v:shape id="_x0000_i3403" type="#_x0000_t75" style="width:19.85pt;height:12.95pt" o:ole="">
            <v:imagedata r:id="rId104" o:title=""/>
          </v:shape>
          <o:OLEObject Type="Embed" ProgID="Equation.DSMT4" ShapeID="_x0000_i3403" DrawAspect="Content" ObjectID="_1627240352" r:id="rId105"/>
        </w:object>
      </w:r>
      <w:r w:rsidR="00120CD3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và </w:t>
      </w:r>
      <w:r w:rsidR="00120CD3" w:rsidRPr="00120CD3">
        <w:rPr>
          <w:position w:val="-6"/>
          <w:sz w:val="24"/>
          <w:szCs w:val="24"/>
          <w:lang w:val="vi-VN"/>
        </w:rPr>
        <w:object w:dxaOrig="380" w:dyaOrig="279">
          <v:shape id="_x0000_i3406" type="#_x0000_t75" style="width:18.95pt;height:13.8pt" o:ole="">
            <v:imagedata r:id="rId106" o:title=""/>
          </v:shape>
          <o:OLEObject Type="Embed" ProgID="Equation.DSMT4" ShapeID="_x0000_i3406" DrawAspect="Content" ObjectID="_1627240353" r:id="rId107"/>
        </w:object>
      </w:r>
      <w:r w:rsidR="00120CD3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vuông góc với </w:t>
      </w:r>
      <w:r w:rsidR="00120CD3" w:rsidRPr="00120CD3">
        <w:rPr>
          <w:position w:val="-6"/>
          <w:sz w:val="24"/>
          <w:szCs w:val="24"/>
          <w:lang w:val="vi-VN"/>
        </w:rPr>
        <w:object w:dxaOrig="400" w:dyaOrig="279">
          <v:shape id="_x0000_i3409" type="#_x0000_t75" style="width:19.85pt;height:13.8pt" o:ole="">
            <v:imagedata r:id="rId108" o:title=""/>
          </v:shape>
          <o:OLEObject Type="Embed" ProgID="Equation.DSMT4" ShapeID="_x0000_i3409" DrawAspect="Content" ObjectID="_1627240354" r:id="rId109"/>
        </w:object>
      </w:r>
      <w:r w:rsidR="00120CD3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>. Chứng minh:</w:t>
      </w:r>
    </w:p>
    <w:p w:rsidR="003F469D" w:rsidRPr="0028560A" w:rsidRDefault="00120CD3" w:rsidP="003F469D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120CD3">
        <w:rPr>
          <w:position w:val="-4"/>
          <w:sz w:val="24"/>
          <w:szCs w:val="24"/>
          <w:lang w:val="vi-VN"/>
        </w:rPr>
        <w:object w:dxaOrig="240" w:dyaOrig="260">
          <v:shape id="_x0000_i3412" type="#_x0000_t75" style="width:12.05pt;height:12.95pt" o:ole="">
            <v:imagedata r:id="rId110" o:title=""/>
          </v:shape>
          <o:OLEObject Type="Embed" ProgID="Equation.DSMT4" ShapeID="_x0000_i3412" DrawAspect="Content" ObjectID="_1627240355" r:id="rId111"/>
        </w:object>
      </w:r>
      <w:r>
        <w:rPr>
          <w:sz w:val="24"/>
          <w:szCs w:val="24"/>
          <w:lang w:val="vi-VN"/>
        </w:rPr>
        <w:t xml:space="preserve"> </w:t>
      </w:r>
      <w:r w:rsidR="003F469D" w:rsidRPr="0028560A">
        <w:rPr>
          <w:sz w:val="24"/>
          <w:szCs w:val="24"/>
          <w:lang w:val="vi-VN"/>
        </w:rPr>
        <w:t xml:space="preserve">và </w:t>
      </w:r>
      <w:r w:rsidRPr="00120CD3">
        <w:rPr>
          <w:position w:val="-6"/>
          <w:sz w:val="24"/>
          <w:szCs w:val="24"/>
          <w:lang w:val="vi-VN"/>
        </w:rPr>
        <w:object w:dxaOrig="220" w:dyaOrig="279">
          <v:shape id="_x0000_i3415" type="#_x0000_t75" style="width:11.2pt;height:13.8pt" o:ole="">
            <v:imagedata r:id="rId112" o:title=""/>
          </v:shape>
          <o:OLEObject Type="Embed" ProgID="Equation.DSMT4" ShapeID="_x0000_i3415" DrawAspect="Content" ObjectID="_1627240356" r:id="rId113"/>
        </w:object>
      </w:r>
      <w:r>
        <w:rPr>
          <w:sz w:val="24"/>
          <w:szCs w:val="24"/>
          <w:lang w:val="vi-VN"/>
        </w:rPr>
        <w:t xml:space="preserve"> </w:t>
      </w:r>
      <w:r w:rsidR="003F469D" w:rsidRPr="0028560A">
        <w:rPr>
          <w:sz w:val="24"/>
          <w:szCs w:val="24"/>
          <w:lang w:val="vi-VN"/>
        </w:rPr>
        <w:t xml:space="preserve"> ở bên ngoài đường tròn.</w:t>
      </w:r>
    </w:p>
    <w:p w:rsidR="003F469D" w:rsidRPr="0028560A" w:rsidRDefault="00120CD3" w:rsidP="003F469D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120CD3">
        <w:rPr>
          <w:position w:val="-6"/>
          <w:sz w:val="24"/>
          <w:szCs w:val="24"/>
          <w:lang w:val="vi-VN"/>
        </w:rPr>
        <w:object w:dxaOrig="960" w:dyaOrig="279">
          <v:shape id="_x0000_i3418" type="#_x0000_t75" style="width:47.85pt;height:13.8pt" o:ole="">
            <v:imagedata r:id="rId114" o:title=""/>
          </v:shape>
          <o:OLEObject Type="Embed" ProgID="Equation.DSMT4" ShapeID="_x0000_i3418" DrawAspect="Content" ObjectID="_1627240357" r:id="rId115"/>
        </w:object>
      </w:r>
      <w:r>
        <w:rPr>
          <w:sz w:val="24"/>
          <w:szCs w:val="24"/>
          <w:lang w:val="vi-VN"/>
        </w:rPr>
        <w:t xml:space="preserve"> </w:t>
      </w:r>
      <w:r w:rsidR="003F469D" w:rsidRPr="0028560A">
        <w:rPr>
          <w:sz w:val="24"/>
          <w:szCs w:val="24"/>
          <w:lang w:val="vi-VN"/>
        </w:rPr>
        <w:t>.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4</w:t>
      </w:r>
      <w:r w:rsidR="00B74A51" w:rsidRPr="0028560A">
        <w:rPr>
          <w:rFonts w:eastAsia="Times New Roman" w:cs="Times New Roman"/>
          <w:color w:val="auto"/>
          <w:sz w:val="24"/>
          <w:szCs w:val="24"/>
          <w:lang w:val="en-US"/>
        </w:rPr>
        <w:t>    </w:t>
      </w:r>
    </w:p>
    <w:p w:rsidR="003F469D" w:rsidRPr="0028560A" w:rsidRDefault="003F469D" w:rsidP="003F469D">
      <w:pPr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Cho tam giác </w:t>
      </w:r>
      <w:r w:rsidR="00120CD3" w:rsidRPr="00120CD3">
        <w:rPr>
          <w:position w:val="-6"/>
          <w:sz w:val="24"/>
          <w:szCs w:val="24"/>
          <w:lang w:val="vi-VN"/>
        </w:rPr>
        <w:object w:dxaOrig="560" w:dyaOrig="279">
          <v:shape id="_x0000_i3421" type="#_x0000_t75" style="width:28pt;height:13.8pt" o:ole="">
            <v:imagedata r:id="rId116" o:title=""/>
          </v:shape>
          <o:OLEObject Type="Embed" ProgID="Equation.DSMT4" ShapeID="_x0000_i3421" DrawAspect="Content" ObjectID="_1627240358" r:id="rId117"/>
        </w:object>
      </w:r>
      <w:r w:rsidR="00120CD3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vuông tại </w:t>
      </w:r>
      <w:r w:rsidR="00D52B75" w:rsidRPr="00D52B75">
        <w:rPr>
          <w:position w:val="-4"/>
          <w:sz w:val="24"/>
          <w:szCs w:val="24"/>
          <w:lang w:val="vi-VN"/>
        </w:rPr>
        <w:object w:dxaOrig="240" w:dyaOrig="260">
          <v:shape id="_x0000_i3428" type="#_x0000_t75" style="width:12.05pt;height:12.95pt" o:ole="">
            <v:imagedata r:id="rId118" o:title=""/>
          </v:shape>
          <o:OLEObject Type="Embed" ProgID="Equation.DSMT4" ShapeID="_x0000_i3428" DrawAspect="Content" ObjectID="_1627240359" r:id="rId119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có </w:t>
      </w:r>
      <w:r w:rsidR="00D52B75" w:rsidRPr="00D52B75">
        <w:rPr>
          <w:position w:val="-6"/>
          <w:sz w:val="24"/>
          <w:szCs w:val="24"/>
          <w:lang w:val="vi-VN"/>
        </w:rPr>
        <w:object w:dxaOrig="1020" w:dyaOrig="279">
          <v:shape id="_x0000_i3431" type="#_x0000_t75" style="width:50.85pt;height:13.8pt" o:ole="">
            <v:imagedata r:id="rId120" o:title=""/>
          </v:shape>
          <o:OLEObject Type="Embed" ProgID="Equation.DSMT4" ShapeID="_x0000_i3431" DrawAspect="Content" ObjectID="_1627240360" r:id="rId121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, </w:t>
      </w:r>
      <w:r w:rsidR="00D52B75" w:rsidRPr="00D52B75">
        <w:rPr>
          <w:position w:val="-6"/>
          <w:sz w:val="24"/>
          <w:szCs w:val="24"/>
          <w:lang w:val="vi-VN"/>
        </w:rPr>
        <w:object w:dxaOrig="1060" w:dyaOrig="279">
          <v:shape id="_x0000_i3434" type="#_x0000_t75" style="width:53.05pt;height:13.8pt" o:ole="">
            <v:imagedata r:id="rId122" o:title=""/>
          </v:shape>
          <o:OLEObject Type="Embed" ProgID="Equation.DSMT4" ShapeID="_x0000_i3434" DrawAspect="Content" ObjectID="_1627240361" r:id="rId123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. Vẽ đường tròn tâm </w:t>
      </w:r>
      <w:r w:rsidR="00D52B75" w:rsidRPr="00D52B75">
        <w:rPr>
          <w:position w:val="-4"/>
          <w:sz w:val="24"/>
          <w:szCs w:val="24"/>
          <w:lang w:val="vi-VN"/>
        </w:rPr>
        <w:object w:dxaOrig="240" w:dyaOrig="260">
          <v:shape id="_x0000_i3441" type="#_x0000_t75" style="width:12.05pt;height:12.95pt" o:ole="">
            <v:imagedata r:id="rId124" o:title=""/>
          </v:shape>
          <o:OLEObject Type="Embed" ProgID="Equation.DSMT4" ShapeID="_x0000_i3441" DrawAspect="Content" ObjectID="_1627240362" r:id="rId125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bán kính </w:t>
      </w:r>
      <w:r w:rsidR="00D52B75" w:rsidRPr="00D52B75">
        <w:rPr>
          <w:position w:val="-10"/>
          <w:sz w:val="24"/>
          <w:szCs w:val="24"/>
          <w:lang w:val="vi-VN"/>
        </w:rPr>
        <w:object w:dxaOrig="660" w:dyaOrig="320">
          <v:shape id="_x0000_i3444" type="#_x0000_t75" style="width:33.2pt;height:15.95pt" o:ole="">
            <v:imagedata r:id="rId126" o:title=""/>
          </v:shape>
          <o:OLEObject Type="Embed" ProgID="Equation.DSMT4" ShapeID="_x0000_i3444" DrawAspect="Content" ObjectID="_1627240363" r:id="rId127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. Hãy xác định vị trí tương đối của đường thẳng </w:t>
      </w:r>
      <w:r w:rsidR="00D52B75" w:rsidRPr="00D52B75">
        <w:rPr>
          <w:position w:val="-6"/>
          <w:sz w:val="24"/>
          <w:szCs w:val="24"/>
          <w:lang w:val="vi-VN"/>
        </w:rPr>
        <w:object w:dxaOrig="400" w:dyaOrig="279">
          <v:shape id="_x0000_i3447" type="#_x0000_t75" style="width:19.85pt;height:13.8pt" o:ole="">
            <v:imagedata r:id="rId128" o:title=""/>
          </v:shape>
          <o:OLEObject Type="Embed" ProgID="Equation.DSMT4" ShapeID="_x0000_i3447" DrawAspect="Content" ObjectID="_1627240364" r:id="rId129"/>
        </w:object>
      </w:r>
      <w:r w:rsidR="00D52B75">
        <w:rPr>
          <w:sz w:val="24"/>
          <w:szCs w:val="24"/>
          <w:lang w:val="vi-VN"/>
        </w:rPr>
        <w:t xml:space="preserve"> </w:t>
      </w:r>
      <w:r w:rsidRPr="0028560A">
        <w:rPr>
          <w:sz w:val="24"/>
          <w:szCs w:val="24"/>
          <w:lang w:val="vi-VN"/>
        </w:rPr>
        <w:t xml:space="preserve"> và đường tròn </w:t>
      </w:r>
      <w:r w:rsidR="00D52B75" w:rsidRPr="00D52B75">
        <w:rPr>
          <w:position w:val="-14"/>
          <w:sz w:val="24"/>
          <w:szCs w:val="24"/>
          <w:lang w:val="vi-VN"/>
        </w:rPr>
        <w:object w:dxaOrig="1160" w:dyaOrig="400">
          <v:shape id="_x0000_i3450" type="#_x0000_t75" style="width:58.2pt;height:19.85pt" o:ole="">
            <v:imagedata r:id="rId130" o:title=""/>
          </v:shape>
          <o:OLEObject Type="Embed" ProgID="Equation.DSMT4" ShapeID="_x0000_i3450" DrawAspect="Content" ObjectID="_1627240365" r:id="rId131"/>
        </w:object>
      </w:r>
      <w:r w:rsidR="00D52B75">
        <w:rPr>
          <w:sz w:val="24"/>
          <w:szCs w:val="24"/>
          <w:lang w:val="vi-VN"/>
        </w:rPr>
        <w:t xml:space="preserve"> 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5</w:t>
      </w:r>
      <w:r w:rsidR="00B74A51" w:rsidRPr="0028560A">
        <w:rPr>
          <w:rFonts w:eastAsia="Times New Roman" w:cs="Times New Roman"/>
          <w:color w:val="auto"/>
          <w:sz w:val="24"/>
          <w:szCs w:val="24"/>
          <w:lang w:val="en-US"/>
        </w:rPr>
        <w:t>      </w:t>
      </w:r>
    </w:p>
    <w:p w:rsidR="003F469D" w:rsidRPr="0028560A" w:rsidRDefault="003F469D" w:rsidP="003F469D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Cho hình vuông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720" w:dyaOrig="279">
          <v:shape id="_x0000_i3453" type="#_x0000_t75" style="width:36.2pt;height:13.8pt" o:ole="">
            <v:imagedata r:id="rId132" o:title=""/>
          </v:shape>
          <o:OLEObject Type="Embed" ProgID="Equation.DSMT4" ShapeID="_x0000_i3453" DrawAspect="Content" ObjectID="_1627240366" r:id="rId13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. Trên đường chéo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00" w:dyaOrig="260">
          <v:shape id="_x0000_i3456" type="#_x0000_t75" style="width:19.85pt;height:12.95pt" o:ole="">
            <v:imagedata r:id="rId134" o:title=""/>
          </v:shape>
          <o:OLEObject Type="Embed" ProgID="Equation.DSMT4" ShapeID="_x0000_i3456" DrawAspect="Content" ObjectID="_1627240367" r:id="rId13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lấy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980" w:dyaOrig="260">
          <v:shape id="_x0000_i3459" type="#_x0000_t75" style="width:49.15pt;height:12.95pt" o:ole="">
            <v:imagedata r:id="rId136" o:title=""/>
          </v:shape>
          <o:OLEObject Type="Embed" ProgID="Equation.DSMT4" ShapeID="_x0000_i3459" DrawAspect="Content" ObjectID="_1627240368" r:id="rId13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(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79" w:dyaOrig="260">
          <v:shape id="_x0000_i3462" type="#_x0000_t75" style="width:13.8pt;height:12.95pt" o:ole="">
            <v:imagedata r:id="rId138" o:title=""/>
          </v:shape>
          <o:OLEObject Type="Embed" ProgID="Equation.DSMT4" ShapeID="_x0000_i3462" DrawAspect="Content" ObjectID="_1627240369" r:id="rId13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nằm giữa hai điểm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40" w:dyaOrig="260">
          <v:shape id="_x0000_i3465" type="#_x0000_t75" style="width:12.05pt;height:12.95pt" o:ole="">
            <v:imagedata r:id="rId140" o:title=""/>
          </v:shape>
          <o:OLEObject Type="Embed" ProgID="Equation.DSMT4" ShapeID="_x0000_i3465" DrawAspect="Content" ObjectID="_1627240370" r:id="rId14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và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60" w:dyaOrig="260">
          <v:shape id="_x0000_i3468" type="#_x0000_t75" style="width:12.95pt;height:12.95pt" o:ole="">
            <v:imagedata r:id="rId142" o:title=""/>
          </v:shape>
          <o:OLEObject Type="Embed" ProgID="Equation.DSMT4" ShapeID="_x0000_i3468" DrawAspect="Content" ObjectID="_1627240371" r:id="rId14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). Qua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79" w:dyaOrig="260">
          <v:shape id="_x0000_i3471" type="#_x0000_t75" style="width:13.8pt;height:12.95pt" o:ole="">
            <v:imagedata r:id="rId144" o:title=""/>
          </v:shape>
          <o:OLEObject Type="Embed" ProgID="Equation.DSMT4" ShapeID="_x0000_i3471" DrawAspect="Content" ObjectID="_1627240372" r:id="rId14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kẻ đường thẳng vuông góc với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00" w:dyaOrig="260">
          <v:shape id="_x0000_i3474" type="#_x0000_t75" style="width:19.85pt;height:12.95pt" o:ole="">
            <v:imagedata r:id="rId146" o:title=""/>
          </v:shape>
          <o:OLEObject Type="Embed" ProgID="Equation.DSMT4" ShapeID="_x0000_i3474" DrawAspect="Content" ObjectID="_1627240373" r:id="rId14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và đường này cắt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20" w:dyaOrig="260">
          <v:shape id="_x0000_i3477" type="#_x0000_t75" style="width:21.15pt;height:12.95pt" o:ole="">
            <v:imagedata r:id="rId148" o:title=""/>
          </v:shape>
          <o:OLEObject Type="Embed" ProgID="Equation.DSMT4" ShapeID="_x0000_i3477" DrawAspect="Content" ObjectID="_1627240374" r:id="rId14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tại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240" w:dyaOrig="279">
          <v:shape id="_x0000_i3480" type="#_x0000_t75" style="width:12.05pt;height:13.8pt" o:ole="">
            <v:imagedata r:id="rId150" o:title=""/>
          </v:shape>
          <o:OLEObject Type="Embed" ProgID="Equation.DSMT4" ShapeID="_x0000_i3480" DrawAspect="Content" ObjectID="_1627240375" r:id="rId15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.</w:t>
      </w:r>
    </w:p>
    <w:p w:rsidR="003F469D" w:rsidRPr="0028560A" w:rsidRDefault="003F469D" w:rsidP="003F469D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So sánh </w:t>
      </w:r>
      <w:r w:rsidR="00D52B75" w:rsidRPr="00D52B75">
        <w:rPr>
          <w:rFonts w:eastAsiaTheme="minorEastAsia"/>
          <w:position w:val="-10"/>
          <w:sz w:val="24"/>
          <w:szCs w:val="24"/>
          <w:lang w:val="vi-VN"/>
        </w:rPr>
        <w:object w:dxaOrig="840" w:dyaOrig="320">
          <v:shape id="_x0000_i3483" type="#_x0000_t75" style="width:41.8pt;height:15.95pt" o:ole="">
            <v:imagedata r:id="rId152" o:title=""/>
          </v:shape>
          <o:OLEObject Type="Embed" ProgID="Equation.DSMT4" ShapeID="_x0000_i3483" DrawAspect="Content" ObjectID="_1627240376" r:id="rId15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và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40" w:dyaOrig="260">
          <v:shape id="_x0000_i3486" type="#_x0000_t75" style="width:22pt;height:12.95pt" o:ole="">
            <v:imagedata r:id="rId154" o:title=""/>
          </v:shape>
          <o:OLEObject Type="Embed" ProgID="Equation.DSMT4" ShapeID="_x0000_i3486" DrawAspect="Content" ObjectID="_1627240377" r:id="rId15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.</w:t>
      </w:r>
    </w:p>
    <w:p w:rsidR="003F469D" w:rsidRPr="0028560A" w:rsidRDefault="003F469D" w:rsidP="003F469D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lastRenderedPageBreak/>
        <w:t xml:space="preserve">Xác định vị trí tương đối của đường thẳng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00" w:dyaOrig="260">
          <v:shape id="_x0000_i3489" type="#_x0000_t75" style="width:19.85pt;height:12.95pt" o:ole="">
            <v:imagedata r:id="rId156" o:title=""/>
          </v:shape>
          <o:OLEObject Type="Embed" ProgID="Equation.DSMT4" ShapeID="_x0000_i3489" DrawAspect="Content" ObjectID="_1627240378" r:id="rId15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với đường tròn </w:t>
      </w:r>
      <w:r w:rsidR="00D52B75" w:rsidRPr="00D52B75">
        <w:rPr>
          <w:rFonts w:eastAsiaTheme="minorEastAsia"/>
          <w:position w:val="-14"/>
          <w:sz w:val="24"/>
          <w:szCs w:val="24"/>
          <w:lang w:val="vi-VN"/>
        </w:rPr>
        <w:object w:dxaOrig="820" w:dyaOrig="400">
          <v:shape id="_x0000_i3492" type="#_x0000_t75" style="width:40.95pt;height:19.85pt" o:ole="">
            <v:imagedata r:id="rId158" o:title=""/>
          </v:shape>
          <o:OLEObject Type="Embed" ProgID="Equation.DSMT4" ShapeID="_x0000_i3492" DrawAspect="Content" ObjectID="_1627240379" r:id="rId15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.</w:t>
      </w:r>
    </w:p>
    <w:p w:rsidR="002E045C" w:rsidRPr="0028560A" w:rsidRDefault="008C7467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6</w:t>
      </w:r>
    </w:p>
    <w:p w:rsidR="003F469D" w:rsidRPr="0028560A" w:rsidRDefault="003F469D" w:rsidP="003F469D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Cho tam giác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560" w:dyaOrig="279">
          <v:shape id="_x0000_i3495" type="#_x0000_t75" style="width:28pt;height:13.8pt" o:ole="">
            <v:imagedata r:id="rId160" o:title=""/>
          </v:shape>
          <o:OLEObject Type="Embed" ProgID="Equation.DSMT4" ShapeID="_x0000_i3495" DrawAspect="Content" ObjectID="_1627240380" r:id="rId16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cân tại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40" w:dyaOrig="260">
          <v:shape id="_x0000_i3498" type="#_x0000_t75" style="width:12.05pt;height:12.95pt" o:ole="">
            <v:imagedata r:id="rId162" o:title=""/>
          </v:shape>
          <o:OLEObject Type="Embed" ProgID="Equation.DSMT4" ShapeID="_x0000_i3498" DrawAspect="Content" ObjectID="_1627240381" r:id="rId16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đường cao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40" w:dyaOrig="260">
          <v:shape id="_x0000_i3501" type="#_x0000_t75" style="width:22pt;height:12.95pt" o:ole="">
            <v:imagedata r:id="rId164" o:title=""/>
          </v:shape>
          <o:OLEObject Type="Embed" ProgID="Equation.DSMT4" ShapeID="_x0000_i3501" DrawAspect="Content" ObjectID="_1627240382" r:id="rId16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và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20" w:dyaOrig="260">
          <v:shape id="_x0000_i3504" type="#_x0000_t75" style="width:21.15pt;height:12.95pt" o:ole="">
            <v:imagedata r:id="rId166" o:title=""/>
          </v:shape>
          <o:OLEObject Type="Embed" ProgID="Equation.DSMT4" ShapeID="_x0000_i3504" DrawAspect="Content" ObjectID="_1627240383" r:id="rId16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cắt nhau tại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200" w:dyaOrig="260">
          <v:shape id="_x0000_i3507" type="#_x0000_t75" style="width:9.9pt;height:12.95pt" o:ole="">
            <v:imagedata r:id="rId168" o:title=""/>
          </v:shape>
          <o:OLEObject Type="Embed" ProgID="Equation.DSMT4" ShapeID="_x0000_i3507" DrawAspect="Content" ObjectID="_1627240384" r:id="rId16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. Chứng minh rằng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40" w:dyaOrig="260">
          <v:shape id="_x0000_i3510" type="#_x0000_t75" style="width:22pt;height:12.95pt" o:ole="">
            <v:imagedata r:id="rId170" o:title=""/>
          </v:shape>
          <o:OLEObject Type="Embed" ProgID="Equation.DSMT4" ShapeID="_x0000_i3510" DrawAspect="Content" ObjectID="_1627240385" r:id="rId17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là tiếp tuyến của đường tròn đường kính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340" w:dyaOrig="260">
          <v:shape id="_x0000_i3513" type="#_x0000_t75" style="width:16.8pt;height:12.95pt" o:ole="">
            <v:imagedata r:id="rId172" o:title=""/>
          </v:shape>
          <o:OLEObject Type="Embed" ProgID="Equation.DSMT4" ShapeID="_x0000_i3513" DrawAspect="Content" ObjectID="_1627240386" r:id="rId17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.</w:t>
      </w:r>
    </w:p>
    <w:p w:rsidR="003F469D" w:rsidRPr="0028560A" w:rsidRDefault="003F469D" w:rsidP="003F469D">
      <w:pPr>
        <w:pStyle w:val="ABCH1"/>
        <w:numPr>
          <w:ilvl w:val="0"/>
          <w:numId w:val="0"/>
        </w:numPr>
        <w:rPr>
          <w:rFonts w:eastAsiaTheme="minorEastAsia" w:cs="Times New Roman"/>
          <w:color w:val="auto"/>
          <w:sz w:val="24"/>
          <w:szCs w:val="24"/>
          <w:lang w:val="en-US"/>
        </w:rPr>
      </w:pPr>
      <w:r w:rsidRPr="0028560A">
        <w:rPr>
          <w:rFonts w:eastAsiaTheme="minorEastAsia" w:cs="Times New Roman"/>
          <w:color w:val="auto"/>
          <w:sz w:val="24"/>
          <w:szCs w:val="24"/>
          <w:lang w:val="en-US"/>
        </w:rPr>
        <w:t>Bài 7</w:t>
      </w:r>
    </w:p>
    <w:p w:rsidR="003F469D" w:rsidRPr="0028560A" w:rsidRDefault="003F469D" w:rsidP="003F469D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Cho tam giác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560" w:dyaOrig="279">
          <v:shape id="_x0000_i3516" type="#_x0000_t75" style="width:28pt;height:13.8pt" o:ole="">
            <v:imagedata r:id="rId174" o:title=""/>
          </v:shape>
          <o:OLEObject Type="Embed" ProgID="Equation.DSMT4" ShapeID="_x0000_i3516" DrawAspect="Content" ObjectID="_1627240387" r:id="rId17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có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1040" w:dyaOrig="279">
          <v:shape id="_x0000_i3519" type="#_x0000_t75" style="width:52.15pt;height:13.8pt" o:ole="">
            <v:imagedata r:id="rId176" o:title=""/>
          </v:shape>
          <o:OLEObject Type="Embed" ProgID="Equation.DSMT4" ShapeID="_x0000_i3519" DrawAspect="Content" ObjectID="_1627240388" r:id="rId17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,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1040" w:dyaOrig="279">
          <v:shape id="_x0000_i3522" type="#_x0000_t75" style="width:52.15pt;height:13.8pt" o:ole="">
            <v:imagedata r:id="rId178" o:title=""/>
          </v:shape>
          <o:OLEObject Type="Embed" ProgID="Equation.DSMT4" ShapeID="_x0000_i3522" DrawAspect="Content" ObjectID="_1627240389" r:id="rId17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và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1140" w:dyaOrig="279">
          <v:shape id="_x0000_i3525" type="#_x0000_t75" style="width:56.9pt;height:13.8pt" o:ole="">
            <v:imagedata r:id="rId180" o:title=""/>
          </v:shape>
          <o:OLEObject Type="Embed" ProgID="Equation.DSMT4" ShapeID="_x0000_i3525" DrawAspect="Content" ObjectID="_1627240390" r:id="rId18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. Vẽ đường tròn </w:t>
      </w:r>
      <w:r w:rsidR="00D52B75" w:rsidRPr="00D52B75">
        <w:rPr>
          <w:rFonts w:eastAsiaTheme="minorEastAsia"/>
          <w:position w:val="-14"/>
          <w:sz w:val="24"/>
          <w:szCs w:val="24"/>
          <w:lang w:val="vi-VN"/>
        </w:rPr>
        <w:object w:dxaOrig="800" w:dyaOrig="400">
          <v:shape id="_x0000_i3528" type="#_x0000_t75" style="width:40.1pt;height:19.85pt" o:ole="">
            <v:imagedata r:id="rId182" o:title=""/>
          </v:shape>
          <o:OLEObject Type="Embed" ProgID="Equation.DSMT4" ShapeID="_x0000_i3528" DrawAspect="Content" ObjectID="_1627240391" r:id="rId18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và đường tròn </w:t>
      </w:r>
      <w:r w:rsidR="00D52B75" w:rsidRPr="00D52B75">
        <w:rPr>
          <w:rFonts w:eastAsiaTheme="minorEastAsia"/>
          <w:position w:val="-14"/>
          <w:sz w:val="24"/>
          <w:szCs w:val="24"/>
          <w:lang w:val="vi-VN"/>
        </w:rPr>
        <w:object w:dxaOrig="800" w:dyaOrig="400">
          <v:shape id="_x0000_i3531" type="#_x0000_t75" style="width:40.1pt;height:19.85pt" o:ole="">
            <v:imagedata r:id="rId184" o:title=""/>
          </v:shape>
          <o:OLEObject Type="Embed" ProgID="Equation.DSMT4" ShapeID="_x0000_i3531" DrawAspect="Content" ObjectID="_1627240392" r:id="rId185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.</w:t>
      </w:r>
    </w:p>
    <w:p w:rsidR="003F469D" w:rsidRPr="0028560A" w:rsidRDefault="003F469D" w:rsidP="003F469D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Chứng minh rằng </w:t>
      </w:r>
      <w:r w:rsidR="00D52B75" w:rsidRPr="00D52B75">
        <w:rPr>
          <w:rFonts w:eastAsiaTheme="minorEastAsia"/>
          <w:position w:val="-4"/>
          <w:sz w:val="24"/>
          <w:szCs w:val="24"/>
          <w:lang w:val="vi-VN"/>
        </w:rPr>
        <w:object w:dxaOrig="400" w:dyaOrig="260">
          <v:shape id="_x0000_i3534" type="#_x0000_t75" style="width:19.85pt;height:12.95pt" o:ole="">
            <v:imagedata r:id="rId186" o:title=""/>
          </v:shape>
          <o:OLEObject Type="Embed" ProgID="Equation.DSMT4" ShapeID="_x0000_i3534" DrawAspect="Content" ObjectID="_1627240393" r:id="rId187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là tiếp tuyến của đường tròn </w:t>
      </w:r>
      <w:r w:rsidR="00D52B75" w:rsidRPr="00D52B75">
        <w:rPr>
          <w:rFonts w:eastAsiaTheme="minorEastAsia"/>
          <w:position w:val="-14"/>
          <w:sz w:val="24"/>
          <w:szCs w:val="24"/>
          <w:lang w:val="vi-VN"/>
        </w:rPr>
        <w:object w:dxaOrig="800" w:dyaOrig="400">
          <v:shape id="_x0000_i3537" type="#_x0000_t75" style="width:40.1pt;height:19.85pt" o:ole="">
            <v:imagedata r:id="rId188" o:title=""/>
          </v:shape>
          <o:OLEObject Type="Embed" ProgID="Equation.DSMT4" ShapeID="_x0000_i3537" DrawAspect="Content" ObjectID="_1627240394" r:id="rId189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và </w:t>
      </w:r>
      <w:r w:rsidR="00D52B75" w:rsidRPr="00D52B75">
        <w:rPr>
          <w:rFonts w:eastAsiaTheme="minorEastAsia"/>
          <w:position w:val="-6"/>
          <w:sz w:val="24"/>
          <w:szCs w:val="24"/>
          <w:lang w:val="vi-VN"/>
        </w:rPr>
        <w:object w:dxaOrig="420" w:dyaOrig="279">
          <v:shape id="_x0000_i3540" type="#_x0000_t75" style="width:21.15pt;height:13.8pt" o:ole="">
            <v:imagedata r:id="rId190" o:title=""/>
          </v:shape>
          <o:OLEObject Type="Embed" ProgID="Equation.DSMT4" ShapeID="_x0000_i3540" DrawAspect="Content" ObjectID="_1627240395" r:id="rId191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 xml:space="preserve"> là tiếp tuyến của đường tròn </w:t>
      </w:r>
      <w:r w:rsidR="00D52B75" w:rsidRPr="00D52B75">
        <w:rPr>
          <w:rFonts w:eastAsiaTheme="minorEastAsia"/>
          <w:position w:val="-14"/>
          <w:sz w:val="24"/>
          <w:szCs w:val="24"/>
          <w:lang w:val="vi-VN"/>
        </w:rPr>
        <w:object w:dxaOrig="800" w:dyaOrig="400">
          <v:shape id="_x0000_i3543" type="#_x0000_t75" style="width:40.1pt;height:19.85pt" o:ole="">
            <v:imagedata r:id="rId192" o:title=""/>
          </v:shape>
          <o:OLEObject Type="Embed" ProgID="Equation.DSMT4" ShapeID="_x0000_i3543" DrawAspect="Content" ObjectID="_1627240396" r:id="rId193"/>
        </w:object>
      </w:r>
      <w:r w:rsidR="00D52B75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;</w:t>
      </w:r>
    </w:p>
    <w:p w:rsidR="003F469D" w:rsidRPr="0028560A" w:rsidRDefault="00D52B75" w:rsidP="003F469D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D52B75">
        <w:rPr>
          <w:rFonts w:eastAsiaTheme="minorEastAsia"/>
          <w:position w:val="-4"/>
          <w:sz w:val="24"/>
          <w:szCs w:val="24"/>
          <w:lang w:val="vi-VN"/>
        </w:rPr>
        <w:object w:dxaOrig="400" w:dyaOrig="260">
          <v:shape id="_x0000_i3546" type="#_x0000_t75" style="width:19.85pt;height:12.95pt" o:ole="">
            <v:imagedata r:id="rId194" o:title=""/>
          </v:shape>
          <o:OLEObject Type="Embed" ProgID="Equation.DSMT4" ShapeID="_x0000_i3546" DrawAspect="Content" ObjectID="_1627240397" r:id="rId195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cắt đường tròn </w:t>
      </w:r>
      <w:r w:rsidRPr="00D52B75">
        <w:rPr>
          <w:rFonts w:eastAsiaTheme="minorEastAsia"/>
          <w:position w:val="-14"/>
          <w:sz w:val="24"/>
          <w:szCs w:val="24"/>
          <w:lang w:val="vi-VN"/>
        </w:rPr>
        <w:object w:dxaOrig="420" w:dyaOrig="400">
          <v:shape id="_x0000_i3549" type="#_x0000_t75" style="width:21.15pt;height:19.85pt" o:ole="">
            <v:imagedata r:id="rId196" o:title=""/>
          </v:shape>
          <o:OLEObject Type="Embed" ProgID="Equation.DSMT4" ShapeID="_x0000_i3549" DrawAspect="Content" ObjectID="_1627240398" r:id="rId197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tại </w:t>
      </w:r>
      <w:r w:rsidRPr="00D52B75">
        <w:rPr>
          <w:rFonts w:eastAsiaTheme="minorEastAsia"/>
          <w:position w:val="-4"/>
          <w:sz w:val="24"/>
          <w:szCs w:val="24"/>
          <w:lang w:val="vi-VN"/>
        </w:rPr>
        <w:object w:dxaOrig="260" w:dyaOrig="260">
          <v:shape id="_x0000_i3552" type="#_x0000_t75" style="width:12.95pt;height:12.95pt" o:ole="">
            <v:imagedata r:id="rId198" o:title=""/>
          </v:shape>
          <o:OLEObject Type="Embed" ProgID="Equation.DSMT4" ShapeID="_x0000_i3552" DrawAspect="Content" ObjectID="_1627240399" r:id="rId199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và </w:t>
      </w:r>
      <w:r w:rsidRPr="00D52B75">
        <w:rPr>
          <w:rFonts w:eastAsiaTheme="minorEastAsia"/>
          <w:position w:val="-6"/>
          <w:sz w:val="24"/>
          <w:szCs w:val="24"/>
          <w:lang w:val="vi-VN"/>
        </w:rPr>
        <w:object w:dxaOrig="420" w:dyaOrig="279">
          <v:shape id="_x0000_i3555" type="#_x0000_t75" style="width:21.15pt;height:13.8pt" o:ole="">
            <v:imagedata r:id="rId200" o:title=""/>
          </v:shape>
          <o:OLEObject Type="Embed" ProgID="Equation.DSMT4" ShapeID="_x0000_i3555" DrawAspect="Content" ObjectID="_1627240400" r:id="rId201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cắt đường tròn </w:t>
      </w:r>
      <w:r w:rsidRPr="00D52B75">
        <w:rPr>
          <w:rFonts w:eastAsiaTheme="minorEastAsia"/>
          <w:position w:val="-14"/>
          <w:sz w:val="24"/>
          <w:szCs w:val="24"/>
          <w:lang w:val="vi-VN"/>
        </w:rPr>
        <w:object w:dxaOrig="420" w:dyaOrig="400">
          <v:shape id="_x0000_i3558" type="#_x0000_t75" style="width:21.15pt;height:19.85pt" o:ole="">
            <v:imagedata r:id="rId202" o:title=""/>
          </v:shape>
          <o:OLEObject Type="Embed" ProgID="Equation.DSMT4" ShapeID="_x0000_i3558" DrawAspect="Content" ObjectID="_1627240401" r:id="rId203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tại </w:t>
      </w:r>
      <w:r w:rsidRPr="00D52B75">
        <w:rPr>
          <w:rFonts w:eastAsiaTheme="minorEastAsia"/>
          <w:position w:val="-4"/>
          <w:sz w:val="24"/>
          <w:szCs w:val="24"/>
          <w:lang w:val="vi-VN"/>
        </w:rPr>
        <w:object w:dxaOrig="240" w:dyaOrig="260">
          <v:shape id="_x0000_i3561" type="#_x0000_t75" style="width:12.05pt;height:12.95pt" o:ole="">
            <v:imagedata r:id="rId204" o:title=""/>
          </v:shape>
          <o:OLEObject Type="Embed" ProgID="Equation.DSMT4" ShapeID="_x0000_i3561" DrawAspect="Content" ObjectID="_1627240402" r:id="rId205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. Chứng minh rằng ba điểm </w:t>
      </w:r>
      <w:r w:rsidRPr="00D52B75">
        <w:rPr>
          <w:rFonts w:eastAsiaTheme="minorEastAsia"/>
          <w:position w:val="-10"/>
          <w:sz w:val="24"/>
          <w:szCs w:val="24"/>
          <w:lang w:val="vi-VN"/>
        </w:rPr>
        <w:object w:dxaOrig="840" w:dyaOrig="320">
          <v:shape id="_x0000_i3564" type="#_x0000_t75" style="width:41.8pt;height:15.95pt" o:ole="">
            <v:imagedata r:id="rId206" o:title=""/>
          </v:shape>
          <o:OLEObject Type="Embed" ProgID="Equation.DSMT4" ShapeID="_x0000_i3564" DrawAspect="Content" ObjectID="_1627240403" r:id="rId207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thẳng hàng (</w:t>
      </w:r>
      <w:r w:rsidRPr="00D52B75">
        <w:rPr>
          <w:rFonts w:eastAsiaTheme="minorEastAsia"/>
          <w:position w:val="-4"/>
          <w:sz w:val="24"/>
          <w:szCs w:val="24"/>
          <w:lang w:val="vi-VN"/>
        </w:rPr>
        <w:object w:dxaOrig="320" w:dyaOrig="260">
          <v:shape id="_x0000_i3567" type="#_x0000_t75" style="width:15.95pt;height:12.95pt" o:ole="">
            <v:imagedata r:id="rId208" o:title=""/>
          </v:shape>
          <o:OLEObject Type="Embed" ProgID="Equation.DSMT4" ShapeID="_x0000_i3567" DrawAspect="Content" ObjectID="_1627240404" r:id="rId209"/>
        </w:objec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="003F469D" w:rsidRPr="0028560A">
        <w:rPr>
          <w:rFonts w:eastAsiaTheme="minorEastAsia"/>
          <w:sz w:val="24"/>
          <w:szCs w:val="24"/>
          <w:lang w:val="vi-VN"/>
        </w:rPr>
        <w:t xml:space="preserve"> là giao điểm thứ hai củ</w:t>
      </w:r>
      <w:bookmarkStart w:id="1" w:name="_GoBack"/>
      <w:bookmarkEnd w:id="1"/>
      <w:r w:rsidR="003F469D" w:rsidRPr="0028560A">
        <w:rPr>
          <w:rFonts w:eastAsiaTheme="minorEastAsia"/>
          <w:sz w:val="24"/>
          <w:szCs w:val="24"/>
          <w:lang w:val="vi-VN"/>
        </w:rPr>
        <w:t>a hai đường tròn).</w:t>
      </w:r>
    </w:p>
    <w:p w:rsidR="003F469D" w:rsidRPr="0028560A" w:rsidRDefault="003F469D" w:rsidP="003F469D">
      <w:pPr>
        <w:jc w:val="both"/>
        <w:rPr>
          <w:rFonts w:eastAsiaTheme="minorEastAsia"/>
          <w:sz w:val="24"/>
          <w:szCs w:val="24"/>
          <w:lang w:val="vi-VN"/>
        </w:rPr>
      </w:pPr>
    </w:p>
    <w:p w:rsidR="002E045C" w:rsidRPr="0028560A" w:rsidRDefault="002E045C">
      <w:pPr>
        <w:spacing w:after="160" w:line="259" w:lineRule="auto"/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br w:type="page"/>
      </w:r>
    </w:p>
    <w:p w:rsidR="002E045C" w:rsidRPr="0028560A" w:rsidRDefault="002E045C" w:rsidP="00E50B01">
      <w:pPr>
        <w:pStyle w:val="ABCH0"/>
        <w:rPr>
          <w:rFonts w:cs="Times New Roman"/>
          <w:color w:val="auto"/>
          <w:sz w:val="24"/>
          <w:szCs w:val="24"/>
        </w:rPr>
      </w:pPr>
      <w:r w:rsidRPr="0028560A">
        <w:rPr>
          <w:rFonts w:cs="Times New Roman"/>
          <w:color w:val="auto"/>
          <w:sz w:val="24"/>
          <w:szCs w:val="24"/>
        </w:rPr>
        <w:lastRenderedPageBreak/>
        <w:t>HƯỚNG  DẪN GIẢI</w:t>
      </w:r>
    </w:p>
    <w:p w:rsidR="00E50B01" w:rsidRPr="0028560A" w:rsidRDefault="00E50B01" w:rsidP="00E50B01">
      <w:pPr>
        <w:pStyle w:val="ABCH0"/>
        <w:jc w:val="left"/>
        <w:rPr>
          <w:rFonts w:cs="Times New Roman"/>
          <w:color w:val="auto"/>
          <w:sz w:val="24"/>
          <w:szCs w:val="24"/>
        </w:rPr>
      </w:pPr>
      <w:r w:rsidRPr="0028560A">
        <w:rPr>
          <w:rFonts w:cs="Times New Roman"/>
          <w:color w:val="auto"/>
          <w:sz w:val="24"/>
          <w:szCs w:val="24"/>
        </w:rPr>
        <w:t>Dạng 1: Nhận biết</w:t>
      </w: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cs="Times New Roman"/>
          <w:color w:val="auto"/>
          <w:sz w:val="24"/>
          <w:szCs w:val="24"/>
          <w:lang w:val="en-US"/>
        </w:rPr>
      </w:pPr>
      <w:r w:rsidRPr="0028560A">
        <w:rPr>
          <w:rFonts w:cs="Times New Roman"/>
          <w:color w:val="auto"/>
          <w:sz w:val="24"/>
          <w:szCs w:val="24"/>
          <w:lang w:val="en-US"/>
        </w:rPr>
        <w:t>Bài 1: Điền vào ô trống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2337"/>
      </w:tblGrid>
      <w:tr w:rsidR="0028560A" w:rsidRPr="0028560A" w:rsidTr="002F435C">
        <w:tc>
          <w:tcPr>
            <w:tcW w:w="2336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Vị trí của đường thẳng và đường tròn</w:t>
            </w:r>
          </w:p>
        </w:tc>
        <w:tc>
          <w:tcPr>
            <w:tcW w:w="2336" w:type="dxa"/>
            <w:vAlign w:val="center"/>
          </w:tcPr>
          <w:p w:rsidR="002E045C" w:rsidRPr="0028560A" w:rsidRDefault="002E045C" w:rsidP="002F43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Số Điểm Chung</w:t>
            </w:r>
          </w:p>
        </w:tc>
        <w:tc>
          <w:tcPr>
            <w:tcW w:w="2553" w:type="dxa"/>
            <w:vAlign w:val="center"/>
          </w:tcPr>
          <w:p w:rsidR="002E045C" w:rsidRPr="0028560A" w:rsidRDefault="002E045C" w:rsidP="002F43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Hệ thức giữa R và D</w:t>
            </w:r>
          </w:p>
        </w:tc>
        <w:tc>
          <w:tcPr>
            <w:tcW w:w="2337" w:type="dxa"/>
            <w:vAlign w:val="center"/>
          </w:tcPr>
          <w:p w:rsidR="002E045C" w:rsidRPr="0028560A" w:rsidRDefault="002E045C" w:rsidP="002F43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Hình Vẽ</w:t>
            </w:r>
          </w:p>
        </w:tc>
      </w:tr>
      <w:tr w:rsidR="0028560A" w:rsidRPr="0028560A" w:rsidTr="002F435C">
        <w:tc>
          <w:tcPr>
            <w:tcW w:w="2336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Cắt Nhau</w:t>
            </w:r>
          </w:p>
        </w:tc>
        <w:tc>
          <w:tcPr>
            <w:tcW w:w="2336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3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R&gt;D</w:t>
            </w:r>
          </w:p>
        </w:tc>
        <w:tc>
          <w:tcPr>
            <w:tcW w:w="2337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 xml:space="preserve">Học sinh tự vẽ </w:t>
            </w:r>
          </w:p>
        </w:tc>
      </w:tr>
      <w:tr w:rsidR="0028560A" w:rsidRPr="0028560A" w:rsidTr="002F435C">
        <w:tc>
          <w:tcPr>
            <w:tcW w:w="2336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Tiếp Xúc</w:t>
            </w:r>
          </w:p>
        </w:tc>
        <w:tc>
          <w:tcPr>
            <w:tcW w:w="2336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3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R=D</w:t>
            </w:r>
          </w:p>
        </w:tc>
        <w:tc>
          <w:tcPr>
            <w:tcW w:w="2337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Học sinh tự vẽ</w:t>
            </w:r>
          </w:p>
        </w:tc>
      </w:tr>
      <w:tr w:rsidR="0028560A" w:rsidRPr="0028560A" w:rsidTr="002F435C">
        <w:tc>
          <w:tcPr>
            <w:tcW w:w="2336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Không Giao Nhau</w:t>
            </w:r>
          </w:p>
        </w:tc>
        <w:tc>
          <w:tcPr>
            <w:tcW w:w="2336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3" w:type="dxa"/>
          </w:tcPr>
          <w:p w:rsidR="002E045C" w:rsidRPr="0028560A" w:rsidRDefault="002E045C" w:rsidP="002E045C">
            <w:pPr>
              <w:jc w:val="center"/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R&lt;D</w:t>
            </w:r>
          </w:p>
        </w:tc>
        <w:tc>
          <w:tcPr>
            <w:tcW w:w="2337" w:type="dxa"/>
          </w:tcPr>
          <w:p w:rsidR="002E045C" w:rsidRPr="0028560A" w:rsidRDefault="002E045C" w:rsidP="002F435C">
            <w:pPr>
              <w:rPr>
                <w:sz w:val="24"/>
                <w:szCs w:val="24"/>
                <w:lang w:val="en-US"/>
              </w:rPr>
            </w:pPr>
            <w:r w:rsidRPr="0028560A">
              <w:rPr>
                <w:sz w:val="24"/>
                <w:szCs w:val="24"/>
                <w:lang w:val="en-US"/>
              </w:rPr>
              <w:t>Học sinh tự vẽ</w:t>
            </w:r>
          </w:p>
        </w:tc>
      </w:tr>
    </w:tbl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cs="Times New Roman"/>
          <w:color w:val="auto"/>
          <w:sz w:val="24"/>
          <w:szCs w:val="24"/>
          <w:lang w:val="en-US"/>
        </w:rPr>
      </w:pPr>
      <w:r w:rsidRPr="0028560A">
        <w:rPr>
          <w:rFonts w:cs="Times New Roman"/>
          <w:color w:val="auto"/>
          <w:sz w:val="24"/>
          <w:szCs w:val="24"/>
          <w:lang w:val="en-US"/>
        </w:rPr>
        <w:t>Bài 2: Vẽ hình theo yêu cầu và xác định vị trí tương đối của đường thẳng và đường tròn</w:t>
      </w:r>
    </w:p>
    <w:p w:rsidR="002E045C" w:rsidRPr="0028560A" w:rsidRDefault="004B6533" w:rsidP="002E045C">
      <w:pPr>
        <w:rPr>
          <w:sz w:val="24"/>
          <w:szCs w:val="24"/>
          <w:lang w:val="en-US"/>
        </w:rPr>
      </w:pPr>
      <w:r w:rsidRPr="0028560A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6AF96BC" wp14:editId="4936900D">
                <wp:simplePos x="0" y="0"/>
                <wp:positionH relativeFrom="column">
                  <wp:posOffset>1974444</wp:posOffset>
                </wp:positionH>
                <wp:positionV relativeFrom="paragraph">
                  <wp:posOffset>373151</wp:posOffset>
                </wp:positionV>
                <wp:extent cx="2129272" cy="1783715"/>
                <wp:effectExtent l="0" t="0" r="4445" b="6985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272" cy="1783715"/>
                          <a:chOff x="0" y="0"/>
                          <a:chExt cx="2129272" cy="17837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4" t="20210" r="48642" b="50281"/>
                          <a:stretch/>
                        </pic:blipFill>
                        <pic:spPr bwMode="auto">
                          <a:xfrm>
                            <a:off x="0" y="0"/>
                            <a:ext cx="1798320" cy="178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850507" y="95098"/>
                            <a:ext cx="278765" cy="285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CD3" w:rsidRPr="004B6533" w:rsidRDefault="00120CD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F96BC" id="Group 4" o:spid="_x0000_s1026" style="position:absolute;margin-left:155.45pt;margin-top:29.4pt;width:167.65pt;height:140.45pt;z-index:251654144" coordsize="21292,17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">
                <v:shape id="Picture 1" o:spid="_x0000_s1027" type="#_x0000_t75" style="position:absolute;width:17983;height:17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">
                  <v:imagedata r:id="rId211" o:title="" croptop="13245f" cropbottom="32952f" cropleft="13805f" cropright="3187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505;top:950;width:2787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" fillcolor="white [3201]" stroked="f" strokeweight=".5pt">
                  <v:textbox>
                    <w:txbxContent>
                      <w:p w:rsidR="00120CD3" w:rsidRPr="004B6533" w:rsidRDefault="00120CD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515FF" w:rsidRPr="0028560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10FF9" wp14:editId="540EA7B6">
                <wp:simplePos x="0" y="0"/>
                <wp:positionH relativeFrom="column">
                  <wp:posOffset>3897630</wp:posOffset>
                </wp:positionH>
                <wp:positionV relativeFrom="paragraph">
                  <wp:posOffset>566725</wp:posOffset>
                </wp:positionV>
                <wp:extent cx="0" cy="1499616"/>
                <wp:effectExtent l="0" t="0" r="1905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961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17844" id="Straight Connector 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44.6pt" to="306.9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" strokecolor="#393737 [814]">
                <v:stroke joinstyle="miter"/>
              </v:line>
            </w:pict>
          </mc:Fallback>
        </mc:AlternateContent>
      </w:r>
      <w:r w:rsidR="002E045C" w:rsidRPr="0028560A">
        <w:rPr>
          <w:sz w:val="24"/>
          <w:szCs w:val="24"/>
          <w:lang w:val="en-US"/>
        </w:rPr>
        <w:t>a) Vẽ (O,5cm) dường thẳng (d) cách tâm O 6cm</w:t>
      </w:r>
    </w:p>
    <w:p w:rsidR="009D2130" w:rsidRPr="0028560A" w:rsidRDefault="004B6533" w:rsidP="002E045C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>Đường thẳng không cắt đường tròn</w:t>
      </w:r>
    </w:p>
    <w:p w:rsidR="002E045C" w:rsidRPr="0028560A" w:rsidRDefault="004B6533" w:rsidP="002E045C">
      <w:pPr>
        <w:rPr>
          <w:sz w:val="24"/>
          <w:szCs w:val="24"/>
          <w:lang w:val="en-US"/>
        </w:rPr>
      </w:pPr>
      <w:r w:rsidRPr="0028560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4CC4E" wp14:editId="575EA859">
                <wp:simplePos x="0" y="0"/>
                <wp:positionH relativeFrom="column">
                  <wp:posOffset>3879520</wp:posOffset>
                </wp:positionH>
                <wp:positionV relativeFrom="paragraph">
                  <wp:posOffset>367665</wp:posOffset>
                </wp:positionV>
                <wp:extent cx="278765" cy="285115"/>
                <wp:effectExtent l="0" t="0" r="6985" b="63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4B6533" w:rsidRDefault="00120CD3" w:rsidP="004B65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4CC4E" id="Text Box 7" o:spid="_x0000_s1029" type="#_x0000_t202" style="position:absolute;margin-left:305.45pt;margin-top:28.95pt;width:21.95pt;height:22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" fillcolor="white [3201]" stroked="f" strokeweight=".5pt">
                <v:textbox>
                  <w:txbxContent>
                    <w:p w:rsidR="00120CD3" w:rsidRPr="004B6533" w:rsidRDefault="00120CD3" w:rsidP="004B65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8560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D3A44" wp14:editId="2A613E09">
                <wp:simplePos x="0" y="0"/>
                <wp:positionH relativeFrom="column">
                  <wp:posOffset>3905656</wp:posOffset>
                </wp:positionH>
                <wp:positionV relativeFrom="paragraph">
                  <wp:posOffset>463144</wp:posOffset>
                </wp:positionV>
                <wp:extent cx="0" cy="2580944"/>
                <wp:effectExtent l="0" t="0" r="19050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33E4C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55pt,36.45pt" to="307.5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" strokecolor="#404040 [2429]" strokeweight="1pt">
                <v:stroke joinstyle="miter"/>
              </v:line>
            </w:pict>
          </mc:Fallback>
        </mc:AlternateContent>
      </w: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6F95B85B" wp14:editId="5DCE7A23">
            <wp:simplePos x="0" y="0"/>
            <wp:positionH relativeFrom="margin">
              <wp:align>center</wp:align>
            </wp:positionH>
            <wp:positionV relativeFrom="paragraph">
              <wp:posOffset>272643</wp:posOffset>
            </wp:positionV>
            <wp:extent cx="2794000" cy="2771140"/>
            <wp:effectExtent l="0" t="0" r="635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4" t="20210" r="48642" b="50281"/>
                    <a:stretch/>
                  </pic:blipFill>
                  <pic:spPr bwMode="auto">
                    <a:xfrm>
                      <a:off x="0" y="0"/>
                      <a:ext cx="2794000" cy="277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45C" w:rsidRPr="0028560A">
        <w:rPr>
          <w:sz w:val="24"/>
          <w:szCs w:val="24"/>
          <w:lang w:val="en-US"/>
        </w:rPr>
        <w:t>b) Vẽ (O,10cm) dường thẳng (k) cách tâm O 7cm</w:t>
      </w:r>
    </w:p>
    <w:p w:rsidR="004B6533" w:rsidRPr="0028560A" w:rsidRDefault="004B6533" w:rsidP="002E045C">
      <w:pPr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t>Đường tròn cắt đường thẳng</w:t>
      </w:r>
    </w:p>
    <w:p w:rsidR="004B6533" w:rsidRPr="0028560A" w:rsidRDefault="004B6533" w:rsidP="004B6533">
      <w:pPr>
        <w:spacing w:after="160" w:line="259" w:lineRule="auto"/>
        <w:rPr>
          <w:sz w:val="24"/>
          <w:szCs w:val="24"/>
          <w:lang w:val="en-US"/>
        </w:rPr>
      </w:pPr>
      <w:r w:rsidRPr="0028560A">
        <w:rPr>
          <w:sz w:val="24"/>
          <w:szCs w:val="24"/>
          <w:lang w:val="en-US"/>
        </w:rPr>
        <w:br w:type="page"/>
      </w:r>
    </w:p>
    <w:p w:rsidR="002E045C" w:rsidRPr="0028560A" w:rsidRDefault="004E3D58" w:rsidP="002E045C">
      <w:pPr>
        <w:rPr>
          <w:sz w:val="24"/>
          <w:szCs w:val="24"/>
          <w:lang w:val="en-US"/>
        </w:rPr>
      </w:pPr>
      <w:r w:rsidRPr="0028560A">
        <w:rPr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5306CF3" wp14:editId="3DD0971F">
                <wp:simplePos x="0" y="0"/>
                <wp:positionH relativeFrom="column">
                  <wp:posOffset>1681099</wp:posOffset>
                </wp:positionH>
                <wp:positionV relativeFrom="paragraph">
                  <wp:posOffset>332486</wp:posOffset>
                </wp:positionV>
                <wp:extent cx="1793012" cy="1806677"/>
                <wp:effectExtent l="0" t="0" r="0" b="3175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012" cy="1806677"/>
                          <a:chOff x="0" y="0"/>
                          <a:chExt cx="1793012" cy="180667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4" t="20210" r="48642" b="50281"/>
                          <a:stretch/>
                        </pic:blipFill>
                        <pic:spPr bwMode="auto">
                          <a:xfrm>
                            <a:off x="0" y="0"/>
                            <a:ext cx="1755140" cy="174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514247" y="1521562"/>
                            <a:ext cx="278765" cy="285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CD3" w:rsidRPr="004B6533" w:rsidRDefault="00120CD3" w:rsidP="004E3D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315" y="1748333"/>
                            <a:ext cx="1718945" cy="69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06CF3" id="Group 12" o:spid="_x0000_s1030" style="position:absolute;margin-left:132.35pt;margin-top:26.2pt;width:141.2pt;height:142.25pt;z-index:251668480" coordsize="17930,18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">
                <v:shape id="Picture 10" o:spid="_x0000_s1031" type="#_x0000_t75" style="position:absolute;width:17551;height:1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">
                  <v:imagedata r:id="rId214" o:title="" croptop="13245f" cropbottom="32952f" cropleft="13805f" cropright="31878f"/>
                  <v:path arrowok="t"/>
                </v:shape>
                <v:shape id="Text Box 11" o:spid="_x0000_s1032" type="#_x0000_t202" style="position:absolute;left:15142;top:15215;width:2788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" fillcolor="white [3201]" stroked="f" strokeweight=".5pt">
                  <v:textbox>
                    <w:txbxContent>
                      <w:p w:rsidR="00120CD3" w:rsidRPr="004B6533" w:rsidRDefault="00120CD3" w:rsidP="004E3D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Straight Connector 9" o:spid="_x0000_s1033" style="position:absolute;visibility:visible;mso-wrap-style:square" from="73,17483" to="17262,17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" strokecolor="#393737 [814]">
                  <v:stroke joinstyle="miter"/>
                </v:line>
                <w10:wrap type="topAndBottom"/>
              </v:group>
            </w:pict>
          </mc:Fallback>
        </mc:AlternateContent>
      </w:r>
      <w:r w:rsidR="002E045C" w:rsidRPr="0028560A">
        <w:rPr>
          <w:sz w:val="24"/>
          <w:szCs w:val="24"/>
          <w:lang w:val="en-US"/>
        </w:rPr>
        <w:t>c) Vẽ (O,5cm) dường thẳng (n) cách tâm O 6cm</w:t>
      </w:r>
    </w:p>
    <w:p w:rsidR="004B6533" w:rsidRPr="0028560A" w:rsidRDefault="004B6533" w:rsidP="002E045C">
      <w:pPr>
        <w:rPr>
          <w:sz w:val="24"/>
          <w:szCs w:val="24"/>
          <w:lang w:val="en-US"/>
        </w:rPr>
      </w:pPr>
    </w:p>
    <w:p w:rsidR="002E045C" w:rsidRPr="0028560A" w:rsidRDefault="004E3D58" w:rsidP="002E045C">
      <w:pPr>
        <w:rPr>
          <w:sz w:val="24"/>
          <w:szCs w:val="24"/>
          <w:lang w:val="en-US"/>
        </w:rPr>
      </w:pPr>
      <w:r w:rsidRPr="0028560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248DF" wp14:editId="37F246DD">
                <wp:simplePos x="0" y="0"/>
                <wp:positionH relativeFrom="column">
                  <wp:posOffset>3133090</wp:posOffset>
                </wp:positionH>
                <wp:positionV relativeFrom="paragraph">
                  <wp:posOffset>1950720</wp:posOffset>
                </wp:positionV>
                <wp:extent cx="278130" cy="284480"/>
                <wp:effectExtent l="0" t="0" r="0" b="127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4B6533" w:rsidRDefault="00120CD3" w:rsidP="004E3D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48DF" id="Text Box 16" o:spid="_x0000_s1034" type="#_x0000_t202" style="position:absolute;margin-left:246.7pt;margin-top:153.6pt;width:21.9pt;height:22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" fillcolor="white [3201]" stroked="f" strokeweight=".5pt">
                <v:textbox>
                  <w:txbxContent>
                    <w:p w:rsidR="00120CD3" w:rsidRPr="004B6533" w:rsidRDefault="00120CD3" w:rsidP="004E3D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8560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55A6F" wp14:editId="50BB3F79">
                <wp:simplePos x="0" y="0"/>
                <wp:positionH relativeFrom="column">
                  <wp:posOffset>869315</wp:posOffset>
                </wp:positionH>
                <wp:positionV relativeFrom="paragraph">
                  <wp:posOffset>2019300</wp:posOffset>
                </wp:positionV>
                <wp:extent cx="2479040" cy="50800"/>
                <wp:effectExtent l="0" t="0" r="35560" b="25400"/>
                <wp:wrapTopAndBottom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040" cy="508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5FC55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59pt" to="263.6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" strokecolor="#393737 [814]">
                <v:stroke joinstyle="miter"/>
                <w10:wrap type="topAndBottom"/>
              </v:line>
            </w:pict>
          </mc:Fallback>
        </mc:AlternateContent>
      </w: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3A7ED50E" wp14:editId="2EC05A98">
            <wp:simplePos x="0" y="0"/>
            <wp:positionH relativeFrom="column">
              <wp:posOffset>1623314</wp:posOffset>
            </wp:positionH>
            <wp:positionV relativeFrom="paragraph">
              <wp:posOffset>400990</wp:posOffset>
            </wp:positionV>
            <wp:extent cx="1754742" cy="1740437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 rotWithShape="1"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4" t="20210" r="48642" b="50281"/>
                    <a:stretch/>
                  </pic:blipFill>
                  <pic:spPr bwMode="auto">
                    <a:xfrm>
                      <a:off x="0" y="0"/>
                      <a:ext cx="1754742" cy="1740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045C" w:rsidRPr="0028560A">
        <w:rPr>
          <w:sz w:val="24"/>
          <w:szCs w:val="24"/>
          <w:lang w:val="en-US"/>
        </w:rPr>
        <w:t>d) Vẽ (O,d=10cm) dường thẳng (m) cách tâm O 5cm</w:t>
      </w:r>
    </w:p>
    <w:p w:rsidR="004E3D58" w:rsidRPr="0028560A" w:rsidRDefault="004E3D58" w:rsidP="002E045C">
      <w:pPr>
        <w:rPr>
          <w:sz w:val="24"/>
          <w:szCs w:val="24"/>
          <w:lang w:val="en-US"/>
        </w:rPr>
      </w:pPr>
    </w:p>
    <w:p w:rsidR="002E045C" w:rsidRPr="0028560A" w:rsidRDefault="002E045C" w:rsidP="002E045C">
      <w:pPr>
        <w:pStyle w:val="ABCH0"/>
        <w:rPr>
          <w:rFonts w:cs="Times New Roman"/>
          <w:color w:val="auto"/>
          <w:sz w:val="24"/>
          <w:szCs w:val="24"/>
        </w:rPr>
      </w:pPr>
      <w:r w:rsidRPr="0028560A">
        <w:rPr>
          <w:rFonts w:cs="Times New Roman"/>
          <w:color w:val="auto"/>
          <w:sz w:val="24"/>
          <w:szCs w:val="24"/>
        </w:rPr>
        <w:t>Dạng 2: Các bài toán chứng minh</w:t>
      </w: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1      </w:t>
      </w:r>
    </w:p>
    <w:p w:rsidR="004E3D58" w:rsidRPr="0028560A" w:rsidRDefault="0007288C" w:rsidP="007547FB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 wp14:anchorId="24605143" wp14:editId="1E1A3B3A">
            <wp:simplePos x="0" y="0"/>
            <wp:positionH relativeFrom="column">
              <wp:posOffset>3604895</wp:posOffset>
            </wp:positionH>
            <wp:positionV relativeFrom="paragraph">
              <wp:posOffset>225425</wp:posOffset>
            </wp:positionV>
            <wp:extent cx="2409825" cy="3455035"/>
            <wp:effectExtent l="0" t="0" r="9525" b="0"/>
            <wp:wrapTight wrapText="bothSides">
              <wp:wrapPolygon edited="0">
                <wp:start x="0" y="0"/>
                <wp:lineTo x="0" y="21437"/>
                <wp:lineTo x="21515" y="21437"/>
                <wp:lineTo x="2151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2128" r="10049" b="10380"/>
                    <a:stretch/>
                  </pic:blipFill>
                  <pic:spPr bwMode="auto">
                    <a:xfrm>
                      <a:off x="0" y="0"/>
                      <a:ext cx="2409825" cy="345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7FB" w:rsidRPr="0028560A">
        <w:rPr>
          <w:rFonts w:eastAsia="Times New Roman"/>
          <w:sz w:val="24"/>
          <w:szCs w:val="24"/>
          <w:lang w:val="en-US"/>
        </w:rPr>
        <w:t xml:space="preserve">Cho đường tròn (O), đường kính AB, tiếp tuyến tại M  cắt tiếp tuyến tại A và B lần lượt tại C và D. Vẽ đường trong tâm I có đường kính CD. </w:t>
      </w:r>
    </w:p>
    <w:p w:rsidR="00A544A8" w:rsidRPr="0028560A" w:rsidRDefault="00A544A8" w:rsidP="00A544A8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>a) Chứng minh OI</w:t>
      </w:r>
      <w:r w:rsidR="0028560A" w:rsidRPr="00025957">
        <w:rPr>
          <w:position w:val="-4"/>
        </w:rPr>
        <w:object w:dxaOrig="240" w:dyaOrig="260">
          <v:shape id="_x0000_i2918" type="#_x0000_t75" style="width:12.05pt;height:12.95pt" o:ole="">
            <v:imagedata r:id="rId216" o:title=""/>
          </v:shape>
          <o:OLEObject Type="Embed" ProgID="Equation.DSMT4" ShapeID="_x0000_i2918" DrawAspect="Content" ObjectID="_1627240405" r:id="rId217"/>
        </w:object>
      </w:r>
      <w:r w:rsidRPr="0028560A">
        <w:rPr>
          <w:sz w:val="24"/>
          <w:szCs w:val="24"/>
        </w:rPr>
        <w:t>AB</w:t>
      </w:r>
    </w:p>
    <w:p w:rsidR="00873B98" w:rsidRPr="0028560A" w:rsidRDefault="00873B98" w:rsidP="00873B98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  <w:r w:rsidRPr="0028560A">
        <w:rPr>
          <w:sz w:val="24"/>
          <w:szCs w:val="24"/>
        </w:rPr>
        <w:t xml:space="preserve">b) </w:t>
      </w:r>
      <w:r w:rsidRPr="0028560A">
        <w:rPr>
          <w:rFonts w:eastAsia="Times New Roman"/>
          <w:sz w:val="24"/>
          <w:szCs w:val="24"/>
          <w:lang w:val="en-US"/>
        </w:rPr>
        <w:t xml:space="preserve">Chứng minh AB tiếp </w:t>
      </w:r>
      <w:r w:rsidR="00E40363" w:rsidRPr="0028560A">
        <w:rPr>
          <w:rFonts w:eastAsia="Times New Roman"/>
          <w:sz w:val="24"/>
          <w:szCs w:val="24"/>
          <w:lang w:val="en-US"/>
        </w:rPr>
        <w:t>tuyến</w:t>
      </w:r>
      <w:r w:rsidRPr="0028560A">
        <w:rPr>
          <w:rFonts w:eastAsia="Times New Roman"/>
          <w:sz w:val="24"/>
          <w:szCs w:val="24"/>
          <w:lang w:val="en-US"/>
        </w:rPr>
        <w:t xml:space="preserve"> với đường trong (I) tại O.</w:t>
      </w:r>
    </w:p>
    <w:p w:rsidR="00873B98" w:rsidRPr="0028560A" w:rsidRDefault="00873B98" w:rsidP="00A544A8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</w:p>
    <w:p w:rsidR="00E349A6" w:rsidRPr="0028560A" w:rsidRDefault="00E349A6" w:rsidP="00E349A6">
      <w:pPr>
        <w:shd w:val="clear" w:color="auto" w:fill="FFFFFF"/>
        <w:spacing w:after="120"/>
        <w:jc w:val="center"/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t>Giải</w:t>
      </w:r>
      <w:r w:rsidR="0007288C" w:rsidRPr="0028560A">
        <w:rPr>
          <w:noProof/>
          <w:sz w:val="24"/>
          <w:szCs w:val="24"/>
          <w:lang w:val="en-US"/>
        </w:rPr>
        <w:t xml:space="preserve"> </w:t>
      </w:r>
    </w:p>
    <w:p w:rsidR="007E2F8B" w:rsidRPr="0028560A" w:rsidRDefault="00873B98" w:rsidP="00873B98">
      <w:pPr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t>a)</w:t>
      </w:r>
      <w:r w:rsidRPr="0028560A">
        <w:rPr>
          <w:rFonts w:eastAsia="Times New Roman"/>
          <w:sz w:val="24"/>
          <w:szCs w:val="24"/>
          <w:lang w:val="en-US"/>
        </w:rPr>
        <w:tab/>
      </w:r>
      <w:r w:rsidRPr="0028560A">
        <w:rPr>
          <w:rFonts w:eastAsia="Times New Roman"/>
          <w:sz w:val="24"/>
          <w:szCs w:val="24"/>
          <w:lang w:val="en-US"/>
        </w:rPr>
        <w:tab/>
        <w:t xml:space="preserve"> </w:t>
      </w:r>
      <w:r w:rsidR="007E2F8B" w:rsidRPr="0028560A">
        <w:rPr>
          <w:rFonts w:eastAsia="Times New Roman"/>
          <w:sz w:val="24"/>
          <w:szCs w:val="24"/>
          <w:lang w:val="en-US"/>
        </w:rPr>
        <w:t>Xét tứ giác ACDB</w:t>
      </w:r>
    </w:p>
    <w:p w:rsidR="00E349A6" w:rsidRPr="0028560A" w:rsidRDefault="007E2F8B" w:rsidP="007E2F8B">
      <w:pPr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       </w:t>
      </w:r>
      <w:r w:rsidR="00E349A6" w:rsidRPr="0028560A">
        <w:rPr>
          <w:rFonts w:eastAsia="Times New Roman"/>
          <w:sz w:val="24"/>
          <w:szCs w:val="24"/>
          <w:lang w:val="en-US"/>
        </w:rPr>
        <w:t xml:space="preserve">Ta có: AC và BD là tiếp tuyến của (O) </w:t>
      </w:r>
    </w:p>
    <w:p w:rsidR="00E349A6" w:rsidRPr="0028560A" w:rsidRDefault="007E2F8B" w:rsidP="00E349A6">
      <w:pPr>
        <w:ind w:left="306" w:firstLine="1134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Nên </w:t>
      </w:r>
      <w:r w:rsidR="00E349A6" w:rsidRPr="0028560A">
        <w:rPr>
          <w:rFonts w:eastAsia="Times New Roman"/>
          <w:sz w:val="24"/>
          <w:szCs w:val="24"/>
          <w:lang w:val="en-US"/>
        </w:rPr>
        <w:t>AC</w:t>
      </w:r>
      <w:r w:rsidR="0028560A" w:rsidRPr="00025957">
        <w:rPr>
          <w:position w:val="-4"/>
        </w:rPr>
        <w:object w:dxaOrig="240" w:dyaOrig="260">
          <v:shape id="_x0000_i2923" type="#_x0000_t75" style="width:12.05pt;height:12.95pt" o:ole="">
            <v:imagedata r:id="rId218" o:title=""/>
          </v:shape>
          <o:OLEObject Type="Embed" ProgID="Equation.DSMT4" ShapeID="_x0000_i2923" DrawAspect="Content" ObjectID="_1627240406" r:id="rId219"/>
        </w:object>
      </w:r>
      <w:r w:rsidR="00E349A6" w:rsidRPr="0028560A">
        <w:rPr>
          <w:sz w:val="24"/>
          <w:szCs w:val="24"/>
        </w:rPr>
        <w:t>AB và BD</w:t>
      </w:r>
      <w:r w:rsidR="0028560A" w:rsidRPr="00025957">
        <w:rPr>
          <w:position w:val="-4"/>
        </w:rPr>
        <w:object w:dxaOrig="240" w:dyaOrig="260">
          <v:shape id="_x0000_i2928" type="#_x0000_t75" style="width:12.05pt;height:12.95pt" o:ole="">
            <v:imagedata r:id="rId220" o:title=""/>
          </v:shape>
          <o:OLEObject Type="Embed" ProgID="Equation.DSMT4" ShapeID="_x0000_i2928" DrawAspect="Content" ObjectID="_1627240407" r:id="rId221"/>
        </w:object>
      </w:r>
      <w:r w:rsidR="00E349A6" w:rsidRPr="0028560A">
        <w:rPr>
          <w:sz w:val="24"/>
          <w:szCs w:val="24"/>
        </w:rPr>
        <w:t>AB</w:t>
      </w:r>
    </w:p>
    <w:p w:rsidR="00E349A6" w:rsidRPr="0028560A" w:rsidRDefault="00E349A6" w:rsidP="00E349A6">
      <w:pPr>
        <w:ind w:left="306" w:firstLine="1134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Suy ra </w:t>
      </w:r>
      <w:r w:rsidRPr="0028560A">
        <w:rPr>
          <w:sz w:val="24"/>
          <w:szCs w:val="24"/>
        </w:rPr>
        <w:t xml:space="preserve"> </w:t>
      </w:r>
      <w:r w:rsidR="00AA6684" w:rsidRPr="0028560A">
        <w:rPr>
          <w:sz w:val="24"/>
          <w:szCs w:val="24"/>
        </w:rPr>
        <w:t>AC//BD</w:t>
      </w:r>
    </w:p>
    <w:p w:rsidR="00AA6684" w:rsidRPr="0028560A" w:rsidRDefault="00AA6684" w:rsidP="00E349A6">
      <w:pPr>
        <w:ind w:left="306" w:firstLine="1134"/>
        <w:rPr>
          <w:sz w:val="24"/>
          <w:szCs w:val="24"/>
        </w:rPr>
      </w:pPr>
      <w:r w:rsidRPr="0028560A">
        <w:rPr>
          <w:sz w:val="24"/>
          <w:szCs w:val="24"/>
        </w:rPr>
        <w:t>Do đó ACDB là hình thang vuông</w:t>
      </w:r>
    </w:p>
    <w:p w:rsidR="00AA6684" w:rsidRPr="0028560A" w:rsidRDefault="00AA6684" w:rsidP="00E349A6">
      <w:pPr>
        <w:ind w:left="306" w:firstLine="1134"/>
        <w:rPr>
          <w:sz w:val="24"/>
          <w:szCs w:val="24"/>
        </w:rPr>
      </w:pPr>
      <w:r w:rsidRPr="0028560A">
        <w:rPr>
          <w:sz w:val="24"/>
          <w:szCs w:val="24"/>
        </w:rPr>
        <w:t>Xét hình thang ACDB</w:t>
      </w:r>
    </w:p>
    <w:p w:rsidR="00AA6684" w:rsidRPr="0028560A" w:rsidRDefault="00AA6684" w:rsidP="00E349A6">
      <w:pPr>
        <w:ind w:left="306" w:firstLine="1134"/>
        <w:rPr>
          <w:sz w:val="24"/>
          <w:szCs w:val="24"/>
        </w:rPr>
      </w:pPr>
      <w:r w:rsidRPr="0028560A">
        <w:rPr>
          <w:sz w:val="24"/>
          <w:szCs w:val="24"/>
        </w:rPr>
        <w:t xml:space="preserve">Lại có AO=OB </w:t>
      </w:r>
    </w:p>
    <w:p w:rsidR="00AA6684" w:rsidRPr="0028560A" w:rsidRDefault="00AA6684" w:rsidP="00E349A6">
      <w:pPr>
        <w:ind w:left="306" w:firstLine="1134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CI=ID</w:t>
      </w:r>
    </w:p>
    <w:p w:rsidR="00AA6684" w:rsidRPr="0028560A" w:rsidRDefault="007E2F8B" w:rsidP="007E2F8B">
      <w:pPr>
        <w:rPr>
          <w:sz w:val="24"/>
          <w:szCs w:val="24"/>
        </w:rPr>
      </w:pPr>
      <w:r w:rsidRPr="0028560A">
        <w:rPr>
          <w:sz w:val="24"/>
          <w:szCs w:val="24"/>
        </w:rPr>
        <w:t xml:space="preserve">         </w:t>
      </w:r>
      <w:r w:rsidR="00AA6684" w:rsidRPr="0028560A">
        <w:rPr>
          <w:sz w:val="24"/>
          <w:szCs w:val="24"/>
        </w:rPr>
        <w:t>Vậy IO là đường trung bình của hình thang vuông ACDB</w:t>
      </w:r>
    </w:p>
    <w:p w:rsidR="00D4068F" w:rsidRPr="0028560A" w:rsidRDefault="00D4068F" w:rsidP="00E349A6">
      <w:pPr>
        <w:ind w:left="306" w:firstLine="1134"/>
        <w:rPr>
          <w:sz w:val="24"/>
          <w:szCs w:val="24"/>
        </w:rPr>
      </w:pPr>
      <w:r w:rsidRPr="0028560A">
        <w:rPr>
          <w:sz w:val="24"/>
          <w:szCs w:val="24"/>
        </w:rPr>
        <w:t>Suy ra OI//AC</w:t>
      </w:r>
    </w:p>
    <w:p w:rsidR="00D4068F" w:rsidRPr="0028560A" w:rsidRDefault="00D4068F" w:rsidP="00D4068F">
      <w:pPr>
        <w:pStyle w:val="ListParagraph"/>
        <w:numPr>
          <w:ilvl w:val="0"/>
          <w:numId w:val="22"/>
        </w:numPr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t>OI</w:t>
      </w:r>
      <w:r w:rsidR="0028560A" w:rsidRPr="00025957">
        <w:rPr>
          <w:position w:val="-4"/>
        </w:rPr>
        <w:object w:dxaOrig="240" w:dyaOrig="260">
          <v:shape id="_x0000_i2933" type="#_x0000_t75" style="width:12.05pt;height:12.95pt" o:ole="">
            <v:imagedata r:id="rId222" o:title=""/>
          </v:shape>
          <o:OLEObject Type="Embed" ProgID="Equation.DSMT4" ShapeID="_x0000_i2933" DrawAspect="Content" ObjectID="_1627240408" r:id="rId223"/>
        </w:object>
      </w:r>
      <w:r w:rsidRPr="0028560A">
        <w:rPr>
          <w:sz w:val="24"/>
          <w:szCs w:val="24"/>
        </w:rPr>
        <w:t xml:space="preserve">AB </w:t>
      </w:r>
      <w:r w:rsidR="00873B98" w:rsidRPr="0028560A">
        <w:rPr>
          <w:sz w:val="24"/>
          <w:szCs w:val="24"/>
        </w:rPr>
        <w:t>(1)</w:t>
      </w:r>
    </w:p>
    <w:p w:rsidR="00E539AC" w:rsidRPr="0028560A" w:rsidRDefault="00873B98" w:rsidP="00873B98">
      <w:pPr>
        <w:rPr>
          <w:rFonts w:eastAsia="Times New Roman"/>
          <w:sz w:val="24"/>
          <w:szCs w:val="24"/>
          <w:lang w:val="en-US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b) </w:t>
      </w:r>
    </w:p>
    <w:p w:rsidR="00873B98" w:rsidRPr="0028560A" w:rsidRDefault="00E539AC" w:rsidP="00873B98">
      <w:pPr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>Ta chứng minh</w:t>
      </w:r>
      <w:r w:rsidR="00873B98" w:rsidRPr="0028560A">
        <w:rPr>
          <w:rFonts w:eastAsia="Times New Roman"/>
          <w:sz w:val="24"/>
          <w:szCs w:val="24"/>
          <w:lang w:val="en-US"/>
        </w:rPr>
        <w:t xml:space="preserve"> </w:t>
      </w:r>
      <w:r w:rsidR="0028560A" w:rsidRPr="0028560A">
        <w:rPr>
          <w:position w:val="-6"/>
        </w:rPr>
        <w:object w:dxaOrig="1640" w:dyaOrig="279">
          <v:shape id="_x0000_i2938" type="#_x0000_t75" style="width:81.9pt;height:13.8pt" o:ole="">
            <v:imagedata r:id="rId224" o:title=""/>
          </v:shape>
          <o:OLEObject Type="Embed" ProgID="Equation.DSMT4" ShapeID="_x0000_i2938" DrawAspect="Content" ObjectID="_1627240409" r:id="rId225"/>
        </w:object>
      </w:r>
      <w:r w:rsidRPr="0028560A">
        <w:rPr>
          <w:sz w:val="24"/>
          <w:szCs w:val="24"/>
        </w:rPr>
        <w:t xml:space="preserve"> suy ra AC=MC</w:t>
      </w:r>
    </w:p>
    <w:p w:rsidR="00E539AC" w:rsidRPr="0028560A" w:rsidRDefault="00E539AC" w:rsidP="00873B98">
      <w:pPr>
        <w:rPr>
          <w:sz w:val="24"/>
          <w:szCs w:val="24"/>
        </w:rPr>
      </w:pPr>
      <w:r w:rsidRPr="0028560A">
        <w:rPr>
          <w:sz w:val="24"/>
          <w:szCs w:val="24"/>
        </w:rPr>
        <w:lastRenderedPageBreak/>
        <w:t xml:space="preserve">Ta chứng minh </w:t>
      </w:r>
      <w:r w:rsidR="0028560A" w:rsidRPr="0028560A">
        <w:rPr>
          <w:position w:val="-6"/>
        </w:rPr>
        <w:object w:dxaOrig="1660" w:dyaOrig="279">
          <v:shape id="_x0000_i2943" type="#_x0000_t75" style="width:83.2pt;height:13.8pt" o:ole="">
            <v:imagedata r:id="rId226" o:title=""/>
          </v:shape>
          <o:OLEObject Type="Embed" ProgID="Equation.DSMT4" ShapeID="_x0000_i2943" DrawAspect="Content" ObjectID="_1627240410" r:id="rId227"/>
        </w:object>
      </w:r>
      <w:r w:rsidRPr="0028560A">
        <w:rPr>
          <w:sz w:val="24"/>
          <w:szCs w:val="24"/>
        </w:rPr>
        <w:t xml:space="preserve"> suy ra DB=MD</w:t>
      </w:r>
    </w:p>
    <w:p w:rsidR="00E539AC" w:rsidRPr="0028560A" w:rsidRDefault="00E539AC" w:rsidP="00E539AC">
      <w:pPr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 xml:space="preserve">Ta có </w:t>
      </w:r>
      <w:r w:rsidRPr="0028560A">
        <w:rPr>
          <w:sz w:val="24"/>
          <w:szCs w:val="24"/>
        </w:rPr>
        <w:t>OI=</w:t>
      </w:r>
      <w:r w:rsidR="0028560A" w:rsidRPr="0028560A">
        <w:rPr>
          <w:position w:val="-24"/>
        </w:rPr>
        <w:object w:dxaOrig="999" w:dyaOrig="620">
          <v:shape id="_x0000_i2948" type="#_x0000_t75" style="width:50pt;height:31.05pt" o:ole="">
            <v:imagedata r:id="rId228" o:title=""/>
          </v:shape>
          <o:OLEObject Type="Embed" ProgID="Equation.DSMT4" ShapeID="_x0000_i2948" DrawAspect="Content" ObjectID="_1627240411" r:id="rId229"/>
        </w:object>
      </w:r>
      <w:r w:rsidRPr="0028560A">
        <w:rPr>
          <w:sz w:val="24"/>
          <w:szCs w:val="24"/>
        </w:rPr>
        <w:t xml:space="preserve"> (IO là đường trung bình của hình thang vuông ACDB)</w:t>
      </w:r>
    </w:p>
    <w:p w:rsidR="00E539AC" w:rsidRPr="0028560A" w:rsidRDefault="00D01EF5" w:rsidP="00873B98">
      <w:pPr>
        <w:rPr>
          <w:sz w:val="24"/>
          <w:szCs w:val="24"/>
        </w:rPr>
      </w:pPr>
      <w:r w:rsidRPr="0028560A">
        <w:rPr>
          <w:sz w:val="24"/>
          <w:szCs w:val="24"/>
        </w:rPr>
        <w:t xml:space="preserve">Hay </w:t>
      </w:r>
      <w:r w:rsidR="0028560A" w:rsidRPr="0028560A">
        <w:rPr>
          <w:position w:val="-24"/>
        </w:rPr>
        <w:object w:dxaOrig="3780" w:dyaOrig="620">
          <v:shape id="_x0000_i2953" type="#_x0000_t75" style="width:188.85pt;height:31.05pt" o:ole="">
            <v:imagedata r:id="rId230" o:title=""/>
          </v:shape>
          <o:OLEObject Type="Embed" ProgID="Equation.DSMT4" ShapeID="_x0000_i2953" DrawAspect="Content" ObjectID="_1627240412" r:id="rId231"/>
        </w:object>
      </w:r>
      <w:r w:rsidR="00E40363" w:rsidRPr="0028560A">
        <w:rPr>
          <w:sz w:val="24"/>
          <w:szCs w:val="24"/>
        </w:rPr>
        <w:t>(2)</w:t>
      </w:r>
    </w:p>
    <w:p w:rsidR="00E349A6" w:rsidRPr="0028560A" w:rsidRDefault="00E40363" w:rsidP="001F6A18">
      <w:pPr>
        <w:rPr>
          <w:sz w:val="24"/>
          <w:szCs w:val="24"/>
        </w:rPr>
      </w:pPr>
      <w:r w:rsidRPr="0028560A">
        <w:rPr>
          <w:sz w:val="24"/>
          <w:szCs w:val="24"/>
        </w:rPr>
        <w:t xml:space="preserve">Từ </w:t>
      </w:r>
      <w:r w:rsidR="001F6A18" w:rsidRPr="0028560A">
        <w:rPr>
          <w:sz w:val="24"/>
          <w:szCs w:val="24"/>
        </w:rPr>
        <w:t>(</w:t>
      </w:r>
      <w:r w:rsidRPr="0028560A">
        <w:rPr>
          <w:sz w:val="24"/>
          <w:szCs w:val="24"/>
        </w:rPr>
        <w:t>1</w:t>
      </w:r>
      <w:r w:rsidR="001F6A18" w:rsidRPr="0028560A">
        <w:rPr>
          <w:sz w:val="24"/>
          <w:szCs w:val="24"/>
        </w:rPr>
        <w:t>)</w:t>
      </w:r>
      <w:r w:rsidRPr="0028560A">
        <w:rPr>
          <w:sz w:val="24"/>
          <w:szCs w:val="24"/>
        </w:rPr>
        <w:t xml:space="preserve"> và </w:t>
      </w:r>
      <w:r w:rsidR="001F6A18" w:rsidRPr="0028560A">
        <w:rPr>
          <w:sz w:val="24"/>
          <w:szCs w:val="24"/>
        </w:rPr>
        <w:t>(2)</w:t>
      </w:r>
      <w:r w:rsidRPr="0028560A">
        <w:rPr>
          <w:sz w:val="24"/>
          <w:szCs w:val="24"/>
        </w:rPr>
        <w:t xml:space="preserve"> suy ra </w:t>
      </w:r>
      <w:r w:rsidRPr="0028560A">
        <w:rPr>
          <w:rFonts w:eastAsia="Times New Roman"/>
          <w:sz w:val="24"/>
          <w:szCs w:val="24"/>
          <w:lang w:val="en-US"/>
        </w:rPr>
        <w:t>AB tiếp tuyến với đường trong (I) tại O.</w:t>
      </w: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2</w:t>
      </w:r>
      <w:r w:rsidR="00AA6684" w:rsidRPr="0028560A">
        <w:rPr>
          <w:rFonts w:eastAsia="Times New Roman" w:cs="Times New Roman"/>
          <w:color w:val="auto"/>
          <w:sz w:val="24"/>
          <w:szCs w:val="24"/>
          <w:lang w:val="en-US"/>
        </w:rPr>
        <w:t>     </w:t>
      </w:r>
    </w:p>
    <w:p w:rsidR="002E045C" w:rsidRPr="0028560A" w:rsidRDefault="0007288C" w:rsidP="0007288C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rFonts w:eastAsia="Times New Roman"/>
          <w:sz w:val="24"/>
          <w:szCs w:val="24"/>
          <w:lang w:val="en-US"/>
        </w:rPr>
        <w:t>Trên tiếp tuyến của đường tròn (O,R) tại A, Lấy điểm P sao cho AP =</w:t>
      </w:r>
      <w:r w:rsidR="0028560A" w:rsidRPr="0028560A">
        <w:rPr>
          <w:position w:val="-10"/>
        </w:rPr>
        <w:object w:dxaOrig="520" w:dyaOrig="380">
          <v:shape id="_x0000_i2958" type="#_x0000_t75" style="width:25.85pt;height:18.95pt" o:ole="">
            <v:imagedata r:id="rId232" o:title=""/>
          </v:shape>
          <o:OLEObject Type="Embed" ProgID="Equation.DSMT4" ShapeID="_x0000_i2958" DrawAspect="Content" ObjectID="_1627240413" r:id="rId233"/>
        </w:object>
      </w:r>
      <w:r w:rsidR="006150BE" w:rsidRPr="0028560A">
        <w:rPr>
          <w:sz w:val="24"/>
          <w:szCs w:val="24"/>
        </w:rPr>
        <w:t xml:space="preserve"> </w:t>
      </w:r>
    </w:p>
    <w:p w:rsidR="006150BE" w:rsidRPr="0028560A" w:rsidRDefault="006150BE" w:rsidP="0007288C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sz w:val="24"/>
          <w:szCs w:val="24"/>
        </w:rPr>
        <w:t xml:space="preserve">a) Tính các cạnh và các góc của </w:t>
      </w:r>
      <w:r w:rsidR="0028560A" w:rsidRPr="0028560A">
        <w:rPr>
          <w:position w:val="-6"/>
        </w:rPr>
        <w:object w:dxaOrig="700" w:dyaOrig="279">
          <v:shape id="_x0000_i2963" type="#_x0000_t75" style="width:34.9pt;height:13.8pt" o:ole="">
            <v:imagedata r:id="rId234" o:title=""/>
          </v:shape>
          <o:OLEObject Type="Embed" ProgID="Equation.DSMT4" ShapeID="_x0000_i2963" DrawAspect="Content" ObjectID="_1627240414" r:id="rId235"/>
        </w:object>
      </w:r>
    </w:p>
    <w:p w:rsidR="006150BE" w:rsidRPr="0028560A" w:rsidRDefault="006150BE" w:rsidP="0007288C">
      <w:pPr>
        <w:shd w:val="clear" w:color="auto" w:fill="FFFFFF"/>
        <w:spacing w:after="120"/>
        <w:rPr>
          <w:sz w:val="24"/>
          <w:szCs w:val="24"/>
        </w:rPr>
      </w:pPr>
      <w:r w:rsidRPr="0028560A">
        <w:rPr>
          <w:sz w:val="24"/>
          <w:szCs w:val="24"/>
        </w:rPr>
        <w:t xml:space="preserve">b) Kéo dài AH của </w:t>
      </w:r>
      <w:r w:rsidR="0028560A" w:rsidRPr="0028560A">
        <w:rPr>
          <w:position w:val="-6"/>
        </w:rPr>
        <w:object w:dxaOrig="700" w:dyaOrig="279">
          <v:shape id="_x0000_i2968" type="#_x0000_t75" style="width:34.9pt;height:13.8pt" o:ole="">
            <v:imagedata r:id="rId236" o:title=""/>
          </v:shape>
          <o:OLEObject Type="Embed" ProgID="Equation.DSMT4" ShapeID="_x0000_i2968" DrawAspect="Content" ObjectID="_1627240415" r:id="rId237"/>
        </w:object>
      </w:r>
      <w:r w:rsidRPr="0028560A">
        <w:rPr>
          <w:sz w:val="24"/>
          <w:szCs w:val="24"/>
        </w:rPr>
        <w:t xml:space="preserve"> cắt đường tròn (O) tại B. Chứng tỏ PB là tiếp tuyến của (O)</w:t>
      </w:r>
    </w:p>
    <w:p w:rsidR="006150BE" w:rsidRPr="0028560A" w:rsidRDefault="006150BE" w:rsidP="006150BE">
      <w:pPr>
        <w:pStyle w:val="MTDisplayEquation"/>
        <w:jc w:val="center"/>
        <w:rPr>
          <w:sz w:val="24"/>
          <w:szCs w:val="24"/>
        </w:rPr>
      </w:pPr>
      <w:r w:rsidRPr="0028560A">
        <w:rPr>
          <w:sz w:val="24"/>
          <w:szCs w:val="24"/>
        </w:rPr>
        <w:t>Giải</w:t>
      </w:r>
    </w:p>
    <w:p w:rsidR="001679CF" w:rsidRPr="0028560A" w:rsidRDefault="00D747E4" w:rsidP="006150BE">
      <w:pPr>
        <w:rPr>
          <w:sz w:val="24"/>
          <w:szCs w:val="24"/>
        </w:rPr>
      </w:pPr>
      <w:r w:rsidRPr="0028560A">
        <w:rPr>
          <w:sz w:val="24"/>
          <w:szCs w:val="24"/>
          <w:lang w:val="sv-SE"/>
        </w:rPr>
        <w:t xml:space="preserve">a) </w:t>
      </w:r>
      <w:r w:rsidR="006150BE" w:rsidRPr="0028560A">
        <w:rPr>
          <w:sz w:val="24"/>
          <w:szCs w:val="24"/>
          <w:lang w:val="sv-SE"/>
        </w:rPr>
        <w:t>Ta có AP là tiếp tuyến của đường tròn (O, R) nên AP</w:t>
      </w:r>
      <w:r w:rsidR="0028560A" w:rsidRPr="00025957">
        <w:rPr>
          <w:position w:val="-4"/>
        </w:rPr>
        <w:object w:dxaOrig="240" w:dyaOrig="260">
          <v:shape id="_x0000_i2973" type="#_x0000_t75" style="width:12.05pt;height:12.95pt" o:ole="">
            <v:imagedata r:id="rId238" o:title=""/>
          </v:shape>
          <o:OLEObject Type="Embed" ProgID="Equation.DSMT4" ShapeID="_x0000_i2973" DrawAspect="Content" ObjectID="_1627240416" r:id="rId239"/>
        </w:object>
      </w:r>
      <w:r w:rsidR="002F13B0" w:rsidRPr="0028560A">
        <w:rPr>
          <w:sz w:val="24"/>
          <w:szCs w:val="24"/>
        </w:rPr>
        <w:t>OA</w:t>
      </w:r>
    </w:p>
    <w:p w:rsidR="002F13B0" w:rsidRPr="0028560A" w:rsidRDefault="002F13B0" w:rsidP="001679CF">
      <w:pPr>
        <w:ind w:firstLine="720"/>
        <w:rPr>
          <w:sz w:val="24"/>
          <w:szCs w:val="24"/>
          <w:lang w:val="sv-SE"/>
        </w:rPr>
      </w:pPr>
      <w:r w:rsidRPr="0028560A">
        <w:rPr>
          <w:sz w:val="24"/>
          <w:szCs w:val="24"/>
        </w:rPr>
        <w:t xml:space="preserve">Xét </w:t>
      </w:r>
      <w:r w:rsidR="0028560A" w:rsidRPr="0028560A">
        <w:rPr>
          <w:position w:val="-6"/>
        </w:rPr>
        <w:object w:dxaOrig="700" w:dyaOrig="279">
          <v:shape id="_x0000_i2978" type="#_x0000_t75" style="width:34.9pt;height:13.8pt" o:ole="">
            <v:imagedata r:id="rId240" o:title=""/>
          </v:shape>
          <o:OLEObject Type="Embed" ProgID="Equation.DSMT4" ShapeID="_x0000_i2978" DrawAspect="Content" ObjectID="_1627240417" r:id="rId241"/>
        </w:object>
      </w:r>
      <w:r w:rsidRPr="0028560A">
        <w:rPr>
          <w:sz w:val="24"/>
          <w:szCs w:val="24"/>
        </w:rPr>
        <w:t xml:space="preserve"> </w:t>
      </w:r>
      <w:r w:rsidR="0028560A" w:rsidRPr="00025957">
        <w:rPr>
          <w:position w:val="-4"/>
        </w:rPr>
        <w:object w:dxaOrig="240" w:dyaOrig="260">
          <v:shape id="_x0000_i2983" type="#_x0000_t75" style="width:12.05pt;height:12.95pt" o:ole="">
            <v:imagedata r:id="rId242" o:title=""/>
          </v:shape>
          <o:OLEObject Type="Embed" ProgID="Equation.DSMT4" ShapeID="_x0000_i2983" DrawAspect="Content" ObjectID="_1627240418" r:id="rId243"/>
        </w:object>
      </w:r>
      <w:r w:rsidRPr="0028560A">
        <w:rPr>
          <w:sz w:val="24"/>
          <w:szCs w:val="24"/>
        </w:rPr>
        <w:t xml:space="preserve"> A</w:t>
      </w:r>
    </w:p>
    <w:p w:rsidR="002F13B0" w:rsidRPr="0028560A" w:rsidRDefault="002F13B0" w:rsidP="0007288C">
      <w:pPr>
        <w:pStyle w:val="MTDisplayEquation"/>
        <w:rPr>
          <w:sz w:val="24"/>
          <w:szCs w:val="24"/>
        </w:rPr>
      </w:pPr>
      <w:r w:rsidRPr="0028560A">
        <w:rPr>
          <w:sz w:val="24"/>
          <w:szCs w:val="24"/>
        </w:rPr>
        <w:t>Theo định lý Pytago</w:t>
      </w:r>
    </w:p>
    <w:p w:rsidR="002F13B0" w:rsidRPr="0028560A" w:rsidRDefault="0028560A" w:rsidP="002F13B0">
      <w:pPr>
        <w:pStyle w:val="MTDisplayEquation"/>
        <w:rPr>
          <w:sz w:val="24"/>
          <w:szCs w:val="24"/>
        </w:rPr>
      </w:pPr>
      <w:r w:rsidRPr="0028560A">
        <w:rPr>
          <w:position w:val="-12"/>
        </w:rPr>
        <w:object w:dxaOrig="3980" w:dyaOrig="460">
          <v:shape id="_x0000_i2988" type="#_x0000_t75" style="width:199.2pt;height:22.85pt" o:ole="">
            <v:imagedata r:id="rId244" o:title=""/>
          </v:shape>
          <o:OLEObject Type="Embed" ProgID="Equation.DSMT4" ShapeID="_x0000_i2988" DrawAspect="Content" ObjectID="_1627240419" r:id="rId245"/>
        </w:object>
      </w:r>
      <w:r w:rsidR="002F13B0" w:rsidRPr="0028560A">
        <w:rPr>
          <w:sz w:val="24"/>
          <w:szCs w:val="24"/>
        </w:rPr>
        <w:t xml:space="preserve"> </w:t>
      </w:r>
    </w:p>
    <w:p w:rsidR="00671EA4" w:rsidRPr="0028560A" w:rsidRDefault="00671EA4" w:rsidP="00671EA4">
      <w:pPr>
        <w:rPr>
          <w:sz w:val="24"/>
          <w:szCs w:val="24"/>
        </w:rPr>
      </w:pPr>
      <w:r w:rsidRPr="0028560A">
        <w:rPr>
          <w:sz w:val="24"/>
          <w:szCs w:val="24"/>
          <w:lang w:val="sv-SE"/>
        </w:rPr>
        <w:t xml:space="preserve">Dễ thấy </w:t>
      </w:r>
      <w:r w:rsidR="0028560A" w:rsidRPr="0028560A">
        <w:rPr>
          <w:position w:val="-6"/>
        </w:rPr>
        <w:object w:dxaOrig="700" w:dyaOrig="279">
          <v:shape id="_x0000_i2993" type="#_x0000_t75" style="width:34.9pt;height:13.8pt" o:ole="">
            <v:imagedata r:id="rId246" o:title=""/>
          </v:shape>
          <o:OLEObject Type="Embed" ProgID="Equation.DSMT4" ShapeID="_x0000_i2993" DrawAspect="Content" ObjectID="_1627240420" r:id="rId247"/>
        </w:object>
      </w:r>
      <w:r w:rsidR="00D747E4" w:rsidRPr="0028560A">
        <w:rPr>
          <w:sz w:val="24"/>
          <w:szCs w:val="24"/>
        </w:rPr>
        <w:t xml:space="preserve"> là nửa tam giác đều nên </w:t>
      </w:r>
      <w:r w:rsidR="0028560A" w:rsidRPr="0028560A">
        <w:rPr>
          <w:position w:val="-6"/>
        </w:rPr>
        <w:object w:dxaOrig="780" w:dyaOrig="360">
          <v:shape id="_x0000_i2998" type="#_x0000_t75" style="width:38.8pt;height:18.1pt" o:ole="">
            <v:imagedata r:id="rId248" o:title=""/>
          </v:shape>
          <o:OLEObject Type="Embed" ProgID="Equation.DSMT4" ShapeID="_x0000_i2998" DrawAspect="Content" ObjectID="_1627240421" r:id="rId249"/>
        </w:object>
      </w:r>
      <w:r w:rsidR="00D747E4" w:rsidRPr="0028560A">
        <w:rPr>
          <w:sz w:val="24"/>
          <w:szCs w:val="24"/>
        </w:rPr>
        <w:t xml:space="preserve"> và </w:t>
      </w:r>
      <w:r w:rsidR="0028560A" w:rsidRPr="0028560A">
        <w:rPr>
          <w:position w:val="-6"/>
        </w:rPr>
        <w:object w:dxaOrig="800" w:dyaOrig="360">
          <v:shape id="_x0000_i3003" type="#_x0000_t75" style="width:40.1pt;height:18.1pt" o:ole="">
            <v:imagedata r:id="rId250" o:title=""/>
          </v:shape>
          <o:OLEObject Type="Embed" ProgID="Equation.DSMT4" ShapeID="_x0000_i3003" DrawAspect="Content" ObjectID="_1627240422" r:id="rId251"/>
        </w:object>
      </w:r>
    </w:p>
    <w:p w:rsidR="008B5EE4" w:rsidRPr="0028560A" w:rsidRDefault="00E7188B" w:rsidP="00D747E4">
      <w:pPr>
        <w:pStyle w:val="MTDisplayEquation"/>
        <w:rPr>
          <w:sz w:val="24"/>
          <w:szCs w:val="24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75648" behindDoc="1" locked="0" layoutInCell="1" allowOverlap="1" wp14:anchorId="6F5EE946" wp14:editId="27280E07">
            <wp:simplePos x="0" y="0"/>
            <wp:positionH relativeFrom="column">
              <wp:posOffset>3462020</wp:posOffset>
            </wp:positionH>
            <wp:positionV relativeFrom="paragraph">
              <wp:posOffset>4445</wp:posOffset>
            </wp:positionV>
            <wp:extent cx="2851150" cy="231140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4805" r="5397" b="29792"/>
                    <a:stretch/>
                  </pic:blipFill>
                  <pic:spPr bwMode="auto">
                    <a:xfrm>
                      <a:off x="0" y="0"/>
                      <a:ext cx="28511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CF" w:rsidRPr="0028560A">
        <w:rPr>
          <w:sz w:val="24"/>
          <w:szCs w:val="24"/>
        </w:rPr>
        <w:t xml:space="preserve">b) </w:t>
      </w:r>
      <w:r w:rsidR="008B5EE4" w:rsidRPr="0028560A">
        <w:rPr>
          <w:sz w:val="24"/>
          <w:szCs w:val="24"/>
        </w:rPr>
        <w:t xml:space="preserve">Xét </w:t>
      </w:r>
      <w:r w:rsidR="0028560A" w:rsidRPr="0028560A">
        <w:rPr>
          <w:position w:val="-6"/>
        </w:rPr>
        <w:object w:dxaOrig="740" w:dyaOrig="279">
          <v:shape id="_x0000_i3008" type="#_x0000_t75" style="width:37.1pt;height:13.8pt" o:ole="">
            <v:imagedata r:id="rId253" o:title=""/>
          </v:shape>
          <o:OLEObject Type="Embed" ProgID="Equation.DSMT4" ShapeID="_x0000_i3008" DrawAspect="Content" ObjectID="_1627240423" r:id="rId254"/>
        </w:object>
      </w:r>
      <w:r w:rsidR="008B5EE4" w:rsidRPr="0028560A">
        <w:rPr>
          <w:sz w:val="24"/>
          <w:szCs w:val="24"/>
        </w:rPr>
        <w:t xml:space="preserve">  và </w:t>
      </w:r>
      <w:r w:rsidR="0028560A" w:rsidRPr="0028560A">
        <w:rPr>
          <w:position w:val="-6"/>
        </w:rPr>
        <w:object w:dxaOrig="740" w:dyaOrig="279">
          <v:shape id="_x0000_i3013" type="#_x0000_t75" style="width:37.1pt;height:13.8pt" o:ole="">
            <v:imagedata r:id="rId255" o:title=""/>
          </v:shape>
          <o:OLEObject Type="Embed" ProgID="Equation.DSMT4" ShapeID="_x0000_i3013" DrawAspect="Content" ObjectID="_1627240424" r:id="rId256"/>
        </w:object>
      </w:r>
      <w:r w:rsidR="008B5EE4" w:rsidRPr="0028560A">
        <w:rPr>
          <w:sz w:val="24"/>
          <w:szCs w:val="24"/>
        </w:rPr>
        <w:t xml:space="preserve"> </w:t>
      </w:r>
    </w:p>
    <w:p w:rsidR="00D55577" w:rsidRPr="0028560A" w:rsidRDefault="00D55577" w:rsidP="00D55577">
      <w:pPr>
        <w:pStyle w:val="MTDisplayEquation"/>
        <w:ind w:firstLine="284"/>
        <w:rPr>
          <w:sz w:val="24"/>
          <w:szCs w:val="24"/>
        </w:rPr>
      </w:pPr>
      <w:r w:rsidRPr="0028560A">
        <w:rPr>
          <w:sz w:val="24"/>
          <w:szCs w:val="24"/>
        </w:rPr>
        <w:t xml:space="preserve">     </w:t>
      </w:r>
      <w:r w:rsidR="0028560A" w:rsidRPr="0028560A">
        <w:rPr>
          <w:position w:val="-6"/>
        </w:rPr>
        <w:object w:dxaOrig="840" w:dyaOrig="360">
          <v:shape id="_x0000_i3018" type="#_x0000_t75" style="width:41.8pt;height:18.1pt" o:ole="">
            <v:imagedata r:id="rId257" o:title=""/>
          </v:shape>
          <o:OLEObject Type="Embed" ProgID="Equation.DSMT4" ShapeID="_x0000_i3018" DrawAspect="Content" ObjectID="_1627240425" r:id="rId258"/>
        </w:object>
      </w:r>
      <w:r w:rsidRPr="0028560A">
        <w:rPr>
          <w:sz w:val="24"/>
          <w:szCs w:val="24"/>
        </w:rPr>
        <w:tab/>
        <w:t xml:space="preserve"> </w:t>
      </w:r>
    </w:p>
    <w:p w:rsidR="008B5EE4" w:rsidRPr="0028560A" w:rsidRDefault="008B5EE4" w:rsidP="008B5EE4">
      <w:pPr>
        <w:pStyle w:val="MTDisplayEquation"/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>OA=OB=R</w:t>
      </w:r>
    </w:p>
    <w:p w:rsidR="00D55577" w:rsidRPr="0028560A" w:rsidRDefault="00D55577" w:rsidP="00D55577">
      <w:pPr>
        <w:ind w:firstLine="567"/>
        <w:rPr>
          <w:sz w:val="24"/>
          <w:szCs w:val="24"/>
          <w:lang w:val="sv-SE"/>
        </w:rPr>
      </w:pPr>
      <w:r w:rsidRPr="0028560A">
        <w:rPr>
          <w:sz w:val="24"/>
          <w:szCs w:val="24"/>
          <w:lang w:val="sv-SE"/>
        </w:rPr>
        <w:t>OH cạnh chung</w:t>
      </w:r>
    </w:p>
    <w:p w:rsidR="00D55577" w:rsidRPr="0028560A" w:rsidRDefault="00D55577" w:rsidP="00D55577">
      <w:pPr>
        <w:ind w:firstLine="567"/>
        <w:rPr>
          <w:sz w:val="24"/>
          <w:szCs w:val="24"/>
        </w:rPr>
      </w:pPr>
      <w:r w:rsidRPr="0028560A">
        <w:rPr>
          <w:sz w:val="24"/>
          <w:szCs w:val="24"/>
          <w:lang w:val="sv-SE"/>
        </w:rPr>
        <w:t xml:space="preserve">Vậy </w:t>
      </w:r>
      <w:r w:rsidR="0028560A" w:rsidRPr="0028560A">
        <w:rPr>
          <w:position w:val="-6"/>
        </w:rPr>
        <w:object w:dxaOrig="1660" w:dyaOrig="279">
          <v:shape id="_x0000_i3023" type="#_x0000_t75" style="width:83.2pt;height:13.8pt" o:ole="">
            <v:imagedata r:id="rId259" o:title=""/>
          </v:shape>
          <o:OLEObject Type="Embed" ProgID="Equation.DSMT4" ShapeID="_x0000_i3023" DrawAspect="Content" ObjectID="_1627240426" r:id="rId260"/>
        </w:object>
      </w:r>
      <w:r w:rsidRPr="0028560A">
        <w:rPr>
          <w:sz w:val="24"/>
          <w:szCs w:val="24"/>
        </w:rPr>
        <w:t>(CH-CGV)</w:t>
      </w:r>
    </w:p>
    <w:p w:rsidR="00D55577" w:rsidRPr="0028560A" w:rsidRDefault="00D55577" w:rsidP="00D55577">
      <w:pPr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 xml:space="preserve">Suy ra </w:t>
      </w:r>
      <w:r w:rsidR="0028560A" w:rsidRPr="0028560A">
        <w:rPr>
          <w:position w:val="-12"/>
        </w:rPr>
        <w:object w:dxaOrig="800" w:dyaOrig="420">
          <v:shape id="_x0000_i3028" type="#_x0000_t75" style="width:40.1pt;height:21.15pt" o:ole="">
            <v:imagedata r:id="rId261" o:title=""/>
          </v:shape>
          <o:OLEObject Type="Embed" ProgID="Equation.DSMT4" ShapeID="_x0000_i3028" DrawAspect="Content" ObjectID="_1627240427" r:id="rId262"/>
        </w:object>
      </w:r>
    </w:p>
    <w:p w:rsidR="00A978F0" w:rsidRPr="0028560A" w:rsidRDefault="00A978F0" w:rsidP="00A978F0">
      <w:pPr>
        <w:ind w:firstLine="284"/>
        <w:rPr>
          <w:sz w:val="24"/>
          <w:szCs w:val="24"/>
        </w:rPr>
      </w:pPr>
      <w:r w:rsidRPr="0028560A">
        <w:rPr>
          <w:sz w:val="24"/>
          <w:szCs w:val="24"/>
        </w:rPr>
        <w:t xml:space="preserve">Xét </w:t>
      </w:r>
      <w:r w:rsidR="0028560A" w:rsidRPr="0028560A">
        <w:rPr>
          <w:position w:val="-6"/>
        </w:rPr>
        <w:object w:dxaOrig="700" w:dyaOrig="279">
          <v:shape id="_x0000_i3033" type="#_x0000_t75" style="width:34.9pt;height:13.8pt" o:ole="">
            <v:imagedata r:id="rId263" o:title=""/>
          </v:shape>
          <o:OLEObject Type="Embed" ProgID="Equation.DSMT4" ShapeID="_x0000_i3033" DrawAspect="Content" ObjectID="_1627240428" r:id="rId264"/>
        </w:object>
      </w:r>
      <w:r w:rsidRPr="0028560A">
        <w:rPr>
          <w:sz w:val="24"/>
          <w:szCs w:val="24"/>
        </w:rPr>
        <w:t>và</w:t>
      </w:r>
      <w:r w:rsidR="0028560A" w:rsidRPr="0028560A">
        <w:rPr>
          <w:position w:val="-6"/>
        </w:rPr>
        <w:object w:dxaOrig="700" w:dyaOrig="279">
          <v:shape id="_x0000_i3038" type="#_x0000_t75" style="width:34.9pt;height:13.8pt" o:ole="">
            <v:imagedata r:id="rId265" o:title=""/>
          </v:shape>
          <o:OLEObject Type="Embed" ProgID="Equation.DSMT4" ShapeID="_x0000_i3038" DrawAspect="Content" ObjectID="_1627240429" r:id="rId266"/>
        </w:object>
      </w:r>
    </w:p>
    <w:p w:rsidR="00A978F0" w:rsidRPr="0028560A" w:rsidRDefault="00A978F0" w:rsidP="00A978F0">
      <w:pPr>
        <w:pStyle w:val="MTDisplayEquation"/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>OA=OB=R</w:t>
      </w:r>
    </w:p>
    <w:p w:rsidR="00A978F0" w:rsidRPr="0028560A" w:rsidRDefault="0028560A" w:rsidP="00A978F0">
      <w:pPr>
        <w:ind w:firstLine="567"/>
        <w:rPr>
          <w:sz w:val="24"/>
          <w:szCs w:val="24"/>
        </w:rPr>
      </w:pPr>
      <w:r w:rsidRPr="0028560A">
        <w:rPr>
          <w:position w:val="-12"/>
        </w:rPr>
        <w:object w:dxaOrig="800" w:dyaOrig="420">
          <v:shape id="_x0000_i3043" type="#_x0000_t75" style="width:40.1pt;height:21.15pt" o:ole="">
            <v:imagedata r:id="rId267" o:title=""/>
          </v:shape>
          <o:OLEObject Type="Embed" ProgID="Equation.DSMT4" ShapeID="_x0000_i3043" DrawAspect="Content" ObjectID="_1627240430" r:id="rId268"/>
        </w:object>
      </w:r>
      <w:r w:rsidR="00A978F0" w:rsidRPr="0028560A">
        <w:rPr>
          <w:sz w:val="24"/>
          <w:szCs w:val="24"/>
        </w:rPr>
        <w:t>(cmt)</w:t>
      </w:r>
    </w:p>
    <w:p w:rsidR="00A978F0" w:rsidRPr="0028560A" w:rsidRDefault="00A978F0" w:rsidP="00A978F0">
      <w:pPr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>OP cạnh chung</w:t>
      </w:r>
    </w:p>
    <w:p w:rsidR="00A978F0" w:rsidRPr="0028560A" w:rsidRDefault="00A978F0" w:rsidP="00A978F0">
      <w:pPr>
        <w:ind w:firstLine="567"/>
        <w:rPr>
          <w:sz w:val="24"/>
          <w:szCs w:val="24"/>
        </w:rPr>
      </w:pPr>
      <w:r w:rsidRPr="0028560A">
        <w:rPr>
          <w:sz w:val="24"/>
          <w:szCs w:val="24"/>
          <w:lang w:val="sv-SE"/>
        </w:rPr>
        <w:t xml:space="preserve">Vậy </w:t>
      </w:r>
      <w:r w:rsidR="0028560A" w:rsidRPr="0028560A">
        <w:rPr>
          <w:position w:val="-6"/>
        </w:rPr>
        <w:object w:dxaOrig="1560" w:dyaOrig="279">
          <v:shape id="_x0000_i3048" type="#_x0000_t75" style="width:78.05pt;height:13.8pt" o:ole="">
            <v:imagedata r:id="rId269" o:title=""/>
          </v:shape>
          <o:OLEObject Type="Embed" ProgID="Equation.DSMT4" ShapeID="_x0000_i3048" DrawAspect="Content" ObjectID="_1627240431" r:id="rId270"/>
        </w:object>
      </w:r>
      <w:r w:rsidRPr="0028560A">
        <w:rPr>
          <w:sz w:val="24"/>
          <w:szCs w:val="24"/>
        </w:rPr>
        <w:t>(</w:t>
      </w:r>
      <w:r w:rsidR="001F6A18" w:rsidRPr="0028560A">
        <w:rPr>
          <w:sz w:val="24"/>
          <w:szCs w:val="24"/>
        </w:rPr>
        <w:t>cgc</w:t>
      </w:r>
      <w:r w:rsidRPr="0028560A">
        <w:rPr>
          <w:sz w:val="24"/>
          <w:szCs w:val="24"/>
        </w:rPr>
        <w:t>)</w:t>
      </w:r>
    </w:p>
    <w:p w:rsidR="001F6A18" w:rsidRPr="0028560A" w:rsidRDefault="001F6A18" w:rsidP="00A978F0">
      <w:pPr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 xml:space="preserve">Suy ra </w:t>
      </w:r>
      <w:r w:rsidR="0028560A" w:rsidRPr="0028560A">
        <w:rPr>
          <w:position w:val="-6"/>
        </w:rPr>
        <w:object w:dxaOrig="1180" w:dyaOrig="360">
          <v:shape id="_x0000_i3053" type="#_x0000_t75" style="width:59.05pt;height:18.1pt" o:ole="">
            <v:imagedata r:id="rId271" o:title=""/>
          </v:shape>
          <o:OLEObject Type="Embed" ProgID="Equation.DSMT4" ShapeID="_x0000_i3053" DrawAspect="Content" ObjectID="_1627240432" r:id="rId272"/>
        </w:object>
      </w:r>
    </w:p>
    <w:p w:rsidR="001F6A18" w:rsidRPr="0028560A" w:rsidRDefault="001F6A18" w:rsidP="00A978F0">
      <w:pPr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>Hay PB</w:t>
      </w:r>
      <w:r w:rsidR="0028560A" w:rsidRPr="00025957">
        <w:rPr>
          <w:position w:val="-4"/>
        </w:rPr>
        <w:object w:dxaOrig="240" w:dyaOrig="260">
          <v:shape id="_x0000_i3058" type="#_x0000_t75" style="width:12.05pt;height:12.95pt" o:ole="">
            <v:imagedata r:id="rId273" o:title=""/>
          </v:shape>
          <o:OLEObject Type="Embed" ProgID="Equation.DSMT4" ShapeID="_x0000_i3058" DrawAspect="Content" ObjectID="_1627240433" r:id="rId274"/>
        </w:object>
      </w:r>
      <w:r w:rsidRPr="0028560A">
        <w:rPr>
          <w:sz w:val="24"/>
          <w:szCs w:val="24"/>
        </w:rPr>
        <w:t xml:space="preserve">OB </w:t>
      </w:r>
    </w:p>
    <w:p w:rsidR="001F6A18" w:rsidRPr="0028560A" w:rsidRDefault="001F6A18" w:rsidP="00A978F0">
      <w:pPr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>Vậy PB là tiếp tuyến (O)</w:t>
      </w:r>
    </w:p>
    <w:p w:rsidR="001F6A18" w:rsidRPr="0028560A" w:rsidRDefault="001F6A18" w:rsidP="001F6A18">
      <w:pPr>
        <w:pStyle w:val="MTDisplayEquation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</w:t>
      </w:r>
    </w:p>
    <w:p w:rsidR="00A978F0" w:rsidRPr="0028560A" w:rsidRDefault="00A978F0" w:rsidP="00A978F0">
      <w:pPr>
        <w:ind w:firstLine="567"/>
        <w:rPr>
          <w:sz w:val="24"/>
          <w:szCs w:val="24"/>
        </w:rPr>
      </w:pPr>
    </w:p>
    <w:p w:rsidR="00D55577" w:rsidRPr="0028560A" w:rsidRDefault="00D55577" w:rsidP="00D55577">
      <w:pPr>
        <w:pStyle w:val="MTDisplayEquation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</w:t>
      </w:r>
    </w:p>
    <w:p w:rsidR="00D747E4" w:rsidRPr="0028560A" w:rsidRDefault="00D747E4" w:rsidP="008B5EE4">
      <w:pPr>
        <w:pStyle w:val="MTDisplayEquation"/>
        <w:ind w:firstLine="567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</w:t>
      </w:r>
    </w:p>
    <w:p w:rsidR="0007288C" w:rsidRPr="0028560A" w:rsidRDefault="0007288C" w:rsidP="0007288C">
      <w:pPr>
        <w:pStyle w:val="MTDisplayEquation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</w:t>
      </w: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3      </w:t>
      </w:r>
    </w:p>
    <w:p w:rsidR="0087145D" w:rsidRPr="0028560A" w:rsidRDefault="0087145D" w:rsidP="0087145D">
      <w:pPr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</w:rPr>
        <w:t>Cho nửa đường tròn (O), đường kính AB</w:t>
      </w:r>
      <w:r w:rsidRPr="0028560A">
        <w:rPr>
          <w:sz w:val="24"/>
          <w:szCs w:val="24"/>
          <w:lang w:val="vi-VN"/>
        </w:rPr>
        <w:t xml:space="preserve"> và một dây cung CD. Vẽ AP và BS vuông góc với CD. Chứng minh:</w:t>
      </w:r>
    </w:p>
    <w:p w:rsidR="0087145D" w:rsidRPr="0028560A" w:rsidRDefault="0087145D" w:rsidP="0087145D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P và S ở bên ngoài đường tròn.</w:t>
      </w:r>
    </w:p>
    <w:p w:rsidR="00E34EDD" w:rsidRPr="0028560A" w:rsidRDefault="0087145D" w:rsidP="0087145D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PC = DS.</w:t>
      </w:r>
    </w:p>
    <w:p w:rsidR="0087145D" w:rsidRPr="0028560A" w:rsidRDefault="0087145D" w:rsidP="0087145D">
      <w:pPr>
        <w:jc w:val="center"/>
        <w:rPr>
          <w:b/>
          <w:sz w:val="24"/>
          <w:szCs w:val="24"/>
          <w:lang w:val="vi-VN"/>
        </w:rPr>
      </w:pPr>
      <w:r w:rsidRPr="0028560A">
        <w:rPr>
          <w:b/>
          <w:sz w:val="24"/>
          <w:szCs w:val="24"/>
          <w:lang w:val="vi-VN"/>
        </w:rPr>
        <w:t>Giải:</w:t>
      </w:r>
    </w:p>
    <w:p w:rsidR="00D97AE7" w:rsidRPr="0028560A" w:rsidRDefault="009E4DDE" w:rsidP="0087145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6672" behindDoc="0" locked="0" layoutInCell="1" allowOverlap="1" wp14:anchorId="46AEF617" wp14:editId="41239823">
            <wp:simplePos x="0" y="0"/>
            <wp:positionH relativeFrom="margin">
              <wp:align>right</wp:align>
            </wp:positionH>
            <wp:positionV relativeFrom="paragraph">
              <wp:posOffset>9195</wp:posOffset>
            </wp:positionV>
            <wp:extent cx="2816225" cy="1514475"/>
            <wp:effectExtent l="0" t="0" r="317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9" t="15955" r="4644" b="56523"/>
                    <a:stretch/>
                  </pic:blipFill>
                  <pic:spPr bwMode="auto">
                    <a:xfrm>
                      <a:off x="0" y="0"/>
                      <a:ext cx="28162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E7" w:rsidRPr="0028560A">
        <w:rPr>
          <w:sz w:val="24"/>
          <w:szCs w:val="24"/>
          <w:lang w:val="en-US"/>
        </w:rPr>
        <w:t xml:space="preserve">Xét tứ giác APSB </w:t>
      </w:r>
    </w:p>
    <w:p w:rsidR="0087145D" w:rsidRPr="0028560A" w:rsidRDefault="0087145D" w:rsidP="00D97AE7">
      <w:pPr>
        <w:pStyle w:val="ListParagraph"/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Ta có: AP // BS (cùng vuông góc với CD) </w:t>
      </w:r>
    </w:p>
    <w:p w:rsidR="0087145D" w:rsidRPr="0028560A" w:rsidRDefault="0087145D" w:rsidP="0087145D">
      <w:pPr>
        <w:pStyle w:val="ListParagraph"/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nên tứ giác APSB là hình thang vuông.</w:t>
      </w:r>
    </w:p>
    <w:p w:rsidR="00D97AE7" w:rsidRPr="0028560A" w:rsidRDefault="00E76EFE" w:rsidP="00E76EFE">
      <w:pPr>
        <w:pStyle w:val="MTDisplayEquation"/>
        <w:ind w:firstLine="709"/>
        <w:rPr>
          <w:sz w:val="24"/>
          <w:szCs w:val="24"/>
        </w:rPr>
      </w:pPr>
      <w:r w:rsidRPr="0028560A">
        <w:rPr>
          <w:sz w:val="24"/>
          <w:szCs w:val="24"/>
        </w:rPr>
        <w:t xml:space="preserve">Lại có: </w:t>
      </w:r>
      <w:r w:rsidR="0028560A" w:rsidRPr="0028560A">
        <w:rPr>
          <w:position w:val="-10"/>
        </w:rPr>
        <w:object w:dxaOrig="2960" w:dyaOrig="320">
          <v:shape id="_x0000_i3063" type="#_x0000_t75" style="width:147.9pt;height:15.95pt" o:ole="">
            <v:imagedata r:id="rId276" o:title=""/>
          </v:shape>
          <o:OLEObject Type="Embed" ProgID="Equation.DSMT4" ShapeID="_x0000_i3063" DrawAspect="Content" ObjectID="_1627240434" r:id="rId277"/>
        </w:object>
      </w:r>
      <w:r w:rsidR="00D97AE7" w:rsidRPr="0028560A">
        <w:rPr>
          <w:sz w:val="24"/>
          <w:szCs w:val="24"/>
        </w:rPr>
        <w:t xml:space="preserve"> </w:t>
      </w:r>
    </w:p>
    <w:p w:rsidR="00E76EFE" w:rsidRPr="0028560A" w:rsidRDefault="00E76EFE" w:rsidP="00E76EFE">
      <w:pPr>
        <w:rPr>
          <w:sz w:val="24"/>
          <w:szCs w:val="24"/>
          <w:lang w:val="sv-SE"/>
        </w:rPr>
      </w:pPr>
      <w:r w:rsidRPr="0028560A">
        <w:rPr>
          <w:sz w:val="24"/>
          <w:szCs w:val="24"/>
          <w:lang w:val="sv-SE"/>
        </w:rPr>
        <w:tab/>
      </w:r>
      <w:r w:rsidRPr="0028560A">
        <w:rPr>
          <w:sz w:val="24"/>
          <w:szCs w:val="24"/>
          <w:lang w:val="sv-SE"/>
        </w:rPr>
        <w:tab/>
        <w:t xml:space="preserve">  OA=OB</w:t>
      </w:r>
    </w:p>
    <w:p w:rsidR="00E76EFE" w:rsidRPr="0028560A" w:rsidRDefault="00E76EFE" w:rsidP="00E76EFE">
      <w:pPr>
        <w:ind w:firstLine="709"/>
        <w:rPr>
          <w:sz w:val="24"/>
          <w:szCs w:val="24"/>
          <w:lang w:val="sv-SE"/>
        </w:rPr>
      </w:pPr>
      <w:r w:rsidRPr="0028560A">
        <w:rPr>
          <w:sz w:val="24"/>
          <w:szCs w:val="24"/>
          <w:lang w:val="sv-SE"/>
        </w:rPr>
        <w:t>Suy ra EP = ES</w:t>
      </w:r>
    </w:p>
    <w:p w:rsidR="0087145D" w:rsidRPr="0028560A" w:rsidRDefault="0087145D" w:rsidP="0087145D">
      <w:pPr>
        <w:pStyle w:val="ListParagraph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Trong hình thang vuông APSB có:</w:t>
      </w:r>
    </w:p>
    <w:p w:rsidR="0087145D" w:rsidRPr="0028560A" w:rsidRDefault="00FA2EA7" w:rsidP="0087145D">
      <w:pPr>
        <w:pStyle w:val="ListParagraph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ab/>
      </w:r>
      <w:r w:rsidRPr="0028560A">
        <w:rPr>
          <w:sz w:val="24"/>
          <w:szCs w:val="24"/>
          <w:lang w:val="vi-VN"/>
        </w:rPr>
        <w:tab/>
      </w:r>
      <w:r w:rsidR="0028560A" w:rsidRPr="0028560A">
        <w:rPr>
          <w:position w:val="-6"/>
        </w:rPr>
        <w:object w:dxaOrig="1860" w:dyaOrig="360">
          <v:shape id="_x0000_i3068" type="#_x0000_t75" style="width:93.15pt;height:18.1pt" o:ole="">
            <v:imagedata r:id="rId278" o:title=""/>
          </v:shape>
          <o:OLEObject Type="Embed" ProgID="Equation.DSMT4" ShapeID="_x0000_i3068" DrawAspect="Content" ObjectID="_1627240435" r:id="rId279"/>
        </w:object>
      </w:r>
    </w:p>
    <w:p w:rsidR="0087145D" w:rsidRPr="0028560A" w:rsidRDefault="0087145D" w:rsidP="0087145D">
      <w:pPr>
        <w:pStyle w:val="ListParagraph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Và giả sử</w:t>
      </w:r>
      <w:r w:rsidR="00FA2EA7" w:rsidRPr="0028560A">
        <w:rPr>
          <w:sz w:val="24"/>
          <w:szCs w:val="24"/>
          <w:lang w:val="vi-VN"/>
        </w:rPr>
        <w:t>:</w:t>
      </w:r>
      <w:r w:rsidR="009E4DDE" w:rsidRPr="0028560A">
        <w:rPr>
          <w:sz w:val="24"/>
          <w:szCs w:val="24"/>
        </w:rPr>
        <w:t xml:space="preserve"> </w:t>
      </w:r>
      <w:r w:rsidR="0028560A" w:rsidRPr="0028560A">
        <w:rPr>
          <w:position w:val="-6"/>
        </w:rPr>
        <w:object w:dxaOrig="540" w:dyaOrig="360">
          <v:shape id="_x0000_i3073" type="#_x0000_t75" style="width:27.15pt;height:18.1pt" o:ole="">
            <v:imagedata r:id="rId280" o:title=""/>
          </v:shape>
          <o:OLEObject Type="Embed" ProgID="Equation.DSMT4" ShapeID="_x0000_i3073" DrawAspect="Content" ObjectID="_1627240436" r:id="rId281"/>
        </w:object>
      </w:r>
      <w:r w:rsidRPr="0028560A">
        <w:rPr>
          <w:sz w:val="24"/>
          <w:szCs w:val="24"/>
          <w:lang w:val="vi-VN"/>
        </w:rPr>
        <w:t xml:space="preserve"> ≥ 90</w:t>
      </w:r>
      <w:r w:rsidRPr="0028560A">
        <w:rPr>
          <w:sz w:val="24"/>
          <w:szCs w:val="24"/>
          <w:vertAlign w:val="superscript"/>
          <w:lang w:val="vi-VN"/>
        </w:rPr>
        <w:t>o</w:t>
      </w:r>
      <w:r w:rsidRPr="0028560A">
        <w:rPr>
          <w:sz w:val="24"/>
          <w:szCs w:val="24"/>
          <w:lang w:val="vi-VN"/>
        </w:rPr>
        <w:t>,</w:t>
      </w:r>
    </w:p>
    <w:p w:rsidR="0087145D" w:rsidRPr="0028560A" w:rsidRDefault="0087145D" w:rsidP="0087145D">
      <w:pPr>
        <w:pStyle w:val="ListParagraph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Xét tam giác PAO ta có </w:t>
      </w:r>
    </w:p>
    <w:p w:rsidR="009E4DDE" w:rsidRPr="0028560A" w:rsidRDefault="0028560A" w:rsidP="00215A1E">
      <w:pPr>
        <w:pStyle w:val="MTDisplayEquation"/>
        <w:ind w:firstLine="2127"/>
        <w:rPr>
          <w:sz w:val="24"/>
          <w:szCs w:val="24"/>
        </w:rPr>
      </w:pPr>
      <w:r w:rsidRPr="0028560A">
        <w:rPr>
          <w:position w:val="-6"/>
        </w:rPr>
        <w:object w:dxaOrig="1280" w:dyaOrig="360">
          <v:shape id="_x0000_i3078" type="#_x0000_t75" style="width:63.8pt;height:18.1pt" o:ole="">
            <v:imagedata r:id="rId282" o:title=""/>
          </v:shape>
          <o:OLEObject Type="Embed" ProgID="Equation.DSMT4" ShapeID="_x0000_i3078" DrawAspect="Content" ObjectID="_1627240437" r:id="rId283"/>
        </w:object>
      </w:r>
      <w:r w:rsidR="009E4DDE" w:rsidRPr="0028560A">
        <w:rPr>
          <w:sz w:val="24"/>
          <w:szCs w:val="24"/>
        </w:rPr>
        <w:tab/>
        <w:t xml:space="preserve"> </w:t>
      </w:r>
    </w:p>
    <w:p w:rsidR="0087145D" w:rsidRPr="0028560A" w:rsidRDefault="0087145D" w:rsidP="00215A1E">
      <w:pPr>
        <w:pStyle w:val="ListParagraph"/>
        <w:numPr>
          <w:ilvl w:val="0"/>
          <w:numId w:val="25"/>
        </w:numPr>
        <w:spacing w:after="160" w:line="259" w:lineRule="auto"/>
        <w:ind w:left="2127" w:hanging="426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OP &gt; OA</w:t>
      </w:r>
    </w:p>
    <w:p w:rsidR="0087145D" w:rsidRPr="0028560A" w:rsidRDefault="0087145D" w:rsidP="0087145D">
      <w:pPr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ab/>
        <w:t>Mà AO là bán kính, do đó P nằm ngoài (O).</w:t>
      </w:r>
    </w:p>
    <w:p w:rsidR="0087145D" w:rsidRPr="0028560A" w:rsidRDefault="0087145D" w:rsidP="0087145D">
      <w:pPr>
        <w:ind w:firstLine="720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Mặt khác: </w:t>
      </w:r>
      <w:r w:rsidRPr="0028560A">
        <w:rPr>
          <w:sz w:val="24"/>
          <w:szCs w:val="24"/>
          <w:lang w:val="vi-VN"/>
        </w:rPr>
        <w:tab/>
        <w:t>EP = ES (cmt)</w:t>
      </w:r>
    </w:p>
    <w:p w:rsidR="00FA2EA7" w:rsidRPr="0028560A" w:rsidRDefault="00FA2EA7" w:rsidP="00FA2EA7">
      <w:pPr>
        <w:pStyle w:val="MTDisplayEquation"/>
        <w:rPr>
          <w:sz w:val="24"/>
          <w:szCs w:val="24"/>
        </w:rPr>
      </w:pPr>
      <w:r w:rsidRPr="0028560A">
        <w:rPr>
          <w:sz w:val="24"/>
          <w:szCs w:val="24"/>
        </w:rPr>
        <w:tab/>
        <w:t xml:space="preserve"> </w:t>
      </w:r>
    </w:p>
    <w:p w:rsidR="0087145D" w:rsidRPr="0028560A" w:rsidRDefault="0087145D" w:rsidP="007974CF">
      <w:pPr>
        <w:pStyle w:val="ListParagraph"/>
        <w:numPr>
          <w:ilvl w:val="0"/>
          <w:numId w:val="25"/>
        </w:numPr>
        <w:spacing w:after="160" w:line="259" w:lineRule="auto"/>
        <w:ind w:left="2127" w:hanging="426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SO = PO &gt; OA nên S nằm ngoài (O).</w:t>
      </w:r>
    </w:p>
    <w:p w:rsidR="0087145D" w:rsidRPr="0028560A" w:rsidRDefault="0087145D" w:rsidP="0087145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Ta có:</w:t>
      </w:r>
      <w:r w:rsidRPr="0028560A">
        <w:rPr>
          <w:sz w:val="24"/>
          <w:szCs w:val="24"/>
          <w:lang w:val="vi-VN"/>
        </w:rPr>
        <w:tab/>
      </w:r>
      <w:r w:rsidRPr="0028560A">
        <w:rPr>
          <w:sz w:val="24"/>
          <w:szCs w:val="24"/>
          <w:lang w:val="vi-VN"/>
        </w:rPr>
        <w:tab/>
        <w:t>CE = DE (định lý đường đính dây cung)</w:t>
      </w:r>
    </w:p>
    <w:p w:rsidR="0087145D" w:rsidRPr="0028560A" w:rsidRDefault="0087145D" w:rsidP="0087145D">
      <w:pPr>
        <w:pStyle w:val="ListParagraph"/>
        <w:ind w:left="1440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Và </w:t>
      </w:r>
      <w:r w:rsidRPr="0028560A">
        <w:rPr>
          <w:sz w:val="24"/>
          <w:szCs w:val="24"/>
          <w:lang w:val="vi-VN"/>
        </w:rPr>
        <w:tab/>
        <w:t>EP = ES (cmt)</w:t>
      </w:r>
    </w:p>
    <w:p w:rsidR="007974CF" w:rsidRPr="0028560A" w:rsidRDefault="0087145D" w:rsidP="007974CF">
      <w:pPr>
        <w:pStyle w:val="ListParagraph"/>
        <w:numPr>
          <w:ilvl w:val="0"/>
          <w:numId w:val="25"/>
        </w:numPr>
        <w:spacing w:after="160" w:line="259" w:lineRule="auto"/>
        <w:ind w:left="2127" w:hanging="426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 xml:space="preserve">EP – CE = ES – DE </w:t>
      </w:r>
    </w:p>
    <w:p w:rsidR="0087145D" w:rsidRPr="0028560A" w:rsidRDefault="0087145D" w:rsidP="007974CF">
      <w:pPr>
        <w:pStyle w:val="ListParagraph"/>
        <w:spacing w:after="160" w:line="259" w:lineRule="auto"/>
        <w:ind w:left="2127"/>
        <w:jc w:val="both"/>
        <w:rPr>
          <w:sz w:val="24"/>
          <w:szCs w:val="24"/>
          <w:lang w:val="vi-VN"/>
        </w:rPr>
      </w:pPr>
      <w:r w:rsidRPr="0028560A">
        <w:rPr>
          <w:sz w:val="24"/>
          <w:szCs w:val="24"/>
          <w:lang w:val="vi-VN"/>
        </w:rPr>
        <w:t>hay PC = DS.</w:t>
      </w:r>
    </w:p>
    <w:p w:rsidR="0087145D" w:rsidRPr="0028560A" w:rsidRDefault="0087145D" w:rsidP="0087145D">
      <w:pPr>
        <w:spacing w:after="160" w:line="259" w:lineRule="auto"/>
        <w:jc w:val="both"/>
        <w:rPr>
          <w:sz w:val="24"/>
          <w:szCs w:val="24"/>
          <w:lang w:val="vi-VN"/>
        </w:rPr>
      </w:pP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4    </w:t>
      </w:r>
    </w:p>
    <w:p w:rsidR="007974CF" w:rsidRPr="0028560A" w:rsidRDefault="002E045C" w:rsidP="007974CF">
      <w:pPr>
        <w:jc w:val="both"/>
        <w:rPr>
          <w:sz w:val="24"/>
          <w:szCs w:val="24"/>
          <w:lang w:val="vi-VN"/>
        </w:rPr>
      </w:pPr>
      <w:r w:rsidRPr="0028560A">
        <w:rPr>
          <w:rFonts w:eastAsia="Times New Roman"/>
          <w:sz w:val="24"/>
          <w:szCs w:val="24"/>
          <w:lang w:val="en-US"/>
        </w:rPr>
        <w:t>  </w:t>
      </w:r>
      <w:r w:rsidR="007974CF" w:rsidRPr="0028560A">
        <w:rPr>
          <w:sz w:val="24"/>
          <w:szCs w:val="24"/>
          <w:lang w:val="vi-VN"/>
        </w:rPr>
        <w:t>Cho tam giác ABC vuông tại A có AB = 3 cm, AC = 4 cm. Vẽ đường tròn tâm A bán kính 2,8 cm. Hãy xác định vị trí tương đối của đường thẳng BC và đường tròn (A; 2,8cm).</w:t>
      </w:r>
    </w:p>
    <w:p w:rsidR="00D462BB" w:rsidRPr="0028560A" w:rsidRDefault="00D462BB">
      <w:pPr>
        <w:spacing w:after="160" w:line="259" w:lineRule="auto"/>
        <w:rPr>
          <w:b/>
          <w:sz w:val="24"/>
          <w:szCs w:val="24"/>
          <w:lang w:val="vi-VN"/>
        </w:rPr>
      </w:pPr>
      <w:r w:rsidRPr="0028560A">
        <w:rPr>
          <w:b/>
          <w:sz w:val="24"/>
          <w:szCs w:val="24"/>
          <w:lang w:val="vi-VN"/>
        </w:rPr>
        <w:br w:type="page"/>
      </w:r>
    </w:p>
    <w:p w:rsidR="007974CF" w:rsidRPr="0028560A" w:rsidRDefault="007974CF" w:rsidP="007974CF">
      <w:pPr>
        <w:jc w:val="center"/>
        <w:rPr>
          <w:b/>
          <w:sz w:val="24"/>
          <w:szCs w:val="24"/>
          <w:lang w:val="vi-VN"/>
        </w:rPr>
      </w:pPr>
      <w:r w:rsidRPr="0028560A">
        <w:rPr>
          <w:b/>
          <w:sz w:val="24"/>
          <w:szCs w:val="24"/>
          <w:lang w:val="vi-VN"/>
        </w:rPr>
        <w:lastRenderedPageBreak/>
        <w:t>Giải:</w:t>
      </w:r>
    </w:p>
    <w:p w:rsidR="007974CF" w:rsidRPr="0028560A" w:rsidRDefault="00A23705" w:rsidP="00C06519">
      <w:pPr>
        <w:ind w:firstLine="709"/>
        <w:jc w:val="both"/>
        <w:rPr>
          <w:sz w:val="24"/>
          <w:szCs w:val="24"/>
          <w:lang w:val="vi-VN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77696" behindDoc="1" locked="0" layoutInCell="1" allowOverlap="1" wp14:anchorId="0D905102" wp14:editId="7480687B">
            <wp:simplePos x="0" y="0"/>
            <wp:positionH relativeFrom="margin">
              <wp:posOffset>3961765</wp:posOffset>
            </wp:positionH>
            <wp:positionV relativeFrom="paragraph">
              <wp:posOffset>4445</wp:posOffset>
            </wp:positionV>
            <wp:extent cx="1969135" cy="1718945"/>
            <wp:effectExtent l="0" t="0" r="0" b="0"/>
            <wp:wrapTight wrapText="bothSides">
              <wp:wrapPolygon edited="0">
                <wp:start x="0" y="0"/>
                <wp:lineTo x="0" y="21305"/>
                <wp:lineTo x="21314" y="21305"/>
                <wp:lineTo x="2131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5867" b="35800"/>
                    <a:stretch/>
                  </pic:blipFill>
                  <pic:spPr bwMode="auto">
                    <a:xfrm>
                      <a:off x="0" y="0"/>
                      <a:ext cx="1969135" cy="17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4CF" w:rsidRPr="0028560A">
        <w:rPr>
          <w:sz w:val="24"/>
          <w:szCs w:val="24"/>
          <w:lang w:val="vi-VN"/>
        </w:rPr>
        <w:t>Kẻ AH</w:t>
      </w:r>
      <w:r w:rsidR="0028560A" w:rsidRPr="00025957">
        <w:rPr>
          <w:position w:val="-4"/>
        </w:rPr>
        <w:object w:dxaOrig="240" w:dyaOrig="260">
          <v:shape id="_x0000_i3083" type="#_x0000_t75" style="width:12.05pt;height:12.95pt" o:ole="">
            <v:imagedata r:id="rId285" o:title=""/>
          </v:shape>
          <o:OLEObject Type="Embed" ProgID="Equation.DSMT4" ShapeID="_x0000_i3083" DrawAspect="Content" ObjectID="_1627240438" r:id="rId286"/>
        </w:object>
      </w:r>
      <w:r w:rsidR="007974CF" w:rsidRPr="0028560A">
        <w:rPr>
          <w:sz w:val="24"/>
          <w:szCs w:val="24"/>
          <w:lang w:val="vi-VN"/>
        </w:rPr>
        <w:t>BC. Trong tam giác vuông ABC, ta có:</w:t>
      </w:r>
      <w:r w:rsidR="00D462BB" w:rsidRPr="0028560A">
        <w:rPr>
          <w:noProof/>
          <w:sz w:val="24"/>
          <w:szCs w:val="24"/>
          <w:lang w:val="en-US"/>
        </w:rPr>
        <w:t xml:space="preserve"> </w:t>
      </w:r>
    </w:p>
    <w:p w:rsidR="007974CF" w:rsidRPr="0028560A" w:rsidRDefault="0028560A" w:rsidP="00C06519">
      <w:pPr>
        <w:pStyle w:val="MTDisplayEquation"/>
        <w:ind w:firstLine="1985"/>
        <w:rPr>
          <w:rFonts w:eastAsiaTheme="minorEastAsia"/>
          <w:sz w:val="24"/>
          <w:szCs w:val="24"/>
        </w:rPr>
      </w:pPr>
      <w:r w:rsidRPr="0028560A">
        <w:rPr>
          <w:position w:val="-24"/>
        </w:rPr>
        <w:object w:dxaOrig="1980" w:dyaOrig="620">
          <v:shape id="_x0000_i3088" type="#_x0000_t75" style="width:99.15pt;height:31.05pt" o:ole="">
            <v:imagedata r:id="rId287" o:title=""/>
          </v:shape>
          <o:OLEObject Type="Embed" ProgID="Equation.DSMT4" ShapeID="_x0000_i3088" DrawAspect="Content" ObjectID="_1627240439" r:id="rId288"/>
        </w:object>
      </w:r>
      <w:r w:rsidR="007974CF" w:rsidRPr="0028560A">
        <w:rPr>
          <w:rFonts w:eastAsiaTheme="minorEastAsia"/>
          <w:sz w:val="24"/>
          <w:szCs w:val="24"/>
        </w:rPr>
        <w:t xml:space="preserve"> </w:t>
      </w:r>
    </w:p>
    <w:p w:rsidR="007974CF" w:rsidRPr="0028560A" w:rsidRDefault="00C06519" w:rsidP="00C06519">
      <w:pPr>
        <w:ind w:firstLine="1134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en-US"/>
        </w:rPr>
        <w:t xml:space="preserve">         </w:t>
      </w:r>
      <w:r w:rsidR="007974CF" w:rsidRPr="0028560A">
        <w:rPr>
          <w:rFonts w:eastAsiaTheme="minorEastAsia"/>
          <w:sz w:val="24"/>
          <w:szCs w:val="24"/>
          <w:lang w:val="vi-VN"/>
        </w:rPr>
        <w:t xml:space="preserve">hay </w:t>
      </w:r>
      <w:r w:rsidRPr="0028560A">
        <w:rPr>
          <w:rFonts w:eastAsiaTheme="minorEastAsia"/>
          <w:sz w:val="24"/>
          <w:szCs w:val="24"/>
          <w:lang w:val="en-US"/>
        </w:rPr>
        <w:t xml:space="preserve"> </w:t>
      </w:r>
      <w:r w:rsidR="0028560A" w:rsidRPr="0028560A">
        <w:rPr>
          <w:position w:val="-24"/>
        </w:rPr>
        <w:object w:dxaOrig="1540" w:dyaOrig="620">
          <v:shape id="_x0000_i3093" type="#_x0000_t75" style="width:77.15pt;height:31.05pt" o:ole="">
            <v:imagedata r:id="rId289" o:title=""/>
          </v:shape>
          <o:OLEObject Type="Embed" ProgID="Equation.DSMT4" ShapeID="_x0000_i3093" DrawAspect="Content" ObjectID="_1627240440" r:id="rId290"/>
        </w:object>
      </w:r>
    </w:p>
    <w:p w:rsidR="007974CF" w:rsidRPr="0028560A" w:rsidRDefault="0028560A" w:rsidP="004F3EBE">
      <w:pPr>
        <w:spacing w:after="160" w:line="259" w:lineRule="auto"/>
        <w:ind w:firstLine="2268"/>
        <w:rPr>
          <w:rFonts w:eastAsiaTheme="minorEastAsia"/>
          <w:sz w:val="24"/>
          <w:szCs w:val="24"/>
          <w:lang w:val="vi-VN"/>
        </w:rPr>
      </w:pPr>
      <w:r w:rsidRPr="0028560A">
        <w:rPr>
          <w:position w:val="-24"/>
        </w:rPr>
        <w:object w:dxaOrig="1300" w:dyaOrig="620">
          <v:shape id="_x0000_i3098" type="#_x0000_t75" style="width:65.1pt;height:31.05pt" o:ole="">
            <v:imagedata r:id="rId291" o:title=""/>
          </v:shape>
          <o:OLEObject Type="Embed" ProgID="Equation.DSMT4" ShapeID="_x0000_i3098" DrawAspect="Content" ObjectID="_1627240441" r:id="rId292"/>
        </w:object>
      </w:r>
      <w:r w:rsidR="007974CF" w:rsidRPr="0028560A">
        <w:rPr>
          <w:rFonts w:eastAsiaTheme="minorEastAsia"/>
          <w:sz w:val="24"/>
          <w:szCs w:val="24"/>
          <w:lang w:val="vi-VN"/>
        </w:rPr>
        <w:t xml:space="preserve"> AH = 2,4 cm</w:t>
      </w:r>
    </w:p>
    <w:p w:rsidR="007974CF" w:rsidRPr="0028560A" w:rsidRDefault="007974CF" w:rsidP="004F3EBE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Ta có: 2,4 &lt; 2,8 (d &lt; R)</w:t>
      </w:r>
    </w:p>
    <w:p w:rsidR="007974CF" w:rsidRPr="0028560A" w:rsidRDefault="007974CF" w:rsidP="004F3EBE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Do đó đường thẳng BC và (A; 2,8 cm) cắt nhau.</w:t>
      </w:r>
    </w:p>
    <w:p w:rsidR="002E045C" w:rsidRPr="0028560A" w:rsidRDefault="002E045C" w:rsidP="0087145D">
      <w:pPr>
        <w:shd w:val="clear" w:color="auto" w:fill="FFFFFF"/>
        <w:spacing w:after="120"/>
        <w:rPr>
          <w:rFonts w:eastAsia="Times New Roman"/>
          <w:sz w:val="24"/>
          <w:szCs w:val="24"/>
          <w:lang w:val="en-US"/>
        </w:rPr>
      </w:pP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5      </w:t>
      </w:r>
    </w:p>
    <w:p w:rsidR="00A23705" w:rsidRPr="0028560A" w:rsidRDefault="00A23705" w:rsidP="00A23705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Cho hình vuông ABCD. Trên đường chéo BD lấy BH = BA (H nằm giữa hai điểm B và D). Qua H kẻ đường thẳng vuông góc với BD và đường này cắt AD tại O.</w:t>
      </w:r>
    </w:p>
    <w:p w:rsidR="00A23705" w:rsidRPr="0028560A" w:rsidRDefault="00A23705" w:rsidP="00A23705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So sánh OA, OH và HD.</w:t>
      </w:r>
    </w:p>
    <w:p w:rsidR="00A23705" w:rsidRPr="0028560A" w:rsidRDefault="00A23705" w:rsidP="00A23705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Xác định vị trí tương đối của đường thẳng BD với đường tròn (O; OA).</w:t>
      </w:r>
    </w:p>
    <w:p w:rsidR="00A23705" w:rsidRPr="0028560A" w:rsidRDefault="00A23705" w:rsidP="002F435C">
      <w:pPr>
        <w:jc w:val="center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Giải:</w:t>
      </w:r>
      <w:r w:rsidR="009F0533" w:rsidRPr="0028560A">
        <w:rPr>
          <w:noProof/>
          <w:sz w:val="24"/>
          <w:szCs w:val="24"/>
          <w:lang w:val="en-US"/>
        </w:rPr>
        <w:t xml:space="preserve"> </w:t>
      </w:r>
    </w:p>
    <w:p w:rsidR="00A23705" w:rsidRPr="0028560A" w:rsidRDefault="009F0533" w:rsidP="002F435C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7D351DB5" wp14:editId="79C19FA9">
            <wp:simplePos x="0" y="0"/>
            <wp:positionH relativeFrom="column">
              <wp:posOffset>3825189</wp:posOffset>
            </wp:positionH>
            <wp:positionV relativeFrom="paragraph">
              <wp:posOffset>131521</wp:posOffset>
            </wp:positionV>
            <wp:extent cx="2340534" cy="2882216"/>
            <wp:effectExtent l="0" t="0" r="3175" b="0"/>
            <wp:wrapThrough wrapText="bothSides">
              <wp:wrapPolygon edited="0">
                <wp:start x="0" y="0"/>
                <wp:lineTo x="0" y="21419"/>
                <wp:lineTo x="21453" y="21419"/>
                <wp:lineTo x="21453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8719" r="30531" b="49880"/>
                    <a:stretch/>
                  </pic:blipFill>
                  <pic:spPr bwMode="auto">
                    <a:xfrm>
                      <a:off x="0" y="0"/>
                      <a:ext cx="2340534" cy="288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35C" w:rsidRPr="0028560A">
        <w:rPr>
          <w:rFonts w:eastAsiaTheme="minorEastAsia"/>
          <w:sz w:val="24"/>
          <w:szCs w:val="24"/>
          <w:lang w:val="vi-VN"/>
        </w:rPr>
        <w:t xml:space="preserve">Xét </w:t>
      </w:r>
      <w:r w:rsidR="0028560A" w:rsidRPr="00025957">
        <w:rPr>
          <w:position w:val="-4"/>
        </w:rPr>
        <w:object w:dxaOrig="220" w:dyaOrig="260">
          <v:shape id="_x0000_i3103" type="#_x0000_t75" style="width:11.2pt;height:12.95pt" o:ole="">
            <v:imagedata r:id="rId294" o:title=""/>
          </v:shape>
          <o:OLEObject Type="Embed" ProgID="Equation.DSMT4" ShapeID="_x0000_i3103" DrawAspect="Content" ObjectID="_1627240442" r:id="rId295"/>
        </w:object>
      </w:r>
      <w:r w:rsidR="00A23705" w:rsidRPr="0028560A">
        <w:rPr>
          <w:rFonts w:eastAsiaTheme="minorEastAsia"/>
          <w:sz w:val="24"/>
          <w:szCs w:val="24"/>
          <w:lang w:val="vi-VN"/>
        </w:rPr>
        <w:t xml:space="preserve">BAO và </w:t>
      </w:r>
      <w:r w:rsidR="0028560A" w:rsidRPr="00025957">
        <w:rPr>
          <w:position w:val="-4"/>
        </w:rPr>
        <w:object w:dxaOrig="220" w:dyaOrig="260">
          <v:shape id="_x0000_i3108" type="#_x0000_t75" style="width:11.2pt;height:12.95pt" o:ole="">
            <v:imagedata r:id="rId296" o:title=""/>
          </v:shape>
          <o:OLEObject Type="Embed" ProgID="Equation.DSMT4" ShapeID="_x0000_i3108" DrawAspect="Content" ObjectID="_1627240443" r:id="rId297"/>
        </w:object>
      </w:r>
      <w:r w:rsidR="00A23705" w:rsidRPr="0028560A">
        <w:rPr>
          <w:rFonts w:eastAsiaTheme="minorEastAsia"/>
          <w:sz w:val="24"/>
          <w:szCs w:val="24"/>
          <w:lang w:val="vi-VN"/>
        </w:rPr>
        <w:t>BHO, ta có:</w:t>
      </w:r>
    </w:p>
    <w:p w:rsidR="002F435C" w:rsidRPr="0028560A" w:rsidRDefault="0028560A" w:rsidP="002F435C">
      <w:pPr>
        <w:pStyle w:val="MTDisplayEquation"/>
        <w:ind w:firstLine="2127"/>
        <w:rPr>
          <w:rFonts w:eastAsiaTheme="minorEastAsia"/>
          <w:sz w:val="24"/>
          <w:szCs w:val="24"/>
        </w:rPr>
      </w:pPr>
      <w:r w:rsidRPr="0028560A">
        <w:rPr>
          <w:position w:val="-6"/>
        </w:rPr>
        <w:object w:dxaOrig="1240" w:dyaOrig="360">
          <v:shape id="_x0000_i3113" type="#_x0000_t75" style="width:62.1pt;height:18.1pt" o:ole="">
            <v:imagedata r:id="rId298" o:title=""/>
          </v:shape>
          <o:OLEObject Type="Embed" ProgID="Equation.DSMT4" ShapeID="_x0000_i3113" DrawAspect="Content" ObjectID="_1627240444" r:id="rId299"/>
        </w:object>
      </w:r>
      <w:r w:rsidR="002F435C" w:rsidRPr="0028560A">
        <w:rPr>
          <w:rFonts w:eastAsiaTheme="minorEastAsia"/>
          <w:sz w:val="24"/>
          <w:szCs w:val="24"/>
        </w:rPr>
        <w:tab/>
        <w:t xml:space="preserve"> </w:t>
      </w:r>
    </w:p>
    <w:p w:rsidR="00A23705" w:rsidRPr="0028560A" w:rsidRDefault="00A23705" w:rsidP="00A23705">
      <w:pPr>
        <w:pStyle w:val="ListParagraph"/>
        <w:ind w:left="21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OB chung,</w:t>
      </w:r>
    </w:p>
    <w:p w:rsidR="00A23705" w:rsidRPr="0028560A" w:rsidRDefault="00A23705" w:rsidP="00A23705">
      <w:pPr>
        <w:pStyle w:val="ListParagraph"/>
        <w:ind w:left="21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BH = BA (gt).</w:t>
      </w:r>
    </w:p>
    <w:p w:rsidR="00A23705" w:rsidRPr="0028560A" w:rsidRDefault="00A23705" w:rsidP="009670FC">
      <w:pPr>
        <w:ind w:firstLine="709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Vậy tam giác </w:t>
      </w:r>
      <w:r w:rsidR="0028560A" w:rsidRPr="00025957">
        <w:rPr>
          <w:position w:val="-4"/>
        </w:rPr>
        <w:object w:dxaOrig="220" w:dyaOrig="260">
          <v:shape id="_x0000_i3118" type="#_x0000_t75" style="width:11.2pt;height:12.95pt" o:ole="">
            <v:imagedata r:id="rId300" o:title=""/>
          </v:shape>
          <o:OLEObject Type="Embed" ProgID="Equation.DSMT4" ShapeID="_x0000_i3118" DrawAspect="Content" ObjectID="_1627240445" r:id="rId301"/>
        </w:object>
      </w:r>
      <w:r w:rsidR="002F435C" w:rsidRPr="0028560A">
        <w:rPr>
          <w:rFonts w:eastAsiaTheme="minorEastAsia"/>
          <w:sz w:val="24"/>
          <w:szCs w:val="24"/>
          <w:lang w:val="vi-VN"/>
        </w:rPr>
        <w:t>BAO</w:t>
      </w:r>
      <w:r w:rsidR="002F435C" w:rsidRPr="0028560A">
        <w:rPr>
          <w:rFonts w:eastAsiaTheme="minorEastAsia"/>
          <w:sz w:val="24"/>
          <w:szCs w:val="24"/>
          <w:lang w:val="en-US"/>
        </w:rPr>
        <w:t xml:space="preserve"> =</w:t>
      </w:r>
      <w:r w:rsidR="002F435C" w:rsidRPr="0028560A">
        <w:rPr>
          <w:rFonts w:eastAsiaTheme="minorEastAsia"/>
          <w:sz w:val="24"/>
          <w:szCs w:val="24"/>
          <w:lang w:val="vi-VN"/>
        </w:rPr>
        <w:t xml:space="preserve"> </w:t>
      </w:r>
      <w:r w:rsidR="0028560A" w:rsidRPr="00025957">
        <w:rPr>
          <w:position w:val="-4"/>
        </w:rPr>
        <w:object w:dxaOrig="220" w:dyaOrig="260">
          <v:shape id="_x0000_i3123" type="#_x0000_t75" style="width:11.2pt;height:12.95pt" o:ole="">
            <v:imagedata r:id="rId302" o:title=""/>
          </v:shape>
          <o:OLEObject Type="Embed" ProgID="Equation.DSMT4" ShapeID="_x0000_i3123" DrawAspect="Content" ObjectID="_1627240446" r:id="rId303"/>
        </w:object>
      </w:r>
      <w:r w:rsidR="002F435C" w:rsidRPr="0028560A">
        <w:rPr>
          <w:rFonts w:eastAsiaTheme="minorEastAsia"/>
          <w:sz w:val="24"/>
          <w:szCs w:val="24"/>
          <w:lang w:val="vi-VN"/>
        </w:rPr>
        <w:t xml:space="preserve">BHO </w:t>
      </w:r>
      <w:r w:rsidRPr="0028560A">
        <w:rPr>
          <w:rFonts w:eastAsiaTheme="minorEastAsia"/>
          <w:sz w:val="24"/>
          <w:szCs w:val="24"/>
          <w:lang w:val="vi-VN"/>
        </w:rPr>
        <w:t>(</w:t>
      </w:r>
      <w:r w:rsidR="002F435C" w:rsidRPr="0028560A">
        <w:rPr>
          <w:rFonts w:eastAsiaTheme="minorEastAsia"/>
          <w:sz w:val="24"/>
          <w:szCs w:val="24"/>
          <w:lang w:val="en-US"/>
        </w:rPr>
        <w:t>CH - CGV</w:t>
      </w:r>
      <w:r w:rsidRPr="0028560A">
        <w:rPr>
          <w:rFonts w:eastAsiaTheme="minorEastAsia"/>
          <w:sz w:val="24"/>
          <w:szCs w:val="24"/>
          <w:lang w:val="vi-VN"/>
        </w:rPr>
        <w:t>)</w:t>
      </w:r>
    </w:p>
    <w:p w:rsidR="00A23705" w:rsidRPr="0028560A" w:rsidRDefault="00A23705" w:rsidP="002F435C">
      <w:pPr>
        <w:pStyle w:val="ListParagraph"/>
        <w:numPr>
          <w:ilvl w:val="0"/>
          <w:numId w:val="25"/>
        </w:numPr>
        <w:spacing w:after="160" w:line="259" w:lineRule="auto"/>
        <w:ind w:left="2127" w:hanging="284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OA = OH.</w:t>
      </w:r>
    </w:p>
    <w:p w:rsidR="009670FC" w:rsidRPr="0028560A" w:rsidRDefault="00A23705" w:rsidP="009670FC">
      <w:pPr>
        <w:ind w:firstLine="709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Mặt khác hình vuông ABCD có đường chéo là phân giác</w:t>
      </w:r>
    </w:p>
    <w:p w:rsidR="00A23705" w:rsidRPr="0028560A" w:rsidRDefault="0028560A" w:rsidP="009670FC">
      <w:pPr>
        <w:pStyle w:val="ListParagraph"/>
        <w:numPr>
          <w:ilvl w:val="0"/>
          <w:numId w:val="25"/>
        </w:numPr>
        <w:spacing w:after="160" w:line="259" w:lineRule="auto"/>
        <w:ind w:left="2127" w:hanging="284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position w:val="-6"/>
        </w:rPr>
        <w:object w:dxaOrig="900" w:dyaOrig="360">
          <v:shape id="_x0000_i3128" type="#_x0000_t75" style="width:44.85pt;height:18.1pt" o:ole="">
            <v:imagedata r:id="rId304" o:title=""/>
          </v:shape>
          <o:OLEObject Type="Embed" ProgID="Equation.DSMT4" ShapeID="_x0000_i3128" DrawAspect="Content" ObjectID="_1627240447" r:id="rId305"/>
        </w:object>
      </w:r>
      <w:r w:rsidR="00096092" w:rsidRPr="0028560A"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720CA" wp14:editId="5651ABBD">
                <wp:simplePos x="0" y="0"/>
                <wp:positionH relativeFrom="column">
                  <wp:posOffset>5603406</wp:posOffset>
                </wp:positionH>
                <wp:positionV relativeFrom="paragraph">
                  <wp:posOffset>136111</wp:posOffset>
                </wp:positionV>
                <wp:extent cx="262614" cy="23663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14" cy="236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096092" w:rsidRDefault="00120CD3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 w:rsidRPr="00096092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20CA" id="Text Box 25" o:spid="_x0000_s1035" type="#_x0000_t202" style="position:absolute;left:0;text-align:left;margin-left:441.2pt;margin-top:10.7pt;width:20.7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" filled="f" stroked="f" strokeweight=".5pt">
                <v:textbox>
                  <w:txbxContent>
                    <w:p w:rsidR="00120CD3" w:rsidRPr="00096092" w:rsidRDefault="00120CD3">
                      <w:pPr>
                        <w:rPr>
                          <w:sz w:val="12"/>
                          <w:lang w:val="en-US"/>
                        </w:rPr>
                      </w:pPr>
                      <w:r w:rsidRPr="00096092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670FC" w:rsidRPr="0028560A" w:rsidRDefault="00A23705" w:rsidP="009670FC">
      <w:pPr>
        <w:ind w:firstLine="567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Trong tam giác vuông OHD có một góc 45</w:t>
      </w:r>
      <w:r w:rsidRPr="0028560A">
        <w:rPr>
          <w:rFonts w:eastAsiaTheme="minorEastAsia"/>
          <w:sz w:val="24"/>
          <w:szCs w:val="24"/>
          <w:vertAlign w:val="superscript"/>
          <w:lang w:val="vi-VN"/>
        </w:rPr>
        <w:t>o</w:t>
      </w:r>
      <w:r w:rsidRPr="0028560A">
        <w:rPr>
          <w:rFonts w:eastAsiaTheme="minorEastAsia"/>
          <w:sz w:val="24"/>
          <w:szCs w:val="24"/>
          <w:lang w:val="vi-VN"/>
        </w:rPr>
        <w:t xml:space="preserve"> </w:t>
      </w:r>
    </w:p>
    <w:p w:rsidR="00A23705" w:rsidRPr="0028560A" w:rsidRDefault="00A23705" w:rsidP="009670F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nên cân hay OH = DH.</w:t>
      </w:r>
    </w:p>
    <w:p w:rsidR="00A23705" w:rsidRPr="0028560A" w:rsidRDefault="00A23705" w:rsidP="009670F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Vậy </w:t>
      </w:r>
      <w:r w:rsidRPr="0028560A">
        <w:rPr>
          <w:rFonts w:eastAsiaTheme="minorEastAsia"/>
          <w:sz w:val="24"/>
          <w:szCs w:val="24"/>
          <w:lang w:val="vi-VN"/>
        </w:rPr>
        <w:tab/>
        <w:t>OA = OH = DH.</w:t>
      </w:r>
    </w:p>
    <w:p w:rsidR="009670FC" w:rsidRPr="0028560A" w:rsidRDefault="00AD7A6C" w:rsidP="00AD7A6C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en-US"/>
        </w:rPr>
        <w:t xml:space="preserve">          </w:t>
      </w:r>
      <w:r w:rsidR="009670FC" w:rsidRPr="0028560A">
        <w:rPr>
          <w:rFonts w:eastAsiaTheme="minorEastAsia"/>
          <w:sz w:val="24"/>
          <w:szCs w:val="24"/>
          <w:lang w:val="en-US"/>
        </w:rPr>
        <w:t>Ta</w:t>
      </w:r>
      <w:r w:rsidRPr="0028560A">
        <w:rPr>
          <w:rFonts w:eastAsiaTheme="minorEastAsia"/>
          <w:sz w:val="24"/>
          <w:szCs w:val="24"/>
          <w:lang w:val="en-US"/>
        </w:rPr>
        <w:t xml:space="preserve"> có</w:t>
      </w:r>
      <w:r w:rsidR="00A23705" w:rsidRPr="0028560A">
        <w:rPr>
          <w:rFonts w:eastAsiaTheme="minorEastAsia"/>
          <w:sz w:val="24"/>
          <w:szCs w:val="24"/>
          <w:lang w:val="vi-VN"/>
        </w:rPr>
        <w:t xml:space="preserve"> OA = OH, </w:t>
      </w:r>
    </w:p>
    <w:p w:rsidR="00AD7A6C" w:rsidRPr="0028560A" w:rsidRDefault="009670FC" w:rsidP="00AD7A6C">
      <w:pPr>
        <w:pStyle w:val="ListParagraph"/>
        <w:spacing w:after="160" w:line="259" w:lineRule="auto"/>
        <w:ind w:firstLine="698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en-US"/>
        </w:rPr>
        <w:t>L</w:t>
      </w:r>
      <w:r w:rsidR="00A23705" w:rsidRPr="0028560A">
        <w:rPr>
          <w:rFonts w:eastAsiaTheme="minorEastAsia"/>
          <w:sz w:val="24"/>
          <w:szCs w:val="24"/>
          <w:lang w:val="vi-VN"/>
        </w:rPr>
        <w:t xml:space="preserve">ại có OH </w:t>
      </w:r>
      <w:r w:rsidRPr="0028560A">
        <w:rPr>
          <w:rFonts w:eastAsiaTheme="minorEastAsia"/>
          <w:sz w:val="24"/>
          <w:szCs w:val="24"/>
          <w:lang w:val="en-US"/>
        </w:rPr>
        <w:t xml:space="preserve"> </w:t>
      </w:r>
      <w:r w:rsidR="0028560A" w:rsidRPr="00025957">
        <w:rPr>
          <w:position w:val="-4"/>
        </w:rPr>
        <w:object w:dxaOrig="240" w:dyaOrig="260">
          <v:shape id="_x0000_i3133" type="#_x0000_t75" style="width:12.05pt;height:12.95pt" o:ole="">
            <v:imagedata r:id="rId306" o:title=""/>
          </v:shape>
          <o:OLEObject Type="Embed" ProgID="Equation.DSMT4" ShapeID="_x0000_i3133" DrawAspect="Content" ObjectID="_1627240448" r:id="rId307"/>
        </w:object>
      </w:r>
      <w:r w:rsidR="00A23705" w:rsidRPr="0028560A">
        <w:rPr>
          <w:rFonts w:eastAsiaTheme="minorEastAsia"/>
          <w:sz w:val="24"/>
          <w:szCs w:val="24"/>
          <w:lang w:val="vi-VN"/>
        </w:rPr>
        <w:t xml:space="preserve"> BD. </w:t>
      </w:r>
    </w:p>
    <w:p w:rsidR="00A23705" w:rsidRPr="0028560A" w:rsidRDefault="00A23705" w:rsidP="00AD7A6C">
      <w:pPr>
        <w:pStyle w:val="ListParagraph"/>
        <w:spacing w:after="160" w:line="259" w:lineRule="auto"/>
        <w:ind w:firstLine="698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Do đó BD tiếp xúc với </w:t>
      </w:r>
      <w:r w:rsidR="00AD7A6C" w:rsidRPr="0028560A">
        <w:rPr>
          <w:rFonts w:eastAsiaTheme="minorEastAsia"/>
          <w:sz w:val="24"/>
          <w:szCs w:val="24"/>
          <w:lang w:val="en-US"/>
        </w:rPr>
        <w:t xml:space="preserve">(O,OH) </w:t>
      </w:r>
      <w:r w:rsidRPr="0028560A">
        <w:rPr>
          <w:rFonts w:eastAsiaTheme="minorEastAsia"/>
          <w:sz w:val="24"/>
          <w:szCs w:val="24"/>
          <w:lang w:val="vi-VN"/>
        </w:rPr>
        <w:t>tại điểm H.</w:t>
      </w:r>
    </w:p>
    <w:p w:rsidR="002E045C" w:rsidRPr="0028560A" w:rsidRDefault="002E045C" w:rsidP="002E045C">
      <w:pPr>
        <w:pStyle w:val="ABCH1"/>
        <w:numPr>
          <w:ilvl w:val="0"/>
          <w:numId w:val="0"/>
        </w:numPr>
        <w:rPr>
          <w:rFonts w:eastAsia="Times New Roman" w:cs="Times New Roman"/>
          <w:color w:val="auto"/>
          <w:sz w:val="24"/>
          <w:szCs w:val="24"/>
          <w:lang w:val="en-US"/>
        </w:rPr>
      </w:pPr>
      <w:r w:rsidRPr="0028560A">
        <w:rPr>
          <w:rFonts w:eastAsia="Times New Roman" w:cs="Times New Roman"/>
          <w:color w:val="auto"/>
          <w:sz w:val="24"/>
          <w:szCs w:val="24"/>
          <w:lang w:val="en-US"/>
        </w:rPr>
        <w:t>Bài 6</w:t>
      </w:r>
    </w:p>
    <w:p w:rsidR="00BA4E1B" w:rsidRPr="0028560A" w:rsidRDefault="00096092" w:rsidP="00096092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Cho tam giác ABC cân tại A đường cao AH và BK cắt nhau tại I. Chứng minh rằng HK là tiếp tuyến của đường tròn đường kính AI.</w:t>
      </w:r>
    </w:p>
    <w:p w:rsidR="00BA4E1B" w:rsidRPr="0028560A" w:rsidRDefault="00BA4E1B">
      <w:pPr>
        <w:spacing w:after="160" w:line="259" w:lineRule="auto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br w:type="page"/>
      </w:r>
    </w:p>
    <w:p w:rsidR="00096092" w:rsidRPr="0028560A" w:rsidRDefault="00096092" w:rsidP="00096092">
      <w:pPr>
        <w:jc w:val="both"/>
        <w:rPr>
          <w:rFonts w:eastAsiaTheme="minorEastAsia"/>
          <w:sz w:val="24"/>
          <w:szCs w:val="24"/>
          <w:lang w:val="vi-VN"/>
        </w:rPr>
      </w:pPr>
    </w:p>
    <w:p w:rsidR="00096092" w:rsidRPr="0028560A" w:rsidRDefault="00096092" w:rsidP="00096092">
      <w:pPr>
        <w:jc w:val="center"/>
        <w:rPr>
          <w:rFonts w:eastAsiaTheme="minorEastAsia"/>
          <w:b/>
          <w:sz w:val="24"/>
          <w:szCs w:val="24"/>
          <w:lang w:val="vi-VN"/>
        </w:rPr>
      </w:pPr>
      <w:r w:rsidRPr="0028560A">
        <w:rPr>
          <w:rFonts w:eastAsiaTheme="minorEastAsia"/>
          <w:b/>
          <w:sz w:val="24"/>
          <w:szCs w:val="24"/>
          <w:lang w:val="vi-VN"/>
        </w:rPr>
        <w:t>Giải:</w:t>
      </w:r>
    </w:p>
    <w:p w:rsidR="00BA4E1B" w:rsidRPr="0028560A" w:rsidRDefault="00BA4E1B" w:rsidP="00096092">
      <w:pPr>
        <w:jc w:val="center"/>
        <w:rPr>
          <w:rFonts w:eastAsiaTheme="minorEastAsia"/>
          <w:b/>
          <w:sz w:val="24"/>
          <w:szCs w:val="24"/>
          <w:lang w:val="vi-VN"/>
        </w:rPr>
      </w:pPr>
    </w:p>
    <w:p w:rsidR="00096092" w:rsidRPr="0028560A" w:rsidRDefault="00096092" w:rsidP="00096092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Gọi O là tâm đường trọng đường kính AI. Hiển nhiên K thuộc (O) (vì ^AKI = 90</w:t>
      </w:r>
      <w:r w:rsidRPr="0028560A">
        <w:rPr>
          <w:rFonts w:eastAsiaTheme="minorEastAsia"/>
          <w:sz w:val="24"/>
          <w:szCs w:val="24"/>
          <w:vertAlign w:val="superscript"/>
          <w:lang w:val="vi-VN"/>
        </w:rPr>
        <w:t>o</w:t>
      </w:r>
      <w:r w:rsidRPr="0028560A">
        <w:rPr>
          <w:rFonts w:eastAsiaTheme="minorEastAsia"/>
          <w:sz w:val="24"/>
          <w:szCs w:val="24"/>
          <w:lang w:val="vi-VN"/>
        </w:rPr>
        <w:t>)</w:t>
      </w:r>
    </w:p>
    <w:p w:rsidR="00096092" w:rsidRPr="0028560A" w:rsidRDefault="0028560A" w:rsidP="001C6282">
      <w:pPr>
        <w:ind w:firstLine="1843"/>
        <w:jc w:val="both"/>
        <w:rPr>
          <w:rFonts w:eastAsiaTheme="minorEastAsia"/>
          <w:sz w:val="24"/>
          <w:szCs w:val="24"/>
          <w:lang w:val="vi-VN"/>
        </w:rPr>
      </w:pPr>
      <w:r w:rsidRPr="00025957">
        <w:rPr>
          <w:position w:val="-4"/>
        </w:rPr>
        <w:object w:dxaOrig="220" w:dyaOrig="260">
          <v:shape id="_x0000_i3138" type="#_x0000_t75" style="width:11.2pt;height:12.95pt" o:ole="">
            <v:imagedata r:id="rId308" o:title=""/>
          </v:shape>
          <o:OLEObject Type="Embed" ProgID="Equation.DSMT4" ShapeID="_x0000_i3138" DrawAspect="Content" ObjectID="_1627240449" r:id="rId309"/>
        </w:object>
      </w:r>
      <w:r w:rsidR="00096092" w:rsidRPr="0028560A">
        <w:rPr>
          <w:rFonts w:eastAsiaTheme="minorEastAsia"/>
          <w:sz w:val="24"/>
          <w:szCs w:val="24"/>
          <w:lang w:val="vi-VN"/>
        </w:rPr>
        <w:t xml:space="preserve">ABC cân tại A có AH là đường cao </w:t>
      </w:r>
    </w:p>
    <w:p w:rsidR="00096092" w:rsidRPr="0028560A" w:rsidRDefault="00BA4E1B" w:rsidP="001C6282">
      <w:pPr>
        <w:ind w:firstLine="1843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16366102" wp14:editId="3F343A0E">
            <wp:simplePos x="0" y="0"/>
            <wp:positionH relativeFrom="margin">
              <wp:posOffset>3813810</wp:posOffset>
            </wp:positionH>
            <wp:positionV relativeFrom="paragraph">
              <wp:posOffset>3810</wp:posOffset>
            </wp:positionV>
            <wp:extent cx="2507615" cy="2302510"/>
            <wp:effectExtent l="0" t="0" r="6985" b="2540"/>
            <wp:wrapThrough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t="14526" r="6678" b="33348"/>
                    <a:stretch/>
                  </pic:blipFill>
                  <pic:spPr bwMode="auto">
                    <a:xfrm>
                      <a:off x="0" y="0"/>
                      <a:ext cx="2507615" cy="23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092" w:rsidRPr="0028560A">
        <w:rPr>
          <w:rFonts w:eastAsiaTheme="minorEastAsia"/>
          <w:sz w:val="24"/>
          <w:szCs w:val="24"/>
          <w:lang w:val="en-US"/>
        </w:rPr>
        <w:t>N</w:t>
      </w:r>
      <w:r w:rsidR="00096092" w:rsidRPr="0028560A">
        <w:rPr>
          <w:rFonts w:eastAsiaTheme="minorEastAsia"/>
          <w:sz w:val="24"/>
          <w:szCs w:val="24"/>
          <w:lang w:val="vi-VN"/>
        </w:rPr>
        <w:t>ên AH đồng thời là đường trung tuyến</w:t>
      </w:r>
    </w:p>
    <w:p w:rsidR="00096092" w:rsidRPr="0028560A" w:rsidRDefault="00096092" w:rsidP="00096092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HB = HC</w:t>
      </w:r>
    </w:p>
    <w:p w:rsidR="001C6282" w:rsidRPr="0028560A" w:rsidRDefault="00096092" w:rsidP="001C6282">
      <w:pPr>
        <w:ind w:firstLine="2127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Xét </w:t>
      </w:r>
      <w:r w:rsidR="0028560A" w:rsidRPr="00025957">
        <w:rPr>
          <w:position w:val="-4"/>
        </w:rPr>
        <w:object w:dxaOrig="220" w:dyaOrig="260">
          <v:shape id="_x0000_i3143" type="#_x0000_t75" style="width:11.2pt;height:12.95pt" o:ole="">
            <v:imagedata r:id="rId311" o:title=""/>
          </v:shape>
          <o:OLEObject Type="Embed" ProgID="Equation.DSMT4" ShapeID="_x0000_i3143" DrawAspect="Content" ObjectID="_1627240450" r:id="rId312"/>
        </w:object>
      </w:r>
      <w:r w:rsidRPr="0028560A">
        <w:rPr>
          <w:rFonts w:eastAsiaTheme="minorEastAsia"/>
          <w:sz w:val="24"/>
          <w:szCs w:val="24"/>
          <w:lang w:val="vi-VN"/>
        </w:rPr>
        <w:t xml:space="preserve">BHK cân tại H </w:t>
      </w:r>
    </w:p>
    <w:p w:rsidR="00096092" w:rsidRPr="0028560A" w:rsidRDefault="00BA4E1B" w:rsidP="001C6282">
      <w:pPr>
        <w:ind w:firstLine="2127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40AFE" wp14:editId="1D469F4C">
                <wp:simplePos x="0" y="0"/>
                <wp:positionH relativeFrom="column">
                  <wp:posOffset>4911756</wp:posOffset>
                </wp:positionH>
                <wp:positionV relativeFrom="paragraph">
                  <wp:posOffset>395685</wp:posOffset>
                </wp:positionV>
                <wp:extent cx="306179" cy="24825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79" cy="24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BA4E1B" w:rsidRDefault="00120CD3" w:rsidP="00BA4E1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0AFE" id="Text Box 28" o:spid="_x0000_s1036" type="#_x0000_t202" style="position:absolute;left:0;text-align:left;margin-left:386.75pt;margin-top:31.15pt;width:24.1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" filled="f" stroked="f" strokeweight=".5pt">
                <v:textbox>
                  <w:txbxContent>
                    <w:p w:rsidR="00120CD3" w:rsidRPr="00BA4E1B" w:rsidRDefault="00120CD3" w:rsidP="00BA4E1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8560A"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9E51A" wp14:editId="48B6DCA7">
                <wp:simplePos x="0" y="0"/>
                <wp:positionH relativeFrom="column">
                  <wp:posOffset>5007388</wp:posOffset>
                </wp:positionH>
                <wp:positionV relativeFrom="paragraph">
                  <wp:posOffset>210104</wp:posOffset>
                </wp:positionV>
                <wp:extent cx="306179" cy="24825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79" cy="24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BA4E1B" w:rsidRDefault="00120CD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BA4E1B"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E51A" id="Text Box 27" o:spid="_x0000_s1037" type="#_x0000_t202" style="position:absolute;left:0;text-align:left;margin-left:394.3pt;margin-top:16.55pt;width:24.1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" filled="f" stroked="f" strokeweight=".5pt">
                <v:textbox>
                  <w:txbxContent>
                    <w:p w:rsidR="00120CD3" w:rsidRPr="00BA4E1B" w:rsidRDefault="00120CD3">
                      <w:pPr>
                        <w:rPr>
                          <w:sz w:val="16"/>
                          <w:lang w:val="en-US"/>
                        </w:rPr>
                      </w:pPr>
                      <w:r w:rsidRPr="00BA4E1B">
                        <w:rPr>
                          <w:sz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092" w:rsidRPr="0028560A">
        <w:rPr>
          <w:rFonts w:eastAsiaTheme="minorEastAsia"/>
          <w:sz w:val="24"/>
          <w:szCs w:val="24"/>
          <w:lang w:val="vi-VN"/>
        </w:rPr>
        <w:t>=&gt;</w:t>
      </w:r>
      <w:r w:rsidR="0028560A" w:rsidRPr="0028560A">
        <w:rPr>
          <w:position w:val="-12"/>
        </w:rPr>
        <w:object w:dxaOrig="1060" w:dyaOrig="420">
          <v:shape id="_x0000_i3148" type="#_x0000_t75" style="width:53.05pt;height:21.15pt" o:ole="">
            <v:imagedata r:id="rId313" o:title=""/>
          </v:shape>
          <o:OLEObject Type="Embed" ProgID="Equation.DSMT4" ShapeID="_x0000_i3148" DrawAspect="Content" ObjectID="_1627240451" r:id="rId314"/>
        </w:object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590FAC" w:rsidRPr="0028560A">
        <w:rPr>
          <w:rFonts w:eastAsiaTheme="minorEastAsia"/>
          <w:sz w:val="24"/>
          <w:szCs w:val="24"/>
          <w:lang w:val="vi-VN"/>
        </w:rPr>
        <w:tab/>
      </w:r>
      <w:r w:rsidR="00590FAC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>(1)</w:t>
      </w:r>
    </w:p>
    <w:p w:rsidR="00096092" w:rsidRPr="0028560A" w:rsidRDefault="00096092" w:rsidP="00096092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Lại có </w:t>
      </w:r>
      <w:r w:rsidRPr="0028560A">
        <w:rPr>
          <w:rFonts w:eastAsiaTheme="minorEastAsia"/>
          <w:sz w:val="24"/>
          <w:szCs w:val="24"/>
          <w:lang w:val="vi-VN"/>
        </w:rPr>
        <w:tab/>
      </w:r>
      <w:r w:rsidR="0028560A" w:rsidRPr="00025957">
        <w:rPr>
          <w:position w:val="-4"/>
        </w:rPr>
        <w:object w:dxaOrig="220" w:dyaOrig="260">
          <v:shape id="_x0000_i3153" type="#_x0000_t75" style="width:11.2pt;height:12.95pt" o:ole="">
            <v:imagedata r:id="rId315" o:title=""/>
          </v:shape>
          <o:OLEObject Type="Embed" ProgID="Equation.DSMT4" ShapeID="_x0000_i3153" DrawAspect="Content" ObjectID="_1627240452" r:id="rId316"/>
        </w:object>
      </w:r>
      <w:r w:rsidRPr="0028560A">
        <w:rPr>
          <w:rFonts w:eastAsiaTheme="minorEastAsia"/>
          <w:sz w:val="24"/>
          <w:szCs w:val="24"/>
          <w:lang w:val="vi-VN"/>
        </w:rPr>
        <w:t xml:space="preserve">IOK cân tại O (OI = OK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AI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den>
        </m:f>
      </m:oMath>
      <w:r w:rsidRPr="0028560A">
        <w:rPr>
          <w:rFonts w:eastAsiaTheme="minorEastAsia"/>
          <w:sz w:val="24"/>
          <w:szCs w:val="24"/>
          <w:lang w:val="vi-VN"/>
        </w:rPr>
        <w:t>)</w:t>
      </w:r>
    </w:p>
    <w:p w:rsidR="001C6282" w:rsidRPr="0028560A" w:rsidRDefault="0028560A" w:rsidP="00096092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position w:val="-12"/>
        </w:rPr>
        <w:object w:dxaOrig="940" w:dyaOrig="420">
          <v:shape id="_x0000_i3158" type="#_x0000_t75" style="width:47pt;height:21.15pt" o:ole="">
            <v:imagedata r:id="rId317" o:title=""/>
          </v:shape>
          <o:OLEObject Type="Embed" ProgID="Equation.DSMT4" ShapeID="_x0000_i3158" DrawAspect="Content" ObjectID="_1627240453" r:id="rId318"/>
        </w:object>
      </w:r>
      <w:r w:rsidR="00BA4E1B" w:rsidRPr="0028560A"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BD414" wp14:editId="5443BBD6">
                <wp:simplePos x="0" y="0"/>
                <wp:positionH relativeFrom="column">
                  <wp:posOffset>4048113</wp:posOffset>
                </wp:positionH>
                <wp:positionV relativeFrom="paragraph">
                  <wp:posOffset>157420</wp:posOffset>
                </wp:positionV>
                <wp:extent cx="306179" cy="24825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79" cy="24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CD3" w:rsidRPr="00BA4E1B" w:rsidRDefault="00120CD3" w:rsidP="00BA4E1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D414" id="Text Box 29" o:spid="_x0000_s1038" type="#_x0000_t202" style="position:absolute;left:0;text-align:left;margin-left:318.75pt;margin-top:12.4pt;width:24.1pt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" filled="f" stroked="f" strokeweight=".5pt">
                <v:textbox>
                  <w:txbxContent>
                    <w:p w:rsidR="00120CD3" w:rsidRPr="00BA4E1B" w:rsidRDefault="00120CD3" w:rsidP="00BA4E1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96092" w:rsidRPr="0028560A" w:rsidRDefault="00096092" w:rsidP="001C6282">
      <w:pPr>
        <w:spacing w:after="160" w:line="259" w:lineRule="auto"/>
        <w:ind w:left="21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mà </w:t>
      </w:r>
      <w:r w:rsidR="0028560A" w:rsidRPr="0028560A">
        <w:rPr>
          <w:position w:val="-12"/>
        </w:rPr>
        <w:object w:dxaOrig="680" w:dyaOrig="420">
          <v:shape id="_x0000_i3163" type="#_x0000_t75" style="width:34.05pt;height:21.15pt" o:ole="">
            <v:imagedata r:id="rId319" o:title=""/>
          </v:shape>
          <o:OLEObject Type="Embed" ProgID="Equation.DSMT4" ShapeID="_x0000_i3163" DrawAspect="Content" ObjectID="_1627240454" r:id="rId320"/>
        </w:object>
      </w:r>
      <w:r w:rsidR="004A2DF4" w:rsidRPr="0028560A">
        <w:rPr>
          <w:rFonts w:eastAsiaTheme="minorEastAsia"/>
          <w:sz w:val="24"/>
          <w:szCs w:val="24"/>
          <w:lang w:val="vi-VN"/>
        </w:rPr>
        <w:t xml:space="preserve"> </w:t>
      </w:r>
      <w:r w:rsidRPr="0028560A">
        <w:rPr>
          <w:rFonts w:eastAsiaTheme="minorEastAsia"/>
          <w:sz w:val="24"/>
          <w:szCs w:val="24"/>
          <w:lang w:val="vi-VN"/>
        </w:rPr>
        <w:t>(đối đỉnh)</w:t>
      </w:r>
    </w:p>
    <w:p w:rsidR="00096092" w:rsidRPr="0028560A" w:rsidRDefault="0028560A" w:rsidP="00096092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position w:val="-12"/>
        </w:rPr>
        <w:object w:dxaOrig="920" w:dyaOrig="420">
          <v:shape id="_x0000_i3168" type="#_x0000_t75" style="width:46.15pt;height:21.15pt" o:ole="">
            <v:imagedata r:id="rId321" o:title=""/>
          </v:shape>
          <o:OLEObject Type="Embed" ProgID="Equation.DSMT4" ShapeID="_x0000_i3168" DrawAspect="Content" ObjectID="_1627240455" r:id="rId322"/>
        </w:object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  <w:t>(2)</w:t>
      </w:r>
    </w:p>
    <w:p w:rsidR="004A2DF4" w:rsidRPr="0028560A" w:rsidRDefault="00096092" w:rsidP="00590FA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Mặt khác </w:t>
      </w:r>
      <w:r w:rsidR="0028560A" w:rsidRPr="00025957">
        <w:rPr>
          <w:position w:val="-4"/>
        </w:rPr>
        <w:object w:dxaOrig="220" w:dyaOrig="260">
          <v:shape id="_x0000_i3173" type="#_x0000_t75" style="width:11.2pt;height:12.95pt" o:ole="">
            <v:imagedata r:id="rId323" o:title=""/>
          </v:shape>
          <o:OLEObject Type="Embed" ProgID="Equation.DSMT4" ShapeID="_x0000_i3173" DrawAspect="Content" ObjectID="_1627240456" r:id="rId324"/>
        </w:object>
      </w:r>
      <w:r w:rsidRPr="0028560A">
        <w:rPr>
          <w:rFonts w:eastAsiaTheme="minorEastAsia"/>
          <w:sz w:val="24"/>
          <w:szCs w:val="24"/>
          <w:lang w:val="vi-VN"/>
        </w:rPr>
        <w:t xml:space="preserve">BHI vuông tại H </w:t>
      </w:r>
    </w:p>
    <w:p w:rsidR="00096092" w:rsidRPr="0028560A" w:rsidRDefault="004A2DF4" w:rsidP="00590FA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nên </w:t>
      </w:r>
      <w:r w:rsidR="0028560A" w:rsidRPr="0028560A">
        <w:rPr>
          <w:position w:val="-12"/>
        </w:rPr>
        <w:object w:dxaOrig="680" w:dyaOrig="420">
          <v:shape id="_x0000_i3178" type="#_x0000_t75" style="width:34.05pt;height:21.15pt" o:ole="">
            <v:imagedata r:id="rId325" o:title=""/>
          </v:shape>
          <o:OLEObject Type="Embed" ProgID="Equation.DSMT4" ShapeID="_x0000_i3178" DrawAspect="Content" ObjectID="_1627240457" r:id="rId326"/>
        </w:object>
      </w:r>
      <w:r w:rsidR="00096092" w:rsidRPr="0028560A">
        <w:rPr>
          <w:rFonts w:eastAsiaTheme="minorEastAsia"/>
          <w:sz w:val="24"/>
          <w:szCs w:val="24"/>
          <w:lang w:val="vi-VN"/>
        </w:rPr>
        <w:t xml:space="preserve"> = 90</w:t>
      </w:r>
      <w:r w:rsidR="00096092" w:rsidRPr="0028560A">
        <w:rPr>
          <w:rFonts w:eastAsiaTheme="minorEastAsia"/>
          <w:sz w:val="24"/>
          <w:szCs w:val="24"/>
          <w:vertAlign w:val="superscript"/>
          <w:lang w:val="vi-VN"/>
        </w:rPr>
        <w:t>o</w:t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</w:r>
      <w:r w:rsidR="00096092" w:rsidRPr="0028560A">
        <w:rPr>
          <w:rFonts w:eastAsiaTheme="minorEastAsia"/>
          <w:sz w:val="24"/>
          <w:szCs w:val="24"/>
          <w:lang w:val="vi-VN"/>
        </w:rPr>
        <w:t>(3)</w:t>
      </w:r>
    </w:p>
    <w:p w:rsidR="00590FAC" w:rsidRPr="0028560A" w:rsidRDefault="00096092" w:rsidP="00590FA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Từ (1), (2) và (3), ta có: </w:t>
      </w:r>
      <w:r w:rsidR="0028560A" w:rsidRPr="0028560A">
        <w:rPr>
          <w:position w:val="-6"/>
        </w:rPr>
        <w:object w:dxaOrig="1440" w:dyaOrig="360">
          <v:shape id="_x0000_i3183" type="#_x0000_t75" style="width:1in;height:18.1pt" o:ole="">
            <v:imagedata r:id="rId327" o:title=""/>
          </v:shape>
          <o:OLEObject Type="Embed" ProgID="Equation.DSMT4" ShapeID="_x0000_i3183" DrawAspect="Content" ObjectID="_1627240458" r:id="rId328"/>
        </w:object>
      </w:r>
      <w:r w:rsidRPr="0028560A">
        <w:rPr>
          <w:rFonts w:eastAsiaTheme="minorEastAsia"/>
          <w:sz w:val="24"/>
          <w:szCs w:val="24"/>
          <w:lang w:val="vi-VN"/>
        </w:rPr>
        <w:t>90</w:t>
      </w:r>
      <w:r w:rsidRPr="0028560A">
        <w:rPr>
          <w:rFonts w:eastAsiaTheme="minorEastAsia"/>
          <w:sz w:val="24"/>
          <w:szCs w:val="24"/>
          <w:vertAlign w:val="superscript"/>
          <w:lang w:val="vi-VN"/>
        </w:rPr>
        <w:t>o</w:t>
      </w:r>
      <w:r w:rsidRPr="0028560A">
        <w:rPr>
          <w:rFonts w:eastAsiaTheme="minorEastAsia"/>
          <w:sz w:val="24"/>
          <w:szCs w:val="24"/>
          <w:lang w:val="vi-VN"/>
        </w:rPr>
        <w:t xml:space="preserve"> </w:t>
      </w:r>
    </w:p>
    <w:p w:rsidR="00096092" w:rsidRPr="0028560A" w:rsidRDefault="00096092" w:rsidP="00590FA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hay HK vuông góc với OK.</w:t>
      </w:r>
    </w:p>
    <w:p w:rsidR="00096092" w:rsidRPr="0028560A" w:rsidRDefault="00096092" w:rsidP="00590FAC">
      <w:pPr>
        <w:ind w:firstLine="156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Vậy HK là tiếp tuyến của đường tròn (O).</w:t>
      </w:r>
    </w:p>
    <w:p w:rsidR="00BA4E1B" w:rsidRPr="0028560A" w:rsidRDefault="00BA4E1B" w:rsidP="00BA4E1B">
      <w:pPr>
        <w:pStyle w:val="ABCH1"/>
        <w:numPr>
          <w:ilvl w:val="0"/>
          <w:numId w:val="0"/>
        </w:numPr>
        <w:rPr>
          <w:rFonts w:eastAsiaTheme="minorEastAsia" w:cs="Times New Roman"/>
          <w:color w:val="auto"/>
          <w:sz w:val="24"/>
          <w:szCs w:val="24"/>
          <w:lang w:val="en-US"/>
        </w:rPr>
      </w:pPr>
      <w:r w:rsidRPr="0028560A">
        <w:rPr>
          <w:rFonts w:eastAsiaTheme="minorEastAsia" w:cs="Times New Roman"/>
          <w:color w:val="auto"/>
          <w:sz w:val="24"/>
          <w:szCs w:val="24"/>
          <w:lang w:val="en-US"/>
        </w:rPr>
        <w:t>Bài 7</w:t>
      </w:r>
    </w:p>
    <w:p w:rsidR="00BA4E1B" w:rsidRPr="0028560A" w:rsidRDefault="00BA4E1B" w:rsidP="00BA4E1B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Cho tam giác ABC có AB = 6cm, AC = 8cm và BC = 10cm. Vẽ đường tròn (B;BA) và đường tròn (C;CA).</w:t>
      </w:r>
    </w:p>
    <w:p w:rsidR="00BA4E1B" w:rsidRPr="0028560A" w:rsidRDefault="00BA4E1B" w:rsidP="00BA4E1B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Chứng minh rằng AB là tiếp tuyến của đường tròn (C;CA) và AC là tiếp tuyến của đường tròn (B;BA);</w:t>
      </w:r>
    </w:p>
    <w:p w:rsidR="00BA4E1B" w:rsidRPr="0028560A" w:rsidRDefault="00BA4E1B" w:rsidP="00BA4E1B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AB cắt đường tròn (B) tại D và AC cắt đường tròn (C) tại E. Chứng minh rằng ba điểm D, M, E thẳng hàng (M là giao điểm thứ hai của hai đường tròn).</w:t>
      </w:r>
    </w:p>
    <w:p w:rsidR="00BA4E1B" w:rsidRPr="0028560A" w:rsidRDefault="00BA4E1B" w:rsidP="00E5157A">
      <w:pPr>
        <w:jc w:val="center"/>
        <w:rPr>
          <w:rFonts w:eastAsiaTheme="minorEastAsia"/>
          <w:b/>
          <w:sz w:val="24"/>
          <w:szCs w:val="24"/>
          <w:lang w:val="vi-VN"/>
        </w:rPr>
      </w:pPr>
      <w:r w:rsidRPr="0028560A">
        <w:rPr>
          <w:rFonts w:eastAsiaTheme="minorEastAsia"/>
          <w:b/>
          <w:sz w:val="24"/>
          <w:szCs w:val="24"/>
          <w:lang w:val="vi-VN"/>
        </w:rPr>
        <w:t>Giải:</w:t>
      </w:r>
    </w:p>
    <w:p w:rsidR="003F469D" w:rsidRPr="0028560A" w:rsidRDefault="003F469D" w:rsidP="00E5157A">
      <w:pPr>
        <w:jc w:val="center"/>
        <w:rPr>
          <w:rFonts w:eastAsiaTheme="minorEastAsia"/>
          <w:b/>
          <w:sz w:val="24"/>
          <w:szCs w:val="24"/>
          <w:lang w:val="vi-VN"/>
        </w:rPr>
      </w:pPr>
    </w:p>
    <w:p w:rsidR="00E5157A" w:rsidRPr="0028560A" w:rsidRDefault="003F469D" w:rsidP="00E5157A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 wp14:anchorId="4589DFE7" wp14:editId="555F6E9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759075" cy="1666240"/>
            <wp:effectExtent l="0" t="0" r="317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39250"/>
                    <a:stretch/>
                  </pic:blipFill>
                  <pic:spPr bwMode="auto">
                    <a:xfrm>
                      <a:off x="0" y="0"/>
                      <a:ext cx="2759075" cy="166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E1B" w:rsidRPr="0028560A">
        <w:rPr>
          <w:rFonts w:eastAsiaTheme="minorEastAsia"/>
          <w:sz w:val="24"/>
          <w:szCs w:val="24"/>
          <w:lang w:val="vi-VN"/>
        </w:rPr>
        <w:t>Ta có:</w:t>
      </w:r>
      <w:r w:rsidR="00BA4E1B" w:rsidRPr="0028560A">
        <w:rPr>
          <w:rFonts w:eastAsiaTheme="minorEastAsia"/>
          <w:sz w:val="24"/>
          <w:szCs w:val="24"/>
          <w:lang w:val="vi-VN"/>
        </w:rPr>
        <w:tab/>
      </w:r>
      <w:r w:rsidR="00BA4E1B" w:rsidRPr="0028560A">
        <w:rPr>
          <w:rFonts w:eastAsiaTheme="minorEastAsia"/>
          <w:sz w:val="24"/>
          <w:szCs w:val="24"/>
          <w:lang w:val="vi-VN"/>
        </w:rPr>
        <w:tab/>
      </w:r>
      <w:r w:rsidR="0028560A" w:rsidRPr="0028560A">
        <w:rPr>
          <w:position w:val="-6"/>
        </w:rPr>
        <w:object w:dxaOrig="1780" w:dyaOrig="320">
          <v:shape id="_x0000_i3188" type="#_x0000_t75" style="width:88.8pt;height:15.95pt" o:ole="">
            <v:imagedata r:id="rId330" o:title=""/>
          </v:shape>
          <o:OLEObject Type="Embed" ProgID="Equation.DSMT4" ShapeID="_x0000_i3188" DrawAspect="Content" ObjectID="_1627240459" r:id="rId331"/>
        </w:object>
      </w:r>
      <w:r w:rsidR="00BA4E1B" w:rsidRPr="0028560A">
        <w:rPr>
          <w:rFonts w:eastAsiaTheme="minorEastAsia"/>
          <w:sz w:val="24"/>
          <w:szCs w:val="24"/>
          <w:lang w:val="vi-VN"/>
        </w:rPr>
        <w:tab/>
      </w:r>
    </w:p>
    <w:p w:rsidR="00BA4E1B" w:rsidRPr="0028560A" w:rsidRDefault="00BA4E1B" w:rsidP="00E5157A">
      <w:pPr>
        <w:ind w:left="1440" w:firstLine="72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)</m:t>
        </m:r>
      </m:oMath>
    </w:p>
    <w:p w:rsidR="00E5157A" w:rsidRPr="0028560A" w:rsidRDefault="00BA4E1B" w:rsidP="00BA4E1B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Theo định lý Py-ta-go đảo ta có tam giác ABC vuông tại A </w:t>
      </w:r>
    </w:p>
    <w:p w:rsidR="00E5157A" w:rsidRPr="0028560A" w:rsidRDefault="00E5157A" w:rsidP="00BA4E1B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en-US"/>
        </w:rPr>
        <w:t>H</w:t>
      </w:r>
      <w:r w:rsidR="00BA4E1B" w:rsidRPr="0028560A">
        <w:rPr>
          <w:rFonts w:eastAsiaTheme="minorEastAsia"/>
          <w:sz w:val="24"/>
          <w:szCs w:val="24"/>
          <w:lang w:val="vi-VN"/>
        </w:rPr>
        <w:t xml:space="preserve">ay AB </w:t>
      </w:r>
      <w:r w:rsidR="0028560A" w:rsidRPr="00025957">
        <w:rPr>
          <w:position w:val="-4"/>
        </w:rPr>
        <w:object w:dxaOrig="240" w:dyaOrig="260">
          <v:shape id="_x0000_i3193" type="#_x0000_t75" style="width:12.05pt;height:12.95pt" o:ole="">
            <v:imagedata r:id="rId332" o:title=""/>
          </v:shape>
          <o:OLEObject Type="Embed" ProgID="Equation.DSMT4" ShapeID="_x0000_i3193" DrawAspect="Content" ObjectID="_1627240460" r:id="rId333"/>
        </w:object>
      </w:r>
      <w:r w:rsidRPr="0028560A">
        <w:rPr>
          <w:rFonts w:eastAsiaTheme="minorEastAsia"/>
          <w:sz w:val="24"/>
          <w:szCs w:val="24"/>
        </w:rPr>
        <w:t xml:space="preserve"> </w:t>
      </w:r>
      <w:r w:rsidR="00BA4E1B" w:rsidRPr="0028560A">
        <w:rPr>
          <w:rFonts w:eastAsiaTheme="minorEastAsia"/>
          <w:sz w:val="24"/>
          <w:szCs w:val="24"/>
          <w:lang w:val="vi-VN"/>
        </w:rPr>
        <w:t xml:space="preserve">AC </w:t>
      </w:r>
    </w:p>
    <w:p w:rsidR="00BA4E1B" w:rsidRPr="0028560A" w:rsidRDefault="00BA4E1B" w:rsidP="00BA4E1B">
      <w:pPr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=&gt; AB là tiếp tuyến của (C;CA) và AC là tiếp tuyến của (B;BA).</w:t>
      </w:r>
    </w:p>
    <w:p w:rsidR="00E634BE" w:rsidRPr="0028560A" w:rsidRDefault="00BA4E1B" w:rsidP="00E634BE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Ta có:</w:t>
      </w:r>
      <w:r w:rsidR="00E634BE" w:rsidRPr="0028560A">
        <w:rPr>
          <w:rFonts w:eastAsiaTheme="minorEastAsia"/>
          <w:sz w:val="24"/>
          <w:szCs w:val="24"/>
          <w:lang w:val="vi-VN"/>
        </w:rPr>
        <w:tab/>
      </w:r>
      <w:r w:rsidR="0028560A" w:rsidRPr="0028560A">
        <w:rPr>
          <w:position w:val="-6"/>
        </w:rPr>
        <w:object w:dxaOrig="1160" w:dyaOrig="360">
          <v:shape id="_x0000_i3198" type="#_x0000_t75" style="width:58.2pt;height:18.1pt" o:ole="">
            <v:imagedata r:id="rId334" o:title=""/>
          </v:shape>
          <o:OLEObject Type="Embed" ProgID="Equation.DSMT4" ShapeID="_x0000_i3198" DrawAspect="Content" ObjectID="_1627240461" r:id="rId335"/>
        </w:object>
      </w:r>
      <w:r w:rsidRPr="0028560A">
        <w:rPr>
          <w:rFonts w:eastAsiaTheme="minorEastAsia"/>
          <w:sz w:val="24"/>
          <w:szCs w:val="24"/>
          <w:lang w:val="vi-VN"/>
        </w:rPr>
        <w:t xml:space="preserve"> (AD là đường kính) </w:t>
      </w:r>
    </w:p>
    <w:p w:rsidR="00BA4E1B" w:rsidRPr="0028560A" w:rsidRDefault="00E634BE" w:rsidP="00E634BE">
      <w:pPr>
        <w:pStyle w:val="ListParagraph"/>
        <w:spacing w:after="160" w:line="259" w:lineRule="auto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en-US"/>
        </w:rPr>
        <w:t xml:space="preserve">        </w:t>
      </w:r>
      <w:r w:rsidR="00BA4E1B" w:rsidRPr="0028560A">
        <w:rPr>
          <w:rFonts w:eastAsiaTheme="minorEastAsia"/>
          <w:sz w:val="24"/>
          <w:szCs w:val="24"/>
          <w:lang w:val="vi-VN"/>
        </w:rPr>
        <w:t>=&gt; MD vuông góc AM</w:t>
      </w:r>
      <w:r w:rsidR="00BA4E1B" w:rsidRPr="0028560A">
        <w:rPr>
          <w:rFonts w:eastAsiaTheme="minorEastAsia"/>
          <w:sz w:val="24"/>
          <w:szCs w:val="24"/>
          <w:lang w:val="vi-VN"/>
        </w:rPr>
        <w:tab/>
        <w:t>(1)</w:t>
      </w:r>
    </w:p>
    <w:p w:rsidR="00E634BE" w:rsidRPr="0028560A" w:rsidRDefault="00BA4E1B" w:rsidP="00BA4E1B">
      <w:pPr>
        <w:ind w:left="72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 xml:space="preserve">Tương tự: </w:t>
      </w:r>
      <w:r w:rsidRPr="0028560A">
        <w:rPr>
          <w:rFonts w:eastAsiaTheme="minorEastAsia"/>
          <w:sz w:val="24"/>
          <w:szCs w:val="24"/>
          <w:lang w:val="vi-VN"/>
        </w:rPr>
        <w:tab/>
      </w:r>
      <w:r w:rsidR="0028560A" w:rsidRPr="0028560A">
        <w:rPr>
          <w:position w:val="-6"/>
        </w:rPr>
        <w:object w:dxaOrig="1140" w:dyaOrig="360">
          <v:shape id="_x0000_i3203" type="#_x0000_t75" style="width:56.9pt;height:18.1pt" o:ole="">
            <v:imagedata r:id="rId336" o:title=""/>
          </v:shape>
          <o:OLEObject Type="Embed" ProgID="Equation.DSMT4" ShapeID="_x0000_i3203" DrawAspect="Content" ObjectID="_1627240462" r:id="rId337"/>
        </w:object>
      </w:r>
      <w:r w:rsidRPr="0028560A">
        <w:rPr>
          <w:rFonts w:eastAsiaTheme="minorEastAsia"/>
          <w:sz w:val="24"/>
          <w:szCs w:val="24"/>
          <w:lang w:val="vi-VN"/>
        </w:rPr>
        <w:t xml:space="preserve"> </w:t>
      </w:r>
    </w:p>
    <w:p w:rsidR="00BA4E1B" w:rsidRPr="0028560A" w:rsidRDefault="00BA4E1B" w:rsidP="00BA4E1B">
      <w:pPr>
        <w:ind w:left="72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=&gt; ME vuông góc với AM</w:t>
      </w:r>
      <w:r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</w:r>
      <w:r w:rsidRPr="0028560A">
        <w:rPr>
          <w:rFonts w:eastAsiaTheme="minorEastAsia"/>
          <w:sz w:val="24"/>
          <w:szCs w:val="24"/>
          <w:lang w:val="vi-VN"/>
        </w:rPr>
        <w:tab/>
        <w:t>(2)</w:t>
      </w:r>
    </w:p>
    <w:p w:rsidR="00BA4E1B" w:rsidRPr="0028560A" w:rsidRDefault="00BA4E1B" w:rsidP="00BA4E1B">
      <w:pPr>
        <w:ind w:left="720"/>
        <w:jc w:val="both"/>
        <w:rPr>
          <w:rFonts w:eastAsiaTheme="minorEastAsia"/>
          <w:sz w:val="24"/>
          <w:szCs w:val="24"/>
          <w:lang w:val="vi-VN"/>
        </w:rPr>
      </w:pPr>
      <w:r w:rsidRPr="0028560A">
        <w:rPr>
          <w:rFonts w:eastAsiaTheme="minorEastAsia"/>
          <w:sz w:val="24"/>
          <w:szCs w:val="24"/>
          <w:lang w:val="vi-VN"/>
        </w:rPr>
        <w:t>Từ (1) và (2) suy ra ME và ME phải trùng nhau hay ba điểm D, M, E thẳng hàng.</w:t>
      </w:r>
    </w:p>
    <w:p w:rsidR="00046D6C" w:rsidRPr="0028560A" w:rsidRDefault="00046D6C" w:rsidP="00BA4E1B">
      <w:pPr>
        <w:shd w:val="clear" w:color="auto" w:fill="FFFFFF"/>
        <w:spacing w:after="120"/>
        <w:rPr>
          <w:sz w:val="24"/>
          <w:szCs w:val="24"/>
          <w:lang w:val="en-US"/>
        </w:rPr>
      </w:pPr>
    </w:p>
    <w:sectPr w:rsidR="00046D6C" w:rsidRPr="0028560A" w:rsidSect="00F438A1">
      <w:headerReference w:type="default" r:id="rId338"/>
      <w:footerReference w:type="default" r:id="rId339"/>
      <w:pgSz w:w="11907" w:h="16840" w:code="9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02" w:rsidRDefault="00300202" w:rsidP="005E2D38">
      <w:r>
        <w:separator/>
      </w:r>
    </w:p>
  </w:endnote>
  <w:endnote w:type="continuationSeparator" w:id="0">
    <w:p w:rsidR="00300202" w:rsidRDefault="00300202" w:rsidP="005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20CD3" w:rsidRPr="00F22075" w:rsidTr="005E2D38">
      <w:tc>
        <w:tcPr>
          <w:tcW w:w="9350" w:type="dxa"/>
        </w:tcPr>
        <w:p w:rsidR="00120CD3" w:rsidRPr="00F22075" w:rsidRDefault="00120CD3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20CD3" w:rsidRPr="00F22075" w:rsidRDefault="00120CD3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02" w:rsidRDefault="00300202" w:rsidP="005E2D38">
      <w:r>
        <w:separator/>
      </w:r>
    </w:p>
  </w:footnote>
  <w:footnote w:type="continuationSeparator" w:id="0">
    <w:p w:rsidR="00300202" w:rsidRDefault="00300202" w:rsidP="005E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D3" w:rsidRPr="007413DF" w:rsidRDefault="00120CD3" w:rsidP="007413DF">
    <w:pPr>
      <w:pStyle w:val="Header"/>
      <w:tabs>
        <w:tab w:val="right" w:pos="9072"/>
      </w:tabs>
      <w:rPr>
        <w:rFonts w:ascii="Palatino Linotype" w:hAnsi="Palatino Linotype"/>
        <w:i/>
      </w:rPr>
    </w:pPr>
    <w:r>
      <w:rPr>
        <w:caps/>
        <w:noProof/>
        <w:color w:val="808080" w:themeColor="background1" w:themeShade="80"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5809383" wp14:editId="30A7C01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D3" w:rsidRDefault="00120CD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52B7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52B7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809383" id="Group 158" o:spid="_x0000_s1039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4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4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4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20CD3" w:rsidRDefault="00120CD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52B75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52B75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</w:t>
    </w:r>
    <w:r w:rsidRPr="007413DF">
      <w:rPr>
        <w:rFonts w:ascii="Palatino Linotype" w:hAnsi="Palatino Linotype"/>
        <w:i/>
      </w:rPr>
      <w:t>TOÁN 9_TIẾ</w:t>
    </w:r>
    <w:r>
      <w:rPr>
        <w:rFonts w:ascii="Palatino Linotype" w:hAnsi="Palatino Linotype"/>
        <w:i/>
      </w:rPr>
      <w:t>T 24</w:t>
    </w:r>
    <w:r w:rsidRPr="007413DF">
      <w:rPr>
        <w:rFonts w:ascii="Palatino Linotype" w:hAnsi="Palatino Linotype"/>
        <w:i/>
      </w:rPr>
      <w:t xml:space="preserve">_ </w:t>
    </w:r>
    <w:r>
      <w:rPr>
        <w:rFonts w:ascii="Palatino Linotype" w:hAnsi="Palatino Linotype"/>
        <w:i/>
      </w:rPr>
      <w:t>Vị trí tương đối của đường thẳng và đường tròn</w:t>
    </w:r>
  </w:p>
  <w:p w:rsidR="00120CD3" w:rsidRPr="00BA7C4B" w:rsidRDefault="00120CD3" w:rsidP="009B3CB8">
    <w:pPr>
      <w:pStyle w:val="Header"/>
      <w:tabs>
        <w:tab w:val="clear" w:pos="9360"/>
        <w:tab w:val="right" w:pos="9355"/>
      </w:tabs>
      <w:rPr>
        <w:rFonts w:ascii="Palatino Linotype" w:hAnsi="Palatino Linotype"/>
        <w:i/>
      </w:rPr>
    </w:pP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  <w:t>NGÔ ĐỨC NGUYÊN - 0965726512</w:t>
    </w:r>
    <w:r w:rsidRPr="00BA7C4B">
      <w:rPr>
        <w:rFonts w:ascii="Palatino Linotype" w:hAnsi="Palatino Linotype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5E6"/>
    <w:multiLevelType w:val="hybridMultilevel"/>
    <w:tmpl w:val="D4348C68"/>
    <w:lvl w:ilvl="0" w:tplc="0D9674F6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A9D"/>
    <w:multiLevelType w:val="hybridMultilevel"/>
    <w:tmpl w:val="0FF2F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DF7"/>
    <w:multiLevelType w:val="hybridMultilevel"/>
    <w:tmpl w:val="5C605E12"/>
    <w:lvl w:ilvl="0" w:tplc="E196B188">
      <w:start w:val="1"/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CCB57E3"/>
    <w:multiLevelType w:val="hybridMultilevel"/>
    <w:tmpl w:val="B89A8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CC7"/>
    <w:multiLevelType w:val="hybridMultilevel"/>
    <w:tmpl w:val="94D42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7FA"/>
    <w:multiLevelType w:val="hybridMultilevel"/>
    <w:tmpl w:val="1128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38A"/>
    <w:multiLevelType w:val="hybridMultilevel"/>
    <w:tmpl w:val="CB1C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53571"/>
    <w:multiLevelType w:val="hybridMultilevel"/>
    <w:tmpl w:val="FE2A5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F2A"/>
    <w:multiLevelType w:val="hybridMultilevel"/>
    <w:tmpl w:val="1E02BB64"/>
    <w:lvl w:ilvl="0" w:tplc="8FEE1CC6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4DE0"/>
    <w:multiLevelType w:val="hybridMultilevel"/>
    <w:tmpl w:val="4094F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C607D"/>
    <w:multiLevelType w:val="multilevel"/>
    <w:tmpl w:val="85E87B1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2C532A"/>
    <w:multiLevelType w:val="hybridMultilevel"/>
    <w:tmpl w:val="94D42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3EE2"/>
    <w:multiLevelType w:val="hybridMultilevel"/>
    <w:tmpl w:val="788CF55A"/>
    <w:lvl w:ilvl="0" w:tplc="0409000F">
      <w:start w:val="1"/>
      <w:numFmt w:val="decimal"/>
      <w:lvlText w:val="%1."/>
      <w:lvlJc w:val="left"/>
      <w:pPr>
        <w:ind w:left="4614" w:hanging="360"/>
      </w:pPr>
    </w:lvl>
    <w:lvl w:ilvl="1" w:tplc="04090019">
      <w:start w:val="1"/>
      <w:numFmt w:val="lowerLetter"/>
      <w:lvlText w:val="%2."/>
      <w:lvlJc w:val="left"/>
      <w:pPr>
        <w:ind w:left="5334" w:hanging="360"/>
      </w:pPr>
    </w:lvl>
    <w:lvl w:ilvl="2" w:tplc="0409001B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7" w15:restartNumberingAfterBreak="0">
    <w:nsid w:val="612C26FE"/>
    <w:multiLevelType w:val="hybridMultilevel"/>
    <w:tmpl w:val="516CF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03B90"/>
    <w:multiLevelType w:val="hybridMultilevel"/>
    <w:tmpl w:val="20825D08"/>
    <w:lvl w:ilvl="0" w:tplc="596CEEE4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hint="default"/>
        <w:b/>
        <w:color w:val="FF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6583D"/>
    <w:multiLevelType w:val="hybridMultilevel"/>
    <w:tmpl w:val="EDCAE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D4F66"/>
    <w:multiLevelType w:val="hybridMultilevel"/>
    <w:tmpl w:val="B89A8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7"/>
  </w:num>
  <w:num w:numId="7">
    <w:abstractNumId w:val="11"/>
  </w:num>
  <w:num w:numId="8">
    <w:abstractNumId w:val="22"/>
  </w:num>
  <w:num w:numId="9">
    <w:abstractNumId w:val="20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  <w:num w:numId="18">
    <w:abstractNumId w:val="6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13"/>
  </w:num>
  <w:num w:numId="24">
    <w:abstractNumId w:val="4"/>
  </w:num>
  <w:num w:numId="25">
    <w:abstractNumId w:val="2"/>
  </w:num>
  <w:num w:numId="26">
    <w:abstractNumId w:val="15"/>
  </w:num>
  <w:num w:numId="27">
    <w:abstractNumId w:val="23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1"/>
    <w:rsid w:val="00004958"/>
    <w:rsid w:val="000130A4"/>
    <w:rsid w:val="000206FB"/>
    <w:rsid w:val="0003129E"/>
    <w:rsid w:val="00040533"/>
    <w:rsid w:val="00046D6C"/>
    <w:rsid w:val="000539C7"/>
    <w:rsid w:val="000619B6"/>
    <w:rsid w:val="000619B8"/>
    <w:rsid w:val="00063DF0"/>
    <w:rsid w:val="00067E18"/>
    <w:rsid w:val="0007288C"/>
    <w:rsid w:val="00086A8D"/>
    <w:rsid w:val="00092AA7"/>
    <w:rsid w:val="00096092"/>
    <w:rsid w:val="00097C39"/>
    <w:rsid w:val="000A59B3"/>
    <w:rsid w:val="000D71E1"/>
    <w:rsid w:val="000F3B5F"/>
    <w:rsid w:val="000F4BF7"/>
    <w:rsid w:val="00112445"/>
    <w:rsid w:val="00113606"/>
    <w:rsid w:val="00116DD5"/>
    <w:rsid w:val="00120CD3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679CF"/>
    <w:rsid w:val="00175E62"/>
    <w:rsid w:val="00186531"/>
    <w:rsid w:val="00196F4D"/>
    <w:rsid w:val="001A0E47"/>
    <w:rsid w:val="001A391E"/>
    <w:rsid w:val="001A6FD9"/>
    <w:rsid w:val="001C0A91"/>
    <w:rsid w:val="001C40DE"/>
    <w:rsid w:val="001C5570"/>
    <w:rsid w:val="001C6282"/>
    <w:rsid w:val="001D449A"/>
    <w:rsid w:val="001E25CF"/>
    <w:rsid w:val="001F6A18"/>
    <w:rsid w:val="00215A1E"/>
    <w:rsid w:val="00230E22"/>
    <w:rsid w:val="00243492"/>
    <w:rsid w:val="00245082"/>
    <w:rsid w:val="00247F9C"/>
    <w:rsid w:val="00263C3B"/>
    <w:rsid w:val="00265100"/>
    <w:rsid w:val="002666FD"/>
    <w:rsid w:val="00270286"/>
    <w:rsid w:val="002703FE"/>
    <w:rsid w:val="00273452"/>
    <w:rsid w:val="0028560A"/>
    <w:rsid w:val="00287E93"/>
    <w:rsid w:val="00295CED"/>
    <w:rsid w:val="002A10F6"/>
    <w:rsid w:val="002A37B1"/>
    <w:rsid w:val="002A40C0"/>
    <w:rsid w:val="002A6FC2"/>
    <w:rsid w:val="002B5559"/>
    <w:rsid w:val="002B7B7D"/>
    <w:rsid w:val="002E045C"/>
    <w:rsid w:val="002F02F8"/>
    <w:rsid w:val="002F13B0"/>
    <w:rsid w:val="002F1CF2"/>
    <w:rsid w:val="002F35DF"/>
    <w:rsid w:val="002F435C"/>
    <w:rsid w:val="00300202"/>
    <w:rsid w:val="003026F8"/>
    <w:rsid w:val="003172A2"/>
    <w:rsid w:val="00324E99"/>
    <w:rsid w:val="00334A2C"/>
    <w:rsid w:val="0034601E"/>
    <w:rsid w:val="003612D7"/>
    <w:rsid w:val="00364686"/>
    <w:rsid w:val="00375FC1"/>
    <w:rsid w:val="003800E9"/>
    <w:rsid w:val="003A35E8"/>
    <w:rsid w:val="003A648C"/>
    <w:rsid w:val="003A6984"/>
    <w:rsid w:val="003A71C7"/>
    <w:rsid w:val="003C056C"/>
    <w:rsid w:val="003D5A7A"/>
    <w:rsid w:val="003E08C2"/>
    <w:rsid w:val="003F469D"/>
    <w:rsid w:val="00407B0E"/>
    <w:rsid w:val="0044277E"/>
    <w:rsid w:val="004447B7"/>
    <w:rsid w:val="0045349B"/>
    <w:rsid w:val="00457577"/>
    <w:rsid w:val="004A2DF4"/>
    <w:rsid w:val="004B6533"/>
    <w:rsid w:val="004C46BC"/>
    <w:rsid w:val="004C6BCA"/>
    <w:rsid w:val="004D3B8D"/>
    <w:rsid w:val="004E3D58"/>
    <w:rsid w:val="004E5177"/>
    <w:rsid w:val="004F0142"/>
    <w:rsid w:val="004F3EBE"/>
    <w:rsid w:val="00504B50"/>
    <w:rsid w:val="0052697A"/>
    <w:rsid w:val="0055121B"/>
    <w:rsid w:val="005515FF"/>
    <w:rsid w:val="005810A1"/>
    <w:rsid w:val="00590FAC"/>
    <w:rsid w:val="005A41B2"/>
    <w:rsid w:val="005B2839"/>
    <w:rsid w:val="005C024F"/>
    <w:rsid w:val="005D0E87"/>
    <w:rsid w:val="005D2C58"/>
    <w:rsid w:val="005D4514"/>
    <w:rsid w:val="005E2D38"/>
    <w:rsid w:val="005E7BA3"/>
    <w:rsid w:val="005F1541"/>
    <w:rsid w:val="005F19B4"/>
    <w:rsid w:val="00601638"/>
    <w:rsid w:val="00603ACC"/>
    <w:rsid w:val="00607A6F"/>
    <w:rsid w:val="006150BE"/>
    <w:rsid w:val="00621A5E"/>
    <w:rsid w:val="0062328D"/>
    <w:rsid w:val="00632096"/>
    <w:rsid w:val="006358A0"/>
    <w:rsid w:val="00643233"/>
    <w:rsid w:val="00643D7B"/>
    <w:rsid w:val="00650049"/>
    <w:rsid w:val="006566F3"/>
    <w:rsid w:val="0066473A"/>
    <w:rsid w:val="006667F9"/>
    <w:rsid w:val="00671EA4"/>
    <w:rsid w:val="00681A26"/>
    <w:rsid w:val="00683A04"/>
    <w:rsid w:val="00695A98"/>
    <w:rsid w:val="006B0B0A"/>
    <w:rsid w:val="006B785B"/>
    <w:rsid w:val="006D0527"/>
    <w:rsid w:val="006D5E27"/>
    <w:rsid w:val="006E0D3B"/>
    <w:rsid w:val="006F5016"/>
    <w:rsid w:val="0072064A"/>
    <w:rsid w:val="0072290F"/>
    <w:rsid w:val="007413DF"/>
    <w:rsid w:val="00741A43"/>
    <w:rsid w:val="00743CC7"/>
    <w:rsid w:val="007547FB"/>
    <w:rsid w:val="00757E05"/>
    <w:rsid w:val="007728F3"/>
    <w:rsid w:val="00776DD1"/>
    <w:rsid w:val="00783D84"/>
    <w:rsid w:val="00792541"/>
    <w:rsid w:val="00792AD7"/>
    <w:rsid w:val="007974CF"/>
    <w:rsid w:val="007A08F4"/>
    <w:rsid w:val="007A464D"/>
    <w:rsid w:val="007E2F8B"/>
    <w:rsid w:val="007E3A85"/>
    <w:rsid w:val="00805985"/>
    <w:rsid w:val="0081361F"/>
    <w:rsid w:val="0082258A"/>
    <w:rsid w:val="008426EB"/>
    <w:rsid w:val="00870A7B"/>
    <w:rsid w:val="0087145D"/>
    <w:rsid w:val="00873B98"/>
    <w:rsid w:val="0087661B"/>
    <w:rsid w:val="00881536"/>
    <w:rsid w:val="00881600"/>
    <w:rsid w:val="00890162"/>
    <w:rsid w:val="008B18B9"/>
    <w:rsid w:val="008B5EE4"/>
    <w:rsid w:val="008C7467"/>
    <w:rsid w:val="008D0349"/>
    <w:rsid w:val="008D2AB0"/>
    <w:rsid w:val="009220FD"/>
    <w:rsid w:val="00927B98"/>
    <w:rsid w:val="0094183D"/>
    <w:rsid w:val="00947DC4"/>
    <w:rsid w:val="0095252B"/>
    <w:rsid w:val="009670FC"/>
    <w:rsid w:val="009723E7"/>
    <w:rsid w:val="009A345A"/>
    <w:rsid w:val="009A4EE9"/>
    <w:rsid w:val="009B3CB8"/>
    <w:rsid w:val="009B5CEE"/>
    <w:rsid w:val="009D2130"/>
    <w:rsid w:val="009E12DE"/>
    <w:rsid w:val="009E4DDE"/>
    <w:rsid w:val="009E6971"/>
    <w:rsid w:val="009F0533"/>
    <w:rsid w:val="009F1E44"/>
    <w:rsid w:val="009F2E5C"/>
    <w:rsid w:val="00A03037"/>
    <w:rsid w:val="00A03DA3"/>
    <w:rsid w:val="00A04D5F"/>
    <w:rsid w:val="00A14786"/>
    <w:rsid w:val="00A15E2A"/>
    <w:rsid w:val="00A23705"/>
    <w:rsid w:val="00A41875"/>
    <w:rsid w:val="00A47AD5"/>
    <w:rsid w:val="00A50AA0"/>
    <w:rsid w:val="00A50EC8"/>
    <w:rsid w:val="00A544A8"/>
    <w:rsid w:val="00A54AE1"/>
    <w:rsid w:val="00A672C7"/>
    <w:rsid w:val="00A93AC1"/>
    <w:rsid w:val="00A978F0"/>
    <w:rsid w:val="00AA071D"/>
    <w:rsid w:val="00AA5345"/>
    <w:rsid w:val="00AA6684"/>
    <w:rsid w:val="00AB26B9"/>
    <w:rsid w:val="00AD06C3"/>
    <w:rsid w:val="00AD2ADD"/>
    <w:rsid w:val="00AD75CA"/>
    <w:rsid w:val="00AD7A6C"/>
    <w:rsid w:val="00B03471"/>
    <w:rsid w:val="00B0501C"/>
    <w:rsid w:val="00B138DB"/>
    <w:rsid w:val="00B27AFE"/>
    <w:rsid w:val="00B47307"/>
    <w:rsid w:val="00B5671D"/>
    <w:rsid w:val="00B7361C"/>
    <w:rsid w:val="00B74A51"/>
    <w:rsid w:val="00B831B1"/>
    <w:rsid w:val="00B85DC3"/>
    <w:rsid w:val="00BA1227"/>
    <w:rsid w:val="00BA4E1B"/>
    <w:rsid w:val="00BA5DB0"/>
    <w:rsid w:val="00BA7C4B"/>
    <w:rsid w:val="00BB6C33"/>
    <w:rsid w:val="00BE6BDF"/>
    <w:rsid w:val="00BF3ADC"/>
    <w:rsid w:val="00BF41DB"/>
    <w:rsid w:val="00BF42D4"/>
    <w:rsid w:val="00BF4AE3"/>
    <w:rsid w:val="00C061F8"/>
    <w:rsid w:val="00C06519"/>
    <w:rsid w:val="00C65305"/>
    <w:rsid w:val="00C7479A"/>
    <w:rsid w:val="00C758A9"/>
    <w:rsid w:val="00C94632"/>
    <w:rsid w:val="00CA4D21"/>
    <w:rsid w:val="00CB43C0"/>
    <w:rsid w:val="00CE4E8E"/>
    <w:rsid w:val="00CF16A7"/>
    <w:rsid w:val="00D01EF5"/>
    <w:rsid w:val="00D069A2"/>
    <w:rsid w:val="00D215FA"/>
    <w:rsid w:val="00D22D80"/>
    <w:rsid w:val="00D2680D"/>
    <w:rsid w:val="00D4068F"/>
    <w:rsid w:val="00D462BB"/>
    <w:rsid w:val="00D52B75"/>
    <w:rsid w:val="00D55577"/>
    <w:rsid w:val="00D57B3C"/>
    <w:rsid w:val="00D6511A"/>
    <w:rsid w:val="00D657F7"/>
    <w:rsid w:val="00D67183"/>
    <w:rsid w:val="00D71E82"/>
    <w:rsid w:val="00D747E4"/>
    <w:rsid w:val="00D82A95"/>
    <w:rsid w:val="00D91FAF"/>
    <w:rsid w:val="00D97AE7"/>
    <w:rsid w:val="00DB1DCC"/>
    <w:rsid w:val="00DC5611"/>
    <w:rsid w:val="00DD6C82"/>
    <w:rsid w:val="00DE1897"/>
    <w:rsid w:val="00E349A6"/>
    <w:rsid w:val="00E34EDD"/>
    <w:rsid w:val="00E40363"/>
    <w:rsid w:val="00E43AE4"/>
    <w:rsid w:val="00E50B01"/>
    <w:rsid w:val="00E5157A"/>
    <w:rsid w:val="00E539AC"/>
    <w:rsid w:val="00E53CD7"/>
    <w:rsid w:val="00E54E45"/>
    <w:rsid w:val="00E5689E"/>
    <w:rsid w:val="00E60D80"/>
    <w:rsid w:val="00E634BE"/>
    <w:rsid w:val="00E7188B"/>
    <w:rsid w:val="00E725E8"/>
    <w:rsid w:val="00E76EFE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04CB"/>
    <w:rsid w:val="00F31AE5"/>
    <w:rsid w:val="00F327F0"/>
    <w:rsid w:val="00F36A4E"/>
    <w:rsid w:val="00F40855"/>
    <w:rsid w:val="00F438A1"/>
    <w:rsid w:val="00F50A88"/>
    <w:rsid w:val="00F6401F"/>
    <w:rsid w:val="00F71815"/>
    <w:rsid w:val="00F81882"/>
    <w:rsid w:val="00F81C3C"/>
    <w:rsid w:val="00F864D1"/>
    <w:rsid w:val="00F96B35"/>
    <w:rsid w:val="00FA2EA7"/>
    <w:rsid w:val="00FA57B7"/>
    <w:rsid w:val="00FC0BB0"/>
    <w:rsid w:val="00FC2C66"/>
    <w:rsid w:val="00FE50A4"/>
    <w:rsid w:val="00FE79F0"/>
    <w:rsid w:val="00FF41EF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8134E"/>
  <w15:docId w15:val="{BEC2C756-A647-4129-B34B-055A4103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62"/>
    <w:pPr>
      <w:spacing w:after="0" w:line="240" w:lineRule="auto"/>
    </w:pPr>
    <w:rPr>
      <w:rFonts w:ascii="Times New Roman" w:hAnsi="Times New Roman" w:cs="Times New Roman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C056C"/>
    <w:pPr>
      <w:tabs>
        <w:tab w:val="center" w:pos="7360"/>
        <w:tab w:val="right" w:pos="14700"/>
      </w:tabs>
    </w:pPr>
    <w:rPr>
      <w:rFonts w:eastAsia="Times New Roman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3C056C"/>
    <w:rPr>
      <w:rFonts w:ascii="Times New Roman" w:eastAsia="Times New Roman" w:hAnsi="Times New Roman" w:cs="Times New Roman"/>
      <w:sz w:val="28"/>
      <w:szCs w:val="28"/>
      <w:lang w:val="sv-SE"/>
    </w:rPr>
  </w:style>
  <w:style w:type="paragraph" w:styleId="BodyText">
    <w:name w:val="Body Text"/>
    <w:basedOn w:val="Normal"/>
    <w:link w:val="BodyTextChar"/>
    <w:uiPriority w:val="1"/>
    <w:unhideWhenUsed/>
    <w:qFormat/>
    <w:rsid w:val="003C056C"/>
    <w:pPr>
      <w:widowControl w:val="0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056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3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3.bin"/><Relationship Id="rId170" Type="http://schemas.openxmlformats.org/officeDocument/2006/relationships/image" Target="media/image82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7.bin"/><Relationship Id="rId304" Type="http://schemas.openxmlformats.org/officeDocument/2006/relationships/image" Target="media/image15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60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2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5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5.wmf"/><Relationship Id="rId292" Type="http://schemas.openxmlformats.org/officeDocument/2006/relationships/oleObject" Target="embeddings/oleObject138.bin"/><Relationship Id="rId306" Type="http://schemas.openxmlformats.org/officeDocument/2006/relationships/image" Target="media/image15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40" Type="http://schemas.openxmlformats.org/officeDocument/2006/relationships/image" Target="media/image120.wmf"/><Relationship Id="rId261" Type="http://schemas.openxmlformats.org/officeDocument/2006/relationships/image" Target="media/image13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2.wmf"/><Relationship Id="rId317" Type="http://schemas.openxmlformats.org/officeDocument/2006/relationships/image" Target="media/image161.wmf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png"/><Relationship Id="rId307" Type="http://schemas.openxmlformats.org/officeDocument/2006/relationships/oleObject" Target="embeddings/oleObject145.bin"/><Relationship Id="rId328" Type="http://schemas.openxmlformats.org/officeDocument/2006/relationships/oleObject" Target="embeddings/oleObject15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8" Type="http://schemas.openxmlformats.org/officeDocument/2006/relationships/oleObject" Target="embeddings/oleObject150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png"/><Relationship Id="rId273" Type="http://schemas.openxmlformats.org/officeDocument/2006/relationships/image" Target="media/image137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7.png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fontTable" Target="fontTable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3.png"/><Relationship Id="rId319" Type="http://schemas.openxmlformats.org/officeDocument/2006/relationships/image" Target="media/image16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png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7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6.bin"/><Relationship Id="rId1" Type="http://schemas.openxmlformats.org/officeDocument/2006/relationships/customXml" Target="../customXml/item1.xml"/><Relationship Id="rId212" Type="http://schemas.openxmlformats.org/officeDocument/2006/relationships/image" Target="media/image104.png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8.png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63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8.wmf"/><Relationship Id="rId332" Type="http://schemas.openxmlformats.org/officeDocument/2006/relationships/image" Target="media/image16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5.png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6.png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53.wmf"/><Relationship Id="rId323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70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7.png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4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5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7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9.wmf"/><Relationship Id="rId271" Type="http://schemas.openxmlformats.org/officeDocument/2006/relationships/image" Target="media/image13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6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0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3.png"/><Relationship Id="rId1" Type="http://schemas.openxmlformats.org/officeDocument/2006/relationships/image" Target="media/image17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DucNguyen\Downloads\CHUY&#202;N%20&#272;&#7872;%206789%20M&#7898;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0D51-54A0-4F89-A89F-38B2D87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 (1).dotx</Template>
  <TotalTime>1981</TotalTime>
  <Pages>9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Nguyễn Xuân Trường</cp:lastModifiedBy>
  <cp:revision>25</cp:revision>
  <cp:lastPrinted>2019-07-22T00:39:00Z</cp:lastPrinted>
  <dcterms:created xsi:type="dcterms:W3CDTF">2019-07-10T15:45:00Z</dcterms:created>
  <dcterms:modified xsi:type="dcterms:W3CDTF">2019-08-13T15:07:00Z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