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000A5" w14:textId="77777777" w:rsidR="00552944" w:rsidRPr="00C05B72" w:rsidRDefault="00552944" w:rsidP="00DC0F6D">
      <w:pPr>
        <w:tabs>
          <w:tab w:val="left" w:pos="10065"/>
          <w:tab w:val="right" w:pos="12900"/>
        </w:tabs>
        <w:spacing w:after="0" w:line="240" w:lineRule="auto"/>
        <w:rPr>
          <w:b/>
          <w:bCs/>
          <w:iCs/>
          <w:kern w:val="24"/>
          <w:sz w:val="24"/>
          <w:szCs w:val="24"/>
        </w:rPr>
      </w:pPr>
    </w:p>
    <w:p w14:paraId="7D7CEA8C" w14:textId="12A6C14A" w:rsidR="008D2538" w:rsidRPr="00C05B72" w:rsidRDefault="000D56B7" w:rsidP="00DC0F6D">
      <w:pPr>
        <w:tabs>
          <w:tab w:val="left" w:pos="10065"/>
          <w:tab w:val="right" w:pos="12900"/>
        </w:tabs>
        <w:spacing w:after="0" w:line="240" w:lineRule="auto"/>
        <w:jc w:val="center"/>
        <w:rPr>
          <w:b/>
          <w:bCs/>
          <w:iCs/>
          <w:kern w:val="24"/>
          <w:sz w:val="24"/>
          <w:szCs w:val="24"/>
        </w:rPr>
      </w:pPr>
      <w:r w:rsidRPr="00C05B72">
        <w:rPr>
          <w:b/>
          <w:bCs/>
          <w:iCs/>
          <w:kern w:val="24"/>
          <w:sz w:val="24"/>
          <w:szCs w:val="24"/>
        </w:rPr>
        <w:t>ÔN TẬP CHƯƠNG 3</w:t>
      </w:r>
    </w:p>
    <w:p w14:paraId="00FF8F7E" w14:textId="77777777" w:rsidR="00DC0F6D" w:rsidRPr="00C05B72" w:rsidRDefault="00DC0F6D" w:rsidP="00DC0F6D">
      <w:pPr>
        <w:tabs>
          <w:tab w:val="left" w:pos="10065"/>
          <w:tab w:val="right" w:pos="12900"/>
        </w:tabs>
        <w:spacing w:after="0" w:line="240" w:lineRule="auto"/>
        <w:jc w:val="center"/>
        <w:rPr>
          <w:b/>
          <w:bCs/>
          <w:iCs/>
          <w:kern w:val="24"/>
          <w:sz w:val="24"/>
          <w:szCs w:val="24"/>
        </w:rPr>
      </w:pPr>
    </w:p>
    <w:p w14:paraId="582C2702" w14:textId="4795B218" w:rsidR="009504A3" w:rsidRPr="00C05B72" w:rsidRDefault="009504A3" w:rsidP="000A44C2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eastAsia="Times New Roman"/>
          <w:sz w:val="24"/>
          <w:szCs w:val="24"/>
        </w:rPr>
      </w:pPr>
      <w:r w:rsidRPr="00C05B72">
        <w:rPr>
          <w:bCs/>
          <w:iCs/>
          <w:kern w:val="24"/>
          <w:sz w:val="24"/>
          <w:szCs w:val="24"/>
        </w:rPr>
        <w:t xml:space="preserve">Thời </w:t>
      </w:r>
      <w:r w:rsidR="006109EA" w:rsidRPr="00C05B72">
        <w:rPr>
          <w:bCs/>
          <w:iCs/>
          <w:kern w:val="24"/>
          <w:sz w:val="24"/>
          <w:szCs w:val="24"/>
        </w:rPr>
        <w:t>gian thực hiện</w:t>
      </w:r>
      <w:r w:rsidR="000D56B7" w:rsidRPr="00C05B72">
        <w:rPr>
          <w:bCs/>
          <w:iCs/>
          <w:kern w:val="24"/>
          <w:sz w:val="24"/>
          <w:szCs w:val="24"/>
        </w:rPr>
        <w:t>: 1</w:t>
      </w:r>
      <w:r w:rsidRPr="00C05B72">
        <w:rPr>
          <w:bCs/>
          <w:iCs/>
          <w:kern w:val="24"/>
          <w:sz w:val="24"/>
          <w:szCs w:val="24"/>
        </w:rPr>
        <w:t xml:space="preserve"> tiết</w:t>
      </w:r>
    </w:p>
    <w:p w14:paraId="406F1852" w14:textId="77777777" w:rsidR="00E16F9D" w:rsidRPr="00C05B72" w:rsidRDefault="009504A3" w:rsidP="007F5600">
      <w:pPr>
        <w:tabs>
          <w:tab w:val="left" w:pos="3915"/>
        </w:tabs>
        <w:spacing w:before="60" w:after="60" w:line="240" w:lineRule="auto"/>
        <w:jc w:val="both"/>
        <w:rPr>
          <w:b/>
          <w:bCs/>
          <w:kern w:val="24"/>
          <w:sz w:val="24"/>
          <w:szCs w:val="24"/>
        </w:rPr>
      </w:pPr>
      <w:r w:rsidRPr="00C05B72">
        <w:rPr>
          <w:b/>
          <w:bCs/>
          <w:kern w:val="24"/>
          <w:sz w:val="24"/>
          <w:szCs w:val="24"/>
        </w:rPr>
        <w:t>I. MỤ</w:t>
      </w:r>
      <w:r w:rsidR="00E16F9D" w:rsidRPr="00C05B72">
        <w:rPr>
          <w:b/>
          <w:bCs/>
          <w:kern w:val="24"/>
          <w:sz w:val="24"/>
          <w:szCs w:val="24"/>
        </w:rPr>
        <w:t>C TIÊU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5326"/>
        <w:gridCol w:w="1270"/>
      </w:tblGrid>
      <w:tr w:rsidR="00C05B72" w:rsidRPr="00C05B72" w14:paraId="0C841504" w14:textId="77777777" w:rsidTr="002C6F04">
        <w:tc>
          <w:tcPr>
            <w:tcW w:w="2476" w:type="dxa"/>
            <w:shd w:val="clear" w:color="auto" w:fill="auto"/>
            <w:vAlign w:val="center"/>
          </w:tcPr>
          <w:p w14:paraId="507008EC" w14:textId="4E512C6D" w:rsidR="009504A3" w:rsidRPr="00C05B72" w:rsidRDefault="00740F71" w:rsidP="00294649">
            <w:pPr>
              <w:tabs>
                <w:tab w:val="left" w:pos="12758"/>
              </w:tabs>
              <w:spacing w:before="60" w:after="60" w:line="240" w:lineRule="auto"/>
              <w:jc w:val="center"/>
              <w:rPr>
                <w:b/>
                <w:kern w:val="24"/>
                <w:sz w:val="24"/>
                <w:szCs w:val="24"/>
              </w:rPr>
            </w:pPr>
            <w:r w:rsidRPr="00C05B72">
              <w:rPr>
                <w:b/>
                <w:kern w:val="24"/>
                <w:sz w:val="24"/>
                <w:szCs w:val="24"/>
              </w:rPr>
              <w:t>Phẩm chất, năng lực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75132CD5" w14:textId="70B729BA" w:rsidR="009504A3" w:rsidRPr="00C05B72" w:rsidRDefault="003621CB" w:rsidP="00294649">
            <w:pPr>
              <w:tabs>
                <w:tab w:val="left" w:pos="12758"/>
              </w:tabs>
              <w:spacing w:before="60" w:after="60" w:line="240" w:lineRule="auto"/>
              <w:jc w:val="center"/>
              <w:rPr>
                <w:b/>
                <w:kern w:val="24"/>
                <w:sz w:val="24"/>
                <w:szCs w:val="24"/>
              </w:rPr>
            </w:pPr>
            <w:r w:rsidRPr="00C05B72">
              <w:rPr>
                <w:b/>
                <w:kern w:val="24"/>
                <w:sz w:val="24"/>
                <w:szCs w:val="24"/>
              </w:rPr>
              <w:t>YÊU CẦU CẦN ĐẠT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BABE52E" w14:textId="1C9E1C20" w:rsidR="0091000B" w:rsidRPr="00C05B72" w:rsidRDefault="00184BCA" w:rsidP="00294649">
            <w:pPr>
              <w:tabs>
                <w:tab w:val="left" w:pos="12758"/>
              </w:tabs>
              <w:spacing w:before="60" w:after="60" w:line="240" w:lineRule="auto"/>
              <w:jc w:val="center"/>
              <w:rPr>
                <w:b/>
                <w:kern w:val="24"/>
                <w:sz w:val="24"/>
                <w:szCs w:val="24"/>
              </w:rPr>
            </w:pPr>
            <w:r w:rsidRPr="00C05B72">
              <w:rPr>
                <w:b/>
                <w:kern w:val="24"/>
                <w:sz w:val="24"/>
                <w:szCs w:val="24"/>
              </w:rPr>
              <w:t>M</w:t>
            </w:r>
            <w:r w:rsidR="00DB679B" w:rsidRPr="00C05B72">
              <w:rPr>
                <w:b/>
                <w:kern w:val="24"/>
                <w:sz w:val="24"/>
                <w:szCs w:val="24"/>
              </w:rPr>
              <w:t>ã hoá</w:t>
            </w:r>
          </w:p>
        </w:tc>
      </w:tr>
      <w:tr w:rsidR="00C05B72" w:rsidRPr="00C05B72" w14:paraId="0C2E24E2" w14:textId="77777777" w:rsidTr="00906EBE">
        <w:tc>
          <w:tcPr>
            <w:tcW w:w="9072" w:type="dxa"/>
            <w:gridSpan w:val="3"/>
            <w:shd w:val="clear" w:color="auto" w:fill="auto"/>
          </w:tcPr>
          <w:p w14:paraId="1199421A" w14:textId="4E732469" w:rsidR="00681504" w:rsidRPr="00C05B72" w:rsidRDefault="003B2802" w:rsidP="00322B53">
            <w:pPr>
              <w:tabs>
                <w:tab w:val="left" w:pos="12758"/>
              </w:tabs>
              <w:spacing w:before="60" w:after="60" w:line="240" w:lineRule="auto"/>
              <w:ind w:firstLine="284"/>
              <w:jc w:val="both"/>
              <w:rPr>
                <w:b/>
                <w:kern w:val="24"/>
                <w:sz w:val="24"/>
                <w:szCs w:val="24"/>
              </w:rPr>
            </w:pPr>
            <w:r w:rsidRPr="00C05B72">
              <w:rPr>
                <w:b/>
                <w:kern w:val="24"/>
                <w:sz w:val="24"/>
                <w:szCs w:val="24"/>
              </w:rPr>
              <w:t>1</w:t>
            </w:r>
            <w:r w:rsidR="002D28FA" w:rsidRPr="00C05B72">
              <w:rPr>
                <w:b/>
                <w:kern w:val="24"/>
                <w:sz w:val="24"/>
                <w:szCs w:val="24"/>
              </w:rPr>
              <w:t>. Về năng lực</w:t>
            </w:r>
          </w:p>
          <w:p w14:paraId="02CCF70B" w14:textId="2A20C98A" w:rsidR="00322B53" w:rsidRPr="00C05B72" w:rsidRDefault="00322B53" w:rsidP="00322B53">
            <w:pPr>
              <w:tabs>
                <w:tab w:val="left" w:pos="12758"/>
              </w:tabs>
              <w:spacing w:before="60" w:after="60" w:line="240" w:lineRule="auto"/>
              <w:ind w:firstLine="567"/>
              <w:jc w:val="both"/>
              <w:rPr>
                <w:i/>
                <w:kern w:val="24"/>
                <w:sz w:val="24"/>
                <w:szCs w:val="24"/>
              </w:rPr>
            </w:pPr>
            <w:r w:rsidRPr="00C05B72">
              <w:rPr>
                <w:b/>
                <w:i/>
                <w:kern w:val="24"/>
                <w:sz w:val="24"/>
                <w:szCs w:val="24"/>
              </w:rPr>
              <w:t xml:space="preserve">1.1. Năng lực </w:t>
            </w:r>
            <w:r w:rsidR="00A24E51" w:rsidRPr="00C05B72">
              <w:rPr>
                <w:b/>
                <w:i/>
                <w:kern w:val="24"/>
                <w:sz w:val="24"/>
                <w:szCs w:val="24"/>
              </w:rPr>
              <w:t>công nghệ</w:t>
            </w:r>
          </w:p>
        </w:tc>
      </w:tr>
      <w:tr w:rsidR="00C05B72" w:rsidRPr="00C05B72" w14:paraId="677B20C2" w14:textId="77777777" w:rsidTr="002A7FC1">
        <w:tc>
          <w:tcPr>
            <w:tcW w:w="2476" w:type="dxa"/>
            <w:shd w:val="clear" w:color="auto" w:fill="auto"/>
          </w:tcPr>
          <w:p w14:paraId="08873E21" w14:textId="7618A350" w:rsidR="00C517C3" w:rsidRPr="00C05B72" w:rsidRDefault="002A7FC1" w:rsidP="009566C9">
            <w:pPr>
              <w:tabs>
                <w:tab w:val="left" w:pos="12758"/>
              </w:tabs>
              <w:spacing w:before="60" w:after="60" w:line="240" w:lineRule="auto"/>
              <w:rPr>
                <w:iCs/>
                <w:kern w:val="24"/>
                <w:sz w:val="24"/>
                <w:szCs w:val="24"/>
              </w:rPr>
            </w:pPr>
            <w:r w:rsidRPr="00C05B72">
              <w:rPr>
                <w:iCs/>
                <w:kern w:val="24"/>
                <w:sz w:val="24"/>
                <w:szCs w:val="24"/>
              </w:rPr>
              <w:t xml:space="preserve">Nhận </w:t>
            </w:r>
            <w:r w:rsidR="009566C9" w:rsidRPr="00C05B72">
              <w:rPr>
                <w:iCs/>
                <w:kern w:val="24"/>
                <w:sz w:val="24"/>
                <w:szCs w:val="24"/>
              </w:rPr>
              <w:t>thức công nghệ</w:t>
            </w:r>
          </w:p>
        </w:tc>
        <w:tc>
          <w:tcPr>
            <w:tcW w:w="5326" w:type="dxa"/>
            <w:shd w:val="clear" w:color="auto" w:fill="auto"/>
          </w:tcPr>
          <w:p w14:paraId="4767270B" w14:textId="365D6213" w:rsidR="00C517C3" w:rsidRPr="00C05B72" w:rsidRDefault="00586536" w:rsidP="00586536">
            <w:pPr>
              <w:tabs>
                <w:tab w:val="center" w:pos="4320"/>
              </w:tabs>
              <w:ind w:left="5"/>
              <w:jc w:val="both"/>
              <w:rPr>
                <w:kern w:val="24"/>
                <w:sz w:val="24"/>
                <w:szCs w:val="24"/>
              </w:rPr>
            </w:pPr>
            <w:r w:rsidRPr="00C05B72">
              <w:rPr>
                <w:kern w:val="24"/>
                <w:sz w:val="24"/>
                <w:szCs w:val="24"/>
              </w:rPr>
              <w:t>Tóm tắt được</w:t>
            </w:r>
            <w:r w:rsidR="00135CDC" w:rsidRPr="00C05B72">
              <w:rPr>
                <w:kern w:val="24"/>
                <w:sz w:val="24"/>
                <w:szCs w:val="24"/>
              </w:rPr>
              <w:t xml:space="preserve"> kiến thức đã học ở chương 3 về rừ</w:t>
            </w:r>
            <w:r w:rsidR="002A7FC1" w:rsidRPr="00C05B72">
              <w:rPr>
                <w:kern w:val="24"/>
                <w:sz w:val="24"/>
                <w:szCs w:val="24"/>
              </w:rPr>
              <w:t>ng Việt Nam, vai trò của rừng đối với đời sống sản xuất, các loại rừng và quy trình trồng rừng, chăm sóc, bảo vệ rừng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B51AD88" w14:textId="11529962" w:rsidR="00C517C3" w:rsidRPr="00C05B72" w:rsidRDefault="00586536" w:rsidP="00C517C3">
            <w:pPr>
              <w:tabs>
                <w:tab w:val="left" w:pos="12758"/>
              </w:tabs>
              <w:spacing w:before="60" w:after="60" w:line="240" w:lineRule="auto"/>
              <w:jc w:val="center"/>
              <w:rPr>
                <w:kern w:val="24"/>
                <w:sz w:val="24"/>
                <w:szCs w:val="24"/>
              </w:rPr>
            </w:pPr>
            <w:r w:rsidRPr="00C05B72">
              <w:rPr>
                <w:kern w:val="24"/>
                <w:sz w:val="24"/>
                <w:szCs w:val="24"/>
              </w:rPr>
              <w:t>(a2.4)</w:t>
            </w:r>
          </w:p>
        </w:tc>
      </w:tr>
      <w:tr w:rsidR="00C05B72" w:rsidRPr="00C05B72" w14:paraId="19F29C1B" w14:textId="77777777" w:rsidTr="00A00367">
        <w:tc>
          <w:tcPr>
            <w:tcW w:w="9072" w:type="dxa"/>
            <w:gridSpan w:val="3"/>
            <w:shd w:val="clear" w:color="auto" w:fill="auto"/>
          </w:tcPr>
          <w:p w14:paraId="66A9C4DF" w14:textId="2A8DD7AE" w:rsidR="009C7A83" w:rsidRPr="00C05B72" w:rsidRDefault="00322B53" w:rsidP="00322B53">
            <w:pPr>
              <w:tabs>
                <w:tab w:val="left" w:pos="12758"/>
              </w:tabs>
              <w:spacing w:before="60" w:after="60" w:line="240" w:lineRule="auto"/>
              <w:ind w:firstLine="567"/>
              <w:jc w:val="both"/>
              <w:rPr>
                <w:i/>
                <w:kern w:val="24"/>
                <w:sz w:val="24"/>
                <w:szCs w:val="24"/>
              </w:rPr>
            </w:pPr>
            <w:r w:rsidRPr="00C05B72">
              <w:rPr>
                <w:b/>
                <w:i/>
                <w:kern w:val="24"/>
                <w:sz w:val="24"/>
                <w:szCs w:val="24"/>
              </w:rPr>
              <w:t>1.2. Năng lực chung</w:t>
            </w:r>
            <w:r w:rsidR="00740F71" w:rsidRPr="00C05B72">
              <w:rPr>
                <w:i/>
                <w:kern w:val="24"/>
                <w:sz w:val="24"/>
                <w:szCs w:val="24"/>
              </w:rPr>
              <w:t xml:space="preserve"> </w:t>
            </w:r>
          </w:p>
        </w:tc>
      </w:tr>
      <w:tr w:rsidR="00C05B72" w:rsidRPr="00C05B72" w14:paraId="431E59B0" w14:textId="77777777" w:rsidTr="00D75DA8">
        <w:tc>
          <w:tcPr>
            <w:tcW w:w="2476" w:type="dxa"/>
            <w:shd w:val="clear" w:color="auto" w:fill="auto"/>
          </w:tcPr>
          <w:p w14:paraId="0B5B87FC" w14:textId="11B6A5F4" w:rsidR="002C6F04" w:rsidRPr="00C05B72" w:rsidRDefault="00D75DA8" w:rsidP="00D75DA8">
            <w:pPr>
              <w:tabs>
                <w:tab w:val="left" w:pos="12758"/>
              </w:tabs>
              <w:spacing w:before="60" w:after="60" w:line="240" w:lineRule="auto"/>
              <w:rPr>
                <w:kern w:val="24"/>
                <w:sz w:val="24"/>
                <w:szCs w:val="24"/>
              </w:rPr>
            </w:pPr>
            <w:r w:rsidRPr="00C05B72">
              <w:rPr>
                <w:kern w:val="24"/>
                <w:sz w:val="24"/>
                <w:szCs w:val="24"/>
              </w:rPr>
              <w:t>Giao tiếp, hợp tác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517C8FA9" w14:textId="2C5AECCE" w:rsidR="002C6F04" w:rsidRPr="00C05B72" w:rsidRDefault="00BE6535" w:rsidP="00D75DA8">
            <w:pPr>
              <w:pStyle w:val="BodyText"/>
              <w:tabs>
                <w:tab w:val="left" w:pos="927"/>
              </w:tabs>
              <w:spacing w:after="180" w:line="269" w:lineRule="auto"/>
              <w:ind w:firstLine="0"/>
              <w:jc w:val="both"/>
              <w:rPr>
                <w:kern w:val="24"/>
                <w:sz w:val="24"/>
                <w:szCs w:val="24"/>
              </w:rPr>
            </w:pPr>
            <w:r w:rsidRPr="00C05B72">
              <w:rPr>
                <w:sz w:val="24"/>
                <w:szCs w:val="24"/>
              </w:rPr>
              <w:t>Biế</w:t>
            </w:r>
            <w:r w:rsidR="00D75DA8" w:rsidRPr="00C05B72">
              <w:rPr>
                <w:sz w:val="24"/>
                <w:szCs w:val="24"/>
              </w:rPr>
              <w:t>t trình bày ý tưởng, thảo luận nhữ</w:t>
            </w:r>
            <w:r w:rsidR="00781FF8" w:rsidRPr="00C05B72">
              <w:rPr>
                <w:sz w:val="24"/>
                <w:szCs w:val="24"/>
              </w:rPr>
              <w:t>ng vấn đề</w:t>
            </w:r>
            <w:r w:rsidR="00D75DA8" w:rsidRPr="00C05B72">
              <w:rPr>
                <w:sz w:val="24"/>
                <w:szCs w:val="24"/>
              </w:rPr>
              <w:t xml:space="preserve"> của bài học, thực hiện có trách nhiệm các phần việc của cá nhân và phối hợp tốt với các thành viên trong nhóm.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2A01A51" w14:textId="5D4837E8" w:rsidR="002C6F04" w:rsidRPr="00C05B72" w:rsidRDefault="00586536" w:rsidP="002C6F04">
            <w:pPr>
              <w:tabs>
                <w:tab w:val="left" w:pos="12758"/>
              </w:tabs>
              <w:spacing w:before="60" w:after="60" w:line="240" w:lineRule="auto"/>
              <w:jc w:val="center"/>
              <w:rPr>
                <w:kern w:val="24"/>
                <w:sz w:val="24"/>
                <w:szCs w:val="24"/>
              </w:rPr>
            </w:pPr>
            <w:r w:rsidRPr="00C05B72">
              <w:rPr>
                <w:kern w:val="24"/>
                <w:sz w:val="24"/>
                <w:szCs w:val="24"/>
              </w:rPr>
              <w:t>(1)</w:t>
            </w:r>
          </w:p>
        </w:tc>
      </w:tr>
      <w:tr w:rsidR="00C05B72" w:rsidRPr="00C05B72" w14:paraId="28BB1B06" w14:textId="77777777" w:rsidTr="00D75DA8">
        <w:tc>
          <w:tcPr>
            <w:tcW w:w="2476" w:type="dxa"/>
            <w:shd w:val="clear" w:color="auto" w:fill="auto"/>
          </w:tcPr>
          <w:p w14:paraId="57F52F09" w14:textId="55C062D4" w:rsidR="00D745EC" w:rsidRPr="00C05B72" w:rsidRDefault="00D75DA8" w:rsidP="00D75DA8">
            <w:pPr>
              <w:tabs>
                <w:tab w:val="left" w:pos="12758"/>
              </w:tabs>
              <w:spacing w:before="60" w:after="60" w:line="240" w:lineRule="auto"/>
              <w:rPr>
                <w:kern w:val="24"/>
                <w:sz w:val="24"/>
                <w:szCs w:val="24"/>
              </w:rPr>
            </w:pPr>
            <w:r w:rsidRPr="00C05B72">
              <w:rPr>
                <w:kern w:val="24"/>
                <w:sz w:val="24"/>
                <w:szCs w:val="24"/>
              </w:rPr>
              <w:t>Tự chủ, tự học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741A62E1" w14:textId="10EDBC4C" w:rsidR="00D745EC" w:rsidRPr="00C05B72" w:rsidRDefault="00D75DA8" w:rsidP="002C6F04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5B72">
              <w:rPr>
                <w:sz w:val="24"/>
              </w:rPr>
              <w:t>Chủ động, tích cực thực hiện những công việc của bản thân trong học tập và trong đời sống ờ gia đỉnh; vận dụng một cách linh hoạt những kiến thức, kĩ năng về thồng, chăm sóc và bảo vệ rừng vào thực tiễn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350402F" w14:textId="560BF03B" w:rsidR="00D745EC" w:rsidRPr="00C05B72" w:rsidRDefault="00586536" w:rsidP="002C6F04">
            <w:pPr>
              <w:tabs>
                <w:tab w:val="left" w:pos="12758"/>
              </w:tabs>
              <w:spacing w:before="60" w:after="60" w:line="240" w:lineRule="auto"/>
              <w:jc w:val="center"/>
              <w:rPr>
                <w:kern w:val="24"/>
                <w:sz w:val="24"/>
                <w:szCs w:val="24"/>
              </w:rPr>
            </w:pPr>
            <w:r w:rsidRPr="00C05B72">
              <w:rPr>
                <w:kern w:val="24"/>
                <w:sz w:val="24"/>
                <w:szCs w:val="24"/>
              </w:rPr>
              <w:t>(2)</w:t>
            </w:r>
          </w:p>
        </w:tc>
      </w:tr>
      <w:tr w:rsidR="00C05B72" w:rsidRPr="00C05B72" w14:paraId="25DC6ECF" w14:textId="77777777" w:rsidTr="00A00367">
        <w:tc>
          <w:tcPr>
            <w:tcW w:w="9072" w:type="dxa"/>
            <w:gridSpan w:val="3"/>
            <w:shd w:val="clear" w:color="auto" w:fill="auto"/>
          </w:tcPr>
          <w:p w14:paraId="13AE6EC6" w14:textId="48461A3B" w:rsidR="007A616D" w:rsidRPr="00C05B72" w:rsidRDefault="003B2802" w:rsidP="00322B53">
            <w:pPr>
              <w:tabs>
                <w:tab w:val="left" w:pos="12758"/>
              </w:tabs>
              <w:spacing w:before="60" w:after="60" w:line="240" w:lineRule="auto"/>
              <w:ind w:firstLine="284"/>
              <w:jc w:val="both"/>
              <w:rPr>
                <w:b/>
                <w:kern w:val="24"/>
                <w:sz w:val="24"/>
                <w:szCs w:val="24"/>
              </w:rPr>
            </w:pPr>
            <w:r w:rsidRPr="00C05B72">
              <w:rPr>
                <w:b/>
                <w:kern w:val="24"/>
                <w:sz w:val="24"/>
                <w:szCs w:val="24"/>
              </w:rPr>
              <w:t>2</w:t>
            </w:r>
            <w:r w:rsidR="002D28FA" w:rsidRPr="00C05B72">
              <w:rPr>
                <w:b/>
                <w:kern w:val="24"/>
                <w:sz w:val="24"/>
                <w:szCs w:val="24"/>
              </w:rPr>
              <w:t>. Về phẩm chất</w:t>
            </w:r>
          </w:p>
        </w:tc>
      </w:tr>
      <w:tr w:rsidR="00C05B72" w:rsidRPr="00C05B72" w14:paraId="265CB68C" w14:textId="77777777" w:rsidTr="00D75DA8">
        <w:tc>
          <w:tcPr>
            <w:tcW w:w="2476" w:type="dxa"/>
            <w:shd w:val="clear" w:color="auto" w:fill="auto"/>
          </w:tcPr>
          <w:p w14:paraId="0D2A1693" w14:textId="5393AA43" w:rsidR="002C6F04" w:rsidRPr="00C05B72" w:rsidRDefault="00D75DA8" w:rsidP="00D75DA8">
            <w:pPr>
              <w:tabs>
                <w:tab w:val="left" w:pos="12758"/>
              </w:tabs>
              <w:spacing w:before="60" w:after="60" w:line="240" w:lineRule="auto"/>
              <w:rPr>
                <w:i/>
                <w:kern w:val="24"/>
                <w:sz w:val="24"/>
                <w:szCs w:val="24"/>
              </w:rPr>
            </w:pPr>
            <w:r w:rsidRPr="00C05B72">
              <w:rPr>
                <w:sz w:val="24"/>
              </w:rPr>
              <w:t>Chăm chỉ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22B0CC10" w14:textId="79A7938F" w:rsidR="002C6F04" w:rsidRPr="00C05B72" w:rsidRDefault="00D75DA8" w:rsidP="002C6F04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kern w:val="24"/>
                <w:sz w:val="24"/>
                <w:szCs w:val="24"/>
              </w:rPr>
            </w:pPr>
            <w:r w:rsidRPr="00C05B72">
              <w:rPr>
                <w:sz w:val="24"/>
              </w:rPr>
              <w:t>Có ý thức về nhiệm vụ học tập; ý thức vận dụng kiến thức, kĩ năng về trồng, chăm sóc và bảo vệ rừng vào thực tiễn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391404D" w14:textId="389CF6EE" w:rsidR="002C6F04" w:rsidRPr="00C05B72" w:rsidRDefault="00E42B49" w:rsidP="002C6F04">
            <w:pPr>
              <w:tabs>
                <w:tab w:val="left" w:pos="12758"/>
              </w:tabs>
              <w:spacing w:before="60" w:after="60" w:line="240" w:lineRule="auto"/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(</w:t>
            </w:r>
            <w:r w:rsidR="004C6335" w:rsidRPr="00C05B72">
              <w:rPr>
                <w:kern w:val="24"/>
                <w:sz w:val="24"/>
                <w:szCs w:val="24"/>
              </w:rPr>
              <w:t>3</w:t>
            </w:r>
            <w:r>
              <w:rPr>
                <w:kern w:val="24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14:paraId="4DD3D3FA" w14:textId="4152BD63" w:rsidR="009504A3" w:rsidRPr="00C05B72" w:rsidRDefault="009504A3" w:rsidP="007F5600">
      <w:pPr>
        <w:tabs>
          <w:tab w:val="left" w:pos="12758"/>
        </w:tabs>
        <w:spacing w:before="60" w:after="60" w:line="240" w:lineRule="auto"/>
        <w:jc w:val="both"/>
        <w:rPr>
          <w:bCs/>
          <w:kern w:val="24"/>
          <w:sz w:val="24"/>
          <w:szCs w:val="24"/>
        </w:rPr>
      </w:pPr>
      <w:r w:rsidRPr="00C05B72">
        <w:rPr>
          <w:b/>
          <w:bCs/>
          <w:kern w:val="24"/>
          <w:sz w:val="24"/>
          <w:szCs w:val="24"/>
        </w:rPr>
        <w:t xml:space="preserve">II. </w:t>
      </w:r>
      <w:r w:rsidR="00096F5D" w:rsidRPr="00C05B72">
        <w:rPr>
          <w:b/>
          <w:bCs/>
          <w:kern w:val="24"/>
          <w:sz w:val="24"/>
          <w:szCs w:val="24"/>
        </w:rPr>
        <w:t>THIẾT BỊ DẠY HỌC VÀ HỌC LIỆU</w:t>
      </w:r>
    </w:p>
    <w:tbl>
      <w:tblPr>
        <w:tblStyle w:val="TableGrid3"/>
        <w:tblW w:w="0" w:type="auto"/>
        <w:tblInd w:w="-5" w:type="dxa"/>
        <w:tblLook w:val="04A0" w:firstRow="1" w:lastRow="0" w:firstColumn="1" w:lastColumn="0" w:noHBand="0" w:noVBand="1"/>
      </w:tblPr>
      <w:tblGrid>
        <w:gridCol w:w="2984"/>
        <w:gridCol w:w="3847"/>
        <w:gridCol w:w="2236"/>
      </w:tblGrid>
      <w:tr w:rsidR="00C05B72" w:rsidRPr="00C05B72" w14:paraId="10904D5E" w14:textId="77777777" w:rsidTr="00062983">
        <w:trPr>
          <w:trHeight w:val="309"/>
        </w:trPr>
        <w:tc>
          <w:tcPr>
            <w:tcW w:w="2984" w:type="dxa"/>
            <w:vAlign w:val="center"/>
          </w:tcPr>
          <w:p w14:paraId="4AB5ABD0" w14:textId="77777777" w:rsidR="008C5F48" w:rsidRPr="00C05B72" w:rsidRDefault="008C5F48" w:rsidP="00AA2E97">
            <w:pPr>
              <w:spacing w:before="60" w:after="60"/>
              <w:ind w:left="220" w:hanging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72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3847" w:type="dxa"/>
            <w:vAlign w:val="center"/>
          </w:tcPr>
          <w:p w14:paraId="368D1903" w14:textId="77777777" w:rsidR="008C5F48" w:rsidRPr="00C05B72" w:rsidRDefault="008C5F48" w:rsidP="00AA2E9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72">
              <w:rPr>
                <w:rFonts w:ascii="Times New Roman" w:hAnsi="Times New Roman" w:cs="Times New Roman"/>
                <w:b/>
                <w:sz w:val="24"/>
                <w:szCs w:val="24"/>
              </w:rPr>
              <w:t>Giáo viên</w:t>
            </w:r>
          </w:p>
        </w:tc>
        <w:tc>
          <w:tcPr>
            <w:tcW w:w="2236" w:type="dxa"/>
            <w:vAlign w:val="center"/>
          </w:tcPr>
          <w:p w14:paraId="5E0568BF" w14:textId="77777777" w:rsidR="008C5F48" w:rsidRPr="00C05B72" w:rsidRDefault="008C5F48" w:rsidP="00AA2E9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72">
              <w:rPr>
                <w:rFonts w:ascii="Times New Roman" w:hAnsi="Times New Roman" w:cs="Times New Roman"/>
                <w:b/>
                <w:sz w:val="24"/>
                <w:szCs w:val="24"/>
              </w:rPr>
              <w:t>Học sinh</w:t>
            </w:r>
          </w:p>
        </w:tc>
      </w:tr>
      <w:tr w:rsidR="00C05B72" w:rsidRPr="00C05B72" w14:paraId="5A3DD87D" w14:textId="77777777" w:rsidTr="00062983">
        <w:trPr>
          <w:trHeight w:val="58"/>
        </w:trPr>
        <w:tc>
          <w:tcPr>
            <w:tcW w:w="2984" w:type="dxa"/>
            <w:vAlign w:val="center"/>
          </w:tcPr>
          <w:p w14:paraId="16602EFB" w14:textId="7BE16615" w:rsidR="00FB029C" w:rsidRPr="00C05B72" w:rsidRDefault="00FB029C" w:rsidP="00BE653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Hoạt động 1. </w:t>
            </w:r>
            <w:r w:rsidR="00BE6535" w:rsidRPr="00C05B72">
              <w:rPr>
                <w:rFonts w:ascii="Times New Roman" w:hAnsi="Times New Roman" w:cs="Times New Roman"/>
                <w:b/>
                <w:sz w:val="24"/>
                <w:szCs w:val="24"/>
              </w:rPr>
              <w:t>Khởi động</w:t>
            </w:r>
          </w:p>
        </w:tc>
        <w:tc>
          <w:tcPr>
            <w:tcW w:w="3847" w:type="dxa"/>
            <w:vAlign w:val="center"/>
          </w:tcPr>
          <w:p w14:paraId="59BBD395" w14:textId="70B8F568" w:rsidR="00FB029C" w:rsidRPr="00C05B72" w:rsidRDefault="00FB029C" w:rsidP="006D33CD">
            <w:pPr>
              <w:tabs>
                <w:tab w:val="left" w:pos="420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3CD" w:rsidRPr="00C05B72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 w:rsidR="006A197A" w:rsidRPr="00C05B72">
              <w:rPr>
                <w:rFonts w:ascii="Times New Roman" w:hAnsi="Times New Roman" w:cs="Times New Roman"/>
                <w:sz w:val="24"/>
                <w:szCs w:val="24"/>
              </w:rPr>
              <w:t xml:space="preserve"> chữ</w:t>
            </w:r>
            <w:r w:rsidR="006D33CD" w:rsidRPr="00C05B72">
              <w:rPr>
                <w:rFonts w:ascii="Times New Roman" w:hAnsi="Times New Roman" w:cs="Times New Roman"/>
                <w:sz w:val="24"/>
                <w:szCs w:val="24"/>
              </w:rPr>
              <w:t xml:space="preserve"> về rừng</w:t>
            </w:r>
          </w:p>
        </w:tc>
        <w:tc>
          <w:tcPr>
            <w:tcW w:w="2236" w:type="dxa"/>
            <w:vAlign w:val="center"/>
          </w:tcPr>
          <w:p w14:paraId="3E4E3B18" w14:textId="28A0BB39" w:rsidR="00FB029C" w:rsidRPr="00C05B72" w:rsidRDefault="00C54459" w:rsidP="00FB029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2">
              <w:rPr>
                <w:rFonts w:ascii="Times New Roman" w:hAnsi="Times New Roman" w:cs="Times New Roman"/>
                <w:sz w:val="24"/>
                <w:szCs w:val="24"/>
              </w:rPr>
              <w:t>Hoàn thành bài tập</w:t>
            </w:r>
          </w:p>
        </w:tc>
      </w:tr>
      <w:tr w:rsidR="00C05B72" w:rsidRPr="00C05B72" w14:paraId="67A1F02F" w14:textId="77777777" w:rsidTr="00062983">
        <w:trPr>
          <w:trHeight w:val="58"/>
        </w:trPr>
        <w:tc>
          <w:tcPr>
            <w:tcW w:w="2984" w:type="dxa"/>
            <w:vAlign w:val="center"/>
          </w:tcPr>
          <w:p w14:paraId="28047F61" w14:textId="797C4F21" w:rsidR="009627BD" w:rsidRPr="00C05B72" w:rsidRDefault="009627BD" w:rsidP="006A197A">
            <w:pPr>
              <w:spacing w:before="60" w:after="6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5B72">
              <w:rPr>
                <w:rFonts w:ascii="Times New Roman" w:hAnsi="Times New Roman" w:cs="Times New Roman"/>
                <w:b/>
                <w:sz w:val="24"/>
                <w:szCs w:val="24"/>
              </w:rPr>
              <w:t>Hoạt động 2</w:t>
            </w:r>
            <w:r w:rsidR="006377E2" w:rsidRPr="00C0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A197A" w:rsidRPr="00C05B72">
              <w:rPr>
                <w:rFonts w:ascii="Times New Roman" w:hAnsi="Times New Roman" w:cs="Times New Roman"/>
                <w:b/>
                <w:sz w:val="24"/>
                <w:szCs w:val="24"/>
              </w:rPr>
              <w:t>Hệ thống hóa kiến thức kĩ năng</w:t>
            </w:r>
          </w:p>
        </w:tc>
        <w:tc>
          <w:tcPr>
            <w:tcW w:w="3847" w:type="dxa"/>
            <w:vAlign w:val="center"/>
          </w:tcPr>
          <w:p w14:paraId="02AB8155" w14:textId="088D58BF" w:rsidR="006D33CD" w:rsidRPr="00C05B72" w:rsidRDefault="006D33CD" w:rsidP="009627BD">
            <w:pPr>
              <w:tabs>
                <w:tab w:val="left" w:pos="420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2">
              <w:rPr>
                <w:rFonts w:ascii="Times New Roman" w:hAnsi="Times New Roman" w:cs="Times New Roman"/>
                <w:sz w:val="24"/>
                <w:szCs w:val="24"/>
              </w:rPr>
              <w:t>Bút lông</w:t>
            </w:r>
          </w:p>
          <w:p w14:paraId="4F97839B" w14:textId="29F68853" w:rsidR="009627BD" w:rsidRPr="00C05B72" w:rsidRDefault="00C54459" w:rsidP="009627BD">
            <w:pPr>
              <w:tabs>
                <w:tab w:val="left" w:pos="420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2">
              <w:rPr>
                <w:rFonts w:ascii="Times New Roman" w:hAnsi="Times New Roman" w:cs="Times New Roman"/>
                <w:sz w:val="24"/>
                <w:szCs w:val="24"/>
              </w:rPr>
              <w:t>Sơ đồ SGK/48</w:t>
            </w:r>
          </w:p>
        </w:tc>
        <w:tc>
          <w:tcPr>
            <w:tcW w:w="2236" w:type="dxa"/>
            <w:vAlign w:val="center"/>
          </w:tcPr>
          <w:p w14:paraId="02A0A336" w14:textId="2524E340" w:rsidR="009627BD" w:rsidRPr="00C05B72" w:rsidRDefault="006A197A" w:rsidP="009627B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2">
              <w:rPr>
                <w:rFonts w:ascii="Times New Roman" w:hAnsi="Times New Roman" w:cs="Times New Roman"/>
                <w:sz w:val="24"/>
                <w:szCs w:val="24"/>
              </w:rPr>
              <w:t xml:space="preserve">Sơ đồ </w:t>
            </w:r>
            <w:r w:rsidR="00C54459" w:rsidRPr="00C05B72">
              <w:rPr>
                <w:rFonts w:ascii="Times New Roman" w:hAnsi="Times New Roman" w:cs="Times New Roman"/>
                <w:sz w:val="24"/>
                <w:szCs w:val="24"/>
              </w:rPr>
              <w:t xml:space="preserve">nhóm </w:t>
            </w:r>
            <w:r w:rsidRPr="00C05B72">
              <w:rPr>
                <w:rFonts w:ascii="Times New Roman" w:hAnsi="Times New Roman" w:cs="Times New Roman"/>
                <w:sz w:val="24"/>
                <w:szCs w:val="24"/>
              </w:rPr>
              <w:t>HS tự</w:t>
            </w:r>
            <w:r w:rsidR="00C54459" w:rsidRPr="00C05B72">
              <w:rPr>
                <w:rFonts w:ascii="Times New Roman" w:hAnsi="Times New Roman" w:cs="Times New Roman"/>
                <w:sz w:val="24"/>
                <w:szCs w:val="24"/>
              </w:rPr>
              <w:t xml:space="preserve"> làm, bút bi, vở ghi chép, sách giáo khoa</w:t>
            </w:r>
          </w:p>
        </w:tc>
      </w:tr>
      <w:tr w:rsidR="00C05B72" w:rsidRPr="00C05B72" w14:paraId="25E6D8DA" w14:textId="77777777" w:rsidTr="00062983">
        <w:trPr>
          <w:trHeight w:val="58"/>
        </w:trPr>
        <w:tc>
          <w:tcPr>
            <w:tcW w:w="2984" w:type="dxa"/>
            <w:vAlign w:val="center"/>
          </w:tcPr>
          <w:p w14:paraId="45B78569" w14:textId="34219E2B" w:rsidR="009627BD" w:rsidRPr="00C05B72" w:rsidRDefault="009627BD" w:rsidP="006A197A">
            <w:pPr>
              <w:spacing w:before="60" w:after="6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5B72">
              <w:rPr>
                <w:rFonts w:ascii="Times New Roman" w:hAnsi="Times New Roman" w:cs="Times New Roman"/>
                <w:b/>
                <w:sz w:val="24"/>
                <w:szCs w:val="24"/>
              </w:rPr>
              <w:t>Hoạt động 3</w:t>
            </w:r>
            <w:r w:rsidR="006377E2" w:rsidRPr="00C0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A197A" w:rsidRPr="00C05B72">
              <w:rPr>
                <w:rFonts w:ascii="Times New Roman" w:hAnsi="Times New Roman" w:cs="Times New Roman"/>
                <w:b/>
                <w:sz w:val="24"/>
                <w:szCs w:val="24"/>
              </w:rPr>
              <w:t>Câu hỏi bài tập</w:t>
            </w:r>
          </w:p>
        </w:tc>
        <w:tc>
          <w:tcPr>
            <w:tcW w:w="3847" w:type="dxa"/>
            <w:vAlign w:val="center"/>
          </w:tcPr>
          <w:p w14:paraId="31925A14" w14:textId="24A8204B" w:rsidR="006D33CD" w:rsidRPr="00C05B72" w:rsidRDefault="006D33CD" w:rsidP="00463FCE">
            <w:pPr>
              <w:tabs>
                <w:tab w:val="left" w:pos="420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2">
              <w:rPr>
                <w:rFonts w:ascii="Times New Roman" w:hAnsi="Times New Roman" w:cs="Times New Roman"/>
                <w:sz w:val="24"/>
                <w:szCs w:val="24"/>
              </w:rPr>
              <w:t>Bài tập SGK/48</w:t>
            </w:r>
          </w:p>
          <w:p w14:paraId="1201F7A1" w14:textId="77777777" w:rsidR="00C54459" w:rsidRPr="00C05B72" w:rsidRDefault="00C54459" w:rsidP="00463FCE">
            <w:pPr>
              <w:tabs>
                <w:tab w:val="left" w:pos="420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2">
              <w:rPr>
                <w:rFonts w:ascii="Times New Roman" w:hAnsi="Times New Roman" w:cs="Times New Roman"/>
                <w:sz w:val="24"/>
                <w:szCs w:val="24"/>
              </w:rPr>
              <w:t xml:space="preserve">Hình về các loại rừng </w:t>
            </w:r>
          </w:p>
          <w:p w14:paraId="2C85D933" w14:textId="4EE72A1C" w:rsidR="00C54459" w:rsidRPr="00C05B72" w:rsidRDefault="00C54459" w:rsidP="00463FCE">
            <w:pPr>
              <w:tabs>
                <w:tab w:val="left" w:pos="420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2">
              <w:rPr>
                <w:rFonts w:ascii="Times New Roman" w:hAnsi="Times New Roman" w:cs="Times New Roman"/>
                <w:sz w:val="24"/>
                <w:szCs w:val="24"/>
              </w:rPr>
              <w:t>Hình về vai trò của rừng</w:t>
            </w:r>
          </w:p>
        </w:tc>
        <w:tc>
          <w:tcPr>
            <w:tcW w:w="2236" w:type="dxa"/>
            <w:vAlign w:val="center"/>
          </w:tcPr>
          <w:p w14:paraId="132EE1DF" w14:textId="2488B600" w:rsidR="00C54459" w:rsidRPr="00C05B72" w:rsidRDefault="00C54459" w:rsidP="009627B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2">
              <w:rPr>
                <w:rFonts w:ascii="Times New Roman" w:hAnsi="Times New Roman" w:cs="Times New Roman"/>
                <w:sz w:val="24"/>
                <w:szCs w:val="24"/>
              </w:rPr>
              <w:t>Hoàn thành bài tập</w:t>
            </w:r>
          </w:p>
          <w:p w14:paraId="25EA3B04" w14:textId="7425D0CE" w:rsidR="009627BD" w:rsidRPr="00C05B72" w:rsidRDefault="00C54459" w:rsidP="009627B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72">
              <w:rPr>
                <w:rFonts w:ascii="Times New Roman" w:hAnsi="Times New Roman" w:cs="Times New Roman"/>
                <w:sz w:val="24"/>
                <w:szCs w:val="24"/>
              </w:rPr>
              <w:t>Bảng phụ, bút lông, bút bi, vở ghi chép, sách giáo khoa</w:t>
            </w:r>
          </w:p>
        </w:tc>
      </w:tr>
    </w:tbl>
    <w:p w14:paraId="527803B9" w14:textId="70858FB6" w:rsidR="009504A3" w:rsidRPr="00C05B72" w:rsidRDefault="009504A3" w:rsidP="007F5600">
      <w:pPr>
        <w:tabs>
          <w:tab w:val="left" w:pos="12758"/>
        </w:tabs>
        <w:spacing w:before="60" w:after="60" w:line="240" w:lineRule="auto"/>
        <w:jc w:val="both"/>
        <w:rPr>
          <w:rFonts w:eastAsia="Times New Roman"/>
          <w:sz w:val="24"/>
          <w:szCs w:val="24"/>
        </w:rPr>
      </w:pPr>
      <w:r w:rsidRPr="00C05B72">
        <w:rPr>
          <w:b/>
          <w:bCs/>
          <w:kern w:val="24"/>
          <w:sz w:val="24"/>
          <w:szCs w:val="24"/>
        </w:rPr>
        <w:t>III</w:t>
      </w:r>
      <w:r w:rsidR="00341C99" w:rsidRPr="00C05B72">
        <w:rPr>
          <w:b/>
          <w:bCs/>
          <w:kern w:val="24"/>
          <w:sz w:val="24"/>
          <w:szCs w:val="24"/>
        </w:rPr>
        <w:t>.</w:t>
      </w:r>
      <w:r w:rsidR="00F070BD" w:rsidRPr="00C05B72">
        <w:rPr>
          <w:b/>
          <w:bCs/>
          <w:kern w:val="24"/>
          <w:sz w:val="24"/>
          <w:szCs w:val="24"/>
        </w:rPr>
        <w:t xml:space="preserve"> TIẾN TRÌNH </w:t>
      </w:r>
      <w:r w:rsidR="00D91D87" w:rsidRPr="00C05B72">
        <w:rPr>
          <w:b/>
          <w:bCs/>
          <w:kern w:val="24"/>
          <w:sz w:val="24"/>
          <w:szCs w:val="24"/>
        </w:rPr>
        <w:t>DẠY HỌC</w:t>
      </w:r>
      <w:r w:rsidR="00D91D87" w:rsidRPr="00C05B72">
        <w:rPr>
          <w:bCs/>
          <w:kern w:val="24"/>
          <w:sz w:val="24"/>
          <w:szCs w:val="24"/>
        </w:rPr>
        <w:t xml:space="preserve"> </w:t>
      </w:r>
    </w:p>
    <w:p w14:paraId="6133AB3E" w14:textId="6EC8D35E" w:rsidR="009504A3" w:rsidRPr="00C05B72" w:rsidRDefault="009504A3" w:rsidP="007F5600">
      <w:pPr>
        <w:tabs>
          <w:tab w:val="left" w:pos="12758"/>
        </w:tabs>
        <w:spacing w:before="60" w:after="60" w:line="240" w:lineRule="auto"/>
        <w:ind w:firstLine="284"/>
        <w:jc w:val="both"/>
        <w:rPr>
          <w:b/>
          <w:bCs/>
          <w:kern w:val="24"/>
          <w:sz w:val="24"/>
          <w:szCs w:val="24"/>
        </w:rPr>
      </w:pPr>
      <w:r w:rsidRPr="00C05B72">
        <w:rPr>
          <w:b/>
          <w:bCs/>
          <w:kern w:val="24"/>
          <w:sz w:val="24"/>
          <w:szCs w:val="24"/>
        </w:rPr>
        <w:t xml:space="preserve">A. </w:t>
      </w:r>
      <w:r w:rsidR="00D91D87" w:rsidRPr="00C05B72">
        <w:rPr>
          <w:b/>
          <w:bCs/>
          <w:kern w:val="24"/>
          <w:sz w:val="24"/>
          <w:szCs w:val="24"/>
        </w:rPr>
        <w:t xml:space="preserve">TIẾN TRÌNH </w:t>
      </w:r>
      <w:r w:rsidR="00767685" w:rsidRPr="00C05B72">
        <w:rPr>
          <w:b/>
          <w:bCs/>
          <w:kern w:val="24"/>
          <w:sz w:val="24"/>
          <w:szCs w:val="24"/>
        </w:rPr>
        <w:t>DẠY HỌC</w:t>
      </w:r>
    </w:p>
    <w:p w14:paraId="5717CB47" w14:textId="111621C7" w:rsidR="00106355" w:rsidRPr="00C05B72" w:rsidRDefault="00106355" w:rsidP="007F5600">
      <w:pPr>
        <w:tabs>
          <w:tab w:val="left" w:pos="12758"/>
        </w:tabs>
        <w:spacing w:before="60" w:after="60" w:line="240" w:lineRule="auto"/>
        <w:ind w:firstLine="284"/>
        <w:jc w:val="both"/>
        <w:rPr>
          <w:b/>
          <w:bCs/>
          <w:kern w:val="24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1715"/>
        <w:gridCol w:w="1701"/>
        <w:gridCol w:w="2126"/>
        <w:gridCol w:w="1560"/>
        <w:gridCol w:w="2240"/>
      </w:tblGrid>
      <w:tr w:rsidR="00C05B72" w:rsidRPr="00C05B72" w14:paraId="545D4AE3" w14:textId="77777777" w:rsidTr="009C20D1">
        <w:trPr>
          <w:gridBefore w:val="1"/>
          <w:wBefore w:w="15" w:type="dxa"/>
          <w:trHeight w:val="212"/>
          <w:jc w:val="center"/>
        </w:trPr>
        <w:tc>
          <w:tcPr>
            <w:tcW w:w="1715" w:type="dxa"/>
            <w:shd w:val="clear" w:color="auto" w:fill="auto"/>
            <w:vAlign w:val="center"/>
          </w:tcPr>
          <w:p w14:paraId="1A13BADA" w14:textId="77777777" w:rsidR="00A74AC2" w:rsidRPr="00C05B72" w:rsidRDefault="00A74AC2" w:rsidP="00A00367">
            <w:pPr>
              <w:tabs>
                <w:tab w:val="left" w:pos="12758"/>
              </w:tabs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05B72">
              <w:rPr>
                <w:b/>
                <w:sz w:val="24"/>
                <w:szCs w:val="24"/>
              </w:rPr>
              <w:t>Hoạt động học</w:t>
            </w:r>
          </w:p>
          <w:p w14:paraId="01F3F8FE" w14:textId="77777777" w:rsidR="00A74AC2" w:rsidRPr="00C05B72" w:rsidRDefault="00A74AC2" w:rsidP="00A00367">
            <w:pPr>
              <w:tabs>
                <w:tab w:val="left" w:pos="12758"/>
              </w:tabs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05B72">
              <w:rPr>
                <w:b/>
                <w:sz w:val="24"/>
                <w:szCs w:val="24"/>
              </w:rPr>
              <w:t>(thời gian)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A3D9CE" w14:textId="77777777" w:rsidR="00A74AC2" w:rsidRPr="00C05B72" w:rsidRDefault="00A74AC2" w:rsidP="00A00367">
            <w:pPr>
              <w:tabs>
                <w:tab w:val="left" w:pos="12758"/>
              </w:tabs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05B72">
              <w:rPr>
                <w:b/>
                <w:sz w:val="24"/>
                <w:szCs w:val="24"/>
              </w:rPr>
              <w:t>Mục tiêu</w:t>
            </w:r>
          </w:p>
          <w:p w14:paraId="33E769CA" w14:textId="3F59D77F" w:rsidR="00A74AC2" w:rsidRPr="00C05B72" w:rsidRDefault="00A74AC2" w:rsidP="00DC53F6">
            <w:pPr>
              <w:tabs>
                <w:tab w:val="left" w:pos="12758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05B72">
              <w:rPr>
                <w:sz w:val="24"/>
                <w:szCs w:val="24"/>
              </w:rPr>
              <w:t>(</w:t>
            </w:r>
            <w:r w:rsidR="00DB679B" w:rsidRPr="00C05B72">
              <w:rPr>
                <w:sz w:val="24"/>
                <w:szCs w:val="24"/>
              </w:rPr>
              <w:t>Mã hoá</w:t>
            </w:r>
            <w:r w:rsidRPr="00C05B72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D22C76" w14:textId="77777777" w:rsidR="00A74AC2" w:rsidRPr="00C05B72" w:rsidRDefault="00A74AC2" w:rsidP="00A00367">
            <w:pPr>
              <w:tabs>
                <w:tab w:val="left" w:pos="12758"/>
              </w:tabs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05B72">
              <w:rPr>
                <w:b/>
                <w:sz w:val="24"/>
                <w:szCs w:val="24"/>
              </w:rPr>
              <w:t>Nội dung dạy học</w:t>
            </w:r>
          </w:p>
          <w:p w14:paraId="4D007D66" w14:textId="77777777" w:rsidR="00A74AC2" w:rsidRPr="00C05B72" w:rsidRDefault="00A74AC2" w:rsidP="00A00367">
            <w:pPr>
              <w:tabs>
                <w:tab w:val="left" w:pos="12758"/>
              </w:tabs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05B72">
              <w:rPr>
                <w:b/>
                <w:sz w:val="24"/>
                <w:szCs w:val="24"/>
              </w:rPr>
              <w:t>trọng tâm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D7A200" w14:textId="77777777" w:rsidR="00A74AC2" w:rsidRPr="00C05B72" w:rsidRDefault="00A74AC2" w:rsidP="00A00367">
            <w:pPr>
              <w:tabs>
                <w:tab w:val="left" w:pos="12758"/>
              </w:tabs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05B72">
              <w:rPr>
                <w:b/>
                <w:sz w:val="24"/>
                <w:szCs w:val="24"/>
              </w:rPr>
              <w:t>PP/KTDH</w:t>
            </w:r>
          </w:p>
          <w:p w14:paraId="396E9BB6" w14:textId="77777777" w:rsidR="00A74AC2" w:rsidRPr="00C05B72" w:rsidRDefault="00A74AC2" w:rsidP="00A00367">
            <w:pPr>
              <w:tabs>
                <w:tab w:val="left" w:pos="12758"/>
              </w:tabs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05B72">
              <w:rPr>
                <w:b/>
                <w:sz w:val="24"/>
                <w:szCs w:val="24"/>
              </w:rPr>
              <w:t>chủ đạo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3587A6B" w14:textId="307D042A" w:rsidR="00A74AC2" w:rsidRPr="00C05B72" w:rsidRDefault="00A80367" w:rsidP="00A00367">
            <w:pPr>
              <w:tabs>
                <w:tab w:val="left" w:pos="12758"/>
              </w:tabs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05B72">
              <w:rPr>
                <w:b/>
                <w:sz w:val="24"/>
                <w:szCs w:val="24"/>
              </w:rPr>
              <w:t xml:space="preserve">PP/Công cụ </w:t>
            </w:r>
            <w:r w:rsidR="00A74AC2" w:rsidRPr="00C05B72">
              <w:rPr>
                <w:b/>
                <w:sz w:val="24"/>
                <w:szCs w:val="24"/>
              </w:rPr>
              <w:t>đánh giá</w:t>
            </w:r>
          </w:p>
        </w:tc>
      </w:tr>
      <w:tr w:rsidR="00C05B72" w:rsidRPr="00C05B72" w14:paraId="29D22F0B" w14:textId="77777777" w:rsidTr="009C20D1">
        <w:trPr>
          <w:gridBefore w:val="1"/>
          <w:wBefore w:w="15" w:type="dxa"/>
          <w:jc w:val="center"/>
        </w:trPr>
        <w:tc>
          <w:tcPr>
            <w:tcW w:w="1715" w:type="dxa"/>
            <w:shd w:val="clear" w:color="auto" w:fill="auto"/>
            <w:vAlign w:val="center"/>
          </w:tcPr>
          <w:p w14:paraId="1A0ED583" w14:textId="292E9035" w:rsidR="00890919" w:rsidRPr="00C05B72" w:rsidRDefault="00890919" w:rsidP="00890919">
            <w:pPr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  <w:r w:rsidRPr="00C05B72">
              <w:rPr>
                <w:b/>
                <w:bCs/>
                <w:kern w:val="24"/>
                <w:sz w:val="24"/>
                <w:szCs w:val="24"/>
              </w:rPr>
              <w:t xml:space="preserve">Hoạt động 1. </w:t>
            </w:r>
            <w:r w:rsidR="00BE6535" w:rsidRPr="00C05B72">
              <w:rPr>
                <w:b/>
                <w:bCs/>
                <w:kern w:val="24"/>
                <w:sz w:val="24"/>
                <w:szCs w:val="24"/>
              </w:rPr>
              <w:t>Khởi động</w:t>
            </w:r>
            <w:r w:rsidRPr="00C05B72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</w:p>
          <w:p w14:paraId="4621BD69" w14:textId="289D3312" w:rsidR="00890919" w:rsidRPr="00C05B72" w:rsidRDefault="00890919" w:rsidP="00BE6535">
            <w:pPr>
              <w:spacing w:before="60" w:after="60" w:line="240" w:lineRule="auto"/>
              <w:jc w:val="both"/>
              <w:rPr>
                <w:bCs/>
                <w:kern w:val="24"/>
                <w:sz w:val="24"/>
                <w:szCs w:val="24"/>
              </w:rPr>
            </w:pPr>
            <w:r w:rsidRPr="00C05B72">
              <w:rPr>
                <w:bCs/>
                <w:kern w:val="24"/>
                <w:sz w:val="24"/>
                <w:szCs w:val="24"/>
              </w:rPr>
              <w:lastRenderedPageBreak/>
              <w:t>(</w:t>
            </w:r>
            <w:r w:rsidR="00BE6535" w:rsidRPr="00C05B72">
              <w:rPr>
                <w:bCs/>
                <w:kern w:val="24"/>
                <w:sz w:val="24"/>
                <w:szCs w:val="24"/>
              </w:rPr>
              <w:t xml:space="preserve">10 </w:t>
            </w:r>
            <w:r w:rsidRPr="00C05B72">
              <w:rPr>
                <w:bCs/>
                <w:kern w:val="24"/>
                <w:sz w:val="24"/>
                <w:szCs w:val="24"/>
              </w:rPr>
              <w:t>phút)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A9682" w14:textId="209B46BD" w:rsidR="00586536" w:rsidRPr="00C05B72" w:rsidRDefault="00586536" w:rsidP="00A056AE">
            <w:pPr>
              <w:tabs>
                <w:tab w:val="left" w:pos="12758"/>
              </w:tabs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4CC5CE" w14:textId="1EBF3C4E" w:rsidR="00890919" w:rsidRPr="00C05B72" w:rsidRDefault="00BE6535" w:rsidP="00890919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05B72">
              <w:rPr>
                <w:sz w:val="24"/>
                <w:szCs w:val="24"/>
              </w:rPr>
              <w:t>Kiến thức về lâm nghiệp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D3BBD" w14:textId="38E5BB10" w:rsidR="00890919" w:rsidRPr="00C05B72" w:rsidRDefault="00A056AE" w:rsidP="00890919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05B72">
              <w:rPr>
                <w:sz w:val="24"/>
                <w:szCs w:val="24"/>
              </w:rPr>
              <w:t xml:space="preserve">Phương pháp dạy học công </w:t>
            </w:r>
            <w:r w:rsidRPr="00C05B72">
              <w:rPr>
                <w:sz w:val="24"/>
                <w:szCs w:val="24"/>
              </w:rPr>
              <w:lastRenderedPageBreak/>
              <w:t>não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3F99B93" w14:textId="5572F811" w:rsidR="000B7ED4" w:rsidRPr="00C05B72" w:rsidRDefault="00A056AE" w:rsidP="00890919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05B72">
              <w:rPr>
                <w:sz w:val="24"/>
                <w:szCs w:val="24"/>
              </w:rPr>
              <w:lastRenderedPageBreak/>
              <w:t>Ô chữ của GV</w:t>
            </w:r>
          </w:p>
        </w:tc>
      </w:tr>
      <w:tr w:rsidR="00C05B72" w:rsidRPr="00C05B72" w14:paraId="07B74D18" w14:textId="77777777" w:rsidTr="009C20D1">
        <w:trPr>
          <w:gridBefore w:val="1"/>
          <w:wBefore w:w="15" w:type="dxa"/>
          <w:jc w:val="center"/>
        </w:trPr>
        <w:tc>
          <w:tcPr>
            <w:tcW w:w="1715" w:type="dxa"/>
            <w:shd w:val="clear" w:color="auto" w:fill="auto"/>
            <w:vAlign w:val="center"/>
          </w:tcPr>
          <w:p w14:paraId="695480C2" w14:textId="77777777" w:rsidR="00A74AC2" w:rsidRPr="00C05B72" w:rsidRDefault="00A74AC2" w:rsidP="00BE6535">
            <w:pPr>
              <w:spacing w:before="60" w:after="60" w:line="240" w:lineRule="auto"/>
              <w:jc w:val="both"/>
              <w:rPr>
                <w:bCs/>
                <w:kern w:val="24"/>
                <w:sz w:val="24"/>
                <w:szCs w:val="24"/>
              </w:rPr>
            </w:pPr>
            <w:r w:rsidRPr="00C05B72">
              <w:rPr>
                <w:b/>
                <w:bCs/>
                <w:kern w:val="24"/>
                <w:sz w:val="24"/>
                <w:szCs w:val="24"/>
              </w:rPr>
              <w:lastRenderedPageBreak/>
              <w:t>Hoạt độ</w:t>
            </w:r>
            <w:r w:rsidR="00792042" w:rsidRPr="00C05B72">
              <w:rPr>
                <w:b/>
                <w:bCs/>
                <w:kern w:val="24"/>
                <w:sz w:val="24"/>
                <w:szCs w:val="24"/>
              </w:rPr>
              <w:t>ng 2</w:t>
            </w:r>
            <w:r w:rsidRPr="00C05B72">
              <w:rPr>
                <w:b/>
                <w:bCs/>
                <w:kern w:val="24"/>
                <w:sz w:val="24"/>
                <w:szCs w:val="24"/>
              </w:rPr>
              <w:t xml:space="preserve">. </w:t>
            </w:r>
            <w:r w:rsidR="00BE6535" w:rsidRPr="00C05B72">
              <w:rPr>
                <w:b/>
                <w:bCs/>
                <w:kern w:val="24"/>
                <w:sz w:val="24"/>
                <w:szCs w:val="24"/>
              </w:rPr>
              <w:t>Hệ thống hóa kiến thức</w:t>
            </w:r>
            <w:r w:rsidRPr="00C05B72">
              <w:rPr>
                <w:bCs/>
                <w:kern w:val="24"/>
                <w:sz w:val="24"/>
                <w:szCs w:val="24"/>
              </w:rPr>
              <w:t xml:space="preserve"> </w:t>
            </w:r>
          </w:p>
          <w:p w14:paraId="2955954E" w14:textId="4DF10F03" w:rsidR="00BE6535" w:rsidRPr="00C05B72" w:rsidRDefault="00BE6535" w:rsidP="00BE6535">
            <w:pPr>
              <w:spacing w:before="60" w:after="60" w:line="240" w:lineRule="auto"/>
              <w:jc w:val="both"/>
              <w:rPr>
                <w:bCs/>
                <w:kern w:val="24"/>
                <w:sz w:val="24"/>
                <w:szCs w:val="24"/>
              </w:rPr>
            </w:pPr>
            <w:r w:rsidRPr="00C05B72">
              <w:rPr>
                <w:bCs/>
                <w:kern w:val="24"/>
                <w:sz w:val="24"/>
                <w:szCs w:val="24"/>
              </w:rPr>
              <w:t>(20 phút)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4D99A4" w14:textId="43E055FC" w:rsidR="00586536" w:rsidRPr="00C05B72" w:rsidRDefault="00A056AE" w:rsidP="00A00367">
            <w:pPr>
              <w:tabs>
                <w:tab w:val="left" w:pos="12758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05B72">
              <w:rPr>
                <w:b/>
                <w:kern w:val="24"/>
                <w:sz w:val="24"/>
                <w:szCs w:val="24"/>
              </w:rPr>
              <w:t xml:space="preserve"> </w:t>
            </w:r>
            <w:r w:rsidR="00586536" w:rsidRPr="00C05B72">
              <w:rPr>
                <w:b/>
                <w:kern w:val="24"/>
                <w:sz w:val="24"/>
                <w:szCs w:val="24"/>
              </w:rPr>
              <w:t>(a2.4)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0C0D48" w14:textId="79734532" w:rsidR="00A74AC2" w:rsidRPr="00C05B72" w:rsidRDefault="00BE6535" w:rsidP="00A00367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05B72">
              <w:rPr>
                <w:sz w:val="24"/>
                <w:szCs w:val="24"/>
              </w:rPr>
              <w:t>Ôn lại các kiến thức ở chương lâm nghiệp về rừng ở Việt Nam, trồng, chăm sóc, bảo vệ rừng.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6661CA" w14:textId="4D363532" w:rsidR="00A74AC2" w:rsidRPr="00C05B72" w:rsidRDefault="00A056AE" w:rsidP="00A00367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05B72">
              <w:rPr>
                <w:sz w:val="24"/>
                <w:szCs w:val="24"/>
              </w:rPr>
              <w:t>Phương pháp dạy học hợp tác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2C26C08" w14:textId="35032A1A" w:rsidR="00A74AC2" w:rsidRPr="00C05B72" w:rsidRDefault="00A056AE" w:rsidP="00A00367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05B72">
              <w:rPr>
                <w:sz w:val="24"/>
                <w:szCs w:val="24"/>
              </w:rPr>
              <w:t>Sơ đồ SGK/48</w:t>
            </w:r>
          </w:p>
        </w:tc>
      </w:tr>
      <w:tr w:rsidR="00C05B72" w:rsidRPr="00C05B72" w14:paraId="037943B1" w14:textId="77777777" w:rsidTr="009C20D1">
        <w:trPr>
          <w:gridBefore w:val="1"/>
          <w:wBefore w:w="15" w:type="dxa"/>
          <w:jc w:val="center"/>
        </w:trPr>
        <w:tc>
          <w:tcPr>
            <w:tcW w:w="1715" w:type="dxa"/>
            <w:shd w:val="clear" w:color="auto" w:fill="auto"/>
            <w:vAlign w:val="center"/>
          </w:tcPr>
          <w:p w14:paraId="2C79CC68" w14:textId="54CA20AD" w:rsidR="00BE2F08" w:rsidRPr="00C05B72" w:rsidRDefault="00BE2F08" w:rsidP="00FC797B">
            <w:pPr>
              <w:spacing w:before="60" w:after="60" w:line="240" w:lineRule="auto"/>
              <w:jc w:val="both"/>
              <w:rPr>
                <w:bCs/>
                <w:kern w:val="24"/>
                <w:sz w:val="24"/>
                <w:szCs w:val="24"/>
              </w:rPr>
            </w:pPr>
            <w:r w:rsidRPr="00C05B72">
              <w:rPr>
                <w:b/>
                <w:bCs/>
                <w:kern w:val="24"/>
                <w:sz w:val="24"/>
                <w:szCs w:val="24"/>
              </w:rPr>
              <w:t xml:space="preserve">Hoạt động 3. </w:t>
            </w:r>
            <w:r w:rsidR="00BE6535" w:rsidRPr="00C05B72">
              <w:rPr>
                <w:b/>
                <w:bCs/>
                <w:kern w:val="24"/>
                <w:sz w:val="24"/>
                <w:szCs w:val="24"/>
              </w:rPr>
              <w:t>Câu hỏi ôn tập</w:t>
            </w:r>
          </w:p>
          <w:p w14:paraId="32E6AB80" w14:textId="1ADBFB16" w:rsidR="00BE2F08" w:rsidRPr="00C05B72" w:rsidRDefault="00BE6535" w:rsidP="00FC797B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05B72">
              <w:rPr>
                <w:bCs/>
                <w:kern w:val="24"/>
                <w:sz w:val="24"/>
                <w:szCs w:val="24"/>
              </w:rPr>
              <w:t>(15</w:t>
            </w:r>
            <w:r w:rsidR="00BE2F08" w:rsidRPr="00C05B72">
              <w:rPr>
                <w:bCs/>
                <w:kern w:val="24"/>
                <w:sz w:val="24"/>
                <w:szCs w:val="24"/>
              </w:rPr>
              <w:t xml:space="preserve"> phút)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E0B17" w14:textId="104F7732" w:rsidR="00586536" w:rsidRPr="00C05B72" w:rsidRDefault="00A056AE" w:rsidP="00281833">
            <w:pPr>
              <w:tabs>
                <w:tab w:val="left" w:pos="12758"/>
              </w:tabs>
              <w:spacing w:before="60" w:after="60" w:line="240" w:lineRule="auto"/>
              <w:rPr>
                <w:kern w:val="24"/>
                <w:sz w:val="24"/>
                <w:szCs w:val="24"/>
              </w:rPr>
            </w:pPr>
            <w:r w:rsidRPr="00C05B72">
              <w:rPr>
                <w:b/>
                <w:kern w:val="24"/>
                <w:sz w:val="24"/>
                <w:szCs w:val="24"/>
              </w:rPr>
              <w:t xml:space="preserve"> </w:t>
            </w:r>
            <w:r w:rsidR="00586536" w:rsidRPr="00C05B72">
              <w:rPr>
                <w:b/>
                <w:kern w:val="24"/>
                <w:sz w:val="24"/>
                <w:szCs w:val="24"/>
              </w:rPr>
              <w:t>(a2.4), (1), (2), (3)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0C5709" w14:textId="3DD4BD23" w:rsidR="00BE2F08" w:rsidRPr="00C05B72" w:rsidRDefault="00235997" w:rsidP="00235997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kern w:val="24"/>
                <w:sz w:val="24"/>
                <w:szCs w:val="24"/>
              </w:rPr>
            </w:pPr>
            <w:r w:rsidRPr="00C05B72">
              <w:rPr>
                <w:kern w:val="24"/>
                <w:sz w:val="24"/>
                <w:szCs w:val="24"/>
              </w:rPr>
              <w:t>Một số câu hỏi giúp HS ô</w:t>
            </w:r>
            <w:r w:rsidR="00BE6535" w:rsidRPr="00C05B72">
              <w:rPr>
                <w:kern w:val="24"/>
                <w:sz w:val="24"/>
                <w:szCs w:val="24"/>
              </w:rPr>
              <w:t>n lại kiến thức về chương lâm nghiệp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73BA66" w14:textId="33A39196" w:rsidR="000D7705" w:rsidRPr="00C05B72" w:rsidRDefault="00A056AE" w:rsidP="006210AE">
            <w:pPr>
              <w:tabs>
                <w:tab w:val="left" w:pos="12758"/>
              </w:tabs>
              <w:spacing w:before="60" w:after="60" w:line="240" w:lineRule="auto"/>
              <w:rPr>
                <w:sz w:val="24"/>
                <w:szCs w:val="24"/>
              </w:rPr>
            </w:pPr>
            <w:r w:rsidRPr="00C05B72">
              <w:rPr>
                <w:sz w:val="24"/>
                <w:szCs w:val="24"/>
              </w:rPr>
              <w:t>Phương pháp dạy học hợp tác, phương pháp dạy học công não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9C2DBDB" w14:textId="539C7A0D" w:rsidR="00BE2F08" w:rsidRPr="00C05B72" w:rsidRDefault="00A056AE" w:rsidP="00827AA2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C05B72">
              <w:rPr>
                <w:sz w:val="24"/>
                <w:szCs w:val="24"/>
              </w:rPr>
              <w:t>Bài tập SGK/48</w:t>
            </w:r>
          </w:p>
        </w:tc>
      </w:tr>
      <w:tr w:rsidR="00827AA2" w:rsidRPr="00C05B72" w14:paraId="44FD77C4" w14:textId="77777777" w:rsidTr="00BE6535">
        <w:tblPrEx>
          <w:jc w:val="left"/>
        </w:tblPrEx>
        <w:trPr>
          <w:trHeight w:val="1975"/>
        </w:trPr>
        <w:tc>
          <w:tcPr>
            <w:tcW w:w="9357" w:type="dxa"/>
            <w:gridSpan w:val="6"/>
            <w:shd w:val="clear" w:color="auto" w:fill="auto"/>
          </w:tcPr>
          <w:p w14:paraId="4876F51A" w14:textId="6059E533" w:rsidR="009C20D1" w:rsidRPr="00C05B72" w:rsidRDefault="00D91D87" w:rsidP="00A457F7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  <w:r w:rsidRPr="00C05B72">
              <w:rPr>
                <w:b/>
                <w:bCs/>
                <w:kern w:val="24"/>
                <w:sz w:val="24"/>
                <w:szCs w:val="24"/>
              </w:rPr>
              <w:t>B. CÁC HOẠT ĐỘNG HỌC</w:t>
            </w:r>
            <w:r w:rsidR="00827AA2" w:rsidRPr="00C05B72">
              <w:rPr>
                <w:b/>
                <w:bCs/>
                <w:kern w:val="24"/>
                <w:sz w:val="24"/>
                <w:szCs w:val="24"/>
              </w:rPr>
              <w:t>:</w:t>
            </w:r>
          </w:p>
          <w:p w14:paraId="377FE1D1" w14:textId="127A62FC" w:rsidR="00827AA2" w:rsidRPr="00C05B72" w:rsidRDefault="00827AA2" w:rsidP="00A457F7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  <w:r w:rsidRPr="00C05B72">
              <w:rPr>
                <w:b/>
                <w:bCs/>
                <w:kern w:val="24"/>
                <w:sz w:val="24"/>
                <w:szCs w:val="24"/>
              </w:rPr>
              <w:t xml:space="preserve">Hoạt động 1. </w:t>
            </w:r>
            <w:r w:rsidR="0027118C" w:rsidRPr="00C05B72">
              <w:rPr>
                <w:b/>
                <w:bCs/>
                <w:kern w:val="24"/>
                <w:sz w:val="24"/>
                <w:szCs w:val="24"/>
              </w:rPr>
              <w:t>Khởi động</w:t>
            </w:r>
            <w:r w:rsidRPr="00C05B72">
              <w:rPr>
                <w:b/>
                <w:bCs/>
                <w:kern w:val="24"/>
                <w:sz w:val="24"/>
                <w:szCs w:val="24"/>
              </w:rPr>
              <w:t xml:space="preserve"> (</w:t>
            </w:r>
            <w:r w:rsidR="00BE6535" w:rsidRPr="00C05B72">
              <w:rPr>
                <w:b/>
                <w:bCs/>
                <w:kern w:val="24"/>
                <w:sz w:val="24"/>
                <w:szCs w:val="24"/>
              </w:rPr>
              <w:t xml:space="preserve">10 </w:t>
            </w:r>
            <w:r w:rsidRPr="00C05B72">
              <w:rPr>
                <w:b/>
                <w:bCs/>
                <w:kern w:val="24"/>
                <w:sz w:val="24"/>
                <w:szCs w:val="24"/>
              </w:rPr>
              <w:t xml:space="preserve">phút): </w:t>
            </w:r>
          </w:p>
          <w:p w14:paraId="1E70781E" w14:textId="1DC553BD" w:rsidR="00E5291E" w:rsidRPr="00C05B72" w:rsidRDefault="00827AA2" w:rsidP="00E5291E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eastAsia="Calibri" w:cs="Times New Roman"/>
                <w:kern w:val="24"/>
                <w:sz w:val="24"/>
                <w:szCs w:val="24"/>
              </w:rPr>
            </w:pPr>
            <w:r w:rsidRPr="00C05B72">
              <w:rPr>
                <w:b/>
                <w:bCs/>
                <w:kern w:val="24"/>
                <w:sz w:val="24"/>
                <w:szCs w:val="24"/>
              </w:rPr>
              <w:t xml:space="preserve">a) Mục tiêu: </w:t>
            </w:r>
            <w:r w:rsidR="00BE6535" w:rsidRPr="00C05B72">
              <w:rPr>
                <w:sz w:val="24"/>
                <w:szCs w:val="24"/>
              </w:rPr>
              <w:t>Ghi nhớ lại kiến thức đã học</w:t>
            </w:r>
          </w:p>
          <w:p w14:paraId="76DC1427" w14:textId="6CC6F67B" w:rsidR="0081134D" w:rsidRPr="00C05B72" w:rsidRDefault="0064541C" w:rsidP="00E5291E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eastAsia="Calibri"/>
                <w:b/>
                <w:kern w:val="24"/>
                <w:sz w:val="24"/>
                <w:szCs w:val="24"/>
              </w:rPr>
            </w:pPr>
            <w:r w:rsidRPr="00C05B72">
              <w:rPr>
                <w:rFonts w:eastAsia="Calibri"/>
                <w:b/>
                <w:kern w:val="24"/>
                <w:sz w:val="24"/>
                <w:szCs w:val="24"/>
              </w:rPr>
              <w:t>b</w:t>
            </w:r>
            <w:r w:rsidR="00827AA2" w:rsidRPr="00C05B72">
              <w:rPr>
                <w:rFonts w:eastAsia="Calibri"/>
                <w:b/>
                <w:kern w:val="24"/>
                <w:sz w:val="24"/>
                <w:szCs w:val="24"/>
              </w:rPr>
              <w:t xml:space="preserve">) </w:t>
            </w:r>
            <w:r w:rsidR="0081134D" w:rsidRPr="00C05B72">
              <w:rPr>
                <w:rFonts w:eastAsia="Calibri"/>
                <w:b/>
                <w:kern w:val="24"/>
                <w:sz w:val="24"/>
                <w:szCs w:val="24"/>
              </w:rPr>
              <w:t>Nội dung:</w:t>
            </w:r>
            <w:r w:rsidR="0027118C" w:rsidRPr="00C05B72">
              <w:rPr>
                <w:rFonts w:eastAsia="Calibri"/>
                <w:b/>
                <w:kern w:val="24"/>
                <w:sz w:val="24"/>
                <w:szCs w:val="24"/>
              </w:rPr>
              <w:t xml:space="preserve"> </w:t>
            </w:r>
            <w:r w:rsidR="0027118C" w:rsidRPr="00C05B72">
              <w:rPr>
                <w:sz w:val="24"/>
                <w:szCs w:val="24"/>
              </w:rPr>
              <w:t>Kiến thức về lâm nghiệp</w:t>
            </w:r>
          </w:p>
          <w:p w14:paraId="6DF8E0D1" w14:textId="132D82AD" w:rsidR="0081134D" w:rsidRPr="00C05B72" w:rsidRDefault="0081134D" w:rsidP="00E5291E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eastAsia="Calibri"/>
                <w:b/>
                <w:kern w:val="24"/>
                <w:sz w:val="24"/>
                <w:szCs w:val="24"/>
              </w:rPr>
            </w:pPr>
            <w:r w:rsidRPr="00C05B72">
              <w:rPr>
                <w:rFonts w:eastAsia="Calibri"/>
                <w:b/>
                <w:kern w:val="24"/>
                <w:sz w:val="24"/>
                <w:szCs w:val="24"/>
              </w:rPr>
              <w:t>c) Sản phẩm dự kiến:</w:t>
            </w:r>
            <w:r w:rsidR="0027118C" w:rsidRPr="00C05B72">
              <w:rPr>
                <w:rFonts w:eastAsia="Calibri"/>
                <w:b/>
                <w:kern w:val="24"/>
                <w:sz w:val="24"/>
                <w:szCs w:val="24"/>
              </w:rPr>
              <w:t xml:space="preserve"> </w:t>
            </w:r>
            <w:r w:rsidR="0027118C" w:rsidRPr="00C05B72">
              <w:rPr>
                <w:sz w:val="24"/>
                <w:szCs w:val="24"/>
              </w:rPr>
              <w:t>Kết quả hoạt động của HS</w:t>
            </w:r>
          </w:p>
          <w:p w14:paraId="3B570ACD" w14:textId="1466F1A2" w:rsidR="00827AA2" w:rsidRPr="00C05B72" w:rsidRDefault="0081134D" w:rsidP="00E5291E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eastAsia="Calibri"/>
                <w:b/>
                <w:kern w:val="24"/>
                <w:sz w:val="24"/>
                <w:szCs w:val="24"/>
              </w:rPr>
            </w:pPr>
            <w:r w:rsidRPr="00C05B72">
              <w:rPr>
                <w:rFonts w:eastAsia="Calibri"/>
                <w:b/>
                <w:kern w:val="24"/>
                <w:sz w:val="24"/>
                <w:szCs w:val="24"/>
              </w:rPr>
              <w:t xml:space="preserve">d) </w:t>
            </w:r>
            <w:r w:rsidR="00827AA2" w:rsidRPr="00C05B72">
              <w:rPr>
                <w:rFonts w:eastAsia="Calibri"/>
                <w:b/>
                <w:kern w:val="24"/>
                <w:sz w:val="24"/>
                <w:szCs w:val="24"/>
              </w:rPr>
              <w:t xml:space="preserve">Tổ chức </w:t>
            </w:r>
            <w:r w:rsidR="00FE6741" w:rsidRPr="00C05B72">
              <w:rPr>
                <w:rFonts w:eastAsia="Calibri"/>
                <w:b/>
                <w:kern w:val="24"/>
                <w:sz w:val="24"/>
                <w:szCs w:val="24"/>
              </w:rPr>
              <w:t>hoạt động dạy học</w:t>
            </w:r>
          </w:p>
          <w:p w14:paraId="3509CF79" w14:textId="77777777" w:rsidR="00BF3B36" w:rsidRDefault="00827AA2" w:rsidP="0027118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>* Giao nhiệm vụ học tập:</w:t>
            </w:r>
            <w:r w:rsidR="0027118C" w:rsidRPr="00C05B72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27118C" w:rsidRPr="00C05B72">
              <w:rPr>
                <w:rFonts w:cs="Times New Roman"/>
                <w:sz w:val="24"/>
                <w:szCs w:val="24"/>
                <w:shd w:val="clear" w:color="auto" w:fill="FFFFFF"/>
              </w:rPr>
              <w:t>Trò chơi giải ô chữ với chủ đề Rừng:</w:t>
            </w:r>
          </w:p>
          <w:p w14:paraId="1BEA4B27" w14:textId="5FD0D553" w:rsidR="0027118C" w:rsidRPr="00C05B72" w:rsidRDefault="00BF3B36" w:rsidP="0027118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GV chiếu ô chữ và yêu cầu HS lắng nghe thể lệ trò chơi</w:t>
            </w:r>
            <w:r w:rsidR="0027118C" w:rsidRPr="00C05B7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5462DCC" w14:textId="7948D827" w:rsidR="00827AA2" w:rsidRPr="00C05B72" w:rsidRDefault="0027118C" w:rsidP="0027118C">
            <w:pPr>
              <w:tabs>
                <w:tab w:val="left" w:pos="12758"/>
              </w:tabs>
              <w:spacing w:before="60" w:after="60" w:line="276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t>Cách chơi trò chơi như sau: Trò chơi ô chữ sẽ gồm các ô chữ hàng ngang và 1 ô chữ hàng dọc chứa từ khóa chính. Nhiệm vụ của người chơi là lần lượt trả lời các câu hỏi ở ô chữ hàng ngang để tìm ra được gợi ý cho đáp án của ô chữ hàng dọc chứa từ khóa chính. HS giải đúng được ô hàng ngang sẽ được 1 điểm cộng, HS giải đúng ô hàng dọc khi vẫn còn ô hàng ngang sẽ được 10 điểm, nếu giải đúng ô hàng dọc khi đã hết ô hàng ngang thì được 1 điểm cộng.</w:t>
            </w:r>
          </w:p>
          <w:p w14:paraId="751EDD9B" w14:textId="497B5649" w:rsidR="0027118C" w:rsidRPr="00C05B72" w:rsidRDefault="0027118C" w:rsidP="0027118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t>Hàng ngang số 1. Có 5 chữ cái: Đây là hậu quả của việc chặt phá rừng.</w:t>
            </w:r>
          </w:p>
          <w:p w14:paraId="65073B62" w14:textId="69FEFBF1" w:rsidR="003F76DA" w:rsidRPr="00C05B72" w:rsidRDefault="003F76DA" w:rsidP="0027118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LŨ LỤT</w:t>
            </w:r>
          </w:p>
          <w:p w14:paraId="3C28829D" w14:textId="7B73A2AC" w:rsidR="0027118C" w:rsidRPr="00C05B72" w:rsidRDefault="0027118C" w:rsidP="0027118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t>Hàng ngang số  2. Có 8 chữ cái: Vào mùa khô, thảm hoạ lớn nhất có thể xảy ra đối với rừng là gì?</w:t>
            </w:r>
          </w:p>
          <w:p w14:paraId="76143AC4" w14:textId="1A872A65" w:rsidR="003F76DA" w:rsidRPr="00C05B72" w:rsidRDefault="003F76DA" w:rsidP="0027118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CHÁY RỪNG</w:t>
            </w:r>
          </w:p>
          <w:p w14:paraId="79278BE3" w14:textId="63F13283" w:rsidR="0027118C" w:rsidRPr="00C05B72" w:rsidRDefault="0027118C" w:rsidP="0027118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t>Hàng ngang số  3. Có 3 chữ cái: Loại khí mà cây xanh nhã ra trong quá trình quang hợp.</w:t>
            </w:r>
          </w:p>
          <w:p w14:paraId="4E7227FA" w14:textId="20AC1129" w:rsidR="003F76DA" w:rsidRPr="00C05B72" w:rsidRDefault="003F76DA" w:rsidP="0027118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ÔXI</w:t>
            </w:r>
          </w:p>
          <w:p w14:paraId="7D2E6EE9" w14:textId="24B7AD9F" w:rsidR="0027118C" w:rsidRPr="00C05B72" w:rsidRDefault="0027118C" w:rsidP="0027118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t>Hàng ngang số  4. Có 8 chữ cái: Các hoạt động của con người hiện nay có nguy cơ làm thủng tầng này trên trái dất?</w:t>
            </w:r>
          </w:p>
          <w:p w14:paraId="041B1AF4" w14:textId="11319FBB" w:rsidR="003F76DA" w:rsidRPr="00C05B72" w:rsidRDefault="003F76DA" w:rsidP="0027118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TẦNG ÔZÔN</w:t>
            </w:r>
          </w:p>
          <w:p w14:paraId="7961CCC3" w14:textId="66EA2398" w:rsidR="0027118C" w:rsidRPr="00C05B72" w:rsidRDefault="0027118C" w:rsidP="0027118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t>Hàng ngang số  5. Có 10 chữ cái: Đây là một ngành sản xuất chính ở nước ta, người hoạt động gọi là nông dân.</w:t>
            </w:r>
          </w:p>
          <w:p w14:paraId="37C975D1" w14:textId="50B26B86" w:rsidR="003F76DA" w:rsidRPr="00C05B72" w:rsidRDefault="003F76DA" w:rsidP="0027118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NÔNG NGHIỆP</w:t>
            </w:r>
          </w:p>
          <w:p w14:paraId="37F9593D" w14:textId="0C69F163" w:rsidR="0027118C" w:rsidRPr="00C05B72" w:rsidRDefault="0027118C" w:rsidP="0027118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t>Hàng ngang số  6. Có 7 chữ cái: Một trong những hoạt động của con người làm suy thoái trầm trọng môi trường thực vật tự nhiên.</w:t>
            </w:r>
          </w:p>
          <w:p w14:paraId="67D3D66F" w14:textId="6C57A8F9" w:rsidR="003F76DA" w:rsidRPr="00C05B72" w:rsidRDefault="003F76DA" w:rsidP="0027118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A193C" w:rsidRPr="00C05B72">
              <w:rPr>
                <w:rFonts w:cs="Times New Roman"/>
                <w:sz w:val="24"/>
                <w:szCs w:val="24"/>
                <w:shd w:val="clear" w:color="auto" w:fill="FFFFFF"/>
              </w:rPr>
              <w:t>PHÁ RỪNG</w:t>
            </w:r>
          </w:p>
          <w:p w14:paraId="73E1517F" w14:textId="4DC6B349" w:rsidR="0027118C" w:rsidRPr="00C05B72" w:rsidRDefault="0027118C" w:rsidP="0027118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t>Hàng ngang số  7. Có 7 chữ cái: Hoạt động nào của người nguyên thuỷ không làm ảnh hưởng đến môi trường tự nhiên?</w:t>
            </w:r>
          </w:p>
          <w:p w14:paraId="79FA52F6" w14:textId="6EBCC829" w:rsidR="001A193C" w:rsidRPr="00C05B72" w:rsidRDefault="001A193C" w:rsidP="0027118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HÁI LƯỢM</w:t>
            </w:r>
          </w:p>
          <w:p w14:paraId="26007B43" w14:textId="4B492391" w:rsidR="0027118C" w:rsidRPr="00C05B72" w:rsidRDefault="0027118C" w:rsidP="0027118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t>Hàng ngang số  8. Có 8 chữ cái: Quy định về việc bảo vệ các loài sinh vật được gọi là gì?</w:t>
            </w:r>
          </w:p>
          <w:p w14:paraId="5B57B651" w14:textId="0E7103CB" w:rsidR="001A193C" w:rsidRPr="00C05B72" w:rsidRDefault="001A193C" w:rsidP="0027118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PHÁP LỆNH</w:t>
            </w:r>
          </w:p>
          <w:p w14:paraId="20AB4A31" w14:textId="77777777" w:rsidR="001A193C" w:rsidRPr="00C05B72" w:rsidRDefault="0027118C" w:rsidP="0027118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Hàng ngang số  9. Có 10 chữ cái: Hoạt động của ngành này gây ô nhiễm môi trường nhiều nhất?</w:t>
            </w:r>
          </w:p>
          <w:p w14:paraId="51826561" w14:textId="77777777" w:rsidR="001A193C" w:rsidRPr="00C05B72" w:rsidRDefault="001A193C" w:rsidP="0027118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sym w:font="Wingdings" w:char="F0E0"/>
            </w: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CÔNG NGHIỆP</w:t>
            </w:r>
          </w:p>
          <w:p w14:paraId="7B857235" w14:textId="254DA1EE" w:rsidR="0027118C" w:rsidRPr="00C05B72" w:rsidRDefault="0027118C" w:rsidP="0027118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5B72">
              <w:rPr>
                <w:rFonts w:cs="Times New Roman"/>
                <w:sz w:val="24"/>
                <w:szCs w:val="24"/>
                <w:shd w:val="clear" w:color="auto" w:fill="FFFFFF"/>
              </w:rPr>
              <w:t>Từ khóa: TRỒNG RỪNG</w:t>
            </w:r>
          </w:p>
          <w:p w14:paraId="61674613" w14:textId="794C4218" w:rsidR="00827AA2" w:rsidRPr="00C05B72" w:rsidRDefault="00827AA2" w:rsidP="00A457F7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>* Thực hiện nhiệm vụ:</w:t>
            </w:r>
            <w:r w:rsidR="001A193C" w:rsidRPr="00C05B72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B552FD" w:rsidRPr="00B552FD">
              <w:rPr>
                <w:rFonts w:eastAsia="Calibri"/>
                <w:sz w:val="24"/>
                <w:szCs w:val="24"/>
              </w:rPr>
              <w:t>HS lắng nghe thể lệ trò chơi.</w:t>
            </w:r>
            <w:r w:rsidR="00B552F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1A193C" w:rsidRPr="00C05B72">
              <w:rPr>
                <w:rFonts w:eastAsia="Calibri"/>
                <w:sz w:val="24"/>
                <w:szCs w:val="24"/>
              </w:rPr>
              <w:t>Cá nhân HS chọn ô hàng ngang bất kì để biết câu hỏi và trả lời, HS trả lời không được nhường quyền trả lời cho HS khác.</w:t>
            </w:r>
          </w:p>
          <w:p w14:paraId="2A33E9B2" w14:textId="3F4C6A45" w:rsidR="00827AA2" w:rsidRPr="00C05B72" w:rsidRDefault="00827AA2" w:rsidP="00A457F7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>* Báo cáo, thảo luận:</w:t>
            </w:r>
            <w:r w:rsidR="001A193C" w:rsidRPr="00C05B72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1A193C" w:rsidRPr="00C05B72">
              <w:rPr>
                <w:rFonts w:eastAsia="Calibri"/>
                <w:sz w:val="24"/>
                <w:szCs w:val="24"/>
              </w:rPr>
              <w:t>Cá nhân HS hoàn thành</w:t>
            </w:r>
            <w:r w:rsidR="001A193C" w:rsidRPr="00C05B72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14:paraId="60A09D3B" w14:textId="7195A6C4" w:rsidR="00827AA2" w:rsidRPr="00C05B72" w:rsidRDefault="00827AA2" w:rsidP="009C20D1">
            <w:pPr>
              <w:tabs>
                <w:tab w:val="left" w:pos="12758"/>
              </w:tabs>
              <w:spacing w:before="60" w:after="60" w:line="240" w:lineRule="auto"/>
              <w:ind w:firstLine="572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C05B7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* Kết luận, nhận định:</w:t>
            </w:r>
            <w:r w:rsidR="001A193C" w:rsidRPr="00C05B7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A193C" w:rsidRPr="00C05B72">
              <w:rPr>
                <w:rFonts w:eastAsia="Calibri"/>
                <w:bCs/>
                <w:iCs/>
                <w:sz w:val="24"/>
                <w:szCs w:val="24"/>
              </w:rPr>
              <w:t>HS ghi nhớ lại kiến thức về lâm nghiệp đã học</w:t>
            </w:r>
          </w:p>
          <w:p w14:paraId="7E6B2747" w14:textId="07C2689A" w:rsidR="00BF661E" w:rsidRPr="00C05B72" w:rsidRDefault="00623166" w:rsidP="009C20D1">
            <w:pPr>
              <w:tabs>
                <w:tab w:val="left" w:pos="12758"/>
              </w:tabs>
              <w:spacing w:before="60" w:after="60" w:line="240" w:lineRule="auto"/>
              <w:ind w:firstLine="572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noProof/>
              </w:rPr>
              <w:object w:dxaOrig="1440" w:dyaOrig="1440" w14:anchorId="77A93F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55pt;margin-top:4.45pt;width:391.25pt;height:203.95pt;z-index:251659264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26" DrawAspect="Content" ObjectID="_1719415867" r:id="rId9"/>
              </w:object>
            </w:r>
          </w:p>
          <w:p w14:paraId="6FCEBD03" w14:textId="77777777" w:rsidR="00BF661E" w:rsidRPr="00C05B72" w:rsidRDefault="00BF661E" w:rsidP="009C20D1">
            <w:pPr>
              <w:tabs>
                <w:tab w:val="left" w:pos="12758"/>
              </w:tabs>
              <w:spacing w:before="60" w:after="60" w:line="240" w:lineRule="auto"/>
              <w:ind w:firstLine="572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6935FD6B" w14:textId="77777777" w:rsidR="00BF661E" w:rsidRPr="00C05B72" w:rsidRDefault="00BF661E" w:rsidP="009C20D1">
            <w:pPr>
              <w:tabs>
                <w:tab w:val="left" w:pos="12758"/>
              </w:tabs>
              <w:spacing w:before="60" w:after="60" w:line="240" w:lineRule="auto"/>
              <w:ind w:firstLine="572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5747F046" w14:textId="77777777" w:rsidR="00BF661E" w:rsidRPr="00C05B72" w:rsidRDefault="00BF661E" w:rsidP="009C20D1">
            <w:pPr>
              <w:tabs>
                <w:tab w:val="left" w:pos="12758"/>
              </w:tabs>
              <w:spacing w:before="60" w:after="60" w:line="240" w:lineRule="auto"/>
              <w:ind w:firstLine="572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7DD997AD" w14:textId="77777777" w:rsidR="00BF661E" w:rsidRPr="00C05B72" w:rsidRDefault="00BF661E" w:rsidP="009C20D1">
            <w:pPr>
              <w:tabs>
                <w:tab w:val="left" w:pos="12758"/>
              </w:tabs>
              <w:spacing w:before="60" w:after="60" w:line="240" w:lineRule="auto"/>
              <w:ind w:firstLine="572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26D1F210" w14:textId="015728BC" w:rsidR="00BF661E" w:rsidRPr="00C05B72" w:rsidRDefault="00BF661E" w:rsidP="009C20D1">
            <w:pPr>
              <w:tabs>
                <w:tab w:val="left" w:pos="12758"/>
              </w:tabs>
              <w:spacing w:before="60" w:after="60" w:line="240" w:lineRule="auto"/>
              <w:ind w:firstLine="572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4833872E" w14:textId="77777777" w:rsidR="00BF661E" w:rsidRPr="00C05B72" w:rsidRDefault="00BF661E" w:rsidP="00A457F7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</w:p>
          <w:p w14:paraId="7BD5CDA1" w14:textId="77777777" w:rsidR="00BF661E" w:rsidRPr="00C05B72" w:rsidRDefault="00BF661E" w:rsidP="00A457F7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</w:p>
          <w:p w14:paraId="543EA0CF" w14:textId="77777777" w:rsidR="00BF661E" w:rsidRPr="00C05B72" w:rsidRDefault="00BF661E" w:rsidP="00A457F7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</w:p>
          <w:p w14:paraId="01AC00D7" w14:textId="77777777" w:rsidR="00BF661E" w:rsidRPr="00C05B72" w:rsidRDefault="00BF661E" w:rsidP="00A457F7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</w:p>
          <w:p w14:paraId="3EA8F134" w14:textId="77777777" w:rsidR="00BF661E" w:rsidRPr="00C05B72" w:rsidRDefault="00BF661E" w:rsidP="00A457F7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</w:p>
          <w:p w14:paraId="723A1B1A" w14:textId="77777777" w:rsidR="00BF661E" w:rsidRPr="00C05B72" w:rsidRDefault="00BF661E" w:rsidP="00A457F7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</w:p>
          <w:p w14:paraId="3A2EA2AA" w14:textId="77777777" w:rsidR="00BF661E" w:rsidRPr="00C05B72" w:rsidRDefault="00BF661E" w:rsidP="00A457F7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</w:p>
          <w:p w14:paraId="14A24633" w14:textId="43FC4ABE" w:rsidR="00827AA2" w:rsidRPr="00C05B72" w:rsidRDefault="00827AA2" w:rsidP="00A457F7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  <w:r w:rsidRPr="00C05B72">
              <w:rPr>
                <w:b/>
                <w:bCs/>
                <w:kern w:val="24"/>
                <w:sz w:val="24"/>
                <w:szCs w:val="24"/>
              </w:rPr>
              <w:t xml:space="preserve">Hoạt động 2. </w:t>
            </w:r>
            <w:r w:rsidR="001A193C" w:rsidRPr="00C05B72">
              <w:rPr>
                <w:b/>
                <w:bCs/>
                <w:kern w:val="24"/>
                <w:sz w:val="24"/>
                <w:szCs w:val="24"/>
              </w:rPr>
              <w:t>Hệ thống hóa kiến thức</w:t>
            </w:r>
          </w:p>
          <w:p w14:paraId="3DD9E301" w14:textId="6CFEB13E" w:rsidR="00A7202C" w:rsidRPr="00C05B72" w:rsidRDefault="00C54459" w:rsidP="00A7202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kern w:val="24"/>
                <w:sz w:val="24"/>
                <w:szCs w:val="24"/>
              </w:rPr>
            </w:pPr>
            <w:r w:rsidRPr="00C05B72">
              <w:rPr>
                <w:b/>
                <w:bCs/>
                <w:kern w:val="24"/>
                <w:sz w:val="24"/>
                <w:szCs w:val="24"/>
              </w:rPr>
              <w:t xml:space="preserve">a) </w:t>
            </w:r>
            <w:r w:rsidR="00A7202C" w:rsidRPr="00C05B72">
              <w:rPr>
                <w:b/>
                <w:bCs/>
                <w:kern w:val="24"/>
                <w:sz w:val="24"/>
                <w:szCs w:val="24"/>
              </w:rPr>
              <w:t xml:space="preserve"> Mục tiêu</w:t>
            </w:r>
            <w:r w:rsidR="001A193C" w:rsidRPr="00C05B72">
              <w:rPr>
                <w:b/>
                <w:bCs/>
                <w:kern w:val="24"/>
                <w:sz w:val="24"/>
                <w:szCs w:val="24"/>
              </w:rPr>
              <w:t xml:space="preserve">: </w:t>
            </w:r>
            <w:r w:rsidR="001A193C" w:rsidRPr="00C05B72">
              <w:rPr>
                <w:sz w:val="24"/>
                <w:szCs w:val="24"/>
              </w:rPr>
              <w:t>HS khắc sâu kiến thức cần nhớ ở chương 3 về lâm nghiệp</w:t>
            </w:r>
          </w:p>
          <w:p w14:paraId="6AE673C1" w14:textId="338E4887" w:rsidR="00A7202C" w:rsidRPr="00C05B72" w:rsidRDefault="00A7202C" w:rsidP="00A7202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eastAsia="Calibri"/>
                <w:b/>
                <w:kern w:val="24"/>
                <w:sz w:val="24"/>
                <w:szCs w:val="24"/>
              </w:rPr>
            </w:pPr>
            <w:r w:rsidRPr="00C05B72">
              <w:rPr>
                <w:rFonts w:eastAsia="Calibri"/>
                <w:b/>
                <w:kern w:val="24"/>
                <w:sz w:val="24"/>
                <w:szCs w:val="24"/>
              </w:rPr>
              <w:t>b) Nội dung:</w:t>
            </w:r>
            <w:r w:rsidR="001A193C" w:rsidRPr="00C05B72">
              <w:rPr>
                <w:rFonts w:eastAsia="Calibri"/>
                <w:b/>
                <w:kern w:val="24"/>
                <w:sz w:val="24"/>
                <w:szCs w:val="24"/>
              </w:rPr>
              <w:t xml:space="preserve"> </w:t>
            </w:r>
            <w:r w:rsidR="001A193C" w:rsidRPr="00C05B72">
              <w:rPr>
                <w:sz w:val="24"/>
                <w:szCs w:val="24"/>
              </w:rPr>
              <w:t>Ôn lại các kiến thức ở chương lâm nghiệp về rừng ở Việt Nam, trồng, chăm sóc, bảo vệ rừng.</w:t>
            </w:r>
          </w:p>
          <w:p w14:paraId="25F39D83" w14:textId="74812D38" w:rsidR="00A7202C" w:rsidRPr="00D32113" w:rsidRDefault="00A7202C" w:rsidP="00A7202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C05B72">
              <w:rPr>
                <w:rFonts w:eastAsia="Calibri"/>
                <w:b/>
                <w:kern w:val="24"/>
                <w:sz w:val="24"/>
                <w:szCs w:val="24"/>
              </w:rPr>
              <w:t>c) Sản phẩm dự kiến:</w:t>
            </w:r>
            <w:r w:rsidR="001A193C" w:rsidRPr="00C05B72">
              <w:rPr>
                <w:rFonts w:eastAsia="Calibri"/>
                <w:b/>
                <w:kern w:val="24"/>
                <w:sz w:val="24"/>
                <w:szCs w:val="24"/>
              </w:rPr>
              <w:t xml:space="preserve"> </w:t>
            </w:r>
            <w:r w:rsidR="001A193C" w:rsidRPr="00D32113">
              <w:rPr>
                <w:rFonts w:eastAsia="Calibri"/>
                <w:kern w:val="24"/>
                <w:sz w:val="24"/>
                <w:szCs w:val="24"/>
              </w:rPr>
              <w:t>Sơ đồ hệ thống kiến thức về rừng Việt Nam, trồng, chăm sóc và bảo vệ rừng.</w:t>
            </w:r>
          </w:p>
          <w:p w14:paraId="0DEE81BC" w14:textId="77777777" w:rsidR="00A7202C" w:rsidRPr="00C05B72" w:rsidRDefault="00A7202C" w:rsidP="00A7202C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eastAsia="Calibri"/>
                <w:b/>
                <w:kern w:val="24"/>
                <w:sz w:val="24"/>
                <w:szCs w:val="24"/>
              </w:rPr>
            </w:pPr>
            <w:r w:rsidRPr="00C05B72">
              <w:rPr>
                <w:rFonts w:eastAsia="Calibri"/>
                <w:b/>
                <w:kern w:val="24"/>
                <w:sz w:val="24"/>
                <w:szCs w:val="24"/>
              </w:rPr>
              <w:t>d) Tổ chức hoạt động dạy học</w:t>
            </w:r>
          </w:p>
          <w:p w14:paraId="11F3C64B" w14:textId="3D2D8F8C" w:rsidR="00A7202C" w:rsidRPr="00C05B72" w:rsidRDefault="00A7202C" w:rsidP="00A7202C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>* Giao nhiệm vụ học tập:</w:t>
            </w:r>
            <w:r w:rsidR="001A193C" w:rsidRPr="00C05B72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1A193C" w:rsidRPr="00C05B72">
              <w:rPr>
                <w:rFonts w:eastAsia="Calibri"/>
                <w:sz w:val="24"/>
                <w:szCs w:val="24"/>
              </w:rPr>
              <w:t>2 tổ thành 1 nhóm</w:t>
            </w:r>
            <w:r w:rsidR="006B69B9" w:rsidRPr="00C05B72">
              <w:rPr>
                <w:rFonts w:eastAsia="Calibri"/>
                <w:sz w:val="24"/>
                <w:szCs w:val="24"/>
              </w:rPr>
              <w:t>, mỗi nhóm phân công trưởng nhóm, thư kí, người thuyết trình để thực hiện nhiệm vụ</w:t>
            </w:r>
            <w:r w:rsidR="001A193C" w:rsidRPr="00C05B72">
              <w:rPr>
                <w:rFonts w:eastAsia="Calibri"/>
                <w:sz w:val="24"/>
                <w:szCs w:val="24"/>
              </w:rPr>
              <w:t xml:space="preserve"> hệ thống lại kiến thức đã học dưới dạng sơ đồ đơn giản, ngắn gọn, dễ hiểu</w:t>
            </w:r>
            <w:r w:rsidR="00BF661E" w:rsidRPr="00C05B72">
              <w:rPr>
                <w:rFonts w:eastAsia="Calibri"/>
                <w:sz w:val="24"/>
                <w:szCs w:val="24"/>
              </w:rPr>
              <w:t xml:space="preserve"> (HS hoạt động nhóm hoàn thành ở nhà)</w:t>
            </w:r>
            <w:r w:rsidR="001A193C" w:rsidRPr="00C05B72">
              <w:rPr>
                <w:rFonts w:eastAsia="Calibri"/>
                <w:sz w:val="24"/>
                <w:szCs w:val="24"/>
              </w:rPr>
              <w:t>. Nhóm 1 về Rừng ở Việt Nam, nhóm 2 về trồng, chăm sóc và bảo vệ rừng.</w:t>
            </w:r>
          </w:p>
          <w:p w14:paraId="500AD92D" w14:textId="67EA4E60" w:rsidR="00A7202C" w:rsidRPr="00C05B72" w:rsidRDefault="00A7202C" w:rsidP="00A7202C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>* Thực hiện nhiệm vụ:</w:t>
            </w:r>
            <w:r w:rsidR="001A193C" w:rsidRPr="00C05B72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1A193C" w:rsidRPr="00C05B72">
              <w:rPr>
                <w:rFonts w:eastAsia="Calibri"/>
                <w:sz w:val="24"/>
                <w:szCs w:val="24"/>
              </w:rPr>
              <w:t>Các thành viên trong nhóm cùng nhau hình thành ý tưởng và thực hiện</w:t>
            </w:r>
            <w:r w:rsidR="00BF661E" w:rsidRPr="00C05B72">
              <w:rPr>
                <w:rFonts w:eastAsia="Calibri"/>
                <w:sz w:val="24"/>
                <w:szCs w:val="24"/>
              </w:rPr>
              <w:t xml:space="preserve"> (Thực hiện ở nhà)</w:t>
            </w:r>
          </w:p>
          <w:p w14:paraId="4FBFCAA8" w14:textId="467EE5C0" w:rsidR="007E75CE" w:rsidRPr="00C05B72" w:rsidRDefault="00A7202C" w:rsidP="007E75CE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>* Báo cáo, thảo luận:</w:t>
            </w:r>
            <w:r w:rsidR="001A193C" w:rsidRPr="00C05B72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1A193C" w:rsidRPr="00C05B72">
              <w:rPr>
                <w:rFonts w:eastAsia="Calibri"/>
                <w:sz w:val="24"/>
                <w:szCs w:val="24"/>
              </w:rPr>
              <w:t xml:space="preserve">Đại diện nhóm báo cáo </w:t>
            </w:r>
            <w:r w:rsidR="00BF661E" w:rsidRPr="00C05B72">
              <w:rPr>
                <w:rFonts w:eastAsia="Calibri"/>
                <w:sz w:val="24"/>
                <w:szCs w:val="24"/>
              </w:rPr>
              <w:t xml:space="preserve">kết </w:t>
            </w:r>
            <w:r w:rsidR="007E75CE" w:rsidRPr="00C05B72">
              <w:rPr>
                <w:rFonts w:eastAsia="Calibri"/>
                <w:sz w:val="24"/>
                <w:szCs w:val="24"/>
              </w:rPr>
              <w:t xml:space="preserve">quả </w:t>
            </w:r>
            <w:r w:rsidR="00BF661E" w:rsidRPr="00C05B72">
              <w:rPr>
                <w:rFonts w:eastAsia="Calibri"/>
                <w:sz w:val="24"/>
                <w:szCs w:val="24"/>
              </w:rPr>
              <w:t xml:space="preserve">thảo luận </w:t>
            </w:r>
            <w:r w:rsidR="007E75CE" w:rsidRPr="00C05B72">
              <w:rPr>
                <w:rFonts w:eastAsia="Calibri"/>
                <w:sz w:val="24"/>
                <w:szCs w:val="24"/>
              </w:rPr>
              <w:t>của nhóm</w:t>
            </w:r>
          </w:p>
          <w:p w14:paraId="0BCE7430" w14:textId="4DDD5D0A" w:rsidR="007E75CE" w:rsidRPr="00C05B72" w:rsidRDefault="007E75CE" w:rsidP="007E75CE">
            <w:pPr>
              <w:tabs>
                <w:tab w:val="left" w:pos="12758"/>
              </w:tabs>
              <w:spacing w:before="60" w:after="60" w:line="240" w:lineRule="auto"/>
              <w:ind w:firstLine="572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C05B7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* Kết luận, nhận định: </w:t>
            </w:r>
            <w:r w:rsidRPr="00C05B72">
              <w:rPr>
                <w:rFonts w:eastAsia="Calibri"/>
                <w:bCs/>
                <w:iCs/>
                <w:sz w:val="24"/>
                <w:szCs w:val="24"/>
              </w:rPr>
              <w:t xml:space="preserve">GV nhận xét và hệ thống hóa kiến thức </w:t>
            </w:r>
            <w:r w:rsidR="00BF661E" w:rsidRPr="00C05B72">
              <w:rPr>
                <w:rFonts w:eastAsia="Calibri"/>
                <w:bCs/>
                <w:iCs/>
                <w:sz w:val="24"/>
                <w:szCs w:val="24"/>
              </w:rPr>
              <w:t xml:space="preserve">bằng sơ đồ </w:t>
            </w:r>
            <w:r w:rsidRPr="00C05B72">
              <w:rPr>
                <w:rFonts w:eastAsia="Calibri"/>
                <w:bCs/>
                <w:iCs/>
                <w:sz w:val="24"/>
                <w:szCs w:val="24"/>
              </w:rPr>
              <w:t>để</w:t>
            </w:r>
            <w:r w:rsidR="00BF661E" w:rsidRPr="00C05B72">
              <w:rPr>
                <w:rFonts w:eastAsia="Calibri"/>
                <w:bCs/>
                <w:iCs/>
                <w:sz w:val="24"/>
                <w:szCs w:val="24"/>
              </w:rPr>
              <w:t xml:space="preserve"> HS khắc sâu kiến thức</w:t>
            </w:r>
          </w:p>
          <w:p w14:paraId="2ECFEE36" w14:textId="122D8DE0" w:rsidR="00A7202C" w:rsidRPr="00C05B72" w:rsidRDefault="007E75CE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  <w:r w:rsidRPr="00C05B72">
              <w:rPr>
                <w:b/>
                <w:bCs/>
                <w:kern w:val="24"/>
                <w:sz w:val="24"/>
                <w:szCs w:val="24"/>
              </w:rPr>
              <w:t>Nội dung cốt lõi:</w:t>
            </w:r>
            <w:r w:rsidRPr="00C05B72">
              <w:rPr>
                <w:rFonts w:eastAsia="Calibri" w:cs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="00BF661E" w:rsidRPr="00C05B72">
              <w:rPr>
                <w:rFonts w:eastAsia="Calibri" w:cs="Times New Roman"/>
                <w:bCs/>
                <w:kern w:val="24"/>
                <w:sz w:val="24"/>
                <w:szCs w:val="24"/>
              </w:rPr>
              <w:t>Sơ đồ hệ thống hóa kiến thức</w:t>
            </w:r>
            <w:r w:rsidR="00235997" w:rsidRPr="00C05B72">
              <w:rPr>
                <w:rFonts w:eastAsia="Calibri" w:cs="Times New Roman"/>
                <w:bCs/>
                <w:kern w:val="24"/>
                <w:sz w:val="24"/>
                <w:szCs w:val="24"/>
              </w:rPr>
              <w:t xml:space="preserve"> (SGK/48)</w:t>
            </w:r>
          </w:p>
          <w:p w14:paraId="583326AF" w14:textId="77777777" w:rsidR="000621F4" w:rsidRPr="00C05B72" w:rsidRDefault="000621F4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</w:p>
          <w:p w14:paraId="3D5FEC0E" w14:textId="77777777" w:rsidR="000621F4" w:rsidRPr="00C05B72" w:rsidRDefault="000621F4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</w:p>
          <w:p w14:paraId="23EF9ED1" w14:textId="77777777" w:rsidR="000621F4" w:rsidRPr="00C05B72" w:rsidRDefault="000621F4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</w:p>
          <w:p w14:paraId="3AAC8793" w14:textId="77777777" w:rsidR="000621F4" w:rsidRPr="00C05B72" w:rsidRDefault="000621F4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</w:p>
          <w:p w14:paraId="07D9EF78" w14:textId="77777777" w:rsidR="000621F4" w:rsidRPr="00C05B72" w:rsidRDefault="000621F4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</w:p>
          <w:p w14:paraId="4EC472A2" w14:textId="77777777" w:rsidR="000621F4" w:rsidRPr="00C05B72" w:rsidRDefault="000621F4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</w:p>
          <w:p w14:paraId="616E98DA" w14:textId="77777777" w:rsidR="000621F4" w:rsidRPr="00C05B72" w:rsidRDefault="000621F4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</w:p>
          <w:p w14:paraId="6AEAC187" w14:textId="77777777" w:rsidR="000621F4" w:rsidRPr="00C05B72" w:rsidRDefault="000621F4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</w:p>
          <w:p w14:paraId="4B0F4C2E" w14:textId="77777777" w:rsidR="000621F4" w:rsidRPr="00C05B72" w:rsidRDefault="000621F4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</w:p>
          <w:p w14:paraId="24EA6F88" w14:textId="77777777" w:rsidR="000621F4" w:rsidRPr="00C05B72" w:rsidRDefault="000621F4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</w:p>
          <w:p w14:paraId="362176FA" w14:textId="30E4556D" w:rsidR="00455C07" w:rsidRPr="00C05B72" w:rsidRDefault="004C2891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2AE1409" wp14:editId="48E5322F">
                      <wp:simplePos x="0" y="0"/>
                      <wp:positionH relativeFrom="column">
                        <wp:posOffset>2491201</wp:posOffset>
                      </wp:positionH>
                      <wp:positionV relativeFrom="paragraph">
                        <wp:posOffset>139149</wp:posOffset>
                      </wp:positionV>
                      <wp:extent cx="0" cy="1035170"/>
                      <wp:effectExtent l="0" t="0" r="19050" b="12700"/>
                      <wp:wrapNone/>
                      <wp:docPr id="3180" name="Straight Connector 3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351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FDFA67" id="Straight Connector 3180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15pt,10.95pt" to="196.1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034689C" wp14:editId="5F0AAEF6">
                      <wp:simplePos x="0" y="0"/>
                      <wp:positionH relativeFrom="column">
                        <wp:posOffset>2491201</wp:posOffset>
                      </wp:positionH>
                      <wp:positionV relativeFrom="paragraph">
                        <wp:posOffset>139149</wp:posOffset>
                      </wp:positionV>
                      <wp:extent cx="335915" cy="1"/>
                      <wp:effectExtent l="0" t="76200" r="26035" b="114300"/>
                      <wp:wrapNone/>
                      <wp:docPr id="3176" name="Straight Arrow Connector 3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91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50D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76" o:spid="_x0000_s1026" type="#_x0000_t32" style="position:absolute;margin-left:196.15pt;margin-top:10.95pt;width:26.45pt;height:0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" strokecolor="#70ad47 [3209]" strokeweight=".5pt">
                      <v:stroke endarrow="open" joinstyle="miter"/>
                    </v:shape>
                  </w:pict>
                </mc:Fallback>
              </mc:AlternateContent>
            </w:r>
            <w:r w:rsidR="00455C07"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0BF6F6" wp14:editId="0BD26DAF">
                      <wp:simplePos x="0" y="0"/>
                      <wp:positionH relativeFrom="column">
                        <wp:posOffset>2827631</wp:posOffset>
                      </wp:positionH>
                      <wp:positionV relativeFrom="paragraph">
                        <wp:posOffset>18380</wp:posOffset>
                      </wp:positionV>
                      <wp:extent cx="2932981" cy="284672"/>
                      <wp:effectExtent l="0" t="0" r="20320" b="2032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981" cy="28467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4764A8" w14:textId="73BC32F6" w:rsidR="00455C07" w:rsidRDefault="00455C07" w:rsidP="00455C07">
                                  <w:r>
                                    <w:t>Cung cấp oxygen, thu nhân carbon dioxide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BF6F6" id="Rectangle 7" o:spid="_x0000_s1026" style="position:absolute;left:0;text-align:left;margin-left:222.65pt;margin-top:1.45pt;width:230.9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" fillcolor="white [3201]" strokecolor="#70ad47 [3209]" strokeweight="1pt">
                      <v:textbox>
                        <w:txbxContent>
                          <w:p w14:paraId="204764A8" w14:textId="73BC32F6" w:rsidR="00455C07" w:rsidRDefault="00455C07" w:rsidP="00455C07">
                            <w:r>
                              <w:t>Cung cấp oxygen, thu nhân carbon dioxide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DE1D80" w14:textId="20C5865E" w:rsidR="00455C07" w:rsidRPr="00C05B72" w:rsidRDefault="00455C07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D2E4E7" wp14:editId="54C094EC">
                      <wp:simplePos x="0" y="0"/>
                      <wp:positionH relativeFrom="column">
                        <wp:posOffset>2823845</wp:posOffset>
                      </wp:positionH>
                      <wp:positionV relativeFrom="paragraph">
                        <wp:posOffset>146050</wp:posOffset>
                      </wp:positionV>
                      <wp:extent cx="2932430" cy="284480"/>
                      <wp:effectExtent l="0" t="0" r="20320" b="2032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430" cy="284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9496DB" w14:textId="472F54BF" w:rsidR="00455C07" w:rsidRDefault="00455C07" w:rsidP="00455C07">
                                  <w:r>
                                    <w:t>Chắn gió, che chở cho đất liền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2E4E7" id="Rectangle 8" o:spid="_x0000_s1027" style="position:absolute;left:0;text-align:left;margin-left:222.35pt;margin-top:11.5pt;width:230.9pt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" fillcolor="white [3201]" strokecolor="#70ad47 [3209]" strokeweight="1pt">
                      <v:textbox>
                        <w:txbxContent>
                          <w:p w14:paraId="6B9496DB" w14:textId="472F54BF" w:rsidR="00455C07" w:rsidRDefault="00455C07" w:rsidP="00455C07">
                            <w:r>
                              <w:t>Chắn gió, che chở cho đất liền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1E98AF" w14:textId="4CD6260C" w:rsidR="00455C07" w:rsidRPr="00C05B72" w:rsidRDefault="004C2891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B8B186" wp14:editId="02D202F6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99695</wp:posOffset>
                      </wp:positionV>
                      <wp:extent cx="845185" cy="301625"/>
                      <wp:effectExtent l="0" t="0" r="12065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185" cy="301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DCBAD2" w14:textId="78FE048F" w:rsidR="00455C07" w:rsidRDefault="00455C07" w:rsidP="00455C07">
                                  <w:pPr>
                                    <w:jc w:val="center"/>
                                  </w:pPr>
                                  <w:r>
                                    <w:t>Vai trò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8B186" id="Rectangle 5" o:spid="_x0000_s1028" style="position:absolute;left:0;text-align:left;margin-left:113.95pt;margin-top:7.85pt;width:66.55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" fillcolor="white [3201]" strokecolor="#70ad47 [3209]" strokeweight="1pt">
                      <v:textbox>
                        <w:txbxContent>
                          <w:p w14:paraId="41DCBAD2" w14:textId="78FE048F" w:rsidR="00455C07" w:rsidRDefault="00455C07" w:rsidP="00455C07">
                            <w:pPr>
                              <w:jc w:val="center"/>
                            </w:pPr>
                            <w:r>
                              <w:t>Vai trò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67B28BF" wp14:editId="4E7E8AAD">
                      <wp:simplePos x="0" y="0"/>
                      <wp:positionH relativeFrom="column">
                        <wp:posOffset>2488745</wp:posOffset>
                      </wp:positionH>
                      <wp:positionV relativeFrom="paragraph">
                        <wp:posOffset>54526</wp:posOffset>
                      </wp:positionV>
                      <wp:extent cx="335915" cy="1"/>
                      <wp:effectExtent l="0" t="76200" r="26035" b="114300"/>
                      <wp:wrapNone/>
                      <wp:docPr id="3177" name="Straight Arrow Connector 3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91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361E5" id="Straight Arrow Connector 3177" o:spid="_x0000_s1026" type="#_x0000_t32" style="position:absolute;margin-left:195.95pt;margin-top:4.3pt;width:26.45pt;height:0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" strokecolor="#70ad47 [3209]" strokeweight=".5pt">
                      <v:stroke endarrow="open" joinstyle="miter"/>
                    </v:shape>
                  </w:pict>
                </mc:Fallback>
              </mc:AlternateContent>
            </w:r>
          </w:p>
          <w:p w14:paraId="20D43B9B" w14:textId="7F4F26B8" w:rsidR="00455C07" w:rsidRPr="00C05B72" w:rsidRDefault="000621F4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A8D58F5" wp14:editId="2EBDD1D9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6985</wp:posOffset>
                      </wp:positionV>
                      <wp:extent cx="323850" cy="1270"/>
                      <wp:effectExtent l="0" t="0" r="19050" b="3683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B7D91F" id="Straight Connector 6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.55pt" to="113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323C1E1" wp14:editId="2EEF59F0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6985</wp:posOffset>
                      </wp:positionV>
                      <wp:extent cx="0" cy="5780405"/>
                      <wp:effectExtent l="0" t="0" r="19050" b="10795"/>
                      <wp:wrapNone/>
                      <wp:docPr id="3188" name="Straight Connector 3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804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913F4" id="Straight Connector 3188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pt,.55pt" to="88.2pt,4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C2891"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D1FC121" wp14:editId="7585FF93">
                      <wp:simplePos x="0" y="0"/>
                      <wp:positionH relativeFrom="column">
                        <wp:posOffset>2292590</wp:posOffset>
                      </wp:positionH>
                      <wp:positionV relativeFrom="paragraph">
                        <wp:posOffset>59786</wp:posOffset>
                      </wp:positionV>
                      <wp:extent cx="198611" cy="0"/>
                      <wp:effectExtent l="0" t="0" r="11430" b="19050"/>
                      <wp:wrapNone/>
                      <wp:docPr id="3181" name="Straight Connector 3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6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D23DBE" id="Straight Connector 3181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5pt,4.7pt" to="196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C2891"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7920B7F" wp14:editId="430FFD4C">
                      <wp:simplePos x="0" y="0"/>
                      <wp:positionH relativeFrom="column">
                        <wp:posOffset>2505339</wp:posOffset>
                      </wp:positionH>
                      <wp:positionV relativeFrom="paragraph">
                        <wp:posOffset>186055</wp:posOffset>
                      </wp:positionV>
                      <wp:extent cx="335915" cy="1"/>
                      <wp:effectExtent l="0" t="76200" r="26035" b="114300"/>
                      <wp:wrapNone/>
                      <wp:docPr id="3178" name="Straight Arrow Connector 3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91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9660F" id="Straight Arrow Connector 3178" o:spid="_x0000_s1026" type="#_x0000_t32" style="position:absolute;margin-left:197.25pt;margin-top:14.65pt;width:26.45pt;height:0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" strokecolor="#70ad47 [3209]" strokeweight=".5pt">
                      <v:stroke endarrow="open" joinstyle="miter"/>
                    </v:shape>
                  </w:pict>
                </mc:Fallback>
              </mc:AlternateContent>
            </w:r>
            <w:r w:rsidR="00455C07"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5464B3" wp14:editId="53209B7B">
                      <wp:simplePos x="0" y="0"/>
                      <wp:positionH relativeFrom="column">
                        <wp:posOffset>2824144</wp:posOffset>
                      </wp:positionH>
                      <wp:positionV relativeFrom="paragraph">
                        <wp:posOffset>56311</wp:posOffset>
                      </wp:positionV>
                      <wp:extent cx="2932981" cy="284672"/>
                      <wp:effectExtent l="0" t="0" r="20320" b="2032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981" cy="28467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D31101" w14:textId="16A11C92" w:rsidR="00455C07" w:rsidRDefault="00455C07" w:rsidP="00455C07">
                                  <w:r>
                                    <w:t>Hạn chế sạt lở đất và lũ lụt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464B3" id="Rectangle 9" o:spid="_x0000_s1029" style="position:absolute;left:0;text-align:left;margin-left:222.35pt;margin-top:4.45pt;width:230.95pt;height:2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" fillcolor="white [3201]" strokecolor="#70ad47 [3209]" strokeweight="1pt">
                      <v:textbox>
                        <w:txbxContent>
                          <w:p w14:paraId="7DD31101" w14:textId="16A11C92" w:rsidR="00455C07" w:rsidRDefault="00455C07" w:rsidP="00455C07">
                            <w:r>
                              <w:t>Hạn chế sạt lở đất và lũ lụt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FF6E79" w14:textId="6A2E8E0F" w:rsidR="00455C07" w:rsidRPr="00C05B72" w:rsidRDefault="00455C07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0F0DBF" wp14:editId="170CC9AA">
                      <wp:simplePos x="0" y="0"/>
                      <wp:positionH relativeFrom="column">
                        <wp:posOffset>2823845</wp:posOffset>
                      </wp:positionH>
                      <wp:positionV relativeFrom="paragraph">
                        <wp:posOffset>187960</wp:posOffset>
                      </wp:positionV>
                      <wp:extent cx="2932430" cy="284480"/>
                      <wp:effectExtent l="0" t="0" r="20320" b="2032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430" cy="284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D1C10A" w14:textId="273B697E" w:rsidR="00455C07" w:rsidRDefault="00455C07" w:rsidP="00455C07">
                                  <w:r>
                                    <w:t>Phục vụ sản xuất và nghiên cứu khoa học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F0DBF" id="Rectangle 10" o:spid="_x0000_s1030" style="position:absolute;left:0;text-align:left;margin-left:222.35pt;margin-top:14.8pt;width:230.9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" fillcolor="white [3201]" strokecolor="#70ad47 [3209]" strokeweight="1pt">
                      <v:textbox>
                        <w:txbxContent>
                          <w:p w14:paraId="3DD1C10A" w14:textId="273B697E" w:rsidR="00455C07" w:rsidRDefault="00455C07" w:rsidP="00455C07">
                            <w:r>
                              <w:t>Phục vụ sản xuất và nghiên cứu khoa học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3DBE2C" w14:textId="297783F7" w:rsidR="00455C07" w:rsidRPr="00C05B72" w:rsidRDefault="004C2891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4FE7DA3" wp14:editId="067D767C">
                      <wp:simplePos x="0" y="0"/>
                      <wp:positionH relativeFrom="column">
                        <wp:posOffset>2488230</wp:posOffset>
                      </wp:positionH>
                      <wp:positionV relativeFrom="paragraph">
                        <wp:posOffset>104559</wp:posOffset>
                      </wp:positionV>
                      <wp:extent cx="335915" cy="1"/>
                      <wp:effectExtent l="0" t="76200" r="26035" b="114300"/>
                      <wp:wrapNone/>
                      <wp:docPr id="3179" name="Straight Arrow Connector 3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91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A8479" id="Straight Arrow Connector 3179" o:spid="_x0000_s1026" type="#_x0000_t32" style="position:absolute;margin-left:195.9pt;margin-top:8.25pt;width:26.45pt;height:0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" strokecolor="#70ad47 [3209]" strokeweight=".5pt">
                      <v:stroke endarrow="open" joinstyle="miter"/>
                    </v:shape>
                  </w:pict>
                </mc:Fallback>
              </mc:AlternateContent>
            </w:r>
          </w:p>
          <w:p w14:paraId="3DB569E3" w14:textId="360CCB3C" w:rsidR="00455C07" w:rsidRPr="00C05B72" w:rsidRDefault="00455C07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DBA729" wp14:editId="04CC5534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137160</wp:posOffset>
                      </wp:positionV>
                      <wp:extent cx="2932430" cy="284480"/>
                      <wp:effectExtent l="0" t="0" r="20320" b="2032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430" cy="284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55C4D8" w14:textId="71A12C97" w:rsidR="00455C07" w:rsidRDefault="00455C07" w:rsidP="00455C07">
                                  <w:r>
                                    <w:t>Rừng sản xuất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BA729" id="Rectangle 12" o:spid="_x0000_s1031" style="position:absolute;left:0;text-align:left;margin-left:222.8pt;margin-top:10.8pt;width:230.9pt;height:2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" fillcolor="white [3201]" strokecolor="#70ad47 [3209]" strokeweight="1pt">
                      <v:textbox>
                        <w:txbxContent>
                          <w:p w14:paraId="4055C4D8" w14:textId="71A12C97" w:rsidR="00455C07" w:rsidRDefault="00455C07" w:rsidP="00455C07">
                            <w:r>
                              <w:t>Rừng sản xuất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86F8BB" w14:textId="229BBD06" w:rsidR="00BF661E" w:rsidRPr="00C05B72" w:rsidRDefault="004C2891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D76C4C8" wp14:editId="224E82A6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59690</wp:posOffset>
                      </wp:positionV>
                      <wp:extent cx="0" cy="663575"/>
                      <wp:effectExtent l="0" t="0" r="19050" b="22225"/>
                      <wp:wrapNone/>
                      <wp:docPr id="3182" name="Straight Connector 3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3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88CB2" id="Straight Connector 318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4pt,4.7pt" to="197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A40854B" wp14:editId="4BAF61FA">
                      <wp:simplePos x="0" y="0"/>
                      <wp:positionH relativeFrom="column">
                        <wp:posOffset>2509784</wp:posOffset>
                      </wp:positionH>
                      <wp:positionV relativeFrom="paragraph">
                        <wp:posOffset>62230</wp:posOffset>
                      </wp:positionV>
                      <wp:extent cx="335915" cy="0"/>
                      <wp:effectExtent l="0" t="76200" r="26035" b="114300"/>
                      <wp:wrapNone/>
                      <wp:docPr id="3183" name="Straight Arrow Connector 3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9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F9F77" id="Straight Arrow Connector 3183" o:spid="_x0000_s1026" type="#_x0000_t32" style="position:absolute;margin-left:197.6pt;margin-top:4.9pt;width:26.45pt;height:0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" strokecolor="#70ad47 [3209]" strokeweight=".5pt">
                      <v:stroke endarrow="open" joinstyle="miter"/>
                    </v:shape>
                  </w:pict>
                </mc:Fallback>
              </mc:AlternateContent>
            </w: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76027A" wp14:editId="6F45AB15">
                      <wp:simplePos x="0" y="0"/>
                      <wp:positionH relativeFrom="column">
                        <wp:posOffset>1454414</wp:posOffset>
                      </wp:positionH>
                      <wp:positionV relativeFrom="paragraph">
                        <wp:posOffset>137795</wp:posOffset>
                      </wp:positionV>
                      <wp:extent cx="845185" cy="474345"/>
                      <wp:effectExtent l="0" t="0" r="12065" b="2095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185" cy="474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B34803" w14:textId="178658D7" w:rsidR="00455C07" w:rsidRDefault="00455C07" w:rsidP="00455C07">
                                  <w:pPr>
                                    <w:jc w:val="center"/>
                                  </w:pPr>
                                  <w:r>
                                    <w:t>Các loại rừng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6027A" id="Rectangle 11" o:spid="_x0000_s1032" style="position:absolute;left:0;text-align:left;margin-left:114.5pt;margin-top:10.85pt;width:66.55pt;height:3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" fillcolor="white [3201]" strokecolor="#70ad47 [3209]" strokeweight="1pt">
                      <v:textbox>
                        <w:txbxContent>
                          <w:p w14:paraId="24B34803" w14:textId="178658D7" w:rsidR="00455C07" w:rsidRDefault="00455C07" w:rsidP="00455C07">
                            <w:pPr>
                              <w:jc w:val="center"/>
                            </w:pPr>
                            <w:r>
                              <w:t>Các loại rừng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010290" w14:textId="6951EBF7" w:rsidR="00BF661E" w:rsidRPr="00C05B72" w:rsidRDefault="000621F4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6D64E55" wp14:editId="3740D2D5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170180</wp:posOffset>
                      </wp:positionV>
                      <wp:extent cx="247650" cy="0"/>
                      <wp:effectExtent l="0" t="0" r="19050" b="19050"/>
                      <wp:wrapNone/>
                      <wp:docPr id="3218" name="Straight Connector 3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B1EE5" id="Straight Connector 3218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7pt,13.4pt" to="88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AF3A3D9" wp14:editId="00DFED99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65405</wp:posOffset>
                      </wp:positionV>
                      <wp:extent cx="323850" cy="0"/>
                      <wp:effectExtent l="0" t="0" r="19050" b="19050"/>
                      <wp:wrapNone/>
                      <wp:docPr id="3217" name="Straight Connector 3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51336C" id="Straight Connector 3217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5.15pt" to="113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14029A" wp14:editId="27C928E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-10160</wp:posOffset>
                      </wp:positionV>
                      <wp:extent cx="845185" cy="474345"/>
                      <wp:effectExtent l="0" t="0" r="12065" b="2095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185" cy="474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77FF53" w14:textId="77777777" w:rsidR="00455C07" w:rsidRDefault="00455C07" w:rsidP="00455C07">
                                  <w:pPr>
                                    <w:jc w:val="center"/>
                                  </w:pPr>
                                  <w:r>
                                    <w:t>Rừng Việt Nam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4029A" id="Rectangle 1" o:spid="_x0000_s1033" style="position:absolute;left:0;text-align:left;margin-left:2.25pt;margin-top:-.8pt;width:66.55pt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" fillcolor="white [3201]" strokecolor="#70ad47 [3209]" strokeweight="1pt">
                      <v:textbox>
                        <w:txbxContent>
                          <w:p w14:paraId="7577FF53" w14:textId="77777777" w:rsidR="00455C07" w:rsidRDefault="00455C07" w:rsidP="00455C07">
                            <w:pPr>
                              <w:jc w:val="center"/>
                            </w:pPr>
                            <w:r>
                              <w:t>Rừng Việt Nam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2891"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9DAFA19" wp14:editId="36E4F7DA">
                      <wp:simplePos x="0" y="0"/>
                      <wp:positionH relativeFrom="column">
                        <wp:posOffset>2301216</wp:posOffset>
                      </wp:positionH>
                      <wp:positionV relativeFrom="paragraph">
                        <wp:posOffset>174805</wp:posOffset>
                      </wp:positionV>
                      <wp:extent cx="207238" cy="0"/>
                      <wp:effectExtent l="0" t="0" r="21590" b="19050"/>
                      <wp:wrapNone/>
                      <wp:docPr id="3186" name="Straight Connector 3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2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878CD2" id="Straight Connector 3186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13.75pt" to="197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C2891"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0D0AA3F" wp14:editId="20E90DF5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177165</wp:posOffset>
                      </wp:positionV>
                      <wp:extent cx="335915" cy="0"/>
                      <wp:effectExtent l="0" t="76200" r="26035" b="114300"/>
                      <wp:wrapNone/>
                      <wp:docPr id="3184" name="Straight Arrow Connector 3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9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41178" id="Straight Arrow Connector 3184" o:spid="_x0000_s1026" type="#_x0000_t32" style="position:absolute;margin-left:196.3pt;margin-top:13.95pt;width:26.45pt;height:0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" strokecolor="#70ad47 [3209]" strokeweight=".5pt">
                      <v:stroke endarrow="open" joinstyle="miter"/>
                    </v:shape>
                  </w:pict>
                </mc:Fallback>
              </mc:AlternateContent>
            </w:r>
            <w:r w:rsidR="00455C07"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2D394B" wp14:editId="220C6EE9">
                      <wp:simplePos x="0" y="0"/>
                      <wp:positionH relativeFrom="column">
                        <wp:posOffset>2829596</wp:posOffset>
                      </wp:positionH>
                      <wp:positionV relativeFrom="paragraph">
                        <wp:posOffset>64890</wp:posOffset>
                      </wp:positionV>
                      <wp:extent cx="2932430" cy="284480"/>
                      <wp:effectExtent l="0" t="0" r="20320" b="2032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430" cy="284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388ED2" w14:textId="094B699C" w:rsidR="00455C07" w:rsidRDefault="00455C07" w:rsidP="00455C07">
                                  <w:r>
                                    <w:t>Rừng đặc dụng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D394B" id="Rectangle 13" o:spid="_x0000_s1034" style="position:absolute;left:0;text-align:left;margin-left:222.8pt;margin-top:5.1pt;width:230.9pt;height:2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" fillcolor="white [3201]" strokecolor="#70ad47 [3209]" strokeweight="1pt">
                      <v:textbox>
                        <w:txbxContent>
                          <w:p w14:paraId="4F388ED2" w14:textId="094B699C" w:rsidR="00455C07" w:rsidRDefault="00455C07" w:rsidP="00455C07">
                            <w:r>
                              <w:t>Rừng đặc dụng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CC3CFB" w14:textId="59874C44" w:rsidR="00BF661E" w:rsidRPr="00C05B72" w:rsidRDefault="00455C07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AD7074" wp14:editId="077BA57A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187960</wp:posOffset>
                      </wp:positionV>
                      <wp:extent cx="2932430" cy="284480"/>
                      <wp:effectExtent l="0" t="0" r="20320" b="2032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430" cy="284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1F2990" w14:textId="522F844F" w:rsidR="00455C07" w:rsidRDefault="00455C07" w:rsidP="00455C07">
                                  <w:r>
                                    <w:t>Rừng phòng hộ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D7074" id="Rectangle 14" o:spid="_x0000_s1035" style="position:absolute;left:0;text-align:left;margin-left:222.8pt;margin-top:14.8pt;width:230.9pt;height:2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" fillcolor="white [3201]" strokecolor="#70ad47 [3209]" strokeweight="1pt">
                      <v:textbox>
                        <w:txbxContent>
                          <w:p w14:paraId="2D1F2990" w14:textId="522F844F" w:rsidR="00455C07" w:rsidRDefault="00455C07" w:rsidP="00455C07">
                            <w:r>
                              <w:t>Rừng phòng hộ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4C4DE3" w14:textId="52E50E7A" w:rsidR="00BF661E" w:rsidRPr="00C05B72" w:rsidRDefault="004C2891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F99B567" wp14:editId="322B3428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94615</wp:posOffset>
                      </wp:positionV>
                      <wp:extent cx="335915" cy="0"/>
                      <wp:effectExtent l="0" t="76200" r="26035" b="114300"/>
                      <wp:wrapNone/>
                      <wp:docPr id="3185" name="Straight Arrow Connector 3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9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0EC93" id="Straight Arrow Connector 3185" o:spid="_x0000_s1026" type="#_x0000_t32" style="position:absolute;margin-left:197.7pt;margin-top:7.45pt;width:26.45pt;height:0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" strokecolor="#70ad47 [3209]" strokeweight=".5pt">
                      <v:stroke endarrow="open" joinstyle="miter"/>
                    </v:shape>
                  </w:pict>
                </mc:Fallback>
              </mc:AlternateContent>
            </w:r>
          </w:p>
          <w:p w14:paraId="1B54DC1A" w14:textId="69FCAE42" w:rsidR="00BF661E" w:rsidRPr="00C05B72" w:rsidRDefault="00BF661E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</w:p>
          <w:p w14:paraId="0EA4D0EE" w14:textId="77777777" w:rsidR="009566C9" w:rsidRPr="00C05B72" w:rsidRDefault="009566C9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</w:p>
          <w:p w14:paraId="218C94BC" w14:textId="41FAE296" w:rsidR="00BF661E" w:rsidRPr="00C05B72" w:rsidRDefault="008D3820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D30F4F1" wp14:editId="0FFECC26">
                      <wp:simplePos x="0" y="0"/>
                      <wp:positionH relativeFrom="column">
                        <wp:posOffset>2603344</wp:posOffset>
                      </wp:positionH>
                      <wp:positionV relativeFrom="paragraph">
                        <wp:posOffset>173163</wp:posOffset>
                      </wp:positionV>
                      <wp:extent cx="215661" cy="0"/>
                      <wp:effectExtent l="0" t="76200" r="13335" b="114300"/>
                      <wp:wrapNone/>
                      <wp:docPr id="3213" name="Straight Arrow Connector 3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6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5A67E1" id="Straight Arrow Connector 3213" o:spid="_x0000_s1026" type="#_x0000_t32" style="position:absolute;margin-left:205pt;margin-top:13.65pt;width:17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B7048A2" wp14:editId="5B8CD56B">
                      <wp:simplePos x="0" y="0"/>
                      <wp:positionH relativeFrom="column">
                        <wp:posOffset>2603344</wp:posOffset>
                      </wp:positionH>
                      <wp:positionV relativeFrom="paragraph">
                        <wp:posOffset>173163</wp:posOffset>
                      </wp:positionV>
                      <wp:extent cx="0" cy="361950"/>
                      <wp:effectExtent l="0" t="0" r="19050" b="19050"/>
                      <wp:wrapNone/>
                      <wp:docPr id="3212" name="Straight Connector 3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DE8CF4" id="Straight Connector 3212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pt,13.65pt" to="20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C24AC"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2FB2F9" wp14:editId="2E3CF3E7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59055</wp:posOffset>
                      </wp:positionV>
                      <wp:extent cx="2932430" cy="284480"/>
                      <wp:effectExtent l="0" t="0" r="20320" b="2032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430" cy="284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B997D3" w14:textId="31E04B9F" w:rsidR="00DC24AC" w:rsidRDefault="00DC24AC" w:rsidP="00DC24AC">
                                  <w:r>
                                    <w:t>Làm đất trồng cây, đào hố, bón lót, lấp hố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FB2F9" id="Rectangle 18" o:spid="_x0000_s1036" style="position:absolute;left:0;text-align:left;margin-left:222.55pt;margin-top:4.65pt;width:230.9pt;height:2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" fillcolor="white [3201]" strokecolor="#70ad47 [3209]" strokeweight="1pt">
                      <v:textbox>
                        <w:txbxContent>
                          <w:p w14:paraId="64B997D3" w14:textId="31E04B9F" w:rsidR="00DC24AC" w:rsidRDefault="00DC24AC" w:rsidP="00DC24AC">
                            <w:r>
                              <w:t>Làm đất trồng cây, đào hố, bón lót, lấp hố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24AC"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775FC8" wp14:editId="473D186B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169545</wp:posOffset>
                      </wp:positionV>
                      <wp:extent cx="845185" cy="474345"/>
                      <wp:effectExtent l="0" t="0" r="12065" b="2095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185" cy="474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64DEA2" w14:textId="30476160" w:rsidR="00DC24AC" w:rsidRDefault="00DC24AC" w:rsidP="00DC24AC">
                                  <w:r>
                                    <w:t>1. Chuẩn bị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75FC8" id="Rectangle 16" o:spid="_x0000_s1037" style="position:absolute;left:0;text-align:left;margin-left:117.1pt;margin-top:13.35pt;width:66.55pt;height:3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" fillcolor="white [3201]" strokecolor="#70ad47 [3209]" strokeweight="1pt">
                      <v:textbox>
                        <w:txbxContent>
                          <w:p w14:paraId="0864DEA2" w14:textId="30476160" w:rsidR="00DC24AC" w:rsidRDefault="00DC24AC" w:rsidP="00DC24AC">
                            <w:r>
                              <w:t>1. Chuẩn bị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32A81F" w14:textId="302328DF" w:rsidR="00BF661E" w:rsidRPr="00C05B72" w:rsidRDefault="008D3820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FE3BC24" wp14:editId="32E46721">
                      <wp:simplePos x="0" y="0"/>
                      <wp:positionH relativeFrom="column">
                        <wp:posOffset>2335925</wp:posOffset>
                      </wp:positionH>
                      <wp:positionV relativeFrom="paragraph">
                        <wp:posOffset>132140</wp:posOffset>
                      </wp:positionV>
                      <wp:extent cx="267419" cy="0"/>
                      <wp:effectExtent l="0" t="0" r="18415" b="19050"/>
                      <wp:wrapNone/>
                      <wp:docPr id="3215" name="Straight Connector 3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4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EE681B" id="Straight Connector 3215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95pt,10.4pt" to="2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C2891"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91F3434" wp14:editId="294ACD58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158115</wp:posOffset>
                      </wp:positionV>
                      <wp:extent cx="154305" cy="0"/>
                      <wp:effectExtent l="0" t="76200" r="17145" b="114300"/>
                      <wp:wrapNone/>
                      <wp:docPr id="3193" name="Straight Arrow Connector 3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14B8EC" id="Straight Arrow Connector 3193" o:spid="_x0000_s1026" type="#_x0000_t32" style="position:absolute;margin-left:105.1pt;margin-top:12.45pt;width:12.15pt;height:0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4C2891"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47F9293" wp14:editId="53755777">
                      <wp:simplePos x="0" y="0"/>
                      <wp:positionH relativeFrom="column">
                        <wp:posOffset>1334710</wp:posOffset>
                      </wp:positionH>
                      <wp:positionV relativeFrom="paragraph">
                        <wp:posOffset>158211</wp:posOffset>
                      </wp:positionV>
                      <wp:extent cx="0" cy="2415396"/>
                      <wp:effectExtent l="0" t="0" r="19050" b="23495"/>
                      <wp:wrapNone/>
                      <wp:docPr id="3194" name="Straight Connector 3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53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4108C0" id="Straight Connector 3194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1pt,12.45pt" to="105.1pt,2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C24AC"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6D2E45" wp14:editId="47292394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161661</wp:posOffset>
                      </wp:positionV>
                      <wp:extent cx="2932430" cy="284480"/>
                      <wp:effectExtent l="0" t="0" r="20320" b="2032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430" cy="284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78136B" w14:textId="026A703F" w:rsidR="00DC24AC" w:rsidRDefault="00DC24AC" w:rsidP="00DC24AC">
                                  <w:r>
                                    <w:t>Chuẩn bị cây con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D2E45" id="Rectangle 19" o:spid="_x0000_s1038" style="position:absolute;left:0;text-align:left;margin-left:222.3pt;margin-top:12.75pt;width:230.9pt;height:2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" fillcolor="white [3201]" strokecolor="#70ad47 [3209]" strokeweight="1pt">
                      <v:textbox>
                        <w:txbxContent>
                          <w:p w14:paraId="0B78136B" w14:textId="026A703F" w:rsidR="00DC24AC" w:rsidRDefault="00DC24AC" w:rsidP="00DC24AC">
                            <w:r>
                              <w:t>Chuẩn bị cây con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686D1A" w14:textId="0F344D61" w:rsidR="00BF661E" w:rsidRPr="00C05B72" w:rsidRDefault="008D3820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48931AA" wp14:editId="3D6B3C1F">
                      <wp:simplePos x="0" y="0"/>
                      <wp:positionH relativeFrom="column">
                        <wp:posOffset>2603344</wp:posOffset>
                      </wp:positionH>
                      <wp:positionV relativeFrom="paragraph">
                        <wp:posOffset>108393</wp:posOffset>
                      </wp:positionV>
                      <wp:extent cx="215661" cy="0"/>
                      <wp:effectExtent l="0" t="76200" r="13335" b="114300"/>
                      <wp:wrapNone/>
                      <wp:docPr id="3214" name="Straight Arrow Connector 3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6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6B054" id="Straight Arrow Connector 3214" o:spid="_x0000_s1026" type="#_x0000_t32" style="position:absolute;margin-left:205pt;margin-top:8.55pt;width:17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14:paraId="1C2E4EFF" w14:textId="29BB03F6" w:rsidR="00BF661E" w:rsidRPr="00C05B72" w:rsidRDefault="00327165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693BBED" wp14:editId="053E3291">
                      <wp:simplePos x="0" y="0"/>
                      <wp:positionH relativeFrom="column">
                        <wp:posOffset>2335722</wp:posOffset>
                      </wp:positionH>
                      <wp:positionV relativeFrom="paragraph">
                        <wp:posOffset>171438</wp:posOffset>
                      </wp:positionV>
                      <wp:extent cx="1190193" cy="457200"/>
                      <wp:effectExtent l="0" t="0" r="29210" b="19050"/>
                      <wp:wrapNone/>
                      <wp:docPr id="3199" name="Straight Connector 3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193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AD9C3" id="Straight Connector 3199" o:spid="_x0000_s1026" style="position:absolute;flip:y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.9pt,13.5pt" to="277.6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C24AC"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813D3EE" wp14:editId="71605109">
                      <wp:simplePos x="0" y="0"/>
                      <wp:positionH relativeFrom="column">
                        <wp:posOffset>3534219</wp:posOffset>
                      </wp:positionH>
                      <wp:positionV relativeFrom="paragraph">
                        <wp:posOffset>75745</wp:posOffset>
                      </wp:positionV>
                      <wp:extent cx="1440611" cy="284480"/>
                      <wp:effectExtent l="0" t="0" r="26670" b="2032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611" cy="284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D56FED" w14:textId="794F5249" w:rsidR="00DC24AC" w:rsidRDefault="00DC24AC" w:rsidP="00DC24AC">
                                  <w:r>
                                    <w:t>Trồng cây con có bầu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3D3EE" id="Rectangle 21" o:spid="_x0000_s1039" style="position:absolute;left:0;text-align:left;margin-left:278.3pt;margin-top:5.95pt;width:113.45pt;height:2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" fillcolor="white [3201]" strokecolor="#70ad47 [3209]" strokeweight="1pt">
                      <v:textbox>
                        <w:txbxContent>
                          <w:p w14:paraId="75D56FED" w14:textId="794F5249" w:rsidR="00DC24AC" w:rsidRDefault="00DC24AC" w:rsidP="00DC24AC">
                            <w:r>
                              <w:t>Trồng cây con có bầu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994A3B" w14:textId="24C4E32A" w:rsidR="00BF661E" w:rsidRPr="00C05B72" w:rsidRDefault="00327165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04B7BCE" wp14:editId="38B23612">
                      <wp:simplePos x="0" y="0"/>
                      <wp:positionH relativeFrom="column">
                        <wp:posOffset>4285494</wp:posOffset>
                      </wp:positionH>
                      <wp:positionV relativeFrom="paragraph">
                        <wp:posOffset>147859</wp:posOffset>
                      </wp:positionV>
                      <wp:extent cx="1354347" cy="215265"/>
                      <wp:effectExtent l="0" t="0" r="74930" b="89535"/>
                      <wp:wrapNone/>
                      <wp:docPr id="3206" name="Straight Arrow Connector 3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4347" cy="2152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91B38" id="Straight Arrow Connector 3206" o:spid="_x0000_s1026" type="#_x0000_t32" style="position:absolute;margin-left:337.45pt;margin-top:11.65pt;width:106.65pt;height:16.9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22DE117" wp14:editId="5D547D80">
                      <wp:simplePos x="0" y="0"/>
                      <wp:positionH relativeFrom="column">
                        <wp:posOffset>4233737</wp:posOffset>
                      </wp:positionH>
                      <wp:positionV relativeFrom="paragraph">
                        <wp:posOffset>147859</wp:posOffset>
                      </wp:positionV>
                      <wp:extent cx="871268" cy="215661"/>
                      <wp:effectExtent l="0" t="0" r="81280" b="89535"/>
                      <wp:wrapNone/>
                      <wp:docPr id="3205" name="Straight Arrow Connector 3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268" cy="2156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487BE" id="Straight Arrow Connector 3205" o:spid="_x0000_s1026" type="#_x0000_t32" style="position:absolute;margin-left:333.35pt;margin-top:11.65pt;width:68.6pt;height:1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D1DDD71" wp14:editId="160AE7FD">
                      <wp:simplePos x="0" y="0"/>
                      <wp:positionH relativeFrom="column">
                        <wp:posOffset>4233737</wp:posOffset>
                      </wp:positionH>
                      <wp:positionV relativeFrom="paragraph">
                        <wp:posOffset>147859</wp:posOffset>
                      </wp:positionV>
                      <wp:extent cx="276045" cy="215661"/>
                      <wp:effectExtent l="0" t="0" r="67310" b="51435"/>
                      <wp:wrapNone/>
                      <wp:docPr id="3204" name="Straight Arrow Connector 3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045" cy="2156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920A0" id="Straight Arrow Connector 3204" o:spid="_x0000_s1026" type="#_x0000_t32" style="position:absolute;margin-left:333.35pt;margin-top:11.65pt;width:21.75pt;height:17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E89CE6E" wp14:editId="17C59539">
                      <wp:simplePos x="0" y="0"/>
                      <wp:positionH relativeFrom="column">
                        <wp:posOffset>3992197</wp:posOffset>
                      </wp:positionH>
                      <wp:positionV relativeFrom="paragraph">
                        <wp:posOffset>147667</wp:posOffset>
                      </wp:positionV>
                      <wp:extent cx="241540" cy="215457"/>
                      <wp:effectExtent l="38100" t="0" r="25400" b="51435"/>
                      <wp:wrapNone/>
                      <wp:docPr id="3203" name="Straight Arrow Connector 3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1540" cy="2154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D48CF" id="Straight Arrow Connector 3203" o:spid="_x0000_s1026" type="#_x0000_t32" style="position:absolute;margin-left:314.35pt;margin-top:11.65pt;width:19pt;height:16.95pt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3A88F06" wp14:editId="0F01AFC1">
                      <wp:simplePos x="0" y="0"/>
                      <wp:positionH relativeFrom="column">
                        <wp:posOffset>3396974</wp:posOffset>
                      </wp:positionH>
                      <wp:positionV relativeFrom="paragraph">
                        <wp:posOffset>147859</wp:posOffset>
                      </wp:positionV>
                      <wp:extent cx="836763" cy="215265"/>
                      <wp:effectExtent l="38100" t="0" r="20955" b="89535"/>
                      <wp:wrapNone/>
                      <wp:docPr id="3202" name="Straight Arrow Connector 3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6763" cy="2152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2853F3" id="Straight Arrow Connector 3202" o:spid="_x0000_s1026" type="#_x0000_t32" style="position:absolute;margin-left:267.5pt;margin-top:11.65pt;width:65.9pt;height:16.95pt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D389EDB" wp14:editId="1E6573D0">
                      <wp:simplePos x="0" y="0"/>
                      <wp:positionH relativeFrom="column">
                        <wp:posOffset>2827631</wp:posOffset>
                      </wp:positionH>
                      <wp:positionV relativeFrom="paragraph">
                        <wp:posOffset>147667</wp:posOffset>
                      </wp:positionV>
                      <wp:extent cx="1371265" cy="215853"/>
                      <wp:effectExtent l="38100" t="0" r="19685" b="89535"/>
                      <wp:wrapNone/>
                      <wp:docPr id="3201" name="Straight Arrow Connector 3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1265" cy="2158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58E6B2" id="Straight Arrow Connector 3201" o:spid="_x0000_s1026" type="#_x0000_t32" style="position:absolute;margin-left:222.65pt;margin-top:11.65pt;width:107.95pt;height:17pt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14:paraId="0EC178C0" w14:textId="6E5C997E" w:rsidR="00BF661E" w:rsidRPr="00C05B72" w:rsidRDefault="00DC24AC" w:rsidP="007E75CE">
            <w:pPr>
              <w:spacing w:before="60" w:after="60" w:line="240" w:lineRule="auto"/>
              <w:jc w:val="both"/>
              <w:rPr>
                <w:rFonts w:eastAsia="Calibri" w:cs="Times New Roman"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3DF763" wp14:editId="5BDBE64F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149860</wp:posOffset>
                      </wp:positionV>
                      <wp:extent cx="517525" cy="594995"/>
                      <wp:effectExtent l="0" t="0" r="15875" b="1460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" cy="594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910165" w14:textId="7910A442" w:rsidR="00DC24AC" w:rsidRDefault="00DC24AC" w:rsidP="00DC24AC">
                                  <w:r>
                                    <w:t>Lấp đất lần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DF763" id="Rectangle 26" o:spid="_x0000_s1040" style="position:absolute;left:0;text-align:left;margin-left:379.5pt;margin-top:11.8pt;width:40.75pt;height:46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" fillcolor="white [3201]" strokecolor="#70ad47 [3209]" strokeweight="1pt">
                      <v:textbox>
                        <w:txbxContent>
                          <w:p w14:paraId="1E910165" w14:textId="7910A442" w:rsidR="00DC24AC" w:rsidRDefault="00DC24AC" w:rsidP="00DC24AC">
                            <w:r>
                              <w:t>Lấp đất lần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1F50420" wp14:editId="22A6E239">
                      <wp:simplePos x="0" y="0"/>
                      <wp:positionH relativeFrom="column">
                        <wp:posOffset>4232910</wp:posOffset>
                      </wp:positionH>
                      <wp:positionV relativeFrom="paragraph">
                        <wp:posOffset>149860</wp:posOffset>
                      </wp:positionV>
                      <wp:extent cx="542925" cy="594995"/>
                      <wp:effectExtent l="0" t="0" r="28575" b="1460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94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3E60A1" w14:textId="7BE7AE84" w:rsidR="00DC24AC" w:rsidRDefault="00DC24AC" w:rsidP="00DC24AC">
                                  <w:r>
                                    <w:t>Lấp đất lần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50420" id="Rectangle 25" o:spid="_x0000_s1041" style="position:absolute;left:0;text-align:left;margin-left:333.3pt;margin-top:11.8pt;width:42.75pt;height:4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" fillcolor="white [3201]" strokecolor="#70ad47 [3209]" strokeweight="1pt">
                      <v:textbox>
                        <w:txbxContent>
                          <w:p w14:paraId="7E3E60A1" w14:textId="7BE7AE84" w:rsidR="00DC24AC" w:rsidRDefault="00DC24AC" w:rsidP="00DC24AC">
                            <w:r>
                              <w:t>Lấp đất lần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21E8254" wp14:editId="7F3743FB">
                      <wp:simplePos x="0" y="0"/>
                      <wp:positionH relativeFrom="column">
                        <wp:posOffset>5351780</wp:posOffset>
                      </wp:positionH>
                      <wp:positionV relativeFrom="paragraph">
                        <wp:posOffset>146685</wp:posOffset>
                      </wp:positionV>
                      <wp:extent cx="517525" cy="594995"/>
                      <wp:effectExtent l="0" t="0" r="15875" b="1460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" cy="594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6E6839" w14:textId="650F70CE" w:rsidR="00DC24AC" w:rsidRDefault="00DC24AC" w:rsidP="00DC24AC">
                                  <w:r>
                                    <w:t xml:space="preserve">Vun gốc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E8254" id="Rectangle 27" o:spid="_x0000_s1042" style="position:absolute;left:0;text-align:left;margin-left:421.4pt;margin-top:11.55pt;width:40.75pt;height:46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" fillcolor="white [3201]" strokecolor="#70ad47 [3209]" strokeweight="1pt">
                      <v:textbox>
                        <w:txbxContent>
                          <w:p w14:paraId="246E6839" w14:textId="650F70CE" w:rsidR="00DC24AC" w:rsidRDefault="00DC24AC" w:rsidP="00DC24AC">
                            <w:r>
                              <w:t xml:space="preserve">Vun gốc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2AA90EB" wp14:editId="59339971">
                      <wp:simplePos x="0" y="0"/>
                      <wp:positionH relativeFrom="column">
                        <wp:posOffset>3586756</wp:posOffset>
                      </wp:positionH>
                      <wp:positionV relativeFrom="paragraph">
                        <wp:posOffset>150160</wp:posOffset>
                      </wp:positionV>
                      <wp:extent cx="612475" cy="594995"/>
                      <wp:effectExtent l="0" t="0" r="16510" b="1460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475" cy="594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3DF18" w14:textId="1600FCCB" w:rsidR="00DC24AC" w:rsidRDefault="00DC24AC" w:rsidP="00DC24AC">
                                  <w:r>
                                    <w:t>Đặt cây vào hố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A90EB" id="Rectangle 24" o:spid="_x0000_s1043" style="position:absolute;left:0;text-align:left;margin-left:282.4pt;margin-top:11.8pt;width:48.25pt;height:4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" fillcolor="white [3201]" strokecolor="#70ad47 [3209]" strokeweight="1pt">
                      <v:textbox>
                        <w:txbxContent>
                          <w:p w14:paraId="2863DF18" w14:textId="1600FCCB" w:rsidR="00DC24AC" w:rsidRDefault="00DC24AC" w:rsidP="00DC24AC">
                            <w:r>
                              <w:t>Đặt cây vào hố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105F33" wp14:editId="0777A1C3">
                      <wp:simplePos x="0" y="0"/>
                      <wp:positionH relativeFrom="column">
                        <wp:posOffset>3026039</wp:posOffset>
                      </wp:positionH>
                      <wp:positionV relativeFrom="paragraph">
                        <wp:posOffset>150160</wp:posOffset>
                      </wp:positionV>
                      <wp:extent cx="508958" cy="594995"/>
                      <wp:effectExtent l="0" t="0" r="24765" b="1460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958" cy="594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E0536F" w14:textId="65DD844E" w:rsidR="00DC24AC" w:rsidRDefault="00DC24AC" w:rsidP="00DC24AC">
                                  <w:r>
                                    <w:t>Rạch vỏ bầu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05F33" id="Rectangle 23" o:spid="_x0000_s1044" style="position:absolute;left:0;text-align:left;margin-left:238.25pt;margin-top:11.8pt;width:40.1pt;height:46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" fillcolor="white [3201]" strokecolor="#70ad47 [3209]" strokeweight="1pt">
                      <v:textbox>
                        <w:txbxContent>
                          <w:p w14:paraId="07E0536F" w14:textId="65DD844E" w:rsidR="00DC24AC" w:rsidRDefault="00DC24AC" w:rsidP="00DC24AC">
                            <w:r>
                              <w:t>Rạch vỏ bầu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FE2DC7" wp14:editId="5EE287B0">
                      <wp:simplePos x="0" y="0"/>
                      <wp:positionH relativeFrom="column">
                        <wp:posOffset>2525707</wp:posOffset>
                      </wp:positionH>
                      <wp:positionV relativeFrom="paragraph">
                        <wp:posOffset>150159</wp:posOffset>
                      </wp:positionV>
                      <wp:extent cx="439947" cy="594995"/>
                      <wp:effectExtent l="0" t="0" r="17780" b="1460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947" cy="594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4E7837" w14:textId="4A453FAC" w:rsidR="00DC24AC" w:rsidRDefault="00DC24AC" w:rsidP="00DC24AC">
                                  <w:r>
                                    <w:t>Tạo lỗ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E2DC7" id="Rectangle 22" o:spid="_x0000_s1045" style="position:absolute;left:0;text-align:left;margin-left:198.85pt;margin-top:11.8pt;width:34.65pt;height:4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" fillcolor="white [3201]" strokecolor="#70ad47 [3209]" strokeweight="1pt">
                      <v:textbox>
                        <w:txbxContent>
                          <w:p w14:paraId="1D4E7837" w14:textId="4A453FAC" w:rsidR="00DC24AC" w:rsidRDefault="00DC24AC" w:rsidP="00DC24AC">
                            <w:r>
                              <w:t>Tạo lỗ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4223E2" w14:textId="7179771F" w:rsidR="00BF661E" w:rsidRPr="00C05B72" w:rsidRDefault="00327165" w:rsidP="007E75CE">
            <w:pPr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A8742A" wp14:editId="1E1F3CE4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-12065</wp:posOffset>
                      </wp:positionV>
                      <wp:extent cx="845185" cy="474345"/>
                      <wp:effectExtent l="0" t="0" r="12065" b="2095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185" cy="474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C413AB" w14:textId="7F703727" w:rsidR="00DC24AC" w:rsidRDefault="00DC24AC" w:rsidP="00DC24AC">
                                  <w:r>
                                    <w:t>2. Trồng cây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8742A" id="Rectangle 20" o:spid="_x0000_s1046" style="position:absolute;left:0;text-align:left;margin-left:117.55pt;margin-top:-.95pt;width:66.55pt;height:37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" fillcolor="white [3201]" strokecolor="#70ad47 [3209]" strokeweight="1pt">
                      <v:textbox>
                        <w:txbxContent>
                          <w:p w14:paraId="58C413AB" w14:textId="7F703727" w:rsidR="00DC24AC" w:rsidRDefault="00DC24AC" w:rsidP="00DC24AC">
                            <w:r>
                              <w:t>2. Trồng cây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2891" w:rsidRPr="00C05B72">
              <w:rPr>
                <w:b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C940F80" wp14:editId="50F21098">
                      <wp:simplePos x="0" y="0"/>
                      <wp:positionH relativeFrom="column">
                        <wp:posOffset>1335261</wp:posOffset>
                      </wp:positionH>
                      <wp:positionV relativeFrom="paragraph">
                        <wp:posOffset>143833</wp:posOffset>
                      </wp:positionV>
                      <wp:extent cx="154737" cy="0"/>
                      <wp:effectExtent l="0" t="76200" r="17145" b="114300"/>
                      <wp:wrapNone/>
                      <wp:docPr id="3192" name="Straight Arrow Connector 3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73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A5C007" id="Straight Arrow Connector 3192" o:spid="_x0000_s1026" type="#_x0000_t32" style="position:absolute;margin-left:105.15pt;margin-top:11.35pt;width:12.2pt;height:0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14:paraId="2F7BA97A" w14:textId="25B57867" w:rsidR="00455C07" w:rsidRPr="00C05B72" w:rsidRDefault="004C2891" w:rsidP="007E75CE">
            <w:pPr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  <w:r w:rsidRPr="00C05B72">
              <w:rPr>
                <w:b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EBC506F" wp14:editId="3F80C99D">
                      <wp:simplePos x="0" y="0"/>
                      <wp:positionH relativeFrom="column">
                        <wp:posOffset>1119601</wp:posOffset>
                      </wp:positionH>
                      <wp:positionV relativeFrom="paragraph">
                        <wp:posOffset>68496</wp:posOffset>
                      </wp:positionV>
                      <wp:extent cx="215109" cy="0"/>
                      <wp:effectExtent l="0" t="0" r="13970" b="19050"/>
                      <wp:wrapNone/>
                      <wp:docPr id="3189" name="Straight Connector 3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1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D3967" id="Straight Connector 318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5pt,5.4pt" to="105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515192EF" w14:textId="45B37AA7" w:rsidR="00DC24AC" w:rsidRPr="00C05B72" w:rsidRDefault="00DF771F" w:rsidP="007E75CE">
            <w:pPr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  <w:r w:rsidRPr="00C05B72">
              <w:rPr>
                <w:b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17535F5" wp14:editId="7A7B8BCD">
                      <wp:simplePos x="0" y="0"/>
                      <wp:positionH relativeFrom="column">
                        <wp:posOffset>4130219</wp:posOffset>
                      </wp:positionH>
                      <wp:positionV relativeFrom="paragraph">
                        <wp:posOffset>105302</wp:posOffset>
                      </wp:positionV>
                      <wp:extent cx="1509095" cy="276225"/>
                      <wp:effectExtent l="0" t="76200" r="72390" b="28575"/>
                      <wp:wrapNone/>
                      <wp:docPr id="3211" name="Straight Arrow Connector 3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9095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6F9933" id="Straight Arrow Connector 3211" o:spid="_x0000_s1026" type="#_x0000_t32" style="position:absolute;margin-left:325.2pt;margin-top:8.3pt;width:118.85pt;height:21.75pt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C05B72">
              <w:rPr>
                <w:b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EAFACAF" wp14:editId="60F1E8E4">
                      <wp:simplePos x="0" y="0"/>
                      <wp:positionH relativeFrom="column">
                        <wp:posOffset>4130220</wp:posOffset>
                      </wp:positionH>
                      <wp:positionV relativeFrom="paragraph">
                        <wp:posOffset>105075</wp:posOffset>
                      </wp:positionV>
                      <wp:extent cx="888520" cy="276452"/>
                      <wp:effectExtent l="0" t="57150" r="0" b="28575"/>
                      <wp:wrapNone/>
                      <wp:docPr id="3210" name="Straight Arrow Connector 3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8520" cy="2764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8C822" id="Straight Arrow Connector 3210" o:spid="_x0000_s1026" type="#_x0000_t32" style="position:absolute;margin-left:325.2pt;margin-top:8.25pt;width:69.95pt;height:21.7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C05B72">
              <w:rPr>
                <w:b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F316490" wp14:editId="3056607C">
                      <wp:simplePos x="0" y="0"/>
                      <wp:positionH relativeFrom="column">
                        <wp:posOffset>4129968</wp:posOffset>
                      </wp:positionH>
                      <wp:positionV relativeFrom="paragraph">
                        <wp:posOffset>105075</wp:posOffset>
                      </wp:positionV>
                      <wp:extent cx="379359" cy="276452"/>
                      <wp:effectExtent l="0" t="38100" r="59055" b="28575"/>
                      <wp:wrapNone/>
                      <wp:docPr id="3209" name="Straight Arrow Connector 3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9359" cy="2764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F4B38" id="Straight Arrow Connector 3209" o:spid="_x0000_s1026" type="#_x0000_t32" style="position:absolute;margin-left:325.2pt;margin-top:8.25pt;width:29.85pt;height:21.7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C05B72">
              <w:rPr>
                <w:b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232D828" wp14:editId="525DC3F7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105302</wp:posOffset>
                      </wp:positionV>
                      <wp:extent cx="180903" cy="276225"/>
                      <wp:effectExtent l="38100" t="38100" r="29210" b="28575"/>
                      <wp:wrapNone/>
                      <wp:docPr id="3208" name="Straight Arrow Connector 3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0903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DE0F3" id="Straight Arrow Connector 3208" o:spid="_x0000_s1026" type="#_x0000_t32" style="position:absolute;margin-left:310.95pt;margin-top:8.3pt;width:14.25pt;height:21.75pt;flip:x 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C05B72">
              <w:rPr>
                <w:b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A1493F0" wp14:editId="135C0F09">
                      <wp:simplePos x="0" y="0"/>
                      <wp:positionH relativeFrom="column">
                        <wp:posOffset>2870763</wp:posOffset>
                      </wp:positionH>
                      <wp:positionV relativeFrom="paragraph">
                        <wp:posOffset>105075</wp:posOffset>
                      </wp:positionV>
                      <wp:extent cx="1259457" cy="276272"/>
                      <wp:effectExtent l="19050" t="57150" r="17145" b="28575"/>
                      <wp:wrapNone/>
                      <wp:docPr id="3207" name="Straight Arrow Connector 3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59457" cy="27627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0E1AC" id="Straight Arrow Connector 3207" o:spid="_x0000_s1026" type="#_x0000_t32" style="position:absolute;margin-left:226.05pt;margin-top:8.25pt;width:99.15pt;height:21.75pt;flip:x 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327165" w:rsidRPr="00C05B72">
              <w:rPr>
                <w:b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3E558C2" wp14:editId="0FA7E3DF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35560</wp:posOffset>
                      </wp:positionV>
                      <wp:extent cx="1242060" cy="560070"/>
                      <wp:effectExtent l="0" t="0" r="15240" b="30480"/>
                      <wp:wrapNone/>
                      <wp:docPr id="3200" name="Straight Connector 3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2060" cy="5600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036F1" id="Straight Connector 3200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85pt,2.8pt" to="277.6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417EBEC7" w14:textId="5975B2D3" w:rsidR="00DC24AC" w:rsidRPr="00C05B72" w:rsidRDefault="00DC24AC" w:rsidP="007E75CE">
            <w:pPr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8BB40C8" wp14:editId="34A46439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164105</wp:posOffset>
                      </wp:positionV>
                      <wp:extent cx="1440180" cy="284480"/>
                      <wp:effectExtent l="0" t="0" r="26670" b="2032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180" cy="284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589E1" w14:textId="6EFBB524" w:rsidR="00DC24AC" w:rsidRDefault="00DC24AC" w:rsidP="00DC24AC">
                                  <w:r>
                                    <w:t>Trồng cây có rễ trần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B40C8" id="Rectangle 28" o:spid="_x0000_s1047" style="position:absolute;left:0;text-align:left;margin-left:278pt;margin-top:12.9pt;width:113.4pt;height:22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" fillcolor="white [3201]" strokecolor="#70ad47 [3209]" strokeweight="1pt">
                      <v:textbox>
                        <w:txbxContent>
                          <w:p w14:paraId="069589E1" w14:textId="6EFBB524" w:rsidR="00DC24AC" w:rsidRDefault="00DC24AC" w:rsidP="00DC24AC">
                            <w:r>
                              <w:t>Trồng cây có rễ trần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69BDF9" w14:textId="594F7CDB" w:rsidR="00DC24AC" w:rsidRPr="00C05B72" w:rsidRDefault="00DC24AC" w:rsidP="007E75CE">
            <w:pPr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</w:p>
          <w:p w14:paraId="11A9BF98" w14:textId="77777777" w:rsidR="00DC24AC" w:rsidRPr="00C05B72" w:rsidRDefault="00DC24AC" w:rsidP="007E75CE">
            <w:pPr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</w:p>
          <w:p w14:paraId="3827DE4B" w14:textId="64152A45" w:rsidR="00DC24AC" w:rsidRPr="00C05B72" w:rsidRDefault="00BC1FCF" w:rsidP="007E75CE">
            <w:pPr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9E0DAAF" wp14:editId="679B7D2A">
                      <wp:simplePos x="0" y="0"/>
                      <wp:positionH relativeFrom="column">
                        <wp:posOffset>2827631</wp:posOffset>
                      </wp:positionH>
                      <wp:positionV relativeFrom="paragraph">
                        <wp:posOffset>2359</wp:posOffset>
                      </wp:positionV>
                      <wp:extent cx="2932430" cy="474345"/>
                      <wp:effectExtent l="0" t="0" r="20320" b="2095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430" cy="474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6DD14D" w14:textId="31FD8E71" w:rsidR="00BC1FCF" w:rsidRDefault="00BC1FCF" w:rsidP="00BC1FCF">
                                  <w:r>
                                    <w:t>Làm cỏ, xới đất, phát quang, tỉa và dặm cây, bón phân, rào bảo vệ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0DAAF" id="Rectangle 30" o:spid="_x0000_s1048" style="position:absolute;left:0;text-align:left;margin-left:222.65pt;margin-top:.2pt;width:230.9pt;height:37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" fillcolor="white [3201]" strokecolor="#70ad47 [3209]" strokeweight="1pt">
                      <v:textbox>
                        <w:txbxContent>
                          <w:p w14:paraId="266DD14D" w14:textId="31FD8E71" w:rsidR="00BC1FCF" w:rsidRDefault="00BC1FCF" w:rsidP="00BC1FCF">
                            <w:r>
                              <w:t>Làm cỏ, xới đất, phát quang, tỉa và dặm cây, bón phân, rào bảo vệ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5ED0E18" wp14:editId="2111CDA7">
                      <wp:simplePos x="0" y="0"/>
                      <wp:positionH relativeFrom="column">
                        <wp:posOffset>1490010</wp:posOffset>
                      </wp:positionH>
                      <wp:positionV relativeFrom="paragraph">
                        <wp:posOffset>1090</wp:posOffset>
                      </wp:positionV>
                      <wp:extent cx="845185" cy="474345"/>
                      <wp:effectExtent l="0" t="0" r="12065" b="2095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185" cy="474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BBC08B" w14:textId="69EBD744" w:rsidR="00BC1FCF" w:rsidRDefault="00BC1FCF" w:rsidP="00BC1FCF">
                                  <w:r>
                                    <w:t>3. Chăm sóc rừng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D0E18" id="Rectangle 29" o:spid="_x0000_s1049" style="position:absolute;left:0;text-align:left;margin-left:117.3pt;margin-top:.1pt;width:66.55pt;height:37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" fillcolor="white [3201]" strokecolor="#70ad47 [3209]" strokeweight="1pt">
                      <v:textbox>
                        <w:txbxContent>
                          <w:p w14:paraId="57BBC08B" w14:textId="69EBD744" w:rsidR="00BC1FCF" w:rsidRDefault="00BC1FCF" w:rsidP="00BC1FCF">
                            <w:r>
                              <w:t>3. Chăm sóc rừng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87C64D" w14:textId="696EEAE6" w:rsidR="00DC24AC" w:rsidRPr="00C05B72" w:rsidRDefault="00327165" w:rsidP="007E75CE">
            <w:pPr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  <w:r w:rsidRPr="00C05B72">
              <w:rPr>
                <w:b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F3662D4" wp14:editId="23C9552C">
                      <wp:simplePos x="0" y="0"/>
                      <wp:positionH relativeFrom="column">
                        <wp:posOffset>2335722</wp:posOffset>
                      </wp:positionH>
                      <wp:positionV relativeFrom="paragraph">
                        <wp:posOffset>13287</wp:posOffset>
                      </wp:positionV>
                      <wp:extent cx="491909" cy="0"/>
                      <wp:effectExtent l="0" t="76200" r="22860" b="114300"/>
                      <wp:wrapNone/>
                      <wp:docPr id="3195" name="Straight Arrow Connector 3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90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85EA3" id="Straight Arrow Connector 3195" o:spid="_x0000_s1026" type="#_x0000_t32" style="position:absolute;margin-left:183.9pt;margin-top:1.05pt;width:38.7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4C2891" w:rsidRPr="00C05B72">
              <w:rPr>
                <w:b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F3246EE" wp14:editId="30807883">
                      <wp:simplePos x="0" y="0"/>
                      <wp:positionH relativeFrom="column">
                        <wp:posOffset>1335261</wp:posOffset>
                      </wp:positionH>
                      <wp:positionV relativeFrom="paragraph">
                        <wp:posOffset>13287</wp:posOffset>
                      </wp:positionV>
                      <wp:extent cx="154737" cy="0"/>
                      <wp:effectExtent l="0" t="76200" r="17145" b="114300"/>
                      <wp:wrapNone/>
                      <wp:docPr id="3191" name="Straight Arrow Connector 3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73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CB9654" id="Straight Arrow Connector 3191" o:spid="_x0000_s1026" type="#_x0000_t32" style="position:absolute;margin-left:105.15pt;margin-top:1.05pt;width:12.2pt;height:0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14:paraId="2FCF56C2" w14:textId="6D23C8EE" w:rsidR="00DC24AC" w:rsidRPr="00C05B72" w:rsidRDefault="00235997" w:rsidP="007E75CE">
            <w:pPr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2B3C786" wp14:editId="50D5BAA4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904240</wp:posOffset>
                      </wp:positionV>
                      <wp:extent cx="2932430" cy="284480"/>
                      <wp:effectExtent l="0" t="0" r="20320" b="2032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430" cy="284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59634E" w14:textId="4B857CF1" w:rsidR="00235997" w:rsidRDefault="00235997" w:rsidP="00235997">
                                  <w:r>
                                    <w:t>Khai thác có kế hoạch, phòng chống cháy rừng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3C786" id="Rectangle 4" o:spid="_x0000_s1050" style="position:absolute;left:0;text-align:left;margin-left:222.9pt;margin-top:71.2pt;width:230.9pt;height:22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" fillcolor="white [3201]" strokecolor="#70ad47 [3209]" strokeweight="1pt">
                      <v:textbox>
                        <w:txbxContent>
                          <w:p w14:paraId="6D59634E" w14:textId="4B857CF1" w:rsidR="00235997" w:rsidRDefault="00235997" w:rsidP="00235997">
                            <w:r>
                              <w:t>Khai thác có kế hoạch, phòng chống cháy rừng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1ECDB98" wp14:editId="5248E067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543560</wp:posOffset>
                      </wp:positionV>
                      <wp:extent cx="2932430" cy="284480"/>
                      <wp:effectExtent l="0" t="0" r="20320" b="2032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430" cy="284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76D0B2" w14:textId="00E4322D" w:rsidR="00235997" w:rsidRDefault="00235997" w:rsidP="00235997">
                                  <w:r>
                                    <w:t>Nghiêm cấm phá rừng, săn bắt, mua bán lâm sản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CDB98" id="Rectangle 2" o:spid="_x0000_s1051" style="position:absolute;left:0;text-align:left;margin-left:222.45pt;margin-top:42.8pt;width:230.9pt;height:22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" fillcolor="white [3201]" strokecolor="#70ad47 [3209]" strokeweight="1pt">
                      <v:textbox>
                        <w:txbxContent>
                          <w:p w14:paraId="3476D0B2" w14:textId="00E4322D" w:rsidR="00235997" w:rsidRDefault="00235997" w:rsidP="00235997">
                            <w:r>
                              <w:t>Nghiêm cấm phá rừng, săn bắt, mua bán lâm sản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CAEA02D" wp14:editId="798A8623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176530</wp:posOffset>
                      </wp:positionV>
                      <wp:extent cx="2932430" cy="284480"/>
                      <wp:effectExtent l="0" t="0" r="20320" b="20320"/>
                      <wp:wrapNone/>
                      <wp:docPr id="3168" name="Rectangle 3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430" cy="284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69E5C8" w14:textId="7BD6FEE8" w:rsidR="00BC1FCF" w:rsidRDefault="009A61BC" w:rsidP="00BC1FCF">
                                  <w:r>
                                    <w:t>Nâng cao nhận thức của người dân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EA02D" id="Rectangle 3168" o:spid="_x0000_s1052" style="position:absolute;left:0;text-align:left;margin-left:222.7pt;margin-top:13.9pt;width:230.9pt;height:22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" fillcolor="white [3201]" strokecolor="#70ad47 [3209]" strokeweight="1pt">
                      <v:textbox>
                        <w:txbxContent>
                          <w:p w14:paraId="1169E5C8" w14:textId="7BD6FEE8" w:rsidR="00BC1FCF" w:rsidRDefault="009A61BC" w:rsidP="00BC1FCF">
                            <w:r>
                              <w:t>Nâng cao nhận thức của người dân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06894B" w14:textId="760EDCED" w:rsidR="00BC1FCF" w:rsidRPr="00C05B72" w:rsidRDefault="00327165" w:rsidP="007E75CE">
            <w:pPr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  <w:r w:rsidRPr="00C05B72">
              <w:rPr>
                <w:b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33E55ED" wp14:editId="10F596C1">
                      <wp:simplePos x="0" y="0"/>
                      <wp:positionH relativeFrom="column">
                        <wp:posOffset>2335925</wp:posOffset>
                      </wp:positionH>
                      <wp:positionV relativeFrom="paragraph">
                        <wp:posOffset>69646</wp:posOffset>
                      </wp:positionV>
                      <wp:extent cx="483080" cy="379359"/>
                      <wp:effectExtent l="0" t="38100" r="50800" b="20955"/>
                      <wp:wrapNone/>
                      <wp:docPr id="3196" name="Straight Arrow Connector 3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3080" cy="3793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6CB843" id="Straight Arrow Connector 3196" o:spid="_x0000_s1026" type="#_x0000_t32" style="position:absolute;margin-left:183.95pt;margin-top:5.5pt;width:38.05pt;height:29.85p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14:paraId="0ACDFD48" w14:textId="13B6E0CC" w:rsidR="00BC1FCF" w:rsidRPr="00C05B72" w:rsidRDefault="00235997" w:rsidP="007E75CE">
            <w:pPr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  <w:r w:rsidRPr="00C05B72">
              <w:rPr>
                <w:rFonts w:eastAsia="Calibri" w:cs="Times New Roman"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98A81CC" wp14:editId="06FD7B6A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36830</wp:posOffset>
                      </wp:positionV>
                      <wp:extent cx="845185" cy="474345"/>
                      <wp:effectExtent l="0" t="0" r="12065" b="2095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185" cy="474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28B855" w14:textId="11A3262C" w:rsidR="00BC1FCF" w:rsidRDefault="00BC1FCF" w:rsidP="00BC1FCF">
                                  <w:r>
                                    <w:t>Bảo vệ rừng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A81CC" id="Rectangle 31" o:spid="_x0000_s1053" style="position:absolute;left:0;text-align:left;margin-left:117.65pt;margin-top:2.9pt;width:66.55pt;height:37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" fillcolor="white [3201]" strokecolor="#70ad47 [3209]" strokeweight="1pt">
                      <v:textbox>
                        <w:txbxContent>
                          <w:p w14:paraId="6428B855" w14:textId="11A3262C" w:rsidR="00BC1FCF" w:rsidRDefault="00BC1FCF" w:rsidP="00BC1FCF">
                            <w:r>
                              <w:t>Bảo vệ rừng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813858" w14:textId="7FB030E0" w:rsidR="00BC1FCF" w:rsidRPr="00C05B72" w:rsidRDefault="00327165" w:rsidP="007E75CE">
            <w:pPr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  <w:r w:rsidRPr="00C05B72">
              <w:rPr>
                <w:b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54FEAF3" wp14:editId="5556634B">
                      <wp:simplePos x="0" y="0"/>
                      <wp:positionH relativeFrom="column">
                        <wp:posOffset>2335925</wp:posOffset>
                      </wp:positionH>
                      <wp:positionV relativeFrom="paragraph">
                        <wp:posOffset>22489</wp:posOffset>
                      </wp:positionV>
                      <wp:extent cx="491706" cy="396815"/>
                      <wp:effectExtent l="0" t="0" r="60960" b="60960"/>
                      <wp:wrapNone/>
                      <wp:docPr id="3198" name="Straight Arrow Connector 3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706" cy="3968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CF94F" id="Straight Arrow Connector 3198" o:spid="_x0000_s1026" type="#_x0000_t32" style="position:absolute;margin-left:183.95pt;margin-top:1.75pt;width:38.7pt;height:31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C05B72">
              <w:rPr>
                <w:b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EA23CB6" wp14:editId="31F13594">
                      <wp:simplePos x="0" y="0"/>
                      <wp:positionH relativeFrom="column">
                        <wp:posOffset>2335925</wp:posOffset>
                      </wp:positionH>
                      <wp:positionV relativeFrom="paragraph">
                        <wp:posOffset>22489</wp:posOffset>
                      </wp:positionV>
                      <wp:extent cx="491706" cy="0"/>
                      <wp:effectExtent l="0" t="76200" r="22860" b="114300"/>
                      <wp:wrapNone/>
                      <wp:docPr id="3197" name="Straight Arrow Connector 3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70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CD7863" id="Straight Arrow Connector 3197" o:spid="_x0000_s1026" type="#_x0000_t32" style="position:absolute;margin-left:183.95pt;margin-top:1.75pt;width:38.7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4C2891" w:rsidRPr="00C05B72">
              <w:rPr>
                <w:b/>
                <w:bCs/>
                <w:noProof/>
                <w:kern w:val="24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C705EF" wp14:editId="5E0EC0BB">
                      <wp:simplePos x="0" y="0"/>
                      <wp:positionH relativeFrom="column">
                        <wp:posOffset>1119601</wp:posOffset>
                      </wp:positionH>
                      <wp:positionV relativeFrom="paragraph">
                        <wp:posOffset>22489</wp:posOffset>
                      </wp:positionV>
                      <wp:extent cx="370936" cy="0"/>
                      <wp:effectExtent l="0" t="76200" r="10160" b="114300"/>
                      <wp:wrapNone/>
                      <wp:docPr id="3190" name="Straight Arrow Connector 3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93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8C1FC" id="Straight Arrow Connector 3190" o:spid="_x0000_s1026" type="#_x0000_t32" style="position:absolute;margin-left:88.15pt;margin-top:1.75pt;width:29.2pt;height:0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14:paraId="0F5B37B4" w14:textId="0254614C" w:rsidR="00BC1FCF" w:rsidRPr="00C05B72" w:rsidRDefault="00BC1FCF" w:rsidP="007E75CE">
            <w:pPr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</w:p>
          <w:p w14:paraId="39749C8E" w14:textId="31B3511C" w:rsidR="00BC1FCF" w:rsidRPr="00C05B72" w:rsidRDefault="00BC1FCF" w:rsidP="007E75CE">
            <w:pPr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</w:p>
          <w:p w14:paraId="79865405" w14:textId="6A7503BC" w:rsidR="00827AA2" w:rsidRPr="00C05B72" w:rsidRDefault="00827AA2" w:rsidP="00A457F7">
            <w:pPr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  <w:r w:rsidRPr="00C05B72">
              <w:rPr>
                <w:b/>
                <w:bCs/>
                <w:kern w:val="24"/>
                <w:sz w:val="24"/>
                <w:szCs w:val="24"/>
              </w:rPr>
              <w:t xml:space="preserve">Hoạt động 3. </w:t>
            </w:r>
            <w:r w:rsidR="00235997" w:rsidRPr="00C05B72">
              <w:rPr>
                <w:b/>
                <w:bCs/>
                <w:kern w:val="24"/>
                <w:sz w:val="24"/>
                <w:szCs w:val="24"/>
              </w:rPr>
              <w:t>Câu hỏi ôn tập (15</w:t>
            </w:r>
            <w:r w:rsidRPr="00C05B72">
              <w:rPr>
                <w:b/>
                <w:bCs/>
                <w:kern w:val="24"/>
                <w:sz w:val="24"/>
                <w:szCs w:val="24"/>
              </w:rPr>
              <w:t xml:space="preserve"> phút)</w:t>
            </w:r>
          </w:p>
          <w:p w14:paraId="06CED1B7" w14:textId="16D85010" w:rsidR="00DD1DED" w:rsidRPr="00C05B72" w:rsidRDefault="00DD1DED" w:rsidP="00DD1DED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kern w:val="24"/>
                <w:sz w:val="24"/>
                <w:szCs w:val="24"/>
              </w:rPr>
            </w:pPr>
            <w:r w:rsidRPr="00C05B72">
              <w:rPr>
                <w:b/>
                <w:bCs/>
                <w:kern w:val="24"/>
                <w:sz w:val="24"/>
                <w:szCs w:val="24"/>
              </w:rPr>
              <w:t>a) Mụ</w:t>
            </w:r>
            <w:r w:rsidR="00235997" w:rsidRPr="00C05B72">
              <w:rPr>
                <w:b/>
                <w:bCs/>
                <w:kern w:val="24"/>
                <w:sz w:val="24"/>
                <w:szCs w:val="24"/>
              </w:rPr>
              <w:t xml:space="preserve">c tiêu: </w:t>
            </w:r>
            <w:r w:rsidR="00281833" w:rsidRPr="00C05B72">
              <w:rPr>
                <w:kern w:val="24"/>
                <w:sz w:val="24"/>
                <w:szCs w:val="24"/>
              </w:rPr>
              <w:t>Củng cố, khắc sâu kiến thức chương 3</w:t>
            </w:r>
          </w:p>
          <w:p w14:paraId="47500922" w14:textId="7394C1CA" w:rsidR="00DD1DED" w:rsidRPr="00C05B72" w:rsidRDefault="00DD1DED" w:rsidP="00DD1DED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eastAsia="Calibri"/>
                <w:b/>
                <w:kern w:val="24"/>
                <w:sz w:val="24"/>
                <w:szCs w:val="24"/>
              </w:rPr>
            </w:pPr>
            <w:r w:rsidRPr="00C05B72">
              <w:rPr>
                <w:rFonts w:eastAsia="Calibri"/>
                <w:b/>
                <w:kern w:val="24"/>
                <w:sz w:val="24"/>
                <w:szCs w:val="24"/>
              </w:rPr>
              <w:t>b) Nội dung:</w:t>
            </w:r>
            <w:r w:rsidR="00235997" w:rsidRPr="00C05B72">
              <w:rPr>
                <w:rFonts w:eastAsia="Calibri"/>
                <w:b/>
                <w:kern w:val="24"/>
                <w:sz w:val="24"/>
                <w:szCs w:val="24"/>
              </w:rPr>
              <w:t xml:space="preserve"> </w:t>
            </w:r>
            <w:r w:rsidR="00235997" w:rsidRPr="00C05B72">
              <w:rPr>
                <w:kern w:val="24"/>
                <w:sz w:val="24"/>
                <w:szCs w:val="24"/>
              </w:rPr>
              <w:t>Một số câu hỏi ôn tập giúp HS ôn lại kiến thức về chương lâm nghiệp</w:t>
            </w:r>
            <w:r w:rsidR="00BC5B70" w:rsidRPr="00C05B72">
              <w:rPr>
                <w:kern w:val="24"/>
                <w:sz w:val="24"/>
                <w:szCs w:val="24"/>
              </w:rPr>
              <w:t>, nội dung câu hỏi SGK</w:t>
            </w:r>
          </w:p>
          <w:p w14:paraId="647B4B45" w14:textId="3112521E" w:rsidR="00DD1DED" w:rsidRPr="00C05B72" w:rsidRDefault="00DD1DED" w:rsidP="00DD1DED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eastAsia="Calibri"/>
                <w:b/>
                <w:kern w:val="24"/>
                <w:sz w:val="24"/>
                <w:szCs w:val="24"/>
              </w:rPr>
            </w:pPr>
            <w:r w:rsidRPr="00C05B72">
              <w:rPr>
                <w:rFonts w:eastAsia="Calibri"/>
                <w:b/>
                <w:kern w:val="24"/>
                <w:sz w:val="24"/>
                <w:szCs w:val="24"/>
              </w:rPr>
              <w:t>c) Sản phẩm dự kiến:</w:t>
            </w:r>
            <w:r w:rsidR="00235997" w:rsidRPr="00C05B72">
              <w:rPr>
                <w:rFonts w:eastAsia="Calibri"/>
                <w:b/>
                <w:kern w:val="24"/>
                <w:sz w:val="24"/>
                <w:szCs w:val="24"/>
              </w:rPr>
              <w:t xml:space="preserve"> </w:t>
            </w:r>
            <w:r w:rsidR="00564C40" w:rsidRPr="00C05B72">
              <w:rPr>
                <w:sz w:val="24"/>
                <w:szCs w:val="24"/>
              </w:rPr>
              <w:t>Đáp án các câu hỏi và bài tập</w:t>
            </w:r>
            <w:r w:rsidR="00235997" w:rsidRPr="00C05B72">
              <w:rPr>
                <w:sz w:val="24"/>
                <w:szCs w:val="24"/>
              </w:rPr>
              <w:t>, quá trình hoạt động của HS</w:t>
            </w:r>
          </w:p>
          <w:p w14:paraId="690381D0" w14:textId="103962C6" w:rsidR="00DD1DED" w:rsidRPr="00C05B72" w:rsidRDefault="00DD1DED" w:rsidP="00DD1DED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eastAsia="Calibri"/>
                <w:b/>
                <w:kern w:val="24"/>
                <w:sz w:val="24"/>
                <w:szCs w:val="24"/>
              </w:rPr>
            </w:pPr>
            <w:r w:rsidRPr="00C05B72">
              <w:rPr>
                <w:rFonts w:eastAsia="Calibri"/>
                <w:b/>
                <w:kern w:val="24"/>
                <w:sz w:val="24"/>
                <w:szCs w:val="24"/>
              </w:rPr>
              <w:t>d) Tổ chức hoạt động dạy học</w:t>
            </w:r>
          </w:p>
          <w:p w14:paraId="35CCDAA2" w14:textId="7B4AFBE9" w:rsidR="00311D0A" w:rsidRPr="00C05B72" w:rsidRDefault="00311D0A" w:rsidP="00311D0A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 xml:space="preserve">* Giao nhiệm vụ học tập: </w:t>
            </w:r>
            <w:r w:rsidRPr="00C05B72">
              <w:rPr>
                <w:rFonts w:eastAsia="Calibri"/>
                <w:sz w:val="24"/>
                <w:szCs w:val="24"/>
              </w:rPr>
              <w:t>GV yêu cầu HS trả lời câu hỏi và thảo luận nhóm hoàn thành bài tập GV giao</w:t>
            </w:r>
          </w:p>
          <w:p w14:paraId="0EEC455B" w14:textId="77777777" w:rsidR="00311D0A" w:rsidRPr="00C05B72" w:rsidRDefault="00311D0A" w:rsidP="00311D0A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 xml:space="preserve">* Thực hiện nhiệm vụ: </w:t>
            </w:r>
            <w:r w:rsidRPr="00C05B72">
              <w:rPr>
                <w:rFonts w:eastAsia="Calibri"/>
                <w:sz w:val="24"/>
                <w:szCs w:val="24"/>
              </w:rPr>
              <w:t>HS dựa vào kiến thức đã học ở chương 3 trả lời câu hỏi và thảo luận nhóm hoàn thành bài tập gv giao</w:t>
            </w:r>
          </w:p>
          <w:p w14:paraId="192D78FF" w14:textId="77777777" w:rsidR="00311D0A" w:rsidRPr="00C05B72" w:rsidRDefault="00311D0A" w:rsidP="00311D0A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lastRenderedPageBreak/>
              <w:t xml:space="preserve">* Báo cáo, thảo luận: </w:t>
            </w:r>
            <w:r w:rsidRPr="00C05B72">
              <w:rPr>
                <w:rFonts w:eastAsia="Calibri"/>
                <w:sz w:val="24"/>
                <w:szCs w:val="24"/>
              </w:rPr>
              <w:t>Đại diện nhóm trình bày</w:t>
            </w:r>
          </w:p>
          <w:p w14:paraId="00878650" w14:textId="38178532" w:rsidR="00311D0A" w:rsidRPr="00C05B72" w:rsidRDefault="00311D0A" w:rsidP="00311D0A">
            <w:pPr>
              <w:spacing w:before="60" w:after="60" w:line="240" w:lineRule="auto"/>
              <w:ind w:firstLine="284"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C05B7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    * Kết luận, nhận định: </w:t>
            </w:r>
            <w:r w:rsidRPr="00C05B72">
              <w:rPr>
                <w:rFonts w:eastAsia="Calibri"/>
                <w:bCs/>
                <w:iCs/>
                <w:sz w:val="24"/>
                <w:szCs w:val="24"/>
              </w:rPr>
              <w:t>GV nhận xét và góp ý, nêu đáp án chuẩn</w:t>
            </w:r>
          </w:p>
          <w:p w14:paraId="7D899243" w14:textId="34FC76F0" w:rsidR="00311D0A" w:rsidRPr="00C05B72" w:rsidRDefault="00311D0A" w:rsidP="00DD1DED">
            <w:pPr>
              <w:tabs>
                <w:tab w:val="left" w:pos="12758"/>
              </w:tabs>
              <w:spacing w:before="60" w:after="60" w:line="240" w:lineRule="auto"/>
              <w:jc w:val="both"/>
              <w:rPr>
                <w:rFonts w:eastAsia="Calibri"/>
                <w:b/>
                <w:kern w:val="24"/>
                <w:sz w:val="24"/>
                <w:szCs w:val="24"/>
              </w:rPr>
            </w:pPr>
            <w:r w:rsidRPr="00C05B72">
              <w:rPr>
                <w:rFonts w:eastAsia="Calibri"/>
                <w:b/>
                <w:kern w:val="24"/>
                <w:sz w:val="24"/>
                <w:szCs w:val="24"/>
              </w:rPr>
              <w:t>Câu 1. Rừng có vai trò như thế nào đối với đời sống và sản xuất?</w:t>
            </w:r>
          </w:p>
          <w:p w14:paraId="4697EA0B" w14:textId="0EB755EA" w:rsidR="00DD1DED" w:rsidRPr="00C05B72" w:rsidRDefault="000B2798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05B72">
              <w:rPr>
                <w:rFonts w:eastAsia="Calibri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720704" behindDoc="0" locked="0" layoutInCell="1" allowOverlap="1" wp14:anchorId="2B8258E9" wp14:editId="1945E36E">
                  <wp:simplePos x="0" y="0"/>
                  <wp:positionH relativeFrom="column">
                    <wp:posOffset>3793490</wp:posOffset>
                  </wp:positionH>
                  <wp:positionV relativeFrom="paragraph">
                    <wp:posOffset>372110</wp:posOffset>
                  </wp:positionV>
                  <wp:extent cx="1949450" cy="1638935"/>
                  <wp:effectExtent l="0" t="0" r="0" b="0"/>
                  <wp:wrapNone/>
                  <wp:docPr id="3169" name="Picture 3169" descr="C:\Users\PC\Desktop\sách 7 mới\tải xuống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\Desktop\sách 7 mới\tải xuống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5B72">
              <w:rPr>
                <w:rFonts w:eastAsia="Calibri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719680" behindDoc="0" locked="0" layoutInCell="1" allowOverlap="1" wp14:anchorId="2FAEDDBC" wp14:editId="269E12D9">
                  <wp:simplePos x="0" y="0"/>
                  <wp:positionH relativeFrom="column">
                    <wp:posOffset>1964690</wp:posOffset>
                  </wp:positionH>
                  <wp:positionV relativeFrom="paragraph">
                    <wp:posOffset>372110</wp:posOffset>
                  </wp:positionV>
                  <wp:extent cx="1767840" cy="1638935"/>
                  <wp:effectExtent l="0" t="0" r="3810" b="0"/>
                  <wp:wrapNone/>
                  <wp:docPr id="17" name="Picture 17" descr="C:\Users\PC\Desktop\sách 7 mới\tải xuố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C\Desktop\sách 7 mới\tải xuố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2A61" w:rsidRPr="00C05B72">
              <w:rPr>
                <w:rFonts w:eastAsia="Calibri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718656" behindDoc="0" locked="0" layoutInCell="1" allowOverlap="1" wp14:anchorId="4A06C876" wp14:editId="0C57FD53">
                  <wp:simplePos x="0" y="0"/>
                  <wp:positionH relativeFrom="column">
                    <wp:posOffset>-10460</wp:posOffset>
                  </wp:positionH>
                  <wp:positionV relativeFrom="paragraph">
                    <wp:posOffset>372637</wp:posOffset>
                  </wp:positionV>
                  <wp:extent cx="1906012" cy="1639020"/>
                  <wp:effectExtent l="0" t="0" r="0" b="0"/>
                  <wp:wrapNone/>
                  <wp:docPr id="15" name="Picture 15" descr="C:\Users\PC\Desktop\sách 7 mới\2b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\Desktop\sách 7 mới\2b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638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1DED" w:rsidRPr="00C05B72">
              <w:rPr>
                <w:rFonts w:eastAsia="Calibri"/>
                <w:b/>
                <w:i/>
                <w:sz w:val="24"/>
                <w:szCs w:val="24"/>
              </w:rPr>
              <w:t>* Giao nhiệm vụ học tập:</w:t>
            </w:r>
            <w:r w:rsidR="00564C40" w:rsidRPr="00C05B72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564C40" w:rsidRPr="00C05B72">
              <w:rPr>
                <w:rFonts w:eastAsia="Calibri"/>
                <w:sz w:val="24"/>
                <w:szCs w:val="24"/>
              </w:rPr>
              <w:t xml:space="preserve">GV </w:t>
            </w:r>
            <w:r w:rsidR="00311D0A" w:rsidRPr="00C05B72">
              <w:rPr>
                <w:rFonts w:eastAsia="Calibri"/>
                <w:sz w:val="24"/>
                <w:szCs w:val="24"/>
              </w:rPr>
              <w:t xml:space="preserve">chiếu hình mô tả vai trò chính của rừng, </w:t>
            </w:r>
            <w:r w:rsidR="00564C40" w:rsidRPr="00C05B72">
              <w:rPr>
                <w:rFonts w:eastAsia="Calibri"/>
                <w:sz w:val="24"/>
                <w:szCs w:val="24"/>
              </w:rPr>
              <w:t xml:space="preserve">yêu cầu HS </w:t>
            </w:r>
            <w:r w:rsidR="00311D0A" w:rsidRPr="00C05B72">
              <w:rPr>
                <w:rFonts w:eastAsia="Calibri"/>
                <w:sz w:val="24"/>
                <w:szCs w:val="24"/>
              </w:rPr>
              <w:t>dựa vào hình kể tên các vai trò của rừng đối với đời sống và sản xuất.</w:t>
            </w:r>
          </w:p>
          <w:p w14:paraId="11841B9D" w14:textId="77777777" w:rsidR="00311D0A" w:rsidRPr="00C05B72" w:rsidRDefault="00311D0A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47AFDFB1" w14:textId="0F433208" w:rsidR="00311D0A" w:rsidRPr="00C05B72" w:rsidRDefault="00D53593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05B72">
              <w:rPr>
                <w:noProof/>
                <w:lang w:eastAsia="zh-CN"/>
              </w:rPr>
              <mc:AlternateContent>
                <mc:Choice Requires="wps">
                  <w:drawing>
                    <wp:inline distT="0" distB="0" distL="0" distR="0" wp14:anchorId="737D7758" wp14:editId="67961323">
                      <wp:extent cx="301625" cy="301625"/>
                      <wp:effectExtent l="0" t="0" r="0" b="0"/>
                      <wp:docPr id="3" name="Rectangle 3" descr="Cần bao nhiêu cây xanh mới đủ lượng oxy loài người hít thở trong 1 năm?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9F0067" id="Rectangle 3" o:spid="_x0000_s1026" alt="Cần bao nhiêu cây xanh mới đủ lượng oxy loài người hít thở trong 1 năm?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12552F5" w14:textId="77777777" w:rsidR="00311D0A" w:rsidRPr="00C05B72" w:rsidRDefault="00311D0A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4FEC49AF" w14:textId="77777777" w:rsidR="00311D0A" w:rsidRPr="00C05B72" w:rsidRDefault="00311D0A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36D39FC2" w14:textId="636743F7" w:rsidR="00311D0A" w:rsidRPr="00C05B72" w:rsidRDefault="00311D0A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6FA49F81" w14:textId="77777777" w:rsidR="00311D0A" w:rsidRPr="00C05B72" w:rsidRDefault="00311D0A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31D9B6DC" w14:textId="77777777" w:rsidR="00D53593" w:rsidRPr="00C05B72" w:rsidRDefault="00D53593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6EA4BA38" w14:textId="77777777" w:rsidR="00D53593" w:rsidRPr="00C05B72" w:rsidRDefault="00D53593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19003281" w14:textId="792D8C99" w:rsidR="009D2A61" w:rsidRPr="00C05B72" w:rsidRDefault="009D2A61" w:rsidP="009D2A6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05B72">
              <w:rPr>
                <w:rFonts w:eastAsia="Calibri"/>
                <w:sz w:val="24"/>
                <w:szCs w:val="24"/>
              </w:rPr>
              <w:t xml:space="preserve">                                          (b)                                  (c)</w:t>
            </w:r>
          </w:p>
          <w:p w14:paraId="4088F041" w14:textId="77777777" w:rsidR="00D53593" w:rsidRPr="00C05B72" w:rsidRDefault="00D53593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19880363" w14:textId="4D6ECF36" w:rsidR="00311D0A" w:rsidRPr="00C05B72" w:rsidRDefault="008E30E3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05B72">
              <w:rPr>
                <w:rFonts w:eastAsia="Calibri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721728" behindDoc="0" locked="0" layoutInCell="1" allowOverlap="1" wp14:anchorId="5E402DE1" wp14:editId="1922906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121285</wp:posOffset>
                  </wp:positionV>
                  <wp:extent cx="2535555" cy="1845945"/>
                  <wp:effectExtent l="0" t="0" r="0" b="1905"/>
                  <wp:wrapNone/>
                  <wp:docPr id="3170" name="Picture 3170" descr="C:\Users\PC\Desktop\sách 7 mới\tải xuống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C\Desktop\sách 7 mới\tải xuống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555" cy="184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5B72">
              <w:rPr>
                <w:rFonts w:eastAsia="Calibri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722752" behindDoc="0" locked="0" layoutInCell="1" allowOverlap="1" wp14:anchorId="588C06AC" wp14:editId="2125209D">
                  <wp:simplePos x="0" y="0"/>
                  <wp:positionH relativeFrom="column">
                    <wp:posOffset>3068320</wp:posOffset>
                  </wp:positionH>
                  <wp:positionV relativeFrom="paragraph">
                    <wp:posOffset>121285</wp:posOffset>
                  </wp:positionV>
                  <wp:extent cx="2466975" cy="1845945"/>
                  <wp:effectExtent l="0" t="0" r="9525" b="1905"/>
                  <wp:wrapNone/>
                  <wp:docPr id="3171" name="Picture 3171" descr="C:\Users\PC\Desktop\sách 7 mới\tải xuống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C\Desktop\sách 7 mới\tải xuống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1AA996" w14:textId="372CD3EE" w:rsidR="008E30E3" w:rsidRPr="00C05B72" w:rsidRDefault="008E30E3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45E89033" w14:textId="2EF4BCF8" w:rsidR="008E30E3" w:rsidRPr="00C05B72" w:rsidRDefault="008E30E3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05F0C18F" w14:textId="77777777" w:rsidR="008E30E3" w:rsidRPr="00C05B72" w:rsidRDefault="008E30E3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003E33F0" w14:textId="77777777" w:rsidR="008E30E3" w:rsidRPr="00C05B72" w:rsidRDefault="008E30E3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6D5B3F5F" w14:textId="77777777" w:rsidR="008E30E3" w:rsidRPr="00C05B72" w:rsidRDefault="008E30E3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609B20C3" w14:textId="77777777" w:rsidR="008E30E3" w:rsidRPr="00C05B72" w:rsidRDefault="008E30E3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3A44CDCE" w14:textId="77777777" w:rsidR="008E30E3" w:rsidRPr="00C05B72" w:rsidRDefault="008E30E3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7C982010" w14:textId="77777777" w:rsidR="008E30E3" w:rsidRPr="00C05B72" w:rsidRDefault="008E30E3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731309E9" w14:textId="77777777" w:rsidR="008E30E3" w:rsidRPr="00C05B72" w:rsidRDefault="008E30E3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3C70127A" w14:textId="04DE3D45" w:rsidR="008E30E3" w:rsidRPr="00C05B72" w:rsidRDefault="009D2A61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05B72">
              <w:rPr>
                <w:rFonts w:eastAsia="Calibri"/>
                <w:sz w:val="24"/>
                <w:szCs w:val="24"/>
              </w:rPr>
              <w:t xml:space="preserve">                      (d)                                                    (e)</w:t>
            </w:r>
          </w:p>
          <w:p w14:paraId="4CFA8DE6" w14:textId="7F62E95A" w:rsidR="00DD1DED" w:rsidRPr="00C05B72" w:rsidRDefault="00DD1DED" w:rsidP="00DD1DED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>* Thực hiện nhiệm vụ:</w:t>
            </w:r>
            <w:r w:rsidR="00564C40" w:rsidRPr="00C05B72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564C40" w:rsidRPr="00C05B72">
              <w:rPr>
                <w:rFonts w:eastAsia="Calibri"/>
                <w:sz w:val="24"/>
                <w:szCs w:val="24"/>
              </w:rPr>
              <w:t xml:space="preserve">HS dựa vào kiến thức đã học ở chương 3 </w:t>
            </w:r>
            <w:r w:rsidR="008E30E3" w:rsidRPr="00C05B72">
              <w:rPr>
                <w:rFonts w:eastAsia="Calibri"/>
                <w:sz w:val="24"/>
                <w:szCs w:val="24"/>
              </w:rPr>
              <w:t>hoàn thành bài tập</w:t>
            </w:r>
          </w:p>
          <w:p w14:paraId="4B3D3BBD" w14:textId="51B24A41" w:rsidR="008E30E3" w:rsidRPr="00C05B72" w:rsidRDefault="008E30E3" w:rsidP="00DD1DED">
            <w:pPr>
              <w:spacing w:before="60" w:after="60" w:line="240" w:lineRule="auto"/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  <w:r w:rsidR="00DD1DED" w:rsidRPr="00C05B72">
              <w:rPr>
                <w:rFonts w:eastAsia="Calibri"/>
                <w:b/>
                <w:i/>
                <w:sz w:val="24"/>
                <w:szCs w:val="24"/>
              </w:rPr>
              <w:t>* Báo cáo, thảo luận:</w:t>
            </w:r>
            <w:r w:rsidR="00564C40" w:rsidRPr="00C05B72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C05B72">
              <w:rPr>
                <w:rFonts w:eastAsia="Calibri"/>
                <w:sz w:val="24"/>
                <w:szCs w:val="24"/>
              </w:rPr>
              <w:t>Cá nhân HS trả lời, HS khác nhận xét, bổ sung</w:t>
            </w:r>
          </w:p>
          <w:p w14:paraId="3378E2D4" w14:textId="29C59663" w:rsidR="00827AA2" w:rsidRPr="00C05B72" w:rsidRDefault="008E30E3" w:rsidP="00DD1DED">
            <w:pPr>
              <w:spacing w:before="60" w:after="60" w:line="240" w:lineRule="auto"/>
              <w:ind w:firstLine="284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C05B7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DD1DED" w:rsidRPr="00C05B7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* Kết luận, nhận định</w:t>
            </w:r>
            <w:r w:rsidR="00137639" w:rsidRPr="00C05B7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:</w:t>
            </w:r>
            <w:r w:rsidR="00564C40" w:rsidRPr="00C05B7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64C40" w:rsidRPr="00C05B72">
              <w:rPr>
                <w:rFonts w:eastAsia="Calibri"/>
                <w:bCs/>
                <w:iCs/>
                <w:sz w:val="24"/>
                <w:szCs w:val="24"/>
              </w:rPr>
              <w:t>GV nhận xét và góp ý, nêu đáp án chuẩn</w:t>
            </w:r>
          </w:p>
          <w:p w14:paraId="1EAB1640" w14:textId="248152C5" w:rsidR="009D2A61" w:rsidRPr="00C05B72" w:rsidRDefault="009D2A61" w:rsidP="00DD1DED">
            <w:pPr>
              <w:spacing w:before="60" w:after="60" w:line="240" w:lineRule="auto"/>
              <w:ind w:firstLine="284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C05B72">
              <w:rPr>
                <w:rFonts w:eastAsia="Calibri"/>
                <w:bCs/>
                <w:iCs/>
                <w:sz w:val="24"/>
                <w:szCs w:val="24"/>
              </w:rPr>
              <w:t xml:space="preserve">    (a) Cung cấp oxygen và thu nhận cacbon dioxide</w:t>
            </w:r>
          </w:p>
          <w:p w14:paraId="105107EA" w14:textId="77777777" w:rsidR="009D2A61" w:rsidRPr="00C05B72" w:rsidRDefault="009D2A61" w:rsidP="00DD1DED">
            <w:pPr>
              <w:spacing w:before="60" w:after="60" w:line="240" w:lineRule="auto"/>
              <w:ind w:firstLine="284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C05B72">
              <w:rPr>
                <w:rFonts w:eastAsia="Calibri"/>
                <w:bCs/>
                <w:iCs/>
                <w:sz w:val="24"/>
                <w:szCs w:val="24"/>
              </w:rPr>
              <w:t xml:space="preserve">    (b) Chắn gió, bão, cát bay</w:t>
            </w:r>
          </w:p>
          <w:p w14:paraId="0B4D0A84" w14:textId="7F6986DA" w:rsidR="009D2A61" w:rsidRPr="00C05B72" w:rsidRDefault="009D2A61" w:rsidP="00DD1DED">
            <w:pPr>
              <w:spacing w:before="60" w:after="60" w:line="240" w:lineRule="auto"/>
              <w:ind w:firstLine="284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C05B72">
              <w:rPr>
                <w:rFonts w:eastAsia="Calibri"/>
                <w:bCs/>
                <w:iCs/>
                <w:sz w:val="24"/>
                <w:szCs w:val="24"/>
              </w:rPr>
              <w:t xml:space="preserve">    (c) Ngăn chặn sạt lở đất</w:t>
            </w:r>
          </w:p>
          <w:p w14:paraId="7AA83B0F" w14:textId="77777777" w:rsidR="009D2A61" w:rsidRPr="00C05B72" w:rsidRDefault="009D2A61" w:rsidP="00DD1DED">
            <w:pPr>
              <w:spacing w:before="60" w:after="60" w:line="240" w:lineRule="auto"/>
              <w:ind w:firstLine="284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C05B72">
              <w:rPr>
                <w:rFonts w:eastAsia="Calibri"/>
                <w:bCs/>
                <w:iCs/>
                <w:sz w:val="24"/>
                <w:szCs w:val="24"/>
              </w:rPr>
              <w:t xml:space="preserve">    (d) Cung cấp gỗ cho sản xuất</w:t>
            </w:r>
          </w:p>
          <w:p w14:paraId="3A47677C" w14:textId="1D035BBC" w:rsidR="009D2A61" w:rsidRPr="00C05B72" w:rsidRDefault="009D2A61" w:rsidP="00DD1DED">
            <w:pPr>
              <w:spacing w:before="60" w:after="60" w:line="240" w:lineRule="auto"/>
              <w:ind w:firstLine="284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C05B72">
              <w:rPr>
                <w:rFonts w:eastAsia="Calibri"/>
                <w:bCs/>
                <w:iCs/>
                <w:sz w:val="24"/>
                <w:szCs w:val="24"/>
              </w:rPr>
              <w:t xml:space="preserve">    (e) Phục vụ nghiên cứu khoa học</w:t>
            </w:r>
          </w:p>
          <w:p w14:paraId="3FD771E3" w14:textId="77CF2FE9" w:rsidR="008E30E3" w:rsidRPr="00C05B72" w:rsidRDefault="008E30E3" w:rsidP="008E30E3">
            <w:pPr>
              <w:spacing w:before="60" w:after="60" w:line="240" w:lineRule="auto"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C05B72">
              <w:rPr>
                <w:rFonts w:eastAsia="Calibri"/>
                <w:b/>
                <w:bCs/>
                <w:iCs/>
                <w:sz w:val="24"/>
                <w:szCs w:val="24"/>
              </w:rPr>
              <w:t>Câu 2:</w:t>
            </w:r>
            <w:r w:rsidR="005324A7" w:rsidRPr="00C05B7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Trình bày mục đích sử dụng </w:t>
            </w:r>
            <w:r w:rsidR="00BC6C17" w:rsidRPr="00C05B72">
              <w:rPr>
                <w:rFonts w:eastAsia="Calibri"/>
                <w:b/>
                <w:bCs/>
                <w:iCs/>
                <w:sz w:val="24"/>
                <w:szCs w:val="24"/>
              </w:rPr>
              <w:t>của rừng?</w:t>
            </w:r>
          </w:p>
          <w:p w14:paraId="36F6C8DF" w14:textId="41DC293A" w:rsidR="005324A7" w:rsidRPr="00C05B72" w:rsidRDefault="005324A7" w:rsidP="005324A7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 xml:space="preserve">* Giao nhiệm vụ học tập: </w:t>
            </w:r>
            <w:r w:rsidRPr="00C05B72">
              <w:rPr>
                <w:rFonts w:eastAsia="Calibri"/>
                <w:sz w:val="24"/>
                <w:szCs w:val="24"/>
              </w:rPr>
              <w:t xml:space="preserve">GV yêu cầu </w:t>
            </w:r>
            <w:r w:rsidR="00C05B72" w:rsidRPr="00C05B72">
              <w:rPr>
                <w:rFonts w:eastAsia="Calibri"/>
                <w:sz w:val="24"/>
                <w:szCs w:val="24"/>
              </w:rPr>
              <w:t xml:space="preserve">4 </w:t>
            </w:r>
            <w:r w:rsidRPr="00C05B72">
              <w:rPr>
                <w:rFonts w:eastAsia="Calibri"/>
                <w:sz w:val="24"/>
                <w:szCs w:val="24"/>
              </w:rPr>
              <w:t>HS</w:t>
            </w:r>
            <w:r w:rsidR="00C05B72" w:rsidRPr="00C05B72">
              <w:rPr>
                <w:rFonts w:eastAsia="Calibri"/>
                <w:sz w:val="24"/>
                <w:szCs w:val="24"/>
              </w:rPr>
              <w:t xml:space="preserve"> phân thành 1 nhóm, mỗi nhóm phân công nhiệm vụ cụ thể gồm nhóm trưởng, thư kí, thuyết trình</w:t>
            </w:r>
            <w:r w:rsidRPr="00C05B72">
              <w:rPr>
                <w:rFonts w:eastAsia="Calibri"/>
                <w:sz w:val="24"/>
                <w:szCs w:val="24"/>
              </w:rPr>
              <w:t xml:space="preserve"> thảo luận nhóm hoàn thành bài tập: </w:t>
            </w:r>
          </w:p>
          <w:p w14:paraId="52D56186" w14:textId="77777777" w:rsidR="005324A7" w:rsidRPr="00C05B72" w:rsidRDefault="005324A7" w:rsidP="005324A7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05B72">
              <w:rPr>
                <w:rFonts w:eastAsia="Calibri"/>
                <w:sz w:val="24"/>
                <w:szCs w:val="24"/>
              </w:rPr>
              <w:t>Nối cột A với cột B sao cho phù hợp</w:t>
            </w:r>
          </w:p>
          <w:tbl>
            <w:tblPr>
              <w:tblStyle w:val="TableGrid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5528"/>
              <w:gridCol w:w="1701"/>
            </w:tblGrid>
            <w:tr w:rsidR="00C05B72" w:rsidRPr="00C05B72" w14:paraId="5EFB7442" w14:textId="382C43B6" w:rsidTr="00B9327A">
              <w:tc>
                <w:tcPr>
                  <w:tcW w:w="1838" w:type="dxa"/>
                </w:tcPr>
                <w:p w14:paraId="6FEC2AB0" w14:textId="7C8D754F" w:rsidR="00BC6C17" w:rsidRPr="00C05B72" w:rsidRDefault="00BC6C17" w:rsidP="00BC6C1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C05B72">
                    <w:rPr>
                      <w:rFonts w:eastAsia="Calibri"/>
                      <w:b/>
                      <w:sz w:val="24"/>
                      <w:szCs w:val="24"/>
                    </w:rPr>
                    <w:t>CỘT A</w:t>
                  </w:r>
                </w:p>
              </w:tc>
              <w:tc>
                <w:tcPr>
                  <w:tcW w:w="5528" w:type="dxa"/>
                </w:tcPr>
                <w:p w14:paraId="522E8D9C" w14:textId="59DA5B59" w:rsidR="00BC6C17" w:rsidRPr="00C05B72" w:rsidRDefault="00BC6C17" w:rsidP="00BC6C1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C05B72">
                    <w:rPr>
                      <w:rFonts w:eastAsia="Calibri"/>
                      <w:b/>
                      <w:sz w:val="24"/>
                      <w:szCs w:val="24"/>
                    </w:rPr>
                    <w:t>CỘT B</w:t>
                  </w:r>
                </w:p>
              </w:tc>
              <w:tc>
                <w:tcPr>
                  <w:tcW w:w="1701" w:type="dxa"/>
                </w:tcPr>
                <w:p w14:paraId="152E7AEE" w14:textId="4EF242DB" w:rsidR="00BC6C17" w:rsidRPr="00C05B72" w:rsidRDefault="00B9327A" w:rsidP="00BC6C1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C05B72">
                    <w:rPr>
                      <w:rFonts w:eastAsia="Calibri"/>
                      <w:b/>
                      <w:sz w:val="24"/>
                      <w:szCs w:val="24"/>
                    </w:rPr>
                    <w:t>Đáp án</w:t>
                  </w:r>
                </w:p>
              </w:tc>
            </w:tr>
            <w:tr w:rsidR="00C05B72" w:rsidRPr="00C05B72" w14:paraId="1D48F744" w14:textId="332EBFD3" w:rsidTr="00B9327A">
              <w:tc>
                <w:tcPr>
                  <w:tcW w:w="1838" w:type="dxa"/>
                </w:tcPr>
                <w:p w14:paraId="6FA7F8F7" w14:textId="3EFB9C8E" w:rsidR="00BC6C17" w:rsidRPr="00C05B72" w:rsidRDefault="00B9327A" w:rsidP="005324A7">
                  <w:pPr>
                    <w:spacing w:before="60" w:after="6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05B72">
                    <w:rPr>
                      <w:rFonts w:eastAsia="Calibri"/>
                      <w:sz w:val="24"/>
                      <w:szCs w:val="24"/>
                    </w:rPr>
                    <w:t xml:space="preserve">1. </w:t>
                  </w:r>
                  <w:r w:rsidR="00BC6C17" w:rsidRPr="00C05B72">
                    <w:rPr>
                      <w:rFonts w:eastAsia="Calibri"/>
                      <w:sz w:val="24"/>
                      <w:szCs w:val="24"/>
                    </w:rPr>
                    <w:t>Rừng sản xuất</w:t>
                  </w:r>
                </w:p>
              </w:tc>
              <w:tc>
                <w:tcPr>
                  <w:tcW w:w="5528" w:type="dxa"/>
                </w:tcPr>
                <w:p w14:paraId="1A0718A3" w14:textId="5A1C5D9B" w:rsidR="00BC6C17" w:rsidRPr="00C05B72" w:rsidRDefault="00B9327A" w:rsidP="005324A7">
                  <w:pPr>
                    <w:spacing w:before="60" w:after="6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05B72">
                    <w:rPr>
                      <w:rFonts w:eastAsia="Calibri"/>
                      <w:sz w:val="24"/>
                      <w:szCs w:val="24"/>
                    </w:rPr>
                    <w:t xml:space="preserve">a. </w:t>
                  </w:r>
                  <w:r w:rsidR="00BC6C17" w:rsidRPr="00C05B72">
                    <w:rPr>
                      <w:rFonts w:eastAsia="Calibri"/>
                      <w:sz w:val="24"/>
                      <w:szCs w:val="24"/>
                    </w:rPr>
                    <w:t>Bảo tồn nguồn gen sinh vật rừng, bảo vệ di tích lịch sử-văn hóa, phục vụ du lịch, nghiên cứu khoa học</w:t>
                  </w:r>
                </w:p>
              </w:tc>
              <w:tc>
                <w:tcPr>
                  <w:tcW w:w="1701" w:type="dxa"/>
                </w:tcPr>
                <w:p w14:paraId="2381C072" w14:textId="17F8CFB8" w:rsidR="00BC6C17" w:rsidRPr="00C05B72" w:rsidRDefault="00B9327A" w:rsidP="005324A7">
                  <w:pPr>
                    <w:spacing w:before="60" w:after="6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05B72">
                    <w:rPr>
                      <w:rFonts w:eastAsia="Calibri"/>
                      <w:sz w:val="24"/>
                      <w:szCs w:val="24"/>
                    </w:rPr>
                    <w:t>1 – c</w:t>
                  </w:r>
                </w:p>
              </w:tc>
            </w:tr>
            <w:tr w:rsidR="00C05B72" w:rsidRPr="00C05B72" w14:paraId="796691C8" w14:textId="43C09122" w:rsidTr="00B9327A">
              <w:tc>
                <w:tcPr>
                  <w:tcW w:w="1838" w:type="dxa"/>
                </w:tcPr>
                <w:p w14:paraId="13429B36" w14:textId="1F872481" w:rsidR="00BC6C17" w:rsidRPr="00C05B72" w:rsidRDefault="00B9327A" w:rsidP="005324A7">
                  <w:pPr>
                    <w:spacing w:before="60" w:after="6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05B72">
                    <w:rPr>
                      <w:rFonts w:eastAsia="Calibri"/>
                      <w:sz w:val="24"/>
                      <w:szCs w:val="24"/>
                    </w:rPr>
                    <w:t xml:space="preserve">2. </w:t>
                  </w:r>
                  <w:r w:rsidR="00BC6C17" w:rsidRPr="00C05B72">
                    <w:rPr>
                      <w:rFonts w:eastAsia="Calibri"/>
                      <w:sz w:val="24"/>
                      <w:szCs w:val="24"/>
                    </w:rPr>
                    <w:t>Rừng đặc dụng</w:t>
                  </w:r>
                </w:p>
              </w:tc>
              <w:tc>
                <w:tcPr>
                  <w:tcW w:w="5528" w:type="dxa"/>
                </w:tcPr>
                <w:p w14:paraId="7D49203C" w14:textId="0D3FE372" w:rsidR="00BC6C17" w:rsidRPr="00C05B72" w:rsidRDefault="00B9327A" w:rsidP="005324A7">
                  <w:pPr>
                    <w:spacing w:before="60" w:after="6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05B72">
                    <w:rPr>
                      <w:rFonts w:eastAsia="Calibri"/>
                      <w:sz w:val="24"/>
                      <w:szCs w:val="24"/>
                    </w:rPr>
                    <w:t xml:space="preserve">b. </w:t>
                  </w:r>
                  <w:r w:rsidR="00BC6C17" w:rsidRPr="00C05B72">
                    <w:rPr>
                      <w:rFonts w:eastAsia="Calibri"/>
                      <w:sz w:val="24"/>
                      <w:szCs w:val="24"/>
                    </w:rPr>
                    <w:t>Bảo vệ nguồn nước, bảo vệ đất, chống xói mòn, chống sa mạc hóa, hạn chế lũ lụt</w:t>
                  </w:r>
                </w:p>
              </w:tc>
              <w:tc>
                <w:tcPr>
                  <w:tcW w:w="1701" w:type="dxa"/>
                </w:tcPr>
                <w:p w14:paraId="4D8C9646" w14:textId="6F90C910" w:rsidR="00BC6C17" w:rsidRPr="00C05B72" w:rsidRDefault="00B9327A" w:rsidP="005324A7">
                  <w:pPr>
                    <w:spacing w:before="60" w:after="6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05B72">
                    <w:rPr>
                      <w:rFonts w:eastAsia="Calibri"/>
                      <w:sz w:val="24"/>
                      <w:szCs w:val="24"/>
                    </w:rPr>
                    <w:t>2 – a</w:t>
                  </w:r>
                </w:p>
              </w:tc>
            </w:tr>
            <w:tr w:rsidR="00C05B72" w:rsidRPr="00C05B72" w14:paraId="010A2080" w14:textId="256DDBDD" w:rsidTr="00B9327A">
              <w:tc>
                <w:tcPr>
                  <w:tcW w:w="1838" w:type="dxa"/>
                </w:tcPr>
                <w:p w14:paraId="6EF3ACC0" w14:textId="1E901D64" w:rsidR="00BC6C17" w:rsidRPr="00C05B72" w:rsidRDefault="00B9327A" w:rsidP="005324A7">
                  <w:pPr>
                    <w:spacing w:before="60" w:after="6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05B72">
                    <w:rPr>
                      <w:rFonts w:eastAsia="Calibri"/>
                      <w:sz w:val="24"/>
                      <w:szCs w:val="24"/>
                    </w:rPr>
                    <w:lastRenderedPageBreak/>
                    <w:t xml:space="preserve">3. </w:t>
                  </w:r>
                  <w:r w:rsidR="00BC6C17" w:rsidRPr="00C05B72">
                    <w:rPr>
                      <w:rFonts w:eastAsia="Calibri"/>
                      <w:sz w:val="24"/>
                      <w:szCs w:val="24"/>
                    </w:rPr>
                    <w:t>Rừng phòng hộ</w:t>
                  </w:r>
                </w:p>
              </w:tc>
              <w:tc>
                <w:tcPr>
                  <w:tcW w:w="5528" w:type="dxa"/>
                </w:tcPr>
                <w:p w14:paraId="15372EC6" w14:textId="6705419C" w:rsidR="00BC6C17" w:rsidRPr="00C05B72" w:rsidRDefault="00B9327A" w:rsidP="005324A7">
                  <w:pPr>
                    <w:spacing w:before="60" w:after="6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05B72">
                    <w:rPr>
                      <w:rFonts w:eastAsia="Calibri"/>
                      <w:sz w:val="24"/>
                      <w:szCs w:val="24"/>
                    </w:rPr>
                    <w:t xml:space="preserve">c. </w:t>
                  </w:r>
                  <w:r w:rsidR="00BC6C17" w:rsidRPr="00C05B72">
                    <w:rPr>
                      <w:rFonts w:eastAsia="Calibri"/>
                      <w:sz w:val="24"/>
                      <w:szCs w:val="24"/>
                    </w:rPr>
                    <w:t>Khai thác gỗ và các lâm sản ngoài gỗ</w:t>
                  </w:r>
                </w:p>
              </w:tc>
              <w:tc>
                <w:tcPr>
                  <w:tcW w:w="1701" w:type="dxa"/>
                </w:tcPr>
                <w:p w14:paraId="02987E5D" w14:textId="402C25CF" w:rsidR="00BC6C17" w:rsidRPr="00C05B72" w:rsidRDefault="00B9327A" w:rsidP="005324A7">
                  <w:pPr>
                    <w:spacing w:before="60" w:after="6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05B72">
                    <w:rPr>
                      <w:rFonts w:eastAsia="Calibri"/>
                      <w:sz w:val="24"/>
                      <w:szCs w:val="24"/>
                    </w:rPr>
                    <w:t>3 – b</w:t>
                  </w:r>
                </w:p>
              </w:tc>
            </w:tr>
          </w:tbl>
          <w:p w14:paraId="3484D759" w14:textId="12B919CF" w:rsidR="005324A7" w:rsidRPr="00C05B72" w:rsidRDefault="005324A7" w:rsidP="005324A7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 xml:space="preserve">* Thực hiện nhiệm vụ: </w:t>
            </w:r>
            <w:r w:rsidRPr="00C05B72">
              <w:rPr>
                <w:rFonts w:eastAsia="Calibri"/>
                <w:sz w:val="24"/>
                <w:szCs w:val="24"/>
              </w:rPr>
              <w:t xml:space="preserve">HS </w:t>
            </w:r>
            <w:r w:rsidR="00B9327A" w:rsidRPr="00C05B72">
              <w:rPr>
                <w:rFonts w:eastAsia="Calibri"/>
                <w:sz w:val="24"/>
                <w:szCs w:val="24"/>
              </w:rPr>
              <w:t>thảo luận nhóm hoàn thành bài tập vào bảng nhóm</w:t>
            </w:r>
          </w:p>
          <w:p w14:paraId="67463DFB" w14:textId="77777777" w:rsidR="005324A7" w:rsidRPr="00C05B72" w:rsidRDefault="005324A7" w:rsidP="005324A7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 xml:space="preserve">* Báo cáo, thảo luận: </w:t>
            </w:r>
            <w:r w:rsidRPr="00C05B72">
              <w:rPr>
                <w:rFonts w:eastAsia="Calibri"/>
                <w:sz w:val="24"/>
                <w:szCs w:val="24"/>
              </w:rPr>
              <w:t>Đại diện nhóm trình bày</w:t>
            </w:r>
          </w:p>
          <w:p w14:paraId="0CC4BF6C" w14:textId="77777777" w:rsidR="005324A7" w:rsidRPr="00C05B72" w:rsidRDefault="005324A7" w:rsidP="005324A7">
            <w:pPr>
              <w:spacing w:before="60" w:after="60" w:line="240" w:lineRule="auto"/>
              <w:ind w:firstLine="284"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C05B7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    * Kết luận, nhận định: </w:t>
            </w:r>
            <w:r w:rsidRPr="00C05B72">
              <w:rPr>
                <w:rFonts w:eastAsia="Calibri"/>
                <w:bCs/>
                <w:iCs/>
                <w:sz w:val="24"/>
                <w:szCs w:val="24"/>
              </w:rPr>
              <w:t>GV nhận xét và góp ý, nêu đáp án chuẩn</w:t>
            </w:r>
          </w:p>
          <w:p w14:paraId="1646620E" w14:textId="1AD116D0" w:rsidR="00B9327A" w:rsidRPr="00C05B72" w:rsidRDefault="00B9327A" w:rsidP="00B9327A">
            <w:pPr>
              <w:spacing w:before="60" w:after="60" w:line="240" w:lineRule="auto"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C05B72">
              <w:rPr>
                <w:rFonts w:eastAsia="Calibri"/>
                <w:b/>
                <w:bCs/>
                <w:iCs/>
                <w:sz w:val="24"/>
                <w:szCs w:val="24"/>
              </w:rPr>
              <w:t>Câu 3. Nêu ví dụ minh họa các loại rừng phổ biến ở Việt Nam?</w:t>
            </w:r>
          </w:p>
          <w:p w14:paraId="3F13EFBD" w14:textId="12D47838" w:rsidR="00B9327A" w:rsidRPr="00C05B72" w:rsidRDefault="00B9327A" w:rsidP="00B9327A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 xml:space="preserve">* Giao nhiệm vụ học tập: </w:t>
            </w:r>
            <w:r w:rsidRPr="00C05B72">
              <w:rPr>
                <w:rFonts w:eastAsia="Calibri"/>
                <w:sz w:val="24"/>
                <w:szCs w:val="24"/>
              </w:rPr>
              <w:t xml:space="preserve">GV </w:t>
            </w:r>
            <w:r w:rsidR="008513B4" w:rsidRPr="00C05B72">
              <w:rPr>
                <w:rFonts w:eastAsia="Calibri"/>
                <w:sz w:val="24"/>
                <w:szCs w:val="24"/>
              </w:rPr>
              <w:t>chiếu hình ảnh một số loại rừng ở Việt Nam, yêu cầu HS nêu tên của rừng theo từng hình.</w:t>
            </w:r>
          </w:p>
          <w:p w14:paraId="7C14C4B9" w14:textId="67191448" w:rsidR="008513B4" w:rsidRPr="00C05B72" w:rsidRDefault="00E42221" w:rsidP="00B9327A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05B72">
              <w:rPr>
                <w:rFonts w:eastAsia="Calibri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723776" behindDoc="0" locked="0" layoutInCell="1" allowOverlap="1" wp14:anchorId="61559658" wp14:editId="51FE93CA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31115</wp:posOffset>
                  </wp:positionV>
                  <wp:extent cx="1871345" cy="1421130"/>
                  <wp:effectExtent l="0" t="0" r="0" b="7620"/>
                  <wp:wrapNone/>
                  <wp:docPr id="3172" name="Picture 3172" descr="C:\Users\PC\Desktop\sách 7 mới\ky-thuat-trong-rung-keo-la-tram-500x3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C\Desktop\sách 7 mới\ky-thuat-trong-rung-keo-la-tram-500x3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42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5B72">
              <w:rPr>
                <w:rFonts w:eastAsia="Calibri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724800" behindDoc="0" locked="0" layoutInCell="1" allowOverlap="1" wp14:anchorId="4A070B9D" wp14:editId="2E789702">
                  <wp:simplePos x="0" y="0"/>
                  <wp:positionH relativeFrom="column">
                    <wp:posOffset>2007870</wp:posOffset>
                  </wp:positionH>
                  <wp:positionV relativeFrom="paragraph">
                    <wp:posOffset>31115</wp:posOffset>
                  </wp:positionV>
                  <wp:extent cx="1785620" cy="1423035"/>
                  <wp:effectExtent l="0" t="0" r="5080" b="5715"/>
                  <wp:wrapNone/>
                  <wp:docPr id="3173" name="Picture 3173" descr="C:\Users\PC\Desktop\sách 7 mới\tải xuống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C\Desktop\sách 7 mới\tải xuống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3C76" w:rsidRPr="00C05B72">
              <w:rPr>
                <w:rFonts w:eastAsia="Calibri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725824" behindDoc="0" locked="0" layoutInCell="1" allowOverlap="1" wp14:anchorId="724DA5BF" wp14:editId="6345ED68">
                  <wp:simplePos x="0" y="0"/>
                  <wp:positionH relativeFrom="column">
                    <wp:posOffset>3845548</wp:posOffset>
                  </wp:positionH>
                  <wp:positionV relativeFrom="paragraph">
                    <wp:posOffset>31486</wp:posOffset>
                  </wp:positionV>
                  <wp:extent cx="1906438" cy="1423359"/>
                  <wp:effectExtent l="0" t="0" r="0" b="5715"/>
                  <wp:wrapNone/>
                  <wp:docPr id="3174" name="Picture 3174" descr="C:\Users\PC\Desktop\sách 7 mới\tải xuống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C\Desktop\sách 7 mới\tải xuống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606" cy="142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4C0A53" w14:textId="0B6A3C06" w:rsidR="008513B4" w:rsidRPr="00C05B72" w:rsidRDefault="008513B4" w:rsidP="00B9327A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46350325" w14:textId="77777777" w:rsidR="008513B4" w:rsidRPr="00C05B72" w:rsidRDefault="008513B4" w:rsidP="00B9327A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7AC678FB" w14:textId="77777777" w:rsidR="008513B4" w:rsidRPr="00C05B72" w:rsidRDefault="008513B4" w:rsidP="00B9327A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2B1C2D85" w14:textId="77777777" w:rsidR="008513B4" w:rsidRPr="00C05B72" w:rsidRDefault="008513B4" w:rsidP="00B9327A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730B165D" w14:textId="77777777" w:rsidR="008513B4" w:rsidRPr="00C05B72" w:rsidRDefault="008513B4" w:rsidP="00B9327A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0B65DFD4" w14:textId="77777777" w:rsidR="008513B4" w:rsidRPr="00C05B72" w:rsidRDefault="008513B4" w:rsidP="00B9327A">
            <w:pPr>
              <w:spacing w:before="60" w:after="6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14:paraId="5E488D2C" w14:textId="4CEEA2B6" w:rsidR="008513B4" w:rsidRPr="00C05B72" w:rsidRDefault="00E42221" w:rsidP="00E4222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05B72">
              <w:rPr>
                <w:rFonts w:eastAsia="Calibri"/>
                <w:sz w:val="24"/>
                <w:szCs w:val="24"/>
              </w:rPr>
              <w:t xml:space="preserve">                                              (b)                                  (c)</w:t>
            </w:r>
          </w:p>
          <w:p w14:paraId="4251050C" w14:textId="77777777" w:rsidR="00243C76" w:rsidRPr="00C05B72" w:rsidRDefault="00243C76" w:rsidP="00B9327A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14:paraId="393B7267" w14:textId="588E74F8" w:rsidR="00243C76" w:rsidRPr="00C05B72" w:rsidRDefault="00464634" w:rsidP="00B9327A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726848" behindDoc="0" locked="0" layoutInCell="1" allowOverlap="1" wp14:anchorId="5CDB194F" wp14:editId="41F27ADF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67681</wp:posOffset>
                  </wp:positionV>
                  <wp:extent cx="2466975" cy="1845945"/>
                  <wp:effectExtent l="0" t="0" r="9525" b="1905"/>
                  <wp:wrapNone/>
                  <wp:docPr id="3175" name="Picture 3175" descr="C:\Users\PC\Desktop\sách 7 mới\tải xuống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PC\Desktop\sách 7 mới\tải xuống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00F1" w:rsidRPr="00C05B72">
              <w:rPr>
                <w:rFonts w:eastAsia="Calibri"/>
                <w:b/>
                <w:i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776000" behindDoc="0" locked="0" layoutInCell="1" allowOverlap="1" wp14:anchorId="0248D571" wp14:editId="6C2A2DA0">
                  <wp:simplePos x="0" y="0"/>
                  <wp:positionH relativeFrom="column">
                    <wp:posOffset>3232150</wp:posOffset>
                  </wp:positionH>
                  <wp:positionV relativeFrom="paragraph">
                    <wp:posOffset>78105</wp:posOffset>
                  </wp:positionV>
                  <wp:extent cx="2466975" cy="1845945"/>
                  <wp:effectExtent l="0" t="0" r="9525" b="1905"/>
                  <wp:wrapNone/>
                  <wp:docPr id="3216" name="Picture 3216" descr="C:\Users\PC\Desktop\sách 7 mới\tải xuống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sách 7 mới\tải xuống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A0B97A" w14:textId="784A45E3" w:rsidR="00243C76" w:rsidRPr="00C05B72" w:rsidRDefault="00243C76" w:rsidP="00B9327A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14:paraId="08F851EB" w14:textId="04A899B9" w:rsidR="00243C76" w:rsidRPr="00C05B72" w:rsidRDefault="00243C76" w:rsidP="00B9327A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14:paraId="396B5A9F" w14:textId="77777777" w:rsidR="00243C76" w:rsidRPr="00C05B72" w:rsidRDefault="00243C76" w:rsidP="00B9327A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14:paraId="66804CB7" w14:textId="77777777" w:rsidR="00243C76" w:rsidRPr="00C05B72" w:rsidRDefault="00243C76" w:rsidP="00B9327A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14:paraId="630C0935" w14:textId="77777777" w:rsidR="00243C76" w:rsidRPr="00C05B72" w:rsidRDefault="00243C76" w:rsidP="00B9327A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14:paraId="5FCA1257" w14:textId="77777777" w:rsidR="00243C76" w:rsidRPr="00C05B72" w:rsidRDefault="00243C76" w:rsidP="00B9327A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14:paraId="662E7682" w14:textId="77777777" w:rsidR="00243C76" w:rsidRPr="00C05B72" w:rsidRDefault="00243C76" w:rsidP="00B9327A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14:paraId="1F855071" w14:textId="77777777" w:rsidR="00243C76" w:rsidRPr="00C05B72" w:rsidRDefault="00243C76" w:rsidP="00B9327A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14:paraId="72CBE31C" w14:textId="7CF6EB22" w:rsidR="00464634" w:rsidRPr="00C05B72" w:rsidRDefault="00E42221" w:rsidP="00B9327A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 xml:space="preserve">                           (d)                                                (e)</w:t>
            </w:r>
          </w:p>
          <w:p w14:paraId="7AE0F71B" w14:textId="77777777" w:rsidR="00B9327A" w:rsidRPr="00C05B72" w:rsidRDefault="00B9327A" w:rsidP="00B9327A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 xml:space="preserve">* Thực hiện nhiệm vụ: </w:t>
            </w:r>
            <w:r w:rsidRPr="00C05B72">
              <w:rPr>
                <w:rFonts w:eastAsia="Calibri"/>
                <w:sz w:val="24"/>
                <w:szCs w:val="24"/>
              </w:rPr>
              <w:t>HS dựa vào kiến thức đã học ở chương 3 trả lời câu hỏi và thảo luận nhóm hoàn thành bài tập gv giao</w:t>
            </w:r>
          </w:p>
          <w:p w14:paraId="2374C00B" w14:textId="5E204D23" w:rsidR="00B9327A" w:rsidRPr="00C05B72" w:rsidRDefault="00B9327A" w:rsidP="00B9327A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 xml:space="preserve">* Báo cáo, thảo luận: </w:t>
            </w:r>
            <w:r w:rsidRPr="00C05B72">
              <w:rPr>
                <w:rFonts w:eastAsia="Calibri"/>
                <w:sz w:val="24"/>
                <w:szCs w:val="24"/>
              </w:rPr>
              <w:t>Đại diện nhóm trình bày, các nhóm khác nhận xét, bổ sung</w:t>
            </w:r>
          </w:p>
          <w:p w14:paraId="50F83BF0" w14:textId="77777777" w:rsidR="00B9327A" w:rsidRPr="00C05B72" w:rsidRDefault="00B9327A" w:rsidP="00B9327A">
            <w:pPr>
              <w:spacing w:before="60" w:after="60" w:line="240" w:lineRule="auto"/>
              <w:ind w:firstLine="284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C05B7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    * Kết luận, nhận định: </w:t>
            </w:r>
            <w:r w:rsidRPr="00C05B72">
              <w:rPr>
                <w:rFonts w:eastAsia="Calibri"/>
                <w:bCs/>
                <w:iCs/>
                <w:sz w:val="24"/>
                <w:szCs w:val="24"/>
              </w:rPr>
              <w:t>GV nhận xét và góp ý, nêu đáp án chuẩn</w:t>
            </w:r>
          </w:p>
          <w:p w14:paraId="27A77888" w14:textId="581F38B8" w:rsidR="00E42221" w:rsidRPr="00C05B72" w:rsidRDefault="00E42221" w:rsidP="00B9327A">
            <w:pPr>
              <w:spacing w:before="60" w:after="60" w:line="240" w:lineRule="auto"/>
              <w:ind w:firstLine="284"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C05B72">
              <w:rPr>
                <w:rFonts w:eastAsia="Calibri"/>
                <w:bCs/>
                <w:iCs/>
                <w:sz w:val="24"/>
                <w:szCs w:val="24"/>
              </w:rPr>
              <w:t xml:space="preserve">      (a) Rừng </w:t>
            </w:r>
            <w:r w:rsidR="009211E9" w:rsidRPr="00C05B72">
              <w:rPr>
                <w:rFonts w:eastAsia="Calibri"/>
                <w:bCs/>
                <w:iCs/>
                <w:sz w:val="24"/>
                <w:szCs w:val="24"/>
              </w:rPr>
              <w:t>tràm; (b) Rừng nứa; (c) Rừng thông; (d) Rừng ngập nước; (e) Rừng núi đá</w:t>
            </w:r>
          </w:p>
          <w:p w14:paraId="651A247D" w14:textId="2A0B4B1C" w:rsidR="005324A7" w:rsidRPr="00C05B72" w:rsidRDefault="00464634" w:rsidP="008E30E3">
            <w:pPr>
              <w:spacing w:before="60" w:after="60" w:line="240" w:lineRule="auto"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C05B72">
              <w:rPr>
                <w:rFonts w:eastAsia="Calibri"/>
                <w:b/>
                <w:bCs/>
                <w:iCs/>
                <w:sz w:val="24"/>
                <w:szCs w:val="24"/>
              </w:rPr>
              <w:t>Câu 4: Em có thể làm gì để góp phần bảo vệ tài nguyên rừng c</w:t>
            </w:r>
            <w:r w:rsidR="008A08F5" w:rsidRPr="00C05B72">
              <w:rPr>
                <w:rFonts w:eastAsia="Calibri"/>
                <w:b/>
                <w:bCs/>
                <w:iCs/>
                <w:sz w:val="24"/>
                <w:szCs w:val="24"/>
              </w:rPr>
              <w:t>ủa</w:t>
            </w:r>
            <w:r w:rsidRPr="00C05B7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đất nước?</w:t>
            </w:r>
          </w:p>
          <w:p w14:paraId="37682860" w14:textId="0045B5E6" w:rsidR="001D753B" w:rsidRPr="00C05B72" w:rsidRDefault="001D753B" w:rsidP="001D753B">
            <w:pPr>
              <w:spacing w:before="60" w:after="60" w:line="240" w:lineRule="auto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 xml:space="preserve">         * Giao nhiệm vụ học tập: </w:t>
            </w:r>
            <w:r w:rsidRPr="00C05B72">
              <w:rPr>
                <w:rFonts w:eastAsia="Calibri"/>
                <w:sz w:val="24"/>
                <w:szCs w:val="24"/>
              </w:rPr>
              <w:t xml:space="preserve">GV yêu cầu cá nhân HS trả lời câu hỏi: </w:t>
            </w:r>
            <w:r w:rsidRPr="00C05B72">
              <w:rPr>
                <w:rFonts w:eastAsia="Calibri"/>
                <w:bCs/>
                <w:iCs/>
                <w:sz w:val="24"/>
                <w:szCs w:val="24"/>
              </w:rPr>
              <w:t>Em có thể làm gì để góp phần bảo vệ tài nguyên rừng của đất nước?</w:t>
            </w:r>
          </w:p>
          <w:p w14:paraId="19828A5B" w14:textId="0D5FE969" w:rsidR="001D753B" w:rsidRPr="00C05B72" w:rsidRDefault="001D753B" w:rsidP="001D753B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 xml:space="preserve">* Thực hiện nhiệm vụ: </w:t>
            </w:r>
            <w:r w:rsidRPr="00C05B72">
              <w:rPr>
                <w:rFonts w:eastAsia="Calibri"/>
                <w:sz w:val="24"/>
                <w:szCs w:val="24"/>
              </w:rPr>
              <w:t xml:space="preserve">HS dựa vào kiến thức đã học ở chương 3 trả lời câu hỏi </w:t>
            </w:r>
          </w:p>
          <w:p w14:paraId="40027550" w14:textId="77777777" w:rsidR="001D753B" w:rsidRPr="00C05B72" w:rsidRDefault="001D753B" w:rsidP="001D753B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 xml:space="preserve">* Báo cáo, thảo luận: </w:t>
            </w:r>
            <w:r w:rsidRPr="00C05B72">
              <w:rPr>
                <w:rFonts w:eastAsia="Calibri"/>
                <w:sz w:val="24"/>
                <w:szCs w:val="24"/>
              </w:rPr>
              <w:t>Đại diện nhóm trình bày</w:t>
            </w:r>
          </w:p>
          <w:p w14:paraId="395B5701" w14:textId="18A80A1D" w:rsidR="001D753B" w:rsidRPr="00C05B72" w:rsidRDefault="001D753B" w:rsidP="001D753B">
            <w:pPr>
              <w:spacing w:before="60" w:after="60" w:line="240" w:lineRule="auto"/>
              <w:ind w:firstLine="284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C05B7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    * Kết luận, nhận định: </w:t>
            </w:r>
            <w:r w:rsidRPr="00C05B72">
              <w:rPr>
                <w:rFonts w:eastAsia="Calibri"/>
                <w:bCs/>
                <w:iCs/>
                <w:sz w:val="24"/>
                <w:szCs w:val="24"/>
              </w:rPr>
              <w:t xml:space="preserve">GV nhận xét và góp ý, nêu đáp án: Tuyên truyền nâng cao nhận thức của người dân, </w:t>
            </w:r>
            <w:r w:rsidR="00C94CDA" w:rsidRPr="00C05B72">
              <w:rPr>
                <w:rFonts w:eastAsia="Calibri"/>
                <w:bCs/>
                <w:iCs/>
                <w:sz w:val="24"/>
                <w:szCs w:val="24"/>
              </w:rPr>
              <w:t>trồng cây gây rừng, bảo vệ các loài động vật, không hái lá bẻ cành…</w:t>
            </w:r>
          </w:p>
          <w:p w14:paraId="0198A746" w14:textId="199103AE" w:rsidR="00C94CDA" w:rsidRPr="00C05B72" w:rsidRDefault="00C94CDA" w:rsidP="00C94CDA">
            <w:pPr>
              <w:spacing w:before="60" w:after="60" w:line="240" w:lineRule="auto"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C05B72">
              <w:rPr>
                <w:rFonts w:eastAsia="Calibri"/>
                <w:b/>
                <w:bCs/>
                <w:iCs/>
                <w:sz w:val="24"/>
                <w:szCs w:val="24"/>
              </w:rPr>
              <w:t>Câu 5: Nêu tác dụng của các công việc chăm sóc rừng sau khi trồng?</w:t>
            </w:r>
          </w:p>
          <w:p w14:paraId="0C23C982" w14:textId="4C82DE99" w:rsidR="00C94CDA" w:rsidRPr="00C05B72" w:rsidRDefault="00C94CDA" w:rsidP="00C94CDA">
            <w:pPr>
              <w:spacing w:before="60" w:after="60" w:line="240" w:lineRule="auto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 xml:space="preserve">          * Giao nhiệm vụ học tập: </w:t>
            </w:r>
            <w:r w:rsidRPr="00C05B72">
              <w:rPr>
                <w:rFonts w:eastAsia="Calibri"/>
                <w:sz w:val="24"/>
                <w:szCs w:val="24"/>
              </w:rPr>
              <w:t>GV yêu cầu HS hoạt động nhóm trả lời câu hỏi và ghi vào bảng nhóm.</w:t>
            </w:r>
          </w:p>
          <w:p w14:paraId="53F6252A" w14:textId="53A26FD1" w:rsidR="00C94CDA" w:rsidRPr="00C05B72" w:rsidRDefault="00C94CDA" w:rsidP="00C94CDA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 xml:space="preserve">* Thực hiện nhiệm vụ: </w:t>
            </w:r>
            <w:r w:rsidRPr="00C05B72">
              <w:rPr>
                <w:rFonts w:eastAsia="Calibri"/>
                <w:sz w:val="24"/>
                <w:szCs w:val="24"/>
              </w:rPr>
              <w:t xml:space="preserve">HS dựa vào kiến thức đã học ở chương 3 thảo luận trả lời câu hỏi </w:t>
            </w:r>
          </w:p>
          <w:p w14:paraId="24FCAB27" w14:textId="77777777" w:rsidR="00C94CDA" w:rsidRPr="00C05B72" w:rsidRDefault="00C94CDA" w:rsidP="00C94CDA">
            <w:pPr>
              <w:spacing w:before="60" w:after="60" w:line="240" w:lineRule="auto"/>
              <w:ind w:firstLine="56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C05B72">
              <w:rPr>
                <w:rFonts w:eastAsia="Calibri"/>
                <w:b/>
                <w:i/>
                <w:sz w:val="24"/>
                <w:szCs w:val="24"/>
              </w:rPr>
              <w:t xml:space="preserve">* Báo cáo, thảo luận: </w:t>
            </w:r>
            <w:r w:rsidRPr="00C05B72">
              <w:rPr>
                <w:rFonts w:eastAsia="Calibri"/>
                <w:sz w:val="24"/>
                <w:szCs w:val="24"/>
              </w:rPr>
              <w:t>Đại diện nhóm trình bày</w:t>
            </w:r>
          </w:p>
          <w:p w14:paraId="74ADE557" w14:textId="2C193682" w:rsidR="00C94CDA" w:rsidRPr="00C05B72" w:rsidRDefault="00C94CDA" w:rsidP="00C94CDA">
            <w:pPr>
              <w:spacing w:before="60" w:after="60" w:line="240" w:lineRule="auto"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C05B7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lastRenderedPageBreak/>
              <w:t xml:space="preserve">        * Kết luận, nhận định: </w:t>
            </w:r>
            <w:r w:rsidRPr="00C05B72">
              <w:rPr>
                <w:rFonts w:eastAsia="Calibri"/>
                <w:bCs/>
                <w:iCs/>
                <w:sz w:val="24"/>
                <w:szCs w:val="24"/>
              </w:rPr>
              <w:t>GV nhận xét và góp ý, nêu đáp án:</w:t>
            </w:r>
            <w:r w:rsidR="00810DB5" w:rsidRPr="00C05B72">
              <w:rPr>
                <w:rFonts w:eastAsia="Calibri"/>
                <w:bCs/>
                <w:iCs/>
                <w:sz w:val="24"/>
                <w:szCs w:val="24"/>
              </w:rPr>
              <w:t xml:space="preserve"> Làm cỏ nhằm làm sạch cỏ xung quanh gốc cây; xới đất, vun gốc nhằm làm đất tơi xốp; phát quang nhằm loại bỏ cây dại; tỉa và trồng dặm nhằm giữ cây khỏe, bổ sung cây mới; Bón phân nhằm cung cấp dinh dưỡng cho cây; làm rào bảo vệ nhằm bảo vệ rừng</w:t>
            </w:r>
          </w:p>
          <w:p w14:paraId="781493E6" w14:textId="77777777" w:rsidR="00137639" w:rsidRPr="00C05B72" w:rsidRDefault="00564C40" w:rsidP="00121CD5">
            <w:pPr>
              <w:spacing w:before="60" w:after="60" w:line="240" w:lineRule="auto"/>
              <w:jc w:val="both"/>
              <w:rPr>
                <w:b/>
                <w:bCs/>
                <w:kern w:val="24"/>
                <w:sz w:val="24"/>
                <w:szCs w:val="24"/>
              </w:rPr>
            </w:pPr>
            <w:r w:rsidRPr="00C05B72">
              <w:rPr>
                <w:b/>
                <w:bCs/>
                <w:kern w:val="24"/>
                <w:sz w:val="24"/>
                <w:szCs w:val="24"/>
              </w:rPr>
              <w:t>C. TỔNG KẾT – ĐÁNH GIÁ</w:t>
            </w:r>
          </w:p>
          <w:p w14:paraId="24D4D815" w14:textId="77777777" w:rsidR="000621F4" w:rsidRPr="00C05B72" w:rsidRDefault="000621F4" w:rsidP="000621F4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C05B72">
              <w:rPr>
                <w:rFonts w:cs="Times New Roman"/>
                <w:b/>
                <w:sz w:val="28"/>
                <w:szCs w:val="28"/>
                <w:lang w:val="vi-VN"/>
              </w:rPr>
              <w:t>BẢNG ĐÁNH GIÁ HOẠT ĐỘNG NHÓM</w:t>
            </w:r>
          </w:p>
          <w:tbl>
            <w:tblPr>
              <w:tblStyle w:val="TableGrid"/>
              <w:tblW w:w="9357" w:type="dxa"/>
              <w:tblLayout w:type="fixed"/>
              <w:tblLook w:val="04A0" w:firstRow="1" w:lastRow="0" w:firstColumn="1" w:lastColumn="0" w:noHBand="0" w:noVBand="1"/>
            </w:tblPr>
            <w:tblGrid>
              <w:gridCol w:w="1177"/>
              <w:gridCol w:w="4352"/>
              <w:gridCol w:w="1276"/>
              <w:gridCol w:w="1418"/>
              <w:gridCol w:w="1134"/>
            </w:tblGrid>
            <w:tr w:rsidR="00C05B72" w:rsidRPr="00D12D8E" w14:paraId="5EB242BC" w14:textId="77777777" w:rsidTr="005875EA">
              <w:tc>
                <w:tcPr>
                  <w:tcW w:w="1177" w:type="dxa"/>
                </w:tcPr>
                <w:p w14:paraId="147258D3" w14:textId="77777777" w:rsidR="000621F4" w:rsidRPr="00D12D8E" w:rsidRDefault="000621F4" w:rsidP="005875EA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b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4352" w:type="dxa"/>
                </w:tcPr>
                <w:p w14:paraId="01C65D2A" w14:textId="77777777" w:rsidR="000621F4" w:rsidRPr="00D12D8E" w:rsidRDefault="000621F4" w:rsidP="005875EA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b/>
                      <w:sz w:val="24"/>
                      <w:szCs w:val="24"/>
                    </w:rPr>
                    <w:t>Tiêu chí đánh giá</w:t>
                  </w:r>
                </w:p>
              </w:tc>
              <w:tc>
                <w:tcPr>
                  <w:tcW w:w="1276" w:type="dxa"/>
                </w:tcPr>
                <w:p w14:paraId="31F0C4D0" w14:textId="77777777" w:rsidR="000621F4" w:rsidRPr="00D12D8E" w:rsidRDefault="000621F4" w:rsidP="005875EA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b/>
                      <w:sz w:val="24"/>
                      <w:szCs w:val="24"/>
                    </w:rPr>
                    <w:t>Điểm tối đa</w:t>
                  </w:r>
                </w:p>
              </w:tc>
              <w:tc>
                <w:tcPr>
                  <w:tcW w:w="1418" w:type="dxa"/>
                </w:tcPr>
                <w:p w14:paraId="7CBB2E03" w14:textId="77777777" w:rsidR="000621F4" w:rsidRPr="00D12D8E" w:rsidRDefault="000621F4" w:rsidP="005875EA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b/>
                      <w:sz w:val="24"/>
                      <w:szCs w:val="24"/>
                    </w:rPr>
                    <w:t>Điểm đạt được</w:t>
                  </w:r>
                </w:p>
              </w:tc>
              <w:tc>
                <w:tcPr>
                  <w:tcW w:w="1134" w:type="dxa"/>
                </w:tcPr>
                <w:p w14:paraId="33E120C0" w14:textId="77777777" w:rsidR="000621F4" w:rsidRPr="00D12D8E" w:rsidRDefault="000621F4" w:rsidP="005875EA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b/>
                      <w:sz w:val="24"/>
                      <w:szCs w:val="24"/>
                    </w:rPr>
                    <w:t>Ghi chú</w:t>
                  </w:r>
                </w:p>
              </w:tc>
            </w:tr>
            <w:tr w:rsidR="00C05B72" w:rsidRPr="00D12D8E" w14:paraId="5112846C" w14:textId="77777777" w:rsidTr="005875EA">
              <w:tc>
                <w:tcPr>
                  <w:tcW w:w="1177" w:type="dxa"/>
                </w:tcPr>
                <w:p w14:paraId="77B71018" w14:textId="77777777" w:rsidR="000621F4" w:rsidRPr="00D12D8E" w:rsidRDefault="000621F4" w:rsidP="005875E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52" w:type="dxa"/>
                </w:tcPr>
                <w:p w14:paraId="44F154D7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Số lượng thành viên đầy đủ</w:t>
                  </w:r>
                </w:p>
              </w:tc>
              <w:tc>
                <w:tcPr>
                  <w:tcW w:w="1276" w:type="dxa"/>
                </w:tcPr>
                <w:p w14:paraId="79509A23" w14:textId="77777777" w:rsidR="000621F4" w:rsidRPr="00D12D8E" w:rsidRDefault="000621F4" w:rsidP="005875E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24362F58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DC31BE8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C05B72" w:rsidRPr="00D12D8E" w14:paraId="7A99504E" w14:textId="77777777" w:rsidTr="005875EA">
              <w:tc>
                <w:tcPr>
                  <w:tcW w:w="1177" w:type="dxa"/>
                </w:tcPr>
                <w:p w14:paraId="4E6F07B6" w14:textId="77777777" w:rsidR="000621F4" w:rsidRPr="00D12D8E" w:rsidRDefault="000621F4" w:rsidP="005875E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52" w:type="dxa"/>
                </w:tcPr>
                <w:p w14:paraId="1487C136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Tổ chức làm việc nhóm: phân công tổ trưởng, thư kí; phân công việc; kế hoạch làm việc</w:t>
                  </w:r>
                </w:p>
              </w:tc>
              <w:tc>
                <w:tcPr>
                  <w:tcW w:w="1276" w:type="dxa"/>
                </w:tcPr>
                <w:p w14:paraId="370C0444" w14:textId="77777777" w:rsidR="000621F4" w:rsidRPr="00D12D8E" w:rsidRDefault="000621F4" w:rsidP="005875E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630C81C3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1DB069B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C05B72" w:rsidRPr="00D12D8E" w14:paraId="353A1285" w14:textId="77777777" w:rsidTr="005875EA">
              <w:tc>
                <w:tcPr>
                  <w:tcW w:w="1177" w:type="dxa"/>
                </w:tcPr>
                <w:p w14:paraId="66AAC508" w14:textId="77777777" w:rsidR="000621F4" w:rsidRPr="00D12D8E" w:rsidRDefault="000621F4" w:rsidP="005875E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52" w:type="dxa"/>
                </w:tcPr>
                <w:p w14:paraId="4055B81F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Các thành viên tham gia tích cực vào hoạt động nhóm. Tạo không khí vui vẻ và hoà đồng giữa các thành viên trong nhóm</w:t>
                  </w:r>
                </w:p>
              </w:tc>
              <w:tc>
                <w:tcPr>
                  <w:tcW w:w="1276" w:type="dxa"/>
                </w:tcPr>
                <w:p w14:paraId="33854C89" w14:textId="77777777" w:rsidR="000621F4" w:rsidRPr="00D12D8E" w:rsidRDefault="000621F4" w:rsidP="005875E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14:paraId="1BD6045B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C71CFB3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C05B72" w:rsidRPr="00D12D8E" w14:paraId="65E5F03E" w14:textId="77777777" w:rsidTr="005875EA">
              <w:tc>
                <w:tcPr>
                  <w:tcW w:w="1177" w:type="dxa"/>
                </w:tcPr>
                <w:p w14:paraId="0FE541F9" w14:textId="77777777" w:rsidR="000621F4" w:rsidRPr="00D12D8E" w:rsidRDefault="000621F4" w:rsidP="005875E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52" w:type="dxa"/>
                </w:tcPr>
                <w:p w14:paraId="6920B623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 xml:space="preserve">Kỷ luật </w:t>
                  </w:r>
                  <w:r w:rsidRPr="00D12D8E">
                    <w:rPr>
                      <w:sz w:val="24"/>
                      <w:szCs w:val="24"/>
                    </w:rPr>
                    <w:t xml:space="preserve">trật tự và  </w:t>
                  </w:r>
                  <w:r w:rsidRPr="00D12D8E">
                    <w:rPr>
                      <w:rFonts w:cs="Times New Roman"/>
                      <w:sz w:val="24"/>
                      <w:szCs w:val="24"/>
                    </w:rPr>
                    <w:t>vệ sinh trong quá trình làm việc nhóm.</w:t>
                  </w:r>
                </w:p>
              </w:tc>
              <w:tc>
                <w:tcPr>
                  <w:tcW w:w="1276" w:type="dxa"/>
                </w:tcPr>
                <w:p w14:paraId="26F83DE6" w14:textId="77777777" w:rsidR="000621F4" w:rsidRPr="00D12D8E" w:rsidRDefault="000621F4" w:rsidP="005875E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14:paraId="1C6B6A96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FE4C1A6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C05B72" w:rsidRPr="00D12D8E" w14:paraId="2B0DED02" w14:textId="77777777" w:rsidTr="005875EA">
              <w:tc>
                <w:tcPr>
                  <w:tcW w:w="1177" w:type="dxa"/>
                </w:tcPr>
                <w:p w14:paraId="413E6CCA" w14:textId="77777777" w:rsidR="000621F4" w:rsidRPr="00D12D8E" w:rsidRDefault="000621F4" w:rsidP="005875E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52" w:type="dxa"/>
                </w:tcPr>
                <w:p w14:paraId="12E05B4D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Trình bày phiếu học tập rõ ràng, đẹp</w:t>
                  </w:r>
                </w:p>
                <w:p w14:paraId="441B4B40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Nhận xét rõ ràng mạch lạc</w:t>
                  </w:r>
                </w:p>
                <w:p w14:paraId="6622AB84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Lắng nghe các nhóm khác nhận xét.</w:t>
                  </w:r>
                </w:p>
                <w:p w14:paraId="5B1ADBEA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Nhận xét đúng</w:t>
                  </w:r>
                </w:p>
              </w:tc>
              <w:tc>
                <w:tcPr>
                  <w:tcW w:w="1276" w:type="dxa"/>
                </w:tcPr>
                <w:p w14:paraId="30738E9A" w14:textId="77777777" w:rsidR="000621F4" w:rsidRPr="00D12D8E" w:rsidRDefault="000621F4" w:rsidP="005875E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5C3287AE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98C00F8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C05B72" w:rsidRPr="00D12D8E" w14:paraId="23C0EB53" w14:textId="77777777" w:rsidTr="005875EA">
              <w:tc>
                <w:tcPr>
                  <w:tcW w:w="1177" w:type="dxa"/>
                </w:tcPr>
                <w:p w14:paraId="504A2112" w14:textId="77777777" w:rsidR="000621F4" w:rsidRPr="00D12D8E" w:rsidRDefault="000621F4" w:rsidP="005875E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52" w:type="dxa"/>
                </w:tcPr>
                <w:p w14:paraId="46E383FC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Thực hiện tốt các yêu cầu trong phiếu học tập</w:t>
                  </w:r>
                </w:p>
              </w:tc>
              <w:tc>
                <w:tcPr>
                  <w:tcW w:w="1276" w:type="dxa"/>
                </w:tcPr>
                <w:p w14:paraId="214B2939" w14:textId="77777777" w:rsidR="000621F4" w:rsidRPr="00D12D8E" w:rsidRDefault="000621F4" w:rsidP="005875E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5B793EE8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56F23E5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C05B72" w:rsidRPr="00D12D8E" w14:paraId="57E37EE2" w14:textId="77777777" w:rsidTr="005875EA">
              <w:tc>
                <w:tcPr>
                  <w:tcW w:w="5529" w:type="dxa"/>
                  <w:gridSpan w:val="2"/>
                </w:tcPr>
                <w:p w14:paraId="3B108E8B" w14:textId="77777777" w:rsidR="000621F4" w:rsidRPr="00D12D8E" w:rsidRDefault="000621F4" w:rsidP="005875E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Tổng</w:t>
                  </w:r>
                </w:p>
              </w:tc>
              <w:tc>
                <w:tcPr>
                  <w:tcW w:w="1276" w:type="dxa"/>
                </w:tcPr>
                <w:p w14:paraId="0539379A" w14:textId="77777777" w:rsidR="000621F4" w:rsidRPr="00D12D8E" w:rsidRDefault="000621F4" w:rsidP="005875E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D12D8E">
                    <w:rPr>
                      <w:rFonts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14:paraId="7F16BEE5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6A660FD" w14:textId="77777777" w:rsidR="000621F4" w:rsidRPr="00D12D8E" w:rsidRDefault="000621F4" w:rsidP="005875EA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2724AC94" w14:textId="7EE78006" w:rsidR="00BC5B70" w:rsidRPr="00C05B72" w:rsidRDefault="00BC5B70" w:rsidP="00121CD5">
            <w:pPr>
              <w:spacing w:before="60" w:after="60" w:line="240" w:lineRule="auto"/>
              <w:jc w:val="both"/>
              <w:rPr>
                <w:bCs/>
                <w:kern w:val="24"/>
                <w:sz w:val="24"/>
                <w:szCs w:val="24"/>
              </w:rPr>
            </w:pPr>
          </w:p>
        </w:tc>
      </w:tr>
    </w:tbl>
    <w:p w14:paraId="4AE8776A" w14:textId="52DFED05" w:rsidR="00827AA2" w:rsidRPr="00C05B72" w:rsidRDefault="00827AA2" w:rsidP="00D53593">
      <w:pPr>
        <w:tabs>
          <w:tab w:val="left" w:pos="12758"/>
        </w:tabs>
        <w:spacing w:before="60" w:after="60" w:line="240" w:lineRule="auto"/>
        <w:jc w:val="both"/>
        <w:rPr>
          <w:b/>
          <w:bCs/>
          <w:kern w:val="24"/>
          <w:sz w:val="24"/>
          <w:szCs w:val="24"/>
        </w:rPr>
      </w:pPr>
    </w:p>
    <w:sectPr w:rsidR="00827AA2" w:rsidRPr="00C05B72" w:rsidSect="003636E3">
      <w:footerReference w:type="default" r:id="rId20"/>
      <w:pgSz w:w="11907" w:h="16839" w:code="9"/>
      <w:pgMar w:top="709" w:right="1134" w:bottom="1134" w:left="1134" w:header="720" w:footer="720" w:gutter="56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282E0" w14:textId="77777777" w:rsidR="00623166" w:rsidRDefault="00623166">
      <w:pPr>
        <w:spacing w:after="0" w:line="240" w:lineRule="auto"/>
      </w:pPr>
      <w:r>
        <w:separator/>
      </w:r>
    </w:p>
  </w:endnote>
  <w:endnote w:type="continuationSeparator" w:id="0">
    <w:p w14:paraId="67BD96F3" w14:textId="77777777" w:rsidR="00623166" w:rsidRDefault="0062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E98F" w14:textId="18A3FA9F" w:rsidR="00C43931" w:rsidRPr="005F470B" w:rsidRDefault="00C43931" w:rsidP="005F470B">
    <w:pPr>
      <w:pStyle w:val="Footer"/>
      <w:jc w:val="center"/>
      <w:rPr>
        <w:sz w:val="24"/>
        <w:szCs w:val="24"/>
      </w:rPr>
    </w:pPr>
    <w:r w:rsidRPr="005F470B">
      <w:rPr>
        <w:sz w:val="24"/>
        <w:szCs w:val="24"/>
      </w:rPr>
      <w:fldChar w:fldCharType="begin"/>
    </w:r>
    <w:r w:rsidRPr="005F470B">
      <w:rPr>
        <w:sz w:val="24"/>
        <w:szCs w:val="24"/>
      </w:rPr>
      <w:instrText xml:space="preserve"> PAGE   \* MERGEFORMAT </w:instrText>
    </w:r>
    <w:r w:rsidRPr="005F470B">
      <w:rPr>
        <w:sz w:val="24"/>
        <w:szCs w:val="24"/>
      </w:rPr>
      <w:fldChar w:fldCharType="separate"/>
    </w:r>
    <w:r w:rsidR="00E42B49">
      <w:rPr>
        <w:noProof/>
        <w:sz w:val="24"/>
        <w:szCs w:val="24"/>
      </w:rPr>
      <w:t>1</w:t>
    </w:r>
    <w:r w:rsidRPr="005F470B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4E8D8" w14:textId="77777777" w:rsidR="00623166" w:rsidRDefault="00623166">
      <w:pPr>
        <w:spacing w:after="0" w:line="240" w:lineRule="auto"/>
      </w:pPr>
      <w:r>
        <w:separator/>
      </w:r>
    </w:p>
  </w:footnote>
  <w:footnote w:type="continuationSeparator" w:id="0">
    <w:p w14:paraId="28125E3B" w14:textId="77777777" w:rsidR="00623166" w:rsidRDefault="00623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040"/>
    <w:multiLevelType w:val="multilevel"/>
    <w:tmpl w:val="C0505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74A89"/>
    <w:multiLevelType w:val="hybridMultilevel"/>
    <w:tmpl w:val="F7B0BED8"/>
    <w:lvl w:ilvl="0" w:tplc="D1C04A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72B9"/>
    <w:multiLevelType w:val="hybridMultilevel"/>
    <w:tmpl w:val="05A6EBCC"/>
    <w:lvl w:ilvl="0" w:tplc="7666BAF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4066BC"/>
    <w:multiLevelType w:val="hybridMultilevel"/>
    <w:tmpl w:val="4C56E9B0"/>
    <w:lvl w:ilvl="0" w:tplc="3E1878EA">
      <w:start w:val="1"/>
      <w:numFmt w:val="lowerLetter"/>
      <w:lvlText w:val="(%1)"/>
      <w:lvlJc w:val="left"/>
      <w:pPr>
        <w:ind w:left="1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" w15:restartNumberingAfterBreak="0">
    <w:nsid w:val="339812B5"/>
    <w:multiLevelType w:val="hybridMultilevel"/>
    <w:tmpl w:val="60CAA21C"/>
    <w:lvl w:ilvl="0" w:tplc="DF2E9472">
      <w:start w:val="45"/>
      <w:numFmt w:val="decimal"/>
      <w:lvlText w:val="(%1"/>
      <w:lvlJc w:val="left"/>
      <w:pPr>
        <w:ind w:left="750" w:hanging="39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91B0F"/>
    <w:multiLevelType w:val="hybridMultilevel"/>
    <w:tmpl w:val="A9A229FC"/>
    <w:lvl w:ilvl="0" w:tplc="B9E64F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C0713"/>
    <w:multiLevelType w:val="hybridMultilevel"/>
    <w:tmpl w:val="D1064A74"/>
    <w:lvl w:ilvl="0" w:tplc="E5AC9D30">
      <w:start w:val="15"/>
      <w:numFmt w:val="decimal"/>
      <w:lvlText w:val="(%1"/>
      <w:lvlJc w:val="left"/>
      <w:pPr>
        <w:ind w:left="750" w:hanging="39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47D1E"/>
    <w:multiLevelType w:val="multilevel"/>
    <w:tmpl w:val="62547D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A3"/>
    <w:rsid w:val="00002650"/>
    <w:rsid w:val="000047AC"/>
    <w:rsid w:val="00004A32"/>
    <w:rsid w:val="000064B1"/>
    <w:rsid w:val="0001021F"/>
    <w:rsid w:val="00012BD2"/>
    <w:rsid w:val="00020B9F"/>
    <w:rsid w:val="00021126"/>
    <w:rsid w:val="00021CFC"/>
    <w:rsid w:val="000238FA"/>
    <w:rsid w:val="00024F5E"/>
    <w:rsid w:val="00025B0F"/>
    <w:rsid w:val="00025FA1"/>
    <w:rsid w:val="000266BE"/>
    <w:rsid w:val="00031097"/>
    <w:rsid w:val="0003148F"/>
    <w:rsid w:val="0003507B"/>
    <w:rsid w:val="0003525D"/>
    <w:rsid w:val="00036268"/>
    <w:rsid w:val="00036FE1"/>
    <w:rsid w:val="00042C16"/>
    <w:rsid w:val="00045D7B"/>
    <w:rsid w:val="0005478A"/>
    <w:rsid w:val="00054B3A"/>
    <w:rsid w:val="000621F4"/>
    <w:rsid w:val="00062983"/>
    <w:rsid w:val="00070349"/>
    <w:rsid w:val="00074061"/>
    <w:rsid w:val="00076D05"/>
    <w:rsid w:val="000825BD"/>
    <w:rsid w:val="00082AEF"/>
    <w:rsid w:val="00086478"/>
    <w:rsid w:val="00091665"/>
    <w:rsid w:val="00096F5D"/>
    <w:rsid w:val="000A44C2"/>
    <w:rsid w:val="000B2798"/>
    <w:rsid w:val="000B7ED4"/>
    <w:rsid w:val="000C700D"/>
    <w:rsid w:val="000C7390"/>
    <w:rsid w:val="000D0AC3"/>
    <w:rsid w:val="000D1AB7"/>
    <w:rsid w:val="000D4E44"/>
    <w:rsid w:val="000D56B7"/>
    <w:rsid w:val="000D7705"/>
    <w:rsid w:val="000E023C"/>
    <w:rsid w:val="000E5DDC"/>
    <w:rsid w:val="000E75CA"/>
    <w:rsid w:val="000F633D"/>
    <w:rsid w:val="00102380"/>
    <w:rsid w:val="00106323"/>
    <w:rsid w:val="00106355"/>
    <w:rsid w:val="00106519"/>
    <w:rsid w:val="00113F70"/>
    <w:rsid w:val="00116767"/>
    <w:rsid w:val="00121CD5"/>
    <w:rsid w:val="001231BF"/>
    <w:rsid w:val="00132868"/>
    <w:rsid w:val="00132924"/>
    <w:rsid w:val="0013317A"/>
    <w:rsid w:val="0013510A"/>
    <w:rsid w:val="00135CDC"/>
    <w:rsid w:val="00136B4D"/>
    <w:rsid w:val="00137639"/>
    <w:rsid w:val="00142227"/>
    <w:rsid w:val="00156F29"/>
    <w:rsid w:val="0016114F"/>
    <w:rsid w:val="00174A5E"/>
    <w:rsid w:val="00183007"/>
    <w:rsid w:val="00184BCA"/>
    <w:rsid w:val="00185520"/>
    <w:rsid w:val="00185CD7"/>
    <w:rsid w:val="001A193C"/>
    <w:rsid w:val="001A3279"/>
    <w:rsid w:val="001A75A2"/>
    <w:rsid w:val="001C0458"/>
    <w:rsid w:val="001C3C48"/>
    <w:rsid w:val="001D753B"/>
    <w:rsid w:val="00207497"/>
    <w:rsid w:val="00214228"/>
    <w:rsid w:val="002156C4"/>
    <w:rsid w:val="00215770"/>
    <w:rsid w:val="00215EC7"/>
    <w:rsid w:val="00217518"/>
    <w:rsid w:val="00221FB4"/>
    <w:rsid w:val="002319C0"/>
    <w:rsid w:val="00233200"/>
    <w:rsid w:val="00235667"/>
    <w:rsid w:val="00235997"/>
    <w:rsid w:val="00242872"/>
    <w:rsid w:val="00243C76"/>
    <w:rsid w:val="0024673A"/>
    <w:rsid w:val="002527BF"/>
    <w:rsid w:val="00252FCC"/>
    <w:rsid w:val="00256056"/>
    <w:rsid w:val="00270B12"/>
    <w:rsid w:val="0027118C"/>
    <w:rsid w:val="00281833"/>
    <w:rsid w:val="00282182"/>
    <w:rsid w:val="00283269"/>
    <w:rsid w:val="002873BA"/>
    <w:rsid w:val="00291EDF"/>
    <w:rsid w:val="00294649"/>
    <w:rsid w:val="002A4BB7"/>
    <w:rsid w:val="002A7FC1"/>
    <w:rsid w:val="002C6F04"/>
    <w:rsid w:val="002D0F55"/>
    <w:rsid w:val="002D1774"/>
    <w:rsid w:val="002D28FA"/>
    <w:rsid w:val="002D66BF"/>
    <w:rsid w:val="002F0F79"/>
    <w:rsid w:val="002F2DBD"/>
    <w:rsid w:val="00311D0A"/>
    <w:rsid w:val="0031230F"/>
    <w:rsid w:val="003129EA"/>
    <w:rsid w:val="00313545"/>
    <w:rsid w:val="00321C83"/>
    <w:rsid w:val="00322B53"/>
    <w:rsid w:val="00327165"/>
    <w:rsid w:val="00333CB7"/>
    <w:rsid w:val="003340AD"/>
    <w:rsid w:val="003417FA"/>
    <w:rsid w:val="00341C99"/>
    <w:rsid w:val="0035352E"/>
    <w:rsid w:val="0036206D"/>
    <w:rsid w:val="003621CB"/>
    <w:rsid w:val="003636E3"/>
    <w:rsid w:val="003636FD"/>
    <w:rsid w:val="0037290D"/>
    <w:rsid w:val="00374675"/>
    <w:rsid w:val="00383CE7"/>
    <w:rsid w:val="003843E7"/>
    <w:rsid w:val="00384EF0"/>
    <w:rsid w:val="003A16B3"/>
    <w:rsid w:val="003A1A04"/>
    <w:rsid w:val="003A48D2"/>
    <w:rsid w:val="003A7403"/>
    <w:rsid w:val="003B2802"/>
    <w:rsid w:val="003B5550"/>
    <w:rsid w:val="003B5842"/>
    <w:rsid w:val="003C3BD4"/>
    <w:rsid w:val="003C73EA"/>
    <w:rsid w:val="003D00AD"/>
    <w:rsid w:val="003D30B2"/>
    <w:rsid w:val="003E24F3"/>
    <w:rsid w:val="003F19E3"/>
    <w:rsid w:val="003F45D9"/>
    <w:rsid w:val="003F5E31"/>
    <w:rsid w:val="003F76DA"/>
    <w:rsid w:val="00414BEF"/>
    <w:rsid w:val="00442C41"/>
    <w:rsid w:val="00447F13"/>
    <w:rsid w:val="004542C5"/>
    <w:rsid w:val="00455C07"/>
    <w:rsid w:val="00455CC9"/>
    <w:rsid w:val="00457CDF"/>
    <w:rsid w:val="004606FB"/>
    <w:rsid w:val="00460B3E"/>
    <w:rsid w:val="00463FCE"/>
    <w:rsid w:val="00464634"/>
    <w:rsid w:val="0047046D"/>
    <w:rsid w:val="00471AD3"/>
    <w:rsid w:val="004740F3"/>
    <w:rsid w:val="004741EC"/>
    <w:rsid w:val="00474ED4"/>
    <w:rsid w:val="004818A1"/>
    <w:rsid w:val="004A02D7"/>
    <w:rsid w:val="004A3DBC"/>
    <w:rsid w:val="004A47C3"/>
    <w:rsid w:val="004A4C51"/>
    <w:rsid w:val="004C2891"/>
    <w:rsid w:val="004C2D6B"/>
    <w:rsid w:val="004C4923"/>
    <w:rsid w:val="004C4A11"/>
    <w:rsid w:val="004C6335"/>
    <w:rsid w:val="004C63B6"/>
    <w:rsid w:val="004D2DE0"/>
    <w:rsid w:val="004D68BF"/>
    <w:rsid w:val="004D7F70"/>
    <w:rsid w:val="004E2900"/>
    <w:rsid w:val="004E2AAC"/>
    <w:rsid w:val="004F26F7"/>
    <w:rsid w:val="004F4A38"/>
    <w:rsid w:val="004F4D4E"/>
    <w:rsid w:val="004F6FDE"/>
    <w:rsid w:val="00506448"/>
    <w:rsid w:val="00507008"/>
    <w:rsid w:val="00513F37"/>
    <w:rsid w:val="005146F1"/>
    <w:rsid w:val="00521266"/>
    <w:rsid w:val="00524D0C"/>
    <w:rsid w:val="005324A7"/>
    <w:rsid w:val="00533A3F"/>
    <w:rsid w:val="0054153F"/>
    <w:rsid w:val="00541C12"/>
    <w:rsid w:val="00543BF9"/>
    <w:rsid w:val="00552944"/>
    <w:rsid w:val="0055438E"/>
    <w:rsid w:val="0055495C"/>
    <w:rsid w:val="0055572A"/>
    <w:rsid w:val="00561327"/>
    <w:rsid w:val="00564308"/>
    <w:rsid w:val="00564C40"/>
    <w:rsid w:val="00565AED"/>
    <w:rsid w:val="00571263"/>
    <w:rsid w:val="005754DD"/>
    <w:rsid w:val="00575660"/>
    <w:rsid w:val="0058260E"/>
    <w:rsid w:val="00586536"/>
    <w:rsid w:val="005963AF"/>
    <w:rsid w:val="0059712D"/>
    <w:rsid w:val="005974D7"/>
    <w:rsid w:val="005B0A7D"/>
    <w:rsid w:val="005B4B18"/>
    <w:rsid w:val="005B500D"/>
    <w:rsid w:val="005C6A90"/>
    <w:rsid w:val="005D22E2"/>
    <w:rsid w:val="005D3393"/>
    <w:rsid w:val="005D42CC"/>
    <w:rsid w:val="005D4C03"/>
    <w:rsid w:val="005D72C7"/>
    <w:rsid w:val="005D76D3"/>
    <w:rsid w:val="005F470B"/>
    <w:rsid w:val="006060C8"/>
    <w:rsid w:val="00606C01"/>
    <w:rsid w:val="006109EA"/>
    <w:rsid w:val="00612CA4"/>
    <w:rsid w:val="006137D2"/>
    <w:rsid w:val="00614B7F"/>
    <w:rsid w:val="00615B2F"/>
    <w:rsid w:val="006210AE"/>
    <w:rsid w:val="00623166"/>
    <w:rsid w:val="00630768"/>
    <w:rsid w:val="00634BAC"/>
    <w:rsid w:val="00634FAA"/>
    <w:rsid w:val="006377E2"/>
    <w:rsid w:val="0064541C"/>
    <w:rsid w:val="00652F75"/>
    <w:rsid w:val="006577F5"/>
    <w:rsid w:val="006667FA"/>
    <w:rsid w:val="00670A52"/>
    <w:rsid w:val="006715AE"/>
    <w:rsid w:val="00672AB4"/>
    <w:rsid w:val="0067514A"/>
    <w:rsid w:val="00681504"/>
    <w:rsid w:val="00683265"/>
    <w:rsid w:val="00683D96"/>
    <w:rsid w:val="006966CE"/>
    <w:rsid w:val="006A197A"/>
    <w:rsid w:val="006A3C98"/>
    <w:rsid w:val="006A6D1D"/>
    <w:rsid w:val="006A76F7"/>
    <w:rsid w:val="006B3506"/>
    <w:rsid w:val="006B69B9"/>
    <w:rsid w:val="006D269D"/>
    <w:rsid w:val="006D33CD"/>
    <w:rsid w:val="006D3D63"/>
    <w:rsid w:val="006E0E87"/>
    <w:rsid w:val="006F38B6"/>
    <w:rsid w:val="006F6AA7"/>
    <w:rsid w:val="006F7B28"/>
    <w:rsid w:val="00700436"/>
    <w:rsid w:val="00704AAC"/>
    <w:rsid w:val="00714FED"/>
    <w:rsid w:val="007223B2"/>
    <w:rsid w:val="007251C6"/>
    <w:rsid w:val="00725B3E"/>
    <w:rsid w:val="007362E8"/>
    <w:rsid w:val="00737A6C"/>
    <w:rsid w:val="00740F71"/>
    <w:rsid w:val="00745B21"/>
    <w:rsid w:val="00750A0A"/>
    <w:rsid w:val="007537F0"/>
    <w:rsid w:val="00754E9F"/>
    <w:rsid w:val="00756E02"/>
    <w:rsid w:val="00757E6B"/>
    <w:rsid w:val="007631D5"/>
    <w:rsid w:val="00767685"/>
    <w:rsid w:val="007727B3"/>
    <w:rsid w:val="00775DE1"/>
    <w:rsid w:val="00781FF8"/>
    <w:rsid w:val="007901E8"/>
    <w:rsid w:val="007904D8"/>
    <w:rsid w:val="0079159D"/>
    <w:rsid w:val="00792042"/>
    <w:rsid w:val="00793798"/>
    <w:rsid w:val="007941A5"/>
    <w:rsid w:val="00794734"/>
    <w:rsid w:val="00797A5F"/>
    <w:rsid w:val="007A3BA2"/>
    <w:rsid w:val="007A616D"/>
    <w:rsid w:val="007A6620"/>
    <w:rsid w:val="007A6C84"/>
    <w:rsid w:val="007A7AE3"/>
    <w:rsid w:val="007B35F1"/>
    <w:rsid w:val="007C2675"/>
    <w:rsid w:val="007C6946"/>
    <w:rsid w:val="007D6156"/>
    <w:rsid w:val="007D7619"/>
    <w:rsid w:val="007E75CE"/>
    <w:rsid w:val="007F5600"/>
    <w:rsid w:val="007F6E09"/>
    <w:rsid w:val="008026E8"/>
    <w:rsid w:val="00802B59"/>
    <w:rsid w:val="008060D1"/>
    <w:rsid w:val="00810DB5"/>
    <w:rsid w:val="0081134D"/>
    <w:rsid w:val="00813A09"/>
    <w:rsid w:val="008238C0"/>
    <w:rsid w:val="00827AA2"/>
    <w:rsid w:val="00831729"/>
    <w:rsid w:val="00831CF9"/>
    <w:rsid w:val="00836D9D"/>
    <w:rsid w:val="008413CB"/>
    <w:rsid w:val="00843A95"/>
    <w:rsid w:val="008462D0"/>
    <w:rsid w:val="008513B4"/>
    <w:rsid w:val="00872F6A"/>
    <w:rsid w:val="00875D33"/>
    <w:rsid w:val="0088250B"/>
    <w:rsid w:val="00882AB0"/>
    <w:rsid w:val="00890919"/>
    <w:rsid w:val="008910A8"/>
    <w:rsid w:val="008912AF"/>
    <w:rsid w:val="008956AD"/>
    <w:rsid w:val="008A08F5"/>
    <w:rsid w:val="008A17E4"/>
    <w:rsid w:val="008A5AE0"/>
    <w:rsid w:val="008B1CC3"/>
    <w:rsid w:val="008B3EAA"/>
    <w:rsid w:val="008C293D"/>
    <w:rsid w:val="008C3679"/>
    <w:rsid w:val="008C5F48"/>
    <w:rsid w:val="008D2538"/>
    <w:rsid w:val="008D2B1A"/>
    <w:rsid w:val="008D3820"/>
    <w:rsid w:val="008D45C9"/>
    <w:rsid w:val="008D6FB0"/>
    <w:rsid w:val="008E07D6"/>
    <w:rsid w:val="008E2120"/>
    <w:rsid w:val="008E30E3"/>
    <w:rsid w:val="008F4CDC"/>
    <w:rsid w:val="008F7B23"/>
    <w:rsid w:val="00905843"/>
    <w:rsid w:val="00906EBE"/>
    <w:rsid w:val="0091000B"/>
    <w:rsid w:val="00912DBB"/>
    <w:rsid w:val="009211E9"/>
    <w:rsid w:val="00923931"/>
    <w:rsid w:val="00931294"/>
    <w:rsid w:val="009504A3"/>
    <w:rsid w:val="009517B0"/>
    <w:rsid w:val="009566C9"/>
    <w:rsid w:val="0095713A"/>
    <w:rsid w:val="009627BD"/>
    <w:rsid w:val="00962B3D"/>
    <w:rsid w:val="00963251"/>
    <w:rsid w:val="00974701"/>
    <w:rsid w:val="00981491"/>
    <w:rsid w:val="009822B2"/>
    <w:rsid w:val="00983223"/>
    <w:rsid w:val="0098587E"/>
    <w:rsid w:val="0099058F"/>
    <w:rsid w:val="00991374"/>
    <w:rsid w:val="009A61BC"/>
    <w:rsid w:val="009B0DB3"/>
    <w:rsid w:val="009B0EBB"/>
    <w:rsid w:val="009B264C"/>
    <w:rsid w:val="009B3C94"/>
    <w:rsid w:val="009B7982"/>
    <w:rsid w:val="009B7DCF"/>
    <w:rsid w:val="009C20D1"/>
    <w:rsid w:val="009C7A83"/>
    <w:rsid w:val="009C7D8E"/>
    <w:rsid w:val="009D2A61"/>
    <w:rsid w:val="009D3DB8"/>
    <w:rsid w:val="009F4EB1"/>
    <w:rsid w:val="009F77E9"/>
    <w:rsid w:val="00A00367"/>
    <w:rsid w:val="00A008FC"/>
    <w:rsid w:val="00A056AE"/>
    <w:rsid w:val="00A06CB7"/>
    <w:rsid w:val="00A10908"/>
    <w:rsid w:val="00A14F3A"/>
    <w:rsid w:val="00A24E51"/>
    <w:rsid w:val="00A2657C"/>
    <w:rsid w:val="00A400F1"/>
    <w:rsid w:val="00A44C6A"/>
    <w:rsid w:val="00A50244"/>
    <w:rsid w:val="00A51A7A"/>
    <w:rsid w:val="00A56CD4"/>
    <w:rsid w:val="00A60DE3"/>
    <w:rsid w:val="00A7202C"/>
    <w:rsid w:val="00A74AC2"/>
    <w:rsid w:val="00A74F21"/>
    <w:rsid w:val="00A767DA"/>
    <w:rsid w:val="00A77D6F"/>
    <w:rsid w:val="00A80367"/>
    <w:rsid w:val="00A808B9"/>
    <w:rsid w:val="00A86FA6"/>
    <w:rsid w:val="00A97661"/>
    <w:rsid w:val="00AA0379"/>
    <w:rsid w:val="00AA2E97"/>
    <w:rsid w:val="00AA4444"/>
    <w:rsid w:val="00AA7C3F"/>
    <w:rsid w:val="00AC0A49"/>
    <w:rsid w:val="00AC61F4"/>
    <w:rsid w:val="00AC7346"/>
    <w:rsid w:val="00AD1B7D"/>
    <w:rsid w:val="00AD272D"/>
    <w:rsid w:val="00AD768A"/>
    <w:rsid w:val="00AE2723"/>
    <w:rsid w:val="00AF0B68"/>
    <w:rsid w:val="00AF67F9"/>
    <w:rsid w:val="00AF780D"/>
    <w:rsid w:val="00B00BCB"/>
    <w:rsid w:val="00B10E5C"/>
    <w:rsid w:val="00B12B0D"/>
    <w:rsid w:val="00B21942"/>
    <w:rsid w:val="00B25456"/>
    <w:rsid w:val="00B26696"/>
    <w:rsid w:val="00B3390A"/>
    <w:rsid w:val="00B33CD6"/>
    <w:rsid w:val="00B36F3A"/>
    <w:rsid w:val="00B41C09"/>
    <w:rsid w:val="00B41F9E"/>
    <w:rsid w:val="00B45D1B"/>
    <w:rsid w:val="00B46B9C"/>
    <w:rsid w:val="00B552FD"/>
    <w:rsid w:val="00B71AB9"/>
    <w:rsid w:val="00B805AE"/>
    <w:rsid w:val="00B80790"/>
    <w:rsid w:val="00B8311D"/>
    <w:rsid w:val="00B914A3"/>
    <w:rsid w:val="00B9327A"/>
    <w:rsid w:val="00B938B3"/>
    <w:rsid w:val="00B95B43"/>
    <w:rsid w:val="00BB30CE"/>
    <w:rsid w:val="00BC1FCF"/>
    <w:rsid w:val="00BC3BDF"/>
    <w:rsid w:val="00BC4CB5"/>
    <w:rsid w:val="00BC5B70"/>
    <w:rsid w:val="00BC6C17"/>
    <w:rsid w:val="00BE0673"/>
    <w:rsid w:val="00BE2F08"/>
    <w:rsid w:val="00BE5BAE"/>
    <w:rsid w:val="00BE6535"/>
    <w:rsid w:val="00BE7B6D"/>
    <w:rsid w:val="00BF12CD"/>
    <w:rsid w:val="00BF3B36"/>
    <w:rsid w:val="00BF661E"/>
    <w:rsid w:val="00C05B72"/>
    <w:rsid w:val="00C06CE0"/>
    <w:rsid w:val="00C131D4"/>
    <w:rsid w:val="00C24149"/>
    <w:rsid w:val="00C374FB"/>
    <w:rsid w:val="00C40CF0"/>
    <w:rsid w:val="00C43931"/>
    <w:rsid w:val="00C517C3"/>
    <w:rsid w:val="00C52340"/>
    <w:rsid w:val="00C527B9"/>
    <w:rsid w:val="00C52D84"/>
    <w:rsid w:val="00C541B2"/>
    <w:rsid w:val="00C54459"/>
    <w:rsid w:val="00C56F35"/>
    <w:rsid w:val="00C60A7C"/>
    <w:rsid w:val="00C65A5E"/>
    <w:rsid w:val="00C65D82"/>
    <w:rsid w:val="00C804B2"/>
    <w:rsid w:val="00C8121C"/>
    <w:rsid w:val="00C84EB1"/>
    <w:rsid w:val="00C932F0"/>
    <w:rsid w:val="00C93C62"/>
    <w:rsid w:val="00C948B3"/>
    <w:rsid w:val="00C94CDA"/>
    <w:rsid w:val="00C965D4"/>
    <w:rsid w:val="00C97F91"/>
    <w:rsid w:val="00CA62E0"/>
    <w:rsid w:val="00CB2F4D"/>
    <w:rsid w:val="00CC65DD"/>
    <w:rsid w:val="00CD3B70"/>
    <w:rsid w:val="00CE1FEB"/>
    <w:rsid w:val="00CE4248"/>
    <w:rsid w:val="00CE6077"/>
    <w:rsid w:val="00CF1F38"/>
    <w:rsid w:val="00CF1FDB"/>
    <w:rsid w:val="00D01205"/>
    <w:rsid w:val="00D039A3"/>
    <w:rsid w:val="00D04429"/>
    <w:rsid w:val="00D0673F"/>
    <w:rsid w:val="00D12D8E"/>
    <w:rsid w:val="00D143F3"/>
    <w:rsid w:val="00D1609C"/>
    <w:rsid w:val="00D171EB"/>
    <w:rsid w:val="00D20D10"/>
    <w:rsid w:val="00D26DF7"/>
    <w:rsid w:val="00D31779"/>
    <w:rsid w:val="00D32113"/>
    <w:rsid w:val="00D34D22"/>
    <w:rsid w:val="00D415B5"/>
    <w:rsid w:val="00D43A90"/>
    <w:rsid w:val="00D47485"/>
    <w:rsid w:val="00D51AD0"/>
    <w:rsid w:val="00D53593"/>
    <w:rsid w:val="00D54302"/>
    <w:rsid w:val="00D64D8E"/>
    <w:rsid w:val="00D659ED"/>
    <w:rsid w:val="00D6725B"/>
    <w:rsid w:val="00D72067"/>
    <w:rsid w:val="00D745EC"/>
    <w:rsid w:val="00D75DA8"/>
    <w:rsid w:val="00D774AF"/>
    <w:rsid w:val="00D82FC8"/>
    <w:rsid w:val="00D91D87"/>
    <w:rsid w:val="00D971DD"/>
    <w:rsid w:val="00DA10D2"/>
    <w:rsid w:val="00DA127A"/>
    <w:rsid w:val="00DA1C65"/>
    <w:rsid w:val="00DA50A6"/>
    <w:rsid w:val="00DA69B5"/>
    <w:rsid w:val="00DA7F8F"/>
    <w:rsid w:val="00DB679B"/>
    <w:rsid w:val="00DC04D9"/>
    <w:rsid w:val="00DC0F6D"/>
    <w:rsid w:val="00DC24AC"/>
    <w:rsid w:val="00DC3EE9"/>
    <w:rsid w:val="00DC53F6"/>
    <w:rsid w:val="00DC5940"/>
    <w:rsid w:val="00DC791D"/>
    <w:rsid w:val="00DD1DED"/>
    <w:rsid w:val="00DD32EE"/>
    <w:rsid w:val="00DD3A73"/>
    <w:rsid w:val="00DE1B8B"/>
    <w:rsid w:val="00DE4137"/>
    <w:rsid w:val="00DE4CB7"/>
    <w:rsid w:val="00DE61E3"/>
    <w:rsid w:val="00DE65B4"/>
    <w:rsid w:val="00DF4F80"/>
    <w:rsid w:val="00DF4FAF"/>
    <w:rsid w:val="00DF771F"/>
    <w:rsid w:val="00E00351"/>
    <w:rsid w:val="00E01C1F"/>
    <w:rsid w:val="00E05945"/>
    <w:rsid w:val="00E12E49"/>
    <w:rsid w:val="00E15A82"/>
    <w:rsid w:val="00E15C02"/>
    <w:rsid w:val="00E16F9D"/>
    <w:rsid w:val="00E21780"/>
    <w:rsid w:val="00E26D60"/>
    <w:rsid w:val="00E27EF2"/>
    <w:rsid w:val="00E35E86"/>
    <w:rsid w:val="00E366D1"/>
    <w:rsid w:val="00E371C7"/>
    <w:rsid w:val="00E42221"/>
    <w:rsid w:val="00E42B49"/>
    <w:rsid w:val="00E43EE0"/>
    <w:rsid w:val="00E455D9"/>
    <w:rsid w:val="00E47A30"/>
    <w:rsid w:val="00E5291E"/>
    <w:rsid w:val="00E5336E"/>
    <w:rsid w:val="00E56575"/>
    <w:rsid w:val="00E65E22"/>
    <w:rsid w:val="00E67901"/>
    <w:rsid w:val="00E704BE"/>
    <w:rsid w:val="00E729E4"/>
    <w:rsid w:val="00E915DF"/>
    <w:rsid w:val="00EA1437"/>
    <w:rsid w:val="00EB0D9F"/>
    <w:rsid w:val="00EB7F1A"/>
    <w:rsid w:val="00EC362B"/>
    <w:rsid w:val="00EC3D79"/>
    <w:rsid w:val="00EC4B31"/>
    <w:rsid w:val="00EC4D60"/>
    <w:rsid w:val="00ED6D97"/>
    <w:rsid w:val="00EE260D"/>
    <w:rsid w:val="00EE46DC"/>
    <w:rsid w:val="00EF00A2"/>
    <w:rsid w:val="00EF269F"/>
    <w:rsid w:val="00F007C1"/>
    <w:rsid w:val="00F00F50"/>
    <w:rsid w:val="00F017A8"/>
    <w:rsid w:val="00F070BD"/>
    <w:rsid w:val="00F14D2E"/>
    <w:rsid w:val="00F1677D"/>
    <w:rsid w:val="00F16D07"/>
    <w:rsid w:val="00F3744F"/>
    <w:rsid w:val="00F44042"/>
    <w:rsid w:val="00F5152C"/>
    <w:rsid w:val="00F530B5"/>
    <w:rsid w:val="00F53954"/>
    <w:rsid w:val="00F55121"/>
    <w:rsid w:val="00F5640A"/>
    <w:rsid w:val="00F56BB4"/>
    <w:rsid w:val="00F64D9B"/>
    <w:rsid w:val="00F74133"/>
    <w:rsid w:val="00F77B00"/>
    <w:rsid w:val="00F91BF9"/>
    <w:rsid w:val="00F91CC7"/>
    <w:rsid w:val="00F91D73"/>
    <w:rsid w:val="00F97657"/>
    <w:rsid w:val="00F97A96"/>
    <w:rsid w:val="00FA4713"/>
    <w:rsid w:val="00FA6F8E"/>
    <w:rsid w:val="00FB029C"/>
    <w:rsid w:val="00FB67B9"/>
    <w:rsid w:val="00FC0F1D"/>
    <w:rsid w:val="00FC2D1A"/>
    <w:rsid w:val="00FC5EE7"/>
    <w:rsid w:val="00FC797B"/>
    <w:rsid w:val="00FD27D9"/>
    <w:rsid w:val="00FD4D68"/>
    <w:rsid w:val="00FD5D15"/>
    <w:rsid w:val="00FD7DF6"/>
    <w:rsid w:val="00FE6741"/>
    <w:rsid w:val="00FF25C1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B02B82"/>
  <w15:docId w15:val="{53BEA284-5079-4616-A951-FE959477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04A3"/>
    <w:pPr>
      <w:tabs>
        <w:tab w:val="center" w:pos="4680"/>
        <w:tab w:val="right" w:pos="9360"/>
      </w:tabs>
      <w:spacing w:after="0" w:line="240" w:lineRule="auto"/>
      <w:jc w:val="both"/>
    </w:pPr>
    <w:rPr>
      <w:rFonts w:eastAsia="Calibri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504A3"/>
    <w:rPr>
      <w:rFonts w:eastAsia="Calibri" w:cs="Times New Roman"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9504A3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1D8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E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E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EBE"/>
    <w:rPr>
      <w:vertAlign w:val="superscript"/>
    </w:rPr>
  </w:style>
  <w:style w:type="table" w:styleId="TableGrid">
    <w:name w:val="Table Grid"/>
    <w:basedOn w:val="TableNormal"/>
    <w:uiPriority w:val="39"/>
    <w:rsid w:val="00E5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70B"/>
  </w:style>
  <w:style w:type="paragraph" w:styleId="NormalWeb">
    <w:name w:val="Normal (Web)"/>
    <w:basedOn w:val="Normal"/>
    <w:uiPriority w:val="99"/>
    <w:unhideWhenUsed/>
    <w:rsid w:val="00BC4C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qFormat/>
    <w:rsid w:val="008C5F48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97"/>
    <w:rPr>
      <w:rFonts w:ascii="Segoe UI" w:hAnsi="Segoe UI" w:cs="Segoe UI"/>
      <w:sz w:val="18"/>
      <w:szCs w:val="18"/>
    </w:rPr>
  </w:style>
  <w:style w:type="table" w:customStyle="1" w:styleId="TableGrid5">
    <w:name w:val="Table Grid5"/>
    <w:basedOn w:val="TableNormal"/>
    <w:next w:val="TableGrid"/>
    <w:uiPriority w:val="39"/>
    <w:rsid w:val="009B7DCF"/>
    <w:pPr>
      <w:spacing w:after="0" w:line="240" w:lineRule="auto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D75DA8"/>
    <w:rPr>
      <w:rFonts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D75DA8"/>
    <w:pPr>
      <w:widowControl w:val="0"/>
      <w:spacing w:after="40" w:line="276" w:lineRule="auto"/>
      <w:ind w:firstLine="300"/>
    </w:pPr>
    <w:rPr>
      <w:rFonts w:eastAsia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D7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36CDD-7CFF-41AB-A979-80CE1E1D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269</TotalTime>
  <Pages>7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dcterms:created xsi:type="dcterms:W3CDTF">2022-07-07T03:13:00Z</dcterms:created>
  <dcterms:modified xsi:type="dcterms:W3CDTF">2022-07-15T11:45:00Z</dcterms:modified>
</cp:coreProperties>
</file>