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063281" w:rsidRPr="00391E8A" w14:paraId="602224D5" w14:textId="77777777" w:rsidTr="0070368F">
        <w:tc>
          <w:tcPr>
            <w:tcW w:w="3686" w:type="dxa"/>
          </w:tcPr>
          <w:p w14:paraId="09C565CE" w14:textId="77777777" w:rsidR="00063281" w:rsidRPr="000C7298" w:rsidRDefault="00063281" w:rsidP="0070368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90971828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C7298">
              <w:rPr>
                <w:rFonts w:ascii="Times New Roman" w:hAnsi="Times New Roman" w:cs="Times New Roman"/>
                <w:bCs/>
                <w:sz w:val="24"/>
                <w:szCs w:val="24"/>
              </w:rPr>
              <w:t>UBND HUYỆN YÊN CHÂU</w:t>
            </w:r>
          </w:p>
          <w:p w14:paraId="74DF3D64" w14:textId="77777777" w:rsidR="00063281" w:rsidRPr="000C7298" w:rsidRDefault="00063281" w:rsidP="0070368F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C729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PHÒNG GIÁO DỤC VÀ ĐÀO TẠO </w:t>
            </w:r>
          </w:p>
          <w:p w14:paraId="33430FF4" w14:textId="4967ECE1" w:rsidR="00063281" w:rsidRPr="00391E8A" w:rsidRDefault="00642F5A" w:rsidP="00703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 w14:anchorId="6802AB0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5" o:spid="_x0000_s1038" type="#_x0000_t32" style="position:absolute;left:0;text-align:left;margin-left:41.05pt;margin-top:1.05pt;width:80.7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"/>
              </w:pict>
            </w:r>
          </w:p>
          <w:p w14:paraId="2EC7C966" w14:textId="4D0F173E" w:rsidR="00063281" w:rsidRPr="00391E8A" w:rsidRDefault="00642F5A" w:rsidP="00703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pict w14:anchorId="4C1B4411">
                <v:rect id="Rectangle 11" o:spid="_x0000_s1039" style="position:absolute;left:0;text-align:left;margin-left:23.9pt;margin-top:.2pt;width:118.25pt;height:21.2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" filled="f">
                  <v:textbox style="mso-next-textbox:#Rectangle 11">
                    <w:txbxContent>
                      <w:p w14:paraId="7CCFA4C7" w14:textId="77777777" w:rsidR="00063281" w:rsidRPr="005A3E2C" w:rsidRDefault="00063281" w:rsidP="00063281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3E2C">
                          <w:rPr>
                            <w:rFonts w:ascii="Times New Roman" w:hAnsi="Times New Roman"/>
                            <w:b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  <w:p w14:paraId="41862C04" w14:textId="77777777" w:rsidR="00063281" w:rsidRPr="00391E8A" w:rsidRDefault="00063281" w:rsidP="0070368F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35366C0" w14:textId="606D9A76" w:rsidR="00063281" w:rsidRPr="00C437E1" w:rsidRDefault="00063281" w:rsidP="0070368F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379" w:type="dxa"/>
          </w:tcPr>
          <w:p w14:paraId="401B263A" w14:textId="3FF4AA28" w:rsidR="00063281" w:rsidRPr="00391E8A" w:rsidRDefault="00063281" w:rsidP="00063281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KIỂM TRA HỌC KỲ 2 </w:t>
            </w:r>
            <w:r w:rsidRPr="0039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6C9648F2" w14:textId="59D769E4" w:rsidR="00063281" w:rsidRPr="00391E8A" w:rsidRDefault="00063281" w:rsidP="007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Môn: </w:t>
            </w:r>
            <w:r w:rsidR="009D4F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7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5C796FDD" w14:textId="4173FC1A" w:rsidR="00063281" w:rsidRPr="000C7298" w:rsidRDefault="00063281" w:rsidP="0070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7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Ngày thi: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9D4F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0C7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0C72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39C5462E" w14:textId="5A6E4823" w:rsidR="00063281" w:rsidRPr="00391E8A" w:rsidRDefault="00642F5A" w:rsidP="0070368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pict w14:anchorId="7B544002">
                <v:shape id="Straight Arrow Connector 10" o:spid="_x0000_s1037" type="#_x0000_t32" style="position:absolute;left:0;text-align:left;margin-left:34.95pt;margin-top:15.7pt;width:251.1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"/>
              </w:pict>
            </w:r>
            <w:r w:rsidR="00063281" w:rsidRPr="00391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="009D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="00063281" w:rsidRPr="00391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0 phút </w:t>
            </w:r>
            <w:r w:rsidR="009D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063281" w:rsidRPr="00391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không kể thời gian phát đề</w:t>
            </w:r>
            <w:r w:rsidR="009D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42CC35A3" w14:textId="77777777" w:rsidR="00C437E1" w:rsidRPr="00C437E1" w:rsidRDefault="00C437E1" w:rsidP="00C437E1">
      <w:pPr>
        <w:spacing w:before="120" w:after="0" w:line="240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_Hlk134197891"/>
      <w:bookmarkEnd w:id="0"/>
      <w:r w:rsidRPr="00C437E1">
        <w:rPr>
          <w:rFonts w:ascii="Times New Roman" w:hAnsi="Times New Roman"/>
          <w:color w:val="000000" w:themeColor="text1"/>
          <w:sz w:val="26"/>
          <w:szCs w:val="26"/>
        </w:rPr>
        <w:t>Họ và tên học sinh: ……………………………..  Lớp: ……………</w:t>
      </w:r>
    </w:p>
    <w:p w14:paraId="191AB347" w14:textId="77777777" w:rsidR="00C437E1" w:rsidRDefault="00C437E1" w:rsidP="00C437E1">
      <w:pPr>
        <w:spacing w:before="120" w:after="0" w:line="240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_Hlk122417255"/>
      <w:r w:rsidRPr="00C437E1">
        <w:rPr>
          <w:rFonts w:ascii="Times New Roman" w:hAnsi="Times New Roman"/>
          <w:color w:val="000000" w:themeColor="text1"/>
          <w:sz w:val="26"/>
          <w:szCs w:val="26"/>
        </w:rPr>
        <w:t xml:space="preserve">Trường: …………………………………………………………….. </w:t>
      </w:r>
    </w:p>
    <w:p w14:paraId="2F3289C7" w14:textId="2DFB3486" w:rsidR="00C437E1" w:rsidRPr="00C437E1" w:rsidRDefault="00C437E1" w:rsidP="00C437E1">
      <w:pPr>
        <w:spacing w:before="120" w:after="0" w:line="240" w:lineRule="auto"/>
        <w:ind w:firstLine="720"/>
        <w:rPr>
          <w:rFonts w:ascii="Times New Roman" w:hAnsi="Times New Roman"/>
          <w:color w:val="000000" w:themeColor="text1"/>
          <w:sz w:val="2"/>
          <w:szCs w:val="2"/>
        </w:rPr>
      </w:pPr>
      <w:r w:rsidRPr="00C437E1">
        <w:rPr>
          <w:rFonts w:ascii="Times New Roman" w:hAnsi="Times New Roman"/>
          <w:color w:val="000000" w:themeColor="text1"/>
          <w:sz w:val="2"/>
          <w:szCs w:val="2"/>
        </w:rPr>
        <w:t xml:space="preserve"> </w:t>
      </w:r>
    </w:p>
    <w:bookmarkEnd w:id="2"/>
    <w:p w14:paraId="40DC6FC9" w14:textId="77777777" w:rsidR="00C437E1" w:rsidRPr="00135CD3" w:rsidRDefault="00C437E1" w:rsidP="00C437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9"/>
        <w:gridCol w:w="6482"/>
      </w:tblGrid>
      <w:tr w:rsidR="00C437E1" w:rsidRPr="00135CD3" w14:paraId="547D11A8" w14:textId="77777777" w:rsidTr="005A0CA2">
        <w:tc>
          <w:tcPr>
            <w:tcW w:w="3089" w:type="dxa"/>
            <w:shd w:val="clear" w:color="auto" w:fill="auto"/>
          </w:tcPr>
          <w:p w14:paraId="63B93959" w14:textId="77777777" w:rsidR="00C437E1" w:rsidRPr="00135CD3" w:rsidRDefault="00C437E1" w:rsidP="005A0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35CD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</w:p>
        </w:tc>
        <w:tc>
          <w:tcPr>
            <w:tcW w:w="6482" w:type="dxa"/>
            <w:shd w:val="clear" w:color="auto" w:fill="auto"/>
          </w:tcPr>
          <w:p w14:paraId="53DA0889" w14:textId="77777777" w:rsidR="00C437E1" w:rsidRPr="00135CD3" w:rsidRDefault="00C437E1" w:rsidP="005A0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35CD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Lời phê của giáo viên</w:t>
            </w:r>
          </w:p>
          <w:p w14:paraId="6E865D9D" w14:textId="77777777" w:rsidR="00C437E1" w:rsidRPr="00135CD3" w:rsidRDefault="00C437E1" w:rsidP="005A0CA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33C234D1" w14:textId="77777777" w:rsidR="00C437E1" w:rsidRPr="00135CD3" w:rsidRDefault="00C437E1" w:rsidP="005A0CA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3C70F53E" w14:textId="77777777" w:rsidR="00C437E1" w:rsidRPr="00135CD3" w:rsidRDefault="00C437E1" w:rsidP="005A0CA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5D1B3478" w14:textId="77777777" w:rsidR="00C437E1" w:rsidRDefault="00C437E1" w:rsidP="00C437E1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E8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Đề gồm có 04 trang, học sinh làm bài trực tiếp vào đề thi này</w:t>
      </w:r>
      <w:r w:rsidRPr="00391E8A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1"/>
    <w:p w14:paraId="4FD21F6B" w14:textId="31FF9D87" w:rsidR="009D4F7B" w:rsidRPr="009D4F7B" w:rsidRDefault="009D4F7B" w:rsidP="00F974FC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4F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TRẮC NGHIỆM (3,0 điểm) </w:t>
      </w:r>
    </w:p>
    <w:p w14:paraId="1F28FD42" w14:textId="001BF700" w:rsidR="00F974FC" w:rsidRPr="00F974FC" w:rsidRDefault="00F974FC" w:rsidP="00F974FC">
      <w:pPr>
        <w:spacing w:before="120" w:after="0" w:line="240" w:lineRule="auto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F974FC">
        <w:rPr>
          <w:rFonts w:ascii="Times New Roman" w:hAnsi="Times New Roman" w:cs="Times New Roman"/>
          <w:b/>
          <w:i/>
          <w:sz w:val="26"/>
          <w:szCs w:val="26"/>
        </w:rPr>
        <w:t>Khoanh tròn vào chữ cái đứng trước câu trả lời đúng</w:t>
      </w:r>
      <w:r w:rsidR="000F18A7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F97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02889177" w14:textId="3B071D1B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Câu 1: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F974FC">
        <w:rPr>
          <w:rFonts w:ascii="Times New Roman" w:hAnsi="Times New Roman" w:cs="Times New Roman"/>
          <w:bCs/>
          <w:iCs/>
          <w:sz w:val="26"/>
          <w:szCs w:val="26"/>
          <w:lang w:val="vi-VN"/>
        </w:rPr>
        <w:t>Trong các phương trình sau phương trình nào là phương trình bậc nhất một ẩn?</w:t>
      </w:r>
    </w:p>
    <w:p w14:paraId="7CD2F122" w14:textId="6B010705" w:rsidR="00F974FC" w:rsidRPr="00F974FC" w:rsidRDefault="00F974FC" w:rsidP="00C437E1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F974FC">
        <w:rPr>
          <w:rFonts w:ascii="Times New Roman" w:hAnsi="Times New Roman" w:cs="Times New Roman"/>
          <w:sz w:val="26"/>
          <w:szCs w:val="26"/>
          <w:lang w:val="vi-VN"/>
        </w:rPr>
        <w:t>A.  2x +</w:t>
      </w:r>
      <w:r w:rsidRPr="00F974FC">
        <w:rPr>
          <w:rFonts w:ascii="Times New Roman" w:hAnsi="Times New Roman" w:cs="Times New Roman"/>
          <w:sz w:val="26"/>
          <w:szCs w:val="26"/>
          <w:lang w:val="fr-FR"/>
        </w:rPr>
        <w:t xml:space="preserve"> 8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= 0    </w:t>
      </w:r>
      <w:r w:rsidR="00C437E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B.  </w:t>
      </w:r>
      <w:r w:rsidRPr="00F974FC">
        <w:rPr>
          <w:rFonts w:ascii="Times New Roman" w:hAnsi="Times New Roman" w:cs="Times New Roman"/>
          <w:sz w:val="26"/>
          <w:szCs w:val="26"/>
          <w:lang w:val="fr-FR"/>
        </w:rPr>
        <w:t>3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F974FC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- 1 = 0</w:t>
      </w:r>
      <w:r w:rsidR="00C437E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>C.  x</w:t>
      </w:r>
      <w:r w:rsidRPr="00F974FC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+ 2 = 0       D. (2x – 3)(x + 1) = 0</w:t>
      </w:r>
    </w:p>
    <w:p w14:paraId="437992E6" w14:textId="77777777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sv-SE"/>
        </w:rPr>
        <w:t>Câu 2:</w:t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 x = 2 là nghiệm của phương trình nào?</w:t>
      </w:r>
    </w:p>
    <w:p w14:paraId="2A054A9D" w14:textId="0685E463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highlight w:val="yellow"/>
          <w:lang w:val="sv-SE"/>
        </w:rPr>
      </w:pP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A. 2x – 1 = x – 2.         B. 2x - 1= 0.      </w:t>
      </w:r>
      <w:r w:rsidR="00D60C97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C. x – 2 = 0.          </w:t>
      </w:r>
      <w:r w:rsidR="00D60C97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>D. 3x - 5 = x.</w:t>
      </w:r>
    </w:p>
    <w:p w14:paraId="280C2056" w14:textId="77777777" w:rsidR="00F974FC" w:rsidRPr="00F974FC" w:rsidRDefault="00F974FC" w:rsidP="00F974FC">
      <w:pPr>
        <w:tabs>
          <w:tab w:val="left" w:pos="2400"/>
          <w:tab w:val="left" w:pos="5400"/>
          <w:tab w:val="left" w:pos="8200"/>
        </w:tabs>
        <w:spacing w:before="120" w:after="0"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F974FC">
        <w:rPr>
          <w:rFonts w:ascii="Times New Roman" w:hAnsi="Times New Roman" w:cs="Times New Roman"/>
          <w:b/>
          <w:bCs/>
          <w:sz w:val="26"/>
          <w:szCs w:val="26"/>
          <w:lang w:val="sv-SE"/>
        </w:rPr>
        <w:t>3</w:t>
      </w:r>
      <w:r w:rsidRPr="00F974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F974F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Tập nghiệm của phương trình: (2x - </w:t>
      </w:r>
      <w:r w:rsidRPr="00F974FC">
        <w:rPr>
          <w:rFonts w:ascii="Times New Roman" w:hAnsi="Times New Roman" w:cs="Times New Roman"/>
          <w:bCs/>
          <w:sz w:val="26"/>
          <w:szCs w:val="26"/>
          <w:lang w:val="sv-SE"/>
        </w:rPr>
        <w:t>4</w:t>
      </w:r>
      <w:r w:rsidRPr="00F974F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) (x + </w:t>
      </w:r>
      <w:r w:rsidRPr="00F974FC">
        <w:rPr>
          <w:rFonts w:ascii="Times New Roman" w:hAnsi="Times New Roman" w:cs="Times New Roman"/>
          <w:bCs/>
          <w:sz w:val="26"/>
          <w:szCs w:val="26"/>
          <w:lang w:val="sv-SE"/>
        </w:rPr>
        <w:t>3</w:t>
      </w:r>
      <w:r w:rsidRPr="00F974FC">
        <w:rPr>
          <w:rFonts w:ascii="Times New Roman" w:hAnsi="Times New Roman" w:cs="Times New Roman"/>
          <w:bCs/>
          <w:sz w:val="26"/>
          <w:szCs w:val="26"/>
          <w:lang w:val="vi-VN"/>
        </w:rPr>
        <w:t>) = 0 là</w:t>
      </w:r>
    </w:p>
    <w:p w14:paraId="744138AA" w14:textId="7E72A386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A. S = {-2; -3}.                             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F974F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B. S = {2; 3}.       </w:t>
      </w:r>
    </w:p>
    <w:p w14:paraId="0527BF28" w14:textId="1BA2B5F2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F974F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C. S = {-3; 2} .                             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F974FC">
        <w:rPr>
          <w:rFonts w:ascii="Times New Roman" w:hAnsi="Times New Roman" w:cs="Times New Roman"/>
          <w:bCs/>
          <w:sz w:val="26"/>
          <w:szCs w:val="26"/>
          <w:lang w:val="vi-VN"/>
        </w:rPr>
        <w:t>D. S = {3; -2}.</w:t>
      </w:r>
    </w:p>
    <w:p w14:paraId="60DD1C80" w14:textId="77777777" w:rsidR="00F974FC" w:rsidRPr="00F974FC" w:rsidRDefault="00F974FC" w:rsidP="00F974FC">
      <w:pPr>
        <w:tabs>
          <w:tab w:val="left" w:pos="2400"/>
          <w:tab w:val="left" w:pos="5400"/>
          <w:tab w:val="left" w:pos="8200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4: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Điều kiện xác định của phương trình  </w:t>
      </w:r>
      <w:r w:rsidRPr="00F974FC">
        <w:rPr>
          <w:rFonts w:ascii="Times New Roman" w:hAnsi="Times New Roman" w:cs="Times New Roman"/>
          <w:noProof/>
          <w:position w:val="-24"/>
          <w:sz w:val="26"/>
          <w:szCs w:val="26"/>
          <w:lang w:val="vi-VN"/>
        </w:rPr>
        <w:object w:dxaOrig="1340" w:dyaOrig="620" w14:anchorId="3ADE2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31pt" o:ole="">
            <v:imagedata r:id="rId8" o:title=""/>
          </v:shape>
          <o:OLEObject Type="Embed" ProgID="Equation.DSMT4" ShapeID="_x0000_i1025" DrawAspect="Content" ObjectID="_1744816031" r:id="rId9"/>
        </w:objec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1D9B3278" w14:textId="5F47B7AB" w:rsidR="00F974FC" w:rsidRPr="00F974FC" w:rsidRDefault="00F974FC" w:rsidP="00F7051B">
      <w:pPr>
        <w:spacing w:before="120" w:after="0" w:line="24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 A. x ≠ 2 .            </w:t>
      </w:r>
      <w:r w:rsidR="00D60C9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>B. x ≠</w:t>
      </w:r>
      <w:r w:rsidRPr="00F974FC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320" w:dyaOrig="260" w14:anchorId="7837FA35">
          <v:shape id="_x0000_i1026" type="#_x0000_t75" style="width:16pt;height:13pt" o:ole="">
            <v:imagedata r:id="rId10" o:title=""/>
          </v:shape>
          <o:OLEObject Type="Embed" ProgID="Equation.DSMT4" ShapeID="_x0000_i1026" DrawAspect="Content" ObjectID="_1744816032" r:id="rId11"/>
        </w:object>
      </w:r>
      <w:r w:rsidRPr="00F974FC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t>.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="00D60C97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C. x ≠ -2.         </w:t>
      </w:r>
      <w:r w:rsidR="00D60C97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>D. x ≠ 3 và x ≠ 2.</w:t>
      </w:r>
    </w:p>
    <w:p w14:paraId="65EBE282" w14:textId="77777777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sv-SE"/>
        </w:rPr>
        <w:t xml:space="preserve">Câu 5: </w:t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 Bất phương trình </w:t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>x – 5 &lt; 7 c</w:t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>ó nghiệm là:</w:t>
      </w:r>
    </w:p>
    <w:p w14:paraId="255D88EB" w14:textId="33C6613E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A. 12.                       B. {x/x&lt;12}.           </w:t>
      </w:r>
      <w:r w:rsidR="00D60C97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C. 2.               </w:t>
      </w:r>
      <w:r w:rsidR="00D60C97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>D. Kết quả khác.</w:t>
      </w:r>
    </w:p>
    <w:p w14:paraId="105A643C" w14:textId="77777777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sv-SE"/>
        </w:rPr>
        <w:t xml:space="preserve">Câu 6: </w:t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>Trục số sau biểu diễn tập nghiệm của bất phương trình nào?</w:t>
      </w:r>
    </w:p>
    <w:p w14:paraId="76C4027F" w14:textId="3930E997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sv-SE"/>
        </w:rPr>
        <w:t xml:space="preserve">           </w:t>
      </w:r>
      <w:r w:rsidRPr="00F974F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686B73F" wp14:editId="5F63F70D">
            <wp:extent cx="3048000" cy="31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C4E3" w14:textId="1F844EB2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A. x ≥ 1              </w:t>
      </w:r>
      <w:r w:rsidR="00D60C97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B. x &lt; 0                </w:t>
      </w:r>
      <w:r w:rsidR="00D60C97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C. 2x  + 1 &gt; 0        </w:t>
      </w:r>
      <w:r w:rsidR="00D60C97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>D.  x + 1 &lt; 1</w:t>
      </w:r>
    </w:p>
    <w:p w14:paraId="72CD4E55" w14:textId="5C8D4723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s-ES_tradnl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F974FC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r w:rsidRPr="00F974FC">
        <w:rPr>
          <w:rFonts w:ascii="Times New Roman" w:hAnsi="Times New Roman" w:cs="Times New Roman"/>
          <w:sz w:val="26"/>
          <w:szCs w:val="26"/>
          <w:lang w:val="es-ES_tradnl"/>
        </w:rPr>
        <w:t xml:space="preserve">Các mặt bên của một lăng trụ đứng hình chữ nhật là những </w:t>
      </w:r>
    </w:p>
    <w:p w14:paraId="49431015" w14:textId="4174C8AD" w:rsidR="00F974FC" w:rsidRPr="00F974FC" w:rsidRDefault="00F974FC" w:rsidP="00F974FC">
      <w:pPr>
        <w:tabs>
          <w:tab w:val="left" w:pos="993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  <w:lang w:val="es-ES_tradnl"/>
        </w:rPr>
      </w:pPr>
      <w:r w:rsidRPr="00F974FC">
        <w:rPr>
          <w:rFonts w:ascii="Times New Roman" w:hAnsi="Times New Roman" w:cs="Times New Roman"/>
          <w:sz w:val="26"/>
          <w:szCs w:val="26"/>
          <w:lang w:val="es-ES_tradnl"/>
        </w:rPr>
        <w:tab/>
        <w:t xml:space="preserve">A. </w:t>
      </w:r>
      <w:r w:rsidR="00D60C97">
        <w:rPr>
          <w:rFonts w:ascii="Times New Roman" w:hAnsi="Times New Roman" w:cs="Times New Roman"/>
          <w:sz w:val="26"/>
          <w:szCs w:val="26"/>
          <w:lang w:val="es-ES_tradnl"/>
        </w:rPr>
        <w:t xml:space="preserve">hình </w:t>
      </w:r>
      <w:r w:rsidRPr="00F974FC">
        <w:rPr>
          <w:rFonts w:ascii="Times New Roman" w:hAnsi="Times New Roman" w:cs="Times New Roman"/>
          <w:sz w:val="26"/>
          <w:szCs w:val="26"/>
          <w:lang w:val="es-ES_tradnl"/>
        </w:rPr>
        <w:t xml:space="preserve">vuông.  </w:t>
      </w:r>
      <w:r w:rsidR="00D60C97">
        <w:rPr>
          <w:rFonts w:ascii="Times New Roman" w:hAnsi="Times New Roman" w:cs="Times New Roman"/>
          <w:sz w:val="26"/>
          <w:szCs w:val="26"/>
          <w:lang w:val="es-ES_tradnl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es-ES_tradnl"/>
        </w:rPr>
        <w:t xml:space="preserve">B. </w:t>
      </w:r>
      <w:r w:rsidR="00D60C97">
        <w:rPr>
          <w:rFonts w:ascii="Times New Roman" w:hAnsi="Times New Roman" w:cs="Times New Roman"/>
          <w:sz w:val="26"/>
          <w:szCs w:val="26"/>
          <w:lang w:val="es-ES_tradnl"/>
        </w:rPr>
        <w:t xml:space="preserve">hình </w:t>
      </w:r>
      <w:r w:rsidRPr="00F974FC">
        <w:rPr>
          <w:rFonts w:ascii="Times New Roman" w:hAnsi="Times New Roman" w:cs="Times New Roman"/>
          <w:sz w:val="26"/>
          <w:szCs w:val="26"/>
          <w:lang w:val="es-ES_tradnl"/>
        </w:rPr>
        <w:t>tam giác.</w:t>
      </w:r>
      <w:r w:rsidR="00D60C97">
        <w:rPr>
          <w:rFonts w:ascii="Times New Roman" w:hAnsi="Times New Roman" w:cs="Times New Roman"/>
          <w:sz w:val="26"/>
          <w:szCs w:val="26"/>
          <w:lang w:val="es-ES_tradnl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es-ES_tradnl"/>
        </w:rPr>
        <w:t xml:space="preserve">C. </w:t>
      </w:r>
      <w:r w:rsidR="00D60C97">
        <w:rPr>
          <w:rFonts w:ascii="Times New Roman" w:hAnsi="Times New Roman" w:cs="Times New Roman"/>
          <w:sz w:val="26"/>
          <w:szCs w:val="26"/>
          <w:lang w:val="es-ES_tradnl"/>
        </w:rPr>
        <w:t xml:space="preserve">hình </w:t>
      </w:r>
      <w:r w:rsidRPr="00F974FC">
        <w:rPr>
          <w:rFonts w:ascii="Times New Roman" w:hAnsi="Times New Roman" w:cs="Times New Roman"/>
          <w:sz w:val="26"/>
          <w:szCs w:val="26"/>
          <w:lang w:val="es-ES_tradnl"/>
        </w:rPr>
        <w:t xml:space="preserve">chữ nhật.   </w:t>
      </w:r>
      <w:r w:rsidRPr="00F974FC">
        <w:rPr>
          <w:rFonts w:ascii="Times New Roman" w:hAnsi="Times New Roman" w:cs="Times New Roman"/>
          <w:sz w:val="26"/>
          <w:szCs w:val="26"/>
          <w:lang w:val="es-ES_tradnl"/>
        </w:rPr>
        <w:tab/>
        <w:t xml:space="preserve">D. </w:t>
      </w:r>
      <w:r w:rsidR="00D60C97">
        <w:rPr>
          <w:rFonts w:ascii="Times New Roman" w:hAnsi="Times New Roman" w:cs="Times New Roman"/>
          <w:sz w:val="26"/>
          <w:szCs w:val="26"/>
          <w:lang w:val="es-ES_tradnl"/>
        </w:rPr>
        <w:t xml:space="preserve">hình </w:t>
      </w:r>
      <w:r w:rsidRPr="00F974FC">
        <w:rPr>
          <w:rFonts w:ascii="Times New Roman" w:hAnsi="Times New Roman" w:cs="Times New Roman"/>
          <w:sz w:val="26"/>
          <w:szCs w:val="26"/>
          <w:lang w:val="es-ES_tradnl"/>
        </w:rPr>
        <w:t xml:space="preserve">thang. </w:t>
      </w:r>
    </w:p>
    <w:p w14:paraId="2CCCE38D" w14:textId="77777777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t>Câu</w:t>
      </w: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8</w:t>
      </w: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 xml:space="preserve"> Công thức tính diện tích xung quanh của hình chóp đều:</w:t>
      </w:r>
    </w:p>
    <w:p w14:paraId="4B425D9B" w14:textId="77D90D4F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F974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xq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 xml:space="preserve"> = p.h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D60C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F974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xq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 xml:space="preserve"> = 2p.h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="00D60C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F974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xq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 xml:space="preserve"> = 2p.d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="00D60C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F974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xq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 xml:space="preserve"> = p.d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F974FC">
        <w:rPr>
          <w:rFonts w:ascii="Times New Roman" w:hAnsi="Times New Roman" w:cs="Times New Roman"/>
          <w:sz w:val="26"/>
          <w:szCs w:val="26"/>
          <w:lang w:val="nl-NL"/>
        </w:rPr>
        <w:t xml:space="preserve">       </w:t>
      </w:r>
    </w:p>
    <w:p w14:paraId="4C0DE4CA" w14:textId="77777777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F974FC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r w:rsidRPr="00F974FC">
        <w:rPr>
          <w:rFonts w:ascii="Times New Roman" w:hAnsi="Times New Roman" w:cs="Times New Roman"/>
          <w:noProof/>
          <w:sz w:val="26"/>
          <w:szCs w:val="26"/>
          <w:lang w:val="sv-SE"/>
        </w:rPr>
        <w:t xml:space="preserve">Cho biết </w:t>
      </w:r>
      <w:r w:rsidRPr="00F974FC">
        <w:rPr>
          <w:rFonts w:ascii="Times New Roman" w:hAnsi="Times New Roman" w:cs="Times New Roman"/>
          <w:position w:val="-28"/>
          <w:sz w:val="26"/>
          <w:szCs w:val="26"/>
        </w:rPr>
        <w:object w:dxaOrig="960" w:dyaOrig="720" w14:anchorId="4930A641">
          <v:shape id="_x0000_i1027" type="#_x0000_t75" style="width:48pt;height:35.5pt" o:ole="">
            <v:imagedata r:id="rId13" o:title=""/>
          </v:shape>
          <o:OLEObject Type="Embed" ProgID="Equation.DSMT4" ShapeID="_x0000_i1027" DrawAspect="Content" ObjectID="_1744816033" r:id="rId14"/>
        </w:object>
      </w:r>
      <w:r w:rsidRPr="00F974FC">
        <w:rPr>
          <w:rFonts w:ascii="Times New Roman" w:hAnsi="Times New Roman" w:cs="Times New Roman"/>
          <w:noProof/>
          <w:sz w:val="26"/>
          <w:szCs w:val="26"/>
          <w:lang w:val="sv-SE"/>
        </w:rPr>
        <w:t xml:space="preserve"> và CD = 6 cm. Độ dài đoạn AB bằng</w:t>
      </w:r>
    </w:p>
    <w:p w14:paraId="4C0EFF49" w14:textId="66617509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sz w:val="26"/>
          <w:szCs w:val="26"/>
          <w:lang w:val="sv-SE"/>
        </w:rPr>
        <w:tab/>
        <w:t>A. 1 cm</w:t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ab/>
        <w:t>B. 2 cm</w:t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ab/>
        <w:t xml:space="preserve">  </w:t>
      </w:r>
      <w:r w:rsidR="00D60C97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>C. 3 cm</w:t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ab/>
        <w:t>D. 12 cm</w:t>
      </w:r>
    </w:p>
    <w:p w14:paraId="76646E8E" w14:textId="77777777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Câu </w:t>
      </w: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10</w:t>
      </w: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Nếu </w:t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 xml:space="preserve"> ∆A’B’C’ </w:t>
      </w:r>
      <w:r w:rsidRPr="00FE4D3E">
        <w:rPr>
          <w:rFonts w:ascii="Times New Roman" w:hAnsi="Times New Roman" w:cs="Times New Roman"/>
          <w:b/>
          <w:bCs/>
          <w:noProof/>
          <w:sz w:val="26"/>
          <w:szCs w:val="26"/>
        </w:rPr>
        <w:object w:dxaOrig="285" w:dyaOrig="180" w14:anchorId="6A66F88F">
          <v:shape id="_x0000_i1028" type="#_x0000_t75" style="width:14.5pt;height:9pt" o:ole="">
            <v:imagedata r:id="rId15" o:title=""/>
          </v:shape>
          <o:OLEObject Type="Embed" ProgID="PBrush" ShapeID="_x0000_i1028" DrawAspect="Content" ObjectID="_1744816034" r:id="rId16"/>
        </w:object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 xml:space="preserve"> ∆ABC theo tỉ số đồng dạng </w:t>
      </w:r>
      <w:r w:rsidRPr="00F974F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620" w:dyaOrig="620" w14:anchorId="0B5A63D7">
          <v:shape id="_x0000_i1029" type="#_x0000_t75" style="width:31pt;height:31pt" o:ole="">
            <v:imagedata r:id="rId17" o:title=""/>
          </v:shape>
          <o:OLEObject Type="Embed" ProgID="Equation.DSMT4" ShapeID="_x0000_i1029" DrawAspect="Content" ObjectID="_1744816035" r:id="rId18"/>
        </w:objec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thì t</w:t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>ỉ số chu vi của hai tam giác đó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bằng </w:t>
      </w:r>
    </w:p>
    <w:p w14:paraId="05F23207" w14:textId="63CC66E1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F974FC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Pr="00F974F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40" w:dyaOrig="620" w14:anchorId="25B4D313">
          <v:shape id="_x0000_i1030" type="#_x0000_t75" style="width:12pt;height:31pt" o:ole="">
            <v:imagedata r:id="rId19" o:title=""/>
          </v:shape>
          <o:OLEObject Type="Embed" ProgID="Equation.DSMT4" ShapeID="_x0000_i1030" DrawAspect="Content" ObjectID="_1744816036" r:id="rId20"/>
        </w:object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  <w:t xml:space="preserve">B. </w:t>
      </w:r>
      <w:r w:rsidRPr="00F974F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40" w:dyaOrig="620" w14:anchorId="25123A93">
          <v:shape id="_x0000_i1031" type="#_x0000_t75" style="width:12pt;height:31pt" o:ole="">
            <v:imagedata r:id="rId21" o:title=""/>
          </v:shape>
          <o:OLEObject Type="Embed" ProgID="Equation.DSMT4" ShapeID="_x0000_i1031" DrawAspect="Content" ObjectID="_1744816037" r:id="rId22"/>
        </w:object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  <w:t xml:space="preserve">C.  </w:t>
      </w:r>
      <w:r w:rsidRPr="00F974F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40" w:dyaOrig="620" w14:anchorId="475DD57F">
          <v:shape id="_x0000_i1032" type="#_x0000_t75" style="width:12pt;height:31pt" o:ole="">
            <v:imagedata r:id="rId23" o:title=""/>
          </v:shape>
          <o:OLEObject Type="Embed" ProgID="Equation.DSMT4" ShapeID="_x0000_i1032" DrawAspect="Content" ObjectID="_1744816038" r:id="rId24"/>
        </w:object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974FC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Pr="00F974F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40" w:dyaOrig="620" w14:anchorId="75D43689">
          <v:shape id="_x0000_i1033" type="#_x0000_t75" style="width:12pt;height:31pt" o:ole="">
            <v:imagedata r:id="rId25" o:title=""/>
          </v:shape>
          <o:OLEObject Type="Embed" ProgID="Equation.DSMT4" ShapeID="_x0000_i1033" DrawAspect="Content" ObjectID="_1744816039" r:id="rId26"/>
        </w:object>
      </w:r>
    </w:p>
    <w:p w14:paraId="3775F482" w14:textId="77777777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11</w:t>
      </w:r>
      <w:r w:rsidRPr="00F974FC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F974FC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r w:rsidRPr="00F974FC">
        <w:rPr>
          <w:rFonts w:ascii="Times New Roman" w:hAnsi="Times New Roman" w:cs="Times New Roman"/>
          <w:noProof/>
          <w:sz w:val="26"/>
          <w:szCs w:val="26"/>
          <w:lang w:val="sv-SE"/>
        </w:rPr>
        <w:t xml:space="preserve">Tam giác ABC và tam giác MNP </w:t>
      </w:r>
      <w:r w:rsidRPr="00F974FC">
        <w:rPr>
          <w:rFonts w:ascii="Times New Roman" w:hAnsi="Times New Roman" w:cs="Times New Roman"/>
          <w:sz w:val="26"/>
          <w:szCs w:val="26"/>
          <w:lang w:val="sv-SE"/>
        </w:rPr>
        <w:t>có AB = 3, BC = 4, AC = 5, MN= 6, NP = 10, MP = 8. Trong các cách viết sau, cách viết đúng là:</w:t>
      </w:r>
    </w:p>
    <w:p w14:paraId="43320162" w14:textId="4070A54F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974FC">
        <w:rPr>
          <w:rFonts w:ascii="Times New Roman" w:hAnsi="Times New Roman" w:cs="Times New Roman"/>
          <w:sz w:val="26"/>
          <w:szCs w:val="26"/>
          <w:lang w:val="sv-SE"/>
        </w:rPr>
        <w:t xml:space="preserve">A. </w:t>
      </w:r>
      <w:r w:rsidRPr="00F974FC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693D17F5">
          <v:shape id="_x0000_i1034" type="#_x0000_t75" style="width:11.5pt;height:13pt" o:ole="">
            <v:imagedata r:id="rId27" o:title=""/>
          </v:shape>
          <o:OLEObject Type="Embed" ProgID="Equation.DSMT4" ShapeID="_x0000_i1034" DrawAspect="Content" ObjectID="_1744816040" r:id="rId28"/>
        </w:object>
      </w:r>
      <w:r w:rsidRPr="00F974FC">
        <w:rPr>
          <w:rFonts w:ascii="Times New Roman" w:hAnsi="Times New Roman" w:cs="Times New Roman"/>
          <w:sz w:val="26"/>
          <w:szCs w:val="26"/>
        </w:rPr>
        <w:t xml:space="preserve">MPN </w:t>
      </w:r>
      <w:r w:rsidR="00642F5A">
        <w:rPr>
          <w:rFonts w:ascii="Times New Roman" w:hAnsi="Times New Roman" w:cs="Times New Roman"/>
          <w:sz w:val="26"/>
          <w:szCs w:val="26"/>
        </w:rPr>
      </w:r>
      <w:r w:rsidR="00642F5A">
        <w:rPr>
          <w:rFonts w:ascii="Times New Roman" w:hAnsi="Times New Roman" w:cs="Times New Roman"/>
          <w:sz w:val="26"/>
          <w:szCs w:val="26"/>
        </w:rPr>
        <w:pict w14:anchorId="67CD0B50">
          <v:shape id="Freeform 30" o:spid="_x0000_s1166" style="width:11.8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70,451" path="m279,5c262,5,210,,174,11,138,22,88,47,62,73,36,99,26,139,17,169,8,199,,224,9,253v9,29,29,64,60,90c100,369,135,401,197,410v62,9,129,41,246,-15c560,339,796,130,901,72,1006,14,1030,49,1074,49v44,,60,4,90,23c1194,91,1239,122,1254,162v15,40,16,109,,151c1238,355,1196,397,1157,418v-39,21,-107,18,-135,22e" filled="f">
            <v:path arrowok="t" o:connecttype="custom" o:connectlocs="32922,739;20532,1626;7316,10792;2006,24985;1062,37403;8142,50708;23246,60614;52274,58396;106318,10644;126732,7244;137352,10644;147972,23950;147972,46273;136526,61796;120596,65049" o:connectangles="0,0,0,0,0,0,0,0,0,0,0,0,0,0,0"/>
            <w10:anchorlock/>
          </v:shape>
        </w:pict>
      </w:r>
      <w:r w:rsidRPr="00F974FC">
        <w:rPr>
          <w:rFonts w:ascii="Times New Roman" w:hAnsi="Times New Roman" w:cs="Times New Roman"/>
          <w:sz w:val="26"/>
          <w:szCs w:val="26"/>
        </w:rPr>
        <w:t xml:space="preserve"> </w:t>
      </w:r>
      <w:r w:rsidRPr="00F974FC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4037D8D3">
          <v:shape id="_x0000_i1036" type="#_x0000_t75" style="width:11.5pt;height:13pt" o:ole="">
            <v:imagedata r:id="rId27" o:title=""/>
          </v:shape>
          <o:OLEObject Type="Embed" ProgID="Equation.DSMT4" ShapeID="_x0000_i1036" DrawAspect="Content" ObjectID="_1744816041" r:id="rId29"/>
        </w:object>
      </w:r>
      <w:r w:rsidRPr="00F974FC">
        <w:rPr>
          <w:rFonts w:ascii="Times New Roman" w:hAnsi="Times New Roman" w:cs="Times New Roman"/>
          <w:sz w:val="26"/>
          <w:szCs w:val="26"/>
        </w:rPr>
        <w:t>ABC</w:t>
      </w:r>
      <w:r w:rsidRPr="00F974FC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</w:rPr>
        <w:tab/>
        <w:t>B.</w:t>
      </w:r>
      <w:r w:rsidRPr="00F974FC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3985EB8C">
          <v:shape id="_x0000_i1037" type="#_x0000_t75" style="width:11.5pt;height:13pt" o:ole="">
            <v:imagedata r:id="rId27" o:title=""/>
          </v:shape>
          <o:OLEObject Type="Embed" ProgID="Equation.DSMT4" ShapeID="_x0000_i1037" DrawAspect="Content" ObjectID="_1744816042" r:id="rId30"/>
        </w:object>
      </w:r>
      <w:r w:rsidRPr="00F974FC">
        <w:rPr>
          <w:rFonts w:ascii="Times New Roman" w:hAnsi="Times New Roman" w:cs="Times New Roman"/>
          <w:sz w:val="26"/>
          <w:szCs w:val="26"/>
        </w:rPr>
        <w:t xml:space="preserve">MNP </w:t>
      </w:r>
      <w:r w:rsidR="00642F5A">
        <w:rPr>
          <w:rFonts w:ascii="Times New Roman" w:hAnsi="Times New Roman" w:cs="Times New Roman"/>
          <w:sz w:val="26"/>
          <w:szCs w:val="26"/>
        </w:rPr>
      </w:r>
      <w:r w:rsidR="00642F5A">
        <w:rPr>
          <w:rFonts w:ascii="Times New Roman" w:hAnsi="Times New Roman" w:cs="Times New Roman"/>
          <w:sz w:val="26"/>
          <w:szCs w:val="26"/>
        </w:rPr>
        <w:pict w14:anchorId="61AA2BFB">
          <v:shape id="Freeform 28" o:spid="_x0000_s1163" style="width:11.8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70,451" path="m279,5c262,5,210,,174,11,138,22,88,47,62,73,36,99,26,139,17,169,8,199,,224,9,253v9,29,29,64,60,90c100,369,135,401,197,410v62,9,129,41,246,-15c560,339,796,130,901,72,1006,14,1030,49,1074,49v44,,60,4,90,23c1194,91,1239,122,1254,162v15,40,16,109,,151c1238,355,1196,397,1157,418v-39,21,-107,18,-135,22e" filled="f">
            <v:path arrowok="t" o:connecttype="custom" o:connectlocs="32922,739;20532,1626;7316,10792;2006,24985;1062,37403;8142,50708;23246,60614;52274,58396;106318,10644;126732,7244;137352,10644;147972,23950;147972,46273;136526,61796;120596,65049" o:connectangles="0,0,0,0,0,0,0,0,0,0,0,0,0,0,0"/>
            <w10:anchorlock/>
          </v:shape>
        </w:pict>
      </w:r>
      <w:r w:rsidRPr="00F974FC">
        <w:rPr>
          <w:rFonts w:ascii="Times New Roman" w:hAnsi="Times New Roman" w:cs="Times New Roman"/>
          <w:sz w:val="26"/>
          <w:szCs w:val="26"/>
        </w:rPr>
        <w:t xml:space="preserve"> </w:t>
      </w:r>
      <w:r w:rsidRPr="00F974FC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58661905">
          <v:shape id="_x0000_i1039" type="#_x0000_t75" style="width:11.5pt;height:13pt" o:ole="">
            <v:imagedata r:id="rId27" o:title=""/>
          </v:shape>
          <o:OLEObject Type="Embed" ProgID="Equation.DSMT4" ShapeID="_x0000_i1039" DrawAspect="Content" ObjectID="_1744816043" r:id="rId31"/>
        </w:object>
      </w:r>
      <w:r w:rsidRPr="00F974FC">
        <w:rPr>
          <w:rFonts w:ascii="Times New Roman" w:hAnsi="Times New Roman" w:cs="Times New Roman"/>
          <w:sz w:val="26"/>
          <w:szCs w:val="26"/>
        </w:rPr>
        <w:t>BAC</w:t>
      </w:r>
    </w:p>
    <w:p w14:paraId="706BE47D" w14:textId="3C8299F9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F974FC">
        <w:rPr>
          <w:rFonts w:ascii="Times New Roman" w:hAnsi="Times New Roman" w:cs="Times New Roman"/>
          <w:sz w:val="26"/>
          <w:szCs w:val="26"/>
        </w:rPr>
        <w:tab/>
        <w:t>C.</w:t>
      </w:r>
      <w:r w:rsidRPr="00F974FC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5FDAB0AD">
          <v:shape id="_x0000_i1040" type="#_x0000_t75" style="width:11.5pt;height:13pt" o:ole="">
            <v:imagedata r:id="rId27" o:title=""/>
          </v:shape>
          <o:OLEObject Type="Embed" ProgID="Equation.DSMT4" ShapeID="_x0000_i1040" DrawAspect="Content" ObjectID="_1744816044" r:id="rId32"/>
        </w:object>
      </w:r>
      <w:r w:rsidRPr="00F974FC">
        <w:rPr>
          <w:rFonts w:ascii="Times New Roman" w:hAnsi="Times New Roman" w:cs="Times New Roman"/>
          <w:sz w:val="26"/>
          <w:szCs w:val="26"/>
        </w:rPr>
        <w:t xml:space="preserve">MNP </w:t>
      </w:r>
      <w:r w:rsidR="00642F5A">
        <w:rPr>
          <w:rFonts w:ascii="Times New Roman" w:hAnsi="Times New Roman" w:cs="Times New Roman"/>
          <w:sz w:val="26"/>
          <w:szCs w:val="26"/>
        </w:rPr>
      </w:r>
      <w:r w:rsidR="00642F5A">
        <w:rPr>
          <w:rFonts w:ascii="Times New Roman" w:hAnsi="Times New Roman" w:cs="Times New Roman"/>
          <w:sz w:val="26"/>
          <w:szCs w:val="26"/>
        </w:rPr>
        <w:pict w14:anchorId="63B8D136">
          <v:shape id="Freeform 27" o:spid="_x0000_s1160" style="width:11.8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70,451" path="m279,5c262,5,210,,174,11,138,22,88,47,62,73,36,99,26,139,17,169,8,199,,224,9,253v9,29,29,64,60,90c100,369,135,401,197,410v62,9,129,41,246,-15c560,339,796,130,901,72,1006,14,1030,49,1074,49v44,,60,4,90,23c1194,91,1239,122,1254,162v15,40,16,109,,151c1238,355,1196,397,1157,418v-39,21,-107,18,-135,22e" filled="f">
            <v:path arrowok="t" o:connecttype="custom" o:connectlocs="32922,739;20532,1626;7316,10792;2006,24985;1062,37403;8142,50708;23246,60614;52274,58396;106318,10644;126732,7244;137352,10644;147972,23950;147972,46273;136526,61796;120596,65049" o:connectangles="0,0,0,0,0,0,0,0,0,0,0,0,0,0,0"/>
            <w10:anchorlock/>
          </v:shape>
        </w:pict>
      </w:r>
      <w:r w:rsidRPr="00F974FC">
        <w:rPr>
          <w:rFonts w:ascii="Times New Roman" w:hAnsi="Times New Roman" w:cs="Times New Roman"/>
          <w:sz w:val="26"/>
          <w:szCs w:val="26"/>
        </w:rPr>
        <w:t xml:space="preserve"> </w:t>
      </w:r>
      <w:r w:rsidRPr="00F974FC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443EE1D4">
          <v:shape id="_x0000_i1042" type="#_x0000_t75" style="width:11.5pt;height:13pt" o:ole="">
            <v:imagedata r:id="rId27" o:title=""/>
          </v:shape>
          <o:OLEObject Type="Embed" ProgID="Equation.DSMT4" ShapeID="_x0000_i1042" DrawAspect="Content" ObjectID="_1744816045" r:id="rId33"/>
        </w:object>
      </w:r>
      <w:r w:rsidRPr="00F974FC">
        <w:rPr>
          <w:rFonts w:ascii="Times New Roman" w:hAnsi="Times New Roman" w:cs="Times New Roman"/>
          <w:sz w:val="26"/>
          <w:szCs w:val="26"/>
        </w:rPr>
        <w:t>CBA</w:t>
      </w:r>
      <w:r w:rsidRPr="00F974FC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</w:rPr>
        <w:tab/>
        <w:t>D.</w:t>
      </w:r>
      <w:r w:rsidRPr="00F974FC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3B6A5A5B">
          <v:shape id="_x0000_i1043" type="#_x0000_t75" style="width:11.5pt;height:13pt" o:ole="">
            <v:imagedata r:id="rId27" o:title=""/>
          </v:shape>
          <o:OLEObject Type="Embed" ProgID="Equation.DSMT4" ShapeID="_x0000_i1043" DrawAspect="Content" ObjectID="_1744816046" r:id="rId34"/>
        </w:object>
      </w:r>
      <w:r w:rsidRPr="00F974FC">
        <w:rPr>
          <w:rFonts w:ascii="Times New Roman" w:hAnsi="Times New Roman" w:cs="Times New Roman"/>
          <w:sz w:val="26"/>
          <w:szCs w:val="26"/>
        </w:rPr>
        <w:t xml:space="preserve">MPN </w:t>
      </w:r>
      <w:r w:rsidR="00642F5A">
        <w:rPr>
          <w:rFonts w:ascii="Times New Roman" w:hAnsi="Times New Roman" w:cs="Times New Roman"/>
          <w:sz w:val="26"/>
          <w:szCs w:val="26"/>
        </w:rPr>
      </w:r>
      <w:r w:rsidR="00642F5A">
        <w:rPr>
          <w:rFonts w:ascii="Times New Roman" w:hAnsi="Times New Roman" w:cs="Times New Roman"/>
          <w:sz w:val="26"/>
          <w:szCs w:val="26"/>
        </w:rPr>
        <w:pict w14:anchorId="7A1934D0">
          <v:shape id="Freeform 29" o:spid="_x0000_s1157" style="width:11.8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70,451" path="m279,5c262,5,210,,174,11,138,22,88,47,62,73,36,99,26,139,17,169,8,199,,224,9,253v9,29,29,64,60,90c100,369,135,401,197,410v62,9,129,41,246,-15c560,339,796,130,901,72,1006,14,1030,49,1074,49v44,,60,4,90,23c1194,91,1239,122,1254,162v15,40,16,109,,151c1238,355,1196,397,1157,418v-39,21,-107,18,-135,22e" filled="f">
            <v:path arrowok="t" o:connecttype="custom" o:connectlocs="32922,739;20532,1626;7316,10792;2006,24985;1062,37403;8142,50708;23246,60614;52274,58396;106318,10644;126732,7244;137352,10644;147972,23950;147972,46273;136526,61796;120596,65049" o:connectangles="0,0,0,0,0,0,0,0,0,0,0,0,0,0,0"/>
            <w10:anchorlock/>
          </v:shape>
        </w:pict>
      </w:r>
      <w:r w:rsidRPr="00F974FC">
        <w:rPr>
          <w:rFonts w:ascii="Times New Roman" w:hAnsi="Times New Roman" w:cs="Times New Roman"/>
          <w:sz w:val="26"/>
          <w:szCs w:val="26"/>
        </w:rPr>
        <w:t xml:space="preserve"> </w:t>
      </w:r>
      <w:r w:rsidRPr="00F974FC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340C1503">
          <v:shape id="_x0000_i1045" type="#_x0000_t75" style="width:11.5pt;height:13pt" o:ole="">
            <v:imagedata r:id="rId27" o:title=""/>
          </v:shape>
          <o:OLEObject Type="Embed" ProgID="Equation.DSMT4" ShapeID="_x0000_i1045" DrawAspect="Content" ObjectID="_1744816047" r:id="rId35"/>
        </w:object>
      </w:r>
      <w:r w:rsidRPr="00F974FC">
        <w:rPr>
          <w:rFonts w:ascii="Times New Roman" w:hAnsi="Times New Roman" w:cs="Times New Roman"/>
          <w:sz w:val="26"/>
          <w:szCs w:val="26"/>
        </w:rPr>
        <w:t xml:space="preserve">ACB  </w:t>
      </w:r>
    </w:p>
    <w:p w14:paraId="76299215" w14:textId="77777777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F974FC">
        <w:rPr>
          <w:rFonts w:ascii="Times New Roman" w:hAnsi="Times New Roman" w:cs="Times New Roman"/>
          <w:b/>
          <w:sz w:val="26"/>
          <w:szCs w:val="26"/>
        </w:rPr>
        <w:t>Câu 12:</w:t>
      </w:r>
      <w:r w:rsidRPr="00F974FC">
        <w:rPr>
          <w:rFonts w:ascii="Times New Roman" w:hAnsi="Times New Roman" w:cs="Times New Roman"/>
          <w:sz w:val="26"/>
          <w:szCs w:val="26"/>
        </w:rPr>
        <w:t xml:space="preserve"> Một hình hộp chữ nhật có chiều dài 4cm, chiều rộng 2cm, chiều cao 3cm có thể tích là</w:t>
      </w:r>
    </w:p>
    <w:p w14:paraId="33D62771" w14:textId="16635416" w:rsid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974FC">
        <w:rPr>
          <w:rFonts w:ascii="Times New Roman" w:hAnsi="Times New Roman" w:cs="Times New Roman"/>
          <w:sz w:val="26"/>
          <w:szCs w:val="26"/>
        </w:rPr>
        <w:t>A. 12cm</w:t>
      </w:r>
      <w:r w:rsidRPr="00F974F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F974FC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</w:rPr>
        <w:tab/>
        <w:t>B. 8cm</w:t>
      </w:r>
      <w:r w:rsidRPr="00F974F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F974FC">
        <w:rPr>
          <w:rFonts w:ascii="Times New Roman" w:hAnsi="Times New Roman" w:cs="Times New Roman"/>
          <w:sz w:val="26"/>
          <w:szCs w:val="26"/>
        </w:rPr>
        <w:t xml:space="preserve"> </w:t>
      </w:r>
      <w:r w:rsidRPr="00F974FC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</w:rPr>
        <w:tab/>
        <w:t>C. 9cm</w:t>
      </w:r>
      <w:r w:rsidRPr="00F974F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F974FC">
        <w:rPr>
          <w:rFonts w:ascii="Times New Roman" w:hAnsi="Times New Roman" w:cs="Times New Roman"/>
          <w:sz w:val="26"/>
          <w:szCs w:val="26"/>
        </w:rPr>
        <w:tab/>
      </w:r>
      <w:r w:rsidRPr="00F974FC">
        <w:rPr>
          <w:rFonts w:ascii="Times New Roman" w:hAnsi="Times New Roman" w:cs="Times New Roman"/>
          <w:sz w:val="26"/>
          <w:szCs w:val="26"/>
        </w:rPr>
        <w:tab/>
        <w:t>D. 24cm</w:t>
      </w:r>
      <w:r w:rsidRPr="00F974FC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5D7672F7" w14:textId="77777777" w:rsidR="00FE4D3E" w:rsidRPr="00FE4D3E" w:rsidRDefault="00FE4D3E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10"/>
          <w:szCs w:val="10"/>
        </w:rPr>
      </w:pPr>
    </w:p>
    <w:p w14:paraId="39B3DE9C" w14:textId="459EF90E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II.  PHẦN TỰ LUẬN</w:t>
      </w:r>
      <w:r w:rsidRPr="00F974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4D3E">
        <w:rPr>
          <w:rFonts w:ascii="Times New Roman" w:hAnsi="Times New Roman" w:cs="Times New Roman"/>
          <w:b/>
          <w:bCs/>
          <w:sz w:val="26"/>
          <w:szCs w:val="26"/>
          <w:lang w:val="vi-VN"/>
        </w:rPr>
        <w:t>(7</w:t>
      </w:r>
      <w:r w:rsidR="00FE4D3E" w:rsidRPr="00FE4D3E">
        <w:rPr>
          <w:rFonts w:ascii="Times New Roman" w:hAnsi="Times New Roman" w:cs="Times New Roman"/>
          <w:b/>
          <w:bCs/>
          <w:sz w:val="26"/>
          <w:szCs w:val="26"/>
        </w:rPr>
        <w:t>,0</w:t>
      </w:r>
      <w:r w:rsidRPr="00FE4D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điểm)</w:t>
      </w:r>
    </w:p>
    <w:p w14:paraId="142CE5F2" w14:textId="40D974A0" w:rsidR="00F974FC" w:rsidRPr="0082656C" w:rsidRDefault="00F974FC" w:rsidP="0082656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Pr="00F974FC">
        <w:rPr>
          <w:rFonts w:ascii="Times New Roman" w:hAnsi="Times New Roman" w:cs="Times New Roman"/>
          <w:b/>
          <w:sz w:val="26"/>
          <w:szCs w:val="26"/>
        </w:rPr>
        <w:t>3</w:t>
      </w: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: (</w:t>
      </w:r>
      <w:r w:rsidRPr="00F974FC">
        <w:rPr>
          <w:rFonts w:ascii="Times New Roman" w:hAnsi="Times New Roman" w:cs="Times New Roman"/>
          <w:b/>
          <w:sz w:val="26"/>
          <w:szCs w:val="26"/>
          <w:lang w:val="sv-SE"/>
        </w:rPr>
        <w:t>1</w:t>
      </w:r>
      <w:r w:rsidR="00FE4D3E">
        <w:rPr>
          <w:rFonts w:ascii="Times New Roman" w:hAnsi="Times New Roman" w:cs="Times New Roman"/>
          <w:b/>
          <w:sz w:val="26"/>
          <w:szCs w:val="26"/>
          <w:lang w:val="sv-SE"/>
        </w:rPr>
        <w:t>,0</w:t>
      </w:r>
      <w:r w:rsidRPr="00F974FC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Giải phương trình sau:</w:t>
      </w:r>
      <w:r w:rsidRPr="00F974FC">
        <w:rPr>
          <w:rFonts w:ascii="Times New Roman" w:hAnsi="Times New Roman" w:cs="Times New Roman"/>
          <w:i/>
          <w:position w:val="-24"/>
          <w:sz w:val="26"/>
          <w:szCs w:val="26"/>
        </w:rPr>
        <w:object w:dxaOrig="1520" w:dyaOrig="620" w14:anchorId="4E8EDAE6">
          <v:shape id="_x0000_i1046" type="#_x0000_t75" style="width:87.5pt;height:41.5pt" o:ole="">
            <v:imagedata r:id="rId36" o:title=""/>
          </v:shape>
          <o:OLEObject Type="Embed" ProgID="Equation.DSMT4" ShapeID="_x0000_i1046" DrawAspect="Content" ObjectID="_1744816048" r:id="rId37"/>
        </w:object>
      </w:r>
      <w:r w:rsidRPr="00F974FC">
        <w:rPr>
          <w:rFonts w:ascii="Times New Roman" w:hAnsi="Times New Roman" w:cs="Times New Roman"/>
          <w:i/>
          <w:sz w:val="26"/>
          <w:szCs w:val="26"/>
          <w:lang w:val="sv-SE"/>
        </w:rPr>
        <w:t xml:space="preserve">    </w:t>
      </w:r>
    </w:p>
    <w:p w14:paraId="71FDFA44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776F74B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F606C78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12E2836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514F24D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FA043B1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64DD529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2F75C96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97E2578" w14:textId="7EC56C91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Pr="00F974FC">
        <w:rPr>
          <w:rFonts w:ascii="Times New Roman" w:hAnsi="Times New Roman" w:cs="Times New Roman"/>
          <w:b/>
          <w:sz w:val="26"/>
          <w:szCs w:val="26"/>
        </w:rPr>
        <w:t>4</w:t>
      </w:r>
      <w:r w:rsidRPr="00F974FC">
        <w:rPr>
          <w:rFonts w:ascii="Times New Roman" w:hAnsi="Times New Roman" w:cs="Times New Roman"/>
          <w:b/>
          <w:sz w:val="26"/>
          <w:szCs w:val="26"/>
          <w:lang w:val="vi-VN"/>
        </w:rPr>
        <w:t>: (1,5 điểm)</w:t>
      </w:r>
    </w:p>
    <w:p w14:paraId="17703B0C" w14:textId="1A0BD7E1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FE4D3E">
        <w:rPr>
          <w:rFonts w:ascii="Times New Roman" w:hAnsi="Times New Roman" w:cs="Times New Roman"/>
          <w:sz w:val="26"/>
          <w:szCs w:val="26"/>
        </w:rPr>
        <w:t>)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Nêu hai quy tắc biến đổi bất phương trình? </w:t>
      </w:r>
      <w:r w:rsidR="00642F5A">
        <w:rPr>
          <w:rFonts w:ascii="Times New Roman" w:hAnsi="Times New Roman" w:cs="Times New Roman"/>
          <w:noProof/>
          <w:sz w:val="26"/>
          <w:szCs w:val="26"/>
        </w:rPr>
        <w:pict w14:anchorId="783F9904">
          <v:group id="Group 40" o:spid="_x0000_s1147" style="position:absolute;left:0;text-align:left;margin-left:419pt;margin-top:658.8pt;width:127.5pt;height:123pt;z-index:251662848;mso-position-horizontal-relative:text;mso-position-vertical-relative:text" coordorigin="8721,4902" coordsize="2626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48" type="#_x0000_t202" style="position:absolute;left:8721;top:722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EGs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EGsMAAADbAAAADwAAAAAAAAAAAAAAAACYAgAAZHJzL2Rv&#10;d25yZXYueG1sUEsFBgAAAAAEAAQA9QAAAIgDAAAAAA==&#10;" strokecolor="white">
              <v:textbox>
                <w:txbxContent>
                  <w:p w14:paraId="597075FB" w14:textId="77777777" w:rsidR="00F974FC" w:rsidRDefault="00F974FC" w:rsidP="00F974FC">
                    <w:r>
                      <w:t>A</w:t>
                    </w:r>
                  </w:p>
                </w:txbxContent>
              </v:textbox>
            </v:shape>
            <v:shape id="Text Box 22" o:spid="_x0000_s1149" type="#_x0000_t202" style="position:absolute;left:10807;top:7146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74sMA&#10;AADbAAAADwAAAGRycy9kb3ducmV2LnhtbESPT4vCMBTE7wt+h/AEL4um9rBKNZYiLu7VPxdvj+bZ&#10;FpuXtsnaup9+Iwgeh5n5DbNOB1OLO3WusqxgPotAEOdWV1woOJ++p0sQziNrrC2Tggc5SDejjzUm&#10;2vZ8oPvRFyJA2CWooPS+SaR0eUkG3cw2xMG72s6gD7IrpO6wD3BTyziKvqTBisNCiQ1tS8pvx1+j&#10;wPa7h7HURvHn5c/st1l7uMatUpPxkK1AeBr8O/xq/2gFiw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u74sMAAADbAAAADwAAAAAAAAAAAAAAAACYAgAAZHJzL2Rv&#10;d25yZXYueG1sUEsFBgAAAAAEAAQA9QAAAIgDAAAAAA==&#10;" strokecolor="white">
              <v:textbox>
                <w:txbxContent>
                  <w:p w14:paraId="4A6B0283" w14:textId="77777777" w:rsidR="00F974FC" w:rsidRDefault="00F974FC" w:rsidP="00F974FC">
                    <w:r>
                      <w:t>C</w:t>
                    </w:r>
                  </w:p>
                </w:txbxContent>
              </v:textbox>
            </v:shape>
            <v:shape id="Text Box 23" o:spid="_x0000_s1150" type="#_x0000_t202" style="position:absolute;left:8729;top:490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vkL4A&#10;AADbAAAADwAAAGRycy9kb3ducmV2LnhtbERPy6rCMBDdC/5DGMGNaGoXV6lGEVF062PjbmjGtthM&#10;2iba6tffLASXh/NerjtTihc1rrCsYDqJQBCnVhecKbhe9uM5COeRNZaWScGbHKxX/d4SE21bPtHr&#10;7DMRQtglqCD3vkqkdGlOBt3EVsSBu9vGoA+wyaRusA3hppRxFP1JgwWHhhwr2uaUPs5Po8C2u7ex&#10;VEfx6PYxh+2mPt3jWqnhoNssQHjq/E/8dR+1glkYG76E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UL5C+AAAA2wAAAA8AAAAAAAAAAAAAAAAAmAIAAGRycy9kb3ducmV2&#10;LnhtbFBLBQYAAAAABAAEAPUAAACDAwAAAAA=&#10;" strokecolor="white">
              <v:textbox>
                <w:txbxContent>
                  <w:p w14:paraId="064C3DC0" w14:textId="77777777" w:rsidR="00F974FC" w:rsidRDefault="00F974FC" w:rsidP="00F974FC">
                    <w:r>
                      <w:t>B</w:t>
                    </w:r>
                  </w:p>
                </w:txbxContent>
              </v:textbox>
            </v:shape>
            <v:shape id="Text Box 24" o:spid="_x0000_s1151" type="#_x0000_t202" style="position:absolute;left:9809;top:579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KC8MA&#10;AADbAAAADwAAAGRycy9kb3ducmV2LnhtbESPS4vCQBCE74L/YWjBi+jEHHxkHUVE0avuXrw1mc6D&#10;zfQkmdHE/fU7Cwsei6r6itrselOJJ7WutKxgPotAEKdWl5wr+Po8TVcgnEfWWFkmBS9ysNsOBxtM&#10;tO34Ss+bz0WAsEtQQeF9nUjp0oIMupmtiYOX2dagD7LNpW6xC3BTyTiKFtJgyWGhwJoOBaXft4dR&#10;YLvjy1hqonhy/zHnw765ZnGj1HjU7z9AeOr9O/zfvmgFyzX8fQ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iKC8MAAADbAAAADwAAAAAAAAAAAAAAAACYAgAAZHJzL2Rv&#10;d25yZXYueG1sUEsFBgAAAAAEAAQA9QAAAIgDAAAAAA==&#10;" strokecolor="white">
              <v:textbox>
                <w:txbxContent>
                  <w:p w14:paraId="35E9A047" w14:textId="77777777" w:rsidR="00F974FC" w:rsidRDefault="00F974FC" w:rsidP="00F974FC">
                    <w:r>
                      <w:t>H</w:t>
                    </w:r>
                  </w:p>
                </w:txbxContent>
              </v:textbox>
            </v:shape>
            <v:group id="Group 25" o:spid="_x0000_s1152" style="position:absolute;left:8872;top:5271;width:2397;height:1996" coordorigin="8872,5271" coordsize="2397,1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6" o:spid="_x0000_s1153" type="#_x0000_t5" style="position:absolute;left:8872;top:5271;width:2397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/IcMA&#10;AADcAAAADwAAAGRycy9kb3ducmV2LnhtbERPTWvCQBC9C/6HZYReRHctUiVmI6UgLV5Kk1LwNmTH&#10;JCQ7G7IbTf99t1DobR7vc9LjZDtxo8E3jjVs1goEcelMw5WGz+K02oPwAdlg55g0fJOHYzafpZgY&#10;d+cPuuWhEjGEfYIa6hD6REpf1mTRr11PHLmrGyyGCIdKmgHvMdx28lGpJ2mx4dhQY08vNZVtPloN&#10;2F6+zta8y7GoGvV6GZe7oiWtHxbT8wFEoCn8i//cbybOV1v4fSZ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P/IcMAAADcAAAADwAAAAAAAAAAAAAAAACYAgAAZHJzL2Rv&#10;d25yZXYueG1sUEsFBgAAAAAEAAQA9QAAAIgDAAAAAA==&#10;" adj="0"/>
              <v:line id="Line 27" o:spid="_x0000_s1154" style="position:absolute;flip:y;visibility:visible" from="8887,6187" to="9967,7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</v:group>
          </v:group>
        </w:pict>
      </w:r>
    </w:p>
    <w:p w14:paraId="353BD1C2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2EAC5AF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592DA13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DC4C57F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833AD0E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182E626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795F5A7" w14:textId="4E6CDFBA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FE4D3E">
        <w:rPr>
          <w:rFonts w:ascii="Times New Roman" w:hAnsi="Times New Roman" w:cs="Times New Roman"/>
          <w:sz w:val="26"/>
          <w:szCs w:val="26"/>
        </w:rPr>
        <w:t>)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Giải bất phương trình</w:t>
      </w:r>
      <w:r w:rsidR="00FE4D3E">
        <w:rPr>
          <w:rFonts w:ascii="Times New Roman" w:hAnsi="Times New Roman" w:cs="Times New Roman"/>
          <w:sz w:val="26"/>
          <w:szCs w:val="26"/>
        </w:rPr>
        <w:t xml:space="preserve">: </w:t>
      </w:r>
      <w:r w:rsidRPr="00F974FC">
        <w:rPr>
          <w:rFonts w:ascii="Times New Roman" w:hAnsi="Times New Roman" w:cs="Times New Roman"/>
          <w:sz w:val="26"/>
          <w:szCs w:val="26"/>
          <w:lang w:val="vi-VN"/>
        </w:rPr>
        <w:t xml:space="preserve"> -3x + 7 &lt; 2x -3.</w:t>
      </w:r>
    </w:p>
    <w:p w14:paraId="5E024FF5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9C2536E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50278FE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EFDEDA5" w14:textId="5922BDD3" w:rsidR="00F974FC" w:rsidRPr="00F974FC" w:rsidRDefault="00F974FC" w:rsidP="00F974FC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F974F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lastRenderedPageBreak/>
        <w:t>Câu 15 (</w:t>
      </w:r>
      <w:r w:rsidRPr="00F974F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1,5</w:t>
      </w:r>
      <w:r w:rsidRPr="00F974F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 điểm)</w:t>
      </w:r>
      <w:r w:rsidRPr="00F974F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</w:p>
    <w:p w14:paraId="4E92B4F2" w14:textId="77777777" w:rsidR="00F974FC" w:rsidRPr="00F974FC" w:rsidRDefault="00F974FC" w:rsidP="00F974F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F974FC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Một ô tô đi từ A đến B với vận tốc 60km/h và đi từ B về A với vận tốc 45km/h. Thời gian cả đi và về hết 7 giờ. Tính quãng đường AB.</w:t>
      </w:r>
    </w:p>
    <w:p w14:paraId="40DCAF05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D3324DC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A8BE621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4086538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F903B90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B49D0DD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1A6A41D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0F29405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5C0F3FE" w14:textId="59B62AB3" w:rsidR="00F974FC" w:rsidRPr="00F974FC" w:rsidRDefault="00F974FC" w:rsidP="00F974FC">
      <w:pPr>
        <w:pStyle w:val="NormalWeb"/>
        <w:shd w:val="clear" w:color="auto" w:fill="FFFFFF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F974FC">
        <w:rPr>
          <w:b/>
          <w:bCs/>
          <w:sz w:val="26"/>
          <w:szCs w:val="26"/>
        </w:rPr>
        <w:t xml:space="preserve">Câu 4 </w:t>
      </w:r>
      <w:r w:rsidRPr="00F974FC">
        <w:rPr>
          <w:b/>
          <w:bCs/>
          <w:sz w:val="26"/>
          <w:szCs w:val="26"/>
          <w:shd w:val="clear" w:color="auto" w:fill="FFFFFF"/>
        </w:rPr>
        <w:t>(</w:t>
      </w:r>
      <w:r w:rsidRPr="00F974FC">
        <w:rPr>
          <w:b/>
          <w:bCs/>
          <w:sz w:val="26"/>
          <w:szCs w:val="26"/>
          <w:shd w:val="clear" w:color="auto" w:fill="FFFFFF"/>
          <w:lang w:val="en-US"/>
        </w:rPr>
        <w:t>3</w:t>
      </w:r>
      <w:r w:rsidR="00FE4D3E">
        <w:rPr>
          <w:b/>
          <w:bCs/>
          <w:sz w:val="26"/>
          <w:szCs w:val="26"/>
          <w:shd w:val="clear" w:color="auto" w:fill="FFFFFF"/>
          <w:lang w:val="en-US"/>
        </w:rPr>
        <w:t>,0</w:t>
      </w:r>
      <w:r w:rsidRPr="00F974FC">
        <w:rPr>
          <w:b/>
          <w:bCs/>
          <w:sz w:val="26"/>
          <w:szCs w:val="26"/>
          <w:shd w:val="clear" w:color="auto" w:fill="FFFFFF"/>
        </w:rPr>
        <w:t xml:space="preserve"> điểm)</w:t>
      </w:r>
      <w:r w:rsidRPr="00F974FC">
        <w:rPr>
          <w:sz w:val="26"/>
          <w:szCs w:val="26"/>
          <w:shd w:val="clear" w:color="auto" w:fill="FFFFFF"/>
        </w:rPr>
        <w:t xml:space="preserve"> </w:t>
      </w:r>
    </w:p>
    <w:p w14:paraId="265D01C2" w14:textId="5E1A0827" w:rsidR="00F974FC" w:rsidRPr="00F974FC" w:rsidRDefault="00F974FC" w:rsidP="00F974F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6"/>
          <w:szCs w:val="26"/>
        </w:rPr>
      </w:pPr>
      <w:r w:rsidRPr="00F974FC">
        <w:rPr>
          <w:sz w:val="26"/>
          <w:szCs w:val="26"/>
        </w:rPr>
        <w:t> Cho tam giác ABC vuông tại A có AB = 6cm, AC = 8cm. Kẻ đường cao AH (H thuộc cạnh BC)</w:t>
      </w:r>
      <w:r w:rsidR="0082656C">
        <w:rPr>
          <w:sz w:val="26"/>
          <w:szCs w:val="26"/>
        </w:rPr>
        <w:t>.</w:t>
      </w:r>
    </w:p>
    <w:p w14:paraId="670F24AD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AFEF775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26831F3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2510713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9894EE6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3A4B615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0EA0604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CF59EBF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91948F1" w14:textId="1910E936" w:rsidR="00F974FC" w:rsidRPr="00F974FC" w:rsidRDefault="00F974FC" w:rsidP="00F974F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6"/>
          <w:szCs w:val="26"/>
        </w:rPr>
      </w:pPr>
      <w:r w:rsidRPr="00F974FC">
        <w:rPr>
          <w:sz w:val="26"/>
          <w:szCs w:val="26"/>
        </w:rPr>
        <w:t>a</w:t>
      </w:r>
      <w:r w:rsidR="00FE4D3E">
        <w:rPr>
          <w:sz w:val="26"/>
          <w:szCs w:val="26"/>
        </w:rPr>
        <w:t>)</w:t>
      </w:r>
      <w:r w:rsidRPr="00F974FC">
        <w:rPr>
          <w:sz w:val="26"/>
          <w:szCs w:val="26"/>
        </w:rPr>
        <w:t xml:space="preserve"> Chứng minh tam giác ABC đồng dạng với tam giác HBA</w:t>
      </w:r>
      <w:r w:rsidR="00FE4D3E">
        <w:rPr>
          <w:sz w:val="26"/>
          <w:szCs w:val="26"/>
        </w:rPr>
        <w:t>.</w:t>
      </w:r>
    </w:p>
    <w:p w14:paraId="2CD7B245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9DED00A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871834A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5C678F6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06E3F4E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07F3E44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D70668D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C1AE697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CDE8B62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095FACD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35F7F7B" w14:textId="77777777" w:rsidR="000F18A7" w:rsidRDefault="000F18A7" w:rsidP="00F974F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6"/>
          <w:szCs w:val="26"/>
        </w:rPr>
      </w:pPr>
    </w:p>
    <w:p w14:paraId="3A101ABF" w14:textId="45D7D051" w:rsidR="00F974FC" w:rsidRPr="00F974FC" w:rsidRDefault="00F974FC" w:rsidP="00F974F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6"/>
          <w:szCs w:val="26"/>
        </w:rPr>
      </w:pPr>
      <w:r w:rsidRPr="00F974FC">
        <w:rPr>
          <w:sz w:val="26"/>
          <w:szCs w:val="26"/>
        </w:rPr>
        <w:lastRenderedPageBreak/>
        <w:t>b</w:t>
      </w:r>
      <w:r w:rsidR="00FE4D3E">
        <w:rPr>
          <w:sz w:val="26"/>
          <w:szCs w:val="26"/>
        </w:rPr>
        <w:t>)</w:t>
      </w:r>
      <w:r w:rsidRPr="00F974FC">
        <w:rPr>
          <w:sz w:val="26"/>
          <w:szCs w:val="26"/>
        </w:rPr>
        <w:t xml:space="preserve"> Chứng minh AH</w:t>
      </w:r>
      <w:r w:rsidRPr="00F974FC">
        <w:rPr>
          <w:sz w:val="26"/>
          <w:szCs w:val="26"/>
          <w:bdr w:val="none" w:sz="0" w:space="0" w:color="auto" w:frame="1"/>
          <w:vertAlign w:val="superscript"/>
        </w:rPr>
        <w:t>2</w:t>
      </w:r>
      <w:r w:rsidRPr="00F974FC">
        <w:rPr>
          <w:sz w:val="26"/>
          <w:szCs w:val="26"/>
        </w:rPr>
        <w:t> = HB.HC</w:t>
      </w:r>
      <w:r w:rsidR="00FE4D3E">
        <w:rPr>
          <w:sz w:val="26"/>
          <w:szCs w:val="26"/>
        </w:rPr>
        <w:t>.</w:t>
      </w:r>
    </w:p>
    <w:p w14:paraId="4D9A789F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A123EDC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3DFFAB5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2A1BAE2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4A1B4F5B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4C035AC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895A8E8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07D8CCC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734CDAB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FC30C70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CE8AF58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59BACFE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6DED905" w14:textId="7EFE4D84" w:rsidR="00F974FC" w:rsidRDefault="00F974FC" w:rsidP="00F974F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6"/>
          <w:szCs w:val="26"/>
        </w:rPr>
      </w:pPr>
      <w:r w:rsidRPr="00F974FC">
        <w:rPr>
          <w:sz w:val="26"/>
          <w:szCs w:val="26"/>
        </w:rPr>
        <w:t>c</w:t>
      </w:r>
      <w:r w:rsidR="00FE4D3E">
        <w:rPr>
          <w:sz w:val="26"/>
          <w:szCs w:val="26"/>
        </w:rPr>
        <w:t>)</w:t>
      </w:r>
      <w:r w:rsidRPr="00F974FC">
        <w:rPr>
          <w:sz w:val="26"/>
          <w:szCs w:val="26"/>
        </w:rPr>
        <w:t xml:space="preserve"> Tính độ dài các cạnh BC, AH</w:t>
      </w:r>
      <w:r w:rsidR="00FE4D3E">
        <w:rPr>
          <w:sz w:val="26"/>
          <w:szCs w:val="26"/>
        </w:rPr>
        <w:t>.</w:t>
      </w:r>
    </w:p>
    <w:p w14:paraId="7CF0AB46" w14:textId="77777777" w:rsidR="00FE4D3E" w:rsidRPr="00FE4D3E" w:rsidRDefault="00FE4D3E" w:rsidP="00F974F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16"/>
          <w:szCs w:val="16"/>
        </w:rPr>
      </w:pPr>
    </w:p>
    <w:p w14:paraId="718B54BA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69024241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6B4AAA2" w14:textId="77777777" w:rsidR="000F18A7" w:rsidRPr="008A6EFD" w:rsidRDefault="000F18A7" w:rsidP="000F18A7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93E619A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E001955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04D8A49B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23E692EF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5F9F9BDC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15E2DFCF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3BB0BC5A" w14:textId="39331881" w:rsidR="0082656C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  <w:r w:rsidRPr="008A6EF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………………………………….</w:t>
      </w:r>
    </w:p>
    <w:p w14:paraId="783FD23E" w14:textId="77777777" w:rsidR="0082656C" w:rsidRPr="008A6EFD" w:rsidRDefault="0082656C" w:rsidP="0082656C">
      <w:pPr>
        <w:spacing w:before="240"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E5F030A" w14:textId="77777777" w:rsidR="00CC7066" w:rsidRDefault="008E570D" w:rsidP="007631A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  <w:lang w:val="vi-VN"/>
        </w:rPr>
      </w:pPr>
      <w:r w:rsidRPr="00F2381D">
        <w:rPr>
          <w:b/>
          <w:sz w:val="28"/>
          <w:szCs w:val="28"/>
          <w:lang w:val="vi-VN"/>
        </w:rPr>
        <w:t>-----------------------------</w:t>
      </w:r>
      <w:r w:rsidRPr="00EF6F22">
        <w:rPr>
          <w:b/>
          <w:sz w:val="26"/>
          <w:szCs w:val="26"/>
          <w:lang w:val="vi-VN"/>
        </w:rPr>
        <w:t>Hết</w:t>
      </w:r>
      <w:r w:rsidRPr="00F2381D">
        <w:rPr>
          <w:b/>
          <w:sz w:val="28"/>
          <w:szCs w:val="28"/>
          <w:lang w:val="vi-VN"/>
        </w:rPr>
        <w:t xml:space="preserve">-----------------------------       </w:t>
      </w:r>
    </w:p>
    <w:p w14:paraId="1BB548D6" w14:textId="488BA3AD" w:rsidR="00C06562" w:rsidRPr="007631A1" w:rsidRDefault="003B7F37" w:rsidP="00B0309F">
      <w:pPr>
        <w:pStyle w:val="NormalWeb"/>
        <w:shd w:val="clear" w:color="auto" w:fill="FFFFFF"/>
        <w:spacing w:before="80" w:beforeAutospacing="0" w:after="0" w:afterAutospacing="0"/>
        <w:ind w:firstLine="720"/>
        <w:jc w:val="center"/>
        <w:textAlignment w:val="baseline"/>
        <w:rPr>
          <w:b/>
          <w:sz w:val="28"/>
          <w:szCs w:val="28"/>
          <w:lang w:val="vi-VN"/>
        </w:rPr>
      </w:pPr>
      <w:r>
        <w:rPr>
          <w:b/>
          <w:i/>
        </w:rPr>
        <w:t>(</w:t>
      </w:r>
      <w:r w:rsidRPr="008A718B">
        <w:rPr>
          <w:b/>
          <w:i/>
        </w:rPr>
        <w:t xml:space="preserve">Thí sinh không sử dụng tài liệu. </w:t>
      </w:r>
      <w:r>
        <w:rPr>
          <w:b/>
          <w:i/>
        </w:rPr>
        <w:t>Cán bộ</w:t>
      </w:r>
      <w:r w:rsidRPr="008A718B">
        <w:rPr>
          <w:b/>
          <w:i/>
        </w:rPr>
        <w:t xml:space="preserve"> coi thi không giải thích gì thêm.</w:t>
      </w:r>
      <w:r>
        <w:rPr>
          <w:b/>
          <w:i/>
        </w:rPr>
        <w:t>)</w:t>
      </w:r>
      <w:r w:rsidR="008E570D" w:rsidRPr="00F2381D">
        <w:rPr>
          <w:b/>
          <w:sz w:val="28"/>
          <w:szCs w:val="28"/>
          <w:lang w:val="vi-VN"/>
        </w:rPr>
        <w:t xml:space="preserve">                             </w:t>
      </w:r>
    </w:p>
    <w:sectPr w:rsidR="00C06562" w:rsidRPr="007631A1" w:rsidSect="00C437E1">
      <w:headerReference w:type="default" r:id="rId38"/>
      <w:pgSz w:w="11907" w:h="16840" w:code="9"/>
      <w:pgMar w:top="1021" w:right="1134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1545" w14:textId="77777777" w:rsidR="00642F5A" w:rsidRDefault="00642F5A" w:rsidP="00EC117C">
      <w:pPr>
        <w:spacing w:after="0" w:line="240" w:lineRule="auto"/>
      </w:pPr>
      <w:r>
        <w:separator/>
      </w:r>
    </w:p>
  </w:endnote>
  <w:endnote w:type="continuationSeparator" w:id="0">
    <w:p w14:paraId="34E77DAB" w14:textId="77777777" w:rsidR="00642F5A" w:rsidRDefault="00642F5A" w:rsidP="00EC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6853" w14:textId="77777777" w:rsidR="00642F5A" w:rsidRDefault="00642F5A" w:rsidP="00EC117C">
      <w:pPr>
        <w:spacing w:after="0" w:line="240" w:lineRule="auto"/>
      </w:pPr>
      <w:r>
        <w:separator/>
      </w:r>
    </w:p>
  </w:footnote>
  <w:footnote w:type="continuationSeparator" w:id="0">
    <w:p w14:paraId="618F5AA4" w14:textId="77777777" w:rsidR="00642F5A" w:rsidRDefault="00642F5A" w:rsidP="00EC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620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7340D86" w14:textId="754C43AC" w:rsidR="00F02295" w:rsidRPr="00F02295" w:rsidRDefault="00F0229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22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22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22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22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229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D73E7B" w14:textId="77777777" w:rsidR="00F02295" w:rsidRDefault="00F02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188"/>
    <w:multiLevelType w:val="hybridMultilevel"/>
    <w:tmpl w:val="40A67A4C"/>
    <w:lvl w:ilvl="0" w:tplc="82F46C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153"/>
    <w:multiLevelType w:val="hybridMultilevel"/>
    <w:tmpl w:val="5A920574"/>
    <w:lvl w:ilvl="0" w:tplc="C8F60A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51C4"/>
    <w:multiLevelType w:val="hybridMultilevel"/>
    <w:tmpl w:val="C4C44558"/>
    <w:lvl w:ilvl="0" w:tplc="057CC1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79E3"/>
    <w:multiLevelType w:val="hybridMultilevel"/>
    <w:tmpl w:val="7398254E"/>
    <w:lvl w:ilvl="0" w:tplc="8264A7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04E9"/>
    <w:multiLevelType w:val="hybridMultilevel"/>
    <w:tmpl w:val="892E4EB4"/>
    <w:lvl w:ilvl="0" w:tplc="E56C209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F1D35"/>
    <w:multiLevelType w:val="hybridMultilevel"/>
    <w:tmpl w:val="AEEAB99C"/>
    <w:lvl w:ilvl="0" w:tplc="C97E7CD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206B0"/>
    <w:multiLevelType w:val="hybridMultilevel"/>
    <w:tmpl w:val="49409028"/>
    <w:lvl w:ilvl="0" w:tplc="C21C47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337F"/>
    <w:multiLevelType w:val="hybridMultilevel"/>
    <w:tmpl w:val="3692E91A"/>
    <w:lvl w:ilvl="0" w:tplc="BF48D24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24767416"/>
    <w:multiLevelType w:val="hybridMultilevel"/>
    <w:tmpl w:val="3CAAAAAA"/>
    <w:lvl w:ilvl="0" w:tplc="CE60AFB2">
      <w:start w:val="1"/>
      <w:numFmt w:val="upperLetter"/>
      <w:lvlText w:val="%1."/>
      <w:lvlJc w:val="left"/>
      <w:pPr>
        <w:ind w:left="63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2C4E56CC"/>
    <w:multiLevelType w:val="hybridMultilevel"/>
    <w:tmpl w:val="948095D0"/>
    <w:lvl w:ilvl="0" w:tplc="A68A6F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A5415"/>
    <w:multiLevelType w:val="hybridMultilevel"/>
    <w:tmpl w:val="8D9035D4"/>
    <w:lvl w:ilvl="0" w:tplc="6C4C0062">
      <w:start w:val="1"/>
      <w:numFmt w:val="upperLetter"/>
      <w:lvlText w:val="%1."/>
      <w:lvlJc w:val="left"/>
      <w:pPr>
        <w:ind w:left="996" w:hanging="360"/>
      </w:pPr>
      <w:rPr>
        <w:rFonts w:hint="default"/>
        <w:b w:val="0"/>
        <w:bCs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568872F7"/>
    <w:multiLevelType w:val="hybridMultilevel"/>
    <w:tmpl w:val="F4504CE4"/>
    <w:lvl w:ilvl="0" w:tplc="58CAB7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4ACB"/>
    <w:multiLevelType w:val="hybridMultilevel"/>
    <w:tmpl w:val="D776452E"/>
    <w:lvl w:ilvl="0" w:tplc="312E41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02713"/>
    <w:multiLevelType w:val="hybridMultilevel"/>
    <w:tmpl w:val="A470D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0FE4"/>
    <w:multiLevelType w:val="hybridMultilevel"/>
    <w:tmpl w:val="468CF7C8"/>
    <w:lvl w:ilvl="0" w:tplc="2166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010A"/>
    <w:multiLevelType w:val="hybridMultilevel"/>
    <w:tmpl w:val="044E6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D098F"/>
    <w:multiLevelType w:val="hybridMultilevel"/>
    <w:tmpl w:val="F62473F6"/>
    <w:lvl w:ilvl="0" w:tplc="CEF8A4D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74A9B"/>
    <w:multiLevelType w:val="hybridMultilevel"/>
    <w:tmpl w:val="BA68C7AA"/>
    <w:lvl w:ilvl="0" w:tplc="43A806BE">
      <w:start w:val="1"/>
      <w:numFmt w:val="upperLetter"/>
      <w:lvlText w:val="%1."/>
      <w:lvlJc w:val="left"/>
      <w:pPr>
        <w:ind w:left="63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 w15:restartNumberingAfterBreak="0">
    <w:nsid w:val="79895FAD"/>
    <w:multiLevelType w:val="hybridMultilevel"/>
    <w:tmpl w:val="E174CC02"/>
    <w:lvl w:ilvl="0" w:tplc="E44836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14"/>
  </w:num>
  <w:num w:numId="13">
    <w:abstractNumId w:val="4"/>
  </w:num>
  <w:num w:numId="14">
    <w:abstractNumId w:val="18"/>
  </w:num>
  <w:num w:numId="15">
    <w:abstractNumId w:val="3"/>
  </w:num>
  <w:num w:numId="16">
    <w:abstractNumId w:val="8"/>
  </w:num>
  <w:num w:numId="17">
    <w:abstractNumId w:val="15"/>
  </w:num>
  <w:num w:numId="18">
    <w:abstractNumId w:val="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0D"/>
    <w:rsid w:val="00022D56"/>
    <w:rsid w:val="00030EB1"/>
    <w:rsid w:val="000361FB"/>
    <w:rsid w:val="00043578"/>
    <w:rsid w:val="000462C9"/>
    <w:rsid w:val="0005275E"/>
    <w:rsid w:val="000605D7"/>
    <w:rsid w:val="00062641"/>
    <w:rsid w:val="00063281"/>
    <w:rsid w:val="000A60D2"/>
    <w:rsid w:val="000B4C2C"/>
    <w:rsid w:val="000C75C2"/>
    <w:rsid w:val="000E227D"/>
    <w:rsid w:val="000F18A7"/>
    <w:rsid w:val="000F44DC"/>
    <w:rsid w:val="0010279F"/>
    <w:rsid w:val="00145ACC"/>
    <w:rsid w:val="001834B3"/>
    <w:rsid w:val="001834C0"/>
    <w:rsid w:val="001B2670"/>
    <w:rsid w:val="001F445A"/>
    <w:rsid w:val="001F6BA5"/>
    <w:rsid w:val="0020376E"/>
    <w:rsid w:val="002219E3"/>
    <w:rsid w:val="00225C07"/>
    <w:rsid w:val="00236670"/>
    <w:rsid w:val="002465BD"/>
    <w:rsid w:val="00260256"/>
    <w:rsid w:val="0026154B"/>
    <w:rsid w:val="00297F94"/>
    <w:rsid w:val="002B6554"/>
    <w:rsid w:val="002C25DD"/>
    <w:rsid w:val="002E4248"/>
    <w:rsid w:val="002E7D61"/>
    <w:rsid w:val="002F7A34"/>
    <w:rsid w:val="003030E6"/>
    <w:rsid w:val="003114FF"/>
    <w:rsid w:val="0031564E"/>
    <w:rsid w:val="0032700A"/>
    <w:rsid w:val="00350A3F"/>
    <w:rsid w:val="00375436"/>
    <w:rsid w:val="00390E69"/>
    <w:rsid w:val="003B2701"/>
    <w:rsid w:val="003B7F37"/>
    <w:rsid w:val="003E3B4F"/>
    <w:rsid w:val="003F2098"/>
    <w:rsid w:val="003F36F5"/>
    <w:rsid w:val="00413DBD"/>
    <w:rsid w:val="00447B37"/>
    <w:rsid w:val="004557B6"/>
    <w:rsid w:val="00463921"/>
    <w:rsid w:val="0046479C"/>
    <w:rsid w:val="00472E96"/>
    <w:rsid w:val="0048553C"/>
    <w:rsid w:val="00496A4B"/>
    <w:rsid w:val="00497210"/>
    <w:rsid w:val="00497A4A"/>
    <w:rsid w:val="004A2411"/>
    <w:rsid w:val="004B295B"/>
    <w:rsid w:val="004C0835"/>
    <w:rsid w:val="004C3218"/>
    <w:rsid w:val="004D0EA0"/>
    <w:rsid w:val="005021F7"/>
    <w:rsid w:val="00525125"/>
    <w:rsid w:val="0054670B"/>
    <w:rsid w:val="00552BA9"/>
    <w:rsid w:val="00556D77"/>
    <w:rsid w:val="0056632B"/>
    <w:rsid w:val="00575DDC"/>
    <w:rsid w:val="00597CEE"/>
    <w:rsid w:val="005A0DBB"/>
    <w:rsid w:val="005B62B4"/>
    <w:rsid w:val="005D68F0"/>
    <w:rsid w:val="005E4EA7"/>
    <w:rsid w:val="005E7963"/>
    <w:rsid w:val="00600A9B"/>
    <w:rsid w:val="00605DEC"/>
    <w:rsid w:val="0061281F"/>
    <w:rsid w:val="00623DD9"/>
    <w:rsid w:val="00636EFC"/>
    <w:rsid w:val="0063771D"/>
    <w:rsid w:val="00642F5A"/>
    <w:rsid w:val="00647790"/>
    <w:rsid w:val="00685EB1"/>
    <w:rsid w:val="0069606A"/>
    <w:rsid w:val="006A3BCC"/>
    <w:rsid w:val="006C1945"/>
    <w:rsid w:val="006F604B"/>
    <w:rsid w:val="007016A9"/>
    <w:rsid w:val="00716224"/>
    <w:rsid w:val="007233E9"/>
    <w:rsid w:val="007631A1"/>
    <w:rsid w:val="007B0EE5"/>
    <w:rsid w:val="007B42E0"/>
    <w:rsid w:val="007C13DB"/>
    <w:rsid w:val="007D6B05"/>
    <w:rsid w:val="007D6C89"/>
    <w:rsid w:val="007D76C3"/>
    <w:rsid w:val="007D7E60"/>
    <w:rsid w:val="008151CC"/>
    <w:rsid w:val="0082656C"/>
    <w:rsid w:val="00835B4B"/>
    <w:rsid w:val="0083680A"/>
    <w:rsid w:val="00845259"/>
    <w:rsid w:val="00862607"/>
    <w:rsid w:val="00864DD4"/>
    <w:rsid w:val="008676D6"/>
    <w:rsid w:val="008768E2"/>
    <w:rsid w:val="00880E9B"/>
    <w:rsid w:val="00897F04"/>
    <w:rsid w:val="008A22F0"/>
    <w:rsid w:val="008B5208"/>
    <w:rsid w:val="008C14F0"/>
    <w:rsid w:val="008C3AD6"/>
    <w:rsid w:val="008C41AE"/>
    <w:rsid w:val="008D00A4"/>
    <w:rsid w:val="008D5CA0"/>
    <w:rsid w:val="008E570D"/>
    <w:rsid w:val="008F2F69"/>
    <w:rsid w:val="008F4EA0"/>
    <w:rsid w:val="009041A1"/>
    <w:rsid w:val="00906DDB"/>
    <w:rsid w:val="009109DF"/>
    <w:rsid w:val="0091213C"/>
    <w:rsid w:val="00940593"/>
    <w:rsid w:val="00955BBC"/>
    <w:rsid w:val="00963D54"/>
    <w:rsid w:val="009659D4"/>
    <w:rsid w:val="00975C2D"/>
    <w:rsid w:val="0098085B"/>
    <w:rsid w:val="009808DF"/>
    <w:rsid w:val="00984957"/>
    <w:rsid w:val="00984C5B"/>
    <w:rsid w:val="009A2A66"/>
    <w:rsid w:val="009C2681"/>
    <w:rsid w:val="009C4620"/>
    <w:rsid w:val="009C4B40"/>
    <w:rsid w:val="009D4C8D"/>
    <w:rsid w:val="009D4F7B"/>
    <w:rsid w:val="009E26F4"/>
    <w:rsid w:val="009E7137"/>
    <w:rsid w:val="00A0339D"/>
    <w:rsid w:val="00A11D4B"/>
    <w:rsid w:val="00A217B1"/>
    <w:rsid w:val="00A3324A"/>
    <w:rsid w:val="00A37943"/>
    <w:rsid w:val="00A51B15"/>
    <w:rsid w:val="00A5574A"/>
    <w:rsid w:val="00A55B5B"/>
    <w:rsid w:val="00A616B1"/>
    <w:rsid w:val="00A63596"/>
    <w:rsid w:val="00A65B8A"/>
    <w:rsid w:val="00A76F0F"/>
    <w:rsid w:val="00A81493"/>
    <w:rsid w:val="00A8632E"/>
    <w:rsid w:val="00A92F48"/>
    <w:rsid w:val="00A9627A"/>
    <w:rsid w:val="00AA13C3"/>
    <w:rsid w:val="00AA1B28"/>
    <w:rsid w:val="00AA765D"/>
    <w:rsid w:val="00AB1412"/>
    <w:rsid w:val="00AB2A83"/>
    <w:rsid w:val="00AB2F4B"/>
    <w:rsid w:val="00AB48D5"/>
    <w:rsid w:val="00AF212B"/>
    <w:rsid w:val="00B0309F"/>
    <w:rsid w:val="00B536A5"/>
    <w:rsid w:val="00B672C5"/>
    <w:rsid w:val="00B96CA8"/>
    <w:rsid w:val="00BA2F50"/>
    <w:rsid w:val="00BA60B2"/>
    <w:rsid w:val="00BC34C1"/>
    <w:rsid w:val="00BD539D"/>
    <w:rsid w:val="00BE0BE9"/>
    <w:rsid w:val="00BE26C5"/>
    <w:rsid w:val="00BF0983"/>
    <w:rsid w:val="00BF3164"/>
    <w:rsid w:val="00C06562"/>
    <w:rsid w:val="00C1071A"/>
    <w:rsid w:val="00C1427C"/>
    <w:rsid w:val="00C16B2D"/>
    <w:rsid w:val="00C21AAB"/>
    <w:rsid w:val="00C372AE"/>
    <w:rsid w:val="00C400EC"/>
    <w:rsid w:val="00C437E1"/>
    <w:rsid w:val="00C46661"/>
    <w:rsid w:val="00C57A30"/>
    <w:rsid w:val="00C71146"/>
    <w:rsid w:val="00C7322C"/>
    <w:rsid w:val="00C9711A"/>
    <w:rsid w:val="00CA4D73"/>
    <w:rsid w:val="00CC7066"/>
    <w:rsid w:val="00CE324B"/>
    <w:rsid w:val="00CF2C92"/>
    <w:rsid w:val="00D06CB7"/>
    <w:rsid w:val="00D15735"/>
    <w:rsid w:val="00D41D87"/>
    <w:rsid w:val="00D4446A"/>
    <w:rsid w:val="00D51A33"/>
    <w:rsid w:val="00D60C97"/>
    <w:rsid w:val="00D82229"/>
    <w:rsid w:val="00DD4F14"/>
    <w:rsid w:val="00DD5E6D"/>
    <w:rsid w:val="00E23129"/>
    <w:rsid w:val="00E70866"/>
    <w:rsid w:val="00E75562"/>
    <w:rsid w:val="00EA3278"/>
    <w:rsid w:val="00EA4F2F"/>
    <w:rsid w:val="00EB577E"/>
    <w:rsid w:val="00EC117C"/>
    <w:rsid w:val="00EC2C90"/>
    <w:rsid w:val="00ED7070"/>
    <w:rsid w:val="00EE4354"/>
    <w:rsid w:val="00EE50BE"/>
    <w:rsid w:val="00EF0BAC"/>
    <w:rsid w:val="00EF6F22"/>
    <w:rsid w:val="00F02295"/>
    <w:rsid w:val="00F10445"/>
    <w:rsid w:val="00F16005"/>
    <w:rsid w:val="00F169E2"/>
    <w:rsid w:val="00F2381D"/>
    <w:rsid w:val="00F24F16"/>
    <w:rsid w:val="00F26082"/>
    <w:rsid w:val="00F33438"/>
    <w:rsid w:val="00F34DAC"/>
    <w:rsid w:val="00F351BF"/>
    <w:rsid w:val="00F361C8"/>
    <w:rsid w:val="00F7051B"/>
    <w:rsid w:val="00F743BC"/>
    <w:rsid w:val="00F974FC"/>
    <w:rsid w:val="00FA69BE"/>
    <w:rsid w:val="00FC4ADB"/>
    <w:rsid w:val="00FC72D8"/>
    <w:rsid w:val="00FD3916"/>
    <w:rsid w:val="00FD4FE5"/>
    <w:rsid w:val="00FE09C1"/>
    <w:rsid w:val="00FE2680"/>
    <w:rsid w:val="00FE4D3E"/>
    <w:rsid w:val="00FE5BD5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  <o:rules v:ext="edit">
        <o:r id="V:Rule1" type="connector" idref="#Straight Arrow Connector 10"/>
        <o:r id="V:Rule2" type="connector" idref="#Line 27"/>
        <o:r id="V:Rule3" type="connector" idref="#AutoShape 355"/>
      </o:rules>
    </o:shapelayout>
  </w:shapeDefaults>
  <w:decimalSymbol w:val=","/>
  <w:listSeparator w:val=","/>
  <w14:docId w14:val="08F8401B"/>
  <w15:docId w15:val="{66B3BA8D-9668-4DB9-9B93-B71F5FF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16"/>
  </w:style>
  <w:style w:type="paragraph" w:styleId="Heading1">
    <w:name w:val="heading 1"/>
    <w:basedOn w:val="Normal"/>
    <w:next w:val="Normal"/>
    <w:link w:val="Heading1Char"/>
    <w:uiPriority w:val="9"/>
    <w:qFormat/>
    <w:rsid w:val="00BD539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54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E570D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570D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table" w:customStyle="1" w:styleId="Style15">
    <w:name w:val="_Style 15"/>
    <w:basedOn w:val="TableNormal"/>
    <w:qFormat/>
    <w:rsid w:val="008E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Heading2Char">
    <w:name w:val="Heading 2 Char"/>
    <w:basedOn w:val="DefaultParagraphFont"/>
    <w:link w:val="Heading2"/>
    <w:rsid w:val="00375436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Strong">
    <w:name w:val="Strong"/>
    <w:basedOn w:val="DefaultParagraphFont"/>
    <w:uiPriority w:val="22"/>
    <w:qFormat/>
    <w:rsid w:val="00A217B1"/>
    <w:rPr>
      <w:b/>
      <w:bCs/>
    </w:rPr>
  </w:style>
  <w:style w:type="table" w:customStyle="1" w:styleId="TableGrid24">
    <w:name w:val="Table Grid24"/>
    <w:basedOn w:val="TableNormal"/>
    <w:uiPriority w:val="39"/>
    <w:rsid w:val="000A60D2"/>
    <w:pPr>
      <w:spacing w:after="0" w:line="240" w:lineRule="auto"/>
    </w:pPr>
    <w:rPr>
      <w:rFonts w:ascii="Calibri" w:eastAsia="Arial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uiPriority w:val="99"/>
    <w:rsid w:val="0086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864DD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11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7C"/>
  </w:style>
  <w:style w:type="paragraph" w:styleId="Footer">
    <w:name w:val="footer"/>
    <w:basedOn w:val="Normal"/>
    <w:link w:val="FooterChar"/>
    <w:uiPriority w:val="99"/>
    <w:unhideWhenUsed/>
    <w:rsid w:val="00EC1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7C"/>
  </w:style>
  <w:style w:type="character" w:customStyle="1" w:styleId="Heading1Char">
    <w:name w:val="Heading 1 Char"/>
    <w:basedOn w:val="DefaultParagraphFont"/>
    <w:link w:val="Heading1"/>
    <w:uiPriority w:val="9"/>
    <w:rsid w:val="00BD5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WebChar">
    <w:name w:val="Normal (Web) Char"/>
    <w:link w:val="NormalWeb"/>
    <w:uiPriority w:val="99"/>
    <w:locked/>
    <w:rsid w:val="00B0309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8553C"/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3319-9FD5-46DC-ACDF-07511098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710</TotalTime>
  <Pages>4</Pages>
  <Words>992</Words>
  <Characters>5656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2023-05-05T11:19:00Z</cp:lastPrinted>
  <dcterms:created xsi:type="dcterms:W3CDTF">2020-12-31T02:38:00Z</dcterms:created>
  <dcterms:modified xsi:type="dcterms:W3CDTF">2023-05-05T11:20:00Z</dcterms:modified>
</cp:coreProperties>
</file>