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4A9" w14:textId="0F449161" w:rsidR="001B3866" w:rsidRPr="00BE64E9" w:rsidRDefault="001B3866" w:rsidP="005E2E72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BE64E9">
        <w:rPr>
          <w:b/>
          <w:bCs/>
          <w:color w:val="000000"/>
          <w:sz w:val="26"/>
          <w:szCs w:val="26"/>
        </w:rPr>
        <w:t>PHIẾU HỌC TẬP SỐ 1</w:t>
      </w:r>
    </w:p>
    <w:p w14:paraId="161812D1" w14:textId="77777777" w:rsidR="001B3866" w:rsidRPr="00BE64E9" w:rsidRDefault="001B3866" w:rsidP="005E2E72">
      <w:pPr>
        <w:spacing w:line="312" w:lineRule="auto"/>
        <w:rPr>
          <w:color w:val="000000"/>
          <w:sz w:val="26"/>
          <w:szCs w:val="26"/>
        </w:rPr>
      </w:pPr>
      <w:r w:rsidRPr="00BE64E9">
        <w:rPr>
          <w:color w:val="000000"/>
          <w:sz w:val="26"/>
          <w:szCs w:val="26"/>
        </w:rPr>
        <w:t xml:space="preserve">Nhóm: ………………    Họ và tên: ……………………                           Lớp: ………… </w:t>
      </w:r>
    </w:p>
    <w:p w14:paraId="705D8600" w14:textId="016DEE42" w:rsidR="001B3866" w:rsidRPr="00BE64E9" w:rsidRDefault="0078583A" w:rsidP="005E2E72">
      <w:pPr>
        <w:spacing w:line="312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MÔI TRƯỜNG SỐNG CỦA SINH VẬT</w:t>
      </w:r>
    </w:p>
    <w:p w14:paraId="425E9B17" w14:textId="77777777" w:rsidR="0078583A" w:rsidRDefault="0078583A" w:rsidP="0078583A">
      <w:pPr>
        <w:spacing w:line="312" w:lineRule="auto"/>
        <w:rPr>
          <w:rFonts w:eastAsia="Times New Roman" w:cs="Times New Roman"/>
          <w:szCs w:val="24"/>
        </w:rPr>
      </w:pPr>
      <w:r w:rsidRPr="00CE60ED">
        <w:rPr>
          <w:rFonts w:eastAsia="Times New Roman" w:cs="Times New Roman"/>
          <w:szCs w:val="24"/>
          <w:lang w:val="nl-NL"/>
        </w:rPr>
        <w:t xml:space="preserve">1. Quan sát hình </w:t>
      </w:r>
      <w:r>
        <w:rPr>
          <w:rFonts w:eastAsia="Times New Roman" w:cs="Times New Roman"/>
          <w:szCs w:val="24"/>
          <w:lang w:val="nl-NL"/>
        </w:rPr>
        <w:t xml:space="preserve">38.1 SGK </w:t>
      </w:r>
      <w:r w:rsidRPr="00CE60ED">
        <w:rPr>
          <w:rFonts w:eastAsia="Times New Roman" w:cs="Times New Roman"/>
          <w:szCs w:val="24"/>
          <w:lang w:val="nl-NL"/>
        </w:rPr>
        <w:t>và cho biết nơi sống của các sinh vật có trong hình? Từ đó rút ra m</w:t>
      </w:r>
      <w:r w:rsidRPr="00CE60ED">
        <w:rPr>
          <w:rFonts w:eastAsia="Times New Roman" w:cs="Times New Roman"/>
          <w:szCs w:val="24"/>
        </w:rPr>
        <w:t>ôi trường sống của sinh vật là gì?</w:t>
      </w:r>
    </w:p>
    <w:p w14:paraId="573155D1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AB6215F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582B094F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061106B3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563AC330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275EF130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005795BC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3B17F1DD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467CE605" w14:textId="77777777" w:rsidR="0078583A" w:rsidRDefault="0078583A" w:rsidP="0078583A">
      <w:pPr>
        <w:spacing w:line="312" w:lineRule="auto"/>
      </w:pPr>
      <w:r>
        <w:t>…………………………………………………………………………………………………………….</w:t>
      </w:r>
    </w:p>
    <w:p w14:paraId="40911ED0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A57F8F7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3BF6E8AF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0A4949F5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38A70150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79EA3493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28EFD56D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4270AA55" w14:textId="25B89B80" w:rsidR="0078583A" w:rsidRPr="00CE60ED" w:rsidRDefault="0078583A" w:rsidP="0078583A">
      <w:pPr>
        <w:spacing w:line="312" w:lineRule="auto"/>
        <w:rPr>
          <w:rFonts w:eastAsia="Times New Roman" w:cs="Times New Roman"/>
          <w:szCs w:val="24"/>
          <w:lang w:val="nl-NL"/>
        </w:rPr>
      </w:pPr>
      <w:r w:rsidRPr="00CE60ED">
        <w:rPr>
          <w:rFonts w:eastAsia="Times New Roman" w:cs="Times New Roman"/>
          <w:szCs w:val="24"/>
          <w:lang w:val="nl-NL"/>
        </w:rPr>
        <w:t>2. Kể tên các loại môi trường sống của sinh vật và 5 loài sinh vật sống trong mỗi loại môi trường tương ứng vào trong bảng sau?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098"/>
        <w:gridCol w:w="2098"/>
        <w:gridCol w:w="2098"/>
        <w:gridCol w:w="2098"/>
      </w:tblGrid>
      <w:tr w:rsidR="0078583A" w:rsidRPr="00CE60ED" w14:paraId="459D7420" w14:textId="77777777" w:rsidTr="0078583A">
        <w:tc>
          <w:tcPr>
            <w:tcW w:w="1555" w:type="dxa"/>
            <w:vAlign w:val="center"/>
          </w:tcPr>
          <w:p w14:paraId="774344B6" w14:textId="18C56F63" w:rsidR="0078583A" w:rsidRPr="00CE60ED" w:rsidRDefault="0078583A" w:rsidP="0078583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CE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Môi trường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sống</w:t>
            </w:r>
          </w:p>
        </w:tc>
        <w:tc>
          <w:tcPr>
            <w:tcW w:w="2098" w:type="dxa"/>
          </w:tcPr>
          <w:p w14:paraId="5874BD19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0CE1CD72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140B83A1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6AAFDF0B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98" w:type="dxa"/>
          </w:tcPr>
          <w:p w14:paraId="780C9C9B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98" w:type="dxa"/>
          </w:tcPr>
          <w:p w14:paraId="16E0F0EE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98" w:type="dxa"/>
          </w:tcPr>
          <w:p w14:paraId="4E878F6F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8583A" w:rsidRPr="00CE60ED" w14:paraId="0B8218CF" w14:textId="77777777" w:rsidTr="0078583A">
        <w:tc>
          <w:tcPr>
            <w:tcW w:w="1555" w:type="dxa"/>
            <w:vAlign w:val="center"/>
          </w:tcPr>
          <w:p w14:paraId="447CC558" w14:textId="77777777" w:rsidR="0078583A" w:rsidRPr="00CE60ED" w:rsidRDefault="0078583A" w:rsidP="0078583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CE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Sinh vật</w:t>
            </w:r>
          </w:p>
        </w:tc>
        <w:tc>
          <w:tcPr>
            <w:tcW w:w="2098" w:type="dxa"/>
          </w:tcPr>
          <w:p w14:paraId="24736397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6333353C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70E8C21E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462BE196" w14:textId="77777777" w:rsidR="0078583A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01AB9305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98" w:type="dxa"/>
          </w:tcPr>
          <w:p w14:paraId="2E33D653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98" w:type="dxa"/>
          </w:tcPr>
          <w:p w14:paraId="15B1E7C7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98" w:type="dxa"/>
          </w:tcPr>
          <w:p w14:paraId="65157B8E" w14:textId="77777777" w:rsidR="0078583A" w:rsidRPr="00CE60ED" w:rsidRDefault="0078583A" w:rsidP="005923C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1C8B6C2D" w14:textId="2BC1AA87" w:rsidR="005E2E72" w:rsidRDefault="005E2E72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3FB7CF04" w14:textId="098D9B5B" w:rsidR="005E2E72" w:rsidRDefault="005E2E72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188DAFCD" w14:textId="0E9E18BA" w:rsidR="005E2E72" w:rsidRDefault="005E2E72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62275576" w14:textId="1A066B0F" w:rsidR="005E2E72" w:rsidRDefault="005E2E72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0345D41A" w14:textId="28E69F05" w:rsidR="005E2E72" w:rsidRDefault="005E2E72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326F57CA" w14:textId="7487AA1C" w:rsidR="005E2E72" w:rsidRDefault="005E2E72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1B477E4A" w14:textId="77777777" w:rsidR="0078583A" w:rsidRDefault="0078583A" w:rsidP="001B3866">
      <w:pPr>
        <w:spacing w:line="312" w:lineRule="auto"/>
        <w:jc w:val="center"/>
        <w:rPr>
          <w:b/>
          <w:bCs/>
          <w:color w:val="000000"/>
          <w:szCs w:val="24"/>
        </w:rPr>
      </w:pPr>
    </w:p>
    <w:p w14:paraId="0510540B" w14:textId="64D74F72" w:rsidR="001B3866" w:rsidRPr="000C7E7F" w:rsidRDefault="001B3866" w:rsidP="001B3866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0C7E7F">
        <w:rPr>
          <w:b/>
          <w:bCs/>
          <w:color w:val="000000"/>
          <w:sz w:val="26"/>
          <w:szCs w:val="26"/>
        </w:rPr>
        <w:lastRenderedPageBreak/>
        <w:t>PHIẾU HỌC TẬP SỐ 2</w:t>
      </w:r>
    </w:p>
    <w:p w14:paraId="5E74D9CC" w14:textId="53391E42" w:rsidR="001B3866" w:rsidRDefault="001B3866" w:rsidP="001B3866">
      <w:pPr>
        <w:spacing w:line="312" w:lineRule="auto"/>
        <w:rPr>
          <w:color w:val="000000"/>
          <w:sz w:val="26"/>
          <w:szCs w:val="26"/>
        </w:rPr>
      </w:pPr>
      <w:r w:rsidRPr="000C7E7F">
        <w:rPr>
          <w:color w:val="000000"/>
          <w:sz w:val="26"/>
          <w:szCs w:val="26"/>
        </w:rPr>
        <w:t xml:space="preserve">Nhóm: ………………    Họ và tên: ……………………                           Lớp: ………… </w:t>
      </w:r>
    </w:p>
    <w:p w14:paraId="514AA29E" w14:textId="1BDD274B" w:rsidR="00A97FBB" w:rsidRPr="000C7E7F" w:rsidRDefault="004654EF" w:rsidP="00A97FBB">
      <w:pPr>
        <w:spacing w:line="312" w:lineRule="auto"/>
        <w:jc w:val="center"/>
        <w:rPr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CÁC NHÂN TỐ SINH THÁI CỦA MÔI TRƯỜNG</w:t>
      </w:r>
    </w:p>
    <w:p w14:paraId="2A309662" w14:textId="5B680CC3" w:rsidR="0078583A" w:rsidRPr="00CE60ED" w:rsidRDefault="00A97FBB" w:rsidP="0078583A">
      <w:pPr>
        <w:spacing w:line="312" w:lineRule="auto"/>
        <w:rPr>
          <w:rFonts w:eastAsia="Times New Roman" w:cs="Times New Roman"/>
          <w:bCs/>
          <w:szCs w:val="24"/>
          <w:lang w:val="nl-NL"/>
        </w:rPr>
      </w:pPr>
      <w:r w:rsidRPr="00FC2ADA">
        <w:rPr>
          <w:b/>
          <w:bCs/>
          <w:color w:val="000000"/>
        </w:rPr>
        <w:t>Câu 1</w:t>
      </w:r>
      <w:r>
        <w:rPr>
          <w:color w:val="000000"/>
        </w:rPr>
        <w:t xml:space="preserve">. </w:t>
      </w:r>
      <w:r w:rsidR="0078583A" w:rsidRPr="00CE60ED">
        <w:rPr>
          <w:rFonts w:eastAsia="Times New Roman" w:cs="Times New Roman"/>
          <w:bCs/>
          <w:szCs w:val="24"/>
          <w:lang w:val="nl-NL"/>
        </w:rPr>
        <w:t xml:space="preserve">Quan sát hình </w:t>
      </w:r>
      <w:r w:rsidR="0078583A">
        <w:rPr>
          <w:rFonts w:eastAsia="Times New Roman" w:cs="Times New Roman"/>
          <w:bCs/>
          <w:szCs w:val="24"/>
          <w:lang w:val="nl-NL"/>
        </w:rPr>
        <w:t xml:space="preserve">38.2 </w:t>
      </w:r>
      <w:r w:rsidR="0078583A" w:rsidRPr="00CE60ED">
        <w:rPr>
          <w:rFonts w:eastAsia="Times New Roman" w:cs="Times New Roman"/>
          <w:bCs/>
          <w:szCs w:val="24"/>
          <w:lang w:val="nl-NL"/>
        </w:rPr>
        <w:t xml:space="preserve"> và cho biết: </w:t>
      </w:r>
      <w:r w:rsidR="0078583A" w:rsidRPr="00CE60ED">
        <w:rPr>
          <w:rFonts w:cs="Times New Roman"/>
          <w:szCs w:val="24"/>
        </w:rPr>
        <w:t xml:space="preserve"> </w:t>
      </w:r>
    </w:p>
    <w:p w14:paraId="2505E739" w14:textId="77777777" w:rsidR="0078583A" w:rsidRDefault="0078583A" w:rsidP="0078583A">
      <w:pPr>
        <w:spacing w:line="312" w:lineRule="auto"/>
        <w:rPr>
          <w:rFonts w:eastAsia="Times New Roman" w:cs="Times New Roman"/>
          <w:bCs/>
          <w:szCs w:val="24"/>
          <w:lang w:val="nl-NL"/>
        </w:rPr>
      </w:pPr>
      <w:r w:rsidRPr="00CE60ED">
        <w:rPr>
          <w:rFonts w:eastAsia="Times New Roman" w:cs="Times New Roman"/>
          <w:bCs/>
          <w:szCs w:val="24"/>
          <w:lang w:val="nl-NL"/>
        </w:rPr>
        <w:t>a. Có những nhân tố nào của môi trường tác động đến sự sinh trưởng và phát triển của cây ? Từ đó rút ra nhân tố sinh thái là gì?</w:t>
      </w:r>
    </w:p>
    <w:p w14:paraId="3EBC8852" w14:textId="77777777" w:rsidR="0078583A" w:rsidRDefault="0078583A" w:rsidP="0078583A">
      <w:pPr>
        <w:spacing w:line="312" w:lineRule="auto"/>
      </w:pPr>
      <w:r>
        <w:t>……………………………………………………………………………………………………………..</w:t>
      </w:r>
    </w:p>
    <w:p w14:paraId="61C67F6A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712E63E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4B179F1B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43FACB1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E844355" w14:textId="77777777" w:rsidR="0078583A" w:rsidRDefault="0078583A" w:rsidP="0078583A">
      <w:pPr>
        <w:spacing w:line="312" w:lineRule="auto"/>
        <w:rPr>
          <w:rFonts w:eastAsia="Times New Roman" w:cs="Times New Roman"/>
          <w:bCs/>
          <w:szCs w:val="24"/>
          <w:lang w:val="nl-NL"/>
        </w:rPr>
      </w:pPr>
      <w:r w:rsidRPr="00CE60ED">
        <w:rPr>
          <w:rFonts w:eastAsia="Times New Roman" w:cs="Times New Roman"/>
          <w:bCs/>
          <w:szCs w:val="24"/>
          <w:lang w:val="nl-NL"/>
        </w:rPr>
        <w:t>b. Trong các nhân tố đó, những nhân tố nào là nhân tố vô sinh, những nhân tố nào là nhân tố hữu sinh?</w:t>
      </w:r>
    </w:p>
    <w:p w14:paraId="7C9E400F" w14:textId="77777777" w:rsidR="0078583A" w:rsidRDefault="0078583A" w:rsidP="0078583A">
      <w:pPr>
        <w:spacing w:line="312" w:lineRule="auto"/>
      </w:pPr>
      <w:r>
        <w:t>……………………………………………………………………………………………………………..</w:t>
      </w:r>
    </w:p>
    <w:p w14:paraId="5E0C6EDE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E061863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AE24A5B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064B6E56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317F49C" w14:textId="5537B278" w:rsidR="0078583A" w:rsidRDefault="0078583A" w:rsidP="0078583A">
      <w:pPr>
        <w:spacing w:line="312" w:lineRule="auto"/>
        <w:rPr>
          <w:rFonts w:eastAsia="Times New Roman" w:cs="Times New Roman"/>
          <w:szCs w:val="24"/>
          <w:lang w:val="nl-NL"/>
        </w:rPr>
      </w:pPr>
      <w:r w:rsidRPr="00FC2ADA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2</w:t>
      </w:r>
      <w:r w:rsidRPr="00CE60ED">
        <w:rPr>
          <w:rFonts w:eastAsia="Times New Roman" w:cs="Times New Roman"/>
          <w:szCs w:val="24"/>
          <w:lang w:val="nl-NL"/>
        </w:rPr>
        <w:t>. Phân biệt nhóm nhân tố sinh thái vô sinh và nhóm nhân tố sinh thái hữu sinh? Cho ví dụ?</w:t>
      </w:r>
    </w:p>
    <w:p w14:paraId="14C6030F" w14:textId="77777777" w:rsidR="0078583A" w:rsidRDefault="0078583A" w:rsidP="0078583A">
      <w:pPr>
        <w:spacing w:line="312" w:lineRule="auto"/>
      </w:pPr>
      <w:r>
        <w:t>……………………………………………………………………………………………………………..</w:t>
      </w:r>
    </w:p>
    <w:p w14:paraId="0B700AFA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461D8F5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8CD1B6E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0FA1F812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53B68B5A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D0CDA1B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1118128E" w14:textId="77777777" w:rsidR="0078583A" w:rsidRDefault="0078583A" w:rsidP="0078583A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4A46AF75" w14:textId="638C95C5" w:rsidR="0078583A" w:rsidRDefault="0078583A" w:rsidP="0078583A">
      <w:pPr>
        <w:spacing w:line="312" w:lineRule="auto"/>
        <w:rPr>
          <w:rFonts w:eastAsia="Times New Roman" w:cs="Times New Roman"/>
          <w:szCs w:val="24"/>
          <w:lang w:val="nl-NL"/>
        </w:rPr>
      </w:pPr>
      <w:r>
        <w:t>……………………………………………………………………………………………………………..</w:t>
      </w:r>
    </w:p>
    <w:p w14:paraId="290FF1B2" w14:textId="29D1FE8A" w:rsidR="0078583A" w:rsidRDefault="0078583A" w:rsidP="0078583A">
      <w:pPr>
        <w:spacing w:line="312" w:lineRule="auto"/>
        <w:rPr>
          <w:rFonts w:eastAsia="Times New Roman" w:cs="Times New Roman"/>
          <w:szCs w:val="24"/>
          <w:lang w:val="nl-NL"/>
        </w:rPr>
      </w:pPr>
      <w:r w:rsidRPr="00FC2ADA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3</w:t>
      </w:r>
      <w:r>
        <w:rPr>
          <w:rFonts w:eastAsia="Times New Roman" w:cs="Times New Roman"/>
          <w:szCs w:val="24"/>
          <w:lang w:val="nl-NL"/>
        </w:rPr>
        <w:t>. Quan sát hình 38.3, cho biết:</w:t>
      </w:r>
    </w:p>
    <w:p w14:paraId="63B7F827" w14:textId="77777777" w:rsidR="0078583A" w:rsidRDefault="0078583A" w:rsidP="0078583A">
      <w:pPr>
        <w:spacing w:line="312" w:lineRule="auto"/>
        <w:rPr>
          <w:rFonts w:eastAsia="Times New Roman" w:cs="Times New Roman"/>
          <w:szCs w:val="24"/>
          <w:lang w:val="nl-NL"/>
        </w:rPr>
      </w:pPr>
      <w:r>
        <w:rPr>
          <w:rFonts w:eastAsia="Times New Roman" w:cs="Times New Roman"/>
          <w:szCs w:val="24"/>
          <w:lang w:val="nl-NL"/>
        </w:rPr>
        <w:t>a. Gấu có đặc điểm gì thích nghi với nhiệt độ giá lạnh ở vùng Bắc cực?</w:t>
      </w:r>
    </w:p>
    <w:p w14:paraId="23B7DCBE" w14:textId="77777777" w:rsidR="0078583A" w:rsidRDefault="0078583A" w:rsidP="0078583A">
      <w:pPr>
        <w:spacing w:line="312" w:lineRule="auto"/>
        <w:rPr>
          <w:rFonts w:eastAsia="Times New Roman" w:cs="Times New Roman"/>
          <w:szCs w:val="24"/>
          <w:lang w:val="nl-NL"/>
        </w:rPr>
      </w:pPr>
      <w:r>
        <w:rPr>
          <w:rFonts w:eastAsia="Times New Roman" w:cs="Times New Roman"/>
          <w:szCs w:val="24"/>
          <w:lang w:val="nl-NL"/>
        </w:rPr>
        <w:t>b. Xương rồng có đặc điểm gì thích nghi với điều kiện khô hạn ở sa mạc?</w:t>
      </w:r>
    </w:p>
    <w:p w14:paraId="2BFF78B0" w14:textId="5F9C2011" w:rsidR="00A97FBB" w:rsidRDefault="00A97FBB" w:rsidP="0078583A">
      <w:pPr>
        <w:spacing w:line="312" w:lineRule="auto"/>
      </w:pPr>
      <w:r>
        <w:t>……………………………………………………………………………………………………………..</w:t>
      </w:r>
    </w:p>
    <w:p w14:paraId="02C5C21F" w14:textId="77777777" w:rsidR="00A97FBB" w:rsidRDefault="00A97FBB" w:rsidP="00A97FBB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77B4CBFE" w14:textId="77777777" w:rsidR="00A97FBB" w:rsidRDefault="00A97FBB" w:rsidP="00A97FBB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E02B9F9" w14:textId="77777777" w:rsidR="00A97FBB" w:rsidRDefault="00A97FBB" w:rsidP="00A97FBB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79A5692F" w14:textId="77777777" w:rsidR="00A97FBB" w:rsidRDefault="00A97FBB" w:rsidP="00A97FBB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59C12749" w14:textId="77777777" w:rsidR="00A97FBB" w:rsidRDefault="00A97FBB" w:rsidP="00A97FBB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620CF50F" w14:textId="77777777" w:rsidR="00A97FBB" w:rsidRDefault="00A97FBB" w:rsidP="00A97FBB">
      <w:pPr>
        <w:spacing w:line="360" w:lineRule="auto"/>
      </w:pPr>
      <w:r>
        <w:t>……………………………………………………………………………………………………………..</w:t>
      </w:r>
    </w:p>
    <w:p w14:paraId="2C8D20BD" w14:textId="7FDD8C29" w:rsidR="002660B6" w:rsidRDefault="00A97FBB" w:rsidP="0078583A">
      <w:pPr>
        <w:spacing w:line="360" w:lineRule="auto"/>
        <w:rPr>
          <w:b/>
          <w:bCs/>
          <w:color w:val="000000"/>
          <w:szCs w:val="24"/>
        </w:rPr>
      </w:pPr>
      <w:r>
        <w:t>……………………………………………………………………………………………………………..</w:t>
      </w:r>
    </w:p>
    <w:sectPr w:rsidR="002660B6" w:rsidSect="00A654B1">
      <w:pgSz w:w="11907" w:h="16840" w:code="9"/>
      <w:pgMar w:top="851" w:right="851" w:bottom="851" w:left="1077" w:header="340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129"/>
    <w:multiLevelType w:val="hybridMultilevel"/>
    <w:tmpl w:val="2850CA7A"/>
    <w:lvl w:ilvl="0" w:tplc="6A6C1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6DE8"/>
    <w:multiLevelType w:val="hybridMultilevel"/>
    <w:tmpl w:val="7A487790"/>
    <w:lvl w:ilvl="0" w:tplc="5B0EC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4F0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2B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8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4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83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AC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CC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C27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7419256">
    <w:abstractNumId w:val="1"/>
  </w:num>
  <w:num w:numId="2" w16cid:durableId="214492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0"/>
    <w:rsid w:val="0001259A"/>
    <w:rsid w:val="00024A58"/>
    <w:rsid w:val="00062F0A"/>
    <w:rsid w:val="000C7E7F"/>
    <w:rsid w:val="000D2A13"/>
    <w:rsid w:val="001B3866"/>
    <w:rsid w:val="0020395E"/>
    <w:rsid w:val="002660B6"/>
    <w:rsid w:val="0029293D"/>
    <w:rsid w:val="002E5738"/>
    <w:rsid w:val="003B4E96"/>
    <w:rsid w:val="003D7556"/>
    <w:rsid w:val="004654EF"/>
    <w:rsid w:val="0049029B"/>
    <w:rsid w:val="004C2B38"/>
    <w:rsid w:val="005E2E72"/>
    <w:rsid w:val="006E7DAA"/>
    <w:rsid w:val="006F01C1"/>
    <w:rsid w:val="006F7C6C"/>
    <w:rsid w:val="0078583A"/>
    <w:rsid w:val="00790FEC"/>
    <w:rsid w:val="007F3458"/>
    <w:rsid w:val="00893823"/>
    <w:rsid w:val="00926598"/>
    <w:rsid w:val="00996F1E"/>
    <w:rsid w:val="00A654B1"/>
    <w:rsid w:val="00A97FBB"/>
    <w:rsid w:val="00AA3692"/>
    <w:rsid w:val="00B34970"/>
    <w:rsid w:val="00B3688A"/>
    <w:rsid w:val="00BB43BE"/>
    <w:rsid w:val="00BC690F"/>
    <w:rsid w:val="00BE64E9"/>
    <w:rsid w:val="00C20390"/>
    <w:rsid w:val="00CA3B77"/>
    <w:rsid w:val="00CC1DD4"/>
    <w:rsid w:val="00D047D9"/>
    <w:rsid w:val="00E17FAC"/>
    <w:rsid w:val="00E2720C"/>
    <w:rsid w:val="00E96054"/>
    <w:rsid w:val="00EB74AB"/>
    <w:rsid w:val="00ED5840"/>
    <w:rsid w:val="00EE621A"/>
    <w:rsid w:val="00F003F0"/>
    <w:rsid w:val="00F37D5F"/>
    <w:rsid w:val="00F42AEF"/>
    <w:rsid w:val="00F6510D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116F"/>
  <w15:chartTrackingRefBased/>
  <w15:docId w15:val="{2246EE11-7054-43D5-BE6D-FA0C4CC3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003F0"/>
    <w:pPr>
      <w:widowControl w:val="0"/>
      <w:autoSpaceDE w:val="0"/>
      <w:autoSpaceDN w:val="0"/>
      <w:spacing w:before="3" w:line="240" w:lineRule="auto"/>
      <w:ind w:left="1180" w:right="1196"/>
      <w:jc w:val="center"/>
    </w:pPr>
    <w:rPr>
      <w:rFonts w:ascii="Calibri" w:eastAsia="Calibri" w:hAnsi="Calibri" w:cs="Calibri"/>
      <w:b/>
      <w:bCs/>
      <w:sz w:val="36"/>
      <w:szCs w:val="36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F003F0"/>
    <w:rPr>
      <w:rFonts w:ascii="Calibri" w:eastAsia="Calibri" w:hAnsi="Calibri" w:cs="Calibri"/>
      <w:b/>
      <w:bCs/>
      <w:sz w:val="36"/>
      <w:szCs w:val="36"/>
      <w:lang w:val="vi"/>
    </w:rPr>
  </w:style>
  <w:style w:type="table" w:styleId="TableGrid">
    <w:name w:val="Table Grid"/>
    <w:aliases w:val="trongbang"/>
    <w:basedOn w:val="TableNormal"/>
    <w:qFormat/>
    <w:rsid w:val="00EE621A"/>
    <w:pPr>
      <w:spacing w:line="240" w:lineRule="auto"/>
      <w:jc w:val="left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6510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CC1DD4"/>
    <w:pPr>
      <w:spacing w:line="240" w:lineRule="auto"/>
      <w:jc w:val="left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1B3866"/>
    <w:pPr>
      <w:spacing w:line="240" w:lineRule="auto"/>
      <w:jc w:val="left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5E2E72"/>
    <w:pPr>
      <w:spacing w:line="240" w:lineRule="auto"/>
      <w:jc w:val="left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qFormat/>
    <w:rsid w:val="00A9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0A7-FDF7-460E-A133-A1BC424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28</TotalTime>
  <Pages>2</Pages>
  <Words>446</Words>
  <Characters>2548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2022-08-13T09:30:00Z</dcterms:created>
  <dcterms:modified xsi:type="dcterms:W3CDTF">2023-06-08T09:24:00Z</dcterms:modified>
</cp:coreProperties>
</file>