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3F6508" w:rsidRPr="00477771" w14:paraId="35C794B5" w14:textId="77777777" w:rsidTr="003F6508">
        <w:tc>
          <w:tcPr>
            <w:tcW w:w="3888" w:type="dxa"/>
          </w:tcPr>
          <w:p w14:paraId="0624976C" w14:textId="77777777" w:rsidR="003F6508" w:rsidRPr="00477771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szCs w:val="24"/>
              </w:rPr>
            </w:pPr>
            <w:r w:rsidRPr="00477771">
              <w:rPr>
                <w:rFonts w:eastAsia="Arial" w:cs="Times New Roman"/>
                <w:szCs w:val="24"/>
              </w:rPr>
              <w:t>SỞ GD&amp;ĐT NAM ĐỊNH</w:t>
            </w:r>
          </w:p>
          <w:p w14:paraId="44D1CFFE" w14:textId="77777777" w:rsidR="003F6508" w:rsidRPr="00477771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  <w:r w:rsidRPr="00477771">
              <w:rPr>
                <w:rFonts w:eastAsia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0B893" wp14:editId="64D5AA8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162560</wp:posOffset>
                      </wp:positionV>
                      <wp:extent cx="914400" cy="0"/>
                      <wp:effectExtent l="0" t="0" r="0" b="0"/>
                      <wp:wrapNone/>
                      <wp:docPr id="4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28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3.25pt;margin-top:12.8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" strokeweight=".5pt"/>
                  </w:pict>
                </mc:Fallback>
              </mc:AlternateContent>
            </w:r>
            <w:r w:rsidRPr="00477771">
              <w:rPr>
                <w:rFonts w:eastAsia="Arial" w:cs="Times New Roman"/>
                <w:b/>
                <w:szCs w:val="24"/>
              </w:rPr>
              <w:t>TRƯỜNG THPT NAM TRỰC</w:t>
            </w:r>
          </w:p>
          <w:p w14:paraId="4025213C" w14:textId="77777777" w:rsidR="003F6508" w:rsidRPr="00477771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</w:p>
        </w:tc>
        <w:tc>
          <w:tcPr>
            <w:tcW w:w="6568" w:type="dxa"/>
            <w:hideMark/>
          </w:tcPr>
          <w:p w14:paraId="6B78CC17" w14:textId="39FC2ACC" w:rsidR="003F6508" w:rsidRPr="00477771" w:rsidRDefault="00CE36C6" w:rsidP="00CE36C6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HDC</w:t>
            </w:r>
            <w:r w:rsidR="00377CDA" w:rsidRPr="00477771">
              <w:rPr>
                <w:rFonts w:eastAsia="Times New Roman" w:cs="Times New Roman"/>
                <w:b/>
                <w:bCs/>
                <w:szCs w:val="24"/>
                <w:lang w:val="vi-VN"/>
              </w:rPr>
              <w:t xml:space="preserve"> </w:t>
            </w:r>
            <w:r w:rsidR="003F6508" w:rsidRPr="00477771">
              <w:rPr>
                <w:rFonts w:eastAsia="Arial" w:cs="Times New Roman"/>
                <w:b/>
                <w:bCs/>
                <w:szCs w:val="24"/>
                <w:lang w:val="vi-VN"/>
              </w:rPr>
              <w:t>ĐỀ K</w:t>
            </w:r>
            <w:r w:rsidR="003F6508" w:rsidRPr="00477771">
              <w:rPr>
                <w:rFonts w:eastAsia="Arial" w:cs="Times New Roman"/>
                <w:b/>
                <w:bCs/>
                <w:szCs w:val="24"/>
              </w:rPr>
              <w:t>IỂM TRA, ĐÁNH GIÁ CUỐI</w:t>
            </w:r>
            <w:r w:rsidR="003F6508" w:rsidRPr="00477771">
              <w:rPr>
                <w:rFonts w:eastAsia="Arial" w:cs="Times New Roman"/>
                <w:b/>
                <w:bCs/>
                <w:szCs w:val="24"/>
                <w:lang w:val="vi-VN"/>
              </w:rPr>
              <w:t xml:space="preserve"> </w:t>
            </w:r>
            <w:r w:rsidR="003F6508" w:rsidRPr="00477771">
              <w:rPr>
                <w:rFonts w:eastAsia="Arial" w:cs="Times New Roman"/>
                <w:b/>
                <w:bCs/>
                <w:szCs w:val="24"/>
              </w:rPr>
              <w:t xml:space="preserve">HỌC </w:t>
            </w:r>
            <w:r w:rsidR="003F6508" w:rsidRPr="00477771">
              <w:rPr>
                <w:rFonts w:eastAsia="Arial" w:cs="Times New Roman"/>
                <w:b/>
                <w:bCs/>
                <w:szCs w:val="24"/>
                <w:lang w:val="vi-VN"/>
              </w:rPr>
              <w:t>K</w:t>
            </w:r>
            <w:r w:rsidR="003F6508" w:rsidRPr="00477771">
              <w:rPr>
                <w:rFonts w:eastAsia="Arial" w:cs="Times New Roman"/>
                <w:b/>
                <w:bCs/>
                <w:szCs w:val="24"/>
              </w:rPr>
              <w:t xml:space="preserve">Ỳ </w:t>
            </w:r>
            <w:r w:rsidR="003F6508" w:rsidRPr="00477771">
              <w:rPr>
                <w:rFonts w:eastAsia="Arial" w:cs="Times New Roman"/>
                <w:b/>
                <w:bCs/>
                <w:szCs w:val="24"/>
                <w:lang w:val="vi-VN"/>
              </w:rPr>
              <w:t>I</w:t>
            </w:r>
          </w:p>
          <w:p w14:paraId="143A91A2" w14:textId="43C4CFFF" w:rsidR="003F6508" w:rsidRPr="00477771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  <w:r w:rsidRPr="00477771">
              <w:rPr>
                <w:rFonts w:eastAsia="Arial" w:cs="Times New Roman"/>
                <w:b/>
                <w:szCs w:val="24"/>
              </w:rPr>
              <w:t>NĂM HỌC 202</w:t>
            </w:r>
            <w:r w:rsidR="008952D0" w:rsidRPr="00477771">
              <w:rPr>
                <w:rFonts w:eastAsia="Arial" w:cs="Times New Roman"/>
                <w:b/>
                <w:szCs w:val="24"/>
              </w:rPr>
              <w:t>3</w:t>
            </w:r>
            <w:r w:rsidRPr="00477771">
              <w:rPr>
                <w:rFonts w:eastAsia="Arial" w:cs="Times New Roman"/>
                <w:b/>
                <w:szCs w:val="24"/>
              </w:rPr>
              <w:t xml:space="preserve"> – 202</w:t>
            </w:r>
            <w:r w:rsidR="008952D0" w:rsidRPr="00477771">
              <w:rPr>
                <w:rFonts w:eastAsia="Arial" w:cs="Times New Roman"/>
                <w:b/>
                <w:szCs w:val="24"/>
              </w:rPr>
              <w:t>4</w:t>
            </w:r>
            <w:r w:rsidRPr="00477771">
              <w:rPr>
                <w:rFonts w:eastAsia="Arial" w:cs="Times New Roman"/>
                <w:b/>
                <w:szCs w:val="24"/>
              </w:rPr>
              <w:t>.</w:t>
            </w:r>
          </w:p>
          <w:p w14:paraId="25F1B052" w14:textId="77777777" w:rsidR="003F6508" w:rsidRPr="00477771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  <w:r w:rsidRPr="00477771">
              <w:rPr>
                <w:rFonts w:eastAsia="Arial" w:cs="Times New Roman"/>
                <w:b/>
                <w:szCs w:val="24"/>
              </w:rPr>
              <w:t>MÔN: VẬT LÝ 11</w:t>
            </w:r>
          </w:p>
          <w:p w14:paraId="440603AB" w14:textId="1EFB3362" w:rsidR="003F6508" w:rsidRPr="00477771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i/>
                <w:szCs w:val="24"/>
              </w:rPr>
            </w:pPr>
            <w:r w:rsidRPr="00477771">
              <w:rPr>
                <w:rFonts w:eastAsia="Arial" w:cs="Times New Roman"/>
                <w:i/>
                <w:szCs w:val="24"/>
              </w:rPr>
              <w:t xml:space="preserve">(Thời gian làm bài: </w:t>
            </w:r>
            <w:r w:rsidR="008952D0" w:rsidRPr="00477771">
              <w:rPr>
                <w:rFonts w:eastAsia="Arial" w:cs="Times New Roman"/>
                <w:i/>
                <w:szCs w:val="24"/>
              </w:rPr>
              <w:t>45</w:t>
            </w:r>
            <w:r w:rsidRPr="00477771">
              <w:rPr>
                <w:rFonts w:eastAsia="Arial" w:cs="Times New Roman"/>
                <w:i/>
                <w:szCs w:val="24"/>
              </w:rPr>
              <w:t xml:space="preserve"> phút, không kể thời gian giao đề)</w:t>
            </w:r>
          </w:p>
        </w:tc>
      </w:tr>
    </w:tbl>
    <w:p w14:paraId="097EA5F3" w14:textId="77C46999" w:rsidR="0056616E" w:rsidRPr="00477771" w:rsidRDefault="0056616E" w:rsidP="005661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b/>
          <w:szCs w:val="24"/>
          <w:lang w:val="vi-VN"/>
        </w:rPr>
      </w:pPr>
      <w:r w:rsidRPr="00477771">
        <w:rPr>
          <w:rFonts w:eastAsia="Times New Roman" w:cs="Times New Roman"/>
          <w:b/>
          <w:szCs w:val="24"/>
          <w:lang w:val="vi-VN"/>
        </w:rPr>
        <w:t>I.</w:t>
      </w:r>
      <w:r w:rsidR="00A2670B" w:rsidRPr="00477771">
        <w:rPr>
          <w:rFonts w:eastAsia="Times New Roman" w:cs="Times New Roman"/>
          <w:b/>
          <w:szCs w:val="24"/>
        </w:rPr>
        <w:t xml:space="preserve"> </w:t>
      </w:r>
      <w:r w:rsidRPr="00477771">
        <w:rPr>
          <w:rFonts w:eastAsia="Times New Roman" w:cs="Times New Roman"/>
          <w:b/>
          <w:szCs w:val="24"/>
          <w:lang w:val="vi-VN"/>
        </w:rPr>
        <w:t>TRẮC NGHIỆM (</w:t>
      </w:r>
      <w:r w:rsidR="00A2670B" w:rsidRPr="00477771">
        <w:rPr>
          <w:rFonts w:eastAsia="Times New Roman" w:cs="Times New Roman"/>
          <w:b/>
          <w:szCs w:val="24"/>
          <w:lang w:val="vi-VN"/>
        </w:rPr>
        <w:t>6</w:t>
      </w:r>
      <w:r w:rsidRPr="00477771">
        <w:rPr>
          <w:rFonts w:eastAsia="Times New Roman" w:cs="Times New Roman"/>
          <w:b/>
          <w:szCs w:val="24"/>
          <w:lang w:val="vi-VN"/>
        </w:rPr>
        <w:t xml:space="preserve"> điểm). </w:t>
      </w:r>
      <w:r w:rsidRPr="00477771">
        <w:rPr>
          <w:rFonts w:eastAsia="Times New Roman" w:cs="Times New Roman"/>
          <w:szCs w:val="24"/>
          <w:lang w:val="vi-VN"/>
        </w:rPr>
        <w:t>0,25đ/ 1câu</w:t>
      </w:r>
    </w:p>
    <w:p w14:paraId="75B0A0BC" w14:textId="77777777" w:rsidR="00341D1B" w:rsidRDefault="00341D1B" w:rsidP="00477771">
      <w:pPr>
        <w:rPr>
          <w:b/>
          <w:color w:val="8A2BE2"/>
          <w:szCs w:val="24"/>
        </w:rPr>
      </w:pPr>
    </w:p>
    <w:p w14:paraId="09EC8D04" w14:textId="5ABBE798" w:rsidR="00477771" w:rsidRPr="00477771" w:rsidRDefault="00477771" w:rsidP="00341D1B">
      <w:pPr>
        <w:jc w:val="center"/>
        <w:rPr>
          <w:b/>
          <w:color w:val="8A2BE2"/>
          <w:szCs w:val="24"/>
        </w:rPr>
      </w:pPr>
      <w:r w:rsidRPr="00477771">
        <w:rPr>
          <w:b/>
          <w:color w:val="8A2BE2"/>
          <w:szCs w:val="24"/>
        </w:rPr>
        <w:t>Mã đề [101]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74"/>
        <w:gridCol w:w="1513"/>
        <w:gridCol w:w="1399"/>
        <w:gridCol w:w="1274"/>
        <w:gridCol w:w="1274"/>
        <w:gridCol w:w="1274"/>
        <w:gridCol w:w="1274"/>
        <w:gridCol w:w="1280"/>
      </w:tblGrid>
      <w:tr w:rsidR="00477771" w:rsidRPr="00477771" w14:paraId="62A9B4FF" w14:textId="77777777" w:rsidTr="00CA1875">
        <w:trPr>
          <w:trHeight w:val="246"/>
        </w:trPr>
        <w:tc>
          <w:tcPr>
            <w:tcW w:w="1274" w:type="dxa"/>
            <w:shd w:val="clear" w:color="auto" w:fill="4F81BD" w:themeFill="accent1"/>
          </w:tcPr>
          <w:p w14:paraId="52EA852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4F81BD" w:themeFill="accent1"/>
          </w:tcPr>
          <w:p w14:paraId="0A040E6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4F81BD" w:themeFill="accent1"/>
          </w:tcPr>
          <w:p w14:paraId="58AA47D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274" w:type="dxa"/>
            <w:shd w:val="clear" w:color="auto" w:fill="4F81BD" w:themeFill="accent1"/>
          </w:tcPr>
          <w:p w14:paraId="1792A73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4F81BD" w:themeFill="accent1"/>
          </w:tcPr>
          <w:p w14:paraId="7025FE4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274" w:type="dxa"/>
            <w:shd w:val="clear" w:color="auto" w:fill="4F81BD" w:themeFill="accent1"/>
          </w:tcPr>
          <w:p w14:paraId="7C9A1D4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274" w:type="dxa"/>
            <w:shd w:val="clear" w:color="auto" w:fill="4F81BD" w:themeFill="accent1"/>
          </w:tcPr>
          <w:p w14:paraId="3F61FAF2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1280" w:type="dxa"/>
            <w:shd w:val="clear" w:color="auto" w:fill="4F81BD" w:themeFill="accent1"/>
          </w:tcPr>
          <w:p w14:paraId="2CE4DAC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8</w:t>
            </w:r>
          </w:p>
        </w:tc>
      </w:tr>
      <w:tr w:rsidR="00477771" w:rsidRPr="00477771" w14:paraId="078C7A48" w14:textId="77777777" w:rsidTr="00CA1875">
        <w:trPr>
          <w:trHeight w:val="246"/>
        </w:trPr>
        <w:tc>
          <w:tcPr>
            <w:tcW w:w="1274" w:type="dxa"/>
          </w:tcPr>
          <w:p w14:paraId="2391770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4" w:type="dxa"/>
          </w:tcPr>
          <w:p w14:paraId="1E8FF99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4" w:type="dxa"/>
          </w:tcPr>
          <w:p w14:paraId="146722F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4" w:type="dxa"/>
          </w:tcPr>
          <w:p w14:paraId="53B478E0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4" w:type="dxa"/>
          </w:tcPr>
          <w:p w14:paraId="4D8E16D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4" w:type="dxa"/>
          </w:tcPr>
          <w:p w14:paraId="5F0F44C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10 m/s</w:t>
            </w:r>
          </w:p>
        </w:tc>
        <w:tc>
          <w:tcPr>
            <w:tcW w:w="1274" w:type="dxa"/>
          </w:tcPr>
          <w:p w14:paraId="67CE0D6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80" w:type="dxa"/>
          </w:tcPr>
          <w:p w14:paraId="66E558C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</w:tr>
      <w:tr w:rsidR="00477771" w:rsidRPr="00477771" w14:paraId="53907000" w14:textId="77777777" w:rsidTr="00CA1875">
        <w:trPr>
          <w:trHeight w:val="246"/>
        </w:trPr>
        <w:tc>
          <w:tcPr>
            <w:tcW w:w="1274" w:type="dxa"/>
            <w:shd w:val="clear" w:color="auto" w:fill="4F81BD" w:themeFill="accent1"/>
          </w:tcPr>
          <w:p w14:paraId="333BCC6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1274" w:type="dxa"/>
            <w:shd w:val="clear" w:color="auto" w:fill="4F81BD" w:themeFill="accent1"/>
          </w:tcPr>
          <w:p w14:paraId="181DB11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1274" w:type="dxa"/>
            <w:shd w:val="clear" w:color="auto" w:fill="4F81BD" w:themeFill="accent1"/>
          </w:tcPr>
          <w:p w14:paraId="461F63C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1274" w:type="dxa"/>
            <w:shd w:val="clear" w:color="auto" w:fill="4F81BD" w:themeFill="accent1"/>
          </w:tcPr>
          <w:p w14:paraId="3D43610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1274" w:type="dxa"/>
            <w:shd w:val="clear" w:color="auto" w:fill="4F81BD" w:themeFill="accent1"/>
          </w:tcPr>
          <w:p w14:paraId="5CEED31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1274" w:type="dxa"/>
            <w:shd w:val="clear" w:color="auto" w:fill="4F81BD" w:themeFill="accent1"/>
          </w:tcPr>
          <w:p w14:paraId="5124E90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1274" w:type="dxa"/>
            <w:shd w:val="clear" w:color="auto" w:fill="4F81BD" w:themeFill="accent1"/>
          </w:tcPr>
          <w:p w14:paraId="100BA86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1280" w:type="dxa"/>
            <w:shd w:val="clear" w:color="auto" w:fill="4F81BD" w:themeFill="accent1"/>
          </w:tcPr>
          <w:p w14:paraId="2A49280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16</w:t>
            </w:r>
          </w:p>
        </w:tc>
      </w:tr>
      <w:tr w:rsidR="00477771" w:rsidRPr="00477771" w14:paraId="2378B883" w14:textId="77777777" w:rsidTr="00CA1875">
        <w:trPr>
          <w:trHeight w:val="246"/>
        </w:trPr>
        <w:tc>
          <w:tcPr>
            <w:tcW w:w="1274" w:type="dxa"/>
          </w:tcPr>
          <w:p w14:paraId="67258E5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4" w:type="dxa"/>
          </w:tcPr>
          <w:p w14:paraId="26D2470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rFonts w:eastAsiaTheme="minorHAnsi" w:cstheme="minorBidi"/>
                <w:position w:val="-10"/>
                <w:sz w:val="24"/>
                <w:szCs w:val="24"/>
              </w:rPr>
              <w:object w:dxaOrig="1359" w:dyaOrig="360" w14:anchorId="4D8E77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75pt;height:17.7pt" o:ole="">
                  <v:imagedata r:id="rId7" o:title=""/>
                </v:shape>
                <o:OLEObject Type="Embed" ProgID="Equation.DSMT4" ShapeID="_x0000_i1025" DrawAspect="Content" ObjectID="_1764601684" r:id="rId8"/>
              </w:object>
            </w:r>
          </w:p>
        </w:tc>
        <w:tc>
          <w:tcPr>
            <w:tcW w:w="1274" w:type="dxa"/>
          </w:tcPr>
          <w:p w14:paraId="6BFB531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rFonts w:eastAsiaTheme="minorHAnsi" w:cstheme="minorBidi"/>
                <w:position w:val="-22"/>
                <w:sz w:val="24"/>
                <w:szCs w:val="24"/>
              </w:rPr>
              <w:object w:dxaOrig="1240" w:dyaOrig="580" w14:anchorId="6D9E1A2C">
                <v:shape id="_x0000_i1026" type="#_x0000_t75" style="width:62pt;height:29.25pt" o:ole="">
                  <v:imagedata r:id="rId9" o:title=""/>
                </v:shape>
                <o:OLEObject Type="Embed" ProgID="Equation.DSMT4" ShapeID="_x0000_i1026" DrawAspect="Content" ObjectID="_1764601685" r:id="rId10"/>
              </w:object>
            </w:r>
          </w:p>
        </w:tc>
        <w:tc>
          <w:tcPr>
            <w:tcW w:w="1274" w:type="dxa"/>
          </w:tcPr>
          <w:p w14:paraId="23B0B0F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4" w:type="dxa"/>
          </w:tcPr>
          <w:p w14:paraId="4C81D25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4" w:type="dxa"/>
          </w:tcPr>
          <w:p w14:paraId="2B702370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4" w:type="dxa"/>
          </w:tcPr>
          <w:p w14:paraId="080C378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80" w:type="dxa"/>
          </w:tcPr>
          <w:p w14:paraId="57BA5C6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4 cm</w:t>
            </w:r>
          </w:p>
        </w:tc>
      </w:tr>
      <w:tr w:rsidR="00477771" w:rsidRPr="00477771" w14:paraId="273EA2D3" w14:textId="77777777" w:rsidTr="00CA1875">
        <w:trPr>
          <w:trHeight w:val="252"/>
        </w:trPr>
        <w:tc>
          <w:tcPr>
            <w:tcW w:w="1274" w:type="dxa"/>
            <w:shd w:val="clear" w:color="auto" w:fill="4F81BD" w:themeFill="accent1"/>
          </w:tcPr>
          <w:p w14:paraId="694B372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1274" w:type="dxa"/>
            <w:shd w:val="clear" w:color="auto" w:fill="4F81BD" w:themeFill="accent1"/>
          </w:tcPr>
          <w:p w14:paraId="0590C56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1274" w:type="dxa"/>
            <w:shd w:val="clear" w:color="auto" w:fill="4F81BD" w:themeFill="accent1"/>
          </w:tcPr>
          <w:p w14:paraId="1DF1537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1274" w:type="dxa"/>
            <w:shd w:val="clear" w:color="auto" w:fill="4F81BD" w:themeFill="accent1"/>
          </w:tcPr>
          <w:p w14:paraId="4E1BB04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1274" w:type="dxa"/>
            <w:shd w:val="clear" w:color="auto" w:fill="4F81BD" w:themeFill="accent1"/>
          </w:tcPr>
          <w:p w14:paraId="1747836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1274" w:type="dxa"/>
            <w:shd w:val="clear" w:color="auto" w:fill="4F81BD" w:themeFill="accent1"/>
          </w:tcPr>
          <w:p w14:paraId="2D88721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1274" w:type="dxa"/>
            <w:shd w:val="clear" w:color="auto" w:fill="4F81BD" w:themeFill="accent1"/>
          </w:tcPr>
          <w:p w14:paraId="668E93C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1280" w:type="dxa"/>
            <w:shd w:val="clear" w:color="auto" w:fill="4F81BD" w:themeFill="accent1"/>
          </w:tcPr>
          <w:p w14:paraId="06C74F6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24</w:t>
            </w:r>
          </w:p>
        </w:tc>
      </w:tr>
      <w:tr w:rsidR="00477771" w:rsidRPr="00477771" w14:paraId="47FB8514" w14:textId="77777777" w:rsidTr="00CA1875">
        <w:trPr>
          <w:trHeight w:val="246"/>
        </w:trPr>
        <w:tc>
          <w:tcPr>
            <w:tcW w:w="1274" w:type="dxa"/>
          </w:tcPr>
          <w:p w14:paraId="28F9422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4" w:type="dxa"/>
          </w:tcPr>
          <w:p w14:paraId="7D6BD9A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4" w:type="dxa"/>
          </w:tcPr>
          <w:p w14:paraId="2D892BA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4" w:type="dxa"/>
          </w:tcPr>
          <w:p w14:paraId="025BFBF0" w14:textId="060FCBCA" w:rsidR="00477771" w:rsidRPr="00477771" w:rsidRDefault="00CE36C6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4" w:type="dxa"/>
          </w:tcPr>
          <w:p w14:paraId="1DDCD2FF" w14:textId="391ED8C5" w:rsidR="00477771" w:rsidRPr="00477771" w:rsidRDefault="00CE36C6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4" w:type="dxa"/>
          </w:tcPr>
          <w:p w14:paraId="3B974BF1" w14:textId="08D4D345" w:rsidR="00477771" w:rsidRPr="00477771" w:rsidRDefault="00CE36C6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4" w:type="dxa"/>
          </w:tcPr>
          <w:p w14:paraId="36493C16" w14:textId="5997F645" w:rsidR="00477771" w:rsidRPr="00477771" w:rsidRDefault="00CE36C6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80" w:type="dxa"/>
          </w:tcPr>
          <w:p w14:paraId="3292E22C" w14:textId="79EBC672" w:rsidR="00477771" w:rsidRPr="00477771" w:rsidRDefault="00CE36C6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>
              <w:rPr>
                <w:b/>
                <w:color w:val="008080"/>
                <w:sz w:val="24"/>
                <w:szCs w:val="24"/>
              </w:rPr>
              <w:t>D</w:t>
            </w:r>
          </w:p>
        </w:tc>
      </w:tr>
    </w:tbl>
    <w:p w14:paraId="172D3AF7" w14:textId="77777777" w:rsidR="00477771" w:rsidRPr="00477771" w:rsidRDefault="00477771" w:rsidP="00477771">
      <w:pPr>
        <w:rPr>
          <w:b/>
          <w:color w:val="8A2BE2"/>
          <w:szCs w:val="24"/>
        </w:rPr>
      </w:pPr>
    </w:p>
    <w:p w14:paraId="3D3BE262" w14:textId="77777777" w:rsidR="00477771" w:rsidRPr="00477771" w:rsidRDefault="00477771" w:rsidP="00341D1B">
      <w:pPr>
        <w:jc w:val="center"/>
        <w:rPr>
          <w:b/>
          <w:color w:val="8A2BE2"/>
          <w:szCs w:val="24"/>
        </w:rPr>
      </w:pPr>
      <w:r w:rsidRPr="00477771">
        <w:rPr>
          <w:b/>
          <w:color w:val="8A2BE2"/>
          <w:szCs w:val="24"/>
        </w:rPr>
        <w:t>Mã đề [102]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1"/>
        <w:gridCol w:w="1271"/>
        <w:gridCol w:w="1271"/>
        <w:gridCol w:w="1513"/>
        <w:gridCol w:w="1399"/>
      </w:tblGrid>
      <w:tr w:rsidR="00477771" w:rsidRPr="00477771" w14:paraId="7E4A6B5D" w14:textId="77777777" w:rsidTr="00CA1875">
        <w:trPr>
          <w:trHeight w:val="246"/>
        </w:trPr>
        <w:tc>
          <w:tcPr>
            <w:tcW w:w="1271" w:type="dxa"/>
            <w:shd w:val="clear" w:color="auto" w:fill="4F81BD" w:themeFill="accent1"/>
          </w:tcPr>
          <w:p w14:paraId="3D689C7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4F81BD" w:themeFill="accent1"/>
          </w:tcPr>
          <w:p w14:paraId="7147A3B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4F81BD" w:themeFill="accent1"/>
          </w:tcPr>
          <w:p w14:paraId="6461D5C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4F81BD" w:themeFill="accent1"/>
          </w:tcPr>
          <w:p w14:paraId="185291F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4F81BD" w:themeFill="accent1"/>
          </w:tcPr>
          <w:p w14:paraId="32B5F7A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4F81BD" w:themeFill="accent1"/>
          </w:tcPr>
          <w:p w14:paraId="09E9F25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271" w:type="dxa"/>
            <w:shd w:val="clear" w:color="auto" w:fill="4F81BD" w:themeFill="accent1"/>
          </w:tcPr>
          <w:p w14:paraId="6F01FFE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1342" w:type="dxa"/>
            <w:shd w:val="clear" w:color="auto" w:fill="4F81BD" w:themeFill="accent1"/>
          </w:tcPr>
          <w:p w14:paraId="3AC3A2D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8</w:t>
            </w:r>
          </w:p>
        </w:tc>
      </w:tr>
      <w:tr w:rsidR="00477771" w:rsidRPr="00477771" w14:paraId="0879F3F6" w14:textId="77777777" w:rsidTr="00CA1875">
        <w:trPr>
          <w:trHeight w:val="246"/>
        </w:trPr>
        <w:tc>
          <w:tcPr>
            <w:tcW w:w="1271" w:type="dxa"/>
          </w:tcPr>
          <w:p w14:paraId="0805D28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1" w:type="dxa"/>
          </w:tcPr>
          <w:p w14:paraId="6269ABA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1" w:type="dxa"/>
          </w:tcPr>
          <w:p w14:paraId="0AEB0B20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1" w:type="dxa"/>
          </w:tcPr>
          <w:p w14:paraId="76167BD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1" w:type="dxa"/>
          </w:tcPr>
          <w:p w14:paraId="579A40F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1" w:type="dxa"/>
          </w:tcPr>
          <w:p w14:paraId="53BC589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1" w:type="dxa"/>
          </w:tcPr>
          <w:p w14:paraId="7B9E9C0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10 m/s</w:t>
            </w:r>
          </w:p>
        </w:tc>
        <w:tc>
          <w:tcPr>
            <w:tcW w:w="1342" w:type="dxa"/>
          </w:tcPr>
          <w:p w14:paraId="0ED47AD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rFonts w:eastAsiaTheme="minorHAnsi" w:cstheme="minorBidi"/>
                <w:position w:val="-22"/>
                <w:sz w:val="24"/>
                <w:szCs w:val="24"/>
              </w:rPr>
              <w:object w:dxaOrig="1240" w:dyaOrig="580" w14:anchorId="655EEE16">
                <v:shape id="_x0000_i1027" type="#_x0000_t75" style="width:62pt;height:29.25pt" o:ole="">
                  <v:imagedata r:id="rId9" o:title=""/>
                </v:shape>
                <o:OLEObject Type="Embed" ProgID="Equation.DSMT4" ShapeID="_x0000_i1027" DrawAspect="Content" ObjectID="_1764601686" r:id="rId11"/>
              </w:object>
            </w:r>
          </w:p>
        </w:tc>
      </w:tr>
      <w:tr w:rsidR="00477771" w:rsidRPr="00477771" w14:paraId="3FDCBB52" w14:textId="77777777" w:rsidTr="00CA1875">
        <w:trPr>
          <w:trHeight w:val="246"/>
        </w:trPr>
        <w:tc>
          <w:tcPr>
            <w:tcW w:w="1271" w:type="dxa"/>
            <w:shd w:val="clear" w:color="auto" w:fill="4F81BD" w:themeFill="accent1"/>
          </w:tcPr>
          <w:p w14:paraId="4990D40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4F81BD" w:themeFill="accent1"/>
          </w:tcPr>
          <w:p w14:paraId="5422B1B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1271" w:type="dxa"/>
            <w:shd w:val="clear" w:color="auto" w:fill="4F81BD" w:themeFill="accent1"/>
          </w:tcPr>
          <w:p w14:paraId="5209650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1271" w:type="dxa"/>
            <w:shd w:val="clear" w:color="auto" w:fill="4F81BD" w:themeFill="accent1"/>
          </w:tcPr>
          <w:p w14:paraId="4D76387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1271" w:type="dxa"/>
            <w:shd w:val="clear" w:color="auto" w:fill="4F81BD" w:themeFill="accent1"/>
          </w:tcPr>
          <w:p w14:paraId="4B61863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1271" w:type="dxa"/>
            <w:shd w:val="clear" w:color="auto" w:fill="4F81BD" w:themeFill="accent1"/>
          </w:tcPr>
          <w:p w14:paraId="776713B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1271" w:type="dxa"/>
            <w:shd w:val="clear" w:color="auto" w:fill="4F81BD" w:themeFill="accent1"/>
          </w:tcPr>
          <w:p w14:paraId="486D547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1342" w:type="dxa"/>
            <w:shd w:val="clear" w:color="auto" w:fill="4F81BD" w:themeFill="accent1"/>
          </w:tcPr>
          <w:p w14:paraId="254E173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16</w:t>
            </w:r>
          </w:p>
        </w:tc>
      </w:tr>
      <w:tr w:rsidR="00477771" w:rsidRPr="00477771" w14:paraId="1E42FCF0" w14:textId="77777777" w:rsidTr="00CA1875">
        <w:trPr>
          <w:trHeight w:val="246"/>
        </w:trPr>
        <w:tc>
          <w:tcPr>
            <w:tcW w:w="1271" w:type="dxa"/>
          </w:tcPr>
          <w:p w14:paraId="120B10A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1" w:type="dxa"/>
          </w:tcPr>
          <w:p w14:paraId="4D8BBF8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1" w:type="dxa"/>
          </w:tcPr>
          <w:p w14:paraId="053F492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1" w:type="dxa"/>
          </w:tcPr>
          <w:p w14:paraId="67E53B7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1" w:type="dxa"/>
          </w:tcPr>
          <w:p w14:paraId="60276B8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1" w:type="dxa"/>
          </w:tcPr>
          <w:p w14:paraId="6355A47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1" w:type="dxa"/>
          </w:tcPr>
          <w:p w14:paraId="679425F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342" w:type="dxa"/>
          </w:tcPr>
          <w:p w14:paraId="3980D39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</w:tr>
      <w:tr w:rsidR="00477771" w:rsidRPr="00477771" w14:paraId="0430B5DD" w14:textId="77777777" w:rsidTr="00CA1875">
        <w:trPr>
          <w:trHeight w:val="252"/>
        </w:trPr>
        <w:tc>
          <w:tcPr>
            <w:tcW w:w="1271" w:type="dxa"/>
            <w:shd w:val="clear" w:color="auto" w:fill="4F81BD" w:themeFill="accent1"/>
          </w:tcPr>
          <w:p w14:paraId="0AEE40E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1271" w:type="dxa"/>
            <w:shd w:val="clear" w:color="auto" w:fill="4F81BD" w:themeFill="accent1"/>
          </w:tcPr>
          <w:p w14:paraId="713DB7B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1271" w:type="dxa"/>
            <w:shd w:val="clear" w:color="auto" w:fill="4F81BD" w:themeFill="accent1"/>
          </w:tcPr>
          <w:p w14:paraId="67BDA55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1271" w:type="dxa"/>
            <w:shd w:val="clear" w:color="auto" w:fill="4F81BD" w:themeFill="accent1"/>
          </w:tcPr>
          <w:p w14:paraId="717E08D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1271" w:type="dxa"/>
            <w:shd w:val="clear" w:color="auto" w:fill="4F81BD" w:themeFill="accent1"/>
          </w:tcPr>
          <w:p w14:paraId="0B2656C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1271" w:type="dxa"/>
            <w:shd w:val="clear" w:color="auto" w:fill="4F81BD" w:themeFill="accent1"/>
          </w:tcPr>
          <w:p w14:paraId="58DC0A80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1271" w:type="dxa"/>
            <w:shd w:val="clear" w:color="auto" w:fill="4F81BD" w:themeFill="accent1"/>
          </w:tcPr>
          <w:p w14:paraId="0C8BB42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1342" w:type="dxa"/>
            <w:shd w:val="clear" w:color="auto" w:fill="4F81BD" w:themeFill="accent1"/>
          </w:tcPr>
          <w:p w14:paraId="668B2C5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24</w:t>
            </w:r>
          </w:p>
        </w:tc>
      </w:tr>
      <w:tr w:rsidR="00477771" w:rsidRPr="00477771" w14:paraId="6F15A744" w14:textId="77777777" w:rsidTr="00CA1875">
        <w:trPr>
          <w:trHeight w:val="246"/>
        </w:trPr>
        <w:tc>
          <w:tcPr>
            <w:tcW w:w="1271" w:type="dxa"/>
          </w:tcPr>
          <w:p w14:paraId="5BBD91D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1" w:type="dxa"/>
          </w:tcPr>
          <w:p w14:paraId="1291961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1" w:type="dxa"/>
          </w:tcPr>
          <w:p w14:paraId="7636C84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1" w:type="dxa"/>
          </w:tcPr>
          <w:p w14:paraId="2EAEAEF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1" w:type="dxa"/>
          </w:tcPr>
          <w:p w14:paraId="7E7B7C7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1" w:type="dxa"/>
          </w:tcPr>
          <w:p w14:paraId="6262E4A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4 cm</w:t>
            </w:r>
          </w:p>
        </w:tc>
        <w:tc>
          <w:tcPr>
            <w:tcW w:w="1271" w:type="dxa"/>
          </w:tcPr>
          <w:p w14:paraId="06EACB9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rFonts w:eastAsiaTheme="minorHAnsi" w:cstheme="minorBidi"/>
                <w:position w:val="-10"/>
                <w:sz w:val="24"/>
                <w:szCs w:val="24"/>
              </w:rPr>
              <w:object w:dxaOrig="1359" w:dyaOrig="360" w14:anchorId="05E0B59C">
                <v:shape id="_x0000_i1028" type="#_x0000_t75" style="width:67.75pt;height:17.7pt" o:ole="">
                  <v:imagedata r:id="rId7" o:title=""/>
                </v:shape>
                <o:OLEObject Type="Embed" ProgID="Equation.DSMT4" ShapeID="_x0000_i1028" DrawAspect="Content" ObjectID="_1764601687" r:id="rId12"/>
              </w:object>
            </w:r>
          </w:p>
        </w:tc>
        <w:tc>
          <w:tcPr>
            <w:tcW w:w="1342" w:type="dxa"/>
          </w:tcPr>
          <w:p w14:paraId="78910910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</w:tr>
    </w:tbl>
    <w:p w14:paraId="2CBED0AB" w14:textId="77777777" w:rsidR="00477771" w:rsidRPr="00477771" w:rsidRDefault="00477771" w:rsidP="00477771">
      <w:pPr>
        <w:rPr>
          <w:b/>
          <w:color w:val="8A2BE2"/>
          <w:szCs w:val="24"/>
        </w:rPr>
      </w:pPr>
    </w:p>
    <w:p w14:paraId="2F57F86E" w14:textId="77777777" w:rsidR="00477771" w:rsidRPr="00477771" w:rsidRDefault="00477771" w:rsidP="00341D1B">
      <w:pPr>
        <w:jc w:val="center"/>
        <w:rPr>
          <w:b/>
          <w:color w:val="8A2BE2"/>
          <w:szCs w:val="24"/>
        </w:rPr>
      </w:pPr>
      <w:r w:rsidRPr="00477771">
        <w:rPr>
          <w:b/>
          <w:color w:val="8A2BE2"/>
          <w:szCs w:val="24"/>
        </w:rPr>
        <w:t>Mã đề [103]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13"/>
        <w:gridCol w:w="1270"/>
        <w:gridCol w:w="1270"/>
        <w:gridCol w:w="1270"/>
        <w:gridCol w:w="1270"/>
        <w:gridCol w:w="1270"/>
        <w:gridCol w:w="1270"/>
        <w:gridCol w:w="1399"/>
      </w:tblGrid>
      <w:tr w:rsidR="00477771" w:rsidRPr="00477771" w14:paraId="0E9380C5" w14:textId="77777777" w:rsidTr="00CA1875">
        <w:trPr>
          <w:trHeight w:val="246"/>
        </w:trPr>
        <w:tc>
          <w:tcPr>
            <w:tcW w:w="1270" w:type="dxa"/>
            <w:shd w:val="clear" w:color="auto" w:fill="4F81BD" w:themeFill="accent1"/>
          </w:tcPr>
          <w:p w14:paraId="5CE2524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4F81BD" w:themeFill="accent1"/>
          </w:tcPr>
          <w:p w14:paraId="717C329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4F81BD" w:themeFill="accent1"/>
          </w:tcPr>
          <w:p w14:paraId="44AE4DF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270" w:type="dxa"/>
            <w:shd w:val="clear" w:color="auto" w:fill="4F81BD" w:themeFill="accent1"/>
          </w:tcPr>
          <w:p w14:paraId="6DF18E5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270" w:type="dxa"/>
            <w:shd w:val="clear" w:color="auto" w:fill="4F81BD" w:themeFill="accent1"/>
          </w:tcPr>
          <w:p w14:paraId="66EE6D6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4F81BD" w:themeFill="accent1"/>
          </w:tcPr>
          <w:p w14:paraId="63E7110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4F81BD" w:themeFill="accent1"/>
          </w:tcPr>
          <w:p w14:paraId="328638B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4F81BD" w:themeFill="accent1"/>
          </w:tcPr>
          <w:p w14:paraId="623B0DF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8</w:t>
            </w:r>
          </w:p>
        </w:tc>
      </w:tr>
      <w:tr w:rsidR="00477771" w:rsidRPr="00477771" w14:paraId="12821BA0" w14:textId="77777777" w:rsidTr="00CA1875">
        <w:trPr>
          <w:trHeight w:val="246"/>
        </w:trPr>
        <w:tc>
          <w:tcPr>
            <w:tcW w:w="1270" w:type="dxa"/>
          </w:tcPr>
          <w:p w14:paraId="4BBFB65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0" w:type="dxa"/>
          </w:tcPr>
          <w:p w14:paraId="14C3315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0" w:type="dxa"/>
          </w:tcPr>
          <w:p w14:paraId="1F48117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0" w:type="dxa"/>
          </w:tcPr>
          <w:p w14:paraId="2AD2298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4 cm</w:t>
            </w:r>
          </w:p>
        </w:tc>
        <w:tc>
          <w:tcPr>
            <w:tcW w:w="1270" w:type="dxa"/>
          </w:tcPr>
          <w:p w14:paraId="5B8F846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0" w:type="dxa"/>
          </w:tcPr>
          <w:p w14:paraId="2BD6EF8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0" w:type="dxa"/>
          </w:tcPr>
          <w:p w14:paraId="6FB104C2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75106F1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</w:tr>
      <w:tr w:rsidR="00477771" w:rsidRPr="00477771" w14:paraId="45C01311" w14:textId="77777777" w:rsidTr="00CA1875">
        <w:trPr>
          <w:trHeight w:val="246"/>
        </w:trPr>
        <w:tc>
          <w:tcPr>
            <w:tcW w:w="1270" w:type="dxa"/>
            <w:shd w:val="clear" w:color="auto" w:fill="4F81BD" w:themeFill="accent1"/>
          </w:tcPr>
          <w:p w14:paraId="246A7602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1270" w:type="dxa"/>
            <w:shd w:val="clear" w:color="auto" w:fill="4F81BD" w:themeFill="accent1"/>
          </w:tcPr>
          <w:p w14:paraId="233DFD00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4F81BD" w:themeFill="accent1"/>
          </w:tcPr>
          <w:p w14:paraId="1C1FAD6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4F81BD" w:themeFill="accent1"/>
          </w:tcPr>
          <w:p w14:paraId="064C68C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1270" w:type="dxa"/>
            <w:shd w:val="clear" w:color="auto" w:fill="4F81BD" w:themeFill="accent1"/>
          </w:tcPr>
          <w:p w14:paraId="3C5BF5F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4F81BD" w:themeFill="accent1"/>
          </w:tcPr>
          <w:p w14:paraId="2EF767C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1270" w:type="dxa"/>
            <w:shd w:val="clear" w:color="auto" w:fill="4F81BD" w:themeFill="accent1"/>
          </w:tcPr>
          <w:p w14:paraId="645645B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4F81BD" w:themeFill="accent1"/>
          </w:tcPr>
          <w:p w14:paraId="5CBC7AC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16</w:t>
            </w:r>
          </w:p>
        </w:tc>
      </w:tr>
      <w:tr w:rsidR="00477771" w:rsidRPr="00477771" w14:paraId="330DBB75" w14:textId="77777777" w:rsidTr="00CA1875">
        <w:trPr>
          <w:trHeight w:val="246"/>
        </w:trPr>
        <w:tc>
          <w:tcPr>
            <w:tcW w:w="1270" w:type="dxa"/>
          </w:tcPr>
          <w:p w14:paraId="74A8520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0" w:type="dxa"/>
          </w:tcPr>
          <w:p w14:paraId="785FFB7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0" w:type="dxa"/>
          </w:tcPr>
          <w:p w14:paraId="153EAFC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0" w:type="dxa"/>
          </w:tcPr>
          <w:p w14:paraId="20E9BA3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0" w:type="dxa"/>
          </w:tcPr>
          <w:p w14:paraId="4199727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0" w:type="dxa"/>
          </w:tcPr>
          <w:p w14:paraId="36C86E8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10 m/s</w:t>
            </w:r>
          </w:p>
        </w:tc>
        <w:tc>
          <w:tcPr>
            <w:tcW w:w="1270" w:type="dxa"/>
          </w:tcPr>
          <w:p w14:paraId="42453F8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14:paraId="75A416D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</w:tr>
      <w:tr w:rsidR="00477771" w:rsidRPr="00477771" w14:paraId="07786A56" w14:textId="77777777" w:rsidTr="00CA1875">
        <w:trPr>
          <w:trHeight w:val="252"/>
        </w:trPr>
        <w:tc>
          <w:tcPr>
            <w:tcW w:w="1270" w:type="dxa"/>
            <w:shd w:val="clear" w:color="auto" w:fill="4F81BD" w:themeFill="accent1"/>
          </w:tcPr>
          <w:p w14:paraId="30DD408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1270" w:type="dxa"/>
            <w:shd w:val="clear" w:color="auto" w:fill="4F81BD" w:themeFill="accent1"/>
          </w:tcPr>
          <w:p w14:paraId="33028B9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1270" w:type="dxa"/>
            <w:shd w:val="clear" w:color="auto" w:fill="4F81BD" w:themeFill="accent1"/>
          </w:tcPr>
          <w:p w14:paraId="03B2BB7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1270" w:type="dxa"/>
            <w:shd w:val="clear" w:color="auto" w:fill="4F81BD" w:themeFill="accent1"/>
          </w:tcPr>
          <w:p w14:paraId="7ACE64E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1270" w:type="dxa"/>
            <w:shd w:val="clear" w:color="auto" w:fill="4F81BD" w:themeFill="accent1"/>
          </w:tcPr>
          <w:p w14:paraId="5B01ACE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1270" w:type="dxa"/>
            <w:shd w:val="clear" w:color="auto" w:fill="4F81BD" w:themeFill="accent1"/>
          </w:tcPr>
          <w:p w14:paraId="6A52588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1270" w:type="dxa"/>
            <w:shd w:val="clear" w:color="auto" w:fill="4F81BD" w:themeFill="accent1"/>
          </w:tcPr>
          <w:p w14:paraId="741A371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4F81BD" w:themeFill="accent1"/>
          </w:tcPr>
          <w:p w14:paraId="2CC11CB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24</w:t>
            </w:r>
          </w:p>
        </w:tc>
      </w:tr>
      <w:tr w:rsidR="00477771" w:rsidRPr="00477771" w14:paraId="40C9D293" w14:textId="77777777" w:rsidTr="00CA1875">
        <w:trPr>
          <w:trHeight w:val="246"/>
        </w:trPr>
        <w:tc>
          <w:tcPr>
            <w:tcW w:w="1270" w:type="dxa"/>
          </w:tcPr>
          <w:p w14:paraId="3194196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rFonts w:eastAsiaTheme="minorHAnsi" w:cstheme="minorBidi"/>
                <w:position w:val="-10"/>
                <w:sz w:val="24"/>
                <w:szCs w:val="24"/>
              </w:rPr>
              <w:object w:dxaOrig="1359" w:dyaOrig="360" w14:anchorId="18A3DF91">
                <v:shape id="_x0000_i1029" type="#_x0000_t75" style="width:67.75pt;height:17.7pt" o:ole="">
                  <v:imagedata r:id="rId7" o:title=""/>
                </v:shape>
                <o:OLEObject Type="Embed" ProgID="Equation.DSMT4" ShapeID="_x0000_i1029" DrawAspect="Content" ObjectID="_1764601688" r:id="rId13"/>
              </w:object>
            </w:r>
          </w:p>
        </w:tc>
        <w:tc>
          <w:tcPr>
            <w:tcW w:w="1270" w:type="dxa"/>
          </w:tcPr>
          <w:p w14:paraId="199EFB5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0" w:type="dxa"/>
          </w:tcPr>
          <w:p w14:paraId="031D865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0" w:type="dxa"/>
          </w:tcPr>
          <w:p w14:paraId="1EB8490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0" w:type="dxa"/>
          </w:tcPr>
          <w:p w14:paraId="1ED6173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0" w:type="dxa"/>
          </w:tcPr>
          <w:p w14:paraId="16466883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0" w:type="dxa"/>
          </w:tcPr>
          <w:p w14:paraId="26242BE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54B50D3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rFonts w:eastAsiaTheme="minorHAnsi" w:cstheme="minorBidi"/>
                <w:position w:val="-22"/>
                <w:sz w:val="24"/>
                <w:szCs w:val="24"/>
              </w:rPr>
              <w:object w:dxaOrig="1240" w:dyaOrig="580" w14:anchorId="61C47280">
                <v:shape id="_x0000_i1030" type="#_x0000_t75" style="width:62pt;height:29.25pt" o:ole="">
                  <v:imagedata r:id="rId9" o:title=""/>
                </v:shape>
                <o:OLEObject Type="Embed" ProgID="Equation.DSMT4" ShapeID="_x0000_i1030" DrawAspect="Content" ObjectID="_1764601689" r:id="rId14"/>
              </w:object>
            </w:r>
          </w:p>
        </w:tc>
      </w:tr>
    </w:tbl>
    <w:p w14:paraId="19A01D15" w14:textId="77777777" w:rsidR="00477771" w:rsidRPr="00477771" w:rsidRDefault="00477771" w:rsidP="00477771">
      <w:pPr>
        <w:rPr>
          <w:b/>
          <w:color w:val="8A2BE2"/>
          <w:szCs w:val="24"/>
        </w:rPr>
      </w:pPr>
    </w:p>
    <w:p w14:paraId="2E8873A4" w14:textId="77777777" w:rsidR="00477771" w:rsidRPr="00477771" w:rsidRDefault="00477771" w:rsidP="00341D1B">
      <w:pPr>
        <w:jc w:val="center"/>
        <w:rPr>
          <w:b/>
          <w:color w:val="8A2BE2"/>
          <w:szCs w:val="24"/>
        </w:rPr>
      </w:pPr>
      <w:r w:rsidRPr="00477771">
        <w:rPr>
          <w:b/>
          <w:color w:val="8A2BE2"/>
          <w:szCs w:val="24"/>
        </w:rPr>
        <w:t>Mã đề [104]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72"/>
        <w:gridCol w:w="1272"/>
        <w:gridCol w:w="1272"/>
        <w:gridCol w:w="1272"/>
        <w:gridCol w:w="1399"/>
        <w:gridCol w:w="1513"/>
        <w:gridCol w:w="1272"/>
        <w:gridCol w:w="1278"/>
      </w:tblGrid>
      <w:tr w:rsidR="00477771" w:rsidRPr="00477771" w14:paraId="7CE90279" w14:textId="77777777" w:rsidTr="00CA1875">
        <w:trPr>
          <w:trHeight w:val="246"/>
        </w:trPr>
        <w:tc>
          <w:tcPr>
            <w:tcW w:w="1272" w:type="dxa"/>
            <w:shd w:val="clear" w:color="auto" w:fill="4F81BD" w:themeFill="accent1"/>
          </w:tcPr>
          <w:p w14:paraId="43C9193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4F81BD" w:themeFill="accent1"/>
          </w:tcPr>
          <w:p w14:paraId="14D94D7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4F81BD" w:themeFill="accent1"/>
          </w:tcPr>
          <w:p w14:paraId="6F7E8D92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4F81BD" w:themeFill="accent1"/>
          </w:tcPr>
          <w:p w14:paraId="650A201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4F81BD" w:themeFill="accent1"/>
          </w:tcPr>
          <w:p w14:paraId="507DC42F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4F81BD" w:themeFill="accent1"/>
          </w:tcPr>
          <w:p w14:paraId="03DC10E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272" w:type="dxa"/>
            <w:shd w:val="clear" w:color="auto" w:fill="4F81BD" w:themeFill="accent1"/>
          </w:tcPr>
          <w:p w14:paraId="2C81088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1278" w:type="dxa"/>
            <w:shd w:val="clear" w:color="auto" w:fill="4F81BD" w:themeFill="accent1"/>
          </w:tcPr>
          <w:p w14:paraId="6D309C4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8</w:t>
            </w:r>
          </w:p>
        </w:tc>
      </w:tr>
      <w:tr w:rsidR="00477771" w:rsidRPr="00477771" w14:paraId="4A203D19" w14:textId="77777777" w:rsidTr="00CA1875">
        <w:trPr>
          <w:trHeight w:val="246"/>
        </w:trPr>
        <w:tc>
          <w:tcPr>
            <w:tcW w:w="1272" w:type="dxa"/>
          </w:tcPr>
          <w:p w14:paraId="1210C75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2" w:type="dxa"/>
          </w:tcPr>
          <w:p w14:paraId="28BBC69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2" w:type="dxa"/>
          </w:tcPr>
          <w:p w14:paraId="46BE905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2" w:type="dxa"/>
          </w:tcPr>
          <w:p w14:paraId="17B3E1E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2" w:type="dxa"/>
          </w:tcPr>
          <w:p w14:paraId="6AEEFAC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rFonts w:eastAsiaTheme="minorHAnsi" w:cstheme="minorBidi"/>
                <w:position w:val="-22"/>
                <w:sz w:val="24"/>
                <w:szCs w:val="24"/>
              </w:rPr>
              <w:object w:dxaOrig="1240" w:dyaOrig="580" w14:anchorId="48697483">
                <v:shape id="_x0000_i1031" type="#_x0000_t75" style="width:62pt;height:29.25pt" o:ole="">
                  <v:imagedata r:id="rId9" o:title=""/>
                </v:shape>
                <o:OLEObject Type="Embed" ProgID="Equation.DSMT4" ShapeID="_x0000_i1031" DrawAspect="Content" ObjectID="_1764601690" r:id="rId15"/>
              </w:object>
            </w:r>
          </w:p>
        </w:tc>
        <w:tc>
          <w:tcPr>
            <w:tcW w:w="1272" w:type="dxa"/>
          </w:tcPr>
          <w:p w14:paraId="6D18125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2" w:type="dxa"/>
          </w:tcPr>
          <w:p w14:paraId="4F84704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8" w:type="dxa"/>
          </w:tcPr>
          <w:p w14:paraId="26D4BB40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</w:tr>
      <w:tr w:rsidR="00477771" w:rsidRPr="00477771" w14:paraId="0044C5C4" w14:textId="77777777" w:rsidTr="00CA1875">
        <w:trPr>
          <w:trHeight w:val="246"/>
        </w:trPr>
        <w:tc>
          <w:tcPr>
            <w:tcW w:w="1272" w:type="dxa"/>
            <w:shd w:val="clear" w:color="auto" w:fill="4F81BD" w:themeFill="accent1"/>
          </w:tcPr>
          <w:p w14:paraId="51D4C06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1272" w:type="dxa"/>
            <w:shd w:val="clear" w:color="auto" w:fill="4F81BD" w:themeFill="accent1"/>
          </w:tcPr>
          <w:p w14:paraId="69E6CEF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1272" w:type="dxa"/>
            <w:shd w:val="clear" w:color="auto" w:fill="4F81BD" w:themeFill="accent1"/>
          </w:tcPr>
          <w:p w14:paraId="569FC55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1272" w:type="dxa"/>
            <w:shd w:val="clear" w:color="auto" w:fill="4F81BD" w:themeFill="accent1"/>
          </w:tcPr>
          <w:p w14:paraId="4A63212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1272" w:type="dxa"/>
            <w:shd w:val="clear" w:color="auto" w:fill="4F81BD" w:themeFill="accent1"/>
          </w:tcPr>
          <w:p w14:paraId="57FBC0FD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1272" w:type="dxa"/>
            <w:shd w:val="clear" w:color="auto" w:fill="4F81BD" w:themeFill="accent1"/>
          </w:tcPr>
          <w:p w14:paraId="7027925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1272" w:type="dxa"/>
            <w:shd w:val="clear" w:color="auto" w:fill="4F81BD" w:themeFill="accent1"/>
          </w:tcPr>
          <w:p w14:paraId="3926B53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1278" w:type="dxa"/>
            <w:shd w:val="clear" w:color="auto" w:fill="4F81BD" w:themeFill="accent1"/>
          </w:tcPr>
          <w:p w14:paraId="1D02676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16</w:t>
            </w:r>
          </w:p>
        </w:tc>
      </w:tr>
      <w:tr w:rsidR="00477771" w:rsidRPr="00477771" w14:paraId="4B314954" w14:textId="77777777" w:rsidTr="00CA1875">
        <w:trPr>
          <w:trHeight w:val="246"/>
        </w:trPr>
        <w:tc>
          <w:tcPr>
            <w:tcW w:w="1272" w:type="dxa"/>
          </w:tcPr>
          <w:p w14:paraId="6963954A" w14:textId="552121C8" w:rsidR="00477771" w:rsidRPr="00477771" w:rsidRDefault="00430980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10 m/s</w:t>
            </w:r>
            <w:r w:rsidRPr="00477771">
              <w:rPr>
                <w:b/>
                <w:color w:val="00808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14:paraId="2C6334B7" w14:textId="7319C946" w:rsidR="00477771" w:rsidRPr="00477771" w:rsidRDefault="00430980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2" w:type="dxa"/>
          </w:tcPr>
          <w:p w14:paraId="74EA29D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2" w:type="dxa"/>
          </w:tcPr>
          <w:p w14:paraId="56551E3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2" w:type="dxa"/>
          </w:tcPr>
          <w:p w14:paraId="1A75D5E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2" w:type="dxa"/>
          </w:tcPr>
          <w:p w14:paraId="359C3DF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rFonts w:eastAsiaTheme="minorHAnsi" w:cstheme="minorBidi"/>
                <w:position w:val="-10"/>
                <w:sz w:val="24"/>
                <w:szCs w:val="24"/>
              </w:rPr>
              <w:object w:dxaOrig="1359" w:dyaOrig="360" w14:anchorId="10A7A188">
                <v:shape id="_x0000_i1032" type="#_x0000_t75" style="width:67.75pt;height:17.7pt" o:ole="">
                  <v:imagedata r:id="rId7" o:title=""/>
                </v:shape>
                <o:OLEObject Type="Embed" ProgID="Equation.DSMT4" ShapeID="_x0000_i1032" DrawAspect="Content" ObjectID="_1764601691" r:id="rId16"/>
              </w:object>
            </w:r>
          </w:p>
        </w:tc>
        <w:tc>
          <w:tcPr>
            <w:tcW w:w="1272" w:type="dxa"/>
          </w:tcPr>
          <w:p w14:paraId="4602CD6E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8" w:type="dxa"/>
          </w:tcPr>
          <w:p w14:paraId="748FC97A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</w:tr>
      <w:tr w:rsidR="00477771" w:rsidRPr="00477771" w14:paraId="3E14FA3A" w14:textId="77777777" w:rsidTr="00CA1875">
        <w:trPr>
          <w:trHeight w:val="252"/>
        </w:trPr>
        <w:tc>
          <w:tcPr>
            <w:tcW w:w="1272" w:type="dxa"/>
            <w:shd w:val="clear" w:color="auto" w:fill="4F81BD" w:themeFill="accent1"/>
          </w:tcPr>
          <w:p w14:paraId="3CD6E6A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1272" w:type="dxa"/>
            <w:shd w:val="clear" w:color="auto" w:fill="4F81BD" w:themeFill="accent1"/>
          </w:tcPr>
          <w:p w14:paraId="1B5C0F15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1272" w:type="dxa"/>
            <w:shd w:val="clear" w:color="auto" w:fill="4F81BD" w:themeFill="accent1"/>
          </w:tcPr>
          <w:p w14:paraId="35BB4DC1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1272" w:type="dxa"/>
            <w:shd w:val="clear" w:color="auto" w:fill="4F81BD" w:themeFill="accent1"/>
          </w:tcPr>
          <w:p w14:paraId="6DA2B6A2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1272" w:type="dxa"/>
            <w:shd w:val="clear" w:color="auto" w:fill="4F81BD" w:themeFill="accent1"/>
          </w:tcPr>
          <w:p w14:paraId="164556A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1272" w:type="dxa"/>
            <w:shd w:val="clear" w:color="auto" w:fill="4F81BD" w:themeFill="accent1"/>
          </w:tcPr>
          <w:p w14:paraId="7D1AB4A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1272" w:type="dxa"/>
            <w:shd w:val="clear" w:color="auto" w:fill="4F81BD" w:themeFill="accent1"/>
          </w:tcPr>
          <w:p w14:paraId="0491AFBC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1278" w:type="dxa"/>
            <w:shd w:val="clear" w:color="auto" w:fill="4F81BD" w:themeFill="accent1"/>
          </w:tcPr>
          <w:p w14:paraId="640F67FB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477771">
              <w:rPr>
                <w:b/>
                <w:color w:val="FFFFFF"/>
                <w:sz w:val="24"/>
                <w:szCs w:val="24"/>
              </w:rPr>
              <w:t>24</w:t>
            </w:r>
          </w:p>
        </w:tc>
      </w:tr>
      <w:tr w:rsidR="00477771" w:rsidRPr="00477771" w14:paraId="33993F2A" w14:textId="77777777" w:rsidTr="00CA1875">
        <w:trPr>
          <w:trHeight w:val="246"/>
        </w:trPr>
        <w:tc>
          <w:tcPr>
            <w:tcW w:w="1272" w:type="dxa"/>
          </w:tcPr>
          <w:p w14:paraId="45D0481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1272" w:type="dxa"/>
          </w:tcPr>
          <w:p w14:paraId="626A0C44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2" w:type="dxa"/>
          </w:tcPr>
          <w:p w14:paraId="1965873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2" w:type="dxa"/>
          </w:tcPr>
          <w:p w14:paraId="6700FBC8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1272" w:type="dxa"/>
          </w:tcPr>
          <w:p w14:paraId="2BC80757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1272" w:type="dxa"/>
          </w:tcPr>
          <w:p w14:paraId="33CE6CB9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1272" w:type="dxa"/>
          </w:tcPr>
          <w:p w14:paraId="112DC010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4 cm</w:t>
            </w:r>
          </w:p>
        </w:tc>
        <w:tc>
          <w:tcPr>
            <w:tcW w:w="1278" w:type="dxa"/>
          </w:tcPr>
          <w:p w14:paraId="232DEAE6" w14:textId="77777777" w:rsidR="00477771" w:rsidRPr="00477771" w:rsidRDefault="00477771" w:rsidP="00CA1875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477771">
              <w:rPr>
                <w:b/>
                <w:color w:val="008080"/>
                <w:sz w:val="24"/>
                <w:szCs w:val="24"/>
              </w:rPr>
              <w:t>A</w:t>
            </w:r>
          </w:p>
        </w:tc>
      </w:tr>
    </w:tbl>
    <w:p w14:paraId="7228E858" w14:textId="77777777" w:rsidR="00CE36C6" w:rsidRDefault="00CE36C6" w:rsidP="00340F7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b/>
          <w:szCs w:val="24"/>
        </w:rPr>
      </w:pPr>
    </w:p>
    <w:p w14:paraId="716D0667" w14:textId="1A02A2B6" w:rsidR="00340F78" w:rsidRPr="00477771" w:rsidRDefault="00340F78" w:rsidP="00340F7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b/>
          <w:szCs w:val="24"/>
        </w:rPr>
      </w:pPr>
      <w:r w:rsidRPr="00477771">
        <w:rPr>
          <w:rFonts w:eastAsia="Times New Roman" w:cs="Times New Roman"/>
          <w:b/>
          <w:szCs w:val="24"/>
        </w:rPr>
        <w:lastRenderedPageBreak/>
        <w:t>II.</w:t>
      </w:r>
      <w:r w:rsidR="00A2670B" w:rsidRPr="00477771">
        <w:rPr>
          <w:rFonts w:eastAsia="Times New Roman" w:cs="Times New Roman"/>
          <w:b/>
          <w:szCs w:val="24"/>
        </w:rPr>
        <w:t xml:space="preserve"> </w:t>
      </w:r>
      <w:r w:rsidRPr="00477771">
        <w:rPr>
          <w:rFonts w:eastAsia="Times New Roman" w:cs="Times New Roman"/>
          <w:b/>
          <w:szCs w:val="24"/>
        </w:rPr>
        <w:t>TỰ LUẬN (</w:t>
      </w:r>
      <w:r w:rsidR="00A2670B" w:rsidRPr="00477771">
        <w:rPr>
          <w:rFonts w:eastAsia="Times New Roman" w:cs="Times New Roman"/>
          <w:b/>
          <w:szCs w:val="24"/>
        </w:rPr>
        <w:t>4</w:t>
      </w:r>
      <w:r w:rsidRPr="00477771">
        <w:rPr>
          <w:rFonts w:eastAsia="Times New Roman" w:cs="Times New Roman"/>
          <w:b/>
          <w:szCs w:val="24"/>
        </w:rPr>
        <w:t xml:space="preserve"> điểm).</w:t>
      </w:r>
    </w:p>
    <w:p w14:paraId="7E9B9E71" w14:textId="77777777" w:rsidR="00340F78" w:rsidRPr="00477771" w:rsidRDefault="00340F78" w:rsidP="00340F7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eastAsia="Times New Roman" w:cs="Times New Roman"/>
          <w:szCs w:val="24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833"/>
        <w:gridCol w:w="15"/>
        <w:gridCol w:w="1040"/>
      </w:tblGrid>
      <w:tr w:rsidR="00340F78" w:rsidRPr="00477771" w14:paraId="42F341DD" w14:textId="77777777" w:rsidTr="00374486">
        <w:trPr>
          <w:trHeight w:val="136"/>
          <w:jc w:val="center"/>
        </w:trPr>
        <w:tc>
          <w:tcPr>
            <w:tcW w:w="1413" w:type="dxa"/>
          </w:tcPr>
          <w:p w14:paraId="331A4D29" w14:textId="77777777" w:rsidR="00340F78" w:rsidRPr="00477771" w:rsidRDefault="00340F78" w:rsidP="003744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 xml:space="preserve">Ý </w:t>
            </w:r>
          </w:p>
        </w:tc>
        <w:tc>
          <w:tcPr>
            <w:tcW w:w="7848" w:type="dxa"/>
            <w:gridSpan w:val="2"/>
          </w:tcPr>
          <w:p w14:paraId="130EFE55" w14:textId="5A1AA8E5" w:rsidR="00340F78" w:rsidRPr="00477771" w:rsidRDefault="00340F78" w:rsidP="003744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77771">
              <w:rPr>
                <w:rFonts w:eastAsia="Times New Roman" w:cs="Times New Roman"/>
                <w:b/>
                <w:bCs/>
                <w:szCs w:val="24"/>
              </w:rPr>
              <w:t>Bài 1 (</w:t>
            </w:r>
            <w:r w:rsidR="00CE36C6">
              <w:rPr>
                <w:rFonts w:eastAsia="Times New Roman" w:cs="Times New Roman"/>
                <w:b/>
                <w:bCs/>
                <w:szCs w:val="24"/>
              </w:rPr>
              <w:t>2,0</w:t>
            </w:r>
            <w:r w:rsidRPr="00477771">
              <w:rPr>
                <w:rFonts w:eastAsia="Times New Roman" w:cs="Times New Roman"/>
                <w:b/>
                <w:bCs/>
                <w:szCs w:val="24"/>
              </w:rPr>
              <w:t xml:space="preserve"> điểm)</w:t>
            </w:r>
          </w:p>
        </w:tc>
        <w:tc>
          <w:tcPr>
            <w:tcW w:w="1040" w:type="dxa"/>
          </w:tcPr>
          <w:p w14:paraId="413FAD97" w14:textId="77777777" w:rsidR="00340F78" w:rsidRPr="00477771" w:rsidRDefault="00340F78" w:rsidP="0037448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Điểm</w:t>
            </w:r>
          </w:p>
        </w:tc>
      </w:tr>
      <w:tr w:rsidR="00340F78" w:rsidRPr="00477771" w14:paraId="0560075A" w14:textId="77777777" w:rsidTr="00340F78">
        <w:trPr>
          <w:trHeight w:val="105"/>
          <w:jc w:val="center"/>
        </w:trPr>
        <w:tc>
          <w:tcPr>
            <w:tcW w:w="1413" w:type="dxa"/>
            <w:vMerge w:val="restart"/>
            <w:vAlign w:val="center"/>
          </w:tcPr>
          <w:p w14:paraId="0932841E" w14:textId="142D4268" w:rsidR="00340F78" w:rsidRPr="00477771" w:rsidRDefault="00340F78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477771">
              <w:rPr>
                <w:rFonts w:eastAsia="Times New Roman" w:cs="Times New Roman"/>
                <w:b/>
                <w:szCs w:val="24"/>
              </w:rPr>
              <w:t>a (0,5 đ)</w:t>
            </w:r>
          </w:p>
        </w:tc>
        <w:tc>
          <w:tcPr>
            <w:tcW w:w="7848" w:type="dxa"/>
            <w:gridSpan w:val="2"/>
          </w:tcPr>
          <w:p w14:paraId="72033BA7" w14:textId="469C4B7A" w:rsidR="00340F78" w:rsidRPr="00477771" w:rsidRDefault="00981669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Biên độ</w:t>
            </w:r>
            <w:r w:rsidR="00340F78" w:rsidRPr="00477771">
              <w:rPr>
                <w:rFonts w:eastAsia="Times New Roman" w:cs="Times New Roman"/>
                <w:szCs w:val="24"/>
              </w:rPr>
              <w:t xml:space="preserve"> sóng</w:t>
            </w:r>
            <w:r w:rsidRPr="00477771">
              <w:rPr>
                <w:rFonts w:eastAsia="Times New Roman" w:cs="Times New Roman"/>
                <w:szCs w:val="24"/>
              </w:rPr>
              <w:t xml:space="preserve"> bằng: </w:t>
            </w:r>
            <w:r w:rsidR="00340F78" w:rsidRPr="00477771">
              <w:rPr>
                <w:rFonts w:eastAsia="Times New Roman" w:cs="Times New Roman"/>
                <w:szCs w:val="24"/>
              </w:rPr>
              <w:t>A = 3</w:t>
            </w:r>
            <w:r w:rsidR="00A2670B" w:rsidRPr="00477771">
              <w:rPr>
                <w:rFonts w:eastAsia="Times New Roman" w:cs="Times New Roman"/>
                <w:szCs w:val="24"/>
              </w:rPr>
              <w:t xml:space="preserve"> </w:t>
            </w:r>
            <w:r w:rsidR="00340F78" w:rsidRPr="00477771">
              <w:rPr>
                <w:rFonts w:eastAsia="Times New Roman" w:cs="Times New Roman"/>
                <w:szCs w:val="24"/>
              </w:rPr>
              <w:t>cm</w:t>
            </w:r>
          </w:p>
        </w:tc>
        <w:tc>
          <w:tcPr>
            <w:tcW w:w="1040" w:type="dxa"/>
            <w:vAlign w:val="center"/>
          </w:tcPr>
          <w:p w14:paraId="01145DD3" w14:textId="5923E695" w:rsidR="00340F78" w:rsidRPr="00477771" w:rsidRDefault="00340F78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0,25</w:t>
            </w:r>
            <w:r w:rsidRPr="00477771">
              <w:rPr>
                <w:rFonts w:eastAsia="Calibri" w:cs="Times New Roman"/>
                <w:szCs w:val="24"/>
              </w:rPr>
              <w:t xml:space="preserve"> đ</w:t>
            </w:r>
          </w:p>
        </w:tc>
      </w:tr>
      <w:tr w:rsidR="00340F78" w:rsidRPr="00477771" w14:paraId="235FAAA7" w14:textId="77777777" w:rsidTr="00340F78">
        <w:trPr>
          <w:trHeight w:val="105"/>
          <w:jc w:val="center"/>
        </w:trPr>
        <w:tc>
          <w:tcPr>
            <w:tcW w:w="1413" w:type="dxa"/>
            <w:vMerge/>
            <w:vAlign w:val="center"/>
          </w:tcPr>
          <w:p w14:paraId="3E8CD0C5" w14:textId="77777777" w:rsidR="00340F78" w:rsidRPr="00477771" w:rsidRDefault="00340F78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7848" w:type="dxa"/>
            <w:gridSpan w:val="2"/>
          </w:tcPr>
          <w:p w14:paraId="3B31E66A" w14:textId="3FC4864D" w:rsidR="00340F78" w:rsidRPr="00477771" w:rsidRDefault="00340F78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 xml:space="preserve">ADCT </w:t>
            </w:r>
            <w:r w:rsidRPr="00477771">
              <w:rPr>
                <w:rFonts w:eastAsia="Times New Roman" w:cs="Times New Roman"/>
                <w:position w:val="-24"/>
                <w:szCs w:val="24"/>
              </w:rPr>
              <w:object w:dxaOrig="1600" w:dyaOrig="620" w14:anchorId="5BC34D3F">
                <v:shape id="_x0000_i1033" type="#_x0000_t75" style="width:80.1pt;height:31.2pt" o:ole="">
                  <v:imagedata r:id="rId17" o:title=""/>
                </v:shape>
                <o:OLEObject Type="Embed" ProgID="Equation.DSMT4" ShapeID="_x0000_i1033" DrawAspect="Content" ObjectID="_1764601692" r:id="rId18"/>
              </w:object>
            </w:r>
            <w:r w:rsidRPr="00477771">
              <w:rPr>
                <w:rFonts w:eastAsia="Times New Roman" w:cs="Times New Roman"/>
                <w:szCs w:val="24"/>
              </w:rPr>
              <w:t xml:space="preserve"> (tính sai KQ không có điểm)</w:t>
            </w:r>
          </w:p>
        </w:tc>
        <w:tc>
          <w:tcPr>
            <w:tcW w:w="1040" w:type="dxa"/>
            <w:vAlign w:val="center"/>
          </w:tcPr>
          <w:p w14:paraId="046149FA" w14:textId="39B77624" w:rsidR="00340F78" w:rsidRPr="00477771" w:rsidRDefault="00340F78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0,25</w:t>
            </w:r>
            <w:r w:rsidRPr="00477771">
              <w:rPr>
                <w:rFonts w:eastAsia="Calibri" w:cs="Times New Roman"/>
                <w:szCs w:val="24"/>
              </w:rPr>
              <w:t xml:space="preserve"> đ</w:t>
            </w:r>
          </w:p>
        </w:tc>
      </w:tr>
      <w:tr w:rsidR="00981669" w:rsidRPr="00477771" w14:paraId="3F4A379D" w14:textId="77777777" w:rsidTr="00374486">
        <w:trPr>
          <w:trHeight w:val="136"/>
          <w:jc w:val="center"/>
        </w:trPr>
        <w:tc>
          <w:tcPr>
            <w:tcW w:w="1413" w:type="dxa"/>
            <w:vMerge w:val="restart"/>
            <w:vAlign w:val="center"/>
          </w:tcPr>
          <w:p w14:paraId="0B52FF4C" w14:textId="72752887" w:rsidR="00981669" w:rsidRPr="00477771" w:rsidRDefault="00981669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477771">
              <w:rPr>
                <w:rFonts w:eastAsia="Times New Roman" w:cs="Times New Roman"/>
                <w:b/>
                <w:szCs w:val="24"/>
              </w:rPr>
              <w:t>b (1,</w:t>
            </w:r>
            <w:r w:rsidR="002A468C" w:rsidRPr="00477771">
              <w:rPr>
                <w:rFonts w:eastAsia="Times New Roman" w:cs="Times New Roman"/>
                <w:b/>
                <w:szCs w:val="24"/>
              </w:rPr>
              <w:t>5</w:t>
            </w:r>
            <w:r w:rsidRPr="00477771">
              <w:rPr>
                <w:rFonts w:eastAsia="Times New Roman" w:cs="Times New Roman"/>
                <w:b/>
                <w:szCs w:val="24"/>
              </w:rPr>
              <w:t xml:space="preserve"> đ)</w:t>
            </w:r>
          </w:p>
        </w:tc>
        <w:tc>
          <w:tcPr>
            <w:tcW w:w="7848" w:type="dxa"/>
            <w:gridSpan w:val="2"/>
            <w:vAlign w:val="center"/>
          </w:tcPr>
          <w:p w14:paraId="0A18B658" w14:textId="7161073E" w:rsidR="00981669" w:rsidRPr="00477771" w:rsidRDefault="00981669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Đây là hiện tượng sóng dừng.</w:t>
            </w:r>
          </w:p>
        </w:tc>
        <w:tc>
          <w:tcPr>
            <w:tcW w:w="1040" w:type="dxa"/>
            <w:vAlign w:val="center"/>
          </w:tcPr>
          <w:p w14:paraId="7117F621" w14:textId="71A24D39" w:rsidR="00981669" w:rsidRPr="00477771" w:rsidRDefault="00981669" w:rsidP="00340F7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0,25</w:t>
            </w:r>
            <w:r w:rsidRPr="00477771">
              <w:rPr>
                <w:rFonts w:eastAsia="Calibri" w:cs="Times New Roman"/>
                <w:szCs w:val="24"/>
              </w:rPr>
              <w:t xml:space="preserve"> đ</w:t>
            </w:r>
          </w:p>
        </w:tc>
      </w:tr>
      <w:tr w:rsidR="00981669" w:rsidRPr="00477771" w14:paraId="69AD4FF3" w14:textId="77777777" w:rsidTr="00374486">
        <w:trPr>
          <w:trHeight w:val="136"/>
          <w:jc w:val="center"/>
        </w:trPr>
        <w:tc>
          <w:tcPr>
            <w:tcW w:w="1413" w:type="dxa"/>
            <w:vMerge/>
            <w:vAlign w:val="center"/>
          </w:tcPr>
          <w:p w14:paraId="60965B3C" w14:textId="77777777" w:rsidR="00981669" w:rsidRPr="00477771" w:rsidRDefault="00981669" w:rsidP="001904E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7848" w:type="dxa"/>
            <w:gridSpan w:val="2"/>
            <w:vAlign w:val="center"/>
          </w:tcPr>
          <w:p w14:paraId="0336EAB0" w14:textId="154769CA" w:rsidR="00981669" w:rsidRPr="00477771" w:rsidRDefault="00981669" w:rsidP="001904E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Điểm M là nút sóng (nút)</w:t>
            </w:r>
          </w:p>
        </w:tc>
        <w:tc>
          <w:tcPr>
            <w:tcW w:w="1040" w:type="dxa"/>
            <w:vAlign w:val="center"/>
          </w:tcPr>
          <w:p w14:paraId="6CD605E7" w14:textId="487062EE" w:rsidR="00981669" w:rsidRPr="00477771" w:rsidRDefault="00981669" w:rsidP="001904E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0,25</w:t>
            </w:r>
            <w:r w:rsidRPr="00477771">
              <w:rPr>
                <w:rFonts w:eastAsia="Calibri" w:cs="Times New Roman"/>
                <w:szCs w:val="24"/>
              </w:rPr>
              <w:t xml:space="preserve"> đ</w:t>
            </w:r>
          </w:p>
        </w:tc>
      </w:tr>
      <w:tr w:rsidR="00981669" w:rsidRPr="00477771" w14:paraId="3DF54C6D" w14:textId="77777777" w:rsidTr="00340F78">
        <w:trPr>
          <w:trHeight w:val="306"/>
          <w:jc w:val="center"/>
        </w:trPr>
        <w:tc>
          <w:tcPr>
            <w:tcW w:w="1413" w:type="dxa"/>
            <w:vMerge/>
          </w:tcPr>
          <w:p w14:paraId="1D4463F8" w14:textId="77777777" w:rsidR="00981669" w:rsidRPr="00477771" w:rsidRDefault="00981669" w:rsidP="001904E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7848" w:type="dxa"/>
            <w:gridSpan w:val="2"/>
            <w:vAlign w:val="center"/>
          </w:tcPr>
          <w:p w14:paraId="3A29BBF1" w14:textId="411F9B38" w:rsidR="00981669" w:rsidRPr="00477771" w:rsidRDefault="00981669" w:rsidP="001904E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 xml:space="preserve">ADCT </w:t>
            </w:r>
            <w:r w:rsidRPr="00477771">
              <w:rPr>
                <w:rFonts w:eastAsia="Times New Roman" w:cs="Times New Roman"/>
                <w:position w:val="-24"/>
                <w:szCs w:val="24"/>
              </w:rPr>
              <w:object w:dxaOrig="760" w:dyaOrig="620" w14:anchorId="39BBD4C2">
                <v:shape id="_x0000_i1034" type="#_x0000_t75" style="width:38.1pt;height:31.2pt" o:ole="">
                  <v:imagedata r:id="rId19" o:title=""/>
                </v:shape>
                <o:OLEObject Type="Embed" ProgID="Equation.DSMT4" ShapeID="_x0000_i1034" DrawAspect="Content" ObjectID="_1764601693" r:id="rId20"/>
              </w:object>
            </w:r>
            <w:r w:rsidRPr="00477771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14:paraId="6E1BDCDF" w14:textId="325FDC78" w:rsidR="00981669" w:rsidRPr="00477771" w:rsidRDefault="00981669" w:rsidP="001904E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0,25</w:t>
            </w:r>
            <w:r w:rsidRPr="00477771">
              <w:rPr>
                <w:rFonts w:eastAsia="Calibri" w:cs="Times New Roman"/>
                <w:szCs w:val="24"/>
              </w:rPr>
              <w:t xml:space="preserve"> đ</w:t>
            </w:r>
          </w:p>
        </w:tc>
      </w:tr>
      <w:tr w:rsidR="00981669" w:rsidRPr="00477771" w14:paraId="6DDCE9BF" w14:textId="77777777" w:rsidTr="00340F78">
        <w:trPr>
          <w:trHeight w:val="306"/>
          <w:jc w:val="center"/>
        </w:trPr>
        <w:tc>
          <w:tcPr>
            <w:tcW w:w="1413" w:type="dxa"/>
            <w:vMerge/>
          </w:tcPr>
          <w:p w14:paraId="204A50D0" w14:textId="77777777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7848" w:type="dxa"/>
            <w:gridSpan w:val="2"/>
            <w:vAlign w:val="center"/>
          </w:tcPr>
          <w:p w14:paraId="5E0AFFAC" w14:textId="6E6CA189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Với k = 3</w:t>
            </w:r>
            <w:r w:rsidRPr="00477771">
              <w:rPr>
                <w:rFonts w:eastAsia="Times New Roman" w:cs="Times New Roman"/>
                <w:position w:val="-10"/>
                <w:szCs w:val="24"/>
              </w:rPr>
              <w:object w:dxaOrig="1280" w:dyaOrig="320" w14:anchorId="74928BC2">
                <v:shape id="_x0000_i1035" type="#_x0000_t75" style="width:63.9pt;height:16.55pt" o:ole="">
                  <v:imagedata r:id="rId21" o:title=""/>
                </v:shape>
                <o:OLEObject Type="Embed" ProgID="Equation.DSMT4" ShapeID="_x0000_i1035" DrawAspect="Content" ObjectID="_1764601694" r:id="rId22"/>
              </w:object>
            </w:r>
          </w:p>
        </w:tc>
        <w:tc>
          <w:tcPr>
            <w:tcW w:w="1040" w:type="dxa"/>
            <w:vAlign w:val="center"/>
          </w:tcPr>
          <w:p w14:paraId="66FF5E98" w14:textId="4E4DC640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0,25</w:t>
            </w:r>
            <w:r w:rsidRPr="00477771">
              <w:rPr>
                <w:rFonts w:eastAsia="Calibri" w:cs="Times New Roman"/>
                <w:szCs w:val="24"/>
              </w:rPr>
              <w:t xml:space="preserve"> đ</w:t>
            </w:r>
          </w:p>
        </w:tc>
      </w:tr>
      <w:tr w:rsidR="00981669" w:rsidRPr="00477771" w14:paraId="71074BC3" w14:textId="77777777" w:rsidTr="00340F78">
        <w:trPr>
          <w:trHeight w:val="64"/>
          <w:jc w:val="center"/>
        </w:trPr>
        <w:tc>
          <w:tcPr>
            <w:tcW w:w="1413" w:type="dxa"/>
            <w:vMerge/>
          </w:tcPr>
          <w:p w14:paraId="0681BD5B" w14:textId="77777777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7848" w:type="dxa"/>
            <w:gridSpan w:val="2"/>
            <w:vAlign w:val="center"/>
          </w:tcPr>
          <w:p w14:paraId="41C9345E" w14:textId="702F3EAA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 xml:space="preserve">Ta có </w:t>
            </w:r>
            <w:r w:rsidRPr="00477771">
              <w:rPr>
                <w:rFonts w:eastAsia="Times New Roman" w:cs="Times New Roman"/>
                <w:position w:val="-10"/>
                <w:szCs w:val="24"/>
              </w:rPr>
              <w:object w:dxaOrig="780" w:dyaOrig="320" w14:anchorId="1646A5BD">
                <v:shape id="_x0000_i1036" type="#_x0000_t75" style="width:39.25pt;height:16.55pt" o:ole="">
                  <v:imagedata r:id="rId23" o:title=""/>
                </v:shape>
                <o:OLEObject Type="Embed" ProgID="Equation.DSMT4" ShapeID="_x0000_i1036" DrawAspect="Content" ObjectID="_1764601695" r:id="rId24"/>
              </w:object>
            </w:r>
          </w:p>
        </w:tc>
        <w:tc>
          <w:tcPr>
            <w:tcW w:w="1040" w:type="dxa"/>
            <w:vAlign w:val="center"/>
          </w:tcPr>
          <w:p w14:paraId="5EEACEAA" w14:textId="77777777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0,25</w:t>
            </w:r>
            <w:r w:rsidRPr="00477771">
              <w:rPr>
                <w:rFonts w:eastAsia="Calibri" w:cs="Times New Roman"/>
                <w:szCs w:val="24"/>
              </w:rPr>
              <w:t xml:space="preserve"> đ</w:t>
            </w:r>
          </w:p>
        </w:tc>
      </w:tr>
      <w:tr w:rsidR="00981669" w:rsidRPr="00477771" w14:paraId="7FBD80D4" w14:textId="77777777" w:rsidTr="00340F78">
        <w:trPr>
          <w:trHeight w:val="64"/>
          <w:jc w:val="center"/>
        </w:trPr>
        <w:tc>
          <w:tcPr>
            <w:tcW w:w="1413" w:type="dxa"/>
            <w:vMerge/>
          </w:tcPr>
          <w:p w14:paraId="4A25683B" w14:textId="77777777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7848" w:type="dxa"/>
            <w:gridSpan w:val="2"/>
            <w:vAlign w:val="center"/>
          </w:tcPr>
          <w:p w14:paraId="181C6FAF" w14:textId="017C7855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 xml:space="preserve">Thay số </w:t>
            </w:r>
            <w:r w:rsidRPr="00477771">
              <w:rPr>
                <w:rFonts w:eastAsia="Times New Roman" w:cs="Times New Roman"/>
                <w:position w:val="-10"/>
                <w:szCs w:val="24"/>
              </w:rPr>
              <w:object w:dxaOrig="999" w:dyaOrig="320" w14:anchorId="74BFBE74">
                <v:shape id="_x0000_i1037" type="#_x0000_t75" style="width:50.05pt;height:16.55pt" o:ole="">
                  <v:imagedata r:id="rId25" o:title=""/>
                </v:shape>
                <o:OLEObject Type="Embed" ProgID="Equation.DSMT4" ShapeID="_x0000_i1037" DrawAspect="Content" ObjectID="_1764601696" r:id="rId26"/>
              </w:object>
            </w:r>
          </w:p>
        </w:tc>
        <w:tc>
          <w:tcPr>
            <w:tcW w:w="1040" w:type="dxa"/>
            <w:vAlign w:val="center"/>
          </w:tcPr>
          <w:p w14:paraId="15F554A8" w14:textId="483F43D0" w:rsidR="00981669" w:rsidRPr="00477771" w:rsidRDefault="00981669" w:rsidP="009816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771">
              <w:rPr>
                <w:rFonts w:eastAsia="Times New Roman" w:cs="Times New Roman"/>
                <w:szCs w:val="24"/>
              </w:rPr>
              <w:t>0,25</w:t>
            </w:r>
            <w:r w:rsidRPr="00477771">
              <w:rPr>
                <w:rFonts w:eastAsia="Calibri" w:cs="Times New Roman"/>
                <w:szCs w:val="24"/>
              </w:rPr>
              <w:t xml:space="preserve"> đ</w:t>
            </w:r>
          </w:p>
        </w:tc>
      </w:tr>
      <w:tr w:rsidR="00981669" w:rsidRPr="00477771" w14:paraId="55DBC298" w14:textId="77777777" w:rsidTr="00374486">
        <w:trPr>
          <w:trHeight w:val="137"/>
          <w:jc w:val="center"/>
        </w:trPr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3D3A" w14:textId="3FC7F43E" w:rsidR="00981669" w:rsidRPr="00477771" w:rsidRDefault="00981669" w:rsidP="00981669"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477771">
              <w:rPr>
                <w:rFonts w:eastAsia="Calibri" w:cs="Times New Roman"/>
                <w:b/>
                <w:szCs w:val="24"/>
              </w:rPr>
              <w:t>Bài 2 (2,</w:t>
            </w:r>
            <w:r w:rsidR="00CE36C6">
              <w:rPr>
                <w:rFonts w:eastAsia="Calibri" w:cs="Times New Roman"/>
                <w:b/>
                <w:szCs w:val="24"/>
              </w:rPr>
              <w:t>0</w:t>
            </w:r>
            <w:r w:rsidRPr="00477771">
              <w:rPr>
                <w:rFonts w:eastAsia="Calibri" w:cs="Times New Roman"/>
                <w:b/>
                <w:szCs w:val="24"/>
              </w:rPr>
              <w:t xml:space="preserve"> điểm)</w:t>
            </w:r>
          </w:p>
        </w:tc>
      </w:tr>
      <w:tr w:rsidR="00981669" w:rsidRPr="00477771" w14:paraId="7ADCB31C" w14:textId="77777777" w:rsidTr="00C83AF9">
        <w:trPr>
          <w:trHeight w:val="6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29F7" w14:textId="199A87A2" w:rsidR="00981669" w:rsidRPr="00477771" w:rsidRDefault="00981669" w:rsidP="00981669"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477771">
              <w:rPr>
                <w:rFonts w:eastAsia="Calibri" w:cs="Times New Roman"/>
                <w:b/>
                <w:szCs w:val="24"/>
              </w:rPr>
              <w:t>a (1,0 đ)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AFD3B" w14:textId="5EBB4616" w:rsidR="00981669" w:rsidRPr="00477771" w:rsidRDefault="00981669" w:rsidP="00981669">
            <w:pPr>
              <w:spacing w:after="0"/>
              <w:rPr>
                <w:rFonts w:eastAsia="Calibri" w:cs="Times New Roman"/>
                <w:szCs w:val="24"/>
              </w:rPr>
            </w:pPr>
            <w:r w:rsidRPr="00477771">
              <w:rPr>
                <w:rFonts w:eastAsia="Calibri" w:cs="Times New Roman"/>
                <w:szCs w:val="24"/>
              </w:rPr>
              <w:t>Có vân sáng và vân tối;  song song nhau; xen kẽ nhau; cách đều nhau</w:t>
            </w:r>
          </w:p>
          <w:p w14:paraId="28E7E663" w14:textId="0E5CAE5E" w:rsidR="00981669" w:rsidRPr="00477771" w:rsidRDefault="00981669" w:rsidP="00981669">
            <w:pPr>
              <w:spacing w:after="0"/>
              <w:rPr>
                <w:rFonts w:eastAsia="Calibri" w:cs="Times New Roman"/>
                <w:szCs w:val="24"/>
              </w:rPr>
            </w:pPr>
            <w:r w:rsidRPr="00477771">
              <w:rPr>
                <w:rFonts w:eastAsia="Calibri" w:cs="Times New Roman"/>
                <w:szCs w:val="24"/>
              </w:rPr>
              <w:t>(mỗi ý đúng 0,25 điểm)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7E2EF7" w14:textId="087D3C9B" w:rsidR="00981669" w:rsidRPr="00477771" w:rsidRDefault="00981669" w:rsidP="00981669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477771">
              <w:rPr>
                <w:rFonts w:eastAsia="Calibri" w:cs="Times New Roman"/>
                <w:szCs w:val="24"/>
              </w:rPr>
              <w:t>1,0 đ</w:t>
            </w:r>
          </w:p>
        </w:tc>
      </w:tr>
      <w:tr w:rsidR="00981669" w:rsidRPr="00477771" w14:paraId="7AEEC353" w14:textId="77777777" w:rsidTr="00FD3D3E">
        <w:trPr>
          <w:trHeight w:val="14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0C6D8" w14:textId="16D157D8" w:rsidR="00981669" w:rsidRPr="00477771" w:rsidRDefault="00981669" w:rsidP="00981669"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477771">
              <w:rPr>
                <w:rFonts w:eastAsia="Calibri" w:cs="Times New Roman"/>
                <w:b/>
                <w:szCs w:val="24"/>
              </w:rPr>
              <w:t>b (1,</w:t>
            </w:r>
            <w:r w:rsidR="002A468C" w:rsidRPr="00477771">
              <w:rPr>
                <w:rFonts w:eastAsia="Calibri" w:cs="Times New Roman"/>
                <w:b/>
                <w:szCs w:val="24"/>
              </w:rPr>
              <w:t>0</w:t>
            </w:r>
            <w:r w:rsidRPr="00477771">
              <w:rPr>
                <w:rFonts w:eastAsia="Calibri" w:cs="Times New Roman"/>
                <w:b/>
                <w:szCs w:val="24"/>
              </w:rPr>
              <w:t xml:space="preserve"> đ)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537" w14:textId="7336F4DD" w:rsidR="00981669" w:rsidRPr="00477771" w:rsidRDefault="00981669" w:rsidP="00981669">
            <w:pPr>
              <w:spacing w:after="0"/>
              <w:rPr>
                <w:rFonts w:eastAsia="Calibri" w:cs="Times New Roman"/>
                <w:szCs w:val="24"/>
                <w:lang w:val="pt-BR"/>
              </w:rPr>
            </w:pPr>
            <w:r w:rsidRPr="00477771">
              <w:rPr>
                <w:rFonts w:eastAsia="Calibri" w:cs="Times New Roman"/>
                <w:szCs w:val="24"/>
                <w:lang w:val="pt-BR"/>
              </w:rPr>
              <w:t xml:space="preserve">Hai vân sáng trùng nhau </w:t>
            </w:r>
            <w:r w:rsidRPr="00477771">
              <w:rPr>
                <w:rFonts w:eastAsia="Calibri" w:cs="Times New Roman"/>
                <w:position w:val="-24"/>
                <w:szCs w:val="24"/>
                <w:lang w:val="pt-BR"/>
              </w:rPr>
              <w:object w:dxaOrig="1880" w:dyaOrig="620" w14:anchorId="3225F92D">
                <v:shape id="_x0000_i1038" type="#_x0000_t75" style="width:93.95pt;height:31.2pt" o:ole="">
                  <v:imagedata r:id="rId27" o:title=""/>
                </v:shape>
                <o:OLEObject Type="Embed" ProgID="Equation.DSMT4" ShapeID="_x0000_i1038" DrawAspect="Content" ObjectID="_1764601697" r:id="rId28"/>
              </w:object>
            </w:r>
            <w:r w:rsidRPr="00477771">
              <w:rPr>
                <w:rFonts w:eastAsia="Calibri" w:cs="Times New Roman"/>
                <w:szCs w:val="24"/>
                <w:lang w:val="pt-BR"/>
              </w:rPr>
              <w:t xml:space="preserve"> hay </w:t>
            </w:r>
            <w:r w:rsidRPr="00477771">
              <w:rPr>
                <w:rFonts w:eastAsia="Calibri" w:cs="Times New Roman"/>
                <w:position w:val="-30"/>
                <w:szCs w:val="24"/>
                <w:lang w:val="pt-BR"/>
              </w:rPr>
              <w:object w:dxaOrig="1219" w:dyaOrig="680" w14:anchorId="4CF495AF">
                <v:shape id="_x0000_i1039" type="#_x0000_t75" style="width:61.2pt;height:33.9pt" o:ole="">
                  <v:imagedata r:id="rId29" o:title=""/>
                </v:shape>
                <o:OLEObject Type="Embed" ProgID="Equation.DSMT4" ShapeID="_x0000_i1039" DrawAspect="Content" ObjectID="_1764601698" r:id="rId30"/>
              </w:objec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E57E" w14:textId="77777777" w:rsidR="00981669" w:rsidRPr="00477771" w:rsidRDefault="00981669" w:rsidP="00981669">
            <w:pPr>
              <w:spacing w:after="0"/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477771">
              <w:rPr>
                <w:rFonts w:eastAsia="Calibri" w:cs="Times New Roman"/>
                <w:szCs w:val="24"/>
                <w:lang w:val="pt-BR"/>
              </w:rPr>
              <w:t>0,25đ</w:t>
            </w:r>
          </w:p>
        </w:tc>
      </w:tr>
      <w:tr w:rsidR="00981669" w:rsidRPr="00477771" w14:paraId="62CD8372" w14:textId="77777777" w:rsidTr="00A2670B">
        <w:trPr>
          <w:trHeight w:val="50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83BF7" w14:textId="77777777" w:rsidR="00981669" w:rsidRPr="00477771" w:rsidRDefault="00981669" w:rsidP="00981669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378" w14:textId="6D82A411" w:rsidR="00981669" w:rsidRPr="00477771" w:rsidRDefault="00981669" w:rsidP="00981669">
            <w:pPr>
              <w:spacing w:after="0"/>
              <w:rPr>
                <w:rFonts w:eastAsia="Calibri" w:cs="Times New Roman"/>
                <w:szCs w:val="24"/>
                <w:lang w:val="pt-BR"/>
              </w:rPr>
            </w:pPr>
            <w:r w:rsidRPr="00477771">
              <w:rPr>
                <w:rFonts w:eastAsia="Calibri" w:cs="Times New Roman"/>
                <w:szCs w:val="24"/>
                <w:lang w:val="pt-BR"/>
              </w:rPr>
              <w:t xml:space="preserve">Điều kiện </w:t>
            </w:r>
            <w:r w:rsidRPr="00477771">
              <w:rPr>
                <w:rFonts w:eastAsia="Calibri" w:cs="Times New Roman"/>
                <w:position w:val="-30"/>
                <w:szCs w:val="24"/>
                <w:lang w:val="pt-BR"/>
              </w:rPr>
              <w:object w:dxaOrig="3040" w:dyaOrig="680" w14:anchorId="756C8274">
                <v:shape id="_x0000_i1040" type="#_x0000_t75" style="width:152.1pt;height:33.9pt" o:ole="">
                  <v:imagedata r:id="rId31" o:title=""/>
                </v:shape>
                <o:OLEObject Type="Embed" ProgID="Equation.DSMT4" ShapeID="_x0000_i1040" DrawAspect="Content" ObjectID="_1764601699" r:id="rId32"/>
              </w:objec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C2D0" w14:textId="675BE306" w:rsidR="00981669" w:rsidRPr="00477771" w:rsidRDefault="00981669" w:rsidP="00981669">
            <w:pPr>
              <w:spacing w:after="0"/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477771">
              <w:rPr>
                <w:rFonts w:eastAsia="Calibri" w:cs="Times New Roman"/>
                <w:szCs w:val="24"/>
                <w:lang w:val="pt-BR"/>
              </w:rPr>
              <w:t>0,25đ</w:t>
            </w:r>
          </w:p>
        </w:tc>
      </w:tr>
      <w:tr w:rsidR="00981669" w:rsidRPr="00477771" w14:paraId="7DB4E10C" w14:textId="77777777" w:rsidTr="007E5DD1">
        <w:trPr>
          <w:trHeight w:val="8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8C60" w14:textId="77777777" w:rsidR="00981669" w:rsidRPr="00477771" w:rsidRDefault="00981669" w:rsidP="00981669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CBB" w14:textId="262F239D" w:rsidR="00981669" w:rsidRPr="00477771" w:rsidRDefault="00981669" w:rsidP="00981669">
            <w:pPr>
              <w:spacing w:after="0"/>
              <w:rPr>
                <w:rFonts w:eastAsia="Calibri" w:cs="Times New Roman"/>
                <w:szCs w:val="24"/>
                <w:lang w:val="pt-BR"/>
              </w:rPr>
            </w:pPr>
            <w:r w:rsidRPr="00477771">
              <w:rPr>
                <w:rFonts w:eastAsia="Calibri" w:cs="Times New Roman"/>
                <w:szCs w:val="24"/>
                <w:lang w:val="pt-BR"/>
              </w:rPr>
              <w:t xml:space="preserve">Với </w:t>
            </w:r>
            <w:r w:rsidRPr="00477771">
              <w:rPr>
                <w:rFonts w:eastAsia="Calibri" w:cs="Times New Roman"/>
                <w:position w:val="-30"/>
                <w:szCs w:val="24"/>
                <w:lang w:val="pt-BR"/>
              </w:rPr>
              <w:object w:dxaOrig="2740" w:dyaOrig="680" w14:anchorId="3AA13BB1">
                <v:shape id="_x0000_i1041" type="#_x0000_t75" style="width:137.45pt;height:33.9pt" o:ole="">
                  <v:imagedata r:id="rId33" o:title=""/>
                </v:shape>
                <o:OLEObject Type="Embed" ProgID="Equation.DSMT4" ShapeID="_x0000_i1041" DrawAspect="Content" ObjectID="_1764601700" r:id="rId34"/>
              </w:objec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AD8" w14:textId="0E24D121" w:rsidR="00981669" w:rsidRPr="00477771" w:rsidRDefault="00981669" w:rsidP="00981669">
            <w:pPr>
              <w:spacing w:after="0"/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477771">
              <w:rPr>
                <w:rFonts w:eastAsia="Calibri" w:cs="Times New Roman"/>
                <w:szCs w:val="24"/>
                <w:lang w:val="pt-BR"/>
              </w:rPr>
              <w:t>0,25đ</w:t>
            </w:r>
          </w:p>
        </w:tc>
      </w:tr>
      <w:tr w:rsidR="007E5DD1" w:rsidRPr="00477771" w14:paraId="29C81E82" w14:textId="77777777" w:rsidTr="000B12B6">
        <w:trPr>
          <w:trHeight w:val="113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8A89D" w14:textId="77777777" w:rsidR="007E5DD1" w:rsidRPr="00477771" w:rsidRDefault="007E5DD1" w:rsidP="00981669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CEBC" w14:textId="77777777" w:rsidR="007E5DD1" w:rsidRPr="00477771" w:rsidRDefault="007E5DD1" w:rsidP="00981669">
            <w:pPr>
              <w:spacing w:after="0"/>
              <w:rPr>
                <w:rFonts w:eastAsia="Calibri" w:cs="Times New Roman"/>
                <w:bCs/>
                <w:szCs w:val="24"/>
              </w:rPr>
            </w:pPr>
            <w:r w:rsidRPr="00477771">
              <w:rPr>
                <w:rFonts w:eastAsia="Calibri" w:cs="Times New Roman"/>
                <w:szCs w:val="24"/>
                <w:lang w:val="pt-BR"/>
              </w:rPr>
              <w:t xml:space="preserve">Vì </w:t>
            </w:r>
            <w:r w:rsidRPr="00477771">
              <w:rPr>
                <w:rFonts w:eastAsia="Calibri" w:cs="Times New Roman"/>
                <w:position w:val="-30"/>
                <w:szCs w:val="24"/>
                <w:lang w:val="pt-BR"/>
              </w:rPr>
              <w:object w:dxaOrig="1219" w:dyaOrig="680" w14:anchorId="443D8CAA">
                <v:shape id="_x0000_i1042" type="#_x0000_t75" style="width:61.2pt;height:33.9pt" o:ole="">
                  <v:imagedata r:id="rId35" o:title=""/>
                </v:shape>
                <o:OLEObject Type="Embed" ProgID="Equation.DSMT4" ShapeID="_x0000_i1042" DrawAspect="Content" ObjectID="_1764601701" r:id="rId36"/>
              </w:object>
            </w:r>
            <w:r w:rsidRPr="00477771">
              <w:rPr>
                <w:rFonts w:eastAsia="Calibri" w:cs="Times New Roman"/>
                <w:bCs/>
                <w:szCs w:val="24"/>
              </w:rPr>
              <w:t xml:space="preserve"> nên vân sáng bậc 4 của </w:t>
            </w:r>
            <w:r w:rsidRPr="00477771">
              <w:rPr>
                <w:rFonts w:cs="Times New Roman"/>
                <w:position w:val="-12"/>
                <w:szCs w:val="24"/>
              </w:rPr>
              <w:object w:dxaOrig="240" w:dyaOrig="360" w14:anchorId="64319AAE">
                <v:shape id="_x0000_i1043" type="#_x0000_t75" style="width:12.3pt;height:18.1pt" o:ole="">
                  <v:imagedata r:id="rId37" o:title=""/>
                </v:shape>
                <o:OLEObject Type="Embed" ProgID="Equation.DSMT4" ShapeID="_x0000_i1043" DrawAspect="Content" ObjectID="_1764601702" r:id="rId38"/>
              </w:object>
            </w:r>
            <w:r w:rsidRPr="00477771">
              <w:rPr>
                <w:rFonts w:cs="Times New Roman"/>
                <w:szCs w:val="24"/>
              </w:rPr>
              <w:t xml:space="preserve">trùng với </w:t>
            </w:r>
            <w:r w:rsidRPr="00477771">
              <w:rPr>
                <w:rFonts w:eastAsia="Calibri" w:cs="Times New Roman"/>
                <w:bCs/>
                <w:szCs w:val="24"/>
              </w:rPr>
              <w:t xml:space="preserve">vân sáng bậc 3 của </w:t>
            </w:r>
            <w:r w:rsidRPr="00477771">
              <w:rPr>
                <w:rFonts w:cs="Times New Roman"/>
                <w:position w:val="-12"/>
                <w:szCs w:val="24"/>
              </w:rPr>
              <w:object w:dxaOrig="279" w:dyaOrig="360" w14:anchorId="6088ABCD">
                <v:shape id="_x0000_i1044" type="#_x0000_t75" style="width:14.65pt;height:18.1pt" o:ole="">
                  <v:imagedata r:id="rId39" o:title=""/>
                </v:shape>
                <o:OLEObject Type="Embed" ProgID="Equation.DSMT4" ShapeID="_x0000_i1044" DrawAspect="Content" ObjectID="_1764601703" r:id="rId40"/>
              </w:object>
            </w:r>
          </w:p>
          <w:p w14:paraId="75A931F3" w14:textId="76E3963D" w:rsidR="007E5DD1" w:rsidRPr="00477771" w:rsidRDefault="007E5DD1" w:rsidP="00981669">
            <w:pPr>
              <w:spacing w:after="0"/>
              <w:rPr>
                <w:rFonts w:eastAsia="Calibri" w:cs="Times New Roman"/>
                <w:bCs/>
                <w:szCs w:val="24"/>
              </w:rPr>
            </w:pPr>
            <w:r w:rsidRPr="00477771">
              <w:rPr>
                <w:rFonts w:eastAsia="Calibri" w:cs="Times New Roman"/>
                <w:bCs/>
                <w:szCs w:val="24"/>
              </w:rPr>
              <w:t xml:space="preserve">Giữa vân trung tâm và M có 3 vân sáng của </w:t>
            </w:r>
            <w:r w:rsidRPr="00477771">
              <w:rPr>
                <w:rFonts w:cs="Times New Roman"/>
                <w:position w:val="-12"/>
                <w:szCs w:val="24"/>
              </w:rPr>
              <w:object w:dxaOrig="240" w:dyaOrig="360" w14:anchorId="45BBB686">
                <v:shape id="_x0000_i1045" type="#_x0000_t75" style="width:12.3pt;height:18.1pt" o:ole="">
                  <v:imagedata r:id="rId37" o:title=""/>
                </v:shape>
                <o:OLEObject Type="Embed" ProgID="Equation.DSMT4" ShapeID="_x0000_i1045" DrawAspect="Content" ObjectID="_1764601704" r:id="rId41"/>
              </w:object>
            </w:r>
            <w:r w:rsidRPr="00477771">
              <w:rPr>
                <w:rFonts w:eastAsia="Calibri" w:cs="Times New Roman"/>
                <w:bCs/>
                <w:szCs w:val="24"/>
              </w:rPr>
              <w:t xml:space="preserve"> và có 2 vân sáng của </w:t>
            </w:r>
            <w:r w:rsidRPr="00477771">
              <w:rPr>
                <w:rFonts w:cs="Times New Roman"/>
                <w:position w:val="-12"/>
                <w:szCs w:val="24"/>
              </w:rPr>
              <w:object w:dxaOrig="279" w:dyaOrig="360" w14:anchorId="4D55FD4F">
                <v:shape id="_x0000_i1046" type="#_x0000_t75" style="width:14.65pt;height:18.1pt" o:ole="">
                  <v:imagedata r:id="rId42" o:title=""/>
                </v:shape>
                <o:OLEObject Type="Embed" ProgID="Equation.DSMT4" ShapeID="_x0000_i1046" DrawAspect="Content" ObjectID="_1764601705" r:id="rId43"/>
              </w:objec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E29D7" w14:textId="170AD34F" w:rsidR="007E5DD1" w:rsidRPr="00477771" w:rsidRDefault="007E5DD1" w:rsidP="007E5DD1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477771">
              <w:rPr>
                <w:rFonts w:eastAsia="Calibri" w:cs="Times New Roman"/>
                <w:szCs w:val="24"/>
                <w:lang w:val="vi-VN"/>
              </w:rPr>
              <w:t>0,</w:t>
            </w:r>
            <w:r w:rsidRPr="00477771">
              <w:rPr>
                <w:rFonts w:eastAsia="Calibri" w:cs="Times New Roman"/>
                <w:szCs w:val="24"/>
              </w:rPr>
              <w:t>2</w:t>
            </w:r>
            <w:r w:rsidRPr="00477771">
              <w:rPr>
                <w:rFonts w:eastAsia="Calibri" w:cs="Times New Roman"/>
                <w:szCs w:val="24"/>
                <w:lang w:val="vi-VN"/>
              </w:rPr>
              <w:t>5</w:t>
            </w:r>
            <w:r w:rsidRPr="00477771">
              <w:rPr>
                <w:rFonts w:eastAsia="Calibri" w:cs="Times New Roman"/>
                <w:szCs w:val="24"/>
              </w:rPr>
              <w:t>đ</w:t>
            </w:r>
          </w:p>
        </w:tc>
      </w:tr>
    </w:tbl>
    <w:p w14:paraId="146568B4" w14:textId="77777777" w:rsidR="00340F78" w:rsidRPr="00477771" w:rsidRDefault="00340F78" w:rsidP="00340F7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eastAsia="Times New Roman" w:cs="Times New Roman"/>
          <w:szCs w:val="24"/>
        </w:rPr>
      </w:pPr>
    </w:p>
    <w:p w14:paraId="00860E8A" w14:textId="26C072BA" w:rsidR="00A2670B" w:rsidRPr="00477771" w:rsidRDefault="008A2A08" w:rsidP="00A2670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i/>
          <w:iCs/>
          <w:szCs w:val="24"/>
        </w:rPr>
      </w:pPr>
      <w:r w:rsidRPr="00477771">
        <w:rPr>
          <w:rFonts w:eastAsia="Times New Roman" w:cs="Times New Roman"/>
          <w:b/>
          <w:bCs/>
          <w:i/>
          <w:iCs/>
          <w:szCs w:val="24"/>
        </w:rPr>
        <w:t xml:space="preserve">* </w:t>
      </w:r>
      <w:r w:rsidR="00340F78" w:rsidRPr="00477771">
        <w:rPr>
          <w:rFonts w:eastAsia="Times New Roman" w:cs="Times New Roman"/>
          <w:b/>
          <w:bCs/>
          <w:i/>
          <w:iCs/>
          <w:szCs w:val="24"/>
        </w:rPr>
        <w:t xml:space="preserve">Ghi chú: </w:t>
      </w:r>
    </w:p>
    <w:p w14:paraId="116E897A" w14:textId="38C671AC" w:rsidR="00340F78" w:rsidRPr="00477771" w:rsidRDefault="00A2670B" w:rsidP="00A2670B">
      <w:pPr>
        <w:pStyle w:val="oancuaDanhsac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eastAsia="Times New Roman" w:cs="Times New Roman"/>
          <w:szCs w:val="24"/>
        </w:rPr>
      </w:pPr>
      <w:r w:rsidRPr="00477771">
        <w:rPr>
          <w:rFonts w:eastAsia="Times New Roman" w:cs="Times New Roman"/>
          <w:szCs w:val="24"/>
        </w:rPr>
        <w:t>Phần tự luận; t</w:t>
      </w:r>
      <w:r w:rsidR="00340F78" w:rsidRPr="00477771">
        <w:rPr>
          <w:rFonts w:eastAsia="Times New Roman" w:cs="Times New Roman"/>
          <w:szCs w:val="24"/>
        </w:rPr>
        <w:t xml:space="preserve">hiếu đơn vị hoặc </w:t>
      </w:r>
      <w:r w:rsidR="008A2A08" w:rsidRPr="00477771">
        <w:rPr>
          <w:rFonts w:eastAsia="Times New Roman" w:cs="Times New Roman"/>
          <w:szCs w:val="24"/>
        </w:rPr>
        <w:t xml:space="preserve">sai </w:t>
      </w:r>
      <w:r w:rsidR="00340F78" w:rsidRPr="00477771">
        <w:rPr>
          <w:rFonts w:eastAsia="Times New Roman" w:cs="Times New Roman"/>
          <w:szCs w:val="24"/>
        </w:rPr>
        <w:t>đơn vị trừ 0,25</w:t>
      </w:r>
      <w:r w:rsidRPr="00477771">
        <w:rPr>
          <w:rFonts w:eastAsia="Times New Roman" w:cs="Times New Roman"/>
          <w:szCs w:val="24"/>
        </w:rPr>
        <w:t xml:space="preserve"> </w:t>
      </w:r>
      <w:r w:rsidR="00340F78" w:rsidRPr="00477771">
        <w:rPr>
          <w:rFonts w:eastAsia="Times New Roman" w:cs="Times New Roman"/>
          <w:szCs w:val="24"/>
        </w:rPr>
        <w:t>đ</w:t>
      </w:r>
      <w:r w:rsidR="008A2A08" w:rsidRPr="00477771">
        <w:rPr>
          <w:rFonts w:eastAsia="Times New Roman" w:cs="Times New Roman"/>
          <w:szCs w:val="24"/>
        </w:rPr>
        <w:t>/01 lỗi</w:t>
      </w:r>
      <w:r w:rsidRPr="00477771">
        <w:rPr>
          <w:rFonts w:eastAsia="Times New Roman" w:cs="Times New Roman"/>
          <w:szCs w:val="24"/>
        </w:rPr>
        <w:t>;</w:t>
      </w:r>
    </w:p>
    <w:p w14:paraId="1A202A09" w14:textId="193A1DF9" w:rsidR="00A2670B" w:rsidRPr="00477771" w:rsidRDefault="00A2670B" w:rsidP="00A2670B">
      <w:pPr>
        <w:pStyle w:val="oancuaDanhsac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eastAsia="Times New Roman" w:cs="Times New Roman"/>
          <w:szCs w:val="24"/>
        </w:rPr>
      </w:pPr>
      <w:r w:rsidRPr="00477771">
        <w:rPr>
          <w:rFonts w:eastAsia="Times New Roman" w:cs="Times New Roman"/>
          <w:szCs w:val="24"/>
        </w:rPr>
        <w:t>Phần trả lời ngắn; thiếu đơn vị hoặc sai đơn vị, trừ nửa số điểm của câu đó;</w:t>
      </w:r>
    </w:p>
    <w:p w14:paraId="08E26F7F" w14:textId="21608A43" w:rsidR="00A2670B" w:rsidRPr="00477771" w:rsidRDefault="00A2670B" w:rsidP="00A2670B">
      <w:pPr>
        <w:pStyle w:val="oancuaDanhsac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eastAsia="Times New Roman" w:cs="Times New Roman"/>
          <w:szCs w:val="24"/>
        </w:rPr>
      </w:pPr>
      <w:r w:rsidRPr="00477771">
        <w:rPr>
          <w:rFonts w:eastAsia="Times New Roman" w:cs="Times New Roman"/>
          <w:szCs w:val="24"/>
        </w:rPr>
        <w:t>Toàn bài không trừ quá 0,5đ do sai đơn vị.</w:t>
      </w:r>
    </w:p>
    <w:p w14:paraId="16D9B96A" w14:textId="0E5F93B3" w:rsidR="008A2A08" w:rsidRPr="00477771" w:rsidRDefault="008A2A08" w:rsidP="00A2670B">
      <w:pPr>
        <w:pStyle w:val="oancuaDanhsac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eastAsia="Times New Roman" w:cs="Times New Roman"/>
          <w:szCs w:val="24"/>
        </w:rPr>
      </w:pPr>
      <w:r w:rsidRPr="00477771">
        <w:rPr>
          <w:rFonts w:eastAsia="Times New Roman" w:cs="Times New Roman"/>
          <w:szCs w:val="24"/>
        </w:rPr>
        <w:t>Điểm toàn bài làm tròn lên tới 0,25đ</w:t>
      </w: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70"/>
      </w:tblGrid>
      <w:tr w:rsidR="00377CDA" w:rsidRPr="00477771" w14:paraId="55294FED" w14:textId="77777777" w:rsidTr="001B5AF9">
        <w:trPr>
          <w:trHeight w:val="609"/>
          <w:jc w:val="center"/>
        </w:trPr>
        <w:tc>
          <w:tcPr>
            <w:tcW w:w="5269" w:type="dxa"/>
          </w:tcPr>
          <w:p w14:paraId="121389C5" w14:textId="77777777" w:rsidR="00377CDA" w:rsidRPr="00477771" w:rsidRDefault="00377CDA" w:rsidP="001B5AF9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</w:tcPr>
          <w:p w14:paraId="129917AC" w14:textId="15C95EDF" w:rsidR="00377CDA" w:rsidRPr="00477771" w:rsidRDefault="00377CDA" w:rsidP="001B5AF9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77771">
              <w:rPr>
                <w:rFonts w:eastAsia="Times New Roman"/>
                <w:i/>
                <w:sz w:val="24"/>
                <w:szCs w:val="24"/>
              </w:rPr>
              <w:t>Nam Trực, ngày 20 tháng 12 năm 2023</w:t>
            </w:r>
          </w:p>
          <w:p w14:paraId="162DD171" w14:textId="674ECBDF" w:rsidR="00377CDA" w:rsidRPr="00477771" w:rsidRDefault="00566801" w:rsidP="001B5AF9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7771">
              <w:rPr>
                <w:rFonts w:eastAsia="Times New Roman"/>
                <w:b/>
                <w:sz w:val="24"/>
                <w:szCs w:val="24"/>
              </w:rPr>
              <w:t>Người ra đề</w:t>
            </w:r>
            <w:r w:rsidR="00377CDA" w:rsidRPr="00477771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76C8991D" w14:textId="77777777" w:rsidR="00377CDA" w:rsidRPr="00477771" w:rsidRDefault="00377CDA" w:rsidP="001B5AF9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  <w:p w14:paraId="0731DB07" w14:textId="77777777" w:rsidR="00377CDA" w:rsidRPr="00477771" w:rsidRDefault="00377CDA" w:rsidP="00377CDA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rPr>
                <w:rFonts w:eastAsia="Times New Roman"/>
                <w:i/>
                <w:sz w:val="24"/>
                <w:szCs w:val="24"/>
              </w:rPr>
            </w:pPr>
          </w:p>
          <w:p w14:paraId="1EAC5AEF" w14:textId="77777777" w:rsidR="00377CDA" w:rsidRPr="00477771" w:rsidRDefault="00377CDA" w:rsidP="001B5AF9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377CDA" w:rsidRPr="00477771" w14:paraId="77D19872" w14:textId="77777777" w:rsidTr="001B5AF9">
        <w:trPr>
          <w:trHeight w:val="492"/>
          <w:jc w:val="center"/>
        </w:trPr>
        <w:tc>
          <w:tcPr>
            <w:tcW w:w="5269" w:type="dxa"/>
          </w:tcPr>
          <w:p w14:paraId="2CEC0D6B" w14:textId="77777777" w:rsidR="00377CDA" w:rsidRPr="00477771" w:rsidRDefault="00377CDA" w:rsidP="001B5AF9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</w:tcPr>
          <w:p w14:paraId="76CB7EEF" w14:textId="77777777" w:rsidR="00377CDA" w:rsidRPr="00477771" w:rsidRDefault="00377CDA" w:rsidP="001B5AF9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7771">
              <w:rPr>
                <w:rFonts w:eastAsia="Times New Roman"/>
                <w:b/>
                <w:sz w:val="24"/>
                <w:szCs w:val="24"/>
              </w:rPr>
              <w:t>ĐOÀN VĂN DOANH</w:t>
            </w:r>
          </w:p>
        </w:tc>
      </w:tr>
    </w:tbl>
    <w:p w14:paraId="37ED4AC7" w14:textId="77777777" w:rsidR="00340F78" w:rsidRPr="00477771" w:rsidRDefault="00340F78" w:rsidP="00377CDA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eastAsia="Times New Roman" w:cs="Times New Roman"/>
          <w:iCs/>
          <w:szCs w:val="24"/>
        </w:rPr>
      </w:pPr>
    </w:p>
    <w:sectPr w:rsidR="00340F78" w:rsidRPr="00477771" w:rsidSect="0013696E">
      <w:headerReference w:type="default" r:id="rId44"/>
      <w:footerReference w:type="even" r:id="rId45"/>
      <w:footerReference w:type="default" r:id="rId46"/>
      <w:pgSz w:w="12240" w:h="15840"/>
      <w:pgMar w:top="680" w:right="618" w:bottom="680" w:left="709" w:header="181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F3A9" w14:textId="77777777" w:rsidR="00CE3908" w:rsidRDefault="00CE3908">
      <w:pPr>
        <w:spacing w:after="0" w:line="240" w:lineRule="auto"/>
      </w:pPr>
      <w:r>
        <w:separator/>
      </w:r>
    </w:p>
  </w:endnote>
  <w:endnote w:type="continuationSeparator" w:id="0">
    <w:p w14:paraId="2BCB7850" w14:textId="77777777" w:rsidR="00CE3908" w:rsidRDefault="00CE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504A" w14:textId="77777777" w:rsidR="00177366" w:rsidRDefault="00CA3B52" w:rsidP="00B60167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066B28F6" w14:textId="77777777" w:rsidR="00177366" w:rsidRDefault="00177366" w:rsidP="00CF3E17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D26A" w14:textId="77777777" w:rsidR="00177366" w:rsidRPr="00B87558" w:rsidRDefault="00177366" w:rsidP="003F6508">
    <w:pPr>
      <w:pStyle w:val="Chntrang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8617" w14:textId="77777777" w:rsidR="00CE3908" w:rsidRDefault="00CE3908">
      <w:pPr>
        <w:spacing w:after="0" w:line="240" w:lineRule="auto"/>
      </w:pPr>
      <w:r>
        <w:separator/>
      </w:r>
    </w:p>
  </w:footnote>
  <w:footnote w:type="continuationSeparator" w:id="0">
    <w:p w14:paraId="0F389D21" w14:textId="77777777" w:rsidR="00CE3908" w:rsidRDefault="00CE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87C5" w14:textId="77777777" w:rsidR="00177366" w:rsidRDefault="00177366" w:rsidP="003C7567">
    <w:pPr>
      <w:pStyle w:val="utra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BC0"/>
    <w:multiLevelType w:val="hybridMultilevel"/>
    <w:tmpl w:val="8EF6D8D4"/>
    <w:lvl w:ilvl="0" w:tplc="D4160D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6620"/>
    <w:multiLevelType w:val="hybridMultilevel"/>
    <w:tmpl w:val="4CF26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257C"/>
    <w:multiLevelType w:val="hybridMultilevel"/>
    <w:tmpl w:val="07DE3A04"/>
    <w:lvl w:ilvl="0" w:tplc="2B884D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strike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3E9"/>
    <w:multiLevelType w:val="hybridMultilevel"/>
    <w:tmpl w:val="72ACB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074"/>
    <w:multiLevelType w:val="hybridMultilevel"/>
    <w:tmpl w:val="45449A3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845B4"/>
    <w:multiLevelType w:val="hybridMultilevel"/>
    <w:tmpl w:val="1F9E3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49F1"/>
    <w:multiLevelType w:val="hybridMultilevel"/>
    <w:tmpl w:val="B8705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D429F"/>
    <w:multiLevelType w:val="hybridMultilevel"/>
    <w:tmpl w:val="A9A2150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F31E5"/>
    <w:multiLevelType w:val="hybridMultilevel"/>
    <w:tmpl w:val="4AFE5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33F1"/>
    <w:multiLevelType w:val="hybridMultilevel"/>
    <w:tmpl w:val="1096AFD4"/>
    <w:lvl w:ilvl="0" w:tplc="F3CECDD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B6D8F"/>
    <w:multiLevelType w:val="hybridMultilevel"/>
    <w:tmpl w:val="54F495D8"/>
    <w:lvl w:ilvl="0" w:tplc="D4160D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03CB"/>
    <w:multiLevelType w:val="hybridMultilevel"/>
    <w:tmpl w:val="C5887936"/>
    <w:lvl w:ilvl="0" w:tplc="85CA31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E80"/>
    <w:multiLevelType w:val="hybridMultilevel"/>
    <w:tmpl w:val="9626972C"/>
    <w:lvl w:ilvl="0" w:tplc="420C32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77FB6"/>
    <w:multiLevelType w:val="hybridMultilevel"/>
    <w:tmpl w:val="CA92E234"/>
    <w:lvl w:ilvl="0" w:tplc="4CB40A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22E54"/>
    <w:multiLevelType w:val="hybridMultilevel"/>
    <w:tmpl w:val="1384F820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6080"/>
    <w:multiLevelType w:val="hybridMultilevel"/>
    <w:tmpl w:val="AED4A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E2BDE"/>
    <w:multiLevelType w:val="hybridMultilevel"/>
    <w:tmpl w:val="867CA7B4"/>
    <w:lvl w:ilvl="0" w:tplc="33104C4A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C459B"/>
    <w:multiLevelType w:val="hybridMultilevel"/>
    <w:tmpl w:val="1CB6C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E059B"/>
    <w:multiLevelType w:val="hybridMultilevel"/>
    <w:tmpl w:val="031A4B84"/>
    <w:lvl w:ilvl="0" w:tplc="A26A2DE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90EE1"/>
    <w:multiLevelType w:val="hybridMultilevel"/>
    <w:tmpl w:val="EA4E6164"/>
    <w:lvl w:ilvl="0" w:tplc="498AAB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279A2"/>
    <w:multiLevelType w:val="hybridMultilevel"/>
    <w:tmpl w:val="96A0F822"/>
    <w:lvl w:ilvl="0" w:tplc="4CB40A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75950"/>
    <w:multiLevelType w:val="hybridMultilevel"/>
    <w:tmpl w:val="A5F07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52900"/>
    <w:multiLevelType w:val="hybridMultilevel"/>
    <w:tmpl w:val="A9303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D391A"/>
    <w:multiLevelType w:val="hybridMultilevel"/>
    <w:tmpl w:val="D3EC84A8"/>
    <w:lvl w:ilvl="0" w:tplc="860E42D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610280710">
    <w:abstractNumId w:val="16"/>
  </w:num>
  <w:num w:numId="2" w16cid:durableId="954672431">
    <w:abstractNumId w:val="1"/>
  </w:num>
  <w:num w:numId="3" w16cid:durableId="198050901">
    <w:abstractNumId w:val="8"/>
  </w:num>
  <w:num w:numId="4" w16cid:durableId="1309672141">
    <w:abstractNumId w:val="17"/>
  </w:num>
  <w:num w:numId="5" w16cid:durableId="165831888">
    <w:abstractNumId w:val="11"/>
  </w:num>
  <w:num w:numId="6" w16cid:durableId="1499537880">
    <w:abstractNumId w:val="12"/>
  </w:num>
  <w:num w:numId="7" w16cid:durableId="600723483">
    <w:abstractNumId w:val="5"/>
  </w:num>
  <w:num w:numId="8" w16cid:durableId="2048751871">
    <w:abstractNumId w:val="3"/>
  </w:num>
  <w:num w:numId="9" w16cid:durableId="211384062">
    <w:abstractNumId w:val="22"/>
  </w:num>
  <w:num w:numId="10" w16cid:durableId="352460977">
    <w:abstractNumId w:val="6"/>
  </w:num>
  <w:num w:numId="11" w16cid:durableId="2004818110">
    <w:abstractNumId w:val="15"/>
  </w:num>
  <w:num w:numId="12" w16cid:durableId="1330644677">
    <w:abstractNumId w:val="18"/>
  </w:num>
  <w:num w:numId="13" w16cid:durableId="763459687">
    <w:abstractNumId w:val="4"/>
  </w:num>
  <w:num w:numId="14" w16cid:durableId="124007477">
    <w:abstractNumId w:val="7"/>
  </w:num>
  <w:num w:numId="15" w16cid:durableId="2058433554">
    <w:abstractNumId w:val="21"/>
  </w:num>
  <w:num w:numId="16" w16cid:durableId="1606310320">
    <w:abstractNumId w:val="20"/>
  </w:num>
  <w:num w:numId="17" w16cid:durableId="2111773648">
    <w:abstractNumId w:val="14"/>
  </w:num>
  <w:num w:numId="18" w16cid:durableId="1774665052">
    <w:abstractNumId w:val="13"/>
  </w:num>
  <w:num w:numId="19" w16cid:durableId="1464155416">
    <w:abstractNumId w:val="19"/>
  </w:num>
  <w:num w:numId="20" w16cid:durableId="896742515">
    <w:abstractNumId w:val="9"/>
  </w:num>
  <w:num w:numId="21" w16cid:durableId="274602293">
    <w:abstractNumId w:val="2"/>
  </w:num>
  <w:num w:numId="22" w16cid:durableId="375930246">
    <w:abstractNumId w:val="0"/>
  </w:num>
  <w:num w:numId="23" w16cid:durableId="1717075070">
    <w:abstractNumId w:val="10"/>
  </w:num>
  <w:num w:numId="24" w16cid:durableId="21044515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52"/>
    <w:rsid w:val="000040C6"/>
    <w:rsid w:val="00017F55"/>
    <w:rsid w:val="0002024C"/>
    <w:rsid w:val="0002306C"/>
    <w:rsid w:val="00026947"/>
    <w:rsid w:val="00033CC7"/>
    <w:rsid w:val="00057A67"/>
    <w:rsid w:val="00064483"/>
    <w:rsid w:val="00081787"/>
    <w:rsid w:val="0008548B"/>
    <w:rsid w:val="0009571D"/>
    <w:rsid w:val="000A5F6C"/>
    <w:rsid w:val="000A7E72"/>
    <w:rsid w:val="000B24FF"/>
    <w:rsid w:val="000C3B1E"/>
    <w:rsid w:val="000C4466"/>
    <w:rsid w:val="0010069E"/>
    <w:rsid w:val="00114E9A"/>
    <w:rsid w:val="00122CF3"/>
    <w:rsid w:val="00124BB8"/>
    <w:rsid w:val="00124F93"/>
    <w:rsid w:val="00130637"/>
    <w:rsid w:val="001319CC"/>
    <w:rsid w:val="0013696E"/>
    <w:rsid w:val="00150544"/>
    <w:rsid w:val="00150EED"/>
    <w:rsid w:val="00152368"/>
    <w:rsid w:val="001715C3"/>
    <w:rsid w:val="00177366"/>
    <w:rsid w:val="001904EC"/>
    <w:rsid w:val="001A0C1B"/>
    <w:rsid w:val="001A3945"/>
    <w:rsid w:val="001A42D0"/>
    <w:rsid w:val="001A69FB"/>
    <w:rsid w:val="001A78D2"/>
    <w:rsid w:val="001B3786"/>
    <w:rsid w:val="001C4E13"/>
    <w:rsid w:val="001D7CF7"/>
    <w:rsid w:val="001E121A"/>
    <w:rsid w:val="001F0D9B"/>
    <w:rsid w:val="00212D04"/>
    <w:rsid w:val="00214F27"/>
    <w:rsid w:val="00215361"/>
    <w:rsid w:val="002255E1"/>
    <w:rsid w:val="002675CC"/>
    <w:rsid w:val="00284098"/>
    <w:rsid w:val="00292E60"/>
    <w:rsid w:val="002A1400"/>
    <w:rsid w:val="002A2810"/>
    <w:rsid w:val="002A468C"/>
    <w:rsid w:val="002A75E3"/>
    <w:rsid w:val="002B57CD"/>
    <w:rsid w:val="002C466B"/>
    <w:rsid w:val="002C4FB3"/>
    <w:rsid w:val="002D1539"/>
    <w:rsid w:val="002E492B"/>
    <w:rsid w:val="002E4E6F"/>
    <w:rsid w:val="002F0ECB"/>
    <w:rsid w:val="003169C6"/>
    <w:rsid w:val="00340F78"/>
    <w:rsid w:val="00341D1B"/>
    <w:rsid w:val="00361AAC"/>
    <w:rsid w:val="00377CDA"/>
    <w:rsid w:val="00391158"/>
    <w:rsid w:val="00392C22"/>
    <w:rsid w:val="00397DFD"/>
    <w:rsid w:val="003A5BAD"/>
    <w:rsid w:val="003B6570"/>
    <w:rsid w:val="003F6508"/>
    <w:rsid w:val="004063CE"/>
    <w:rsid w:val="00406F65"/>
    <w:rsid w:val="004211EA"/>
    <w:rsid w:val="00425544"/>
    <w:rsid w:val="00430980"/>
    <w:rsid w:val="0044189B"/>
    <w:rsid w:val="00443884"/>
    <w:rsid w:val="00451530"/>
    <w:rsid w:val="004728C1"/>
    <w:rsid w:val="00473AF4"/>
    <w:rsid w:val="00475CC0"/>
    <w:rsid w:val="00476D36"/>
    <w:rsid w:val="00477771"/>
    <w:rsid w:val="004903F4"/>
    <w:rsid w:val="00496EB8"/>
    <w:rsid w:val="004A1819"/>
    <w:rsid w:val="004A7C3F"/>
    <w:rsid w:val="004B0871"/>
    <w:rsid w:val="004C50C9"/>
    <w:rsid w:val="004D5FBA"/>
    <w:rsid w:val="004D6B00"/>
    <w:rsid w:val="004E6639"/>
    <w:rsid w:val="004E7BCB"/>
    <w:rsid w:val="004F5BDB"/>
    <w:rsid w:val="00505980"/>
    <w:rsid w:val="005175BF"/>
    <w:rsid w:val="005210FC"/>
    <w:rsid w:val="00532548"/>
    <w:rsid w:val="0054460C"/>
    <w:rsid w:val="00556097"/>
    <w:rsid w:val="005635A5"/>
    <w:rsid w:val="0056616E"/>
    <w:rsid w:val="00566801"/>
    <w:rsid w:val="0059608D"/>
    <w:rsid w:val="00597C3B"/>
    <w:rsid w:val="00597FB5"/>
    <w:rsid w:val="005A06AF"/>
    <w:rsid w:val="005B2D84"/>
    <w:rsid w:val="005B58C7"/>
    <w:rsid w:val="005C0AB3"/>
    <w:rsid w:val="005C4613"/>
    <w:rsid w:val="005E4947"/>
    <w:rsid w:val="005E6B26"/>
    <w:rsid w:val="005E6F53"/>
    <w:rsid w:val="005F009A"/>
    <w:rsid w:val="005F1004"/>
    <w:rsid w:val="006050A1"/>
    <w:rsid w:val="00607DDC"/>
    <w:rsid w:val="00610DCA"/>
    <w:rsid w:val="006126E3"/>
    <w:rsid w:val="00617409"/>
    <w:rsid w:val="0064253E"/>
    <w:rsid w:val="0064548C"/>
    <w:rsid w:val="006468BA"/>
    <w:rsid w:val="0065218E"/>
    <w:rsid w:val="006872A9"/>
    <w:rsid w:val="0069095B"/>
    <w:rsid w:val="006B28C4"/>
    <w:rsid w:val="006C7465"/>
    <w:rsid w:val="006D0FBA"/>
    <w:rsid w:val="006D607B"/>
    <w:rsid w:val="006F26FA"/>
    <w:rsid w:val="006F6BF8"/>
    <w:rsid w:val="00716C59"/>
    <w:rsid w:val="007A4B26"/>
    <w:rsid w:val="007B21A7"/>
    <w:rsid w:val="007B287B"/>
    <w:rsid w:val="007B4C28"/>
    <w:rsid w:val="007C311E"/>
    <w:rsid w:val="007C6A0B"/>
    <w:rsid w:val="007E5DD1"/>
    <w:rsid w:val="007E796D"/>
    <w:rsid w:val="007F6AFF"/>
    <w:rsid w:val="00802B55"/>
    <w:rsid w:val="008035ED"/>
    <w:rsid w:val="00834201"/>
    <w:rsid w:val="0084451E"/>
    <w:rsid w:val="00854569"/>
    <w:rsid w:val="00861834"/>
    <w:rsid w:val="00866E2D"/>
    <w:rsid w:val="00884551"/>
    <w:rsid w:val="00884ADA"/>
    <w:rsid w:val="00890209"/>
    <w:rsid w:val="00894A07"/>
    <w:rsid w:val="008952D0"/>
    <w:rsid w:val="0089742C"/>
    <w:rsid w:val="008A2A08"/>
    <w:rsid w:val="008B4EF6"/>
    <w:rsid w:val="008C6F54"/>
    <w:rsid w:val="008E0F7E"/>
    <w:rsid w:val="008E5C74"/>
    <w:rsid w:val="008E72D6"/>
    <w:rsid w:val="008F5583"/>
    <w:rsid w:val="00917E7B"/>
    <w:rsid w:val="009200B7"/>
    <w:rsid w:val="00920D34"/>
    <w:rsid w:val="0092666B"/>
    <w:rsid w:val="00933E0A"/>
    <w:rsid w:val="0094405B"/>
    <w:rsid w:val="0096536D"/>
    <w:rsid w:val="009764BE"/>
    <w:rsid w:val="00981669"/>
    <w:rsid w:val="00983367"/>
    <w:rsid w:val="00992375"/>
    <w:rsid w:val="009A46D2"/>
    <w:rsid w:val="009B4BE4"/>
    <w:rsid w:val="009B79FD"/>
    <w:rsid w:val="009C7FF7"/>
    <w:rsid w:val="009E0786"/>
    <w:rsid w:val="009F0366"/>
    <w:rsid w:val="009F0C87"/>
    <w:rsid w:val="00A03BB0"/>
    <w:rsid w:val="00A2670B"/>
    <w:rsid w:val="00A31260"/>
    <w:rsid w:val="00A41CB6"/>
    <w:rsid w:val="00A662A4"/>
    <w:rsid w:val="00A8042C"/>
    <w:rsid w:val="00AA7038"/>
    <w:rsid w:val="00AB2A25"/>
    <w:rsid w:val="00AD61E1"/>
    <w:rsid w:val="00AD7140"/>
    <w:rsid w:val="00AE111A"/>
    <w:rsid w:val="00AE3C53"/>
    <w:rsid w:val="00B00F96"/>
    <w:rsid w:val="00B1380F"/>
    <w:rsid w:val="00B339D7"/>
    <w:rsid w:val="00B45139"/>
    <w:rsid w:val="00B46C0A"/>
    <w:rsid w:val="00B70563"/>
    <w:rsid w:val="00B71B68"/>
    <w:rsid w:val="00B82141"/>
    <w:rsid w:val="00B85589"/>
    <w:rsid w:val="00B85E0D"/>
    <w:rsid w:val="00B95841"/>
    <w:rsid w:val="00BC3944"/>
    <w:rsid w:val="00BD4D98"/>
    <w:rsid w:val="00BE19CB"/>
    <w:rsid w:val="00BE2976"/>
    <w:rsid w:val="00BE3D00"/>
    <w:rsid w:val="00C032AE"/>
    <w:rsid w:val="00C03E5B"/>
    <w:rsid w:val="00C06DEF"/>
    <w:rsid w:val="00C5043E"/>
    <w:rsid w:val="00C57751"/>
    <w:rsid w:val="00C663F3"/>
    <w:rsid w:val="00C70142"/>
    <w:rsid w:val="00C77079"/>
    <w:rsid w:val="00C83AF9"/>
    <w:rsid w:val="00C94B22"/>
    <w:rsid w:val="00CA16F5"/>
    <w:rsid w:val="00CA3B52"/>
    <w:rsid w:val="00CC215A"/>
    <w:rsid w:val="00CD6FF2"/>
    <w:rsid w:val="00CE36C6"/>
    <w:rsid w:val="00CE3908"/>
    <w:rsid w:val="00CE4477"/>
    <w:rsid w:val="00D00A0C"/>
    <w:rsid w:val="00D35E00"/>
    <w:rsid w:val="00D40AF8"/>
    <w:rsid w:val="00D459E3"/>
    <w:rsid w:val="00D76374"/>
    <w:rsid w:val="00DC1DA2"/>
    <w:rsid w:val="00DC4631"/>
    <w:rsid w:val="00DC6C90"/>
    <w:rsid w:val="00DD1094"/>
    <w:rsid w:val="00DD5E74"/>
    <w:rsid w:val="00DF4B77"/>
    <w:rsid w:val="00E02AEC"/>
    <w:rsid w:val="00E04324"/>
    <w:rsid w:val="00E17E0D"/>
    <w:rsid w:val="00E40D43"/>
    <w:rsid w:val="00E422DF"/>
    <w:rsid w:val="00E675D1"/>
    <w:rsid w:val="00E80040"/>
    <w:rsid w:val="00EA179B"/>
    <w:rsid w:val="00EA3D49"/>
    <w:rsid w:val="00EA4115"/>
    <w:rsid w:val="00EB0E22"/>
    <w:rsid w:val="00EB37B0"/>
    <w:rsid w:val="00EB7F40"/>
    <w:rsid w:val="00EC5F9A"/>
    <w:rsid w:val="00EC7C30"/>
    <w:rsid w:val="00ED59B6"/>
    <w:rsid w:val="00ED6531"/>
    <w:rsid w:val="00ED728C"/>
    <w:rsid w:val="00F004DC"/>
    <w:rsid w:val="00F01CC7"/>
    <w:rsid w:val="00F33F1B"/>
    <w:rsid w:val="00F76CCB"/>
    <w:rsid w:val="00F80C1D"/>
    <w:rsid w:val="00FA65B3"/>
    <w:rsid w:val="00FB22E5"/>
    <w:rsid w:val="00FB24CD"/>
    <w:rsid w:val="00FB2B68"/>
    <w:rsid w:val="00FB4538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7D42"/>
  <w15:docId w15:val="{6BB4AAE3-9838-41DA-888E-1937D33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8952D0"/>
    <w:pPr>
      <w:spacing w:after="0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8952D0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CA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A3B52"/>
  </w:style>
  <w:style w:type="paragraph" w:styleId="Chntrang">
    <w:name w:val="footer"/>
    <w:basedOn w:val="Binhthng"/>
    <w:link w:val="ChntrangChar"/>
    <w:uiPriority w:val="99"/>
    <w:unhideWhenUsed/>
    <w:rsid w:val="00CA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A3B52"/>
  </w:style>
  <w:style w:type="character" w:styleId="Strang">
    <w:name w:val="page number"/>
    <w:basedOn w:val="Phngmcinhcuaoanvn"/>
    <w:rsid w:val="00CA3B52"/>
  </w:style>
  <w:style w:type="paragraph" w:styleId="Bongchuthich">
    <w:name w:val="Balloon Text"/>
    <w:basedOn w:val="Binhthng"/>
    <w:link w:val="BongchuthichChar"/>
    <w:uiPriority w:val="99"/>
    <w:semiHidden/>
    <w:unhideWhenUsed/>
    <w:rsid w:val="005E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E6B26"/>
    <w:rPr>
      <w:rFonts w:ascii="Tahoma" w:hAnsi="Tahoma" w:cs="Tahoma"/>
      <w:sz w:val="16"/>
      <w:szCs w:val="16"/>
    </w:rPr>
  </w:style>
  <w:style w:type="paragraph" w:styleId="oancuaDanhsac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Binhthng"/>
    <w:link w:val="oancuaDanhsachChar"/>
    <w:uiPriority w:val="34"/>
    <w:qFormat/>
    <w:rsid w:val="005E6B26"/>
    <w:pPr>
      <w:ind w:left="720"/>
      <w:contextualSpacing/>
    </w:pPr>
  </w:style>
  <w:style w:type="paragraph" w:styleId="ThngthngWeb">
    <w:name w:val="Normal (Web)"/>
    <w:basedOn w:val="Binhthng"/>
    <w:uiPriority w:val="99"/>
    <w:rsid w:val="00FB2B6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1">
    <w:name w:val="1"/>
    <w:basedOn w:val="Binhthng"/>
    <w:autoRedefine/>
    <w:rsid w:val="00FB2B6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LiBang">
    <w:name w:val="Table Grid"/>
    <w:basedOn w:val="BangThngthng"/>
    <w:rsid w:val="003B6570"/>
    <w:pPr>
      <w:spacing w:after="0" w:line="240" w:lineRule="auto"/>
    </w:pPr>
    <w:rPr>
      <w:rFonts w:eastAsia="Batang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rsid w:val="008952D0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u2Char">
    <w:name w:val="Đầu đề 2 Char"/>
    <w:basedOn w:val="Phngmcinhcuaoanvn"/>
    <w:link w:val="u2"/>
    <w:uiPriority w:val="9"/>
    <w:rsid w:val="008952D0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customStyle="1" w:styleId="trongbang1">
    <w:name w:val="trongbang1"/>
    <w:basedOn w:val="BangThngthng"/>
    <w:next w:val="LiBang"/>
    <w:uiPriority w:val="39"/>
    <w:qFormat/>
    <w:rsid w:val="0044189B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ancuaDanhsachChar">
    <w:name w:val="Đoạn của Danh sách Char"/>
    <w:aliases w:val="bullet Char,Cita extensa Char,HPL01 Char,Colorful List - Accent 13 Char,List Paragraph1 Char,Medium Grid 1 - Accent 21 Char,Medium Grid 1 Accent 2 Char,Numbered List Char,Sub-heading Char,bullet 1 Char,Sub-headin Char"/>
    <w:link w:val="oancuaDanhsach"/>
    <w:uiPriority w:val="34"/>
    <w:qFormat/>
    <w:locked/>
    <w:rsid w:val="00B339D7"/>
  </w:style>
  <w:style w:type="paragraph" w:customStyle="1" w:styleId="MTDisplayEquation">
    <w:name w:val="MTDisplayEquation"/>
    <w:basedOn w:val="Binhthng"/>
    <w:next w:val="Binhthng"/>
    <w:link w:val="MTDisplayEquationChar"/>
    <w:rsid w:val="004E6639"/>
    <w:pPr>
      <w:tabs>
        <w:tab w:val="center" w:pos="5120"/>
        <w:tab w:val="right" w:pos="10260"/>
      </w:tabs>
      <w:spacing w:after="0" w:line="312" w:lineRule="auto"/>
      <w:ind w:firstLine="283"/>
      <w:jc w:val="center"/>
    </w:pPr>
    <w:rPr>
      <w:rFonts w:eastAsia="Calibri" w:cs="Times New Roman"/>
      <w:b/>
      <w:i/>
      <w:iCs/>
      <w:sz w:val="26"/>
      <w:szCs w:val="26"/>
    </w:rPr>
  </w:style>
  <w:style w:type="character" w:customStyle="1" w:styleId="MTDisplayEquationChar">
    <w:name w:val="MTDisplayEquation Char"/>
    <w:basedOn w:val="Phngmcinhcuaoanvn"/>
    <w:link w:val="MTDisplayEquation"/>
    <w:rsid w:val="004E6639"/>
    <w:rPr>
      <w:rFonts w:eastAsia="Calibri" w:cs="Times New Roman"/>
      <w:b/>
      <w:i/>
      <w:iCs/>
      <w:sz w:val="26"/>
      <w:szCs w:val="26"/>
    </w:rPr>
  </w:style>
  <w:style w:type="table" w:customStyle="1" w:styleId="TableGrid1">
    <w:name w:val="Table Grid1"/>
    <w:basedOn w:val="BangThngthng"/>
    <w:next w:val="LiBang"/>
    <w:uiPriority w:val="39"/>
    <w:rsid w:val="0056616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5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footer" Target="footer2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19</TotalTime>
  <Pages>2</Pages>
  <Words>337</Words>
  <Characters>1921</Characters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THPT Nam Trực, Nam Định</vt:lpstr>
      <vt:lpstr>THPT Nam Trực, Nam Định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2023-12-13T07:19:00Z</dcterms:created>
  <dcterms:modified xsi:type="dcterms:W3CDTF">2023-12-20T11:13:00Z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