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540" w:type="dxa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4366A8" w:rsidRPr="00686287" w14:paraId="7CC59E0A" w14:textId="77777777" w:rsidTr="00353143">
        <w:trPr>
          <w:trHeight w:val="1447"/>
        </w:trPr>
        <w:tc>
          <w:tcPr>
            <w:tcW w:w="4395" w:type="dxa"/>
            <w:shd w:val="clear" w:color="auto" w:fill="auto"/>
          </w:tcPr>
          <w:p w14:paraId="223D426D" w14:textId="7EB35918" w:rsidR="004366A8" w:rsidRPr="00161BEC" w:rsidRDefault="004366A8" w:rsidP="00353143">
            <w:pPr>
              <w:spacing w:after="0" w:line="240" w:lineRule="auto"/>
              <w:ind w:left="2" w:hanging="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</w:pPr>
            <w:bookmarkStart w:id="0" w:name="_GoBack"/>
            <w:bookmarkEnd w:id="0"/>
            <w:r w:rsidRPr="00E6679C"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  <w:t>BND THÀNH PHỐ THỦ ĐỨC</w:t>
            </w:r>
            <w:r w:rsidRPr="00F012E5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cr/>
            </w:r>
            <w:r w:rsidRPr="00E6679C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 w:eastAsia="vi-VN"/>
              </w:rPr>
              <w:t xml:space="preserve"> TRƯỜNG THCS </w:t>
            </w:r>
            <w:r w:rsidR="000A450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vi-VN"/>
              </w:rPr>
              <w:t>TAM BÌNH</w:t>
            </w:r>
          </w:p>
          <w:p w14:paraId="232A0300" w14:textId="77777777" w:rsidR="004366A8" w:rsidRPr="00161BEC" w:rsidRDefault="004366A8" w:rsidP="0035314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vi-VN" w:eastAsia="vi-VN"/>
              </w:rPr>
            </w:pPr>
            <w:r w:rsidRPr="00E6679C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D5A7" wp14:editId="52AD306C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type w14:anchorId="34FA3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1DC1E1B5" w14:textId="5544316F" w:rsidR="004366A8" w:rsidRPr="00EB1D93" w:rsidRDefault="00EB1D93" w:rsidP="00353143">
            <w:pPr>
              <w:spacing w:after="0" w:line="240" w:lineRule="auto"/>
              <w:ind w:left="-2" w:firstLineChars="200" w:firstLine="482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</w:pPr>
            <w:r w:rsidRPr="00EB1D93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>BỘ SGK</w:t>
            </w:r>
            <w:r w:rsidR="000A450C">
              <w:rPr>
                <w:rFonts w:ascii="Times New Roman" w:eastAsia="SimSun" w:hAnsi="Times New Roman" w:cs="Times New Roman"/>
                <w:b/>
                <w:sz w:val="24"/>
                <w:szCs w:val="24"/>
                <w:bdr w:val="single" w:sz="4" w:space="0" w:color="auto"/>
                <w:lang w:val="fr-FR" w:eastAsia="vi-VN"/>
              </w:rPr>
              <w:t xml:space="preserve"> CTST</w:t>
            </w:r>
          </w:p>
          <w:p w14:paraId="31FC93E7" w14:textId="494C452E" w:rsidR="004366A8" w:rsidRPr="00686287" w:rsidRDefault="004366A8" w:rsidP="00EB1D93">
            <w:pPr>
              <w:shd w:val="clear" w:color="auto" w:fill="FFFFFF"/>
              <w:spacing w:after="0" w:line="240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(Đề gồm </w:t>
            </w:r>
            <w:r w:rsidR="00EB1D9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vi-VN"/>
              </w:rPr>
              <w:t>….</w:t>
            </w:r>
            <w:r w:rsidRPr="00E6679C">
              <w:rPr>
                <w:rFonts w:ascii="Times New Roman" w:eastAsia="SimSun" w:hAnsi="Times New Roman" w:cs="Times New Roman"/>
                <w:i/>
                <w:sz w:val="24"/>
                <w:szCs w:val="24"/>
                <w:lang w:val="vi-VN" w:eastAsia="vi-VN"/>
              </w:rPr>
              <w:t xml:space="preserve"> trang)</w:t>
            </w:r>
          </w:p>
        </w:tc>
        <w:tc>
          <w:tcPr>
            <w:tcW w:w="6120" w:type="dxa"/>
            <w:shd w:val="clear" w:color="auto" w:fill="auto"/>
          </w:tcPr>
          <w:p w14:paraId="41C2D2C5" w14:textId="3E8B6F01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ĐỀ THAM KHẢO </w:t>
            </w:r>
            <w:r w:rsidR="001049C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 xml:space="preserve">GIỮA 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HỌC KỲ </w:t>
            </w:r>
            <w:r w:rsidR="000A450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 </w:t>
            </w:r>
          </w:p>
          <w:p w14:paraId="6A1C9ED7" w14:textId="77777777" w:rsidR="004366A8" w:rsidRPr="00686287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>NĂM HỌC: 2024 – 2025</w:t>
            </w:r>
          </w:p>
          <w:p w14:paraId="67067EB0" w14:textId="3B665BF3" w:rsidR="004366A8" w:rsidRPr="000A450C" w:rsidRDefault="004366A8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MÔN: TOÁN </w:t>
            </w:r>
            <w:r w:rsidR="000A450C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  <w:p w14:paraId="7F3704F1" w14:textId="160B52DB" w:rsidR="004366A8" w:rsidRPr="00686287" w:rsidRDefault="004520AD" w:rsidP="00353143">
            <w:pPr>
              <w:shd w:val="clear" w:color="auto" w:fill="FFFFFF"/>
              <w:spacing w:after="0" w:line="240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kern w:val="0"/>
                <w:sz w:val="28"/>
                <w:szCs w:val="28"/>
                <w:lang w:val="vi-VN" w:eastAsia="zh-C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Thời gian: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  <w:r w:rsidR="004366A8" w:rsidRPr="00686287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vi-VN" w:eastAsia="zh-CN"/>
                <w14:ligatures w14:val="none"/>
              </w:rPr>
              <w:t xml:space="preserve">0 phút </w:t>
            </w:r>
            <w:r w:rsidR="004366A8" w:rsidRPr="00686287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vi-VN" w:eastAsia="zh-CN"/>
                <w14:ligatures w14:val="none"/>
              </w:rPr>
              <w:t>(không kể thời gian phát đề)</w:t>
            </w:r>
          </w:p>
        </w:tc>
      </w:tr>
    </w:tbl>
    <w:p w14:paraId="50F23074" w14:textId="77777777" w:rsidR="006347A0" w:rsidRDefault="006347A0"/>
    <w:p w14:paraId="0F2247B4" w14:textId="00BD4134" w:rsidR="004366A8" w:rsidRDefault="004366A8">
      <w:pPr>
        <w:rPr>
          <w:rFonts w:asciiTheme="majorHAnsi" w:hAnsiTheme="majorHAnsi" w:cstheme="majorHAnsi"/>
          <w:sz w:val="28"/>
          <w:szCs w:val="28"/>
        </w:rPr>
      </w:pPr>
      <w:r w:rsidRPr="004366A8">
        <w:rPr>
          <w:rFonts w:asciiTheme="majorHAnsi" w:hAnsiTheme="majorHAnsi" w:cstheme="majorHAnsi"/>
          <w:b/>
          <w:bCs/>
          <w:sz w:val="28"/>
          <w:szCs w:val="28"/>
        </w:rPr>
        <w:t>A. TRẮC NGHIỆM: (</w:t>
      </w:r>
      <w:r w:rsidR="00A6749B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4366A8">
        <w:rPr>
          <w:rFonts w:asciiTheme="majorHAnsi" w:hAnsiTheme="majorHAnsi" w:cstheme="majorHAnsi"/>
          <w:b/>
          <w:bCs/>
          <w:sz w:val="28"/>
          <w:szCs w:val="28"/>
        </w:rPr>
        <w:t>,0đ)</w:t>
      </w:r>
    </w:p>
    <w:p w14:paraId="018A12DB" w14:textId="7631E3FB" w:rsidR="001049C7" w:rsidRPr="001049C7" w:rsidRDefault="00024D56" w:rsidP="001049C7">
      <w:pPr>
        <w:tabs>
          <w:tab w:val="left" w:pos="2566"/>
          <w:tab w:val="left" w:pos="4853"/>
          <w:tab w:val="left" w:pos="7140"/>
        </w:tabs>
        <w:spacing w:after="0" w:line="360" w:lineRule="auto"/>
        <w:jc w:val="both"/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24D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 1</w:t>
      </w:r>
      <w:r w:rsidRPr="00024D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1049C7" w:rsidRPr="00024D5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1049C7"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Các số nguyên tố là :</w:t>
      </w:r>
    </w:p>
    <w:p w14:paraId="29021FD3" w14:textId="153B9A91" w:rsidR="001049C7" w:rsidRPr="001049C7" w:rsidRDefault="001049C7" w:rsidP="001049C7">
      <w:pPr>
        <w:tabs>
          <w:tab w:val="left" w:pos="284"/>
          <w:tab w:val="left" w:pos="3330"/>
          <w:tab w:val="left" w:pos="6120"/>
          <w:tab w:val="left" w:pos="8820"/>
        </w:tabs>
        <w:spacing w:after="0" w:line="360" w:lineRule="auto"/>
        <w:jc w:val="both"/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DengXi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ab/>
        <w:t>A.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2;4;6;8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DengXi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B.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2;3;5;7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DengXi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C.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3; 6; 9;12</w:t>
      </w:r>
      <w:r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  </w:t>
      </w:r>
      <w:r w:rsidRPr="001049C7">
        <w:rPr>
          <w:rFonts w:ascii="Times New Roman" w:eastAsia="DengXi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D.</w:t>
      </w:r>
      <w:r w:rsidRPr="00B323F1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1</w:t>
      </w:r>
      <w:r w:rsidRPr="001049C7">
        <w:rPr>
          <w:rFonts w:ascii="Times New Roman" w:eastAsia="DengXian" w:hAnsi="Times New Roman" w:cs="Times New Roman"/>
          <w:color w:val="000000"/>
          <w:kern w:val="0"/>
          <w:sz w:val="26"/>
          <w:szCs w:val="26"/>
          <w14:ligatures w14:val="none"/>
        </w:rPr>
        <w:t>; 2; 3; 5</w:t>
      </w:r>
    </w:p>
    <w:p w14:paraId="518B97F8" w14:textId="41B4073E" w:rsidR="001049C7" w:rsidRPr="001049C7" w:rsidRDefault="001049C7" w:rsidP="001049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Calibri" w:hAnsi="Times New Roman" w:cs="Times New Roman"/>
          <w:b/>
          <w:noProof/>
          <w:kern w:val="0"/>
          <w:sz w:val="26"/>
          <w:szCs w:val="26"/>
          <w14:ligatures w14:val="non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CB7CCB" wp14:editId="0E3FFEBA">
                <wp:simplePos x="0" y="0"/>
                <wp:positionH relativeFrom="column">
                  <wp:posOffset>160020</wp:posOffset>
                </wp:positionH>
                <wp:positionV relativeFrom="paragraph">
                  <wp:posOffset>260985</wp:posOffset>
                </wp:positionV>
                <wp:extent cx="5754370" cy="499110"/>
                <wp:effectExtent l="19050" t="19050" r="36830" b="15240"/>
                <wp:wrapNone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370" cy="499110"/>
                          <a:chOff x="0" y="0"/>
                          <a:chExt cx="5754370" cy="499110"/>
                        </a:xfrm>
                      </wpg:grpSpPr>
                      <wpg:grpSp>
                        <wpg:cNvPr id="3" name="Group 2"/>
                        <wpg:cNvGrpSpPr/>
                        <wpg:grpSpPr>
                          <a:xfrm>
                            <a:off x="1562100" y="80010"/>
                            <a:ext cx="4192270" cy="419100"/>
                            <a:chOff x="1783080" y="15240"/>
                            <a:chExt cx="4192270" cy="419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3596640" y="15240"/>
                              <a:ext cx="838200" cy="4191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rapezoid 5"/>
                          <wps:cNvSpPr/>
                          <wps:spPr>
                            <a:xfrm>
                              <a:off x="1783080" y="15240"/>
                              <a:ext cx="869950" cy="419100"/>
                            </a:xfrm>
                            <a:prstGeom prst="trapezoid">
                              <a:avLst>
                                <a:gd name="adj" fmla="val 55303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Parallelogram 6"/>
                          <wps:cNvSpPr/>
                          <wps:spPr>
                            <a:xfrm>
                              <a:off x="5143500" y="15240"/>
                              <a:ext cx="831850" cy="419100"/>
                            </a:xfrm>
                            <a:prstGeom prst="parallelogram">
                              <a:avLst>
                                <a:gd name="adj" fmla="val 43182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Isosceles Triangle 7"/>
                        <wps:cNvSpPr/>
                        <wps:spPr>
                          <a:xfrm>
                            <a:off x="0" y="0"/>
                            <a:ext cx="758190" cy="49911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153936" w14:textId="77777777" w:rsidR="001049C7" w:rsidRDefault="001049C7" w:rsidP="001049C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DCB7CCB" id="Group 3" o:spid="_x0000_s1026" style="position:absolute;left:0;text-align:left;margin-left:12.6pt;margin-top:20.55pt;width:453.1pt;height:39.3pt;z-index:251675648" coordsize="57543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">
                <v:group id="Group 2" o:spid="_x0000_s1027" style="position:absolute;left:15621;top:800;width:41922;height:4191" coordorigin="17830,152" coordsize="41922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35966;top:152;width:83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/>
                  <v:shape id="Trapezoid 5" o:spid="_x0000_s1029" style="position:absolute;left:17830;top:152;width:8700;height:4191;visibility:visible;mso-wrap-style:square;v-text-anchor:middle" coordsize="86995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" path="m,419100l231775,,638175,,869950,419100,,419100xe" filled="f" strokecolor="windowText" strokeweight="1pt">
                    <v:stroke joinstyle="miter"/>
                    <v:path arrowok="t" o:connecttype="custom" o:connectlocs="0,419100;231775,0;638175,0;869950,419100;0,419100" o:connectangles="0,0,0,0,0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6" o:spid="_x0000_s1030" type="#_x0000_t7" style="position:absolute;left:51435;top:152;width:831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" adj="4699" filled="f" strokecolor="windowText" strokeweight="1pt"/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7" o:spid="_x0000_s1031" type="#_x0000_t5" style="position:absolute;width:7581;height:4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" fillcolor="window" strokecolor="windowText" strokeweight="1pt">
                  <v:textbox>
                    <w:txbxContent>
                      <w:p w14:paraId="0D153936" w14:textId="77777777" w:rsidR="001049C7" w:rsidRDefault="001049C7" w:rsidP="001049C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049C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2.</w:t>
      </w:r>
      <w:r w:rsidRPr="001049C7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 các hình sau đây hình nào là hình bình hành</w:t>
      </w:r>
    </w:p>
    <w:p w14:paraId="7351E63C" w14:textId="77777777" w:rsidR="001049C7" w:rsidRPr="001049C7" w:rsidRDefault="001049C7" w:rsidP="001049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27FA8BED" w14:textId="77777777" w:rsidR="001049C7" w:rsidRPr="001049C7" w:rsidRDefault="001049C7" w:rsidP="001049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51D6CDF3" w14:textId="591495D1" w:rsidR="001049C7" w:rsidRPr="001049C7" w:rsidRDefault="001049C7" w:rsidP="001049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    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 1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 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 2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 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 3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Hình 4</w:t>
      </w:r>
    </w:p>
    <w:p w14:paraId="38A7CEBA" w14:textId="709D1FED" w:rsidR="001049C7" w:rsidRPr="001049C7" w:rsidRDefault="001049C7" w:rsidP="001049C7">
      <w:pPr>
        <w:tabs>
          <w:tab w:val="left" w:pos="142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 Hình 1         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</w:t>
      </w:r>
      <w:r w:rsidRPr="001049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 Hình 2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     </w:t>
      </w:r>
      <w:r w:rsidRPr="001049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Hình 3                   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049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 Hình 4</w:t>
      </w:r>
    </w:p>
    <w:p w14:paraId="18B27B2E" w14:textId="77777777" w:rsidR="001049C7" w:rsidRPr="001049C7" w:rsidRDefault="001049C7" w:rsidP="001049C7">
      <w:pPr>
        <w:tabs>
          <w:tab w:val="left" w:pos="450"/>
          <w:tab w:val="left" w:pos="3330"/>
          <w:tab w:val="left" w:pos="6210"/>
          <w:tab w:val="left" w:pos="8820"/>
        </w:tabs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049C7">
        <w:rPr>
          <w:rFonts w:ascii="Times New Roman" w:eastAsia="Calibri" w:hAnsi="Times New Roman" w:cs="Times New Roman"/>
          <w:b/>
          <w:bCs/>
          <w:iCs/>
          <w:kern w:val="0"/>
          <w:sz w:val="26"/>
          <w:szCs w:val="26"/>
          <w:lang w:val="pt-BR"/>
          <w14:ligatures w14:val="none"/>
        </w:rPr>
        <w:t>Câu 3.</w:t>
      </w:r>
      <w:r w:rsidRPr="001049C7">
        <w:rPr>
          <w:rFonts w:ascii="Times New Roman" w:eastAsia="Calibri" w:hAnsi="Times New Roman" w:cs="Times New Roman"/>
          <w:bCs/>
          <w:iCs/>
          <w:kern w:val="0"/>
          <w:sz w:val="26"/>
          <w:szCs w:val="26"/>
          <w:lang w:val="pt-BR"/>
          <w14:ligatures w14:val="none"/>
        </w:rPr>
        <w:t xml:space="preserve">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cụm từ thích hợp nhất điền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 xml:space="preserve"> vào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chỗ trống: “Tứ giác có 4 cạnh bằng nhau và 4 góc bằng nhau là 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.........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”</w:t>
      </w:r>
    </w:p>
    <w:p w14:paraId="122C63BD" w14:textId="4C3B3DFB" w:rsidR="001049C7" w:rsidRPr="001049C7" w:rsidRDefault="001049C7" w:rsidP="00783575">
      <w:pPr>
        <w:tabs>
          <w:tab w:val="left" w:pos="450"/>
          <w:tab w:val="left" w:pos="3330"/>
          <w:tab w:val="left" w:pos="6210"/>
          <w:tab w:val="left" w:pos="882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A.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Hình bình hành                                           </w:t>
      </w:r>
      <w:r w:rsidR="0066739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</w:t>
      </w:r>
      <w:r w:rsidR="00CC1C3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B.</w:t>
      </w:r>
      <w:r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Hình chữ nhật</w:t>
      </w:r>
    </w:p>
    <w:p w14:paraId="3B554030" w14:textId="5A0D5323" w:rsidR="00024D56" w:rsidRPr="001049C7" w:rsidRDefault="00667395" w:rsidP="00667395">
      <w:pPr>
        <w:tabs>
          <w:tab w:val="left" w:pos="450"/>
          <w:tab w:val="left" w:pos="3330"/>
          <w:tab w:val="left" w:pos="6210"/>
          <w:tab w:val="lef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   </w:t>
      </w:r>
      <w:r w:rsidR="001049C7" w:rsidRPr="0078357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C.</w:t>
      </w:r>
      <w:r w:rsidR="001049C7"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Hình vuông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           </w:t>
      </w:r>
      <w:r w:rsidR="00CC1C3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1049C7" w:rsidRPr="0078357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D.</w:t>
      </w:r>
      <w:r w:rsidR="001049C7" w:rsidRPr="001049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Hình thoi</w:t>
      </w:r>
    </w:p>
    <w:p w14:paraId="03DDB8D2" w14:textId="2BCCECFC" w:rsidR="00783575" w:rsidRPr="00783575" w:rsidRDefault="00783575" w:rsidP="007835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4</w:t>
      </w: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>Số 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>0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 xml:space="preserve"> trong hệ La Mã viết là:</w:t>
      </w:r>
    </w:p>
    <w:p w14:paraId="6C07F800" w14:textId="56DEBBE9" w:rsidR="00783575" w:rsidRPr="00783575" w:rsidRDefault="00783575" w:rsidP="0031651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</w:pP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>XX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ab/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ab/>
        <w:t xml:space="preserve">       </w:t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" w:eastAsia="vi-VN"/>
          <w14:ligatures w14:val="none"/>
        </w:rPr>
        <w:t>B.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 xml:space="preserve"> XXI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  <w:t xml:space="preserve">           </w:t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:lang w:eastAsia="vi-VN"/>
          <w14:ligatures w14:val="none"/>
        </w:rPr>
        <w:t xml:space="preserve">       </w:t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" w:eastAsia="vi-VN"/>
          <w14:ligatures w14:val="none"/>
        </w:rPr>
        <w:t>C.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 xml:space="preserve"> XIX         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  <w:t xml:space="preserve"> </w:t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:lang w:eastAsia="vi-VN"/>
          <w14:ligatures w14:val="none"/>
        </w:rPr>
        <w:t xml:space="preserve">               </w:t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" w:eastAsia="vi-VN"/>
          <w14:ligatures w14:val="none"/>
        </w:rPr>
        <w:t>D.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 xml:space="preserve"> XX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" w:eastAsia="vi-VN"/>
          <w14:ligatures w14:val="none"/>
        </w:rPr>
        <w:t>V</w:t>
      </w:r>
    </w:p>
    <w:p w14:paraId="08C1FC2F" w14:textId="409DABC5" w:rsidR="00783575" w:rsidRPr="00783575" w:rsidRDefault="00783575" w:rsidP="0078357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5</w:t>
      </w: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 xml:space="preserve">Số 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>7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 w:eastAsia="vi-VN"/>
          <w14:ligatures w14:val="none"/>
        </w:rPr>
        <w:t xml:space="preserve">Không 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>thuộc tập hợp nào sao đây</w:t>
      </w:r>
    </w:p>
    <w:p w14:paraId="14F44502" w14:textId="77777777" w:rsidR="00783575" w:rsidRPr="00783575" w:rsidRDefault="00783575" w:rsidP="00783575">
      <w:pPr>
        <w:spacing w:after="200" w:line="240" w:lineRule="auto"/>
        <w:ind w:left="283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>A.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bCs/>
          <w:kern w:val="0"/>
          <w:position w:val="-16"/>
          <w:sz w:val="26"/>
          <w:szCs w:val="26"/>
          <w:lang w:val="vi-VN" w:eastAsia="vi-VN"/>
          <w14:ligatures w14:val="none"/>
        </w:rPr>
        <w:object w:dxaOrig="1840" w:dyaOrig="440" w14:anchorId="02E65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22.5pt" o:ole="">
            <v:imagedata r:id="rId5" o:title=""/>
          </v:shape>
          <o:OLEObject Type="Embed" ProgID="Equation.DSMT4" ShapeID="_x0000_i1025" DrawAspect="Content" ObjectID="_1789372778" r:id="rId6"/>
        </w:objec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>.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B. </w:t>
      </w:r>
      <w:r w:rsidRPr="00783575">
        <w:rPr>
          <w:rFonts w:ascii="Times New Roman" w:eastAsia="Times New Roman" w:hAnsi="Times New Roman" w:cs="Times New Roman"/>
          <w:bCs/>
          <w:kern w:val="0"/>
          <w:position w:val="-16"/>
          <w:sz w:val="26"/>
          <w:szCs w:val="26"/>
          <w:lang w:val="vi-VN" w:eastAsia="vi-VN"/>
          <w14:ligatures w14:val="none"/>
        </w:rPr>
        <w:object w:dxaOrig="1820" w:dyaOrig="440" w14:anchorId="59B36DDE">
          <v:shape id="_x0000_i1026" type="#_x0000_t75" style="width:90pt;height:22.5pt" o:ole="">
            <v:imagedata r:id="rId7" o:title=""/>
          </v:shape>
          <o:OLEObject Type="Embed" ProgID="Equation.DSMT4" ShapeID="_x0000_i1026" DrawAspect="Content" ObjectID="_1789372779" r:id="rId8"/>
        </w:objec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>.</w:t>
      </w:r>
    </w:p>
    <w:p w14:paraId="7A081E76" w14:textId="77777777" w:rsidR="00783575" w:rsidRPr="00783575" w:rsidRDefault="00783575" w:rsidP="00783575">
      <w:pPr>
        <w:spacing w:after="200" w:line="240" w:lineRule="auto"/>
        <w:ind w:left="283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C. </w:t>
      </w:r>
      <w:r w:rsidRPr="00783575">
        <w:rPr>
          <w:rFonts w:ascii="Times New Roman" w:eastAsia="Times New Roman" w:hAnsi="Times New Roman" w:cs="Times New Roman"/>
          <w:bCs/>
          <w:kern w:val="0"/>
          <w:position w:val="-16"/>
          <w:sz w:val="26"/>
          <w:szCs w:val="26"/>
          <w:lang w:val="vi-VN" w:eastAsia="vi-VN"/>
          <w14:ligatures w14:val="none"/>
        </w:rPr>
        <w:object w:dxaOrig="1840" w:dyaOrig="440" w14:anchorId="538AD5FC">
          <v:shape id="_x0000_i1027" type="#_x0000_t75" style="width:90.5pt;height:22.5pt" o:ole="">
            <v:imagedata r:id="rId9" o:title=""/>
          </v:shape>
          <o:OLEObject Type="Embed" ProgID="Equation.DSMT4" ShapeID="_x0000_i1027" DrawAspect="Content" ObjectID="_1789372780" r:id="rId10"/>
        </w:objec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>.</w: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D. </w:t>
      </w:r>
      <w:r w:rsidRPr="00783575">
        <w:rPr>
          <w:rFonts w:ascii="Times New Roman" w:eastAsia="Times New Roman" w:hAnsi="Times New Roman" w:cs="Times New Roman"/>
          <w:bCs/>
          <w:kern w:val="0"/>
          <w:position w:val="-16"/>
          <w:sz w:val="26"/>
          <w:szCs w:val="26"/>
          <w:lang w:val="vi-VN" w:eastAsia="vi-VN"/>
          <w14:ligatures w14:val="none"/>
        </w:rPr>
        <w:object w:dxaOrig="1820" w:dyaOrig="440" w14:anchorId="10400A74">
          <v:shape id="_x0000_i1028" type="#_x0000_t75" style="width:90pt;height:22.5pt" o:ole="">
            <v:imagedata r:id="rId11" o:title=""/>
          </v:shape>
          <o:OLEObject Type="Embed" ProgID="Equation.DSMT4" ShapeID="_x0000_i1028" DrawAspect="Content" ObjectID="_1789372781" r:id="rId12"/>
        </w:object>
      </w:r>
      <w:r w:rsidRPr="0078357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>.</w:t>
      </w:r>
    </w:p>
    <w:p w14:paraId="52659C4E" w14:textId="30A4193E" w:rsidR="00783575" w:rsidRDefault="00783575" w:rsidP="0078357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>6</w:t>
      </w:r>
      <w:r w:rsidRPr="0078357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>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:lang w:val="nl-NL" w:eastAsia="vi-VN"/>
          <w14:ligatures w14:val="none"/>
        </w:rPr>
        <w:t xml:space="preserve"> 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 tự thực hiện phép tính nào sau đây là đúng đối với biểu thức không có dấu ngoặc?</w:t>
      </w:r>
    </w:p>
    <w:p w14:paraId="0A82C858" w14:textId="0EF13BC1" w:rsidR="00783575" w:rsidRPr="00783575" w:rsidRDefault="00783575" w:rsidP="00316515">
      <w:pPr>
        <w:spacing w:after="240" w:line="360" w:lineRule="atLeast"/>
        <w:ind w:right="48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Cộng và trừ → Nhân và chia →Lũy thừa  </w:t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Nhân và chia→Lũy thừa→ Cộng và trừ</w:t>
      </w:r>
    </w:p>
    <w:p w14:paraId="396FD0C8" w14:textId="177398A6" w:rsidR="00783575" w:rsidRDefault="00783575" w:rsidP="00316515">
      <w:pPr>
        <w:spacing w:after="240" w:line="360" w:lineRule="atLeast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Lũy thừa→ Nhân và chia → Cộng và trừ </w:t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31651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78357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78357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Cả ba đáp án A,B,C đều đúng</w:t>
      </w:r>
    </w:p>
    <w:p w14:paraId="445C4FC8" w14:textId="69F0E5F0" w:rsidR="00316515" w:rsidRPr="00316515" w:rsidRDefault="00316515" w:rsidP="0031651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vi-VN" w:eastAsia="vi-VN"/>
          <w14:ligatures w14:val="none"/>
        </w:rPr>
      </w:pP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Câu </w:t>
      </w:r>
      <w:r w:rsidR="0066739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>7</w:t>
      </w: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>.</w:t>
      </w: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 </w:t>
      </w:r>
      <w:r w:rsidRPr="00316515">
        <w:rPr>
          <w:rFonts w:ascii="Times New Roman" w:eastAsia="Times New Roman" w:hAnsi="Times New Roman" w:cs="Times New Roman"/>
          <w:iCs/>
          <w:kern w:val="0"/>
          <w:sz w:val="26"/>
          <w:szCs w:val="26"/>
          <w:lang w:val="vi-VN" w:eastAsia="vi-VN"/>
          <w14:ligatures w14:val="none"/>
        </w:rPr>
        <w:t xml:space="preserve">Cho các số </w:t>
      </w:r>
      <w:r w:rsidRPr="00316515">
        <w:rPr>
          <w:rFonts w:ascii="Times New Roman" w:eastAsia="Times New Roman" w:hAnsi="Times New Roman" w:cs="Times New Roman"/>
          <w:kern w:val="0"/>
          <w:position w:val="-10"/>
          <w:sz w:val="26"/>
          <w:szCs w:val="26"/>
          <w:lang w:val="vi-VN" w:eastAsia="vi-VN"/>
          <w14:ligatures w14:val="none"/>
        </w:rPr>
        <w:object w:dxaOrig="2299" w:dyaOrig="320" w14:anchorId="6FD2A630">
          <v:shape id="_x0000_i1029" type="#_x0000_t75" style="width:114.5pt;height:16.5pt" o:ole="">
            <v:imagedata r:id="rId13" o:title=""/>
          </v:shape>
          <o:OLEObject Type="Embed" ProgID="Equation.DSMT4" ShapeID="_x0000_i1029" DrawAspect="Content" ObjectID="_1789372782" r:id="rId14"/>
        </w:object>
      </w:r>
      <w:r w:rsidRPr="00316515">
        <w:rPr>
          <w:rFonts w:ascii="Times New Roman" w:eastAsia="Times New Roman" w:hAnsi="Times New Roman" w:cs="Times New Roman"/>
          <w:iCs/>
          <w:kern w:val="0"/>
          <w:sz w:val="26"/>
          <w:szCs w:val="26"/>
          <w:lang w:val="vi-VN" w:eastAsia="vi-VN"/>
          <w14:ligatures w14:val="none"/>
        </w:rPr>
        <w:t xml:space="preserve">. Số chia hết cho </w:t>
      </w:r>
      <w:r w:rsidRPr="00316515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:lang w:val="vi-VN" w:eastAsia="vi-VN"/>
          <w14:ligatures w14:val="none"/>
        </w:rPr>
        <w:object w:dxaOrig="200" w:dyaOrig="260" w14:anchorId="7F3E6290">
          <v:shape id="_x0000_i1030" type="#_x0000_t75" style="width:11.5pt;height:12pt" o:ole="">
            <v:imagedata r:id="rId15" o:title=""/>
          </v:shape>
          <o:OLEObject Type="Embed" ProgID="Equation.DSMT4" ShapeID="_x0000_i1030" DrawAspect="Content" ObjectID="_1789372783" r:id="rId16"/>
        </w:object>
      </w:r>
      <w:r w:rsidRPr="00316515">
        <w:rPr>
          <w:rFonts w:ascii="Times New Roman" w:eastAsia="Times New Roman" w:hAnsi="Times New Roman" w:cs="Times New Roman"/>
          <w:iCs/>
          <w:kern w:val="0"/>
          <w:sz w:val="26"/>
          <w:szCs w:val="26"/>
          <w:lang w:val="vi-VN" w:eastAsia="vi-VN"/>
          <w14:ligatures w14:val="none"/>
        </w:rPr>
        <w:t>là</w:t>
      </w:r>
    </w:p>
    <w:p w14:paraId="78A96A81" w14:textId="2C661B77" w:rsidR="00316515" w:rsidRPr="00667395" w:rsidRDefault="00316515" w:rsidP="0066739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</w:pP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A. </w:t>
      </w:r>
      <w:r w:rsidRPr="00316515">
        <w:rPr>
          <w:rFonts w:ascii="Times New Roman" w:eastAsia="Times New Roman" w:hAnsi="Times New Roman" w:cs="Times New Roman"/>
          <w:bCs/>
          <w:kern w:val="0"/>
          <w:position w:val="-6"/>
          <w:sz w:val="26"/>
          <w:szCs w:val="26"/>
          <w:lang w:val="vi-VN" w:eastAsia="vi-VN"/>
          <w14:ligatures w14:val="none"/>
        </w:rPr>
        <w:object w:dxaOrig="580" w:dyaOrig="279" w14:anchorId="17583A82">
          <v:shape id="_x0000_i1031" type="#_x0000_t75" style="width:29.5pt;height:13.5pt" o:ole="">
            <v:imagedata r:id="rId17" o:title=""/>
          </v:shape>
          <o:OLEObject Type="Embed" ProgID="Equation.DSMT4" ShapeID="_x0000_i1031" DrawAspect="Content" ObjectID="_1789372784" r:id="rId18"/>
        </w:objec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>.</w: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B. </w:t>
      </w:r>
      <w:r w:rsidRPr="00316515">
        <w:rPr>
          <w:rFonts w:ascii="Times New Roman" w:eastAsia="Times New Roman" w:hAnsi="Times New Roman" w:cs="Times New Roman"/>
          <w:bCs/>
          <w:kern w:val="0"/>
          <w:position w:val="-4"/>
          <w:sz w:val="26"/>
          <w:szCs w:val="26"/>
          <w:lang w:val="vi-VN" w:eastAsia="vi-VN"/>
          <w14:ligatures w14:val="none"/>
        </w:rPr>
        <w:object w:dxaOrig="560" w:dyaOrig="260" w14:anchorId="2EC93B02">
          <v:shape id="_x0000_i1032" type="#_x0000_t75" style="width:30pt;height:13pt" o:ole="">
            <v:imagedata r:id="rId19" o:title=""/>
          </v:shape>
          <o:OLEObject Type="Embed" ProgID="Equation.DSMT4" ShapeID="_x0000_i1032" DrawAspect="Content" ObjectID="_1789372785" r:id="rId20"/>
        </w:objec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>.</w: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="0066739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>C.</w: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 xml:space="preserve"> </w:t>
      </w:r>
      <w:r w:rsidRPr="00316515">
        <w:rPr>
          <w:rFonts w:ascii="Times New Roman" w:eastAsia="Times New Roman" w:hAnsi="Times New Roman" w:cs="Times New Roman"/>
          <w:bCs/>
          <w:kern w:val="0"/>
          <w:position w:val="-6"/>
          <w:sz w:val="26"/>
          <w:szCs w:val="26"/>
          <w:lang w:val="vi-VN" w:eastAsia="vi-VN"/>
          <w14:ligatures w14:val="none"/>
        </w:rPr>
        <w:object w:dxaOrig="560" w:dyaOrig="279" w14:anchorId="78E994E3">
          <v:shape id="_x0000_i1033" type="#_x0000_t75" style="width:27.5pt;height:13.5pt" o:ole="">
            <v:imagedata r:id="rId21" o:title=""/>
          </v:shape>
          <o:OLEObject Type="Embed" ProgID="Equation.DSMT4" ShapeID="_x0000_i1033" DrawAspect="Content" ObjectID="_1789372786" r:id="rId22"/>
        </w:objec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>.</w: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ab/>
      </w:r>
      <w:r w:rsidR="00667395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vi-VN"/>
          <w14:ligatures w14:val="none"/>
        </w:rPr>
        <w:t xml:space="preserve">          </w:t>
      </w:r>
      <w:r w:rsidRPr="0031651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 w:eastAsia="vi-VN"/>
          <w14:ligatures w14:val="none"/>
        </w:rPr>
        <w:t xml:space="preserve">D. </w:t>
      </w:r>
      <w:r w:rsidRPr="00316515">
        <w:rPr>
          <w:rFonts w:ascii="Times New Roman" w:eastAsia="Times New Roman" w:hAnsi="Times New Roman" w:cs="Times New Roman"/>
          <w:bCs/>
          <w:kern w:val="0"/>
          <w:position w:val="-6"/>
          <w:sz w:val="26"/>
          <w:szCs w:val="26"/>
          <w:lang w:val="vi-VN" w:eastAsia="vi-VN"/>
          <w14:ligatures w14:val="none"/>
        </w:rPr>
        <w:object w:dxaOrig="600" w:dyaOrig="279" w14:anchorId="3401CE83">
          <v:shape id="_x0000_i1034" type="#_x0000_t75" style="width:32.5pt;height:13.5pt" o:ole="">
            <v:imagedata r:id="rId23" o:title=""/>
          </v:shape>
          <o:OLEObject Type="Embed" ProgID="Equation.DSMT4" ShapeID="_x0000_i1034" DrawAspect="Content" ObjectID="_1789372787" r:id="rId24"/>
        </w:object>
      </w:r>
      <w:r w:rsidRPr="00316515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-VN" w:eastAsia="vi-VN"/>
          <w14:ligatures w14:val="none"/>
        </w:rPr>
        <w:t>.</w:t>
      </w:r>
    </w:p>
    <w:p w14:paraId="1667BF9E" w14:textId="63246E6C" w:rsidR="00667395" w:rsidRPr="00667395" w:rsidRDefault="00667395" w:rsidP="006673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67395"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8</w:t>
      </w:r>
      <w:r w:rsidRPr="00667395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.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 các số sau, số nào là ước của 12?</w:t>
      </w:r>
    </w:p>
    <w:p w14:paraId="252EC17A" w14:textId="779F6EDC" w:rsidR="00667395" w:rsidRDefault="00667395" w:rsidP="00667395">
      <w:pPr>
        <w:numPr>
          <w:ilvl w:val="0"/>
          <w:numId w:val="24"/>
        </w:numPr>
        <w:shd w:val="clear" w:color="auto" w:fill="FFFFFF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B.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C.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12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24</w:t>
      </w:r>
    </w:p>
    <w:p w14:paraId="7ED5C081" w14:textId="10487FEE" w:rsidR="00CC1C3D" w:rsidRPr="00CC1C3D" w:rsidRDefault="00CC1C3D" w:rsidP="00CC1C3D">
      <w:pPr>
        <w:tabs>
          <w:tab w:val="left" w:pos="2268"/>
          <w:tab w:val="left" w:pos="4536"/>
          <w:tab w:val="left" w:pos="6804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CC1C3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 9.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Tập hợp A gồm các chữ số trong số “202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2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”. Tập hợp A có bao nhiêu phần tử?</w:t>
      </w:r>
    </w:p>
    <w:p w14:paraId="69471CC8" w14:textId="24CC61DB" w:rsidR="00CC1C3D" w:rsidRPr="00CC1C3D" w:rsidRDefault="00CC1C3D" w:rsidP="00CC1C3D">
      <w:pPr>
        <w:tabs>
          <w:tab w:val="left" w:pos="2268"/>
          <w:tab w:val="left" w:pos="4536"/>
          <w:tab w:val="left" w:pos="680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 xml:space="preserve">    </w:t>
      </w:r>
      <w:r w:rsidRPr="00CC1C3D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A.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2 phần tử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.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CC1C3D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B.</w:t>
      </w:r>
      <w:r w:rsidRPr="00CC1C3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CC1C3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 phần tử.</w:t>
      </w:r>
      <w:r w:rsidRPr="00CC1C3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 xml:space="preserve">                              </w:t>
      </w:r>
      <w:r w:rsidRPr="00CC1C3D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 xml:space="preserve">. </w:t>
      </w:r>
      <w:r w:rsidR="00B323F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5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phần tử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.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ab/>
      </w:r>
      <w:r w:rsidRPr="00CC1C3D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D. </w:t>
      </w:r>
      <w:r w:rsidR="00B323F1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phần tử</w:t>
      </w:r>
      <w:r w:rsidRPr="00CC1C3D">
        <w:rPr>
          <w:rFonts w:ascii="Times New Roman" w:eastAsia="Calibri" w:hAnsi="Times New Roman" w:cs="Times New Roman"/>
          <w:bCs/>
          <w:kern w:val="0"/>
          <w:sz w:val="26"/>
          <w:szCs w:val="26"/>
          <w:lang w:val="vi-VN"/>
          <w14:ligatures w14:val="none"/>
        </w:rPr>
        <w:t>.</w:t>
      </w:r>
    </w:p>
    <w:p w14:paraId="79707DDC" w14:textId="0C08147D" w:rsidR="00CC1C3D" w:rsidRPr="00CC1C3D" w:rsidRDefault="00CC1C3D" w:rsidP="00CC1C3D">
      <w:pPr>
        <w:tabs>
          <w:tab w:val="left" w:pos="426"/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C1C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/>
          <w14:ligatures w14:val="none"/>
        </w:rPr>
        <w:t>Câu 10.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t xml:space="preserve"> 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:lang w:val="fr-FR"/>
          <w14:ligatures w14:val="none"/>
        </w:rPr>
        <w:t>Trong các số sau đây, số nào là hợp số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?</w:t>
      </w:r>
    </w:p>
    <w:p w14:paraId="6B996B89" w14:textId="2D20700E" w:rsidR="00CC1C3D" w:rsidRPr="00CC1C3D" w:rsidRDefault="00CC1C3D" w:rsidP="00CC1C3D">
      <w:pPr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</w:pP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9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11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13 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CC1C3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D.</w:t>
      </w:r>
      <w:r w:rsidRPr="00CC1C3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17</w:t>
      </w:r>
    </w:p>
    <w:p w14:paraId="2735C3EA" w14:textId="77777777" w:rsidR="00667395" w:rsidRPr="00667395" w:rsidRDefault="00667395" w:rsidP="00667395">
      <w:pPr>
        <w:spacing w:before="240" w:after="0" w:line="276" w:lineRule="auto"/>
        <w:ind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</w:pPr>
      <w:r w:rsidRPr="00667395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114300" distR="114300" simplePos="0" relativeHeight="251677696" behindDoc="0" locked="0" layoutInCell="1" allowOverlap="1" wp14:anchorId="4BBF11A1" wp14:editId="7C14381C">
            <wp:simplePos x="0" y="0"/>
            <wp:positionH relativeFrom="column">
              <wp:posOffset>4766310</wp:posOffset>
            </wp:positionH>
            <wp:positionV relativeFrom="paragraph">
              <wp:posOffset>127635</wp:posOffset>
            </wp:positionV>
            <wp:extent cx="1657350" cy="11239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7" t="35814" r="45468" b="36475"/>
                    <a:stretch/>
                  </pic:blipFill>
                  <pic:spPr bwMode="auto">
                    <a:xfrm>
                      <a:off x="0" y="0"/>
                      <a:ext cx="16573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39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Câu 11.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eastAsia="vi-VN"/>
          <w14:ligatures w14:val="none"/>
        </w:rPr>
        <w:t>Cho hình chữ nhật ABCD, các cặp cạnh song song là</w:t>
      </w:r>
    </w:p>
    <w:p w14:paraId="54A9ABF8" w14:textId="77777777" w:rsidR="00667395" w:rsidRPr="00667395" w:rsidRDefault="00667395" w:rsidP="00667395">
      <w:pPr>
        <w:spacing w:after="0" w:line="276" w:lineRule="auto"/>
        <w:ind w:left="48" w:right="48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</w:pPr>
    </w:p>
    <w:p w14:paraId="0C371945" w14:textId="77777777" w:rsidR="00667395" w:rsidRPr="00667395" w:rsidRDefault="00667395" w:rsidP="00667395">
      <w:pPr>
        <w:spacing w:after="0" w:line="360" w:lineRule="auto"/>
        <w:ind w:left="283" w:hanging="37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vi-VN" w:eastAsia="vi-VN"/>
          <w14:ligatures w14:val="none"/>
        </w:rPr>
      </w:pP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 w:eastAsia="vi-VN"/>
          <w14:ligatures w14:val="none"/>
        </w:rPr>
        <w:t xml:space="preserve">       A.</w:t>
      </w:r>
      <w:r w:rsidRPr="00667395">
        <w:rPr>
          <w:rFonts w:ascii="Times New Roman" w:eastAsia="Calibri" w:hAnsi="Times New Roman" w:cs="Times New Roman"/>
          <w:kern w:val="0"/>
          <w:sz w:val="26"/>
          <w:szCs w:val="26"/>
          <w:lang w:val="nl-NL" w:eastAsia="vi-VN"/>
          <w14:ligatures w14:val="none"/>
        </w:rPr>
        <w:t xml:space="preserve">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>AB và CD, BC và AD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 w:eastAsia="vi-VN"/>
          <w14:ligatures w14:val="none"/>
        </w:rPr>
        <w:t xml:space="preserve">       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 xml:space="preserve">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 w:eastAsia="vi-VN"/>
          <w14:ligatures w14:val="none"/>
        </w:rPr>
        <w:t>B.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AC và CD, BC và AD</w:t>
      </w:r>
    </w:p>
    <w:p w14:paraId="7BF0DC59" w14:textId="1BF9197D" w:rsidR="00667395" w:rsidRPr="00667395" w:rsidRDefault="00667395" w:rsidP="00667395">
      <w:pPr>
        <w:spacing w:after="0" w:line="360" w:lineRule="auto"/>
        <w:ind w:left="283" w:hanging="373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</w:pP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eastAsia="vi-VN"/>
          <w14:ligatures w14:val="none"/>
        </w:rPr>
        <w:t xml:space="preserve">     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 w:eastAsia="vi-VN"/>
          <w14:ligatures w14:val="none"/>
        </w:rPr>
        <w:t>C.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AD và CD, BC và AD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ab/>
        <w:t xml:space="preserve">         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fr-FR" w:eastAsia="vi-VN"/>
          <w14:ligatures w14:val="none"/>
        </w:rPr>
        <w:t>D.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AB và AD, BC và DC</w:t>
      </w:r>
    </w:p>
    <w:p w14:paraId="624231E6" w14:textId="77777777" w:rsidR="00667395" w:rsidRPr="00667395" w:rsidRDefault="00667395" w:rsidP="00667395">
      <w:pPr>
        <w:spacing w:before="240" w:after="240" w:line="360" w:lineRule="atLeast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67395">
        <w:rPr>
          <w:rFonts w:ascii="Times New Roman" w:eastAsia="Times New Roman" w:hAnsi="Times New Roman" w:cs="Times New Roman"/>
          <w:b/>
          <w:kern w:val="0"/>
          <w:sz w:val="26"/>
          <w:szCs w:val="26"/>
          <w:lang w:val="fr-FR" w:eastAsia="vi-VN"/>
          <w14:ligatures w14:val="none"/>
        </w:rPr>
        <w:t>Câu 12.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  <w:t xml:space="preserve"> 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 tam giác đều MNP có MN = 5cm, khẳng định nào sau đây đúng?</w:t>
      </w:r>
    </w:p>
    <w:p w14:paraId="79DE8790" w14:textId="77777777" w:rsidR="00667395" w:rsidRDefault="00667395" w:rsidP="00CC1C3D">
      <w:pPr>
        <w:spacing w:after="0" w:line="360" w:lineRule="atLeast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NP = 3cm 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MP = 4cm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NP = 6cm         </w:t>
      </w:r>
      <w:r w:rsidRPr="0066739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D.</w:t>
      </w:r>
      <w:r w:rsidRPr="0066739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MP = 5cm</w:t>
      </w:r>
    </w:p>
    <w:p w14:paraId="48DDB5CA" w14:textId="77777777" w:rsidR="00CC1C3D" w:rsidRDefault="00CC1C3D" w:rsidP="00CC1C3D">
      <w:pPr>
        <w:spacing w:after="0" w:line="360" w:lineRule="atLeast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AF35188" w14:textId="77777777" w:rsidR="00CC1C3D" w:rsidRPr="006F6DDF" w:rsidRDefault="00CC1C3D" w:rsidP="00CC1C3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F6DDF">
        <w:rPr>
          <w:rFonts w:ascii="Times New Roman" w:hAnsi="Times New Roman" w:cs="Times New Roman"/>
          <w:b/>
          <w:bCs/>
          <w:sz w:val="26"/>
          <w:szCs w:val="26"/>
        </w:rPr>
        <w:t>B. TỰ LUẬN: (7,0đ)</w:t>
      </w:r>
    </w:p>
    <w:p w14:paraId="7E2C7616" w14:textId="0447BB57" w:rsidR="000E6FD0" w:rsidRPr="000E6FD0" w:rsidRDefault="00CC1C3D" w:rsidP="000E6FD0">
      <w:pPr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</w:pPr>
      <w:r w:rsidRPr="006F6DDF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0E6FD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66EC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E6FD0" w:rsidRPr="000E6FD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6FD0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D040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E6FD0" w:rsidRPr="006F6DDF">
        <w:rPr>
          <w:rFonts w:ascii="Times New Roman" w:hAnsi="Times New Roman" w:cs="Times New Roman"/>
          <w:b/>
          <w:bCs/>
          <w:sz w:val="26"/>
          <w:szCs w:val="26"/>
        </w:rPr>
        <w:t>,0đ</w:t>
      </w:r>
      <w:r w:rsidR="000E6FD0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0E6FD0" w:rsidRPr="000E6FD0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E6FD0" w:rsidRPr="000E6FD0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 xml:space="preserve">Cho B là tập hợp các số tự nhiên </w:t>
      </w:r>
      <w:r w:rsidR="000D0402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>nhỏ hơn 6</w:t>
      </w:r>
      <w:r w:rsidR="000E6FD0" w:rsidRPr="000E6FD0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>.</w:t>
      </w:r>
    </w:p>
    <w:p w14:paraId="0ABB2B66" w14:textId="77777777" w:rsidR="000E6FD0" w:rsidRPr="000E6FD0" w:rsidRDefault="000E6FD0" w:rsidP="000E6FD0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</w:pPr>
      <w:r w:rsidRPr="000E6FD0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>Viết tập hợp B bằng cách liệt kê.</w:t>
      </w:r>
    </w:p>
    <w:p w14:paraId="497C8FD7" w14:textId="0C2BDB53" w:rsidR="000E6FD0" w:rsidRPr="000E6FD0" w:rsidRDefault="000D0402" w:rsidP="000E6FD0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</w:pPr>
      <w:r w:rsidRPr="000E6FD0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9FC32B" wp14:editId="5EC928C6">
                <wp:simplePos x="0" y="0"/>
                <wp:positionH relativeFrom="column">
                  <wp:posOffset>2952750</wp:posOffset>
                </wp:positionH>
                <wp:positionV relativeFrom="paragraph">
                  <wp:posOffset>208280</wp:posOffset>
                </wp:positionV>
                <wp:extent cx="17145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2F8B22" id="Rectangle 17" o:spid="_x0000_s1026" style="position:absolute;margin-left:232.5pt;margin-top:16.4pt;width:13.5pt;height:17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" fillcolor="window" strokecolor="windowText" strokeweight="1pt"/>
            </w:pict>
          </mc:Fallback>
        </mc:AlternateContent>
      </w:r>
      <w:r w:rsidR="000E6FD0" w:rsidRPr="000E6FD0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FA06E" wp14:editId="0989A764">
                <wp:simplePos x="0" y="0"/>
                <wp:positionH relativeFrom="column">
                  <wp:posOffset>1076325</wp:posOffset>
                </wp:positionH>
                <wp:positionV relativeFrom="paragraph">
                  <wp:posOffset>208280</wp:posOffset>
                </wp:positionV>
                <wp:extent cx="17145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83BB48" id="Rectangle 16" o:spid="_x0000_s1026" style="position:absolute;margin-left:84.75pt;margin-top:16.4pt;width:13.5pt;height:17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" fillcolor="window" strokecolor="windowText" strokeweight="1pt"/>
            </w:pict>
          </mc:Fallback>
        </mc:AlternateContent>
      </w:r>
      <w:r w:rsidR="000E6FD0" w:rsidRPr="000E6FD0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 xml:space="preserve">Điền vào ô trống các kí hiệu </w:t>
      </w:r>
      <w:r w:rsidR="000E6FD0" w:rsidRPr="000E6FD0">
        <w:rPr>
          <w:rFonts w:ascii="Times New Roman" w:eastAsia="Arial" w:hAnsi="Times New Roman" w:cs="Times New Roman"/>
          <w:kern w:val="0"/>
          <w:position w:val="-10"/>
          <w:sz w:val="26"/>
          <w:szCs w:val="26"/>
          <w14:ligatures w14:val="none"/>
        </w:rPr>
        <w:object w:dxaOrig="400" w:dyaOrig="279" w14:anchorId="66DE6DF0">
          <v:shape id="_x0000_i1035" type="#_x0000_t75" style="width:19.5pt;height:13.5pt" o:ole="">
            <v:imagedata r:id="rId26" o:title=""/>
          </v:shape>
          <o:OLEObject Type="Embed" ProgID="Equation.DSMT4" ShapeID="_x0000_i1035" DrawAspect="Content" ObjectID="_1789372788" r:id="rId27"/>
        </w:object>
      </w:r>
      <w:r w:rsidR="000E6FD0" w:rsidRPr="000E6FD0">
        <w:rPr>
          <w:rFonts w:ascii="Times New Roman" w:eastAsia="Arial" w:hAnsi="Times New Roman" w:cs="Times New Roman"/>
          <w:kern w:val="0"/>
          <w:sz w:val="26"/>
          <w:szCs w:val="26"/>
          <w14:ligatures w14:val="none"/>
        </w:rPr>
        <w:t xml:space="preserve"> : </w:t>
      </w:r>
    </w:p>
    <w:p w14:paraId="070D8BB7" w14:textId="711636A1" w:rsidR="000E6FD0" w:rsidRPr="000E6FD0" w:rsidRDefault="000E6FD0" w:rsidP="00426889">
      <w:pPr>
        <w:tabs>
          <w:tab w:val="left" w:pos="1080"/>
          <w:tab w:val="center" w:pos="4320"/>
          <w:tab w:val="left" w:pos="4770"/>
        </w:tabs>
        <w:spacing w:after="6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</w:pPr>
      <w:r w:rsidRPr="000E6FD0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ab/>
      </w:r>
      <w:r w:rsidRPr="000E6FD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0       B                                 </w:t>
      </w:r>
      <w:r w:rsidR="000D040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6</w:t>
      </w:r>
      <w:r w:rsidRPr="000E6FD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B</w:t>
      </w:r>
      <w:r w:rsidRPr="000E6FD0">
        <w:rPr>
          <w:rFonts w:ascii="Times New Roman" w:eastAsia="Calibri" w:hAnsi="Times New Roman" w:cs="Times New Roman"/>
          <w:kern w:val="0"/>
          <w:sz w:val="26"/>
          <w:szCs w:val="26"/>
          <w:lang w:val="vi-VN"/>
          <w14:ligatures w14:val="none"/>
        </w:rPr>
        <w:tab/>
        <w:t xml:space="preserve">    </w:t>
      </w:r>
    </w:p>
    <w:p w14:paraId="59D56BA6" w14:textId="1CD8E009" w:rsidR="00CC1C3D" w:rsidRPr="00F05CFB" w:rsidRDefault="00CC1C3D" w:rsidP="00CC1C3D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SG"/>
          <w14:ligatures w14:val="none"/>
        </w:rPr>
      </w:pPr>
      <w:r w:rsidRPr="006F6DDF">
        <w:rPr>
          <w:rFonts w:ascii="Times New Roman" w:hAnsi="Times New Roman" w:cs="Times New Roman"/>
          <w:b/>
          <w:bCs/>
          <w:sz w:val="26"/>
          <w:szCs w:val="26"/>
        </w:rPr>
        <w:t>Bài 2. (</w:t>
      </w:r>
      <w:r w:rsidR="000C01F2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6F6DDF">
        <w:rPr>
          <w:rFonts w:ascii="Times New Roman" w:hAnsi="Times New Roman" w:cs="Times New Roman"/>
          <w:b/>
          <w:bCs/>
          <w:sz w:val="26"/>
          <w:szCs w:val="26"/>
        </w:rPr>
        <w:t>đ)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5CFB">
        <w:rPr>
          <w:rFonts w:ascii="Times New Roman" w:eastAsia="Calibri" w:hAnsi="Times New Roman" w:cs="Times New Roman"/>
          <w:kern w:val="0"/>
          <w:sz w:val="26"/>
          <w:szCs w:val="26"/>
          <w:lang w:val="vi-VN" w:eastAsia="en-SG"/>
          <w14:ligatures w14:val="none"/>
        </w:rPr>
        <w:t>Thực hiện phép tính</w:t>
      </w:r>
      <w:r w:rsidR="000E6FD0">
        <w:rPr>
          <w:rFonts w:ascii="Times New Roman" w:eastAsia="Calibri" w:hAnsi="Times New Roman" w:cs="Times New Roman"/>
          <w:kern w:val="0"/>
          <w:sz w:val="26"/>
          <w:szCs w:val="26"/>
          <w:lang w:eastAsia="en-SG"/>
          <w14:ligatures w14:val="none"/>
        </w:rPr>
        <w:t>:</w:t>
      </w:r>
      <w:r w:rsidR="00624A94" w:rsidRPr="00624A94">
        <w:rPr>
          <w:rFonts w:ascii="Times New Roman" w:eastAsia="Calibri" w:hAnsi="Times New Roman" w:cs="Times New Roman"/>
          <w:noProof/>
          <w:kern w:val="0"/>
          <w:sz w:val="26"/>
          <w:szCs w:val="26"/>
          <w:lang w:val="vi-VN"/>
          <w14:ligatures w14:val="none"/>
        </w:rPr>
        <w:t xml:space="preserve"> </w:t>
      </w:r>
    </w:p>
    <w:p w14:paraId="6B8FA6EE" w14:textId="1F712469" w:rsidR="00CC1C3D" w:rsidRDefault="000C01F2" w:rsidP="000C01F2">
      <w:pPr>
        <w:spacing w:after="0" w:line="36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0C01F2">
        <w:rPr>
          <w:rFonts w:ascii="Times New Roman" w:eastAsia="Calibri" w:hAnsi="Times New Roman" w:cs="Times New Roman"/>
          <w:kern w:val="0"/>
          <w:sz w:val="26"/>
          <w:szCs w:val="26"/>
          <w:lang w:eastAsia="en-SG"/>
          <w14:ligatures w14:val="none"/>
        </w:rPr>
        <w:t xml:space="preserve">     </w:t>
      </w:r>
      <w:r w:rsidR="00CC1C3D" w:rsidRPr="000C01F2">
        <w:rPr>
          <w:rFonts w:ascii="Times New Roman" w:eastAsia="Calibri" w:hAnsi="Times New Roman" w:cs="Times New Roman"/>
          <w:kern w:val="0"/>
          <w:sz w:val="26"/>
          <w:szCs w:val="26"/>
          <w:lang w:eastAsia="en-SG"/>
          <w14:ligatures w14:val="none"/>
        </w:rPr>
        <w:t>a)</w:t>
      </w:r>
      <w:r w:rsidR="00CC1C3D" w:rsidRPr="00AE4393">
        <w:rPr>
          <w:rFonts w:ascii="Times New Roman" w:eastAsia="Calibri" w:hAnsi="Times New Roman" w:cs="Times New Roman"/>
          <w:kern w:val="0"/>
          <w:sz w:val="28"/>
          <w:szCs w:val="28"/>
          <w:lang w:val="vi-VN" w:eastAsia="en-SG"/>
          <w14:ligatures w14:val="none"/>
        </w:rPr>
        <w:t xml:space="preserve"> </w:t>
      </w:r>
      <w:r w:rsidR="000E6FD0" w:rsidRPr="000E6FD0">
        <w:rPr>
          <w:rFonts w:ascii="Times New Roman" w:eastAsia="Calibri" w:hAnsi="Times New Roman" w:cs="Times New Roman"/>
          <w:kern w:val="0"/>
          <w:position w:val="-6"/>
          <w:sz w:val="28"/>
          <w:szCs w:val="28"/>
          <w:lang w:val="vi-VN" w:eastAsia="en-SG"/>
          <w14:ligatures w14:val="none"/>
        </w:rPr>
        <w:object w:dxaOrig="1420" w:dyaOrig="279" w14:anchorId="549D3E6A">
          <v:shape id="_x0000_i1036" type="#_x0000_t75" style="width:71.5pt;height:14.5pt" o:ole="">
            <v:imagedata r:id="rId28" o:title=""/>
          </v:shape>
          <o:OLEObject Type="Embed" ProgID="Equation.DSMT4" ShapeID="_x0000_i1036" DrawAspect="Content" ObjectID="_1789372789" r:id="rId29"/>
        </w:object>
      </w:r>
      <w:r w:rsidR="00CC1C3D" w:rsidRPr="00AE4393">
        <w:rPr>
          <w:rFonts w:ascii="Times New Roman" w:eastAsia="Calibri" w:hAnsi="Times New Roman" w:cs="Times New Roman"/>
          <w:kern w:val="0"/>
          <w:sz w:val="28"/>
          <w:szCs w:val="28"/>
          <w:lang w:val="vi-VN" w:eastAsia="en-SG"/>
          <w14:ligatures w14:val="none"/>
        </w:rPr>
        <w:t xml:space="preserve">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vi-VN" w:eastAsia="en-SG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:lang w:val="vi-VN" w:eastAsia="en-SG"/>
          <w14:ligatures w14:val="none"/>
        </w:rPr>
        <w:tab/>
      </w:r>
      <w:r w:rsidR="00CC1C3D" w:rsidRPr="00AE4393">
        <w:rPr>
          <w:rFonts w:ascii="Times New Roman" w:eastAsia="Calibri" w:hAnsi="Times New Roman" w:cs="Times New Roman"/>
          <w:kern w:val="0"/>
          <w:sz w:val="28"/>
          <w:szCs w:val="28"/>
          <w:lang w:eastAsia="en-SG"/>
          <w14:ligatures w14:val="none"/>
        </w:rPr>
        <w:t xml:space="preserve">b) </w:t>
      </w:r>
      <w:r w:rsidR="000E6FD0" w:rsidRPr="000E6FD0">
        <w:rPr>
          <w:rFonts w:ascii="Times New Roman" w:eastAsia="Arial" w:hAnsi="Times New Roman" w:cs="Times New Roman"/>
          <w:kern w:val="0"/>
          <w:position w:val="-18"/>
          <w:sz w:val="24"/>
          <w:szCs w:val="24"/>
          <w14:ligatures w14:val="none"/>
        </w:rPr>
        <w:object w:dxaOrig="2280" w:dyaOrig="480" w14:anchorId="1FD18F95">
          <v:shape id="_x0000_i1037" type="#_x0000_t75" style="width:114pt;height:24pt" o:ole="">
            <v:imagedata r:id="rId30" o:title=""/>
          </v:shape>
          <o:OLEObject Type="Embed" ProgID="Equation.DSMT4" ShapeID="_x0000_i1037" DrawAspect="Content" ObjectID="_1789372790" r:id="rId31"/>
        </w:object>
      </w:r>
    </w:p>
    <w:p w14:paraId="5F7492B6" w14:textId="34888D6C" w:rsidR="00427966" w:rsidRDefault="00427966" w:rsidP="00426889">
      <w:pPr>
        <w:spacing w:after="0" w:line="360" w:lineRule="auto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427966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Bài 3</w:t>
      </w:r>
      <w:r w:rsidR="00E66EC6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="000C01F2" w:rsidRPr="006F6DD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C01F2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="000C01F2" w:rsidRPr="006F6DDF">
        <w:rPr>
          <w:rFonts w:ascii="Times New Roman" w:hAnsi="Times New Roman" w:cs="Times New Roman"/>
          <w:b/>
          <w:bCs/>
          <w:sz w:val="26"/>
          <w:szCs w:val="26"/>
        </w:rPr>
        <w:t>đ)</w:t>
      </w:r>
      <w:r w:rsidR="000C0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Tìm số tự nhiên x, biết: </w:t>
      </w:r>
    </w:p>
    <w:p w14:paraId="322BFE6E" w14:textId="6049E11D" w:rsidR="00040BE7" w:rsidRPr="000C01F2" w:rsidRDefault="00427966" w:rsidP="00426889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0C01F2">
        <w:rPr>
          <w:rFonts w:asciiTheme="majorHAnsi" w:eastAsia="Arial" w:hAnsiTheme="majorHAnsi" w:cstheme="majorHAnsi"/>
          <w:kern w:val="0"/>
          <w:sz w:val="26"/>
          <w:szCs w:val="26"/>
          <w14:ligatures w14:val="none"/>
        </w:rPr>
        <w:tab/>
      </w:r>
      <w:r w:rsidR="000A2D08" w:rsidRPr="000C01F2">
        <w:rPr>
          <w:position w:val="-6"/>
        </w:rPr>
        <w:object w:dxaOrig="1060" w:dyaOrig="279" w14:anchorId="7FF0FDAA">
          <v:shape id="_x0000_i1038" type="#_x0000_t75" style="width:53.5pt;height:14.5pt" o:ole="">
            <v:imagedata r:id="rId32" o:title=""/>
          </v:shape>
          <o:OLEObject Type="Embed" ProgID="Equation.DSMT4" ShapeID="_x0000_i1038" DrawAspect="Content" ObjectID="_1789372791" r:id="rId33"/>
        </w:object>
      </w:r>
      <w:r w:rsidRPr="000C01F2">
        <w:rPr>
          <w:rFonts w:asciiTheme="majorHAnsi" w:eastAsia="Arial" w:hAnsiTheme="majorHAnsi" w:cstheme="majorHAnsi"/>
          <w:kern w:val="0"/>
          <w:sz w:val="26"/>
          <w:szCs w:val="26"/>
          <w14:ligatures w14:val="none"/>
        </w:rPr>
        <w:tab/>
      </w:r>
      <w:r w:rsidRPr="000C01F2">
        <w:rPr>
          <w:rFonts w:asciiTheme="majorHAnsi" w:eastAsia="Arial" w:hAnsiTheme="majorHAnsi" w:cstheme="majorHAnsi"/>
          <w:kern w:val="0"/>
          <w:sz w:val="26"/>
          <w:szCs w:val="26"/>
          <w14:ligatures w14:val="none"/>
        </w:rPr>
        <w:tab/>
      </w:r>
      <w:r w:rsidR="00426889">
        <w:rPr>
          <w:rFonts w:asciiTheme="majorHAnsi" w:eastAsia="Arial" w:hAnsiTheme="majorHAnsi" w:cstheme="majorHAnsi"/>
          <w:kern w:val="0"/>
          <w:sz w:val="26"/>
          <w:szCs w:val="26"/>
          <w14:ligatures w14:val="none"/>
        </w:rPr>
        <w:tab/>
      </w:r>
      <w:r w:rsidR="000C01F2" w:rsidRPr="000C01F2">
        <w:rPr>
          <w:rFonts w:ascii="Times New Roman" w:eastAsia="Calibri" w:hAnsi="Times New Roman" w:cs="Times New Roman"/>
          <w:kern w:val="0"/>
          <w:sz w:val="28"/>
          <w:szCs w:val="28"/>
          <w:lang w:eastAsia="en-SG"/>
          <w14:ligatures w14:val="none"/>
        </w:rPr>
        <w:t>b)</w:t>
      </w:r>
      <w:r w:rsidR="000A2D08" w:rsidRPr="000C01F2">
        <w:rPr>
          <w:rFonts w:ascii="Times New Roman" w:eastAsia="Calibri" w:hAnsi="Times New Roman" w:cs="Times New Roman"/>
          <w:kern w:val="0"/>
          <w:position w:val="-14"/>
          <w:sz w:val="28"/>
          <w:szCs w:val="28"/>
          <w:lang w:eastAsia="en-SG"/>
          <w14:ligatures w14:val="none"/>
        </w:rPr>
        <w:object w:dxaOrig="1579" w:dyaOrig="420" w14:anchorId="4B441DC9">
          <v:shape id="_x0000_i1039" type="#_x0000_t75" style="width:78.5pt;height:21pt" o:ole="">
            <v:imagedata r:id="rId34" o:title=""/>
          </v:shape>
          <o:OLEObject Type="Embed" ProgID="Equation.DSMT4" ShapeID="_x0000_i1039" DrawAspect="Content" ObjectID="_1789372792" r:id="rId35"/>
        </w:object>
      </w:r>
      <w:r w:rsidR="000C01F2" w:rsidRPr="000C01F2">
        <w:rPr>
          <w:rFonts w:ascii="Times New Roman" w:eastAsia="Calibri" w:hAnsi="Times New Roman" w:cs="Times New Roman"/>
          <w:kern w:val="0"/>
          <w:sz w:val="28"/>
          <w:szCs w:val="28"/>
          <w:lang w:eastAsia="en-SG"/>
          <w14:ligatures w14:val="none"/>
        </w:rPr>
        <w:t xml:space="preserve"> </w:t>
      </w:r>
    </w:p>
    <w:p w14:paraId="0103DA52" w14:textId="77CEE6E2" w:rsidR="00CC1C3D" w:rsidRPr="000C01F2" w:rsidRDefault="00CC1C3D" w:rsidP="00426889">
      <w:pPr>
        <w:pStyle w:val="ListParagraph"/>
        <w:tabs>
          <w:tab w:val="left" w:pos="426"/>
          <w:tab w:val="left" w:pos="993"/>
        </w:tabs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537288">
        <w:rPr>
          <w:rFonts w:ascii="Times New Roman" w:hAnsi="Times New Roman" w:cs="Times New Roman"/>
          <w:b/>
          <w:bCs/>
          <w:sz w:val="26"/>
          <w:szCs w:val="26"/>
        </w:rPr>
        <w:t xml:space="preserve">Bài </w:t>
      </w:r>
      <w:r w:rsidR="000A2D08" w:rsidRPr="00E66EC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66EC6" w:rsidRPr="00E66EC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82E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A2D08">
        <w:rPr>
          <w:rFonts w:ascii="Times New Roman" w:hAnsi="Times New Roman" w:cs="Times New Roman"/>
          <w:sz w:val="26"/>
          <w:szCs w:val="26"/>
        </w:rPr>
        <w:t>(</w:t>
      </w:r>
      <w:r w:rsidRPr="00537288">
        <w:rPr>
          <w:rFonts w:ascii="Times New Roman" w:hAnsi="Times New Roman" w:cs="Times New Roman"/>
          <w:b/>
          <w:bCs/>
          <w:sz w:val="26"/>
          <w:szCs w:val="26"/>
        </w:rPr>
        <w:t xml:space="preserve">0,5đ) </w:t>
      </w:r>
      <w:r w:rsidR="003B1751" w:rsidRPr="00040BE7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shd w:val="clear" w:color="auto" w:fill="FFFFFF"/>
          <w14:ligatures w14:val="none"/>
        </w:rPr>
        <w:t>Anh Sơn vào siêu thị mua 2 chiếc áo phông giá 125 000 đồng/chiếc; 3 chiếc quần sọc giá 95 000 đồng/chiếc; 5 chiếc khăn mặt giá 17 000 đồng/chiếc.Tính tổng số tiền anh Sơn cần phải trả khi mua các mặt hàng trên</w:t>
      </w:r>
      <w:r w:rsidR="003B1751" w:rsidRPr="003B1751">
        <w:rPr>
          <w:rFonts w:ascii="Times New Roman" w:eastAsia="Calibri" w:hAnsi="Times New Roman" w:cs="Times New Roman"/>
          <w:color w:val="333333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0BDB37F6" w14:textId="5BCC78A6" w:rsidR="00CC1C3D" w:rsidRPr="00F05CFB" w:rsidRDefault="000C01F2" w:rsidP="00CC1C3D">
      <w:pPr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color w:val="000000" w:themeColor="text1"/>
          <w:w w:val="101"/>
          <w:kern w:val="0"/>
          <w:sz w:val="26"/>
          <w:szCs w:val="26"/>
          <w14:ligatures w14:val="none"/>
        </w:rPr>
      </w:pPr>
      <w:r w:rsidRPr="00040BE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84864" behindDoc="0" locked="0" layoutInCell="1" allowOverlap="1" wp14:anchorId="54D97EEE" wp14:editId="548365F1">
            <wp:simplePos x="0" y="0"/>
            <wp:positionH relativeFrom="column">
              <wp:posOffset>4688205</wp:posOffset>
            </wp:positionH>
            <wp:positionV relativeFrom="paragraph">
              <wp:posOffset>1087120</wp:posOffset>
            </wp:positionV>
            <wp:extent cx="1511935" cy="1089025"/>
            <wp:effectExtent l="0" t="0" r="0" b="0"/>
            <wp:wrapSquare wrapText="bothSides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8" t="37661" r="67909" b="37711"/>
                    <a:stretch/>
                  </pic:blipFill>
                  <pic:spPr bwMode="auto">
                    <a:xfrm>
                      <a:off x="0" y="0"/>
                      <a:ext cx="151193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1C3D" w:rsidRPr="00537288">
        <w:rPr>
          <w:rFonts w:ascii="Times New Roman" w:eastAsia="Times New Roman" w:hAnsi="Times New Roman" w:cs="Times New Roman"/>
          <w:b/>
          <w:color w:val="000000" w:themeColor="text1"/>
          <w:spacing w:val="1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b/>
          <w:color w:val="000000" w:themeColor="text1"/>
          <w:spacing w:val="-1"/>
          <w:kern w:val="0"/>
          <w:sz w:val="26"/>
          <w:szCs w:val="26"/>
          <w14:ligatures w14:val="none"/>
        </w:rPr>
        <w:t>à</w:t>
      </w:r>
      <w:r w:rsidR="00CC1C3D" w:rsidRPr="00537288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b/>
          <w:color w:val="000000" w:themeColor="text1"/>
          <w:spacing w:val="5"/>
          <w:kern w:val="0"/>
          <w:sz w:val="26"/>
          <w:szCs w:val="26"/>
          <w14:ligatures w14:val="none"/>
        </w:rPr>
        <w:t xml:space="preserve"> </w:t>
      </w:r>
      <w:r w:rsidR="00E66EC6">
        <w:rPr>
          <w:rFonts w:ascii="Times New Roman" w:eastAsia="Times New Roman" w:hAnsi="Times New Roman" w:cs="Times New Roman"/>
          <w:b/>
          <w:color w:val="000000" w:themeColor="text1"/>
          <w:spacing w:val="3"/>
          <w:kern w:val="0"/>
          <w:sz w:val="26"/>
          <w:szCs w:val="26"/>
          <w14:ligatures w14:val="none"/>
        </w:rPr>
        <w:t>5</w:t>
      </w:r>
      <w:r w:rsidR="00CC1C3D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>.</w:t>
      </w:r>
      <w:r w:rsidR="00382E46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CC1C3D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="00CC1C3D" w:rsidRPr="00537288">
        <w:rPr>
          <w:rFonts w:ascii="Times New Roman" w:hAnsi="Times New Roman" w:cs="Times New Roman"/>
          <w:b/>
          <w:bCs/>
          <w:sz w:val="26"/>
          <w:szCs w:val="26"/>
        </w:rPr>
        <w:t xml:space="preserve">đ)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ớ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p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0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6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ó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1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8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v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à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2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4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nữ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2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4"/>
          <w:kern w:val="0"/>
          <w:sz w:val="26"/>
          <w:szCs w:val="26"/>
          <w14:ligatures w14:val="none"/>
        </w:rPr>
        <w:t>r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on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ộ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u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ổ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s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5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o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l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ớ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p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,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8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5"/>
          <w:kern w:val="0"/>
          <w:sz w:val="26"/>
          <w:szCs w:val="26"/>
          <w14:ligatures w14:val="none"/>
        </w:rPr>
        <w:t>l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>ớ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p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ư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ở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d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ự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w w:val="101"/>
          <w:kern w:val="0"/>
          <w:sz w:val="26"/>
          <w:szCs w:val="26"/>
          <w14:ligatures w14:val="none"/>
        </w:rPr>
        <w:t>ki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w w:val="101"/>
          <w:kern w:val="0"/>
          <w:sz w:val="26"/>
          <w:szCs w:val="26"/>
          <w14:ligatures w14:val="none"/>
        </w:rPr>
        <w:t>ế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w w:val="101"/>
          <w:kern w:val="0"/>
          <w:sz w:val="26"/>
          <w:szCs w:val="26"/>
          <w14:ligatures w14:val="none"/>
        </w:rPr>
        <w:t xml:space="preserve">n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9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l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ớ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p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9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à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ừ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9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ó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0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3"/>
          <w:kern w:val="0"/>
          <w:sz w:val="26"/>
          <w:szCs w:val="26"/>
          <w14:ligatures w14:val="none"/>
        </w:rPr>
        <w:t>s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o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o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>s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ố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 xml:space="preserve"> 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8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m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v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à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ạ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8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ữ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on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0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ỗ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hó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0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đ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ề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u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ằ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g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u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.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9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ỏ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w w:val="101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w w:val="101"/>
          <w:kern w:val="0"/>
          <w:sz w:val="26"/>
          <w:szCs w:val="26"/>
          <w14:ligatures w14:val="none"/>
        </w:rPr>
        <w:t>ó</w:t>
      </w:r>
      <w:r w:rsidR="00CC1C3D" w:rsidRPr="0053728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ể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8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8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đ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ư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>ợ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c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5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ề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u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ấ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b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a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o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4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nh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i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6"/>
          <w:szCs w:val="26"/>
          <w14:ligatures w14:val="none"/>
        </w:rPr>
        <w:t>ê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u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6"/>
          <w:kern w:val="0"/>
          <w:sz w:val="26"/>
          <w:szCs w:val="26"/>
          <w14:ligatures w14:val="none"/>
        </w:rPr>
        <w:t xml:space="preserve"> 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n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6"/>
          <w:szCs w:val="26"/>
          <w14:ligatures w14:val="none"/>
        </w:rPr>
        <w:t>h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3"/>
          <w:kern w:val="0"/>
          <w:sz w:val="26"/>
          <w:szCs w:val="26"/>
          <w14:ligatures w14:val="none"/>
        </w:rPr>
        <w:t>ó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-2"/>
          <w:kern w:val="0"/>
          <w:sz w:val="26"/>
          <w:szCs w:val="26"/>
          <w14:ligatures w14:val="none"/>
        </w:rPr>
        <w:t>m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?</w:t>
      </w:r>
      <w:r w:rsidR="00CC1C3D" w:rsidRPr="00537288">
        <w:rPr>
          <w:rFonts w:ascii="Times New Roman" w:eastAsia="Times New Roman" w:hAnsi="Times New Roman" w:cs="Times New Roman"/>
          <w:color w:val="000000" w:themeColor="text1"/>
          <w:spacing w:val="11"/>
          <w:kern w:val="0"/>
          <w:sz w:val="26"/>
          <w:szCs w:val="26"/>
          <w14:ligatures w14:val="none"/>
        </w:rPr>
        <w:t xml:space="preserve"> </w:t>
      </w:r>
    </w:p>
    <w:p w14:paraId="410B9ACF" w14:textId="2F40DE44" w:rsidR="00CC1C3D" w:rsidRPr="00E66EC6" w:rsidRDefault="000C01F2" w:rsidP="00E66EC6">
      <w:pPr>
        <w:tabs>
          <w:tab w:val="left" w:pos="426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 xml:space="preserve">Bài </w:t>
      </w:r>
      <w:r w:rsidR="00E66EC6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.</w:t>
      </w:r>
      <w:r w:rsidR="00040BE7" w:rsidRPr="00040BE7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vi-VN"/>
          <w14:ligatures w14:val="none"/>
        </w:rPr>
        <w:t xml:space="preserve"> (1,</w:t>
      </w:r>
      <w:r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14:ligatures w14:val="none"/>
        </w:rPr>
        <w:t>0</w:t>
      </w:r>
      <w:r w:rsidR="00040BE7" w:rsidRPr="00040BE7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val="vi-VN"/>
          <w14:ligatures w14:val="none"/>
        </w:rPr>
        <w:t>đ)</w:t>
      </w:r>
      <w:r w:rsidR="00E66EC6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</w:t>
      </w:r>
      <w:r w:rsidR="00040BE7" w:rsidRPr="000A2D08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Quan sát hình bên. Em hãy mô tả về cạnh, góc và đường chéo của hình chữ nhật HIKE.</w:t>
      </w:r>
      <w:r w:rsidR="00040BE7" w:rsidRPr="000A2D08">
        <w:rPr>
          <w:rFonts w:ascii="Times New Roman" w:eastAsia="Times New Roman" w:hAnsi="Times New Roman" w:cs="Times New Roman"/>
          <w:noProof/>
          <w:kern w:val="0"/>
          <w:sz w:val="26"/>
          <w:szCs w:val="26"/>
          <w:lang w:val="vi-VN"/>
          <w14:ligatures w14:val="none"/>
        </w:rPr>
        <w:t xml:space="preserve"> </w:t>
      </w:r>
    </w:p>
    <w:p w14:paraId="1CF0681E" w14:textId="7C410824" w:rsidR="003B1751" w:rsidRPr="000A2D08" w:rsidRDefault="00CC1C3D" w:rsidP="000C01F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A2D0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Bài </w:t>
      </w:r>
      <w:r w:rsidR="00E66EC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7</w:t>
      </w:r>
      <w:r w:rsidRPr="000A2D0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.</w:t>
      </w:r>
      <w:r w:rsidRPr="000A2D0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A2D08">
        <w:rPr>
          <w:rFonts w:ascii="Times New Roman" w:hAnsi="Times New Roman" w:cs="Times New Roman"/>
          <w:b/>
          <w:bCs/>
          <w:sz w:val="26"/>
          <w:szCs w:val="26"/>
        </w:rPr>
        <w:t>(0,5 đ)</w:t>
      </w:r>
      <w:r w:rsidRPr="000A2D08">
        <w:rPr>
          <w:rFonts w:ascii="Times New Roman" w:eastAsia="Calibri" w:hAnsi="Times New Roman" w:cs="Times New Roman"/>
          <w:b/>
          <w:kern w:val="0"/>
          <w:sz w:val="26"/>
          <w:szCs w:val="26"/>
          <w:lang w:eastAsia="en-SG"/>
          <w14:ligatures w14:val="none"/>
        </w:rPr>
        <w:t xml:space="preserve">  </w:t>
      </w:r>
      <w:r w:rsidR="003B1751" w:rsidRPr="000A2D08">
        <w:rPr>
          <w:rFonts w:ascii="Times New Roman" w:eastAsia="Calibri" w:hAnsi="Times New Roman" w:cs="Times New Roman"/>
          <w:iCs/>
          <w:color w:val="002060"/>
          <w:kern w:val="0"/>
          <w:sz w:val="26"/>
          <w:szCs w:val="26"/>
          <w:lang w:val="pl-PL"/>
          <w14:ligatures w14:val="none"/>
        </w:rPr>
        <w:t xml:space="preserve"> </w:t>
      </w:r>
      <w:r w:rsidR="003B1751" w:rsidRPr="000A2D0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</w:t>
      </w:r>
      <w:r w:rsidR="003B1751" w:rsidRPr="000A2D0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ho A = ( 1.2.3.4.5.6 + 6930 )</w:t>
      </w:r>
    </w:p>
    <w:p w14:paraId="09C5B652" w14:textId="6C5A578E" w:rsidR="00CC1C3D" w:rsidRPr="000A2D08" w:rsidRDefault="003B1751" w:rsidP="00426889">
      <w:pPr>
        <w:ind w:right="-36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2D0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Hỏi A có chia hết cho 2; 3; 5 và 9 không? Vì sao</w:t>
      </w:r>
      <w:r w:rsidR="00426889" w:rsidRPr="000A2D0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181D076D" w14:textId="69B1FD96" w:rsidR="004366A8" w:rsidRPr="00EB1D93" w:rsidRDefault="00B323F1" w:rsidP="0042688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EB1D93">
        <w:rPr>
          <w:rFonts w:asciiTheme="majorHAnsi" w:hAnsiTheme="majorHAnsi" w:cstheme="majorHAnsi"/>
          <w:b/>
          <w:bCs/>
          <w:sz w:val="28"/>
          <w:szCs w:val="28"/>
        </w:rPr>
        <w:t>-- HẾT ----</w:t>
      </w:r>
      <w:r w:rsidR="00EB1D93" w:rsidRPr="00733DE5">
        <w:rPr>
          <w:rFonts w:asciiTheme="majorHAnsi" w:hAnsiTheme="majorHAnsi" w:cstheme="maj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E70F1" wp14:editId="57566B5C">
                <wp:simplePos x="0" y="0"/>
                <wp:positionH relativeFrom="column">
                  <wp:posOffset>127322</wp:posOffset>
                </wp:positionH>
                <wp:positionV relativeFrom="paragraph">
                  <wp:posOffset>244797</wp:posOffset>
                </wp:positionV>
                <wp:extent cx="5550060" cy="0"/>
                <wp:effectExtent l="0" t="0" r="0" b="0"/>
                <wp:wrapNone/>
                <wp:docPr id="1193336098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3C9FBD4E" id="Đường nối Thẳng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19.3pt" to="44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35"/>
        <w:gridCol w:w="4683"/>
      </w:tblGrid>
      <w:tr w:rsidR="004366A8" w:rsidRPr="00EE1AD1" w14:paraId="30B3DE22" w14:textId="77777777" w:rsidTr="00EB1D93">
        <w:trPr>
          <w:trHeight w:val="891"/>
        </w:trPr>
        <w:tc>
          <w:tcPr>
            <w:tcW w:w="4235" w:type="dxa"/>
            <w:hideMark/>
          </w:tcPr>
          <w:p w14:paraId="6D39E66E" w14:textId="77777777" w:rsidR="004366A8" w:rsidRPr="00C205DD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UBND THÀNH PHỐ THỦ ĐỨC</w:t>
            </w:r>
          </w:p>
          <w:p w14:paraId="614A0CC9" w14:textId="36F5F2F3" w:rsidR="004366A8" w:rsidRPr="00F05CFB" w:rsidRDefault="004366A8" w:rsidP="003531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331D029" wp14:editId="590BB8D8">
                      <wp:simplePos x="0" y="0"/>
                      <wp:positionH relativeFrom="column">
                        <wp:posOffset>692412</wp:posOffset>
                      </wp:positionH>
                      <wp:positionV relativeFrom="paragraph">
                        <wp:posOffset>300413</wp:posOffset>
                      </wp:positionV>
                      <wp:extent cx="1133475" cy="0"/>
                      <wp:effectExtent l="0" t="0" r="0" b="0"/>
                      <wp:wrapNone/>
                      <wp:docPr id="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      <w:pict>
                    <v:shape w14:anchorId="2922ABD5" id="Straight Arrow Connector 3" o:spid="_x0000_s1026" type="#_x0000_t32" style="position:absolute;margin-left:54.5pt;margin-top:23.65pt;width:89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TRƯỜNG </w:t>
            </w:r>
            <w:r w:rsidR="00F05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THCS TAM BÌNH</w:t>
            </w:r>
          </w:p>
        </w:tc>
        <w:tc>
          <w:tcPr>
            <w:tcW w:w="4683" w:type="dxa"/>
            <w:hideMark/>
          </w:tcPr>
          <w:p w14:paraId="70D95A8D" w14:textId="77777777" w:rsidR="004366A8" w:rsidRPr="00C205DD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HƯỚNG DẪN CHẤM</w:t>
            </w:r>
          </w:p>
          <w:p w14:paraId="5D73C3C3" w14:textId="5CAD9E92" w:rsidR="004366A8" w:rsidRPr="00686287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ĐỀ KIỂM TRA </w:t>
            </w:r>
            <w:r w:rsidR="0042688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GIỮA HỌC</w:t>
            </w: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KÌ I</w:t>
            </w: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D2A0973" w14:textId="130DDB02" w:rsidR="004366A8" w:rsidRPr="0027451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MÔN TOÁN </w:t>
            </w:r>
            <w:r w:rsidR="00F05C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  <w:p w14:paraId="10B9530D" w14:textId="1FC9CF30" w:rsidR="004366A8" w:rsidRPr="00F05CFB" w:rsidRDefault="004366A8" w:rsidP="003531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5D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học:</w:t>
            </w:r>
            <w:r w:rsidR="00F05CF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2024-2025</w:t>
            </w:r>
          </w:p>
        </w:tc>
      </w:tr>
      <w:tr w:rsidR="004366A8" w:rsidRPr="00EE1AD1" w14:paraId="3067E37F" w14:textId="77777777" w:rsidTr="00EB1D93">
        <w:trPr>
          <w:trHeight w:val="80"/>
        </w:trPr>
        <w:tc>
          <w:tcPr>
            <w:tcW w:w="4235" w:type="dxa"/>
          </w:tcPr>
          <w:p w14:paraId="7F5D91F8" w14:textId="77777777" w:rsidR="004366A8" w:rsidRPr="00131B8F" w:rsidRDefault="004366A8" w:rsidP="008B0D8D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83" w:type="dxa"/>
            <w:hideMark/>
          </w:tcPr>
          <w:p w14:paraId="43B5CC35" w14:textId="77777777" w:rsidR="004366A8" w:rsidRPr="00131B8F" w:rsidRDefault="004366A8" w:rsidP="00353143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131B8F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C8F5B9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I. TRẮC NGHIỆM</w:t>
      </w:r>
      <w:bookmarkStart w:id="1" w:name="note"/>
      <w:bookmarkEnd w:id="1"/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: (3,0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253"/>
        <w:gridCol w:w="1253"/>
        <w:gridCol w:w="1254"/>
        <w:gridCol w:w="1254"/>
        <w:gridCol w:w="1255"/>
        <w:gridCol w:w="1255"/>
        <w:gridCol w:w="1255"/>
      </w:tblGrid>
      <w:tr w:rsidR="004366A8" w:rsidRPr="0027451B" w14:paraId="12E8D830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BF7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555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94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FACB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20B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7F5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9480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Câu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BD0" w14:textId="77777777" w:rsidR="004366A8" w:rsidRPr="0027451B" w:rsidRDefault="004366A8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Đáp án</w:t>
            </w:r>
          </w:p>
        </w:tc>
      </w:tr>
      <w:tr w:rsidR="004366A8" w:rsidRPr="0027451B" w14:paraId="4C53E0E2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52F4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FFE1" w14:textId="7202AB79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25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133" w14:textId="7BA12E5E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BAA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F3B" w14:textId="35AB8248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64B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F9B" w14:textId="4E40331F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27451B" w14:paraId="5E1B3708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671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CCF" w14:textId="26668C67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0049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741" w14:textId="58AD6D6A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E13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0FD" w14:textId="322EB8E2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2BB0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0B6" w14:textId="2E80A3D5" w:rsidR="004366A8" w:rsidRPr="0027451B" w:rsidRDefault="008B0D8D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A</w:t>
            </w:r>
          </w:p>
        </w:tc>
      </w:tr>
      <w:tr w:rsidR="004366A8" w:rsidRPr="0027451B" w14:paraId="3355D39F" w14:textId="77777777" w:rsidTr="0035314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3D8" w14:textId="77777777" w:rsidR="004366A8" w:rsidRPr="0027451B" w:rsidRDefault="004366A8" w:rsidP="004366A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B91" w14:textId="72395E84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1D7" w14:textId="77777777" w:rsidR="004366A8" w:rsidRPr="0027451B" w:rsidRDefault="004366A8" w:rsidP="004366A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65E" w14:textId="7A09582A" w:rsidR="004366A8" w:rsidRPr="0027451B" w:rsidRDefault="001B7725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601" w14:textId="77777777" w:rsidR="004366A8" w:rsidRPr="0027451B" w:rsidRDefault="004366A8" w:rsidP="004366A8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BE" w14:textId="6741B8B6" w:rsidR="004366A8" w:rsidRPr="0027451B" w:rsidRDefault="00B323F1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73E4" w14:textId="77777777" w:rsidR="004366A8" w:rsidRPr="0027451B" w:rsidRDefault="004366A8" w:rsidP="004366A8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EF1C" w14:textId="36A05105" w:rsidR="004366A8" w:rsidRPr="0027451B" w:rsidRDefault="008B0D8D" w:rsidP="0035314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D</w:t>
            </w:r>
          </w:p>
        </w:tc>
      </w:tr>
    </w:tbl>
    <w:p w14:paraId="7EA45B6A" w14:textId="77777777" w:rsidR="004366A8" w:rsidRPr="0027451B" w:rsidRDefault="004366A8" w:rsidP="004366A8">
      <w:pPr>
        <w:spacing w:before="120"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7451B">
        <w:rPr>
          <w:rFonts w:ascii="Times New Roman" w:hAnsi="Times New Roman" w:cs="Times New Roman"/>
          <w:b/>
          <w:bCs/>
          <w:color w:val="000000" w:themeColor="text1"/>
          <w:szCs w:val="26"/>
        </w:rPr>
        <w:t>II. TỰ LUẬN: (7,0 điểm)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953"/>
        <w:gridCol w:w="1984"/>
      </w:tblGrid>
      <w:tr w:rsidR="004366A8" w:rsidRPr="0027451B" w14:paraId="3C3A65F9" w14:textId="77777777" w:rsidTr="00353143">
        <w:tc>
          <w:tcPr>
            <w:tcW w:w="2122" w:type="dxa"/>
            <w:vAlign w:val="center"/>
            <w:hideMark/>
          </w:tcPr>
          <w:p w14:paraId="0253FDDA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Câu</w:t>
            </w:r>
          </w:p>
        </w:tc>
        <w:tc>
          <w:tcPr>
            <w:tcW w:w="5953" w:type="dxa"/>
            <w:vAlign w:val="center"/>
            <w:hideMark/>
          </w:tcPr>
          <w:p w14:paraId="6B3E4FE9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Nội dung đáp án</w:t>
            </w:r>
          </w:p>
        </w:tc>
        <w:tc>
          <w:tcPr>
            <w:tcW w:w="1984" w:type="dxa"/>
            <w:vAlign w:val="center"/>
            <w:hideMark/>
          </w:tcPr>
          <w:p w14:paraId="508C94EF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 w:rsidRPr="0027451B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Thang điểm</w:t>
            </w:r>
          </w:p>
        </w:tc>
      </w:tr>
      <w:tr w:rsidR="004366A8" w:rsidRPr="0027451B" w14:paraId="67ED76AE" w14:textId="77777777" w:rsidTr="00353143">
        <w:tc>
          <w:tcPr>
            <w:tcW w:w="2122" w:type="dxa"/>
            <w:vMerge w:val="restart"/>
            <w:vAlign w:val="center"/>
            <w:hideMark/>
          </w:tcPr>
          <w:p w14:paraId="2766D06F" w14:textId="48CFA1EC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 1 (</w:t>
            </w:r>
            <w:r w:rsidR="001B7725"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1,0 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điểm)</w:t>
            </w:r>
          </w:p>
        </w:tc>
        <w:tc>
          <w:tcPr>
            <w:tcW w:w="5953" w:type="dxa"/>
          </w:tcPr>
          <w:p w14:paraId="2E56F709" w14:textId="5F8494F5" w:rsidR="004366A8" w:rsidRPr="00231899" w:rsidRDefault="0081354C" w:rsidP="001B77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81354C">
              <w:rPr>
                <w:rFonts w:ascii="Times New Roman" w:hAnsi="Times New Roman" w:cs="Times New Roman"/>
                <w:color w:val="000000" w:themeColor="text1"/>
                <w:position w:val="-12"/>
              </w:rPr>
              <w:object w:dxaOrig="1579" w:dyaOrig="360" w14:anchorId="79D2647D">
                <v:shape id="_x0000_i1040" type="#_x0000_t75" style="width:78.5pt;height:18pt" o:ole="">
                  <v:imagedata r:id="rId37" o:title=""/>
                </v:shape>
                <o:OLEObject Type="Embed" ProgID="Equation.DSMT4" ShapeID="_x0000_i1040" DrawAspect="Content" ObjectID="_1789372793" r:id="rId38"/>
              </w:object>
            </w:r>
          </w:p>
        </w:tc>
        <w:tc>
          <w:tcPr>
            <w:tcW w:w="1984" w:type="dxa"/>
          </w:tcPr>
          <w:p w14:paraId="594FDD66" w14:textId="64E44AE2" w:rsidR="004366A8" w:rsidRPr="0027451B" w:rsidRDefault="001B7725" w:rsidP="001B77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0,25x2</w:t>
            </w:r>
          </w:p>
        </w:tc>
      </w:tr>
      <w:tr w:rsidR="004366A8" w:rsidRPr="0027451B" w14:paraId="212BACCB" w14:textId="77777777" w:rsidTr="00353143">
        <w:tc>
          <w:tcPr>
            <w:tcW w:w="2122" w:type="dxa"/>
            <w:vMerge/>
          </w:tcPr>
          <w:p w14:paraId="1BEEEF3E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85CE4EE" w14:textId="0E18E377" w:rsidR="004366A8" w:rsidRPr="00231899" w:rsidRDefault="008B0D8D" w:rsidP="001B77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Điền đúng </w:t>
            </w:r>
            <w:r w:rsidRPr="000E6FD0">
              <w:rPr>
                <w:rFonts w:ascii="Times New Roman" w:eastAsia="Arial" w:hAnsi="Times New Roman" w:cs="Times New Roman"/>
                <w:kern w:val="0"/>
                <w:position w:val="-10"/>
                <w:sz w:val="26"/>
                <w:szCs w:val="26"/>
                <w14:ligatures w14:val="none"/>
              </w:rPr>
              <w:object w:dxaOrig="400" w:dyaOrig="279" w14:anchorId="219BB1EA">
                <v:shape id="_x0000_i1041" type="#_x0000_t75" style="width:19.5pt;height:13.5pt" o:ole="">
                  <v:imagedata r:id="rId26" o:title=""/>
                </v:shape>
                <o:OLEObject Type="Embed" ProgID="Equation.DSMT4" ShapeID="_x0000_i1041" DrawAspect="Content" ObjectID="_1789372794" r:id="rId39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C75C45" w14:textId="3C7D891C" w:rsidR="004366A8" w:rsidRPr="0027451B" w:rsidRDefault="001B7725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0,25x2</w:t>
            </w:r>
          </w:p>
        </w:tc>
      </w:tr>
      <w:tr w:rsidR="004366A8" w:rsidRPr="0027451B" w14:paraId="6BBECFAC" w14:textId="77777777" w:rsidTr="00353143">
        <w:tc>
          <w:tcPr>
            <w:tcW w:w="2122" w:type="dxa"/>
            <w:vMerge w:val="restart"/>
            <w:hideMark/>
          </w:tcPr>
          <w:p w14:paraId="1C560007" w14:textId="30CE56D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Bài 2 </w:t>
            </w:r>
            <w:r w:rsidR="009E6DFF"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 </w:t>
            </w:r>
            <w:r w:rsidR="008B0D8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2A4BDB85" w14:textId="77777777" w:rsidR="004366A8" w:rsidRPr="00231899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3B314207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8DBBB4F" w14:textId="77777777" w:rsidTr="00353143">
        <w:tc>
          <w:tcPr>
            <w:tcW w:w="2122" w:type="dxa"/>
            <w:vMerge/>
          </w:tcPr>
          <w:p w14:paraId="1231DE1E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E22D647" w14:textId="42247C5A" w:rsidR="004366A8" w:rsidRPr="00231899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a)</w:t>
            </w:r>
            <w:r w:rsidR="009E6DFF" w:rsidRPr="00231899">
              <w:rPr>
                <w:rFonts w:ascii="Times New Roman" w:eastAsia="Calibri" w:hAnsi="Times New Roman" w:cs="Times New Roman"/>
                <w:kern w:val="0"/>
                <w:lang w:val="vi-VN" w:eastAsia="en-SG"/>
                <w14:ligatures w14:val="none"/>
              </w:rPr>
              <w:t xml:space="preserve"> </w:t>
            </w:r>
            <w:r w:rsidR="008B0D8D" w:rsidRPr="008B0D8D">
              <w:rPr>
                <w:rFonts w:ascii="Times New Roman" w:eastAsia="Calibri" w:hAnsi="Times New Roman" w:cs="Times New Roman"/>
                <w:kern w:val="0"/>
                <w:position w:val="-58"/>
                <w:sz w:val="28"/>
                <w:szCs w:val="28"/>
                <w:lang w:val="vi-VN" w:eastAsia="en-SG"/>
                <w14:ligatures w14:val="none"/>
              </w:rPr>
              <w:object w:dxaOrig="1560" w:dyaOrig="1280" w14:anchorId="43AD7E70">
                <v:shape id="_x0000_i1042" type="#_x0000_t75" style="width:78pt;height:65.5pt" o:ole="">
                  <v:imagedata r:id="rId40" o:title=""/>
                </v:shape>
                <o:OLEObject Type="Embed" ProgID="Equation.DSMT4" ShapeID="_x0000_i1042" DrawAspect="Content" ObjectID="_1789372795" r:id="rId41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83302B" w14:textId="3EC1D247" w:rsidR="004366A8" w:rsidRPr="0027451B" w:rsidRDefault="009E6DFF" w:rsidP="0081354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</w:t>
            </w:r>
            <w:r w:rsidR="008B0D8D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</w:tr>
      <w:tr w:rsidR="004366A8" w:rsidRPr="0027451B" w14:paraId="60A3254B" w14:textId="77777777" w:rsidTr="009E6DFF">
        <w:trPr>
          <w:trHeight w:val="2343"/>
        </w:trPr>
        <w:tc>
          <w:tcPr>
            <w:tcW w:w="2122" w:type="dxa"/>
            <w:vMerge/>
          </w:tcPr>
          <w:p w14:paraId="20ADAFCD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5993CB30" w14:textId="491D5290" w:rsidR="00624A94" w:rsidRPr="00624A94" w:rsidRDefault="004366A8" w:rsidP="000D0402">
            <w:pPr>
              <w:pStyle w:val="ListParagraph"/>
              <w:spacing w:after="0" w:line="240" w:lineRule="auto"/>
              <w:ind w:left="318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D0402">
              <w:rPr>
                <w:rFonts w:ascii="Times New Roman" w:hAnsi="Times New Roman" w:cs="Times New Roman"/>
                <w:color w:val="000000" w:themeColor="text1"/>
              </w:rPr>
              <w:t>b)</w:t>
            </w:r>
            <w:r w:rsidR="008B0D8D" w:rsidRPr="00624A94">
              <w:rPr>
                <w:rFonts w:ascii="Times New Roman" w:eastAsia="Arial" w:hAnsi="Times New Roman" w:cs="Times New Roman"/>
                <w:kern w:val="0"/>
                <w:position w:val="-18"/>
                <w:sz w:val="24"/>
                <w:szCs w:val="24"/>
                <w:lang w:val="vi-VN"/>
                <w14:ligatures w14:val="none"/>
              </w:rPr>
              <w:object w:dxaOrig="2120" w:dyaOrig="460" w14:anchorId="5AE7A500">
                <v:shape id="_x0000_i1043" type="#_x0000_t75" style="width:106pt;height:23.5pt" o:ole="">
                  <v:imagedata r:id="rId42" o:title=""/>
                </v:shape>
                <o:OLEObject Type="Embed" ProgID="Equation.DSMT4" ShapeID="_x0000_i1043" DrawAspect="Content" ObjectID="_1789372796" r:id="rId43"/>
              </w:object>
            </w:r>
            <w:r w:rsidR="00624A94" w:rsidRPr="00624A94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</w:p>
          <w:p w14:paraId="423E06BE" w14:textId="03FA2883" w:rsidR="004366A8" w:rsidRPr="00231899" w:rsidRDefault="008B0D8D" w:rsidP="00624A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B0D8D">
              <w:rPr>
                <w:rFonts w:ascii="Times New Roman" w:eastAsia="Arial" w:hAnsi="Times New Roman" w:cs="Times New Roman"/>
                <w:kern w:val="0"/>
                <w:position w:val="-74"/>
                <w:sz w:val="24"/>
                <w:szCs w:val="24"/>
                <w:lang w:val="vi-VN"/>
                <w14:ligatures w14:val="none"/>
              </w:rPr>
              <w:object w:dxaOrig="2200" w:dyaOrig="1760" w14:anchorId="03B1DDBA">
                <v:shape id="_x0000_i1044" type="#_x0000_t75" style="width:110pt;height:87.5pt" o:ole="">
                  <v:imagedata r:id="rId44" o:title=""/>
                </v:shape>
                <o:OLEObject Type="Embed" ProgID="Equation.DSMT4" ShapeID="_x0000_i1044" DrawAspect="Content" ObjectID="_1789372797" r:id="rId45"/>
              </w:object>
            </w:r>
          </w:p>
        </w:tc>
        <w:tc>
          <w:tcPr>
            <w:tcW w:w="1984" w:type="dxa"/>
            <w:tcBorders>
              <w:bottom w:val="nil"/>
            </w:tcBorders>
          </w:tcPr>
          <w:p w14:paraId="6095747F" w14:textId="7B930219" w:rsidR="004366A8" w:rsidRPr="0027451B" w:rsidRDefault="009E6DFF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</w:t>
            </w:r>
            <w:r w:rsidR="008B0D8D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</w:tr>
      <w:tr w:rsidR="004366A8" w:rsidRPr="0027451B" w14:paraId="7715A39B" w14:textId="77777777" w:rsidTr="00353143">
        <w:trPr>
          <w:trHeight w:val="20"/>
        </w:trPr>
        <w:tc>
          <w:tcPr>
            <w:tcW w:w="2122" w:type="dxa"/>
            <w:vMerge w:val="restart"/>
            <w:vAlign w:val="center"/>
            <w:hideMark/>
          </w:tcPr>
          <w:p w14:paraId="60E19187" w14:textId="246F583D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Bài </w:t>
            </w:r>
            <w:r w:rsidR="009E6DFF"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6DFF"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E66E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top w:val="nil"/>
            </w:tcBorders>
            <w:hideMark/>
          </w:tcPr>
          <w:p w14:paraId="4898CE05" w14:textId="77777777" w:rsidR="004366A8" w:rsidRPr="00231899" w:rsidRDefault="004366A8" w:rsidP="00353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  <w:hideMark/>
          </w:tcPr>
          <w:p w14:paraId="292477D3" w14:textId="77777777" w:rsidR="004366A8" w:rsidRPr="0027451B" w:rsidRDefault="004366A8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</w:tr>
      <w:tr w:rsidR="004366A8" w:rsidRPr="0027451B" w14:paraId="725E041E" w14:textId="77777777" w:rsidTr="00353143">
        <w:tc>
          <w:tcPr>
            <w:tcW w:w="2122" w:type="dxa"/>
            <w:vMerge/>
          </w:tcPr>
          <w:p w14:paraId="143255DE" w14:textId="77777777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A14D021" w14:textId="28FE40A5" w:rsidR="009D76AA" w:rsidRPr="008B0D8D" w:rsidRDefault="000A2D08" w:rsidP="008B0D8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2D08">
              <w:rPr>
                <w:position w:val="-38"/>
              </w:rPr>
              <w:object w:dxaOrig="920" w:dyaOrig="920" w14:anchorId="44C2C374">
                <v:shape id="_x0000_i1045" type="#_x0000_t75" style="width:46pt;height:46.5pt" o:ole="">
                  <v:imagedata r:id="rId46" o:title=""/>
                </v:shape>
                <o:OLEObject Type="Embed" ProgID="Equation.DSMT4" ShapeID="_x0000_i1045" DrawAspect="Content" ObjectID="_1789372798" r:id="rId47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8181D1" w14:textId="75EDE2E2" w:rsidR="004366A8" w:rsidRPr="0027451B" w:rsidRDefault="009D76A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</w:t>
            </w:r>
            <w:r w:rsidR="000A2D08"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3</w:t>
            </w:r>
          </w:p>
        </w:tc>
      </w:tr>
      <w:tr w:rsidR="000A2D08" w:rsidRPr="0027451B" w14:paraId="11BD5EC5" w14:textId="77777777" w:rsidTr="00353143">
        <w:tc>
          <w:tcPr>
            <w:tcW w:w="2122" w:type="dxa"/>
          </w:tcPr>
          <w:p w14:paraId="37D4753D" w14:textId="77777777" w:rsidR="000A2D08" w:rsidRPr="00231899" w:rsidRDefault="000A2D0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CA26DFD" w14:textId="2A2C841E" w:rsidR="000A2D08" w:rsidRPr="000C01F2" w:rsidRDefault="000A2D08" w:rsidP="008B0D8D">
            <w:pPr>
              <w:pStyle w:val="ListParagraph"/>
              <w:numPr>
                <w:ilvl w:val="0"/>
                <w:numId w:val="36"/>
              </w:numPr>
              <w:jc w:val="both"/>
            </w:pPr>
            <w:r w:rsidRPr="000A2D08">
              <w:rPr>
                <w:rFonts w:ascii="Times New Roman" w:eastAsia="Calibri" w:hAnsi="Times New Roman" w:cs="Times New Roman"/>
                <w:kern w:val="0"/>
                <w:position w:val="-62"/>
                <w:sz w:val="28"/>
                <w:szCs w:val="28"/>
                <w:lang w:eastAsia="en-SG"/>
                <w14:ligatures w14:val="none"/>
              </w:rPr>
              <w:object w:dxaOrig="1420" w:dyaOrig="1359" w14:anchorId="34D4B404">
                <v:shape id="_x0000_i1046" type="#_x0000_t75" style="width:71.5pt;height:68pt" o:ole="">
                  <v:imagedata r:id="rId48" o:title=""/>
                </v:shape>
                <o:OLEObject Type="Embed" ProgID="Equation.DSMT4" ShapeID="_x0000_i1046" DrawAspect="Content" ObjectID="_1789372799" r:id="rId49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627208" w14:textId="2DCBD0A0" w:rsidR="000A2D08" w:rsidRDefault="000A2D0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0,25x3</w:t>
            </w:r>
          </w:p>
        </w:tc>
      </w:tr>
      <w:tr w:rsidR="00E66EC6" w:rsidRPr="0027451B" w14:paraId="469807A9" w14:textId="77777777" w:rsidTr="00980911">
        <w:trPr>
          <w:trHeight w:val="557"/>
        </w:trPr>
        <w:tc>
          <w:tcPr>
            <w:tcW w:w="2122" w:type="dxa"/>
          </w:tcPr>
          <w:p w14:paraId="0E1EDCF0" w14:textId="6124B39F" w:rsidR="00E66EC6" w:rsidRPr="00231899" w:rsidRDefault="00E66EC6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Bài 4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0,5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1241D4E" w14:textId="2185137A" w:rsidR="00E66EC6" w:rsidRPr="00E66EC6" w:rsidRDefault="00E66EC6" w:rsidP="00E66EC6">
            <w:pPr>
              <w:jc w:val="both"/>
              <w:rPr>
                <w:rFonts w:ascii="Times New Roman" w:eastAsia="Calibri" w:hAnsi="Times New Roman" w:cs="Times New Roman"/>
                <w:kern w:val="0"/>
                <w:lang w:eastAsia="en-SG"/>
                <w14:ligatures w14:val="none"/>
              </w:rPr>
            </w:pPr>
            <w:r w:rsidRPr="00E66EC6">
              <w:rPr>
                <w:rFonts w:ascii="Times New Roman" w:eastAsia="Calibri" w:hAnsi="Times New Roman" w:cs="Times New Roman"/>
                <w:kern w:val="0"/>
                <w:lang w:eastAsia="en-SG"/>
                <w14:ligatures w14:val="none"/>
              </w:rPr>
              <w:t>Số tiền Anh Sơn phải trả khi mua 2 áo phông, 5 quần sọc, 3 khăn mặt là:</w:t>
            </w:r>
          </w:p>
          <w:p w14:paraId="0948F681" w14:textId="081D02FE" w:rsidR="00E66EC6" w:rsidRDefault="00E66EC6" w:rsidP="00E66EC6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SG"/>
                <w14:ligatures w14:val="none"/>
              </w:rPr>
            </w:pPr>
            <w:r w:rsidRPr="00E66EC6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szCs w:val="28"/>
                <w:lang w:eastAsia="en-SG"/>
                <w14:ligatures w14:val="none"/>
              </w:rPr>
              <w:object w:dxaOrig="3440" w:dyaOrig="260" w14:anchorId="5A6E4B06">
                <v:shape id="_x0000_i1063" type="#_x0000_t75" style="width:172pt;height:13pt" o:ole="">
                  <v:imagedata r:id="rId50" o:title=""/>
                </v:shape>
                <o:OLEObject Type="Embed" ProgID="Equation.DSMT4" ShapeID="_x0000_i1063" DrawAspect="Content" ObjectID="_1789372800" r:id="rId51"/>
              </w:object>
            </w:r>
            <w:r w:rsidRPr="00E66EC6">
              <w:rPr>
                <w:rFonts w:ascii="Times New Roman" w:eastAsia="Calibri" w:hAnsi="Times New Roman" w:cs="Times New Roman"/>
                <w:kern w:val="0"/>
                <w:lang w:eastAsia="en-SG"/>
                <w14:ligatures w14:val="none"/>
              </w:rPr>
              <w:t>đồng</w:t>
            </w:r>
          </w:p>
          <w:p w14:paraId="510EAD11" w14:textId="6F9BA55F" w:rsidR="00E66EC6" w:rsidRPr="00E66EC6" w:rsidRDefault="00E66EC6" w:rsidP="00E66EC6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SG"/>
                <w14:ligatures w14:val="non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1242C3" w14:textId="77777777" w:rsidR="00E66EC6" w:rsidRDefault="00E66EC6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</w:p>
        </w:tc>
      </w:tr>
      <w:tr w:rsidR="004366A8" w:rsidRPr="0027451B" w14:paraId="3E16354A" w14:textId="77777777" w:rsidTr="00353143">
        <w:tc>
          <w:tcPr>
            <w:tcW w:w="2122" w:type="dxa"/>
            <w:hideMark/>
          </w:tcPr>
          <w:p w14:paraId="7A9A968D" w14:textId="5E1E7C25" w:rsidR="004366A8" w:rsidRPr="00231899" w:rsidRDefault="004366A8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Bài </w:t>
            </w:r>
            <w:r w:rsidR="00606E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D76AA"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(1,0</w:t>
            </w:r>
            <w:r w:rsidRPr="002318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điểm)</w:t>
            </w:r>
          </w:p>
        </w:tc>
        <w:tc>
          <w:tcPr>
            <w:tcW w:w="5953" w:type="dxa"/>
          </w:tcPr>
          <w:p w14:paraId="3523C5EC" w14:textId="53EFDADD" w:rsidR="009D76AA" w:rsidRPr="00231899" w:rsidRDefault="009D76AA" w:rsidP="009D76AA">
            <w:pPr>
              <w:spacing w:after="60"/>
              <w:rPr>
                <w:rFonts w:ascii="Times New Roman" w:eastAsia="Calibri" w:hAnsi="Times New Roman" w:cs="Times New Roman"/>
              </w:rPr>
            </w:pPr>
            <w:r w:rsidRPr="00231899">
              <w:rPr>
                <w:rFonts w:ascii="Times New Roman" w:eastAsia="Calibri" w:hAnsi="Times New Roman" w:cs="Times New Roman"/>
              </w:rPr>
              <w:t xml:space="preserve">+ Gọi  x là số nhóm được chia nhiều nhất ( x </w:t>
            </w:r>
            <w:r w:rsidRPr="00231899">
              <w:rPr>
                <w:rFonts w:ascii="Times New Roman" w:eastAsia="Calibri" w:hAnsi="Times New Roman" w:cs="Times New Roman"/>
                <w:noProof/>
                <w:position w:val="-4"/>
              </w:rPr>
              <w:drawing>
                <wp:inline distT="0" distB="0" distL="0" distR="0" wp14:anchorId="45E31EDC" wp14:editId="78EE85D9">
                  <wp:extent cx="133350" cy="1333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899">
              <w:rPr>
                <w:rFonts w:ascii="Times New Roman" w:eastAsia="Calibri" w:hAnsi="Times New Roman" w:cs="Times New Roman"/>
              </w:rPr>
              <w:t>N</w:t>
            </w:r>
            <w:r w:rsidRPr="00231899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231899">
              <w:rPr>
                <w:rFonts w:ascii="Times New Roman" w:eastAsia="Calibri" w:hAnsi="Times New Roman" w:cs="Times New Roman"/>
              </w:rPr>
              <w:t xml:space="preserve"> )</w:t>
            </w:r>
          </w:p>
          <w:p w14:paraId="386CCD12" w14:textId="77777777" w:rsidR="009D76AA" w:rsidRPr="00231899" w:rsidRDefault="009D76AA" w:rsidP="009D76AA">
            <w:pPr>
              <w:spacing w:after="60"/>
              <w:rPr>
                <w:rFonts w:ascii="Times New Roman" w:eastAsia="Calibri" w:hAnsi="Times New Roman" w:cs="Times New Roman"/>
                <w:lang w:val="fr-FR"/>
              </w:rPr>
            </w:pPr>
            <w:r w:rsidRPr="00231899">
              <w:rPr>
                <w:rFonts w:ascii="Times New Roman" w:eastAsia="Calibri" w:hAnsi="Times New Roman" w:cs="Times New Roman"/>
                <w:lang w:val="fr-FR"/>
              </w:rPr>
              <w:t xml:space="preserve">+ Lập luận được: </w:t>
            </w:r>
          </w:p>
          <w:p w14:paraId="4103F951" w14:textId="77777777" w:rsidR="009D76AA" w:rsidRPr="00231899" w:rsidRDefault="009D76AA" w:rsidP="009D76AA">
            <w:pPr>
              <w:spacing w:after="60"/>
              <w:rPr>
                <w:rFonts w:ascii="Times New Roman" w:eastAsia="Calibri" w:hAnsi="Times New Roman" w:cs="Times New Roman"/>
                <w:lang w:val="fr-FR"/>
              </w:rPr>
            </w:pPr>
            <w:r w:rsidRPr="00231899">
              <w:rPr>
                <w:rFonts w:ascii="Times New Roman" w:eastAsia="Calibri" w:hAnsi="Times New Roman" w:cs="Times New Roman"/>
                <w:lang w:val="fr-FR"/>
              </w:rPr>
              <w:t xml:space="preserve">    x = ƯCLN(24, 18) </w:t>
            </w:r>
          </w:p>
          <w:p w14:paraId="508060BB" w14:textId="77777777" w:rsidR="009D76AA" w:rsidRPr="00231899" w:rsidRDefault="009D76AA" w:rsidP="009D76AA">
            <w:pPr>
              <w:spacing w:after="60"/>
              <w:rPr>
                <w:rFonts w:ascii="Times New Roman" w:eastAsia="Calibri" w:hAnsi="Times New Roman" w:cs="Times New Roman"/>
                <w:lang w:val="fr-FR"/>
              </w:rPr>
            </w:pPr>
            <w:r w:rsidRPr="00231899">
              <w:rPr>
                <w:rFonts w:ascii="Times New Roman" w:eastAsia="Calibri" w:hAnsi="Times New Roman" w:cs="Times New Roman"/>
                <w:lang w:val="fr-FR"/>
              </w:rPr>
              <w:t>+ Tính được: ƯCLN(24; 18) = 6</w:t>
            </w:r>
          </w:p>
          <w:p w14:paraId="178E8FB1" w14:textId="680BCAA3" w:rsidR="004366A8" w:rsidRPr="00231899" w:rsidRDefault="009D76AA" w:rsidP="009D7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1899">
              <w:rPr>
                <w:rFonts w:ascii="Times New Roman" w:eastAsia="Calibri" w:hAnsi="Times New Roman" w:cs="Times New Roman"/>
                <w:lang w:val="fr-FR"/>
              </w:rPr>
              <w:t>+ Kết luận</w:t>
            </w:r>
          </w:p>
        </w:tc>
        <w:tc>
          <w:tcPr>
            <w:tcW w:w="1984" w:type="dxa"/>
          </w:tcPr>
          <w:p w14:paraId="532B4581" w14:textId="5F9C45CC" w:rsidR="004366A8" w:rsidRPr="0027451B" w:rsidRDefault="009D76AA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0,25x4</w:t>
            </w:r>
          </w:p>
        </w:tc>
      </w:tr>
      <w:tr w:rsidR="004366A8" w:rsidRPr="0027451B" w14:paraId="07B8748C" w14:textId="77777777" w:rsidTr="00353143">
        <w:tc>
          <w:tcPr>
            <w:tcW w:w="2122" w:type="dxa"/>
            <w:hideMark/>
          </w:tcPr>
          <w:p w14:paraId="3C1B9E6F" w14:textId="3C60F42B" w:rsidR="004366A8" w:rsidRPr="00231899" w:rsidRDefault="00231899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C03F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Bài </w:t>
            </w:r>
            <w:r w:rsidRPr="00231899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6.</w:t>
            </w:r>
            <w:r w:rsidRPr="00AC03FB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AC03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(</w:t>
            </w:r>
            <w:r w:rsidRPr="00AC03F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1,0</w:t>
            </w:r>
            <w:r w:rsidRPr="00AC03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điểm)</w:t>
            </w:r>
          </w:p>
        </w:tc>
        <w:tc>
          <w:tcPr>
            <w:tcW w:w="5953" w:type="dxa"/>
          </w:tcPr>
          <w:p w14:paraId="0A99CBC3" w14:textId="75945788" w:rsidR="00231899" w:rsidRPr="00231899" w:rsidRDefault="00606ECD" w:rsidP="00606ECD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Mô tả đúng về cạnh, góc, đường chéo</w:t>
            </w:r>
          </w:p>
        </w:tc>
        <w:tc>
          <w:tcPr>
            <w:tcW w:w="1984" w:type="dxa"/>
          </w:tcPr>
          <w:p w14:paraId="492ABD99" w14:textId="4539A4AB" w:rsidR="004366A8" w:rsidRPr="0027451B" w:rsidRDefault="00231899" w:rsidP="003531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0,25x4</w:t>
            </w:r>
          </w:p>
        </w:tc>
      </w:tr>
      <w:tr w:rsidR="00231899" w:rsidRPr="0027451B" w14:paraId="087808CF" w14:textId="77777777" w:rsidTr="00353143">
        <w:tc>
          <w:tcPr>
            <w:tcW w:w="2122" w:type="dxa"/>
          </w:tcPr>
          <w:p w14:paraId="219100DB" w14:textId="10B03090" w:rsidR="00231899" w:rsidRPr="00AC03FB" w:rsidRDefault="00231899" w:rsidP="0035314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AC03FB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7.</w:t>
            </w:r>
            <w:r w:rsidRPr="00AC03FB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AC03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0,5</w:t>
            </w:r>
            <w:r w:rsidRPr="00AC03F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điểm)</w:t>
            </w:r>
          </w:p>
        </w:tc>
        <w:tc>
          <w:tcPr>
            <w:tcW w:w="5953" w:type="dxa"/>
          </w:tcPr>
          <w:p w14:paraId="52DA9225" w14:textId="68DC27B2" w:rsidR="00231899" w:rsidRPr="00231899" w:rsidRDefault="00606ECD" w:rsidP="0023189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231899">
              <w:rPr>
                <w:rFonts w:ascii="Times New Roman" w:hAnsi="Times New Roman" w:cs="Times New Roman"/>
                <w:color w:val="000000" w:themeColor="text1"/>
              </w:rPr>
              <w:t xml:space="preserve">Giải thích đúng </w:t>
            </w:r>
          </w:p>
        </w:tc>
        <w:tc>
          <w:tcPr>
            <w:tcW w:w="1984" w:type="dxa"/>
          </w:tcPr>
          <w:p w14:paraId="26258550" w14:textId="22C36B84" w:rsidR="00231899" w:rsidRDefault="00231899" w:rsidP="00353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6"/>
              </w:rPr>
              <w:t>0,25x2</w:t>
            </w:r>
          </w:p>
        </w:tc>
      </w:tr>
    </w:tbl>
    <w:p w14:paraId="46465DEC" w14:textId="77777777" w:rsidR="00733DE5" w:rsidRDefault="00733DE5" w:rsidP="0023189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247FB2AF" w14:textId="77777777" w:rsidR="00733DE5" w:rsidRDefault="00733DE5" w:rsidP="004366A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</w:p>
    <w:p w14:paraId="3E594DA8" w14:textId="148DF1BE" w:rsidR="004366A8" w:rsidRPr="00997144" w:rsidRDefault="004366A8" w:rsidP="004366A8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144">
        <w:rPr>
          <w:rFonts w:ascii="Times New Roman" w:hAnsi="Times New Roman" w:cs="Times New Roman"/>
          <w:b/>
          <w:color w:val="000000" w:themeColor="text1"/>
          <w:szCs w:val="26"/>
        </w:rPr>
        <w:t>-</w:t>
      </w:r>
      <w:r w:rsidRPr="00997144">
        <w:rPr>
          <w:rFonts w:ascii="Times New Roman" w:hAnsi="Times New Roman" w:cs="Times New Roman"/>
          <w:b/>
          <w:color w:val="000000" w:themeColor="text1"/>
          <w:szCs w:val="26"/>
          <w:lang w:val="vi-VN"/>
        </w:rPr>
        <w:t>---- HẾT -----</w:t>
      </w:r>
    </w:p>
    <w:p w14:paraId="030508DE" w14:textId="77777777" w:rsidR="004366A8" w:rsidRPr="00B55145" w:rsidRDefault="004366A8" w:rsidP="004366A8">
      <w:pPr>
        <w:ind w:left="360"/>
        <w:rPr>
          <w:b/>
          <w:bCs/>
          <w:sz w:val="32"/>
          <w:szCs w:val="32"/>
        </w:rPr>
      </w:pPr>
    </w:p>
    <w:p w14:paraId="2A2BCBE5" w14:textId="77777777" w:rsidR="004366A8" w:rsidRPr="004366A8" w:rsidRDefault="004366A8"/>
    <w:sectPr w:rsidR="004366A8" w:rsidRPr="004366A8" w:rsidSect="00426889">
      <w:pgSz w:w="11906" w:h="16838"/>
      <w:pgMar w:top="1276" w:right="42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77269D"/>
    <w:multiLevelType w:val="singleLevel"/>
    <w:tmpl w:val="AC7726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F9501D"/>
    <w:multiLevelType w:val="hybridMultilevel"/>
    <w:tmpl w:val="97180182"/>
    <w:lvl w:ilvl="0" w:tplc="48DC736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  <w:sz w:val="28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407FF"/>
    <w:multiLevelType w:val="hybridMultilevel"/>
    <w:tmpl w:val="8032A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7A1"/>
    <w:multiLevelType w:val="hybridMultilevel"/>
    <w:tmpl w:val="D95AF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A95"/>
    <w:multiLevelType w:val="hybridMultilevel"/>
    <w:tmpl w:val="8E8E587E"/>
    <w:lvl w:ilvl="0" w:tplc="F8486A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4CF3"/>
    <w:multiLevelType w:val="hybridMultilevel"/>
    <w:tmpl w:val="9D9C1658"/>
    <w:lvl w:ilvl="0" w:tplc="82BE3ECE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C607F1"/>
    <w:multiLevelType w:val="hybridMultilevel"/>
    <w:tmpl w:val="576C384C"/>
    <w:lvl w:ilvl="0" w:tplc="1896A6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3036"/>
    <w:multiLevelType w:val="hybridMultilevel"/>
    <w:tmpl w:val="E5DCA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C335D"/>
    <w:multiLevelType w:val="hybridMultilevel"/>
    <w:tmpl w:val="128A83D4"/>
    <w:lvl w:ilvl="0" w:tplc="21A4EAF4">
      <w:start w:val="1"/>
      <w:numFmt w:val="lowerLetter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EC213F1"/>
    <w:multiLevelType w:val="hybridMultilevel"/>
    <w:tmpl w:val="3DDED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55B6"/>
    <w:multiLevelType w:val="hybridMultilevel"/>
    <w:tmpl w:val="6DA27296"/>
    <w:lvl w:ilvl="0" w:tplc="34D63D7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C4E89"/>
    <w:multiLevelType w:val="hybridMultilevel"/>
    <w:tmpl w:val="41BC5550"/>
    <w:lvl w:ilvl="0" w:tplc="F63CDFF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1310"/>
    <w:multiLevelType w:val="hybridMultilevel"/>
    <w:tmpl w:val="40A6AAEC"/>
    <w:lvl w:ilvl="0" w:tplc="286C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E4D5B"/>
    <w:multiLevelType w:val="hybridMultilevel"/>
    <w:tmpl w:val="4AE6E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606AD"/>
    <w:multiLevelType w:val="hybridMultilevel"/>
    <w:tmpl w:val="79BE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55727"/>
    <w:multiLevelType w:val="hybridMultilevel"/>
    <w:tmpl w:val="5966F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236"/>
    <w:multiLevelType w:val="hybridMultilevel"/>
    <w:tmpl w:val="FBF0E2F2"/>
    <w:lvl w:ilvl="0" w:tplc="EA1001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A18EF"/>
    <w:multiLevelType w:val="hybridMultilevel"/>
    <w:tmpl w:val="EE4ED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02E62"/>
    <w:multiLevelType w:val="hybridMultilevel"/>
    <w:tmpl w:val="87E01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0ADD"/>
    <w:multiLevelType w:val="hybridMultilevel"/>
    <w:tmpl w:val="EDD81B1C"/>
    <w:lvl w:ilvl="0" w:tplc="9104EFEC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15528"/>
    <w:multiLevelType w:val="hybridMultilevel"/>
    <w:tmpl w:val="B9D22C54"/>
    <w:lvl w:ilvl="0" w:tplc="E97AA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BE0"/>
    <w:multiLevelType w:val="hybridMultilevel"/>
    <w:tmpl w:val="E90AB71A"/>
    <w:lvl w:ilvl="0" w:tplc="F94697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52DE1"/>
    <w:multiLevelType w:val="hybridMultilevel"/>
    <w:tmpl w:val="BCD008E8"/>
    <w:lvl w:ilvl="0" w:tplc="0E6C9F9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1653"/>
    <w:multiLevelType w:val="hybridMultilevel"/>
    <w:tmpl w:val="3B72F588"/>
    <w:lvl w:ilvl="0" w:tplc="2EAA9E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753B1"/>
    <w:multiLevelType w:val="hybridMultilevel"/>
    <w:tmpl w:val="E46CB318"/>
    <w:lvl w:ilvl="0" w:tplc="16F2B26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F4C18"/>
    <w:multiLevelType w:val="hybridMultilevel"/>
    <w:tmpl w:val="FD8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C1452"/>
    <w:multiLevelType w:val="hybridMultilevel"/>
    <w:tmpl w:val="D624B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D4A78"/>
    <w:multiLevelType w:val="hybridMultilevel"/>
    <w:tmpl w:val="14A45CEE"/>
    <w:lvl w:ilvl="0" w:tplc="E89AFEA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67EBC"/>
    <w:multiLevelType w:val="hybridMultilevel"/>
    <w:tmpl w:val="8236F968"/>
    <w:lvl w:ilvl="0" w:tplc="B6602CC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25DF0"/>
    <w:multiLevelType w:val="hybridMultilevel"/>
    <w:tmpl w:val="FEC43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341C"/>
    <w:multiLevelType w:val="hybridMultilevel"/>
    <w:tmpl w:val="2F6EE730"/>
    <w:lvl w:ilvl="0" w:tplc="F69EB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4"/>
  </w:num>
  <w:num w:numId="7">
    <w:abstractNumId w:val="9"/>
  </w:num>
  <w:num w:numId="8">
    <w:abstractNumId w:val="27"/>
  </w:num>
  <w:num w:numId="9">
    <w:abstractNumId w:val="10"/>
  </w:num>
  <w:num w:numId="10">
    <w:abstractNumId w:val="19"/>
  </w:num>
  <w:num w:numId="11">
    <w:abstractNumId w:val="34"/>
  </w:num>
  <w:num w:numId="12">
    <w:abstractNumId w:val="3"/>
  </w:num>
  <w:num w:numId="13">
    <w:abstractNumId w:val="21"/>
  </w:num>
  <w:num w:numId="14">
    <w:abstractNumId w:val="7"/>
  </w:num>
  <w:num w:numId="15">
    <w:abstractNumId w:val="33"/>
  </w:num>
  <w:num w:numId="16">
    <w:abstractNumId w:val="1"/>
  </w:num>
  <w:num w:numId="17">
    <w:abstractNumId w:val="35"/>
  </w:num>
  <w:num w:numId="18">
    <w:abstractNumId w:val="2"/>
  </w:num>
  <w:num w:numId="19">
    <w:abstractNumId w:val="12"/>
  </w:num>
  <w:num w:numId="20">
    <w:abstractNumId w:val="17"/>
  </w:num>
  <w:num w:numId="21">
    <w:abstractNumId w:val="31"/>
  </w:num>
  <w:num w:numId="22">
    <w:abstractNumId w:val="18"/>
  </w:num>
  <w:num w:numId="23">
    <w:abstractNumId w:val="28"/>
  </w:num>
  <w:num w:numId="24">
    <w:abstractNumId w:val="26"/>
  </w:num>
  <w:num w:numId="25">
    <w:abstractNumId w:val="22"/>
  </w:num>
  <w:num w:numId="26">
    <w:abstractNumId w:val="8"/>
  </w:num>
  <w:num w:numId="27">
    <w:abstractNumId w:val="16"/>
  </w:num>
  <w:num w:numId="28">
    <w:abstractNumId w:val="20"/>
  </w:num>
  <w:num w:numId="29">
    <w:abstractNumId w:val="0"/>
  </w:num>
  <w:num w:numId="30">
    <w:abstractNumId w:val="30"/>
  </w:num>
  <w:num w:numId="31">
    <w:abstractNumId w:val="14"/>
  </w:num>
  <w:num w:numId="32">
    <w:abstractNumId w:val="13"/>
  </w:num>
  <w:num w:numId="33">
    <w:abstractNumId w:val="23"/>
  </w:num>
  <w:num w:numId="34">
    <w:abstractNumId w:val="32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8"/>
    <w:rsid w:val="00024D56"/>
    <w:rsid w:val="00040BE7"/>
    <w:rsid w:val="000A2D08"/>
    <w:rsid w:val="000A450C"/>
    <w:rsid w:val="000C01F2"/>
    <w:rsid w:val="000D0402"/>
    <w:rsid w:val="000E6FD0"/>
    <w:rsid w:val="001049C7"/>
    <w:rsid w:val="001B7725"/>
    <w:rsid w:val="001C50BE"/>
    <w:rsid w:val="00216B60"/>
    <w:rsid w:val="00231899"/>
    <w:rsid w:val="002916F3"/>
    <w:rsid w:val="002C4EBA"/>
    <w:rsid w:val="00304DD5"/>
    <w:rsid w:val="00316515"/>
    <w:rsid w:val="00374043"/>
    <w:rsid w:val="00382E46"/>
    <w:rsid w:val="003B1751"/>
    <w:rsid w:val="00406D1F"/>
    <w:rsid w:val="00426889"/>
    <w:rsid w:val="00427966"/>
    <w:rsid w:val="004366A8"/>
    <w:rsid w:val="004520AD"/>
    <w:rsid w:val="00537288"/>
    <w:rsid w:val="00597EC9"/>
    <w:rsid w:val="005E0C70"/>
    <w:rsid w:val="00606ECD"/>
    <w:rsid w:val="00624A94"/>
    <w:rsid w:val="006347A0"/>
    <w:rsid w:val="00651ECF"/>
    <w:rsid w:val="00667395"/>
    <w:rsid w:val="006A6A7C"/>
    <w:rsid w:val="006E2735"/>
    <w:rsid w:val="006F6DDF"/>
    <w:rsid w:val="00733DE5"/>
    <w:rsid w:val="00783575"/>
    <w:rsid w:val="0081354C"/>
    <w:rsid w:val="008834CB"/>
    <w:rsid w:val="008B0D8D"/>
    <w:rsid w:val="009669C1"/>
    <w:rsid w:val="00980911"/>
    <w:rsid w:val="009D76AA"/>
    <w:rsid w:val="009E6DFF"/>
    <w:rsid w:val="00A6749B"/>
    <w:rsid w:val="00AC03FB"/>
    <w:rsid w:val="00AE4393"/>
    <w:rsid w:val="00B140D2"/>
    <w:rsid w:val="00B323F1"/>
    <w:rsid w:val="00B521D8"/>
    <w:rsid w:val="00B56B29"/>
    <w:rsid w:val="00CC1C3D"/>
    <w:rsid w:val="00CE2867"/>
    <w:rsid w:val="00E66EC6"/>
    <w:rsid w:val="00E71583"/>
    <w:rsid w:val="00EB1D93"/>
    <w:rsid w:val="00F05CFB"/>
    <w:rsid w:val="00F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2779"/>
  <w15:chartTrackingRefBased/>
  <w15:docId w15:val="{5E248E81-97A3-4C4C-B619-B0C4E4B6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366A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4366A8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unhideWhenUsed/>
    <w:rsid w:val="00024D5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7EC9"/>
    <w:rPr>
      <w:rFonts w:ascii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597EC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png"/><Relationship Id="rId49" Type="http://schemas.openxmlformats.org/officeDocument/2006/relationships/oleObject" Target="embeddings/oleObject2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194</TotalTime>
  <Pages>1</Pages>
  <Words>665</Words>
  <Characters>3792</Characters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2024-09-26T03:15:00Z</cp:lastPrinted>
  <dcterms:created xsi:type="dcterms:W3CDTF">2024-09-25T05:54:00Z</dcterms:created>
  <dcterms:modified xsi:type="dcterms:W3CDTF">2024-10-02T04:12:00Z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