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4D50" w14:textId="1D2056A6" w:rsidR="009D793F" w:rsidRPr="009F2716" w:rsidRDefault="001F6179" w:rsidP="00C100A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TIẾNG ANH 6 – I-LEARN SMART WORLD</w:t>
      </w:r>
    </w:p>
    <w:p w14:paraId="7C34F2F7" w14:textId="48208CD1" w:rsidR="002C0074" w:rsidRPr="009F2716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UNIT </w:t>
      </w:r>
      <w:r w:rsidR="00752D7F"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Pr="009F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TEST</w:t>
      </w:r>
    </w:p>
    <w:p w14:paraId="23C6FB41" w14:textId="77777777" w:rsidR="004A745B" w:rsidRPr="009F2716" w:rsidRDefault="004A745B" w:rsidP="004A745B">
      <w:pPr>
        <w:rPr>
          <w:color w:val="000000" w:themeColor="text1"/>
        </w:rPr>
      </w:pPr>
    </w:p>
    <w:p w14:paraId="2AD2ABC5" w14:textId="77777777" w:rsidR="00742081" w:rsidRPr="009F2716" w:rsidRDefault="009D793F" w:rsidP="004A745B">
      <w:pPr>
        <w:spacing w:before="1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Note:</w:t>
      </w:r>
      <w:r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742081"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Each correct answer earns </w:t>
      </w:r>
      <w:r w:rsidR="002557DD"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0.2 points</w:t>
      </w:r>
      <w:r w:rsidR="00742081"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14:paraId="7DCF89A5" w14:textId="77777777" w:rsidR="00054EF5" w:rsidRPr="009F2716" w:rsidRDefault="00064401" w:rsidP="004A745B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I.</w:t>
      </w:r>
      <w:r w:rsidR="00992630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43EF9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PRONUNCIATION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Start w:id="0" w:name="OLE_LINK18"/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3E420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0.8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0B5753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  <w:bookmarkEnd w:id="0"/>
    </w:p>
    <w:p w14:paraId="1DE0685E" w14:textId="77777777" w:rsidR="002C0074" w:rsidRPr="009F2716" w:rsidRDefault="00054EF5" w:rsidP="004A745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4510A781" w14:textId="77777777" w:rsidR="002C0074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5756F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shou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simp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</w:t>
      </w:r>
      <w:r w:rsidR="009423E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</w:p>
    <w:p w14:paraId="2AF6D309" w14:textId="77777777" w:rsidR="002C0074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ume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pla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st</w:t>
      </w:r>
      <w:r w:rsidR="00904E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ic</w:t>
      </w:r>
    </w:p>
    <w:p w14:paraId="5A0ACB92" w14:textId="77777777" w:rsidR="002C0074" w:rsidRPr="009F2716" w:rsidRDefault="00054EF5" w:rsidP="004A745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6B308EEE" w14:textId="77777777" w:rsidR="002C0074" w:rsidRPr="009F2716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wildlife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bottle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C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protect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74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office</w:t>
      </w:r>
    </w:p>
    <w:p w14:paraId="40E83A12" w14:textId="77777777" w:rsidR="002C0074" w:rsidRPr="009F2716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0E0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newspaper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0E0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recycle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4B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hospital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44B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charity</w:t>
      </w:r>
    </w:p>
    <w:p w14:paraId="6C914DD7" w14:textId="77777777" w:rsidR="002C0074" w:rsidRPr="009F2716" w:rsidRDefault="00075CDA" w:rsidP="004A745B">
      <w:pPr>
        <w:tabs>
          <w:tab w:val="left" w:pos="2552"/>
          <w:tab w:val="left" w:pos="6804"/>
        </w:tabs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1D6426F8" w14:textId="77777777" w:rsidR="002C0074" w:rsidRPr="009F2716" w:rsidRDefault="00184107" w:rsidP="003971C0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option (A, B, C or D) to complete each of the following sentence</w:t>
      </w:r>
      <w:r w:rsidR="00DC2362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2637C74B" w14:textId="4887A9AF" w:rsidR="001A71A3" w:rsidRPr="009F2716" w:rsidRDefault="004E6BD6" w:rsidP="00E37174">
      <w:pPr>
        <w:tabs>
          <w:tab w:val="left" w:pos="426"/>
          <w:tab w:val="left" w:pos="2552"/>
          <w:tab w:val="left" w:pos="4678"/>
          <w:tab w:val="left" w:pos="6804"/>
        </w:tabs>
        <w:ind w:left="426" w:right="-140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D57C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At the concert, you can get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food and drink</w:t>
      </w:r>
      <w:r w:rsidR="00FD57C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for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don’t have to pay money for </w:t>
      </w:r>
      <w:r w:rsidR="008875D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r w:rsidR="00566DF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4E561DC" w14:textId="77777777"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proofErr w:type="gramStart"/>
      <w:r w:rsidR="00B62E1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reuse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7E60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B62E1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free</w:t>
      </w:r>
      <w:r w:rsidR="007E60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56618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recycle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2D38E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charity</w:t>
      </w:r>
    </w:p>
    <w:p w14:paraId="2EE8180E" w14:textId="79436B54" w:rsidR="001A71A3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16633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D2B1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this lake. It’s very </w:t>
      </w:r>
      <w:r w:rsidR="00EB02E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deep and </w:t>
      </w:r>
      <w:r w:rsidR="001D2B1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dangerous.</w:t>
      </w:r>
    </w:p>
    <w:p w14:paraId="18EF907A" w14:textId="77777777"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441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Swim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C441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Swimming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6662E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Don’t swim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6662E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can swim</w:t>
      </w:r>
    </w:p>
    <w:p w14:paraId="3986656C" w14:textId="2E231344" w:rsidR="00376865" w:rsidRPr="009F2716" w:rsidRDefault="004E6BD6" w:rsidP="000D38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There’s</w:t>
      </w:r>
      <w:r w:rsidR="003768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0D38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new girl in our class.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67680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girl’s brother is in Dan’s class.</w:t>
      </w:r>
    </w:p>
    <w:p w14:paraId="73EDB68D" w14:textId="77777777" w:rsidR="001A71A3" w:rsidRPr="009F2716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a/ The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the/ The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791B8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a/ A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58494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the/ A</w:t>
      </w:r>
    </w:p>
    <w:p w14:paraId="018122A8" w14:textId="273A2DF1"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438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need to go to the</w:t>
      </w:r>
      <w:r w:rsidR="00AE6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E438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send these letters to my grandparents.</w:t>
      </w:r>
    </w:p>
    <w:p w14:paraId="521B3C01" w14:textId="77777777"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library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police station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5E34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supermarket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ED358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post office</w:t>
      </w:r>
    </w:p>
    <w:p w14:paraId="79D9DC4F" w14:textId="0F00B158"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74F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like going to the</w:t>
      </w:r>
      <w:r w:rsidR="00B33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946DA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74F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because I can read and borrow many interesting books</w:t>
      </w:r>
      <w:r w:rsidR="008E003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there</w:t>
      </w:r>
      <w:r w:rsidR="00946DA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5E5C839" w14:textId="77777777"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3359D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bookstore</w:t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9C36E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library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EE38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department store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250A0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school</w:t>
      </w:r>
    </w:p>
    <w:p w14:paraId="4B3F008F" w14:textId="28186CED" w:rsidR="00BF5074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should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recycle empty cans and bottles. Don’t just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30A944B" w14:textId="79CC93B4" w:rsidR="00BF5074" w:rsidRPr="009F2716" w:rsidRDefault="00BF5074" w:rsidP="004A745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throw it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reuse them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throw them away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D. </w:t>
      </w:r>
      <w:r w:rsidR="004C6E9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donate it</w:t>
      </w:r>
    </w:p>
    <w:p w14:paraId="67E7B9E4" w14:textId="404B5FEE" w:rsidR="00BF5074" w:rsidRPr="009F2716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E0F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can</w:t>
      </w:r>
      <w:r w:rsidR="00BC2A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7A576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E0F6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old books and computer equipment to charity</w:t>
      </w:r>
      <w:r w:rsidR="000C642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3FD345F5" w14:textId="77777777"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proofErr w:type="gramStart"/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donate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protect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612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E6C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reuse</w:t>
      </w:r>
      <w:r w:rsidR="003612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C93E4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get</w:t>
      </w:r>
    </w:p>
    <w:p w14:paraId="272F9196" w14:textId="2EF1BA0B" w:rsidR="00BF5074" w:rsidRPr="009F2716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We have to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7F44F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wild animals, such as whales or tigers, </w:t>
      </w:r>
      <w:r w:rsidR="00795B4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="000A3EA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they will disappear</w:t>
      </w:r>
      <w:r w:rsidR="0031042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6F0E934" w14:textId="77777777" w:rsidR="00BF5074" w:rsidRPr="009F2716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D623F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pick </w:t>
      </w:r>
      <w:proofErr w:type="gramStart"/>
      <w:r w:rsidR="00D623F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up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460F5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take part </w:t>
      </w:r>
      <w:r w:rsidR="0024630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EA4F5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look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EA4F5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protect</w:t>
      </w:r>
    </w:p>
    <w:p w14:paraId="432F5532" w14:textId="2EFD89B1" w:rsidR="00DE1B95" w:rsidRPr="009F2716" w:rsidRDefault="007834B4" w:rsidP="00E37174">
      <w:pPr>
        <w:tabs>
          <w:tab w:val="left" w:pos="426"/>
          <w:tab w:val="left" w:pos="2552"/>
          <w:tab w:val="left" w:pos="4678"/>
          <w:tab w:val="left" w:pos="6804"/>
        </w:tabs>
        <w:ind w:right="-4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A17F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 is a </w:t>
      </w:r>
      <w:r w:rsidR="00E371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3756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1197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near my school</w:t>
      </w:r>
      <w:r w:rsidR="00EB4BA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E419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Homeless people go there for free meals and a place to stay.</w:t>
      </w:r>
    </w:p>
    <w:p w14:paraId="09E428D2" w14:textId="77777777" w:rsidR="008526D9" w:rsidRPr="009F2716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proofErr w:type="gramStart"/>
      <w:r w:rsidR="00697F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organization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F441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charity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225AE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hospital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22637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police station</w:t>
      </w:r>
    </w:p>
    <w:p w14:paraId="10FEC8F9" w14:textId="37B5A0FF" w:rsidR="009E4431" w:rsidRPr="009F2716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07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00AB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A: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believe everyone can help save the environment.</w:t>
      </w:r>
    </w:p>
    <w:p w14:paraId="1970B347" w14:textId="4DEE2E61" w:rsidR="00BF5074" w:rsidRPr="009F2716" w:rsidRDefault="00F00AB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="00B07D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B: </w:t>
      </w:r>
      <w:r w:rsidR="008526D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</w:p>
    <w:p w14:paraId="278087D0" w14:textId="34AE4603" w:rsidR="00BF5074" w:rsidRPr="009F2716" w:rsidRDefault="00BF5074" w:rsidP="004A745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What’s wrong?</w:t>
      </w:r>
      <w:r w:rsidR="00F9704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Yes, </w:t>
      </w:r>
      <w:r w:rsidR="004B5E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I’d love to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40461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I think</w:t>
      </w:r>
      <w:r w:rsidR="00D04D8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9C76E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agree</w:t>
      </w:r>
      <w:r w:rsidR="00F82F3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17047FC" w14:textId="64D45249" w:rsidR="0047460C" w:rsidRPr="009F2716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What does the </w:t>
      </w:r>
      <w:r w:rsidR="007A1B19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poster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51"/>
      </w:tblGrid>
      <w:tr w:rsidR="009F2716" w:rsidRPr="009F2716" w14:paraId="6CC2397F" w14:textId="77777777" w:rsidTr="004A745B">
        <w:tc>
          <w:tcPr>
            <w:tcW w:w="1696" w:type="dxa"/>
          </w:tcPr>
          <w:p w14:paraId="7CBAAE2C" w14:textId="0B8E37B0" w:rsidR="00E37174" w:rsidRPr="009F2716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9FB02B9" wp14:editId="78BBDE09">
                  <wp:extent cx="929390" cy="92939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620" cy="94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506F4C1A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Don’t pick flowers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C76194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pick flowers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3F74653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There aren’t any flowers here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B8CDF7" w14:textId="0F985D23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D.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can’t plant flowers here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5051882" w14:textId="77777777" w:rsidR="004A745B" w:rsidRPr="009F2716" w:rsidRDefault="004A745B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2EA0FAB" w14:textId="63EF0E51" w:rsidR="0047460C" w:rsidRPr="009F2716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51"/>
      </w:tblGrid>
      <w:tr w:rsidR="009F2716" w:rsidRPr="009F2716" w14:paraId="31EC4F53" w14:textId="77777777" w:rsidTr="004A745B">
        <w:tc>
          <w:tcPr>
            <w:tcW w:w="1696" w:type="dxa"/>
          </w:tcPr>
          <w:p w14:paraId="0763A860" w14:textId="4491650F" w:rsidR="00E37174" w:rsidRPr="009F2716" w:rsidRDefault="00E37174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716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8DEC8CB" wp14:editId="5F11C30A">
                  <wp:extent cx="824459" cy="970734"/>
                  <wp:effectExtent l="0" t="0" r="127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121" cy="99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59C6B882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A.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 can use the lights here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7A130AA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B.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 can’t use the lights here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DD4B0A4" w14:textId="77777777" w:rsidR="00E37174" w:rsidRPr="009F2716" w:rsidRDefault="00E37174" w:rsidP="00E3717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C.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 off the lights when you don’t use them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53F2147" w14:textId="66DA6EAA" w:rsidR="00E37174" w:rsidRPr="009F2716" w:rsidRDefault="00E37174" w:rsidP="00E3717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D. 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Switch on the lights when you don’t use them</w:t>
            </w:r>
            <w:r w:rsidRPr="009F27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</w:tr>
    </w:tbl>
    <w:p w14:paraId="00251765" w14:textId="77777777" w:rsidR="002C0074" w:rsidRPr="009F2716" w:rsidRDefault="00184107" w:rsidP="004A745B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6F1715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II. </w:t>
      </w:r>
      <w:r w:rsidR="00CC4A7F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WORD FORMATION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74431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434A0A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.2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434A0A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29FF2A0D" w14:textId="77777777" w:rsidR="002C0074" w:rsidRPr="009F2716" w:rsidRDefault="008B3B55" w:rsidP="003971C0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Write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B82BBD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correct 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form</w:t>
      </w:r>
      <w:r w:rsidR="00241226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18410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of the words </w:t>
      </w:r>
      <w:r w:rsidR="005B5103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in the brackets</w:t>
      </w:r>
      <w:r w:rsidR="008E48B9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3CFCFC95" w14:textId="2BF77F78" w:rsidR="00D2449D" w:rsidRPr="009F2716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84235006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17.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821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Students can join one of our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821E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 clean rivers and beaches all around Vietnam</w:t>
      </w:r>
      <w:r w:rsidR="00B27F8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20647A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CLEAN</w:t>
      </w:r>
      <w:r w:rsidR="000D4B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UP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bookmarkEnd w:id="2"/>
    </w:p>
    <w:p w14:paraId="5072A968" w14:textId="2B76FC00" w:rsidR="002E2948" w:rsidRPr="009F2716" w:rsidRDefault="002E2948" w:rsidP="002E2948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18.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We are taking </w:t>
      </w:r>
      <w:proofErr w:type="gramStart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these old newspaper</w:t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bins in town.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RECYCLE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59D9ED58" w14:textId="4F38E350" w:rsidR="007D3C3D" w:rsidRPr="009F2716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19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D65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can help by</w:t>
      </w:r>
      <w:r w:rsidR="001E709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9D65F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money to the charity.</w:t>
      </w:r>
      <w:r w:rsidR="009D17E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3C3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135D7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DONATE</w:t>
      </w:r>
      <w:r w:rsidR="003A52C8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18733EC2" w14:textId="329F2F93" w:rsidR="002C0074" w:rsidRPr="009F2716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132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can</w:t>
      </w:r>
      <w:r w:rsidR="006759F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B132A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empty glass jars to store food, like jam and nuts</w:t>
      </w:r>
      <w:r w:rsidR="00F9330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D4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0C44E9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USE</w:t>
      </w:r>
      <w:r w:rsidR="00FD4BD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183B60A3" w14:textId="78A04E29" w:rsidR="002C0074" w:rsidRPr="009F2716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2165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Trees are very</w:t>
      </w:r>
      <w:r w:rsidR="00DD730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="00356A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8F6D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2165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They give food to people and animals</w:t>
      </w:r>
      <w:r w:rsidR="008F6DC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E29B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/>
        </w:rPr>
        <w:t xml:space="preserve"> </w:t>
      </w:r>
      <w:r w:rsidR="002433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C4D70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USE</w:t>
      </w:r>
      <w:r w:rsidR="002433D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38F6FD9F" w14:textId="079A9AFE" w:rsidR="002E2948" w:rsidRPr="009F2716" w:rsidRDefault="00124316" w:rsidP="002E2948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D68C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Act Green Vietnam is an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2D68C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charity in </w:t>
      </w:r>
      <w:r w:rsidR="000E002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 Chi Minh city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E721B2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ENVIRONMENT</w:t>
      </w:r>
      <w:r w:rsidR="002E2948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4234AEBE" w14:textId="33DB7798" w:rsidR="00992630" w:rsidRPr="009F2716" w:rsidRDefault="00992630" w:rsidP="004A745B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LISTENING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 points)</w:t>
      </w:r>
    </w:p>
    <w:p w14:paraId="4F76DDB4" w14:textId="285175B5" w:rsidR="004869D4" w:rsidRPr="009F2716" w:rsidRDefault="00DF78DA" w:rsidP="003971C0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</w:t>
      </w:r>
      <w:r w:rsidR="00215076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  <w:r w:rsidR="004869D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B07D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="00E44068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isten to a 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man</w:t>
      </w:r>
      <w:r w:rsidR="00E44068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talking about the Global Penguin Society</w:t>
      </w:r>
      <w:r w:rsidR="00B07D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and complete the following sentences.</w:t>
      </w:r>
      <w:r w:rsidR="0069506D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B07D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</w:t>
      </w:r>
      <w:r w:rsidR="0069506D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rite </w:t>
      </w:r>
      <w:r w:rsidR="00A61FA0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ONE</w:t>
      </w:r>
      <w:r w:rsidR="00CE7F5E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1832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WORD</w:t>
      </w:r>
      <w:r w:rsidR="00CE7F5E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or </w:t>
      </w:r>
      <w:r w:rsidR="00A61FA0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A </w:t>
      </w:r>
      <w:r w:rsidR="001832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NUMBER</w:t>
      </w:r>
      <w:r w:rsidR="0069506D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for each blank.</w:t>
      </w:r>
      <w:r w:rsidR="008F4E6C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1E242346" w14:textId="0611CA67" w:rsidR="00505F07" w:rsidRPr="009F2716" w:rsidRDefault="004F058A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23. </w:t>
      </w:r>
      <w:r w:rsidR="001566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 are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1566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kinds of penguins in the world</w:t>
      </w:r>
      <w:r w:rsidR="0009677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B6A08F2" w14:textId="3D173C2B" w:rsidR="00393472" w:rsidRPr="009F2716" w:rsidRDefault="00393472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24. </w:t>
      </w:r>
      <w:r w:rsidR="00360C7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Global Penguin Society is a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DE627EB" w14:textId="2D51C3A2" w:rsidR="00CE7F5E" w:rsidRPr="009F2716" w:rsidRDefault="00CE7F5E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25. </w:t>
      </w:r>
      <w:r w:rsidR="001E02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 helps to protect penguins and other</w:t>
      </w:r>
      <w:r w:rsidR="00D873A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="00D873A5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619653E3" w14:textId="6576C20C" w:rsidR="00D873A5" w:rsidRPr="009F2716" w:rsidRDefault="00D873A5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26. </w:t>
      </w:r>
      <w:r w:rsidR="001E02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Over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1E028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school children visited and learned about groups of penguins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F1D0C6C" w14:textId="32075040" w:rsidR="00D873A5" w:rsidRPr="009F2716" w:rsidRDefault="00D873A5" w:rsidP="0009677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27. </w:t>
      </w:r>
      <w:r w:rsidR="0072013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They collect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745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_______________ </w:t>
      </w:r>
      <w:r w:rsidR="0072013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 their website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7DB98BA" w14:textId="1AD8F369" w:rsidR="00545DA4" w:rsidRPr="009F2716" w:rsidRDefault="00DF78DA" w:rsidP="003971C0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B</w:t>
      </w:r>
      <w:r w:rsidR="004869D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AC5989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You will hear 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people asking for and giving directions to five different places</w:t>
      </w:r>
      <w:r w:rsidR="00545DA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="00AC5989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isten and label the maps</w:t>
      </w:r>
      <w:r w:rsidR="009C4683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87"/>
      </w:tblGrid>
      <w:tr w:rsidR="009F2716" w:rsidRPr="009F2716" w14:paraId="680A05F6" w14:textId="77777777" w:rsidTr="004A745B">
        <w:tc>
          <w:tcPr>
            <w:tcW w:w="4749" w:type="dxa"/>
            <w:vAlign w:val="center"/>
          </w:tcPr>
          <w:p w14:paraId="3892DC04" w14:textId="42ED0618" w:rsidR="003971C0" w:rsidRPr="009F2716" w:rsidRDefault="003971C0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28. </w:t>
            </w:r>
            <w:r w:rsidRPr="009F27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Where is the bus station?</w:t>
            </w:r>
          </w:p>
        </w:tc>
        <w:tc>
          <w:tcPr>
            <w:tcW w:w="4887" w:type="dxa"/>
            <w:vAlign w:val="center"/>
          </w:tcPr>
          <w:p w14:paraId="750F53AD" w14:textId="4172DBCE" w:rsidR="003971C0" w:rsidRPr="009F2716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en-US"/>
              </w:rPr>
              <w:t>29. Where is the library?</w:t>
            </w:r>
          </w:p>
        </w:tc>
      </w:tr>
      <w:tr w:rsidR="009F2716" w:rsidRPr="009F2716" w14:paraId="62FC4B9F" w14:textId="77777777" w:rsidTr="004A745B">
        <w:tc>
          <w:tcPr>
            <w:tcW w:w="4749" w:type="dxa"/>
          </w:tcPr>
          <w:p w14:paraId="6393A0C8" w14:textId="020ABB09" w:rsidR="003971C0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vi-VN"/>
              </w:rPr>
              <w:drawing>
                <wp:inline distT="0" distB="0" distL="0" distR="0" wp14:anchorId="70B5EDE2" wp14:editId="12089C10">
                  <wp:extent cx="2780984" cy="1901417"/>
                  <wp:effectExtent l="0" t="0" r="635" b="381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984" cy="190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318C0082" w14:textId="049E0BFE" w:rsidR="003971C0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E3EC5BF" wp14:editId="28DB6772">
                  <wp:extent cx="2744039" cy="1893774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039" cy="189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16" w:rsidRPr="009F2716" w14:paraId="3DE655CB" w14:textId="77777777" w:rsidTr="004A745B">
        <w:tc>
          <w:tcPr>
            <w:tcW w:w="4749" w:type="dxa"/>
            <w:vAlign w:val="center"/>
          </w:tcPr>
          <w:p w14:paraId="77FD77BE" w14:textId="77777777" w:rsidR="004A745B" w:rsidRPr="009F2716" w:rsidRDefault="004A745B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  <w:vAlign w:val="center"/>
          </w:tcPr>
          <w:p w14:paraId="51E79FB2" w14:textId="77777777" w:rsidR="004A745B" w:rsidRPr="009F2716" w:rsidRDefault="004A745B" w:rsidP="00386FF6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716" w:rsidRPr="009F2716" w14:paraId="45327192" w14:textId="77777777" w:rsidTr="004A745B">
        <w:tc>
          <w:tcPr>
            <w:tcW w:w="4749" w:type="dxa"/>
            <w:vAlign w:val="center"/>
          </w:tcPr>
          <w:p w14:paraId="4CF2DB51" w14:textId="77777777" w:rsidR="004A745B" w:rsidRPr="009F2716" w:rsidRDefault="004A745B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  <w:vAlign w:val="center"/>
          </w:tcPr>
          <w:p w14:paraId="1BD493AF" w14:textId="77777777" w:rsidR="004A745B" w:rsidRPr="009F2716" w:rsidRDefault="004A745B" w:rsidP="00386FF6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716" w:rsidRPr="009F2716" w14:paraId="392FC46F" w14:textId="77777777" w:rsidTr="004A745B">
        <w:tc>
          <w:tcPr>
            <w:tcW w:w="4749" w:type="dxa"/>
            <w:vAlign w:val="center"/>
          </w:tcPr>
          <w:p w14:paraId="2C3DD6C1" w14:textId="77777777" w:rsidR="004A745B" w:rsidRPr="009F2716" w:rsidRDefault="004A745B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87" w:type="dxa"/>
            <w:vAlign w:val="center"/>
          </w:tcPr>
          <w:p w14:paraId="5B647D82" w14:textId="77777777" w:rsidR="004A745B" w:rsidRPr="009F2716" w:rsidRDefault="004A745B" w:rsidP="00386FF6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716" w:rsidRPr="009F2716" w14:paraId="6D225213" w14:textId="77777777" w:rsidTr="004A745B">
        <w:tc>
          <w:tcPr>
            <w:tcW w:w="4749" w:type="dxa"/>
            <w:vAlign w:val="center"/>
          </w:tcPr>
          <w:p w14:paraId="26AC4A7E" w14:textId="37DE3470" w:rsidR="003971C0" w:rsidRPr="009F2716" w:rsidRDefault="00386FF6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30. Where is the hospital?</w:t>
            </w:r>
          </w:p>
        </w:tc>
        <w:tc>
          <w:tcPr>
            <w:tcW w:w="4887" w:type="dxa"/>
            <w:vAlign w:val="center"/>
          </w:tcPr>
          <w:p w14:paraId="3AB28197" w14:textId="5C01BBE2" w:rsidR="003971C0" w:rsidRPr="009F2716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31. Where is the bus station?</w:t>
            </w:r>
          </w:p>
        </w:tc>
      </w:tr>
      <w:tr w:rsidR="009F2716" w:rsidRPr="009F2716" w14:paraId="74B962BD" w14:textId="77777777" w:rsidTr="004A745B">
        <w:tc>
          <w:tcPr>
            <w:tcW w:w="4749" w:type="dxa"/>
          </w:tcPr>
          <w:p w14:paraId="58B38309" w14:textId="3A58D0FA" w:rsidR="003971C0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55E201" wp14:editId="24D2E131">
                  <wp:extent cx="2853273" cy="1959958"/>
                  <wp:effectExtent l="0" t="0" r="4445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3" cy="195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79B6CBE7" w14:textId="0D880937" w:rsidR="003971C0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6D64C43" wp14:editId="67F56C52">
                  <wp:extent cx="2879231" cy="1959477"/>
                  <wp:effectExtent l="0" t="0" r="381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231" cy="195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16" w:rsidRPr="009F2716" w14:paraId="694DAC56" w14:textId="77777777" w:rsidTr="004A745B">
        <w:tc>
          <w:tcPr>
            <w:tcW w:w="4749" w:type="dxa"/>
            <w:vAlign w:val="center"/>
          </w:tcPr>
          <w:p w14:paraId="6AAD5182" w14:textId="7933E390" w:rsidR="00386FF6" w:rsidRPr="009F2716" w:rsidRDefault="00386FF6" w:rsidP="00386FF6">
            <w:pPr>
              <w:pStyle w:val="ListParagraph"/>
              <w:tabs>
                <w:tab w:val="left" w:pos="7938"/>
                <w:tab w:val="left" w:leader="underscore" w:pos="878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9F27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32. Where is the train station?</w:t>
            </w:r>
          </w:p>
        </w:tc>
        <w:tc>
          <w:tcPr>
            <w:tcW w:w="4887" w:type="dxa"/>
            <w:vAlign w:val="center"/>
          </w:tcPr>
          <w:p w14:paraId="161CC8BD" w14:textId="77777777" w:rsidR="00386FF6" w:rsidRPr="009F2716" w:rsidRDefault="00386FF6" w:rsidP="00386FF6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2716" w:rsidRPr="009F2716" w14:paraId="5B5B99BA" w14:textId="77777777" w:rsidTr="004A745B">
        <w:tc>
          <w:tcPr>
            <w:tcW w:w="4749" w:type="dxa"/>
          </w:tcPr>
          <w:p w14:paraId="706E756A" w14:textId="26F815CE" w:rsidR="00386FF6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9F271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166943E0" wp14:editId="13DDAA0B">
                  <wp:extent cx="2786216" cy="1896174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216" cy="189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7" w:type="dxa"/>
          </w:tcPr>
          <w:p w14:paraId="589B5D6A" w14:textId="77777777" w:rsidR="00386FF6" w:rsidRPr="009F2716" w:rsidRDefault="00386FF6" w:rsidP="003971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DCE78A9" w14:textId="77777777" w:rsidR="002C0074" w:rsidRPr="009F2716" w:rsidRDefault="008F4498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V. </w:t>
      </w: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READING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 points)</w:t>
      </w:r>
    </w:p>
    <w:p w14:paraId="24F7DBF0" w14:textId="646A20AA" w:rsidR="0005527A" w:rsidRPr="009F2716" w:rsidRDefault="00FF68BF" w:rsidP="000E6796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A.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05527A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Read the </w:t>
      </w:r>
      <w:r w:rsidR="00547F1D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passage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and </w:t>
      </w:r>
      <w:r w:rsidR="00A20EE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decide whether the statements are True (T), False (F) or </w:t>
      </w:r>
      <w:r w:rsidR="00C447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there is </w:t>
      </w:r>
      <w:r w:rsidR="00A20EE4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No Information (NI)</w:t>
      </w:r>
      <w:r w:rsidR="00631F5C"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p w14:paraId="221CC999" w14:textId="77777777" w:rsidR="00A27146" w:rsidRPr="009F2716" w:rsidRDefault="0061577D" w:rsidP="00A27146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Wide Fund for Nature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(W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WF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) is a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very large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charity in the world. They first started in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1961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in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Switzerland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They work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six areas: food, climate, freshwater, wildlife, forests and oceans. 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WF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has offices in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more than 100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countries. To help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WF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people can ‘adopt’ an animal. People can choose the animal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they like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such as tigers, butterflies, bears, birds, etc and make a donation. 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WWF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will send them photographs, information and an adoption certificate. It’s a great way to learn more about animal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Or they can donate money by buying toy animals.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W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WF-Vietnam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started in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1985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They help to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save wild animals, such as Saolas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rhinos, elephants, tortoises and turtles. They also make wildlife documentaries to teach young children to love wild animals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live in peace with nature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36F01E5" w14:textId="39D111E2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33. </w:t>
      </w:r>
      <w:r w:rsidR="00D3005B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</w:t>
      </w:r>
      <w:r w:rsidR="001E290C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WF</w:t>
      </w:r>
      <w:r w:rsidR="00D3005B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1E290C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only </w:t>
      </w:r>
      <w:r w:rsidR="00D3005B" w:rsidRPr="009F271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work to protect wild animals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14A87CF2" w14:textId="24A7D32F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34. </w:t>
      </w:r>
      <w:r w:rsidR="004575A8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There are WWF</w:t>
      </w:r>
      <w:r w:rsidR="00C15323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 office</w:t>
      </w:r>
      <w:r w:rsidR="006521AB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s</w:t>
      </w:r>
      <w:r w:rsidR="00C15323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 </w:t>
      </w:r>
      <w:r w:rsidR="009A5E2F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in </w:t>
      </w:r>
      <w:r w:rsidR="004575A8" w:rsidRPr="009F271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more than 100 countries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</w:p>
    <w:p w14:paraId="1ECDFFB8" w14:textId="555D81DF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35. </w:t>
      </w:r>
      <w:r w:rsidR="00E30810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To ‘adopt’ an animal in </w:t>
      </w:r>
      <w:r w:rsidR="00F80BF0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the </w:t>
      </w:r>
      <w:r w:rsidR="00E30810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</w:t>
      </w:r>
      <w:r w:rsidR="00697FC1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WF</w:t>
      </w:r>
      <w:r w:rsidR="00E30810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you choose an animal and donate money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5FD80B56" w14:textId="7F4C3301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36. </w:t>
      </w:r>
      <w:r w:rsidR="00C94F3D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W</w:t>
      </w:r>
      <w:r w:rsidR="00697FC1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WF</w:t>
      </w:r>
      <w:r w:rsidR="003F7CCB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-Vietnam is very famous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E37C5BE" w14:textId="294DBC41" w:rsidR="00AB20D8" w:rsidRPr="009F2716" w:rsidRDefault="00AB20D8" w:rsidP="00AB20D8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37. </w:t>
      </w:r>
      <w:r w:rsidR="00070ECB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The </w:t>
      </w:r>
      <w:r w:rsidR="007179BD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WWF</w:t>
      </w:r>
      <w:r w:rsidR="008D3B12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7179BD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Vietnam </w:t>
      </w:r>
      <w:r w:rsidR="00070ECB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teaches </w:t>
      </w:r>
      <w:r w:rsidR="007179BD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young </w:t>
      </w:r>
      <w:r w:rsidR="00070ECB"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children to make wildlife documentaries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F27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6E53090" w14:textId="77777777" w:rsidR="004A745B" w:rsidRPr="009F2716" w:rsidRDefault="004A745B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br w:type="page"/>
      </w:r>
    </w:p>
    <w:p w14:paraId="63991655" w14:textId="69E4849D" w:rsidR="00973CA0" w:rsidRPr="009F2716" w:rsidRDefault="00973CA0" w:rsidP="000E6796">
      <w:pPr>
        <w:tabs>
          <w:tab w:val="left" w:pos="284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lastRenderedPageBreak/>
        <w:t xml:space="preserve">B. </w:t>
      </w:r>
      <w:r w:rsidR="000E6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Read the following </w:t>
      </w:r>
      <w:r w:rsidRPr="009F27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passage</w:t>
      </w:r>
      <w:r w:rsidRPr="009F271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and 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fill in each blank with a suitable word or phrase from the box. There is ONE word/phrase that you don’t need.</w:t>
      </w:r>
    </w:p>
    <w:p w14:paraId="62F43F55" w14:textId="77777777" w:rsidR="00973CA0" w:rsidRPr="009F2716" w:rsidRDefault="004B0BDC" w:rsidP="00973CA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reuse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</w:t>
      </w:r>
      <w:r w:rsidR="00353F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electricity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 </w:t>
      </w:r>
      <w:r w:rsidR="00F96A0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water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 </w:t>
      </w:r>
      <w:r w:rsidR="000941DE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plastic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</w:t>
      </w:r>
      <w:r w:rsidR="00353F9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free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       </w:t>
      </w:r>
      <w:r w:rsidR="00F96A0B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>picking up</w:t>
      </w:r>
      <w:r w:rsidR="00973CA0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val="en-US"/>
        </w:rPr>
        <w:t xml:space="preserve"> </w:t>
      </w:r>
    </w:p>
    <w:p w14:paraId="47143898" w14:textId="18390087" w:rsidR="00AE1A50" w:rsidRPr="009F2716" w:rsidRDefault="007D019C" w:rsidP="003971C0">
      <w:pPr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planet is in big trouble – animals are disappearing, the sea and the air are dirty. But there are many different </w:t>
      </w:r>
      <w:r w:rsidR="00FD213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things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can do to protect the 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environment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First, recycle everything you can. Don’t throw away plastic bottles, glass jars, cardboard boxes </w:t>
      </w:r>
      <w:r w:rsidR="009F41DB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cans. We can </w:t>
      </w:r>
      <w:r w:rsidR="004B0BDC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4B0BDC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4B0BDC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BDC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them to store food, toys or grow flowers. Second, why not walk or cycle to school or work? It’s 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good exercise and good for the environment. Third, don’t waste 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353F9F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Switch </w:t>
      </w:r>
      <w:r w:rsidR="005635B1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lights off when you leave the room. And keep the city clean by </w:t>
      </w:r>
      <w:r w:rsidR="00F96A0B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F96A0B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F96A0B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litter off the streets. When you go shopping, bring your own bags instead of taking 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(42)</w:t>
      </w:r>
      <w:r w:rsidR="000941DE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  <w:r w:rsidR="009F2716"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2716">
        <w:rPr>
          <w:rFonts w:ascii="Times New Roman" w:hAnsi="Times New Roman" w:cs="Times New Roman"/>
          <w:color w:val="000000" w:themeColor="text1"/>
          <w:sz w:val="24"/>
          <w:szCs w:val="24"/>
        </w:rPr>
        <w:t>bags. Together we can make a big difference and help save the planet.</w:t>
      </w:r>
    </w:p>
    <w:p w14:paraId="446C4E24" w14:textId="77777777" w:rsidR="002C0074" w:rsidRPr="009F2716" w:rsidRDefault="00992630" w:rsidP="003971C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VI. </w:t>
      </w:r>
      <w:r w:rsidR="00EC483E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WRITING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74431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351FB3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.6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351FB3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9F27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09FE876F" w14:textId="77777777" w:rsidR="008229A2" w:rsidRPr="009F2716" w:rsidRDefault="008229A2" w:rsidP="003971C0">
      <w:pPr>
        <w:tabs>
          <w:tab w:val="left" w:leader="underscore" w:pos="9072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A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P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ut the words in the correct order to make correct sentences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49E6453" w14:textId="6C5FCB3C" w:rsidR="008229A2" w:rsidRPr="009F2716" w:rsidRDefault="008229A2" w:rsidP="009F2716">
      <w:pPr>
        <w:pStyle w:val="ListParagraph"/>
        <w:tabs>
          <w:tab w:val="left" w:pos="426"/>
          <w:tab w:val="left" w:leader="underscore" w:pos="7938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43.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me,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gramEnd"/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bus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Excuse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near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here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5D5DC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station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030A5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</w:p>
    <w:p w14:paraId="4B7B8411" w14:textId="2B79407F" w:rsidR="008229A2" w:rsidRPr="009F2716" w:rsidRDefault="008229A2" w:rsidP="00B83F97">
      <w:pPr>
        <w:tabs>
          <w:tab w:val="left" w:pos="426"/>
          <w:tab w:val="left" w:leader="underscore" w:pos="7938"/>
        </w:tabs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C8657B1" w14:textId="3204A998" w:rsidR="008229A2" w:rsidRPr="009F2716" w:rsidRDefault="008229A2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44.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like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take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ould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="009712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part/ </w:t>
      </w:r>
      <w:r w:rsidR="007600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school’s/ </w:t>
      </w:r>
      <w:r w:rsidR="0037193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cleanup/ </w:t>
      </w:r>
      <w:r w:rsidR="007600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our</w:t>
      </w:r>
      <w:proofErr w:type="gramStart"/>
      <w:r w:rsidR="00760003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C6CF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proofErr w:type="gramEnd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</w:p>
    <w:p w14:paraId="28DF0123" w14:textId="2E975912" w:rsidR="008229A2" w:rsidRPr="009F2716" w:rsidRDefault="008229A2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E3B5B68" w14:textId="77EAFC2A" w:rsidR="00B5354F" w:rsidRPr="009F2716" w:rsidRDefault="00B5354F" w:rsidP="00B83F97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F107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environment/ help/ Trees/ the/ clean/ green/ to/ and/ keep</w:t>
      </w:r>
      <w:proofErr w:type="gramStart"/>
      <w:r w:rsidR="003C6DE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BE2E4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./</w:t>
      </w:r>
      <w:proofErr w:type="gramEnd"/>
    </w:p>
    <w:p w14:paraId="162E6765" w14:textId="2538E2BD" w:rsidR="00B5354F" w:rsidRPr="009F2716" w:rsidRDefault="00B5354F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AA5CDD9" w14:textId="0CD8D032" w:rsidR="00F94F0A" w:rsidRPr="009F2716" w:rsidRDefault="00F94F0A" w:rsidP="00B83F97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46.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You/ old/ can/ charity/ clothes/ give/ local/ the/ to</w:t>
      </w:r>
      <w:proofErr w:type="gramStart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/./</w:t>
      </w:r>
      <w:proofErr w:type="gramEnd"/>
    </w:p>
    <w:p w14:paraId="75D6DB1D" w14:textId="10D8E898" w:rsidR="00F94F0A" w:rsidRPr="009F2716" w:rsidRDefault="00F94F0A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EB8E5E5" w14:textId="77777777" w:rsidR="002C0074" w:rsidRPr="009F2716" w:rsidRDefault="008229A2" w:rsidP="003971C0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</w:t>
      </w:r>
      <w:r w:rsidR="00CC7BD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. </w:t>
      </w:r>
      <w:r w:rsidR="00542AEA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Rewrite the following sentences without changing the meaning</w:t>
      </w:r>
      <w:r w:rsidR="00A032E4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66583B49" w14:textId="41C0475C" w:rsidR="002C0074" w:rsidRPr="009F2716" w:rsidRDefault="008C7B63" w:rsidP="00C4473B">
      <w:pPr>
        <w:pStyle w:val="ListParagraph"/>
        <w:tabs>
          <w:tab w:val="left" w:pos="426"/>
          <w:tab w:val="left" w:leader="underscore" w:pos="7938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752F0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44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4166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police station is to the left of the </w:t>
      </w:r>
      <w:r w:rsidR="00B6106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movie theater</w:t>
      </w:r>
      <w:r w:rsidR="00D4166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post office is to the right of the </w:t>
      </w:r>
      <w:r w:rsidR="00B6106A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movie theater</w:t>
      </w:r>
      <w:r w:rsidR="00D41662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1E74917" w14:textId="087E7D53" w:rsidR="002C0074" w:rsidRPr="009F2716" w:rsidRDefault="00D819FF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46A97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473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B6106A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The movie theater</w:t>
      </w:r>
      <w:r w:rsidR="00A75B3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7205F25" w14:textId="779A9804" w:rsidR="002C0074" w:rsidRPr="009F2716" w:rsidRDefault="008C7B63" w:rsidP="00B83F97">
      <w:pPr>
        <w:tabs>
          <w:tab w:val="left" w:pos="426"/>
          <w:tab w:val="left" w:leader="underscore" w:pos="793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OLE_LINK17"/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102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44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06FD9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Keep our community clean by picking up trash</w:t>
      </w:r>
      <w:r w:rsidR="00130D3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End w:id="3"/>
    </w:p>
    <w:p w14:paraId="2FEF04FB" w14:textId="00C6BA82" w:rsidR="00146A97" w:rsidRPr="009F2716" w:rsidRDefault="00D819FF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A6CC0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4473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D47AF7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Pick</w:t>
      </w:r>
      <w:r w:rsidR="00861E13"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F9EDDD5" w14:textId="77777777" w:rsidR="005F5291" w:rsidRPr="009F2716" w:rsidRDefault="005F5291" w:rsidP="009F2716">
      <w:pPr>
        <w:tabs>
          <w:tab w:val="left" w:pos="426"/>
          <w:tab w:val="left" w:leader="underscore" w:pos="7938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DE1E67"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Use the given words to make complete sentences</w:t>
      </w:r>
      <w:r w:rsidRPr="009F27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CB12D9E" w14:textId="62EDB3D0" w:rsidR="005F5291" w:rsidRPr="009F2716" w:rsidRDefault="005F5291" w:rsidP="009F2716">
      <w:pPr>
        <w:pStyle w:val="ListParagraph"/>
        <w:tabs>
          <w:tab w:val="left" w:pos="426"/>
          <w:tab w:val="left" w:leader="underscore" w:pos="7938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7639BC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44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243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cinema/ Miller </w:t>
      </w:r>
      <w:proofErr w:type="gramStart"/>
      <w:r w:rsidR="001243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Street,/</w:t>
      </w:r>
      <w:proofErr w:type="gramEnd"/>
      <w:r w:rsidR="001243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854B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opposite</w:t>
      </w:r>
      <w:r w:rsidR="001243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 arcade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F0777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42FB5FB" w14:textId="05B1ED98" w:rsidR="005F5291" w:rsidRPr="009F2716" w:rsidRDefault="005F5291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5651EC6" w14:textId="5418214F" w:rsidR="005F5291" w:rsidRPr="009F2716" w:rsidRDefault="007639BC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5F5291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44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73E7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There/ shopping mall/ </w:t>
      </w:r>
      <w:r w:rsidR="00FE700F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next</w:t>
      </w:r>
      <w:r w:rsidR="00373E77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 train station</w:t>
      </w:r>
      <w:r w:rsidR="00360B34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35A5B70" w14:textId="418AE570" w:rsidR="005F5291" w:rsidRPr="009F2716" w:rsidRDefault="005F5291" w:rsidP="009F2716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9F2716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F2716" w:rsidRPr="009F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C72926F" w14:textId="77777777" w:rsidR="00A15FD6" w:rsidRPr="009F2716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12686F63" w14:textId="77777777" w:rsidR="00964C39" w:rsidRPr="009F2716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***</w:t>
      </w:r>
      <w:r w:rsidRPr="009F27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End – Of – Test</w:t>
      </w:r>
      <w:r w:rsidRPr="009F27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***</w:t>
      </w:r>
    </w:p>
    <w:p w14:paraId="46213FD8" w14:textId="77777777" w:rsidR="009C14D3" w:rsidRPr="009F2716" w:rsidRDefault="009C14D3" w:rsidP="009C14D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9C14D3" w:rsidRPr="009F2716" w:rsidSect="004A745B">
      <w:footerReference w:type="default" r:id="rId15"/>
      <w:type w:val="continuous"/>
      <w:pgSz w:w="11909" w:h="16834" w:code="9"/>
      <w:pgMar w:top="938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E918" w14:textId="77777777" w:rsidR="00AD17A5" w:rsidRDefault="00AD17A5" w:rsidP="00146A97">
      <w:pPr>
        <w:spacing w:line="240" w:lineRule="auto"/>
      </w:pPr>
      <w:r>
        <w:separator/>
      </w:r>
    </w:p>
  </w:endnote>
  <w:endnote w:type="continuationSeparator" w:id="0">
    <w:p w14:paraId="15D6618D" w14:textId="77777777" w:rsidR="00AD17A5" w:rsidRDefault="00AD17A5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F40F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06DAACA8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C1F0" w14:textId="77777777" w:rsidR="00AD17A5" w:rsidRDefault="00AD17A5" w:rsidP="00146A97">
      <w:pPr>
        <w:spacing w:line="240" w:lineRule="auto"/>
      </w:pPr>
      <w:r>
        <w:separator/>
      </w:r>
    </w:p>
  </w:footnote>
  <w:footnote w:type="continuationSeparator" w:id="0">
    <w:p w14:paraId="0F18890A" w14:textId="77777777" w:rsidR="00AD17A5" w:rsidRDefault="00AD17A5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1A"/>
    <w:rsid w:val="00003E47"/>
    <w:rsid w:val="00005184"/>
    <w:rsid w:val="00012BE2"/>
    <w:rsid w:val="00014516"/>
    <w:rsid w:val="00015250"/>
    <w:rsid w:val="00016ABD"/>
    <w:rsid w:val="00020EF0"/>
    <w:rsid w:val="0002333F"/>
    <w:rsid w:val="0002445A"/>
    <w:rsid w:val="000300AE"/>
    <w:rsid w:val="00030A57"/>
    <w:rsid w:val="00034BAC"/>
    <w:rsid w:val="000362C6"/>
    <w:rsid w:val="00037234"/>
    <w:rsid w:val="00042591"/>
    <w:rsid w:val="00043C2F"/>
    <w:rsid w:val="00044298"/>
    <w:rsid w:val="00044437"/>
    <w:rsid w:val="00044FAA"/>
    <w:rsid w:val="000535D2"/>
    <w:rsid w:val="00054EF5"/>
    <w:rsid w:val="0005527A"/>
    <w:rsid w:val="00057C48"/>
    <w:rsid w:val="00064401"/>
    <w:rsid w:val="00070046"/>
    <w:rsid w:val="00070D88"/>
    <w:rsid w:val="00070ECB"/>
    <w:rsid w:val="00072641"/>
    <w:rsid w:val="00072DE5"/>
    <w:rsid w:val="00072E39"/>
    <w:rsid w:val="00073467"/>
    <w:rsid w:val="00074450"/>
    <w:rsid w:val="00075CDA"/>
    <w:rsid w:val="00080BA8"/>
    <w:rsid w:val="00082C73"/>
    <w:rsid w:val="00084ADA"/>
    <w:rsid w:val="00084C2D"/>
    <w:rsid w:val="00090304"/>
    <w:rsid w:val="00092CB4"/>
    <w:rsid w:val="00092F28"/>
    <w:rsid w:val="000941DE"/>
    <w:rsid w:val="0009476A"/>
    <w:rsid w:val="00096052"/>
    <w:rsid w:val="00096773"/>
    <w:rsid w:val="000A325F"/>
    <w:rsid w:val="000A3EA9"/>
    <w:rsid w:val="000A3F2A"/>
    <w:rsid w:val="000A6D5D"/>
    <w:rsid w:val="000A72E2"/>
    <w:rsid w:val="000B01E2"/>
    <w:rsid w:val="000B01E7"/>
    <w:rsid w:val="000B11BC"/>
    <w:rsid w:val="000B198F"/>
    <w:rsid w:val="000B219E"/>
    <w:rsid w:val="000B5753"/>
    <w:rsid w:val="000B6DD1"/>
    <w:rsid w:val="000C0240"/>
    <w:rsid w:val="000C227D"/>
    <w:rsid w:val="000C2468"/>
    <w:rsid w:val="000C29CF"/>
    <w:rsid w:val="000C44E9"/>
    <w:rsid w:val="000C6421"/>
    <w:rsid w:val="000C7B0A"/>
    <w:rsid w:val="000D0E67"/>
    <w:rsid w:val="000D1268"/>
    <w:rsid w:val="000D1472"/>
    <w:rsid w:val="000D33B1"/>
    <w:rsid w:val="000D38D0"/>
    <w:rsid w:val="000D4B1B"/>
    <w:rsid w:val="000E0021"/>
    <w:rsid w:val="000E6796"/>
    <w:rsid w:val="000E6A25"/>
    <w:rsid w:val="000E7DFE"/>
    <w:rsid w:val="000F103C"/>
    <w:rsid w:val="000F1A6D"/>
    <w:rsid w:val="000F1F2E"/>
    <w:rsid w:val="000F4190"/>
    <w:rsid w:val="000F526F"/>
    <w:rsid w:val="001006A2"/>
    <w:rsid w:val="00100A1E"/>
    <w:rsid w:val="00100BEA"/>
    <w:rsid w:val="00101121"/>
    <w:rsid w:val="001014A5"/>
    <w:rsid w:val="00101D6C"/>
    <w:rsid w:val="00102572"/>
    <w:rsid w:val="001043AF"/>
    <w:rsid w:val="0010456E"/>
    <w:rsid w:val="00106A5C"/>
    <w:rsid w:val="00107993"/>
    <w:rsid w:val="00107D8A"/>
    <w:rsid w:val="00112DC5"/>
    <w:rsid w:val="00112E20"/>
    <w:rsid w:val="001139DB"/>
    <w:rsid w:val="00116971"/>
    <w:rsid w:val="00117222"/>
    <w:rsid w:val="00117663"/>
    <w:rsid w:val="00120A95"/>
    <w:rsid w:val="00120E77"/>
    <w:rsid w:val="00121E30"/>
    <w:rsid w:val="001235BA"/>
    <w:rsid w:val="00124316"/>
    <w:rsid w:val="0012653B"/>
    <w:rsid w:val="001267C0"/>
    <w:rsid w:val="00130D34"/>
    <w:rsid w:val="00135656"/>
    <w:rsid w:val="00141F13"/>
    <w:rsid w:val="00144716"/>
    <w:rsid w:val="00146A97"/>
    <w:rsid w:val="00151CEF"/>
    <w:rsid w:val="00151DA4"/>
    <w:rsid w:val="00152085"/>
    <w:rsid w:val="00152739"/>
    <w:rsid w:val="001529A3"/>
    <w:rsid w:val="00153236"/>
    <w:rsid w:val="00153AC4"/>
    <w:rsid w:val="00154031"/>
    <w:rsid w:val="00156603"/>
    <w:rsid w:val="001606C2"/>
    <w:rsid w:val="00161540"/>
    <w:rsid w:val="00163DAE"/>
    <w:rsid w:val="00164533"/>
    <w:rsid w:val="001652B0"/>
    <w:rsid w:val="00166332"/>
    <w:rsid w:val="001728F1"/>
    <w:rsid w:val="00173F61"/>
    <w:rsid w:val="00175033"/>
    <w:rsid w:val="0017776F"/>
    <w:rsid w:val="00180C24"/>
    <w:rsid w:val="00180D1D"/>
    <w:rsid w:val="001821EE"/>
    <w:rsid w:val="00183268"/>
    <w:rsid w:val="00184107"/>
    <w:rsid w:val="001858FC"/>
    <w:rsid w:val="00185B5F"/>
    <w:rsid w:val="00190255"/>
    <w:rsid w:val="001906B6"/>
    <w:rsid w:val="0019178D"/>
    <w:rsid w:val="00193837"/>
    <w:rsid w:val="00194FD2"/>
    <w:rsid w:val="0019565F"/>
    <w:rsid w:val="001960BC"/>
    <w:rsid w:val="001974F6"/>
    <w:rsid w:val="001A05ED"/>
    <w:rsid w:val="001A1029"/>
    <w:rsid w:val="001A43D3"/>
    <w:rsid w:val="001A6CC0"/>
    <w:rsid w:val="001A71A3"/>
    <w:rsid w:val="001B06B0"/>
    <w:rsid w:val="001B0919"/>
    <w:rsid w:val="001B0C60"/>
    <w:rsid w:val="001B3874"/>
    <w:rsid w:val="001B5197"/>
    <w:rsid w:val="001B561A"/>
    <w:rsid w:val="001B6D51"/>
    <w:rsid w:val="001B7A5F"/>
    <w:rsid w:val="001C0318"/>
    <w:rsid w:val="001C13DF"/>
    <w:rsid w:val="001C1A65"/>
    <w:rsid w:val="001D002E"/>
    <w:rsid w:val="001D03E3"/>
    <w:rsid w:val="001D09CF"/>
    <w:rsid w:val="001D1465"/>
    <w:rsid w:val="001D2B1B"/>
    <w:rsid w:val="001D39F8"/>
    <w:rsid w:val="001D467F"/>
    <w:rsid w:val="001D4D5F"/>
    <w:rsid w:val="001D6584"/>
    <w:rsid w:val="001D74A4"/>
    <w:rsid w:val="001D7D7B"/>
    <w:rsid w:val="001E028E"/>
    <w:rsid w:val="001E0464"/>
    <w:rsid w:val="001E1D57"/>
    <w:rsid w:val="001E290C"/>
    <w:rsid w:val="001E2C15"/>
    <w:rsid w:val="001E3DE3"/>
    <w:rsid w:val="001E6D7B"/>
    <w:rsid w:val="001E7093"/>
    <w:rsid w:val="001F0333"/>
    <w:rsid w:val="001F0896"/>
    <w:rsid w:val="001F1079"/>
    <w:rsid w:val="001F14E3"/>
    <w:rsid w:val="001F15B3"/>
    <w:rsid w:val="001F17CE"/>
    <w:rsid w:val="001F3181"/>
    <w:rsid w:val="001F3AFE"/>
    <w:rsid w:val="001F6179"/>
    <w:rsid w:val="00200704"/>
    <w:rsid w:val="00201428"/>
    <w:rsid w:val="0020288B"/>
    <w:rsid w:val="00204272"/>
    <w:rsid w:val="00204D78"/>
    <w:rsid w:val="0020647A"/>
    <w:rsid w:val="00207EBB"/>
    <w:rsid w:val="00215076"/>
    <w:rsid w:val="0021728E"/>
    <w:rsid w:val="00217790"/>
    <w:rsid w:val="00224FB7"/>
    <w:rsid w:val="00225AED"/>
    <w:rsid w:val="00226375"/>
    <w:rsid w:val="00227755"/>
    <w:rsid w:val="0022794D"/>
    <w:rsid w:val="00227958"/>
    <w:rsid w:val="0023048E"/>
    <w:rsid w:val="00237A96"/>
    <w:rsid w:val="00237C48"/>
    <w:rsid w:val="00237E2B"/>
    <w:rsid w:val="00241226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2D33"/>
    <w:rsid w:val="00262ECB"/>
    <w:rsid w:val="00267AE3"/>
    <w:rsid w:val="00271A2D"/>
    <w:rsid w:val="00272F73"/>
    <w:rsid w:val="00274FBE"/>
    <w:rsid w:val="00275ED0"/>
    <w:rsid w:val="00276303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5C2D"/>
    <w:rsid w:val="002965A7"/>
    <w:rsid w:val="002A066C"/>
    <w:rsid w:val="002A0707"/>
    <w:rsid w:val="002A7B3C"/>
    <w:rsid w:val="002B1703"/>
    <w:rsid w:val="002B1EAF"/>
    <w:rsid w:val="002B2755"/>
    <w:rsid w:val="002B387F"/>
    <w:rsid w:val="002B54F8"/>
    <w:rsid w:val="002B6EA6"/>
    <w:rsid w:val="002B7776"/>
    <w:rsid w:val="002C0074"/>
    <w:rsid w:val="002C0A80"/>
    <w:rsid w:val="002C26C0"/>
    <w:rsid w:val="002C308A"/>
    <w:rsid w:val="002C35B8"/>
    <w:rsid w:val="002C4047"/>
    <w:rsid w:val="002C4A02"/>
    <w:rsid w:val="002C4AA2"/>
    <w:rsid w:val="002C4E45"/>
    <w:rsid w:val="002D0FB3"/>
    <w:rsid w:val="002D1960"/>
    <w:rsid w:val="002D38E7"/>
    <w:rsid w:val="002D3F75"/>
    <w:rsid w:val="002D4BC3"/>
    <w:rsid w:val="002D4DFD"/>
    <w:rsid w:val="002D68CE"/>
    <w:rsid w:val="002E0754"/>
    <w:rsid w:val="002E2948"/>
    <w:rsid w:val="002E29C2"/>
    <w:rsid w:val="002E4599"/>
    <w:rsid w:val="002E46A8"/>
    <w:rsid w:val="002F0CBE"/>
    <w:rsid w:val="00300127"/>
    <w:rsid w:val="003043C8"/>
    <w:rsid w:val="00305983"/>
    <w:rsid w:val="00306CCB"/>
    <w:rsid w:val="00310422"/>
    <w:rsid w:val="003127A9"/>
    <w:rsid w:val="0031340A"/>
    <w:rsid w:val="003167DC"/>
    <w:rsid w:val="00316E16"/>
    <w:rsid w:val="003175D4"/>
    <w:rsid w:val="00322C0E"/>
    <w:rsid w:val="00323214"/>
    <w:rsid w:val="00323C1F"/>
    <w:rsid w:val="00323C92"/>
    <w:rsid w:val="00323CDD"/>
    <w:rsid w:val="003247BF"/>
    <w:rsid w:val="0032676D"/>
    <w:rsid w:val="0032747B"/>
    <w:rsid w:val="00330217"/>
    <w:rsid w:val="00331582"/>
    <w:rsid w:val="00331A71"/>
    <w:rsid w:val="00334F54"/>
    <w:rsid w:val="003359D3"/>
    <w:rsid w:val="003403AF"/>
    <w:rsid w:val="0034079D"/>
    <w:rsid w:val="00341FAA"/>
    <w:rsid w:val="00342668"/>
    <w:rsid w:val="0034304A"/>
    <w:rsid w:val="00343ECB"/>
    <w:rsid w:val="00345D1A"/>
    <w:rsid w:val="00351FB3"/>
    <w:rsid w:val="003522AA"/>
    <w:rsid w:val="00353028"/>
    <w:rsid w:val="0035325F"/>
    <w:rsid w:val="00353F9F"/>
    <w:rsid w:val="00356ABC"/>
    <w:rsid w:val="00360B34"/>
    <w:rsid w:val="00360C7A"/>
    <w:rsid w:val="00360E3D"/>
    <w:rsid w:val="00361289"/>
    <w:rsid w:val="00364A63"/>
    <w:rsid w:val="00364D07"/>
    <w:rsid w:val="0037146F"/>
    <w:rsid w:val="00371939"/>
    <w:rsid w:val="0037351B"/>
    <w:rsid w:val="00373942"/>
    <w:rsid w:val="00373E77"/>
    <w:rsid w:val="00374278"/>
    <w:rsid w:val="003750B2"/>
    <w:rsid w:val="003756EE"/>
    <w:rsid w:val="00375D4E"/>
    <w:rsid w:val="00375F94"/>
    <w:rsid w:val="00376865"/>
    <w:rsid w:val="003778CA"/>
    <w:rsid w:val="00377E11"/>
    <w:rsid w:val="003814FE"/>
    <w:rsid w:val="00382F8D"/>
    <w:rsid w:val="003832ED"/>
    <w:rsid w:val="00385215"/>
    <w:rsid w:val="003865DE"/>
    <w:rsid w:val="0038669C"/>
    <w:rsid w:val="00386706"/>
    <w:rsid w:val="00386DD8"/>
    <w:rsid w:val="00386FF6"/>
    <w:rsid w:val="00392F0B"/>
    <w:rsid w:val="00392F7A"/>
    <w:rsid w:val="00393472"/>
    <w:rsid w:val="00394DC9"/>
    <w:rsid w:val="003957D2"/>
    <w:rsid w:val="003957ED"/>
    <w:rsid w:val="00395F34"/>
    <w:rsid w:val="00396D50"/>
    <w:rsid w:val="003971C0"/>
    <w:rsid w:val="003A24CC"/>
    <w:rsid w:val="003A3D2E"/>
    <w:rsid w:val="003A4B2A"/>
    <w:rsid w:val="003A52C8"/>
    <w:rsid w:val="003A5721"/>
    <w:rsid w:val="003A58E4"/>
    <w:rsid w:val="003A66EE"/>
    <w:rsid w:val="003A6AC8"/>
    <w:rsid w:val="003A6C76"/>
    <w:rsid w:val="003B0672"/>
    <w:rsid w:val="003B0823"/>
    <w:rsid w:val="003B168E"/>
    <w:rsid w:val="003B1A60"/>
    <w:rsid w:val="003B2446"/>
    <w:rsid w:val="003B283C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D2A38"/>
    <w:rsid w:val="003D3542"/>
    <w:rsid w:val="003D451A"/>
    <w:rsid w:val="003D796F"/>
    <w:rsid w:val="003E1AEF"/>
    <w:rsid w:val="003E420D"/>
    <w:rsid w:val="003E67BC"/>
    <w:rsid w:val="003F0BAF"/>
    <w:rsid w:val="003F139F"/>
    <w:rsid w:val="003F7CCB"/>
    <w:rsid w:val="004042C4"/>
    <w:rsid w:val="00404619"/>
    <w:rsid w:val="0040758F"/>
    <w:rsid w:val="004135D7"/>
    <w:rsid w:val="00415A6C"/>
    <w:rsid w:val="0041669A"/>
    <w:rsid w:val="00417850"/>
    <w:rsid w:val="00423DF6"/>
    <w:rsid w:val="004245DB"/>
    <w:rsid w:val="004259F2"/>
    <w:rsid w:val="004263B8"/>
    <w:rsid w:val="00432484"/>
    <w:rsid w:val="00434727"/>
    <w:rsid w:val="00434A0A"/>
    <w:rsid w:val="00434EED"/>
    <w:rsid w:val="00440464"/>
    <w:rsid w:val="00441188"/>
    <w:rsid w:val="004412C4"/>
    <w:rsid w:val="00445183"/>
    <w:rsid w:val="0044559E"/>
    <w:rsid w:val="00446732"/>
    <w:rsid w:val="00446D49"/>
    <w:rsid w:val="00452193"/>
    <w:rsid w:val="00452697"/>
    <w:rsid w:val="00455491"/>
    <w:rsid w:val="00455AB1"/>
    <w:rsid w:val="00455E2B"/>
    <w:rsid w:val="004560BB"/>
    <w:rsid w:val="00456867"/>
    <w:rsid w:val="004575A8"/>
    <w:rsid w:val="00457D61"/>
    <w:rsid w:val="0046020D"/>
    <w:rsid w:val="00460F52"/>
    <w:rsid w:val="004612AD"/>
    <w:rsid w:val="00463726"/>
    <w:rsid w:val="00466395"/>
    <w:rsid w:val="00466C8B"/>
    <w:rsid w:val="00467530"/>
    <w:rsid w:val="004709A6"/>
    <w:rsid w:val="004711A8"/>
    <w:rsid w:val="00472839"/>
    <w:rsid w:val="00472C3F"/>
    <w:rsid w:val="004739E8"/>
    <w:rsid w:val="0047460C"/>
    <w:rsid w:val="00474739"/>
    <w:rsid w:val="00477145"/>
    <w:rsid w:val="004778FE"/>
    <w:rsid w:val="0048163A"/>
    <w:rsid w:val="00481B80"/>
    <w:rsid w:val="00482886"/>
    <w:rsid w:val="0048314C"/>
    <w:rsid w:val="0048315C"/>
    <w:rsid w:val="004869D4"/>
    <w:rsid w:val="00487A9D"/>
    <w:rsid w:val="00492C26"/>
    <w:rsid w:val="0049362A"/>
    <w:rsid w:val="00494FC1"/>
    <w:rsid w:val="004957D9"/>
    <w:rsid w:val="004A00E6"/>
    <w:rsid w:val="004A0A9C"/>
    <w:rsid w:val="004A1DE0"/>
    <w:rsid w:val="004A2412"/>
    <w:rsid w:val="004A33C5"/>
    <w:rsid w:val="004A3AC5"/>
    <w:rsid w:val="004A3E59"/>
    <w:rsid w:val="004A4408"/>
    <w:rsid w:val="004A745B"/>
    <w:rsid w:val="004B06CE"/>
    <w:rsid w:val="004B0BDC"/>
    <w:rsid w:val="004B13C5"/>
    <w:rsid w:val="004B1547"/>
    <w:rsid w:val="004B3948"/>
    <w:rsid w:val="004B50F8"/>
    <w:rsid w:val="004B547A"/>
    <w:rsid w:val="004B5E8E"/>
    <w:rsid w:val="004B6A42"/>
    <w:rsid w:val="004B721C"/>
    <w:rsid w:val="004B7BCA"/>
    <w:rsid w:val="004C13F2"/>
    <w:rsid w:val="004C31A9"/>
    <w:rsid w:val="004C6E92"/>
    <w:rsid w:val="004D0B9C"/>
    <w:rsid w:val="004D30D7"/>
    <w:rsid w:val="004D50D0"/>
    <w:rsid w:val="004D579B"/>
    <w:rsid w:val="004D7354"/>
    <w:rsid w:val="004E0BA7"/>
    <w:rsid w:val="004E224F"/>
    <w:rsid w:val="004E29B4"/>
    <w:rsid w:val="004E40EC"/>
    <w:rsid w:val="004E6BD6"/>
    <w:rsid w:val="004E6EFD"/>
    <w:rsid w:val="004E76B6"/>
    <w:rsid w:val="004F058A"/>
    <w:rsid w:val="004F0E1C"/>
    <w:rsid w:val="004F2277"/>
    <w:rsid w:val="004F51CC"/>
    <w:rsid w:val="004F55C9"/>
    <w:rsid w:val="004F5903"/>
    <w:rsid w:val="004F5A9D"/>
    <w:rsid w:val="004F68E6"/>
    <w:rsid w:val="005033FE"/>
    <w:rsid w:val="00505534"/>
    <w:rsid w:val="00505F07"/>
    <w:rsid w:val="00506E44"/>
    <w:rsid w:val="00513D09"/>
    <w:rsid w:val="00515FDE"/>
    <w:rsid w:val="005161A2"/>
    <w:rsid w:val="0052030E"/>
    <w:rsid w:val="005216B1"/>
    <w:rsid w:val="00521834"/>
    <w:rsid w:val="0052478F"/>
    <w:rsid w:val="00525F3C"/>
    <w:rsid w:val="00526D1B"/>
    <w:rsid w:val="00530A9E"/>
    <w:rsid w:val="005348E6"/>
    <w:rsid w:val="005359D3"/>
    <w:rsid w:val="00537277"/>
    <w:rsid w:val="00542589"/>
    <w:rsid w:val="005429E9"/>
    <w:rsid w:val="00542AEA"/>
    <w:rsid w:val="0054412B"/>
    <w:rsid w:val="00544B86"/>
    <w:rsid w:val="00545DA4"/>
    <w:rsid w:val="00547030"/>
    <w:rsid w:val="00547F1D"/>
    <w:rsid w:val="005514FE"/>
    <w:rsid w:val="00552641"/>
    <w:rsid w:val="00552C96"/>
    <w:rsid w:val="00553051"/>
    <w:rsid w:val="005540CB"/>
    <w:rsid w:val="00555E7E"/>
    <w:rsid w:val="005565F3"/>
    <w:rsid w:val="00557902"/>
    <w:rsid w:val="00557C14"/>
    <w:rsid w:val="0056239F"/>
    <w:rsid w:val="005635B1"/>
    <w:rsid w:val="00565922"/>
    <w:rsid w:val="00565CE9"/>
    <w:rsid w:val="0056618C"/>
    <w:rsid w:val="00566DF7"/>
    <w:rsid w:val="005714D6"/>
    <w:rsid w:val="00571B3D"/>
    <w:rsid w:val="005756FB"/>
    <w:rsid w:val="00576DB7"/>
    <w:rsid w:val="00581674"/>
    <w:rsid w:val="0058494A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E87"/>
    <w:rsid w:val="005963AE"/>
    <w:rsid w:val="00596BB5"/>
    <w:rsid w:val="005A2D04"/>
    <w:rsid w:val="005A3F03"/>
    <w:rsid w:val="005A48E1"/>
    <w:rsid w:val="005A749F"/>
    <w:rsid w:val="005A7F71"/>
    <w:rsid w:val="005B1204"/>
    <w:rsid w:val="005B14F5"/>
    <w:rsid w:val="005B1700"/>
    <w:rsid w:val="005B1D45"/>
    <w:rsid w:val="005B4478"/>
    <w:rsid w:val="005B5103"/>
    <w:rsid w:val="005C060E"/>
    <w:rsid w:val="005D11D1"/>
    <w:rsid w:val="005D1480"/>
    <w:rsid w:val="005D1F01"/>
    <w:rsid w:val="005D4245"/>
    <w:rsid w:val="005D4DD4"/>
    <w:rsid w:val="005D5DC2"/>
    <w:rsid w:val="005E2AF5"/>
    <w:rsid w:val="005E3448"/>
    <w:rsid w:val="005E63CC"/>
    <w:rsid w:val="005E6AAD"/>
    <w:rsid w:val="005E6C3F"/>
    <w:rsid w:val="005F2D7E"/>
    <w:rsid w:val="005F38EA"/>
    <w:rsid w:val="005F3B70"/>
    <w:rsid w:val="005F3F4A"/>
    <w:rsid w:val="005F4E8C"/>
    <w:rsid w:val="005F507C"/>
    <w:rsid w:val="005F5291"/>
    <w:rsid w:val="005F79E9"/>
    <w:rsid w:val="006027A5"/>
    <w:rsid w:val="00604376"/>
    <w:rsid w:val="006054FC"/>
    <w:rsid w:val="006057EC"/>
    <w:rsid w:val="00607315"/>
    <w:rsid w:val="0061196B"/>
    <w:rsid w:val="00612620"/>
    <w:rsid w:val="00614B55"/>
    <w:rsid w:val="00615251"/>
    <w:rsid w:val="0061577D"/>
    <w:rsid w:val="00615BD5"/>
    <w:rsid w:val="006219ED"/>
    <w:rsid w:val="00622573"/>
    <w:rsid w:val="00625582"/>
    <w:rsid w:val="00626226"/>
    <w:rsid w:val="00627DFB"/>
    <w:rsid w:val="00631F5C"/>
    <w:rsid w:val="006333D3"/>
    <w:rsid w:val="00633CF3"/>
    <w:rsid w:val="00636B37"/>
    <w:rsid w:val="00636ED5"/>
    <w:rsid w:val="00637518"/>
    <w:rsid w:val="00642A5E"/>
    <w:rsid w:val="00643636"/>
    <w:rsid w:val="00643EF9"/>
    <w:rsid w:val="006446A4"/>
    <w:rsid w:val="00644884"/>
    <w:rsid w:val="00645246"/>
    <w:rsid w:val="00645F12"/>
    <w:rsid w:val="00650506"/>
    <w:rsid w:val="00650A7C"/>
    <w:rsid w:val="0065129E"/>
    <w:rsid w:val="006514D6"/>
    <w:rsid w:val="006521AB"/>
    <w:rsid w:val="006521B1"/>
    <w:rsid w:val="006521BB"/>
    <w:rsid w:val="0065397A"/>
    <w:rsid w:val="00660511"/>
    <w:rsid w:val="00660AEB"/>
    <w:rsid w:val="00661909"/>
    <w:rsid w:val="00662560"/>
    <w:rsid w:val="00663044"/>
    <w:rsid w:val="006662EC"/>
    <w:rsid w:val="00667977"/>
    <w:rsid w:val="00670B3B"/>
    <w:rsid w:val="00671BBA"/>
    <w:rsid w:val="0067274E"/>
    <w:rsid w:val="00672986"/>
    <w:rsid w:val="00673FB6"/>
    <w:rsid w:val="006745D0"/>
    <w:rsid w:val="006759F3"/>
    <w:rsid w:val="00675E75"/>
    <w:rsid w:val="00676800"/>
    <w:rsid w:val="0068197B"/>
    <w:rsid w:val="00684B19"/>
    <w:rsid w:val="00684D70"/>
    <w:rsid w:val="00685E44"/>
    <w:rsid w:val="006877BD"/>
    <w:rsid w:val="00687D25"/>
    <w:rsid w:val="006902B3"/>
    <w:rsid w:val="0069236A"/>
    <w:rsid w:val="00692CFD"/>
    <w:rsid w:val="0069506D"/>
    <w:rsid w:val="0069643F"/>
    <w:rsid w:val="00697FC1"/>
    <w:rsid w:val="00697FF5"/>
    <w:rsid w:val="006A0EA1"/>
    <w:rsid w:val="006A14C2"/>
    <w:rsid w:val="006A1E81"/>
    <w:rsid w:val="006A22AA"/>
    <w:rsid w:val="006A662C"/>
    <w:rsid w:val="006B0642"/>
    <w:rsid w:val="006B19CC"/>
    <w:rsid w:val="006B1B82"/>
    <w:rsid w:val="006B1D97"/>
    <w:rsid w:val="006B2389"/>
    <w:rsid w:val="006B3802"/>
    <w:rsid w:val="006B4DD7"/>
    <w:rsid w:val="006B55A3"/>
    <w:rsid w:val="006C37DE"/>
    <w:rsid w:val="006C3CBC"/>
    <w:rsid w:val="006C539E"/>
    <w:rsid w:val="006C5A99"/>
    <w:rsid w:val="006C677B"/>
    <w:rsid w:val="006C77BE"/>
    <w:rsid w:val="006D2B32"/>
    <w:rsid w:val="006D3368"/>
    <w:rsid w:val="006D3456"/>
    <w:rsid w:val="006D443E"/>
    <w:rsid w:val="006D45ED"/>
    <w:rsid w:val="006E73DA"/>
    <w:rsid w:val="006E778A"/>
    <w:rsid w:val="006E7CD2"/>
    <w:rsid w:val="006F1715"/>
    <w:rsid w:val="006F2E09"/>
    <w:rsid w:val="006F462F"/>
    <w:rsid w:val="006F5B20"/>
    <w:rsid w:val="006F66A3"/>
    <w:rsid w:val="006F7C69"/>
    <w:rsid w:val="00701757"/>
    <w:rsid w:val="00703270"/>
    <w:rsid w:val="0070500D"/>
    <w:rsid w:val="00706A78"/>
    <w:rsid w:val="00706CE2"/>
    <w:rsid w:val="00706E7A"/>
    <w:rsid w:val="007116CF"/>
    <w:rsid w:val="00712277"/>
    <w:rsid w:val="0071281A"/>
    <w:rsid w:val="00712DDE"/>
    <w:rsid w:val="00713333"/>
    <w:rsid w:val="00713905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4085C"/>
    <w:rsid w:val="00740FA6"/>
    <w:rsid w:val="00742081"/>
    <w:rsid w:val="00742D12"/>
    <w:rsid w:val="007440E7"/>
    <w:rsid w:val="0074457C"/>
    <w:rsid w:val="00745783"/>
    <w:rsid w:val="00746C39"/>
    <w:rsid w:val="007475A2"/>
    <w:rsid w:val="00747747"/>
    <w:rsid w:val="00747E4F"/>
    <w:rsid w:val="0075211D"/>
    <w:rsid w:val="0075285B"/>
    <w:rsid w:val="00752D7F"/>
    <w:rsid w:val="00752F01"/>
    <w:rsid w:val="00754C88"/>
    <w:rsid w:val="00755D10"/>
    <w:rsid w:val="00756974"/>
    <w:rsid w:val="00756C10"/>
    <w:rsid w:val="00757D48"/>
    <w:rsid w:val="00757F7E"/>
    <w:rsid w:val="00760003"/>
    <w:rsid w:val="00761BC3"/>
    <w:rsid w:val="007639BC"/>
    <w:rsid w:val="007653B5"/>
    <w:rsid w:val="0076652A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5768"/>
    <w:rsid w:val="007A5FCD"/>
    <w:rsid w:val="007A6D0C"/>
    <w:rsid w:val="007A6DAF"/>
    <w:rsid w:val="007A7951"/>
    <w:rsid w:val="007A7DC3"/>
    <w:rsid w:val="007B25B7"/>
    <w:rsid w:val="007B31CB"/>
    <w:rsid w:val="007B3D38"/>
    <w:rsid w:val="007B3F43"/>
    <w:rsid w:val="007B54AF"/>
    <w:rsid w:val="007B6128"/>
    <w:rsid w:val="007B7190"/>
    <w:rsid w:val="007C18DB"/>
    <w:rsid w:val="007C202B"/>
    <w:rsid w:val="007D019C"/>
    <w:rsid w:val="007D1875"/>
    <w:rsid w:val="007D1F53"/>
    <w:rsid w:val="007D3C3D"/>
    <w:rsid w:val="007D5237"/>
    <w:rsid w:val="007D6C65"/>
    <w:rsid w:val="007D78C7"/>
    <w:rsid w:val="007E011D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F3598"/>
    <w:rsid w:val="007F44FD"/>
    <w:rsid w:val="007F579E"/>
    <w:rsid w:val="007F5D2A"/>
    <w:rsid w:val="007F6F82"/>
    <w:rsid w:val="007F7515"/>
    <w:rsid w:val="00800031"/>
    <w:rsid w:val="008024BE"/>
    <w:rsid w:val="00803750"/>
    <w:rsid w:val="00804ECE"/>
    <w:rsid w:val="0080726D"/>
    <w:rsid w:val="00807389"/>
    <w:rsid w:val="008170E6"/>
    <w:rsid w:val="00821451"/>
    <w:rsid w:val="008229A2"/>
    <w:rsid w:val="00826B4E"/>
    <w:rsid w:val="008276DE"/>
    <w:rsid w:val="00831045"/>
    <w:rsid w:val="0083111B"/>
    <w:rsid w:val="0083180F"/>
    <w:rsid w:val="00831DE7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4B75"/>
    <w:rsid w:val="008526D9"/>
    <w:rsid w:val="00853B56"/>
    <w:rsid w:val="008551DE"/>
    <w:rsid w:val="008616F8"/>
    <w:rsid w:val="00861E13"/>
    <w:rsid w:val="0086456B"/>
    <w:rsid w:val="00864C96"/>
    <w:rsid w:val="00865307"/>
    <w:rsid w:val="00871588"/>
    <w:rsid w:val="008733B9"/>
    <w:rsid w:val="00873F7B"/>
    <w:rsid w:val="00882CE3"/>
    <w:rsid w:val="008854E7"/>
    <w:rsid w:val="008875D5"/>
    <w:rsid w:val="00893B6A"/>
    <w:rsid w:val="008A1049"/>
    <w:rsid w:val="008A1E9C"/>
    <w:rsid w:val="008A3D92"/>
    <w:rsid w:val="008A4560"/>
    <w:rsid w:val="008A6450"/>
    <w:rsid w:val="008A651E"/>
    <w:rsid w:val="008A66F9"/>
    <w:rsid w:val="008B0A3C"/>
    <w:rsid w:val="008B0E67"/>
    <w:rsid w:val="008B3B55"/>
    <w:rsid w:val="008B44A1"/>
    <w:rsid w:val="008B7970"/>
    <w:rsid w:val="008C2D75"/>
    <w:rsid w:val="008C7B63"/>
    <w:rsid w:val="008D025D"/>
    <w:rsid w:val="008D2E05"/>
    <w:rsid w:val="008D3B12"/>
    <w:rsid w:val="008D45FF"/>
    <w:rsid w:val="008E003A"/>
    <w:rsid w:val="008E1695"/>
    <w:rsid w:val="008E3D7F"/>
    <w:rsid w:val="008E48B9"/>
    <w:rsid w:val="008E712E"/>
    <w:rsid w:val="008F0038"/>
    <w:rsid w:val="008F34DA"/>
    <w:rsid w:val="008F39DB"/>
    <w:rsid w:val="008F39FA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4E16"/>
    <w:rsid w:val="00905DA6"/>
    <w:rsid w:val="00906FD9"/>
    <w:rsid w:val="009138ED"/>
    <w:rsid w:val="00915BC5"/>
    <w:rsid w:val="00916447"/>
    <w:rsid w:val="00920C8A"/>
    <w:rsid w:val="009213FE"/>
    <w:rsid w:val="00926C80"/>
    <w:rsid w:val="009279B0"/>
    <w:rsid w:val="00930FB8"/>
    <w:rsid w:val="00931A9D"/>
    <w:rsid w:val="00936BD5"/>
    <w:rsid w:val="009372D7"/>
    <w:rsid w:val="00940402"/>
    <w:rsid w:val="00941016"/>
    <w:rsid w:val="009423E9"/>
    <w:rsid w:val="00942FE5"/>
    <w:rsid w:val="00943E0D"/>
    <w:rsid w:val="00944E24"/>
    <w:rsid w:val="00945528"/>
    <w:rsid w:val="00946DA1"/>
    <w:rsid w:val="00952294"/>
    <w:rsid w:val="00953F21"/>
    <w:rsid w:val="00955A6C"/>
    <w:rsid w:val="00956AB4"/>
    <w:rsid w:val="00960D04"/>
    <w:rsid w:val="009625ED"/>
    <w:rsid w:val="00963DF0"/>
    <w:rsid w:val="00964C39"/>
    <w:rsid w:val="00965513"/>
    <w:rsid w:val="00966BBF"/>
    <w:rsid w:val="00966DC8"/>
    <w:rsid w:val="00966F0E"/>
    <w:rsid w:val="009704D3"/>
    <w:rsid w:val="00971203"/>
    <w:rsid w:val="00973CA0"/>
    <w:rsid w:val="00974CAE"/>
    <w:rsid w:val="009826D4"/>
    <w:rsid w:val="00984544"/>
    <w:rsid w:val="00984D9D"/>
    <w:rsid w:val="00986843"/>
    <w:rsid w:val="009905F2"/>
    <w:rsid w:val="00992352"/>
    <w:rsid w:val="00992630"/>
    <w:rsid w:val="00995CBE"/>
    <w:rsid w:val="0099636B"/>
    <w:rsid w:val="0099712A"/>
    <w:rsid w:val="00997829"/>
    <w:rsid w:val="009A5E2F"/>
    <w:rsid w:val="009B03D5"/>
    <w:rsid w:val="009B041C"/>
    <w:rsid w:val="009B29AD"/>
    <w:rsid w:val="009B2A07"/>
    <w:rsid w:val="009B30F9"/>
    <w:rsid w:val="009B3BCE"/>
    <w:rsid w:val="009B3C87"/>
    <w:rsid w:val="009B4892"/>
    <w:rsid w:val="009B75D6"/>
    <w:rsid w:val="009C14D3"/>
    <w:rsid w:val="009C1698"/>
    <w:rsid w:val="009C221B"/>
    <w:rsid w:val="009C2715"/>
    <w:rsid w:val="009C36ED"/>
    <w:rsid w:val="009C4683"/>
    <w:rsid w:val="009C4D70"/>
    <w:rsid w:val="009C61C0"/>
    <w:rsid w:val="009C76EF"/>
    <w:rsid w:val="009D05F1"/>
    <w:rsid w:val="009D1065"/>
    <w:rsid w:val="009D17E6"/>
    <w:rsid w:val="009D2B13"/>
    <w:rsid w:val="009D5EC3"/>
    <w:rsid w:val="009D65F5"/>
    <w:rsid w:val="009D793F"/>
    <w:rsid w:val="009E2E54"/>
    <w:rsid w:val="009E3B4D"/>
    <w:rsid w:val="009E3CD7"/>
    <w:rsid w:val="009E4431"/>
    <w:rsid w:val="009E6955"/>
    <w:rsid w:val="009E6A2E"/>
    <w:rsid w:val="009E71C5"/>
    <w:rsid w:val="009E7BED"/>
    <w:rsid w:val="009F0AFA"/>
    <w:rsid w:val="009F12BF"/>
    <w:rsid w:val="009F1C4E"/>
    <w:rsid w:val="009F2716"/>
    <w:rsid w:val="009F3E3A"/>
    <w:rsid w:val="009F3E8E"/>
    <w:rsid w:val="009F41DB"/>
    <w:rsid w:val="009F6415"/>
    <w:rsid w:val="009F6FB1"/>
    <w:rsid w:val="00A02A74"/>
    <w:rsid w:val="00A02B9F"/>
    <w:rsid w:val="00A032E4"/>
    <w:rsid w:val="00A04942"/>
    <w:rsid w:val="00A04AE9"/>
    <w:rsid w:val="00A06BA3"/>
    <w:rsid w:val="00A07566"/>
    <w:rsid w:val="00A07B3E"/>
    <w:rsid w:val="00A10C2A"/>
    <w:rsid w:val="00A10E05"/>
    <w:rsid w:val="00A11AC8"/>
    <w:rsid w:val="00A11F67"/>
    <w:rsid w:val="00A12D27"/>
    <w:rsid w:val="00A13E44"/>
    <w:rsid w:val="00A15788"/>
    <w:rsid w:val="00A15FD6"/>
    <w:rsid w:val="00A161E0"/>
    <w:rsid w:val="00A177FD"/>
    <w:rsid w:val="00A20EE4"/>
    <w:rsid w:val="00A211C6"/>
    <w:rsid w:val="00A22D78"/>
    <w:rsid w:val="00A27146"/>
    <w:rsid w:val="00A27FA0"/>
    <w:rsid w:val="00A31D73"/>
    <w:rsid w:val="00A3507F"/>
    <w:rsid w:val="00A37E00"/>
    <w:rsid w:val="00A426DC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61FA0"/>
    <w:rsid w:val="00A6207A"/>
    <w:rsid w:val="00A625AE"/>
    <w:rsid w:val="00A62AC8"/>
    <w:rsid w:val="00A63C77"/>
    <w:rsid w:val="00A6427B"/>
    <w:rsid w:val="00A65B7A"/>
    <w:rsid w:val="00A65FC4"/>
    <w:rsid w:val="00A67DCA"/>
    <w:rsid w:val="00A70D1E"/>
    <w:rsid w:val="00A71382"/>
    <w:rsid w:val="00A72EF6"/>
    <w:rsid w:val="00A73012"/>
    <w:rsid w:val="00A736EF"/>
    <w:rsid w:val="00A75B3C"/>
    <w:rsid w:val="00A77AB3"/>
    <w:rsid w:val="00A829AB"/>
    <w:rsid w:val="00A8335A"/>
    <w:rsid w:val="00A83C40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E06"/>
    <w:rsid w:val="00A97A55"/>
    <w:rsid w:val="00A97A5A"/>
    <w:rsid w:val="00AA0B43"/>
    <w:rsid w:val="00AA11F1"/>
    <w:rsid w:val="00AA13D8"/>
    <w:rsid w:val="00AA540F"/>
    <w:rsid w:val="00AA5ED5"/>
    <w:rsid w:val="00AA6FF7"/>
    <w:rsid w:val="00AA7F8D"/>
    <w:rsid w:val="00AB1770"/>
    <w:rsid w:val="00AB1772"/>
    <w:rsid w:val="00AB20D8"/>
    <w:rsid w:val="00AB3C7F"/>
    <w:rsid w:val="00AB3D25"/>
    <w:rsid w:val="00AB488C"/>
    <w:rsid w:val="00AB52FD"/>
    <w:rsid w:val="00AB6D8E"/>
    <w:rsid w:val="00AB74DA"/>
    <w:rsid w:val="00AB772E"/>
    <w:rsid w:val="00AC5989"/>
    <w:rsid w:val="00AD0EF4"/>
    <w:rsid w:val="00AD17A5"/>
    <w:rsid w:val="00AD2C62"/>
    <w:rsid w:val="00AD6768"/>
    <w:rsid w:val="00AE0724"/>
    <w:rsid w:val="00AE0BAC"/>
    <w:rsid w:val="00AE1A50"/>
    <w:rsid w:val="00AE5DF7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DB6"/>
    <w:rsid w:val="00AF35D8"/>
    <w:rsid w:val="00AF4D23"/>
    <w:rsid w:val="00AF7363"/>
    <w:rsid w:val="00AF737C"/>
    <w:rsid w:val="00AF77C2"/>
    <w:rsid w:val="00B00833"/>
    <w:rsid w:val="00B00A32"/>
    <w:rsid w:val="00B00FE4"/>
    <w:rsid w:val="00B01D81"/>
    <w:rsid w:val="00B01E7D"/>
    <w:rsid w:val="00B02501"/>
    <w:rsid w:val="00B034CB"/>
    <w:rsid w:val="00B04F64"/>
    <w:rsid w:val="00B07C78"/>
    <w:rsid w:val="00B07D8C"/>
    <w:rsid w:val="00B132AD"/>
    <w:rsid w:val="00B144E7"/>
    <w:rsid w:val="00B15407"/>
    <w:rsid w:val="00B22B24"/>
    <w:rsid w:val="00B2318C"/>
    <w:rsid w:val="00B24C0A"/>
    <w:rsid w:val="00B25475"/>
    <w:rsid w:val="00B25C6D"/>
    <w:rsid w:val="00B27F8D"/>
    <w:rsid w:val="00B30D79"/>
    <w:rsid w:val="00B3180B"/>
    <w:rsid w:val="00B31CF0"/>
    <w:rsid w:val="00B3310C"/>
    <w:rsid w:val="00B33D89"/>
    <w:rsid w:val="00B42719"/>
    <w:rsid w:val="00B47EA8"/>
    <w:rsid w:val="00B5166A"/>
    <w:rsid w:val="00B52A31"/>
    <w:rsid w:val="00B52BFC"/>
    <w:rsid w:val="00B5302F"/>
    <w:rsid w:val="00B533E0"/>
    <w:rsid w:val="00B5354F"/>
    <w:rsid w:val="00B551DE"/>
    <w:rsid w:val="00B553A4"/>
    <w:rsid w:val="00B55D76"/>
    <w:rsid w:val="00B56D6E"/>
    <w:rsid w:val="00B6106A"/>
    <w:rsid w:val="00B62E18"/>
    <w:rsid w:val="00B63C5D"/>
    <w:rsid w:val="00B65014"/>
    <w:rsid w:val="00B66F63"/>
    <w:rsid w:val="00B70DDC"/>
    <w:rsid w:val="00B80DFE"/>
    <w:rsid w:val="00B82BBD"/>
    <w:rsid w:val="00B833F4"/>
    <w:rsid w:val="00B83F97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B12F2"/>
    <w:rsid w:val="00BB1D60"/>
    <w:rsid w:val="00BB5F33"/>
    <w:rsid w:val="00BB6521"/>
    <w:rsid w:val="00BB67B9"/>
    <w:rsid w:val="00BC2AAD"/>
    <w:rsid w:val="00BC3C6E"/>
    <w:rsid w:val="00BC479E"/>
    <w:rsid w:val="00BC4B77"/>
    <w:rsid w:val="00BC4D91"/>
    <w:rsid w:val="00BC6198"/>
    <w:rsid w:val="00BC6CFC"/>
    <w:rsid w:val="00BC71A4"/>
    <w:rsid w:val="00BC77CD"/>
    <w:rsid w:val="00BC7EB6"/>
    <w:rsid w:val="00BD1478"/>
    <w:rsid w:val="00BD2A62"/>
    <w:rsid w:val="00BD2B2D"/>
    <w:rsid w:val="00BD3E87"/>
    <w:rsid w:val="00BD5495"/>
    <w:rsid w:val="00BE1180"/>
    <w:rsid w:val="00BE2932"/>
    <w:rsid w:val="00BE2E47"/>
    <w:rsid w:val="00BE3592"/>
    <w:rsid w:val="00BE3F86"/>
    <w:rsid w:val="00BE5314"/>
    <w:rsid w:val="00BE69E3"/>
    <w:rsid w:val="00BE7252"/>
    <w:rsid w:val="00BF046B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7793"/>
    <w:rsid w:val="00C100A3"/>
    <w:rsid w:val="00C11973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456F"/>
    <w:rsid w:val="00C34BC7"/>
    <w:rsid w:val="00C35E67"/>
    <w:rsid w:val="00C36CC8"/>
    <w:rsid w:val="00C40EA1"/>
    <w:rsid w:val="00C4165A"/>
    <w:rsid w:val="00C419D9"/>
    <w:rsid w:val="00C434E1"/>
    <w:rsid w:val="00C4413A"/>
    <w:rsid w:val="00C4473B"/>
    <w:rsid w:val="00C44B0A"/>
    <w:rsid w:val="00C44E85"/>
    <w:rsid w:val="00C47A04"/>
    <w:rsid w:val="00C504A6"/>
    <w:rsid w:val="00C50D3B"/>
    <w:rsid w:val="00C53AFC"/>
    <w:rsid w:val="00C56558"/>
    <w:rsid w:val="00C56E2F"/>
    <w:rsid w:val="00C56F03"/>
    <w:rsid w:val="00C57BE6"/>
    <w:rsid w:val="00C57F99"/>
    <w:rsid w:val="00C60CC5"/>
    <w:rsid w:val="00C652F0"/>
    <w:rsid w:val="00C702E0"/>
    <w:rsid w:val="00C73D25"/>
    <w:rsid w:val="00C73F16"/>
    <w:rsid w:val="00C74431"/>
    <w:rsid w:val="00C750E3"/>
    <w:rsid w:val="00C7540F"/>
    <w:rsid w:val="00C7570B"/>
    <w:rsid w:val="00C75736"/>
    <w:rsid w:val="00C77B3F"/>
    <w:rsid w:val="00C83561"/>
    <w:rsid w:val="00C83E0C"/>
    <w:rsid w:val="00C91060"/>
    <w:rsid w:val="00C911BC"/>
    <w:rsid w:val="00C92334"/>
    <w:rsid w:val="00C92F49"/>
    <w:rsid w:val="00C92FE6"/>
    <w:rsid w:val="00C93E41"/>
    <w:rsid w:val="00C94C90"/>
    <w:rsid w:val="00C94D5C"/>
    <w:rsid w:val="00C94F3D"/>
    <w:rsid w:val="00C95FFA"/>
    <w:rsid w:val="00CA17F0"/>
    <w:rsid w:val="00CA28AE"/>
    <w:rsid w:val="00CA2D7D"/>
    <w:rsid w:val="00CA3EF7"/>
    <w:rsid w:val="00CA4244"/>
    <w:rsid w:val="00CA5E35"/>
    <w:rsid w:val="00CB0F42"/>
    <w:rsid w:val="00CB2105"/>
    <w:rsid w:val="00CB6375"/>
    <w:rsid w:val="00CB753D"/>
    <w:rsid w:val="00CC2AED"/>
    <w:rsid w:val="00CC2D8C"/>
    <w:rsid w:val="00CC3B24"/>
    <w:rsid w:val="00CC4869"/>
    <w:rsid w:val="00CC4A7F"/>
    <w:rsid w:val="00CC5E60"/>
    <w:rsid w:val="00CC62BA"/>
    <w:rsid w:val="00CC72E7"/>
    <w:rsid w:val="00CC7BD7"/>
    <w:rsid w:val="00CD04B1"/>
    <w:rsid w:val="00CD0A25"/>
    <w:rsid w:val="00CD3390"/>
    <w:rsid w:val="00CD6DF1"/>
    <w:rsid w:val="00CE1AF3"/>
    <w:rsid w:val="00CE2DD8"/>
    <w:rsid w:val="00CE5B54"/>
    <w:rsid w:val="00CE7F5E"/>
    <w:rsid w:val="00CF3480"/>
    <w:rsid w:val="00CF34CB"/>
    <w:rsid w:val="00CF35CF"/>
    <w:rsid w:val="00CF384A"/>
    <w:rsid w:val="00CF520D"/>
    <w:rsid w:val="00CF72C5"/>
    <w:rsid w:val="00D003B8"/>
    <w:rsid w:val="00D00A1E"/>
    <w:rsid w:val="00D025AA"/>
    <w:rsid w:val="00D04D89"/>
    <w:rsid w:val="00D06255"/>
    <w:rsid w:val="00D0766B"/>
    <w:rsid w:val="00D101E9"/>
    <w:rsid w:val="00D22838"/>
    <w:rsid w:val="00D2307B"/>
    <w:rsid w:val="00D231ED"/>
    <w:rsid w:val="00D239BD"/>
    <w:rsid w:val="00D2449D"/>
    <w:rsid w:val="00D27AEA"/>
    <w:rsid w:val="00D3005B"/>
    <w:rsid w:val="00D307CB"/>
    <w:rsid w:val="00D315BB"/>
    <w:rsid w:val="00D32984"/>
    <w:rsid w:val="00D33151"/>
    <w:rsid w:val="00D3327D"/>
    <w:rsid w:val="00D34575"/>
    <w:rsid w:val="00D407BF"/>
    <w:rsid w:val="00D41662"/>
    <w:rsid w:val="00D4263B"/>
    <w:rsid w:val="00D42966"/>
    <w:rsid w:val="00D45097"/>
    <w:rsid w:val="00D47AF7"/>
    <w:rsid w:val="00D5002F"/>
    <w:rsid w:val="00D50F35"/>
    <w:rsid w:val="00D51473"/>
    <w:rsid w:val="00D51A73"/>
    <w:rsid w:val="00D54374"/>
    <w:rsid w:val="00D623F1"/>
    <w:rsid w:val="00D701E3"/>
    <w:rsid w:val="00D706F2"/>
    <w:rsid w:val="00D73913"/>
    <w:rsid w:val="00D803F1"/>
    <w:rsid w:val="00D819FF"/>
    <w:rsid w:val="00D85745"/>
    <w:rsid w:val="00D86636"/>
    <w:rsid w:val="00D873A5"/>
    <w:rsid w:val="00D90578"/>
    <w:rsid w:val="00D930DC"/>
    <w:rsid w:val="00D93568"/>
    <w:rsid w:val="00D93ABB"/>
    <w:rsid w:val="00D93BA3"/>
    <w:rsid w:val="00D94152"/>
    <w:rsid w:val="00D9585C"/>
    <w:rsid w:val="00D97149"/>
    <w:rsid w:val="00DA109E"/>
    <w:rsid w:val="00DA23B1"/>
    <w:rsid w:val="00DA252C"/>
    <w:rsid w:val="00DA37A6"/>
    <w:rsid w:val="00DA4BBE"/>
    <w:rsid w:val="00DA6288"/>
    <w:rsid w:val="00DA6513"/>
    <w:rsid w:val="00DA798B"/>
    <w:rsid w:val="00DA7C57"/>
    <w:rsid w:val="00DB23D8"/>
    <w:rsid w:val="00DB3D27"/>
    <w:rsid w:val="00DB3F4B"/>
    <w:rsid w:val="00DB4770"/>
    <w:rsid w:val="00DB574D"/>
    <w:rsid w:val="00DB6CFE"/>
    <w:rsid w:val="00DB6EAE"/>
    <w:rsid w:val="00DB6FBB"/>
    <w:rsid w:val="00DC005F"/>
    <w:rsid w:val="00DC2362"/>
    <w:rsid w:val="00DC2EE9"/>
    <w:rsid w:val="00DC396A"/>
    <w:rsid w:val="00DC39AE"/>
    <w:rsid w:val="00DC46D6"/>
    <w:rsid w:val="00DC501F"/>
    <w:rsid w:val="00DC5C78"/>
    <w:rsid w:val="00DC69AE"/>
    <w:rsid w:val="00DD0BF3"/>
    <w:rsid w:val="00DD1E52"/>
    <w:rsid w:val="00DD3C72"/>
    <w:rsid w:val="00DD5144"/>
    <w:rsid w:val="00DD7302"/>
    <w:rsid w:val="00DE0762"/>
    <w:rsid w:val="00DE0847"/>
    <w:rsid w:val="00DE1B95"/>
    <w:rsid w:val="00DE1E67"/>
    <w:rsid w:val="00DE2348"/>
    <w:rsid w:val="00DE2443"/>
    <w:rsid w:val="00DE56D1"/>
    <w:rsid w:val="00DF19BF"/>
    <w:rsid w:val="00DF2B37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29E7"/>
    <w:rsid w:val="00E13EEC"/>
    <w:rsid w:val="00E14A0D"/>
    <w:rsid w:val="00E168FF"/>
    <w:rsid w:val="00E20358"/>
    <w:rsid w:val="00E20974"/>
    <w:rsid w:val="00E20AB9"/>
    <w:rsid w:val="00E22E20"/>
    <w:rsid w:val="00E26EFE"/>
    <w:rsid w:val="00E2784C"/>
    <w:rsid w:val="00E30810"/>
    <w:rsid w:val="00E349FE"/>
    <w:rsid w:val="00E35C27"/>
    <w:rsid w:val="00E36434"/>
    <w:rsid w:val="00E36C3C"/>
    <w:rsid w:val="00E37174"/>
    <w:rsid w:val="00E43847"/>
    <w:rsid w:val="00E44068"/>
    <w:rsid w:val="00E45D06"/>
    <w:rsid w:val="00E46D07"/>
    <w:rsid w:val="00E5009C"/>
    <w:rsid w:val="00E50A6C"/>
    <w:rsid w:val="00E52145"/>
    <w:rsid w:val="00E53EFD"/>
    <w:rsid w:val="00E56CC2"/>
    <w:rsid w:val="00E56F34"/>
    <w:rsid w:val="00E60354"/>
    <w:rsid w:val="00E618AE"/>
    <w:rsid w:val="00E64126"/>
    <w:rsid w:val="00E64204"/>
    <w:rsid w:val="00E655BD"/>
    <w:rsid w:val="00E65786"/>
    <w:rsid w:val="00E65E1A"/>
    <w:rsid w:val="00E721B2"/>
    <w:rsid w:val="00E72A94"/>
    <w:rsid w:val="00E736B7"/>
    <w:rsid w:val="00E73E92"/>
    <w:rsid w:val="00E74FA3"/>
    <w:rsid w:val="00E770D0"/>
    <w:rsid w:val="00E773EB"/>
    <w:rsid w:val="00E779C2"/>
    <w:rsid w:val="00E81A7A"/>
    <w:rsid w:val="00E87161"/>
    <w:rsid w:val="00E87B6F"/>
    <w:rsid w:val="00E90E04"/>
    <w:rsid w:val="00E9541E"/>
    <w:rsid w:val="00E96C34"/>
    <w:rsid w:val="00E96E16"/>
    <w:rsid w:val="00EA097A"/>
    <w:rsid w:val="00EA3BF1"/>
    <w:rsid w:val="00EA4F59"/>
    <w:rsid w:val="00EA69BD"/>
    <w:rsid w:val="00EB02E5"/>
    <w:rsid w:val="00EB3D2C"/>
    <w:rsid w:val="00EB4BAE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586"/>
    <w:rsid w:val="00ED3AC8"/>
    <w:rsid w:val="00ED54A2"/>
    <w:rsid w:val="00ED6C20"/>
    <w:rsid w:val="00ED6DDF"/>
    <w:rsid w:val="00EE2423"/>
    <w:rsid w:val="00EE2D06"/>
    <w:rsid w:val="00EE389F"/>
    <w:rsid w:val="00EE396F"/>
    <w:rsid w:val="00EE49D9"/>
    <w:rsid w:val="00EE7A93"/>
    <w:rsid w:val="00EF4DD6"/>
    <w:rsid w:val="00EF528E"/>
    <w:rsid w:val="00EF551B"/>
    <w:rsid w:val="00EF7869"/>
    <w:rsid w:val="00F00AB7"/>
    <w:rsid w:val="00F0777F"/>
    <w:rsid w:val="00F10BCD"/>
    <w:rsid w:val="00F11EC6"/>
    <w:rsid w:val="00F128BA"/>
    <w:rsid w:val="00F12E4E"/>
    <w:rsid w:val="00F12FF3"/>
    <w:rsid w:val="00F13E4F"/>
    <w:rsid w:val="00F15BED"/>
    <w:rsid w:val="00F16400"/>
    <w:rsid w:val="00F17BA1"/>
    <w:rsid w:val="00F20E31"/>
    <w:rsid w:val="00F236FD"/>
    <w:rsid w:val="00F24C56"/>
    <w:rsid w:val="00F267D1"/>
    <w:rsid w:val="00F3127B"/>
    <w:rsid w:val="00F3135E"/>
    <w:rsid w:val="00F343EF"/>
    <w:rsid w:val="00F34824"/>
    <w:rsid w:val="00F413CE"/>
    <w:rsid w:val="00F41AE8"/>
    <w:rsid w:val="00F42119"/>
    <w:rsid w:val="00F4327C"/>
    <w:rsid w:val="00F441CF"/>
    <w:rsid w:val="00F511F5"/>
    <w:rsid w:val="00F56112"/>
    <w:rsid w:val="00F563C2"/>
    <w:rsid w:val="00F56CDE"/>
    <w:rsid w:val="00F6216E"/>
    <w:rsid w:val="00F62F45"/>
    <w:rsid w:val="00F63AF6"/>
    <w:rsid w:val="00F63DE3"/>
    <w:rsid w:val="00F65EAA"/>
    <w:rsid w:val="00F67932"/>
    <w:rsid w:val="00F70416"/>
    <w:rsid w:val="00F7079D"/>
    <w:rsid w:val="00F70CF9"/>
    <w:rsid w:val="00F80BF0"/>
    <w:rsid w:val="00F80F83"/>
    <w:rsid w:val="00F82C00"/>
    <w:rsid w:val="00F82F3B"/>
    <w:rsid w:val="00F83026"/>
    <w:rsid w:val="00F838A1"/>
    <w:rsid w:val="00F83A81"/>
    <w:rsid w:val="00F84940"/>
    <w:rsid w:val="00F86075"/>
    <w:rsid w:val="00F861C4"/>
    <w:rsid w:val="00F869F1"/>
    <w:rsid w:val="00F90CAF"/>
    <w:rsid w:val="00F91D4E"/>
    <w:rsid w:val="00F92DC0"/>
    <w:rsid w:val="00F93309"/>
    <w:rsid w:val="00F94095"/>
    <w:rsid w:val="00F9432C"/>
    <w:rsid w:val="00F948FE"/>
    <w:rsid w:val="00F94F0A"/>
    <w:rsid w:val="00F951F0"/>
    <w:rsid w:val="00F96A0B"/>
    <w:rsid w:val="00F97045"/>
    <w:rsid w:val="00F9715A"/>
    <w:rsid w:val="00FA31E5"/>
    <w:rsid w:val="00FA3E4F"/>
    <w:rsid w:val="00FA665F"/>
    <w:rsid w:val="00FA66BF"/>
    <w:rsid w:val="00FA6B25"/>
    <w:rsid w:val="00FA71D8"/>
    <w:rsid w:val="00FA7325"/>
    <w:rsid w:val="00FA7F19"/>
    <w:rsid w:val="00FA7FD5"/>
    <w:rsid w:val="00FB3000"/>
    <w:rsid w:val="00FB4B23"/>
    <w:rsid w:val="00FC159D"/>
    <w:rsid w:val="00FC36AF"/>
    <w:rsid w:val="00FC3910"/>
    <w:rsid w:val="00FC654A"/>
    <w:rsid w:val="00FC759E"/>
    <w:rsid w:val="00FD213E"/>
    <w:rsid w:val="00FD4BD6"/>
    <w:rsid w:val="00FD57C0"/>
    <w:rsid w:val="00FD6CC3"/>
    <w:rsid w:val="00FD72BC"/>
    <w:rsid w:val="00FD7386"/>
    <w:rsid w:val="00FD76FC"/>
    <w:rsid w:val="00FE08C9"/>
    <w:rsid w:val="00FE39DB"/>
    <w:rsid w:val="00FE4190"/>
    <w:rsid w:val="00FE538F"/>
    <w:rsid w:val="00FE5BF9"/>
    <w:rsid w:val="00FE700F"/>
    <w:rsid w:val="00FF0C96"/>
    <w:rsid w:val="00FF5884"/>
    <w:rsid w:val="00FF61AD"/>
    <w:rsid w:val="00FF68BF"/>
    <w:rsid w:val="00FF6E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580A1"/>
  <w15:docId w15:val="{CF69CD19-BB6B-F749-BBAA-1FAF9A3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D:\DTP DOCUMENT\Compile Test\(Key) Unit 1 Test- ISW6.dot</Template>
  <TotalTime>31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Tran Minh Canh</cp:lastModifiedBy>
  <cp:revision>9</cp:revision>
  <cp:lastPrinted>2021-09-28T10:54:00Z</cp:lastPrinted>
  <dcterms:created xsi:type="dcterms:W3CDTF">2021-10-28T08:24:00Z</dcterms:created>
  <dcterms:modified xsi:type="dcterms:W3CDTF">2021-11-05T04:23:00Z</dcterms:modified>
</cp:coreProperties>
</file>