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063281" w:rsidRPr="00391E8A" w14:paraId="602224D5" w14:textId="77777777" w:rsidTr="0070368F">
        <w:tc>
          <w:tcPr>
            <w:tcW w:w="3686" w:type="dxa"/>
          </w:tcPr>
          <w:p w14:paraId="09C565CE" w14:textId="77777777" w:rsidR="00063281" w:rsidRPr="000C7298" w:rsidRDefault="00063281" w:rsidP="0070368F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90971828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C7298">
              <w:rPr>
                <w:rFonts w:ascii="Times New Roman" w:hAnsi="Times New Roman" w:cs="Times New Roman"/>
                <w:bCs/>
                <w:sz w:val="24"/>
                <w:szCs w:val="24"/>
              </w:rPr>
              <w:t>UBND HUYỆN YÊN CHÂU</w:t>
            </w:r>
          </w:p>
          <w:p w14:paraId="74DF3D64" w14:textId="77777777" w:rsidR="00063281" w:rsidRPr="000C7298" w:rsidRDefault="00063281" w:rsidP="0070368F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C7298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PHÒNG GIÁO DỤC VÀ ĐÀO TẠO </w:t>
            </w:r>
          </w:p>
          <w:p w14:paraId="33430FF4" w14:textId="4967ECE1" w:rsidR="00063281" w:rsidRPr="00391E8A" w:rsidRDefault="002D2566" w:rsidP="00703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 w14:anchorId="6802AB0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5" o:spid="_x0000_s1038" type="#_x0000_t32" style="position:absolute;left:0;text-align:left;margin-left:41.05pt;margin-top:1.05pt;width:80.7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"/>
              </w:pict>
            </w:r>
          </w:p>
          <w:p w14:paraId="2EC7C966" w14:textId="4D0F173E" w:rsidR="00063281" w:rsidRPr="00391E8A" w:rsidRDefault="002D2566" w:rsidP="00703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pict w14:anchorId="4C1B4411">
                <v:rect id="Rectangle 11" o:spid="_x0000_s1039" style="position:absolute;left:0;text-align:left;margin-left:23.9pt;margin-top:.2pt;width:118.25pt;height:21.2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" filled="f">
                  <v:textbox style="mso-next-textbox:#Rectangle 11">
                    <w:txbxContent>
                      <w:p w14:paraId="7CCFA4C7" w14:textId="77777777" w:rsidR="00063281" w:rsidRPr="005A3E2C" w:rsidRDefault="00063281" w:rsidP="00063281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A3E2C">
                          <w:rPr>
                            <w:rFonts w:ascii="Times New Roman" w:hAnsi="Times New Roman"/>
                            <w:b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  <w:p w14:paraId="41862C04" w14:textId="77777777" w:rsidR="00063281" w:rsidRPr="00391E8A" w:rsidRDefault="00063281" w:rsidP="0070368F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35366C0" w14:textId="7DDC1E1A" w:rsidR="00063281" w:rsidRPr="008A6EFD" w:rsidRDefault="00063281" w:rsidP="008A6EF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6379" w:type="dxa"/>
          </w:tcPr>
          <w:p w14:paraId="401B263A" w14:textId="3FF4AA28" w:rsidR="00063281" w:rsidRPr="00391E8A" w:rsidRDefault="00063281" w:rsidP="00063281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KIỂM TRA HỌC KỲ 2 </w:t>
            </w:r>
            <w:r w:rsidRPr="00391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1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6C9648F2" w14:textId="223AE241" w:rsidR="00063281" w:rsidRPr="00391E8A" w:rsidRDefault="00063281" w:rsidP="007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Môn: </w:t>
            </w:r>
            <w:r w:rsidR="009D4F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5C796FDD" w14:textId="4173FC1A" w:rsidR="00063281" w:rsidRPr="000C7298" w:rsidRDefault="00063281" w:rsidP="007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72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Ngày thi: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9D4F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0C72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0C72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14:paraId="39C5462E" w14:textId="5A6E4823" w:rsidR="00063281" w:rsidRPr="00391E8A" w:rsidRDefault="002D2566" w:rsidP="0070368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pict w14:anchorId="7B544002">
                <v:shape id="Straight Arrow Connector 10" o:spid="_x0000_s1037" type="#_x0000_t32" style="position:absolute;left:0;text-align:left;margin-left:34.95pt;margin-top:15.7pt;width:251.1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"/>
              </w:pict>
            </w:r>
            <w:r w:rsidR="00063281" w:rsidRPr="00391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Thời gian làm bài: </w:t>
            </w:r>
            <w:r w:rsidR="009D4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="00063281" w:rsidRPr="00391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0 phút </w:t>
            </w:r>
            <w:r w:rsidR="009D4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063281" w:rsidRPr="00391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không kể thời gian phát đề</w:t>
            </w:r>
            <w:r w:rsidR="009D4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23DBFC90" w14:textId="77777777" w:rsidR="00D96EA6" w:rsidRPr="00135CD3" w:rsidRDefault="00D96EA6" w:rsidP="00D96EA6">
      <w:pPr>
        <w:spacing w:before="120"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Hlk134197891"/>
      <w:bookmarkEnd w:id="0"/>
      <w:r w:rsidRPr="00135CD3">
        <w:rPr>
          <w:rFonts w:ascii="Times New Roman" w:hAnsi="Times New Roman"/>
          <w:color w:val="000000" w:themeColor="text1"/>
          <w:sz w:val="28"/>
          <w:szCs w:val="28"/>
        </w:rPr>
        <w:t>Họ và tên học sinh: ……………………………..  Lớp: ……………</w:t>
      </w:r>
    </w:p>
    <w:p w14:paraId="4974D3F0" w14:textId="77777777" w:rsidR="00D96EA6" w:rsidRPr="00135CD3" w:rsidRDefault="00D96EA6" w:rsidP="00D96EA6">
      <w:pPr>
        <w:spacing w:before="120"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Hlk122417255"/>
      <w:r w:rsidRPr="00135CD3">
        <w:rPr>
          <w:rFonts w:ascii="Times New Roman" w:hAnsi="Times New Roman"/>
          <w:color w:val="000000" w:themeColor="text1"/>
          <w:sz w:val="28"/>
          <w:szCs w:val="28"/>
        </w:rPr>
        <w:t xml:space="preserve">Trường: ……………………………………………………………..  </w:t>
      </w:r>
    </w:p>
    <w:bookmarkEnd w:id="2"/>
    <w:p w14:paraId="21F37DCC" w14:textId="77777777" w:rsidR="00D96EA6" w:rsidRPr="00135CD3" w:rsidRDefault="00D96EA6" w:rsidP="00D96E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9"/>
        <w:gridCol w:w="6482"/>
      </w:tblGrid>
      <w:tr w:rsidR="00D96EA6" w:rsidRPr="00135CD3" w14:paraId="7B2D11ED" w14:textId="77777777" w:rsidTr="00DD07CD">
        <w:tc>
          <w:tcPr>
            <w:tcW w:w="3089" w:type="dxa"/>
            <w:shd w:val="clear" w:color="auto" w:fill="auto"/>
          </w:tcPr>
          <w:p w14:paraId="152DCC42" w14:textId="77777777" w:rsidR="00D96EA6" w:rsidRPr="00135CD3" w:rsidRDefault="00D96EA6" w:rsidP="00DD07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35CD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</w:p>
        </w:tc>
        <w:tc>
          <w:tcPr>
            <w:tcW w:w="6482" w:type="dxa"/>
            <w:shd w:val="clear" w:color="auto" w:fill="auto"/>
          </w:tcPr>
          <w:p w14:paraId="1901CEF4" w14:textId="77777777" w:rsidR="00D96EA6" w:rsidRPr="00135CD3" w:rsidRDefault="00D96EA6" w:rsidP="00DD07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35CD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Lời phê của giáo viên</w:t>
            </w:r>
          </w:p>
          <w:p w14:paraId="756D2B59" w14:textId="77777777" w:rsidR="00D96EA6" w:rsidRPr="00135CD3" w:rsidRDefault="00D96EA6" w:rsidP="00DD07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7824E4D2" w14:textId="77777777" w:rsidR="00D96EA6" w:rsidRPr="00135CD3" w:rsidRDefault="00D96EA6" w:rsidP="00DD07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43003CE6" w14:textId="77777777" w:rsidR="00D96EA6" w:rsidRPr="00135CD3" w:rsidRDefault="00D96EA6" w:rsidP="00DD07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30AD967B" w14:textId="40A7BBCA" w:rsidR="00091E9D" w:rsidRDefault="00091E9D" w:rsidP="008A6EFD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1E8A">
        <w:rPr>
          <w:rFonts w:ascii="Times New Roman" w:hAnsi="Times New Roman" w:cs="Times New Roman"/>
          <w:i/>
          <w:sz w:val="24"/>
          <w:szCs w:val="24"/>
        </w:rPr>
        <w:t>(</w:t>
      </w:r>
      <w:r w:rsidR="008A6EFD">
        <w:rPr>
          <w:rFonts w:ascii="Times New Roman" w:hAnsi="Times New Roman" w:cs="Times New Roman"/>
          <w:i/>
          <w:sz w:val="24"/>
          <w:szCs w:val="24"/>
        </w:rPr>
        <w:t>Đề gồm có 04 trang, h</w:t>
      </w:r>
      <w:r>
        <w:rPr>
          <w:rFonts w:ascii="Times New Roman" w:hAnsi="Times New Roman" w:cs="Times New Roman"/>
          <w:i/>
          <w:sz w:val="24"/>
          <w:szCs w:val="24"/>
        </w:rPr>
        <w:t>ọc sinh làm bài trực tiếp vào đề thi này</w:t>
      </w:r>
      <w:r w:rsidRPr="00391E8A">
        <w:rPr>
          <w:rFonts w:ascii="Times New Roman" w:hAnsi="Times New Roman" w:cs="Times New Roman"/>
          <w:i/>
          <w:sz w:val="24"/>
          <w:szCs w:val="24"/>
        </w:rPr>
        <w:t>)</w:t>
      </w:r>
    </w:p>
    <w:bookmarkEnd w:id="1"/>
    <w:p w14:paraId="4FD21F6B" w14:textId="0E2EB39F" w:rsidR="009D4F7B" w:rsidRPr="009D4F7B" w:rsidRDefault="009D4F7B" w:rsidP="009D4F7B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TRẮC NGHIỆM (3,0 điểm) </w:t>
      </w:r>
    </w:p>
    <w:p w14:paraId="4B0C3B10" w14:textId="0FDE622D" w:rsidR="009D4F7B" w:rsidRPr="009D4F7B" w:rsidRDefault="009D4F7B" w:rsidP="009D4F7B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Hãy chọn phương án đúng trong mỗi câu dưới đây</w:t>
      </w:r>
      <w:r w:rsidR="008768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2F42C3EF" w14:textId="77777777" w:rsidR="009D4F7B" w:rsidRPr="009D4F7B" w:rsidRDefault="009D4F7B" w:rsidP="009D4F7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 1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: Hai đường thẳng m và n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không có điểm chung thì hai đường thẳng</w:t>
      </w:r>
    </w:p>
    <w:p w14:paraId="2F63699D" w14:textId="06C584BD" w:rsidR="009D4F7B" w:rsidRPr="009D4F7B" w:rsidRDefault="009D4F7B" w:rsidP="009D4F7B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 và n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không trùng nhau.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B.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 và n cắt nhau.</w:t>
      </w:r>
    </w:p>
    <w:p w14:paraId="4B3B1672" w14:textId="07A9F99A" w:rsidR="009D4F7B" w:rsidRPr="009D4F7B" w:rsidRDefault="009D4F7B" w:rsidP="009D4F7B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C.</w:t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 và n trùng nhau.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D.</w:t>
      </w:r>
      <w:r w:rsidR="008768E2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 và n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 song với nhau.</w:t>
      </w:r>
    </w:p>
    <w:p w14:paraId="34D902D5" w14:textId="77777777" w:rsidR="009D4F7B" w:rsidRPr="009D4F7B" w:rsidRDefault="009D4F7B" w:rsidP="009D4F7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4656" behindDoc="0" locked="0" layoutInCell="1" allowOverlap="1" wp14:anchorId="3D2A5ECD" wp14:editId="452299D0">
            <wp:simplePos x="0" y="0"/>
            <wp:positionH relativeFrom="margin">
              <wp:posOffset>4566920</wp:posOffset>
            </wp:positionH>
            <wp:positionV relativeFrom="paragraph">
              <wp:posOffset>54610</wp:posOffset>
            </wp:positionV>
            <wp:extent cx="1699260" cy="908050"/>
            <wp:effectExtent l="0" t="0" r="0" b="0"/>
            <wp:wrapSquare wrapText="bothSides"/>
            <wp:docPr id="23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 2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: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vẽ bên. Chọn khẳng định </w:t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SAI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44E830B" w14:textId="5B73A81D" w:rsidR="009D4F7B" w:rsidRPr="009D4F7B" w:rsidRDefault="009D4F7B" w:rsidP="009D4F7B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A, M và C thẳng hàng.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B.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B, M và D thẳng hàng.</w:t>
      </w:r>
    </w:p>
    <w:p w14:paraId="5305F26B" w14:textId="77777777" w:rsidR="009D4F7B" w:rsidRPr="009D4F7B" w:rsidRDefault="009D4F7B" w:rsidP="009D4F7B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M nằm giữa A và C.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A, B và C thẳng hàng.</w:t>
      </w:r>
    </w:p>
    <w:p w14:paraId="322EC251" w14:textId="77777777" w:rsidR="009D4F7B" w:rsidRPr="00D96EA6" w:rsidRDefault="009D4F7B" w:rsidP="009D4F7B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"/>
          <w:szCs w:val="2"/>
          <w:lang w:val="pt-BR"/>
        </w:rPr>
      </w:pPr>
    </w:p>
    <w:p w14:paraId="4EA49B3C" w14:textId="62820CB7" w:rsidR="009D4F7B" w:rsidRPr="009D4F7B" w:rsidRDefault="009D4F7B" w:rsidP="009D4F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 3: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các hình a, b, c, d dưới đây, hình nào là một tia?</w:t>
      </w:r>
    </w:p>
    <w:p w14:paraId="1BE43014" w14:textId="77777777" w:rsidR="009D4F7B" w:rsidRPr="009D4F7B" w:rsidRDefault="009D4F7B" w:rsidP="009D4F7B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FD2B749" wp14:editId="31CE61AF">
            <wp:extent cx="5702935" cy="697865"/>
            <wp:effectExtent l="0" t="0" r="0" b="0"/>
            <wp:docPr id="10" name="Ảnh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53C98" w14:textId="6E7A0434" w:rsidR="009D4F7B" w:rsidRPr="009D4F7B" w:rsidRDefault="009D4F7B" w:rsidP="009D4F7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Hình d.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Hình a.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Hình b.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Hình c.</w:t>
      </w:r>
    </w:p>
    <w:p w14:paraId="75C25813" w14:textId="77777777" w:rsidR="009D4F7B" w:rsidRPr="009D4F7B" w:rsidRDefault="009D4F7B" w:rsidP="009D4F7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4</w:t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Điểm I là trung điểm của đoạn thẳng MN khi</w:t>
      </w:r>
    </w:p>
    <w:p w14:paraId="3BB9CE55" w14:textId="60C03E85" w:rsidR="009D4F7B" w:rsidRPr="009D4F7B" w:rsidRDefault="009D4F7B" w:rsidP="009D4F7B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IM = IN.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điểm I nằm giữa M và N.   </w:t>
      </w:r>
    </w:p>
    <w:p w14:paraId="622D6F6A" w14:textId="7AE92995" w:rsidR="009D4F7B" w:rsidRPr="009D4F7B" w:rsidRDefault="009D4F7B" w:rsidP="009D4F7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9D4F7B">
        <w:rPr>
          <w:rFonts w:ascii="Times New Roman" w:hAnsi="Times New Roman" w:cs="Times New Roman"/>
          <w:b/>
          <w:i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5680" behindDoc="1" locked="0" layoutInCell="1" allowOverlap="1" wp14:anchorId="55863B35" wp14:editId="45C091E6">
            <wp:simplePos x="0" y="0"/>
            <wp:positionH relativeFrom="column">
              <wp:posOffset>4211320</wp:posOffset>
            </wp:positionH>
            <wp:positionV relativeFrom="paragraph">
              <wp:posOffset>409575</wp:posOffset>
            </wp:positionV>
            <wp:extent cx="1755140" cy="1200150"/>
            <wp:effectExtent l="0" t="0" r="0" b="0"/>
            <wp:wrapSquare wrapText="bothSides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IM = IN = </w:t>
      </w:r>
      <w:r w:rsidRPr="009D4F7B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580" w:dyaOrig="700" w14:anchorId="4886E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pt;height:35pt" o:ole="">
            <v:imagedata r:id="rId10" o:title=""/>
          </v:shape>
          <o:OLEObject Type="Embed" ProgID="Equation.DSMT4" ShapeID="_x0000_i1025" DrawAspect="Content" ObjectID="_1744814262" r:id="rId11"/>
        </w:objec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8768E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IM = </w:t>
      </w:r>
      <w:r w:rsidRPr="009D4F7B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580" w:dyaOrig="700" w14:anchorId="7A875E78">
          <v:shape id="_x0000_i1026" type="#_x0000_t75" style="width:29.5pt;height:35pt" o:ole="">
            <v:imagedata r:id="rId12" o:title=""/>
          </v:shape>
          <o:OLEObject Type="Embed" ProgID="Equation.DSMT4" ShapeID="_x0000_i1026" DrawAspect="Content" ObjectID="_1744814263" r:id="rId13"/>
        </w:objec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04181BDD" w14:textId="77777777" w:rsidR="009D4F7B" w:rsidRPr="009D4F7B" w:rsidRDefault="009D4F7B" w:rsidP="009D4F7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 5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: Cho hình vẽ bên. Điểm M nằm trong góc nào?</w:t>
      </w:r>
    </w:p>
    <w:p w14:paraId="2BF1A568" w14:textId="5DED240D" w:rsidR="009D4F7B" w:rsidRPr="009D4F7B" w:rsidRDefault="009D4F7B" w:rsidP="008768E2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góc </w:t>
      </w:r>
      <w:r w:rsidRPr="009D4F7B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520" w:dyaOrig="320" w14:anchorId="36400F4A">
          <v:shape id="_x0000_i1027" type="#_x0000_t75" style="width:26.5pt;height:16.5pt" o:ole="">
            <v:imagedata r:id="rId14" o:title=""/>
          </v:shape>
          <o:OLEObject Type="Embed" ProgID="Equation.DSMT4" ShapeID="_x0000_i1027" DrawAspect="Content" ObjectID="_1744814264" r:id="rId15"/>
        </w:objec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768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B.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góc </w:t>
      </w:r>
      <w:r w:rsidRPr="009D4F7B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60" w:dyaOrig="320" w14:anchorId="529760B9">
          <v:shape id="_x0000_i1028" type="#_x0000_t75" style="width:23pt;height:16.5pt" o:ole="">
            <v:imagedata r:id="rId16" o:title=""/>
          </v:shape>
          <o:OLEObject Type="Embed" ProgID="Equation.DSMT4" ShapeID="_x0000_i1028" DrawAspect="Content" ObjectID="_1744814265" r:id="rId17"/>
        </w:objec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063627E" w14:textId="6D8CE85A" w:rsidR="009D4F7B" w:rsidRPr="009D4F7B" w:rsidRDefault="009D4F7B" w:rsidP="008768E2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góc </w:t>
      </w:r>
      <w:r w:rsidRPr="009D4F7B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40" w:dyaOrig="279" w14:anchorId="1466870E">
          <v:shape id="_x0000_i1029" type="#_x0000_t75" style="width:22pt;height:14.5pt" o:ole="">
            <v:imagedata r:id="rId18" o:title=""/>
          </v:shape>
          <o:OLEObject Type="Embed" ProgID="Equation.DSMT4" ShapeID="_x0000_i1029" DrawAspect="Content" ObjectID="_1744814266" r:id="rId19"/>
        </w:objec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768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góc </w:t>
      </w:r>
      <w:r w:rsidRPr="009D4F7B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 w14:anchorId="3C57E280">
          <v:shape id="_x0000_i1030" type="#_x0000_t75" style="width:26.5pt;height:14.5pt" o:ole="">
            <v:imagedata r:id="rId20" o:title=""/>
          </v:shape>
          <o:OLEObject Type="Embed" ProgID="Equation.DSMT4" ShapeID="_x0000_i1030" DrawAspect="Content" ObjectID="_1744814267" r:id="rId21"/>
        </w:objec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FC66234" w14:textId="77777777" w:rsidR="009D4F7B" w:rsidRPr="009D4F7B" w:rsidRDefault="009D4F7B" w:rsidP="009D4F7B">
      <w:pPr>
        <w:spacing w:before="120"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 6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: 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Trong các câu sau, câu nào </w:t>
      </w:r>
      <w:r w:rsidRPr="009D4F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ĐÚNG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?</w:t>
      </w:r>
    </w:p>
    <w:p w14:paraId="68B2240E" w14:textId="51BAB889" w:rsidR="009D4F7B" w:rsidRPr="009D4F7B" w:rsidRDefault="009D4F7B" w:rsidP="00D96EA6">
      <w:pPr>
        <w:spacing w:before="60"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9D4F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="008768E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Góc là hình gồm hai tia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;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</w:p>
    <w:p w14:paraId="151E0BA6" w14:textId="77777777" w:rsidR="009D4F7B" w:rsidRPr="009D4F7B" w:rsidRDefault="009D4F7B" w:rsidP="00D96EA6">
      <w:pPr>
        <w:spacing w:before="60"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9D4F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B. 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Góc là hình gồm hai đoạn thẳng chung một đầu;</w:t>
      </w:r>
    </w:p>
    <w:p w14:paraId="3CB19B9F" w14:textId="77777777" w:rsidR="009D4F7B" w:rsidRPr="009D4F7B" w:rsidRDefault="009D4F7B" w:rsidP="00D96EA6">
      <w:pPr>
        <w:spacing w:before="60"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9D4F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Góc là hình gồm hai tia chung gốc;</w:t>
      </w:r>
    </w:p>
    <w:p w14:paraId="04AC0512" w14:textId="77777777" w:rsidR="009D4F7B" w:rsidRPr="009D4F7B" w:rsidRDefault="009D4F7B" w:rsidP="00D96EA6">
      <w:pPr>
        <w:spacing w:before="60"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9D4F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D</w:t>
      </w:r>
      <w:r w:rsidRPr="009D4F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Góc là hình gồm hai đường thẳng cắt nhau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564B4301" w14:textId="77777777" w:rsidR="009D4F7B" w:rsidRPr="009D4F7B" w:rsidRDefault="009D4F7B" w:rsidP="009D4F7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7728" behindDoc="0" locked="0" layoutInCell="1" allowOverlap="1" wp14:anchorId="4EE6E30B" wp14:editId="30DA891D">
            <wp:simplePos x="0" y="0"/>
            <wp:positionH relativeFrom="column">
              <wp:posOffset>3462020</wp:posOffset>
            </wp:positionH>
            <wp:positionV relativeFrom="paragraph">
              <wp:posOffset>9525</wp:posOffset>
            </wp:positionV>
            <wp:extent cx="2851150" cy="8655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7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hình vẽ bên. Chọn khẳng định </w:t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SAI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2056516F" w14:textId="2695E66C" w:rsidR="009D4F7B" w:rsidRPr="009D4F7B" w:rsidRDefault="009D4F7B" w:rsidP="008768E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="008768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CE"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8768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CE"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d.</w:t>
      </w:r>
    </w:p>
    <w:p w14:paraId="2A7EE186" w14:textId="5FB57FFE" w:rsidR="009D4F7B" w:rsidRPr="009D4F7B" w:rsidRDefault="009D4F7B" w:rsidP="008768E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8768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CF"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8768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CE"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d.</w:t>
      </w:r>
    </w:p>
    <w:p w14:paraId="1661CA8B" w14:textId="77777777" w:rsidR="008768E2" w:rsidRPr="00091E9D" w:rsidRDefault="008768E2" w:rsidP="009D4F7B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14:paraId="609E8F1F" w14:textId="61690E98" w:rsidR="009D4F7B" w:rsidRPr="009D4F7B" w:rsidRDefault="009D4F7B" w:rsidP="009D4F7B">
      <w:p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6704" behindDoc="1" locked="0" layoutInCell="1" allowOverlap="1" wp14:anchorId="5BC885CF" wp14:editId="0BC9826D">
            <wp:simplePos x="0" y="0"/>
            <wp:positionH relativeFrom="column">
              <wp:posOffset>4624070</wp:posOffset>
            </wp:positionH>
            <wp:positionV relativeFrom="paragraph">
              <wp:posOffset>-123190</wp:posOffset>
            </wp:positionV>
            <wp:extent cx="1562100" cy="1102995"/>
            <wp:effectExtent l="0" t="0" r="0" b="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8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Cho hình vẽ bên. Chọn khẳng định </w:t>
      </w:r>
      <w:r w:rsidRPr="009D4F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ĐÚNG:</w:t>
      </w:r>
    </w:p>
    <w:p w14:paraId="3DE57001" w14:textId="3FA34130" w:rsidR="009D4F7B" w:rsidRPr="009D4F7B" w:rsidRDefault="009D4F7B" w:rsidP="008768E2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9D4F7B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580" w:dyaOrig="420" w14:anchorId="12992E1B">
          <v:shape id="_x0000_i1031" type="#_x0000_t75" style="width:129pt;height:21.5pt" o:ole="">
            <v:imagedata r:id="rId24" o:title=""/>
          </v:shape>
          <o:OLEObject Type="Embed" ProgID="Equation.DSMT4" ShapeID="_x0000_i1031" DrawAspect="Content" ObjectID="_1744814268" r:id="rId25"/>
        </w:objec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76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B. </w:t>
      </w:r>
      <w:r w:rsidRPr="009D4F7B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600" w:dyaOrig="420" w14:anchorId="198A80FA">
          <v:shape id="_x0000_i1032" type="#_x0000_t75" style="width:129.5pt;height:21.5pt" o:ole="">
            <v:imagedata r:id="rId26" o:title=""/>
          </v:shape>
          <o:OLEObject Type="Embed" ProgID="Equation.DSMT4" ShapeID="_x0000_i1032" DrawAspect="Content" ObjectID="_1744814269" r:id="rId27"/>
        </w:objec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606A4BD" w14:textId="740B1DE8" w:rsidR="009D4F7B" w:rsidRPr="009D4F7B" w:rsidRDefault="009D4F7B" w:rsidP="008768E2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9D4F7B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560" w:dyaOrig="420" w14:anchorId="7182AF04">
          <v:shape id="_x0000_i1033" type="#_x0000_t75" style="width:128.5pt;height:21.5pt" o:ole="">
            <v:imagedata r:id="rId28" o:title=""/>
          </v:shape>
          <o:OLEObject Type="Embed" ProgID="Equation.DSMT4" ShapeID="_x0000_i1033" DrawAspect="Content" ObjectID="_1744814270" r:id="rId29"/>
        </w:objec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76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Pr="009D4F7B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600" w:dyaOrig="420" w14:anchorId="3D810F22">
          <v:shape id="_x0000_i1034" type="#_x0000_t75" style="width:129.5pt;height:21.5pt" o:ole="">
            <v:imagedata r:id="rId30" o:title=""/>
          </v:shape>
          <o:OLEObject Type="Embed" ProgID="Equation.DSMT4" ShapeID="_x0000_i1034" DrawAspect="Content" ObjectID="_1744814271" r:id="rId31"/>
        </w:objec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7EAC059" w14:textId="731CC032" w:rsidR="009D4F7B" w:rsidRPr="009D4F7B" w:rsidRDefault="009D4F7B" w:rsidP="009D4F7B">
      <w:pPr>
        <w:tabs>
          <w:tab w:val="left" w:pos="810"/>
          <w:tab w:val="left" w:pos="990"/>
          <w:tab w:val="left" w:pos="5669"/>
          <w:tab w:val="left" w:pos="8220"/>
        </w:tabs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Số đối của số thập phân </w:t>
      </w:r>
      <w:r w:rsidR="008768E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-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2023,2024 là :</w:t>
      </w:r>
    </w:p>
    <w:p w14:paraId="33E2006E" w14:textId="06DAF119" w:rsidR="009D4F7B" w:rsidRPr="009D4F7B" w:rsidRDefault="005A0DBB" w:rsidP="005A0DBB">
      <w:pPr>
        <w:tabs>
          <w:tab w:val="left" w:pos="567"/>
        </w:tabs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="009D4F7B" w:rsidRPr="009D4F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="009D4F7B"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2023,2024.</w:t>
      </w:r>
      <w:r w:rsidR="008768E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 w:rsidR="009D4F7B" w:rsidRPr="009D4F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="00876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9D4F7B" w:rsidRPr="009D4F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 (</w:t>
      </w:r>
      <w:r w:rsidR="008768E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4F7B"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2023)</w:t>
      </w:r>
      <w:r w:rsidR="009D4F7B"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            </w:t>
      </w:r>
      <w:r w:rsidR="009D4F7B" w:rsidRPr="009D4F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="009D4F7B"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2024.</w:t>
      </w:r>
      <w:r w:rsidR="008768E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 w:rsidR="009D4F7B" w:rsidRPr="009D4F7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="009D4F7B"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2024,2023.</w:t>
      </w:r>
    </w:p>
    <w:p w14:paraId="00375D99" w14:textId="77777777" w:rsidR="009D4F7B" w:rsidRPr="009D4F7B" w:rsidRDefault="009D4F7B" w:rsidP="009D4F7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 10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: Số thập phân âm là số nào?</w:t>
      </w:r>
    </w:p>
    <w:p w14:paraId="670E5DB1" w14:textId="7305CBA9" w:rsidR="009D4F7B" w:rsidRPr="009D4F7B" w:rsidRDefault="009D4F7B" w:rsidP="005A0DBB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0,75.                  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68E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75.                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8768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0,7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D.</w:t>
      </w:r>
      <w:r w:rsidR="00876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0,75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</w:t>
      </w:r>
    </w:p>
    <w:p w14:paraId="2D2D4876" w14:textId="1243E129" w:rsidR="009D4F7B" w:rsidRPr="009D4F7B" w:rsidRDefault="009D4F7B" w:rsidP="009D4F7B">
      <w:pPr>
        <w:tabs>
          <w:tab w:val="left" w:pos="810"/>
          <w:tab w:val="left" w:pos="990"/>
          <w:tab w:val="left" w:pos="5669"/>
          <w:tab w:val="left" w:pos="8220"/>
        </w:tabs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11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  <w:r w:rsidR="005A0DB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Số đối của số thập phân 0,83 là :</w:t>
      </w:r>
    </w:p>
    <w:p w14:paraId="3D41B414" w14:textId="5E7A619B" w:rsidR="009D4F7B" w:rsidRPr="005A0DBB" w:rsidRDefault="009D4F7B" w:rsidP="005A0DBB">
      <w:pPr>
        <w:pStyle w:val="ListParagraph"/>
        <w:numPr>
          <w:ilvl w:val="0"/>
          <w:numId w:val="10"/>
        </w:numPr>
        <w:tabs>
          <w:tab w:val="left" w:pos="567"/>
        </w:tabs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5A0DB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83.</w:t>
      </w:r>
      <w:r w:rsidRPr="005A0DB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 w:rsidR="005A0DBB" w:rsidRPr="005A0DB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 w:rsidR="005A0DBB" w:rsidRPr="005A0DB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 w:rsidRPr="005A0DB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="005A0DB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="005A0DB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A0DB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 (</w:t>
      </w:r>
      <w:r w:rsidR="005A0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>0,83</w:t>
      </w:r>
      <w:r w:rsidRPr="005A0DB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)</w:t>
      </w:r>
      <w:r w:rsidRPr="005A0DB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           </w:t>
      </w:r>
      <w:r w:rsidR="005A0DBB" w:rsidRPr="005A0DB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5A0DB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="005A0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>0,83</w:t>
      </w:r>
      <w:r w:rsidRPr="005A0DB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.</w:t>
      </w:r>
      <w:r w:rsidRPr="005A0DB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                 </w:t>
      </w:r>
      <w:r w:rsidRPr="005A0DB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="005A0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>8,3</w:t>
      </w:r>
      <w:r w:rsidRPr="005A0DB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1CA63B9C" w14:textId="51219B5D" w:rsidR="009D4F7B" w:rsidRPr="009D4F7B" w:rsidRDefault="009D4F7B" w:rsidP="009D4F7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12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5A0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Số nào không phải là số thập phân âm?</w:t>
      </w:r>
    </w:p>
    <w:p w14:paraId="30498911" w14:textId="2F72BFD1" w:rsidR="009D4F7B" w:rsidRPr="005A0DBB" w:rsidRDefault="005A0DBB" w:rsidP="005A0DBB">
      <w:pPr>
        <w:pStyle w:val="ListParagraph"/>
        <w:numPr>
          <w:ilvl w:val="0"/>
          <w:numId w:val="13"/>
        </w:numPr>
        <w:spacing w:before="12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D4F7B"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10,3.                   </w:t>
      </w:r>
      <w:r w:rsidR="009D4F7B" w:rsidRPr="005A0D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9D4F7B"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D4F7B"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D4F7B"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30,4).              </w:t>
      </w:r>
      <w:r w:rsidR="009D4F7B" w:rsidRPr="005A0D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9D4F7B"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19,5.        </w:t>
      </w:r>
      <w:r w:rsidR="009D4F7B"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D4F7B" w:rsidRPr="005A0D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9D4F7B"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4F7B" w:rsidRPr="005A0DB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1,5</w:t>
      </w:r>
      <w:r w:rsidR="009D4F7B" w:rsidRPr="005A0DB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199824C" w14:textId="77777777" w:rsidR="006F604B" w:rsidRPr="00F70E14" w:rsidRDefault="006F604B" w:rsidP="009D4F7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"/>
          <w:szCs w:val="2"/>
        </w:rPr>
      </w:pPr>
    </w:p>
    <w:p w14:paraId="101C3043" w14:textId="05740B40" w:rsidR="009D4F7B" w:rsidRPr="009D4F7B" w:rsidRDefault="009D4F7B" w:rsidP="009D4F7B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</w:t>
      </w:r>
      <w:r w:rsidR="005D68F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TỰ LUẬN </w:t>
      </w:r>
      <w:r w:rsidRPr="009D4F7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(7</w:t>
      </w:r>
      <w:r w:rsidR="006F604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,0</w:t>
      </w:r>
      <w:r w:rsidRPr="009D4F7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điểm)</w:t>
      </w:r>
    </w:p>
    <w:p w14:paraId="24744113" w14:textId="7DB0950A" w:rsidR="009D4F7B" w:rsidRDefault="009D4F7B" w:rsidP="009D4F7B">
      <w:pPr>
        <w:spacing w:before="120"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 </w:t>
      </w:r>
      <w:r w:rsidRPr="009D4F7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(1,5 điểm):</w:t>
      </w:r>
    </w:p>
    <w:p w14:paraId="7A52ADCB" w14:textId="77777777" w:rsidR="005A0DBB" w:rsidRPr="005A0DBB" w:rsidRDefault="005A0DBB" w:rsidP="009D4F7B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"/>
          <w:lang w:eastAsia="vi-VN"/>
        </w:rPr>
      </w:pPr>
    </w:p>
    <w:p w14:paraId="1AF13B5D" w14:textId="61D38A23" w:rsidR="009D4F7B" w:rsidRPr="009D4F7B" w:rsidRDefault="009D4F7B" w:rsidP="009D4F7B">
      <w:pPr>
        <w:numPr>
          <w:ilvl w:val="0"/>
          <w:numId w:val="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 w:eastAsia="vi-VN"/>
        </w:rPr>
      </w:pPr>
      <w:r w:rsidRPr="009D4F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So sánh:</w:t>
      </w:r>
      <w:r w:rsidR="005A0DB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vi-VN"/>
        </w:rPr>
        <w:t xml:space="preserve"> -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vi-VN"/>
        </w:rPr>
        <w:t xml:space="preserve"> 0,456 với </w:t>
      </w:r>
      <w:r w:rsidR="005A0DB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vi-VN"/>
        </w:rPr>
        <w:t>-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vi-VN"/>
        </w:rPr>
        <w:t xml:space="preserve"> 0,459.</w:t>
      </w:r>
    </w:p>
    <w:p w14:paraId="109990BF" w14:textId="77777777" w:rsidR="008A6EFD" w:rsidRPr="008A6EFD" w:rsidRDefault="008A6EFD" w:rsidP="008A6EFD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E52B524" w14:textId="77777777" w:rsidR="008A6EFD" w:rsidRPr="008A6EFD" w:rsidRDefault="008A6EFD" w:rsidP="008A6EFD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37F20DF" w14:textId="2A9D4CF8" w:rsidR="009D4F7B" w:rsidRPr="005A0DBB" w:rsidRDefault="005A0DBB" w:rsidP="005A0DBB">
      <w:pPr>
        <w:spacing w:before="120" w:after="0" w:line="240" w:lineRule="auto"/>
        <w:ind w:left="360"/>
        <w:rPr>
          <w:rFonts w:ascii="Times New Roman" w:eastAsia="Calibri" w:hAnsi="Times New Roman" w:cs="Times New Roman"/>
          <w:bCs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sv-SE"/>
        </w:rPr>
        <w:t xml:space="preserve">b) </w:t>
      </w:r>
      <w:r w:rsidR="009D4F7B" w:rsidRPr="005A0DBB">
        <w:rPr>
          <w:rFonts w:ascii="Times New Roman" w:eastAsia="Calibri" w:hAnsi="Times New Roman" w:cs="Times New Roman"/>
          <w:bCs/>
          <w:sz w:val="26"/>
          <w:szCs w:val="26"/>
          <w:lang w:val="sv-SE"/>
        </w:rPr>
        <w:t>Sắp xếp các số thập phân sau</w:t>
      </w:r>
      <w:r w:rsidRPr="005A0DBB">
        <w:rPr>
          <w:rFonts w:ascii="Times New Roman" w:eastAsia="Calibri" w:hAnsi="Times New Roman" w:cs="Times New Roman"/>
          <w:bCs/>
          <w:sz w:val="26"/>
          <w:szCs w:val="26"/>
          <w:lang w:val="sv-SE"/>
        </w:rPr>
        <w:t xml:space="preserve"> </w:t>
      </w:r>
      <w:r w:rsidR="009D4F7B" w:rsidRPr="005A0DBB">
        <w:rPr>
          <w:rFonts w:ascii="Times New Roman" w:eastAsia="Calibri" w:hAnsi="Times New Roman" w:cs="Times New Roman"/>
          <w:bCs/>
          <w:sz w:val="26"/>
          <w:szCs w:val="26"/>
          <w:lang w:val="sv-SE"/>
        </w:rPr>
        <w:t>theo thứ tự giảm dần</w:t>
      </w:r>
      <w:r>
        <w:rPr>
          <w:rFonts w:ascii="Times New Roman" w:eastAsia="Calibri" w:hAnsi="Times New Roman" w:cs="Times New Roman"/>
          <w:bCs/>
          <w:sz w:val="26"/>
          <w:szCs w:val="26"/>
          <w:lang w:val="sv-SE"/>
        </w:rPr>
        <w:t>:</w:t>
      </w:r>
    </w:p>
    <w:p w14:paraId="3FDCAF3A" w14:textId="48057941" w:rsidR="005A0DBB" w:rsidRPr="005A0DBB" w:rsidRDefault="005A0DBB" w:rsidP="005A0DBB">
      <w:pPr>
        <w:pStyle w:val="ListParagraph"/>
        <w:spacing w:before="12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vi-VN"/>
        </w:rPr>
        <w:t>-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vi-VN"/>
        </w:rPr>
        <w:t>2</w:t>
      </w:r>
      <w:r w:rsidRPr="009D4F7B">
        <w:rPr>
          <w:rFonts w:ascii="Times New Roman" w:eastAsia="Calibri" w:hAnsi="Times New Roman" w:cs="Times New Roman"/>
          <w:sz w:val="26"/>
          <w:szCs w:val="26"/>
          <w:lang w:val="sv-SE"/>
        </w:rPr>
        <w:t>,9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</w:t>
      </w:r>
      <w:r w:rsidRPr="009D4F7B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; 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 </w:t>
      </w:r>
      <w:r w:rsidRPr="009D4F7B">
        <w:rPr>
          <w:rFonts w:ascii="Times New Roman" w:eastAsia="Calibri" w:hAnsi="Times New Roman" w:cs="Times New Roman"/>
          <w:sz w:val="26"/>
          <w:szCs w:val="26"/>
          <w:lang w:val="sv-SE"/>
        </w:rPr>
        <w:t>0,5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</w:t>
      </w:r>
      <w:r w:rsidRPr="009D4F7B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; 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 </w:t>
      </w:r>
      <w:r w:rsidRPr="009D4F7B">
        <w:rPr>
          <w:rFonts w:ascii="Times New Roman" w:eastAsia="Calibri" w:hAnsi="Times New Roman" w:cs="Times New Roman"/>
          <w:sz w:val="26"/>
          <w:szCs w:val="26"/>
          <w:lang w:val="sv-SE"/>
        </w:rPr>
        <w:t>0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</w:t>
      </w:r>
      <w:r w:rsidRPr="009D4F7B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; 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vi-VN"/>
        </w:rPr>
        <w:t>-</w:t>
      </w:r>
      <w:r w:rsidRPr="009D4F7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vi-VN"/>
        </w:rPr>
        <w:t xml:space="preserve"> 26</w:t>
      </w:r>
      <w:r w:rsidRPr="009D4F7B">
        <w:rPr>
          <w:rFonts w:ascii="Times New Roman" w:eastAsia="Calibri" w:hAnsi="Times New Roman" w:cs="Times New Roman"/>
          <w:sz w:val="26"/>
          <w:szCs w:val="26"/>
          <w:lang w:val="sv-SE"/>
        </w:rPr>
        <w:t>,03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</w:t>
      </w:r>
      <w:r w:rsidRPr="009D4F7B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; 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 </w:t>
      </w:r>
      <w:r w:rsidRPr="009D4F7B">
        <w:rPr>
          <w:rFonts w:ascii="Times New Roman" w:eastAsia="Calibri" w:hAnsi="Times New Roman" w:cs="Times New Roman"/>
          <w:sz w:val="26"/>
          <w:szCs w:val="26"/>
          <w:lang w:val="sv-SE"/>
        </w:rPr>
        <w:t>20,11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</w:t>
      </w:r>
      <w:r w:rsidRPr="009D4F7B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; 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 </w:t>
      </w:r>
      <w:r w:rsidRPr="009D4F7B">
        <w:rPr>
          <w:rFonts w:ascii="Times New Roman" w:eastAsia="Calibri" w:hAnsi="Times New Roman" w:cs="Times New Roman"/>
          <w:sz w:val="26"/>
          <w:szCs w:val="26"/>
          <w:lang w:val="sv-SE"/>
        </w:rPr>
        <w:t>20,1</w:t>
      </w:r>
      <w:r w:rsidRPr="009D4F7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14:paraId="355C5000" w14:textId="77777777" w:rsidR="00F70E14" w:rsidRPr="008A6EFD" w:rsidRDefault="00F70E14" w:rsidP="00F70E14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bookmarkStart w:id="3" w:name="_Hlk134197961"/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175D04A" w14:textId="77777777" w:rsidR="00F70E14" w:rsidRPr="008A6EFD" w:rsidRDefault="00F70E14" w:rsidP="00F70E14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bookmarkEnd w:id="3"/>
    <w:p w14:paraId="74D31117" w14:textId="77777777" w:rsidR="005D68F0" w:rsidRDefault="009D4F7B" w:rsidP="009D4F7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5A0D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(1,0 điểm):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F1CECCB" w14:textId="6817D1A8" w:rsidR="009D4F7B" w:rsidRPr="009D4F7B" w:rsidRDefault="009D4F7B" w:rsidP="005D68F0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Thực hiện phép tính sau (tính hợp lý nếu có thể):</w:t>
      </w:r>
    </w:p>
    <w:p w14:paraId="457C532E" w14:textId="77777777" w:rsidR="001362E8" w:rsidRDefault="009D4F7B" w:rsidP="006F604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position w:val="-8"/>
          <w:sz w:val="26"/>
          <w:szCs w:val="26"/>
          <w:lang w:val="vi-VN"/>
        </w:rPr>
      </w:pP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a)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13,75-12,81+16,25-7,19</m:t>
        </m:r>
      </m:oMath>
      <w:r w:rsidRPr="009D4F7B">
        <w:rPr>
          <w:rFonts w:ascii="Times New Roman" w:hAnsi="Times New Roman" w:cs="Times New Roman"/>
          <w:color w:val="000000" w:themeColor="text1"/>
          <w:position w:val="-8"/>
          <w:sz w:val="26"/>
          <w:szCs w:val="26"/>
          <w:lang w:val="vi-VN"/>
        </w:rPr>
        <w:t xml:space="preserve">              </w:t>
      </w:r>
    </w:p>
    <w:p w14:paraId="1AAB039D" w14:textId="77777777" w:rsidR="00F70E14" w:rsidRPr="008A6EFD" w:rsidRDefault="00F70E14" w:rsidP="00F70E14">
      <w:pPr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FC47AE1" w14:textId="77777777" w:rsidR="00F70E14" w:rsidRPr="008A6EFD" w:rsidRDefault="00F70E14" w:rsidP="00F70E14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FAAD4F6" w14:textId="77777777" w:rsidR="00F70E14" w:rsidRPr="008A6EFD" w:rsidRDefault="00F70E14" w:rsidP="00F70E14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3B5032A" w14:textId="1D306DF2" w:rsidR="009D4F7B" w:rsidRPr="009D4F7B" w:rsidRDefault="009D4F7B" w:rsidP="001362E8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1362E8" w:rsidRPr="009D4F7B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3320" w:dyaOrig="320" w14:anchorId="5F348BBA">
          <v:shape id="_x0000_i1035" type="#_x0000_t75" style="width:177pt;height:18.5pt" o:ole="">
            <v:imagedata r:id="rId32" o:title=""/>
          </v:shape>
          <o:OLEObject Type="Embed" ProgID="Equation.DSMT4" ShapeID="_x0000_i1035" DrawAspect="Content" ObjectID="_1744814272" r:id="rId33"/>
        </w:objec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B8EFA8" w14:textId="77777777" w:rsidR="00F70E14" w:rsidRPr="008A6EFD" w:rsidRDefault="00F70E14" w:rsidP="00F70E14">
      <w:pPr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DB66E36" w14:textId="77777777" w:rsidR="00F70E14" w:rsidRPr="008A6EFD" w:rsidRDefault="00F70E14" w:rsidP="00F70E14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CCED778" w14:textId="77777777" w:rsidR="00F70E14" w:rsidRPr="008A6EFD" w:rsidRDefault="00F70E14" w:rsidP="00F70E14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2470673" w14:textId="544F7292" w:rsidR="009D4F7B" w:rsidRPr="00D96EA6" w:rsidRDefault="009D4F7B" w:rsidP="00D96EA6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3</w:t>
      </w:r>
      <w:r w:rsidR="006F60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(1,0 điểm):</w:t>
      </w:r>
      <w:r w:rsidR="00D96E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trò chơi dân gian được học sinh lớp 6A chọn khi đi dã ngoại được biểu diễn trong biểu đồ dưới đây: </w:t>
      </w:r>
    </w:p>
    <w:p w14:paraId="09CF395B" w14:textId="77777777" w:rsidR="009D4F7B" w:rsidRPr="009D4F7B" w:rsidRDefault="009D4F7B" w:rsidP="009D4F7B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66896E2" wp14:editId="0E665EAB">
            <wp:extent cx="5582285" cy="2355850"/>
            <wp:effectExtent l="0" t="0" r="0" b="0"/>
            <wp:docPr id="16" name="Char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6DD807C9" w14:textId="77777777" w:rsidR="009D4F7B" w:rsidRPr="009D4F7B" w:rsidRDefault="009D4F7B" w:rsidP="006F604B">
      <w:pPr>
        <w:spacing w:before="120"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a) Trò chơi nào được các bạn lựa chọn nhiều nhất và ít lựa chọn nhất?</w:t>
      </w:r>
    </w:p>
    <w:p w14:paraId="623504DC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7084B75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3AF9EE9" w14:textId="77777777" w:rsidR="009D4F7B" w:rsidRPr="009D4F7B" w:rsidRDefault="009D4F7B" w:rsidP="006F604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b) Lập bảng thống kê biểu diễn kết quả chọn trò chơi dân gian của học sinh lớp 6A khi đi dã ngoại từ biểu đồ trên.</w:t>
      </w:r>
    </w:p>
    <w:p w14:paraId="044391B0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F38B9AC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E37BFD2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BC6A7F1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F259B6B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0C85407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2490C2E" w14:textId="77777777" w:rsidR="006F604B" w:rsidRDefault="009D4F7B" w:rsidP="009D4F7B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</w:t>
      </w:r>
      <w:r w:rsidR="006F60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(1,0 điểm):</w:t>
      </w:r>
    </w:p>
    <w:p w14:paraId="537011E8" w14:textId="576521AB" w:rsidR="009D4F7B" w:rsidRPr="009D4F7B" w:rsidRDefault="006F604B" w:rsidP="009D4F7B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="009D4F7B" w:rsidRPr="009D4F7B">
        <w:rPr>
          <w:rFonts w:ascii="Times New Roman" w:eastAsia="Times New Roman" w:hAnsi="Times New Roman" w:cs="Times New Roman"/>
          <w:bCs/>
          <w:sz w:val="26"/>
          <w:szCs w:val="26"/>
          <w:lang w:val="fr-FR" w:eastAsia="ko-KR"/>
        </w:rPr>
        <w:t xml:space="preserve">Một miếng đất hình tam giác có chiều dài các cạnh lần lượt là  </w:t>
      </w:r>
      <w:r w:rsidR="009D4F7B" w:rsidRPr="009D4F7B">
        <w:rPr>
          <w:rFonts w:ascii="Times New Roman" w:eastAsia="Times New Roman" w:hAnsi="Times New Roman" w:cs="Times New Roman"/>
          <w:bCs/>
          <w:position w:val="-26"/>
          <w:sz w:val="26"/>
          <w:szCs w:val="26"/>
          <w:lang w:val="fr-FR" w:eastAsia="ko-KR"/>
        </w:rPr>
        <w:object w:dxaOrig="2000" w:dyaOrig="680" w14:anchorId="7DE154E1">
          <v:shape id="_x0000_i1036" type="#_x0000_t75" style="width:99.5pt;height:34.5pt" o:ole="">
            <v:imagedata r:id="rId35" o:title=""/>
          </v:shape>
          <o:OLEObject Type="Embed" ProgID="Equation.DSMT4" ShapeID="_x0000_i1036" DrawAspect="Content" ObjectID="_1744814273" r:id="rId36"/>
        </w:object>
      </w:r>
      <w:r w:rsidR="009D4F7B" w:rsidRPr="009D4F7B">
        <w:rPr>
          <w:rFonts w:ascii="Times New Roman" w:eastAsia="Times New Roman" w:hAnsi="Times New Roman" w:cs="Times New Roman"/>
          <w:bCs/>
          <w:sz w:val="26"/>
          <w:szCs w:val="26"/>
          <w:lang w:val="fr-FR" w:eastAsia="ko-KR"/>
        </w:rPr>
        <w:t>. Người ta muốn xây một hàng rào xung quanh miếng đất, biết cứ 1m hàng rào cần 30 viên gạch. Tính số gạch cần mua để xây hàng rào đó ?</w:t>
      </w:r>
    </w:p>
    <w:p w14:paraId="004C69A3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E7D4492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6BC4AE9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092CBDB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AA35C51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819350A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A14A184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524CA32" w14:textId="084A8A89" w:rsidR="006F604B" w:rsidRDefault="009D4F7B" w:rsidP="009D4F7B">
      <w:pPr>
        <w:tabs>
          <w:tab w:val="left" w:pos="810"/>
          <w:tab w:val="left" w:pos="3402"/>
          <w:tab w:val="left" w:pos="5669"/>
          <w:tab w:val="left" w:pos="7937"/>
        </w:tabs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5</w:t>
      </w:r>
      <w:r w:rsidR="006F60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(0,5 điểm):</w:t>
      </w:r>
    </w:p>
    <w:p w14:paraId="0D6BD324" w14:textId="21CD5F85" w:rsidR="009D4F7B" w:rsidRPr="009D4F7B" w:rsidRDefault="006F604B" w:rsidP="006F604B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="009D4F7B" w:rsidRPr="009D4F7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Tung một đồng xu </w:t>
      </w:r>
      <w:r w:rsidR="009D4F7B" w:rsidRPr="009D4F7B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00" w:dyaOrig="279" w14:anchorId="488234AC">
          <v:shape id="_x0000_i1037" type="#_x0000_t75" style="width:15.5pt;height:15pt" o:ole="">
            <v:imagedata r:id="rId37" o:title=""/>
          </v:shape>
          <o:OLEObject Type="Embed" ProgID="Equation.DSMT4" ShapeID="_x0000_i1037" DrawAspect="Content" ObjectID="_1744814274" r:id="rId38"/>
        </w:object>
      </w:r>
      <w:r w:rsidR="009D4F7B" w:rsidRPr="009D4F7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lần liên tiếp, thấy mặt ngửa (N) xuất hiện </w:t>
      </w:r>
      <w:r w:rsidR="009D4F7B" w:rsidRPr="009D4F7B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79" w14:anchorId="462B8AEB">
          <v:shape id="_x0000_i1038" type="#_x0000_t75" style="width:10pt;height:15pt" o:ole="">
            <v:imagedata r:id="rId39" o:title=""/>
          </v:shape>
          <o:OLEObject Type="Embed" ProgID="Equation.DSMT4" ShapeID="_x0000_i1038" DrawAspect="Content" ObjectID="_1744814275" r:id="rId40"/>
        </w:object>
      </w:r>
      <w:r w:rsidR="009D4F7B" w:rsidRPr="009D4F7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lần thì xác suất thực nghiệm</w:t>
      </w:r>
      <w:r w:rsidR="005D68F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D4F7B" w:rsidRPr="009D4F7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xuất hiện mặt sấp (S) là bao nhiêu?</w:t>
      </w:r>
    </w:p>
    <w:p w14:paraId="412F0C9A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5033B06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7FC2F2C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0AA643C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C3DE9A7" w14:textId="77777777" w:rsidR="006F604B" w:rsidRDefault="009D4F7B" w:rsidP="009D4F7B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6</w:t>
      </w:r>
      <w:r w:rsidR="006F60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D4F7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(1,0 điểm):</w:t>
      </w:r>
    </w:p>
    <w:p w14:paraId="7C8FC818" w14:textId="6D5DA2DD" w:rsidR="009D4F7B" w:rsidRPr="009D4F7B" w:rsidRDefault="009D4F7B" w:rsidP="006F604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Cho hình vẽ sau:</w:t>
      </w:r>
    </w:p>
    <w:p w14:paraId="32FC2D84" w14:textId="77777777" w:rsidR="009D4F7B" w:rsidRPr="009D4F7B" w:rsidRDefault="009D4F7B" w:rsidP="009D4F7B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6784BE4D" wp14:editId="23E9B2C7">
            <wp:extent cx="2297370" cy="1219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62" cy="122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F0E8" w14:textId="77777777" w:rsidR="009D4F7B" w:rsidRPr="009D4F7B" w:rsidRDefault="009D4F7B" w:rsidP="005D68F0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a) Viết tên các cặp tia đối nhau.</w:t>
      </w:r>
    </w:p>
    <w:p w14:paraId="73D3FC94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68DAF1B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4A8A07E" w14:textId="77777777" w:rsidR="009D4F7B" w:rsidRPr="009D4F7B" w:rsidRDefault="009D4F7B" w:rsidP="005D68F0">
      <w:pPr>
        <w:spacing w:before="120"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color w:val="000000" w:themeColor="text1"/>
          <w:sz w:val="26"/>
          <w:szCs w:val="26"/>
        </w:rPr>
        <w:t>b) Viết tên các đoạn thẳng có trong hình vẽ trên.</w:t>
      </w:r>
    </w:p>
    <w:p w14:paraId="248363AB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F936E30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9903956" w14:textId="4FE039D7" w:rsidR="006F604B" w:rsidRDefault="009D4F7B" w:rsidP="009D4F7B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7</w:t>
      </w:r>
      <w:r w:rsidR="005D68F0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9D4F7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(1,0 điểm):</w:t>
      </w:r>
    </w:p>
    <w:p w14:paraId="2421BBB2" w14:textId="09C9B0CC" w:rsidR="009D4F7B" w:rsidRPr="009D4F7B" w:rsidRDefault="009D4F7B" w:rsidP="006F604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9D4F7B">
        <w:rPr>
          <w:rFonts w:ascii="Times New Roman" w:hAnsi="Times New Roman" w:cs="Times New Roman"/>
          <w:sz w:val="26"/>
          <w:szCs w:val="26"/>
          <w:lang w:val="fr-FR"/>
        </w:rPr>
        <w:t xml:space="preserve">Tính nhanh tổng sau: </w:t>
      </w:r>
      <w:r w:rsidRPr="009D4F7B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4020" w:dyaOrig="639" w14:anchorId="0F7D2A72">
          <v:shape id="_x0000_i1039" type="#_x0000_t75" style="width:201pt;height:31.5pt" o:ole="">
            <v:imagedata r:id="rId42" o:title=""/>
          </v:shape>
          <o:OLEObject Type="Embed" ProgID="Equation.DSMT4" ShapeID="_x0000_i1039" DrawAspect="Content" ObjectID="_1744814276" r:id="rId43"/>
        </w:object>
      </w:r>
      <w:r w:rsidRPr="009D4F7B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35F703D3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05A8E11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D0908E8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EA760E2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63C8535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ACF2A8E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8A05D6E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B2D289D" w14:textId="77777777" w:rsidR="00BB4AEF" w:rsidRPr="008A6EFD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E7BFF35" w14:textId="22438E4B" w:rsidR="00BB4AEF" w:rsidRDefault="00BB4AEF" w:rsidP="00BB4AEF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E5F030A" w14:textId="77777777" w:rsidR="00CC7066" w:rsidRDefault="008E570D" w:rsidP="007631A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sz w:val="28"/>
          <w:szCs w:val="28"/>
          <w:lang w:val="vi-VN"/>
        </w:rPr>
      </w:pPr>
      <w:r w:rsidRPr="00F2381D">
        <w:rPr>
          <w:b/>
          <w:sz w:val="28"/>
          <w:szCs w:val="28"/>
          <w:lang w:val="vi-VN"/>
        </w:rPr>
        <w:t>-----------------------------</w:t>
      </w:r>
      <w:r w:rsidRPr="00EF6F22">
        <w:rPr>
          <w:b/>
          <w:sz w:val="26"/>
          <w:szCs w:val="26"/>
          <w:lang w:val="vi-VN"/>
        </w:rPr>
        <w:t>Hết</w:t>
      </w:r>
      <w:r w:rsidRPr="00F2381D">
        <w:rPr>
          <w:b/>
          <w:sz w:val="28"/>
          <w:szCs w:val="28"/>
          <w:lang w:val="vi-VN"/>
        </w:rPr>
        <w:t xml:space="preserve">-----------------------------       </w:t>
      </w:r>
    </w:p>
    <w:p w14:paraId="1BB548D6" w14:textId="488BA3AD" w:rsidR="00C06562" w:rsidRPr="007631A1" w:rsidRDefault="003B7F37" w:rsidP="00B0309F">
      <w:pPr>
        <w:pStyle w:val="NormalWeb"/>
        <w:shd w:val="clear" w:color="auto" w:fill="FFFFFF"/>
        <w:spacing w:before="80" w:beforeAutospacing="0" w:after="0" w:afterAutospacing="0"/>
        <w:ind w:firstLine="720"/>
        <w:jc w:val="center"/>
        <w:textAlignment w:val="baseline"/>
        <w:rPr>
          <w:b/>
          <w:sz w:val="28"/>
          <w:szCs w:val="28"/>
          <w:lang w:val="vi-VN"/>
        </w:rPr>
      </w:pPr>
      <w:r>
        <w:rPr>
          <w:b/>
          <w:i/>
        </w:rPr>
        <w:t>(</w:t>
      </w:r>
      <w:r w:rsidRPr="008A718B">
        <w:rPr>
          <w:b/>
          <w:i/>
        </w:rPr>
        <w:t xml:space="preserve">Thí sinh không sử dụng tài liệu. </w:t>
      </w:r>
      <w:r>
        <w:rPr>
          <w:b/>
          <w:i/>
        </w:rPr>
        <w:t>Cán bộ</w:t>
      </w:r>
      <w:r w:rsidRPr="008A718B">
        <w:rPr>
          <w:b/>
          <w:i/>
        </w:rPr>
        <w:t xml:space="preserve"> coi thi không giải thích gì thêm.</w:t>
      </w:r>
      <w:r>
        <w:rPr>
          <w:b/>
          <w:i/>
        </w:rPr>
        <w:t>)</w:t>
      </w:r>
      <w:r w:rsidR="008E570D" w:rsidRPr="00F2381D">
        <w:rPr>
          <w:b/>
          <w:sz w:val="28"/>
          <w:szCs w:val="28"/>
          <w:lang w:val="vi-VN"/>
        </w:rPr>
        <w:t xml:space="preserve">                             </w:t>
      </w:r>
    </w:p>
    <w:sectPr w:rsidR="00C06562" w:rsidRPr="007631A1" w:rsidSect="00063281">
      <w:headerReference w:type="default" r:id="rId44"/>
      <w:pgSz w:w="11907" w:h="16840" w:code="9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041F" w14:textId="77777777" w:rsidR="002D2566" w:rsidRDefault="002D2566" w:rsidP="00EC117C">
      <w:pPr>
        <w:spacing w:after="0" w:line="240" w:lineRule="auto"/>
      </w:pPr>
      <w:r>
        <w:separator/>
      </w:r>
    </w:p>
  </w:endnote>
  <w:endnote w:type="continuationSeparator" w:id="0">
    <w:p w14:paraId="579ED3E7" w14:textId="77777777" w:rsidR="002D2566" w:rsidRDefault="002D2566" w:rsidP="00EC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E141" w14:textId="77777777" w:rsidR="002D2566" w:rsidRDefault="002D2566" w:rsidP="00EC117C">
      <w:pPr>
        <w:spacing w:after="0" w:line="240" w:lineRule="auto"/>
      </w:pPr>
      <w:r>
        <w:separator/>
      </w:r>
    </w:p>
  </w:footnote>
  <w:footnote w:type="continuationSeparator" w:id="0">
    <w:p w14:paraId="141DD3F0" w14:textId="77777777" w:rsidR="002D2566" w:rsidRDefault="002D2566" w:rsidP="00EC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620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7340D86" w14:textId="754C43AC" w:rsidR="00F02295" w:rsidRPr="00F02295" w:rsidRDefault="00F0229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22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22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022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022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0229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3D73E7B" w14:textId="77777777" w:rsidR="00F02295" w:rsidRDefault="00F02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188"/>
    <w:multiLevelType w:val="hybridMultilevel"/>
    <w:tmpl w:val="40A67A4C"/>
    <w:lvl w:ilvl="0" w:tplc="82F46C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153"/>
    <w:multiLevelType w:val="hybridMultilevel"/>
    <w:tmpl w:val="5A920574"/>
    <w:lvl w:ilvl="0" w:tplc="C8F60A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51C4"/>
    <w:multiLevelType w:val="hybridMultilevel"/>
    <w:tmpl w:val="C4C44558"/>
    <w:lvl w:ilvl="0" w:tplc="057CC1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04E9"/>
    <w:multiLevelType w:val="hybridMultilevel"/>
    <w:tmpl w:val="892E4EB4"/>
    <w:lvl w:ilvl="0" w:tplc="E56C209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F1D35"/>
    <w:multiLevelType w:val="hybridMultilevel"/>
    <w:tmpl w:val="AEEAB99C"/>
    <w:lvl w:ilvl="0" w:tplc="C97E7CD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206B0"/>
    <w:multiLevelType w:val="hybridMultilevel"/>
    <w:tmpl w:val="49409028"/>
    <w:lvl w:ilvl="0" w:tplc="C21C47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56CC"/>
    <w:multiLevelType w:val="hybridMultilevel"/>
    <w:tmpl w:val="948095D0"/>
    <w:lvl w:ilvl="0" w:tplc="A68A6F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40C27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872F7"/>
    <w:multiLevelType w:val="hybridMultilevel"/>
    <w:tmpl w:val="F4504CE4"/>
    <w:lvl w:ilvl="0" w:tplc="58CAB7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B4ACB"/>
    <w:multiLevelType w:val="hybridMultilevel"/>
    <w:tmpl w:val="D776452E"/>
    <w:lvl w:ilvl="0" w:tplc="312E41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02713"/>
    <w:multiLevelType w:val="hybridMultilevel"/>
    <w:tmpl w:val="A470D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D098F"/>
    <w:multiLevelType w:val="hybridMultilevel"/>
    <w:tmpl w:val="F62473F6"/>
    <w:lvl w:ilvl="0" w:tplc="CEF8A4D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95FAD"/>
    <w:multiLevelType w:val="hybridMultilevel"/>
    <w:tmpl w:val="E174CC02"/>
    <w:lvl w:ilvl="0" w:tplc="E44836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0D"/>
    <w:rsid w:val="00022D56"/>
    <w:rsid w:val="00030EB1"/>
    <w:rsid w:val="000361FB"/>
    <w:rsid w:val="00043578"/>
    <w:rsid w:val="000462C9"/>
    <w:rsid w:val="0005275E"/>
    <w:rsid w:val="000605D7"/>
    <w:rsid w:val="00062641"/>
    <w:rsid w:val="00063281"/>
    <w:rsid w:val="00091E9D"/>
    <w:rsid w:val="000A60D2"/>
    <w:rsid w:val="000B4C2C"/>
    <w:rsid w:val="000C75C2"/>
    <w:rsid w:val="000E227D"/>
    <w:rsid w:val="000F44DC"/>
    <w:rsid w:val="0010279F"/>
    <w:rsid w:val="001362E8"/>
    <w:rsid w:val="00145ACC"/>
    <w:rsid w:val="001834B3"/>
    <w:rsid w:val="001834C0"/>
    <w:rsid w:val="001B2670"/>
    <w:rsid w:val="001F445A"/>
    <w:rsid w:val="001F6BA5"/>
    <w:rsid w:val="0020376E"/>
    <w:rsid w:val="002219E3"/>
    <w:rsid w:val="00225C07"/>
    <w:rsid w:val="00236670"/>
    <w:rsid w:val="002465BD"/>
    <w:rsid w:val="00260256"/>
    <w:rsid w:val="0026154B"/>
    <w:rsid w:val="00297F94"/>
    <w:rsid w:val="002B6554"/>
    <w:rsid w:val="002C25DD"/>
    <w:rsid w:val="002D2566"/>
    <w:rsid w:val="002E4248"/>
    <w:rsid w:val="002E7D61"/>
    <w:rsid w:val="002F7A34"/>
    <w:rsid w:val="003030E6"/>
    <w:rsid w:val="003114FF"/>
    <w:rsid w:val="0031564E"/>
    <w:rsid w:val="0032700A"/>
    <w:rsid w:val="00350A3F"/>
    <w:rsid w:val="00375436"/>
    <w:rsid w:val="00390E69"/>
    <w:rsid w:val="003B2701"/>
    <w:rsid w:val="003B7F37"/>
    <w:rsid w:val="003E3B4F"/>
    <w:rsid w:val="003F2098"/>
    <w:rsid w:val="003F36F5"/>
    <w:rsid w:val="00413DBD"/>
    <w:rsid w:val="00447B37"/>
    <w:rsid w:val="004557B6"/>
    <w:rsid w:val="00463921"/>
    <w:rsid w:val="0046479C"/>
    <w:rsid w:val="00472E96"/>
    <w:rsid w:val="00496A4B"/>
    <w:rsid w:val="00497210"/>
    <w:rsid w:val="00497A4A"/>
    <w:rsid w:val="004A2411"/>
    <w:rsid w:val="004B295B"/>
    <w:rsid w:val="004C0835"/>
    <w:rsid w:val="004D0EA0"/>
    <w:rsid w:val="005021F7"/>
    <w:rsid w:val="00525125"/>
    <w:rsid w:val="0054670B"/>
    <w:rsid w:val="00552BA9"/>
    <w:rsid w:val="00556D77"/>
    <w:rsid w:val="0056632B"/>
    <w:rsid w:val="00575DDC"/>
    <w:rsid w:val="00597CEE"/>
    <w:rsid w:val="005A0DBB"/>
    <w:rsid w:val="005B62B4"/>
    <w:rsid w:val="005D68F0"/>
    <w:rsid w:val="005E016A"/>
    <w:rsid w:val="005E4EA7"/>
    <w:rsid w:val="005E7963"/>
    <w:rsid w:val="00600A9B"/>
    <w:rsid w:val="00605DEC"/>
    <w:rsid w:val="0061281F"/>
    <w:rsid w:val="00623DD9"/>
    <w:rsid w:val="00636EFC"/>
    <w:rsid w:val="0063771D"/>
    <w:rsid w:val="00647790"/>
    <w:rsid w:val="00685EB1"/>
    <w:rsid w:val="0069606A"/>
    <w:rsid w:val="006A3BCC"/>
    <w:rsid w:val="006C1039"/>
    <w:rsid w:val="006C1945"/>
    <w:rsid w:val="006F604B"/>
    <w:rsid w:val="007016A9"/>
    <w:rsid w:val="00716224"/>
    <w:rsid w:val="007233E9"/>
    <w:rsid w:val="007631A1"/>
    <w:rsid w:val="007B0EE5"/>
    <w:rsid w:val="007B42E0"/>
    <w:rsid w:val="007C13DB"/>
    <w:rsid w:val="007D6B05"/>
    <w:rsid w:val="007D6C89"/>
    <w:rsid w:val="007D76C3"/>
    <w:rsid w:val="007D7E60"/>
    <w:rsid w:val="008151CC"/>
    <w:rsid w:val="00835B4B"/>
    <w:rsid w:val="0083680A"/>
    <w:rsid w:val="00845259"/>
    <w:rsid w:val="00862607"/>
    <w:rsid w:val="00864DD4"/>
    <w:rsid w:val="008676D6"/>
    <w:rsid w:val="008768E2"/>
    <w:rsid w:val="00880E9B"/>
    <w:rsid w:val="00897F04"/>
    <w:rsid w:val="008A22F0"/>
    <w:rsid w:val="008A6EFD"/>
    <w:rsid w:val="008B5208"/>
    <w:rsid w:val="008C14F0"/>
    <w:rsid w:val="008C3AD6"/>
    <w:rsid w:val="008C41AE"/>
    <w:rsid w:val="008D00A4"/>
    <w:rsid w:val="008D5CA0"/>
    <w:rsid w:val="008E570D"/>
    <w:rsid w:val="008F2F69"/>
    <w:rsid w:val="008F4EA0"/>
    <w:rsid w:val="009041A1"/>
    <w:rsid w:val="00906DDB"/>
    <w:rsid w:val="009109DF"/>
    <w:rsid w:val="0091213C"/>
    <w:rsid w:val="00955BBC"/>
    <w:rsid w:val="00963D54"/>
    <w:rsid w:val="009659D4"/>
    <w:rsid w:val="00975C2D"/>
    <w:rsid w:val="0098085B"/>
    <w:rsid w:val="009808DF"/>
    <w:rsid w:val="00984957"/>
    <w:rsid w:val="00984C5B"/>
    <w:rsid w:val="009A2A66"/>
    <w:rsid w:val="009C2681"/>
    <w:rsid w:val="009C4620"/>
    <w:rsid w:val="009C4B40"/>
    <w:rsid w:val="009D4C8D"/>
    <w:rsid w:val="009D4F7B"/>
    <w:rsid w:val="009E26F4"/>
    <w:rsid w:val="009E7137"/>
    <w:rsid w:val="00A0339D"/>
    <w:rsid w:val="00A11D4B"/>
    <w:rsid w:val="00A217B1"/>
    <w:rsid w:val="00A22B58"/>
    <w:rsid w:val="00A3324A"/>
    <w:rsid w:val="00A37943"/>
    <w:rsid w:val="00A51B15"/>
    <w:rsid w:val="00A5574A"/>
    <w:rsid w:val="00A55B5B"/>
    <w:rsid w:val="00A616B1"/>
    <w:rsid w:val="00A63596"/>
    <w:rsid w:val="00A65B8A"/>
    <w:rsid w:val="00A76F0F"/>
    <w:rsid w:val="00A81493"/>
    <w:rsid w:val="00A8632E"/>
    <w:rsid w:val="00A92F48"/>
    <w:rsid w:val="00A9627A"/>
    <w:rsid w:val="00AA13C3"/>
    <w:rsid w:val="00AA1B28"/>
    <w:rsid w:val="00AA765D"/>
    <w:rsid w:val="00AB1412"/>
    <w:rsid w:val="00AB2A83"/>
    <w:rsid w:val="00AB48D5"/>
    <w:rsid w:val="00AF212B"/>
    <w:rsid w:val="00B0309F"/>
    <w:rsid w:val="00B536A5"/>
    <w:rsid w:val="00B672C5"/>
    <w:rsid w:val="00BA2F50"/>
    <w:rsid w:val="00BA60B2"/>
    <w:rsid w:val="00BB4AEF"/>
    <w:rsid w:val="00BC34C1"/>
    <w:rsid w:val="00BD539D"/>
    <w:rsid w:val="00BE0BE9"/>
    <w:rsid w:val="00BE26C5"/>
    <w:rsid w:val="00BF0983"/>
    <w:rsid w:val="00BF3164"/>
    <w:rsid w:val="00C06562"/>
    <w:rsid w:val="00C1071A"/>
    <w:rsid w:val="00C1427C"/>
    <w:rsid w:val="00C16B2D"/>
    <w:rsid w:val="00C21AAB"/>
    <w:rsid w:val="00C372AE"/>
    <w:rsid w:val="00C400EC"/>
    <w:rsid w:val="00C46661"/>
    <w:rsid w:val="00C57A30"/>
    <w:rsid w:val="00C71146"/>
    <w:rsid w:val="00C7322C"/>
    <w:rsid w:val="00C9711A"/>
    <w:rsid w:val="00CA4D73"/>
    <w:rsid w:val="00CC7066"/>
    <w:rsid w:val="00CE324B"/>
    <w:rsid w:val="00CF2C92"/>
    <w:rsid w:val="00D06CB7"/>
    <w:rsid w:val="00D15735"/>
    <w:rsid w:val="00D41D87"/>
    <w:rsid w:val="00D4446A"/>
    <w:rsid w:val="00D82229"/>
    <w:rsid w:val="00D96EA6"/>
    <w:rsid w:val="00DD4F14"/>
    <w:rsid w:val="00DD5E6D"/>
    <w:rsid w:val="00E23129"/>
    <w:rsid w:val="00E75562"/>
    <w:rsid w:val="00EA3278"/>
    <w:rsid w:val="00EA4F2F"/>
    <w:rsid w:val="00EB577E"/>
    <w:rsid w:val="00EC117C"/>
    <w:rsid w:val="00EC2C90"/>
    <w:rsid w:val="00ED7070"/>
    <w:rsid w:val="00EE4354"/>
    <w:rsid w:val="00EE50BE"/>
    <w:rsid w:val="00EF0BAC"/>
    <w:rsid w:val="00EF6F22"/>
    <w:rsid w:val="00F02295"/>
    <w:rsid w:val="00F10445"/>
    <w:rsid w:val="00F16005"/>
    <w:rsid w:val="00F169E2"/>
    <w:rsid w:val="00F2381D"/>
    <w:rsid w:val="00F24F16"/>
    <w:rsid w:val="00F26082"/>
    <w:rsid w:val="00F33438"/>
    <w:rsid w:val="00F34DAC"/>
    <w:rsid w:val="00F351BF"/>
    <w:rsid w:val="00F361C8"/>
    <w:rsid w:val="00F70E14"/>
    <w:rsid w:val="00F743BC"/>
    <w:rsid w:val="00FA69BE"/>
    <w:rsid w:val="00FC4ADB"/>
    <w:rsid w:val="00FC72D8"/>
    <w:rsid w:val="00FD3916"/>
    <w:rsid w:val="00FD4FE5"/>
    <w:rsid w:val="00FE09C1"/>
    <w:rsid w:val="00FE2680"/>
    <w:rsid w:val="00FE5BD5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Straight Arrow Connector 10"/>
        <o:r id="V:Rule2" type="connector" idref="#AutoShape 355"/>
      </o:rules>
    </o:shapelayout>
  </w:shapeDefaults>
  <w:decimalSymbol w:val=","/>
  <w:listSeparator w:val=","/>
  <w14:docId w14:val="08F8401B"/>
  <w15:docId w15:val="{66B3BA8D-9668-4DB9-9B93-B71F5FF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16"/>
  </w:style>
  <w:style w:type="paragraph" w:styleId="Heading1">
    <w:name w:val="heading 1"/>
    <w:basedOn w:val="Normal"/>
    <w:next w:val="Normal"/>
    <w:link w:val="Heading1Char"/>
    <w:uiPriority w:val="9"/>
    <w:qFormat/>
    <w:rsid w:val="00BD539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754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E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E570D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70D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table" w:customStyle="1" w:styleId="Style15">
    <w:name w:val="_Style 15"/>
    <w:basedOn w:val="TableNormal"/>
    <w:qFormat/>
    <w:rsid w:val="008E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Heading2Char">
    <w:name w:val="Heading 2 Char"/>
    <w:basedOn w:val="DefaultParagraphFont"/>
    <w:link w:val="Heading2"/>
    <w:rsid w:val="00375436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Strong">
    <w:name w:val="Strong"/>
    <w:basedOn w:val="DefaultParagraphFont"/>
    <w:uiPriority w:val="22"/>
    <w:qFormat/>
    <w:rsid w:val="00A217B1"/>
    <w:rPr>
      <w:b/>
      <w:bCs/>
    </w:rPr>
  </w:style>
  <w:style w:type="table" w:customStyle="1" w:styleId="TableGrid24">
    <w:name w:val="Table Grid24"/>
    <w:basedOn w:val="TableNormal"/>
    <w:uiPriority w:val="39"/>
    <w:rsid w:val="000A60D2"/>
    <w:pPr>
      <w:spacing w:after="0" w:line="240" w:lineRule="auto"/>
    </w:pPr>
    <w:rPr>
      <w:rFonts w:ascii="Calibri" w:eastAsia="Arial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uiPriority w:val="99"/>
    <w:rsid w:val="0086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864DD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C11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7C"/>
  </w:style>
  <w:style w:type="paragraph" w:styleId="Footer">
    <w:name w:val="footer"/>
    <w:basedOn w:val="Normal"/>
    <w:link w:val="FooterChar"/>
    <w:uiPriority w:val="99"/>
    <w:unhideWhenUsed/>
    <w:rsid w:val="00EC1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7C"/>
  </w:style>
  <w:style w:type="character" w:customStyle="1" w:styleId="Heading1Char">
    <w:name w:val="Heading 1 Char"/>
    <w:basedOn w:val="DefaultParagraphFont"/>
    <w:link w:val="Heading1"/>
    <w:uiPriority w:val="9"/>
    <w:rsid w:val="00BD53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WebChar">
    <w:name w:val="Normal (Web) Char"/>
    <w:link w:val="NormalWeb"/>
    <w:uiPriority w:val="99"/>
    <w:locked/>
    <w:rsid w:val="00B0309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chart" Target="charts/chart1.xml"/><Relationship Id="rId42" Type="http://schemas.openxmlformats.org/officeDocument/2006/relationships/image" Target="media/image21.wmf"/><Relationship Id="rId7" Type="http://schemas.openxmlformats.org/officeDocument/2006/relationships/image" Target="media/image1.e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36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vi-VN"/>
              <a:t>Kết quả chọn trò chơi dân gian</a:t>
            </a:r>
          </a:p>
        </c:rich>
      </c:tx>
      <c:layout>
        <c:manualLayout>
          <c:xMode val="edge"/>
          <c:yMode val="edge"/>
          <c:x val="0.31250000000000011"/>
          <c:y val="2.0547945205479465E-2"/>
        </c:manualLayout>
      </c:layout>
      <c:overlay val="0"/>
      <c:spPr>
        <a:noFill/>
        <a:ln w="2540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284722222222221"/>
          <c:y val="0.2157534246575343"/>
          <c:w val="0.87152777777777779"/>
          <c:h val="0.55136986301369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Cướp cờ</c:v>
                </c:pt>
                <c:pt idx="1">
                  <c:v>Nhảy bao bố</c:v>
                </c:pt>
                <c:pt idx="2">
                  <c:v>Đua thuyền</c:v>
                </c:pt>
                <c:pt idx="3">
                  <c:v>Bịt mắt bắt dê</c:v>
                </c:pt>
                <c:pt idx="4">
                  <c:v>Kéo co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</c:v>
                </c:pt>
                <c:pt idx="1">
                  <c:v>12</c:v>
                </c:pt>
                <c:pt idx="2">
                  <c:v>6</c:v>
                </c:pt>
                <c:pt idx="3">
                  <c:v>9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89-4ECB-A311-1E9DCE0D65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746880"/>
        <c:axId val="113336320"/>
      </c:barChart>
      <c:catAx>
        <c:axId val="947468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vi-VN"/>
                  <a:t>Trò chơi</a:t>
                </a:r>
              </a:p>
            </c:rich>
          </c:tx>
          <c:layout>
            <c:manualLayout>
              <c:xMode val="edge"/>
              <c:yMode val="edge"/>
              <c:x val="0.50173611111111116"/>
              <c:y val="0.86986301369863062"/>
            </c:manualLayout>
          </c:layout>
          <c:overlay val="0"/>
          <c:spPr>
            <a:noFill/>
            <a:ln w="2540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3336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336320"/>
        <c:scaling>
          <c:orientation val="minMax"/>
          <c:max val="12"/>
          <c:min val="4"/>
        </c:scaling>
        <c:delete val="0"/>
        <c:axPos val="l"/>
        <c:majorGridlines>
          <c:spPr>
            <a:ln w="12702">
              <a:solidFill>
                <a:srgbClr val="00CCFF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số học sinh chọn</a:t>
                </a:r>
              </a:p>
            </c:rich>
          </c:tx>
          <c:layout>
            <c:manualLayout>
              <c:xMode val="edge"/>
              <c:yMode val="edge"/>
              <c:x val="1.9097222222222224E-2"/>
              <c:y val="0.30821917808219185"/>
            </c:manualLayout>
          </c:layout>
          <c:overlay val="0"/>
          <c:spPr>
            <a:noFill/>
            <a:ln w="2540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4746880"/>
        <c:crosses val="autoZero"/>
        <c:crossBetween val="between"/>
        <c:majorUnit val="1"/>
      </c:valAx>
      <c:spPr>
        <a:solidFill>
          <a:srgbClr val="FFFFFF"/>
        </a:solidFill>
        <a:ln w="1270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647</TotalTime>
  <Pages>1</Pages>
  <Words>852</Words>
  <Characters>4857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2023-05-05T09:50:00Z</cp:lastPrinted>
  <dcterms:created xsi:type="dcterms:W3CDTF">2020-12-31T02:38:00Z</dcterms:created>
  <dcterms:modified xsi:type="dcterms:W3CDTF">2023-05-05T10:47:00Z</dcterms:modified>
</cp:coreProperties>
</file>