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HỌC KÌ</w:t>
      </w:r>
      <w:r w:rsidR="00D6081A">
        <w:rPr>
          <w:b/>
          <w:szCs w:val="24"/>
        </w:rPr>
        <w:t xml:space="preserve"> II</w:t>
      </w:r>
      <w:r>
        <w:rPr>
          <w:b/>
          <w:szCs w:val="24"/>
        </w:rPr>
        <w:t xml:space="preserve"> – </w:t>
      </w:r>
      <w:r w:rsidRPr="001B3988">
        <w:rPr>
          <w:b/>
          <w:szCs w:val="24"/>
        </w:rPr>
        <w:t>TUẦN</w:t>
      </w:r>
      <w:r w:rsidR="00D6081A">
        <w:rPr>
          <w:b/>
          <w:szCs w:val="24"/>
        </w:rPr>
        <w:t>14</w:t>
      </w:r>
      <w:r w:rsidRPr="001B3988">
        <w:rPr>
          <w:b/>
          <w:szCs w:val="24"/>
        </w:rPr>
        <w:t xml:space="preserve"> – TIẾT</w:t>
      </w:r>
      <w:r w:rsidR="00D6081A">
        <w:rPr>
          <w:b/>
          <w:szCs w:val="24"/>
        </w:rPr>
        <w:t xml:space="preserve"> 61 – TÍNH CHẤT BA ĐƯỜNG TRUNG TRỰC CỦA TAM GIÁC</w:t>
      </w:r>
    </w:p>
    <w:p w:rsidR="007B57B7" w:rsidRDefault="001B3988" w:rsidP="001B3988">
      <w:pPr>
        <w:rPr>
          <w:b/>
          <w:szCs w:val="24"/>
        </w:rPr>
      </w:pPr>
      <w:r>
        <w:rPr>
          <w:b/>
          <w:szCs w:val="24"/>
        </w:rPr>
        <w:t>Bài 1:</w:t>
      </w:r>
    </w:p>
    <w:p w:rsidR="005A12BD" w:rsidRPr="005A12BD" w:rsidRDefault="005A12BD" w:rsidP="001B3988">
      <w:pPr>
        <w:rPr>
          <w:szCs w:val="24"/>
        </w:rPr>
      </w:pPr>
      <w:r w:rsidRPr="00CA7D54">
        <w:rPr>
          <w:szCs w:val="24"/>
        </w:rPr>
        <w:t>Cho tam giác ABC cân tại A, đường trung tuyến AM. Đường trung trực của AB cắt AM ở O. Chứng minh rằng điểm O cắt đều ba đỉnh của</w:t>
      </w:r>
      <w:r>
        <w:rPr>
          <w:szCs w:val="24"/>
        </w:rPr>
        <w:t xml:space="preserve"> tam giác AB</w:t>
      </w:r>
      <w:r w:rsidRPr="00CA7D54">
        <w:rPr>
          <w:szCs w:val="24"/>
        </w:rPr>
        <w:t>C</w:t>
      </w:r>
    </w:p>
    <w:p w:rsidR="007B57B7" w:rsidRDefault="001B3988" w:rsidP="001B3988">
      <w:pPr>
        <w:rPr>
          <w:szCs w:val="24"/>
        </w:rPr>
      </w:pPr>
      <w:r w:rsidRPr="00CA7D54">
        <w:rPr>
          <w:b/>
          <w:szCs w:val="24"/>
        </w:rPr>
        <w:t>Bài 2</w:t>
      </w:r>
      <w:r w:rsidRPr="00CA7D54">
        <w:rPr>
          <w:szCs w:val="24"/>
        </w:rPr>
        <w:t xml:space="preserve">: </w:t>
      </w:r>
    </w:p>
    <w:p w:rsidR="005A12BD" w:rsidRDefault="005A12BD" w:rsidP="005A12BD">
      <w:pPr>
        <w:rPr>
          <w:szCs w:val="24"/>
        </w:rPr>
      </w:pPr>
      <w:r w:rsidRPr="00CA7D54">
        <w:rPr>
          <w:szCs w:val="24"/>
        </w:rPr>
        <w:t>Cho tam giác ABC</w:t>
      </w:r>
      <w:r>
        <w:rPr>
          <w:b/>
          <w:szCs w:val="24"/>
        </w:rPr>
        <w:t xml:space="preserve"> </w:t>
      </w:r>
      <w:r>
        <w:rPr>
          <w:szCs w:val="24"/>
        </w:rPr>
        <w:t>vuông tại A. Đường trung trực của AC cắt BC ở I. Chứng minh rằng IA= IB= IC</w:t>
      </w:r>
    </w:p>
    <w:p w:rsidR="007B57B7" w:rsidRDefault="001B3988" w:rsidP="001B3988">
      <w:pPr>
        <w:rPr>
          <w:b/>
          <w:szCs w:val="24"/>
        </w:rPr>
      </w:pPr>
      <w:r>
        <w:rPr>
          <w:b/>
          <w:szCs w:val="24"/>
        </w:rPr>
        <w:t xml:space="preserve">Bài 3: </w:t>
      </w:r>
    </w:p>
    <w:p w:rsidR="001B3988" w:rsidRPr="00EF770A" w:rsidRDefault="00CA7D54" w:rsidP="001B3988">
      <w:pPr>
        <w:rPr>
          <w:szCs w:val="24"/>
        </w:rPr>
      </w:pPr>
      <w:r w:rsidRPr="00EF770A">
        <w:rPr>
          <w:szCs w:val="24"/>
        </w:rPr>
        <w:t>Cho tam giác ABC cân tại A, O là giao điểm của ba đường trung trực. Lấy điểm D trên cạnh AB, điểm E trên cạnh AC sao cho AD=CE. Chứng minh rằng</w:t>
      </w:r>
    </w:p>
    <w:p w:rsidR="00CA7D54" w:rsidRPr="00EF770A" w:rsidRDefault="00CA7D54" w:rsidP="001B3988">
      <w:pPr>
        <w:rPr>
          <w:szCs w:val="24"/>
        </w:rPr>
      </w:pPr>
      <w:r w:rsidRPr="00EF770A">
        <w:rPr>
          <w:szCs w:val="24"/>
        </w:rPr>
        <w:t>a. OA = OB = OC</w:t>
      </w:r>
    </w:p>
    <w:p w:rsidR="00CA7D54" w:rsidRPr="00EF770A" w:rsidRDefault="00CA7D54" w:rsidP="001B3988">
      <w:pPr>
        <w:rPr>
          <w:szCs w:val="24"/>
        </w:rPr>
      </w:pPr>
      <w:r w:rsidRPr="00EF770A">
        <w:rPr>
          <w:szCs w:val="24"/>
        </w:rPr>
        <w:t xml:space="preserve">b. </w:t>
      </w:r>
      <w:r w:rsidR="007B57B7" w:rsidRPr="00EF770A">
        <w:rPr>
          <w:szCs w:val="24"/>
        </w:rPr>
        <w:t>O nằm trên đường trung trực của DE</w:t>
      </w:r>
    </w:p>
    <w:p w:rsidR="007B57B7" w:rsidRDefault="007B57B7" w:rsidP="001B3988">
      <w:pPr>
        <w:rPr>
          <w:b/>
          <w:szCs w:val="24"/>
        </w:rPr>
      </w:pPr>
      <w:r>
        <w:rPr>
          <w:b/>
          <w:szCs w:val="24"/>
        </w:rPr>
        <w:t xml:space="preserve">Bài 4: </w:t>
      </w:r>
    </w:p>
    <w:p w:rsidR="007B57B7" w:rsidRPr="00EF770A" w:rsidRDefault="007B57B7" w:rsidP="001B3988">
      <w:pPr>
        <w:rPr>
          <w:szCs w:val="24"/>
        </w:rPr>
      </w:pPr>
      <w:r w:rsidRPr="00EF770A">
        <w:rPr>
          <w:szCs w:val="24"/>
        </w:rPr>
        <w:t>Cho tam giác đều ABC. Trên cạnh AB, BC, CA lấy theo thứ tự ba điểm M,N,P sao cho AM= BN = CP</w:t>
      </w:r>
    </w:p>
    <w:p w:rsidR="007B57B7" w:rsidRPr="00EF770A" w:rsidRDefault="007B57B7" w:rsidP="001B3988">
      <w:pPr>
        <w:rPr>
          <w:szCs w:val="24"/>
        </w:rPr>
      </w:pPr>
      <w:r w:rsidRPr="00EF770A">
        <w:rPr>
          <w:szCs w:val="24"/>
        </w:rPr>
        <w:t>a. Chứng minh tam giác MNP là tam giác đều</w:t>
      </w:r>
    </w:p>
    <w:p w:rsidR="001B3988" w:rsidRPr="00EF770A" w:rsidRDefault="007B57B7" w:rsidP="001B3988">
      <w:pPr>
        <w:rPr>
          <w:szCs w:val="24"/>
        </w:rPr>
      </w:pPr>
      <w:r w:rsidRPr="00EF770A">
        <w:rPr>
          <w:szCs w:val="24"/>
        </w:rPr>
        <w:t>b. Gọi O là giao điểm các đường trung trực của tam giác ABC . Chứng minh rằng O cũng là giao điểm các đường trung trực của tam giác MNP</w:t>
      </w:r>
    </w:p>
    <w:p w:rsidR="001B3988" w:rsidRDefault="007B57B7" w:rsidP="001B3988">
      <w:pPr>
        <w:rPr>
          <w:b/>
          <w:szCs w:val="24"/>
        </w:rPr>
      </w:pPr>
      <w:r>
        <w:rPr>
          <w:b/>
          <w:szCs w:val="24"/>
        </w:rPr>
        <w:t>Bài 5</w:t>
      </w:r>
      <w:r w:rsidR="001B3988">
        <w:rPr>
          <w:b/>
          <w:szCs w:val="24"/>
        </w:rPr>
        <w:t xml:space="preserve">: </w:t>
      </w:r>
    </w:p>
    <w:p w:rsidR="007B57B7" w:rsidRDefault="007B57B7" w:rsidP="001B3988">
      <w:r w:rsidRPr="00EF770A">
        <w:rPr>
          <w:szCs w:val="24"/>
        </w:rPr>
        <w:t>Cho tam giác ABC cân tại A có</w:t>
      </w:r>
      <w:r>
        <w:rPr>
          <w:b/>
          <w:szCs w:val="24"/>
        </w:rPr>
        <w:t xml:space="preserve"> </w:t>
      </w:r>
      <w:r w:rsidRPr="000A4DC3">
        <w:rPr>
          <w:position w:val="-4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6.85pt" o:ole="">
            <v:imagedata r:id="rId8" o:title=""/>
          </v:shape>
          <o:OLEObject Type="Embed" ProgID="Equation.DSMT4" ShapeID="_x0000_i1025" DrawAspect="Content" ObjectID="_1610312677" r:id="rId9"/>
        </w:object>
      </w:r>
      <w:r>
        <w:t xml:space="preserve"> = </w:t>
      </w:r>
      <w:r w:rsidRPr="000A4DC3">
        <w:rPr>
          <w:position w:val="-6"/>
        </w:rPr>
        <w:object w:dxaOrig="380" w:dyaOrig="320">
          <v:shape id="_x0000_i1026" type="#_x0000_t75" style="width:19.15pt;height:16.1pt" o:ole="">
            <v:imagedata r:id="rId10" o:title=""/>
          </v:shape>
          <o:OLEObject Type="Embed" ProgID="Equation.DSMT4" ShapeID="_x0000_i1026" DrawAspect="Content" ObjectID="_1610312678" r:id="rId11"/>
        </w:object>
      </w:r>
      <w:r>
        <w:t>, đường phân giác CD. Tia phân giác của góc A cắt đường trung trực của AC tại O. Chứng minh rằng:</w:t>
      </w:r>
    </w:p>
    <w:p w:rsidR="007B57B7" w:rsidRDefault="007B57B7" w:rsidP="001B3988">
      <w:r>
        <w:t>a. O là giao điểm các đường trung trực của tam giác ABC</w:t>
      </w:r>
    </w:p>
    <w:p w:rsidR="007B57B7" w:rsidRDefault="002A5810" w:rsidP="001B3988">
      <w:pPr>
        <w:rPr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232B79A" wp14:editId="2EBA627E">
            <wp:simplePos x="0" y="0"/>
            <wp:positionH relativeFrom="column">
              <wp:posOffset>4921250</wp:posOffset>
            </wp:positionH>
            <wp:positionV relativeFrom="paragraph">
              <wp:posOffset>239840</wp:posOffset>
            </wp:positionV>
            <wp:extent cx="1624330" cy="19437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70A">
        <w:t>b. O là giao điểm các đường phân giác của tam giác ACD.</w:t>
      </w:r>
    </w:p>
    <w:p w:rsidR="001B3988" w:rsidRPr="00EF770A" w:rsidRDefault="00EF770A" w:rsidP="00EF770A">
      <w:pPr>
        <w:jc w:val="center"/>
        <w:rPr>
          <w:b/>
          <w:szCs w:val="24"/>
        </w:rPr>
      </w:pPr>
      <w:r w:rsidRPr="00EF770A">
        <w:rPr>
          <w:b/>
          <w:szCs w:val="24"/>
        </w:rPr>
        <w:t>HƯỚNG DẪN GIẢI</w:t>
      </w:r>
    </w:p>
    <w:p w:rsidR="005A12BD" w:rsidRPr="00A01B28" w:rsidRDefault="002A5810" w:rsidP="005A12BD">
      <w:pPr>
        <w:rPr>
          <w:b/>
        </w:rPr>
      </w:pPr>
      <w:r>
        <w:rPr>
          <w:b/>
        </w:rPr>
        <w:t>Bài 1</w:t>
      </w:r>
    </w:p>
    <w:p w:rsidR="005A12BD" w:rsidRDefault="005A12BD" w:rsidP="005A12BD">
      <w:r>
        <w:t>Vì O nằm trên đường trung trực của AB nên OA=OB (1)</w:t>
      </w:r>
    </w:p>
    <w:p w:rsidR="005A12BD" w:rsidRDefault="005A12BD" w:rsidP="005A12BD">
      <w:r>
        <w:t xml:space="preserve">Vì AM là đường trung tuyến ứng với cạnh đáy BC của tam giác cân ABC nên </w:t>
      </w:r>
    </w:p>
    <w:p w:rsidR="005A12BD" w:rsidRDefault="005A12BD" w:rsidP="005A12BD">
      <w:r>
        <w:t>AM là đường trung trực của BC ,do đó OB=OC (2)</w:t>
      </w:r>
    </w:p>
    <w:p w:rsidR="005A12BD" w:rsidRDefault="005A12BD" w:rsidP="005A12BD">
      <w:r>
        <w:t>Từ (1) và (2) suy ra OA=OB=OC</w:t>
      </w:r>
    </w:p>
    <w:p w:rsidR="005A12BD" w:rsidRPr="00A01B28" w:rsidRDefault="005A12BD" w:rsidP="005A12BD">
      <w:r>
        <w:rPr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83D2FA9" wp14:editId="0E5A519F">
            <wp:simplePos x="0" y="0"/>
            <wp:positionH relativeFrom="column">
              <wp:posOffset>4125381</wp:posOffset>
            </wp:positionH>
            <wp:positionV relativeFrom="paragraph">
              <wp:posOffset>223601</wp:posOffset>
            </wp:positionV>
            <wp:extent cx="2616200" cy="2179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Vậy O cách đều ba đỉnh củ</w:t>
      </w:r>
      <w:r w:rsidR="002A5810">
        <w:t>a tam giác ABC</w:t>
      </w:r>
    </w:p>
    <w:p w:rsidR="001B3988" w:rsidRDefault="00EF770A" w:rsidP="001B3988">
      <w:pPr>
        <w:rPr>
          <w:b/>
          <w:szCs w:val="24"/>
        </w:rPr>
      </w:pPr>
      <w:r>
        <w:rPr>
          <w:b/>
          <w:szCs w:val="24"/>
        </w:rPr>
        <w:t xml:space="preserve">Bài </w:t>
      </w:r>
      <w:r w:rsidR="002A5810">
        <w:rPr>
          <w:b/>
          <w:szCs w:val="24"/>
        </w:rPr>
        <w:t>2</w:t>
      </w:r>
      <w:r w:rsidR="001B3988">
        <w:rPr>
          <w:b/>
          <w:szCs w:val="24"/>
        </w:rPr>
        <w:t xml:space="preserve">: </w:t>
      </w:r>
    </w:p>
    <w:p w:rsidR="00EF770A" w:rsidRDefault="00141E7F" w:rsidP="001B3988">
      <w:pPr>
        <w:rPr>
          <w:szCs w:val="24"/>
        </w:rPr>
      </w:pPr>
      <w:r>
        <w:rPr>
          <w:szCs w:val="24"/>
        </w:rPr>
        <w:t>I nằm trên đường trung trực của AC nên IA = IC ( đ/</w:t>
      </w:r>
      <w:bookmarkStart w:id="0" w:name="_GoBack"/>
      <w:bookmarkEnd w:id="0"/>
      <w:r>
        <w:rPr>
          <w:szCs w:val="24"/>
        </w:rPr>
        <w:t>l…)</w:t>
      </w:r>
    </w:p>
    <w:p w:rsidR="00141E7F" w:rsidRDefault="00141E7F" w:rsidP="001B3988">
      <w:r>
        <w:rPr>
          <w:szCs w:val="24"/>
        </w:rPr>
        <w:t xml:space="preserve">Suy ra tam giác IAC cân tại I nên </w:t>
      </w:r>
      <w:r w:rsidRPr="000A4DC3">
        <w:rPr>
          <w:position w:val="-12"/>
        </w:rPr>
        <w:object w:dxaOrig="700" w:dyaOrig="420">
          <v:shape id="_x0000_i1027" type="#_x0000_t75" style="width:35.25pt;height:20.7pt" o:ole="">
            <v:imagedata r:id="rId14" o:title=""/>
          </v:shape>
          <o:OLEObject Type="Embed" ProgID="Equation.DSMT4" ShapeID="_x0000_i1027" DrawAspect="Content" ObjectID="_1610312679" r:id="rId15"/>
        </w:object>
      </w:r>
    </w:p>
    <w:p w:rsidR="00A01B28" w:rsidRDefault="00A01B28" w:rsidP="001B3988">
      <w:r>
        <w:t xml:space="preserve">Chỉ ra </w:t>
      </w:r>
      <w:r w:rsidRPr="000A4DC3">
        <w:rPr>
          <w:position w:val="-12"/>
        </w:rPr>
        <w:object w:dxaOrig="720" w:dyaOrig="420">
          <v:shape id="_x0000_i1028" type="#_x0000_t75" style="width:36pt;height:20.7pt" o:ole="">
            <v:imagedata r:id="rId16" o:title=""/>
          </v:shape>
          <o:OLEObject Type="Embed" ProgID="Equation.DSMT4" ShapeID="_x0000_i1028" DrawAspect="Content" ObjectID="_1610312680" r:id="rId17"/>
        </w:object>
      </w:r>
      <w:r>
        <w:t>( vì cùng phụ với hai góc bằng nhau trên)</w:t>
      </w:r>
    </w:p>
    <w:p w:rsidR="001B3988" w:rsidRPr="002A5810" w:rsidRDefault="00A01B28" w:rsidP="001B3988">
      <w:r>
        <w:t>Suy ra: tam giác IAB cân tạ</w:t>
      </w:r>
      <w:r w:rsidR="002A5810">
        <w:t>i I. Do đó IA=IB=IC</w:t>
      </w:r>
    </w:p>
    <w:p w:rsidR="002A5810" w:rsidRDefault="002A5810" w:rsidP="001B3988">
      <w:pPr>
        <w:rPr>
          <w:b/>
          <w:szCs w:val="24"/>
        </w:rPr>
      </w:pPr>
    </w:p>
    <w:p w:rsidR="00FE5BC7" w:rsidRDefault="00FE5BC7" w:rsidP="001B3988">
      <w:pPr>
        <w:rPr>
          <w:b/>
          <w:szCs w:val="24"/>
        </w:rPr>
      </w:pPr>
      <w:r>
        <w:rPr>
          <w:b/>
          <w:szCs w:val="24"/>
        </w:rPr>
        <w:t>Bài 3</w:t>
      </w:r>
    </w:p>
    <w:p w:rsidR="00FE5BC7" w:rsidRPr="00ED3BA1" w:rsidRDefault="00ED3BA1" w:rsidP="001B3988">
      <w:pPr>
        <w:rPr>
          <w:szCs w:val="24"/>
        </w:rPr>
      </w:pPr>
      <w:r w:rsidRPr="00ED3BA1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10E19E1" wp14:editId="35039618">
            <wp:simplePos x="0" y="0"/>
            <wp:positionH relativeFrom="column">
              <wp:posOffset>4347534</wp:posOffset>
            </wp:positionH>
            <wp:positionV relativeFrom="paragraph">
              <wp:posOffset>87778</wp:posOffset>
            </wp:positionV>
            <wp:extent cx="1459149" cy="194297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149" cy="194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BA1">
        <w:rPr>
          <w:szCs w:val="24"/>
        </w:rPr>
        <w:t>a) O là giao điểm 3 đường trung trực của tam giác ABC nên OA=OB=OC</w:t>
      </w:r>
    </w:p>
    <w:p w:rsidR="00ED3BA1" w:rsidRPr="00ED3BA1" w:rsidRDefault="00ED3BA1" w:rsidP="001B3988">
      <w:pPr>
        <w:rPr>
          <w:szCs w:val="24"/>
        </w:rPr>
      </w:pPr>
      <w:r>
        <w:rPr>
          <w:szCs w:val="24"/>
        </w:rPr>
        <w:t xml:space="preserve">b) OA =OC nên </w:t>
      </w:r>
      <w:r w:rsidRPr="000A4DC3">
        <w:rPr>
          <w:position w:val="-12"/>
        </w:rPr>
        <w:object w:dxaOrig="780" w:dyaOrig="420">
          <v:shape id="_x0000_i1032" type="#_x0000_t75" style="width:39.05pt;height:20.7pt" o:ole="">
            <v:imagedata r:id="rId19" o:title=""/>
          </v:shape>
          <o:OLEObject Type="Embed" ProgID="Equation.DSMT4" ShapeID="_x0000_i1032" DrawAspect="Content" ObjectID="_1610312681" r:id="rId20"/>
        </w:object>
      </w:r>
    </w:p>
    <w:p w:rsidR="00ED3BA1" w:rsidRDefault="00ED3BA1" w:rsidP="001B3988">
      <w:r>
        <w:t xml:space="preserve">Tam giác ABC cân tại A, AO là đường trung trực nên </w:t>
      </w:r>
      <w:r w:rsidRPr="000A4DC3">
        <w:rPr>
          <w:position w:val="-12"/>
        </w:rPr>
        <w:object w:dxaOrig="780" w:dyaOrig="420">
          <v:shape id="_x0000_i1033" type="#_x0000_t75" style="width:39.05pt;height:20.7pt" o:ole="">
            <v:imagedata r:id="rId21" o:title=""/>
          </v:shape>
          <o:OLEObject Type="Embed" ProgID="Equation.DSMT4" ShapeID="_x0000_i1033" DrawAspect="Content" ObjectID="_1610312682" r:id="rId22"/>
        </w:object>
      </w:r>
    </w:p>
    <w:p w:rsidR="00ED3BA1" w:rsidRDefault="00ED3BA1" w:rsidP="001B3988">
      <w:r>
        <w:t xml:space="preserve">Chỉ ra </w:t>
      </w:r>
      <w:r w:rsidRPr="000A4DC3">
        <w:rPr>
          <w:position w:val="-10"/>
        </w:rPr>
        <w:object w:dxaOrig="3540" w:dyaOrig="320">
          <v:shape id="_x0000_i1034" type="#_x0000_t75" style="width:176.95pt;height:16.1pt" o:ole="">
            <v:imagedata r:id="rId23" o:title=""/>
          </v:shape>
          <o:OLEObject Type="Embed" ProgID="Equation.DSMT4" ShapeID="_x0000_i1034" DrawAspect="Content" ObjectID="_1610312683" r:id="rId24"/>
        </w:object>
      </w:r>
    </w:p>
    <w:p w:rsidR="00ED3BA1" w:rsidRDefault="00ED3BA1" w:rsidP="001B3988">
      <w:pPr>
        <w:rPr>
          <w:szCs w:val="24"/>
        </w:rPr>
      </w:pPr>
      <w:r>
        <w:t>Vậy O nằm trên đường trung trực DE</w:t>
      </w:r>
    </w:p>
    <w:p w:rsidR="001B3988" w:rsidRPr="001B3988" w:rsidRDefault="003C0750" w:rsidP="001B3988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12981C15" wp14:editId="707A0687">
            <wp:simplePos x="0" y="0"/>
            <wp:positionH relativeFrom="column">
              <wp:posOffset>3588385</wp:posOffset>
            </wp:positionH>
            <wp:positionV relativeFrom="paragraph">
              <wp:posOffset>57150</wp:posOffset>
            </wp:positionV>
            <wp:extent cx="3346450" cy="22275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810">
        <w:rPr>
          <w:b/>
          <w:szCs w:val="24"/>
        </w:rPr>
        <w:t xml:space="preserve">Bài </w:t>
      </w:r>
      <w:r w:rsidR="00ED3BA1">
        <w:rPr>
          <w:b/>
          <w:szCs w:val="24"/>
        </w:rPr>
        <w:t>4</w:t>
      </w:r>
      <w:r w:rsidR="001B3988">
        <w:rPr>
          <w:b/>
          <w:szCs w:val="24"/>
        </w:rPr>
        <w:t xml:space="preserve">: </w:t>
      </w:r>
    </w:p>
    <w:p w:rsidR="001B3988" w:rsidRDefault="003C0750" w:rsidP="001B3988">
      <w:pPr>
        <w:rPr>
          <w:szCs w:val="24"/>
        </w:rPr>
      </w:pPr>
      <w:r>
        <w:rPr>
          <w:szCs w:val="24"/>
        </w:rPr>
        <w:t>a) Tam giác ABC đều nên AB=BC=CA</w:t>
      </w:r>
    </w:p>
    <w:p w:rsidR="003C0750" w:rsidRDefault="003C0750" w:rsidP="001B3988">
      <w:pPr>
        <w:rPr>
          <w:szCs w:val="24"/>
        </w:rPr>
      </w:pPr>
      <w:r>
        <w:rPr>
          <w:szCs w:val="24"/>
        </w:rPr>
        <w:t>Mà AM =BN = CP</w:t>
      </w:r>
    </w:p>
    <w:p w:rsidR="003C0750" w:rsidRDefault="003C0750" w:rsidP="001B3988">
      <w:pPr>
        <w:rPr>
          <w:szCs w:val="24"/>
        </w:rPr>
      </w:pPr>
      <w:r>
        <w:rPr>
          <w:szCs w:val="24"/>
        </w:rPr>
        <w:t>Suy ra BM = CN = AP</w:t>
      </w:r>
    </w:p>
    <w:p w:rsidR="003C0750" w:rsidRDefault="003C0750" w:rsidP="001B3988">
      <w:r>
        <w:rPr>
          <w:szCs w:val="24"/>
        </w:rPr>
        <w:t xml:space="preserve">Chỉ ra: </w:t>
      </w:r>
      <w:r w:rsidRPr="000A4DC3">
        <w:rPr>
          <w:position w:val="-10"/>
        </w:rPr>
        <w:object w:dxaOrig="2340" w:dyaOrig="320">
          <v:shape id="_x0000_i1029" type="#_x0000_t75" style="width:117.2pt;height:16.1pt" o:ole="">
            <v:imagedata r:id="rId26" o:title=""/>
          </v:shape>
          <o:OLEObject Type="Embed" ProgID="Equation.DSMT4" ShapeID="_x0000_i1029" DrawAspect="Content" ObjectID="_1610312684" r:id="rId27"/>
        </w:object>
      </w:r>
    </w:p>
    <w:p w:rsidR="003C0750" w:rsidRDefault="003C0750" w:rsidP="001B3988">
      <w:r>
        <w:t>Suy ra MP=MN (1)</w:t>
      </w:r>
    </w:p>
    <w:p w:rsidR="003C0750" w:rsidRDefault="003C0750" w:rsidP="001B3988">
      <w:r>
        <w:t xml:space="preserve">Tương tự: </w:t>
      </w:r>
      <w:r w:rsidRPr="000A4DC3">
        <w:rPr>
          <w:position w:val="-10"/>
        </w:rPr>
        <w:object w:dxaOrig="2280" w:dyaOrig="320">
          <v:shape id="_x0000_i1030" type="#_x0000_t75" style="width:114.15pt;height:16.1pt" o:ole="">
            <v:imagedata r:id="rId28" o:title=""/>
          </v:shape>
          <o:OLEObject Type="Embed" ProgID="Equation.DSMT4" ShapeID="_x0000_i1030" DrawAspect="Content" ObjectID="_1610312685" r:id="rId29"/>
        </w:object>
      </w:r>
    </w:p>
    <w:p w:rsidR="003C0750" w:rsidRDefault="003C0750" w:rsidP="001B3988">
      <w:r>
        <w:t>Suy ra MP=PN (2)</w:t>
      </w:r>
    </w:p>
    <w:p w:rsidR="003C0750" w:rsidRDefault="003C0750" w:rsidP="001B3988">
      <w:r>
        <w:t xml:space="preserve">Từ </w:t>
      </w:r>
      <w:r w:rsidR="00ED3BA1">
        <w:t>(</w:t>
      </w:r>
      <w:r>
        <w:t>1</w:t>
      </w:r>
      <w:r w:rsidR="00ED3BA1">
        <w:t>)</w:t>
      </w:r>
      <w:r>
        <w:t xml:space="preserve"> và </w:t>
      </w:r>
      <w:r w:rsidR="00ED3BA1">
        <w:t>(</w:t>
      </w:r>
      <w:r>
        <w:t>2</w:t>
      </w:r>
      <w:r w:rsidR="00ED3BA1">
        <w:t>)</w:t>
      </w:r>
      <w:r>
        <w:t xml:space="preserve"> ta có MN=NP=PM. Vậy tam giác MNP là tam giác đều</w:t>
      </w:r>
    </w:p>
    <w:p w:rsidR="003C0750" w:rsidRDefault="003C0750" w:rsidP="001B3988">
      <w:r>
        <w:t>b) O là giao điểm các đường trung trực của tam giác đều ABC nên OA =OB=OC và AO, BO, CO lần lượt là các tia phân giác của các góc A, B, C.</w:t>
      </w:r>
    </w:p>
    <w:p w:rsidR="003C0750" w:rsidRPr="003C0750" w:rsidRDefault="003C0750" w:rsidP="001B3988">
      <w:r>
        <w:t xml:space="preserve">Chỉ ra: </w:t>
      </w:r>
      <w:r w:rsidR="00FE5BC7" w:rsidRPr="000A4DC3">
        <w:rPr>
          <w:position w:val="-28"/>
        </w:rPr>
        <w:object w:dxaOrig="3640" w:dyaOrig="680">
          <v:shape id="_x0000_i1031" type="#_x0000_t75" style="width:182.3pt;height:33.7pt" o:ole="">
            <v:imagedata r:id="rId30" o:title=""/>
          </v:shape>
          <o:OLEObject Type="Embed" ProgID="Equation.DSMT4" ShapeID="_x0000_i1031" DrawAspect="Content" ObjectID="_1610312686" r:id="rId31"/>
        </w:object>
      </w:r>
    </w:p>
    <w:p w:rsidR="003C0750" w:rsidRDefault="00FE5BC7" w:rsidP="001B3988">
      <w:pPr>
        <w:rPr>
          <w:szCs w:val="24"/>
        </w:rPr>
      </w:pPr>
      <w:r w:rsidRPr="00FE5BC7">
        <w:rPr>
          <w:szCs w:val="24"/>
        </w:rPr>
        <w:t>Vậy OM=ON=OP. Do đó O là giao điểm các đường trung trực của tam giác MNP</w:t>
      </w:r>
    </w:p>
    <w:p w:rsidR="00F6575C" w:rsidRDefault="00F6575C" w:rsidP="001B3988">
      <w:pPr>
        <w:rPr>
          <w:b/>
          <w:szCs w:val="24"/>
        </w:rPr>
      </w:pPr>
      <w:r>
        <w:rPr>
          <w:b/>
          <w:noProof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0D83F1F9" wp14:editId="19E69D39">
            <wp:simplePos x="0" y="0"/>
            <wp:positionH relativeFrom="column">
              <wp:posOffset>3968750</wp:posOffset>
            </wp:positionH>
            <wp:positionV relativeFrom="paragraph">
              <wp:posOffset>-185420</wp:posOffset>
            </wp:positionV>
            <wp:extent cx="1799590" cy="25584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75C">
        <w:rPr>
          <w:b/>
          <w:szCs w:val="24"/>
        </w:rPr>
        <w:t>Bài 5</w:t>
      </w:r>
    </w:p>
    <w:p w:rsidR="00F6575C" w:rsidRPr="001D31EF" w:rsidRDefault="001D31EF" w:rsidP="001B3988">
      <w:pPr>
        <w:rPr>
          <w:szCs w:val="24"/>
        </w:rPr>
      </w:pPr>
      <w:r w:rsidRPr="001D31EF">
        <w:rPr>
          <w:szCs w:val="24"/>
        </w:rPr>
        <w:t xml:space="preserve">a) Tam giác ABC cân tại A, AO là đường phân giác của góc A </w:t>
      </w:r>
    </w:p>
    <w:p w:rsidR="001D31EF" w:rsidRPr="001D31EF" w:rsidRDefault="001D31EF" w:rsidP="001B3988">
      <w:pPr>
        <w:rPr>
          <w:szCs w:val="24"/>
        </w:rPr>
      </w:pPr>
      <w:r w:rsidRPr="001D31EF">
        <w:rPr>
          <w:szCs w:val="24"/>
        </w:rPr>
        <w:t>nên AO là đường trung trực của BC</w:t>
      </w:r>
    </w:p>
    <w:p w:rsidR="001D31EF" w:rsidRPr="001D31EF" w:rsidRDefault="001D31EF" w:rsidP="001B3988">
      <w:pPr>
        <w:rPr>
          <w:szCs w:val="24"/>
        </w:rPr>
      </w:pPr>
      <w:r w:rsidRPr="001D31EF">
        <w:rPr>
          <w:szCs w:val="24"/>
        </w:rPr>
        <w:t>Điểm O là giao điểm hai đường trung trực của BC và AC nên</w:t>
      </w:r>
    </w:p>
    <w:p w:rsidR="001D31EF" w:rsidRPr="001D31EF" w:rsidRDefault="001D31EF" w:rsidP="001B3988">
      <w:pPr>
        <w:rPr>
          <w:szCs w:val="24"/>
        </w:rPr>
      </w:pPr>
      <w:r w:rsidRPr="001D31EF">
        <w:rPr>
          <w:szCs w:val="24"/>
        </w:rPr>
        <w:t>là giao điểm các đường trung trực của tam giác ABC</w:t>
      </w:r>
    </w:p>
    <w:p w:rsidR="001D31EF" w:rsidRPr="001D31EF" w:rsidRDefault="001D31EF" w:rsidP="001B3988">
      <w:pPr>
        <w:rPr>
          <w:szCs w:val="24"/>
        </w:rPr>
      </w:pPr>
      <w:r>
        <w:rPr>
          <w:szCs w:val="24"/>
        </w:rPr>
        <w:t>b) Ta tính được :</w:t>
      </w:r>
      <w:r w:rsidRPr="001D31EF">
        <w:t xml:space="preserve"> </w:t>
      </w:r>
      <w:r w:rsidRPr="000A4DC3">
        <w:rPr>
          <w:position w:val="-12"/>
        </w:rPr>
        <w:object w:dxaOrig="3620" w:dyaOrig="420">
          <v:shape id="_x0000_i1035" type="#_x0000_t75" style="width:180.75pt;height:20.7pt" o:ole="">
            <v:imagedata r:id="rId33" o:title=""/>
          </v:shape>
          <o:OLEObject Type="Embed" ProgID="Equation.DSMT4" ShapeID="_x0000_i1035" DrawAspect="Content" ObjectID="_1610312687" r:id="rId34"/>
        </w:object>
      </w:r>
      <w:r>
        <w:t xml:space="preserve"> nên </w:t>
      </w:r>
      <w:r w:rsidRPr="000A4DC3">
        <w:rPr>
          <w:position w:val="-12"/>
        </w:rPr>
        <w:object w:dxaOrig="859" w:dyaOrig="420">
          <v:shape id="_x0000_i1036" type="#_x0000_t75" style="width:42.9pt;height:20.7pt" o:ole="">
            <v:imagedata r:id="rId35" o:title=""/>
          </v:shape>
          <o:OLEObject Type="Embed" ProgID="Equation.DSMT4" ShapeID="_x0000_i1036" DrawAspect="Content" ObjectID="_1610312688" r:id="rId36"/>
        </w:object>
      </w:r>
    </w:p>
    <w:p w:rsidR="001D31EF" w:rsidRDefault="001D31EF" w:rsidP="001B3988">
      <w:r>
        <w:t xml:space="preserve">AO là tia phân giác góc A, CO là tia phân giác góc ACD nên </w:t>
      </w:r>
    </w:p>
    <w:p w:rsidR="001D31EF" w:rsidRPr="00FE5BC7" w:rsidRDefault="001D31EF" w:rsidP="001B3988">
      <w:pPr>
        <w:rPr>
          <w:szCs w:val="24"/>
        </w:rPr>
      </w:pPr>
      <w:r>
        <w:t>O là giao điểm các đường phân giác của tam giác ACD</w:t>
      </w:r>
    </w:p>
    <w:p w:rsidR="003C0750" w:rsidRDefault="003C0750" w:rsidP="001B3988">
      <w:pPr>
        <w:rPr>
          <w:b/>
          <w:szCs w:val="24"/>
        </w:rPr>
      </w:pPr>
    </w:p>
    <w:p w:rsidR="003C0750" w:rsidRDefault="003C0750" w:rsidP="001B3988">
      <w:pPr>
        <w:rPr>
          <w:b/>
          <w:szCs w:val="24"/>
        </w:rPr>
      </w:pPr>
    </w:p>
    <w:p w:rsidR="003C0750" w:rsidRDefault="003C0750" w:rsidP="001B3988">
      <w:pPr>
        <w:rPr>
          <w:b/>
          <w:szCs w:val="24"/>
        </w:rPr>
      </w:pPr>
    </w:p>
    <w:p w:rsidR="003C0750" w:rsidRDefault="003C0750" w:rsidP="001B3988">
      <w:pPr>
        <w:rPr>
          <w:b/>
          <w:szCs w:val="24"/>
        </w:rPr>
      </w:pPr>
    </w:p>
    <w:p w:rsidR="003C0750" w:rsidRDefault="003C0750" w:rsidP="001B3988">
      <w:pPr>
        <w:rPr>
          <w:b/>
          <w:szCs w:val="24"/>
        </w:rPr>
      </w:pPr>
    </w:p>
    <w:p w:rsidR="003C0750" w:rsidRDefault="003C0750" w:rsidP="001B3988">
      <w:pPr>
        <w:rPr>
          <w:b/>
          <w:szCs w:val="24"/>
        </w:rPr>
      </w:pPr>
    </w:p>
    <w:p w:rsidR="003C0750" w:rsidRDefault="003C0750" w:rsidP="001B3988">
      <w:pPr>
        <w:rPr>
          <w:b/>
          <w:szCs w:val="24"/>
        </w:rPr>
      </w:pPr>
    </w:p>
    <w:p w:rsidR="003C0750" w:rsidRDefault="003C0750" w:rsidP="001B3988">
      <w:pPr>
        <w:rPr>
          <w:b/>
          <w:szCs w:val="24"/>
        </w:rPr>
      </w:pPr>
    </w:p>
    <w:p w:rsidR="003C0750" w:rsidRDefault="003C0750" w:rsidP="001B3988">
      <w:pPr>
        <w:rPr>
          <w:b/>
          <w:szCs w:val="24"/>
        </w:rPr>
      </w:pPr>
    </w:p>
    <w:p w:rsidR="003C0750" w:rsidRDefault="003C0750" w:rsidP="001B3988">
      <w:pPr>
        <w:rPr>
          <w:b/>
          <w:szCs w:val="24"/>
        </w:rPr>
      </w:pPr>
    </w:p>
    <w:p w:rsidR="003C0750" w:rsidRDefault="003C0750" w:rsidP="001B3988">
      <w:pPr>
        <w:rPr>
          <w:b/>
          <w:szCs w:val="24"/>
        </w:rPr>
      </w:pPr>
    </w:p>
    <w:p w:rsidR="003C0750" w:rsidRDefault="003C0750" w:rsidP="001B3988">
      <w:pPr>
        <w:rPr>
          <w:b/>
          <w:szCs w:val="24"/>
        </w:rPr>
      </w:pPr>
    </w:p>
    <w:p w:rsidR="001B3988" w:rsidRP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8: </w:t>
      </w:r>
    </w:p>
    <w:p w:rsidR="001B3988" w:rsidRPr="001B3988" w:rsidRDefault="001B3988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9: </w:t>
      </w:r>
    </w:p>
    <w:p w:rsidR="001B3988" w:rsidRPr="001B3988" w:rsidRDefault="001B3988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10: </w:t>
      </w:r>
    </w:p>
    <w:p w:rsidR="001B3988" w:rsidRPr="001B3988" w:rsidRDefault="001B3988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</w:p>
    <w:sectPr w:rsidR="001B3988" w:rsidRPr="001B3988" w:rsidSect="005E2D38">
      <w:headerReference w:type="even" r:id="rId37"/>
      <w:headerReference w:type="default" r:id="rId38"/>
      <w:footerReference w:type="default" r:id="rId39"/>
      <w:headerReference w:type="first" r:id="rId40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3C" w:rsidRDefault="008C243C" w:rsidP="005E2D38">
      <w:pPr>
        <w:spacing w:after="0" w:line="240" w:lineRule="auto"/>
      </w:pPr>
      <w:r>
        <w:separator/>
      </w:r>
    </w:p>
  </w:endnote>
  <w:endnote w:type="continuationSeparator" w:id="0">
    <w:p w:rsidR="008C243C" w:rsidRDefault="008C243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3C" w:rsidRDefault="008C243C" w:rsidP="005E2D38">
      <w:pPr>
        <w:spacing w:after="0" w:line="240" w:lineRule="auto"/>
      </w:pPr>
      <w:r>
        <w:separator/>
      </w:r>
    </w:p>
  </w:footnote>
  <w:footnote w:type="continuationSeparator" w:id="0">
    <w:p w:rsidR="008C243C" w:rsidRDefault="008C243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8C243C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49" w:rsidRPr="0041737B" w:rsidRDefault="00ED3BA1" w:rsidP="00ED3BA1">
    <w:pPr>
      <w:pStyle w:val="Header"/>
      <w:rPr>
        <w:b/>
        <w:i/>
      </w:rPr>
    </w:pPr>
    <w:r>
      <w:rPr>
        <w:b/>
        <w:i/>
        <w:color w:val="FF0000"/>
      </w:rPr>
      <w:t>Hằng Ngọc Diệp – Tổ 11- CĐ67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8C243C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6E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1E7F"/>
    <w:rsid w:val="00147E62"/>
    <w:rsid w:val="00156760"/>
    <w:rsid w:val="00175E62"/>
    <w:rsid w:val="00186531"/>
    <w:rsid w:val="00196F4D"/>
    <w:rsid w:val="001A6FD9"/>
    <w:rsid w:val="001B3988"/>
    <w:rsid w:val="001C0A91"/>
    <w:rsid w:val="001C5570"/>
    <w:rsid w:val="001D31EF"/>
    <w:rsid w:val="001E25CF"/>
    <w:rsid w:val="0020546E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581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C0750"/>
    <w:rsid w:val="003D5A7A"/>
    <w:rsid w:val="003E08C2"/>
    <w:rsid w:val="0041737B"/>
    <w:rsid w:val="004447B7"/>
    <w:rsid w:val="0045349B"/>
    <w:rsid w:val="004676A4"/>
    <w:rsid w:val="004C6BCA"/>
    <w:rsid w:val="004D3B8D"/>
    <w:rsid w:val="004F0142"/>
    <w:rsid w:val="00504B50"/>
    <w:rsid w:val="0052697A"/>
    <w:rsid w:val="005810A1"/>
    <w:rsid w:val="005A12BD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B57B7"/>
    <w:rsid w:val="00805985"/>
    <w:rsid w:val="0081361F"/>
    <w:rsid w:val="00870A7B"/>
    <w:rsid w:val="0087661B"/>
    <w:rsid w:val="00881536"/>
    <w:rsid w:val="008B18B9"/>
    <w:rsid w:val="008C243C"/>
    <w:rsid w:val="009220FD"/>
    <w:rsid w:val="00937FEF"/>
    <w:rsid w:val="00947DC4"/>
    <w:rsid w:val="0095252B"/>
    <w:rsid w:val="009723E7"/>
    <w:rsid w:val="009A345A"/>
    <w:rsid w:val="009A4EE9"/>
    <w:rsid w:val="009B5CEE"/>
    <w:rsid w:val="009F1E44"/>
    <w:rsid w:val="009F2E5C"/>
    <w:rsid w:val="00A01B28"/>
    <w:rsid w:val="00A03DA3"/>
    <w:rsid w:val="00A14786"/>
    <w:rsid w:val="00A50EC8"/>
    <w:rsid w:val="00A672C7"/>
    <w:rsid w:val="00A93AC1"/>
    <w:rsid w:val="00AA071D"/>
    <w:rsid w:val="00AA5788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A7D54"/>
    <w:rsid w:val="00CB43C0"/>
    <w:rsid w:val="00D069A2"/>
    <w:rsid w:val="00D215FA"/>
    <w:rsid w:val="00D22D80"/>
    <w:rsid w:val="00D6081A"/>
    <w:rsid w:val="00D6511A"/>
    <w:rsid w:val="00D71E82"/>
    <w:rsid w:val="00D91FAF"/>
    <w:rsid w:val="00DD6C82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D3BA1"/>
    <w:rsid w:val="00EE2606"/>
    <w:rsid w:val="00EF4B11"/>
    <w:rsid w:val="00EF770A"/>
    <w:rsid w:val="00F04897"/>
    <w:rsid w:val="00F327F0"/>
    <w:rsid w:val="00F40855"/>
    <w:rsid w:val="00F50A88"/>
    <w:rsid w:val="00F6401F"/>
    <w:rsid w:val="00F6575C"/>
    <w:rsid w:val="00F81882"/>
    <w:rsid w:val="00F864D1"/>
    <w:rsid w:val="00FC2C66"/>
    <w:rsid w:val="00FE5BC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image" Target="media/image12.wmf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image" Target="media/image11.emf"/><Relationship Id="rId33" Type="http://schemas.openxmlformats.org/officeDocument/2006/relationships/image" Target="media/image16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5.emf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2.bin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image" Target="media/image1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CHUY&#202;N%20&#272;&#7872;%20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</Template>
  <TotalTime>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2018-05-08T09:48:00Z</cp:lastPrinted>
  <dcterms:created xsi:type="dcterms:W3CDTF">2019-01-29T17:17:00Z</dcterms:created>
  <dcterms:modified xsi:type="dcterms:W3CDTF">2019-01-29T17:17:00Z</dcterms:modified>
</cp:coreProperties>
</file>