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3151" w14:textId="5FB9DEAA" w:rsidR="00C20390" w:rsidRPr="00F21EE5" w:rsidRDefault="00830621" w:rsidP="00DA7BBC">
      <w:pPr>
        <w:ind w:left="426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noProof/>
          <w:sz w:val="24"/>
          <w:szCs w:val="24"/>
        </w:rPr>
        <mc:AlternateContent>
          <mc:Choice Requires="wpg">
            <w:drawing>
              <wp:inline distT="0" distB="0" distL="0" distR="0" wp14:anchorId="4EB5C19E" wp14:editId="3BB46C77">
                <wp:extent cx="6521570" cy="577985"/>
                <wp:effectExtent l="0" t="0" r="0" b="0"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55DD00-39F5-47A8-8008-16E7FA2BA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570" cy="577985"/>
                          <a:chOff x="0" y="-159666"/>
                          <a:chExt cx="6521570" cy="773990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B2EFCC0D-3CAB-4971-85CF-71BCF734F4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24987"/>
                            <a:ext cx="6521570" cy="739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20">
                          <a:extLst>
                            <a:ext uri="{FF2B5EF4-FFF2-40B4-BE49-F238E27FC236}">
                              <a16:creationId xmlns:a16="http://schemas.microsoft.com/office/drawing/2014/main" id="{20FD34A3-1B11-4452-85D7-976A56E684AB}"/>
                            </a:ext>
                          </a:extLst>
                        </wps:cNvPr>
                        <wps:cNvSpPr txBox="1"/>
                        <wps:spPr>
                          <a:xfrm>
                            <a:off x="334659" y="-159666"/>
                            <a:ext cx="1483995" cy="773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63406" w14:textId="6A475C91" w:rsidR="00830621" w:rsidRDefault="00362496" w:rsidP="00830621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Đề 0</w:t>
                              </w:r>
                              <w:r w:rsidR="00E646B3"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21">
                          <a:extLst>
                            <a:ext uri="{FF2B5EF4-FFF2-40B4-BE49-F238E27FC236}">
                              <a16:creationId xmlns:a16="http://schemas.microsoft.com/office/drawing/2014/main" id="{389DD0CF-FE3E-4001-9A4B-78D44381454F}"/>
                            </a:ext>
                          </a:extLst>
                        </wps:cNvPr>
                        <wps:cNvSpPr txBox="1"/>
                        <wps:spPr>
                          <a:xfrm>
                            <a:off x="2088125" y="1333"/>
                            <a:ext cx="3727885" cy="6129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A58B4C" w14:textId="55D7BF98" w:rsidR="00830621" w:rsidRPr="0012681A" w:rsidRDefault="00362496" w:rsidP="00830621">
                              <w:pPr>
                                <w:rPr>
                                  <w:rFonts w:ascii="Chu Van An" w:eastAsia="CMU Sans Serif Demi Condensed" w:hAnsi="Chu Van An" w:cs="Chu Van An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hu Van An" w:eastAsia="CMU Sans Serif Demi Condensed" w:hAnsi="Chu Van An" w:cs="Chu Van An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ÔN TẬP KIỂM TRA GIỮA KỲ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5C19E" id="Group 22" o:spid="_x0000_s1026" style="width:513.5pt;height:45.5pt;mso-position-horizontal-relative:char;mso-position-vertical-relative:line" coordorigin=",-1596" coordsize="65215,7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">
                <v:shape id="Picture 2" o:spid="_x0000_s1027" type="#_x0000_t75" style="position:absolute;top:-1249;width:65215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3346;top:-1596;width:14840;height:7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F063406" w14:textId="6A475C91" w:rsidR="00830621" w:rsidRDefault="00362496" w:rsidP="00830621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Đề 0</w:t>
                        </w:r>
                        <w:r w:rsidR="00E646B3"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Box 21" o:spid="_x0000_s1029" type="#_x0000_t202" style="position:absolute;left:20881;top:13;width:37279;height:6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DA58B4C" w14:textId="55D7BF98" w:rsidR="00830621" w:rsidRPr="0012681A" w:rsidRDefault="00362496" w:rsidP="00830621">
                        <w:pPr>
                          <w:rPr>
                            <w:rFonts w:ascii="Chu Van An" w:eastAsia="CMU Sans Serif Demi Condensed" w:hAnsi="Chu Van An" w:cs="Chu Van An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hu Van An" w:eastAsia="CMU Sans Serif Demi Condensed" w:hAnsi="Chu Van An" w:cs="Chu Van An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ÔN TẬP KIỂM TRA GIỮA KỲ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DD7CC1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ascii="Chu Van An" w:hAnsi="Chu Van An" w:cs="Chu Van An"/>
          <w:b/>
          <w:sz w:val="24"/>
          <w:szCs w:val="24"/>
        </w:rPr>
      </w:pPr>
      <w:r w:rsidRPr="00F21EE5">
        <w:rPr>
          <w:rFonts w:ascii="Chu Van An" w:hAnsi="Chu Van An" w:cs="Chu Van An"/>
          <w:b/>
          <w:sz w:val="24"/>
          <w:szCs w:val="24"/>
        </w:rPr>
        <w:t>I.PHẦN TRẮC NGHIỆM (5 điểm)</w:t>
      </w:r>
    </w:p>
    <w:p w14:paraId="3A07C417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1: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tập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3660" w:dyaOrig="400" w14:anchorId="13FC31E6">
          <v:shape id="_x0000_i1031" type="#_x0000_t75" style="width:183pt;height:20.25pt" o:ole="">
            <v:imagedata r:id="rId10" o:title=""/>
          </v:shape>
          <o:OLEObject Type="Embed" ProgID="Equation.DSMT4" ShapeID="_x0000_i1031" DrawAspect="Content" ObjectID="_1695129787" r:id="rId11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Khi đó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260" w:dyaOrig="400" w14:anchorId="4D12F123">
          <v:shape id="_x0000_i1032" type="#_x0000_t75" style="width:63pt;height:20.25pt" o:ole="">
            <v:imagedata r:id="rId12" o:title=""/>
          </v:shape>
          <o:OLEObject Type="Embed" ProgID="Equation.DSMT4" ShapeID="_x0000_i1032" DrawAspect="Content" ObjectID="_1695129788" r:id="rId13"/>
        </w:object>
      </w:r>
      <w:r w:rsidRPr="00F21EE5">
        <w:rPr>
          <w:rFonts w:ascii="Chu Van An" w:hAnsi="Chu Van An" w:cs="Chu Van An"/>
          <w:sz w:val="24"/>
          <w:szCs w:val="24"/>
        </w:rPr>
        <w:t>là</w:t>
      </w:r>
    </w:p>
    <w:p w14:paraId="56FA873D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760" w:dyaOrig="400" w14:anchorId="6AB9A879">
          <v:shape id="_x0000_i1033" type="#_x0000_t75" style="width:87.75pt;height:19.5pt" o:ole="">
            <v:imagedata r:id="rId14" o:title=""/>
          </v:shape>
          <o:OLEObject Type="Embed" ProgID="Equation.DSMT4" ShapeID="_x0000_i1033" DrawAspect="Content" ObjectID="_1695129789" r:id="rId15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  <w:t xml:space="preserve">  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760" w:dyaOrig="400" w14:anchorId="6F812536">
          <v:shape id="_x0000_i1034" type="#_x0000_t75" style="width:87.75pt;height:20.25pt" o:ole="">
            <v:imagedata r:id="rId16" o:title=""/>
          </v:shape>
          <o:OLEObject Type="Embed" ProgID="Equation.DSMT4" ShapeID="_x0000_i1034" DrawAspect="Content" ObjectID="_1695129790" r:id="rId17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</w:p>
    <w:p w14:paraId="642303AD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760" w:dyaOrig="400" w14:anchorId="487D811A">
          <v:shape id="_x0000_i1035" type="#_x0000_t75" style="width:87.75pt;height:20.25pt" o:ole="">
            <v:imagedata r:id="rId18" o:title=""/>
          </v:shape>
          <o:OLEObject Type="Embed" ProgID="Equation.DSMT4" ShapeID="_x0000_i1035" DrawAspect="Content" ObjectID="_1695129791" r:id="rId19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  <w:t xml:space="preserve">   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760" w:dyaOrig="400" w14:anchorId="11CE9F49">
          <v:shape id="_x0000_i1036" type="#_x0000_t75" style="width:87.75pt;height:20.25pt" o:ole="">
            <v:imagedata r:id="rId20" o:title=""/>
          </v:shape>
          <o:OLEObject Type="Embed" ProgID="Equation.DSMT4" ShapeID="_x0000_i1036" DrawAspect="Content" ObjectID="_1695129792" r:id="rId21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2E50FFDB" w14:textId="77777777" w:rsidR="00F21EE5" w:rsidRPr="00F21EE5" w:rsidRDefault="00F21EE5" w:rsidP="00F21EE5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2: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hình vuông </w:t>
      </w:r>
      <w:r w:rsidRPr="00F21EE5">
        <w:rPr>
          <w:rFonts w:ascii="Chu Van An" w:hAnsi="Chu Van An" w:cs="Chu Van An"/>
          <w:i/>
          <w:sz w:val="24"/>
          <w:szCs w:val="24"/>
        </w:rPr>
        <w:t>ABCD</w:t>
      </w:r>
      <w:r w:rsidRPr="00F21EE5">
        <w:rPr>
          <w:rFonts w:ascii="Chu Van An" w:hAnsi="Chu Van An" w:cs="Chu Van An"/>
          <w:sz w:val="24"/>
          <w:szCs w:val="24"/>
        </w:rPr>
        <w:t>, câu nào sau đây là đúng?</w:t>
      </w:r>
    </w:p>
    <w:p w14:paraId="74743FA2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960" w:dyaOrig="340" w14:anchorId="3EC16905">
          <v:shape id="_x0000_i1037" type="#_x0000_t75" style="width:48pt;height:17.25pt" o:ole="">
            <v:imagedata r:id="rId22" o:title=""/>
          </v:shape>
          <o:OLEObject Type="Embed" ProgID="Equation.DSMT4" ShapeID="_x0000_i1037" DrawAspect="Content" ObjectID="_1695129793" r:id="rId23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 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960" w:dyaOrig="340" w14:anchorId="1CE6B2D2">
          <v:shape id="_x0000_i1038" type="#_x0000_t75" style="width:48pt;height:17.25pt" o:ole="">
            <v:imagedata r:id="rId24" o:title=""/>
          </v:shape>
          <o:OLEObject Type="Embed" ProgID="Equation.DSMT4" ShapeID="_x0000_i1038" DrawAspect="Content" ObjectID="_1695129794" r:id="rId25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</w:p>
    <w:p w14:paraId="2ABA2A35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400" w:dyaOrig="320" w14:anchorId="5966D923">
          <v:shape id="_x0000_i1039" type="#_x0000_t75" style="width:20.25pt;height:15.75pt" o:ole="">
            <v:imagedata r:id="rId26" o:title=""/>
          </v:shape>
          <o:OLEObject Type="Embed" ProgID="Equation.DSMT4" ShapeID="_x0000_i1039" DrawAspect="Content" ObjectID="_1695129795" r:id="rId27"/>
        </w:object>
      </w:r>
      <w:r w:rsidRPr="00F21EE5">
        <w:rPr>
          <w:rFonts w:ascii="Chu Van An" w:hAnsi="Chu Van An" w:cs="Chu Van An"/>
          <w:sz w:val="24"/>
          <w:szCs w:val="24"/>
        </w:rPr>
        <w:t xml:space="preserve">và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420" w:dyaOrig="340" w14:anchorId="59A4EC0E">
          <v:shape id="_x0000_i1040" type="#_x0000_t75" style="width:21pt;height:17.25pt" o:ole="">
            <v:imagedata r:id="rId28" o:title=""/>
          </v:shape>
          <o:OLEObject Type="Embed" ProgID="Equation.DSMT4" ShapeID="_x0000_i1040" DrawAspect="Content" ObjectID="_1695129796" r:id="rId29"/>
        </w:object>
      </w:r>
      <w:r w:rsidRPr="00F21EE5">
        <w:rPr>
          <w:rFonts w:ascii="Chu Van An" w:hAnsi="Chu Van An" w:cs="Chu Van An"/>
          <w:sz w:val="24"/>
          <w:szCs w:val="24"/>
        </w:rPr>
        <w:t>cùng hướng</w: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 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18"/>
          <w:sz w:val="24"/>
          <w:szCs w:val="24"/>
        </w:rPr>
        <w:object w:dxaOrig="1140" w:dyaOrig="480" w14:anchorId="2700B4D9">
          <v:shape id="_x0000_i1041" type="#_x0000_t75" style="width:57pt;height:24pt" o:ole="">
            <v:imagedata r:id="rId30" o:title=""/>
          </v:shape>
          <o:OLEObject Type="Embed" ProgID="Equation.DSMT4" ShapeID="_x0000_i1041" DrawAspect="Content" ObjectID="_1695129797" r:id="rId31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42F1EC93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3: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lục giác đều </w:t>
      </w:r>
      <w:r w:rsidRPr="00F21EE5">
        <w:rPr>
          <w:rFonts w:ascii="Chu Van An" w:hAnsi="Chu Van An" w:cs="Chu Van An"/>
          <w:i/>
          <w:sz w:val="24"/>
          <w:szCs w:val="24"/>
        </w:rPr>
        <w:t>ABCDEF</w:t>
      </w:r>
      <w:r w:rsidRPr="00F21EE5">
        <w:rPr>
          <w:rFonts w:ascii="Chu Van An" w:hAnsi="Chu Van An" w:cs="Chu Van An"/>
          <w:sz w:val="24"/>
          <w:szCs w:val="24"/>
        </w:rPr>
        <w:t xml:space="preserve"> tâm </w:t>
      </w:r>
      <w:r w:rsidRPr="00F21EE5">
        <w:rPr>
          <w:rFonts w:ascii="Chu Van An" w:hAnsi="Chu Van An" w:cs="Chu Van An"/>
          <w:i/>
          <w:sz w:val="24"/>
          <w:szCs w:val="24"/>
        </w:rPr>
        <w:t>O</w:t>
      </w:r>
      <w:r w:rsidRPr="00F21EE5">
        <w:rPr>
          <w:rFonts w:ascii="Chu Van An" w:hAnsi="Chu Van An" w:cs="Chu Van An"/>
          <w:sz w:val="24"/>
          <w:szCs w:val="24"/>
        </w:rPr>
        <w:t xml:space="preserve">. Ba vectơ bằng với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380" w:dyaOrig="320" w14:anchorId="6126A18D">
          <v:shape id="_x0000_i1042" type="#_x0000_t75" style="width:18.75pt;height:15.75pt" o:ole="">
            <v:imagedata r:id="rId32" o:title=""/>
          </v:shape>
          <o:OLEObject Type="Embed" ProgID="Equation.DSMT4" ShapeID="_x0000_i1042" DrawAspect="Content" ObjectID="_1695129798" r:id="rId33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 </w:t>
      </w:r>
    </w:p>
    <w:p w14:paraId="560D9B84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260" w:dyaOrig="380" w14:anchorId="22108B52">
          <v:shape id="_x0000_i1043" type="#_x0000_t75" style="width:63pt;height:18.75pt" o:ole="">
            <v:imagedata r:id="rId34" o:title=""/>
          </v:shape>
          <o:OLEObject Type="Embed" ProgID="Equation.DSMT4" ShapeID="_x0000_i1043" DrawAspect="Content" ObjectID="_1695129799" r:id="rId35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260" w:dyaOrig="380" w14:anchorId="6FBD8E3F">
          <v:shape id="_x0000_i1044" type="#_x0000_t75" style="width:63pt;height:18.75pt" o:ole="">
            <v:imagedata r:id="rId36" o:title=""/>
          </v:shape>
          <o:OLEObject Type="Embed" ProgID="Equation.DSMT4" ShapeID="_x0000_i1044" DrawAspect="Content" ObjectID="_1695129800" r:id="rId37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219" w:dyaOrig="380" w14:anchorId="5606EF56">
          <v:shape id="_x0000_i1045" type="#_x0000_t75" style="width:60.75pt;height:18.75pt" o:ole="">
            <v:imagedata r:id="rId38" o:title=""/>
          </v:shape>
          <o:OLEObject Type="Embed" ProgID="Equation.DSMT4" ShapeID="_x0000_i1045" DrawAspect="Content" ObjectID="_1695129801" r:id="rId39"/>
        </w:objec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260" w:dyaOrig="380" w14:anchorId="6318982C">
          <v:shape id="_x0000_i1046" type="#_x0000_t75" style="width:63pt;height:18.75pt" o:ole="">
            <v:imagedata r:id="rId40" o:title=""/>
          </v:shape>
          <o:OLEObject Type="Embed" ProgID="Equation.DSMT4" ShapeID="_x0000_i1046" DrawAspect="Content" ObjectID="_1695129802" r:id="rId41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6314082B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4: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Số tập con gồm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80" w:dyaOrig="279" w14:anchorId="4192B955">
          <v:shape id="_x0000_i1047" type="#_x0000_t75" style="width:9pt;height:14.25pt" o:ole="">
            <v:imagedata r:id="rId42" o:title=""/>
          </v:shape>
          <o:OLEObject Type="Embed" ProgID="Equation.DSMT4" ShapeID="_x0000_i1047" DrawAspect="Content" ObjectID="_1695129803" r:id="rId43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phần tử có chứa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440" w:dyaOrig="320" w14:anchorId="34DCDA8E">
          <v:shape id="_x0000_i1048" type="#_x0000_t75" style="width:21.75pt;height:15.75pt" o:ole="">
            <v:imagedata r:id="rId44" o:title=""/>
          </v:shape>
          <o:OLEObject Type="Embed" ProgID="Equation.DSMT4" ShapeID="_x0000_i1048" DrawAspect="Content" ObjectID="_1695129804" r:id="rId45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của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2760" w:dyaOrig="400" w14:anchorId="17B949E9">
          <v:shape id="_x0000_i1049" type="#_x0000_t75" style="width:138pt;height:20.25pt" o:ole="">
            <v:imagedata r:id="rId46" o:title=""/>
          </v:shape>
          <o:OLEObject Type="Embed" ProgID="Equation.DSMT4" ShapeID="_x0000_i1049" DrawAspect="Content" ObjectID="_1695129805" r:id="rId47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là:</w:t>
      </w:r>
    </w:p>
    <w:p w14:paraId="128A4512" w14:textId="77777777" w:rsidR="00F21EE5" w:rsidRPr="00F21EE5" w:rsidRDefault="00F21EE5" w:rsidP="00F21EE5">
      <w:pPr>
        <w:pStyle w:val="ListParagraph"/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279" w:dyaOrig="279" w14:anchorId="3A553EB2">
          <v:shape id="_x0000_i1050" type="#_x0000_t75" style="width:14.25pt;height:14.25pt" o:ole="">
            <v:imagedata r:id="rId48" o:title=""/>
          </v:shape>
          <o:OLEObject Type="Embed" ProgID="Equation.DSMT4" ShapeID="_x0000_i1050" DrawAspect="Content" ObjectID="_1695129806" r:id="rId49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79" w:dyaOrig="260" w14:anchorId="7352FE57">
          <v:shape id="_x0000_i1051" type="#_x0000_t75" style="width:14.25pt;height:12.75pt" o:ole="">
            <v:imagedata r:id="rId50" o:title=""/>
          </v:shape>
          <o:OLEObject Type="Embed" ProgID="Equation.DSMT4" ShapeID="_x0000_i1051" DrawAspect="Content" ObjectID="_1695129807" r:id="rId51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80" w:dyaOrig="279" w14:anchorId="51F43AFA">
          <v:shape id="_x0000_i1052" type="#_x0000_t75" style="width:9pt;height:14.25pt" o:ole="">
            <v:imagedata r:id="rId52" o:title=""/>
          </v:shape>
          <o:OLEObject Type="Embed" ProgID="Equation.DSMT4" ShapeID="_x0000_i1052" DrawAspect="Content" ObjectID="_1695129808" r:id="rId53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79" w:dyaOrig="260" w14:anchorId="21876DE7">
          <v:shape id="_x0000_i1053" type="#_x0000_t75" style="width:14.25pt;height:12.75pt" o:ole="">
            <v:imagedata r:id="rId54" o:title=""/>
          </v:shape>
          <o:OLEObject Type="Embed" ProgID="Equation.DSMT4" ShapeID="_x0000_i1053" DrawAspect="Content" ObjectID="_1695129809" r:id="rId55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5D888925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5: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2160" w:dyaOrig="400" w14:anchorId="638FEBAA">
          <v:shape id="_x0000_i1054" type="#_x0000_t75" style="width:108pt;height:20.25pt" o:ole="">
            <v:imagedata r:id="rId56" o:title=""/>
          </v:shape>
          <o:OLEObject Type="Embed" ProgID="Equation.DSMT4" ShapeID="_x0000_i1054" DrawAspect="Content" ObjectID="_1695129810" r:id="rId57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Biểu diễn trên trục số của tập hợp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160" w:dyaOrig="400" w14:anchorId="2350D42B">
          <v:shape id="_x0000_i1055" type="#_x0000_t75" style="width:57.75pt;height:20.25pt" o:ole="">
            <v:imagedata r:id="rId58" o:title=""/>
          </v:shape>
          <o:OLEObject Type="Embed" ProgID="Equation.DSMT4" ShapeID="_x0000_i1055" DrawAspect="Content" ObjectID="_1695129811" r:id="rId59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 hình nào? </w:t>
      </w:r>
    </w:p>
    <w:p w14:paraId="5A0246D4" w14:textId="0BE326E8" w:rsidR="00F21EE5" w:rsidRPr="00F21EE5" w:rsidRDefault="00F21EE5" w:rsidP="00F21EE5">
      <w:pPr>
        <w:pStyle w:val="ListParagraph"/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6EE82F50" wp14:editId="03707272">
            <wp:extent cx="1943100" cy="409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5C6C0B05" wp14:editId="7A4418CE">
            <wp:extent cx="192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</w:p>
    <w:p w14:paraId="24640C8F" w14:textId="08AD7B30" w:rsidR="00F21EE5" w:rsidRPr="00F21EE5" w:rsidRDefault="00F21EE5" w:rsidP="00F21EE5">
      <w:pPr>
        <w:pStyle w:val="ListParagraph"/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37EF9B81" wp14:editId="2E58331C">
            <wp:extent cx="1905000" cy="400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7E2D71C9" wp14:editId="64ECE201">
            <wp:extent cx="1952625" cy="4095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2D427FC0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6: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>Hình vẽ bên là đồ thị của hàm số nào dưới đây?</w:t>
      </w:r>
    </w:p>
    <w:p w14:paraId="6B2BAC42" w14:textId="31318AF9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F21EE5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307328A0" wp14:editId="16FADE5E">
            <wp:extent cx="1752600" cy="876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5312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660" w:dyaOrig="400" w14:anchorId="4CEA5EA9">
          <v:shape id="_x0000_i1061" type="#_x0000_t75" style="width:33pt;height:20.25pt" o:ole="">
            <v:imagedata r:id="rId65" o:title=""/>
          </v:shape>
          <o:OLEObject Type="Embed" ProgID="Equation.DSMT4" ShapeID="_x0000_i1061" DrawAspect="Content" ObjectID="_1695129812" r:id="rId6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940" w:dyaOrig="400" w14:anchorId="563E5FBF">
          <v:shape id="_x0000_i1062" type="#_x0000_t75" style="width:47.25pt;height:20.25pt" o:ole="">
            <v:imagedata r:id="rId67" o:title=""/>
          </v:shape>
          <o:OLEObject Type="Embed" ProgID="Equation.DSMT4" ShapeID="_x0000_i1062" DrawAspect="Content" ObjectID="_1695129813" r:id="rId6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940" w:dyaOrig="400" w14:anchorId="31EC00DF">
          <v:shape id="_x0000_i1063" type="#_x0000_t75" style="width:47.25pt;height:20.25pt" o:ole="">
            <v:imagedata r:id="rId69" o:title=""/>
          </v:shape>
          <o:OLEObject Type="Embed" ProgID="Equation.DSMT4" ShapeID="_x0000_i1063" DrawAspect="Content" ObjectID="_1695129814" r:id="rId7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940" w:dyaOrig="400" w14:anchorId="45EA46B9">
          <v:shape id="_x0000_i1064" type="#_x0000_t75" style="width:47.25pt;height:20.25pt" o:ole="">
            <v:imagedata r:id="rId71" o:title=""/>
          </v:shape>
          <o:OLEObject Type="Embed" ProgID="Equation.DSMT4" ShapeID="_x0000_i1064" DrawAspect="Content" ObjectID="_1695129815" r:id="rId7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0D8B8D05" w14:textId="77777777" w:rsidR="00F21EE5" w:rsidRPr="00F21EE5" w:rsidRDefault="00F21EE5" w:rsidP="00F21EE5">
      <w:pPr>
        <w:pStyle w:val="ListParagraph"/>
        <w:tabs>
          <w:tab w:val="left" w:pos="992"/>
        </w:tabs>
        <w:spacing w:after="0"/>
        <w:ind w:left="992" w:hanging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7: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>Phát biểu nào sau đây đúng?</w:t>
      </w:r>
    </w:p>
    <w:p w14:paraId="3DADA420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sz w:val="24"/>
          <w:szCs w:val="24"/>
        </w:rPr>
        <w:t>Hai vectơ bằng nhau thì có giá trùng nhau hoặc song song.</w:t>
      </w:r>
    </w:p>
    <w:p w14:paraId="497E3904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sz w:val="24"/>
          <w:szCs w:val="24"/>
        </w:rPr>
        <w:t>Hai vectơ có độ dài không bằng nhau thì không cùng hướng.</w:t>
      </w:r>
    </w:p>
    <w:p w14:paraId="0A5E1CAF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sz w:val="24"/>
          <w:szCs w:val="24"/>
        </w:rPr>
        <w:t>Hai vectơ không bằng nhau thì chúng không cùng hướng.</w:t>
      </w:r>
      <w:r w:rsidRPr="00F21EE5">
        <w:rPr>
          <w:rFonts w:ascii="Chu Van An" w:hAnsi="Chu Van An" w:cs="Chu Van An"/>
          <w:sz w:val="24"/>
          <w:szCs w:val="24"/>
        </w:rPr>
        <w:tab/>
      </w:r>
    </w:p>
    <w:p w14:paraId="577F0AF6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sz w:val="24"/>
          <w:szCs w:val="24"/>
        </w:rPr>
        <w:t>Hai vectơ không bằng nhau thì độ dài của chúng không bằng nhau.</w:t>
      </w:r>
    </w:p>
    <w:p w14:paraId="3FD471B5" w14:textId="77777777" w:rsidR="00F21EE5" w:rsidRPr="00F21EE5" w:rsidRDefault="00F21EE5" w:rsidP="00F21EE5">
      <w:pPr>
        <w:pStyle w:val="ListParagraph"/>
        <w:tabs>
          <w:tab w:val="left" w:pos="992"/>
        </w:tabs>
        <w:spacing w:after="0"/>
        <w:ind w:left="992" w:hanging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8: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ba tập hợp: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2140" w:dyaOrig="400" w14:anchorId="47A80DA2">
          <v:shape id="_x0000_i1065" type="#_x0000_t75" style="width:107.25pt;height:20.25pt" o:ole="">
            <v:imagedata r:id="rId73" o:title=""/>
          </v:shape>
          <o:OLEObject Type="Embed" ProgID="Equation.DSMT4" ShapeID="_x0000_i1065" DrawAspect="Content" ObjectID="_1695129816" r:id="rId7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và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960" w:dyaOrig="400" w14:anchorId="151FE54F">
          <v:shape id="_x0000_i1066" type="#_x0000_t75" style="width:48pt;height:20.25pt" o:ole="">
            <v:imagedata r:id="rId75" o:title=""/>
          </v:shape>
          <o:OLEObject Type="Embed" ProgID="Equation.DSMT4" ShapeID="_x0000_i1066" DrawAspect="Content" ObjectID="_1695129817" r:id="rId7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Tính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260" w:dyaOrig="400" w14:anchorId="03ACB8EE">
          <v:shape id="_x0000_i1067" type="#_x0000_t75" style="width:63pt;height:20.25pt" o:ole="">
            <v:imagedata r:id="rId77" o:title=""/>
          </v:shape>
          <o:OLEObject Type="Embed" ProgID="Equation.DSMT4" ShapeID="_x0000_i1067" DrawAspect="Content" ObjectID="_1695129818" r:id="rId78"/>
        </w:object>
      </w:r>
      <w:r w:rsidRPr="00F21EE5">
        <w:rPr>
          <w:rFonts w:ascii="Chu Van An" w:hAnsi="Chu Van An" w:cs="Chu Van An"/>
          <w:sz w:val="24"/>
          <w:szCs w:val="24"/>
        </w:rPr>
        <w:t>?</w:t>
      </w:r>
    </w:p>
    <w:p w14:paraId="541B0DA3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020" w:dyaOrig="400" w14:anchorId="143F42E7">
          <v:shape id="_x0000_i1068" type="#_x0000_t75" style="width:51pt;height:20.25pt" o:ole="">
            <v:imagedata r:id="rId79" o:title=""/>
          </v:shape>
          <o:OLEObject Type="Embed" ProgID="Equation.DSMT4" ShapeID="_x0000_i1068" DrawAspect="Content" ObjectID="_1695129819" r:id="rId8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560" w:dyaOrig="400" w14:anchorId="59F6537C">
          <v:shape id="_x0000_i1069" type="#_x0000_t75" style="width:27.75pt;height:20.25pt" o:ole="">
            <v:imagedata r:id="rId81" o:title=""/>
          </v:shape>
          <o:OLEObject Type="Embed" ProgID="Equation.DSMT4" ShapeID="_x0000_i1069" DrawAspect="Content" ObjectID="_1695129820" r:id="rId8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660" w:dyaOrig="400" w14:anchorId="59EDA565">
          <v:shape id="_x0000_i1070" type="#_x0000_t75" style="width:33pt;height:20.25pt" o:ole="">
            <v:imagedata r:id="rId83" o:title=""/>
          </v:shape>
          <o:OLEObject Type="Embed" ProgID="Equation.DSMT4" ShapeID="_x0000_i1070" DrawAspect="Content" ObjectID="_1695129821" r:id="rId8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560" w:dyaOrig="400" w14:anchorId="0CEEFC5F">
          <v:shape id="_x0000_i1071" type="#_x0000_t75" style="width:27.75pt;height:20.25pt" o:ole="">
            <v:imagedata r:id="rId85" o:title=""/>
          </v:shape>
          <o:OLEObject Type="Embed" ProgID="Equation.DSMT4" ShapeID="_x0000_i1071" DrawAspect="Content" ObjectID="_1695129822" r:id="rId8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2CE6FABC" w14:textId="77777777" w:rsidR="00F21EE5" w:rsidRPr="00F21EE5" w:rsidRDefault="00F21EE5" w:rsidP="00F21EE5">
      <w:pPr>
        <w:pStyle w:val="ListParagraph"/>
        <w:tabs>
          <w:tab w:val="left" w:pos="992"/>
        </w:tabs>
        <w:spacing w:after="0"/>
        <w:ind w:left="992" w:hanging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lastRenderedPageBreak/>
        <w:t>Câu 9: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Kết quả bài toán tính: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2020" w:dyaOrig="340" w14:anchorId="47547279">
          <v:shape id="_x0000_i1072" type="#_x0000_t75" style="width:101.25pt;height:17.25pt" o:ole="">
            <v:imagedata r:id="rId87" o:title=""/>
          </v:shape>
          <o:OLEObject Type="Embed" ProgID="Equation.DSMT4" ShapeID="_x0000_i1072" DrawAspect="Content" ObjectID="_1695129823" r:id="rId88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</w:t>
      </w:r>
    </w:p>
    <w:p w14:paraId="342DD3F1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F21EE5">
        <w:rPr>
          <w:rFonts w:ascii="Chu Van An" w:hAnsi="Chu Van An" w:cs="Chu Van An"/>
          <w:sz w:val="24"/>
          <w:szCs w:val="24"/>
        </w:rPr>
        <w:t xml:space="preserve">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400" w:dyaOrig="320" w14:anchorId="0DB85B03">
          <v:shape id="_x0000_i1073" type="#_x0000_t75" style="width:20.25pt;height:15.75pt" o:ole="">
            <v:imagedata r:id="rId89" o:title=""/>
          </v:shape>
          <o:OLEObject Type="Embed" ProgID="Equation.DSMT4" ShapeID="_x0000_i1073" DrawAspect="Content" ObjectID="_1695129824" r:id="rId9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200" w:dyaOrig="340" w14:anchorId="74882767">
          <v:shape id="_x0000_i1074" type="#_x0000_t75" style="width:9.75pt;height:17.25pt" o:ole="">
            <v:imagedata r:id="rId91" o:title=""/>
          </v:shape>
          <o:OLEObject Type="Embed" ProgID="Equation.DSMT4" ShapeID="_x0000_i1074" DrawAspect="Content" ObjectID="_1695129825" r:id="rId9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560" w:dyaOrig="320" w14:anchorId="265C85CB">
          <v:shape id="_x0000_i1075" type="#_x0000_t75" style="width:27.75pt;height:15.75pt" o:ole="">
            <v:imagedata r:id="rId93" o:title=""/>
          </v:shape>
          <o:OLEObject Type="Embed" ProgID="Equation.DSMT4" ShapeID="_x0000_i1075" DrawAspect="Content" ObjectID="_1695129826" r:id="rId9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540" w:dyaOrig="320" w14:anchorId="46857B76">
          <v:shape id="_x0000_i1076" type="#_x0000_t75" style="width:27pt;height:15.75pt" o:ole="">
            <v:imagedata r:id="rId95" o:title=""/>
          </v:shape>
          <o:OLEObject Type="Embed" ProgID="Equation.DSMT4" ShapeID="_x0000_i1076" DrawAspect="Content" ObjectID="_1695129827" r:id="rId9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5D288FA1" w14:textId="77777777" w:rsidR="00F21EE5" w:rsidRPr="00F21EE5" w:rsidRDefault="00F21EE5" w:rsidP="00F21EE5">
      <w:pPr>
        <w:pStyle w:val="ListParagraph"/>
        <w:tabs>
          <w:tab w:val="left" w:pos="992"/>
        </w:tabs>
        <w:spacing w:after="0"/>
        <w:ind w:left="992" w:hanging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10: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Hàm số nào sau đây có tập xác định là </w:t>
      </w:r>
      <w:r w:rsidRPr="00F21EE5">
        <w:rPr>
          <w:rFonts w:ascii="Chu Van An" w:hAnsi="Chu Van An" w:cs="Chu Van An"/>
          <w:position w:val="-4"/>
          <w:sz w:val="24"/>
          <w:szCs w:val="24"/>
          <w:lang w:val="fr-FR"/>
        </w:rPr>
        <w:object w:dxaOrig="260" w:dyaOrig="260" w14:anchorId="09DE38FC">
          <v:shape id="_x0000_i1077" type="#_x0000_t75" style="width:12.75pt;height:12.75pt" o:ole="">
            <v:imagedata r:id="rId97" o:title=""/>
          </v:shape>
          <o:OLEObject Type="Embed" ProgID="Equation.DSMT4" ShapeID="_x0000_i1077" DrawAspect="Content" ObjectID="_1695129828" r:id="rId98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?</w:t>
      </w:r>
    </w:p>
    <w:p w14:paraId="781AED79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940" w:dyaOrig="620" w14:anchorId="2D3CCA3B">
          <v:shape id="_x0000_i1078" type="#_x0000_t75" style="width:47.25pt;height:30.75pt" o:ole="">
            <v:imagedata r:id="rId99" o:title=""/>
          </v:shape>
          <o:OLEObject Type="Embed" ProgID="Equation.DSMT4" ShapeID="_x0000_i1078" DrawAspect="Content" ObjectID="_1695129829" r:id="rId100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300" w:dyaOrig="380" w14:anchorId="1026F322">
          <v:shape id="_x0000_i1079" type="#_x0000_t75" style="width:65.25pt;height:18.75pt" o:ole="">
            <v:imagedata r:id="rId101" o:title=""/>
          </v:shape>
          <o:OLEObject Type="Embed" ProgID="Equation.DSMT4" ShapeID="_x0000_i1079" DrawAspect="Content" ObjectID="_1695129830" r:id="rId102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999" w:dyaOrig="620" w14:anchorId="414A0D95">
          <v:shape id="_x0000_i1080" type="#_x0000_t75" style="width:50.25pt;height:30.75pt" o:ole="">
            <v:imagedata r:id="rId103" o:title=""/>
          </v:shape>
          <o:OLEObject Type="Embed" ProgID="Equation.DSMT4" ShapeID="_x0000_i1080" DrawAspect="Content" ObjectID="_1695129831" r:id="rId104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28"/>
          <w:sz w:val="24"/>
          <w:szCs w:val="24"/>
        </w:rPr>
        <w:object w:dxaOrig="1260" w:dyaOrig="660" w14:anchorId="50F7E9BD">
          <v:shape id="_x0000_i1081" type="#_x0000_t75" style="width:63pt;height:33pt" o:ole="">
            <v:imagedata r:id="rId105" o:title=""/>
          </v:shape>
          <o:OLEObject Type="Embed" ProgID="Equation.DSMT4" ShapeID="_x0000_i1081" DrawAspect="Content" ObjectID="_1695129832" r:id="rId10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3C1540EE" w14:textId="77777777" w:rsidR="00F21EE5" w:rsidRPr="00F21EE5" w:rsidRDefault="00F21EE5" w:rsidP="00F21EE5">
      <w:pPr>
        <w:pStyle w:val="ListParagraph"/>
        <w:tabs>
          <w:tab w:val="left" w:pos="992"/>
        </w:tabs>
        <w:spacing w:after="0"/>
        <w:ind w:left="992" w:hanging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11: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hàm số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859" w:dyaOrig="320" w14:anchorId="51CEE4FB">
          <v:shape id="_x0000_i1082" type="#_x0000_t75" style="width:42.75pt;height:15.75pt" o:ole="">
            <v:imagedata r:id="rId107" o:title=""/>
          </v:shape>
          <o:OLEObject Type="Embed" ProgID="Equation.DSMT4" ShapeID="_x0000_i1082" DrawAspect="Content" ObjectID="_1695129833" r:id="rId108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có đồ thị là đường thẳng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20" w:dyaOrig="260" w14:anchorId="09334B8D">
          <v:shape id="_x0000_i1083" type="#_x0000_t75" style="width:11.25pt;height:12.75pt" o:ole="">
            <v:imagedata r:id="rId109" o:title=""/>
          </v:shape>
          <o:OLEObject Type="Embed" ProgID="Equation.DSMT4" ShapeID="_x0000_i1083" DrawAspect="Content" ObjectID="_1695129834" r:id="rId11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tạo với hai trục tọa độ một tam giác có diện </w:t>
      </w:r>
      <w:r w:rsidRPr="00F21EE5">
        <w:rPr>
          <w:rFonts w:ascii="Chu Van An" w:hAnsi="Chu Van An" w:cs="Chu Van An"/>
          <w:sz w:val="24"/>
          <w:szCs w:val="24"/>
        </w:rPr>
        <w:tab/>
        <w:t>tích bằng:</w:t>
      </w:r>
    </w:p>
    <w:p w14:paraId="1668BB9C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139" w:dyaOrig="260" w14:anchorId="0FE615F3">
          <v:shape id="_x0000_i1084" type="#_x0000_t75" style="width:6.75pt;height:12.75pt" o:ole="">
            <v:imagedata r:id="rId111" o:title=""/>
          </v:shape>
          <o:OLEObject Type="Embed" ProgID="Equation.DSMT4" ShapeID="_x0000_i1084" DrawAspect="Content" ObjectID="_1695129835" r:id="rId11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240" w:dyaOrig="620" w14:anchorId="08E4C7D3">
          <v:shape id="_x0000_i1085" type="#_x0000_t75" style="width:12pt;height:31.5pt" o:ole="">
            <v:imagedata r:id="rId113" o:title=""/>
          </v:shape>
          <o:OLEObject Type="Embed" ProgID="Equation.DSMT4" ShapeID="_x0000_i1085" DrawAspect="Content" ObjectID="_1695129836" r:id="rId11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00" w:dyaOrig="260" w14:anchorId="4BD29423">
          <v:shape id="_x0000_i1086" type="#_x0000_t75" style="width:9.75pt;height:13.5pt" o:ole="">
            <v:imagedata r:id="rId115" o:title=""/>
          </v:shape>
          <o:OLEObject Type="Embed" ProgID="Equation.DSMT4" ShapeID="_x0000_i1086" DrawAspect="Content" ObjectID="_1695129837" r:id="rId11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240" w:dyaOrig="620" w14:anchorId="6889DC2D">
          <v:shape id="_x0000_i1087" type="#_x0000_t75" style="width:12pt;height:31.5pt" o:ole="">
            <v:imagedata r:id="rId117" o:title=""/>
          </v:shape>
          <o:OLEObject Type="Embed" ProgID="Equation.DSMT4" ShapeID="_x0000_i1087" DrawAspect="Content" ObjectID="_1695129838" r:id="rId11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4AF21EA5" w14:textId="77777777" w:rsidR="00F21EE5" w:rsidRPr="00F21EE5" w:rsidRDefault="00F21EE5" w:rsidP="00F21EE5">
      <w:pPr>
        <w:pStyle w:val="ListParagraph"/>
        <w:tabs>
          <w:tab w:val="left" w:pos="993"/>
        </w:tabs>
        <w:spacing w:after="0"/>
        <w:ind w:left="992" w:hanging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12: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Cho hai tập hợp </w:t>
      </w:r>
      <w:r w:rsidRPr="00F21EE5">
        <w:rPr>
          <w:rFonts w:ascii="Chu Van An" w:hAnsi="Chu Van An" w:cs="Chu Van An"/>
          <w:position w:val="-10"/>
          <w:sz w:val="24"/>
          <w:szCs w:val="24"/>
          <w:lang w:val="fr-FR"/>
        </w:rPr>
        <w:object w:dxaOrig="1680" w:dyaOrig="320" w14:anchorId="0BD0A5E8">
          <v:shape id="_x0000_i1088" type="#_x0000_t75" style="width:84pt;height:15.75pt" o:ole="">
            <v:imagedata r:id="rId119" o:title=""/>
          </v:shape>
          <o:OLEObject Type="Embed" ProgID="Equation.DSMT4" ShapeID="_x0000_i1088" DrawAspect="Content" ObjectID="_1695129839" r:id="rId120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; </w:t>
      </w:r>
      <w:r w:rsidRPr="00F21EE5">
        <w:rPr>
          <w:rFonts w:ascii="Chu Van An" w:hAnsi="Chu Van An" w:cs="Chu Van An"/>
          <w:position w:val="-10"/>
          <w:sz w:val="24"/>
          <w:szCs w:val="24"/>
          <w:lang w:val="fr-FR"/>
        </w:rPr>
        <w:object w:dxaOrig="1620" w:dyaOrig="320" w14:anchorId="5E797CE9">
          <v:shape id="_x0000_i1089" type="#_x0000_t75" style="width:81pt;height:15.75pt" o:ole="">
            <v:imagedata r:id="rId121" o:title=""/>
          </v:shape>
          <o:OLEObject Type="Embed" ProgID="Equation.DSMT4" ShapeID="_x0000_i1089" DrawAspect="Content" ObjectID="_1695129840" r:id="rId122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; </w:t>
      </w:r>
      <w:r w:rsidRPr="00F21EE5">
        <w:rPr>
          <w:rFonts w:ascii="Chu Van An" w:hAnsi="Chu Van An" w:cs="Chu Van An"/>
          <w:position w:val="-6"/>
          <w:sz w:val="24"/>
          <w:szCs w:val="24"/>
          <w:lang w:val="fr-FR"/>
        </w:rPr>
        <w:object w:dxaOrig="1100" w:dyaOrig="279" w14:anchorId="75B9E95B">
          <v:shape id="_x0000_i1090" type="#_x0000_t75" style="width:54.75pt;height:14.25pt" o:ole="">
            <v:imagedata r:id="rId123" o:title=""/>
          </v:shape>
          <o:OLEObject Type="Embed" ProgID="Equation.DSMT4" ShapeID="_x0000_i1090" DrawAspect="Content" ObjectID="_1695129841" r:id="rId124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khi và chỉ khi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</w:p>
    <w:p w14:paraId="458E8B04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600" w:dyaOrig="279" w14:anchorId="783A4BC8">
          <v:shape id="_x0000_i1091" type="#_x0000_t75" style="width:30pt;height:14.25pt" o:ole="">
            <v:imagedata r:id="rId125" o:title=""/>
          </v:shape>
          <o:OLEObject Type="Embed" ProgID="Equation.DSMT4" ShapeID="_x0000_i1091" DrawAspect="Content" ObjectID="_1695129842" r:id="rId12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600" w:dyaOrig="279" w14:anchorId="6F7A1E15">
          <v:shape id="_x0000_i1092" type="#_x0000_t75" style="width:30pt;height:14.25pt" o:ole="">
            <v:imagedata r:id="rId127" o:title=""/>
          </v:shape>
          <o:OLEObject Type="Embed" ProgID="Equation.DSMT4" ShapeID="_x0000_i1092" DrawAspect="Content" ObjectID="_1695129843" r:id="rId12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740" w:dyaOrig="279" w14:anchorId="3AE0F128">
          <v:shape id="_x0000_i1093" type="#_x0000_t75" style="width:36.75pt;height:14.25pt" o:ole="">
            <v:imagedata r:id="rId129" o:title=""/>
          </v:shape>
          <o:OLEObject Type="Embed" ProgID="Equation.DSMT4" ShapeID="_x0000_i1093" DrawAspect="Content" ObjectID="_1695129844" r:id="rId130"/>
        </w:objec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740" w:dyaOrig="279" w14:anchorId="62906A2A">
          <v:shape id="_x0000_i1094" type="#_x0000_t75" style="width:36.75pt;height:14.25pt" o:ole="">
            <v:imagedata r:id="rId131" o:title=""/>
          </v:shape>
          <o:OLEObject Type="Embed" ProgID="Equation.DSMT4" ShapeID="_x0000_i1094" DrawAspect="Content" ObjectID="_1695129845" r:id="rId13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0877E196" w14:textId="77777777" w:rsidR="00F21EE5" w:rsidRPr="00F21EE5" w:rsidRDefault="00F21EE5" w:rsidP="00F21EE5">
      <w:pPr>
        <w:pStyle w:val="ListParagraph"/>
        <w:tabs>
          <w:tab w:val="left" w:pos="993"/>
        </w:tabs>
        <w:spacing w:after="0"/>
        <w:ind w:left="992" w:hanging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13: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Cho ba điểm </w:t>
      </w:r>
      <w:r w:rsidRPr="00F21EE5">
        <w:rPr>
          <w:rFonts w:ascii="Chu Van An" w:hAnsi="Chu Van An" w:cs="Chu Van An"/>
          <w:position w:val="-10"/>
          <w:sz w:val="24"/>
          <w:szCs w:val="24"/>
          <w:lang w:val="fr-FR"/>
        </w:rPr>
        <w:object w:dxaOrig="740" w:dyaOrig="320" w14:anchorId="5945B6E8">
          <v:shape id="_x0000_i1095" type="#_x0000_t75" style="width:36.75pt;height:15.75pt" o:ole="">
            <v:imagedata r:id="rId133" o:title=""/>
          </v:shape>
          <o:OLEObject Type="Embed" ProgID="Equation.DSMT4" ShapeID="_x0000_i1095" DrawAspect="Content" ObjectID="_1695129846" r:id="rId134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phân biệt. Khẳng định nào sau đây là </w:t>
      </w:r>
      <w:r w:rsidRPr="00F21EE5">
        <w:rPr>
          <w:rFonts w:ascii="Chu Van An" w:hAnsi="Chu Van An" w:cs="Chu Van An"/>
          <w:b/>
          <w:sz w:val="24"/>
          <w:szCs w:val="24"/>
          <w:lang w:val="fr-FR"/>
        </w:rPr>
        <w:t>sai</w:t>
      </w:r>
      <w:r w:rsidRPr="00F21EE5">
        <w:rPr>
          <w:rFonts w:ascii="Chu Van An" w:hAnsi="Chu Van An" w:cs="Chu Van An"/>
          <w:sz w:val="24"/>
          <w:szCs w:val="24"/>
          <w:lang w:val="fr-FR"/>
        </w:rPr>
        <w:t>:</w:t>
      </w:r>
    </w:p>
    <w:p w14:paraId="7A15F5C1" w14:textId="77777777" w:rsidR="00F21EE5" w:rsidRPr="00F21EE5" w:rsidRDefault="00F21EE5" w:rsidP="00F21EE5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ind w:left="0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A.</w: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Điều kiện cần và đủ để </w:t>
      </w:r>
      <w:r w:rsidRPr="00F21EE5">
        <w:rPr>
          <w:rFonts w:ascii="Chu Van An" w:hAnsi="Chu Van An" w:cs="Chu Van An"/>
          <w:position w:val="-10"/>
          <w:sz w:val="24"/>
          <w:szCs w:val="24"/>
          <w:lang w:val="fr-FR"/>
        </w:rPr>
        <w:object w:dxaOrig="740" w:dyaOrig="320" w14:anchorId="6286C077">
          <v:shape id="_x0000_i1096" type="#_x0000_t75" style="width:36.75pt;height:15.75pt" o:ole="">
            <v:imagedata r:id="rId133" o:title=""/>
          </v:shape>
          <o:OLEObject Type="Embed" ProgID="Equation.DSMT4" ShapeID="_x0000_i1096" DrawAspect="Content" ObjectID="_1695129847" r:id="rId135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thẳng hàng là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420" w:dyaOrig="340" w14:anchorId="66927B6E">
          <v:shape id="_x0000_i1097" type="#_x0000_t75" style="width:21pt;height:17.25pt" o:ole="">
            <v:imagedata r:id="rId136" o:title=""/>
          </v:shape>
          <o:OLEObject Type="Embed" ProgID="Equation.DSMT4" ShapeID="_x0000_i1097" DrawAspect="Content" ObjectID="_1695129848" r:id="rId137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cùng phương với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400" w:dyaOrig="320" w14:anchorId="1C9621E0">
          <v:shape id="_x0000_i1098" type="#_x0000_t75" style="width:20.25pt;height:15.75pt" o:ole="">
            <v:imagedata r:id="rId138" o:title=""/>
          </v:shape>
          <o:OLEObject Type="Embed" ProgID="Equation.DSMT4" ShapeID="_x0000_i1098" DrawAspect="Content" ObjectID="_1695129849" r:id="rId139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</w:t>
      </w:r>
    </w:p>
    <w:p w14:paraId="3781EB25" w14:textId="77777777" w:rsidR="00F21EE5" w:rsidRPr="00F21EE5" w:rsidRDefault="00F21EE5" w:rsidP="00F21EE5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ind w:left="0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B.</w: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Điều kiện cần và đủ để </w:t>
      </w:r>
      <w:r w:rsidRPr="00F21EE5">
        <w:rPr>
          <w:rFonts w:ascii="Chu Van An" w:hAnsi="Chu Van An" w:cs="Chu Van An"/>
          <w:position w:val="-10"/>
          <w:sz w:val="24"/>
          <w:szCs w:val="24"/>
          <w:lang w:val="fr-FR"/>
        </w:rPr>
        <w:object w:dxaOrig="740" w:dyaOrig="320" w14:anchorId="469E4BF7">
          <v:shape id="_x0000_i1099" type="#_x0000_t75" style="width:36.75pt;height:15.75pt" o:ole="">
            <v:imagedata r:id="rId133" o:title=""/>
          </v:shape>
          <o:OLEObject Type="Embed" ProgID="Equation.DSMT4" ShapeID="_x0000_i1099" DrawAspect="Content" ObjectID="_1695129850" r:id="rId140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thẳng hàng là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400" w:dyaOrig="320" w14:anchorId="41D52869">
          <v:shape id="_x0000_i1100" type="#_x0000_t75" style="width:20.25pt;height:15.75pt" o:ole="">
            <v:imagedata r:id="rId141" o:title=""/>
          </v:shape>
          <o:OLEObject Type="Embed" ProgID="Equation.DSMT4" ShapeID="_x0000_i1100" DrawAspect="Content" ObjectID="_1695129851" r:id="rId142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cùng hướng với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420" w:dyaOrig="340" w14:anchorId="297C0A47">
          <v:shape id="_x0000_i1101" type="#_x0000_t75" style="width:21pt;height:17.25pt" o:ole="">
            <v:imagedata r:id="rId143" o:title=""/>
          </v:shape>
          <o:OLEObject Type="Embed" ProgID="Equation.DSMT4" ShapeID="_x0000_i1101" DrawAspect="Content" ObjectID="_1695129852" r:id="rId14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</w:t>
      </w:r>
    </w:p>
    <w:p w14:paraId="0E26B200" w14:textId="77777777" w:rsidR="00F21EE5" w:rsidRPr="00F21EE5" w:rsidRDefault="00F21EE5" w:rsidP="00F21EE5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ind w:left="0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C.</w: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Điều kiện cần và đủ để </w:t>
      </w:r>
      <w:r w:rsidRPr="00F21EE5">
        <w:rPr>
          <w:rFonts w:ascii="Chu Van An" w:hAnsi="Chu Van An" w:cs="Chu Van An"/>
          <w:position w:val="-10"/>
          <w:sz w:val="24"/>
          <w:szCs w:val="24"/>
          <w:lang w:val="fr-FR"/>
        </w:rPr>
        <w:object w:dxaOrig="740" w:dyaOrig="320" w14:anchorId="16A3203C">
          <v:shape id="_x0000_i1102" type="#_x0000_t75" style="width:36.75pt;height:15.75pt" o:ole="">
            <v:imagedata r:id="rId133" o:title=""/>
          </v:shape>
          <o:OLEObject Type="Embed" ProgID="Equation.DSMT4" ShapeID="_x0000_i1102" DrawAspect="Content" ObjectID="_1695129853" r:id="rId145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thẳng hàng là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380" w:dyaOrig="340" w14:anchorId="0B185A7E">
          <v:shape id="_x0000_i1103" type="#_x0000_t75" style="width:18.75pt;height:17.25pt" o:ole="">
            <v:imagedata r:id="rId146" o:title=""/>
          </v:shape>
          <o:OLEObject Type="Embed" ProgID="Equation.DSMT4" ShapeID="_x0000_i1103" DrawAspect="Content" ObjectID="_1695129854" r:id="rId147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cùng phương với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400" w:dyaOrig="320" w14:anchorId="40544C32">
          <v:shape id="_x0000_i1104" type="#_x0000_t75" style="width:20.25pt;height:15.75pt" o:ole="">
            <v:imagedata r:id="rId138" o:title=""/>
          </v:shape>
          <o:OLEObject Type="Embed" ProgID="Equation.DSMT4" ShapeID="_x0000_i1104" DrawAspect="Content" ObjectID="_1695129855" r:id="rId148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</w:t>
      </w:r>
    </w:p>
    <w:p w14:paraId="7D876F61" w14:textId="77777777" w:rsidR="00F21EE5" w:rsidRPr="00F21EE5" w:rsidRDefault="00F21EE5" w:rsidP="00F21EE5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ind w:left="0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D.</w: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Điều kiện cần và đủ để </w:t>
      </w:r>
      <w:r w:rsidRPr="00F21EE5">
        <w:rPr>
          <w:rFonts w:ascii="Chu Van An" w:hAnsi="Chu Van An" w:cs="Chu Van An"/>
          <w:position w:val="-10"/>
          <w:sz w:val="24"/>
          <w:szCs w:val="24"/>
          <w:lang w:val="fr-FR"/>
        </w:rPr>
        <w:object w:dxaOrig="740" w:dyaOrig="320" w14:anchorId="7CFBEB62">
          <v:shape id="_x0000_i1105" type="#_x0000_t75" style="width:36.75pt;height:15.75pt" o:ole="">
            <v:imagedata r:id="rId133" o:title=""/>
          </v:shape>
          <o:OLEObject Type="Embed" ProgID="Equation.DSMT4" ShapeID="_x0000_i1105" DrawAspect="Content" ObjectID="_1695129856" r:id="rId149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thẳng hàng là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380" w:dyaOrig="340" w14:anchorId="67820AE8">
          <v:shape id="_x0000_i1106" type="#_x0000_t75" style="width:18.75pt;height:17.25pt" o:ole="">
            <v:imagedata r:id="rId146" o:title=""/>
          </v:shape>
          <o:OLEObject Type="Embed" ProgID="Equation.DSMT4" ShapeID="_x0000_i1106" DrawAspect="Content" ObjectID="_1695129857" r:id="rId15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cùng phương với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380" w:dyaOrig="340" w14:anchorId="02E94D50">
          <v:shape id="_x0000_i1107" type="#_x0000_t75" style="width:18.75pt;height:17.25pt" o:ole="">
            <v:imagedata r:id="rId151" o:title=""/>
          </v:shape>
          <o:OLEObject Type="Embed" ProgID="Equation.DSMT4" ShapeID="_x0000_i1107" DrawAspect="Content" ObjectID="_1695129858" r:id="rId152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</w:t>
      </w:r>
    </w:p>
    <w:p w14:paraId="4FC8E415" w14:textId="77777777" w:rsidR="00F21EE5" w:rsidRPr="00F21EE5" w:rsidRDefault="00F21EE5" w:rsidP="00F21EE5">
      <w:pPr>
        <w:pStyle w:val="ListParagraph"/>
        <w:tabs>
          <w:tab w:val="left" w:pos="993"/>
        </w:tabs>
        <w:spacing w:after="0"/>
        <w:ind w:left="992" w:hanging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14: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Cho hình bình hành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720" w:dyaOrig="279" w14:anchorId="4B47A02C">
          <v:shape id="_x0000_i1108" type="#_x0000_t75" style="width:36pt;height:14.25pt" o:ole="">
            <v:imagedata r:id="rId153" o:title=""/>
          </v:shape>
          <o:OLEObject Type="Embed" ProgID="Equation.DSMT4" ShapeID="_x0000_i1108" DrawAspect="Content" ObjectID="_1695129859" r:id="rId15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có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240" w:dyaOrig="279" w14:anchorId="15D894FA">
          <v:shape id="_x0000_i1109" type="#_x0000_t75" style="width:12pt;height:14.25pt" o:ole="">
            <v:imagedata r:id="rId155" o:title=""/>
          </v:shape>
          <o:OLEObject Type="Embed" ProgID="Equation.DSMT4" ShapeID="_x0000_i1109" DrawAspect="Content" ObjectID="_1695129860" r:id="rId15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là giao điểm của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420" w:dyaOrig="279" w14:anchorId="30D7EEE6">
          <v:shape id="_x0000_i1110" type="#_x0000_t75" style="width:21pt;height:14.25pt" o:ole="">
            <v:imagedata r:id="rId157" o:title=""/>
          </v:shape>
          <o:OLEObject Type="Embed" ProgID="Equation.DSMT4" ShapeID="_x0000_i1110" DrawAspect="Content" ObjectID="_1695129861" r:id="rId158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và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400" w:dyaOrig="260" w14:anchorId="66F4AA3F">
          <v:shape id="_x0000_i1111" type="#_x0000_t75" style="width:20.25pt;height:12.75pt" o:ole="">
            <v:imagedata r:id="rId159" o:title=""/>
          </v:shape>
          <o:OLEObject Type="Embed" ProgID="Equation.DSMT4" ShapeID="_x0000_i1111" DrawAspect="Content" ObjectID="_1695129862" r:id="rId16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Tìm câu </w:t>
      </w:r>
      <w:r w:rsidRPr="00F21EE5">
        <w:rPr>
          <w:rFonts w:ascii="Chu Van An" w:hAnsi="Chu Van An" w:cs="Chu Van An"/>
          <w:b/>
          <w:sz w:val="24"/>
          <w:szCs w:val="24"/>
        </w:rPr>
        <w:t xml:space="preserve">sai </w:t>
      </w:r>
    </w:p>
    <w:p w14:paraId="68E2DF9B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540" w:dyaOrig="340" w14:anchorId="533411AC">
          <v:shape id="_x0000_i1112" type="#_x0000_t75" style="width:77.25pt;height:17.25pt" o:ole="">
            <v:imagedata r:id="rId161" o:title=""/>
          </v:shape>
          <o:OLEObject Type="Embed" ProgID="Equation.DSMT4" ShapeID="_x0000_i1112" DrawAspect="Content" ObjectID="_1695129863" r:id="rId16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480" w:dyaOrig="340" w14:anchorId="0F96C4B6">
          <v:shape id="_x0000_i1113" type="#_x0000_t75" style="width:74.25pt;height:17.25pt" o:ole="">
            <v:imagedata r:id="rId163" o:title=""/>
          </v:shape>
          <o:OLEObject Type="Embed" ProgID="Equation.DSMT4" ShapeID="_x0000_i1113" DrawAspect="Content" ObjectID="_1695129864" r:id="rId16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</w:p>
    <w:p w14:paraId="62A91F50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1800" w:dyaOrig="620" w14:anchorId="260529B3">
          <v:shape id="_x0000_i1114" type="#_x0000_t75" style="width:90pt;height:30.75pt" o:ole="">
            <v:imagedata r:id="rId165" o:title=""/>
          </v:shape>
          <o:OLEObject Type="Embed" ProgID="Equation.DSMT4" ShapeID="_x0000_i1114" DrawAspect="Content" ObjectID="_1695129865" r:id="rId16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2060" w:dyaOrig="340" w14:anchorId="2F1D789E">
          <v:shape id="_x0000_i1115" type="#_x0000_t75" style="width:102.75pt;height:17.25pt" o:ole="">
            <v:imagedata r:id="rId167" o:title=""/>
          </v:shape>
          <o:OLEObject Type="Embed" ProgID="Equation.DSMT4" ShapeID="_x0000_i1115" DrawAspect="Content" ObjectID="_1695129866" r:id="rId16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0D233062" w14:textId="77777777" w:rsidR="00F21EE5" w:rsidRPr="00F21EE5" w:rsidRDefault="00F21EE5" w:rsidP="00F21EE5">
      <w:pPr>
        <w:pStyle w:val="ListParagraph"/>
        <w:tabs>
          <w:tab w:val="left" w:pos="992"/>
        </w:tabs>
        <w:spacing w:after="0"/>
        <w:ind w:left="992" w:hanging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15: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Cho tam giác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560" w:dyaOrig="279" w14:anchorId="18A90EE8">
          <v:shape id="_x0000_i1116" type="#_x0000_t75" style="width:27.75pt;height:14.25pt" o:ole="">
            <v:imagedata r:id="rId169" o:title=""/>
          </v:shape>
          <o:OLEObject Type="Embed" ProgID="Equation.DSMT4" ShapeID="_x0000_i1116" DrawAspect="Content" ObjectID="_1695129867" r:id="rId17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Gọi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320" w:dyaOrig="260" w14:anchorId="28AD9507">
          <v:shape id="_x0000_i1117" type="#_x0000_t75" style="width:15.75pt;height:12.75pt" o:ole="">
            <v:imagedata r:id="rId171" o:title=""/>
          </v:shape>
          <o:OLEObject Type="Embed" ProgID="Equation.DSMT4" ShapeID="_x0000_i1117" DrawAspect="Content" ObjectID="_1695129868" r:id="rId172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và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279" w:dyaOrig="279" w14:anchorId="263AF09B">
          <v:shape id="_x0000_i1118" type="#_x0000_t75" style="width:14.25pt;height:14.25pt" o:ole="">
            <v:imagedata r:id="rId173" o:title=""/>
          </v:shape>
          <o:OLEObject Type="Embed" ProgID="Equation.DSMT4" ShapeID="_x0000_i1118" DrawAspect="Content" ObjectID="_1695129869" r:id="rId17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lần lượt là trung điểm của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400" w:dyaOrig="260" w14:anchorId="3E2D3397">
          <v:shape id="_x0000_i1119" type="#_x0000_t75" style="width:20.25pt;height:12.75pt" o:ole="">
            <v:imagedata r:id="rId175" o:title=""/>
          </v:shape>
          <o:OLEObject Type="Embed" ProgID="Equation.DSMT4" ShapeID="_x0000_i1119" DrawAspect="Content" ObjectID="_1695129870" r:id="rId17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và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420" w:dyaOrig="279" w14:anchorId="6720F40E">
          <v:shape id="_x0000_i1120" type="#_x0000_t75" style="width:21pt;height:14.25pt" o:ole="">
            <v:imagedata r:id="rId177" o:title=""/>
          </v:shape>
          <o:OLEObject Type="Embed" ProgID="Equation.DSMT4" ShapeID="_x0000_i1120" DrawAspect="Content" ObjectID="_1695129871" r:id="rId178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Tìm mệnh đề </w:t>
      </w:r>
      <w:r w:rsidRPr="00F21EE5">
        <w:rPr>
          <w:rFonts w:ascii="Chu Van An" w:hAnsi="Chu Van An" w:cs="Chu Van An"/>
          <w:b/>
          <w:sz w:val="24"/>
          <w:szCs w:val="24"/>
        </w:rPr>
        <w:t xml:space="preserve">sai </w:t>
      </w:r>
      <w:r w:rsidRPr="00F21EE5">
        <w:rPr>
          <w:rFonts w:ascii="Chu Van An" w:hAnsi="Chu Van An" w:cs="Chu Van An"/>
          <w:sz w:val="24"/>
          <w:szCs w:val="24"/>
        </w:rPr>
        <w:tab/>
        <w:t xml:space="preserve">trong các mệnh đề sau: </w:t>
      </w:r>
    </w:p>
    <w:p w14:paraId="1A03DDCB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b/>
          <w:color w:val="0000FF"/>
          <w:position w:val="-4"/>
          <w:sz w:val="24"/>
          <w:szCs w:val="24"/>
        </w:rPr>
        <w:object w:dxaOrig="1160" w:dyaOrig="320" w14:anchorId="763FB2DF">
          <v:shape id="_x0000_i1121" type="#_x0000_t75" style="width:57.75pt;height:15.75pt" o:ole="">
            <v:imagedata r:id="rId179" o:title=""/>
          </v:shape>
          <o:OLEObject Type="Embed" ProgID="Equation.DSMT4" ShapeID="_x0000_i1121" DrawAspect="Content" ObjectID="_1695129872" r:id="rId18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1180" w:dyaOrig="620" w14:anchorId="04BE0389">
          <v:shape id="_x0000_i1122" type="#_x0000_t75" style="width:59.25pt;height:30.75pt" o:ole="">
            <v:imagedata r:id="rId181" o:title=""/>
          </v:shape>
          <o:OLEObject Type="Embed" ProgID="Equation.DSMT4" ShapeID="_x0000_i1122" DrawAspect="Content" ObjectID="_1695129873" r:id="rId18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160" w:dyaOrig="340" w14:anchorId="089A4F40">
          <v:shape id="_x0000_i1123" type="#_x0000_t75" style="width:57.75pt;height:17.25pt" o:ole="">
            <v:imagedata r:id="rId183" o:title=""/>
          </v:shape>
          <o:OLEObject Type="Embed" ProgID="Equation.DSMT4" ShapeID="_x0000_i1123" DrawAspect="Content" ObjectID="_1695129874" r:id="rId184"/>
        </w:objec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700" w:dyaOrig="340" w14:anchorId="22DF11BC">
          <v:shape id="_x0000_i1124" type="#_x0000_t75" style="width:84.75pt;height:17.25pt" o:ole="">
            <v:imagedata r:id="rId185" o:title=""/>
          </v:shape>
          <o:OLEObject Type="Embed" ProgID="Equation.DSMT4" ShapeID="_x0000_i1124" DrawAspect="Content" ObjectID="_1695129875" r:id="rId18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21608572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16: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>Trong các hàm số sau đây, hàm số nào là hàm số chẵn?</w:t>
      </w:r>
    </w:p>
    <w:p w14:paraId="0EEC31F2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1060" w:dyaOrig="660" w14:anchorId="62B817B6">
          <v:shape id="_x0000_i1125" type="#_x0000_t75" style="width:53.25pt;height:33pt" o:ole="">
            <v:imagedata r:id="rId187" o:title=""/>
          </v:shape>
          <o:OLEObject Type="Embed" ProgID="Equation.DSMT4" ShapeID="_x0000_i1125" DrawAspect="Content" ObjectID="_1695129876" r:id="rId18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680" w:dyaOrig="360" w14:anchorId="4B7286B8">
          <v:shape id="_x0000_i1126" type="#_x0000_t75" style="width:84pt;height:18pt" o:ole="">
            <v:imagedata r:id="rId189" o:title=""/>
          </v:shape>
          <o:OLEObject Type="Embed" ProgID="Equation.DSMT4" ShapeID="_x0000_i1126" DrawAspect="Content" ObjectID="_1695129877" r:id="rId19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560" w:dyaOrig="360" w14:anchorId="03A72660">
          <v:shape id="_x0000_i1127" type="#_x0000_t75" style="width:78pt;height:18pt" o:ole="">
            <v:imagedata r:id="rId191" o:title=""/>
          </v:shape>
          <o:OLEObject Type="Embed" ProgID="Equation.DSMT4" ShapeID="_x0000_i1127" DrawAspect="Content" ObjectID="_1695129878" r:id="rId19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240" w:dyaOrig="360" w14:anchorId="3E77E912">
          <v:shape id="_x0000_i1128" type="#_x0000_t75" style="width:62.25pt;height:18pt" o:ole="">
            <v:imagedata r:id="rId193" o:title=""/>
          </v:shape>
          <o:OLEObject Type="Embed" ProgID="Equation.DSMT4" ShapeID="_x0000_i1128" DrawAspect="Content" ObjectID="_1695129879" r:id="rId19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1644C7FD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17: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hàm số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960" w:dyaOrig="400" w14:anchorId="19353A39">
          <v:shape id="_x0000_i1129" type="#_x0000_t75" style="width:48pt;height:20.25pt" o:ole="">
            <v:imagedata r:id="rId195" o:title=""/>
          </v:shape>
          <o:OLEObject Type="Embed" ProgID="Equation.DSMT4" ShapeID="_x0000_i1129" DrawAspect="Content" ObjectID="_1695129880" r:id="rId19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có tập xác định là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660" w:dyaOrig="400" w14:anchorId="2A0758A7">
          <v:shape id="_x0000_i1130" type="#_x0000_t75" style="width:33pt;height:20.25pt" o:ole="">
            <v:imagedata r:id="rId197" o:title=""/>
          </v:shape>
          <o:OLEObject Type="Embed" ProgID="Equation.DSMT4" ShapeID="_x0000_i1130" DrawAspect="Content" ObjectID="_1695129881" r:id="rId198"/>
        </w:object>
      </w:r>
      <w:r w:rsidRPr="00F21EE5">
        <w:rPr>
          <w:rFonts w:ascii="Chu Van An" w:hAnsi="Chu Van An" w:cs="Chu Van An"/>
          <w:sz w:val="24"/>
          <w:szCs w:val="24"/>
        </w:rPr>
        <w:t>, có đồ thị được biểu diễn bởi hình vẽ dưới đây.</w:t>
      </w:r>
    </w:p>
    <w:p w14:paraId="67B8FBCA" w14:textId="5E6AD9C1" w:rsidR="00F21EE5" w:rsidRPr="00F21EE5" w:rsidRDefault="00F21EE5" w:rsidP="00F21EE5">
      <w:pPr>
        <w:pStyle w:val="ListParagraph"/>
        <w:tabs>
          <w:tab w:val="left" w:pos="992"/>
        </w:tabs>
        <w:spacing w:before="120"/>
        <w:ind w:left="0"/>
        <w:jc w:val="center"/>
        <w:rPr>
          <w:rFonts w:ascii="Chu Van An" w:hAnsi="Chu Van An" w:cs="Chu Van An"/>
          <w:noProof/>
          <w:sz w:val="24"/>
          <w:szCs w:val="24"/>
        </w:rPr>
      </w:pPr>
      <w:r w:rsidRPr="00F21EE5">
        <w:rPr>
          <w:rFonts w:ascii="Chu Van An" w:hAnsi="Chu Van An" w:cs="Chu Van An"/>
          <w:noProof/>
          <w:sz w:val="24"/>
          <w:szCs w:val="24"/>
        </w:rPr>
        <w:lastRenderedPageBreak/>
        <w:drawing>
          <wp:inline distT="0" distB="0" distL="0" distR="0" wp14:anchorId="76E0BE21" wp14:editId="30F5BD45">
            <wp:extent cx="461010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06E24" w14:textId="77777777" w:rsidR="00F21EE5" w:rsidRPr="00F21EE5" w:rsidRDefault="00F21EE5" w:rsidP="00F21EE5">
      <w:pPr>
        <w:pStyle w:val="ListParagraph"/>
        <w:tabs>
          <w:tab w:val="left" w:pos="992"/>
        </w:tabs>
        <w:spacing w:before="120"/>
        <w:ind w:left="993"/>
        <w:jc w:val="both"/>
        <w:rPr>
          <w:rFonts w:ascii="Chu Van An" w:hAnsi="Chu Van An" w:cs="Chu Van An"/>
          <w:noProof/>
          <w:sz w:val="24"/>
          <w:szCs w:val="24"/>
        </w:rPr>
      </w:pPr>
      <w:r w:rsidRPr="00F21EE5">
        <w:rPr>
          <w:rFonts w:ascii="Chu Van An" w:hAnsi="Chu Van An" w:cs="Chu Van An"/>
          <w:noProof/>
          <w:sz w:val="24"/>
          <w:szCs w:val="24"/>
        </w:rPr>
        <w:t>Khẳng định nào dưới đây là khẳng định đúng?</w:t>
      </w:r>
    </w:p>
    <w:p w14:paraId="2BAE3B4A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Đồ thị hàm số đi qua điểm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859" w:dyaOrig="400" w14:anchorId="26EAF26C">
          <v:shape id="_x0000_i1132" type="#_x0000_t75" style="width:42.75pt;height:20.25pt" o:ole="">
            <v:imagedata r:id="rId200" o:title=""/>
          </v:shape>
          <o:OLEObject Type="Embed" ProgID="Equation.DSMT4" ShapeID="_x0000_i1132" DrawAspect="Content" ObjectID="_1695129882" r:id="rId201"/>
        </w:objec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</w:p>
    <w:p w14:paraId="5625420D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color w:val="000000"/>
          <w:sz w:val="24"/>
          <w:szCs w:val="24"/>
        </w:rPr>
        <w:t>Đồ thị cắt trục hoành tại 3 điểm phân biệt</w: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</w:p>
    <w:p w14:paraId="6E63C117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Hàm số nghịch biến trên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680" w:dyaOrig="400" w14:anchorId="1E62EB95">
          <v:shape id="_x0000_i1133" type="#_x0000_t75" style="width:33.75pt;height:20.25pt" o:ole="">
            <v:imagedata r:id="rId202" o:title=""/>
          </v:shape>
          <o:OLEObject Type="Embed" ProgID="Equation.DSMT4" ShapeID="_x0000_i1133" DrawAspect="Content" ObjectID="_1695129883" r:id="rId203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</w:p>
    <w:p w14:paraId="03F37D6E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Hàm số đồng biến trên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820" w:dyaOrig="400" w14:anchorId="53F47E82">
          <v:shape id="_x0000_i1134" type="#_x0000_t75" style="width:41.25pt;height:20.25pt" o:ole="">
            <v:imagedata r:id="rId204" o:title=""/>
          </v:shape>
          <o:OLEObject Type="Embed" ProgID="Equation.DSMT4" ShapeID="_x0000_i1134" DrawAspect="Content" ObjectID="_1695129884" r:id="rId205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và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520" w:dyaOrig="400" w14:anchorId="65A610B9">
          <v:shape id="_x0000_i1135" type="#_x0000_t75" style="width:26.25pt;height:20.25pt" o:ole="">
            <v:imagedata r:id="rId206" o:title=""/>
          </v:shape>
          <o:OLEObject Type="Embed" ProgID="Equation.DSMT4" ShapeID="_x0000_i1135" DrawAspect="Content" ObjectID="_1695129885" r:id="rId207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</w:p>
    <w:p w14:paraId="2F1F91FF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18: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mệnh đề: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2299" w:dyaOrig="360" w14:anchorId="2EDC7EB2">
          <v:shape id="_x0000_i1136" type="#_x0000_t75" style="width:114.75pt;height:18pt" o:ole="">
            <v:imagedata r:id="rId208" o:title=""/>
          </v:shape>
          <o:OLEObject Type="Embed" ProgID="Equation.DSMT4" ShapeID="_x0000_i1136" DrawAspect="Content" ObjectID="_1695129886" r:id="rId209"/>
        </w:object>
      </w:r>
      <w:r w:rsidRPr="00F21EE5">
        <w:rPr>
          <w:rFonts w:ascii="Chu Van An" w:hAnsi="Chu Van An" w:cs="Chu Van An"/>
          <w:sz w:val="24"/>
          <w:szCs w:val="24"/>
        </w:rPr>
        <w:t>. Mệnh đề phủ định sẽ là:</w:t>
      </w:r>
    </w:p>
    <w:p w14:paraId="69309D7B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2260" w:dyaOrig="360" w14:anchorId="5BF5454F">
          <v:shape id="_x0000_i1137" type="#_x0000_t75" style="width:113.25pt;height:18pt" o:ole="">
            <v:imagedata r:id="rId210" o:title=""/>
          </v:shape>
          <o:OLEObject Type="Embed" ProgID="Equation.DSMT4" ShapeID="_x0000_i1137" DrawAspect="Content" ObjectID="_1695129887" r:id="rId211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2299" w:dyaOrig="360" w14:anchorId="6B70CEF3">
          <v:shape id="_x0000_i1138" type="#_x0000_t75" style="width:114.75pt;height:18pt" o:ole="">
            <v:imagedata r:id="rId212" o:title=""/>
          </v:shape>
          <o:OLEObject Type="Embed" ProgID="Equation.DSMT4" ShapeID="_x0000_i1138" DrawAspect="Content" ObjectID="_1695129888" r:id="rId213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</w:p>
    <w:p w14:paraId="09165A38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2260" w:dyaOrig="360" w14:anchorId="61C025A7">
          <v:shape id="_x0000_i1139" type="#_x0000_t75" style="width:113.25pt;height:18pt" o:ole="">
            <v:imagedata r:id="rId214" o:title=""/>
          </v:shape>
          <o:OLEObject Type="Embed" ProgID="Equation.DSMT4" ShapeID="_x0000_i1139" DrawAspect="Content" ObjectID="_1695129889" r:id="rId215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2299" w:dyaOrig="360" w14:anchorId="23716EBB">
          <v:shape id="_x0000_i1140" type="#_x0000_t75" style="width:114.75pt;height:18pt" o:ole="">
            <v:imagedata r:id="rId216" o:title=""/>
          </v:shape>
          <o:OLEObject Type="Embed" ProgID="Equation.DSMT4" ShapeID="_x0000_i1140" DrawAspect="Content" ObjectID="_1695129890" r:id="rId217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398FC45A" w14:textId="77777777" w:rsidR="00F21EE5" w:rsidRPr="00F21EE5" w:rsidRDefault="00F21EE5" w:rsidP="00F21EE5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19: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 Cho hàm số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960" w:dyaOrig="400" w14:anchorId="51B1C776">
          <v:shape id="_x0000_i1141" type="#_x0000_t75" style="width:48pt;height:20.25pt" o:ole="">
            <v:imagedata r:id="rId218" o:title=""/>
          </v:shape>
          <o:OLEObject Type="Embed" ProgID="Equation.DSMT4" ShapeID="_x0000_i1141" DrawAspect="Content" ObjectID="_1695129891" r:id="rId219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có bảng biến thiên như hình vẽ.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6390"/>
      </w:tblGrid>
      <w:tr w:rsidR="00F21EE5" w:rsidRPr="00F21EE5" w14:paraId="0AFB5DE7" w14:textId="77777777" w:rsidTr="00C33D4A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B6C7866" w14:textId="77777777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Chu Van An" w:hAnsi="Chu Van An" w:cs="Chu Van An"/>
                <w:bCs/>
                <w:color w:val="000000"/>
                <w:sz w:val="24"/>
                <w:szCs w:val="24"/>
              </w:rPr>
            </w:pPr>
            <w:r w:rsidRPr="00F21EE5"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200" w:dyaOrig="220" w14:anchorId="2C3DD74E">
                <v:shape id="_x0000_i1142" type="#_x0000_t75" style="width:9.75pt;height:11.25pt" o:ole="">
                  <v:imagedata r:id="rId220" o:title=""/>
                </v:shape>
                <o:OLEObject Type="Embed" ProgID="Equation.DSMT4" ShapeID="_x0000_i1142" DrawAspect="Content" ObjectID="_1695129892" r:id="rId221"/>
              </w:object>
            </w:r>
          </w:p>
        </w:tc>
        <w:tc>
          <w:tcPr>
            <w:tcW w:w="6390" w:type="dxa"/>
            <w:shd w:val="clear" w:color="auto" w:fill="auto"/>
          </w:tcPr>
          <w:p w14:paraId="6B53DABC" w14:textId="77777777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an An" w:hAnsi="Chu Van An" w:cs="Chu Van An"/>
                <w:b/>
                <w:color w:val="0000FF"/>
                <w:sz w:val="24"/>
                <w:szCs w:val="24"/>
              </w:rPr>
            </w:pPr>
            <w:r w:rsidRPr="00F21EE5"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80" w:dyaOrig="200" w14:anchorId="5B799237">
                <v:shape id="_x0000_i1143" type="#_x0000_t75" style="width:18.75pt;height:9.75pt" o:ole="">
                  <v:imagedata r:id="rId222" o:title=""/>
                </v:shape>
                <o:OLEObject Type="Embed" ProgID="Equation.DSMT4" ShapeID="_x0000_i1143" DrawAspect="Content" ObjectID="_1695129893" r:id="rId223"/>
              </w:object>
            </w:r>
            <w:r w:rsidRPr="00F21EE5">
              <w:rPr>
                <w:rFonts w:ascii="Chu Van An" w:hAnsi="Chu Van An" w:cs="Chu Van An"/>
                <w:sz w:val="24"/>
                <w:szCs w:val="24"/>
              </w:rPr>
              <w:t xml:space="preserve">                                            </w:t>
            </w:r>
            <w:r w:rsidRPr="00F21EE5"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200" w:dyaOrig="260" w14:anchorId="61EB41BD">
                <v:shape id="_x0000_i1144" type="#_x0000_t75" style="width:9.75pt;height:12.75pt" o:ole="">
                  <v:imagedata r:id="rId224" o:title=""/>
                </v:shape>
                <o:OLEObject Type="Embed" ProgID="Equation.DSMT4" ShapeID="_x0000_i1144" DrawAspect="Content" ObjectID="_1695129894" r:id="rId225"/>
              </w:object>
            </w:r>
            <w:r w:rsidRPr="00F21EE5">
              <w:rPr>
                <w:rFonts w:ascii="Chu Van An" w:hAnsi="Chu Van An" w:cs="Chu Van An"/>
                <w:sz w:val="24"/>
                <w:szCs w:val="24"/>
              </w:rPr>
              <w:t xml:space="preserve">                                         </w:t>
            </w:r>
            <w:r w:rsidRPr="00F21EE5"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80" w:dyaOrig="220" w14:anchorId="1945CFDF">
                <v:shape id="_x0000_i1145" type="#_x0000_t75" style="width:18.75pt;height:11.25pt" o:ole="">
                  <v:imagedata r:id="rId226" o:title=""/>
                </v:shape>
                <o:OLEObject Type="Embed" ProgID="Equation.DSMT4" ShapeID="_x0000_i1145" DrawAspect="Content" ObjectID="_1695129895" r:id="rId227"/>
              </w:object>
            </w:r>
            <w:r w:rsidRPr="00F21EE5">
              <w:rPr>
                <w:rFonts w:ascii="Chu Van An" w:hAnsi="Chu Van An" w:cs="Chu Van 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F21EE5" w:rsidRPr="00F21EE5" w14:paraId="7D31CA51" w14:textId="77777777" w:rsidTr="00C33D4A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84E2747" w14:textId="77777777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Chu Van An" w:hAnsi="Chu Van An" w:cs="Chu Van An"/>
                <w:bCs/>
                <w:color w:val="000000"/>
                <w:sz w:val="24"/>
                <w:szCs w:val="24"/>
              </w:rPr>
            </w:pPr>
          </w:p>
          <w:p w14:paraId="1945D01F" w14:textId="77777777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Chu Van An" w:hAnsi="Chu Van An" w:cs="Chu Van An"/>
                <w:bCs/>
                <w:color w:val="000000"/>
                <w:sz w:val="24"/>
                <w:szCs w:val="24"/>
              </w:rPr>
            </w:pPr>
          </w:p>
          <w:p w14:paraId="264DFC5F" w14:textId="77777777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Chu Van An" w:hAnsi="Chu Van An" w:cs="Chu Van An"/>
                <w:bCs/>
                <w:color w:val="000000"/>
                <w:sz w:val="24"/>
                <w:szCs w:val="24"/>
              </w:rPr>
            </w:pPr>
            <w:r w:rsidRPr="00F21EE5">
              <w:rPr>
                <w:rFonts w:ascii="Chu Van An" w:hAnsi="Chu Van An" w:cs="Chu Van An"/>
                <w:position w:val="-10"/>
                <w:sz w:val="24"/>
                <w:szCs w:val="24"/>
              </w:rPr>
              <w:object w:dxaOrig="220" w:dyaOrig="260" w14:anchorId="26445A2E">
                <v:shape id="_x0000_i1146" type="#_x0000_t75" style="width:11.25pt;height:12.75pt" o:ole="">
                  <v:imagedata r:id="rId228" o:title=""/>
                </v:shape>
                <o:OLEObject Type="Embed" ProgID="Equation.DSMT4" ShapeID="_x0000_i1146" DrawAspect="Content" ObjectID="_1695129896" r:id="rId229"/>
              </w:object>
            </w:r>
          </w:p>
          <w:p w14:paraId="18D78A74" w14:textId="77777777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an An" w:hAnsi="Chu Van An" w:cs="Chu Van An"/>
                <w:bCs/>
                <w:color w:val="000000"/>
                <w:sz w:val="24"/>
                <w:szCs w:val="24"/>
              </w:rPr>
            </w:pPr>
          </w:p>
          <w:p w14:paraId="1FE731A0" w14:textId="77777777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Chu Van An" w:hAnsi="Chu Van An" w:cs="Chu Van 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</w:tcPr>
          <w:p w14:paraId="0367846C" w14:textId="1CB64593" w:rsidR="00F21EE5" w:rsidRPr="00F21EE5" w:rsidRDefault="00F21EE5" w:rsidP="00C33D4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F21EE5">
              <w:rPr>
                <w:rFonts w:ascii="Chu Van An" w:hAnsi="Chu Van An" w:cs="Chu Van 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7BDDFF" wp14:editId="05F82BD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196215</wp:posOffset>
                      </wp:positionV>
                      <wp:extent cx="1438275" cy="752475"/>
                      <wp:effectExtent l="10160" t="60325" r="37465" b="63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827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83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66.05pt;margin-top:15.45pt;width:113.25pt;height:5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">
                      <v:stroke endarrow="block"/>
                    </v:shape>
                  </w:pict>
                </mc:Fallback>
              </mc:AlternateContent>
            </w:r>
            <w:r w:rsidRPr="00F21EE5">
              <w:rPr>
                <w:rFonts w:ascii="Chu Van An" w:hAnsi="Chu Van An" w:cs="Chu Van 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06A55" wp14:editId="4843FBC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196215</wp:posOffset>
                      </wp:positionV>
                      <wp:extent cx="1533525" cy="781050"/>
                      <wp:effectExtent l="5715" t="12700" r="41910" b="5397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30272" id="Straight Arrow Connector 13" o:spid="_x0000_s1026" type="#_x0000_t32" style="position:absolute;margin-left:23.95pt;margin-top:15.45pt;width:120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">
                      <v:stroke endarrow="block"/>
                    </v:shape>
                  </w:pict>
                </mc:Fallback>
              </mc:AlternateContent>
            </w:r>
            <w:r w:rsidRPr="00F21EE5"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80" w:dyaOrig="220" w14:anchorId="27446B15">
                <v:shape id="_x0000_i1147" type="#_x0000_t75" style="width:18.75pt;height:11.25pt" o:ole="">
                  <v:imagedata r:id="rId226" o:title=""/>
                </v:shape>
                <o:OLEObject Type="Embed" ProgID="Equation.DSMT4" ShapeID="_x0000_i1147" DrawAspect="Content" ObjectID="_1695129897" r:id="rId230"/>
              </w:object>
            </w:r>
            <w:r w:rsidRPr="00F21EE5">
              <w:rPr>
                <w:rFonts w:ascii="Chu Van An" w:hAnsi="Chu Van An" w:cs="Chu Van 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F21EE5"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80" w:dyaOrig="220" w14:anchorId="06CCCC57">
                <v:shape id="_x0000_i1148" type="#_x0000_t75" style="width:18.75pt;height:11.25pt" o:ole="">
                  <v:imagedata r:id="rId226" o:title=""/>
                </v:shape>
                <o:OLEObject Type="Embed" ProgID="Equation.DSMT4" ShapeID="_x0000_i1148" DrawAspect="Content" ObjectID="_1695129898" r:id="rId231"/>
              </w:object>
            </w:r>
            <w:r w:rsidRPr="00F21EE5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  <w:p w14:paraId="354FC6AD" w14:textId="77777777" w:rsidR="00F21EE5" w:rsidRPr="00F21EE5" w:rsidRDefault="00F21EE5" w:rsidP="00C33D4A">
            <w:pPr>
              <w:rPr>
                <w:rFonts w:ascii="Chu Van An" w:hAnsi="Chu Van An" w:cs="Chu Van An"/>
                <w:sz w:val="24"/>
                <w:szCs w:val="24"/>
              </w:rPr>
            </w:pPr>
          </w:p>
          <w:p w14:paraId="5085B177" w14:textId="77777777" w:rsidR="00F21EE5" w:rsidRPr="00F21EE5" w:rsidRDefault="00F21EE5" w:rsidP="00C33D4A">
            <w:pPr>
              <w:rPr>
                <w:rFonts w:ascii="Chu Van An" w:hAnsi="Chu Van An" w:cs="Chu Van An"/>
                <w:sz w:val="24"/>
                <w:szCs w:val="24"/>
              </w:rPr>
            </w:pPr>
          </w:p>
          <w:p w14:paraId="33F5FB2C" w14:textId="77777777" w:rsidR="00F21EE5" w:rsidRPr="00F21EE5" w:rsidRDefault="00F21EE5" w:rsidP="00C33D4A">
            <w:pPr>
              <w:rPr>
                <w:rFonts w:ascii="Chu Van An" w:hAnsi="Chu Van An" w:cs="Chu Van An"/>
                <w:sz w:val="24"/>
                <w:szCs w:val="24"/>
              </w:rPr>
            </w:pPr>
          </w:p>
          <w:p w14:paraId="7EB191C2" w14:textId="77777777" w:rsidR="00F21EE5" w:rsidRPr="00F21EE5" w:rsidRDefault="00F21EE5" w:rsidP="00C33D4A">
            <w:pPr>
              <w:rPr>
                <w:rFonts w:ascii="Chu Van An" w:hAnsi="Chu Van An" w:cs="Chu Van An"/>
                <w:sz w:val="24"/>
                <w:szCs w:val="24"/>
              </w:rPr>
            </w:pPr>
            <w:r w:rsidRPr="00F21EE5">
              <w:rPr>
                <w:rFonts w:ascii="Chu Van An" w:hAnsi="Chu Van An" w:cs="Chu Van An"/>
                <w:sz w:val="24"/>
                <w:szCs w:val="24"/>
              </w:rPr>
              <w:t xml:space="preserve">                                                 </w:t>
            </w:r>
            <w:r w:rsidRPr="00F21EE5"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300" w:dyaOrig="260" w14:anchorId="79C7D28F">
                <v:shape id="_x0000_i1149" type="#_x0000_t75" style="width:15pt;height:12.75pt" o:ole="">
                  <v:imagedata r:id="rId232" o:title=""/>
                </v:shape>
                <o:OLEObject Type="Embed" ProgID="Equation.DSMT4" ShapeID="_x0000_i1149" DrawAspect="Content" ObjectID="_1695129899" r:id="rId233"/>
              </w:object>
            </w:r>
          </w:p>
        </w:tc>
      </w:tr>
    </w:tbl>
    <w:p w14:paraId="7A2B7597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</w:p>
    <w:p w14:paraId="704B1EE8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bCs/>
          <w:color w:val="000000"/>
          <w:sz w:val="24"/>
          <w:szCs w:val="24"/>
        </w:rPr>
      </w:pPr>
      <w:r w:rsidRPr="00F21EE5">
        <w:rPr>
          <w:rFonts w:ascii="Chu Van An" w:hAnsi="Chu Van An" w:cs="Chu Van An"/>
          <w:bCs/>
          <w:color w:val="000000"/>
          <w:sz w:val="24"/>
          <w:szCs w:val="24"/>
        </w:rPr>
        <w:lastRenderedPageBreak/>
        <w:t xml:space="preserve">Chọn khẳng định </w:t>
      </w:r>
      <w:r w:rsidRPr="00F21EE5">
        <w:rPr>
          <w:rFonts w:ascii="Chu Van An" w:hAnsi="Chu Van An" w:cs="Chu Van An"/>
          <w:b/>
          <w:color w:val="000000"/>
          <w:sz w:val="24"/>
          <w:szCs w:val="24"/>
        </w:rPr>
        <w:t>sai</w:t>
      </w:r>
    </w:p>
    <w:p w14:paraId="0CEDB0A2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Hàm số đồng biến trên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880" w:dyaOrig="400" w14:anchorId="01E5B78E">
          <v:shape id="_x0000_i1150" type="#_x0000_t75" style="width:44.25pt;height:20.25pt" o:ole="">
            <v:imagedata r:id="rId234" o:title=""/>
          </v:shape>
          <o:OLEObject Type="Embed" ProgID="Equation.DSMT4" ShapeID="_x0000_i1150" DrawAspect="Content" ObjectID="_1695129900" r:id="rId235"/>
        </w:objec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Hàm số đồng biến trong khoảng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780" w:dyaOrig="400" w14:anchorId="64BF82F3">
          <v:shape id="_x0000_i1151" type="#_x0000_t75" style="width:39pt;height:20.25pt" o:ole="">
            <v:imagedata r:id="rId236" o:title=""/>
          </v:shape>
          <o:OLEObject Type="Embed" ProgID="Equation.DSMT4" ShapeID="_x0000_i1151" DrawAspect="Content" ObjectID="_1695129901" r:id="rId237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</w:p>
    <w:p w14:paraId="159DDE31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Giá trị nhỏ nhất của hàm số bằng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300" w:dyaOrig="260" w14:anchorId="220F7F3F">
          <v:shape id="_x0000_i1152" type="#_x0000_t75" style="width:15pt;height:12.75pt" o:ole="">
            <v:imagedata r:id="rId232" o:title=""/>
          </v:shape>
          <o:OLEObject Type="Embed" ProgID="Equation.DSMT4" ShapeID="_x0000_i1152" DrawAspect="Content" ObjectID="_1695129902" r:id="rId238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bCs/>
          <w:color w:val="000000"/>
          <w:sz w:val="24"/>
          <w:szCs w:val="24"/>
          <w:lang w:val="fr-FR"/>
        </w:rPr>
        <w:t xml:space="preserve">Hàm số nghịch biến trên khoảng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780" w:dyaOrig="400" w14:anchorId="47914BA2">
          <v:shape id="_x0000_i1153" type="#_x0000_t75" style="width:39pt;height:20.25pt" o:ole="">
            <v:imagedata r:id="rId239" o:title=""/>
          </v:shape>
          <o:OLEObject Type="Embed" ProgID="Equation.DSMT4" ShapeID="_x0000_i1153" DrawAspect="Content" ObjectID="_1695129903" r:id="rId240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</w:p>
    <w:p w14:paraId="6461BF23" w14:textId="77777777" w:rsidR="00F21EE5" w:rsidRPr="00F21EE5" w:rsidRDefault="00F21EE5" w:rsidP="00F21EE5">
      <w:pPr>
        <w:pStyle w:val="ListParagraph"/>
        <w:tabs>
          <w:tab w:val="left" w:pos="992"/>
        </w:tabs>
        <w:spacing w:after="0"/>
        <w:ind w:left="992" w:hanging="992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20: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390" w:dyaOrig="330" w14:anchorId="2C0F6516">
          <v:shape id="_x0000_i1154" type="#_x0000_t75" style="width:19.5pt;height:16.5pt" o:ole="">
            <v:imagedata r:id="rId241" o:title=""/>
          </v:shape>
          <o:OLEObject Type="Embed" ProgID="Equation.DSMT4" ShapeID="_x0000_i1154" DrawAspect="Content" ObjectID="_1695129904" r:id="rId242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khác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95" w:dyaOrig="330" w14:anchorId="65A5D1A9">
          <v:shape id="_x0000_i1155" type="#_x0000_t75" style="width:9.75pt;height:16.5pt" o:ole="">
            <v:imagedata r:id="rId243" o:title=""/>
          </v:shape>
          <o:OLEObject Type="Embed" ProgID="Equation.DSMT4" ShapeID="_x0000_i1155" DrawAspect="Content" ObjectID="_1695129905" r:id="rId24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và cho điểm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240" w:dyaOrig="285" w14:anchorId="256923FA">
          <v:shape id="_x0000_i1156" type="#_x0000_t75" style="width:12pt;height:14.25pt" o:ole="">
            <v:imagedata r:id="rId245" o:title=""/>
          </v:shape>
          <o:OLEObject Type="Embed" ProgID="Equation.DSMT4" ShapeID="_x0000_i1156" DrawAspect="Content" ObjectID="_1695129906" r:id="rId24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, có bao nhiêu điểm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55" w:dyaOrig="270" w14:anchorId="4D95F0A8">
          <v:shape id="_x0000_i1157" type="#_x0000_t75" style="width:12.75pt;height:13.5pt" o:ole="">
            <v:imagedata r:id="rId247" o:title=""/>
          </v:shape>
          <o:OLEObject Type="Embed" ProgID="Equation.DSMT4" ShapeID="_x0000_i1157" DrawAspect="Content" ObjectID="_1695129907" r:id="rId248"/>
        </w:object>
      </w:r>
      <w:r w:rsidRPr="00F21EE5">
        <w:rPr>
          <w:rFonts w:ascii="Chu Van An" w:hAnsi="Chu Van An" w:cs="Chu Van An"/>
          <w:position w:val="-6"/>
          <w:sz w:val="24"/>
          <w:szCs w:val="24"/>
        </w:rPr>
        <w:t xml:space="preserve"> </w:t>
      </w:r>
      <w:r w:rsidRPr="00F21EE5">
        <w:rPr>
          <w:rFonts w:ascii="Chu Van An" w:hAnsi="Chu Van An" w:cs="Chu Van An"/>
          <w:sz w:val="24"/>
          <w:szCs w:val="24"/>
        </w:rPr>
        <w:t xml:space="preserve">thỏa mãn </w:t>
      </w:r>
      <w:r w:rsidRPr="00F21EE5">
        <w:rPr>
          <w:rFonts w:ascii="Chu Van An" w:hAnsi="Chu Van An" w:cs="Chu Van An"/>
          <w:position w:val="-18"/>
          <w:sz w:val="24"/>
          <w:szCs w:val="24"/>
        </w:rPr>
        <w:object w:dxaOrig="1110" w:dyaOrig="495" w14:anchorId="0C3E37C6">
          <v:shape id="_x0000_i1158" type="#_x0000_t75" style="width:55.5pt;height:24.75pt" o:ole="">
            <v:imagedata r:id="rId249" o:title=""/>
          </v:shape>
          <o:OLEObject Type="Embed" ProgID="Equation.DSMT4" ShapeID="_x0000_i1158" DrawAspect="Content" ObjectID="_1695129908" r:id="rId25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   </w:t>
      </w:r>
    </w:p>
    <w:p w14:paraId="14EE8A8B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0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A. </w:t>
      </w:r>
      <w:r w:rsidRPr="00F21EE5">
        <w:rPr>
          <w:rFonts w:ascii="Chu Van An" w:hAnsi="Chu Van An" w:cs="Chu Van An"/>
          <w:sz w:val="24"/>
          <w:szCs w:val="24"/>
        </w:rPr>
        <w:t>vô số điểm.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b/>
          <w:color w:val="0000FF"/>
          <w:position w:val="-4"/>
          <w:sz w:val="24"/>
          <w:szCs w:val="24"/>
        </w:rPr>
        <w:object w:dxaOrig="135" w:dyaOrig="270" w14:anchorId="49EE5922">
          <v:shape id="_x0000_i1159" type="#_x0000_t75" style="width:6.75pt;height:13.5pt" o:ole="">
            <v:imagedata r:id="rId251" o:title=""/>
          </v:shape>
          <o:OLEObject Type="Embed" ProgID="Equation.DSMT4" ShapeID="_x0000_i1159" DrawAspect="Content" ObjectID="_1695129909" r:id="rId252"/>
        </w:object>
      </w:r>
      <w:r w:rsidRPr="00F21EE5">
        <w:rPr>
          <w:rFonts w:ascii="Chu Van An" w:hAnsi="Chu Van An" w:cs="Chu Van An"/>
          <w:sz w:val="24"/>
          <w:szCs w:val="24"/>
        </w:rPr>
        <w:t>điểm.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b/>
          <w:color w:val="0000FF"/>
          <w:position w:val="-4"/>
          <w:sz w:val="24"/>
          <w:szCs w:val="24"/>
        </w:rPr>
        <w:object w:dxaOrig="195" w:dyaOrig="270" w14:anchorId="57DE3BA7">
          <v:shape id="_x0000_i1160" type="#_x0000_t75" style="width:9.75pt;height:13.5pt" o:ole="">
            <v:imagedata r:id="rId253" o:title=""/>
          </v:shape>
          <o:OLEObject Type="Embed" ProgID="Equation.DSMT4" ShapeID="_x0000_i1160" DrawAspect="Content" ObjectID="_1695129910" r:id="rId254"/>
        </w:object>
      </w:r>
      <w:r w:rsidRPr="00F21EE5">
        <w:rPr>
          <w:rFonts w:ascii="Chu Van An" w:hAnsi="Chu Van An" w:cs="Chu Van An"/>
          <w:sz w:val="24"/>
          <w:szCs w:val="24"/>
        </w:rPr>
        <w:t>điểm.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sz w:val="24"/>
          <w:szCs w:val="24"/>
        </w:rPr>
        <w:t>không có điểm nào.</w:t>
      </w:r>
    </w:p>
    <w:p w14:paraId="1E45AE65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21: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>Cho hàm số</w:t>
      </w:r>
      <w:r w:rsidRPr="00F21EE5">
        <w:rPr>
          <w:rFonts w:ascii="Chu Van An" w:hAnsi="Chu Van An" w:cs="Chu Van An"/>
          <w:position w:val="-50"/>
          <w:sz w:val="24"/>
          <w:szCs w:val="24"/>
        </w:rPr>
        <w:object w:dxaOrig="3040" w:dyaOrig="1120" w14:anchorId="03A34865">
          <v:shape id="_x0000_i1161" type="#_x0000_t75" style="width:152.25pt;height:56.25pt" o:ole="">
            <v:imagedata r:id="rId255" o:title=""/>
          </v:shape>
          <o:OLEObject Type="Embed" ProgID="Equation.DSMT4" ShapeID="_x0000_i1161" DrawAspect="Content" ObjectID="_1695129911" r:id="rId25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.Tính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1440" w:dyaOrig="400" w14:anchorId="2A1CEC30">
          <v:shape id="_x0000_i1162" type="#_x0000_t75" style="width:1in;height:20.25pt" o:ole="">
            <v:imagedata r:id="rId257" o:title=""/>
          </v:shape>
          <o:OLEObject Type="Embed" ProgID="Equation.DSMT4" ShapeID="_x0000_i1162" DrawAspect="Content" ObjectID="_1695129912" r:id="rId25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72401F7F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00" w:dyaOrig="260" w14:anchorId="329DA855">
          <v:shape id="_x0000_i1163" type="#_x0000_t75" style="width:9.75pt;height:12.75pt" o:ole="">
            <v:imagedata r:id="rId259" o:title=""/>
          </v:shape>
          <o:OLEObject Type="Embed" ProgID="Equation.DSMT4" ShapeID="_x0000_i1163" DrawAspect="Content" ObjectID="_1695129913" r:id="rId26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220" w:dyaOrig="620" w14:anchorId="654F95E0">
          <v:shape id="_x0000_i1164" type="#_x0000_t75" style="width:11.25pt;height:31.5pt" o:ole="">
            <v:imagedata r:id="rId261" o:title=""/>
          </v:shape>
          <o:OLEObject Type="Embed" ProgID="Equation.DSMT4" ShapeID="_x0000_i1164" DrawAspect="Content" ObjectID="_1695129914" r:id="rId26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80" w:dyaOrig="279" w14:anchorId="393599C7">
          <v:shape id="_x0000_i1165" type="#_x0000_t75" style="width:9pt;height:14.25pt" o:ole="">
            <v:imagedata r:id="rId263" o:title=""/>
          </v:shape>
          <o:OLEObject Type="Embed" ProgID="Equation.DSMT4" ShapeID="_x0000_i1165" DrawAspect="Content" ObjectID="_1695129915" r:id="rId26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220" w:dyaOrig="620" w14:anchorId="5859343E">
          <v:shape id="_x0000_i1166" type="#_x0000_t75" style="width:11.25pt;height:31.5pt" o:ole="">
            <v:imagedata r:id="rId265" o:title=""/>
          </v:shape>
          <o:OLEObject Type="Embed" ProgID="Equation.DSMT4" ShapeID="_x0000_i1166" DrawAspect="Content" ObjectID="_1695129916" r:id="rId26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21053DEE" w14:textId="77777777" w:rsidR="00F21EE5" w:rsidRPr="00F21EE5" w:rsidRDefault="00F21EE5" w:rsidP="00F21EE5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22: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Cho tam giác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880" w:dyaOrig="320" w14:anchorId="71361D44">
          <v:shape id="_x0000_i1167" type="#_x0000_t75" style="width:44.25pt;height:15.75pt" o:ole="">
            <v:imagedata r:id="rId267" o:title=""/>
          </v:shape>
          <o:OLEObject Type="Embed" ProgID="Equation.DSMT4" ShapeID="_x0000_i1167" DrawAspect="Content" ObjectID="_1695129917" r:id="rId268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là điểm xác định sao cho </w:t>
      </w:r>
      <w:r w:rsidRPr="00F21EE5">
        <w:rPr>
          <w:rFonts w:ascii="Chu Van An" w:hAnsi="Chu Van An" w:cs="Chu Van An"/>
          <w:position w:val="-6"/>
          <w:sz w:val="24"/>
          <w:szCs w:val="24"/>
          <w:lang w:val="fr-FR"/>
        </w:rPr>
        <w:object w:dxaOrig="1620" w:dyaOrig="340" w14:anchorId="440DA560">
          <v:shape id="_x0000_i1168" type="#_x0000_t75" style="width:81pt;height:17.25pt" o:ole="">
            <v:imagedata r:id="rId269" o:title=""/>
          </v:shape>
          <o:OLEObject Type="Embed" ProgID="Equation.DSMT4" ShapeID="_x0000_i1168" DrawAspect="Content" ObjectID="_1695129918" r:id="rId270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 . Khi đó </w:t>
      </w:r>
      <w:r w:rsidRPr="00F21EE5">
        <w:rPr>
          <w:rFonts w:ascii="Chu Van An" w:hAnsi="Chu Van An" w:cs="Chu Van An"/>
          <w:position w:val="-4"/>
          <w:sz w:val="24"/>
          <w:szCs w:val="24"/>
          <w:lang w:val="fr-FR"/>
        </w:rPr>
        <w:object w:dxaOrig="480" w:dyaOrig="320" w14:anchorId="5A8E2E76">
          <v:shape id="_x0000_i1169" type="#_x0000_t75" style="width:24pt;height:15.75pt" o:ole="">
            <v:imagedata r:id="rId271" o:title=""/>
          </v:shape>
          <o:OLEObject Type="Embed" ProgID="Equation.DSMT4" ShapeID="_x0000_i1169" DrawAspect="Content" ObjectID="_1695129919" r:id="rId272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bằng?</w:t>
      </w:r>
    </w:p>
    <w:p w14:paraId="6125916D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620" w:dyaOrig="340" w14:anchorId="1B9955DD">
          <v:shape id="_x0000_i1170" type="#_x0000_t75" style="width:81pt;height:17.25pt" o:ole="">
            <v:imagedata r:id="rId273" o:title=""/>
          </v:shape>
          <o:OLEObject Type="Embed" ProgID="Equation.DSMT4" ShapeID="_x0000_i1170" DrawAspect="Content" ObjectID="_1695129920" r:id="rId274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1960" w:dyaOrig="620" w14:anchorId="647FAF76">
          <v:shape id="_x0000_i1171" type="#_x0000_t75" style="width:98.25pt;height:30.75pt" o:ole="">
            <v:imagedata r:id="rId275" o:title=""/>
          </v:shape>
          <o:OLEObject Type="Embed" ProgID="Equation.DSMT4" ShapeID="_x0000_i1171" DrawAspect="Content" ObjectID="_1695129921" r:id="rId276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</w:p>
    <w:p w14:paraId="7948E4C0" w14:textId="77777777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1960" w:dyaOrig="620" w14:anchorId="117B3A35">
          <v:shape id="_x0000_i1172" type="#_x0000_t75" style="width:97.5pt;height:30.75pt" o:ole="">
            <v:imagedata r:id="rId277" o:title=""/>
          </v:shape>
          <o:OLEObject Type="Embed" ProgID="Equation.DSMT4" ShapeID="_x0000_i1172" DrawAspect="Content" ObjectID="_1695129922" r:id="rId278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1980" w:dyaOrig="620" w14:anchorId="3F74ABCA">
          <v:shape id="_x0000_i1173" type="#_x0000_t75" style="width:98.25pt;height:30.75pt" o:ole="">
            <v:imagedata r:id="rId279" o:title=""/>
          </v:shape>
          <o:OLEObject Type="Embed" ProgID="Equation.DSMT4" ShapeID="_x0000_i1173" DrawAspect="Content" ObjectID="_1695129923" r:id="rId28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7C7C9800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23: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Một chiếc cổng hình parabol có phương trình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1020" w:dyaOrig="620" w14:anchorId="79EF487C">
          <v:shape id="_x0000_i1174" type="#_x0000_t75" style="width:51pt;height:30.75pt" o:ole="">
            <v:imagedata r:id="rId281" o:title=""/>
          </v:shape>
          <o:OLEObject Type="Embed" ProgID="Equation.DSMT4" ShapeID="_x0000_i1174" DrawAspect="Content" ObjectID="_1695129924" r:id="rId282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Chiều rộng của cổng là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360" w:dyaOrig="279" w14:anchorId="6BBCB0A9">
          <v:shape id="_x0000_i1175" type="#_x0000_t75" style="width:18pt;height:14.25pt" o:ole="">
            <v:imagedata r:id="rId283" o:title=""/>
          </v:shape>
          <o:OLEObject Type="Embed" ProgID="Equation.DSMT4" ShapeID="_x0000_i1175" DrawAspect="Content" ObjectID="_1695129925" r:id="rId284"/>
        </w:object>
      </w:r>
      <w:r w:rsidRPr="00F21EE5">
        <w:rPr>
          <w:rFonts w:ascii="Chu Van An" w:hAnsi="Chu Van An" w:cs="Chu Van An"/>
          <w:sz w:val="24"/>
          <w:szCs w:val="24"/>
        </w:rPr>
        <w:t>. Tính chiều cao của cổng .</w:t>
      </w:r>
    </w:p>
    <w:p w14:paraId="52E03AC0" w14:textId="77777777" w:rsidR="00F21EE5" w:rsidRPr="00F21EE5" w:rsidRDefault="00F21EE5" w:rsidP="00F21EE5">
      <w:pPr>
        <w:pStyle w:val="ListParagraph"/>
        <w:tabs>
          <w:tab w:val="left" w:pos="992"/>
          <w:tab w:val="center" w:pos="7371"/>
        </w:tabs>
        <w:spacing w:before="120"/>
        <w:ind w:left="992"/>
        <w:jc w:val="center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noProof/>
          <w:sz w:val="24"/>
          <w:szCs w:val="24"/>
        </w:rPr>
        <w:object w:dxaOrig="13188" w:dyaOrig="7812" w14:anchorId="40D227B9">
          <v:shape id="_x0000_i1176" type="#_x0000_t75" style="width:294.75pt;height:174.75pt" o:ole="">
            <v:imagedata r:id="rId285" o:title=""/>
          </v:shape>
          <o:OLEObject Type="Embed" ProgID="GraphFile" ShapeID="_x0000_i1176" DrawAspect="Content" ObjectID="_1695129926" r:id="rId286"/>
        </w:object>
      </w:r>
    </w:p>
    <w:p w14:paraId="7F3AB03D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80" w:dyaOrig="279" w14:anchorId="594AC670">
          <v:shape id="_x0000_i1177" type="#_x0000_t75" style="width:9pt;height:14.25pt" o:ole="">
            <v:imagedata r:id="rId287" o:title=""/>
          </v:shape>
          <o:OLEObject Type="Embed" ProgID="Equation.DSMT4" ShapeID="_x0000_i1177" DrawAspect="Content" ObjectID="_1695129927" r:id="rId28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240" w:dyaOrig="620" w14:anchorId="24AB958C">
          <v:shape id="_x0000_i1178" type="#_x0000_t75" style="width:12pt;height:30.75pt" o:ole="">
            <v:imagedata r:id="rId289" o:title=""/>
          </v:shape>
          <o:OLEObject Type="Embed" ProgID="Equation.DSMT4" ShapeID="_x0000_i1178" DrawAspect="Content" ObjectID="_1695129928" r:id="rId29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80" w:dyaOrig="279" w14:anchorId="6594F40C">
          <v:shape id="_x0000_i1179" type="#_x0000_t75" style="width:9pt;height:14.25pt" o:ole="">
            <v:imagedata r:id="rId291" o:title=""/>
          </v:shape>
          <o:OLEObject Type="Embed" ProgID="Equation.DSMT4" ShapeID="_x0000_i1179" DrawAspect="Content" ObjectID="_1695129929" r:id="rId292"/>
        </w:objec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240" w:dyaOrig="620" w14:anchorId="1E63688C">
          <v:shape id="_x0000_i1180" type="#_x0000_t75" style="width:12pt;height:30.75pt" o:ole="">
            <v:imagedata r:id="rId293" o:title=""/>
          </v:shape>
          <o:OLEObject Type="Embed" ProgID="Equation.DSMT4" ShapeID="_x0000_i1180" DrawAspect="Content" ObjectID="_1695129930" r:id="rId29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098801DC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24: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40" w:dyaOrig="260" w14:anchorId="66AE83D2">
          <v:shape id="_x0000_i1181" type="#_x0000_t75" style="width:12pt;height:12.75pt" o:ole="">
            <v:imagedata r:id="rId295" o:title=""/>
          </v:shape>
          <o:OLEObject Type="Embed" ProgID="Equation.DSMT4" ShapeID="_x0000_i1181" DrawAspect="Content" ObjectID="_1695129931" r:id="rId29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 tập hợp các hình tứ giác;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40" w:dyaOrig="260" w14:anchorId="5003FBA2">
          <v:shape id="_x0000_i1182" type="#_x0000_t75" style="width:12pt;height:12.75pt" o:ole="">
            <v:imagedata r:id="rId297" o:title=""/>
          </v:shape>
          <o:OLEObject Type="Embed" ProgID="Equation.DSMT4" ShapeID="_x0000_i1182" DrawAspect="Content" ObjectID="_1695129932" r:id="rId298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 tập hợp các hình bình hành;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240" w:dyaOrig="279" w14:anchorId="43D968B7">
          <v:shape id="_x0000_i1183" type="#_x0000_t75" style="width:12pt;height:14.25pt" o:ole="">
            <v:imagedata r:id="rId299" o:title=""/>
          </v:shape>
          <o:OLEObject Type="Embed" ProgID="Equation.DSMT4" ShapeID="_x0000_i1183" DrawAspect="Content" ObjectID="_1695129933" r:id="rId30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 tập hợp các hình thoi; </w:t>
      </w:r>
      <w:r w:rsidRPr="00F21EE5">
        <w:rPr>
          <w:rFonts w:ascii="Chu Van An" w:hAnsi="Chu Van An" w:cs="Chu Van An"/>
          <w:position w:val="-4"/>
          <w:sz w:val="24"/>
          <w:szCs w:val="24"/>
        </w:rPr>
        <w:object w:dxaOrig="260" w:dyaOrig="260" w14:anchorId="06931FC8">
          <v:shape id="_x0000_i1184" type="#_x0000_t75" style="width:12.75pt;height:12.75pt" o:ole="">
            <v:imagedata r:id="rId301" o:title=""/>
          </v:shape>
          <o:OLEObject Type="Embed" ProgID="Equation.DSMT4" ShapeID="_x0000_i1184" DrawAspect="Content" ObjectID="_1695129934" r:id="rId302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là tập hợp các hình vuông. Trong các khẳng định sau khẳng định nào </w:t>
      </w:r>
      <w:r w:rsidRPr="00F21EE5">
        <w:rPr>
          <w:rFonts w:ascii="Chu Van An" w:hAnsi="Chu Van An" w:cs="Chu Van An"/>
          <w:b/>
          <w:sz w:val="24"/>
          <w:szCs w:val="24"/>
        </w:rPr>
        <w:t>sai</w:t>
      </w:r>
      <w:r w:rsidRPr="00F21EE5">
        <w:rPr>
          <w:rFonts w:ascii="Chu Van An" w:hAnsi="Chu Van An" w:cs="Chu Van An"/>
          <w:sz w:val="24"/>
          <w:szCs w:val="24"/>
        </w:rPr>
        <w:t>?</w:t>
      </w:r>
    </w:p>
    <w:p w14:paraId="41BC0567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1480" w:dyaOrig="400" w14:anchorId="5536F354">
          <v:shape id="_x0000_i1185" type="#_x0000_t75" style="width:74.25pt;height:20.25pt" o:ole="">
            <v:imagedata r:id="rId303" o:title=""/>
          </v:shape>
          <o:OLEObject Type="Embed" ProgID="Equation.DSMT4" ShapeID="_x0000_i1185" DrawAspect="Content" ObjectID="_1695129935" r:id="rId304"/>
        </w:objec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1579" w:dyaOrig="400" w14:anchorId="3821B5C8">
          <v:shape id="_x0000_i1186" type="#_x0000_t75" style="width:78.75pt;height:20.25pt" o:ole="">
            <v:imagedata r:id="rId305" o:title=""/>
          </v:shape>
          <o:OLEObject Type="Embed" ProgID="Equation.DSMT4" ShapeID="_x0000_i1186" DrawAspect="Content" ObjectID="_1695129936" r:id="rId306"/>
        </w:objec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1640" w:dyaOrig="400" w14:anchorId="00479273">
          <v:shape id="_x0000_i1187" type="#_x0000_t75" style="width:81.75pt;height:20.25pt" o:ole="">
            <v:imagedata r:id="rId307" o:title=""/>
          </v:shape>
          <o:OLEObject Type="Embed" ProgID="Equation.DSMT4" ShapeID="_x0000_i1187" DrawAspect="Content" ObjectID="_1695129937" r:id="rId308"/>
        </w:object>
      </w:r>
    </w:p>
    <w:p w14:paraId="652807E6" w14:textId="77777777" w:rsidR="00F21EE5" w:rsidRPr="00F21EE5" w:rsidRDefault="00F21EE5" w:rsidP="00F21EE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380" w:dyaOrig="400" w14:anchorId="54CA029E">
          <v:shape id="_x0000_i1188" type="#_x0000_t75" style="width:18.75pt;height:19.5pt" o:ole="">
            <v:imagedata r:id="rId309" o:title=""/>
          </v:shape>
          <o:OLEObject Type="Embed" ProgID="Equation.DSMT4" ShapeID="_x0000_i1188" DrawAspect="Content" ObjectID="_1695129938" r:id="rId310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460" w:dyaOrig="400" w14:anchorId="64D3541E">
          <v:shape id="_x0000_i1189" type="#_x0000_t75" style="width:23.25pt;height:20.25pt" o:ole="">
            <v:imagedata r:id="rId311" o:title=""/>
          </v:shape>
          <o:OLEObject Type="Embed" ProgID="Equation.DSMT4" ShapeID="_x0000_i1189" DrawAspect="Content" ObjectID="_1695129939" r:id="rId31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540" w:dyaOrig="400" w14:anchorId="1A4F00A1">
          <v:shape id="_x0000_i1190" type="#_x0000_t75" style="width:27pt;height:20.25pt" o:ole="">
            <v:imagedata r:id="rId313" o:title=""/>
          </v:shape>
          <o:OLEObject Type="Embed" ProgID="Equation.DSMT4" ShapeID="_x0000_i1190" DrawAspect="Content" ObjectID="_1695129940" r:id="rId314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  <w:r w:rsidRPr="00F21EE5">
        <w:rPr>
          <w:rFonts w:ascii="Chu Van An" w:hAnsi="Chu Van An" w:cs="Chu Van An"/>
          <w:sz w:val="24"/>
          <w:szCs w:val="24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>D.</w:t>
      </w:r>
      <w:r w:rsidRPr="00F21EE5">
        <w:rPr>
          <w:rFonts w:ascii="Chu Van An" w:hAnsi="Chu Van An" w:cs="Chu Van An"/>
          <w:sz w:val="24"/>
          <w:szCs w:val="24"/>
        </w:rPr>
        <w:t xml:space="preserve">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380" w:dyaOrig="400" w14:anchorId="63D7F262">
          <v:shape id="_x0000_i1191" type="#_x0000_t75" style="width:18.75pt;height:19.5pt" o:ole="">
            <v:imagedata r:id="rId309" o:title=""/>
          </v:shape>
          <o:OLEObject Type="Embed" ProgID="Equation.DSMT4" ShapeID="_x0000_i1191" DrawAspect="Content" ObjectID="_1695129941" r:id="rId315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và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540" w:dyaOrig="400" w14:anchorId="6E7A87E5">
          <v:shape id="_x0000_i1192" type="#_x0000_t75" style="width:27pt;height:20.25pt" o:ole="">
            <v:imagedata r:id="rId313" o:title=""/>
          </v:shape>
          <o:OLEObject Type="Embed" ProgID="Equation.DSMT4" ShapeID="_x0000_i1192" DrawAspect="Content" ObjectID="_1695129942" r:id="rId316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4BC3E755" w14:textId="77777777" w:rsidR="00F21EE5" w:rsidRPr="00F21EE5" w:rsidRDefault="00F21EE5" w:rsidP="00F21EE5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 25:</w:t>
      </w:r>
      <w:r w:rsidRPr="00F21EE5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Cho tam giác </w:t>
      </w:r>
      <w:r w:rsidRPr="00F21EE5">
        <w:rPr>
          <w:rFonts w:ascii="Chu Van An" w:hAnsi="Chu Van An" w:cs="Chu Van An"/>
          <w:position w:val="-6"/>
          <w:sz w:val="24"/>
          <w:szCs w:val="24"/>
          <w:lang w:val="fr-FR"/>
        </w:rPr>
        <w:object w:dxaOrig="560" w:dyaOrig="279" w14:anchorId="6DBC446A">
          <v:shape id="_x0000_i1193" type="#_x0000_t75" style="width:27.75pt;height:14.25pt" o:ole="">
            <v:imagedata r:id="rId317" o:title=""/>
          </v:shape>
          <o:OLEObject Type="Embed" ProgID="Equation.DSMT4" ShapeID="_x0000_i1193" DrawAspect="Content" ObjectID="_1695129943" r:id="rId318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vuông tại </w:t>
      </w:r>
      <w:r w:rsidRPr="00F21EE5">
        <w:rPr>
          <w:rFonts w:ascii="Chu Van An" w:hAnsi="Chu Van An" w:cs="Chu Van An"/>
          <w:position w:val="-4"/>
          <w:sz w:val="24"/>
          <w:szCs w:val="24"/>
          <w:lang w:val="fr-FR"/>
        </w:rPr>
        <w:object w:dxaOrig="240" w:dyaOrig="260" w14:anchorId="6A9989D2">
          <v:shape id="_x0000_i1194" type="#_x0000_t75" style="width:12pt;height:12.75pt" o:ole="">
            <v:imagedata r:id="rId319" o:title=""/>
          </v:shape>
          <o:OLEObject Type="Embed" ProgID="Equation.DSMT4" ShapeID="_x0000_i1194" DrawAspect="Content" ObjectID="_1695129944" r:id="rId320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với </w:t>
      </w:r>
      <w:r w:rsidRPr="00F21EE5">
        <w:rPr>
          <w:rFonts w:ascii="Chu Van An" w:hAnsi="Chu Van An" w:cs="Chu Van An"/>
          <w:position w:val="-4"/>
          <w:sz w:val="24"/>
          <w:szCs w:val="24"/>
          <w:lang w:val="fr-FR"/>
        </w:rPr>
        <w:object w:dxaOrig="320" w:dyaOrig="260" w14:anchorId="1F492C1C">
          <v:shape id="_x0000_i1195" type="#_x0000_t75" style="width:15.75pt;height:12.75pt" o:ole="">
            <v:imagedata r:id="rId321" o:title=""/>
          </v:shape>
          <o:OLEObject Type="Embed" ProgID="Equation.DSMT4" ShapeID="_x0000_i1195" DrawAspect="Content" ObjectID="_1695129945" r:id="rId322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 xml:space="preserve"> là trung điểm </w:t>
      </w:r>
      <w:r w:rsidRPr="00F21EE5">
        <w:rPr>
          <w:rFonts w:ascii="Chu Van An" w:hAnsi="Chu Van An" w:cs="Chu Van An"/>
          <w:position w:val="-6"/>
          <w:sz w:val="24"/>
          <w:szCs w:val="24"/>
          <w:lang w:val="fr-FR"/>
        </w:rPr>
        <w:object w:dxaOrig="400" w:dyaOrig="279" w14:anchorId="552DFA73">
          <v:shape id="_x0000_i1196" type="#_x0000_t75" style="width:20.25pt;height:14.25pt" o:ole="">
            <v:imagedata r:id="rId323" o:title=""/>
          </v:shape>
          <o:OLEObject Type="Embed" ProgID="Equation.DSMT4" ShapeID="_x0000_i1196" DrawAspect="Content" ObjectID="_1695129946" r:id="rId324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 Mệnh đề nào sau đây đúng ?</w:t>
      </w:r>
    </w:p>
    <w:p w14:paraId="358E8D7C" w14:textId="1DEB18D7" w:rsid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lastRenderedPageBreak/>
        <w:t>A.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700" w:dyaOrig="340" w14:anchorId="5FEDE42B">
          <v:shape id="_x0000_i1197" type="#_x0000_t75" style="width:84.75pt;height:17.25pt" o:ole="">
            <v:imagedata r:id="rId325" o:title=""/>
          </v:shape>
          <o:OLEObject Type="Embed" ProgID="Equation.DSMT4" ShapeID="_x0000_i1197" DrawAspect="Content" ObjectID="_1695129947" r:id="rId326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040" w:dyaOrig="340" w14:anchorId="44573005">
          <v:shape id="_x0000_i1198" type="#_x0000_t75" style="width:51.75pt;height:17.25pt" o:ole="">
            <v:imagedata r:id="rId327" o:title=""/>
          </v:shape>
          <o:OLEObject Type="Embed" ProgID="Equation.DSMT4" ShapeID="_x0000_i1198" DrawAspect="Content" ObjectID="_1695129948" r:id="rId328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F21EE5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1240" w:dyaOrig="760" w14:anchorId="5FDA06F5">
          <v:shape id="_x0000_i1199" type="#_x0000_t75" style="width:61.5pt;height:38.25pt" o:ole="">
            <v:imagedata r:id="rId329" o:title=""/>
          </v:shape>
          <o:OLEObject Type="Embed" ProgID="Equation.DSMT4" ShapeID="_x0000_i1199" DrawAspect="Content" ObjectID="_1695129949" r:id="rId330"/>
        </w:object>
      </w:r>
      <w:r w:rsidRPr="00F21EE5">
        <w:rPr>
          <w:rFonts w:ascii="Chu Van An" w:hAnsi="Chu Van An" w:cs="Chu Van An"/>
          <w:sz w:val="24"/>
          <w:szCs w:val="24"/>
          <w:lang w:val="fr-FR"/>
        </w:rPr>
        <w:t>.</w:t>
      </w:r>
      <w:r w:rsidRPr="00F21EE5">
        <w:rPr>
          <w:rFonts w:ascii="Chu Van An" w:hAnsi="Chu Van An" w:cs="Chu Van An"/>
          <w:sz w:val="24"/>
          <w:szCs w:val="24"/>
          <w:lang w:val="fr-FR"/>
        </w:rPr>
        <w:tab/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F21EE5">
        <w:rPr>
          <w:rFonts w:ascii="Chu Van An" w:hAnsi="Chu Van An" w:cs="Chu Van An"/>
          <w:position w:val="-24"/>
          <w:sz w:val="24"/>
          <w:szCs w:val="24"/>
        </w:rPr>
        <w:object w:dxaOrig="1219" w:dyaOrig="680" w14:anchorId="4A49C85C">
          <v:shape id="_x0000_i1200" type="#_x0000_t75" style="width:60.75pt;height:33.75pt" o:ole="">
            <v:imagedata r:id="rId331" o:title=""/>
          </v:shape>
          <o:OLEObject Type="Embed" ProgID="Equation.DSMT4" ShapeID="_x0000_i1200" DrawAspect="Content" ObjectID="_1695129950" r:id="rId33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5F24A959" w14:textId="6724FA4D" w:rsidR="00F21EE5" w:rsidRPr="00F21EE5" w:rsidRDefault="00F21EE5" w:rsidP="00F21EE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Chu Van An" w:hAnsi="Chu Van An" w:cs="Chu Van An"/>
          <w:sz w:val="24"/>
          <w:szCs w:val="24"/>
          <w:lang w:val="fr-FR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>II.</w:t>
      </w:r>
      <w:r>
        <w:rPr>
          <w:rFonts w:ascii="Chu Van An" w:hAnsi="Chu Van An" w:cs="Chu Van An"/>
          <w:sz w:val="24"/>
          <w:szCs w:val="24"/>
          <w:lang w:val="fr-FR"/>
        </w:rPr>
        <w:t xml:space="preserve"> </w:t>
      </w:r>
      <w:r w:rsidRPr="00F21EE5">
        <w:rPr>
          <w:rFonts w:ascii="Chu Van An" w:hAnsi="Chu Van An" w:cs="Chu Van An"/>
          <w:b/>
          <w:bCs/>
          <w:color w:val="0000CC"/>
          <w:sz w:val="24"/>
          <w:szCs w:val="24"/>
          <w:lang w:val="fr-FR"/>
        </w:rPr>
        <w:t>Tự Luận :</w:t>
      </w:r>
    </w:p>
    <w:p w14:paraId="38D68D36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1: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b/>
          <w:sz w:val="24"/>
          <w:szCs w:val="24"/>
        </w:rPr>
        <w:t xml:space="preserve"> </w:t>
      </w:r>
      <w:r w:rsidRPr="00F21EE5">
        <w:rPr>
          <w:rFonts w:ascii="Chu Van An" w:hAnsi="Chu Van An" w:cs="Chu Van An"/>
          <w:sz w:val="24"/>
          <w:szCs w:val="24"/>
        </w:rPr>
        <w:t xml:space="preserve">Cho hàm số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2060" w:dyaOrig="400" w14:anchorId="0B9845B8">
          <v:shape id="_x0000_i1201" type="#_x0000_t75" style="width:102.75pt;height:20.25pt" o:ole="">
            <v:imagedata r:id="rId333" o:title=""/>
          </v:shape>
          <o:OLEObject Type="Embed" ProgID="Equation.DSMT4" ShapeID="_x0000_i1201" DrawAspect="Content" ObjectID="_1695129951" r:id="rId33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</w:t>
      </w:r>
    </w:p>
    <w:p w14:paraId="19F42F2E" w14:textId="77777777" w:rsidR="00F21EE5" w:rsidRPr="00F21EE5" w:rsidRDefault="00F21EE5" w:rsidP="00F21EE5">
      <w:pPr>
        <w:pStyle w:val="ListParagraph"/>
        <w:tabs>
          <w:tab w:val="left" w:pos="992"/>
        </w:tabs>
        <w:spacing w:before="120"/>
        <w:ind w:left="992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F21EE5">
        <w:rPr>
          <w:rFonts w:ascii="Chu Van An" w:hAnsi="Chu Van An" w:cs="Chu Van An"/>
          <w:sz w:val="24"/>
          <w:szCs w:val="24"/>
        </w:rPr>
        <w:t xml:space="preserve">a) Lập bảng biến thiên và vẽ đồ thị </w:t>
      </w:r>
      <w:r w:rsidRPr="00F21EE5">
        <w:rPr>
          <w:rFonts w:ascii="Chu Van An" w:hAnsi="Chu Van An" w:cs="Chu Van An"/>
          <w:position w:val="-14"/>
          <w:sz w:val="24"/>
          <w:szCs w:val="24"/>
        </w:rPr>
        <w:object w:dxaOrig="420" w:dyaOrig="400" w14:anchorId="6BB76494">
          <v:shape id="_x0000_i1202" type="#_x0000_t75" style="width:21pt;height:20.25pt" o:ole="">
            <v:imagedata r:id="rId335" o:title=""/>
          </v:shape>
          <o:OLEObject Type="Embed" ProgID="Equation.DSMT4" ShapeID="_x0000_i1202" DrawAspect="Content" ObjectID="_1695129952" r:id="rId33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với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680" w:dyaOrig="279" w14:anchorId="759A7F91">
          <v:shape id="_x0000_i1203" type="#_x0000_t75" style="width:33.75pt;height:14.25pt" o:ole="">
            <v:imagedata r:id="rId337" o:title=""/>
          </v:shape>
          <o:OLEObject Type="Embed" ProgID="Equation.DSMT4" ShapeID="_x0000_i1203" DrawAspect="Content" ObjectID="_1695129953" r:id="rId338"/>
        </w:object>
      </w:r>
      <w:r w:rsidRPr="00F21EE5">
        <w:rPr>
          <w:rFonts w:ascii="Chu Van An" w:hAnsi="Chu Van An" w:cs="Chu Van An"/>
          <w:sz w:val="24"/>
          <w:szCs w:val="24"/>
        </w:rPr>
        <w:t xml:space="preserve">;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560" w:dyaOrig="279" w14:anchorId="431CDCFB">
          <v:shape id="_x0000_i1204" type="#_x0000_t75" style="width:27.75pt;height:14.25pt" o:ole="">
            <v:imagedata r:id="rId339" o:title=""/>
          </v:shape>
          <o:OLEObject Type="Embed" ProgID="Equation.DSMT4" ShapeID="_x0000_i1204" DrawAspect="Content" ObjectID="_1695129954" r:id="rId34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;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560" w:dyaOrig="279" w14:anchorId="45565409">
          <v:shape id="_x0000_i1205" type="#_x0000_t75" style="width:27.75pt;height:14.25pt" o:ole="">
            <v:imagedata r:id="rId341" o:title=""/>
          </v:shape>
          <o:OLEObject Type="Embed" ProgID="Equation.DSMT4" ShapeID="_x0000_i1205" DrawAspect="Content" ObjectID="_1695129955" r:id="rId342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47C2B407" w14:textId="77777777" w:rsidR="00F21EE5" w:rsidRPr="00F21EE5" w:rsidRDefault="00F21EE5" w:rsidP="00F21EE5">
      <w:pPr>
        <w:pStyle w:val="ListParagraph"/>
        <w:tabs>
          <w:tab w:val="left" w:pos="992"/>
        </w:tabs>
        <w:spacing w:before="120"/>
        <w:ind w:left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sz w:val="24"/>
          <w:szCs w:val="24"/>
        </w:rPr>
        <w:t xml:space="preserve">b) Xác định hệ số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600" w:dyaOrig="320" w14:anchorId="1BE2C8B8">
          <v:shape id="_x0000_i1206" type="#_x0000_t75" style="width:30pt;height:15.75pt" o:ole="">
            <v:imagedata r:id="rId343" o:title=""/>
          </v:shape>
          <o:OLEObject Type="Embed" ProgID="Equation.DSMT4" ShapeID="_x0000_i1206" DrawAspect="Content" ObjectID="_1695129956" r:id="rId34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để cho hàm số bậc hai đạt giá trị lớn nhất bằng 3 khi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680" w:dyaOrig="279" w14:anchorId="663B0073">
          <v:shape id="_x0000_i1207" type="#_x0000_t75" style="width:33.75pt;height:14.25pt" o:ole="">
            <v:imagedata r:id="rId345" o:title=""/>
          </v:shape>
          <o:OLEObject Type="Embed" ProgID="Equation.DSMT4" ShapeID="_x0000_i1207" DrawAspect="Content" ObjectID="_1695129957" r:id="rId34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, và nhận giá trị bằng 5 khi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520" w:dyaOrig="279" w14:anchorId="008D322B">
          <v:shape id="_x0000_i1208" type="#_x0000_t75" style="width:26.25pt;height:14.25pt" o:ole="">
            <v:imagedata r:id="rId347" o:title=""/>
          </v:shape>
          <o:OLEObject Type="Embed" ProgID="Equation.DSMT4" ShapeID="_x0000_i1208" DrawAspect="Content" ObjectID="_1695129958" r:id="rId348"/>
        </w:object>
      </w:r>
      <w:r w:rsidRPr="00F21EE5">
        <w:rPr>
          <w:rFonts w:ascii="Chu Van An" w:hAnsi="Chu Van An" w:cs="Chu Van An"/>
          <w:sz w:val="24"/>
          <w:szCs w:val="24"/>
        </w:rPr>
        <w:t>.</w:t>
      </w:r>
    </w:p>
    <w:p w14:paraId="138152DA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2: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sz w:val="24"/>
          <w:szCs w:val="24"/>
        </w:rPr>
        <w:t xml:space="preserve">Cho tam giác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600" w:dyaOrig="279" w14:anchorId="43CA4ECC">
          <v:shape id="_x0000_i1209" type="#_x0000_t75" style="width:30pt;height:14.25pt" o:ole="">
            <v:imagedata r:id="rId349" o:title=""/>
          </v:shape>
          <o:OLEObject Type="Embed" ProgID="Equation.DSMT4" ShapeID="_x0000_i1209" DrawAspect="Content" ObjectID="_1695129959" r:id="rId350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. Ba điểm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800" w:dyaOrig="320" w14:anchorId="433DC446">
          <v:shape id="_x0000_i1210" type="#_x0000_t75" style="width:39.75pt;height:15.75pt" o:ole="">
            <v:imagedata r:id="rId351" o:title=""/>
          </v:shape>
          <o:OLEObject Type="Embed" ProgID="Equation.DSMT4" ShapeID="_x0000_i1210" DrawAspect="Content" ObjectID="_1695129960" r:id="rId352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lần lượt là trung điểm của </w:t>
      </w:r>
      <w:r w:rsidRPr="00F21EE5">
        <w:rPr>
          <w:rFonts w:ascii="Chu Van An" w:hAnsi="Chu Van An" w:cs="Chu Van An"/>
          <w:position w:val="-10"/>
          <w:sz w:val="24"/>
          <w:szCs w:val="24"/>
        </w:rPr>
        <w:object w:dxaOrig="1359" w:dyaOrig="320" w14:anchorId="339F8068">
          <v:shape id="_x0000_i1211" type="#_x0000_t75" style="width:68.25pt;height:15.75pt" o:ole="">
            <v:imagedata r:id="rId353" o:title=""/>
          </v:shape>
          <o:OLEObject Type="Embed" ProgID="Equation.DSMT4" ShapeID="_x0000_i1211" DrawAspect="Content" ObjectID="_1695129961" r:id="rId354"/>
        </w:object>
      </w:r>
      <w:r w:rsidRPr="00F21EE5">
        <w:rPr>
          <w:rFonts w:ascii="Chu Van An" w:hAnsi="Chu Van An" w:cs="Chu Van An"/>
          <w:sz w:val="24"/>
          <w:szCs w:val="24"/>
        </w:rPr>
        <w:t xml:space="preserve">. Chứng minh </w:t>
      </w:r>
      <w:r w:rsidRPr="00F21EE5">
        <w:rPr>
          <w:rFonts w:ascii="Chu Van An" w:hAnsi="Chu Van An" w:cs="Chu Van An"/>
          <w:position w:val="-6"/>
          <w:sz w:val="24"/>
          <w:szCs w:val="24"/>
        </w:rPr>
        <w:object w:dxaOrig="1980" w:dyaOrig="340" w14:anchorId="090DDA7F">
          <v:shape id="_x0000_i1212" type="#_x0000_t75" style="width:99pt;height:17.25pt" o:ole="">
            <v:imagedata r:id="rId355" o:title=""/>
          </v:shape>
          <o:OLEObject Type="Embed" ProgID="Equation.DSMT4" ShapeID="_x0000_i1212" DrawAspect="Content" ObjectID="_1695129962" r:id="rId356"/>
        </w:object>
      </w:r>
      <w:r w:rsidRPr="00F21EE5">
        <w:rPr>
          <w:rFonts w:ascii="Chu Van An" w:hAnsi="Chu Van An" w:cs="Chu Van An"/>
          <w:sz w:val="24"/>
          <w:szCs w:val="24"/>
        </w:rPr>
        <w:t xml:space="preserve"> </w:t>
      </w:r>
    </w:p>
    <w:p w14:paraId="635434A8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3: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Cho hình thang </w:t>
      </w:r>
      <w:r w:rsidRPr="00F21EE5">
        <w:rPr>
          <w:rFonts w:ascii="Chu Van An" w:hAnsi="Chu Van An" w:cs="Chu Van An"/>
          <w:color w:val="000000"/>
          <w:position w:val="-6"/>
          <w:sz w:val="24"/>
          <w:szCs w:val="24"/>
        </w:rPr>
        <w:object w:dxaOrig="720" w:dyaOrig="279" w14:anchorId="7383DCE7">
          <v:shape id="_x0000_i1213" type="#_x0000_t75" style="width:36pt;height:14.25pt" o:ole="">
            <v:imagedata r:id="rId357" o:title=""/>
          </v:shape>
          <o:OLEObject Type="Embed" ProgID="Equation.DSMT4" ShapeID="_x0000_i1213" DrawAspect="Content" ObjectID="_1695129963" r:id="rId358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với các cạnh đáy là </w:t>
      </w:r>
      <w:r w:rsidRPr="00F21EE5">
        <w:rPr>
          <w:rFonts w:ascii="Chu Van An" w:hAnsi="Chu Van An" w:cs="Chu Van An"/>
          <w:color w:val="000000"/>
          <w:position w:val="-10"/>
          <w:sz w:val="24"/>
          <w:szCs w:val="24"/>
        </w:rPr>
        <w:object w:dxaOrig="820" w:dyaOrig="320" w14:anchorId="24BE6E8C">
          <v:shape id="_x0000_i1214" type="#_x0000_t75" style="width:41.25pt;height:15.75pt" o:ole="">
            <v:imagedata r:id="rId359" o:title=""/>
          </v:shape>
          <o:OLEObject Type="Embed" ProgID="Equation.DSMT4" ShapeID="_x0000_i1214" DrawAspect="Content" ObjectID="_1695129964" r:id="rId360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( các cạnh bên không song song ). Chứng minh rằng nếu cho trước một điểm </w:t>
      </w:r>
      <w:r w:rsidRPr="00F21EE5">
        <w:rPr>
          <w:rFonts w:ascii="Chu Van An" w:hAnsi="Chu Van An" w:cs="Chu Van An"/>
          <w:color w:val="000000"/>
          <w:position w:val="-4"/>
          <w:sz w:val="24"/>
          <w:szCs w:val="24"/>
        </w:rPr>
        <w:object w:dxaOrig="240" w:dyaOrig="260" w14:anchorId="38A3C89A">
          <v:shape id="_x0000_i1215" type="#_x0000_t75" style="width:12pt;height:12.75pt" o:ole="">
            <v:imagedata r:id="rId361" o:title=""/>
          </v:shape>
          <o:OLEObject Type="Embed" ProgID="Equation.DSMT4" ShapeID="_x0000_i1215" DrawAspect="Content" ObjectID="_1695129965" r:id="rId362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nằm giữa hai điểm </w:t>
      </w:r>
      <w:r w:rsidRPr="00F21EE5">
        <w:rPr>
          <w:rFonts w:ascii="Chu Van An" w:hAnsi="Chu Van An" w:cs="Chu Van An"/>
          <w:color w:val="000000"/>
          <w:position w:val="-10"/>
          <w:sz w:val="24"/>
          <w:szCs w:val="24"/>
        </w:rPr>
        <w:object w:dxaOrig="499" w:dyaOrig="320" w14:anchorId="7E538A51">
          <v:shape id="_x0000_i1216" type="#_x0000_t75" style="width:24.75pt;height:15.75pt" o:ole="">
            <v:imagedata r:id="rId363" o:title=""/>
          </v:shape>
          <o:OLEObject Type="Embed" ProgID="Equation.DSMT4" ShapeID="_x0000_i1216" DrawAspect="Content" ObjectID="_1695129966" r:id="rId364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thì có một điểm </w:t>
      </w:r>
      <w:r w:rsidRPr="00F21EE5">
        <w:rPr>
          <w:rFonts w:ascii="Chu Van An" w:hAnsi="Chu Van An" w:cs="Chu Van An"/>
          <w:color w:val="000000"/>
          <w:position w:val="-4"/>
          <w:sz w:val="24"/>
          <w:szCs w:val="24"/>
        </w:rPr>
        <w:object w:dxaOrig="260" w:dyaOrig="260" w14:anchorId="65EE457A">
          <v:shape id="_x0000_i1217" type="#_x0000_t75" style="width:12.75pt;height:12.75pt" o:ole="">
            <v:imagedata r:id="rId365" o:title=""/>
          </v:shape>
          <o:OLEObject Type="Embed" ProgID="Equation.DSMT4" ShapeID="_x0000_i1217" DrawAspect="Content" ObjectID="_1695129967" r:id="rId366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nằm trên cạnh </w:t>
      </w:r>
      <w:r w:rsidRPr="00F21EE5">
        <w:rPr>
          <w:rFonts w:ascii="Chu Van An" w:hAnsi="Chu Van An" w:cs="Chu Van An"/>
          <w:color w:val="000000"/>
          <w:position w:val="-4"/>
          <w:sz w:val="24"/>
          <w:szCs w:val="24"/>
        </w:rPr>
        <w:object w:dxaOrig="420" w:dyaOrig="260" w14:anchorId="00EC437F">
          <v:shape id="_x0000_i1218" type="#_x0000_t75" style="width:21pt;height:12.75pt" o:ole="">
            <v:imagedata r:id="rId367" o:title=""/>
          </v:shape>
          <o:OLEObject Type="Embed" ProgID="Equation.DSMT4" ShapeID="_x0000_i1218" DrawAspect="Content" ObjectID="_1695129968" r:id="rId368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sao cho </w:t>
      </w:r>
      <w:r w:rsidRPr="00F21EE5">
        <w:rPr>
          <w:rFonts w:ascii="Chu Van An" w:eastAsia="Calibri" w:hAnsi="Chu Van An" w:cs="Chu Van An"/>
          <w:position w:val="-10"/>
          <w:sz w:val="24"/>
          <w:szCs w:val="24"/>
        </w:rPr>
        <w:object w:dxaOrig="940" w:dyaOrig="320" w14:anchorId="02E62161">
          <v:shape id="_x0000_i1219" type="#_x0000_t75" style="width:47.25pt;height:15.75pt" o:ole="">
            <v:imagedata r:id="rId369" o:title=""/>
          </v:shape>
          <o:OLEObject Type="Embed" ProgID="Equation.DSMT4" ShapeID="_x0000_i1219" DrawAspect="Content" ObjectID="_1695129969" r:id="rId370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và </w:t>
      </w:r>
      <w:r w:rsidRPr="00F21EE5">
        <w:rPr>
          <w:rFonts w:ascii="Chu Van An" w:eastAsia="Calibri" w:hAnsi="Chu Van An" w:cs="Chu Van An"/>
          <w:position w:val="-10"/>
          <w:sz w:val="24"/>
          <w:szCs w:val="24"/>
        </w:rPr>
        <w:object w:dxaOrig="960" w:dyaOrig="320" w14:anchorId="519B293B">
          <v:shape id="_x0000_i1220" type="#_x0000_t75" style="width:48.75pt;height:15.75pt" o:ole="">
            <v:imagedata r:id="rId371" o:title=""/>
          </v:shape>
          <o:OLEObject Type="Embed" ProgID="Equation.DSMT4" ShapeID="_x0000_i1220" DrawAspect="Content" ObjectID="_1695129970" r:id="rId372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. </w:t>
      </w:r>
    </w:p>
    <w:p w14:paraId="30750B77" w14:textId="77777777" w:rsidR="00F21EE5" w:rsidRPr="00F21EE5" w:rsidRDefault="00F21EE5" w:rsidP="00F21EE5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b/>
          <w:color w:val="0000FF"/>
          <w:sz w:val="24"/>
          <w:szCs w:val="24"/>
        </w:rPr>
        <w:t>Câu 4:</w:t>
      </w:r>
      <w:r w:rsidRPr="00F21EE5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Cho tam giác </w:t>
      </w:r>
      <w:r w:rsidRPr="00F21EE5">
        <w:rPr>
          <w:rFonts w:ascii="Chu Van An" w:hAnsi="Chu Van An" w:cs="Chu Van An"/>
          <w:color w:val="000000"/>
          <w:position w:val="-6"/>
          <w:sz w:val="24"/>
          <w:szCs w:val="24"/>
        </w:rPr>
        <w:object w:dxaOrig="560" w:dyaOrig="279" w14:anchorId="48899B1A">
          <v:shape id="_x0000_i1221" type="#_x0000_t75" style="width:27.75pt;height:14.25pt" o:ole="">
            <v:imagedata r:id="rId373" o:title=""/>
          </v:shape>
          <o:OLEObject Type="Embed" ProgID="Equation.DSMT4" ShapeID="_x0000_i1221" DrawAspect="Content" ObjectID="_1695129971" r:id="rId374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. Lấy các điểm </w:t>
      </w:r>
      <w:r w:rsidRPr="00F21EE5">
        <w:rPr>
          <w:rFonts w:ascii="Chu Van An" w:hAnsi="Chu Van An" w:cs="Chu Van An"/>
          <w:color w:val="000000"/>
          <w:position w:val="-10"/>
          <w:sz w:val="24"/>
          <w:szCs w:val="24"/>
        </w:rPr>
        <w:object w:dxaOrig="499" w:dyaOrig="320" w14:anchorId="62101DCB">
          <v:shape id="_x0000_i1222" type="#_x0000_t75" style="width:24.75pt;height:15.75pt" o:ole="">
            <v:imagedata r:id="rId375" o:title=""/>
          </v:shape>
          <o:OLEObject Type="Embed" ProgID="Equation.DSMT4" ShapeID="_x0000_i1222" DrawAspect="Content" ObjectID="_1695129972" r:id="rId376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thoả mãn </w:t>
      </w:r>
      <w:r w:rsidRPr="00F21EE5">
        <w:rPr>
          <w:rFonts w:ascii="Chu Van An" w:hAnsi="Chu Van An" w:cs="Chu Van An"/>
          <w:color w:val="000000"/>
          <w:position w:val="-10"/>
          <w:sz w:val="24"/>
          <w:szCs w:val="24"/>
        </w:rPr>
        <w:object w:dxaOrig="2580" w:dyaOrig="380" w14:anchorId="1F53DD6C">
          <v:shape id="_x0000_i1223" type="#_x0000_t75" style="width:129pt;height:18.75pt" o:ole="">
            <v:imagedata r:id="rId377" o:title=""/>
          </v:shape>
          <o:OLEObject Type="Embed" ProgID="Equation.DSMT4" ShapeID="_x0000_i1223" DrawAspect="Content" ObjectID="_1695129973" r:id="rId378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. Chứng minh </w:t>
      </w:r>
      <w:r w:rsidRPr="00F21EE5">
        <w:rPr>
          <w:rFonts w:ascii="Chu Van An" w:hAnsi="Chu Van An" w:cs="Chu Van An"/>
          <w:color w:val="000000"/>
          <w:position w:val="-4"/>
          <w:sz w:val="24"/>
          <w:szCs w:val="24"/>
        </w:rPr>
        <w:object w:dxaOrig="400" w:dyaOrig="260" w14:anchorId="6F62488E">
          <v:shape id="_x0000_i1224" type="#_x0000_t75" style="width:20.25pt;height:12.75pt" o:ole="">
            <v:imagedata r:id="rId379" o:title=""/>
          </v:shape>
          <o:OLEObject Type="Embed" ProgID="Equation.DSMT4" ShapeID="_x0000_i1224" DrawAspect="Content" ObjectID="_1695129974" r:id="rId380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 xml:space="preserve"> đi qua trọng tâm của tam giác </w:t>
      </w:r>
      <w:r w:rsidRPr="00F21EE5">
        <w:rPr>
          <w:rFonts w:ascii="Chu Van An" w:hAnsi="Chu Van An" w:cs="Chu Van An"/>
          <w:color w:val="000000"/>
          <w:position w:val="-6"/>
          <w:sz w:val="24"/>
          <w:szCs w:val="24"/>
        </w:rPr>
        <w:object w:dxaOrig="560" w:dyaOrig="279" w14:anchorId="28866500">
          <v:shape id="_x0000_i1225" type="#_x0000_t75" style="width:27.75pt;height:14.25pt" o:ole="">
            <v:imagedata r:id="rId373" o:title=""/>
          </v:shape>
          <o:OLEObject Type="Embed" ProgID="Equation.DSMT4" ShapeID="_x0000_i1225" DrawAspect="Content" ObjectID="_1695129975" r:id="rId381"/>
        </w:object>
      </w:r>
      <w:r w:rsidRPr="00F21EE5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789FF639" w14:textId="77777777" w:rsidR="00F21EE5" w:rsidRPr="00F21EE5" w:rsidRDefault="00F21EE5" w:rsidP="00DA7BBC">
      <w:pPr>
        <w:ind w:left="426"/>
        <w:rPr>
          <w:rFonts w:ascii="Chu Van An" w:hAnsi="Chu Van An" w:cs="Chu Van An"/>
          <w:sz w:val="24"/>
          <w:szCs w:val="24"/>
        </w:rPr>
      </w:pPr>
    </w:p>
    <w:p w14:paraId="684A81FB" w14:textId="77777777" w:rsidR="00E538DC" w:rsidRPr="00F21EE5" w:rsidRDefault="00E538DC" w:rsidP="00E538DC">
      <w:pPr>
        <w:rPr>
          <w:rFonts w:ascii="Chu Van An" w:hAnsi="Chu Van An" w:cs="Chu Van An"/>
          <w:sz w:val="24"/>
          <w:szCs w:val="24"/>
        </w:rPr>
      </w:pPr>
    </w:p>
    <w:p w14:paraId="088E5DDB" w14:textId="77777777" w:rsidR="0071032B" w:rsidRPr="00F21EE5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58B36051" w14:textId="77777777" w:rsidR="0071032B" w:rsidRPr="00F21EE5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7482E162" w14:textId="77777777" w:rsidR="0071032B" w:rsidRPr="00F21EE5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5C0D6443" w14:textId="77777777" w:rsidR="0071032B" w:rsidRPr="00F21EE5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08CC3B54" w14:textId="77777777" w:rsidR="0071032B" w:rsidRPr="00F21EE5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1E0CC8F4" w14:textId="77777777" w:rsidR="0071032B" w:rsidRPr="00F21EE5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6B85FE66" w14:textId="77777777" w:rsidR="0071032B" w:rsidRPr="00F21EE5" w:rsidRDefault="0071032B" w:rsidP="0071032B">
      <w:pPr>
        <w:tabs>
          <w:tab w:val="left" w:pos="6480"/>
        </w:tabs>
        <w:rPr>
          <w:rFonts w:ascii="Chu Van An" w:hAnsi="Chu Van An" w:cs="Chu Van An"/>
          <w:sz w:val="24"/>
          <w:szCs w:val="24"/>
        </w:rPr>
      </w:pPr>
      <w:r w:rsidRPr="00F21EE5">
        <w:rPr>
          <w:rFonts w:ascii="Chu Van An" w:hAnsi="Chu Van An" w:cs="Chu Van An"/>
          <w:sz w:val="24"/>
          <w:szCs w:val="24"/>
        </w:rPr>
        <w:tab/>
      </w:r>
    </w:p>
    <w:p w14:paraId="25A335BE" w14:textId="432A911A" w:rsidR="00830621" w:rsidRPr="00F21EE5" w:rsidRDefault="00830621">
      <w:pPr>
        <w:rPr>
          <w:rFonts w:ascii="Chu Van An" w:hAnsi="Chu Van An" w:cs="Chu Van An"/>
          <w:sz w:val="24"/>
          <w:szCs w:val="24"/>
        </w:rPr>
      </w:pPr>
    </w:p>
    <w:sectPr w:rsidR="00830621" w:rsidRPr="00F21EE5" w:rsidSect="001C523D">
      <w:headerReference w:type="even" r:id="rId382"/>
      <w:headerReference w:type="default" r:id="rId383"/>
      <w:footerReference w:type="even" r:id="rId384"/>
      <w:footerReference w:type="default" r:id="rId385"/>
      <w:headerReference w:type="first" r:id="rId386"/>
      <w:footerReference w:type="first" r:id="rId387"/>
      <w:pgSz w:w="12240" w:h="15840"/>
      <w:pgMar w:top="720" w:right="720" w:bottom="720" w:left="720" w:header="426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8175" w14:textId="77777777" w:rsidR="00DC434C" w:rsidRDefault="00DC434C" w:rsidP="00B7148C">
      <w:pPr>
        <w:spacing w:after="0" w:line="240" w:lineRule="auto"/>
      </w:pPr>
      <w:r>
        <w:separator/>
      </w:r>
    </w:p>
  </w:endnote>
  <w:endnote w:type="continuationSeparator" w:id="0">
    <w:p w14:paraId="79FD4E78" w14:textId="77777777" w:rsidR="00DC434C" w:rsidRDefault="00DC434C" w:rsidP="00B7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P001 5H Normal">
    <w:panose1 w:val="020B0603050302020204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2000706000000000000"/>
    <w:charset w:val="00"/>
    <w:family w:val="modern"/>
    <w:notTrueType/>
    <w:pitch w:val="variable"/>
    <w:sig w:usb0="E10002FF" w:usb1="5201E1EB" w:usb2="00000004" w:usb3="00000000" w:csb0="000001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E8C4" w14:textId="77777777" w:rsidR="007367BA" w:rsidRDefault="00736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946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0B97B" w14:textId="485222E6" w:rsidR="00AB2278" w:rsidRDefault="00AB2278">
        <w:pPr>
          <w:pStyle w:val="Footer"/>
          <w:jc w:val="right"/>
        </w:pP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5408" behindDoc="1" locked="0" layoutInCell="1" allowOverlap="1" wp14:anchorId="1211A9D3" wp14:editId="7B6A1DEC">
                  <wp:simplePos x="0" y="0"/>
                  <wp:positionH relativeFrom="column">
                    <wp:posOffset>-425302</wp:posOffset>
                  </wp:positionH>
                  <wp:positionV relativeFrom="paragraph">
                    <wp:posOffset>-97982</wp:posOffset>
                  </wp:positionV>
                  <wp:extent cx="7910422" cy="506810"/>
                  <wp:effectExtent l="0" t="0" r="0" b="0"/>
                  <wp:wrapNone/>
                  <wp:docPr id="44" name="Group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03D3B2-0574-4551-B43B-27C8EDB8F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910422" cy="506810"/>
                            <a:chOff x="-88817" y="0"/>
                            <a:chExt cx="7404145" cy="50681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2">
                              <a:extLst>
                                <a:ext uri="{FF2B5EF4-FFF2-40B4-BE49-F238E27FC236}">
                                  <a16:creationId xmlns:a16="http://schemas.microsoft.com/office/drawing/2014/main" id="{EBDB5C6B-CF80-4D6E-A36D-540212FFDFD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1529204" y="0"/>
                              <a:ext cx="5786124" cy="40783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3">
                              <a:extLst>
                                <a:ext uri="{FF2B5EF4-FFF2-40B4-BE49-F238E27FC236}">
                                  <a16:creationId xmlns:a16="http://schemas.microsoft.com/office/drawing/2014/main" id="{4F83ECBF-12F1-4366-A639-9F034A383C6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 flipH="1" flipV="1">
                              <a:off x="-88817" y="86261"/>
                              <a:ext cx="2072829" cy="35228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16">
                            <a:extLst>
                              <a:ext uri="{FF2B5EF4-FFF2-40B4-BE49-F238E27FC236}">
                                <a16:creationId xmlns:a16="http://schemas.microsoft.com/office/drawing/2014/main" id="{6FFEA335-F7DB-4757-9B7C-A99E7279DA5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04951" y="132607"/>
                              <a:ext cx="1333096" cy="3742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CFAB081" w14:textId="01029765" w:rsidR="00AB2278" w:rsidRPr="0025119E" w:rsidRDefault="00161915" w:rsidP="00AB2278">
                                <w:pPr>
                                  <w:spacing w:line="256" w:lineRule="auto"/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</w:rPr>
                                  <w:t>Có chí thì nên!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211A9D3" id="Group 43" o:spid="_x0000_s1037" style="position:absolute;left:0;text-align:left;margin-left:-33.5pt;margin-top:-7.7pt;width:622.85pt;height:39.9pt;z-index:-251651072;mso-position-horizontal-relative:text;mso-position-vertical-relative:text;mso-width-relative:margin;mso-height-relative:margin" coordorigin="-888" coordsize="74041,5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8" type="#_x0000_t75" style="position:absolute;left:15292;width:57861;height:407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">
                    <v:imagedata r:id="rId3" o:title=""/>
                  </v:shape>
                  <v:shape id="Picture 3" o:spid="_x0000_s1039" type="#_x0000_t75" style="position:absolute;left:-888;top:862;width:20728;height:3523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">
                    <v:imagedata r:id="rId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6" o:spid="_x0000_s1040" type="#_x0000_t202" style="position:absolute;left:13049;top:1326;width:13331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CFAB081" w14:textId="01029765" w:rsidR="00AB2278" w:rsidRPr="0025119E" w:rsidRDefault="00161915" w:rsidP="00AB2278">
                          <w:pPr>
                            <w:spacing w:line="256" w:lineRule="auto"/>
                            <w:rPr>
                              <w:rFonts w:ascii="Chu Van An" w:eastAsia="Calibri" w:hAnsi="Chu Van An"/>
                              <w:color w:val="0000CC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0000CC"/>
                              <w:kern w:val="24"/>
                            </w:rPr>
                            <w:t>Có chí thì nên!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fldChar w:fldCharType="begin"/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instrText xml:space="preserve"> PAGE   \* MERGEFORMAT </w:instrText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fldChar w:fldCharType="separate"/>
        </w: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w:t>2</w:t>
        </w: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w:fldChar w:fldCharType="end"/>
        </w:r>
      </w:p>
    </w:sdtContent>
  </w:sdt>
  <w:p w14:paraId="798628A4" w14:textId="3A6BD6EB" w:rsidR="00061C45" w:rsidRPr="00AB2278" w:rsidRDefault="00061C45" w:rsidP="00AB2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69B" w14:textId="77777777" w:rsidR="007367BA" w:rsidRDefault="00736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6797" w14:textId="77777777" w:rsidR="00DC434C" w:rsidRDefault="00DC434C" w:rsidP="00B7148C">
      <w:pPr>
        <w:spacing w:after="0" w:line="240" w:lineRule="auto"/>
      </w:pPr>
      <w:r>
        <w:separator/>
      </w:r>
    </w:p>
  </w:footnote>
  <w:footnote w:type="continuationSeparator" w:id="0">
    <w:p w14:paraId="2F551AFE" w14:textId="77777777" w:rsidR="00DC434C" w:rsidRDefault="00DC434C" w:rsidP="00B7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D8C4" w14:textId="77777777" w:rsidR="007367BA" w:rsidRDefault="00736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3D58" w14:textId="0BBB2F6F" w:rsidR="00B7148C" w:rsidRDefault="002451D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17795C" wp14:editId="3B38114F">
              <wp:simplePos x="0" y="0"/>
              <wp:positionH relativeFrom="column">
                <wp:posOffset>-419100</wp:posOffset>
              </wp:positionH>
              <wp:positionV relativeFrom="paragraph">
                <wp:posOffset>-161082</wp:posOffset>
              </wp:positionV>
              <wp:extent cx="7649109" cy="431675"/>
              <wp:effectExtent l="0" t="0" r="0" b="0"/>
              <wp:wrapNone/>
              <wp:docPr id="46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9109" cy="431675"/>
                        <a:chOff x="-612477" y="-27684"/>
                        <a:chExt cx="7649109" cy="431675"/>
                      </a:xfrm>
                    </wpg:grpSpPr>
                    <pic:pic xmlns:pic="http://schemas.openxmlformats.org/drawingml/2006/picture">
                      <pic:nvPicPr>
                        <pic:cNvPr id="465" name="Picture 46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 flipV="1">
                          <a:off x="-612477" y="126506"/>
                          <a:ext cx="7544199" cy="1962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6" name="TextBox 18"/>
                      <wps:cNvSpPr txBox="1"/>
                      <wps:spPr>
                        <a:xfrm>
                          <a:off x="1897494" y="53471"/>
                          <a:ext cx="297695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11A79" w14:textId="1F015439" w:rsidR="002451DF" w:rsidRPr="009E6AA8" w:rsidRDefault="00BD523D" w:rsidP="002451D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>Full đề</w:t>
                            </w:r>
                            <w:r w:rsidR="009E6AA8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ôn </w:t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>tập kiểm tra</w:t>
                            </w:r>
                            <w:r w:rsidR="00362496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GK1 </w:t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năm</w:t>
                            </w:r>
                            <w:r w:rsidR="009E6AA8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</w:t>
                            </w:r>
                            <w:r w:rsidR="002451DF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2021 - 2022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467" name="Arrow: Pentagon 467"/>
                      <wps:cNvSpPr/>
                      <wps:spPr>
                        <a:xfrm>
                          <a:off x="5426014" y="909"/>
                          <a:ext cx="1564364" cy="266165"/>
                        </a:xfrm>
                        <a:prstGeom prst="homePlate">
                          <a:avLst>
                            <a:gd name="adj" fmla="val 246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8" name="Arrow: Chevron 468"/>
                      <wps:cNvSpPr/>
                      <wps:spPr>
                        <a:xfrm>
                          <a:off x="5450427" y="-3762"/>
                          <a:ext cx="96597" cy="280219"/>
                        </a:xfrm>
                        <a:prstGeom prst="chevron">
                          <a:avLst>
                            <a:gd name="adj" fmla="val 31579"/>
                          </a:avLst>
                        </a:prstGeom>
                        <a:solidFill>
                          <a:srgbClr val="FFFF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9" name="TextBox 18"/>
                      <wps:cNvSpPr txBox="1"/>
                      <wps:spPr>
                        <a:xfrm>
                          <a:off x="5578094" y="-27684"/>
                          <a:ext cx="1458538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182C7" w14:textId="5BBC1714" w:rsidR="002451DF" w:rsidRDefault="00362496" w:rsidP="002451D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</w:rPr>
                              <w:t xml:space="preserve">KHỐI </w:t>
                            </w:r>
                            <w:r w:rsidR="002451DF"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</w:rPr>
                              <w:t xml:space="preserve"> </w:t>
                            </w:r>
                            <w:r w:rsidR="007367BA">
                              <w:rPr>
                                <w:rFonts w:ascii="Cambria Math" w:eastAsia="Yu Gothic UI Semibold" w:hAnsi="Cambria Math"/>
                                <w:b/>
                                <w:bCs/>
                                <w:color w:val="0000CC"/>
                                <w:kern w:val="24"/>
                              </w:rPr>
                              <w:t>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470" name="Arrow: Chevron 470"/>
                      <wps:cNvSpPr/>
                      <wps:spPr>
                        <a:xfrm>
                          <a:off x="6854247" y="-1397"/>
                          <a:ext cx="57498" cy="265471"/>
                        </a:xfrm>
                        <a:prstGeom prst="chevron">
                          <a:avLst>
                            <a:gd name="adj" fmla="val 82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7FF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7795C" id="Group 34" o:spid="_x0000_s1030" style="position:absolute;margin-left:-33pt;margin-top:-12.7pt;width:602.3pt;height:34pt;z-index:251663360;mso-position-horizontal-relative:text;mso-position-vertical-relative:text;mso-width-relative:margin;mso-height-relative:margin" coordorigin="-6124,-276" coordsize="76491,4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5" o:spid="_x0000_s1031" type="#_x0000_t75" style="position:absolute;left:-6124;top:1265;width:75441;height:1962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32" type="#_x0000_t202" style="position:absolute;left:18974;top:534;width:2977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Qr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omSQJ/Z+IRkIsnAAAA//8DAFBLAQItABQABgAIAAAAIQDb4fbL7gAAAIUBAAATAAAAAAAAAAAA&#10;AAAAAAAAAABbQ29udGVudF9UeXBlc10ueG1sUEsBAi0AFAAGAAgAAAAhAFr0LFu/AAAAFQEAAAsA&#10;AAAAAAAAAAAAAAAAHwEAAF9yZWxzLy5yZWxzUEsBAi0AFAAGAAgAAAAhALxEZCvEAAAA3AAAAA8A&#10;AAAAAAAAAAAAAAAABwIAAGRycy9kb3ducmV2LnhtbFBLBQYAAAAAAwADALcAAAD4AgAAAAA=&#10;" filled="f" stroked="f">
                <v:textbox>
                  <w:txbxContent>
                    <w:p w14:paraId="5BA11A79" w14:textId="1F015439" w:rsidR="002451DF" w:rsidRPr="009E6AA8" w:rsidRDefault="00BD523D" w:rsidP="002451DF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CC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>Full đề</w:t>
                      </w:r>
                      <w:r w:rsidR="009E6AA8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ôn </w:t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>tập kiểm tra</w:t>
                      </w:r>
                      <w:r w:rsidR="00362496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GK1 </w:t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năm</w:t>
                      </w:r>
                      <w:r w:rsidR="009E6AA8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</w:t>
                      </w:r>
                      <w:r w:rsidR="002451DF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2021 - 2022 </w:t>
                      </w:r>
                    </w:p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67" o:spid="_x0000_s1033" type="#_x0000_t15" style="position:absolute;left:54260;top:9;width:15643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" adj="20694" fillcolor="#f2f2f2 [3052]" stroked="f" strokeweight="1pt"/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68" o:spid="_x0000_s1034" type="#_x0000_t55" style="position:absolute;left:54504;top:-37;width:966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" adj="14779" fillcolor="#ffffb3" stroked="f" strokeweight="1pt"/>
              <v:shape id="TextBox 18" o:spid="_x0000_s1035" type="#_x0000_t202" style="position:absolute;left:55780;top:-276;width:14586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BZ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kBr9n4hGQyzcAAAD//wMAUEsBAi0AFAAGAAgAAAAhANvh9svuAAAAhQEAABMAAAAAAAAAAAAA&#10;AAAAAAAAAFtDb250ZW50X1R5cGVzXS54bWxQSwECLQAUAAYACAAAACEAWvQsW78AAAAVAQAACwAA&#10;AAAAAAAAAAAAAAAfAQAAX3JlbHMvLnJlbHNQSwECLQAUAAYACAAAACEAzdvwWcMAAADcAAAADwAA&#10;AAAAAAAAAAAAAAAHAgAAZHJzL2Rvd25yZXYueG1sUEsFBgAAAAADAAMAtwAAAPcCAAAAAA==&#10;" filled="f" stroked="f">
                <v:textbox>
                  <w:txbxContent>
                    <w:p w14:paraId="4E8182C7" w14:textId="5BBC1714" w:rsidR="002451DF" w:rsidRDefault="00362496" w:rsidP="002451DF">
                      <w:pPr>
                        <w:spacing w:line="256" w:lineRule="auto"/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</w:rPr>
                        <w:t xml:space="preserve">KHỐI </w:t>
                      </w:r>
                      <w:r w:rsidR="002451DF"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</w:rPr>
                        <w:t xml:space="preserve"> </w:t>
                      </w:r>
                      <w:r w:rsidR="007367BA">
                        <w:rPr>
                          <w:rFonts w:ascii="Cambria Math" w:eastAsia="Yu Gothic UI Semibold" w:hAnsi="Cambria Math"/>
                          <w:b/>
                          <w:bCs/>
                          <w:color w:val="0000CC"/>
                          <w:kern w:val="24"/>
                        </w:rPr>
                        <w:t>❿</w:t>
                      </w:r>
                    </w:p>
                  </w:txbxContent>
                </v:textbox>
              </v:shape>
              <v:shape id="Arrow: Chevron 470" o:spid="_x0000_s1036" type="#_x0000_t55" style="position:absolute;left:68542;top:-13;width:57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" adj="3888" fillcolor="#d8d8d8 [2732]" strokecolor="#f7fffc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CBE0" w14:textId="77777777" w:rsidR="007367BA" w:rsidRDefault="00736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93pt;height:74.25pt" o:bullet="t">
        <v:imagedata r:id="rId1" o:title="NUT 1"/>
      </v:shape>
    </w:pict>
  </w:numPicBullet>
  <w:numPicBullet w:numPicBulletId="1">
    <w:pict>
      <v:shape id="_x0000_i1339" type="#_x0000_t75" style="width:17.25pt;height:12.75pt" o:bullet="t">
        <v:imagedata r:id="rId2" o:title="NUT6"/>
      </v:shape>
    </w:pict>
  </w:numPicBullet>
  <w:numPicBullet w:numPicBulletId="2">
    <w:pict>
      <v:shape id="_x0000_i1340" type="#_x0000_t75" style="width:450.75pt;height:450.75pt" o:bullet="t">
        <v:imagedata r:id="rId3" o:title="fa-check-square-o_600"/>
      </v:shape>
    </w:pict>
  </w:numPicBullet>
  <w:numPicBullet w:numPicBulletId="3">
    <w:pict>
      <v:shape id="_x0000_i1341" type="#_x0000_t75" style="width:22.5pt;height:15.75pt" o:bullet="t">
        <v:imagedata r:id="rId4" o:title="NUT4"/>
      </v:shape>
    </w:pict>
  </w:numPicBullet>
  <w:numPicBullet w:numPicBulletId="4">
    <w:pict>
      <v:shape id="_x0000_i1342" type="#_x0000_t75" style="width:60.75pt;height:42pt" o:bullet="t">
        <v:imagedata r:id="rId5" o:title="nut"/>
      </v:shape>
    </w:pict>
  </w:numPicBullet>
  <w:numPicBullet w:numPicBulletId="5">
    <w:pict>
      <v:shape id="_x0000_i1343" type="#_x0000_t75" style="width:75pt;height:62.25pt" o:bullet="t">
        <v:imagedata r:id="rId6" o:title="NUT2"/>
      </v:shape>
    </w:pict>
  </w:numPicBullet>
  <w:abstractNum w:abstractNumId="0" w15:restartNumberingAfterBreak="0">
    <w:nsid w:val="08177D96"/>
    <w:multiLevelType w:val="hybridMultilevel"/>
    <w:tmpl w:val="36BC11A2"/>
    <w:lvl w:ilvl="0" w:tplc="BBD69930">
      <w:start w:val="31"/>
      <w:numFmt w:val="decimal"/>
      <w:lvlText w:val="Câu %1."/>
      <w:lvlJc w:val="left"/>
      <w:pPr>
        <w:ind w:left="288" w:hanging="360"/>
      </w:pPr>
      <w:rPr>
        <w:rFonts w:ascii="Times New Roman Bold" w:hAnsi="Times New Roman Bold" w:hint="default"/>
        <w:b/>
        <w:i w:val="0"/>
        <w:color w:val="3333FF"/>
        <w:sz w:val="24"/>
        <w:u w:color="0066FF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92B783F"/>
    <w:multiLevelType w:val="hybridMultilevel"/>
    <w:tmpl w:val="A8147E3A"/>
    <w:lvl w:ilvl="0" w:tplc="BA840784">
      <w:start w:val="2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C12"/>
    <w:multiLevelType w:val="hybridMultilevel"/>
    <w:tmpl w:val="11B8325A"/>
    <w:lvl w:ilvl="0" w:tplc="F76A32B0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DE5"/>
    <w:multiLevelType w:val="hybridMultilevel"/>
    <w:tmpl w:val="DD849042"/>
    <w:lvl w:ilvl="0" w:tplc="922AE050">
      <w:start w:val="1"/>
      <w:numFmt w:val="bullet"/>
      <w:lvlText w:val=""/>
      <w:lvlPicBulletId w:val="3"/>
      <w:lvlJc w:val="left"/>
      <w:pPr>
        <w:ind w:left="9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" w15:restartNumberingAfterBreak="0">
    <w:nsid w:val="102A4799"/>
    <w:multiLevelType w:val="hybridMultilevel"/>
    <w:tmpl w:val="5D18B826"/>
    <w:lvl w:ilvl="0" w:tplc="B46C089E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77B0"/>
    <w:multiLevelType w:val="hybridMultilevel"/>
    <w:tmpl w:val="A882F712"/>
    <w:lvl w:ilvl="0" w:tplc="AA760474">
      <w:start w:val="3"/>
      <w:numFmt w:val="decimal"/>
      <w:lvlRestart w:val="0"/>
      <w:lvlText w:val="Câu %1:"/>
      <w:lvlJc w:val="left"/>
      <w:pPr>
        <w:tabs>
          <w:tab w:val="num" w:pos="360"/>
        </w:tabs>
        <w:ind w:left="1352" w:hanging="992"/>
      </w:pPr>
      <w:rPr>
        <w:rFonts w:hint="default"/>
        <w:b/>
        <w:color w:val="0000FF"/>
      </w:rPr>
    </w:lvl>
    <w:lvl w:ilvl="1" w:tplc="FCC2617A">
      <w:start w:val="4"/>
      <w:numFmt w:val="decimal"/>
      <w:lvlRestart w:val="0"/>
      <w:lvlText w:val="Câu %2:"/>
      <w:lvlJc w:val="left"/>
      <w:pPr>
        <w:tabs>
          <w:tab w:val="num" w:pos="1080"/>
        </w:tabs>
        <w:ind w:left="2072" w:hanging="992"/>
      </w:pPr>
      <w:rPr>
        <w:rFonts w:hint="default"/>
        <w:b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768EE"/>
    <w:multiLevelType w:val="hybridMultilevel"/>
    <w:tmpl w:val="62909E54"/>
    <w:lvl w:ilvl="0" w:tplc="057A7D68">
      <w:start w:val="45"/>
      <w:numFmt w:val="decimal"/>
      <w:lvlText w:val="Câu %1:"/>
      <w:lvlJc w:val="left"/>
      <w:pPr>
        <w:ind w:left="2160" w:hanging="360"/>
      </w:pPr>
      <w:rPr>
        <w:rFonts w:ascii="Times New Roman Bold" w:hAnsi="Times New Roman Bold" w:hint="default"/>
        <w:b/>
        <w:i w:val="0"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E84555"/>
    <w:multiLevelType w:val="hybridMultilevel"/>
    <w:tmpl w:val="00AC37FC"/>
    <w:lvl w:ilvl="0" w:tplc="339C5D64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078E"/>
    <w:multiLevelType w:val="hybridMultilevel"/>
    <w:tmpl w:val="106EAE88"/>
    <w:lvl w:ilvl="0" w:tplc="38709860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7142"/>
    <w:multiLevelType w:val="hybridMultilevel"/>
    <w:tmpl w:val="A35456AA"/>
    <w:lvl w:ilvl="0" w:tplc="04BC051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3EF0"/>
    <w:multiLevelType w:val="hybridMultilevel"/>
    <w:tmpl w:val="6AA80DE8"/>
    <w:lvl w:ilvl="0" w:tplc="838023B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055A9F"/>
    <w:multiLevelType w:val="hybridMultilevel"/>
    <w:tmpl w:val="8272B01A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67E4"/>
    <w:multiLevelType w:val="hybridMultilevel"/>
    <w:tmpl w:val="2102CB1C"/>
    <w:lvl w:ilvl="0" w:tplc="5A0CD09A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B4C80"/>
    <w:multiLevelType w:val="hybridMultilevel"/>
    <w:tmpl w:val="1C60065E"/>
    <w:lvl w:ilvl="0" w:tplc="6F907B92">
      <w:start w:val="6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F7F99"/>
    <w:multiLevelType w:val="hybridMultilevel"/>
    <w:tmpl w:val="4A761EDE"/>
    <w:lvl w:ilvl="0" w:tplc="B36815D0">
      <w:start w:val="13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D453B"/>
    <w:multiLevelType w:val="hybridMultilevel"/>
    <w:tmpl w:val="13B0A226"/>
    <w:lvl w:ilvl="0" w:tplc="289684F4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11BD9"/>
    <w:multiLevelType w:val="hybridMultilevel"/>
    <w:tmpl w:val="A7D2B97E"/>
    <w:lvl w:ilvl="0" w:tplc="5A18E6BE">
      <w:start w:val="9"/>
      <w:numFmt w:val="decimal"/>
      <w:lvlText w:val="Câu %1:"/>
      <w:lvlJc w:val="left"/>
      <w:pPr>
        <w:ind w:left="10000" w:hanging="360"/>
      </w:pPr>
      <w:rPr>
        <w:rFonts w:hint="default"/>
        <w:b/>
        <w:color w:val="0000CC"/>
        <w:sz w:val="24"/>
        <w:szCs w:val="24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C5A58"/>
    <w:multiLevelType w:val="hybridMultilevel"/>
    <w:tmpl w:val="419C8978"/>
    <w:lvl w:ilvl="0" w:tplc="2716D0FC">
      <w:start w:val="23"/>
      <w:numFmt w:val="decimal"/>
      <w:lvlRestart w:val="0"/>
      <w:pStyle w:val="Footer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F4F3E"/>
    <w:multiLevelType w:val="hybridMultilevel"/>
    <w:tmpl w:val="EB0E1D98"/>
    <w:lvl w:ilvl="0" w:tplc="5AF6153C">
      <w:start w:val="23"/>
      <w:numFmt w:val="decimal"/>
      <w:lvlText w:val="Câu %1: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F7F03"/>
    <w:multiLevelType w:val="hybridMultilevel"/>
    <w:tmpl w:val="D8442E70"/>
    <w:lvl w:ilvl="0" w:tplc="9D84384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3242C"/>
    <w:multiLevelType w:val="hybridMultilevel"/>
    <w:tmpl w:val="AB986150"/>
    <w:lvl w:ilvl="0" w:tplc="4B7065CA">
      <w:start w:val="49"/>
      <w:numFmt w:val="decimal"/>
      <w:lvlRestart w:val="0"/>
      <w:lvlText w:val="Câu %1."/>
      <w:lvlJc w:val="left"/>
      <w:pPr>
        <w:tabs>
          <w:tab w:val="num" w:pos="0"/>
        </w:tabs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1E559E"/>
    <w:multiLevelType w:val="hybridMultilevel"/>
    <w:tmpl w:val="B8924712"/>
    <w:lvl w:ilvl="0" w:tplc="99A61A54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B72AF"/>
    <w:multiLevelType w:val="hybridMultilevel"/>
    <w:tmpl w:val="C3C04098"/>
    <w:lvl w:ilvl="0" w:tplc="E744B652">
      <w:start w:val="1"/>
      <w:numFmt w:val="bullet"/>
      <w:lvlText w:val=""/>
      <w:lvlPicBulletId w:val="4"/>
      <w:lvlJc w:val="left"/>
      <w:pPr>
        <w:ind w:left="9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4" w15:restartNumberingAfterBreak="0">
    <w:nsid w:val="552420F0"/>
    <w:multiLevelType w:val="hybridMultilevel"/>
    <w:tmpl w:val="98407D62"/>
    <w:lvl w:ilvl="0" w:tplc="426A6C4A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10D8"/>
    <w:multiLevelType w:val="hybridMultilevel"/>
    <w:tmpl w:val="FDFAF29C"/>
    <w:lvl w:ilvl="0" w:tplc="DD6ACF22">
      <w:start w:val="27"/>
      <w:numFmt w:val="decimal"/>
      <w:pStyle w:val="Heading7Char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35E03"/>
    <w:multiLevelType w:val="hybridMultilevel"/>
    <w:tmpl w:val="E68C3A32"/>
    <w:lvl w:ilvl="0" w:tplc="FCF85B1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D775F"/>
    <w:multiLevelType w:val="hybridMultilevel"/>
    <w:tmpl w:val="FF02785C"/>
    <w:lvl w:ilvl="0" w:tplc="E1F4F5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DC7DEE"/>
    <w:multiLevelType w:val="hybridMultilevel"/>
    <w:tmpl w:val="1E0AE31A"/>
    <w:lvl w:ilvl="0" w:tplc="AE3E170A">
      <w:start w:val="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F7F40"/>
    <w:multiLevelType w:val="hybridMultilevel"/>
    <w:tmpl w:val="E1622A60"/>
    <w:lvl w:ilvl="0" w:tplc="4912C222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A0F59"/>
    <w:multiLevelType w:val="hybridMultilevel"/>
    <w:tmpl w:val="DECE0E0A"/>
    <w:lvl w:ilvl="0" w:tplc="81645F20">
      <w:start w:val="19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F5D67"/>
    <w:multiLevelType w:val="hybridMultilevel"/>
    <w:tmpl w:val="9E801F5A"/>
    <w:lvl w:ilvl="0" w:tplc="3F2E5356">
      <w:start w:val="29"/>
      <w:numFmt w:val="decimal"/>
      <w:lvlText w:val="Câu %1:"/>
      <w:lvlJc w:val="left"/>
      <w:pPr>
        <w:ind w:left="1710" w:hanging="360"/>
      </w:pPr>
      <w:rPr>
        <w:rFonts w:hint="default"/>
        <w:b/>
        <w:i w:val="0"/>
        <w:color w:val="0070C0"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7A415838"/>
    <w:multiLevelType w:val="hybridMultilevel"/>
    <w:tmpl w:val="BDC6EAC4"/>
    <w:lvl w:ilvl="0" w:tplc="C48A8A08">
      <w:start w:val="2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02136"/>
    <w:multiLevelType w:val="hybridMultilevel"/>
    <w:tmpl w:val="A4F25F8A"/>
    <w:lvl w:ilvl="0" w:tplc="5BB4847C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729B2"/>
    <w:multiLevelType w:val="hybridMultilevel"/>
    <w:tmpl w:val="B4304B58"/>
    <w:lvl w:ilvl="0" w:tplc="C1C0850A">
      <w:start w:val="35"/>
      <w:numFmt w:val="decimal"/>
      <w:lvlText w:val="Câu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36A9E"/>
    <w:multiLevelType w:val="hybridMultilevel"/>
    <w:tmpl w:val="D0B091F2"/>
    <w:lvl w:ilvl="0" w:tplc="2C982550">
      <w:start w:val="15"/>
      <w:numFmt w:val="decimal"/>
      <w:lvlText w:val="Câu 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43584"/>
    <w:multiLevelType w:val="hybridMultilevel"/>
    <w:tmpl w:val="8DF691F8"/>
    <w:lvl w:ilvl="0" w:tplc="A32EB4C2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3"/>
  </w:num>
  <w:num w:numId="5">
    <w:abstractNumId w:val="10"/>
  </w:num>
  <w:num w:numId="6">
    <w:abstractNumId w:val="23"/>
  </w:num>
  <w:num w:numId="7">
    <w:abstractNumId w:val="9"/>
  </w:num>
  <w:num w:numId="8">
    <w:abstractNumId w:val="4"/>
  </w:num>
  <w:num w:numId="9">
    <w:abstractNumId w:val="25"/>
  </w:num>
  <w:num w:numId="10">
    <w:abstractNumId w:val="30"/>
  </w:num>
  <w:num w:numId="11">
    <w:abstractNumId w:val="1"/>
  </w:num>
  <w:num w:numId="12">
    <w:abstractNumId w:val="18"/>
  </w:num>
  <w:num w:numId="13">
    <w:abstractNumId w:val="31"/>
  </w:num>
  <w:num w:numId="14">
    <w:abstractNumId w:val="8"/>
  </w:num>
  <w:num w:numId="15">
    <w:abstractNumId w:val="33"/>
  </w:num>
  <w:num w:numId="16">
    <w:abstractNumId w:val="6"/>
  </w:num>
  <w:num w:numId="17">
    <w:abstractNumId w:val="21"/>
  </w:num>
  <w:num w:numId="18">
    <w:abstractNumId w:val="20"/>
  </w:num>
  <w:num w:numId="19">
    <w:abstractNumId w:val="5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15"/>
  </w:num>
  <w:num w:numId="25">
    <w:abstractNumId w:val="36"/>
  </w:num>
  <w:num w:numId="26">
    <w:abstractNumId w:val="7"/>
  </w:num>
  <w:num w:numId="27">
    <w:abstractNumId w:val="13"/>
  </w:num>
  <w:num w:numId="28">
    <w:abstractNumId w:val="22"/>
  </w:num>
  <w:num w:numId="29">
    <w:abstractNumId w:val="19"/>
  </w:num>
  <w:num w:numId="30">
    <w:abstractNumId w:val="32"/>
  </w:num>
  <w:num w:numId="31">
    <w:abstractNumId w:val="14"/>
  </w:num>
  <w:num w:numId="32">
    <w:abstractNumId w:val="37"/>
  </w:num>
  <w:num w:numId="33">
    <w:abstractNumId w:val="0"/>
  </w:num>
  <w:num w:numId="34">
    <w:abstractNumId w:val="24"/>
  </w:num>
  <w:num w:numId="35">
    <w:abstractNumId w:val="35"/>
  </w:num>
  <w:num w:numId="36">
    <w:abstractNumId w:val="2"/>
  </w:num>
  <w:num w:numId="37">
    <w:abstractNumId w:val="28"/>
  </w:num>
  <w:num w:numId="38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8C"/>
    <w:rsid w:val="000403DB"/>
    <w:rsid w:val="00061C45"/>
    <w:rsid w:val="00077604"/>
    <w:rsid w:val="000C37FA"/>
    <w:rsid w:val="000E633B"/>
    <w:rsid w:val="0012681A"/>
    <w:rsid w:val="00161915"/>
    <w:rsid w:val="0016598F"/>
    <w:rsid w:val="001909C4"/>
    <w:rsid w:val="001C523D"/>
    <w:rsid w:val="001F6EBA"/>
    <w:rsid w:val="00216CB4"/>
    <w:rsid w:val="0023026C"/>
    <w:rsid w:val="002451DF"/>
    <w:rsid w:val="0025119E"/>
    <w:rsid w:val="0026188D"/>
    <w:rsid w:val="002A7A0F"/>
    <w:rsid w:val="002B0A4D"/>
    <w:rsid w:val="002D03AD"/>
    <w:rsid w:val="002D48F8"/>
    <w:rsid w:val="002E524B"/>
    <w:rsid w:val="0030324D"/>
    <w:rsid w:val="003236D4"/>
    <w:rsid w:val="003243F2"/>
    <w:rsid w:val="00362496"/>
    <w:rsid w:val="0039495A"/>
    <w:rsid w:val="00395263"/>
    <w:rsid w:val="003C682C"/>
    <w:rsid w:val="003D637C"/>
    <w:rsid w:val="00410008"/>
    <w:rsid w:val="00411EF0"/>
    <w:rsid w:val="00414435"/>
    <w:rsid w:val="004439D0"/>
    <w:rsid w:val="00466C31"/>
    <w:rsid w:val="004D621F"/>
    <w:rsid w:val="00523AA1"/>
    <w:rsid w:val="0053736F"/>
    <w:rsid w:val="00581BE2"/>
    <w:rsid w:val="005B44E1"/>
    <w:rsid w:val="006336D7"/>
    <w:rsid w:val="00645D5C"/>
    <w:rsid w:val="006747BA"/>
    <w:rsid w:val="00682291"/>
    <w:rsid w:val="006F01C1"/>
    <w:rsid w:val="006F2A63"/>
    <w:rsid w:val="007009F9"/>
    <w:rsid w:val="00705FB0"/>
    <w:rsid w:val="0071032B"/>
    <w:rsid w:val="00713C79"/>
    <w:rsid w:val="007367BA"/>
    <w:rsid w:val="00757A01"/>
    <w:rsid w:val="00787980"/>
    <w:rsid w:val="007A65AA"/>
    <w:rsid w:val="007D5EF8"/>
    <w:rsid w:val="007E6886"/>
    <w:rsid w:val="007F3458"/>
    <w:rsid w:val="00830621"/>
    <w:rsid w:val="00853C56"/>
    <w:rsid w:val="00860D21"/>
    <w:rsid w:val="00862ED6"/>
    <w:rsid w:val="008918A3"/>
    <w:rsid w:val="008E4C46"/>
    <w:rsid w:val="009001DA"/>
    <w:rsid w:val="00924047"/>
    <w:rsid w:val="00953D65"/>
    <w:rsid w:val="009E6AA8"/>
    <w:rsid w:val="00A4075B"/>
    <w:rsid w:val="00AA5FA0"/>
    <w:rsid w:val="00AB2278"/>
    <w:rsid w:val="00AB4700"/>
    <w:rsid w:val="00AE68EC"/>
    <w:rsid w:val="00B63668"/>
    <w:rsid w:val="00B7148C"/>
    <w:rsid w:val="00BC690F"/>
    <w:rsid w:val="00BD523D"/>
    <w:rsid w:val="00BF2E28"/>
    <w:rsid w:val="00BF6A0A"/>
    <w:rsid w:val="00C20390"/>
    <w:rsid w:val="00C32C01"/>
    <w:rsid w:val="00C34FEC"/>
    <w:rsid w:val="00C50E47"/>
    <w:rsid w:val="00CA206B"/>
    <w:rsid w:val="00CD38C0"/>
    <w:rsid w:val="00D047D9"/>
    <w:rsid w:val="00D10091"/>
    <w:rsid w:val="00D81A82"/>
    <w:rsid w:val="00D90D8A"/>
    <w:rsid w:val="00D91E1C"/>
    <w:rsid w:val="00DA0608"/>
    <w:rsid w:val="00DA596D"/>
    <w:rsid w:val="00DA7BBC"/>
    <w:rsid w:val="00DC434C"/>
    <w:rsid w:val="00DD76E3"/>
    <w:rsid w:val="00E20EF2"/>
    <w:rsid w:val="00E538DC"/>
    <w:rsid w:val="00E547E0"/>
    <w:rsid w:val="00E62C4E"/>
    <w:rsid w:val="00E646B3"/>
    <w:rsid w:val="00E96054"/>
    <w:rsid w:val="00F21EE5"/>
    <w:rsid w:val="00F22C31"/>
    <w:rsid w:val="00F36ECB"/>
    <w:rsid w:val="00F42AEF"/>
    <w:rsid w:val="00F74F5F"/>
    <w:rsid w:val="00F8291B"/>
    <w:rsid w:val="00FD7FC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3C07"/>
  <w15:chartTrackingRefBased/>
  <w15:docId w15:val="{CD2EE51A-D64E-41AA-BA27-A570682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3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3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3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B7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148C"/>
  </w:style>
  <w:style w:type="paragraph" w:styleId="Footer">
    <w:name w:val="footer"/>
    <w:basedOn w:val="Normal"/>
    <w:link w:val="FooterChar"/>
    <w:unhideWhenUsed/>
    <w:rsid w:val="00B7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148C"/>
  </w:style>
  <w:style w:type="character" w:customStyle="1" w:styleId="Heading1Char">
    <w:name w:val="Heading 1 Char"/>
    <w:basedOn w:val="DefaultParagraphFont"/>
    <w:link w:val="Heading1"/>
    <w:uiPriority w:val="9"/>
    <w:rsid w:val="0071032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3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2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2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2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2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2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32B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103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103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3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1032B"/>
    <w:rPr>
      <w:b/>
      <w:bCs/>
    </w:rPr>
  </w:style>
  <w:style w:type="character" w:styleId="Emphasis">
    <w:name w:val="Emphasis"/>
    <w:basedOn w:val="DefaultParagraphFont"/>
    <w:uiPriority w:val="20"/>
    <w:qFormat/>
    <w:rsid w:val="0071032B"/>
    <w:rPr>
      <w:i/>
      <w:iCs/>
    </w:rPr>
  </w:style>
  <w:style w:type="paragraph" w:styleId="NoSpacing">
    <w:name w:val="No Spacing"/>
    <w:qFormat/>
    <w:rsid w:val="0071032B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71032B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032B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103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103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03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1032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1032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32B"/>
    <w:pPr>
      <w:outlineLvl w:val="9"/>
    </w:pPr>
  </w:style>
  <w:style w:type="character" w:customStyle="1" w:styleId="Bodytext4">
    <w:name w:val="Body text (4)_"/>
    <w:link w:val="Bodytext40"/>
    <w:rsid w:val="0071032B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1032B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1032B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1032B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71032B"/>
    <w:rPr>
      <w:rFonts w:eastAsiaTheme="minorEastAsia"/>
    </w:rPr>
  </w:style>
  <w:style w:type="table" w:styleId="TableGrid">
    <w:name w:val="Table Grid"/>
    <w:aliases w:val="tham khao"/>
    <w:basedOn w:val="TableNormal"/>
    <w:rsid w:val="0071032B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71032B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71032B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71032B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7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7103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71032B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1032B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7103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21E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EE5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F21EE5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99" Type="http://schemas.openxmlformats.org/officeDocument/2006/relationships/image" Target="media/image152.wmf"/><Relationship Id="rId21" Type="http://schemas.openxmlformats.org/officeDocument/2006/relationships/oleObject" Target="embeddings/oleObject6.bin"/><Relationship Id="rId63" Type="http://schemas.openxmlformats.org/officeDocument/2006/relationships/image" Target="media/image37.png"/><Relationship Id="rId159" Type="http://schemas.openxmlformats.org/officeDocument/2006/relationships/image" Target="media/image83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7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20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image" Target="media/image94.wmf"/><Relationship Id="rId237" Type="http://schemas.openxmlformats.org/officeDocument/2006/relationships/oleObject" Target="embeddings/oleObject115.bin"/><Relationship Id="rId279" Type="http://schemas.openxmlformats.org/officeDocument/2006/relationships/image" Target="media/image142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1.bin"/><Relationship Id="rId388" Type="http://schemas.openxmlformats.org/officeDocument/2006/relationships/fontTable" Target="fontTable.xml"/><Relationship Id="rId85" Type="http://schemas.openxmlformats.org/officeDocument/2006/relationships/image" Target="media/image4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7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10.wmf"/><Relationship Id="rId108" Type="http://schemas.openxmlformats.org/officeDocument/2006/relationships/oleObject" Target="embeddings/oleObject47.bin"/><Relationship Id="rId315" Type="http://schemas.openxmlformats.org/officeDocument/2006/relationships/oleObject" Target="embeddings/oleObject155.bin"/><Relationship Id="rId357" Type="http://schemas.openxmlformats.org/officeDocument/2006/relationships/image" Target="media/image180.wmf"/><Relationship Id="rId54" Type="http://schemas.openxmlformats.org/officeDocument/2006/relationships/image" Target="media/image31.wmf"/><Relationship Id="rId96" Type="http://schemas.openxmlformats.org/officeDocument/2006/relationships/oleObject" Target="embeddings/oleObject41.bin"/><Relationship Id="rId161" Type="http://schemas.openxmlformats.org/officeDocument/2006/relationships/image" Target="media/image84.wmf"/><Relationship Id="rId217" Type="http://schemas.openxmlformats.org/officeDocument/2006/relationships/oleObject" Target="embeddings/oleObject104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6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9.wmf"/><Relationship Id="rId130" Type="http://schemas.openxmlformats.org/officeDocument/2006/relationships/oleObject" Target="embeddings/oleObject58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8.wmf"/><Relationship Id="rId281" Type="http://schemas.openxmlformats.org/officeDocument/2006/relationships/image" Target="media/image143.wmf"/><Relationship Id="rId337" Type="http://schemas.openxmlformats.org/officeDocument/2006/relationships/image" Target="media/image170.wmf"/><Relationship Id="rId34" Type="http://schemas.openxmlformats.org/officeDocument/2006/relationships/image" Target="media/image21.wmf"/><Relationship Id="rId76" Type="http://schemas.openxmlformats.org/officeDocument/2006/relationships/oleObject" Target="embeddings/oleObject31.bin"/><Relationship Id="rId141" Type="http://schemas.openxmlformats.org/officeDocument/2006/relationships/image" Target="media/image76.wmf"/><Relationship Id="rId379" Type="http://schemas.openxmlformats.org/officeDocument/2006/relationships/image" Target="media/image191.wmf"/><Relationship Id="rId7" Type="http://schemas.openxmlformats.org/officeDocument/2006/relationships/image" Target="media/image7.png"/><Relationship Id="rId183" Type="http://schemas.openxmlformats.org/officeDocument/2006/relationships/image" Target="media/image95.wmf"/><Relationship Id="rId239" Type="http://schemas.openxmlformats.org/officeDocument/2006/relationships/image" Target="media/image1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8.bin"/><Relationship Id="rId87" Type="http://schemas.openxmlformats.org/officeDocument/2006/relationships/image" Target="media/image50.wmf"/><Relationship Id="rId110" Type="http://schemas.openxmlformats.org/officeDocument/2006/relationships/oleObject" Target="embeddings/oleObject48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8.wmf"/><Relationship Id="rId261" Type="http://schemas.openxmlformats.org/officeDocument/2006/relationships/image" Target="media/image133.wmf"/><Relationship Id="rId14" Type="http://schemas.openxmlformats.org/officeDocument/2006/relationships/image" Target="media/image11.wmf"/><Relationship Id="rId56" Type="http://schemas.openxmlformats.org/officeDocument/2006/relationships/image" Target="media/image32.wmf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7.wmf"/><Relationship Id="rId163" Type="http://schemas.openxmlformats.org/officeDocument/2006/relationships/image" Target="media/image85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8.bin"/><Relationship Id="rId67" Type="http://schemas.openxmlformats.org/officeDocument/2006/relationships/image" Target="media/image40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59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9.bin"/><Relationship Id="rId241" Type="http://schemas.openxmlformats.org/officeDocument/2006/relationships/image" Target="media/image123.wmf"/><Relationship Id="rId36" Type="http://schemas.openxmlformats.org/officeDocument/2006/relationships/image" Target="media/image22.wmf"/><Relationship Id="rId283" Type="http://schemas.openxmlformats.org/officeDocument/2006/relationships/image" Target="media/image144.wmf"/><Relationship Id="rId339" Type="http://schemas.openxmlformats.org/officeDocument/2006/relationships/image" Target="media/image171.wmf"/><Relationship Id="rId78" Type="http://schemas.openxmlformats.org/officeDocument/2006/relationships/oleObject" Target="embeddings/oleObject32.bin"/><Relationship Id="rId101" Type="http://schemas.openxmlformats.org/officeDocument/2006/relationships/image" Target="media/image57.wmf"/><Relationship Id="rId143" Type="http://schemas.openxmlformats.org/officeDocument/2006/relationships/image" Target="media/image77.wmf"/><Relationship Id="rId185" Type="http://schemas.openxmlformats.org/officeDocument/2006/relationships/image" Target="media/image96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8.png"/><Relationship Id="rId210" Type="http://schemas.openxmlformats.org/officeDocument/2006/relationships/image" Target="media/image109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19.bin"/><Relationship Id="rId89" Type="http://schemas.openxmlformats.org/officeDocument/2006/relationships/image" Target="media/image51.wmf"/><Relationship Id="rId112" Type="http://schemas.openxmlformats.org/officeDocument/2006/relationships/oleObject" Target="embeddings/oleObject49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4.bin"/><Relationship Id="rId200" Type="http://schemas.openxmlformats.org/officeDocument/2006/relationships/image" Target="media/image104.wmf"/><Relationship Id="rId382" Type="http://schemas.openxmlformats.org/officeDocument/2006/relationships/header" Target="header1.xml"/><Relationship Id="rId16" Type="http://schemas.openxmlformats.org/officeDocument/2006/relationships/image" Target="media/image12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61.wmf"/><Relationship Id="rId37" Type="http://schemas.openxmlformats.org/officeDocument/2006/relationships/oleObject" Target="embeddings/oleObject14.bin"/><Relationship Id="rId58" Type="http://schemas.openxmlformats.org/officeDocument/2006/relationships/image" Target="media/image33.wmf"/><Relationship Id="rId79" Type="http://schemas.openxmlformats.org/officeDocument/2006/relationships/image" Target="media/image46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8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6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4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9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oleObject" Target="embeddings/oleObject9.bin"/><Relationship Id="rId48" Type="http://schemas.openxmlformats.org/officeDocument/2006/relationships/image" Target="media/image28.wmf"/><Relationship Id="rId69" Type="http://schemas.openxmlformats.org/officeDocument/2006/relationships/image" Target="media/image41.wmf"/><Relationship Id="rId113" Type="http://schemas.openxmlformats.org/officeDocument/2006/relationships/image" Target="media/image63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81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102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9.bin"/><Relationship Id="rId383" Type="http://schemas.openxmlformats.org/officeDocument/2006/relationships/header" Target="header2.xml"/><Relationship Id="rId201" Type="http://schemas.openxmlformats.org/officeDocument/2006/relationships/oleObject" Target="embeddings/oleObject96.bin"/><Relationship Id="rId222" Type="http://schemas.openxmlformats.org/officeDocument/2006/relationships/image" Target="media/image115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5.emf"/><Relationship Id="rId17" Type="http://schemas.openxmlformats.org/officeDocument/2006/relationships/oleObject" Target="embeddings/oleObject4.bin"/><Relationship Id="rId38" Type="http://schemas.openxmlformats.org/officeDocument/2006/relationships/image" Target="media/image23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8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28.bin"/><Relationship Id="rId91" Type="http://schemas.openxmlformats.org/officeDocument/2006/relationships/image" Target="media/image52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7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8.wmf"/><Relationship Id="rId1" Type="http://schemas.openxmlformats.org/officeDocument/2006/relationships/numbering" Target="numbering.xml"/><Relationship Id="rId212" Type="http://schemas.openxmlformats.org/officeDocument/2006/relationships/image" Target="media/image110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8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4.png"/><Relationship Id="rId81" Type="http://schemas.openxmlformats.org/officeDocument/2006/relationships/image" Target="media/image47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3.wmf"/><Relationship Id="rId384" Type="http://schemas.openxmlformats.org/officeDocument/2006/relationships/footer" Target="footer1.xml"/><Relationship Id="rId202" Type="http://schemas.openxmlformats.org/officeDocument/2006/relationships/image" Target="media/image105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9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69.wmf"/><Relationship Id="rId146" Type="http://schemas.openxmlformats.org/officeDocument/2006/relationships/image" Target="media/image78.wmf"/><Relationship Id="rId167" Type="http://schemas.openxmlformats.org/officeDocument/2006/relationships/image" Target="media/image87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5.bin"/><Relationship Id="rId71" Type="http://schemas.openxmlformats.org/officeDocument/2006/relationships/image" Target="media/image42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51.wmf"/><Relationship Id="rId40" Type="http://schemas.openxmlformats.org/officeDocument/2006/relationships/image" Target="media/image24.wmf"/><Relationship Id="rId115" Type="http://schemas.openxmlformats.org/officeDocument/2006/relationships/image" Target="media/image64.wmf"/><Relationship Id="rId136" Type="http://schemas.openxmlformats.org/officeDocument/2006/relationships/image" Target="media/image74.wmf"/><Relationship Id="rId157" Type="http://schemas.openxmlformats.org/officeDocument/2006/relationships/image" Target="media/image82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35.png"/><Relationship Id="rId82" Type="http://schemas.openxmlformats.org/officeDocument/2006/relationships/oleObject" Target="embeddings/oleObject34.bin"/><Relationship Id="rId199" Type="http://schemas.openxmlformats.org/officeDocument/2006/relationships/image" Target="media/image103.png"/><Relationship Id="rId203" Type="http://schemas.openxmlformats.org/officeDocument/2006/relationships/oleObject" Target="embeddings/oleObject97.bin"/><Relationship Id="rId385" Type="http://schemas.openxmlformats.org/officeDocument/2006/relationships/footer" Target="footer2.xml"/><Relationship Id="rId19" Type="http://schemas.openxmlformats.org/officeDocument/2006/relationships/oleObject" Target="embeddings/oleObject5.bin"/><Relationship Id="rId224" Type="http://schemas.openxmlformats.org/officeDocument/2006/relationships/image" Target="media/image116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6.wmf"/><Relationship Id="rId30" Type="http://schemas.openxmlformats.org/officeDocument/2006/relationships/image" Target="media/image19.wmf"/><Relationship Id="rId105" Type="http://schemas.openxmlformats.org/officeDocument/2006/relationships/image" Target="media/image59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9.bin"/><Relationship Id="rId93" Type="http://schemas.openxmlformats.org/officeDocument/2006/relationships/image" Target="media/image53.wmf"/><Relationship Id="rId189" Type="http://schemas.openxmlformats.org/officeDocument/2006/relationships/image" Target="media/image98.wmf"/><Relationship Id="rId375" Type="http://schemas.openxmlformats.org/officeDocument/2006/relationships/image" Target="media/image189.wmf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6.png"/><Relationship Id="rId83" Type="http://schemas.openxmlformats.org/officeDocument/2006/relationships/image" Target="media/image48.wmf"/><Relationship Id="rId179" Type="http://schemas.openxmlformats.org/officeDocument/2006/relationships/image" Target="media/image93.wmf"/><Relationship Id="rId365" Type="http://schemas.openxmlformats.org/officeDocument/2006/relationships/image" Target="media/image184.wmf"/><Relationship Id="rId386" Type="http://schemas.openxmlformats.org/officeDocument/2006/relationships/header" Target="header3.xml"/><Relationship Id="rId190" Type="http://schemas.openxmlformats.org/officeDocument/2006/relationships/oleObject" Target="embeddings/oleObject91.bin"/><Relationship Id="rId204" Type="http://schemas.openxmlformats.org/officeDocument/2006/relationships/image" Target="media/image106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70.wmf"/><Relationship Id="rId313" Type="http://schemas.openxmlformats.org/officeDocument/2006/relationships/image" Target="media/image159.wmf"/><Relationship Id="rId10" Type="http://schemas.openxmlformats.org/officeDocument/2006/relationships/image" Target="media/image9.wmf"/><Relationship Id="rId31" Type="http://schemas.openxmlformats.org/officeDocument/2006/relationships/oleObject" Target="embeddings/oleObject11.bin"/><Relationship Id="rId52" Type="http://schemas.openxmlformats.org/officeDocument/2006/relationships/image" Target="media/image30.wmf"/><Relationship Id="rId73" Type="http://schemas.openxmlformats.org/officeDocument/2006/relationships/image" Target="media/image43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8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21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4.wmf"/><Relationship Id="rId42" Type="http://schemas.openxmlformats.org/officeDocument/2006/relationships/image" Target="media/image25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5.wmf"/><Relationship Id="rId345" Type="http://schemas.openxmlformats.org/officeDocument/2006/relationships/image" Target="media/image174.wmf"/><Relationship Id="rId387" Type="http://schemas.openxmlformats.org/officeDocument/2006/relationships/footer" Target="footer3.xml"/><Relationship Id="rId191" Type="http://schemas.openxmlformats.org/officeDocument/2006/relationships/image" Target="media/image99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26.wmf"/><Relationship Id="rId107" Type="http://schemas.openxmlformats.org/officeDocument/2006/relationships/image" Target="media/image60.wmf"/><Relationship Id="rId289" Type="http://schemas.openxmlformats.org/officeDocument/2006/relationships/image" Target="media/image147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5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12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15.wmf"/><Relationship Id="rId64" Type="http://schemas.openxmlformats.org/officeDocument/2006/relationships/image" Target="media/image38.png"/><Relationship Id="rId118" Type="http://schemas.openxmlformats.org/officeDocument/2006/relationships/oleObject" Target="embeddings/oleObject52.bin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image" Target="media/image89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7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7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44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5.wmf"/><Relationship Id="rId44" Type="http://schemas.openxmlformats.org/officeDocument/2006/relationships/image" Target="media/image26.wmf"/><Relationship Id="rId86" Type="http://schemas.openxmlformats.org/officeDocument/2006/relationships/oleObject" Target="embeddings/oleObject36.bin"/><Relationship Id="rId151" Type="http://schemas.openxmlformats.org/officeDocument/2006/relationships/image" Target="media/image79.wmf"/><Relationship Id="rId389" Type="http://schemas.openxmlformats.org/officeDocument/2006/relationships/theme" Target="theme/theme1.xml"/><Relationship Id="rId193" Type="http://schemas.openxmlformats.org/officeDocument/2006/relationships/image" Target="media/image100.wmf"/><Relationship Id="rId207" Type="http://schemas.openxmlformats.org/officeDocument/2006/relationships/oleObject" Target="embeddings/oleObject99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2.bin"/><Relationship Id="rId109" Type="http://schemas.openxmlformats.org/officeDocument/2006/relationships/image" Target="media/image6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3.bin"/><Relationship Id="rId97" Type="http://schemas.openxmlformats.org/officeDocument/2006/relationships/image" Target="media/image55.wmf"/><Relationship Id="rId120" Type="http://schemas.openxmlformats.org/officeDocument/2006/relationships/oleObject" Target="embeddings/oleObject53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13.wmf"/><Relationship Id="rId271" Type="http://schemas.openxmlformats.org/officeDocument/2006/relationships/image" Target="media/image138.wmf"/><Relationship Id="rId24" Type="http://schemas.openxmlformats.org/officeDocument/2006/relationships/image" Target="media/image16.wmf"/><Relationship Id="rId66" Type="http://schemas.openxmlformats.org/officeDocument/2006/relationships/oleObject" Target="embeddings/oleObject26.bin"/><Relationship Id="rId131" Type="http://schemas.openxmlformats.org/officeDocument/2006/relationships/image" Target="media/image72.wmf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173" Type="http://schemas.openxmlformats.org/officeDocument/2006/relationships/image" Target="media/image90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3.bin"/><Relationship Id="rId77" Type="http://schemas.openxmlformats.org/officeDocument/2006/relationships/image" Target="media/image45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7.bin"/><Relationship Id="rId8" Type="http://schemas.microsoft.com/office/2007/relationships/hdphoto" Target="media/hdphoto1.wdp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8.bin"/><Relationship Id="rId251" Type="http://schemas.openxmlformats.org/officeDocument/2006/relationships/image" Target="media/image128.wmf"/><Relationship Id="rId46" Type="http://schemas.openxmlformats.org/officeDocument/2006/relationships/image" Target="media/image27.wmf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6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62.wmf"/><Relationship Id="rId153" Type="http://schemas.openxmlformats.org/officeDocument/2006/relationships/image" Target="media/image80.wmf"/><Relationship Id="rId195" Type="http://schemas.openxmlformats.org/officeDocument/2006/relationships/image" Target="media/image101.wmf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8.bin"/><Relationship Id="rId220" Type="http://schemas.openxmlformats.org/officeDocument/2006/relationships/image" Target="media/image114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56.wmf"/><Relationship Id="rId122" Type="http://schemas.openxmlformats.org/officeDocument/2006/relationships/oleObject" Target="embeddings/oleObject54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7.wmf"/><Relationship Id="rId26" Type="http://schemas.openxmlformats.org/officeDocument/2006/relationships/image" Target="media/image17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9.wmf"/><Relationship Id="rId329" Type="http://schemas.openxmlformats.org/officeDocument/2006/relationships/image" Target="media/image166.wmf"/><Relationship Id="rId68" Type="http://schemas.openxmlformats.org/officeDocument/2006/relationships/oleObject" Target="embeddings/oleObject27.bin"/><Relationship Id="rId133" Type="http://schemas.openxmlformats.org/officeDocument/2006/relationships/image" Target="media/image73.wmf"/><Relationship Id="rId175" Type="http://schemas.openxmlformats.org/officeDocument/2006/relationships/image" Target="media/image91.wmf"/><Relationship Id="rId340" Type="http://schemas.openxmlformats.org/officeDocument/2006/relationships/oleObject" Target="embeddings/oleObject168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96.png"/><Relationship Id="rId2" Type="http://schemas.openxmlformats.org/officeDocument/2006/relationships/image" Target="media/image195.png"/><Relationship Id="rId1" Type="http://schemas.openxmlformats.org/officeDocument/2006/relationships/image" Target="media/image194.png"/><Relationship Id="rId4" Type="http://schemas.openxmlformats.org/officeDocument/2006/relationships/image" Target="media/image19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3.png"/><Relationship Id="rId1" Type="http://schemas.openxmlformats.org/officeDocument/2006/relationships/image" Target="media/image19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2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Minh Hung</dc:creator>
  <cp:keywords/>
  <dc:description/>
  <cp:lastModifiedBy>Duong Minh Hung</cp:lastModifiedBy>
  <cp:revision>5</cp:revision>
  <cp:lastPrinted>2021-10-04T14:46:00Z</cp:lastPrinted>
  <dcterms:created xsi:type="dcterms:W3CDTF">2021-10-07T03:59:00Z</dcterms:created>
  <dcterms:modified xsi:type="dcterms:W3CDTF">2021-10-07T08:24:00Z</dcterms:modified>
</cp:coreProperties>
</file>