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15D6" w14:textId="77777777" w:rsidR="00BC1E0A" w:rsidRPr="00E42D80" w:rsidRDefault="00BC1E0A" w:rsidP="00BC1E0A">
      <w:pPr>
        <w:jc w:val="center"/>
        <w:rPr>
          <w:rFonts w:ascii="Palatino Linotype" w:hAnsi="Palatino Linotype"/>
          <w:b/>
          <w:bCs/>
          <w:color w:val="FF0000"/>
          <w:sz w:val="40"/>
          <w:szCs w:val="40"/>
        </w:rPr>
      </w:pPr>
      <w:bookmarkStart w:id="0" w:name="_Toc517265757"/>
      <w:r w:rsidRPr="00E42D80">
        <w:rPr>
          <w:rFonts w:ascii="Palatino Linotype" w:hAnsi="Palatino Linotype"/>
          <w:b/>
          <w:bCs/>
          <w:color w:val="FF0000"/>
          <w:sz w:val="40"/>
          <w:szCs w:val="40"/>
        </w:rPr>
        <w:t>TUYỂN TẬP CHUYÊN ĐỀ BỒI DƯỠNG TOÁN 9</w:t>
      </w:r>
    </w:p>
    <w:p w14:paraId="22FC055C" w14:textId="6358A408" w:rsidR="00BC1E0A" w:rsidRPr="00BC1E0A" w:rsidRDefault="00BC1E0A" w:rsidP="00BC1E0A">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5EBAF05F" w14:textId="2FE47E0E" w:rsidR="00BC1E0A" w:rsidRDefault="00BC1E0A" w:rsidP="00BC1E0A">
      <w:pPr>
        <w:pStyle w:val="Heading1"/>
        <w:spacing w:line="360" w:lineRule="auto"/>
        <w:jc w:val="center"/>
        <w:rPr>
          <w:rFonts w:ascii="Palatino Linotype" w:hAnsi="Palatino Linotype"/>
          <w:color w:val="FF0000"/>
          <w:sz w:val="40"/>
          <w:szCs w:val="40"/>
        </w:rPr>
      </w:pPr>
      <w:bookmarkStart w:id="1" w:name="_Toc46929788"/>
      <w:r w:rsidRPr="00BC1E0A">
        <w:rPr>
          <w:rFonts w:ascii="Palatino Linotype" w:hAnsi="Palatino Linotype"/>
          <w:color w:val="FF0000"/>
          <w:sz w:val="40"/>
          <w:szCs w:val="40"/>
        </w:rPr>
        <w:t>CHUYÊN ĐỀ 2. HÀM SỐ BẬC NHẤT.</w:t>
      </w:r>
      <w:bookmarkEnd w:id="0"/>
      <w:bookmarkEnd w:id="1"/>
    </w:p>
    <w:sdt>
      <w:sdtPr>
        <w:rPr>
          <w:rFonts w:ascii="Palatino Linotype" w:eastAsiaTheme="minorHAnsi" w:hAnsi="Palatino Linotype" w:cstheme="minorBidi"/>
          <w:b w:val="0"/>
          <w:bCs w:val="0"/>
          <w:color w:val="7030A0"/>
          <w:sz w:val="22"/>
          <w:szCs w:val="22"/>
          <w:lang w:eastAsia="en-US"/>
        </w:rPr>
        <w:id w:val="-857114091"/>
        <w:docPartObj>
          <w:docPartGallery w:val="Table of Contents"/>
          <w:docPartUnique/>
        </w:docPartObj>
      </w:sdtPr>
      <w:sdtEndPr>
        <w:rPr>
          <w:noProof/>
          <w:color w:val="auto"/>
        </w:rPr>
      </w:sdtEndPr>
      <w:sdtContent>
        <w:p w14:paraId="36B2ECE5" w14:textId="310DD64D" w:rsidR="000B52AB" w:rsidRPr="000B52AB" w:rsidRDefault="000B52AB" w:rsidP="000B52AB">
          <w:pPr>
            <w:pStyle w:val="TOCHeading"/>
            <w:spacing w:line="360" w:lineRule="auto"/>
            <w:jc w:val="center"/>
            <w:rPr>
              <w:rFonts w:ascii="Palatino Linotype" w:hAnsi="Palatino Linotype"/>
              <w:color w:val="7030A0"/>
            </w:rPr>
          </w:pPr>
          <w:r w:rsidRPr="000B52AB">
            <w:rPr>
              <w:rFonts w:ascii="Palatino Linotype" w:hAnsi="Palatino Linotype"/>
              <w:color w:val="7030A0"/>
            </w:rPr>
            <w:t>MỤC LỤC</w:t>
          </w:r>
        </w:p>
        <w:p w14:paraId="0CFEFC53" w14:textId="7AE91B61" w:rsidR="000B52AB" w:rsidRPr="000B52AB" w:rsidRDefault="000B52AB" w:rsidP="000B52AB">
          <w:pPr>
            <w:pStyle w:val="TOC1"/>
            <w:tabs>
              <w:tab w:val="right" w:leader="dot" w:pos="11654"/>
            </w:tabs>
            <w:spacing w:line="360" w:lineRule="auto"/>
            <w:rPr>
              <w:rFonts w:ascii="Palatino Linotype" w:eastAsiaTheme="minorEastAsia" w:hAnsi="Palatino Linotype" w:cstheme="minorBidi"/>
              <w:noProof/>
              <w:color w:val="7030A0"/>
              <w:sz w:val="28"/>
              <w:szCs w:val="28"/>
            </w:rPr>
          </w:pPr>
          <w:r w:rsidRPr="000B52AB">
            <w:rPr>
              <w:rFonts w:ascii="Palatino Linotype" w:hAnsi="Palatino Linotype"/>
              <w:color w:val="7030A0"/>
              <w:sz w:val="28"/>
              <w:szCs w:val="28"/>
            </w:rPr>
            <w:fldChar w:fldCharType="begin"/>
          </w:r>
          <w:r w:rsidRPr="000B52AB">
            <w:rPr>
              <w:rFonts w:ascii="Palatino Linotype" w:hAnsi="Palatino Linotype"/>
              <w:color w:val="7030A0"/>
              <w:sz w:val="28"/>
              <w:szCs w:val="28"/>
            </w:rPr>
            <w:instrText xml:space="preserve"> TOC \o "1-3" \h \z \u </w:instrText>
          </w:r>
          <w:r w:rsidRPr="000B52AB">
            <w:rPr>
              <w:rFonts w:ascii="Palatino Linotype" w:hAnsi="Palatino Linotype"/>
              <w:color w:val="7030A0"/>
              <w:sz w:val="28"/>
              <w:szCs w:val="28"/>
            </w:rPr>
            <w:fldChar w:fldCharType="separate"/>
          </w:r>
          <w:hyperlink w:anchor="_Toc46929788" w:history="1">
            <w:r w:rsidRPr="000B52AB">
              <w:rPr>
                <w:rStyle w:val="Hyperlink"/>
                <w:rFonts w:ascii="Palatino Linotype" w:hAnsi="Palatino Linotype"/>
                <w:noProof/>
                <w:color w:val="7030A0"/>
                <w:sz w:val="28"/>
                <w:szCs w:val="28"/>
              </w:rPr>
              <w:t>Chuyên đề 2. Hàm số bậc nhất.</w:t>
            </w:r>
            <w:r w:rsidRPr="000B52AB">
              <w:rPr>
                <w:rFonts w:ascii="Palatino Linotype" w:hAnsi="Palatino Linotype"/>
                <w:noProof/>
                <w:webHidden/>
                <w:color w:val="7030A0"/>
                <w:sz w:val="28"/>
                <w:szCs w:val="28"/>
              </w:rPr>
              <w:tab/>
            </w:r>
            <w:r w:rsidRPr="000B52AB">
              <w:rPr>
                <w:rFonts w:ascii="Palatino Linotype" w:hAnsi="Palatino Linotype"/>
                <w:noProof/>
                <w:webHidden/>
                <w:color w:val="7030A0"/>
                <w:sz w:val="28"/>
                <w:szCs w:val="28"/>
              </w:rPr>
              <w:fldChar w:fldCharType="begin"/>
            </w:r>
            <w:r w:rsidRPr="000B52AB">
              <w:rPr>
                <w:rFonts w:ascii="Palatino Linotype" w:hAnsi="Palatino Linotype"/>
                <w:noProof/>
                <w:webHidden/>
                <w:color w:val="7030A0"/>
                <w:sz w:val="28"/>
                <w:szCs w:val="28"/>
              </w:rPr>
              <w:instrText xml:space="preserve"> PAGEREF _Toc46929788 \h </w:instrText>
            </w:r>
            <w:r w:rsidRPr="000B52AB">
              <w:rPr>
                <w:rFonts w:ascii="Palatino Linotype" w:hAnsi="Palatino Linotype"/>
                <w:noProof/>
                <w:webHidden/>
                <w:color w:val="7030A0"/>
                <w:sz w:val="28"/>
                <w:szCs w:val="28"/>
              </w:rPr>
            </w:r>
            <w:r w:rsidRPr="000B52AB">
              <w:rPr>
                <w:rFonts w:ascii="Palatino Linotype" w:hAnsi="Palatino Linotype"/>
                <w:noProof/>
                <w:webHidden/>
                <w:color w:val="7030A0"/>
                <w:sz w:val="28"/>
                <w:szCs w:val="28"/>
              </w:rPr>
              <w:fldChar w:fldCharType="separate"/>
            </w:r>
            <w:r w:rsidRPr="000B52AB">
              <w:rPr>
                <w:rFonts w:ascii="Palatino Linotype" w:hAnsi="Palatino Linotype"/>
                <w:noProof/>
                <w:webHidden/>
                <w:color w:val="7030A0"/>
                <w:sz w:val="28"/>
                <w:szCs w:val="28"/>
              </w:rPr>
              <w:t>1</w:t>
            </w:r>
            <w:r w:rsidRPr="000B52AB">
              <w:rPr>
                <w:rFonts w:ascii="Palatino Linotype" w:hAnsi="Palatino Linotype"/>
                <w:noProof/>
                <w:webHidden/>
                <w:color w:val="7030A0"/>
                <w:sz w:val="28"/>
                <w:szCs w:val="28"/>
              </w:rPr>
              <w:fldChar w:fldCharType="end"/>
            </w:r>
          </w:hyperlink>
        </w:p>
        <w:p w14:paraId="2D22C62F" w14:textId="3F1806ED"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89" w:history="1">
            <w:r w:rsidR="000B52AB" w:rsidRPr="000B52AB">
              <w:rPr>
                <w:rStyle w:val="Hyperlink"/>
                <w:rFonts w:ascii="Palatino Linotype" w:hAnsi="Palatino Linotype"/>
                <w:noProof/>
                <w:color w:val="7030A0"/>
                <w:sz w:val="28"/>
                <w:szCs w:val="28"/>
              </w:rPr>
              <w:t>Vấn đề 1. Nhắc lại, bổ sung các khái niệm về hàm số và đồ thị hàm số.</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_Toc46929789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w:t>
            </w:r>
            <w:r w:rsidR="000B52AB" w:rsidRPr="000B52AB">
              <w:rPr>
                <w:rFonts w:ascii="Palatino Linotype" w:hAnsi="Palatino Linotype"/>
                <w:noProof/>
                <w:webHidden/>
                <w:color w:val="7030A0"/>
                <w:sz w:val="28"/>
                <w:szCs w:val="28"/>
              </w:rPr>
              <w:fldChar w:fldCharType="end"/>
            </w:r>
          </w:hyperlink>
        </w:p>
        <w:p w14:paraId="2A19BE3C" w14:textId="69FAE66F"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0" w:history="1">
            <w:r w:rsidR="000B52AB" w:rsidRPr="000B52AB">
              <w:rPr>
                <w:rStyle w:val="Hyperlink"/>
                <w:rFonts w:ascii="Palatino Linotype" w:hAnsi="Palatino Linotype"/>
                <w:noProof/>
                <w:color w:val="7030A0"/>
                <w:sz w:val="28"/>
                <w:szCs w:val="28"/>
              </w:rPr>
              <w:t>Vấn đề 2: hàm số bậc nhất.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_Toc46929790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9</w:t>
            </w:r>
            <w:r w:rsidR="000B52AB" w:rsidRPr="000B52AB">
              <w:rPr>
                <w:rFonts w:ascii="Palatino Linotype" w:hAnsi="Palatino Linotype"/>
                <w:noProof/>
                <w:webHidden/>
                <w:color w:val="7030A0"/>
                <w:sz w:val="28"/>
                <w:szCs w:val="28"/>
              </w:rPr>
              <w:fldChar w:fldCharType="end"/>
            </w:r>
          </w:hyperlink>
        </w:p>
        <w:p w14:paraId="38A3D060" w14:textId="65A0E984"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1" w:history="1">
            <w:r w:rsidR="000B52AB" w:rsidRPr="000B52AB">
              <w:rPr>
                <w:rStyle w:val="Hyperlink"/>
                <w:rFonts w:ascii="Palatino Linotype" w:hAnsi="Palatino Linotype"/>
                <w:b/>
                <w:noProof/>
                <w:color w:val="7030A0"/>
                <w:sz w:val="28"/>
                <w:szCs w:val="28"/>
              </w:rPr>
              <w:t>Vấn đề 3. Đồ thị của hàm số bậc nhất.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_Toc46929791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12</w:t>
            </w:r>
            <w:r w:rsidR="000B52AB" w:rsidRPr="000B52AB">
              <w:rPr>
                <w:rFonts w:ascii="Palatino Linotype" w:hAnsi="Palatino Linotype"/>
                <w:noProof/>
                <w:webHidden/>
                <w:color w:val="7030A0"/>
                <w:sz w:val="28"/>
                <w:szCs w:val="28"/>
              </w:rPr>
              <w:fldChar w:fldCharType="end"/>
            </w:r>
          </w:hyperlink>
        </w:p>
        <w:p w14:paraId="7F7DBEC6" w14:textId="3FDCA22A"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2" w:history="1">
            <w:r w:rsidR="000B52AB" w:rsidRPr="000B52AB">
              <w:rPr>
                <w:rStyle w:val="Hyperlink"/>
                <w:rFonts w:ascii="Palatino Linotype" w:hAnsi="Palatino Linotype"/>
                <w:noProof/>
                <w:color w:val="7030A0"/>
                <w:sz w:val="28"/>
                <w:szCs w:val="28"/>
              </w:rPr>
              <w:t>Vấn đề 4: vị trí tương đối giữa hai đường thẳng</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_Toc46929792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19</w:t>
            </w:r>
            <w:r w:rsidR="000B52AB" w:rsidRPr="000B52AB">
              <w:rPr>
                <w:rFonts w:ascii="Palatino Linotype" w:hAnsi="Palatino Linotype"/>
                <w:noProof/>
                <w:webHidden/>
                <w:color w:val="7030A0"/>
                <w:sz w:val="28"/>
                <w:szCs w:val="28"/>
              </w:rPr>
              <w:fldChar w:fldCharType="end"/>
            </w:r>
          </w:hyperlink>
        </w:p>
        <w:p w14:paraId="160CB236" w14:textId="2CBD2640"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3" w:history="1">
            <w:r w:rsidR="000B52AB" w:rsidRPr="000B52AB">
              <w:rPr>
                <w:rStyle w:val="Hyperlink"/>
                <w:rFonts w:ascii="Palatino Linotype" w:hAnsi="Palatino Linotype"/>
                <w:noProof/>
                <w:color w:val="7030A0"/>
                <w:spacing w:val="6"/>
                <w:sz w:val="28"/>
                <w:szCs w:val="28"/>
                <w:lang w:val="fr-FR"/>
              </w:rPr>
              <w:t xml:space="preserve">Vấn đề 5: hệ số góc của đường thẳng </w:t>
            </w:r>
            <m:oMath>
              <m:r>
                <m:rPr>
                  <m:sty m:val="bi"/>
                </m:rPr>
                <w:rPr>
                  <w:rStyle w:val="Hyperlink"/>
                  <w:rFonts w:ascii="Cambria Math" w:hAnsi="Cambria Math"/>
                  <w:noProof/>
                  <w:color w:val="7030A0"/>
                  <w:spacing w:val="6"/>
                  <w:sz w:val="28"/>
                  <w:szCs w:val="28"/>
                </w:rPr>
                <m:t>y</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ax</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b</m:t>
              </m:r>
              <m:r>
                <w:rPr>
                  <w:rStyle w:val="Hyperlink"/>
                  <w:rFonts w:ascii="Cambria Math" w:hAnsi="Cambria Math"/>
                  <w:noProof/>
                  <w:color w:val="7030A0"/>
                  <w:spacing w:val="6"/>
                  <w:sz w:val="28"/>
                  <w:szCs w:val="28"/>
                  <w:lang w:val="fr-FR"/>
                </w:rPr>
                <m:t xml:space="preserve"> (</m:t>
              </m:r>
              <m:r>
                <m:rPr>
                  <m:sty m:val="bi"/>
                </m:rPr>
                <w:rPr>
                  <w:rStyle w:val="Hyperlink"/>
                  <w:rFonts w:ascii="Cambria Math" w:hAnsi="Cambria Math"/>
                  <w:noProof/>
                  <w:color w:val="7030A0"/>
                  <w:spacing w:val="6"/>
                  <w:sz w:val="28"/>
                  <w:szCs w:val="28"/>
                </w:rPr>
                <m:t>a</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0</m:t>
              </m:r>
              <m:r>
                <w:rPr>
                  <w:rStyle w:val="Hyperlink"/>
                  <w:rFonts w:ascii="Cambria Math" w:hAnsi="Cambria Math"/>
                  <w:noProof/>
                  <w:color w:val="7030A0"/>
                  <w:spacing w:val="6"/>
                  <w:sz w:val="28"/>
                  <w:szCs w:val="28"/>
                  <w:lang w:val="fr-FR"/>
                </w:rPr>
                <m:t>)</m:t>
              </m:r>
            </m:oMath>
            <w:r w:rsidR="000B52AB" w:rsidRPr="000B52AB">
              <w:rPr>
                <w:rStyle w:val="Hyperlink"/>
                <w:rFonts w:ascii="Palatino Linotype" w:hAnsi="Palatino Linotype"/>
                <w:noProof/>
                <w:color w:val="7030A0"/>
                <w:spacing w:val="6"/>
                <w:sz w:val="28"/>
                <w:szCs w:val="28"/>
                <w:lang w:val="fr-FR"/>
              </w:rPr>
              <w: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_Toc46929793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25</w:t>
            </w:r>
            <w:r w:rsidR="000B52AB" w:rsidRPr="000B52AB">
              <w:rPr>
                <w:rFonts w:ascii="Palatino Linotype" w:hAnsi="Palatino Linotype"/>
                <w:noProof/>
                <w:webHidden/>
                <w:color w:val="7030A0"/>
                <w:sz w:val="28"/>
                <w:szCs w:val="28"/>
              </w:rPr>
              <w:fldChar w:fldCharType="end"/>
            </w:r>
          </w:hyperlink>
        </w:p>
        <w:p w14:paraId="001D73E6" w14:textId="6CE78BBC"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4" w:history="1">
            <w:r w:rsidR="000B52AB" w:rsidRPr="000B52AB">
              <w:rPr>
                <w:rStyle w:val="Hyperlink"/>
                <w:rFonts w:ascii="Palatino Linotype" w:hAnsi="Palatino Linotype"/>
                <w:noProof/>
                <w:color w:val="7030A0"/>
                <w:sz w:val="28"/>
                <w:szCs w:val="28"/>
              </w:rPr>
              <w:t>Ôn tập ch</w:t>
            </w:r>
            <w:r w:rsidR="000B52AB">
              <w:rPr>
                <w:rStyle w:val="Hyperlink"/>
                <w:rFonts w:ascii="Palatino Linotype" w:hAnsi="Palatino Linotype"/>
                <w:noProof/>
                <w:color w:val="7030A0"/>
                <w:sz w:val="28"/>
                <w:szCs w:val="28"/>
              </w:rPr>
              <w:t>uyên</w:t>
            </w:r>
            <w:r w:rsidR="000B52AB" w:rsidRPr="000B52AB">
              <w:rPr>
                <w:rStyle w:val="Hyperlink"/>
                <w:rFonts w:ascii="Palatino Linotype" w:hAnsi="Palatino Linotype"/>
                <w:noProof/>
                <w:color w:val="7030A0"/>
                <w:sz w:val="28"/>
                <w:szCs w:val="28"/>
              </w:rPr>
              <w:t xml:space="preserve"> đề 2</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_Toc46929794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28</w:t>
            </w:r>
            <w:r w:rsidR="000B52AB" w:rsidRPr="000B52AB">
              <w:rPr>
                <w:rFonts w:ascii="Palatino Linotype" w:hAnsi="Palatino Linotype"/>
                <w:noProof/>
                <w:webHidden/>
                <w:color w:val="7030A0"/>
                <w:sz w:val="28"/>
                <w:szCs w:val="28"/>
              </w:rPr>
              <w:fldChar w:fldCharType="end"/>
            </w:r>
          </w:hyperlink>
        </w:p>
        <w:p w14:paraId="04F3ED77" w14:textId="4660FB66" w:rsidR="000B52AB" w:rsidRPr="000B52AB" w:rsidRDefault="004935FD"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5" w:history="1">
            <w:r w:rsidR="000B52AB" w:rsidRPr="000B52AB">
              <w:rPr>
                <w:rStyle w:val="Hyperlink"/>
                <w:rFonts w:ascii="Palatino Linotype" w:hAnsi="Palatino Linotype"/>
                <w:noProof/>
                <w:color w:val="7030A0"/>
                <w:sz w:val="28"/>
                <w:szCs w:val="28"/>
              </w:rPr>
              <w:t>Đáp án</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_Toc46929795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36</w:t>
            </w:r>
            <w:r w:rsidR="000B52AB" w:rsidRPr="000B52AB">
              <w:rPr>
                <w:rFonts w:ascii="Palatino Linotype" w:hAnsi="Palatino Linotype"/>
                <w:noProof/>
                <w:webHidden/>
                <w:color w:val="7030A0"/>
                <w:sz w:val="28"/>
                <w:szCs w:val="28"/>
              </w:rPr>
              <w:fldChar w:fldCharType="end"/>
            </w:r>
          </w:hyperlink>
        </w:p>
        <w:p w14:paraId="0B2E5B5F" w14:textId="77777777" w:rsidR="000B52AB" w:rsidRPr="000B52AB" w:rsidRDefault="000B52AB" w:rsidP="000B52AB">
          <w:pPr>
            <w:spacing w:line="360" w:lineRule="auto"/>
            <w:rPr>
              <w:rFonts w:ascii="Palatino Linotype" w:hAnsi="Palatino Linotype"/>
              <w:b/>
              <w:bCs/>
              <w:noProof/>
              <w:color w:val="7030A0"/>
              <w:sz w:val="28"/>
              <w:szCs w:val="28"/>
            </w:rPr>
          </w:pPr>
          <w:r w:rsidRPr="000B52AB">
            <w:rPr>
              <w:rFonts w:ascii="Palatino Linotype" w:hAnsi="Palatino Linotype"/>
              <w:b/>
              <w:bCs/>
              <w:noProof/>
              <w:color w:val="7030A0"/>
              <w:sz w:val="28"/>
              <w:szCs w:val="28"/>
            </w:rPr>
            <w:fldChar w:fldCharType="end"/>
          </w:r>
        </w:p>
        <w:p w14:paraId="570D4F77" w14:textId="77777777" w:rsidR="000B52AB" w:rsidRPr="000B52AB" w:rsidRDefault="000B52AB" w:rsidP="000B52AB">
          <w:pPr>
            <w:spacing w:line="360" w:lineRule="auto"/>
            <w:rPr>
              <w:rFonts w:ascii="Palatino Linotype" w:hAnsi="Palatino Linotype"/>
              <w:b/>
              <w:bCs/>
              <w:noProof/>
              <w:color w:val="7030A0"/>
              <w:sz w:val="28"/>
              <w:szCs w:val="28"/>
            </w:rPr>
          </w:pPr>
        </w:p>
        <w:p w14:paraId="231299DC" w14:textId="77777777" w:rsidR="000B52AB" w:rsidRDefault="000B52AB" w:rsidP="000B52AB">
          <w:pPr>
            <w:spacing w:line="360" w:lineRule="auto"/>
            <w:rPr>
              <w:rFonts w:ascii="Palatino Linotype" w:hAnsi="Palatino Linotype"/>
              <w:b/>
              <w:bCs/>
              <w:noProof/>
              <w:sz w:val="28"/>
              <w:szCs w:val="28"/>
            </w:rPr>
          </w:pPr>
        </w:p>
        <w:p w14:paraId="0936CB89" w14:textId="34AE702F" w:rsidR="000B52AB" w:rsidRPr="000B52AB" w:rsidRDefault="004935FD" w:rsidP="000B52AB">
          <w:pPr>
            <w:spacing w:line="360" w:lineRule="auto"/>
            <w:rPr>
              <w:rFonts w:ascii="Palatino Linotype" w:hAnsi="Palatino Linotype"/>
              <w:sz w:val="28"/>
              <w:szCs w:val="28"/>
            </w:rPr>
          </w:pPr>
        </w:p>
      </w:sdtContent>
    </w:sdt>
    <w:p w14:paraId="6BC4A73D" w14:textId="77777777" w:rsidR="000B52AB" w:rsidRPr="000B52AB" w:rsidRDefault="000B52AB" w:rsidP="000B52AB"/>
    <w:p w14:paraId="44A44AC6" w14:textId="3E54D240"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2" w:name="_Toc517265758"/>
      <w:bookmarkStart w:id="3" w:name="_Toc46929789"/>
      <w:r w:rsidRPr="00BC1E0A">
        <w:rPr>
          <w:rFonts w:ascii="Palatino Linotype" w:hAnsi="Palatino Linotype"/>
          <w:color w:val="FF0000"/>
          <w:sz w:val="28"/>
          <w:szCs w:val="28"/>
        </w:rPr>
        <w:lastRenderedPageBreak/>
        <w:t>VẤN ĐỀ 1. NHẮC LẠI, BỔ SUNG CÁC KHÁI NIỆM VỀ HÀM SỐ VÀ ĐỒ THỊ HÀM SỐ.</w:t>
      </w:r>
      <w:bookmarkEnd w:id="2"/>
      <w:bookmarkEnd w:id="3"/>
    </w:p>
    <w:p w14:paraId="6DD554BC"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2C20A317"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1.Khái niệm hàm số</w:t>
      </w:r>
    </w:p>
    <w:p w14:paraId="7B1D6751" w14:textId="77777777" w:rsidR="00BC1E0A" w:rsidRPr="00BC1E0A" w:rsidRDefault="00BC1E0A" w:rsidP="00AB1376">
      <w:pPr>
        <w:pStyle w:val="ListParagraph"/>
        <w:numPr>
          <w:ilvl w:val="0"/>
          <w:numId w:val="105"/>
        </w:numPr>
        <w:spacing w:line="360" w:lineRule="auto"/>
        <w:ind w:left="432"/>
        <w:rPr>
          <w:rFonts w:ascii="Palatino Linotype" w:hAnsi="Palatino Linotype"/>
          <w:color w:val="7030A0"/>
          <w:sz w:val="28"/>
          <w:szCs w:val="28"/>
        </w:rPr>
      </w:pPr>
      <w:r w:rsidRPr="00BC1E0A">
        <w:rPr>
          <w:rFonts w:ascii="Palatino Linotype" w:hAnsi="Palatino Linotype"/>
          <w:color w:val="7030A0"/>
          <w:sz w:val="28"/>
          <w:szCs w:val="28"/>
        </w:rPr>
        <w:t xml:space="preserve">Nếu đại lượng y phụ thuộc vào đại lượng thay đổi x sao cho với mỗi giá trị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ta luôn xác định được một và chỉ có một giá trị tương ứng của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thì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hàm số</w:t>
      </w:r>
      <w:r w:rsidRPr="00BC1E0A">
        <w:rPr>
          <w:rFonts w:ascii="Palatino Linotype" w:hAnsi="Palatino Linotype"/>
          <w:color w:val="7030A0"/>
          <w:sz w:val="28"/>
          <w:szCs w:val="28"/>
        </w:rPr>
        <w:t xml:space="preserve">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biến số</w:t>
      </w:r>
      <w:r w:rsidRPr="00BC1E0A">
        <w:rPr>
          <w:rFonts w:ascii="Palatino Linotype" w:hAnsi="Palatino Linotype"/>
          <w:color w:val="7030A0"/>
          <w:sz w:val="28"/>
          <w:szCs w:val="28"/>
        </w:rPr>
        <w:t>).</w:t>
      </w:r>
    </w:p>
    <w:p w14:paraId="321196F2" w14:textId="77777777" w:rsidR="00BC1E0A" w:rsidRPr="00BC1E0A" w:rsidRDefault="00BC1E0A" w:rsidP="00BC1E0A">
      <w:pPr>
        <w:spacing w:line="360" w:lineRule="auto"/>
        <w:ind w:left="432"/>
        <w:rPr>
          <w:rFonts w:ascii="Palatino Linotype" w:hAnsi="Palatino Linotype"/>
          <w:i/>
          <w:color w:val="7030A0"/>
          <w:sz w:val="28"/>
          <w:szCs w:val="28"/>
        </w:rPr>
      </w:pPr>
      <w:r w:rsidRPr="00BC1E0A">
        <w:rPr>
          <w:rFonts w:ascii="Palatino Linotype" w:hAnsi="Palatino Linotype"/>
          <w:color w:val="7030A0"/>
          <w:sz w:val="28"/>
          <w:szCs w:val="28"/>
        </w:rPr>
        <w:t xml:space="preserve">Ta viết: </w:t>
      </w:r>
      <w:r w:rsidRPr="00BC1E0A">
        <w:rPr>
          <w:rFonts w:ascii="Palatino Linotype" w:hAnsi="Palatino Linotype"/>
          <w:i/>
          <w:color w:val="7030A0"/>
          <w:sz w:val="28"/>
          <w:szCs w:val="28"/>
        </w:rPr>
        <w:t xml:space="preserve"> y=f(x), y=g(x)…</w:t>
      </w:r>
    </w:p>
    <w:p w14:paraId="67D899F4"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 xml:space="preserve">Giá trị của hàm số f(x) tại điểm </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,kí hiệu là f(</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7B970FE3"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Tập xác định D của hàm số y= f(x) là tập hợp các giá trị của x sao cho f(x) có nghĩa.</w:t>
      </w:r>
    </w:p>
    <w:p w14:paraId="6D496708" w14:textId="77777777" w:rsidR="00BC1E0A" w:rsidRPr="00BC1E0A" w:rsidRDefault="00BC1E0A" w:rsidP="00AB1376">
      <w:pPr>
        <w:pStyle w:val="ListParagraph"/>
        <w:numPr>
          <w:ilvl w:val="0"/>
          <w:numId w:val="104"/>
        </w:numPr>
        <w:spacing w:line="360" w:lineRule="auto"/>
        <w:ind w:left="432"/>
        <w:jc w:val="both"/>
        <w:rPr>
          <w:rFonts w:ascii="Palatino Linotype" w:eastAsia="Times New Roman" w:hAnsi="Palatino Linotype"/>
          <w:i/>
          <w:color w:val="7030A0"/>
          <w:sz w:val="28"/>
          <w:szCs w:val="28"/>
        </w:rPr>
      </w:pPr>
      <w:r w:rsidRPr="00BC1E0A">
        <w:rPr>
          <w:rFonts w:ascii="Palatino Linotype" w:hAnsi="Palatino Linotype"/>
          <w:color w:val="7030A0"/>
          <w:sz w:val="28"/>
          <w:szCs w:val="28"/>
        </w:rPr>
        <w:t xml:space="preserve">Khi x thay đổi mà y luôn nhận một giá trị không đổi thì hàm số y=f(x) gọi là </w:t>
      </w:r>
      <w:r w:rsidRPr="00BC1E0A">
        <w:rPr>
          <w:rFonts w:ascii="Palatino Linotype" w:hAnsi="Palatino Linotype"/>
          <w:i/>
          <w:color w:val="7030A0"/>
          <w:sz w:val="28"/>
          <w:szCs w:val="28"/>
        </w:rPr>
        <w:t>hàm hằng</w:t>
      </w:r>
      <w:r w:rsidRPr="00BC1E0A">
        <w:rPr>
          <w:rFonts w:ascii="Palatino Linotype" w:hAnsi="Palatino Linotype"/>
          <w:color w:val="7030A0"/>
          <w:sz w:val="28"/>
          <w:szCs w:val="28"/>
        </w:rPr>
        <w:t>.</w:t>
      </w:r>
    </w:p>
    <w:p w14:paraId="34028994"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2. Đồ thị của hàm số</w:t>
      </w:r>
    </w:p>
    <w:p w14:paraId="6064CD5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Đồ thị của hàm số y=f(x) là tập hợp tất cả các điểm M(x;y) trong mặt phẳng tọa độ Oxy sao cho x,y thảo mãn hệ thức y=f(x).</w:t>
      </w:r>
    </w:p>
    <w:p w14:paraId="1626E6B1"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3. Hàm số đồng biến, nghịch biến</w:t>
      </w:r>
    </w:p>
    <w:p w14:paraId="6D6CC47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Cho hàm số y=f(x) xác định trên tập D. Khi đó:</w:t>
      </w:r>
    </w:p>
    <w:p w14:paraId="00BA74A9"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đồng biến</w:t>
      </w:r>
      <w:r w:rsidRPr="00BC1E0A">
        <w:rPr>
          <w:rFonts w:ascii="Palatino Linotype" w:hAnsi="Palatino Linotype"/>
          <w:color w:val="7030A0"/>
          <w:sz w:val="28"/>
          <w:szCs w:val="28"/>
        </w:rPr>
        <w:t xml:space="preserve"> trên D</w:t>
      </w:r>
      <m:oMath>
        <m:r>
          <w:rPr>
            <w:rFonts w:ascii="Cambria Math"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1</m:t>
            </m:r>
          </m:sub>
        </m:sSub>
        <m:r>
          <w:rPr>
            <w:rFonts w:ascii="Cambria Math" w:eastAsia="NSimSun"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2</m:t>
            </m:r>
          </m:sub>
        </m:sSub>
        <m:r>
          <w:rPr>
            <w:rFonts w:ascii="Cambria Math" w:hAnsi="Cambria Math"/>
            <w:color w:val="7030A0"/>
            <w:sz w:val="28"/>
            <w:szCs w:val="28"/>
          </w:rPr>
          <m:t>∈D:</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&lt;f(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0C1A2016"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nghịch biến</w:t>
      </w:r>
      <w:r w:rsidRPr="00BC1E0A">
        <w:rPr>
          <w:rFonts w:ascii="Palatino Linotype" w:hAnsi="Palatino Linotype"/>
          <w:color w:val="7030A0"/>
          <w:sz w:val="28"/>
          <w:szCs w:val="28"/>
        </w:rPr>
        <w:t xml:space="preserve"> trên D</w:t>
      </w:r>
      <w:r w:rsidRPr="00BC1E0A">
        <w:rPr>
          <w:rFonts w:ascii="Cambria Math" w:hAnsi="Cambria Math" w:cs="Cambria Math"/>
          <w:color w:val="7030A0"/>
          <w:sz w:val="28"/>
          <w:szCs w:val="28"/>
        </w:rPr>
        <w:t>⇔</w:t>
      </w:r>
      <m:oMath>
        <m:r>
          <w:rPr>
            <w:rFonts w:ascii="Cambria Math" w:hAnsi="Cambria Math"/>
            <w:color w:val="7030A0"/>
            <w:sz w:val="28"/>
            <w:szCs w:val="28"/>
          </w:rPr>
          <m: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∈D: </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&gt;f(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614D914E" w14:textId="77777777" w:rsidR="00BC1E0A" w:rsidRPr="00BC1E0A" w:rsidRDefault="00BC1E0A" w:rsidP="00BC1E0A">
      <w:pPr>
        <w:spacing w:line="360" w:lineRule="auto"/>
        <w:jc w:val="both"/>
        <w:rPr>
          <w:rFonts w:ascii="Palatino Linotype" w:eastAsia="Times New Roman" w:hAnsi="Palatino Linotype"/>
          <w:b/>
          <w:color w:val="FF0000"/>
          <w:sz w:val="28"/>
          <w:szCs w:val="28"/>
        </w:rPr>
      </w:pPr>
      <w:r w:rsidRPr="00BC1E0A">
        <w:rPr>
          <w:rFonts w:ascii="Palatino Linotype" w:hAnsi="Palatino Linotype"/>
          <w:b/>
          <w:color w:val="FF0000"/>
          <w:sz w:val="28"/>
          <w:szCs w:val="28"/>
        </w:rPr>
        <w:t xml:space="preserve">B. BÀI TẬP VÀ CÁC DẠNG TOÁN </w:t>
      </w:r>
    </w:p>
    <w:p w14:paraId="77CC543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Dạng 1. Tính giá trị của hàm số tại một điểm </w:t>
      </w:r>
    </w:p>
    <w:p w14:paraId="74C768F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Phương pháp giải</w:t>
      </w:r>
      <w:r w:rsidRPr="00BC1E0A">
        <w:rPr>
          <w:rFonts w:ascii="Palatino Linotype" w:hAnsi="Palatino Linotype"/>
          <w:color w:val="7030A0"/>
          <w:sz w:val="28"/>
          <w:szCs w:val="28"/>
        </w:rPr>
        <w:t xml:space="preserve">: Để tính giá trị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của hàm số y=f(x) tại điểm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ta thay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vào f(x),ta được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2111D0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*Giáo viên hướng dân học sinh giải bài tập sau:</w:t>
      </w:r>
    </w:p>
    <w:p w14:paraId="438313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.Cho hai hàm số f(x)=</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g(x)=3-x.</w:t>
      </w:r>
    </w:p>
    <w:p w14:paraId="167F7CE6"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f(-3),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f(0), g(-1), g(-2), g(3);</w:t>
      </w:r>
    </w:p>
    <w:p w14:paraId="33E7317D"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giá trị của a để 2f(a)=g(a).</w:t>
      </w:r>
    </w:p>
    <w:p w14:paraId="4762492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*Học sinh tự luyện bài tập sau tại lớp:</w:t>
      </w:r>
    </w:p>
    <w:p w14:paraId="209D0E4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w:t>
      </w:r>
      <w:r w:rsidRPr="00BC1E0A">
        <w:rPr>
          <w:rFonts w:ascii="Palatino Linotype" w:hAnsi="Palatino Linotype"/>
          <w:color w:val="7030A0"/>
          <w:sz w:val="28"/>
          <w:szCs w:val="28"/>
        </w:rPr>
        <w:t>Cho hai hàm số g(x)=-2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h(x)=3x+5.</w:t>
      </w:r>
    </w:p>
    <w:p w14:paraId="44385FC0"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g(-0,4), g(</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t>
            </m:r>
          </m:den>
        </m:f>
      </m:oMath>
      <w:r w:rsidRPr="00BC1E0A">
        <w:rPr>
          <w:rFonts w:ascii="Palatino Linotype" w:hAnsi="Palatino Linotype"/>
          <w:color w:val="7030A0"/>
          <w:sz w:val="28"/>
          <w:szCs w:val="28"/>
        </w:rPr>
        <w:t>), g(2), h(-1.4), h(-1);</w:t>
      </w:r>
    </w:p>
    <w:p w14:paraId="41BE32EC"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Xác định các giá trị của m để </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g</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=h</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m:t>
        </m:r>
      </m:oMath>
    </w:p>
    <w:p w14:paraId="38B47056"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2.Biểu diễn tọa độ của một điểm trên mặt phẳng tọa độ</w:t>
      </w:r>
    </w:p>
    <w:p w14:paraId="7D465C98"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Để biểu diễn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trên mặt phẳng tọa độ ta làm như sau:</w:t>
      </w:r>
    </w:p>
    <w:p w14:paraId="0F5B2CC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-Vẽ đường thẳng song song với trục Oy tại điểm có hoành độ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37D0B39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Vẽ đường thẳng song song với trục Ox tại điểm có tung độ y=</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5C85982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-Giao điểm của hai đường thẳng trên chính là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0C2A8E73"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57A77E6F"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Bài 3.</w:t>
      </w:r>
    </w:p>
    <w:p w14:paraId="4FAA4C0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a) Trong mặt phẳng tọa độ Oxy hãy biểu diễn các điểm sau đây: A(3;0); B(-2;0); C(0;4); D(3;3); E(2;-2); F(-4;-4).</w:t>
      </w:r>
    </w:p>
    <w:p w14:paraId="533485D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b)Điểm nào trong số các điểm trêm thuộc đồ thị hàm số y=x.</w:t>
      </w:r>
    </w:p>
    <w:p w14:paraId="21001B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Bài 4</w:t>
      </w:r>
      <w:r w:rsidRPr="00BC1E0A">
        <w:rPr>
          <w:rFonts w:ascii="Palatino Linotype" w:hAnsi="Palatino Linotype"/>
          <w:color w:val="7030A0"/>
          <w:sz w:val="28"/>
          <w:szCs w:val="28"/>
        </w:rPr>
        <w:t>. Cho hàm số y=-2,5x.</w:t>
      </w:r>
    </w:p>
    <w:p w14:paraId="1C28B130"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A(1;-2,5) trên mặt phẳng tọa độ và vẽ đồ thị hàm số/</w:t>
      </w:r>
    </w:p>
    <w:p w14:paraId="602245B1"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B(2;-5), C(3,7); D(1;2,5); E(0;4), điểm nào thuộc đồ thị hàm số?</w:t>
      </w:r>
    </w:p>
    <w:p w14:paraId="1DD88D8A"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17BAB2BD"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 xml:space="preserve">Bài 5. </w:t>
      </w:r>
    </w:p>
    <w:p w14:paraId="7067BAB3"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mặt phẳng tọa độ Oxy, hãy biểu diễn các điểm sau đây: A(2;0); B(-3;0); C(0;3); D(0;-4), E(1;4), F(-4;2).</w:t>
      </w:r>
    </w:p>
    <w:p w14:paraId="56724E27"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nào trong các điểm trên thuộc đồ thị hàm số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w:t>
      </w:r>
    </w:p>
    <w:p w14:paraId="7A2D020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6. </w:t>
      </w:r>
      <w:r w:rsidRPr="00BC1E0A">
        <w:rPr>
          <w:rFonts w:ascii="Palatino Linotype" w:hAnsi="Palatino Linotype"/>
          <w:color w:val="7030A0"/>
          <w:sz w:val="28"/>
          <w:szCs w:val="28"/>
        </w:rPr>
        <w:t>Trên mặt phẳng tọa độ vẽ đường thẳng d đi qua điểm O(0;0) và điểm A(</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Hỏi đường thẳng d là đồ thị của hàm số nào?</w:t>
      </w:r>
    </w:p>
    <w:p w14:paraId="2BB310B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3.Xét sự đồng biến và nghịch biến của hàm số.</w:t>
      </w:r>
    </w:p>
    <w:p w14:paraId="0F96395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ta thực hiện theo các bước sau:</w:t>
      </w:r>
    </w:p>
    <w:p w14:paraId="1122A32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Bước 1. Tìm tập xác định D của hàm số.</w:t>
      </w:r>
    </w:p>
    <w:p w14:paraId="78DA2C9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Bước 2.Giả sử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và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∈D</m:t>
        </m:r>
      </m:oMath>
      <w:r w:rsidRPr="00BC1E0A">
        <w:rPr>
          <w:rFonts w:ascii="Palatino Linotype" w:hAnsi="Palatino Linotype"/>
          <w:color w:val="7030A0"/>
          <w:sz w:val="28"/>
          <w:szCs w:val="28"/>
        </w:rPr>
        <w:t>.Xét hiệu H=f(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64ED8E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H&lt;0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đồng biến.</w:t>
      </w:r>
    </w:p>
    <w:p w14:paraId="088A12D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H&gt;0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nghịch biến.</w:t>
      </w:r>
    </w:p>
    <w:p w14:paraId="3400EF8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*Giáo viên hướng dẫn học sinh giải các bài tập sau:</w:t>
      </w:r>
    </w:p>
    <w:p w14:paraId="22F22E2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Xét sự đồng biến và nghịch biến của các hàm số sau:</w:t>
      </w:r>
    </w:p>
    <w:p w14:paraId="3FE1E177" w14:textId="77777777" w:rsidR="00BC1E0A" w:rsidRPr="00BC1E0A" w:rsidRDefault="00BC1E0A" w:rsidP="00BC1E0A">
      <w:pPr>
        <w:pStyle w:val="ListParagraph"/>
        <w:numPr>
          <w:ilvl w:val="0"/>
          <w:numId w:val="5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Y=1-4x;                                                     b)y=2x+1</w:t>
      </w:r>
    </w:p>
    <w:p w14:paraId="579374C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Xét sự đồng biến và nghịc biến của hàm số sau:</w:t>
      </w:r>
    </w:p>
    <w:p w14:paraId="4EF331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a)y=-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2B3AC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9.</w:t>
      </w:r>
      <w:r w:rsidRPr="00BC1E0A">
        <w:rPr>
          <w:rFonts w:ascii="Palatino Linotype" w:hAnsi="Palatino Linotype"/>
          <w:color w:val="7030A0"/>
          <w:sz w:val="28"/>
          <w:szCs w:val="28"/>
        </w:rPr>
        <w:t xml:space="preserve"> Cho hàm số f(x)=</w:t>
      </w:r>
      <m:oMath>
        <m:rad>
          <m:radPr>
            <m:degHide m:val="1"/>
            <m:ctrlPr>
              <w:rPr>
                <w:rFonts w:ascii="Cambria Math" w:hAnsi="Cambria Math"/>
                <w:i/>
                <w:color w:val="7030A0"/>
                <w:sz w:val="28"/>
                <w:szCs w:val="28"/>
              </w:rPr>
            </m:ctrlPr>
          </m:radPr>
          <m:deg/>
          <m:e>
            <m:r>
              <w:rPr>
                <w:rFonts w:ascii="Cambria Math" w:hAnsi="Cambria Math"/>
                <w:color w:val="7030A0"/>
                <w:sz w:val="28"/>
                <w:szCs w:val="28"/>
              </w:rPr>
              <m:t>x</m:t>
            </m:r>
          </m:e>
        </m:rad>
      </m:oMath>
      <w:r w:rsidRPr="00BC1E0A">
        <w:rPr>
          <w:rFonts w:ascii="Palatino Linotype" w:hAnsi="Palatino Linotype"/>
          <w:color w:val="7030A0"/>
          <w:sz w:val="28"/>
          <w:szCs w:val="28"/>
        </w:rPr>
        <w:t>.</w:t>
      </w:r>
    </w:p>
    <w:p w14:paraId="21E6BF7A"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Chứng minh rằng hàm số đồng biến;</w:t>
      </w:r>
    </w:p>
    <w:p w14:paraId="2C4C5E33"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A(4;2), B(2;1), C(9;3), D(8;2</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 xml:space="preserve"> ),điểm nào thuộc và điểm nào không thuộc đồ thị hàm số? Vì sao?</w:t>
      </w:r>
    </w:p>
    <w:p w14:paraId="08C68AD2"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43C847E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10.</w:t>
      </w:r>
      <w:r w:rsidRPr="00BC1E0A">
        <w:rPr>
          <w:rFonts w:ascii="Palatino Linotype" w:hAnsi="Palatino Linotype"/>
          <w:color w:val="7030A0"/>
          <w:sz w:val="28"/>
          <w:szCs w:val="28"/>
        </w:rPr>
        <w:t>Xét sự đồng biến và nghịch biến của các hàm số sau:</w:t>
      </w:r>
    </w:p>
    <w:p w14:paraId="757BF3F6" w14:textId="77777777" w:rsidR="00BC1E0A" w:rsidRPr="00BC1E0A" w:rsidRDefault="00BC1E0A" w:rsidP="00BC1E0A">
      <w:pPr>
        <w:pStyle w:val="ListParagraph"/>
        <w:numPr>
          <w:ilvl w:val="0"/>
          <w:numId w:val="5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-3x+5</m:t>
            </m:r>
          </m:num>
          <m:den>
            <m:r>
              <w:rPr>
                <w:rFonts w:ascii="Cambria Math" w:hAnsi="Cambria Math"/>
                <w:color w:val="7030A0"/>
                <w:sz w:val="28"/>
                <w:szCs w:val="28"/>
              </w:rPr>
              <m:t>4</m:t>
            </m:r>
          </m:den>
        </m:f>
      </m:oMath>
      <w:r w:rsidRPr="00BC1E0A">
        <w:rPr>
          <w:rFonts w:ascii="Palatino Linotype" w:hAnsi="Palatino Linotype"/>
          <w:color w:val="7030A0"/>
          <w:sz w:val="28"/>
          <w:szCs w:val="28"/>
        </w:rPr>
        <w:t xml:space="preserve">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(x=3)+ x</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2F4B0C4B"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4. Bài toán liên quan đến đồ thị hàm số y=ax (a≠0).</w:t>
      </w:r>
    </w:p>
    <w:p w14:paraId="6D2370A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sử dụng kiến thức sau:</w:t>
      </w:r>
    </w:p>
    <w:p w14:paraId="03A6E8C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 Đồ thị hàm số dạng y=ax (a</w:t>
      </w:r>
      <m:oMath>
        <m:r>
          <w:rPr>
            <w:rFonts w:ascii="Cambria Math" w:hAnsi="Cambria Math"/>
            <w:color w:val="7030A0"/>
            <w:sz w:val="28"/>
            <w:szCs w:val="28"/>
          </w:rPr>
          <m:t xml:space="preserve">≠0) </m:t>
        </m:r>
      </m:oMath>
      <w:r w:rsidRPr="00BC1E0A">
        <w:rPr>
          <w:rFonts w:ascii="Palatino Linotype" w:hAnsi="Palatino Linotype"/>
          <w:color w:val="7030A0"/>
          <w:sz w:val="28"/>
          <w:szCs w:val="28"/>
        </w:rPr>
        <w:t>là đường thẳng đi qua gốc tọa độ O và điểm E(1;a).</w:t>
      </w:r>
    </w:p>
    <w:p w14:paraId="353DEA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 Cho hai điểm A(</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và B(</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oMath>
      <w:r w:rsidRPr="00BC1E0A">
        <w:rPr>
          <w:rFonts w:ascii="Palatino Linotype" w:hAnsi="Palatino Linotype"/>
          <w:color w:val="7030A0"/>
          <w:sz w:val="28"/>
          <w:szCs w:val="28"/>
        </w:rPr>
        <w:t>. Khi đó độ dài đoạn thẳngAB được tính theo công thức :</w:t>
      </w:r>
    </w:p>
    <w:p w14:paraId="23656449" w14:textId="77777777"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color w:val="7030A0"/>
          <w:sz w:val="28"/>
          <w:szCs w:val="28"/>
        </w:rPr>
        <w:t>AB=</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r>
              <w:rPr>
                <w:rFonts w:ascii="Cambria Math" w:hAnsi="Cambria Math"/>
                <w:color w:val="7030A0"/>
                <w:sz w:val="28"/>
                <w:szCs w:val="28"/>
              </w:rPr>
              <m:t>+(</m:t>
            </m:r>
            <m:sSup>
              <m:sSupPr>
                <m:ctrlPr>
                  <w:rPr>
                    <w:rFonts w:ascii="Cambria Math" w:hAnsi="Cambria Math"/>
                    <w:i/>
                    <w:color w:val="7030A0"/>
                    <w:sz w:val="28"/>
                    <w:szCs w:val="28"/>
                  </w:rPr>
                </m:ctrlPr>
              </m:sSupPr>
              <m:e>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e>
        </m:rad>
        <m:r>
          <w:rPr>
            <w:rFonts w:ascii="Cambria Math" w:hAnsi="Cambria Math"/>
            <w:color w:val="7030A0"/>
            <w:sz w:val="28"/>
            <w:szCs w:val="28"/>
          </w:rPr>
          <m:t>.</m:t>
        </m:r>
      </m:oMath>
    </w:p>
    <w:p w14:paraId="03C505A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3875EB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12.</w:t>
      </w:r>
      <w:r w:rsidRPr="00BC1E0A">
        <w:rPr>
          <w:rFonts w:ascii="Palatino Linotype" w:hAnsi="Palatino Linotype"/>
          <w:color w:val="7030A0"/>
          <w:sz w:val="28"/>
          <w:szCs w:val="28"/>
        </w:rPr>
        <w:t>Cho hai hàm số y=3,5x và y=-3,5x.</w:t>
      </w:r>
    </w:p>
    <w:p w14:paraId="1EE2CF31"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Vẽ trên cùng một mặt phẳng tọa độ đồ thị hàm số đã cho.</w:t>
      </w:r>
    </w:p>
    <w:p w14:paraId="7E33507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hai hàm số đã cho, hàm số nào đồng biến , hàm số nào nghịch biến?</w:t>
      </w:r>
    </w:p>
    <w:p w14:paraId="11A37C0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Có nhận xét gì về đồ thị của hai hàm số đã cho?</w:t>
      </w:r>
    </w:p>
    <w:p w14:paraId="47DA612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13.</w:t>
      </w:r>
      <w:r w:rsidRPr="00BC1E0A">
        <w:rPr>
          <w:rFonts w:ascii="Palatino Linotype" w:hAnsi="Palatino Linotype"/>
          <w:color w:val="7030A0"/>
          <w:sz w:val="28"/>
          <w:szCs w:val="28"/>
        </w:rPr>
        <w:t xml:space="preserve"> Cho các hàm số y=x và y=2x.</w:t>
      </w:r>
    </w:p>
    <w:p w14:paraId="1FCCEC22"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của các hàm số trên trên cùng một mặt phẳng tọa độ.</w:t>
      </w:r>
    </w:p>
    <w:p w14:paraId="138B9039"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Đường thẳng song song với trục Ox và cắt trục Oy tại điểm có tung độ y=4 lần lượt cắt các đường thẳng y=2x, y=x tại hai điểmA, B.</w:t>
      </w:r>
    </w:p>
    <w:p w14:paraId="6C289333"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i)Tìm tọa độ của các điểm A và B</w:t>
      </w:r>
    </w:p>
    <w:p w14:paraId="6BA40A1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ii) Tính chu vi và diện tích tam giác OAB</w:t>
      </w:r>
    </w:p>
    <w:p w14:paraId="0F239987"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bài tập sau tại lớp:</w:t>
      </w:r>
    </w:p>
    <w:p w14:paraId="63C5980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14. </w:t>
      </w:r>
      <w:r w:rsidRPr="00BC1E0A">
        <w:rPr>
          <w:rFonts w:ascii="Palatino Linotype" w:hAnsi="Palatino Linotype"/>
          <w:color w:val="7030A0"/>
          <w:sz w:val="28"/>
          <w:szCs w:val="28"/>
        </w:rPr>
        <w:t>Vẽ các đồ thị hàm số sau trên cùng một mặt phẳng tọa độ:</w:t>
      </w:r>
    </w:p>
    <w:p w14:paraId="2E66F38E"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m:t>
        </m:r>
      </m:oMath>
    </w:p>
    <w:p w14:paraId="3E9A5757"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y=2 và y=-3,5.</w:t>
      </w:r>
    </w:p>
    <w:p w14:paraId="42158C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15.</w:t>
      </w:r>
      <w:r w:rsidRPr="00BC1E0A">
        <w:rPr>
          <w:rFonts w:ascii="Palatino Linotype" w:hAnsi="Palatino Linotype"/>
          <w:color w:val="7030A0"/>
          <w:sz w:val="28"/>
          <w:szCs w:val="28"/>
        </w:rPr>
        <w:t xml:space="preserve"> Cho các hàm số y=-x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w:t>
      </w:r>
    </w:p>
    <w:p w14:paraId="4FC5B462"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trên cùng một hệ trục tọa độ Oxy đồ thị của hai hàm số trên;</w:t>
      </w:r>
    </w:p>
    <w:p w14:paraId="6EA5FF7F"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Qua điểm H(0;-5) vẽ đường thẳng d song song với  trục Ox, cắt các đường thẳng y=-x và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 xml:space="preserve"> lần lượt ở A và B. Tìm tọa độ của các điểm A,B.;</w:t>
      </w:r>
    </w:p>
    <w:p w14:paraId="71479A8D"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chu vi và diện tích tam giác OAB theo đơn vị đo trên các trục tọa dộ là cm.</w:t>
      </w:r>
    </w:p>
    <w:p w14:paraId="630117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16.</w:t>
      </w:r>
      <w:r w:rsidRPr="00BC1E0A">
        <w:rPr>
          <w:rFonts w:ascii="Palatino Linotype" w:hAnsi="Palatino Linotype"/>
          <w:color w:val="7030A0"/>
          <w:sz w:val="28"/>
          <w:szCs w:val="28"/>
        </w:rPr>
        <w:t xml:space="preserve"> Cho hàm số y=(m+1)x.</w:t>
      </w:r>
    </w:p>
    <w:p w14:paraId="3BE8879F"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tham số m để hàm số nhận giá trị bằng -5 tại x=5;</w:t>
      </w:r>
    </w:p>
    <w:p w14:paraId="62A7A8A4"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Với giá trị nào của m thì đồ thị hàm số đi qua điểm a(2;3)?</w:t>
      </w:r>
    </w:p>
    <w:p w14:paraId="54FD792A"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Tìm giá trị nào của m để điểm B(0;4) thuộc đồ thị hàm số.</w:t>
      </w:r>
    </w:p>
    <w:p w14:paraId="1B1E1514"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C. BÀI TẬP VỀ NHÀ</w:t>
      </w:r>
    </w:p>
    <w:p w14:paraId="6C1B6B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17.</w:t>
      </w:r>
      <w:r w:rsidRPr="00BC1E0A">
        <w:rPr>
          <w:rFonts w:ascii="Palatino Linotype" w:hAnsi="Palatino Linotype"/>
          <w:color w:val="7030A0"/>
          <w:sz w:val="28"/>
          <w:szCs w:val="28"/>
        </w:rPr>
        <w:t>Cho các hàm số y=f(x)=</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 xml:space="preserve">x </m:t>
        </m:r>
      </m:oMath>
      <w:r w:rsidRPr="00BC1E0A">
        <w:rPr>
          <w:rFonts w:ascii="Palatino Linotype" w:hAnsi="Palatino Linotype"/>
          <w:color w:val="7030A0"/>
          <w:sz w:val="28"/>
          <w:szCs w:val="28"/>
        </w:rPr>
        <w:t>và y=g(x)=</w:t>
      </w:r>
      <m:oMath>
        <m:r>
          <w:rPr>
            <w:rFonts w:ascii="Cambria Math" w:hAnsi="Cambria Math"/>
            <w:color w:val="7030A0"/>
            <w:sz w:val="28"/>
            <w:szCs w:val="28"/>
          </w:rPr>
          <m:t xml:space="preserve"> </m:t>
        </m:r>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r w:rsidRPr="00BC1E0A">
        <w:rPr>
          <w:rFonts w:ascii="Palatino Linotype" w:hAnsi="Palatino Linotype"/>
          <w:color w:val="7030A0"/>
          <w:sz w:val="28"/>
          <w:szCs w:val="28"/>
        </w:rPr>
        <w:t>+3.</w:t>
      </w:r>
    </w:p>
    <w:p w14:paraId="72F4C8D3"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f(-2), f(0),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xml:space="preserve"> và g(-2), g(0), g(</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w:t>
      </w:r>
    </w:p>
    <w:p w14:paraId="33C948A7"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giá trị của 2 hàm số đã cho ở trên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4BF50E3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18.</w:t>
      </w:r>
      <w:r w:rsidRPr="00BC1E0A">
        <w:rPr>
          <w:rFonts w:ascii="Palatino Linotype" w:hAnsi="Palatino Linotype"/>
          <w:color w:val="7030A0"/>
          <w:sz w:val="28"/>
          <w:szCs w:val="28"/>
        </w:rPr>
        <w:t xml:space="preserve"> Cho các hàm số </w:t>
      </w:r>
      <w:r w:rsidRPr="00BC1E0A">
        <w:rPr>
          <w:rFonts w:ascii="Palatino Linotype" w:hAnsi="Palatino Linotype"/>
          <w:i/>
          <w:color w:val="7030A0"/>
          <w:sz w:val="28"/>
          <w:szCs w:val="28"/>
        </w:rPr>
        <w:t>y=0,5x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và y=0,5x+2.</w:t>
      </w:r>
    </w:p>
    <w:p w14:paraId="132EAB13"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giá trị của mỗi hàm số theo giá trị đã cho của biến x rồi điền vào bảng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03"/>
        <w:gridCol w:w="803"/>
        <w:gridCol w:w="803"/>
        <w:gridCol w:w="803"/>
        <w:gridCol w:w="803"/>
        <w:gridCol w:w="803"/>
        <w:gridCol w:w="803"/>
        <w:gridCol w:w="803"/>
        <w:gridCol w:w="803"/>
        <w:gridCol w:w="804"/>
        <w:gridCol w:w="804"/>
      </w:tblGrid>
      <w:tr w:rsidR="00BC1E0A" w:rsidRPr="00BC1E0A" w14:paraId="668AF777" w14:textId="77777777" w:rsidTr="00BC1E0A">
        <w:tc>
          <w:tcPr>
            <w:tcW w:w="803" w:type="dxa"/>
            <w:shd w:val="clear" w:color="auto" w:fill="auto"/>
          </w:tcPr>
          <w:p w14:paraId="0065A4A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x</w:t>
            </w:r>
          </w:p>
        </w:tc>
        <w:tc>
          <w:tcPr>
            <w:tcW w:w="803" w:type="dxa"/>
            <w:shd w:val="clear" w:color="auto" w:fill="auto"/>
          </w:tcPr>
          <w:p w14:paraId="5669C58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c>
          <w:tcPr>
            <w:tcW w:w="803" w:type="dxa"/>
            <w:shd w:val="clear" w:color="auto" w:fill="auto"/>
          </w:tcPr>
          <w:p w14:paraId="32CC7EE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3" w:type="dxa"/>
            <w:shd w:val="clear" w:color="auto" w:fill="auto"/>
          </w:tcPr>
          <w:p w14:paraId="6A2C38A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3" w:type="dxa"/>
            <w:shd w:val="clear" w:color="auto" w:fill="auto"/>
          </w:tcPr>
          <w:p w14:paraId="3D856F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4320BF3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5A552D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w:t>
            </w:r>
          </w:p>
        </w:tc>
        <w:tc>
          <w:tcPr>
            <w:tcW w:w="803" w:type="dxa"/>
            <w:shd w:val="clear" w:color="auto" w:fill="auto"/>
          </w:tcPr>
          <w:p w14:paraId="10C8E72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0657C8A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70B9D5E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4" w:type="dxa"/>
            <w:shd w:val="clear" w:color="auto" w:fill="auto"/>
          </w:tcPr>
          <w:p w14:paraId="24500F4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4" w:type="dxa"/>
            <w:shd w:val="clear" w:color="auto" w:fill="auto"/>
          </w:tcPr>
          <w:p w14:paraId="2E67FE1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r>
      <w:tr w:rsidR="00BC1E0A" w:rsidRPr="00BC1E0A" w14:paraId="08671E37" w14:textId="77777777" w:rsidTr="00BC1E0A">
        <w:tc>
          <w:tcPr>
            <w:tcW w:w="803" w:type="dxa"/>
            <w:shd w:val="clear" w:color="auto" w:fill="auto"/>
          </w:tcPr>
          <w:p w14:paraId="7C4484E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w:t>
            </w:r>
          </w:p>
        </w:tc>
        <w:tc>
          <w:tcPr>
            <w:tcW w:w="803" w:type="dxa"/>
            <w:shd w:val="clear" w:color="auto" w:fill="auto"/>
          </w:tcPr>
          <w:p w14:paraId="6BAB17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DC133D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7EF869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B0C335D"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E1B5A1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A5B0B8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1D518BA"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722485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93E61B0"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936713C"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8A2CB89" w14:textId="77777777" w:rsidR="00BC1E0A" w:rsidRPr="00BC1E0A" w:rsidRDefault="00BC1E0A" w:rsidP="00BC1E0A">
            <w:pPr>
              <w:spacing w:line="360" w:lineRule="auto"/>
              <w:rPr>
                <w:rFonts w:ascii="Palatino Linotype" w:hAnsi="Palatino Linotype"/>
                <w:color w:val="7030A0"/>
                <w:sz w:val="28"/>
                <w:szCs w:val="28"/>
              </w:rPr>
            </w:pPr>
          </w:p>
        </w:tc>
      </w:tr>
      <w:tr w:rsidR="00BC1E0A" w:rsidRPr="00BC1E0A" w14:paraId="0BD24EC3" w14:textId="77777777" w:rsidTr="00BC1E0A">
        <w:tc>
          <w:tcPr>
            <w:tcW w:w="803" w:type="dxa"/>
            <w:shd w:val="clear" w:color="auto" w:fill="auto"/>
          </w:tcPr>
          <w:p w14:paraId="76FED67B"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y=0,5x+2</w:t>
            </w:r>
          </w:p>
        </w:tc>
        <w:tc>
          <w:tcPr>
            <w:tcW w:w="803" w:type="dxa"/>
            <w:shd w:val="clear" w:color="auto" w:fill="auto"/>
          </w:tcPr>
          <w:p w14:paraId="297716DC"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8B4B83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80CA61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084DC251"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A2442B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4C213808"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16F6F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B2511C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8284B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3CE719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08CBC1B1" w14:textId="77777777" w:rsidR="00BC1E0A" w:rsidRPr="00BC1E0A" w:rsidRDefault="00BC1E0A" w:rsidP="00BC1E0A">
            <w:pPr>
              <w:spacing w:line="360" w:lineRule="auto"/>
              <w:rPr>
                <w:rFonts w:ascii="Palatino Linotype" w:hAnsi="Palatino Linotype"/>
                <w:color w:val="7030A0"/>
                <w:sz w:val="28"/>
                <w:szCs w:val="28"/>
              </w:rPr>
            </w:pPr>
          </w:p>
        </w:tc>
      </w:tr>
    </w:tbl>
    <w:p w14:paraId="1E244FCE" w14:textId="77777777" w:rsidR="00BC1E0A" w:rsidRPr="00BC1E0A" w:rsidRDefault="00BC1E0A" w:rsidP="00BC1E0A">
      <w:pPr>
        <w:spacing w:line="360" w:lineRule="auto"/>
        <w:ind w:left="360"/>
        <w:rPr>
          <w:rFonts w:ascii="Palatino Linotype" w:hAnsi="Palatino Linotype"/>
          <w:color w:val="7030A0"/>
          <w:sz w:val="28"/>
          <w:szCs w:val="28"/>
        </w:rPr>
      </w:pPr>
    </w:p>
    <w:p w14:paraId="721657D1"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các giá trị tương ứng của hai hàm số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5E33DFC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Bài 19.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f(x)=</w:t>
      </w:r>
      <m:oMath>
        <m:f>
          <m:fPr>
            <m:ctrlPr>
              <w:rPr>
                <w:rFonts w:ascii="Cambria Math" w:hAnsi="Cambria Math"/>
                <w:i/>
                <w:color w:val="7030A0"/>
                <w:sz w:val="28"/>
                <w:szCs w:val="28"/>
              </w:rPr>
            </m:ctrlPr>
          </m:fPr>
          <m:num>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num>
          <m:den>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den>
        </m:f>
      </m:oMath>
      <w:r w:rsidRPr="00BC1E0A">
        <w:rPr>
          <w:rFonts w:ascii="Palatino Linotype" w:hAnsi="Palatino Linotype"/>
          <w:i/>
          <w:color w:val="7030A0"/>
          <w:sz w:val="28"/>
          <w:szCs w:val="28"/>
        </w:rPr>
        <w:t>.</w:t>
      </w:r>
    </w:p>
    <w:p w14:paraId="071D33C2"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x để hàm số xác định.</w:t>
      </w:r>
    </w:p>
    <w:p w14:paraId="0657581F"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f(4-2</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và f(</w:t>
      </w:r>
      <m:oMath>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2</m:t>
            </m:r>
          </m:sup>
        </m:sSup>
        <m:r>
          <w:rPr>
            <w:rFonts w:ascii="Cambria Math" w:hAnsi="Cambria Math"/>
            <w:color w:val="7030A0"/>
            <w:sz w:val="28"/>
            <w:szCs w:val="28"/>
          </w:rPr>
          <m:t>)</m:t>
        </m:r>
      </m:oMath>
      <w:r w:rsidRPr="00BC1E0A">
        <w:rPr>
          <w:rFonts w:ascii="Palatino Linotype" w:hAnsi="Palatino Linotype"/>
          <w:color w:val="7030A0"/>
          <w:sz w:val="28"/>
          <w:szCs w:val="28"/>
        </w:rPr>
        <w:t xml:space="preserve"> với a&lt;-1;</w:t>
      </w:r>
    </w:p>
    <w:p w14:paraId="5FDC4B0B"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Tìm x nguyên để f(x) là số nguyên;</w:t>
      </w:r>
    </w:p>
    <w:p w14:paraId="2137BE2A"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x sao cho f(x)=f(</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m:t>
        </m:r>
      </m:oMath>
    </w:p>
    <w:p w14:paraId="72870A9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20.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y=f(x)=ax-5</w:t>
      </w:r>
      <w:r w:rsidRPr="00BC1E0A">
        <w:rPr>
          <w:rFonts w:ascii="Palatino Linotype" w:hAnsi="Palatino Linotype"/>
          <w:color w:val="7030A0"/>
          <w:sz w:val="28"/>
          <w:szCs w:val="28"/>
        </w:rPr>
        <w:t xml:space="preserve">. Xác định </w:t>
      </w:r>
      <w:r w:rsidRPr="00BC1E0A">
        <w:rPr>
          <w:rFonts w:ascii="Palatino Linotype" w:hAnsi="Palatino Linotype"/>
          <w:i/>
          <w:color w:val="7030A0"/>
          <w:sz w:val="28"/>
          <w:szCs w:val="28"/>
        </w:rPr>
        <w:t>a</w:t>
      </w:r>
      <w:r w:rsidRPr="00BC1E0A">
        <w:rPr>
          <w:rFonts w:ascii="Palatino Linotype" w:hAnsi="Palatino Linotype"/>
          <w:color w:val="7030A0"/>
          <w:sz w:val="28"/>
          <w:szCs w:val="28"/>
        </w:rPr>
        <w:t xml:space="preserve"> nếu biết:</w:t>
      </w:r>
    </w:p>
    <w:p w14:paraId="41ADA7E2" w14:textId="77777777" w:rsidR="00BC1E0A" w:rsidRPr="00BC1E0A" w:rsidRDefault="00BC1E0A" w:rsidP="00BC1E0A">
      <w:pPr>
        <w:pStyle w:val="ListParagraph"/>
        <w:numPr>
          <w:ilvl w:val="0"/>
          <w:numId w:val="6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 tại x=-1                                    b)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-4</w:t>
      </w:r>
    </w:p>
    <w:p w14:paraId="3E0E53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21.</w:t>
      </w:r>
      <w:r w:rsidRPr="00BC1E0A">
        <w:rPr>
          <w:rFonts w:ascii="Palatino Linotype" w:hAnsi="Palatino Linotype"/>
          <w:color w:val="7030A0"/>
          <w:sz w:val="28"/>
          <w:szCs w:val="28"/>
        </w:rPr>
        <w:t>Cho hàm số</w:t>
      </w:r>
      <w:r w:rsidRPr="00BC1E0A">
        <w:rPr>
          <w:rFonts w:ascii="Palatino Linotype" w:hAnsi="Palatino Linotype"/>
          <w:i/>
          <w:color w:val="7030A0"/>
          <w:sz w:val="28"/>
          <w:szCs w:val="28"/>
        </w:rPr>
        <w:t xml:space="preserve"> y=</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i/>
          <w:color w:val="7030A0"/>
          <w:sz w:val="28"/>
          <w:szCs w:val="28"/>
        </w:rPr>
        <w:t>x</w:t>
      </w:r>
      <w:r w:rsidRPr="00BC1E0A">
        <w:rPr>
          <w:rFonts w:ascii="Palatino Linotype" w:hAnsi="Palatino Linotype"/>
          <w:color w:val="7030A0"/>
          <w:sz w:val="28"/>
          <w:szCs w:val="28"/>
        </w:rPr>
        <w:t>.</w:t>
      </w:r>
    </w:p>
    <w:p w14:paraId="46B7A316"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color w:val="7030A0"/>
          <w:sz w:val="28"/>
          <w:szCs w:val="28"/>
        </w:rPr>
        <w:t>) trên mặt phẳng tọa độ và vẽ đồ thị hàm số;</w:t>
      </w:r>
    </w:p>
    <w:p w14:paraId="0DF86EF8"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Xét xem trong các điểm B(2;</w:t>
      </w:r>
      <m:oMath>
        <m:f>
          <m:fPr>
            <m:ctrlPr>
              <w:rPr>
                <w:rFonts w:ascii="Cambria Math" w:hAnsi="Cambria Math"/>
                <w:i/>
                <w:color w:val="7030A0"/>
                <w:sz w:val="28"/>
                <w:szCs w:val="28"/>
              </w:rPr>
            </m:ctrlPr>
          </m:fPr>
          <m:num>
            <m:r>
              <w:rPr>
                <w:rFonts w:ascii="Cambria Math" w:hAnsi="Cambria Math"/>
                <w:color w:val="7030A0"/>
                <w:sz w:val="28"/>
                <w:szCs w:val="28"/>
              </w:rPr>
              <m:t>-24</m:t>
            </m:r>
          </m:num>
          <m:den>
            <m:r>
              <w:rPr>
                <w:rFonts w:ascii="Cambria Math" w:hAnsi="Cambria Math"/>
                <w:color w:val="7030A0"/>
                <w:sz w:val="28"/>
                <w:szCs w:val="28"/>
              </w:rPr>
              <m:t>5</m:t>
            </m:r>
          </m:den>
        </m:f>
      </m:oMath>
      <w:r w:rsidRPr="00BC1E0A">
        <w:rPr>
          <w:rFonts w:ascii="Palatino Linotype" w:hAnsi="Palatino Linotype"/>
          <w:color w:val="7030A0"/>
          <w:sz w:val="28"/>
          <w:szCs w:val="28"/>
        </w:rPr>
        <w:t>), C(3,7), D(0;2,5), E(-100,0), điểm nào thuộc đồ thị hàm số?</w:t>
      </w:r>
    </w:p>
    <w:p w14:paraId="0EC5C9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22.</w:t>
      </w:r>
      <w:r w:rsidRPr="00BC1E0A">
        <w:rPr>
          <w:rFonts w:ascii="Palatino Linotype" w:hAnsi="Palatino Linotype"/>
          <w:color w:val="7030A0"/>
          <w:sz w:val="28"/>
          <w:szCs w:val="28"/>
        </w:rPr>
        <w:t>Cho điểm A(2;1). Xác định:</w:t>
      </w:r>
    </w:p>
    <w:p w14:paraId="54D9CAA7"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B đối xứng với A qua trục tung.</w:t>
      </w:r>
    </w:p>
    <w:p w14:paraId="424044D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C đối xứng với A qua trục hoành;</w:t>
      </w:r>
    </w:p>
    <w:p w14:paraId="369D62E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D đối xứng với A qua O;</w:t>
      </w:r>
    </w:p>
    <w:p w14:paraId="4EE7918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d)*Diện tích tứ giác ABCD.</w:t>
      </w:r>
    </w:p>
    <w:p w14:paraId="24C7CE6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23.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w:t>
      </w:r>
      <w:r w:rsidRPr="00BC1E0A">
        <w:rPr>
          <w:rFonts w:ascii="Palatino Linotype" w:hAnsi="Palatino Linotype"/>
          <w:color w:val="7030A0"/>
          <w:sz w:val="28"/>
          <w:szCs w:val="28"/>
        </w:rPr>
        <w:t>=(3-2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r w:rsidRPr="00BC1E0A">
        <w:rPr>
          <w:rFonts w:ascii="Palatino Linotype" w:hAnsi="Palatino Linotype"/>
          <w:i/>
          <w:color w:val="7030A0"/>
          <w:sz w:val="28"/>
          <w:szCs w:val="28"/>
        </w:rPr>
        <w:t>x</w:t>
      </w:r>
      <w:r w:rsidRPr="00BC1E0A">
        <w:rPr>
          <w:rFonts w:ascii="Palatino Linotype" w:hAnsi="Palatino Linotype"/>
          <w:color w:val="7030A0"/>
          <w:sz w:val="28"/>
          <w:szCs w:val="28"/>
        </w:rPr>
        <w:t>+</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-1.</w:t>
      </w:r>
    </w:p>
    <w:p w14:paraId="2046FD46"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Xét sự đồng biến và nghịch biến của các hàm số trên.</w:t>
      </w:r>
    </w:p>
    <w:p w14:paraId="5E6F1974"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Tính giá trị của y khi x=3+2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p>
    <w:p w14:paraId="67306BBA"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Tìm các giá trị của x để y=0.</w:t>
      </w:r>
    </w:p>
    <w:p w14:paraId="47A1B0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24</w:t>
      </w:r>
      <w:r w:rsidRPr="00BC1E0A">
        <w:rPr>
          <w:rFonts w:ascii="Palatino Linotype" w:hAnsi="Palatino Linotype"/>
          <w:color w:val="7030A0"/>
          <w:sz w:val="28"/>
          <w:szCs w:val="28"/>
        </w:rPr>
        <w:t>. Xét sự đồng biến và nghịch biến của các hàm số sau:</w:t>
      </w:r>
    </w:p>
    <w:p w14:paraId="21041BEB" w14:textId="77777777" w:rsidR="00BC1E0A" w:rsidRPr="00BC1E0A" w:rsidRDefault="00BC1E0A" w:rsidP="00BC1E0A">
      <w:pPr>
        <w:pStyle w:val="ListParagraph"/>
        <w:numPr>
          <w:ilvl w:val="0"/>
          <w:numId w:val="7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                b)y=1-</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r>
          <w:rPr>
            <w:rFonts w:ascii="Cambria Math" w:hAnsi="Cambria Math"/>
            <w:color w:val="7030A0"/>
            <w:sz w:val="28"/>
            <w:szCs w:val="28"/>
          </w:rPr>
          <m:t xml:space="preserve">x;                              </m:t>
        </m:r>
      </m:oMath>
      <w:r w:rsidRPr="00BC1E0A">
        <w:rPr>
          <w:rFonts w:ascii="Palatino Linotype" w:hAnsi="Palatino Linotype"/>
          <w:color w:val="7030A0"/>
          <w:sz w:val="28"/>
          <w:szCs w:val="28"/>
        </w:rPr>
        <w:t>c) y=3(</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3</m:t>
            </m:r>
          </m:sup>
        </m:sSup>
        <m:r>
          <w:rPr>
            <w:rFonts w:ascii="Cambria Math" w:hAnsi="Cambria Math"/>
            <w:color w:val="7030A0"/>
            <w:sz w:val="28"/>
            <w:szCs w:val="28"/>
          </w:rPr>
          <m:t>-1)</m:t>
        </m:r>
      </m:oMath>
      <w:r w:rsidRPr="00BC1E0A">
        <w:rPr>
          <w:rFonts w:ascii="Palatino Linotype" w:hAnsi="Palatino Linotype"/>
          <w:color w:val="7030A0"/>
          <w:sz w:val="28"/>
          <w:szCs w:val="28"/>
        </w:rPr>
        <w:t>.</w:t>
      </w:r>
    </w:p>
    <w:p w14:paraId="35AFC0E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25.</w:t>
      </w:r>
      <w:r w:rsidRPr="00BC1E0A">
        <w:rPr>
          <w:rFonts w:ascii="Palatino Linotype" w:hAnsi="Palatino Linotype"/>
          <w:color w:val="7030A0"/>
          <w:sz w:val="28"/>
          <w:szCs w:val="28"/>
        </w:rPr>
        <w:t xml:space="preserve"> Cho hàm số y=3x.</w:t>
      </w:r>
    </w:p>
    <w:p w14:paraId="3287BF59"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hàm số;</w:t>
      </w:r>
    </w:p>
    <w:p w14:paraId="1CC48EFA"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A thuộc đồ thị hàm số có khoảng cách tới gốc tọa độ là 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10</m:t>
            </m:r>
          </m:e>
        </m:rad>
      </m:oMath>
      <w:r w:rsidRPr="00BC1E0A">
        <w:rPr>
          <w:rFonts w:ascii="Palatino Linotype" w:hAnsi="Palatino Linotype"/>
          <w:color w:val="7030A0"/>
          <w:sz w:val="28"/>
          <w:szCs w:val="28"/>
        </w:rPr>
        <w:t>. Xác định tọa độ điểm A.</w:t>
      </w:r>
    </w:p>
    <w:p w14:paraId="3BADD7E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26. Cho hàm số y= (2m-3)x.</w:t>
      </w:r>
    </w:p>
    <w:p w14:paraId="17406C8C"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hàm số nhận giá trị bằng -3 tại x=2;</w:t>
      </w:r>
    </w:p>
    <w:p w14:paraId="1D90F01B"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Với giá trị nào của m thì đồ thị hàm số đi qua điểm A(-1;5)?</w:t>
      </w:r>
    </w:p>
    <w:p w14:paraId="5C580CF4"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điểm B(-5;0) thuộc đồ thị hàm số.</w:t>
      </w:r>
    </w:p>
    <w:p w14:paraId="38F5E1FB" w14:textId="77777777" w:rsidR="00BC1E0A" w:rsidRPr="00BC1E0A" w:rsidRDefault="00BC1E0A" w:rsidP="00BC1E0A">
      <w:pPr>
        <w:spacing w:line="360" w:lineRule="auto"/>
        <w:ind w:left="360"/>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4BEB1EE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4" w:name="_Toc517265759"/>
      <w:bookmarkStart w:id="5" w:name="_Toc46929790"/>
      <w:r w:rsidRPr="00BC1E0A">
        <w:rPr>
          <w:rFonts w:ascii="Palatino Linotype" w:hAnsi="Palatino Linotype"/>
          <w:color w:val="FF0000"/>
          <w:sz w:val="28"/>
          <w:szCs w:val="28"/>
        </w:rPr>
        <w:lastRenderedPageBreak/>
        <w:t>VẤN ĐỀ 2: HÀM SỐ BẬC NHẤT.</w:t>
      </w:r>
      <w:bookmarkEnd w:id="4"/>
      <w:bookmarkEnd w:id="5"/>
    </w:p>
    <w:p w14:paraId="160D0053" w14:textId="77777777" w:rsidR="00BC1E0A" w:rsidRPr="00BC1E0A" w:rsidRDefault="00BC1E0A" w:rsidP="00BC1E0A">
      <w:pPr>
        <w:spacing w:line="360" w:lineRule="auto"/>
        <w:ind w:left="360"/>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0BD22E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i/>
          <w:color w:val="7030A0"/>
          <w:sz w:val="28"/>
          <w:szCs w:val="28"/>
        </w:rPr>
        <w:t>Hàm số bậc nhất</w:t>
      </w:r>
      <w:r w:rsidRPr="00BC1E0A">
        <w:rPr>
          <w:rFonts w:ascii="Palatino Linotype" w:hAnsi="Palatino Linotype"/>
          <w:color w:val="7030A0"/>
          <w:sz w:val="28"/>
          <w:szCs w:val="28"/>
        </w:rPr>
        <w:t xml:space="preserve"> là hàm số được cho bởi công thức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a≠0.</w:t>
      </w:r>
    </w:p>
    <w:p w14:paraId="194B968A"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w:t>
      </w:r>
      <w:r w:rsidRPr="00BC1E0A">
        <w:rPr>
          <w:rFonts w:ascii="Palatino Linotype" w:hAnsi="Palatino Linotype"/>
          <w:color w:val="7030A0"/>
          <w:sz w:val="28"/>
          <w:szCs w:val="28"/>
        </w:rPr>
        <w:t xml:space="preserve">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xác định với mọi x thuộc R và có tính chất sau:</w:t>
      </w:r>
    </w:p>
    <w:p w14:paraId="03DAF38B"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 </w:t>
      </w:r>
      <w:r w:rsidRPr="00BC1E0A">
        <w:rPr>
          <w:rFonts w:ascii="Palatino Linotype" w:hAnsi="Palatino Linotype"/>
          <w:color w:val="7030A0"/>
          <w:sz w:val="28"/>
          <w:szCs w:val="28"/>
        </w:rPr>
        <w:t xml:space="preserve">Đồng biến trên R nếu </w:t>
      </w:r>
      <w:r w:rsidRPr="00BC1E0A">
        <w:rPr>
          <w:rFonts w:ascii="Palatino Linotype" w:hAnsi="Palatino Linotype"/>
          <w:i/>
          <w:color w:val="7030A0"/>
          <w:sz w:val="28"/>
          <w:szCs w:val="28"/>
        </w:rPr>
        <w:t>a&gt;0</w:t>
      </w:r>
      <w:r w:rsidRPr="00BC1E0A">
        <w:rPr>
          <w:rFonts w:ascii="Palatino Linotype" w:hAnsi="Palatino Linotype"/>
          <w:color w:val="7030A0"/>
          <w:sz w:val="28"/>
          <w:szCs w:val="28"/>
        </w:rPr>
        <w:t>;</w:t>
      </w:r>
    </w:p>
    <w:p w14:paraId="01BDD2F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color w:val="7030A0"/>
          <w:sz w:val="28"/>
          <w:szCs w:val="28"/>
        </w:rPr>
        <w:t xml:space="preserve"> Nghịch biến trên R nếu </w:t>
      </w:r>
      <w:r w:rsidRPr="00BC1E0A">
        <w:rPr>
          <w:rFonts w:ascii="Palatino Linotype" w:hAnsi="Palatino Linotype"/>
          <w:i/>
          <w:color w:val="7030A0"/>
          <w:sz w:val="28"/>
          <w:szCs w:val="28"/>
        </w:rPr>
        <w:t>a&lt;0</w:t>
      </w:r>
      <w:r w:rsidRPr="00BC1E0A">
        <w:rPr>
          <w:rFonts w:ascii="Palatino Linotype" w:hAnsi="Palatino Linotype"/>
          <w:color w:val="7030A0"/>
          <w:sz w:val="28"/>
          <w:szCs w:val="28"/>
        </w:rPr>
        <w:t>.</w:t>
      </w:r>
    </w:p>
    <w:p w14:paraId="6A525146"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B.BÀI TẬP VÀ CÁC DẠNG TOÁN</w:t>
      </w:r>
    </w:p>
    <w:p w14:paraId="7304CF9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1. Nhận dạng hàm số bậc nhất</w:t>
      </w:r>
    </w:p>
    <w:p w14:paraId="1A9C803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hàm số bậc nhất có dạng y=ax+b với a≠0.</w:t>
      </w:r>
    </w:p>
    <w:p w14:paraId="00EF85D7"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Giáo viên hướng dẫn học sinh giải các bài tập sau:</w:t>
      </w:r>
    </w:p>
    <w:p w14:paraId="7FEE43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 xml:space="preserve"> Trong các hàm số sau, hàm số nào là hàm số bậc nhất? Hãy xác định hệ số a,b của chúng và xét xem hàm số nào đồng biến, hàm số nào nghịch biến?</w:t>
      </w:r>
    </w:p>
    <w:p w14:paraId="72B384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a) y=1-5x                   b)y=-0,5x                           c) y= </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C021DA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d) y=2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+3</m:t>
        </m:r>
      </m:oMath>
      <w:r w:rsidRPr="00BC1E0A">
        <w:rPr>
          <w:rFonts w:ascii="Palatino Linotype" w:hAnsi="Palatino Linotype"/>
          <w:color w:val="7030A0"/>
          <w:sz w:val="28"/>
          <w:szCs w:val="28"/>
        </w:rPr>
        <w:t xml:space="preserve">              e) y=2</w:t>
      </w:r>
      <m:oMath>
        <m:rad>
          <m:radPr>
            <m:degHide m:val="1"/>
            <m:ctrlPr>
              <w:rPr>
                <w:rFonts w:ascii="Cambria Math" w:hAnsi="Cambria Math"/>
                <w:i/>
                <w:color w:val="7030A0"/>
                <w:sz w:val="28"/>
                <w:szCs w:val="28"/>
              </w:rPr>
            </m:ctrlPr>
          </m:radPr>
          <m:deg/>
          <m:e>
            <m:r>
              <w:rPr>
                <w:rFonts w:ascii="Cambria Math" w:hAnsi="Cambria Math"/>
                <w:color w:val="7030A0"/>
                <w:sz w:val="28"/>
                <w:szCs w:val="28"/>
              </w:rPr>
              <m:t>x-1</m:t>
            </m:r>
          </m:e>
        </m:rad>
        <m:r>
          <w:rPr>
            <w:rFonts w:ascii="Cambria Math" w:hAnsi="Cambria Math"/>
            <w:color w:val="7030A0"/>
            <w:sz w:val="28"/>
            <w:szCs w:val="28"/>
          </w:rPr>
          <m:t>+3;</m:t>
        </m:r>
      </m:oMath>
      <w:r w:rsidRPr="00BC1E0A">
        <w:rPr>
          <w:rFonts w:ascii="Palatino Linotype" w:hAnsi="Palatino Linotype"/>
          <w:color w:val="7030A0"/>
          <w:sz w:val="28"/>
          <w:szCs w:val="28"/>
        </w:rPr>
        <w:t xml:space="preserve">            g) y= 2</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e>
        </m:rad>
        <m:r>
          <w:rPr>
            <w:rFonts w:ascii="Cambria Math" w:hAnsi="Cambria Math"/>
            <w:color w:val="7030A0"/>
            <w:sz w:val="28"/>
            <w:szCs w:val="28"/>
          </w:rPr>
          <m:t>+5.</m:t>
        </m:r>
      </m:oMath>
    </w:p>
    <w:p w14:paraId="2838629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 Tìm điều kiện của tham số m để các hàm số sau là hàm số bậc nhất?</w:t>
      </w:r>
    </w:p>
    <w:p w14:paraId="162BFDE0" w14:textId="77777777" w:rsidR="00BC1E0A" w:rsidRPr="00BC1E0A" w:rsidRDefault="00BC1E0A" w:rsidP="00BC1E0A">
      <w:pPr>
        <w:pStyle w:val="ListParagraph"/>
        <w:numPr>
          <w:ilvl w:val="0"/>
          <w:numId w:val="7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rad>
          <m:radPr>
            <m:degHide m:val="1"/>
            <m:ctrlPr>
              <w:rPr>
                <w:rFonts w:ascii="Cambria Math" w:hAnsi="Cambria Math"/>
                <w:i/>
                <w:color w:val="7030A0"/>
                <w:sz w:val="28"/>
                <w:szCs w:val="28"/>
              </w:rPr>
            </m:ctrlPr>
          </m:radPr>
          <m:deg/>
          <m:e>
            <m:r>
              <w:rPr>
                <w:rFonts w:ascii="Cambria Math" w:hAnsi="Cambria Math"/>
                <w:color w:val="7030A0"/>
                <w:sz w:val="28"/>
                <w:szCs w:val="28"/>
              </w:rPr>
              <m:t>2m-3</m:t>
            </m:r>
          </m:e>
        </m:rad>
        <m:d>
          <m:dPr>
            <m:ctrlPr>
              <w:rPr>
                <w:rFonts w:ascii="Cambria Math" w:hAnsi="Cambria Math"/>
                <w:i/>
                <w:color w:val="7030A0"/>
                <w:sz w:val="28"/>
                <w:szCs w:val="28"/>
              </w:rPr>
            </m:ctrlPr>
          </m:dPr>
          <m:e>
            <m:r>
              <w:rPr>
                <w:rFonts w:ascii="Cambria Math" w:hAnsi="Cambria Math"/>
                <w:color w:val="7030A0"/>
                <w:sz w:val="28"/>
                <w:szCs w:val="28"/>
              </w:rPr>
              <m:t>-x+4</m:t>
            </m:r>
          </m:e>
        </m:d>
        <m:r>
          <w:rPr>
            <w:rFonts w:ascii="Cambria Math" w:hAnsi="Cambria Math"/>
            <w:color w:val="7030A0"/>
            <w:sz w:val="28"/>
            <w:szCs w:val="28"/>
          </w:rPr>
          <m:t>;</m:t>
        </m:r>
      </m:oMath>
      <w:r w:rsidRPr="00BC1E0A">
        <w:rPr>
          <w:rFonts w:ascii="Palatino Linotype" w:hAnsi="Palatino Linotype"/>
          <w:color w:val="7030A0"/>
          <w:sz w:val="28"/>
          <w:szCs w:val="28"/>
        </w:rPr>
        <w:t xml:space="preserve">                   b)y=</w:t>
      </w:r>
      <m:oMath>
        <m:f>
          <m:fPr>
            <m:ctrlPr>
              <w:rPr>
                <w:rFonts w:ascii="Cambria Math" w:hAnsi="Cambria Math"/>
                <w:i/>
                <w:color w:val="7030A0"/>
                <w:sz w:val="28"/>
                <w:szCs w:val="28"/>
              </w:rPr>
            </m:ctrlPr>
          </m:fPr>
          <m:num>
            <m:r>
              <w:rPr>
                <w:rFonts w:ascii="Cambria Math" w:hAnsi="Cambria Math"/>
                <w:color w:val="7030A0"/>
                <w:sz w:val="28"/>
                <w:szCs w:val="28"/>
              </w:rPr>
              <m:t>4-3m</m:t>
            </m:r>
          </m:num>
          <m:den>
            <m:r>
              <w:rPr>
                <w:rFonts w:ascii="Cambria Math" w:hAnsi="Cambria Math"/>
                <w:color w:val="7030A0"/>
                <w:sz w:val="28"/>
                <w:szCs w:val="28"/>
              </w:rPr>
              <m:t>2m+5</m:t>
            </m:r>
          </m:den>
        </m:f>
        <m:r>
          <w:rPr>
            <w:rFonts w:ascii="Cambria Math" w:hAnsi="Cambria Math"/>
            <w:color w:val="7030A0"/>
            <w:sz w:val="28"/>
            <w:szCs w:val="28"/>
          </w:rPr>
          <m:t>x+2.</m:t>
        </m:r>
      </m:oMath>
    </w:p>
    <w:p w14:paraId="30B72FE0"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 Tìm m để hàm số đồng biến,nghịch biến</w:t>
      </w:r>
    </w:p>
    <w:p w14:paraId="7EB4725F"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có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w:t>
      </w:r>
      <w:r w:rsidRPr="00BC1E0A">
        <w:rPr>
          <w:rFonts w:ascii="Palatino Linotype" w:hAnsi="Palatino Linotype"/>
          <w:i/>
          <w:color w:val="7030A0"/>
          <w:sz w:val="28"/>
          <w:szCs w:val="28"/>
        </w:rPr>
        <w:t>a</w:t>
      </w:r>
      <m:oMath>
        <m:r>
          <w:rPr>
            <w:rFonts w:ascii="Cambria Math" w:hAnsi="Cambria Math"/>
            <w:color w:val="7030A0"/>
            <w:sz w:val="28"/>
            <w:szCs w:val="28"/>
          </w:rPr>
          <m:t>≠0</m:t>
        </m:r>
      </m:oMath>
    </w:p>
    <w:p w14:paraId="6B94AA1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+Đồng biến trên R khi a&gt;0</w:t>
      </w:r>
    </w:p>
    <w:p w14:paraId="414DE65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+Nghịch biến trên R khi a&lt;0.</w:t>
      </w:r>
    </w:p>
    <w:p w14:paraId="648A2AB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*Giáo viên hướng dẫn học sinh giải các bài tập sau:</w:t>
      </w:r>
    </w:p>
    <w:p w14:paraId="23956E2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5.</w:t>
      </w:r>
      <w:r w:rsidRPr="00BC1E0A">
        <w:rPr>
          <w:rFonts w:ascii="Palatino Linotype" w:hAnsi="Palatino Linotype"/>
          <w:color w:val="7030A0"/>
          <w:sz w:val="28"/>
          <w:szCs w:val="28"/>
        </w:rPr>
        <w:t xml:space="preserve"> Cho hàm số bậc nhất y=(2m-3)x+4. Hãy tìm các  giá trị của m để hàm số là hàm số bậc nhất và:</w:t>
      </w:r>
    </w:p>
    <w:p w14:paraId="36B05099" w14:textId="77777777" w:rsidR="00BC1E0A" w:rsidRPr="00BC1E0A" w:rsidRDefault="00BC1E0A" w:rsidP="00BC1E0A">
      <w:pPr>
        <w:pStyle w:val="ListParagraph"/>
        <w:numPr>
          <w:ilvl w:val="0"/>
          <w:numId w:val="7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2510C3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6.</w:t>
      </w:r>
      <w:r w:rsidRPr="00BC1E0A">
        <w:rPr>
          <w:rFonts w:ascii="Palatino Linotype" w:hAnsi="Palatino Linotype"/>
          <w:color w:val="7030A0"/>
          <w:sz w:val="28"/>
          <w:szCs w:val="28"/>
        </w:rPr>
        <w:t xml:space="preserve"> Cho hàm số bậc nhất: y=</w:t>
      </w:r>
      <m:oMath>
        <m:rad>
          <m:radPr>
            <m:degHide m:val="1"/>
            <m:ctrlPr>
              <w:rPr>
                <w:rFonts w:ascii="Cambria Math" w:hAnsi="Cambria Math"/>
                <w:i/>
                <w:color w:val="7030A0"/>
                <w:sz w:val="28"/>
                <w:szCs w:val="28"/>
              </w:rPr>
            </m:ctrlPr>
          </m:radPr>
          <m:deg/>
          <m:e>
            <m:r>
              <w:rPr>
                <w:rFonts w:ascii="Cambria Math" w:hAnsi="Cambria Math"/>
                <w:color w:val="7030A0"/>
                <w:sz w:val="28"/>
                <w:szCs w:val="28"/>
              </w:rPr>
              <m:t>m-1</m:t>
            </m:r>
          </m:e>
        </m:rad>
      </m:oMath>
      <w:r w:rsidRPr="00BC1E0A">
        <w:rPr>
          <w:rFonts w:ascii="Palatino Linotype" w:hAnsi="Palatino Linotype"/>
          <w:color w:val="7030A0"/>
          <w:sz w:val="28"/>
          <w:szCs w:val="28"/>
        </w:rPr>
        <w:t>-6x+5. Tìm m để hàm số đã cho là hàm số bậc nhất và nghịch biến.</w:t>
      </w:r>
    </w:p>
    <w:p w14:paraId="0F259E7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Cho hàm số bậc nhất: y=(</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-m+1)x+m.</m:t>
        </m:r>
      </m:oMath>
      <w:r w:rsidRPr="00BC1E0A">
        <w:rPr>
          <w:rFonts w:ascii="Palatino Linotype" w:hAnsi="Palatino Linotype"/>
          <w:color w:val="7030A0"/>
          <w:sz w:val="28"/>
          <w:szCs w:val="28"/>
        </w:rPr>
        <w:t xml:space="preserve"> Chứng minh với mọi giá trị của m, hàm số đã cho là hàm số bậc nhất và đồng biến.</w:t>
      </w:r>
    </w:p>
    <w:p w14:paraId="313BFB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*Học sinh tự luyện các bài tập sau tại lớp:</w:t>
      </w:r>
    </w:p>
    <w:p w14:paraId="653A2A9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Cho hàm số bậc nhất: y=4-(5m-7)x. Hãy tìm các giá trị của m để hàm số đã cho là hàm số bậc nhất và:</w:t>
      </w:r>
    </w:p>
    <w:p w14:paraId="0380025A"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60E6EB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9. Cho hàm số bậc nhất : y=(25-</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)x+5</m:t>
        </m:r>
      </m:oMath>
      <w:r w:rsidRPr="00BC1E0A">
        <w:rPr>
          <w:rFonts w:ascii="Palatino Linotype" w:hAnsi="Palatino Linotype"/>
          <w:color w:val="7030A0"/>
          <w:sz w:val="28"/>
          <w:szCs w:val="28"/>
        </w:rPr>
        <w:t>. Hãy tìm các giá trị của m để hàm sỗ đã cho là hàm số bậc nhất và đồng biến.</w:t>
      </w:r>
    </w:p>
    <w:p w14:paraId="15F7688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10.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m+1</m:t>
            </m:r>
          </m:num>
          <m:den>
            <m:r>
              <w:rPr>
                <w:rFonts w:ascii="Cambria Math" w:hAnsi="Cambria Math"/>
                <w:color w:val="7030A0"/>
                <w:sz w:val="28"/>
                <w:szCs w:val="28"/>
              </w:rPr>
              <m:t>2m-3</m:t>
            </m:r>
          </m:den>
        </m:f>
        <m:r>
          <w:rPr>
            <w:rFonts w:ascii="Cambria Math" w:hAnsi="Cambria Math"/>
            <w:color w:val="7030A0"/>
            <w:sz w:val="28"/>
            <w:szCs w:val="28"/>
          </w:rPr>
          <m:t>x+2m-2.</m:t>
        </m:r>
      </m:oMath>
      <w:r w:rsidRPr="00BC1E0A">
        <w:rPr>
          <w:rFonts w:ascii="Palatino Linotype" w:hAnsi="Palatino Linotype"/>
          <w:color w:val="7030A0"/>
          <w:sz w:val="28"/>
          <w:szCs w:val="28"/>
        </w:rPr>
        <w:t xml:space="preserve"> Hãy tìm các giá trị của m để hàm số đã cho ;</w:t>
      </w:r>
    </w:p>
    <w:p w14:paraId="4F72D2CC"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030DB35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Bài 11. Cho hàm số bậc nhất y=(2</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+5m+7)x+m.</m:t>
        </m:r>
      </m:oMath>
      <w:r w:rsidRPr="00BC1E0A">
        <w:rPr>
          <w:rFonts w:ascii="Palatino Linotype" w:hAnsi="Palatino Linotype"/>
          <w:color w:val="7030A0"/>
          <w:sz w:val="28"/>
          <w:szCs w:val="28"/>
        </w:rPr>
        <w:t xml:space="preserve"> Chứng minh với mọi giá trị của m, hàm số đã cho là hàm số bậc nhất và đồng biến.</w:t>
      </w:r>
    </w:p>
    <w:p w14:paraId="3FA5617A"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4699557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12. Trong các hàm số sau,hàm số nào là hàm số bậc nhất? Hãy xác định hệ số a,b của chúng và xem xét hàm số nào là hàm số đồng biến, nghịch biến?</w:t>
      </w:r>
    </w:p>
    <w:p w14:paraId="0371C142" w14:textId="77777777" w:rsidR="00BC1E0A" w:rsidRPr="00BC1E0A" w:rsidRDefault="00BC1E0A" w:rsidP="00BC1E0A">
      <w:pPr>
        <w:pStyle w:val="ListParagraph"/>
        <w:numPr>
          <w:ilvl w:val="0"/>
          <w:numId w:val="7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y=5-2x               b) y=x</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-1;                           c) y=-</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p>
    <w:p w14:paraId="3E0FA578"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y=3(x-1)-x         e)y=2(x+1)-2x;                      f) y=x+</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x</m:t>
            </m:r>
          </m:den>
        </m:f>
      </m:oMath>
      <w:r w:rsidRPr="00BC1E0A">
        <w:rPr>
          <w:rFonts w:ascii="Palatino Linotype" w:hAnsi="Palatino Linotype"/>
          <w:color w:val="7030A0"/>
          <w:sz w:val="28"/>
          <w:szCs w:val="28"/>
        </w:rPr>
        <w:t>.</w:t>
      </w:r>
    </w:p>
    <w:p w14:paraId="794BB1A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13. Với những giá trị nào của m thì mỗi hàm số sau là hàm số bậc nhất?</w:t>
      </w:r>
    </w:p>
    <w:p w14:paraId="67EC25D1" w14:textId="77777777" w:rsidR="00BC1E0A" w:rsidRPr="00BC1E0A" w:rsidRDefault="00BC1E0A" w:rsidP="00BC1E0A">
      <w:pPr>
        <w:pStyle w:val="ListParagraph"/>
        <w:numPr>
          <w:ilvl w:val="0"/>
          <w:numId w:val="7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y=(7m-3)mx+5m                                       b) y=</w:t>
      </w:r>
      <m:oMath>
        <m:f>
          <m:fPr>
            <m:ctrlPr>
              <w:rPr>
                <w:rFonts w:ascii="Cambria Math" w:hAnsi="Cambria Math"/>
                <w:i/>
                <w:color w:val="7030A0"/>
                <w:sz w:val="28"/>
                <w:szCs w:val="28"/>
              </w:rPr>
            </m:ctrlPr>
          </m:fPr>
          <m:num>
            <m:r>
              <w:rPr>
                <w:rFonts w:ascii="Cambria Math" w:hAnsi="Cambria Math"/>
                <w:color w:val="7030A0"/>
                <w:sz w:val="28"/>
                <w:szCs w:val="28"/>
              </w:rPr>
              <m:t>2m</m:t>
            </m:r>
          </m:num>
          <m:den>
            <m:r>
              <w:rPr>
                <w:rFonts w:ascii="Cambria Math" w:hAnsi="Cambria Math"/>
                <w:color w:val="7030A0"/>
                <w:sz w:val="28"/>
                <w:szCs w:val="28"/>
              </w:rPr>
              <m:t>m-1</m:t>
            </m:r>
          </m:den>
        </m:f>
        <m:r>
          <w:rPr>
            <w:rFonts w:ascii="Cambria Math" w:hAnsi="Cambria Math"/>
            <w:color w:val="7030A0"/>
            <w:sz w:val="28"/>
            <w:szCs w:val="28"/>
          </w:rPr>
          <m:t>x+5.</m:t>
        </m:r>
      </m:oMath>
    </w:p>
    <w:p w14:paraId="6973B96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14. Cho hàm số y=</w:t>
      </w:r>
      <m:oMath>
        <m:f>
          <m:fPr>
            <m:ctrlPr>
              <w:rPr>
                <w:rFonts w:ascii="Cambria Math" w:hAnsi="Cambria Math"/>
                <w:i/>
                <w:color w:val="7030A0"/>
                <w:sz w:val="28"/>
                <w:szCs w:val="28"/>
              </w:rPr>
            </m:ctrlPr>
          </m:fPr>
          <m:num>
            <m:r>
              <w:rPr>
                <w:rFonts w:ascii="Cambria Math" w:hAnsi="Cambria Math"/>
                <w:color w:val="7030A0"/>
                <w:sz w:val="28"/>
                <w:szCs w:val="28"/>
              </w:rPr>
              <m:t>m-1</m:t>
            </m:r>
          </m:num>
          <m:den>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-3m+2</m:t>
            </m:r>
          </m:den>
        </m:f>
        <m:r>
          <w:rPr>
            <w:rFonts w:ascii="Cambria Math" w:hAnsi="Cambria Math"/>
            <w:color w:val="7030A0"/>
            <w:sz w:val="28"/>
            <w:szCs w:val="28"/>
          </w:rPr>
          <m:t>x+</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Hãy tìm các giá trị của m để hàm số  là hàm số bậc nhất và:</w:t>
      </w:r>
    </w:p>
    <w:p w14:paraId="179BEB7A" w14:textId="77777777" w:rsidR="00BC1E0A" w:rsidRPr="00BC1E0A" w:rsidRDefault="00BC1E0A" w:rsidP="00BC1E0A">
      <w:pPr>
        <w:pStyle w:val="ListParagraph"/>
        <w:numPr>
          <w:ilvl w:val="0"/>
          <w:numId w:val="7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53A558FF"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15. Cho hàm số y=(-3</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 xml:space="preserve">-6+7m)x+m. </m:t>
        </m:r>
      </m:oMath>
      <w:r w:rsidRPr="00BC1E0A">
        <w:rPr>
          <w:rFonts w:ascii="Palatino Linotype" w:hAnsi="Palatino Linotype"/>
          <w:color w:val="7030A0"/>
          <w:sz w:val="28"/>
          <w:szCs w:val="28"/>
        </w:rPr>
        <w:t>Chứng minh với mọi giá trị của m hàm số đã cho  là hàm bậc nhất và nghịch biến.</w:t>
      </w:r>
    </w:p>
    <w:p w14:paraId="095418E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16.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4m-5</m:t>
            </m:r>
          </m:den>
        </m:f>
      </m:oMath>
      <w:r w:rsidRPr="00BC1E0A">
        <w:rPr>
          <w:rFonts w:ascii="Palatino Linotype" w:hAnsi="Palatino Linotype"/>
          <w:color w:val="7030A0"/>
          <w:sz w:val="28"/>
          <w:szCs w:val="28"/>
        </w:rPr>
        <w:t>x-4. Hãy tìm các giá trị của m để hàm số:</w:t>
      </w:r>
    </w:p>
    <w:p w14:paraId="7A4B85AB" w14:textId="77777777" w:rsidR="00BC1E0A" w:rsidRPr="00BC1E0A" w:rsidRDefault="00BC1E0A" w:rsidP="00BC1E0A">
      <w:pPr>
        <w:pStyle w:val="ListParagraph"/>
        <w:numPr>
          <w:ilvl w:val="0"/>
          <w:numId w:val="7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3E53DCB8" w14:textId="77777777" w:rsidR="00BC1E0A" w:rsidRPr="00BC1E0A" w:rsidRDefault="00BC1E0A" w:rsidP="00BC1E0A">
      <w:pPr>
        <w:pStyle w:val="ListParagraph"/>
        <w:spacing w:line="360" w:lineRule="auto"/>
        <w:rPr>
          <w:rFonts w:ascii="Palatino Linotype" w:hAnsi="Palatino Linotype"/>
          <w:color w:val="7030A0"/>
          <w:sz w:val="28"/>
          <w:szCs w:val="28"/>
        </w:rPr>
      </w:pPr>
    </w:p>
    <w:p w14:paraId="32475264"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b/>
          <w:color w:val="7030A0"/>
          <w:sz w:val="28"/>
          <w:szCs w:val="28"/>
        </w:rPr>
        <w:br w:type="page"/>
      </w:r>
    </w:p>
    <w:p w14:paraId="75308E1B" w14:textId="77777777" w:rsidR="00BC1E0A" w:rsidRPr="00BC1E0A" w:rsidRDefault="00BC1E0A" w:rsidP="00BC1E0A">
      <w:pPr>
        <w:pStyle w:val="ListParagraph"/>
        <w:spacing w:line="360" w:lineRule="auto"/>
        <w:jc w:val="center"/>
        <w:outlineLvl w:val="1"/>
        <w:rPr>
          <w:rFonts w:ascii="Palatino Linotype" w:hAnsi="Palatino Linotype"/>
          <w:b/>
          <w:color w:val="FF0000"/>
          <w:sz w:val="28"/>
          <w:szCs w:val="28"/>
        </w:rPr>
      </w:pPr>
      <w:bookmarkStart w:id="6" w:name="_Toc517265760"/>
      <w:bookmarkStart w:id="7" w:name="_Toc46929791"/>
      <w:r w:rsidRPr="00BC1E0A">
        <w:rPr>
          <w:rFonts w:ascii="Palatino Linotype" w:hAnsi="Palatino Linotype"/>
          <w:b/>
          <w:color w:val="FF0000"/>
          <w:sz w:val="28"/>
          <w:szCs w:val="28"/>
        </w:rPr>
        <w:lastRenderedPageBreak/>
        <w:t>VẤN ĐỀ 3. ĐỒ THỊ CỦA HÀM SỐ BẬC NHẤT.</w:t>
      </w:r>
      <w:bookmarkEnd w:id="6"/>
      <w:bookmarkEnd w:id="7"/>
    </w:p>
    <w:p w14:paraId="62C8A275" w14:textId="77777777" w:rsidR="00BC1E0A" w:rsidRPr="00BC1E0A" w:rsidRDefault="00BC1E0A" w:rsidP="00BC1E0A">
      <w:pPr>
        <w:pStyle w:val="ListParagraph"/>
        <w:spacing w:line="360" w:lineRule="auto"/>
        <w:rPr>
          <w:rFonts w:ascii="Palatino Linotype" w:hAnsi="Palatino Linotype"/>
          <w:b/>
          <w:color w:val="7030A0"/>
          <w:sz w:val="28"/>
          <w:szCs w:val="28"/>
        </w:rPr>
      </w:pPr>
    </w:p>
    <w:p w14:paraId="460D5E1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09DE5373"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Đồ thị  của hàm số y=ax+b (a≠0) là một đường thẳng.</w:t>
      </w:r>
    </w:p>
    <w:p w14:paraId="313408C4"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4412491"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ta có hàm số y=ax. Đồ thị của y=ax là đường thẳng đi qua gốc tọa độ O(0;0) và điểm A(1;a).</w:t>
      </w:r>
    </w:p>
    <w:p w14:paraId="42248E97"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thì đồ thị y=ax+b là đường thẳng đi qua các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F7F0E6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1857325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Vẽ đồ thị hàm số y=ax+b (a≠0) và tìm tọa độ giao điểm của hai đường thẳng</w:t>
      </w:r>
    </w:p>
    <w:p w14:paraId="643340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Phương pháp giải: Ta thường sử dụng các kiến thức sau:</w:t>
      </w:r>
    </w:p>
    <w:p w14:paraId="1D2BE8CB"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88E799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1: Nếu b=0 thì đò thị hàm số là đường thẳng đi qua hai điểm 0(0;0) và A(1;a).</w:t>
      </w:r>
    </w:p>
    <w:p w14:paraId="4CDB07B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2. Nếu b≠0 thì đồ thị hàm số là đường thẳng đi qua hai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9C304D8"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tìm tọa độ giao điểm của hai đường thẳng:</w:t>
      </w:r>
    </w:p>
    <w:p w14:paraId="199D89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Bước 1: Xét phương trình hoành độ giao điểm của hai đường thẳng  đó để tìm hoành độ giao điểm.</w:t>
      </w:r>
    </w:p>
    <w:p w14:paraId="4BACA0A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Bước 2:Thay hoành độ giao điểm vừa tìm được vào một trong hai phương trình đương thẳng ta tìm được tung độ giao điểm.</w:t>
      </w:r>
    </w:p>
    <w:p w14:paraId="389B68D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lastRenderedPageBreak/>
        <w:t>*Giáo viên hướng dẫn học sinh giải các bài tập sau:</w:t>
      </w:r>
    </w:p>
    <w:p w14:paraId="3D1252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2 </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x+3,</w:t>
      </w:r>
    </w:p>
    <w:p w14:paraId="02F9BA3F"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trên cùng một mặt phẳng tọa độ.</w:t>
      </w:r>
    </w:p>
    <w:p w14:paraId="416AB3BD"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357E43F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các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480301B9"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3665F49E"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A,B lần lượt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với trục hoành và c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Hãy tìm tọa độ các điểm A,B và C.</w:t>
      </w:r>
    </w:p>
    <w:p w14:paraId="00662626"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và diện tích của tam giác ABC.</w:t>
      </w:r>
    </w:p>
    <w:p w14:paraId="69D21DA0"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3CC768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Cho ba đường thẳng:</w:t>
      </w:r>
    </w:p>
    <w:p w14:paraId="48F57C64" w14:textId="77777777" w:rsidR="00BC1E0A" w:rsidRPr="00BC1E0A" w:rsidRDefault="004935FD" w:rsidP="00BC1E0A">
      <w:pPr>
        <w:spacing w:line="360" w:lineRule="auto"/>
        <w:rPr>
          <w:rFonts w:ascii="Palatino Linotype" w:hAnsi="Palatino Linotype"/>
          <w:color w:val="7030A0"/>
          <w:sz w:val="28"/>
          <w:szCs w:val="28"/>
        </w:rPr>
      </w:pP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00BC1E0A"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00BC1E0A"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00BC1E0A" w:rsidRPr="00BC1E0A">
        <w:rPr>
          <w:rFonts w:ascii="Palatino Linotype" w:hAnsi="Palatino Linotype"/>
          <w:color w:val="7030A0"/>
          <w:sz w:val="28"/>
          <w:szCs w:val="28"/>
        </w:rPr>
        <w:t>x+3,</w:t>
      </w:r>
    </w:p>
    <w:p w14:paraId="0CB1D894"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 xml:space="preserve"> trên cùng một mặt phẳng tọa độ.</w:t>
      </w:r>
    </w:p>
    <w:p w14:paraId="1DCE6DD9"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1358E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hai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 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55A1247C"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22019193"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cắt nhau tại C và cắt trục Ox theo thứ tự tại A,B. Tìm tọa độ các điểm A,B và C.</w:t>
      </w:r>
    </w:p>
    <w:p w14:paraId="313A76CA"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Tính chu vi và diện tích tam giác ABC.</w:t>
      </w:r>
    </w:p>
    <w:p w14:paraId="2AEBFAA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B .Dạng 2: Xác định các hệ số </w:t>
      </w:r>
      <w:r w:rsidRPr="00BC1E0A">
        <w:rPr>
          <w:rFonts w:ascii="Palatino Linotype" w:hAnsi="Palatino Linotype"/>
          <w:b/>
          <w:i/>
          <w:color w:val="7030A0"/>
          <w:sz w:val="28"/>
          <w:szCs w:val="28"/>
        </w:rPr>
        <w:t xml:space="preserve">a, b </w:t>
      </w:r>
      <w:r w:rsidRPr="00BC1E0A">
        <w:rPr>
          <w:rFonts w:ascii="Palatino Linotype" w:hAnsi="Palatino Linotype"/>
          <w:b/>
          <w:color w:val="7030A0"/>
          <w:sz w:val="28"/>
          <w:szCs w:val="28"/>
        </w:rPr>
        <w:t xml:space="preserve">để đồ thị hàm số </w:t>
      </w:r>
      <w:r w:rsidRPr="00BC1E0A">
        <w:rPr>
          <w:rFonts w:ascii="Palatino Linotype" w:hAnsi="Palatino Linotype"/>
          <w:b/>
          <w:i/>
          <w:color w:val="7030A0"/>
          <w:sz w:val="28"/>
          <w:szCs w:val="28"/>
        </w:rPr>
        <w:t xml:space="preserve">y = ax + b (a ≠ 0) </w:t>
      </w:r>
      <w:r w:rsidRPr="00BC1E0A">
        <w:rPr>
          <w:rFonts w:ascii="Palatino Linotype" w:hAnsi="Palatino Linotype"/>
          <w:b/>
          <w:color w:val="7030A0"/>
          <w:sz w:val="28"/>
          <w:szCs w:val="28"/>
        </w:rPr>
        <w:t>cắt trục Ox, Oy hay đi qua một điểm nào đó.</w:t>
      </w:r>
    </w:p>
    <w:p w14:paraId="39FC89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 xml:space="preserve">Phương pháp giải: </w:t>
      </w:r>
      <w:r w:rsidRPr="00BC1E0A">
        <w:rPr>
          <w:rFonts w:ascii="Palatino Linotype" w:hAnsi="Palatino Linotype"/>
          <w:color w:val="7030A0"/>
          <w:sz w:val="28"/>
          <w:szCs w:val="28"/>
        </w:rPr>
        <w:t xml:space="preserve">Đồ thị hàm số </w:t>
      </w:r>
      <m:oMath>
        <m:r>
          <w:rPr>
            <w:rFonts w:ascii="Cambria Math" w:hAnsi="Cambria Math"/>
            <w:color w:val="7030A0"/>
            <w:sz w:val="28"/>
            <w:szCs w:val="28"/>
          </w:rPr>
          <m:t>y=ax+b (a≠0)</m:t>
        </m:r>
      </m:oMath>
      <w:r w:rsidRPr="00BC1E0A">
        <w:rPr>
          <w:rFonts w:ascii="Palatino Linotype" w:hAnsi="Palatino Linotype"/>
          <w:color w:val="7030A0"/>
          <w:sz w:val="28"/>
          <w:szCs w:val="28"/>
        </w:rPr>
        <w:t xml:space="preserve"> đi qua 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ax</m:t>
            </m:r>
          </m:e>
          <m:sub>
            <m:r>
              <w:rPr>
                <w:rFonts w:ascii="Cambria Math" w:hAnsi="Cambria Math"/>
                <w:color w:val="7030A0"/>
                <w:sz w:val="28"/>
                <w:szCs w:val="28"/>
              </w:rPr>
              <m:t>M</m:t>
            </m:r>
          </m:sub>
        </m:sSub>
        <m:r>
          <w:rPr>
            <w:rFonts w:ascii="Cambria Math" w:hAnsi="Cambria Math"/>
            <w:color w:val="7030A0"/>
            <w:sz w:val="28"/>
            <w:szCs w:val="28"/>
          </w:rPr>
          <m:t>+b</m:t>
        </m:r>
      </m:oMath>
      <w:r w:rsidRPr="00BC1E0A">
        <w:rPr>
          <w:rFonts w:ascii="Palatino Linotype" w:hAnsi="Palatino Linotype"/>
          <w:color w:val="7030A0"/>
          <w:sz w:val="28"/>
          <w:szCs w:val="28"/>
        </w:rPr>
        <w:t>.</w:t>
      </w:r>
    </w:p>
    <w:p w14:paraId="283E6359"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C760E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m-2</m:t>
            </m:r>
          </m:e>
        </m:d>
        <m:r>
          <w:rPr>
            <w:rFonts w:ascii="Cambria Math" w:hAnsi="Cambria Math"/>
            <w:color w:val="7030A0"/>
            <w:sz w:val="28"/>
            <w:szCs w:val="28"/>
          </w:rPr>
          <m:t>x+m</m:t>
        </m:r>
      </m:oMath>
    </w:p>
    <w:p w14:paraId="58235EB0"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 định giá trị của tham số m để đồ thị hàm số:</w:t>
      </w:r>
    </w:p>
    <w:p w14:paraId="5FF45C07"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C7B6D6F"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độ bằng 4.</w:t>
      </w:r>
    </w:p>
    <w:p w14:paraId="6621FC96"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của hai hàm số tương ứng với các giá trị của m tìm được ở trên trên cùng hệ tọa độ Oxy và tìm giao điểm của hai đồ thị vừa vẽ được.</w:t>
      </w:r>
    </w:p>
    <w:p w14:paraId="40E3E8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 xml:space="preserve">gọi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025580B8"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2537B2EA"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M(-3;3)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4D78A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với giá trị nào của m thì đồ thị hàm số </w:t>
      </w:r>
      <m:oMath>
        <m:r>
          <w:rPr>
            <w:rFonts w:ascii="Cambria Math" w:hAnsi="Cambria Math"/>
            <w:color w:val="7030A0"/>
            <w:sz w:val="28"/>
            <w:szCs w:val="28"/>
          </w:rPr>
          <m:t>y=-3x+m+2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y=4x-5-2m</m:t>
        </m:r>
      </m:oMath>
      <w:r w:rsidRPr="00BC1E0A">
        <w:rPr>
          <w:rFonts w:ascii="Palatino Linotype" w:hAnsi="Palatino Linotype"/>
          <w:color w:val="7030A0"/>
          <w:sz w:val="28"/>
          <w:szCs w:val="28"/>
        </w:rPr>
        <w:t xml:space="preserve"> cắt nhau tại một điểm trên trục tung?</w:t>
      </w:r>
    </w:p>
    <w:p w14:paraId="3BFAC29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1E077E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m:t>
            </m:r>
          </m:e>
        </m:d>
        <m:r>
          <w:rPr>
            <w:rFonts w:ascii="Cambria Math" w:hAnsi="Cambria Math"/>
            <w:color w:val="7030A0"/>
            <w:sz w:val="28"/>
            <w:szCs w:val="28"/>
          </w:rPr>
          <m:t>x+m+1</m:t>
        </m:r>
      </m:oMath>
      <w:r w:rsidRPr="00BC1E0A">
        <w:rPr>
          <w:rFonts w:ascii="Palatino Linotype" w:hAnsi="Palatino Linotype"/>
          <w:color w:val="7030A0"/>
          <w:sz w:val="28"/>
          <w:szCs w:val="28"/>
        </w:rPr>
        <w:t>.</w:t>
      </w:r>
    </w:p>
    <w:p w14:paraId="209F4D82"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1A6D446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-2.</w:t>
      </w:r>
    </w:p>
    <w:p w14:paraId="6CE5E48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4A7D0953"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39DB9F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398D5AFA"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 xác định tọa độ giao điểm của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p>
    <w:p w14:paraId="7EE7FFCF"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M(-3;3) là giao điểm của d</w:t>
      </w:r>
      <w:r w:rsidRPr="00BC1E0A">
        <w:rPr>
          <w:rFonts w:ascii="Palatino Linotype" w:hAnsi="Palatino Linotype"/>
          <w:color w:val="7030A0"/>
          <w:sz w:val="28"/>
          <w:szCs w:val="28"/>
          <w:vertAlign w:val="subscript"/>
        </w:rPr>
        <w:t xml:space="preserve">1 </w:t>
      </w:r>
      <w:r w:rsidRPr="00BC1E0A">
        <w:rPr>
          <w:rFonts w:ascii="Palatino Linotype" w:hAnsi="Palatino Linotype"/>
          <w:color w:val="7030A0"/>
          <w:sz w:val="28"/>
          <w:szCs w:val="28"/>
        </w:rPr>
        <w:t>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254DA3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10: </w:t>
      </w:r>
      <w:r w:rsidRPr="00BC1E0A">
        <w:rPr>
          <w:rFonts w:ascii="Palatino Linotype" w:hAnsi="Palatino Linotype"/>
          <w:color w:val="7030A0"/>
          <w:sz w:val="28"/>
          <w:szCs w:val="28"/>
        </w:rPr>
        <w:t xml:space="preserve">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y=-2x+m+2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y=5x-5-2m</m:t>
        </m:r>
      </m:oMath>
      <w:r w:rsidRPr="00BC1E0A">
        <w:rPr>
          <w:rFonts w:ascii="Palatino Linotype" w:hAnsi="Palatino Linotype"/>
          <w:color w:val="7030A0"/>
          <w:sz w:val="28"/>
          <w:szCs w:val="28"/>
        </w:rPr>
        <w:t xml:space="preserve"> cắt nhau tại một điểm trên trục tung?</w:t>
      </w:r>
    </w:p>
    <w:p w14:paraId="2E98B0B9" w14:textId="77777777" w:rsidR="00BC1E0A" w:rsidRPr="00BC1E0A" w:rsidRDefault="00BC1E0A" w:rsidP="00BC1E0A">
      <w:pPr>
        <w:spacing w:line="360" w:lineRule="auto"/>
        <w:rPr>
          <w:rFonts w:ascii="Palatino Linotype" w:hAnsi="Palatino Linotype"/>
          <w:color w:val="7030A0"/>
          <w:sz w:val="28"/>
          <w:szCs w:val="28"/>
        </w:rPr>
      </w:pPr>
    </w:p>
    <w:p w14:paraId="32C0693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xét tính đồng quy của ba đường thẳng.</w:t>
      </w:r>
    </w:p>
    <w:p w14:paraId="1A9081A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xét tính đồng quy của ba đường thẳng cho trước, ta làm như sau:</w:t>
      </w:r>
    </w:p>
    <w:p w14:paraId="34CA99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giao điểm của 2 đường thẳng trong 3 đường thẳng đã cho.</w:t>
      </w:r>
    </w:p>
    <w:p w14:paraId="5B5D14E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kiểm tra xem nếu giao điểm vừa tìm được thuộc đường thẳng còn lại thì kết luận là 3 đường thẳng đó đồng quy.</w:t>
      </w:r>
    </w:p>
    <w:p w14:paraId="1CF6E132"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4629EC6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:y=-3x;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:y=x+4</m:t>
        </m:r>
      </m:oMath>
      <w:r w:rsidRPr="00BC1E0A">
        <w:rPr>
          <w:rFonts w:ascii="Palatino Linotype" w:hAnsi="Palatino Linotype"/>
          <w:color w:val="7030A0"/>
          <w:sz w:val="28"/>
          <w:szCs w:val="28"/>
        </w:rPr>
        <w:t>.</w:t>
      </w:r>
    </w:p>
    <w:p w14:paraId="515E9F21"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360B96EC"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75A99E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:y=mx+5</m:t>
        </m:r>
      </m:oMath>
      <w:r w:rsidRPr="00BC1E0A">
        <w:rPr>
          <w:rFonts w:ascii="Palatino Linotype" w:hAnsi="Palatino Linotype"/>
          <w:color w:val="7030A0"/>
          <w:sz w:val="28"/>
          <w:szCs w:val="28"/>
        </w:rPr>
        <w:t>.</w:t>
      </w:r>
    </w:p>
    <w:p w14:paraId="073AE18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78EA7BB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5698F17F"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w:t>
      </w:r>
    </w:p>
    <w:p w14:paraId="4475830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:y=x-4;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:y=1,2x-4,4.</m:t>
        </m:r>
      </m:oMath>
    </w:p>
    <w:p w14:paraId="6B319BD5"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I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I.</w:t>
      </w:r>
    </w:p>
    <w:p w14:paraId="69341BDC"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0F1DACE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14: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:y=3x-1;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r w:rsidRPr="00BC1E0A">
        <w:rPr>
          <w:rFonts w:ascii="Palatino Linotype" w:hAnsi="Palatino Linotype"/>
          <w:color w:val="7030A0"/>
          <w:sz w:val="28"/>
          <w:szCs w:val="28"/>
        </w:rPr>
        <w:t>.</w:t>
      </w:r>
    </w:p>
    <w:p w14:paraId="007ED591"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Chứng minh 3 đường thẳng trên đồng quy.</w:t>
      </w:r>
    </w:p>
    <w:p w14:paraId="1CD3BF45"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điểm m thì đường thẳng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m-1</m:t>
            </m:r>
          </m:e>
        </m:d>
        <m:r>
          <w:rPr>
            <w:rFonts w:ascii="Cambria Math" w:hAnsi="Cambria Math"/>
            <w:color w:val="7030A0"/>
            <w:sz w:val="28"/>
            <w:szCs w:val="28"/>
          </w:rPr>
          <m:t>x+m</m:t>
        </m:r>
      </m:oMath>
      <w:r w:rsidRPr="00BC1E0A">
        <w:rPr>
          <w:rFonts w:ascii="Palatino Linotype" w:hAnsi="Palatino Linotype"/>
          <w:color w:val="7030A0"/>
          <w:sz w:val="28"/>
          <w:szCs w:val="28"/>
        </w:rPr>
        <w:t xml:space="preserve"> cũng đi qua giao điểm của tất cả các đường thẳng đó?</w:t>
      </w:r>
    </w:p>
    <w:p w14:paraId="025D7843"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56DB582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15: </w:t>
      </w:r>
      <w:r w:rsidRPr="00BC1E0A">
        <w:rPr>
          <w:rFonts w:ascii="Palatino Linotype" w:hAnsi="Palatino Linotype"/>
          <w:color w:val="7030A0"/>
          <w:sz w:val="28"/>
          <w:szCs w:val="28"/>
        </w:rPr>
        <w:t xml:space="preserve">cho các hàm số </w:t>
      </w:r>
      <m:oMath>
        <m:r>
          <w:rPr>
            <w:rFonts w:ascii="Cambria Math" w:hAnsi="Cambria Math"/>
            <w:color w:val="7030A0"/>
            <w:sz w:val="28"/>
            <w:szCs w:val="28"/>
          </w:rPr>
          <m:t>y=x</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y=3x+3</m:t>
        </m:r>
      </m:oMath>
      <w:r w:rsidRPr="00BC1E0A">
        <w:rPr>
          <w:rFonts w:ascii="Palatino Linotype" w:hAnsi="Palatino Linotype"/>
          <w:color w:val="7030A0"/>
          <w:sz w:val="28"/>
          <w:szCs w:val="28"/>
        </w:rPr>
        <w:t>.</w:t>
      </w:r>
    </w:p>
    <w:p w14:paraId="37D29087"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các hàm số trên trên cùng một hệ trục tọa độ.</w:t>
      </w:r>
    </w:p>
    <w:p w14:paraId="23FF597F"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Tìm tọa độ giao điểm M của hai đồ thị trên.</w:t>
      </w:r>
    </w:p>
    <w:p w14:paraId="1619176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16: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 xml:space="preserve">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x+3</m:t>
        </m:r>
      </m:oMath>
      <w:r w:rsidRPr="00BC1E0A">
        <w:rPr>
          <w:rFonts w:ascii="Palatino Linotype" w:hAnsi="Palatino Linotype"/>
          <w:color w:val="7030A0"/>
          <w:sz w:val="28"/>
          <w:szCs w:val="28"/>
        </w:rPr>
        <w:t>.</w:t>
      </w:r>
    </w:p>
    <w:p w14:paraId="5BA4BCF0"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trên cùng một mặt phẳng tọa độ.</w:t>
      </w:r>
    </w:p>
    <w:p w14:paraId="59F12531"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đường thẳng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r w:rsidRPr="00BC1E0A">
        <w:rPr>
          <w:rFonts w:ascii="Palatino Linotype" w:hAnsi="Palatino Linotype"/>
          <w:color w:val="7030A0"/>
          <w:spacing w:val="6"/>
          <w:sz w:val="28"/>
          <w:szCs w:val="28"/>
        </w:rPr>
        <w:t xml:space="preserve"> với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lần lượt là A và B. Tìm tọa độ của A và B.</w:t>
      </w:r>
    </w:p>
    <w:p w14:paraId="132CB91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17: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y=2x+1</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w:t>
      </w:r>
      <m:oMath>
        <m:r>
          <w:rPr>
            <w:rFonts w:ascii="Cambria Math" w:hAnsi="Cambria Math"/>
            <w:color w:val="7030A0"/>
            <w:sz w:val="28"/>
            <w:szCs w:val="28"/>
          </w:rPr>
          <m:t>y=-x+3</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35C69874"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cùng một mặt phẳng tọa độ.</w:t>
      </w:r>
    </w:p>
    <w:p w14:paraId="1ED36AD7"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cắt nhau tại C và cắt trục Ox theo thứ tự tại A và B. Tìm tọa độ của các điểm A, B, C.</w:t>
      </w:r>
    </w:p>
    <w:p w14:paraId="2FB685A2"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tam giác ABC.</w:t>
      </w:r>
    </w:p>
    <w:p w14:paraId="0831754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x-m</m:t>
        </m:r>
      </m:oMath>
      <w:r w:rsidRPr="00BC1E0A">
        <w:rPr>
          <w:rFonts w:ascii="Palatino Linotype" w:hAnsi="Palatino Linotype"/>
          <w:color w:val="7030A0"/>
          <w:sz w:val="28"/>
          <w:szCs w:val="28"/>
        </w:rPr>
        <w:t>.</w:t>
      </w:r>
    </w:p>
    <w:p w14:paraId="6C6D5EC3"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3AD95899"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F28C5DE"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1A3B98C9"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7B61274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y=mx+1</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x-2</m:t>
        </m:r>
      </m:oMath>
      <w:r w:rsidRPr="00BC1E0A">
        <w:rPr>
          <w:rFonts w:ascii="Palatino Linotype" w:hAnsi="Palatino Linotype"/>
          <w:color w:val="7030A0"/>
          <w:sz w:val="28"/>
          <w:szCs w:val="28"/>
        </w:rPr>
        <w:t>.</w:t>
      </w:r>
    </w:p>
    <w:p w14:paraId="592C4A25"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132563C2"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M(-2;-2)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1C70B5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y=4x+m+2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y=-2x-5-2m</m:t>
        </m:r>
      </m:oMath>
      <w:r w:rsidRPr="00BC1E0A">
        <w:rPr>
          <w:rFonts w:ascii="Palatino Linotype" w:hAnsi="Palatino Linotype"/>
          <w:color w:val="7030A0"/>
          <w:sz w:val="28"/>
          <w:szCs w:val="28"/>
        </w:rPr>
        <w:t xml:space="preserve"> cắt nhau tại một điểm trên trục tung?</w:t>
      </w:r>
    </w:p>
    <w:p w14:paraId="2AF6DAD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:y=1,5x+7;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:y=-2mx+5</m:t>
        </m:r>
      </m:oMath>
      <w:r w:rsidRPr="00BC1E0A">
        <w:rPr>
          <w:rFonts w:ascii="Palatino Linotype" w:hAnsi="Palatino Linotype"/>
          <w:color w:val="7030A0"/>
          <w:sz w:val="28"/>
          <w:szCs w:val="28"/>
        </w:rPr>
        <w:t>.</w:t>
      </w:r>
    </w:p>
    <w:p w14:paraId="5B36ED0E"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653128B2"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29F323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:y=mx+4</m:t>
        </m:r>
      </m:oMath>
      <w:r w:rsidRPr="00BC1E0A">
        <w:rPr>
          <w:rFonts w:ascii="Palatino Linotype" w:hAnsi="Palatino Linotype"/>
          <w:color w:val="7030A0"/>
          <w:sz w:val="28"/>
          <w:szCs w:val="28"/>
        </w:rPr>
        <w:t>.</w:t>
      </w:r>
    </w:p>
    <w:p w14:paraId="6F96B8F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0442ED1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168E73E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7200677C"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8" w:name="_Toc517265761"/>
      <w:bookmarkStart w:id="9" w:name="_Toc46929792"/>
      <w:r w:rsidRPr="00BC1E0A">
        <w:rPr>
          <w:rFonts w:ascii="Palatino Linotype" w:hAnsi="Palatino Linotype"/>
          <w:color w:val="FF0000"/>
          <w:sz w:val="28"/>
          <w:szCs w:val="28"/>
        </w:rPr>
        <w:lastRenderedPageBreak/>
        <w:t>VẤN ĐỀ 4: VỊ TRÍ TƯƠNG ĐỐI GIỮA HAI ĐƯỜNG THẲNG</w:t>
      </w:r>
      <w:bookmarkEnd w:id="8"/>
      <w:bookmarkEnd w:id="9"/>
    </w:p>
    <w:p w14:paraId="148EFDB4"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4CA7AD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 ta có:</w:t>
      </w:r>
    </w:p>
    <w:tbl>
      <w:tblPr>
        <w:tblW w:w="0" w:type="auto"/>
        <w:tblLook w:val="04A0" w:firstRow="1" w:lastRow="0" w:firstColumn="1" w:lastColumn="0" w:noHBand="0" w:noVBand="1"/>
      </w:tblPr>
      <w:tblGrid>
        <w:gridCol w:w="4675"/>
        <w:gridCol w:w="4675"/>
      </w:tblGrid>
      <w:tr w:rsidR="00BC1E0A" w:rsidRPr="00BC1E0A" w14:paraId="3C1CF89B" w14:textId="77777777" w:rsidTr="00BC1E0A">
        <w:tc>
          <w:tcPr>
            <w:tcW w:w="4675" w:type="dxa"/>
            <w:shd w:val="clear" w:color="auto" w:fill="auto"/>
          </w:tcPr>
          <w:p w14:paraId="57B3CEB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80DFFD9"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0DBEBB6E" w14:textId="77777777" w:rsidTr="00BC1E0A">
        <w:tc>
          <w:tcPr>
            <w:tcW w:w="4675" w:type="dxa"/>
            <w:shd w:val="clear" w:color="auto" w:fill="auto"/>
          </w:tcPr>
          <w:p w14:paraId="3E7A24C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6EE2CC2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6929148B"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6806116E"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Chỉ ra các cặp đường thẳng song song, các cặp đường thẳng cắt nhau.</w:t>
      </w:r>
    </w:p>
    <w:p w14:paraId="4BD7893E"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Cho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w:t>
      </w:r>
    </w:p>
    <w:tbl>
      <w:tblPr>
        <w:tblW w:w="0" w:type="auto"/>
        <w:tblLook w:val="04A0" w:firstRow="1" w:lastRow="0" w:firstColumn="1" w:lastColumn="0" w:noHBand="0" w:noVBand="1"/>
      </w:tblPr>
      <w:tblGrid>
        <w:gridCol w:w="4675"/>
        <w:gridCol w:w="4675"/>
      </w:tblGrid>
      <w:tr w:rsidR="00BC1E0A" w:rsidRPr="00BC1E0A" w14:paraId="362CE30B" w14:textId="77777777" w:rsidTr="00BC1E0A">
        <w:tc>
          <w:tcPr>
            <w:tcW w:w="4675" w:type="dxa"/>
            <w:shd w:val="clear" w:color="auto" w:fill="auto"/>
          </w:tcPr>
          <w:p w14:paraId="26B8F90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1362B6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579EEB8C" w14:textId="77777777" w:rsidTr="00BC1E0A">
        <w:tc>
          <w:tcPr>
            <w:tcW w:w="4675" w:type="dxa"/>
            <w:shd w:val="clear" w:color="auto" w:fill="auto"/>
          </w:tcPr>
          <w:p w14:paraId="730EECCB"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1E9F12BF"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06BF429D"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26B31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647E4819" w14:textId="77777777" w:rsidTr="00BC1E0A">
        <w:tc>
          <w:tcPr>
            <w:tcW w:w="3116" w:type="dxa"/>
            <w:shd w:val="clear" w:color="auto" w:fill="auto"/>
          </w:tcPr>
          <w:p w14:paraId="15689BA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y=1,5x+2</m:t>
              </m:r>
            </m:oMath>
            <w:r w:rsidRPr="00BC1E0A">
              <w:rPr>
                <w:rFonts w:ascii="Palatino Linotype" w:hAnsi="Palatino Linotype"/>
                <w:color w:val="7030A0"/>
                <w:sz w:val="28"/>
                <w:szCs w:val="28"/>
              </w:rPr>
              <w:t>b</w:t>
            </w:r>
          </w:p>
        </w:tc>
        <w:tc>
          <w:tcPr>
            <w:tcW w:w="3117" w:type="dxa"/>
            <w:shd w:val="clear" w:color="auto" w:fill="auto"/>
          </w:tcPr>
          <w:p w14:paraId="69286E72"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4F21F344"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r w:rsidR="00BC1E0A" w:rsidRPr="00BC1E0A" w14:paraId="39F9CDAF" w14:textId="77777777" w:rsidTr="00BC1E0A">
        <w:tc>
          <w:tcPr>
            <w:tcW w:w="3116" w:type="dxa"/>
            <w:shd w:val="clear" w:color="auto" w:fill="auto"/>
          </w:tcPr>
          <w:p w14:paraId="5BA0E376"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c>
          <w:tcPr>
            <w:tcW w:w="3117" w:type="dxa"/>
            <w:shd w:val="clear" w:color="auto" w:fill="auto"/>
          </w:tcPr>
          <w:p w14:paraId="464313C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y=1,5x-1</m:t>
              </m:r>
            </m:oMath>
          </w:p>
        </w:tc>
        <w:tc>
          <w:tcPr>
            <w:tcW w:w="3117" w:type="dxa"/>
            <w:shd w:val="clear" w:color="auto" w:fill="auto"/>
          </w:tcPr>
          <w:p w14:paraId="165AF1C5"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bl>
    <w:p w14:paraId="3F54987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color w:val="7030A0"/>
          <w:sz w:val="28"/>
          <w:szCs w:val="28"/>
        </w:rPr>
        <w:t xml:space="preserve">cho hai hàm số </w:t>
      </w:r>
      <m:oMath>
        <m:r>
          <w:rPr>
            <w:rFonts w:ascii="Cambria Math" w:hAnsi="Cambria Math"/>
            <w:color w:val="7030A0"/>
            <w:sz w:val="28"/>
            <w:szCs w:val="28"/>
          </w:rPr>
          <m:t>y=2x+3k</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+2k-3</m:t>
        </m:r>
      </m:oMath>
      <w:r w:rsidRPr="00BC1E0A">
        <w:rPr>
          <w:rFonts w:ascii="Palatino Linotype" w:hAnsi="Palatino Linotype"/>
          <w:color w:val="7030A0"/>
          <w:sz w:val="28"/>
          <w:szCs w:val="28"/>
        </w:rPr>
        <w:t xml:space="preserve">. Tìm điều kiện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k</w:t>
      </w:r>
      <w:r w:rsidRPr="00BC1E0A">
        <w:rPr>
          <w:rFonts w:ascii="Palatino Linotype" w:hAnsi="Palatino Linotype"/>
          <w:color w:val="7030A0"/>
          <w:sz w:val="28"/>
          <w:szCs w:val="28"/>
        </w:rPr>
        <w:t xml:space="preserve"> đề đồ thị của hai hàm số là:</w:t>
      </w:r>
    </w:p>
    <w:p w14:paraId="2B6A5B5C"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cắt nhau.</w:t>
      </w:r>
    </w:p>
    <w:p w14:paraId="2A3FA68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song song.</w:t>
      </w:r>
    </w:p>
    <w:p w14:paraId="66E33A5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trùng nhau.</w:t>
      </w:r>
    </w:p>
    <w:p w14:paraId="364109A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 xml:space="preserve">với những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của các hàm số </w:t>
      </w:r>
      <m:oMath>
        <m:r>
          <w:rPr>
            <w:rFonts w:ascii="Cambria Math" w:hAnsi="Cambria Math"/>
            <w:color w:val="7030A0"/>
            <w:sz w:val="28"/>
            <w:szCs w:val="28"/>
          </w:rPr>
          <m:t>y=2x+m+3</m:t>
        </m:r>
      </m:oMath>
      <w:r w:rsidRPr="00BC1E0A">
        <w:rPr>
          <w:rFonts w:ascii="Palatino Linotype" w:hAnsi="Palatino Linotype"/>
          <w:color w:val="7030A0"/>
          <w:sz w:val="28"/>
          <w:szCs w:val="28"/>
        </w:rPr>
        <w:t xml:space="preserve"> và</w:t>
      </w:r>
    </w:p>
    <w:p w14:paraId="781BDF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w:t>
      </w:r>
      <m:oMath>
        <m:r>
          <w:rPr>
            <w:rFonts w:ascii="Cambria Math" w:hAnsi="Cambria Math"/>
            <w:color w:val="7030A0"/>
            <w:sz w:val="28"/>
            <w:szCs w:val="28"/>
          </w:rPr>
          <m:t>y=3x+5-m</m:t>
        </m:r>
      </m:oMath>
      <w:r w:rsidRPr="00BC1E0A">
        <w:rPr>
          <w:rFonts w:ascii="Palatino Linotype" w:hAnsi="Palatino Linotype"/>
          <w:color w:val="7030A0"/>
          <w:sz w:val="28"/>
          <w:szCs w:val="28"/>
        </w:rPr>
        <w:t>:</w:t>
      </w:r>
    </w:p>
    <w:p w14:paraId="6049B777"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tung.</w:t>
      </w:r>
    </w:p>
    <w:p w14:paraId="071028E0"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hoành.</w:t>
      </w:r>
    </w:p>
    <w:p w14:paraId="11FCC84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color w:val="7030A0"/>
          <w:sz w:val="28"/>
          <w:szCs w:val="28"/>
        </w:rPr>
        <w:t xml:space="preserve"> cho ba đường thẳng:</w:t>
      </w:r>
    </w:p>
    <w:p w14:paraId="299C40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p>
    <w:p w14:paraId="6A6D1AB5"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điểm cố định mà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w:t>
      </w:r>
    </w:p>
    <w:p w14:paraId="76A66F7C" w14:textId="77777777" w:rsidR="00BC1E0A" w:rsidRPr="00BC1E0A" w:rsidRDefault="00BC1E0A" w:rsidP="00BC1E0A">
      <w:pPr>
        <w:pStyle w:val="ListParagraph"/>
        <w:numPr>
          <w:ilvl w:val="0"/>
          <w:numId w:val="22"/>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Chứng minh nếu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3</w:t>
      </w:r>
      <w:r w:rsidRPr="00BC1E0A">
        <w:rPr>
          <w:rFonts w:ascii="Palatino Linotype" w:hAnsi="Palatino Linotype"/>
          <w:color w:val="7030A0"/>
          <w:sz w:val="28"/>
          <w:szCs w:val="28"/>
        </w:rPr>
        <w:t xml:space="preserve">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 xml:space="preserve">vuông góc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6A0FF12A"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3 đường thẳng trên đồng quy.</w:t>
      </w:r>
    </w:p>
    <w:p w14:paraId="00A3C1B0"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 đây:</w:t>
      </w:r>
    </w:p>
    <w:p w14:paraId="254A1FD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03FF0CF2" w14:textId="77777777" w:rsidTr="00BC1E0A">
        <w:tc>
          <w:tcPr>
            <w:tcW w:w="3116" w:type="dxa"/>
            <w:shd w:val="clear" w:color="auto" w:fill="auto"/>
          </w:tcPr>
          <w:p w14:paraId="27B4E0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x-1</m:t>
              </m:r>
            </m:oMath>
          </w:p>
        </w:tc>
        <w:tc>
          <w:tcPr>
            <w:tcW w:w="3117" w:type="dxa"/>
            <w:shd w:val="clear" w:color="auto" w:fill="auto"/>
          </w:tcPr>
          <w:p w14:paraId="611F73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0EA8FD0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m:t>
              </m:r>
            </m:oMath>
          </w:p>
        </w:tc>
      </w:tr>
      <w:tr w:rsidR="00BC1E0A" w:rsidRPr="00BC1E0A" w14:paraId="6D75E929" w14:textId="77777777" w:rsidTr="00BC1E0A">
        <w:tc>
          <w:tcPr>
            <w:tcW w:w="3116" w:type="dxa"/>
            <w:shd w:val="clear" w:color="auto" w:fill="auto"/>
          </w:tcPr>
          <w:p w14:paraId="6AA063DF"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y=-0,3x-1</m:t>
              </m:r>
            </m:oMath>
          </w:p>
        </w:tc>
        <w:tc>
          <w:tcPr>
            <w:tcW w:w="3117" w:type="dxa"/>
            <w:shd w:val="clear" w:color="auto" w:fill="auto"/>
          </w:tcPr>
          <w:p w14:paraId="2624588D"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x+3</m:t>
              </m:r>
            </m:oMath>
          </w:p>
        </w:tc>
        <w:tc>
          <w:tcPr>
            <w:tcW w:w="3117" w:type="dxa"/>
            <w:shd w:val="clear" w:color="auto" w:fill="auto"/>
          </w:tcPr>
          <w:p w14:paraId="5B65DA56"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r>
    </w:tbl>
    <w:p w14:paraId="5F7EB48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cho các đường thẳng:</w:t>
      </w:r>
    </w:p>
    <w:p w14:paraId="1AE0181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x+</m:t>
        </m:r>
        <m:d>
          <m:dPr>
            <m:ctrlPr>
              <w:rPr>
                <w:rFonts w:ascii="Cambria Math" w:hAnsi="Cambria Math"/>
                <w:i/>
                <w:color w:val="7030A0"/>
                <w:sz w:val="28"/>
                <w:szCs w:val="28"/>
              </w:rPr>
            </m:ctrlPr>
          </m:dPr>
          <m:e>
            <m:r>
              <w:rPr>
                <w:rFonts w:ascii="Cambria Math" w:hAnsi="Cambria Math"/>
                <w:color w:val="7030A0"/>
                <w:sz w:val="28"/>
                <w:szCs w:val="28"/>
              </w:rPr>
              <m:t>2m+3</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:y=(m-1)x+m</m:t>
        </m:r>
      </m:oMath>
      <w:r w:rsidRPr="00BC1E0A">
        <w:rPr>
          <w:rFonts w:ascii="Palatino Linotype" w:hAnsi="Palatino Linotype"/>
          <w:color w:val="7030A0"/>
          <w:sz w:val="28"/>
          <w:szCs w:val="28"/>
        </w:rPr>
        <w:t>.</w:t>
      </w:r>
    </w:p>
    <w:p w14:paraId="22086E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w:t>
      </w:r>
    </w:p>
    <w:tbl>
      <w:tblPr>
        <w:tblW w:w="0" w:type="auto"/>
        <w:tblLook w:val="04A0" w:firstRow="1" w:lastRow="0" w:firstColumn="1" w:lastColumn="0" w:noHBand="0" w:noVBand="1"/>
      </w:tblPr>
      <w:tblGrid>
        <w:gridCol w:w="4675"/>
        <w:gridCol w:w="4675"/>
      </w:tblGrid>
      <w:tr w:rsidR="00BC1E0A" w:rsidRPr="00BC1E0A" w14:paraId="2BBAFC77" w14:textId="77777777" w:rsidTr="00BC1E0A">
        <w:tc>
          <w:tcPr>
            <w:tcW w:w="4675" w:type="dxa"/>
            <w:shd w:val="clear" w:color="auto" w:fill="auto"/>
          </w:tcPr>
          <w:p w14:paraId="3891E595"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5021620A"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238B1D4C" w14:textId="77777777" w:rsidTr="00BC1E0A">
        <w:tc>
          <w:tcPr>
            <w:tcW w:w="4675" w:type="dxa"/>
            <w:shd w:val="clear" w:color="auto" w:fill="auto"/>
          </w:tcPr>
          <w:p w14:paraId="3F742B1C"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66A6AEC1"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2AEFB7C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Bài 7: </w:t>
      </w:r>
      <w:r w:rsidRPr="00BC1E0A">
        <w:rPr>
          <w:rFonts w:ascii="Palatino Linotype" w:hAnsi="Palatino Linotype"/>
          <w:color w:val="7030A0"/>
          <w:sz w:val="28"/>
          <w:szCs w:val="28"/>
        </w:rPr>
        <w:t xml:space="preserve">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:y=mx-5,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:y=-3x+1</m:t>
        </m:r>
      </m:oMath>
      <w:r w:rsidRPr="00BC1E0A">
        <w:rPr>
          <w:rFonts w:ascii="Palatino Linotype" w:hAnsi="Palatino Linotype"/>
          <w:color w:val="7030A0"/>
          <w:sz w:val="28"/>
          <w:szCs w:val="28"/>
        </w:rPr>
        <w:t xml:space="preserve">. Xác 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M(3;-8)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496994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 xml:space="preserve">Bài 8: </w:t>
      </w:r>
      <w:r w:rsidRPr="00BC1E0A">
        <w:rPr>
          <w:rFonts w:ascii="Palatino Linotype" w:hAnsi="Palatino Linotype"/>
          <w:color w:val="7030A0"/>
          <w:sz w:val="28"/>
          <w:szCs w:val="28"/>
        </w:rPr>
        <w:t xml:space="preserve"> 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:y=4mx-</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3</m:t>
            </m:r>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-4</m:t>
            </m:r>
          </m:e>
        </m:d>
        <m:r>
          <w:rPr>
            <w:rFonts w:ascii="Cambria Math" w:hAnsi="Cambria Math"/>
            <w:color w:val="7030A0"/>
            <w:sz w:val="28"/>
            <w:szCs w:val="28"/>
          </w:rPr>
          <m:t>.</m:t>
        </m:r>
      </m:oMath>
    </w:p>
    <w:p w14:paraId="727E3198"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khi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thay đổi thì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 1 điểm A cố định,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luôn đi qua 1 điểm B cố định.</w:t>
      </w:r>
    </w:p>
    <w:p w14:paraId="6E418C1A"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3A8B342" w14:textId="77777777" w:rsidR="00BC1E0A" w:rsidRPr="00BC1E0A" w:rsidRDefault="00BC1E0A" w:rsidP="00BC1E0A">
      <w:pPr>
        <w:pStyle w:val="ListParagraph"/>
        <w:numPr>
          <w:ilvl w:val="0"/>
          <w:numId w:val="25"/>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Tìm tọa độ giao điểm khi </w:t>
      </w:r>
      <w:r w:rsidRPr="00BC1E0A">
        <w:rPr>
          <w:rFonts w:ascii="Palatino Linotype" w:hAnsi="Palatino Linotype"/>
          <w:i/>
          <w:color w:val="7030A0"/>
          <w:sz w:val="28"/>
          <w:szCs w:val="28"/>
        </w:rPr>
        <w:t>m = 2.</w:t>
      </w:r>
    </w:p>
    <w:p w14:paraId="59F1E7E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2: xác định phương trình đường thẳng.</w:t>
      </w:r>
    </w:p>
    <w:p w14:paraId="30599B1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Phương pháp giải:</w:t>
      </w:r>
    </w:p>
    <w:p w14:paraId="789EF6CC"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Ta có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với </w:t>
      </w:r>
      <m:oMath>
        <m:r>
          <w:rPr>
            <w:rFonts w:ascii="Cambria Math" w:hAnsi="Cambria Math"/>
            <w:color w:val="7030A0"/>
            <w:sz w:val="28"/>
            <w:szCs w:val="28"/>
          </w:rPr>
          <m:t>a,b≠0</m:t>
        </m:r>
      </m:oMath>
      <w:r w:rsidRPr="00BC1E0A">
        <w:rPr>
          <w:rFonts w:ascii="Palatino Linotype" w:hAnsi="Palatino Linotype"/>
          <w:color w:val="7030A0"/>
          <w:sz w:val="28"/>
          <w:szCs w:val="28"/>
        </w:rPr>
        <w:t xml:space="preserve"> là phương trình đường thẳng cắt trục tung tại điểm A(0;b), cắt trục hoành tại điểm </w:t>
      </w:r>
      <m:oMath>
        <m:r>
          <w:rPr>
            <w:rFonts w:ascii="Cambria Math" w:hAnsi="Cambria Math"/>
            <w:color w:val="7030A0"/>
            <w:sz w:val="28"/>
            <w:szCs w:val="28"/>
          </w:rPr>
          <m:t>B(-</m:t>
        </m:r>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56EFA95"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thuộc đường thẳng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+b.</m:t>
        </m:r>
      </m:oMath>
    </w:p>
    <w:p w14:paraId="0D8FCD05"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60B8F6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y=ax+3</m:t>
        </m:r>
      </m:oMath>
      <w:r w:rsidRPr="00BC1E0A">
        <w:rPr>
          <w:rFonts w:ascii="Palatino Linotype" w:hAnsi="Palatino Linotype"/>
          <w:color w:val="7030A0"/>
          <w:sz w:val="28"/>
          <w:szCs w:val="28"/>
        </w:rPr>
        <w:t>. Hãy xác định a trong mỗi trường hợp sau:</w:t>
      </w:r>
    </w:p>
    <w:p w14:paraId="32DD58F1"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Đồ thi hàm số song song với đường thẳng </w:t>
      </w:r>
      <m:oMath>
        <m:r>
          <w:rPr>
            <w:rFonts w:ascii="Cambria Math" w:hAnsi="Cambria Math"/>
            <w:color w:val="7030A0"/>
            <w:sz w:val="28"/>
            <w:szCs w:val="28"/>
          </w:rPr>
          <m:t>y=-2x.</m:t>
        </m:r>
      </m:oMath>
    </w:p>
    <w:p w14:paraId="70A9F18F"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Khi </w:t>
      </w:r>
      <w:r w:rsidRPr="00BC1E0A">
        <w:rPr>
          <w:rFonts w:ascii="Palatino Linotype" w:hAnsi="Palatino Linotype"/>
          <w:i/>
          <w:color w:val="7030A0"/>
          <w:sz w:val="28"/>
          <w:szCs w:val="28"/>
        </w:rPr>
        <w:t>x = 2</w:t>
      </w:r>
      <w:r w:rsidRPr="00BC1E0A">
        <w:rPr>
          <w:rFonts w:ascii="Palatino Linotype" w:hAnsi="Palatino Linotype"/>
          <w:color w:val="7030A0"/>
          <w:sz w:val="28"/>
          <w:szCs w:val="28"/>
        </w:rPr>
        <w:t xml:space="preserve"> thì hàm số có giá trị </w:t>
      </w:r>
      <w:r w:rsidRPr="00BC1E0A">
        <w:rPr>
          <w:rFonts w:ascii="Palatino Linotype" w:hAnsi="Palatino Linotype"/>
          <w:i/>
          <w:color w:val="7030A0"/>
          <w:sz w:val="28"/>
          <w:szCs w:val="28"/>
        </w:rPr>
        <w:t>y = 7.</w:t>
      </w:r>
    </w:p>
    <w:p w14:paraId="42A4FD40"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w:t>
      </w:r>
      <m:oMath>
        <m:r>
          <w:rPr>
            <w:rFonts w:ascii="Cambria Math" w:hAnsi="Cambria Math"/>
            <w:color w:val="7030A0"/>
            <w:spacing w:val="6"/>
            <w:sz w:val="28"/>
            <w:szCs w:val="28"/>
          </w:rPr>
          <m:t>y=ax+3</m:t>
        </m:r>
      </m:oMath>
      <w:r w:rsidRPr="00BC1E0A">
        <w:rPr>
          <w:rFonts w:ascii="Palatino Linotype" w:hAnsi="Palatino Linotype"/>
          <w:color w:val="7030A0"/>
          <w:spacing w:val="6"/>
          <w:sz w:val="28"/>
          <w:szCs w:val="28"/>
        </w:rPr>
        <w:t xml:space="preserve">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hoành độ bằng 2.</w:t>
      </w:r>
    </w:p>
    <w:p w14:paraId="4E94554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10: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Tìm b biết rằng:</w:t>
      </w:r>
    </w:p>
    <w:p w14:paraId="2B98FE4E"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Với x = 4 thì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xml:space="preserve"> có giá trị bằng -5.</w:t>
      </w:r>
    </w:p>
    <w:p w14:paraId="2760CAEF"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thi hàm số cắt trục tung tại điẻm có tung độ bằng -3.</w:t>
      </w:r>
    </w:p>
    <w:p w14:paraId="4755E912"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điểm A(1;5)</w:t>
      </w:r>
    </w:p>
    <w:p w14:paraId="45DB44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11:</w:t>
      </w:r>
      <w:r w:rsidRPr="00BC1E0A">
        <w:rPr>
          <w:rFonts w:ascii="Palatino Linotype" w:hAnsi="Palatino Linotype"/>
          <w:color w:val="7030A0"/>
          <w:spacing w:val="6"/>
          <w:sz w:val="28"/>
          <w:szCs w:val="28"/>
        </w:rPr>
        <w:t xml:space="preserve"> viết phương trình đường thẳng d biết:</w:t>
      </w:r>
    </w:p>
    <w:p w14:paraId="07ED864A"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cắt trục tung tại điểm có tung độ bằng 3 và cắt trục hoành tại điểm có hoành độ bằng -2.</w:t>
      </w:r>
    </w:p>
    <w:p w14:paraId="3E457A9B"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y=-5x+1</m:t>
        </m:r>
      </m:oMath>
      <w:r w:rsidRPr="00BC1E0A">
        <w:rPr>
          <w:rFonts w:ascii="Palatino Linotype" w:hAnsi="Palatino Linotype"/>
          <w:color w:val="7030A0"/>
          <w:spacing w:val="6"/>
          <w:sz w:val="28"/>
          <w:szCs w:val="28"/>
        </w:rPr>
        <w:t xml:space="preserve"> và đi qua điểm I(-2;3).</w:t>
      </w:r>
    </w:p>
    <w:p w14:paraId="0A7D6F38"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d </w:t>
      </w:r>
      <w:r w:rsidRPr="00BC1E0A">
        <w:rPr>
          <w:rFonts w:ascii="Palatino Linotype" w:hAnsi="Palatino Linotype"/>
          <w:color w:val="7030A0"/>
          <w:spacing w:val="6"/>
          <w:sz w:val="28"/>
          <w:szCs w:val="28"/>
        </w:rPr>
        <w:t xml:space="preserve">vuông góc với đường thẳng </w:t>
      </w:r>
      <m:oMath>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4</m:t>
            </m:r>
          </m:den>
        </m:f>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đi qua điểm K(0,5;4).</w:t>
      </w:r>
    </w:p>
    <w:p w14:paraId="092061D5" w14:textId="77777777" w:rsidR="00BC1E0A" w:rsidRPr="00BC1E0A" w:rsidRDefault="00BC1E0A" w:rsidP="00BC1E0A">
      <w:pPr>
        <w:spacing w:line="360" w:lineRule="auto"/>
        <w:rPr>
          <w:rFonts w:ascii="Palatino Linotype" w:hAnsi="Palatino Linotype"/>
          <w:b/>
          <w:i/>
          <w:color w:val="7030A0"/>
          <w:spacing w:val="6"/>
          <w:sz w:val="28"/>
          <w:szCs w:val="28"/>
        </w:rPr>
      </w:pPr>
      <w:r w:rsidRPr="00BC1E0A">
        <w:rPr>
          <w:rFonts w:ascii="Palatino Linotype" w:hAnsi="Palatino Linotype"/>
          <w:color w:val="7030A0"/>
          <w:spacing w:val="6"/>
          <w:sz w:val="28"/>
          <w:szCs w:val="28"/>
        </w:rPr>
        <w:t>*</w:t>
      </w:r>
      <w:r w:rsidRPr="00BC1E0A">
        <w:rPr>
          <w:rFonts w:ascii="Palatino Linotype" w:hAnsi="Palatino Linotype"/>
          <w:i/>
          <w:color w:val="7030A0"/>
          <w:spacing w:val="6"/>
          <w:sz w:val="28"/>
          <w:szCs w:val="28"/>
        </w:rPr>
        <w:t>học sinh tự luyện các bài tập sau đây:</w:t>
      </w:r>
    </w:p>
    <w:p w14:paraId="3A55DB7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12: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y=7-ax</m:t>
        </m:r>
      </m:oMath>
      <w:r w:rsidRPr="00BC1E0A">
        <w:rPr>
          <w:rFonts w:ascii="Palatino Linotype" w:hAnsi="Palatino Linotype"/>
          <w:color w:val="7030A0"/>
          <w:spacing w:val="6"/>
          <w:sz w:val="28"/>
          <w:szCs w:val="28"/>
        </w:rPr>
        <w:t>. Hãy xác định hệ số a trong mỗi trường hợp sau:</w:t>
      </w:r>
    </w:p>
    <w:p w14:paraId="0AD1D2E1"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song song với đường thằng </w:t>
      </w:r>
      <w:r w:rsidRPr="00BC1E0A">
        <w:rPr>
          <w:rFonts w:ascii="Palatino Linotype" w:hAnsi="Palatino Linotype"/>
          <w:i/>
          <w:color w:val="7030A0"/>
          <w:spacing w:val="6"/>
          <w:sz w:val="28"/>
          <w:szCs w:val="28"/>
        </w:rPr>
        <w:t>y = 4x.</w:t>
      </w:r>
    </w:p>
    <w:p w14:paraId="2E93C95F"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thì hàm số vuông góc với đường thẳng </w:t>
      </w:r>
      <w:r w:rsidRPr="00BC1E0A">
        <w:rPr>
          <w:rFonts w:ascii="Palatino Linotype" w:hAnsi="Palatino Linotype"/>
          <w:i/>
          <w:color w:val="7030A0"/>
          <w:spacing w:val="6"/>
          <w:sz w:val="28"/>
          <w:szCs w:val="28"/>
        </w:rPr>
        <w:t>y = -3,2x</w:t>
      </w:r>
      <w:r w:rsidRPr="00BC1E0A">
        <w:rPr>
          <w:rFonts w:ascii="Palatino Linotype" w:hAnsi="Palatino Linotype"/>
          <w:color w:val="7030A0"/>
          <w:spacing w:val="6"/>
          <w:sz w:val="28"/>
          <w:szCs w:val="28"/>
        </w:rPr>
        <w:t>.</w:t>
      </w:r>
    </w:p>
    <w:p w14:paraId="76A10DDC"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cắt đường thẳng </w:t>
      </w:r>
      <m:oMath>
        <m:r>
          <w:rPr>
            <w:rFonts w:ascii="Cambria Math" w:hAnsi="Cambria Math"/>
            <w:color w:val="7030A0"/>
            <w:spacing w:val="6"/>
            <w:sz w:val="28"/>
            <w:szCs w:val="28"/>
          </w:rPr>
          <m:t>y=1,2x+5</m:t>
        </m:r>
      </m:oMath>
      <w:r w:rsidRPr="00BC1E0A">
        <w:rPr>
          <w:rFonts w:ascii="Palatino Linotype" w:hAnsi="Palatino Linotype"/>
          <w:color w:val="7030A0"/>
          <w:spacing w:val="6"/>
          <w:sz w:val="28"/>
          <w:szCs w:val="28"/>
        </w:rPr>
        <w:t xml:space="preserve"> tại điểm có hoành độ bằng -1.</w:t>
      </w:r>
    </w:p>
    <w:p w14:paraId="1B9DB4A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13: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x+m+3</m:t>
        </m:r>
      </m:oMath>
      <w:r w:rsidRPr="00BC1E0A">
        <w:rPr>
          <w:rFonts w:ascii="Palatino Linotype" w:hAnsi="Palatino Linotype"/>
          <w:color w:val="7030A0"/>
          <w:spacing w:val="6"/>
          <w:sz w:val="28"/>
          <w:szCs w:val="28"/>
        </w:rPr>
        <w:t>. Tìm giá trị của m để hàm số:</w:t>
      </w:r>
    </w:p>
    <w:p w14:paraId="0C28045F"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Luôn đồng biến? Luôn nghịch biến?</w:t>
      </w:r>
    </w:p>
    <w:p w14:paraId="763C6F99"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song song với đường thẳng </w:t>
      </w:r>
      <m:oMath>
        <m:r>
          <w:rPr>
            <w:rFonts w:ascii="Cambria Math" w:hAnsi="Cambria Math"/>
            <w:color w:val="7030A0"/>
            <w:spacing w:val="6"/>
            <w:sz w:val="28"/>
            <w:szCs w:val="28"/>
          </w:rPr>
          <m:t>y=3x-3+m.</m:t>
        </m:r>
      </m:oMath>
    </w:p>
    <w:p w14:paraId="07923E8A"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vuông góc với đường thẳng </w:t>
      </w:r>
      <m:oMath>
        <m:r>
          <w:rPr>
            <w:rFonts w:ascii="Cambria Math" w:hAnsi="Cambria Math"/>
            <w:color w:val="7030A0"/>
            <w:spacing w:val="6"/>
            <w:sz w:val="28"/>
            <w:szCs w:val="28"/>
          </w:rPr>
          <m:t>y=3x-3+m.</m:t>
        </m:r>
      </m:oMath>
    </w:p>
    <w:p w14:paraId="1075F4A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Ox</w:t>
      </w:r>
      <w:r w:rsidRPr="00BC1E0A">
        <w:rPr>
          <w:rFonts w:ascii="Palatino Linotype" w:hAnsi="Palatino Linotype"/>
          <w:color w:val="7030A0"/>
          <w:spacing w:val="6"/>
          <w:sz w:val="28"/>
          <w:szCs w:val="28"/>
        </w:rPr>
        <w:t xml:space="preserve"> tại điểm có hoành độ bằng 3.</w:t>
      </w:r>
    </w:p>
    <w:p w14:paraId="183746D8"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Oy</w:t>
      </w:r>
      <w:r w:rsidRPr="00BC1E0A">
        <w:rPr>
          <w:rFonts w:ascii="Palatino Linotype" w:hAnsi="Palatino Linotype"/>
          <w:color w:val="7030A0"/>
          <w:spacing w:val="6"/>
          <w:sz w:val="28"/>
          <w:szCs w:val="28"/>
        </w:rPr>
        <w:t xml:space="preserve"> tại điểm có tung độ bằng3.</w:t>
      </w:r>
    </w:p>
    <w:p w14:paraId="1BA58B5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Cùng các hàm số </w:t>
      </w:r>
      <m:oMath>
        <m:r>
          <w:rPr>
            <w:rFonts w:ascii="Cambria Math" w:hAnsi="Cambria Math"/>
            <w:color w:val="7030A0"/>
            <w:spacing w:val="6"/>
            <w:sz w:val="28"/>
            <w:szCs w:val="28"/>
          </w:rPr>
          <m:t>y=-x+2;y=2x-1</m:t>
        </m:r>
      </m:oMath>
      <w:r w:rsidRPr="00BC1E0A">
        <w:rPr>
          <w:rFonts w:ascii="Palatino Linotype" w:hAnsi="Palatino Linotype"/>
          <w:color w:val="7030A0"/>
          <w:spacing w:val="6"/>
          <w:sz w:val="28"/>
          <w:szCs w:val="28"/>
        </w:rPr>
        <w:t xml:space="preserve"> có đồ thị là ba đường thẳng đồng quy.</w:t>
      </w:r>
    </w:p>
    <w:p w14:paraId="38DF24E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14: </w:t>
      </w:r>
      <w:r w:rsidRPr="00BC1E0A">
        <w:rPr>
          <w:rFonts w:ascii="Palatino Linotype" w:hAnsi="Palatino Linotype"/>
          <w:color w:val="7030A0"/>
          <w:spacing w:val="6"/>
          <w:sz w:val="28"/>
          <w:szCs w:val="28"/>
        </w:rPr>
        <w:t xml:space="preserve">viết phương trình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biết:</w:t>
      </w:r>
    </w:p>
    <w:p w14:paraId="63988B43"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cắt trục tung tại điểm có tung độ bằng -5 và đi qua điểm A(1;3).</w:t>
      </w:r>
    </w:p>
    <w:p w14:paraId="6E236A25"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y=-2x+8</m:t>
        </m:r>
      </m:oMath>
      <w:r w:rsidRPr="00BC1E0A">
        <w:rPr>
          <w:rFonts w:ascii="Palatino Linotype" w:hAnsi="Palatino Linotype"/>
          <w:color w:val="7030A0"/>
          <w:spacing w:val="6"/>
          <w:sz w:val="28"/>
          <w:szCs w:val="28"/>
        </w:rPr>
        <w:t xml:space="preserve"> và cắt trục hoành tại điểm có hoành độ bằng 5.</w:t>
      </w:r>
    </w:p>
    <w:p w14:paraId="5FAC015B"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vuông góc với đường thẳng </w:t>
      </w:r>
      <m:oMath>
        <m:r>
          <w:rPr>
            <w:rFonts w:ascii="Cambria Math" w:hAnsi="Cambria Math"/>
            <w:color w:val="7030A0"/>
            <w:spacing w:val="6"/>
            <w:sz w:val="28"/>
            <w:szCs w:val="28"/>
          </w:rPr>
          <m:t>y=x+3</m:t>
        </m:r>
      </m:oMath>
      <w:r w:rsidRPr="00BC1E0A">
        <w:rPr>
          <w:rFonts w:ascii="Palatino Linotype" w:hAnsi="Palatino Linotype"/>
          <w:color w:val="7030A0"/>
          <w:spacing w:val="6"/>
          <w:sz w:val="28"/>
          <w:szCs w:val="28"/>
        </w:rPr>
        <w:t xml:space="preserve"> và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tung độ bằng 5.</w:t>
      </w:r>
    </w:p>
    <w:p w14:paraId="64BCD9E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15: </w:t>
      </w:r>
      <w:r w:rsidRPr="00BC1E0A">
        <w:rPr>
          <w:rFonts w:ascii="Palatino Linotype" w:hAnsi="Palatino Linotype"/>
          <w:color w:val="7030A0"/>
          <w:spacing w:val="6"/>
          <w:sz w:val="28"/>
          <w:szCs w:val="28"/>
        </w:rPr>
        <w:t>cho hai đường thẳng</w:t>
      </w:r>
    </w:p>
    <w:p w14:paraId="3C001E3A" w14:textId="77777777" w:rsidR="00BC1E0A" w:rsidRPr="00BC1E0A" w:rsidRDefault="004935FD"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:y=mx-2</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2m-3</m:t>
              </m:r>
            </m:e>
          </m:d>
          <m:r>
            <w:rPr>
              <w:rFonts w:ascii="Cambria Math" w:hAnsi="Cambria Math"/>
              <w:color w:val="7030A0"/>
              <w:spacing w:val="6"/>
              <w:sz w:val="28"/>
              <w:szCs w:val="28"/>
            </w:rPr>
            <m:t>x+(</m:t>
          </m:r>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oMath>
      </m:oMathPara>
    </w:p>
    <w:p w14:paraId="6B94707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Tìm các giá trị của m để:</w:t>
      </w:r>
    </w:p>
    <w:tbl>
      <w:tblPr>
        <w:tblW w:w="0" w:type="auto"/>
        <w:tblLook w:val="04A0" w:firstRow="1" w:lastRow="0" w:firstColumn="1" w:lastColumn="0" w:noHBand="0" w:noVBand="1"/>
      </w:tblPr>
      <w:tblGrid>
        <w:gridCol w:w="4675"/>
        <w:gridCol w:w="4675"/>
      </w:tblGrid>
      <w:tr w:rsidR="00BC1E0A" w:rsidRPr="00BC1E0A" w14:paraId="508A96EF" w14:textId="77777777" w:rsidTr="00BC1E0A">
        <w:tc>
          <w:tcPr>
            <w:tcW w:w="4675" w:type="dxa"/>
            <w:shd w:val="clear" w:color="auto" w:fill="auto"/>
          </w:tcPr>
          <w:p w14:paraId="38AB2D18"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19EDBD79"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3B9FDE13" w14:textId="77777777" w:rsidTr="00BC1E0A">
        <w:tc>
          <w:tcPr>
            <w:tcW w:w="4675" w:type="dxa"/>
            <w:shd w:val="clear" w:color="auto" w:fill="auto"/>
          </w:tcPr>
          <w:p w14:paraId="6FCD2FB4"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2DAC0746"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7F1749F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các đường thẳng</w:t>
      </w:r>
    </w:p>
    <w:p w14:paraId="3B7DFC2C" w14:textId="77777777" w:rsidR="00BC1E0A" w:rsidRPr="00BC1E0A" w:rsidRDefault="004935FD"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:y=-2x+3;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:y=-2x+m;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r>
            <w:rPr>
              <w:rFonts w:ascii="Cambria Math" w:hAnsi="Cambria Math"/>
              <w:color w:val="7030A0"/>
              <w:spacing w:val="6"/>
              <w:sz w:val="28"/>
              <w:szCs w:val="28"/>
            </w:rPr>
            <m:t>x+1</m:t>
          </m:r>
        </m:oMath>
      </m:oMathPara>
    </w:p>
    <w:p w14:paraId="6B4003A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Xét vị trí tương đối của hai đường thẳng:</w:t>
      </w:r>
    </w:p>
    <w:tbl>
      <w:tblPr>
        <w:tblW w:w="0" w:type="auto"/>
        <w:tblLook w:val="04A0" w:firstRow="1" w:lastRow="0" w:firstColumn="1" w:lastColumn="0" w:noHBand="0" w:noVBand="1"/>
      </w:tblPr>
      <w:tblGrid>
        <w:gridCol w:w="4675"/>
        <w:gridCol w:w="4675"/>
      </w:tblGrid>
      <w:tr w:rsidR="00BC1E0A" w:rsidRPr="00BC1E0A" w14:paraId="06E3788A" w14:textId="77777777" w:rsidTr="00BC1E0A">
        <w:tc>
          <w:tcPr>
            <w:tcW w:w="4675" w:type="dxa"/>
            <w:shd w:val="clear" w:color="auto" w:fill="auto"/>
          </w:tcPr>
          <w:p w14:paraId="11D98F3D"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p>
        </w:tc>
        <w:tc>
          <w:tcPr>
            <w:tcW w:w="4675" w:type="dxa"/>
            <w:shd w:val="clear" w:color="auto" w:fill="auto"/>
          </w:tcPr>
          <w:p w14:paraId="6258E203"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p>
        </w:tc>
      </w:tr>
    </w:tbl>
    <w:p w14:paraId="5F940BBD"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17: </w:t>
      </w:r>
      <w:r w:rsidRPr="00BC1E0A">
        <w:rPr>
          <w:rFonts w:ascii="Palatino Linotype" w:hAnsi="Palatino Linotype"/>
          <w:color w:val="7030A0"/>
          <w:spacing w:val="6"/>
          <w:sz w:val="28"/>
          <w:szCs w:val="28"/>
        </w:rPr>
        <w:t xml:space="preserve">với những giá trị nào của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thì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và đường thẳng</w:t>
      </w:r>
    </w:p>
    <w:p w14:paraId="4D93480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y=3x+m</m:t>
        </m:r>
      </m:oMath>
      <w:r w:rsidRPr="00BC1E0A">
        <w:rPr>
          <w:rFonts w:ascii="Palatino Linotype" w:hAnsi="Palatino Linotype"/>
          <w:color w:val="7030A0"/>
          <w:spacing w:val="6"/>
          <w:sz w:val="28"/>
          <w:szCs w:val="28"/>
        </w:rPr>
        <w:t xml:space="preserve"> cắt nhau tại một điểm trên:</w:t>
      </w:r>
    </w:p>
    <w:tbl>
      <w:tblPr>
        <w:tblW w:w="0" w:type="auto"/>
        <w:tblLook w:val="04A0" w:firstRow="1" w:lastRow="0" w:firstColumn="1" w:lastColumn="0" w:noHBand="0" w:noVBand="1"/>
      </w:tblPr>
      <w:tblGrid>
        <w:gridCol w:w="4675"/>
        <w:gridCol w:w="4675"/>
      </w:tblGrid>
      <w:tr w:rsidR="00BC1E0A" w:rsidRPr="00BC1E0A" w14:paraId="171C725B" w14:textId="77777777" w:rsidTr="00BC1E0A">
        <w:tc>
          <w:tcPr>
            <w:tcW w:w="4675" w:type="dxa"/>
            <w:shd w:val="clear" w:color="auto" w:fill="auto"/>
          </w:tcPr>
          <w:p w14:paraId="263FCDE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hoành</w:t>
            </w:r>
          </w:p>
        </w:tc>
        <w:tc>
          <w:tcPr>
            <w:tcW w:w="4675" w:type="dxa"/>
            <w:shd w:val="clear" w:color="auto" w:fill="auto"/>
          </w:tcPr>
          <w:p w14:paraId="78CACCB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tung</w:t>
            </w:r>
          </w:p>
        </w:tc>
      </w:tr>
    </w:tbl>
    <w:p w14:paraId="395BD9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18: </w:t>
      </w:r>
      <w:r w:rsidRPr="00BC1E0A">
        <w:rPr>
          <w:rFonts w:ascii="Palatino Linotype" w:hAnsi="Palatino Linotype"/>
          <w:color w:val="7030A0"/>
          <w:spacing w:val="6"/>
          <w:sz w:val="28"/>
          <w:szCs w:val="28"/>
        </w:rPr>
        <w:t xml:space="preserve">tìm điểm sao cho các đường thẳng sau luôn đi qua dù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lấy bất kỳ giá trị nào:</w:t>
      </w:r>
    </w:p>
    <w:tbl>
      <w:tblPr>
        <w:tblW w:w="0" w:type="auto"/>
        <w:tblLook w:val="04A0" w:firstRow="1" w:lastRow="0" w:firstColumn="1" w:lastColumn="0" w:noHBand="0" w:noVBand="1"/>
      </w:tblPr>
      <w:tblGrid>
        <w:gridCol w:w="4675"/>
        <w:gridCol w:w="4675"/>
      </w:tblGrid>
      <w:tr w:rsidR="00BC1E0A" w:rsidRPr="00BC1E0A" w14:paraId="1B0FEAD0" w14:textId="77777777" w:rsidTr="00BC1E0A">
        <w:tc>
          <w:tcPr>
            <w:tcW w:w="4675" w:type="dxa"/>
            <w:shd w:val="clear" w:color="auto" w:fill="auto"/>
          </w:tcPr>
          <w:p w14:paraId="13C1ADBB"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y=2mx+1-m</m:t>
              </m:r>
            </m:oMath>
          </w:p>
        </w:tc>
        <w:tc>
          <w:tcPr>
            <w:tcW w:w="4675" w:type="dxa"/>
            <w:shd w:val="clear" w:color="auto" w:fill="auto"/>
          </w:tcPr>
          <w:p w14:paraId="0832AC7D"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y=mx-3-x</m:t>
              </m:r>
            </m:oMath>
          </w:p>
        </w:tc>
      </w:tr>
      <w:tr w:rsidR="00BC1E0A" w:rsidRPr="00BC1E0A" w14:paraId="06CAD9D6" w14:textId="77777777" w:rsidTr="00BC1E0A">
        <w:tc>
          <w:tcPr>
            <w:tcW w:w="4675" w:type="dxa"/>
            <w:shd w:val="clear" w:color="auto" w:fill="auto"/>
          </w:tcPr>
          <w:p w14:paraId="4CAFF844"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2m+5</m:t>
                  </m:r>
                </m:e>
              </m:d>
              <m:r>
                <w:rPr>
                  <w:rFonts w:ascii="Cambria Math" w:hAnsi="Cambria Math"/>
                  <w:color w:val="7030A0"/>
                  <w:spacing w:val="6"/>
                  <w:sz w:val="28"/>
                  <w:szCs w:val="28"/>
                </w:rPr>
                <m:t>x+m+3</m:t>
              </m:r>
            </m:oMath>
          </w:p>
        </w:tc>
        <w:tc>
          <w:tcPr>
            <w:tcW w:w="4675" w:type="dxa"/>
            <w:shd w:val="clear" w:color="auto" w:fill="auto"/>
          </w:tcPr>
          <w:p w14:paraId="15D42637"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y=m(x+2)</m:t>
              </m:r>
            </m:oMath>
          </w:p>
        </w:tc>
      </w:tr>
    </w:tbl>
    <w:p w14:paraId="2F138FA8"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19:</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m+1</m:t>
            </m:r>
          </m:e>
        </m:d>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2m-1</m:t>
            </m:r>
          </m:e>
        </m:d>
        <m:r>
          <w:rPr>
            <w:rFonts w:ascii="Cambria Math" w:hAnsi="Cambria Math"/>
            <w:color w:val="7030A0"/>
            <w:spacing w:val="6"/>
            <w:sz w:val="28"/>
            <w:szCs w:val="28"/>
          </w:rPr>
          <m:t>x+4</m:t>
        </m:r>
      </m:oMath>
      <w:r w:rsidRPr="00BC1E0A">
        <w:rPr>
          <w:rFonts w:ascii="Palatino Linotype" w:hAnsi="Palatino Linotype"/>
          <w:color w:val="7030A0"/>
          <w:spacing w:val="6"/>
          <w:sz w:val="28"/>
          <w:szCs w:val="28"/>
        </w:rPr>
        <w:t>.</w:t>
      </w:r>
    </w:p>
    <w:p w14:paraId="1C7ADA41"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Chứng minh khi </w:t>
      </w:r>
      <m:oMath>
        <m:r>
          <w:rPr>
            <w:rFonts w:ascii="Cambria Math" w:hAnsi="Cambria Math"/>
            <w:color w:val="7030A0"/>
            <w:spacing w:val="6"/>
            <w:sz w:val="28"/>
            <w:szCs w:val="28"/>
          </w:rPr>
          <m:t>m=-</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oMath>
      <w:r w:rsidRPr="00BC1E0A">
        <w:rPr>
          <w:rFonts w:ascii="Palatino Linotype" w:hAnsi="Palatino Linotype"/>
          <w:color w:val="7030A0"/>
          <w:spacing w:val="6"/>
          <w:sz w:val="28"/>
          <w:szCs w:val="28"/>
        </w:rPr>
        <w:t xml:space="preserve"> thì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3013A843"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Tìm tất cả các giá trị của m để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7D2AD21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20: </w:t>
      </w:r>
      <w:r w:rsidRPr="00BC1E0A">
        <w:rPr>
          <w:rFonts w:ascii="Palatino Linotype" w:hAnsi="Palatino Linotype"/>
          <w:color w:val="7030A0"/>
          <w:spacing w:val="6"/>
          <w:sz w:val="28"/>
          <w:szCs w:val="28"/>
        </w:rPr>
        <w:t xml:space="preserve">viết hàm số bậc nhất </w:t>
      </w:r>
      <m:oMath>
        <m:r>
          <w:rPr>
            <w:rFonts w:ascii="Cambria Math" w:hAnsi="Cambria Math"/>
            <w:color w:val="7030A0"/>
            <w:spacing w:val="6"/>
            <w:sz w:val="28"/>
            <w:szCs w:val="28"/>
          </w:rPr>
          <m:t>y=ax+b</m:t>
        </m:r>
      </m:oMath>
      <w:r w:rsidRPr="00BC1E0A">
        <w:rPr>
          <w:rFonts w:ascii="Palatino Linotype" w:hAnsi="Palatino Linotype"/>
          <w:color w:val="7030A0"/>
          <w:spacing w:val="6"/>
          <w:sz w:val="28"/>
          <w:szCs w:val="28"/>
        </w:rPr>
        <w:t xml:space="preserve"> biết:</w:t>
      </w:r>
    </w:p>
    <w:p w14:paraId="6ECB1F63"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10"/>
          <w:sz w:val="28"/>
          <w:szCs w:val="28"/>
        </w:rPr>
      </w:pPr>
      <w:r w:rsidRPr="00BC1E0A">
        <w:rPr>
          <w:rFonts w:ascii="Palatino Linotype" w:hAnsi="Palatino Linotype"/>
          <w:color w:val="7030A0"/>
          <w:spacing w:val="-10"/>
          <w:sz w:val="28"/>
          <w:szCs w:val="28"/>
        </w:rPr>
        <w:t xml:space="preserve">Hệ số b bằng </w:t>
      </w:r>
      <m:oMath>
        <m:rad>
          <m:radPr>
            <m:degHide m:val="1"/>
            <m:ctrlPr>
              <w:rPr>
                <w:rFonts w:ascii="Cambria Math" w:hAnsi="Cambria Math"/>
                <w:i/>
                <w:color w:val="7030A0"/>
                <w:spacing w:val="-10"/>
                <w:sz w:val="28"/>
                <w:szCs w:val="28"/>
              </w:rPr>
            </m:ctrlPr>
          </m:radPr>
          <m:deg/>
          <m:e>
            <m:r>
              <w:rPr>
                <w:rFonts w:ascii="Cambria Math" w:hAnsi="Cambria Math"/>
                <w:color w:val="7030A0"/>
                <w:spacing w:val="-10"/>
                <w:sz w:val="28"/>
                <w:szCs w:val="28"/>
              </w:rPr>
              <m:t>3</m:t>
            </m:r>
          </m:e>
        </m:rad>
        <m:r>
          <w:rPr>
            <w:rFonts w:ascii="Cambria Math" w:hAnsi="Cambria Math"/>
            <w:color w:val="7030A0"/>
            <w:spacing w:val="-10"/>
            <w:sz w:val="28"/>
            <w:szCs w:val="28"/>
          </w:rPr>
          <m:t xml:space="preserve"> </m:t>
        </m:r>
      </m:oMath>
      <w:r w:rsidRPr="00BC1E0A">
        <w:rPr>
          <w:rFonts w:ascii="Palatino Linotype" w:hAnsi="Palatino Linotype"/>
          <w:color w:val="7030A0"/>
          <w:spacing w:val="-10"/>
          <w:sz w:val="28"/>
          <w:szCs w:val="28"/>
        </w:rPr>
        <w:t xml:space="preserve"> và đồ thị hàm số song song với đường thằng </w:t>
      </w:r>
      <m:oMath>
        <m:r>
          <w:rPr>
            <w:rFonts w:ascii="Cambria Math" w:hAnsi="Cambria Math"/>
            <w:color w:val="7030A0"/>
            <w:spacing w:val="-10"/>
            <w:sz w:val="28"/>
            <w:szCs w:val="28"/>
          </w:rPr>
          <m:t>d:2x-y+1=0.</m:t>
        </m:r>
      </m:oMath>
    </w:p>
    <w:p w14:paraId="01800132"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2 điểm A(3;2) và B(1;-1).</w:t>
      </w:r>
    </w:p>
    <w:p w14:paraId="26BA81C1"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đi qua điểm C(2;-1) và vuông góc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rPr>
              <m:t>'</m:t>
            </m:r>
          </m:sup>
        </m:sSup>
        <m:r>
          <w:rPr>
            <w:rFonts w:ascii="Cambria Math" w:hAnsi="Cambria Math"/>
            <w:color w:val="7030A0"/>
            <w:spacing w:val="-6"/>
            <w:sz w:val="28"/>
            <w:szCs w:val="28"/>
          </w:rPr>
          <m:t>:y=3x+1</m:t>
        </m:r>
      </m:oMath>
      <w:r w:rsidRPr="00BC1E0A">
        <w:rPr>
          <w:rFonts w:ascii="Palatino Linotype" w:hAnsi="Palatino Linotype"/>
          <w:color w:val="7030A0"/>
          <w:spacing w:val="-6"/>
          <w:sz w:val="28"/>
          <w:szCs w:val="28"/>
        </w:rPr>
        <w:t>.</w:t>
      </w:r>
    </w:p>
    <w:p w14:paraId="5C10917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21: </w:t>
      </w:r>
      <w:r w:rsidRPr="00BC1E0A">
        <w:rPr>
          <w:rFonts w:ascii="Palatino Linotype" w:hAnsi="Palatino Linotype"/>
          <w:color w:val="7030A0"/>
          <w:spacing w:val="6"/>
          <w:sz w:val="28"/>
          <w:szCs w:val="28"/>
        </w:rPr>
        <w:t xml:space="preserve">cho 3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:y=x+2;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:y=2x+1;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e>
        </m:d>
        <m:r>
          <w:rPr>
            <w:rFonts w:ascii="Cambria Math" w:hAnsi="Cambria Math"/>
            <w:color w:val="7030A0"/>
            <w:spacing w:val="6"/>
            <w:sz w:val="28"/>
            <w:szCs w:val="28"/>
          </w:rPr>
          <m:t>x+m</m:t>
        </m:r>
      </m:oMath>
      <w:r w:rsidRPr="00BC1E0A">
        <w:rPr>
          <w:rFonts w:ascii="Palatino Linotype" w:hAnsi="Palatino Linotype"/>
          <w:color w:val="7030A0"/>
          <w:spacing w:val="6"/>
          <w:sz w:val="28"/>
          <w:szCs w:val="28"/>
        </w:rPr>
        <w:t>.</w:t>
      </w:r>
    </w:p>
    <w:p w14:paraId="02AA85F3"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Xác định tọa độ giao điểm của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w:t>
      </w:r>
    </w:p>
    <w:p w14:paraId="62E17E1D"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Tìm các giá trị của tham số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để:</w:t>
      </w:r>
    </w:p>
    <w:p w14:paraId="7FAFF946"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2</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song song với nhau.</w:t>
      </w:r>
    </w:p>
    <w:p w14:paraId="1CFAE200"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1</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trùng nhau.</w:t>
      </w:r>
    </w:p>
    <w:p w14:paraId="5FBCDF4F"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3 đường thằng trên đồng quy.</w:t>
      </w:r>
    </w:p>
    <w:p w14:paraId="6BCFB436" w14:textId="77777777" w:rsidR="00BC1E0A" w:rsidRPr="00BC1E0A" w:rsidRDefault="00BC1E0A" w:rsidP="00BC1E0A">
      <w:pPr>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br w:type="page"/>
      </w:r>
    </w:p>
    <w:p w14:paraId="1A4165A5" w14:textId="77777777" w:rsidR="00BC1E0A" w:rsidRPr="00BC1E0A" w:rsidRDefault="00BC1E0A" w:rsidP="00BC1E0A">
      <w:pPr>
        <w:pStyle w:val="Heading2"/>
        <w:spacing w:line="360" w:lineRule="auto"/>
        <w:jc w:val="center"/>
        <w:rPr>
          <w:rFonts w:ascii="Palatino Linotype" w:hAnsi="Palatino Linotype"/>
          <w:b w:val="0"/>
          <w:color w:val="FF0000"/>
          <w:spacing w:val="6"/>
          <w:sz w:val="28"/>
          <w:szCs w:val="28"/>
          <w:lang w:val="fr-FR"/>
        </w:rPr>
      </w:pPr>
      <w:bookmarkStart w:id="10" w:name="_Toc517265762"/>
      <w:bookmarkStart w:id="11" w:name="_Toc46929793"/>
      <w:r w:rsidRPr="00BC1E0A">
        <w:rPr>
          <w:rFonts w:ascii="Palatino Linotype" w:hAnsi="Palatino Linotype"/>
          <w:color w:val="FF0000"/>
          <w:spacing w:val="6"/>
          <w:sz w:val="28"/>
          <w:szCs w:val="28"/>
          <w:lang w:val="fr-FR"/>
        </w:rPr>
        <w:lastRenderedPageBreak/>
        <w:t xml:space="preserve">VẤN ĐỀ 5: HỆ SỐ GÓC CỦA ĐƯỜNG THẲNG </w:t>
      </w:r>
      <m:oMath>
        <m:r>
          <m:rPr>
            <m:sty m:val="bi"/>
          </m:rPr>
          <w:rPr>
            <w:rFonts w:ascii="Cambria Math" w:hAnsi="Cambria Math"/>
            <w:color w:val="FF0000"/>
            <w:spacing w:val="6"/>
            <w:sz w:val="28"/>
            <w:szCs w:val="28"/>
          </w:rPr>
          <m:t>y</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ax</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b</m:t>
        </m:r>
        <m:r>
          <m:rPr>
            <m:sty m:val="bi"/>
          </m:rPr>
          <w:rPr>
            <w:rFonts w:ascii="Cambria Math" w:hAnsi="Cambria Math"/>
            <w:color w:val="FF0000"/>
            <w:spacing w:val="6"/>
            <w:sz w:val="28"/>
            <w:szCs w:val="28"/>
            <w:lang w:val="fr-FR"/>
          </w:rPr>
          <m:t xml:space="preserve"> (</m:t>
        </m:r>
        <m:r>
          <m:rPr>
            <m:sty m:val="bi"/>
          </m:rPr>
          <w:rPr>
            <w:rFonts w:ascii="Cambria Math" w:hAnsi="Cambria Math"/>
            <w:color w:val="FF0000"/>
            <w:spacing w:val="6"/>
            <w:sz w:val="28"/>
            <w:szCs w:val="28"/>
          </w:rPr>
          <m:t>a</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0</m:t>
        </m:r>
        <m:r>
          <m:rPr>
            <m:sty m:val="bi"/>
          </m:rPr>
          <w:rPr>
            <w:rFonts w:ascii="Cambria Math" w:hAnsi="Cambria Math"/>
            <w:color w:val="FF0000"/>
            <w:spacing w:val="6"/>
            <w:sz w:val="28"/>
            <w:szCs w:val="28"/>
            <w:lang w:val="fr-FR"/>
          </w:rPr>
          <m:t>)</m:t>
        </m:r>
      </m:oMath>
      <w:r w:rsidRPr="00BC1E0A">
        <w:rPr>
          <w:rFonts w:ascii="Palatino Linotype" w:hAnsi="Palatino Linotype"/>
          <w:color w:val="FF0000"/>
          <w:spacing w:val="6"/>
          <w:sz w:val="28"/>
          <w:szCs w:val="28"/>
          <w:lang w:val="fr-FR"/>
        </w:rPr>
        <w:t>.</w:t>
      </w:r>
      <w:bookmarkEnd w:id="10"/>
      <w:bookmarkEnd w:id="11"/>
    </w:p>
    <w:p w14:paraId="59E51F51"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TÓM TẮT LÝ THUYẾT.</w:t>
      </w:r>
    </w:p>
    <w:p w14:paraId="45EF3EF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Cho đường thẳng d có phương trình </w:t>
      </w:r>
      <m:oMath>
        <m:r>
          <w:rPr>
            <w:rFonts w:ascii="Cambria Math" w:hAnsi="Cambria Math"/>
            <w:color w:val="7030A0"/>
            <w:spacing w:val="6"/>
            <w:sz w:val="28"/>
            <w:szCs w:val="28"/>
          </w:rPr>
          <m:t>y=ax+b (a≠0)</m:t>
        </m:r>
      </m:oMath>
      <w:r w:rsidRPr="00BC1E0A">
        <w:rPr>
          <w:rFonts w:ascii="Palatino Linotype" w:hAnsi="Palatino Linotype"/>
          <w:color w:val="7030A0"/>
          <w:spacing w:val="6"/>
          <w:sz w:val="28"/>
          <w:szCs w:val="28"/>
        </w:rPr>
        <w:t>. Khi đó:</w:t>
      </w:r>
    </w:p>
    <w:p w14:paraId="06506494"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Số thực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 của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w:t>
      </w:r>
    </w:p>
    <w:p w14:paraId="552F2E1F"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Gọi </w:t>
      </w:r>
      <m:oMath>
        <m:r>
          <w:rPr>
            <w:rFonts w:ascii="Cambria Math" w:hAnsi="Cambria Math"/>
            <w:color w:val="7030A0"/>
            <w:spacing w:val="6"/>
            <w:sz w:val="28"/>
            <w:szCs w:val="28"/>
            <w:lang w:val="fr-FR"/>
          </w:rPr>
          <m:t>∝</m:t>
        </m:r>
      </m:oMath>
      <w:r w:rsidRPr="00BC1E0A">
        <w:rPr>
          <w:rFonts w:ascii="Palatino Linotype" w:hAnsi="Palatino Linotype"/>
          <w:color w:val="7030A0"/>
          <w:spacing w:val="6"/>
          <w:sz w:val="28"/>
          <w:szCs w:val="28"/>
          <w:lang w:val="fr-FR"/>
        </w:rPr>
        <w:t xml:space="preserve"> là góc tạo bởi tia </w:t>
      </w:r>
      <w:r w:rsidRPr="00BC1E0A">
        <w:rPr>
          <w:rFonts w:ascii="Palatino Linotype" w:hAnsi="Palatino Linotype"/>
          <w:i/>
          <w:color w:val="7030A0"/>
          <w:spacing w:val="6"/>
          <w:sz w:val="28"/>
          <w:szCs w:val="28"/>
          <w:lang w:val="fr-FR"/>
        </w:rPr>
        <w:t>Ox</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 xml:space="preserve"> ta có:</w:t>
      </w:r>
    </w:p>
    <w:p w14:paraId="0E09497C"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&gt;0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w:rPr>
            <w:rFonts w:ascii="Cambria Math" w:hAnsi="Cambria Math"/>
            <w:color w:val="7030A0"/>
            <w:spacing w:val="6"/>
            <w:sz w:val="28"/>
            <w:szCs w:val="28"/>
          </w:rPr>
          <m:t>tan</m:t>
        </m:r>
        <m:r>
          <w:rPr>
            <w:rFonts w:ascii="Cambria Math" w:hAnsi="Cambria Math"/>
            <w:color w:val="7030A0"/>
            <w:spacing w:val="6"/>
            <w:sz w:val="28"/>
            <w:szCs w:val="28"/>
            <w:lang w:val="fr-FR"/>
          </w:rPr>
          <m:t>∝</m:t>
        </m:r>
      </m:oMath>
    </w:p>
    <w:p w14:paraId="1554D4F2"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&lt;0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m:rPr>
            <m:sty m:val="p"/>
          </m:rPr>
          <w:rPr>
            <w:rFonts w:ascii="Cambria Math" w:hAnsi="Cambria Math"/>
            <w:color w:val="7030A0"/>
            <w:spacing w:val="6"/>
            <w:sz w:val="28"/>
            <w:szCs w:val="28"/>
            <w:lang w:val="fr-FR"/>
          </w:rPr>
          <m:t>tan⁡</m:t>
        </m:r>
        <m:r>
          <w:rPr>
            <w:rFonts w:ascii="Cambria Math" w:hAnsi="Cambria Math"/>
            <w:color w:val="7030A0"/>
            <w:spacing w:val="6"/>
            <w:sz w:val="28"/>
            <w:szCs w:val="28"/>
            <w:lang w:val="fr-FR"/>
          </w:rPr>
          <m:t>(180°-∝)</m:t>
        </m:r>
      </m:oMath>
    </w:p>
    <w:p w14:paraId="7279F28C"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lang w:val="fr-FR"/>
        </w:rPr>
      </w:pPr>
      <w:r w:rsidRPr="00BC1E0A">
        <w:rPr>
          <w:rFonts w:ascii="Palatino Linotype" w:hAnsi="Palatino Linotype"/>
          <w:b/>
          <w:color w:val="FF0000"/>
          <w:spacing w:val="6"/>
          <w:sz w:val="28"/>
          <w:szCs w:val="28"/>
          <w:lang w:val="fr-FR"/>
        </w:rPr>
        <w:t>BÀI TẬP VÀ CÁC DẠNG TOÁN</w:t>
      </w:r>
    </w:p>
    <w:p w14:paraId="4B5ACC43" w14:textId="77777777" w:rsidR="00BC1E0A" w:rsidRPr="00BC1E0A" w:rsidRDefault="00BC1E0A" w:rsidP="00BC1E0A">
      <w:pPr>
        <w:pStyle w:val="ListParagraph"/>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t>Dạng 1: xác định hệ số góc của đường thẳng.</w:t>
      </w:r>
    </w:p>
    <w:p w14:paraId="755AF34A"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Phương pháp giải:</w:t>
      </w:r>
      <w:r w:rsidRPr="00BC1E0A">
        <w:rPr>
          <w:rFonts w:ascii="Palatino Linotype" w:hAnsi="Palatino Linotype"/>
          <w:color w:val="7030A0"/>
          <w:spacing w:val="6"/>
          <w:sz w:val="28"/>
          <w:szCs w:val="28"/>
          <w:lang w:val="fr-FR"/>
        </w:rPr>
        <w:t xml:space="preserve"> đường thẳng d có phương trình </w:t>
      </w:r>
      <m:oMath>
        <m:r>
          <w:rPr>
            <w:rFonts w:ascii="Cambria Math" w:hAnsi="Cambria Math"/>
            <w:color w:val="7030A0"/>
            <w:spacing w:val="6"/>
            <w:sz w:val="28"/>
            <w:szCs w:val="28"/>
          </w:rPr>
          <m:t>y</m:t>
        </m:r>
        <m:r>
          <w:rPr>
            <w:rFonts w:ascii="Cambria Math" w:hAnsi="Cambria Math"/>
            <w:color w:val="7030A0"/>
            <w:spacing w:val="6"/>
            <w:sz w:val="28"/>
            <w:szCs w:val="28"/>
            <w:lang w:val="fr-FR"/>
          </w:rPr>
          <m:t>=</m:t>
        </m:r>
        <m:r>
          <w:rPr>
            <w:rFonts w:ascii="Cambria Math" w:hAnsi="Cambria Math"/>
            <w:color w:val="7030A0"/>
            <w:spacing w:val="6"/>
            <w:sz w:val="28"/>
            <w:szCs w:val="28"/>
          </w:rPr>
          <m:t>ax</m:t>
        </m:r>
        <m:r>
          <w:rPr>
            <w:rFonts w:ascii="Cambria Math" w:hAnsi="Cambria Math"/>
            <w:color w:val="7030A0"/>
            <w:spacing w:val="6"/>
            <w:sz w:val="28"/>
            <w:szCs w:val="28"/>
            <w:lang w:val="fr-FR"/>
          </w:rPr>
          <m:t>+</m:t>
        </m:r>
        <m:r>
          <w:rPr>
            <w:rFonts w:ascii="Cambria Math" w:hAnsi="Cambria Math"/>
            <w:color w:val="7030A0"/>
            <w:spacing w:val="6"/>
            <w:sz w:val="28"/>
            <w:szCs w:val="28"/>
          </w:rPr>
          <m:t>b</m:t>
        </m:r>
        <m:r>
          <w:rPr>
            <w:rFonts w:ascii="Cambria Math" w:hAnsi="Cambria Math"/>
            <w:color w:val="7030A0"/>
            <w:spacing w:val="6"/>
            <w:sz w:val="28"/>
            <w:szCs w:val="28"/>
            <w:lang w:val="fr-FR"/>
          </w:rPr>
          <m:t xml:space="preserve"> (</m:t>
        </m:r>
        <m:r>
          <w:rPr>
            <w:rFonts w:ascii="Cambria Math" w:hAnsi="Cambria Math"/>
            <w:color w:val="7030A0"/>
            <w:spacing w:val="6"/>
            <w:sz w:val="28"/>
            <w:szCs w:val="28"/>
          </w:rPr>
          <m:t>a</m:t>
        </m:r>
        <m:r>
          <w:rPr>
            <w:rFonts w:ascii="Cambria Math" w:hAnsi="Cambria Math"/>
            <w:color w:val="7030A0"/>
            <w:spacing w:val="6"/>
            <w:sz w:val="28"/>
            <w:szCs w:val="28"/>
            <w:lang w:val="fr-FR"/>
          </w:rPr>
          <m:t>≠0)</m:t>
        </m:r>
      </m:oMath>
      <w:r w:rsidRPr="00BC1E0A">
        <w:rPr>
          <w:rFonts w:ascii="Palatino Linotype" w:hAnsi="Palatino Linotype"/>
          <w:color w:val="7030A0"/>
          <w:spacing w:val="6"/>
          <w:sz w:val="28"/>
          <w:szCs w:val="28"/>
          <w:lang w:val="fr-FR"/>
        </w:rPr>
        <w:t xml:space="preserve">, có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w:t>
      </w:r>
    </w:p>
    <w:p w14:paraId="3D344CA1"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*giáo viên hướng dẫn học sinh giải các bài tập sau:</w:t>
      </w:r>
    </w:p>
    <w:p w14:paraId="1A6C81F3"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b/>
          <w:color w:val="7030A0"/>
          <w:spacing w:val="6"/>
          <w:sz w:val="28"/>
          <w:szCs w:val="28"/>
          <w:lang w:val="fr-FR"/>
        </w:rPr>
        <w:t xml:space="preserve">Bài 1: </w:t>
      </w:r>
      <w:r w:rsidRPr="00BC1E0A">
        <w:rPr>
          <w:rFonts w:ascii="Palatino Linotype" w:hAnsi="Palatino Linotype"/>
          <w:color w:val="7030A0"/>
          <w:spacing w:val="6"/>
          <w:sz w:val="28"/>
          <w:szCs w:val="28"/>
          <w:lang w:val="fr-FR"/>
        </w:rPr>
        <w:t xml:space="preserve">đường thẳng </w:t>
      </w:r>
      <m:oMath>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m</m:t>
            </m:r>
            <m:r>
              <w:rPr>
                <w:rFonts w:ascii="Cambria Math" w:hAnsi="Cambria Math"/>
                <w:color w:val="7030A0"/>
                <w:spacing w:val="6"/>
                <w:sz w:val="28"/>
                <w:szCs w:val="28"/>
                <w:lang w:val="fr-FR"/>
              </w:rPr>
              <m:t>-1</m:t>
            </m:r>
          </m:e>
        </m:d>
        <m:r>
          <w:rPr>
            <w:rFonts w:ascii="Cambria Math" w:hAnsi="Cambria Math"/>
            <w:color w:val="7030A0"/>
            <w:spacing w:val="6"/>
            <w:sz w:val="28"/>
            <w:szCs w:val="28"/>
          </w:rPr>
          <m:t>x</m:t>
        </m:r>
        <m:r>
          <w:rPr>
            <w:rFonts w:ascii="Cambria Math" w:hAnsi="Cambria Math"/>
            <w:color w:val="7030A0"/>
            <w:spacing w:val="6"/>
            <w:sz w:val="28"/>
            <w:szCs w:val="28"/>
            <w:lang w:val="fr-FR"/>
          </w:rPr>
          <m:t>+4</m:t>
        </m:r>
      </m:oMath>
      <w:r w:rsidRPr="00BC1E0A">
        <w:rPr>
          <w:rFonts w:ascii="Palatino Linotype" w:hAnsi="Palatino Linotype"/>
          <w:color w:val="7030A0"/>
          <w:spacing w:val="6"/>
          <w:sz w:val="28"/>
          <w:szCs w:val="28"/>
          <w:lang w:val="fr-FR"/>
        </w:rPr>
        <w:t xml:space="preserve"> đi qua điểm A(-2;1) có hệ số góc bằng bao nhiêu?</w:t>
      </w:r>
    </w:p>
    <w:p w14:paraId="4FC2095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2:</w:t>
      </w:r>
      <w:r w:rsidRPr="00BC1E0A">
        <w:rPr>
          <w:rFonts w:ascii="Palatino Linotype" w:hAnsi="Palatino Linotype"/>
          <w:color w:val="7030A0"/>
          <w:spacing w:val="6"/>
          <w:sz w:val="28"/>
          <w:szCs w:val="28"/>
          <w:lang w:val="fr-FR"/>
        </w:rPr>
        <w:t xml:space="preserve"> tính hệ số góc của đường thẳng </w:t>
      </w:r>
      <m:oMath>
        <m:r>
          <w:rPr>
            <w:rFonts w:ascii="Cambria Math" w:hAnsi="Cambria Math"/>
            <w:color w:val="7030A0"/>
            <w:spacing w:val="6"/>
            <w:sz w:val="28"/>
            <w:szCs w:val="28"/>
          </w:rPr>
          <m:t>d</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lang w:val="fr-FR"/>
              </w:rPr>
              <m:t>2</m:t>
            </m:r>
            <m:r>
              <w:rPr>
                <w:rFonts w:ascii="Cambria Math" w:hAnsi="Cambria Math"/>
                <w:color w:val="7030A0"/>
                <w:spacing w:val="6"/>
                <w:sz w:val="28"/>
                <w:szCs w:val="28"/>
              </w:rPr>
              <m:t>m</m:t>
            </m:r>
            <m:r>
              <w:rPr>
                <w:rFonts w:ascii="Cambria Math" w:hAnsi="Cambria Math"/>
                <w:color w:val="7030A0"/>
                <w:spacing w:val="6"/>
                <w:sz w:val="28"/>
                <w:szCs w:val="28"/>
                <w:lang w:val="fr-FR"/>
              </w:rPr>
              <m:t>-4</m:t>
            </m:r>
          </m:e>
        </m:d>
        <m:r>
          <w:rPr>
            <w:rFonts w:ascii="Cambria Math" w:hAnsi="Cambria Math"/>
            <w:color w:val="7030A0"/>
            <w:spacing w:val="6"/>
            <w:sz w:val="28"/>
            <w:szCs w:val="28"/>
          </w:rPr>
          <m:t>x</m:t>
        </m:r>
        <m:r>
          <w:rPr>
            <w:rFonts w:ascii="Cambria Math" w:hAnsi="Cambria Math"/>
            <w:color w:val="7030A0"/>
            <w:spacing w:val="6"/>
            <w:sz w:val="28"/>
            <w:szCs w:val="28"/>
            <w:lang w:val="fr-FR"/>
          </w:rPr>
          <m:t>+5</m:t>
        </m:r>
      </m:oMath>
      <w:r w:rsidRPr="00BC1E0A">
        <w:rPr>
          <w:rFonts w:ascii="Palatino Linotype" w:hAnsi="Palatino Linotype"/>
          <w:color w:val="7030A0"/>
          <w:spacing w:val="6"/>
          <w:sz w:val="28"/>
          <w:szCs w:val="28"/>
          <w:lang w:val="fr-FR"/>
        </w:rPr>
        <w:t xml:space="preserve">, biết nó song song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lang w:val="fr-FR"/>
              </w:rPr>
              <m:t>'</m:t>
            </m:r>
          </m:sup>
        </m:sSup>
        <m:r>
          <w:rPr>
            <w:rFonts w:ascii="Cambria Math" w:hAnsi="Cambria Math"/>
            <w:color w:val="7030A0"/>
            <w:spacing w:val="6"/>
            <w:sz w:val="28"/>
            <w:szCs w:val="28"/>
            <w:lang w:val="fr-FR"/>
          </w:rPr>
          <m:t>:2</m:t>
        </m:r>
        <m:r>
          <w:rPr>
            <w:rFonts w:ascii="Cambria Math" w:hAnsi="Cambria Math"/>
            <w:color w:val="7030A0"/>
            <w:spacing w:val="6"/>
            <w:sz w:val="28"/>
            <w:szCs w:val="28"/>
          </w:rPr>
          <m:t>x</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-3=0</m:t>
        </m:r>
      </m:oMath>
      <w:r w:rsidRPr="00BC1E0A">
        <w:rPr>
          <w:rFonts w:ascii="Palatino Linotype" w:hAnsi="Palatino Linotype"/>
          <w:color w:val="7030A0"/>
          <w:spacing w:val="6"/>
          <w:sz w:val="28"/>
          <w:szCs w:val="28"/>
          <w:lang w:val="fr-FR"/>
        </w:rPr>
        <w:t xml:space="preserve">. </w:t>
      </w:r>
      <w:r w:rsidRPr="00BC1E0A">
        <w:rPr>
          <w:rFonts w:ascii="Palatino Linotype" w:hAnsi="Palatino Linotype"/>
          <w:color w:val="7030A0"/>
          <w:spacing w:val="6"/>
          <w:sz w:val="28"/>
          <w:szCs w:val="28"/>
        </w:rPr>
        <w:t xml:space="preserve">Vẽ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tìm được.</w:t>
      </w:r>
    </w:p>
    <w:p w14:paraId="61EE1691"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3 :</w:t>
      </w:r>
      <w:r w:rsidRPr="00BC1E0A">
        <w:rPr>
          <w:rFonts w:ascii="Palatino Linotype" w:hAnsi="Palatino Linotype"/>
          <w:color w:val="7030A0"/>
          <w:spacing w:val="6"/>
          <w:sz w:val="28"/>
          <w:szCs w:val="28"/>
        </w:rPr>
        <w:t xml:space="preserve"> Tìm hệ số góc của đường thẳng d biết:</w:t>
      </w:r>
    </w:p>
    <w:p w14:paraId="05E49418"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d đi qua gốc tọa độ O và đi qua điểm A(1 ;3).</w:t>
      </w:r>
    </w:p>
    <w:p w14:paraId="2D1200E9"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 xml:space="preserve"> D đi qua hai điểm M(4 ;5), N(1 ;-1).</w:t>
      </w:r>
    </w:p>
    <w:p w14:paraId="26B9BA38"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Học sinh tự luyện các bài tập sau tại lớp:</w:t>
      </w:r>
    </w:p>
    <w:p w14:paraId="3E29CC70"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4 :</w:t>
      </w:r>
      <w:r w:rsidRPr="00BC1E0A">
        <w:rPr>
          <w:rFonts w:ascii="Palatino Linotype" w:hAnsi="Palatino Linotype"/>
          <w:color w:val="7030A0"/>
          <w:spacing w:val="6"/>
          <w:sz w:val="28"/>
          <w:szCs w:val="28"/>
        </w:rPr>
        <w:t xml:space="preserve"> Đường thẳng y=2(m+1)x -5m-8 đi qua điểm A(3;-5) có hệ số góc bằng bao nhiêu?</w:t>
      </w:r>
    </w:p>
    <w:p w14:paraId="6494B33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           </w:t>
      </w:r>
      <w:r w:rsidRPr="00BC1E0A">
        <w:rPr>
          <w:rFonts w:ascii="Palatino Linotype" w:hAnsi="Palatino Linotype"/>
          <w:b/>
          <w:color w:val="7030A0"/>
          <w:spacing w:val="6"/>
          <w:sz w:val="28"/>
          <w:szCs w:val="28"/>
        </w:rPr>
        <w:t>Bài 5</w:t>
      </w:r>
      <w:r w:rsidRPr="00BC1E0A">
        <w:rPr>
          <w:rFonts w:ascii="Palatino Linotype" w:hAnsi="Palatino Linotype"/>
          <w:color w:val="7030A0"/>
          <w:spacing w:val="6"/>
          <w:sz w:val="28"/>
          <w:szCs w:val="28"/>
        </w:rPr>
        <w:t>. Tìm hệ số góc của đường thẳng d: y=(3-m)x+2, biết nó vuông góc với đường thẳng d’: x-2y-6=0. Vẽ đường thẳng d tìm được.</w:t>
      </w:r>
    </w:p>
    <w:p w14:paraId="37AC063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6. </w:t>
      </w:r>
      <w:r w:rsidRPr="00BC1E0A">
        <w:rPr>
          <w:rFonts w:ascii="Palatino Linotype" w:hAnsi="Palatino Linotype"/>
          <w:color w:val="7030A0"/>
          <w:spacing w:val="6"/>
          <w:sz w:val="28"/>
          <w:szCs w:val="28"/>
        </w:rPr>
        <w:t>Tìm hệ số góc của đường thẳng d biết:</w:t>
      </w:r>
    </w:p>
    <w:p w14:paraId="5D785A61"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gốc tọa độ O và đi qua điểm I(</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2</m:t>
            </m:r>
          </m:num>
          <m:den>
            <m:r>
              <w:rPr>
                <w:rFonts w:ascii="Cambria Math" w:hAnsi="Cambria Math"/>
                <w:color w:val="7030A0"/>
                <w:spacing w:val="6"/>
                <w:sz w:val="28"/>
                <w:szCs w:val="28"/>
              </w:rPr>
              <m:t>3</m:t>
            </m:r>
          </m:den>
        </m:f>
      </m:oMath>
      <w:r w:rsidRPr="00BC1E0A">
        <w:rPr>
          <w:rFonts w:ascii="Palatino Linotype" w:hAnsi="Palatino Linotype"/>
          <w:color w:val="7030A0"/>
          <w:spacing w:val="6"/>
          <w:sz w:val="28"/>
          <w:szCs w:val="28"/>
        </w:rPr>
        <w:t>;-3).</w:t>
      </w:r>
    </w:p>
    <w:p w14:paraId="6D301D9E"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giao điểm A của hai đường thẳng y=-x+3, y=2x và đi qua điểm E(-1;3).</w:t>
      </w:r>
    </w:p>
    <w:p w14:paraId="69ED2331"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2.Xác định góc tạo với tia Ox và đường thẳng d.</w:t>
      </w:r>
    </w:p>
    <w:p w14:paraId="496C051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Gọi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là góc tạo bởi tia Ox và d. Khi đó:</w:t>
      </w:r>
    </w:p>
    <w:p w14:paraId="500CFC1B"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 0 và a=tan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w:t>
      </w:r>
    </w:p>
    <w:p w14:paraId="1D30781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 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0 và a=-tan(180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w:t>
      </w:r>
    </w:p>
    <w:p w14:paraId="677BF3DA"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*Giáo viên hướng dẫn học sinh giải các bài tập sau:</w:t>
      </w:r>
    </w:p>
    <w:p w14:paraId="1946E8C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7:</w:t>
      </w:r>
      <w:r w:rsidRPr="00BC1E0A">
        <w:rPr>
          <w:rFonts w:ascii="Palatino Linotype" w:hAnsi="Palatino Linotype"/>
          <w:color w:val="7030A0"/>
          <w:spacing w:val="6"/>
          <w:sz w:val="28"/>
          <w:szCs w:val="28"/>
        </w:rPr>
        <w:t xml:space="preserve"> Tính góc tạo bởi tia Ox và đường thẳng y=2x+1.</w:t>
      </w:r>
    </w:p>
    <w:p w14:paraId="505E154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8</w:t>
      </w:r>
      <w:r w:rsidRPr="00BC1E0A">
        <w:rPr>
          <w:rFonts w:ascii="Palatino Linotype" w:hAnsi="Palatino Linotype"/>
          <w:color w:val="7030A0"/>
          <w:spacing w:val="6"/>
          <w:sz w:val="28"/>
          <w:szCs w:val="28"/>
        </w:rPr>
        <w:t>. Cho đường thẳng d: y= mx+3. Tính góc tạo bởi tia Ox và d biết d đi qua điểm A(-</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;0).</w:t>
      </w:r>
    </w:p>
    <w:p w14:paraId="44633AF4"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b/>
          <w:color w:val="7030A0"/>
          <w:spacing w:val="6"/>
          <w:sz w:val="28"/>
          <w:szCs w:val="28"/>
        </w:rPr>
        <w:t>*</w:t>
      </w:r>
      <w:r w:rsidRPr="00BC1E0A">
        <w:rPr>
          <w:rFonts w:ascii="Palatino Linotype" w:hAnsi="Palatino Linotype"/>
          <w:i/>
          <w:color w:val="7030A0"/>
          <w:spacing w:val="6"/>
          <w:sz w:val="28"/>
          <w:szCs w:val="28"/>
        </w:rPr>
        <w:t>Học sinh tự luyện các bài tập sau tại lớp:</w:t>
      </w:r>
    </w:p>
    <w:p w14:paraId="2DD98DA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9</w:t>
      </w:r>
      <w:r w:rsidRPr="00BC1E0A">
        <w:rPr>
          <w:rFonts w:ascii="Palatino Linotype" w:hAnsi="Palatino Linotype"/>
          <w:color w:val="7030A0"/>
          <w:spacing w:val="6"/>
          <w:sz w:val="28"/>
          <w:szCs w:val="28"/>
        </w:rPr>
        <w:t>. Tính góc tạo bởi tia Ox và đường thẳng d: y=4x-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5</m:t>
            </m:r>
          </m:e>
        </m:rad>
      </m:oMath>
      <w:r w:rsidRPr="00BC1E0A">
        <w:rPr>
          <w:rFonts w:ascii="Palatino Linotype" w:hAnsi="Palatino Linotype"/>
          <w:color w:val="7030A0"/>
          <w:spacing w:val="6"/>
          <w:sz w:val="28"/>
          <w:szCs w:val="28"/>
        </w:rPr>
        <w:t>.</w:t>
      </w:r>
    </w:p>
    <w:p w14:paraId="0E1B8EB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10</w:t>
      </w:r>
      <w:r w:rsidRPr="00BC1E0A">
        <w:rPr>
          <w:rFonts w:ascii="Palatino Linotype" w:hAnsi="Palatino Linotype"/>
          <w:color w:val="7030A0"/>
          <w:spacing w:val="6"/>
          <w:sz w:val="28"/>
          <w:szCs w:val="28"/>
        </w:rPr>
        <w:t>. Cho đường thẳng d: y=mx+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 Tính góc tạo bởi tia Ox và d biết d đi qua điểm A(-3;0).</w:t>
      </w:r>
    </w:p>
    <w:p w14:paraId="523FD169"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3. Xác định phương trình đường thẳng dựa vào hệ số góc.</w:t>
      </w:r>
    </w:p>
    <w:p w14:paraId="7551806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 Gọi phương trình đường thẳng cần tìm là y=ax+b.Ta cần xác đinh a và b dựa vào các kiến thức về góc và hệ số góc trong phần Tóm tắt lý thuyết ở trên.</w:t>
      </w:r>
    </w:p>
    <w:p w14:paraId="52B9139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Giáo viên hướng dẫn học sinh giải các bài tập sau:</w:t>
      </w:r>
    </w:p>
    <w:p w14:paraId="2132607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lastRenderedPageBreak/>
        <w:t>Bài 11.</w:t>
      </w:r>
      <w:r w:rsidRPr="00BC1E0A">
        <w:rPr>
          <w:rFonts w:ascii="Palatino Linotype" w:hAnsi="Palatino Linotype"/>
          <w:color w:val="7030A0"/>
          <w:spacing w:val="6"/>
          <w:sz w:val="28"/>
          <w:szCs w:val="28"/>
        </w:rPr>
        <w:t xml:space="preserve"> Xác định phương trình đường thẳng d biết rằng:</w:t>
      </w:r>
    </w:p>
    <w:p w14:paraId="24AB03A1"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A(-3;4) và có hệ số góc bằng -5;</w:t>
      </w:r>
    </w:p>
    <w:p w14:paraId="4FB707E3"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d đi qua điểm B(-1;2) và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3BB6657C" w14:textId="77777777" w:rsidR="00BC1E0A" w:rsidRPr="00BC1E0A" w:rsidRDefault="00BC1E0A" w:rsidP="00BC1E0A">
      <w:pPr>
        <w:spacing w:line="360" w:lineRule="auto"/>
        <w:ind w:left="720"/>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*Học sinh tự luyện các bài tập sau tại lớp:</w:t>
      </w:r>
    </w:p>
    <w:p w14:paraId="5F600D9A"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12. Xác đinh phương trình đường thẳng d biết rằng:</w:t>
      </w:r>
    </w:p>
    <w:p w14:paraId="02F6B8B2"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M(3;-1) và tạo với trục Ox một góc bằng 30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4E183FC8"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quau điểm N(0;3) và tạo với đường thẳng y=1 một góc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1353C190"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13. Xác định hàm số y=ax+b có đồ thị là đường thẳng d trong mỗi trường hợp sau:</w:t>
      </w:r>
    </w:p>
    <w:p w14:paraId="0F357CFE"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tung tại điểm có tung độ bằng </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1208E149"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hoành tại điểm có hoành độ bằng -1.</w:t>
      </w:r>
    </w:p>
    <w:p w14:paraId="79B76C28"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BÀI TẬP VỀ NHÀ.</w:t>
      </w:r>
    </w:p>
    <w:p w14:paraId="0CBD350B"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14.</w:t>
      </w:r>
      <w:r w:rsidRPr="00BC1E0A">
        <w:rPr>
          <w:rFonts w:ascii="Palatino Linotype" w:hAnsi="Palatino Linotype"/>
          <w:color w:val="7030A0"/>
          <w:spacing w:val="6"/>
          <w:sz w:val="28"/>
          <w:szCs w:val="28"/>
        </w:rPr>
        <w:t xml:space="preserve"> Tìm hệ số gọc của đường thẳng d biết d đi qua gốc tọa độ O và:</w:t>
      </w:r>
    </w:p>
    <w:p w14:paraId="51A899DF"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Đi qua điểm M(3</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w:p>
    <w:p w14:paraId="4C23E6AA"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Vuông góc với đường thẳng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x+1.</w:t>
      </w:r>
    </w:p>
    <w:p w14:paraId="1854DBC1"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15</w:t>
      </w:r>
      <w:r w:rsidRPr="00BC1E0A">
        <w:rPr>
          <w:rFonts w:ascii="Palatino Linotype" w:hAnsi="Palatino Linotype"/>
          <w:color w:val="7030A0"/>
          <w:spacing w:val="6"/>
          <w:sz w:val="28"/>
          <w:szCs w:val="28"/>
        </w:rPr>
        <w:t>. Chứng tỏ phương trình đường thẳng đi qua M(</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và có  hệ số góc k cho trước là y=k(x-</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oMath>
    </w:p>
    <w:p w14:paraId="0A7F4658"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:y=x+5,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+3.</w:t>
      </w:r>
    </w:p>
    <w:p w14:paraId="4FBA5F88"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Vẽ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trên cùng mặt phẳng tọa độ.</w:t>
      </w:r>
    </w:p>
    <w:p w14:paraId="3BEFBBC6"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 xml:space="preserve">là A,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với trục Ox lần lượt là B,C. Tính số đo các góc của tam giác ABC.</w:t>
      </w:r>
    </w:p>
    <w:p w14:paraId="77036CD3"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17.</w:t>
      </w:r>
      <w:r w:rsidRPr="00BC1E0A">
        <w:rPr>
          <w:rFonts w:ascii="Palatino Linotype" w:hAnsi="Palatino Linotype"/>
          <w:color w:val="7030A0"/>
          <w:spacing w:val="6"/>
          <w:sz w:val="28"/>
          <w:szCs w:val="28"/>
        </w:rPr>
        <w:t xml:space="preserve"> Vẽ đồ thị các hàm số: y=x-1; y=</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và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trên cùng một hệ trục tọa độ. Gọi </w:t>
      </w:r>
      <m:oMath>
        <m:r>
          <w:rPr>
            <w:rFonts w:ascii="Cambria Math" w:hAnsi="Cambria Math"/>
            <w:color w:val="7030A0"/>
            <w:spacing w:val="6"/>
            <w:sz w:val="28"/>
            <w:szCs w:val="28"/>
          </w:rPr>
          <m:t>α,β,γ</m:t>
        </m:r>
      </m:oMath>
      <w:r w:rsidRPr="00BC1E0A">
        <w:rPr>
          <w:rFonts w:ascii="Palatino Linotype" w:hAnsi="Palatino Linotype"/>
          <w:color w:val="7030A0"/>
          <w:spacing w:val="6"/>
          <w:sz w:val="28"/>
          <w:szCs w:val="28"/>
        </w:rPr>
        <w:t xml:space="preserve"> lần lượt là góc tạo bởi các đường thẳng trên với tia Ox. Chứng minh:</w:t>
      </w:r>
    </w:p>
    <w:p w14:paraId="5972C8F2"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color w:val="7030A0"/>
          <w:spacing w:val="6"/>
          <w:sz w:val="28"/>
          <w:szCs w:val="28"/>
        </w:rPr>
        <w:t>tan</w:t>
      </w:r>
      <m:oMath>
        <m:r>
          <w:rPr>
            <w:rFonts w:ascii="Cambria Math" w:hAnsi="Cambria Math"/>
            <w:color w:val="7030A0"/>
            <w:spacing w:val="6"/>
            <w:sz w:val="28"/>
            <w:szCs w:val="28"/>
          </w:rPr>
          <m:t>α=1;tanβ=</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;tanγ=</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2393D42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12" w:name="_Toc517265763"/>
      <w:bookmarkStart w:id="13" w:name="_Toc46929794"/>
      <w:r w:rsidRPr="00BC1E0A">
        <w:rPr>
          <w:rFonts w:ascii="Palatino Linotype" w:hAnsi="Palatino Linotype"/>
          <w:color w:val="FF0000"/>
          <w:sz w:val="28"/>
          <w:szCs w:val="28"/>
        </w:rPr>
        <w:t>ÔN TẬP CHỦ ĐỀ 2</w:t>
      </w:r>
      <w:bookmarkEnd w:id="12"/>
      <w:bookmarkEnd w:id="13"/>
    </w:p>
    <w:p w14:paraId="793E35F4"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TÓM TẮT LÍ THUYẾT</w:t>
      </w:r>
    </w:p>
    <w:p w14:paraId="62A8B9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 Hàm số</w:t>
      </w:r>
    </w:p>
    <w:p w14:paraId="7DDE075F" w14:textId="7BB03035"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Nếu đại lượng </w:t>
      </w:r>
      <w:r w:rsidRPr="00BC1E0A">
        <w:rPr>
          <w:rFonts w:ascii="Palatino Linotype" w:hAnsi="Palatino Linotype"/>
          <w:noProof/>
          <w:color w:val="7030A0"/>
          <w:position w:val="-10"/>
          <w:sz w:val="28"/>
          <w:szCs w:val="28"/>
        </w:rPr>
        <w:drawing>
          <wp:inline distT="0" distB="0" distL="0" distR="0" wp14:anchorId="1BEC001C" wp14:editId="53338CDF">
            <wp:extent cx="127000" cy="1714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vào đại lượng thay đổi </w:t>
      </w:r>
      <w:r w:rsidRPr="00BC1E0A">
        <w:rPr>
          <w:rFonts w:ascii="Palatino Linotype" w:hAnsi="Palatino Linotype"/>
          <w:noProof/>
          <w:color w:val="7030A0"/>
          <w:position w:val="-4"/>
          <w:sz w:val="28"/>
          <w:szCs w:val="28"/>
        </w:rPr>
        <w:drawing>
          <wp:inline distT="0" distB="0" distL="0" distR="0" wp14:anchorId="47CD0125" wp14:editId="52794747">
            <wp:extent cx="127000" cy="127000"/>
            <wp:effectExtent l="0" t="0" r="635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với mỗi giá trị của </w:t>
      </w:r>
      <w:r w:rsidRPr="00BC1E0A">
        <w:rPr>
          <w:rFonts w:ascii="Palatino Linotype" w:hAnsi="Palatino Linotype"/>
          <w:noProof/>
          <w:color w:val="7030A0"/>
          <w:position w:val="-4"/>
          <w:sz w:val="28"/>
          <w:szCs w:val="28"/>
        </w:rPr>
        <w:drawing>
          <wp:inline distT="0" distB="0" distL="0" distR="0" wp14:anchorId="1EB1D384" wp14:editId="22D89D09">
            <wp:extent cx="127000" cy="1270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ta luôn xác định được chỉ một giá trị tương ứng của </w:t>
      </w:r>
      <w:r w:rsidRPr="00BC1E0A">
        <w:rPr>
          <w:rFonts w:ascii="Palatino Linotype" w:hAnsi="Palatino Linotype"/>
          <w:noProof/>
          <w:color w:val="7030A0"/>
          <w:position w:val="-10"/>
          <w:sz w:val="28"/>
          <w:szCs w:val="28"/>
        </w:rPr>
        <w:drawing>
          <wp:inline distT="0" distB="0" distL="0" distR="0" wp14:anchorId="270C3816" wp14:editId="096FA53F">
            <wp:extent cx="127000" cy="1714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thì </w:t>
      </w:r>
      <w:r w:rsidRPr="00BC1E0A">
        <w:rPr>
          <w:rFonts w:ascii="Palatino Linotype" w:hAnsi="Palatino Linotype"/>
          <w:noProof/>
          <w:color w:val="7030A0"/>
          <w:position w:val="-10"/>
          <w:sz w:val="28"/>
          <w:szCs w:val="28"/>
        </w:rPr>
        <w:drawing>
          <wp:inline distT="0" distB="0" distL="0" distR="0" wp14:anchorId="1AD06243" wp14:editId="2206C62F">
            <wp:extent cx="127000" cy="1714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hàm số</w:t>
      </w:r>
      <w:r w:rsidRPr="00BC1E0A">
        <w:rPr>
          <w:rFonts w:ascii="Palatino Linotype" w:hAnsi="Palatino Linotype"/>
          <w:color w:val="7030A0"/>
          <w:sz w:val="28"/>
          <w:szCs w:val="28"/>
        </w:rPr>
        <w:t xml:space="preserve"> của </w:t>
      </w:r>
      <w:r w:rsidRPr="00BC1E0A">
        <w:rPr>
          <w:rFonts w:ascii="Palatino Linotype" w:hAnsi="Palatino Linotype"/>
          <w:noProof/>
          <w:color w:val="7030A0"/>
          <w:position w:val="-4"/>
          <w:sz w:val="28"/>
          <w:szCs w:val="28"/>
        </w:rPr>
        <w:drawing>
          <wp:inline distT="0" distB="0" distL="0" distR="0" wp14:anchorId="475655A4" wp14:editId="625697C3">
            <wp:extent cx="127000" cy="12700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56206259" wp14:editId="37490639">
            <wp:extent cx="127000" cy="127000"/>
            <wp:effectExtent l="0" t="0" r="6350" b="635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biến số</w:t>
      </w:r>
      <w:r w:rsidRPr="00BC1E0A">
        <w:rPr>
          <w:rFonts w:ascii="Palatino Linotype" w:hAnsi="Palatino Linotype"/>
          <w:color w:val="7030A0"/>
          <w:sz w:val="28"/>
          <w:szCs w:val="28"/>
        </w:rPr>
        <w:t>.</w:t>
      </w:r>
    </w:p>
    <w:p w14:paraId="49CDCEFB"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Hàm số thường được cho bằng bảng hoặc công thức.</w:t>
      </w:r>
    </w:p>
    <w:p w14:paraId="778A5C9B" w14:textId="28176530" w:rsidR="00BC1E0A" w:rsidRPr="00BC1E0A" w:rsidRDefault="00BC1E0A" w:rsidP="00AB1376">
      <w:pPr>
        <w:pStyle w:val="ListParagraph"/>
        <w:numPr>
          <w:ilvl w:val="0"/>
          <w:numId w:val="101"/>
        </w:numPr>
        <w:spacing w:before="120" w:after="120" w:line="360" w:lineRule="auto"/>
        <w:jc w:val="both"/>
        <w:rPr>
          <w:rFonts w:ascii="Palatino Linotype" w:hAnsi="Palatino Linotype"/>
          <w:i/>
          <w:color w:val="7030A0"/>
          <w:sz w:val="28"/>
          <w:szCs w:val="28"/>
        </w:rPr>
      </w:pPr>
      <w:r w:rsidRPr="00BC1E0A">
        <w:rPr>
          <w:rFonts w:ascii="Palatino Linotype" w:hAnsi="Palatino Linotype"/>
          <w:color w:val="7030A0"/>
          <w:sz w:val="28"/>
          <w:szCs w:val="28"/>
        </w:rPr>
        <w:t xml:space="preserve">Tập hợp tất cả các điểm biểu diễn các cặp giá trị tương ứng </w:t>
      </w:r>
      <w:r w:rsidRPr="00BC1E0A">
        <w:rPr>
          <w:rFonts w:ascii="Palatino Linotype" w:hAnsi="Palatino Linotype"/>
          <w:noProof/>
          <w:color w:val="7030A0"/>
          <w:position w:val="-14"/>
          <w:sz w:val="28"/>
          <w:szCs w:val="28"/>
        </w:rPr>
        <w:drawing>
          <wp:inline distT="0" distB="0" distL="0" distR="0" wp14:anchorId="3369CE25" wp14:editId="7A83A9D6">
            <wp:extent cx="603250" cy="254000"/>
            <wp:effectExtent l="0" t="0" r="635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mặt phẳng tọa độ </w:t>
      </w:r>
      <w:r w:rsidRPr="00BC1E0A">
        <w:rPr>
          <w:rFonts w:ascii="Palatino Linotype" w:hAnsi="Palatino Linotype"/>
          <w:noProof/>
          <w:color w:val="7030A0"/>
          <w:position w:val="-10"/>
          <w:sz w:val="28"/>
          <w:szCs w:val="28"/>
        </w:rPr>
        <w:drawing>
          <wp:inline distT="0" distB="0" distL="0" distR="0" wp14:anchorId="7D1624CC" wp14:editId="1CEDCF5A">
            <wp:extent cx="304800" cy="203200"/>
            <wp:effectExtent l="0" t="0" r="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đươc gọi là </w:t>
      </w:r>
      <w:r w:rsidRPr="00BC1E0A">
        <w:rPr>
          <w:rFonts w:ascii="Palatino Linotype" w:hAnsi="Palatino Linotype"/>
          <w:i/>
          <w:color w:val="7030A0"/>
          <w:sz w:val="28"/>
          <w:szCs w:val="28"/>
        </w:rPr>
        <w:t xml:space="preserve">đồ thị của hàm số </w:t>
      </w:r>
      <w:r w:rsidRPr="00BC1E0A">
        <w:rPr>
          <w:rFonts w:ascii="Palatino Linotype" w:hAnsi="Palatino Linotype"/>
          <w:i/>
          <w:noProof/>
          <w:color w:val="7030A0"/>
          <w:position w:val="-14"/>
          <w:sz w:val="28"/>
          <w:szCs w:val="28"/>
        </w:rPr>
        <w:drawing>
          <wp:inline distT="0" distB="0" distL="0" distR="0" wp14:anchorId="558EB1A0" wp14:editId="7ED72F1F">
            <wp:extent cx="622300" cy="25400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p>
    <w:p w14:paraId="120F95F4"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đồng biến và nghích biến của hàm số </w:t>
      </w:r>
    </w:p>
    <w:p w14:paraId="7AF87DFD" w14:textId="4DE2180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Cho hàm số </w:t>
      </w:r>
      <w:r w:rsidRPr="00BC1E0A">
        <w:rPr>
          <w:rFonts w:ascii="Palatino Linotype" w:hAnsi="Palatino Linotype"/>
          <w:noProof/>
          <w:color w:val="7030A0"/>
          <w:position w:val="-14"/>
          <w:sz w:val="28"/>
          <w:szCs w:val="28"/>
        </w:rPr>
        <w:drawing>
          <wp:inline distT="0" distB="0" distL="0" distR="0" wp14:anchorId="5E41295B" wp14:editId="215B7D49">
            <wp:extent cx="571500" cy="2540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4DC66EC" wp14:editId="47423272">
            <wp:extent cx="40005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12"/>
          <w:sz w:val="28"/>
          <w:szCs w:val="28"/>
        </w:rPr>
        <w:drawing>
          <wp:inline distT="0" distB="0" distL="0" distR="0" wp14:anchorId="16651D91" wp14:editId="45C000DD">
            <wp:extent cx="374650" cy="234950"/>
            <wp:effectExtent l="0" t="0" r="635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bất kì thuộc </w:t>
      </w:r>
      <w:r w:rsidRPr="00BC1E0A">
        <w:rPr>
          <w:rFonts w:ascii="Palatino Linotype" w:hAnsi="Palatino Linotype"/>
          <w:noProof/>
          <w:color w:val="7030A0"/>
          <w:position w:val="-4"/>
          <w:sz w:val="28"/>
          <w:szCs w:val="28"/>
        </w:rPr>
        <w:drawing>
          <wp:inline distT="0" distB="0" distL="0" distR="0" wp14:anchorId="402BEF22" wp14:editId="504C3BF4">
            <wp:extent cx="17145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2A0656A3" w14:textId="3C57041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7081D2AD" wp14:editId="588D35D5">
            <wp:extent cx="469900" cy="234950"/>
            <wp:effectExtent l="0" t="0" r="635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3F7C2332" wp14:editId="179ABC6E">
            <wp:extent cx="908050" cy="254000"/>
            <wp:effectExtent l="0" t="0" r="635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đồng biến trên </w:t>
      </w:r>
      <w:r w:rsidRPr="00BC1E0A">
        <w:rPr>
          <w:rFonts w:ascii="Palatino Linotype" w:hAnsi="Palatino Linotype"/>
          <w:noProof/>
          <w:color w:val="7030A0"/>
          <w:position w:val="-4"/>
          <w:sz w:val="28"/>
          <w:szCs w:val="28"/>
        </w:rPr>
        <w:drawing>
          <wp:inline distT="0" distB="0" distL="0" distR="0" wp14:anchorId="185F01D2" wp14:editId="2594931B">
            <wp:extent cx="1714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0366B47" w14:textId="76A4DB69"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0FD581CD" wp14:editId="0686A642">
            <wp:extent cx="469900" cy="234950"/>
            <wp:effectExtent l="0" t="0" r="635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0CE144E8" wp14:editId="4D5807B1">
            <wp:extent cx="908050" cy="254000"/>
            <wp:effectExtent l="0" t="0" r="635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nghịch biến trên </w:t>
      </w:r>
      <w:r w:rsidRPr="00BC1E0A">
        <w:rPr>
          <w:rFonts w:ascii="Palatino Linotype" w:hAnsi="Palatino Linotype"/>
          <w:noProof/>
          <w:color w:val="7030A0"/>
          <w:position w:val="-4"/>
          <w:sz w:val="28"/>
          <w:szCs w:val="28"/>
        </w:rPr>
        <w:drawing>
          <wp:inline distT="0" distB="0" distL="0" distR="0" wp14:anchorId="391D2AEF" wp14:editId="4B88B805">
            <wp:extent cx="17145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2BE683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2. Hàm số bậc nhất</w:t>
      </w:r>
    </w:p>
    <w:p w14:paraId="6DB2107A" w14:textId="67B68A07"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Hàm số bậc nhất là hàm số được cho bởi công thức </w:t>
      </w:r>
      <w:r w:rsidRPr="00BC1E0A">
        <w:rPr>
          <w:rFonts w:ascii="Palatino Linotype" w:hAnsi="Palatino Linotype"/>
          <w:noProof/>
          <w:color w:val="7030A0"/>
          <w:position w:val="-10"/>
          <w:sz w:val="28"/>
          <w:szCs w:val="28"/>
        </w:rPr>
        <w:drawing>
          <wp:inline distT="0" distB="0" distL="0" distR="0" wp14:anchorId="2F04E493" wp14:editId="4C4755E2">
            <wp:extent cx="584200" cy="203200"/>
            <wp:effectExtent l="0" t="0" r="6350" b="635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trong đó</w:t>
      </w:r>
      <w:r w:rsidRPr="00BC1E0A">
        <w:rPr>
          <w:rFonts w:ascii="Palatino Linotype" w:hAnsi="Palatino Linotype"/>
          <w:noProof/>
          <w:color w:val="7030A0"/>
          <w:position w:val="-10"/>
          <w:sz w:val="28"/>
          <w:szCs w:val="28"/>
        </w:rPr>
        <w:drawing>
          <wp:inline distT="0" distB="0" distL="0" distR="0" wp14:anchorId="69C19565" wp14:editId="61200441">
            <wp:extent cx="241300" cy="20320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là các số cho trước và </w:t>
      </w:r>
      <w:r w:rsidRPr="00BC1E0A">
        <w:rPr>
          <w:rFonts w:ascii="Palatino Linotype" w:hAnsi="Palatino Linotype"/>
          <w:noProof/>
          <w:color w:val="7030A0"/>
          <w:position w:val="-6"/>
          <w:sz w:val="28"/>
          <w:szCs w:val="28"/>
        </w:rPr>
        <w:drawing>
          <wp:inline distT="0" distB="0" distL="0" distR="0" wp14:anchorId="428D3429" wp14:editId="27E8CABF">
            <wp:extent cx="355600" cy="17780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p>
    <w:p w14:paraId="632EFF1F" w14:textId="3D0DFB5E"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Hàm số bậc nhất </w:t>
      </w:r>
      <w:r w:rsidRPr="00BC1E0A">
        <w:rPr>
          <w:rFonts w:ascii="Palatino Linotype" w:hAnsi="Palatino Linotype"/>
          <w:noProof/>
          <w:color w:val="7030A0"/>
          <w:position w:val="-10"/>
          <w:sz w:val="28"/>
          <w:szCs w:val="28"/>
        </w:rPr>
        <w:drawing>
          <wp:inline distT="0" distB="0" distL="0" distR="0" wp14:anchorId="3E16D506" wp14:editId="447AFB78">
            <wp:extent cx="584200" cy="203200"/>
            <wp:effectExtent l="0" t="0" r="6350" b="63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CF70FA4" wp14:editId="143A1693">
            <wp:extent cx="40005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và:</w:t>
      </w:r>
    </w:p>
    <w:p w14:paraId="1CFE2A32" w14:textId="23559644"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Đồng biến trên </w:t>
      </w:r>
      <w:r w:rsidRPr="00BC1E0A">
        <w:rPr>
          <w:rFonts w:ascii="Palatino Linotype" w:hAnsi="Palatino Linotype"/>
          <w:noProof/>
          <w:color w:val="7030A0"/>
          <w:position w:val="-4"/>
          <w:sz w:val="28"/>
          <w:szCs w:val="28"/>
        </w:rPr>
        <w:drawing>
          <wp:inline distT="0" distB="0" distL="0" distR="0" wp14:anchorId="7D1FAC7D" wp14:editId="37D28C1A">
            <wp:extent cx="17145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4329342A" wp14:editId="0419E120">
            <wp:extent cx="381000" cy="1778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DA58326" w14:textId="6B25EECE"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Nghịch biến trên </w:t>
      </w:r>
      <w:r w:rsidRPr="00BC1E0A">
        <w:rPr>
          <w:rFonts w:ascii="Palatino Linotype" w:hAnsi="Palatino Linotype"/>
          <w:noProof/>
          <w:color w:val="7030A0"/>
          <w:position w:val="-4"/>
          <w:sz w:val="28"/>
          <w:szCs w:val="28"/>
        </w:rPr>
        <w:drawing>
          <wp:inline distT="0" distB="0" distL="0" distR="0" wp14:anchorId="1EC319BC" wp14:editId="43E60A4C">
            <wp:extent cx="17145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3DBEF90B" wp14:editId="5ED3F81F">
            <wp:extent cx="381000" cy="1778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31A5317B" w14:textId="7F859409"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Đồ thị của hàm số bậc nhất </w:t>
      </w:r>
      <w:r w:rsidRPr="00BC1E0A">
        <w:rPr>
          <w:rFonts w:ascii="Palatino Linotype" w:hAnsi="Palatino Linotype"/>
          <w:noProof/>
          <w:color w:val="7030A0"/>
          <w:position w:val="-14"/>
          <w:sz w:val="28"/>
          <w:szCs w:val="28"/>
        </w:rPr>
        <w:drawing>
          <wp:inline distT="0" distB="0" distL="0" distR="0" wp14:anchorId="6264FA3A" wp14:editId="4E1E67EB">
            <wp:extent cx="1085850" cy="254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5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là một đường thẳng và </w:t>
      </w:r>
      <w:r w:rsidRPr="00BC1E0A">
        <w:rPr>
          <w:rFonts w:ascii="Palatino Linotype" w:hAnsi="Palatino Linotype"/>
          <w:noProof/>
          <w:color w:val="7030A0"/>
          <w:position w:val="-6"/>
          <w:sz w:val="28"/>
          <w:szCs w:val="28"/>
        </w:rPr>
        <w:drawing>
          <wp:inline distT="0" distB="0" distL="0" distR="0" wp14:anchorId="56E07E1A" wp14:editId="4687FBB6">
            <wp:extent cx="127000" cy="139700"/>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BC1E0A">
        <w:rPr>
          <w:rFonts w:ascii="Palatino Linotype" w:hAnsi="Palatino Linotype"/>
          <w:color w:val="7030A0"/>
          <w:sz w:val="28"/>
          <w:szCs w:val="28"/>
        </w:rPr>
        <w:t xml:space="preserve">là </w:t>
      </w:r>
      <w:r w:rsidRPr="00BC1E0A">
        <w:rPr>
          <w:rFonts w:ascii="Palatino Linotype" w:hAnsi="Palatino Linotype"/>
          <w:i/>
          <w:color w:val="7030A0"/>
          <w:sz w:val="28"/>
          <w:szCs w:val="28"/>
        </w:rPr>
        <w:t>hệ số góc</w:t>
      </w:r>
      <w:r w:rsidRPr="00BC1E0A">
        <w:rPr>
          <w:rFonts w:ascii="Palatino Linotype" w:hAnsi="Palatino Linotype"/>
          <w:color w:val="7030A0"/>
          <w:sz w:val="28"/>
          <w:szCs w:val="28"/>
        </w:rPr>
        <w:t xml:space="preserve"> của đường thẳng.</w:t>
      </w:r>
    </w:p>
    <w:p w14:paraId="29680C02" w14:textId="1A022DDA"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w:r w:rsidRPr="00BC1E0A">
        <w:rPr>
          <w:rFonts w:ascii="Palatino Linotype" w:hAnsi="Palatino Linotype"/>
          <w:noProof/>
          <w:color w:val="7030A0"/>
          <w:position w:val="-14"/>
          <w:sz w:val="28"/>
          <w:szCs w:val="28"/>
        </w:rPr>
        <w:drawing>
          <wp:inline distT="0" distB="0" distL="0" distR="0" wp14:anchorId="7D528F06" wp14:editId="30BB3C39">
            <wp:extent cx="1447800" cy="2540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và </w:t>
      </w:r>
      <w:r w:rsidRPr="00BC1E0A">
        <w:rPr>
          <w:rFonts w:ascii="Palatino Linotype" w:hAnsi="Palatino Linotype"/>
          <w:noProof/>
          <w:color w:val="7030A0"/>
          <w:position w:val="-14"/>
          <w:sz w:val="28"/>
          <w:szCs w:val="28"/>
        </w:rPr>
        <w:drawing>
          <wp:inline distT="0" distB="0" distL="0" distR="0" wp14:anchorId="6345C261" wp14:editId="0B1EF55E">
            <wp:extent cx="1517650" cy="254000"/>
            <wp:effectExtent l="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7A177C7" w14:textId="77777777"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Ta có:</w:t>
      </w:r>
    </w:p>
    <w:p w14:paraId="287CD8F9" w14:textId="1F9305EB"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a) </w:t>
      </w:r>
      <w:r w:rsidRPr="00BC1E0A">
        <w:rPr>
          <w:rFonts w:ascii="Palatino Linotype" w:hAnsi="Palatino Linotype"/>
          <w:noProof/>
          <w:color w:val="7030A0"/>
          <w:position w:val="-12"/>
          <w:sz w:val="28"/>
          <w:szCs w:val="28"/>
        </w:rPr>
        <w:drawing>
          <wp:inline distT="0" distB="0" distL="0" distR="0" wp14:anchorId="063EDDFB" wp14:editId="2023FC4E">
            <wp:extent cx="355600" cy="234950"/>
            <wp:effectExtent l="0" t="0" r="635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w:t>
      </w:r>
      <w:r w:rsidRPr="00BC1E0A">
        <w:rPr>
          <w:rFonts w:ascii="Palatino Linotype" w:hAnsi="Palatino Linotype"/>
          <w:noProof/>
          <w:color w:val="7030A0"/>
          <w:position w:val="-32"/>
          <w:sz w:val="28"/>
          <w:szCs w:val="28"/>
        </w:rPr>
        <w:drawing>
          <wp:inline distT="0" distB="0" distL="0" distR="0" wp14:anchorId="34D69863" wp14:editId="04A4E286">
            <wp:extent cx="755650" cy="482600"/>
            <wp:effectExtent l="0" t="0" r="635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5650" cy="482600"/>
                    </a:xfrm>
                    <a:prstGeom prst="rect">
                      <a:avLst/>
                    </a:prstGeom>
                    <a:noFill/>
                    <a:ln>
                      <a:noFill/>
                    </a:ln>
                  </pic:spPr>
                </pic:pic>
              </a:graphicData>
            </a:graphic>
          </wp:inline>
        </w:drawing>
      </w:r>
      <w:r w:rsidRPr="00BC1E0A">
        <w:rPr>
          <w:rFonts w:ascii="Palatino Linotype" w:hAnsi="Palatino Linotype"/>
          <w:color w:val="7030A0"/>
          <w:sz w:val="28"/>
          <w:szCs w:val="28"/>
        </w:rPr>
        <w:t>;</w:t>
      </w:r>
    </w:p>
    <w:p w14:paraId="589C8D77" w14:textId="1E3BA93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27A0DC44" wp14:editId="740FD3C2">
            <wp:extent cx="355600" cy="234950"/>
            <wp:effectExtent l="0" t="0" r="635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trùng nhau </w:t>
      </w:r>
      <w:r w:rsidRPr="00BC1E0A">
        <w:rPr>
          <w:rFonts w:ascii="Palatino Linotype" w:hAnsi="Palatino Linotype"/>
          <w:noProof/>
          <w:color w:val="7030A0"/>
          <w:position w:val="-32"/>
          <w:sz w:val="28"/>
          <w:szCs w:val="28"/>
        </w:rPr>
        <w:drawing>
          <wp:inline distT="0" distB="0" distL="0" distR="0" wp14:anchorId="612EEF6C" wp14:editId="53D821FD">
            <wp:extent cx="806450" cy="4826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6450" cy="482600"/>
                    </a:xfrm>
                    <a:prstGeom prst="rect">
                      <a:avLst/>
                    </a:prstGeom>
                    <a:noFill/>
                    <a:ln>
                      <a:noFill/>
                    </a:ln>
                  </pic:spPr>
                </pic:pic>
              </a:graphicData>
            </a:graphic>
          </wp:inline>
        </w:drawing>
      </w:r>
    </w:p>
    <w:p w14:paraId="08EBF33D" w14:textId="7D5751B3"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 </w:t>
      </w:r>
      <w:r w:rsidRPr="00BC1E0A">
        <w:rPr>
          <w:rFonts w:ascii="Palatino Linotype" w:hAnsi="Palatino Linotype"/>
          <w:noProof/>
          <w:color w:val="7030A0"/>
          <w:position w:val="-12"/>
          <w:sz w:val="28"/>
          <w:szCs w:val="28"/>
        </w:rPr>
        <w:drawing>
          <wp:inline distT="0" distB="0" distL="0" distR="0" wp14:anchorId="60A3F074" wp14:editId="60C4EA24">
            <wp:extent cx="355600" cy="234950"/>
            <wp:effectExtent l="0" t="0" r="635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w:t>
      </w:r>
      <w:r w:rsidRPr="00BC1E0A">
        <w:rPr>
          <w:rFonts w:ascii="Palatino Linotype" w:hAnsi="Palatino Linotype"/>
          <w:noProof/>
          <w:color w:val="7030A0"/>
          <w:position w:val="-12"/>
          <w:sz w:val="28"/>
          <w:szCs w:val="28"/>
        </w:rPr>
        <w:drawing>
          <wp:inline distT="0" distB="0" distL="0" distR="0" wp14:anchorId="0C4C7367" wp14:editId="23ABDD89">
            <wp:extent cx="704850" cy="2349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4850" cy="234950"/>
                    </a:xfrm>
                    <a:prstGeom prst="rect">
                      <a:avLst/>
                    </a:prstGeom>
                    <a:noFill/>
                    <a:ln>
                      <a:noFill/>
                    </a:ln>
                  </pic:spPr>
                </pic:pic>
              </a:graphicData>
            </a:graphic>
          </wp:inline>
        </w:drawing>
      </w:r>
    </w:p>
    <w:p w14:paraId="5EDF18F1" w14:textId="6DC205B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d) </w:t>
      </w:r>
      <w:r w:rsidRPr="00BC1E0A">
        <w:rPr>
          <w:rFonts w:ascii="Palatino Linotype" w:hAnsi="Palatino Linotype"/>
          <w:noProof/>
          <w:color w:val="7030A0"/>
          <w:position w:val="-12"/>
          <w:sz w:val="28"/>
          <w:szCs w:val="28"/>
        </w:rPr>
        <w:drawing>
          <wp:inline distT="0" distB="0" distL="0" distR="0" wp14:anchorId="6BF3E10D" wp14:editId="5D0396EE">
            <wp:extent cx="355600" cy="23495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góc nhau </w:t>
      </w:r>
      <w:r w:rsidRPr="00BC1E0A">
        <w:rPr>
          <w:rFonts w:ascii="Palatino Linotype" w:hAnsi="Palatino Linotype"/>
          <w:noProof/>
          <w:color w:val="7030A0"/>
          <w:position w:val="-12"/>
          <w:sz w:val="28"/>
          <w:szCs w:val="28"/>
        </w:rPr>
        <w:drawing>
          <wp:inline distT="0" distB="0" distL="0" distR="0" wp14:anchorId="060D9721" wp14:editId="5EBCE0EB">
            <wp:extent cx="882650" cy="2349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2650" cy="234950"/>
                    </a:xfrm>
                    <a:prstGeom prst="rect">
                      <a:avLst/>
                    </a:prstGeom>
                    <a:noFill/>
                    <a:ln>
                      <a:noFill/>
                    </a:ln>
                  </pic:spPr>
                </pic:pic>
              </a:graphicData>
            </a:graphic>
          </wp:inline>
        </w:drawing>
      </w:r>
    </w:p>
    <w:p w14:paraId="2FCCAEB7"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5A57822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Viết phương trình đường thẳng</w:t>
      </w:r>
    </w:p>
    <w:p w14:paraId="6A295D5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Ta thường gặp các bài toán về viết phương trình đường thẳng sau đây:</w:t>
      </w:r>
    </w:p>
    <w:p w14:paraId="4FEFF6B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1</w:t>
      </w:r>
      <w:r w:rsidRPr="00BC1E0A">
        <w:rPr>
          <w:rFonts w:ascii="Palatino Linotype" w:hAnsi="Palatino Linotype"/>
          <w:color w:val="7030A0"/>
          <w:sz w:val="28"/>
          <w:szCs w:val="28"/>
        </w:rPr>
        <w:t>. Viết phương trình đường thẳng đi qua hai điểm cho trước.</w:t>
      </w:r>
    </w:p>
    <w:p w14:paraId="43D9290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2</w:t>
      </w:r>
      <w:r w:rsidRPr="00BC1E0A">
        <w:rPr>
          <w:rFonts w:ascii="Palatino Linotype" w:hAnsi="Palatino Linotype"/>
          <w:color w:val="7030A0"/>
          <w:sz w:val="28"/>
          <w:szCs w:val="28"/>
        </w:rPr>
        <w:t>. Viết phương trình đường thẳng đi qua một điểm và có hệ số góc cho trước.</w:t>
      </w:r>
    </w:p>
    <w:p w14:paraId="7D076A6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3</w:t>
      </w:r>
      <w:r w:rsidRPr="00BC1E0A">
        <w:rPr>
          <w:rFonts w:ascii="Palatino Linotype" w:hAnsi="Palatino Linotype"/>
          <w:color w:val="7030A0"/>
          <w:sz w:val="28"/>
          <w:szCs w:val="28"/>
        </w:rPr>
        <w:t>. Viết phương trình đường thẳng đi qua một điểm và song song với một đường thẳng cho trước.</w:t>
      </w:r>
    </w:p>
    <w:p w14:paraId="208AA7A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Bài toán 4</w:t>
      </w:r>
      <w:r w:rsidRPr="00BC1E0A">
        <w:rPr>
          <w:rFonts w:ascii="Palatino Linotype" w:hAnsi="Palatino Linotype"/>
          <w:color w:val="7030A0"/>
          <w:sz w:val="28"/>
          <w:szCs w:val="28"/>
        </w:rPr>
        <w:t>. Viết phương trình đường thẳng đi qua một điểm và vuông góc với một đường thẳng cho trước.</w:t>
      </w:r>
    </w:p>
    <w:p w14:paraId="024D584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6C415E22" w14:textId="324E4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Xác định hệ số a, b của đường thẳng </w:t>
      </w:r>
      <w:r w:rsidRPr="00BC1E0A">
        <w:rPr>
          <w:rFonts w:ascii="Palatino Linotype" w:hAnsi="Palatino Linotype"/>
          <w:noProof/>
          <w:color w:val="7030A0"/>
          <w:position w:val="-10"/>
          <w:sz w:val="28"/>
          <w:szCs w:val="28"/>
        </w:rPr>
        <w:drawing>
          <wp:inline distT="0" distB="0" distL="0" distR="0" wp14:anchorId="526B7393" wp14:editId="1CD4FF2E">
            <wp:extent cx="584200" cy="203200"/>
            <wp:effectExtent l="0" t="0" r="635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biết:</w:t>
      </w:r>
    </w:p>
    <w:p w14:paraId="22C5283B" w14:textId="46C741C2"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F3DBD25" wp14:editId="68EF7E25">
            <wp:extent cx="127000" cy="177800"/>
            <wp:effectExtent l="0" t="0" r="635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song song với đường thẳng </w:t>
      </w:r>
      <w:r w:rsidRPr="00BC1E0A">
        <w:rPr>
          <w:rFonts w:ascii="Palatino Linotype" w:hAnsi="Palatino Linotype"/>
          <w:noProof/>
          <w:color w:val="7030A0"/>
          <w:position w:val="-10"/>
          <w:sz w:val="28"/>
          <w:szCs w:val="28"/>
        </w:rPr>
        <w:drawing>
          <wp:inline distT="0" distB="0" distL="0" distR="0" wp14:anchorId="7E8E201C" wp14:editId="5A91B60F">
            <wp:extent cx="622300" cy="203200"/>
            <wp:effectExtent l="0" t="0" r="635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đi qua </w:t>
      </w:r>
      <w:r w:rsidRPr="00BC1E0A">
        <w:rPr>
          <w:rFonts w:ascii="Palatino Linotype" w:hAnsi="Palatino Linotype"/>
          <w:noProof/>
          <w:color w:val="7030A0"/>
          <w:position w:val="-14"/>
          <w:sz w:val="28"/>
          <w:szCs w:val="28"/>
        </w:rPr>
        <w:drawing>
          <wp:inline distT="0" distB="0" distL="0" distR="0" wp14:anchorId="2D72D320" wp14:editId="15C277E7">
            <wp:extent cx="533400" cy="2540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p>
    <w:p w14:paraId="00A51CCE" w14:textId="57114D4A"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291A3D55" wp14:editId="2EB0FE1C">
            <wp:extent cx="127000" cy="177800"/>
            <wp:effectExtent l="0" t="0" r="635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10"/>
          <w:sz w:val="28"/>
          <w:szCs w:val="28"/>
        </w:rPr>
        <w:drawing>
          <wp:inline distT="0" distB="0" distL="0" distR="0" wp14:anchorId="6EAF9D06" wp14:editId="653A2337">
            <wp:extent cx="571500" cy="2032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cắt </w:t>
      </w:r>
      <w:r w:rsidRPr="00BC1E0A">
        <w:rPr>
          <w:rFonts w:ascii="Palatino Linotype" w:hAnsi="Palatino Linotype"/>
          <w:noProof/>
          <w:color w:val="7030A0"/>
          <w:position w:val="-6"/>
          <w:sz w:val="28"/>
          <w:szCs w:val="28"/>
        </w:rPr>
        <w:drawing>
          <wp:inline distT="0" distB="0" distL="0" distR="0" wp14:anchorId="6227E364" wp14:editId="71D01B40">
            <wp:extent cx="241300" cy="177800"/>
            <wp:effectExtent l="0" t="0" r="635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điểm có hoành độ bằng </w:t>
      </w:r>
      <w:r w:rsidRPr="00BC1E0A">
        <w:rPr>
          <w:rFonts w:ascii="Palatino Linotype" w:hAnsi="Palatino Linotype"/>
          <w:noProof/>
          <w:color w:val="7030A0"/>
          <w:position w:val="-6"/>
          <w:sz w:val="28"/>
          <w:szCs w:val="28"/>
        </w:rPr>
        <w:drawing>
          <wp:inline distT="0" distB="0" distL="0" distR="0" wp14:anchorId="2F4B690B" wp14:editId="472D03A9">
            <wp:extent cx="241300" cy="177800"/>
            <wp:effectExtent l="0" t="0" r="635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594EB53E" w14:textId="1CBD8354"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B098C2E" wp14:editId="78BD99AD">
            <wp:extent cx="127000" cy="177800"/>
            <wp:effectExtent l="0" t="0" r="635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3853C1F7" wp14:editId="4E3A861E">
            <wp:extent cx="1225550" cy="2540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0" cy="254000"/>
                    </a:xfrm>
                    <a:prstGeom prst="rect">
                      <a:avLst/>
                    </a:prstGeom>
                    <a:noFill/>
                    <a:ln>
                      <a:noFill/>
                    </a:ln>
                  </pic:spPr>
                </pic:pic>
              </a:graphicData>
            </a:graphic>
          </wp:inline>
        </w:drawing>
      </w:r>
    </w:p>
    <w:p w14:paraId="3B8C0462" w14:textId="5B4B359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0044E0F3" wp14:editId="7B327F51">
            <wp:extent cx="2565400" cy="4000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65400" cy="400050"/>
                    </a:xfrm>
                    <a:prstGeom prst="rect">
                      <a:avLst/>
                    </a:prstGeom>
                    <a:noFill/>
                    <a:ln>
                      <a:noFill/>
                    </a:ln>
                  </pic:spPr>
                </pic:pic>
              </a:graphicData>
            </a:graphic>
          </wp:inline>
        </w:drawing>
      </w:r>
      <w:r w:rsidRPr="00BC1E0A">
        <w:rPr>
          <w:rFonts w:ascii="Palatino Linotype" w:hAnsi="Palatino Linotype"/>
          <w:color w:val="7030A0"/>
          <w:sz w:val="28"/>
          <w:szCs w:val="28"/>
        </w:rPr>
        <w:t>.</w:t>
      </w:r>
    </w:p>
    <w:p w14:paraId="05910862" w14:textId="15B157C7"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vị trí của </w:t>
      </w:r>
      <w:r w:rsidRPr="00BC1E0A">
        <w:rPr>
          <w:rFonts w:ascii="Palatino Linotype" w:hAnsi="Palatino Linotype"/>
          <w:noProof/>
          <w:color w:val="7030A0"/>
          <w:position w:val="-4"/>
          <w:sz w:val="28"/>
          <w:szCs w:val="28"/>
        </w:rPr>
        <w:drawing>
          <wp:inline distT="0" distB="0" distL="0" distR="0" wp14:anchorId="6D7670F0" wp14:editId="2C8F6F66">
            <wp:extent cx="171450" cy="1270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w:t>
      </w:r>
      <w:r w:rsidRPr="00BC1E0A">
        <w:rPr>
          <w:rFonts w:ascii="Palatino Linotype" w:hAnsi="Palatino Linotype"/>
          <w:noProof/>
          <w:color w:val="7030A0"/>
          <w:position w:val="-12"/>
          <w:sz w:val="28"/>
          <w:szCs w:val="28"/>
        </w:rPr>
        <w:drawing>
          <wp:inline distT="0" distB="0" distL="0" distR="0" wp14:anchorId="73D79CE6" wp14:editId="54E3237B">
            <wp:extent cx="171450" cy="2349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cắt </w:t>
      </w:r>
      <w:r w:rsidRPr="00BC1E0A">
        <w:rPr>
          <w:rFonts w:ascii="Palatino Linotype" w:hAnsi="Palatino Linotype"/>
          <w:noProof/>
          <w:color w:val="7030A0"/>
          <w:position w:val="-12"/>
          <w:sz w:val="28"/>
          <w:szCs w:val="28"/>
        </w:rPr>
        <w:drawing>
          <wp:inline distT="0" distB="0" distL="0" distR="0" wp14:anchorId="31AB1991" wp14:editId="180C276B">
            <wp:extent cx="203200" cy="234950"/>
            <wp:effectExtent l="0" t="0" r="635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điểm </w:t>
      </w:r>
      <w:r w:rsidRPr="00BC1E0A">
        <w:rPr>
          <w:rFonts w:ascii="Palatino Linotype" w:hAnsi="Palatino Linotype"/>
          <w:noProof/>
          <w:color w:val="7030A0"/>
          <w:position w:val="-6"/>
          <w:sz w:val="28"/>
          <w:szCs w:val="28"/>
        </w:rPr>
        <w:drawing>
          <wp:inline distT="0" distB="0" distL="0" distR="0" wp14:anchorId="0C00ACD1" wp14:editId="3263E673">
            <wp:extent cx="152400" cy="1778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trục tung.</w:t>
      </w:r>
    </w:p>
    <w:p w14:paraId="27FB56D8" w14:textId="7C6AF174"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4"/>
          <w:sz w:val="28"/>
          <w:szCs w:val="28"/>
        </w:rPr>
        <w:drawing>
          <wp:inline distT="0" distB="0" distL="0" distR="0" wp14:anchorId="10F278F0" wp14:editId="66A8FFD1">
            <wp:extent cx="171450" cy="1270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vừa tìm được, hãy tìm giao điểm </w:t>
      </w:r>
      <w:r w:rsidRPr="00BC1E0A">
        <w:rPr>
          <w:rFonts w:ascii="Palatino Linotype" w:hAnsi="Palatino Linotype"/>
          <w:noProof/>
          <w:color w:val="7030A0"/>
          <w:position w:val="-10"/>
          <w:sz w:val="28"/>
          <w:szCs w:val="28"/>
        </w:rPr>
        <w:drawing>
          <wp:inline distT="0" distB="0" distL="0" distR="0" wp14:anchorId="41164CB4" wp14:editId="0821EF36">
            <wp:extent cx="311150" cy="2032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của </w:t>
      </w:r>
      <w:r w:rsidRPr="00BC1E0A">
        <w:rPr>
          <w:rFonts w:ascii="Palatino Linotype" w:hAnsi="Palatino Linotype"/>
          <w:noProof/>
          <w:color w:val="7030A0"/>
          <w:position w:val="-12"/>
          <w:sz w:val="28"/>
          <w:szCs w:val="28"/>
        </w:rPr>
        <w:drawing>
          <wp:inline distT="0" distB="0" distL="0" distR="0" wp14:anchorId="0F89741A" wp14:editId="430E4432">
            <wp:extent cx="171450" cy="234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w:t>
      </w:r>
      <w:r w:rsidRPr="00BC1E0A">
        <w:rPr>
          <w:rFonts w:ascii="Palatino Linotype" w:hAnsi="Palatino Linotype"/>
          <w:noProof/>
          <w:color w:val="7030A0"/>
          <w:position w:val="-12"/>
          <w:sz w:val="28"/>
          <w:szCs w:val="28"/>
        </w:rPr>
        <w:drawing>
          <wp:inline distT="0" distB="0" distL="0" distR="0" wp14:anchorId="2737D3B3" wp14:editId="23AC650E">
            <wp:extent cx="203200" cy="234950"/>
            <wp:effectExtent l="0" t="0" r="635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6"/>
          <w:sz w:val="28"/>
          <w:szCs w:val="28"/>
        </w:rPr>
        <w:drawing>
          <wp:inline distT="0" distB="0" distL="0" distR="0" wp14:anchorId="23C15418" wp14:editId="168240AC">
            <wp:extent cx="273050" cy="1778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p>
    <w:p w14:paraId="703F5BA1" w14:textId="23524178"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chu vi và diện tích tam giác</w:t>
      </w:r>
      <w:r w:rsidRPr="00BC1E0A">
        <w:rPr>
          <w:rFonts w:ascii="Palatino Linotype" w:hAnsi="Palatino Linotype"/>
          <w:noProof/>
          <w:color w:val="7030A0"/>
          <w:position w:val="-6"/>
          <w:sz w:val="28"/>
          <w:szCs w:val="28"/>
        </w:rPr>
        <w:drawing>
          <wp:inline distT="0" distB="0" distL="0" distR="0" wp14:anchorId="4AC3DCEF" wp14:editId="29685A05">
            <wp:extent cx="381000" cy="1778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9AB3469" w14:textId="60796C4E"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các góc của tam giác</w:t>
      </w:r>
      <w:r w:rsidRPr="00BC1E0A">
        <w:rPr>
          <w:rFonts w:ascii="Palatino Linotype" w:hAnsi="Palatino Linotype"/>
          <w:noProof/>
          <w:color w:val="7030A0"/>
          <w:position w:val="-6"/>
          <w:sz w:val="28"/>
          <w:szCs w:val="28"/>
        </w:rPr>
        <w:drawing>
          <wp:inline distT="0" distB="0" distL="0" distR="0" wp14:anchorId="56FF89D9" wp14:editId="3CBE02AD">
            <wp:extent cx="381000" cy="1778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80682FA" w14:textId="186F7C8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24583F8C" wp14:editId="70F59559">
            <wp:extent cx="171450" cy="127000"/>
            <wp:effectExtent l="0" t="0" r="0" b="63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hai đường thẳng </w:t>
      </w:r>
      <w:r w:rsidRPr="00BC1E0A">
        <w:rPr>
          <w:rFonts w:ascii="Palatino Linotype" w:hAnsi="Palatino Linotype"/>
          <w:noProof/>
          <w:color w:val="7030A0"/>
          <w:position w:val="-10"/>
          <w:sz w:val="28"/>
          <w:szCs w:val="28"/>
        </w:rPr>
        <w:drawing>
          <wp:inline distT="0" distB="0" distL="0" distR="0" wp14:anchorId="688A9F0B" wp14:editId="36E67268">
            <wp:extent cx="660400" cy="20320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9046A40" wp14:editId="54CDD01D">
            <wp:extent cx="622300" cy="2032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tại một điểm nằm trên đường phân giác góc phần tư thứ hai trong mặt phẳng tọa độ </w:t>
      </w:r>
      <w:r w:rsidRPr="00BC1E0A">
        <w:rPr>
          <w:rFonts w:ascii="Palatino Linotype" w:hAnsi="Palatino Linotype"/>
          <w:noProof/>
          <w:color w:val="7030A0"/>
          <w:position w:val="-10"/>
          <w:sz w:val="28"/>
          <w:szCs w:val="28"/>
        </w:rPr>
        <w:drawing>
          <wp:inline distT="0" distB="0" distL="0" distR="0" wp14:anchorId="296CD964" wp14:editId="31CE984A">
            <wp:extent cx="330200" cy="2032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p>
    <w:p w14:paraId="3CDB7AB3" w14:textId="605DB0E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4FDC9763" wp14:editId="5DD8C72B">
            <wp:extent cx="1644650" cy="2540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4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đường thẳng  </w:t>
      </w:r>
      <w:r w:rsidRPr="00BC1E0A">
        <w:rPr>
          <w:rFonts w:ascii="Palatino Linotype" w:hAnsi="Palatino Linotype"/>
          <w:noProof/>
          <w:color w:val="7030A0"/>
          <w:position w:val="-4"/>
          <w:sz w:val="28"/>
          <w:szCs w:val="28"/>
        </w:rPr>
        <w:drawing>
          <wp:inline distT="0" distB="0" distL="0" distR="0" wp14:anchorId="5CA8846F" wp14:editId="3AFF7210">
            <wp:extent cx="2540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6"/>
          <w:sz w:val="28"/>
          <w:szCs w:val="28"/>
        </w:rPr>
        <w:drawing>
          <wp:inline distT="0" distB="0" distL="0" distR="0" wp14:anchorId="47ED7D80" wp14:editId="22A4A136">
            <wp:extent cx="254000" cy="1778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AFF029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41415DB" w14:textId="06E8BB5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Trong hệ tọa độ </w:t>
      </w:r>
      <w:r w:rsidRPr="00BC1E0A">
        <w:rPr>
          <w:rFonts w:ascii="Palatino Linotype" w:hAnsi="Palatino Linotype"/>
          <w:noProof/>
          <w:color w:val="7030A0"/>
          <w:position w:val="-10"/>
          <w:sz w:val="28"/>
          <w:szCs w:val="28"/>
        </w:rPr>
        <w:drawing>
          <wp:inline distT="0" distB="0" distL="0" distR="0" wp14:anchorId="7CF475E8" wp14:editId="00B3A5B5">
            <wp:extent cx="304800" cy="2032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cho ba điểm </w:t>
      </w:r>
      <w:r w:rsidRPr="00BC1E0A">
        <w:rPr>
          <w:rFonts w:ascii="Palatino Linotype" w:hAnsi="Palatino Linotype"/>
          <w:noProof/>
          <w:color w:val="7030A0"/>
          <w:position w:val="-14"/>
          <w:sz w:val="28"/>
          <w:szCs w:val="28"/>
        </w:rPr>
        <w:drawing>
          <wp:inline distT="0" distB="0" distL="0" distR="0" wp14:anchorId="495C4063" wp14:editId="7B3343EA">
            <wp:extent cx="1701800" cy="2540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p>
    <w:p w14:paraId="01973DB7" w14:textId="389DEF8A"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Viết phương trình đường thẳng </w:t>
      </w:r>
      <w:r w:rsidRPr="00BC1E0A">
        <w:rPr>
          <w:rFonts w:ascii="Palatino Linotype" w:hAnsi="Palatino Linotype"/>
          <w:noProof/>
          <w:color w:val="7030A0"/>
          <w:position w:val="-6"/>
          <w:sz w:val="28"/>
          <w:szCs w:val="28"/>
        </w:rPr>
        <w:drawing>
          <wp:inline distT="0" distB="0" distL="0" distR="0" wp14:anchorId="731F0096" wp14:editId="2CB1B5F3">
            <wp:extent cx="254000" cy="1778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22275014" w14:textId="21344AF5"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ba điểm </w:t>
      </w:r>
      <w:r w:rsidRPr="00BC1E0A">
        <w:rPr>
          <w:rFonts w:ascii="Palatino Linotype" w:hAnsi="Palatino Linotype"/>
          <w:noProof/>
          <w:color w:val="7030A0"/>
          <w:position w:val="-10"/>
          <w:sz w:val="28"/>
          <w:szCs w:val="28"/>
        </w:rPr>
        <w:drawing>
          <wp:inline distT="0" distB="0" distL="0" distR="0" wp14:anchorId="0766668B" wp14:editId="53F60BEC">
            <wp:extent cx="469900" cy="203200"/>
            <wp:effectExtent l="0" t="0" r="635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5937C464" w14:textId="30E6B6E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7E789345" wp14:editId="1FEF0D87">
            <wp:extent cx="1104900" cy="279400"/>
            <wp:effectExtent l="0" t="0" r="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049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72B6C7C8" wp14:editId="08DF41BF">
            <wp:extent cx="127000" cy="177800"/>
            <wp:effectExtent l="0" t="0" r="635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B760D5A" w14:textId="4C7391C5"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Vẽ </w:t>
      </w:r>
      <w:r w:rsidRPr="00BC1E0A">
        <w:rPr>
          <w:rFonts w:ascii="Palatino Linotype" w:hAnsi="Palatino Linotype"/>
          <w:noProof/>
          <w:color w:val="7030A0"/>
          <w:position w:val="-6"/>
          <w:sz w:val="28"/>
          <w:szCs w:val="28"/>
        </w:rPr>
        <w:drawing>
          <wp:inline distT="0" distB="0" distL="0" distR="0" wp14:anchorId="691B3E76" wp14:editId="7759D5FF">
            <wp:extent cx="127000" cy="177800"/>
            <wp:effectExtent l="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khi </w:t>
      </w:r>
      <w:r w:rsidRPr="00BC1E0A">
        <w:rPr>
          <w:rFonts w:ascii="Palatino Linotype" w:hAnsi="Palatino Linotype"/>
          <w:noProof/>
          <w:color w:val="7030A0"/>
          <w:position w:val="-6"/>
          <w:sz w:val="28"/>
          <w:szCs w:val="28"/>
        </w:rPr>
        <w:drawing>
          <wp:inline distT="0" distB="0" distL="0" distR="0" wp14:anchorId="553829FB" wp14:editId="2DD1B4A4">
            <wp:extent cx="431800" cy="177800"/>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p w14:paraId="0AEB0FC3" w14:textId="71817131"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6AF5859" wp14:editId="0C95FFC2">
            <wp:extent cx="171450" cy="127000"/>
            <wp:effectExtent l="0" t="0" r="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hàm số đồng biến, nghịch biến.</w:t>
      </w:r>
    </w:p>
    <w:p w14:paraId="76C86C0D" w14:textId="2AD7BAF6"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FDD4A30" wp14:editId="594E45C7">
            <wp:extent cx="171450" cy="127000"/>
            <wp:effectExtent l="0" t="0" r="0"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773F6F2" wp14:editId="46BA47F1">
            <wp:extent cx="127000" cy="177800"/>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56D55DC8" wp14:editId="506B3C9C">
            <wp:extent cx="527050" cy="25400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7050" cy="254000"/>
                    </a:xfrm>
                    <a:prstGeom prst="rect">
                      <a:avLst/>
                    </a:prstGeom>
                    <a:noFill/>
                    <a:ln>
                      <a:noFill/>
                    </a:ln>
                  </pic:spPr>
                </pic:pic>
              </a:graphicData>
            </a:graphic>
          </wp:inline>
        </w:drawing>
      </w:r>
    </w:p>
    <w:p w14:paraId="01E6221E" w14:textId="327F98D8"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527BA084" wp14:editId="0C9E5DC2">
            <wp:extent cx="171450" cy="1270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6BC9C024" wp14:editId="32AA02D1">
            <wp:extent cx="127000" cy="177800"/>
            <wp:effectExtent l="0" t="0" r="635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35DD1D44" wp14:editId="4D773748">
            <wp:extent cx="501650" cy="254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1650" cy="254000"/>
                    </a:xfrm>
                    <a:prstGeom prst="rect">
                      <a:avLst/>
                    </a:prstGeom>
                    <a:noFill/>
                    <a:ln>
                      <a:noFill/>
                    </a:ln>
                  </pic:spPr>
                </pic:pic>
              </a:graphicData>
            </a:graphic>
          </wp:inline>
        </w:drawing>
      </w:r>
    </w:p>
    <w:p w14:paraId="74B781E2" w14:textId="06811DE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7EB87AAA" wp14:editId="6B99CE02">
            <wp:extent cx="1244600" cy="254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446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w:t>
      </w:r>
      <w:r w:rsidRPr="00BC1E0A">
        <w:rPr>
          <w:rFonts w:ascii="Palatino Linotype" w:hAnsi="Palatino Linotype"/>
          <w:noProof/>
          <w:color w:val="7030A0"/>
          <w:position w:val="-6"/>
          <w:sz w:val="28"/>
          <w:szCs w:val="28"/>
        </w:rPr>
        <w:drawing>
          <wp:inline distT="0" distB="0" distL="0" distR="0" wp14:anchorId="0646B81C" wp14:editId="04186403">
            <wp:extent cx="127000" cy="177800"/>
            <wp:effectExtent l="0" t="0" r="635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211B075" wp14:editId="25A1C388">
            <wp:extent cx="171450" cy="12700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w:t>
      </w:r>
    </w:p>
    <w:p w14:paraId="3EFEA2A8" w14:textId="5B5FAE5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5BAB71BD" wp14:editId="4449B98A">
            <wp:extent cx="127000" cy="17780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B373574" wp14:editId="5433D38B">
            <wp:extent cx="152400" cy="1778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9B2D2A2" w14:textId="65BF37FE"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00A7C27" wp14:editId="59E949C0">
            <wp:extent cx="127000" cy="177800"/>
            <wp:effectExtent l="0" t="0" r="635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hoành tại điểm có hoành độ bằng </w:t>
      </w:r>
      <w:r w:rsidRPr="00BC1E0A">
        <w:rPr>
          <w:rFonts w:ascii="Palatino Linotype" w:hAnsi="Palatino Linotype"/>
          <w:noProof/>
          <w:color w:val="7030A0"/>
          <w:position w:val="-6"/>
          <w:sz w:val="28"/>
          <w:szCs w:val="28"/>
        </w:rPr>
        <w:drawing>
          <wp:inline distT="0" distB="0" distL="0" distR="0" wp14:anchorId="5D49DC47" wp14:editId="4AE533A5">
            <wp:extent cx="241300" cy="177800"/>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6C477541" w14:textId="4517F41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5947039" wp14:editId="51870D59">
            <wp:extent cx="127000" cy="177800"/>
            <wp:effectExtent l="0" t="0" r="635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với trục hoành một góc </w:t>
      </w:r>
      <w:r w:rsidRPr="00BC1E0A">
        <w:rPr>
          <w:rFonts w:ascii="Palatino Linotype" w:hAnsi="Palatino Linotype"/>
          <w:noProof/>
          <w:color w:val="7030A0"/>
          <w:position w:val="-6"/>
          <w:sz w:val="28"/>
          <w:szCs w:val="28"/>
        </w:rPr>
        <w:drawing>
          <wp:inline distT="0" distB="0" distL="0" distR="0" wp14:anchorId="5AA23224" wp14:editId="5BD568CF">
            <wp:extent cx="273050" cy="203200"/>
            <wp:effectExtent l="0" t="0" r="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3050" cy="203200"/>
                    </a:xfrm>
                    <a:prstGeom prst="rect">
                      <a:avLst/>
                    </a:prstGeom>
                    <a:noFill/>
                    <a:ln>
                      <a:noFill/>
                    </a:ln>
                  </pic:spPr>
                </pic:pic>
              </a:graphicData>
            </a:graphic>
          </wp:inline>
        </w:drawing>
      </w:r>
    </w:p>
    <w:p w14:paraId="0C6A27BE" w14:textId="4FB634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1B6A7D9A" wp14:editId="5FB8CDA6">
            <wp:extent cx="127000" cy="177800"/>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5F612D59" wp14:editId="75BDD875">
            <wp:extent cx="558800" cy="254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điểm </w:t>
      </w:r>
      <w:r w:rsidRPr="00BC1E0A">
        <w:rPr>
          <w:rFonts w:ascii="Palatino Linotype" w:hAnsi="Palatino Linotype"/>
          <w:noProof/>
          <w:color w:val="7030A0"/>
          <w:position w:val="-4"/>
          <w:sz w:val="28"/>
          <w:szCs w:val="28"/>
        </w:rPr>
        <w:drawing>
          <wp:inline distT="0" distB="0" distL="0" distR="0" wp14:anchorId="2E159636" wp14:editId="132764E9">
            <wp:extent cx="19050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D305828" wp14:editId="0D98D96A">
            <wp:extent cx="19050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nằm trên đường thẳng </w:t>
      </w:r>
      <w:r w:rsidRPr="00BC1E0A">
        <w:rPr>
          <w:rFonts w:ascii="Palatino Linotype" w:hAnsi="Palatino Linotype"/>
          <w:noProof/>
          <w:color w:val="7030A0"/>
          <w:position w:val="-10"/>
          <w:sz w:val="28"/>
          <w:szCs w:val="28"/>
        </w:rPr>
        <w:drawing>
          <wp:inline distT="0" distB="0" distL="0" distR="0" wp14:anchorId="12B2B566" wp14:editId="0A2FDC31">
            <wp:extent cx="857250" cy="20320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72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6CE5CCBD" wp14:editId="4B7902F7">
            <wp:extent cx="19050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có hoành độ bằng </w:t>
      </w:r>
      <w:r w:rsidRPr="00BC1E0A">
        <w:rPr>
          <w:rFonts w:ascii="Palatino Linotype" w:hAnsi="Palatino Linotype"/>
          <w:noProof/>
          <w:color w:val="7030A0"/>
          <w:position w:val="-24"/>
          <w:sz w:val="28"/>
          <w:szCs w:val="28"/>
        </w:rPr>
        <w:drawing>
          <wp:inline distT="0" distB="0" distL="0" distR="0" wp14:anchorId="46EC61D3" wp14:editId="3D088762">
            <wp:extent cx="190500" cy="4000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5F83518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Dạng 2. Tìm điểm cố định của đường thẳng </w:t>
      </w:r>
    </w:p>
    <w:p w14:paraId="4BDAA584" w14:textId="7AE1878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điểm cố định của đường thẳng </w:t>
      </w:r>
      <w:r w:rsidRPr="00BC1E0A">
        <w:rPr>
          <w:rFonts w:ascii="Palatino Linotype" w:hAnsi="Palatino Linotype"/>
          <w:noProof/>
          <w:color w:val="7030A0"/>
          <w:position w:val="-10"/>
          <w:sz w:val="28"/>
          <w:szCs w:val="28"/>
        </w:rPr>
        <w:drawing>
          <wp:inline distT="0" distB="0" distL="0" distR="0" wp14:anchorId="7571BC88" wp14:editId="62052822">
            <wp:extent cx="660400" cy="20320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tham số ta làm như sau:</w:t>
      </w:r>
    </w:p>
    <w:p w14:paraId="1E0CA920" w14:textId="2C637C63"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Gọi tọa độ điểm cố định là </w:t>
      </w:r>
      <w:r w:rsidRPr="00BC1E0A">
        <w:rPr>
          <w:rFonts w:ascii="Palatino Linotype" w:hAnsi="Palatino Linotype"/>
          <w:noProof/>
          <w:color w:val="7030A0"/>
          <w:position w:val="-14"/>
          <w:sz w:val="28"/>
          <w:szCs w:val="28"/>
        </w:rPr>
        <w:drawing>
          <wp:inline distT="0" distB="0" distL="0" distR="0" wp14:anchorId="275AA84A" wp14:editId="4AC96CE5">
            <wp:extent cx="673100" cy="254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731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6C0E0E0" w14:textId="6F7CA519"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điều kiện để đẳng thức </w:t>
      </w:r>
      <w:r w:rsidRPr="00BC1E0A">
        <w:rPr>
          <w:rFonts w:ascii="Palatino Linotype" w:hAnsi="Palatino Linotype"/>
          <w:noProof/>
          <w:color w:val="7030A0"/>
          <w:position w:val="-12"/>
          <w:sz w:val="28"/>
          <w:szCs w:val="28"/>
        </w:rPr>
        <w:drawing>
          <wp:inline distT="0" distB="0" distL="0" distR="0" wp14:anchorId="5BF6F486" wp14:editId="50B5F4C9">
            <wp:extent cx="774700" cy="2349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r w:rsidRPr="00BC1E0A">
        <w:rPr>
          <w:rFonts w:ascii="Palatino Linotype" w:hAnsi="Palatino Linotype"/>
          <w:color w:val="7030A0"/>
          <w:sz w:val="28"/>
          <w:szCs w:val="28"/>
        </w:rPr>
        <w:t>luôn đúng khi tham số thay đổi.</w:t>
      </w:r>
    </w:p>
    <w:p w14:paraId="107FF0A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410DF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(Thi vào lớp 10 chọn, trường THPT Phan Đình Phùng, Hà Nội, 1995)</w:t>
      </w:r>
    </w:p>
    <w:p w14:paraId="35C28764" w14:textId="389529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đường thẳng </w:t>
      </w:r>
      <w:r w:rsidRPr="00BC1E0A">
        <w:rPr>
          <w:rFonts w:ascii="Palatino Linotype" w:hAnsi="Palatino Linotype"/>
          <w:noProof/>
          <w:color w:val="7030A0"/>
          <w:position w:val="-14"/>
          <w:sz w:val="28"/>
          <w:szCs w:val="28"/>
        </w:rPr>
        <w:drawing>
          <wp:inline distT="0" distB="0" distL="0" distR="0" wp14:anchorId="2C0FAA1F" wp14:editId="458C75EF">
            <wp:extent cx="1517650" cy="254000"/>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6FFE413F" wp14:editId="5006E92F">
            <wp:extent cx="171450" cy="1270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2D0D110"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1FF0FC1A"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(Thi vào 10, Thành phố Hồ Chí Minh, 2005) </w:t>
      </w:r>
    </w:p>
    <w:p w14:paraId="7B042824" w14:textId="024499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10"/>
          <w:sz w:val="28"/>
          <w:szCs w:val="28"/>
        </w:rPr>
        <w:drawing>
          <wp:inline distT="0" distB="0" distL="0" distR="0" wp14:anchorId="081A13DD" wp14:editId="54740730">
            <wp:extent cx="882650" cy="2032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826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w:t>
      </w:r>
      <w:r w:rsidRPr="00BC1E0A">
        <w:rPr>
          <w:rFonts w:ascii="Palatino Linotype" w:hAnsi="Palatino Linotype"/>
          <w:noProof/>
          <w:color w:val="7030A0"/>
          <w:position w:val="-6"/>
          <w:sz w:val="28"/>
          <w:szCs w:val="28"/>
        </w:rPr>
        <w:drawing>
          <wp:inline distT="0" distB="0" distL="0" distR="0" wp14:anchorId="6B78B011" wp14:editId="002E8E6E">
            <wp:extent cx="127000" cy="177800"/>
            <wp:effectExtent l="0" t="0" r="635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10077184" wp14:editId="3987555C">
            <wp:extent cx="171450" cy="1270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984F4D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Ba đường thẳng đồng quy</w:t>
      </w:r>
    </w:p>
    <w:p w14:paraId="2CB207C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Để tìm điều kiện để ba đường thẳng đồng quy ta xác định giao điểm của hai trong ba đường thẳng và tìm điều kiện để giao điểm này thuộc đường thứ 3.</w:t>
      </w:r>
    </w:p>
    <w:p w14:paraId="44E0C95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E99C27B"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(Thi vào 10 trường THPT Nguyễn Tất Thành, 2007)</w:t>
      </w:r>
    </w:p>
    <w:p w14:paraId="6BC6F6BF" w14:textId="247C673C"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089A99D1" wp14:editId="732D1B47">
            <wp:extent cx="171450" cy="127000"/>
            <wp:effectExtent l="0" t="0" r="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ba đường thẳng </w:t>
      </w:r>
      <w:r w:rsidRPr="00BC1E0A">
        <w:rPr>
          <w:rFonts w:ascii="Palatino Linotype" w:hAnsi="Palatino Linotype"/>
          <w:noProof/>
          <w:color w:val="7030A0"/>
          <w:position w:val="-12"/>
          <w:sz w:val="28"/>
          <w:szCs w:val="28"/>
        </w:rPr>
        <w:drawing>
          <wp:inline distT="0" distB="0" distL="0" distR="0" wp14:anchorId="2E0B97A1" wp14:editId="1AFCD41C">
            <wp:extent cx="2692400" cy="2349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92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cùng đi qua một điểm.</w:t>
      </w:r>
    </w:p>
    <w:p w14:paraId="4AF4E636"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03083F4" w14:textId="0B9B52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Cho các hàm số: </w:t>
      </w:r>
      <w:r w:rsidRPr="00BC1E0A">
        <w:rPr>
          <w:rFonts w:ascii="Palatino Linotype" w:hAnsi="Palatino Linotype"/>
          <w:noProof/>
          <w:color w:val="7030A0"/>
          <w:position w:val="-10"/>
          <w:sz w:val="28"/>
          <w:szCs w:val="28"/>
        </w:rPr>
        <w:drawing>
          <wp:inline distT="0" distB="0" distL="0" distR="0" wp14:anchorId="0DC4D7E1" wp14:editId="68EA9D24">
            <wp:extent cx="2330450" cy="2413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30450" cy="2413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539A84CA" wp14:editId="05708AE3">
            <wp:extent cx="171450" cy="1270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đồ thị hàm số trên là các đường thẳng đồng quy.</w:t>
      </w:r>
    </w:p>
    <w:p w14:paraId="5042F5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4. Bài toán liên quan đến diện tích</w:t>
      </w:r>
    </w:p>
    <w:p w14:paraId="33CDD22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A04ED0C" w14:textId="52E227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13</w:t>
      </w:r>
      <w:r w:rsidRPr="00BC1E0A">
        <w:rPr>
          <w:rFonts w:ascii="Palatino Linotype" w:hAnsi="Palatino Linotype"/>
          <w:color w:val="7030A0"/>
          <w:sz w:val="28"/>
          <w:szCs w:val="28"/>
        </w:rPr>
        <w:t xml:space="preserve">. Cho các đường thẳng có phương trình </w:t>
      </w:r>
      <w:r w:rsidRPr="00BC1E0A">
        <w:rPr>
          <w:rFonts w:ascii="Palatino Linotype" w:hAnsi="Palatino Linotype"/>
          <w:noProof/>
          <w:color w:val="7030A0"/>
          <w:position w:val="-14"/>
          <w:sz w:val="28"/>
          <w:szCs w:val="28"/>
        </w:rPr>
        <w:drawing>
          <wp:inline distT="0" distB="0" distL="0" distR="0" wp14:anchorId="69E5201B" wp14:editId="24C92020">
            <wp:extent cx="1168400" cy="254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68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160DAD23" wp14:editId="445BC1D2">
            <wp:extent cx="171450" cy="127000"/>
            <wp:effectExtent l="0" t="0" r="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đường thẳng trên cắt hai trục tọa độ và tạo với hai trục một tam giác có diện tích bằng 1 (đơn vị diện tích).</w:t>
      </w:r>
    </w:p>
    <w:p w14:paraId="2A06EA5C" w14:textId="3F7AD9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Cho ba hàm số </w:t>
      </w:r>
      <w:r w:rsidRPr="00BC1E0A">
        <w:rPr>
          <w:rFonts w:ascii="Palatino Linotype" w:hAnsi="Palatino Linotype"/>
          <w:noProof/>
          <w:color w:val="7030A0"/>
          <w:position w:val="-10"/>
          <w:sz w:val="28"/>
          <w:szCs w:val="28"/>
        </w:rPr>
        <w:drawing>
          <wp:inline distT="0" distB="0" distL="0" distR="0" wp14:anchorId="25B7DED3" wp14:editId="52812525">
            <wp:extent cx="2063750" cy="203200"/>
            <wp:effectExtent l="0" t="0" r="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637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lần lượt là </w:t>
      </w:r>
      <w:r w:rsidRPr="00BC1E0A">
        <w:rPr>
          <w:rFonts w:ascii="Palatino Linotype" w:hAnsi="Palatino Linotype"/>
          <w:noProof/>
          <w:color w:val="7030A0"/>
          <w:position w:val="-12"/>
          <w:sz w:val="28"/>
          <w:szCs w:val="28"/>
        </w:rPr>
        <w:drawing>
          <wp:inline distT="0" distB="0" distL="0" distR="0" wp14:anchorId="19EC0698" wp14:editId="14DA42A0">
            <wp:extent cx="584200" cy="234950"/>
            <wp:effectExtent l="0" t="0" r="635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4200" cy="234950"/>
                    </a:xfrm>
                    <a:prstGeom prst="rect">
                      <a:avLst/>
                    </a:prstGeom>
                    <a:noFill/>
                    <a:ln>
                      <a:noFill/>
                    </a:ln>
                  </pic:spPr>
                </pic:pic>
              </a:graphicData>
            </a:graphic>
          </wp:inline>
        </w:drawing>
      </w:r>
    </w:p>
    <w:p w14:paraId="66598EC8" w14:textId="77777777"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Vẽ đồ thị của ba hàm số trên cùng một hệ trục tọa độ.</w:t>
      </w:r>
    </w:p>
    <w:p w14:paraId="14C773D0" w14:textId="043647FC"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biết </w:t>
      </w:r>
      <w:r w:rsidRPr="00BC1E0A">
        <w:rPr>
          <w:rFonts w:ascii="Palatino Linotype" w:hAnsi="Palatino Linotype"/>
          <w:noProof/>
          <w:color w:val="7030A0"/>
          <w:position w:val="-12"/>
          <w:sz w:val="28"/>
          <w:szCs w:val="28"/>
        </w:rPr>
        <w:drawing>
          <wp:inline distT="0" distB="0" distL="0" distR="0" wp14:anchorId="0EC5A2B4" wp14:editId="738D0644">
            <wp:extent cx="469900" cy="234950"/>
            <wp:effectExtent l="0" t="0" r="635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EFF90AE" wp14:editId="11B9C75D">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D5E5361" wp14:editId="005EC47A">
            <wp:extent cx="4572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57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66B186DA" wp14:editId="6F35DE57">
            <wp:extent cx="1524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38F5880" wp14:editId="618F1DAE">
            <wp:extent cx="482600" cy="234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6D42F147" wp14:editId="4EBBBC87">
            <wp:extent cx="152400" cy="177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3C2F1546" wp14:editId="29007EC7">
            <wp:extent cx="501650" cy="203200"/>
            <wp:effectExtent l="0" t="0" r="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p>
    <w:p w14:paraId="42B2AE48" w14:textId="1D62C62E"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754FE83B" wp14:editId="6EDC8838">
            <wp:extent cx="381000" cy="177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BD4D114"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0E65CCB4" w14:textId="391CED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158D1C6B" wp14:editId="547F779F">
            <wp:extent cx="1295400" cy="254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95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à đường thẳng </w:t>
      </w:r>
      <w:r w:rsidRPr="00BC1E0A">
        <w:rPr>
          <w:rFonts w:ascii="Palatino Linotype" w:hAnsi="Palatino Linotype"/>
          <w:noProof/>
          <w:color w:val="7030A0"/>
          <w:position w:val="-6"/>
          <w:sz w:val="28"/>
          <w:szCs w:val="28"/>
        </w:rPr>
        <w:drawing>
          <wp:inline distT="0" distB="0" distL="0" distR="0" wp14:anchorId="6187E772" wp14:editId="32A75BCA">
            <wp:extent cx="127000" cy="177800"/>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26AC019" w14:textId="4961041C"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35C6F18F" wp14:editId="560999E0">
            <wp:extent cx="127000" cy="177800"/>
            <wp:effectExtent l="0" t="0" r="635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giá trị của tham số </w:t>
      </w:r>
      <w:r w:rsidRPr="00BC1E0A">
        <w:rPr>
          <w:rFonts w:ascii="Palatino Linotype" w:hAnsi="Palatino Linotype"/>
          <w:noProof/>
          <w:color w:val="7030A0"/>
          <w:position w:val="-4"/>
          <w:sz w:val="28"/>
          <w:szCs w:val="28"/>
        </w:rPr>
        <w:drawing>
          <wp:inline distT="0" distB="0" distL="0" distR="0" wp14:anchorId="2C2DB911" wp14:editId="738A9178">
            <wp:extent cx="171450" cy="12700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4586D75" w14:textId="25B934A4"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1218AE7" wp14:editId="4F485A33">
            <wp:extent cx="171450" cy="127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2EDAB5EE" wp14:editId="5E186129">
            <wp:extent cx="127000" cy="17780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824899" wp14:editId="60F165D4">
            <wp:extent cx="482600" cy="20320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26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thành tam giác có diện tích bằng </w:t>
      </w:r>
      <w:r w:rsidRPr="00BC1E0A">
        <w:rPr>
          <w:rFonts w:ascii="Palatino Linotype" w:hAnsi="Palatino Linotype"/>
          <w:noProof/>
          <w:color w:val="7030A0"/>
          <w:position w:val="-6"/>
          <w:sz w:val="28"/>
          <w:szCs w:val="28"/>
        </w:rPr>
        <w:drawing>
          <wp:inline distT="0" distB="0" distL="0" distR="0" wp14:anchorId="7C27E6F3" wp14:editId="61D1B75B">
            <wp:extent cx="152400" cy="1778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F6BC40C" w14:textId="00E48E9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1D40286" wp14:editId="5E05002C">
            <wp:extent cx="1270000" cy="254000"/>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24"/>
          <w:sz w:val="28"/>
          <w:szCs w:val="28"/>
        </w:rPr>
        <w:drawing>
          <wp:inline distT="0" distB="0" distL="0" distR="0" wp14:anchorId="5D718719" wp14:editId="31E491B4">
            <wp:extent cx="5715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Giả sử </w:t>
      </w:r>
      <w:r w:rsidRPr="00BC1E0A">
        <w:rPr>
          <w:rFonts w:ascii="Palatino Linotype" w:hAnsi="Palatino Linotype"/>
          <w:noProof/>
          <w:color w:val="7030A0"/>
          <w:position w:val="-6"/>
          <w:sz w:val="28"/>
          <w:szCs w:val="28"/>
        </w:rPr>
        <w:drawing>
          <wp:inline distT="0" distB="0" distL="0" distR="0" wp14:anchorId="6758C1AA" wp14:editId="50145A74">
            <wp:extent cx="127000" cy="177800"/>
            <wp:effectExtent l="0" t="0" r="635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530A9310" wp14:editId="19A74C3E">
            <wp:extent cx="241300" cy="1778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57B8B3C3" wp14:editId="59E6DA65">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63D52FB5" wp14:editId="142168D5">
            <wp:extent cx="234950" cy="2032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49413DD" wp14:editId="7596A89B">
            <wp:extent cx="15240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FCAC859" wp14:editId="6C54096F">
            <wp:extent cx="171450" cy="1270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diện tích tam giác OAB bằng </w:t>
      </w:r>
      <w:r w:rsidRPr="00BC1E0A">
        <w:rPr>
          <w:rFonts w:ascii="Palatino Linotype" w:hAnsi="Palatino Linotype"/>
          <w:noProof/>
          <w:color w:val="7030A0"/>
          <w:position w:val="-24"/>
          <w:sz w:val="28"/>
          <w:szCs w:val="28"/>
        </w:rPr>
        <w:drawing>
          <wp:inline distT="0" distB="0" distL="0" distR="0" wp14:anchorId="6174C79C" wp14:editId="61FE62E5">
            <wp:extent cx="190500" cy="400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744CD01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5. Khoảng cách từ gốc tọa độ O đển đường thẳng d</w:t>
      </w:r>
    </w:p>
    <w:p w14:paraId="41D799A9" w14:textId="26265BC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khoảng cách từ điểm gốc tọa độ O đến đường thẳng </w:t>
      </w:r>
      <w:r w:rsidRPr="00BC1E0A">
        <w:rPr>
          <w:rFonts w:ascii="Palatino Linotype" w:hAnsi="Palatino Linotype"/>
          <w:noProof/>
          <w:color w:val="7030A0"/>
          <w:position w:val="-10"/>
          <w:sz w:val="28"/>
          <w:szCs w:val="28"/>
        </w:rPr>
        <w:drawing>
          <wp:inline distT="0" distB="0" distL="0" distR="0" wp14:anchorId="581A9E3C" wp14:editId="6CF5A0CA">
            <wp:extent cx="831850" cy="2032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18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10"/>
          <w:sz w:val="28"/>
          <w:szCs w:val="28"/>
        </w:rPr>
        <w:drawing>
          <wp:inline distT="0" distB="0" distL="0" distR="0" wp14:anchorId="10355996" wp14:editId="351950CD">
            <wp:extent cx="711200" cy="2032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ta làm như sau:</w:t>
      </w:r>
    </w:p>
    <w:p w14:paraId="072EAEC2" w14:textId="67B2D5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69BA97A5" wp14:editId="5E7C7574">
            <wp:extent cx="311150" cy="2032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lần lượt là giao điểm của </w:t>
      </w:r>
      <w:r w:rsidRPr="00BC1E0A">
        <w:rPr>
          <w:rFonts w:ascii="Palatino Linotype" w:hAnsi="Palatino Linotype"/>
          <w:noProof/>
          <w:color w:val="7030A0"/>
          <w:position w:val="-6"/>
          <w:sz w:val="28"/>
          <w:szCs w:val="28"/>
        </w:rPr>
        <w:drawing>
          <wp:inline distT="0" distB="0" distL="0" distR="0" wp14:anchorId="36589213" wp14:editId="2D6B493B">
            <wp:extent cx="127000" cy="177800"/>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trục hoành và trục tung của hệ trục tọa độ Oxy.</w:t>
      </w:r>
    </w:p>
    <w:p w14:paraId="24F2EB18" w14:textId="4555141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Gọi H là chân đường vuông góc kẻ từ O đến </w:t>
      </w:r>
      <w:r w:rsidRPr="00BC1E0A">
        <w:rPr>
          <w:rFonts w:ascii="Palatino Linotype" w:hAnsi="Palatino Linotype"/>
          <w:noProof/>
          <w:color w:val="7030A0"/>
          <w:position w:val="-6"/>
          <w:sz w:val="28"/>
          <w:szCs w:val="28"/>
        </w:rPr>
        <w:drawing>
          <wp:inline distT="0" distB="0" distL="0" distR="0" wp14:anchorId="7EE8A369" wp14:editId="6E1C0E14">
            <wp:extent cx="127000" cy="17780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Khi đó:</w:t>
      </w:r>
    </w:p>
    <w:p w14:paraId="1631CE6A" w14:textId="1243B715"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noProof/>
          <w:color w:val="7030A0"/>
          <w:position w:val="-24"/>
          <w:sz w:val="28"/>
          <w:szCs w:val="28"/>
        </w:rPr>
        <w:lastRenderedPageBreak/>
        <w:drawing>
          <wp:inline distT="0" distB="0" distL="0" distR="0" wp14:anchorId="3DD20268" wp14:editId="0A7DAC32">
            <wp:extent cx="1295400" cy="400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p w14:paraId="0FC8720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CC49BF" w14:textId="4F1746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6"/>
          <w:sz w:val="28"/>
          <w:szCs w:val="28"/>
        </w:rPr>
        <w:drawing>
          <wp:inline distT="0" distB="0" distL="0" distR="0" wp14:anchorId="3CB33503" wp14:editId="035E2DFF">
            <wp:extent cx="127000" cy="177800"/>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có phương trình </w:t>
      </w:r>
      <w:r w:rsidRPr="00BC1E0A">
        <w:rPr>
          <w:rFonts w:ascii="Palatino Linotype" w:hAnsi="Palatino Linotype"/>
          <w:noProof/>
          <w:color w:val="7030A0"/>
          <w:position w:val="-10"/>
          <w:sz w:val="28"/>
          <w:szCs w:val="28"/>
        </w:rPr>
        <w:drawing>
          <wp:inline distT="0" distB="0" distL="0" distR="0" wp14:anchorId="420576C7" wp14:editId="10C8D6BE">
            <wp:extent cx="704850" cy="2032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1335E2E1" w14:textId="068A48A7"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66AA7D18" wp14:editId="17A3EB65">
            <wp:extent cx="171450" cy="1270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358DE287" wp14:editId="16D5F5DA">
            <wp:extent cx="127000" cy="1778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bằng </w:t>
      </w:r>
      <w:r w:rsidRPr="00BC1E0A">
        <w:rPr>
          <w:rFonts w:ascii="Palatino Linotype" w:hAnsi="Palatino Linotype"/>
          <w:noProof/>
          <w:color w:val="7030A0"/>
          <w:position w:val="-4"/>
          <w:sz w:val="28"/>
          <w:szCs w:val="28"/>
        </w:rPr>
        <w:drawing>
          <wp:inline distT="0" distB="0" distL="0" distR="0" wp14:anchorId="1F382299" wp14:editId="45DD560A">
            <wp:extent cx="8255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154D97F3" w14:textId="2ACACC09"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4793FAFC" wp14:editId="26231434">
            <wp:extent cx="171450" cy="1270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13106041" wp14:editId="389CB74A">
            <wp:extent cx="127000" cy="17780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5CCB0052"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72D828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(Thi vào lớp 10, Thành phố Hà Nội, 2008)</w:t>
      </w:r>
    </w:p>
    <w:p w14:paraId="699F205D" w14:textId="248522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6"/>
          <w:sz w:val="28"/>
          <w:szCs w:val="28"/>
        </w:rPr>
        <w:drawing>
          <wp:inline distT="0" distB="0" distL="0" distR="0" wp14:anchorId="764954C2" wp14:editId="51898A22">
            <wp:extent cx="127000" cy="17780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4"/>
          <w:sz w:val="28"/>
          <w:szCs w:val="28"/>
        </w:rPr>
        <w:drawing>
          <wp:inline distT="0" distB="0" distL="0" distR="0" wp14:anchorId="76458AB0" wp14:editId="1AB400B2">
            <wp:extent cx="1016000" cy="254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4E677A6" wp14:editId="49F9E0B0">
            <wp:extent cx="171450" cy="12700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đến đường thẳng </w:t>
      </w:r>
      <w:r w:rsidRPr="00BC1E0A">
        <w:rPr>
          <w:rFonts w:ascii="Palatino Linotype" w:hAnsi="Palatino Linotype"/>
          <w:noProof/>
          <w:color w:val="7030A0"/>
          <w:position w:val="-6"/>
          <w:sz w:val="28"/>
          <w:szCs w:val="28"/>
        </w:rPr>
        <w:drawing>
          <wp:inline distT="0" distB="0" distL="0" distR="0" wp14:anchorId="788902ED" wp14:editId="2642E838">
            <wp:extent cx="127000" cy="177800"/>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18A98400"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3A39C346" w14:textId="29346D3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3B424651" wp14:editId="3371A0D9">
            <wp:extent cx="1270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w:t>
      </w:r>
      <w:r w:rsidRPr="00BC1E0A">
        <w:rPr>
          <w:rFonts w:ascii="Palatino Linotype" w:hAnsi="Palatino Linotype"/>
          <w:noProof/>
          <w:color w:val="7030A0"/>
          <w:position w:val="-6"/>
          <w:sz w:val="28"/>
          <w:szCs w:val="28"/>
        </w:rPr>
        <w:drawing>
          <wp:inline distT="0" distB="0" distL="0" distR="0" wp14:anchorId="789073F4" wp14:editId="179E6E26">
            <wp:extent cx="127000" cy="1778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8BD525F" wp14:editId="7D8F5ED8">
            <wp:extent cx="12065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cắt trục hoành tại điểm có hoành độ bằng </w:t>
      </w:r>
      <w:r w:rsidRPr="00BC1E0A">
        <w:rPr>
          <w:rFonts w:ascii="Palatino Linotype" w:hAnsi="Palatino Linotype"/>
          <w:noProof/>
          <w:color w:val="7030A0"/>
          <w:position w:val="-4"/>
          <w:sz w:val="28"/>
          <w:szCs w:val="28"/>
        </w:rPr>
        <w:drawing>
          <wp:inline distT="0" distB="0" distL="0" distR="0" wp14:anchorId="720DF4BA" wp14:editId="084FD4B6">
            <wp:extent cx="203200" cy="17145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5053503" w14:textId="26975C4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1C728B31" wp14:editId="2AD0C80D">
            <wp:extent cx="1676400" cy="254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76400" cy="254000"/>
                    </a:xfrm>
                    <a:prstGeom prst="rect">
                      <a:avLst/>
                    </a:prstGeom>
                    <a:noFill/>
                    <a:ln>
                      <a:noFill/>
                    </a:ln>
                  </pic:spPr>
                </pic:pic>
              </a:graphicData>
            </a:graphic>
          </wp:inline>
        </w:drawing>
      </w:r>
    </w:p>
    <w:p w14:paraId="43CF9319" w14:textId="40804DAF"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Xác định hệ số </w:t>
      </w:r>
      <w:r w:rsidRPr="00BC1E0A">
        <w:rPr>
          <w:rFonts w:ascii="Palatino Linotype" w:hAnsi="Palatino Linotype"/>
          <w:noProof/>
          <w:color w:val="7030A0"/>
          <w:position w:val="-10"/>
          <w:sz w:val="28"/>
          <w:szCs w:val="28"/>
        </w:rPr>
        <w:drawing>
          <wp:inline distT="0" distB="0" distL="0" distR="0" wp14:anchorId="7152A7F2" wp14:editId="748F8222">
            <wp:extent cx="254000" cy="2032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biết rằng đồ thị hàm số </w:t>
      </w:r>
      <w:r w:rsidRPr="00BC1E0A">
        <w:rPr>
          <w:rFonts w:ascii="Palatino Linotype" w:hAnsi="Palatino Linotype"/>
          <w:noProof/>
          <w:color w:val="7030A0"/>
          <w:position w:val="-10"/>
          <w:sz w:val="28"/>
          <w:szCs w:val="28"/>
        </w:rPr>
        <w:drawing>
          <wp:inline distT="0" distB="0" distL="0" distR="0" wp14:anchorId="0B01E441" wp14:editId="0796D9A4">
            <wp:extent cx="660400" cy="2032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0"/>
          <w:sz w:val="28"/>
          <w:szCs w:val="28"/>
        </w:rPr>
        <w:drawing>
          <wp:inline distT="0" distB="0" distL="0" distR="0" wp14:anchorId="629E5678" wp14:editId="3B110575">
            <wp:extent cx="311150" cy="2032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0D4B0C36" w14:textId="76054E57"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ba điểm </w:t>
      </w:r>
      <w:r w:rsidRPr="00BC1E0A">
        <w:rPr>
          <w:rFonts w:ascii="Palatino Linotype" w:hAnsi="Palatino Linotype"/>
          <w:noProof/>
          <w:color w:val="7030A0"/>
          <w:position w:val="-10"/>
          <w:sz w:val="28"/>
          <w:szCs w:val="28"/>
        </w:rPr>
        <w:drawing>
          <wp:inline distT="0" distB="0" distL="0" distR="0" wp14:anchorId="6F683705" wp14:editId="48CCDB49">
            <wp:extent cx="469900" cy="2032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13203D33" w14:textId="3A639DB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Xác định phương trình đường thẳng </w:t>
      </w:r>
      <w:r w:rsidRPr="00BC1E0A">
        <w:rPr>
          <w:rFonts w:ascii="Palatino Linotype" w:hAnsi="Palatino Linotype"/>
          <w:noProof/>
          <w:color w:val="7030A0"/>
          <w:position w:val="-6"/>
          <w:sz w:val="28"/>
          <w:szCs w:val="28"/>
        </w:rPr>
        <w:drawing>
          <wp:inline distT="0" distB="0" distL="0" distR="0" wp14:anchorId="0C13BD92" wp14:editId="17D3FB7D">
            <wp:extent cx="1270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rằng nó song song với đường thẳng </w:t>
      </w:r>
      <w:r w:rsidRPr="00BC1E0A">
        <w:rPr>
          <w:rFonts w:ascii="Palatino Linotype" w:hAnsi="Palatino Linotype"/>
          <w:noProof/>
          <w:color w:val="7030A0"/>
          <w:position w:val="-6"/>
          <w:sz w:val="28"/>
          <w:szCs w:val="28"/>
        </w:rPr>
        <w:drawing>
          <wp:inline distT="0" distB="0" distL="0" distR="0" wp14:anchorId="6C5C3C2A" wp14:editId="13139670">
            <wp:extent cx="127000" cy="1778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0"/>
          <w:sz w:val="28"/>
          <w:szCs w:val="28"/>
        </w:rPr>
        <w:drawing>
          <wp:inline distT="0" distB="0" distL="0" distR="0" wp14:anchorId="297D04F4" wp14:editId="489FD22C">
            <wp:extent cx="635000" cy="2032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 qua điểm </w:t>
      </w:r>
      <w:r w:rsidRPr="00BC1E0A">
        <w:rPr>
          <w:rFonts w:ascii="Palatino Linotype" w:hAnsi="Palatino Linotype"/>
          <w:noProof/>
          <w:color w:val="7030A0"/>
          <w:position w:val="-14"/>
          <w:sz w:val="28"/>
          <w:szCs w:val="28"/>
        </w:rPr>
        <w:drawing>
          <wp:inline distT="0" distB="0" distL="0" distR="0" wp14:anchorId="3C33DB7C" wp14:editId="317BDA7B">
            <wp:extent cx="539750" cy="254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39750" cy="254000"/>
                    </a:xfrm>
                    <a:prstGeom prst="rect">
                      <a:avLst/>
                    </a:prstGeom>
                    <a:noFill/>
                    <a:ln>
                      <a:noFill/>
                    </a:ln>
                  </pic:spPr>
                </pic:pic>
              </a:graphicData>
            </a:graphic>
          </wp:inline>
        </w:drawing>
      </w:r>
    </w:p>
    <w:p w14:paraId="56D88F3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Cho các đường thẳng:</w:t>
      </w:r>
    </w:p>
    <w:p w14:paraId="4CFBFC76" w14:textId="3CE662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4"/>
          <w:sz w:val="28"/>
          <w:szCs w:val="28"/>
        </w:rPr>
        <w:drawing>
          <wp:inline distT="0" distB="0" distL="0" distR="0" wp14:anchorId="2C77EB88" wp14:editId="4A29B3E0">
            <wp:extent cx="1212850" cy="2540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12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F937ED3" wp14:editId="148E6F74">
            <wp:extent cx="4000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87523E5" wp14:editId="76AC810C">
            <wp:extent cx="1035050" cy="234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6"/>
          <w:sz w:val="28"/>
          <w:szCs w:val="28"/>
        </w:rPr>
        <w:drawing>
          <wp:inline distT="0" distB="0" distL="0" distR="0" wp14:anchorId="30EEC75B" wp14:editId="141B4FB1">
            <wp:extent cx="40005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A112AE2" w14:textId="1C064074"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w:t>
      </w:r>
      <w:r w:rsidRPr="00BC1E0A">
        <w:rPr>
          <w:rFonts w:ascii="Palatino Linotype" w:hAnsi="Palatino Linotype"/>
          <w:noProof/>
          <w:color w:val="7030A0"/>
          <w:position w:val="-4"/>
          <w:sz w:val="28"/>
          <w:szCs w:val="28"/>
        </w:rPr>
        <w:drawing>
          <wp:inline distT="0" distB="0" distL="0" distR="0" wp14:anchorId="5362CC9E" wp14:editId="1555EA32">
            <wp:extent cx="171450" cy="1270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050AC15" wp14:editId="1D171C93">
            <wp:extent cx="127000" cy="1778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01E65D93" wp14:editId="72451ACF">
            <wp:extent cx="17145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với nhau</w:t>
      </w:r>
    </w:p>
    <w:p w14:paraId="7FA70F24" w14:textId="73FF127B"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DA08FDD" wp14:editId="20799969">
            <wp:extent cx="171450" cy="1270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3BC0BB9" wp14:editId="64D42BCB">
            <wp:extent cx="127000" cy="1778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01A7B1F" wp14:editId="1BCCE8F8">
            <wp:extent cx="241300" cy="1778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2F20F9C" wp14:editId="13E245E5">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B4D81C1" wp14:editId="6A2073E2">
            <wp:extent cx="234950" cy="2032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77797CB" wp14:editId="16A41480">
            <wp:extent cx="1524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6"/>
          <w:sz w:val="28"/>
          <w:szCs w:val="28"/>
        </w:rPr>
        <w:drawing>
          <wp:inline distT="0" distB="0" distL="0" distR="0" wp14:anchorId="12070697" wp14:editId="712D4296">
            <wp:extent cx="711200" cy="234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1200" cy="234950"/>
                    </a:xfrm>
                    <a:prstGeom prst="rect">
                      <a:avLst/>
                    </a:prstGeom>
                    <a:noFill/>
                    <a:ln>
                      <a:noFill/>
                    </a:ln>
                  </pic:spPr>
                </pic:pic>
              </a:graphicData>
            </a:graphic>
          </wp:inline>
        </w:drawing>
      </w:r>
      <w:r w:rsidRPr="00BC1E0A">
        <w:rPr>
          <w:rFonts w:ascii="Palatino Linotype" w:hAnsi="Palatino Linotype"/>
          <w:color w:val="7030A0"/>
          <w:sz w:val="28"/>
          <w:szCs w:val="28"/>
        </w:rPr>
        <w:t>.</w:t>
      </w:r>
    </w:p>
    <w:p w14:paraId="46FCDF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(Thi vào lớp 10, THPT Nguyễn Tất Thành, 2010) </w:t>
      </w:r>
    </w:p>
    <w:p w14:paraId="6E2186F8" w14:textId="271B1B5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Trong mặt phẳng với hệ tọa độ vuông góc </w:t>
      </w:r>
      <w:r w:rsidRPr="00BC1E0A">
        <w:rPr>
          <w:rFonts w:ascii="Palatino Linotype" w:hAnsi="Palatino Linotype"/>
          <w:noProof/>
          <w:color w:val="7030A0"/>
          <w:position w:val="-10"/>
          <w:sz w:val="28"/>
          <w:szCs w:val="28"/>
        </w:rPr>
        <w:drawing>
          <wp:inline distT="0" distB="0" distL="0" distR="0" wp14:anchorId="3294790B" wp14:editId="6C983AF8">
            <wp:extent cx="304800" cy="2032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cho điểm </w:t>
      </w:r>
      <w:r w:rsidRPr="00BC1E0A">
        <w:rPr>
          <w:rFonts w:ascii="Palatino Linotype" w:hAnsi="Palatino Linotype"/>
          <w:noProof/>
          <w:color w:val="7030A0"/>
          <w:position w:val="-14"/>
          <w:sz w:val="28"/>
          <w:szCs w:val="28"/>
        </w:rPr>
        <w:drawing>
          <wp:inline distT="0" distB="0" distL="0" distR="0" wp14:anchorId="04F45897" wp14:editId="0C0DEEEA">
            <wp:extent cx="571500" cy="25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Viết phương trình đường thẳng đi qua </w:t>
      </w:r>
      <w:r w:rsidRPr="00BC1E0A">
        <w:rPr>
          <w:rFonts w:ascii="Palatino Linotype" w:hAnsi="Palatino Linotype"/>
          <w:noProof/>
          <w:color w:val="7030A0"/>
          <w:position w:val="-4"/>
          <w:sz w:val="28"/>
          <w:szCs w:val="28"/>
        </w:rPr>
        <w:drawing>
          <wp:inline distT="0" distB="0" distL="0" distR="0" wp14:anchorId="2CF7582C" wp14:editId="45EE75D2">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hai trục tọa độ một tam giác vuông cân</w:t>
      </w:r>
    </w:p>
    <w:p w14:paraId="1743C258" w14:textId="68C6E4C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Chứng minh khi </w:t>
      </w:r>
      <w:r w:rsidRPr="00BC1E0A">
        <w:rPr>
          <w:rFonts w:ascii="Palatino Linotype" w:hAnsi="Palatino Linotype"/>
          <w:noProof/>
          <w:color w:val="7030A0"/>
          <w:position w:val="-4"/>
          <w:sz w:val="28"/>
          <w:szCs w:val="28"/>
        </w:rPr>
        <w:drawing>
          <wp:inline distT="0" distB="0" distL="0" distR="0" wp14:anchorId="27FE561E" wp14:editId="55F6667E">
            <wp:extent cx="171450" cy="1270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thay đổi thì các đường thẳng có phương trình </w:t>
      </w:r>
      <w:r w:rsidRPr="00BC1E0A">
        <w:rPr>
          <w:rFonts w:ascii="Palatino Linotype" w:hAnsi="Palatino Linotype"/>
          <w:noProof/>
          <w:color w:val="7030A0"/>
          <w:position w:val="-14"/>
          <w:sz w:val="28"/>
          <w:szCs w:val="28"/>
        </w:rPr>
        <w:drawing>
          <wp:inline distT="0" distB="0" distL="0" distR="0" wp14:anchorId="633A9756" wp14:editId="4878F94A">
            <wp:extent cx="1346200" cy="254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462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w:t>
      </w:r>
    </w:p>
    <w:p w14:paraId="1D837353" w14:textId="0DEF202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Tìm điều kiện của tham số </w:t>
      </w:r>
      <w:r w:rsidRPr="00BC1E0A">
        <w:rPr>
          <w:rFonts w:ascii="Palatino Linotype" w:hAnsi="Palatino Linotype"/>
          <w:noProof/>
          <w:color w:val="7030A0"/>
          <w:position w:val="-4"/>
          <w:sz w:val="28"/>
          <w:szCs w:val="28"/>
        </w:rPr>
        <w:drawing>
          <wp:inline distT="0" distB="0" distL="0" distR="0" wp14:anchorId="59CCA14C" wp14:editId="3193CB68">
            <wp:extent cx="171450" cy="127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đường thẳng có phương trình </w:t>
      </w:r>
      <w:r w:rsidRPr="00BC1E0A">
        <w:rPr>
          <w:rFonts w:ascii="Palatino Linotype" w:hAnsi="Palatino Linotype"/>
          <w:noProof/>
          <w:color w:val="7030A0"/>
          <w:position w:val="-10"/>
          <w:sz w:val="28"/>
          <w:szCs w:val="28"/>
        </w:rPr>
        <w:drawing>
          <wp:inline distT="0" distB="0" distL="0" distR="0" wp14:anchorId="1A54BF65" wp14:editId="0F402423">
            <wp:extent cx="14224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4"/>
          <w:sz w:val="28"/>
          <w:szCs w:val="28"/>
        </w:rPr>
        <w:drawing>
          <wp:inline distT="0" distB="0" distL="0" distR="0" wp14:anchorId="403F56EA" wp14:editId="5BD714BA">
            <wp:extent cx="1270000" cy="2540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quy.</w:t>
      </w:r>
    </w:p>
    <w:p w14:paraId="56EC0A52" w14:textId="22ABB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58F624F3" wp14:editId="38294793">
            <wp:extent cx="191135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1135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Cho biết </w:t>
      </w:r>
      <w:r w:rsidRPr="00BC1E0A">
        <w:rPr>
          <w:rFonts w:ascii="Palatino Linotype" w:hAnsi="Palatino Linotype"/>
          <w:noProof/>
          <w:color w:val="7030A0"/>
          <w:position w:val="-12"/>
          <w:sz w:val="28"/>
          <w:szCs w:val="28"/>
        </w:rPr>
        <w:drawing>
          <wp:inline distT="0" distB="0" distL="0" distR="0" wp14:anchorId="75F4653A" wp14:editId="155457D4">
            <wp:extent cx="17145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BDC51F0" wp14:editId="1F1AEB4C">
            <wp:extent cx="241300" cy="1778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E40455F" wp14:editId="3337080E">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2B2178A" wp14:editId="52C86182">
            <wp:extent cx="177800" cy="234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153DF4A8" wp14:editId="4087AB98">
            <wp:extent cx="241300" cy="1778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04DF9D9D" wp14:editId="1F4DA3DF">
            <wp:extent cx="1524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11AE3594" wp14:editId="2239B1DA">
            <wp:extent cx="1714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2"/>
          <w:sz w:val="28"/>
          <w:szCs w:val="28"/>
        </w:rPr>
        <w:drawing>
          <wp:inline distT="0" distB="0" distL="0" distR="0" wp14:anchorId="634A2251" wp14:editId="1309A864">
            <wp:extent cx="17780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6"/>
          <w:sz w:val="28"/>
          <w:szCs w:val="28"/>
        </w:rPr>
        <w:drawing>
          <wp:inline distT="0" distB="0" distL="0" distR="0" wp14:anchorId="2E135611" wp14:editId="0CA4C5C8">
            <wp:extent cx="222250" cy="1778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3854DD75" w14:textId="5C1E9FE8"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tam giác </w:t>
      </w:r>
      <w:r w:rsidRPr="00BC1E0A">
        <w:rPr>
          <w:rFonts w:ascii="Palatino Linotype" w:hAnsi="Palatino Linotype"/>
          <w:noProof/>
          <w:color w:val="7030A0"/>
          <w:position w:val="-6"/>
          <w:sz w:val="28"/>
          <w:szCs w:val="28"/>
        </w:rPr>
        <w:drawing>
          <wp:inline distT="0" distB="0" distL="0" distR="0" wp14:anchorId="36D99F72" wp14:editId="32F42AE7">
            <wp:extent cx="40005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6"/>
          <w:sz w:val="28"/>
          <w:szCs w:val="28"/>
        </w:rPr>
        <w:drawing>
          <wp:inline distT="0" distB="0" distL="0" distR="0" wp14:anchorId="55C6A703" wp14:editId="59975479">
            <wp:extent cx="222250" cy="1778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2AC09A09" w14:textId="5B48E741"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41020CAF" wp14:editId="2A1DFB92">
            <wp:extent cx="40005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39E21E84" w14:textId="11E3F02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06AD7350" wp14:editId="63A6D270">
            <wp:extent cx="1447800" cy="2794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472D8074" wp14:editId="517546B6">
            <wp:extent cx="127000" cy="177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7A5CB6A" wp14:editId="79159E99">
            <wp:extent cx="171450" cy="127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w:t>
      </w:r>
      <w:r w:rsidRPr="00BC1E0A">
        <w:rPr>
          <w:rFonts w:ascii="Palatino Linotype" w:hAnsi="Palatino Linotype"/>
          <w:noProof/>
          <w:color w:val="7030A0"/>
          <w:position w:val="-6"/>
          <w:sz w:val="28"/>
          <w:szCs w:val="28"/>
        </w:rPr>
        <w:drawing>
          <wp:inline distT="0" distB="0" distL="0" distR="0" wp14:anchorId="6E798336" wp14:editId="2A1FF1E6">
            <wp:extent cx="127000" cy="1778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46ABA96D" wp14:editId="1FBA5884">
            <wp:extent cx="241300" cy="177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428F8959" wp14:editId="6CC822CE">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94F181" wp14:editId="685C6FF7">
            <wp:extent cx="2349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80190FE" wp14:editId="3587306D">
            <wp:extent cx="1524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diện tích tam giác </w:t>
      </w:r>
      <w:r w:rsidRPr="00BC1E0A">
        <w:rPr>
          <w:rFonts w:ascii="Palatino Linotype" w:hAnsi="Palatino Linotype"/>
          <w:noProof/>
          <w:color w:val="7030A0"/>
          <w:position w:val="-6"/>
          <w:sz w:val="28"/>
          <w:szCs w:val="28"/>
        </w:rPr>
        <w:drawing>
          <wp:inline distT="0" distB="0" distL="0" distR="0" wp14:anchorId="7F2443C6" wp14:editId="69502A46">
            <wp:extent cx="355600" cy="177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 </w:t>
      </w:r>
    </w:p>
    <w:p w14:paraId="32B9803A" w14:textId="16274C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D490B87" wp14:editId="4B083D5F">
            <wp:extent cx="1752600" cy="2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526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178F57C" w14:textId="1EBE452D"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664BF29D" wp14:editId="77F8CC30">
            <wp:extent cx="1270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w:t>
      </w:r>
      <w:r w:rsidRPr="00BC1E0A">
        <w:rPr>
          <w:rFonts w:ascii="Palatino Linotype" w:hAnsi="Palatino Linotype"/>
          <w:noProof/>
          <w:color w:val="7030A0"/>
          <w:position w:val="-4"/>
          <w:sz w:val="28"/>
          <w:szCs w:val="28"/>
        </w:rPr>
        <w:drawing>
          <wp:inline distT="0" distB="0" distL="0" distR="0" wp14:anchorId="0AA75033" wp14:editId="29842014">
            <wp:extent cx="171450" cy="127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86E434D" w14:textId="3498D2B4"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4FBC5BDD" wp14:editId="4A4E301E">
            <wp:extent cx="171450" cy="127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w:t>
      </w:r>
      <w:r w:rsidRPr="00BC1E0A">
        <w:rPr>
          <w:rFonts w:ascii="Palatino Linotype" w:hAnsi="Palatino Linotype"/>
          <w:noProof/>
          <w:color w:val="7030A0"/>
          <w:position w:val="-6"/>
          <w:sz w:val="28"/>
          <w:szCs w:val="28"/>
        </w:rPr>
        <w:drawing>
          <wp:inline distT="0" distB="0" distL="0" distR="0" wp14:anchorId="081D14FD" wp14:editId="165C5A83">
            <wp:extent cx="1270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là lớn nhất.</w:t>
      </w:r>
    </w:p>
    <w:p w14:paraId="6918D615"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232257C6" w14:textId="226CC3CC" w:rsidR="00BC1E0A" w:rsidRPr="00BC1E0A" w:rsidRDefault="00BC1E0A" w:rsidP="00BC1E0A">
      <w:pPr>
        <w:pStyle w:val="Heading2"/>
        <w:spacing w:line="360" w:lineRule="auto"/>
        <w:jc w:val="center"/>
        <w:rPr>
          <w:rFonts w:ascii="Palatino Linotype" w:hAnsi="Palatino Linotype"/>
          <w:color w:val="FF0000"/>
          <w:sz w:val="40"/>
          <w:szCs w:val="40"/>
        </w:rPr>
      </w:pPr>
      <w:bookmarkStart w:id="14" w:name="_Toc46929795"/>
      <w:bookmarkStart w:id="15" w:name="_Toc517265789"/>
      <w:r w:rsidRPr="00BC1E0A">
        <w:rPr>
          <w:rFonts w:ascii="Palatino Linotype" w:hAnsi="Palatino Linotype"/>
          <w:color w:val="FF0000"/>
          <w:sz w:val="40"/>
          <w:szCs w:val="40"/>
        </w:rPr>
        <w:lastRenderedPageBreak/>
        <w:t>ĐÁP ÁN</w:t>
      </w:r>
      <w:bookmarkEnd w:id="14"/>
    </w:p>
    <w:p w14:paraId="25BB42D8" w14:textId="5B95F69A" w:rsidR="00BC1E0A" w:rsidRPr="00BC1E0A" w:rsidRDefault="00BC1E0A" w:rsidP="00BC1E0A">
      <w:pPr>
        <w:jc w:val="center"/>
        <w:rPr>
          <w:rFonts w:ascii="Palatino Linotype" w:hAnsi="Palatino Linotype"/>
          <w:b/>
          <w:bCs/>
          <w:color w:val="7030A0"/>
          <w:sz w:val="28"/>
          <w:szCs w:val="28"/>
        </w:rPr>
      </w:pPr>
      <w:r w:rsidRPr="00BC1E0A">
        <w:rPr>
          <w:rFonts w:ascii="Palatino Linotype" w:hAnsi="Palatino Linotype"/>
          <w:b/>
          <w:bCs/>
          <w:color w:val="7030A0"/>
          <w:sz w:val="28"/>
          <w:szCs w:val="28"/>
        </w:rPr>
        <w:t>CHỦ ĐỀ 2. HÀM SỐ BẬC NHẤT</w:t>
      </w:r>
      <w:bookmarkEnd w:id="15"/>
    </w:p>
    <w:p w14:paraId="1C002379"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VẤN ĐỀ 1</w:t>
      </w:r>
    </w:p>
    <w:p w14:paraId="4C5DABFA" w14:textId="1087AE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BCFD6" wp14:editId="6E3C0B3A">
            <wp:extent cx="4025900" cy="387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25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9B798D" w14:textId="0469A26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07C10329" wp14:editId="2491B215">
            <wp:extent cx="615950" cy="3873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6"/>
          <w:sz w:val="28"/>
          <w:szCs w:val="28"/>
        </w:rPr>
        <w:drawing>
          <wp:inline distT="0" distB="0" distL="0" distR="0" wp14:anchorId="12A2FB23" wp14:editId="053EEC91">
            <wp:extent cx="336550" cy="184150"/>
            <wp:effectExtent l="0" t="0" r="6350" b="635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792E6FF" w14:textId="57A6179B"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b/>
          <w:noProof/>
          <w:color w:val="7030A0"/>
          <w:position w:val="-24"/>
          <w:sz w:val="28"/>
          <w:szCs w:val="28"/>
        </w:rPr>
        <w:drawing>
          <wp:inline distT="0" distB="0" distL="0" distR="0" wp14:anchorId="11892CE2" wp14:editId="06326DAC">
            <wp:extent cx="4133850" cy="38735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33850" cy="387350"/>
                    </a:xfrm>
                    <a:prstGeom prst="rect">
                      <a:avLst/>
                    </a:prstGeom>
                    <a:noFill/>
                    <a:ln>
                      <a:noFill/>
                    </a:ln>
                  </pic:spPr>
                </pic:pic>
              </a:graphicData>
            </a:graphic>
          </wp:inline>
        </w:drawing>
      </w:r>
      <w:r w:rsidRPr="00BC1E0A">
        <w:rPr>
          <w:rFonts w:ascii="Palatino Linotype" w:hAnsi="Palatino Linotype"/>
          <w:b/>
          <w:color w:val="7030A0"/>
          <w:sz w:val="28"/>
          <w:szCs w:val="28"/>
        </w:rPr>
        <w:t xml:space="preserve"> </w:t>
      </w:r>
    </w:p>
    <w:p w14:paraId="49B49722" w14:textId="5FB4FD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68B924C" wp14:editId="367C7583">
            <wp:extent cx="577850" cy="1968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16CCA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w:t>
      </w:r>
    </w:p>
    <w:p w14:paraId="75B68360" w14:textId="0E4C07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4378504A" wp14:editId="620FAC26">
            <wp:extent cx="158750" cy="15875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79AD092F" wp14:editId="168B2AFB">
            <wp:extent cx="158750" cy="1587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75DAF0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w:t>
      </w:r>
    </w:p>
    <w:p w14:paraId="6B3A5449" w14:textId="7B1462C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7E465C43" wp14:editId="0A3A567B">
            <wp:extent cx="152400" cy="1587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thì</w:t>
      </w:r>
    </w:p>
    <w:p w14:paraId="37C066F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Học sinh tự vẽ</w:t>
      </w:r>
    </w:p>
    <w:p w14:paraId="6B39C6BF" w14:textId="2A41E0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6C4E70D8" wp14:editId="4C4265A2">
            <wp:extent cx="158750" cy="1587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228A8B1E" w14:textId="50E607E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84C0E13" wp14:editId="72A22157">
            <wp:extent cx="692150" cy="1968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921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07CFF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a) Nghịch biến; b) Đồng biến</w:t>
      </w:r>
    </w:p>
    <w:p w14:paraId="1EC14CC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a) Nghịch biến; b) Đồng biến</w:t>
      </w:r>
    </w:p>
    <w:p w14:paraId="78AB74A3" w14:textId="027D2D8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a) Đồng biến; b) </w:t>
      </w:r>
      <w:r w:rsidRPr="00BC1E0A">
        <w:rPr>
          <w:rFonts w:ascii="Palatino Linotype" w:hAnsi="Palatino Linotype"/>
          <w:noProof/>
          <w:color w:val="7030A0"/>
          <w:position w:val="-10"/>
          <w:sz w:val="28"/>
          <w:szCs w:val="28"/>
        </w:rPr>
        <w:drawing>
          <wp:inline distT="0" distB="0" distL="0" distR="0" wp14:anchorId="38C4AF44" wp14:editId="75741CAE">
            <wp:extent cx="571500" cy="1968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1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 </w:t>
      </w:r>
      <w:r w:rsidRPr="00BC1E0A">
        <w:rPr>
          <w:rFonts w:ascii="Palatino Linotype" w:hAnsi="Palatino Linotype"/>
          <w:noProof/>
          <w:color w:val="7030A0"/>
          <w:position w:val="-4"/>
          <w:sz w:val="28"/>
          <w:szCs w:val="28"/>
        </w:rPr>
        <w:drawing>
          <wp:inline distT="0" distB="0" distL="0" distR="0" wp14:anchorId="6C849EAA" wp14:editId="7A27B3E7">
            <wp:extent cx="152400" cy="1587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không thuộc đồ thị</w:t>
      </w:r>
    </w:p>
    <w:p w14:paraId="64A6853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10.</w:t>
      </w:r>
      <w:r w:rsidRPr="00BC1E0A">
        <w:rPr>
          <w:rFonts w:ascii="Palatino Linotype" w:hAnsi="Palatino Linotype"/>
          <w:color w:val="7030A0"/>
          <w:sz w:val="28"/>
          <w:szCs w:val="28"/>
        </w:rPr>
        <w:t xml:space="preserve"> a) Đồng biến; b) Nghịch biến</w:t>
      </w:r>
    </w:p>
    <w:p w14:paraId="6350FC9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a) Nghịch biến; b) Đồng biến</w:t>
      </w:r>
    </w:p>
    <w:p w14:paraId="34F84C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a) Học sinh tự vẽ</w:t>
      </w:r>
    </w:p>
    <w:p w14:paraId="34A399A4" w14:textId="6B903C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36C7CD3B" wp14:editId="737506BB">
            <wp:extent cx="723900" cy="1968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23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biến</w:t>
      </w:r>
      <w:r w:rsidRPr="00BC1E0A">
        <w:rPr>
          <w:rFonts w:ascii="Palatino Linotype" w:hAnsi="Palatino Linotype"/>
          <w:noProof/>
          <w:color w:val="7030A0"/>
          <w:position w:val="-10"/>
          <w:sz w:val="28"/>
          <w:szCs w:val="28"/>
        </w:rPr>
        <w:drawing>
          <wp:inline distT="0" distB="0" distL="0" distR="0" wp14:anchorId="2A191272" wp14:editId="5173AFCC">
            <wp:extent cx="647700" cy="1968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477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w:t>
      </w:r>
    </w:p>
    <w:p w14:paraId="0349F2E9" w14:textId="669738D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 Hai đồ thị đối xứng nhau qua trục </w:t>
      </w:r>
      <w:r w:rsidRPr="00BC1E0A">
        <w:rPr>
          <w:rFonts w:ascii="Palatino Linotype" w:hAnsi="Palatino Linotype"/>
          <w:noProof/>
          <w:color w:val="7030A0"/>
          <w:position w:val="-6"/>
          <w:sz w:val="28"/>
          <w:szCs w:val="28"/>
        </w:rPr>
        <w:drawing>
          <wp:inline distT="0" distB="0" distL="0" distR="0" wp14:anchorId="1EE57A3B" wp14:editId="56F09529">
            <wp:extent cx="234950" cy="184150"/>
            <wp:effectExtent l="0" t="0" r="0" b="635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trục </w:t>
      </w:r>
      <w:r w:rsidRPr="00BC1E0A">
        <w:rPr>
          <w:rFonts w:ascii="Palatino Linotype" w:hAnsi="Palatino Linotype"/>
          <w:noProof/>
          <w:color w:val="7030A0"/>
          <w:position w:val="-10"/>
          <w:sz w:val="28"/>
          <w:szCs w:val="28"/>
        </w:rPr>
        <w:drawing>
          <wp:inline distT="0" distB="0" distL="0" distR="0" wp14:anchorId="648EE29A" wp14:editId="6DBFC84E">
            <wp:extent cx="234950" cy="1968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49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F88F5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a)Hoc sinh tự vẽ</w:t>
      </w:r>
    </w:p>
    <w:p w14:paraId="489ED285" w14:textId="191939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58981E7D" wp14:editId="27844A0A">
            <wp:extent cx="3238500" cy="260350"/>
            <wp:effectExtent l="0" t="0" r="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2385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FF1CB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Học sinh tự vẽ</w:t>
      </w:r>
    </w:p>
    <w:p w14:paraId="48FDA7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w:t>
      </w:r>
    </w:p>
    <w:p w14:paraId="4621A8DD" w14:textId="46197D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ED67481" wp14:editId="2D0579AC">
            <wp:extent cx="1403350" cy="196850"/>
            <wp:effectExtent l="0" t="0" r="635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03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45802F9" w14:textId="362C2E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6440638F" wp14:editId="27C11AC1">
            <wp:extent cx="2178050" cy="3873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78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76D863" w14:textId="08BBB8A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3857F8" wp14:editId="485F3D33">
            <wp:extent cx="1606550" cy="3873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06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D57FDD8" w14:textId="3BE0D8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D93719A" wp14:editId="3C7A5377">
            <wp:extent cx="4095750" cy="3873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9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3B223EF" w14:textId="3602D56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Hơn nhau </w:t>
      </w:r>
      <w:r w:rsidRPr="00BC1E0A">
        <w:rPr>
          <w:rFonts w:ascii="Palatino Linotype" w:hAnsi="Palatino Linotype"/>
          <w:noProof/>
          <w:color w:val="7030A0"/>
          <w:position w:val="-6"/>
          <w:sz w:val="28"/>
          <w:szCs w:val="28"/>
        </w:rPr>
        <w:drawing>
          <wp:inline distT="0" distB="0" distL="0" distR="0" wp14:anchorId="0C79F6BE" wp14:editId="738E5293">
            <wp:extent cx="114300" cy="184150"/>
            <wp:effectExtent l="0" t="0" r="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đơn vị</w:t>
      </w:r>
    </w:p>
    <w:p w14:paraId="341940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Tương tự bài 17</w:t>
      </w:r>
    </w:p>
    <w:p w14:paraId="47D98113" w14:textId="3C6F76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DFB89AD" wp14:editId="49A790EB">
            <wp:extent cx="3543300" cy="3873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43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39913D" w14:textId="06F8E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5DD8397" wp14:editId="22E003A7">
            <wp:extent cx="1219200" cy="19685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192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85BB1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a) Học sinh tự vẽ; </w:t>
      </w:r>
    </w:p>
    <w:p w14:paraId="0267F5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 không có điểm nào thuộc đồ thị</w:t>
      </w:r>
    </w:p>
    <w:p w14:paraId="692F7E1B" w14:textId="3CFC44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0E3E93" wp14:editId="1949BD9F">
            <wp:extent cx="2978150" cy="2349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978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E05CD79" w14:textId="7A639E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a) Đồng biến; </w:t>
      </w:r>
      <w:r w:rsidRPr="00BC1E0A">
        <w:rPr>
          <w:rFonts w:ascii="Palatino Linotype" w:hAnsi="Palatino Linotype"/>
          <w:noProof/>
          <w:color w:val="7030A0"/>
          <w:position w:val="-10"/>
          <w:sz w:val="28"/>
          <w:szCs w:val="28"/>
        </w:rPr>
        <w:drawing>
          <wp:inline distT="0" distB="0" distL="0" distR="0" wp14:anchorId="13837E06" wp14:editId="2F58BD51">
            <wp:extent cx="1562100" cy="2349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621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FA88F9F" w14:textId="055C309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a) Đồng biến; b) Nghịch biến; c) Lưu ý: </w:t>
      </w:r>
      <w:r w:rsidRPr="00BC1E0A">
        <w:rPr>
          <w:rFonts w:ascii="Palatino Linotype" w:hAnsi="Palatino Linotype"/>
          <w:noProof/>
          <w:color w:val="7030A0"/>
          <w:position w:val="-12"/>
          <w:sz w:val="28"/>
          <w:szCs w:val="28"/>
        </w:rPr>
        <w:drawing>
          <wp:inline distT="0" distB="0" distL="0" distR="0" wp14:anchorId="36865FE2" wp14:editId="1ED25038">
            <wp:extent cx="2819400" cy="2349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19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hàm số đồng biến</w:t>
      </w:r>
    </w:p>
    <w:p w14:paraId="209A997C" w14:textId="7994123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25. </w:t>
      </w:r>
      <w:r w:rsidRPr="00BC1E0A">
        <w:rPr>
          <w:rFonts w:ascii="Palatino Linotype" w:hAnsi="Palatino Linotype"/>
          <w:color w:val="7030A0"/>
          <w:sz w:val="28"/>
          <w:szCs w:val="28"/>
        </w:rPr>
        <w:t xml:space="preserve">a) Học sinh tự vẽ hình; </w:t>
      </w:r>
      <w:r w:rsidRPr="00BC1E0A">
        <w:rPr>
          <w:rFonts w:ascii="Palatino Linotype" w:hAnsi="Palatino Linotype"/>
          <w:noProof/>
          <w:color w:val="7030A0"/>
          <w:position w:val="-12"/>
          <w:sz w:val="28"/>
          <w:szCs w:val="28"/>
        </w:rPr>
        <w:drawing>
          <wp:inline distT="0" distB="0" distL="0" distR="0" wp14:anchorId="5C192150" wp14:editId="2BD3DB62">
            <wp:extent cx="1409700" cy="2349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5FEF1E7" w14:textId="1A9C86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26. </w:t>
      </w:r>
      <w:r w:rsidRPr="00BC1E0A">
        <w:rPr>
          <w:rFonts w:ascii="Palatino Linotype" w:hAnsi="Palatino Linotype"/>
          <w:noProof/>
          <w:color w:val="7030A0"/>
          <w:position w:val="-24"/>
          <w:sz w:val="28"/>
          <w:szCs w:val="28"/>
        </w:rPr>
        <w:drawing>
          <wp:inline distT="0" distB="0" distL="0" distR="0" wp14:anchorId="4B1FED74" wp14:editId="2DD334C7">
            <wp:extent cx="1828800" cy="3873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0930C2E"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2</w:t>
      </w:r>
    </w:p>
    <w:p w14:paraId="2446EB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Đồng biến: c; Nghịch biến: a, b.</w:t>
      </w:r>
    </w:p>
    <w:p w14:paraId="4FBF765F" w14:textId="07DB449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noProof/>
          <w:color w:val="7030A0"/>
          <w:position w:val="-10"/>
          <w:sz w:val="28"/>
          <w:szCs w:val="28"/>
        </w:rPr>
        <w:drawing>
          <wp:inline distT="0" distB="0" distL="0" distR="0" wp14:anchorId="22E54A7E" wp14:editId="7876FD2B">
            <wp:extent cx="1187450" cy="1968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7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F2CF2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Đồng biến: b; Nghịch biến: a, c.</w:t>
      </w:r>
    </w:p>
    <w:p w14:paraId="7A71C4CB" w14:textId="661BD38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noProof/>
          <w:color w:val="7030A0"/>
          <w:position w:val="-24"/>
          <w:sz w:val="28"/>
          <w:szCs w:val="28"/>
        </w:rPr>
        <w:drawing>
          <wp:inline distT="0" distB="0" distL="0" distR="0" wp14:anchorId="516784F6" wp14:editId="69EDE29F">
            <wp:extent cx="1752600" cy="3873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997A2A5" w14:textId="7F7B45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noProof/>
          <w:color w:val="7030A0"/>
          <w:position w:val="-24"/>
          <w:sz w:val="28"/>
          <w:szCs w:val="28"/>
        </w:rPr>
        <w:drawing>
          <wp:inline distT="0" distB="0" distL="0" distR="0" wp14:anchorId="0B64AC42" wp14:editId="7B86DA8D">
            <wp:extent cx="1181100" cy="3873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477A5E" w14:textId="36FF94E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3031201E" wp14:editId="433A84A5">
            <wp:extent cx="654050" cy="184150"/>
            <wp:effectExtent l="0" t="0" r="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540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2E4DAD" w14:textId="2DAE3A6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Chú ý </w:t>
      </w:r>
      <w:r w:rsidRPr="00BC1E0A">
        <w:rPr>
          <w:rFonts w:ascii="Palatino Linotype" w:hAnsi="Palatino Linotype"/>
          <w:noProof/>
          <w:color w:val="7030A0"/>
          <w:position w:val="-24"/>
          <w:sz w:val="28"/>
          <w:szCs w:val="28"/>
        </w:rPr>
        <w:drawing>
          <wp:inline distT="0" distB="0" distL="0" distR="0" wp14:anchorId="67A9E4F4" wp14:editId="6541F058">
            <wp:extent cx="1555750" cy="387350"/>
            <wp:effectExtent l="0" t="0" r="635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66C468" w14:textId="3871E5B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BC15E78" wp14:editId="6F089CBD">
            <wp:extent cx="1181100" cy="3873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89AC77" w14:textId="1288F0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44522F22" wp14:editId="0D1FA851">
            <wp:extent cx="692150" cy="184150"/>
            <wp:effectExtent l="0" t="0" r="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921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AAA0D2C" w14:textId="32056F1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E709D7" wp14:editId="71A3BFE4">
            <wp:extent cx="1866900" cy="3873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66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8C836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Tương tự bài 7</w:t>
      </w:r>
    </w:p>
    <w:p w14:paraId="53EB9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Đồng biến: b, d; Nghịch biến : a, c</w:t>
      </w:r>
    </w:p>
    <w:p w14:paraId="110B220D" w14:textId="72FE11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713273" wp14:editId="7CBCD32B">
            <wp:extent cx="1949450" cy="3873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49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260A29" w14:textId="3B8232C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AA97290" wp14:editId="31C3B1A1">
            <wp:extent cx="1111250" cy="1968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112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560C50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Tương tự bài 7</w:t>
      </w:r>
    </w:p>
    <w:p w14:paraId="3C725F73" w14:textId="41F50F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19D0A34" wp14:editId="5F7260B6">
            <wp:extent cx="1181100" cy="3873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C49F70" w14:textId="6B40E5C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09D4B87" wp14:editId="06E71C9A">
            <wp:extent cx="1530350" cy="1968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30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254B4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3</w:t>
      </w:r>
    </w:p>
    <w:p w14:paraId="15C6AAFB" w14:textId="2A72B4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D673D53" wp14:editId="39FC987D">
            <wp:extent cx="1212850" cy="196850"/>
            <wp:effectExtent l="0" t="0" r="635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12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9A2924" w14:textId="6DA5D6F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CA89DB2" wp14:editId="08F30224">
            <wp:extent cx="1676400" cy="1968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90846" w14:textId="1BA0AE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6BB6C24D" wp14:editId="3D164D4F">
            <wp:extent cx="1377950" cy="387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377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B2F0FC4" w14:textId="0E863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5D4901ED" wp14:editId="3EA301BB">
            <wp:extent cx="3498850" cy="260350"/>
            <wp:effectExtent l="0" t="0" r="635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88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7CA93B" w14:textId="2F392C2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4DBC7F9" wp14:editId="5A2742C3">
            <wp:extent cx="1949450" cy="1968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49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75287B" w14:textId="3BFBB0D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93845C" wp14:editId="42AE839B">
            <wp:extent cx="1250950" cy="3873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D9ECDAE" w14:textId="43BDB94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C497C49" wp14:editId="4A4492BA">
            <wp:extent cx="527050" cy="387350"/>
            <wp:effectExtent l="0" t="0" r="635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0453B45" w14:textId="6D879E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A31E592" wp14:editId="6C32A242">
            <wp:extent cx="1905000" cy="1968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AFF7C3E" w14:textId="3458BEB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740DED8" wp14:editId="5BD5CE50">
            <wp:extent cx="1333500" cy="1968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3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4E1683" w14:textId="415757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EB1BEE9" wp14:editId="43F24BEB">
            <wp:extent cx="527050" cy="387350"/>
            <wp:effectExtent l="0" t="0" r="635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C27E14" w14:textId="5C9406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03F5E490" wp14:editId="62E093D4">
            <wp:extent cx="2476500" cy="2349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đpcm</w:t>
      </w:r>
    </w:p>
    <w:p w14:paraId="1C6B7A9E" w14:textId="0DFF73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0B4E1BCB" wp14:editId="4B6F759A">
            <wp:extent cx="1371600" cy="1968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3716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4BBF76" w14:textId="7E5D38B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8CE60E" wp14:editId="617FC95F">
            <wp:extent cx="1295400" cy="2349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95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FCF753" w14:textId="64CB23E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62807B" wp14:editId="7CEE80AB">
            <wp:extent cx="1212850" cy="387350"/>
            <wp:effectExtent l="0" t="0" r="635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212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A8DC62" w14:textId="3AD0CE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73E7968B" wp14:editId="131C2C01">
            <wp:extent cx="914400" cy="3873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14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1B5C09" w14:textId="4145D3E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1687449D" wp14:editId="2B38E8C0">
            <wp:extent cx="1670050" cy="425450"/>
            <wp:effectExtent l="0" t="0" r="635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00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A6CD90" w14:textId="702B364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5E600716" wp14:editId="179CA9CF">
            <wp:extent cx="4362450" cy="4572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36245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C28F6BC" w14:textId="5381CE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4FCBED8" wp14:editId="7313A3DA">
            <wp:extent cx="1981200" cy="3873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81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8E7A03" w14:textId="3BDC62B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F3234DF" wp14:editId="559E7ADD">
            <wp:extent cx="1301750" cy="3873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01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BEB3" w14:textId="3D657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422FEAB" wp14:editId="76E8006E">
            <wp:extent cx="495300" cy="387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CFFAB5F" w14:textId="33D2E12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D90ADAE" wp14:editId="0E858884">
            <wp:extent cx="1555750" cy="387350"/>
            <wp:effectExtent l="0" t="0" r="635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5E4D40" w14:textId="59F561E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263B198" wp14:editId="396E5D13">
            <wp:extent cx="1492250" cy="1968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p>
    <w:p w14:paraId="57C6861C"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4</w:t>
      </w:r>
    </w:p>
    <w:p w14:paraId="7613D5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và e; b và d; c và g</w:t>
      </w:r>
    </w:p>
    <w:p w14:paraId="71F8870A" w14:textId="475817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5A0F5B3" wp14:editId="3D8235D6">
            <wp:extent cx="2635250" cy="3873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635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66171F5" w14:textId="4CA025D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AFEB9EF" wp14:editId="0EC592DF">
            <wp:extent cx="1111250" cy="387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111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5DB06D" w14:textId="050CA00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92FBA80" wp14:editId="043BCBF8">
            <wp:extent cx="3543300" cy="260350"/>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5433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C46191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và e; b và g; c và d</w:t>
      </w:r>
    </w:p>
    <w:p w14:paraId="283C885B" w14:textId="50EB623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7128E92" wp14:editId="48251033">
            <wp:extent cx="3155950" cy="387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15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547C32E" w14:textId="2A9273D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DF48195" wp14:editId="59C9B786">
            <wp:extent cx="457200" cy="184150"/>
            <wp:effectExtent l="0" t="0" r="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D17976D" w14:textId="2ED1C89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481C056C" wp14:editId="7B0CA2E3">
            <wp:extent cx="4762500" cy="4254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625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D18F0AA" w14:textId="3E46E7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608E755" wp14:editId="3D77F6E1">
            <wp:extent cx="1676400" cy="1968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D568D9" w14:textId="45CF25E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E9FA5AF" wp14:editId="499A76DF">
            <wp:extent cx="1720850" cy="1968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20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24246D" w14:textId="071A134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DA40383" wp14:editId="36055EFE">
            <wp:extent cx="3467100" cy="387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467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3962A09" w14:textId="5EDFD1D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827A9BA" wp14:editId="487C2D39">
            <wp:extent cx="1860550" cy="387350"/>
            <wp:effectExtent l="0" t="0" r="635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60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D77D34" w14:textId="3382F1F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a) Đồng biến khi </w:t>
      </w:r>
      <w:r w:rsidRPr="00BC1E0A">
        <w:rPr>
          <w:rFonts w:ascii="Palatino Linotype" w:hAnsi="Palatino Linotype"/>
          <w:noProof/>
          <w:color w:val="7030A0"/>
          <w:position w:val="-6"/>
          <w:sz w:val="28"/>
          <w:szCs w:val="28"/>
        </w:rPr>
        <w:drawing>
          <wp:inline distT="0" distB="0" distL="0" distR="0" wp14:anchorId="24A74F6A" wp14:editId="55F1ACE7">
            <wp:extent cx="387350" cy="184150"/>
            <wp:effectExtent l="0" t="0" r="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7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 khi </w:t>
      </w:r>
      <w:r w:rsidRPr="00BC1E0A">
        <w:rPr>
          <w:rFonts w:ascii="Palatino Linotype" w:hAnsi="Palatino Linotype"/>
          <w:noProof/>
          <w:color w:val="7030A0"/>
          <w:position w:val="-6"/>
          <w:sz w:val="28"/>
          <w:szCs w:val="28"/>
        </w:rPr>
        <w:drawing>
          <wp:inline distT="0" distB="0" distL="0" distR="0" wp14:anchorId="419E5F50" wp14:editId="64879488">
            <wp:extent cx="381000" cy="18415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73BB56AD" wp14:editId="39F3E0E2">
            <wp:extent cx="2901950" cy="3873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01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EAF6E0" w14:textId="0FA6D9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4F92A26" wp14:editId="3E243F8D">
            <wp:extent cx="2628900" cy="1968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28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0DD80D" w14:textId="4E4E5F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D2E506" wp14:editId="4F74C8F6">
            <wp:extent cx="3009900" cy="387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63B0D" w14:textId="5E10D8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6A8DC56" wp14:editId="3D9A2882">
            <wp:extent cx="1301750" cy="234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01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FB40A68" w14:textId="01AD4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719C22F" wp14:editId="1DB346BB">
            <wp:extent cx="1339850" cy="387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39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0029D3" w14:textId="7695A7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223B50FB" wp14:editId="25C44B9E">
            <wp:extent cx="3168650" cy="4254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1686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65148AA" w14:textId="66B451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89E60BC" wp14:editId="007D6C67">
            <wp:extent cx="2063750" cy="3873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63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5D6065" w14:textId="5C733EA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EF1E4F0" wp14:editId="6B8B5CC7">
            <wp:extent cx="2832100" cy="387350"/>
            <wp:effectExtent l="0" t="0" r="635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32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447FD34" w14:textId="39B87FB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0E8A075" wp14:editId="61E56DF7">
            <wp:extent cx="2603500" cy="196850"/>
            <wp:effectExtent l="0" t="0" r="635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60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C966B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5</w:t>
      </w:r>
    </w:p>
    <w:p w14:paraId="417573FC" w14:textId="7C057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24"/>
          <w:sz w:val="28"/>
          <w:szCs w:val="28"/>
        </w:rPr>
        <w:drawing>
          <wp:inline distT="0" distB="0" distL="0" distR="0" wp14:anchorId="6760771A" wp14:editId="09722BC3">
            <wp:extent cx="152400" cy="3873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EF62A9" w14:textId="58DF2CB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7AC60F09" wp14:editId="2D16A5B0">
            <wp:extent cx="120650" cy="1587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A8DE9C" w14:textId="5E9A916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Hệ số góc </w:t>
      </w:r>
      <w:r w:rsidRPr="00BC1E0A">
        <w:rPr>
          <w:rFonts w:ascii="Palatino Linotype" w:hAnsi="Palatino Linotype"/>
          <w:noProof/>
          <w:color w:val="7030A0"/>
          <w:position w:val="-6"/>
          <w:sz w:val="28"/>
          <w:szCs w:val="28"/>
        </w:rPr>
        <w:drawing>
          <wp:inline distT="0" distB="0" distL="0" distR="0" wp14:anchorId="1B3BD05F" wp14:editId="2367C26D">
            <wp:extent cx="114300" cy="184150"/>
            <wp:effectExtent l="0" t="0" r="0" b="635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b) Hệ số góc </w:t>
      </w:r>
      <w:r w:rsidRPr="00BC1E0A">
        <w:rPr>
          <w:rFonts w:ascii="Palatino Linotype" w:hAnsi="Palatino Linotype"/>
          <w:noProof/>
          <w:color w:val="7030A0"/>
          <w:position w:val="-4"/>
          <w:sz w:val="28"/>
          <w:szCs w:val="28"/>
        </w:rPr>
        <w:drawing>
          <wp:inline distT="0" distB="0" distL="0" distR="0" wp14:anchorId="60B588FA" wp14:editId="75C568CA">
            <wp:extent cx="120650" cy="1587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470F21E" w14:textId="70D090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2F54CF10" wp14:editId="052B7FC0">
            <wp:extent cx="120650" cy="1587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0554E0" w14:textId="1B65D8C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5.</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63987665" wp14:editId="2CA6F085">
            <wp:extent cx="196850" cy="1587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95BF09" w14:textId="0B03E71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6B02FBDF" wp14:editId="1407D1AF">
            <wp:extent cx="838200" cy="387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CE95CF" w14:textId="1DF4507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858B87" wp14:editId="5C5AAEE4">
            <wp:extent cx="793750" cy="196850"/>
            <wp:effectExtent l="0" t="0" r="635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5A469B13" wp14:editId="582A6F70">
            <wp:extent cx="603250" cy="184150"/>
            <wp:effectExtent l="0" t="0" r="635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A56025D" w14:textId="269876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1B80A6E" wp14:editId="29C93239">
            <wp:extent cx="501650" cy="1968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016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A56D4C" w14:textId="25A80A7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7518B1" wp14:editId="672C32DC">
            <wp:extent cx="793750" cy="196850"/>
            <wp:effectExtent l="0" t="0" r="635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63412C5E" wp14:editId="6DB76236">
            <wp:extent cx="603250" cy="184150"/>
            <wp:effectExtent l="0" t="0" r="635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5EC957" w14:textId="754EBD6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6500BE8" wp14:editId="208A50E9">
            <wp:extent cx="495300" cy="1968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95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5EC215" w14:textId="3BED36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7E5A37D" wp14:editId="338978D4">
            <wp:extent cx="1714500" cy="1968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48714E" w14:textId="103EA88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BDD4F1" wp14:editId="29432712">
            <wp:extent cx="2286000" cy="425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860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2F705E" w14:textId="2DC3E3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09EF5EB" wp14:editId="5BDC4EB2">
            <wp:extent cx="1898650" cy="234950"/>
            <wp:effectExtent l="0" t="0" r="635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98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F66E03" w14:textId="75688E4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4D2670" wp14:editId="44BBD85F">
            <wp:extent cx="869950" cy="4254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E734D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Học sinh tự làm</w:t>
      </w:r>
    </w:p>
    <w:p w14:paraId="4AE30E72" w14:textId="03E5B55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hình; </w:t>
      </w:r>
      <w:r w:rsidRPr="00BC1E0A">
        <w:rPr>
          <w:rFonts w:ascii="Palatino Linotype" w:hAnsi="Palatino Linotype"/>
          <w:noProof/>
          <w:color w:val="7030A0"/>
          <w:position w:val="-10"/>
          <w:sz w:val="28"/>
          <w:szCs w:val="28"/>
        </w:rPr>
        <w:drawing>
          <wp:inline distT="0" distB="0" distL="0" distR="0" wp14:anchorId="13C89060" wp14:editId="5AB59A1A">
            <wp:extent cx="1022350" cy="234950"/>
            <wp:effectExtent l="0" t="0" r="635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0223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3AE0C4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Học sinh tự làm</w:t>
      </w:r>
    </w:p>
    <w:p w14:paraId="471A9421"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ÔN TẬP CHỦ ĐỀ 2</w:t>
      </w:r>
    </w:p>
    <w:p w14:paraId="61B18BA1" w14:textId="0AA9121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05765C1" wp14:editId="6DBD1A5B">
            <wp:extent cx="3009900" cy="387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4690ED" w14:textId="2142E18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03E75D68" wp14:editId="7D8CE53A">
            <wp:extent cx="4229100" cy="457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22910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532D472" w14:textId="061F5F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lastRenderedPageBreak/>
        <w:drawing>
          <wp:inline distT="0" distB="0" distL="0" distR="0" wp14:anchorId="5DF70C69" wp14:editId="7FE16CFF">
            <wp:extent cx="2927350" cy="260350"/>
            <wp:effectExtent l="0" t="0" r="6350" b="635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9273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0D1F76" w14:textId="4EDA2D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9A409BC" wp14:editId="6FACAF9E">
            <wp:extent cx="463550" cy="1841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47CCA0F" w14:textId="3134C1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Viết phương trình các đường thẳng </w:t>
      </w:r>
      <w:r w:rsidRPr="00BC1E0A">
        <w:rPr>
          <w:rFonts w:ascii="Palatino Linotype" w:hAnsi="Palatino Linotype"/>
          <w:noProof/>
          <w:color w:val="7030A0"/>
          <w:position w:val="-10"/>
          <w:sz w:val="28"/>
          <w:szCs w:val="28"/>
        </w:rPr>
        <w:drawing>
          <wp:inline distT="0" distB="0" distL="0" distR="0" wp14:anchorId="55165939" wp14:editId="0B3CA93A">
            <wp:extent cx="533400" cy="1968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33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chúng minh chúng không vuông góc</w:t>
      </w:r>
    </w:p>
    <w:p w14:paraId="62607345" w14:textId="6558BFF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Cách 2.</w:t>
      </w:r>
      <w:r w:rsidRPr="00BC1E0A">
        <w:rPr>
          <w:rFonts w:ascii="Palatino Linotype" w:hAnsi="Palatino Linotype"/>
          <w:color w:val="7030A0"/>
          <w:sz w:val="28"/>
          <w:szCs w:val="28"/>
        </w:rPr>
        <w:t xml:space="preserve"> Tính khoảng cách các đoạn thẳng </w:t>
      </w:r>
      <w:r w:rsidRPr="00BC1E0A">
        <w:rPr>
          <w:rFonts w:ascii="Palatino Linotype" w:hAnsi="Palatino Linotype"/>
          <w:noProof/>
          <w:color w:val="7030A0"/>
          <w:position w:val="-10"/>
          <w:sz w:val="28"/>
          <w:szCs w:val="28"/>
        </w:rPr>
        <w:drawing>
          <wp:inline distT="0" distB="0" distL="0" distR="0" wp14:anchorId="5569B713" wp14:editId="45BC56BF">
            <wp:extent cx="806450" cy="1968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06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sử dụng định lý pitago đảo</w:t>
      </w:r>
    </w:p>
    <w:p w14:paraId="29330565" w14:textId="37324B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A125CC" wp14:editId="5EB74080">
            <wp:extent cx="876300" cy="1968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b) </w:t>
      </w:r>
      <w:r w:rsidRPr="00BC1E0A">
        <w:rPr>
          <w:rFonts w:ascii="Palatino Linotype" w:hAnsi="Palatino Linotype"/>
          <w:noProof/>
          <w:color w:val="7030A0"/>
          <w:position w:val="-4"/>
          <w:sz w:val="28"/>
          <w:szCs w:val="28"/>
        </w:rPr>
        <w:drawing>
          <wp:inline distT="0" distB="0" distL="0" distR="0" wp14:anchorId="6833F167" wp14:editId="3D121201">
            <wp:extent cx="152400" cy="1587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đường thẳng </w:t>
      </w:r>
      <w:r w:rsidRPr="00BC1E0A">
        <w:rPr>
          <w:rFonts w:ascii="Palatino Linotype" w:hAnsi="Palatino Linotype"/>
          <w:noProof/>
          <w:color w:val="7030A0"/>
          <w:position w:val="-6"/>
          <w:sz w:val="28"/>
          <w:szCs w:val="28"/>
        </w:rPr>
        <w:drawing>
          <wp:inline distT="0" distB="0" distL="0" distR="0" wp14:anchorId="2BC0E4A5" wp14:editId="53CFF7AC">
            <wp:extent cx="260350" cy="184150"/>
            <wp:effectExtent l="0" t="0" r="635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62B9AD" w14:textId="31D48A8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a) Học sinh tự vẽ hình; b) đồng biến khi </w:t>
      </w:r>
      <w:r w:rsidRPr="00BC1E0A">
        <w:rPr>
          <w:rFonts w:ascii="Palatino Linotype" w:hAnsi="Palatino Linotype"/>
          <w:noProof/>
          <w:color w:val="7030A0"/>
          <w:position w:val="-8"/>
          <w:sz w:val="28"/>
          <w:szCs w:val="28"/>
        </w:rPr>
        <w:drawing>
          <wp:inline distT="0" distB="0" distL="0" distR="0" wp14:anchorId="22105AD2" wp14:editId="7A1279B8">
            <wp:extent cx="577850" cy="234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778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8"/>
          <w:sz w:val="28"/>
          <w:szCs w:val="28"/>
        </w:rPr>
        <w:drawing>
          <wp:inline distT="0" distB="0" distL="0" distR="0" wp14:anchorId="6878EBB3" wp14:editId="477097FC">
            <wp:extent cx="495300" cy="2349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 nghịch biến khi </w:t>
      </w:r>
      <w:r w:rsidRPr="00BC1E0A">
        <w:rPr>
          <w:rFonts w:ascii="Palatino Linotype" w:hAnsi="Palatino Linotype"/>
          <w:noProof/>
          <w:color w:val="7030A0"/>
          <w:position w:val="-14"/>
          <w:sz w:val="28"/>
          <w:szCs w:val="28"/>
        </w:rPr>
        <w:drawing>
          <wp:inline distT="0" distB="0" distL="0" distR="0" wp14:anchorId="01F721D3" wp14:editId="3DC5DA50">
            <wp:extent cx="539750" cy="2667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39750" cy="2667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79EE59" w14:textId="01EA6E0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00D94F6F" wp14:editId="6161D9B9">
            <wp:extent cx="1409700" cy="2349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BB9B7A0" w14:textId="34ACB9A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4"/>
          <w:sz w:val="28"/>
          <w:szCs w:val="28"/>
        </w:rPr>
        <w:drawing>
          <wp:inline distT="0" distB="0" distL="0" distR="0" wp14:anchorId="2BC8F626" wp14:editId="6FA554A2">
            <wp:extent cx="1873250" cy="260350"/>
            <wp:effectExtent l="0" t="0" r="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732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EC67987" w14:textId="0E9A41A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797C958" wp14:editId="53661757">
            <wp:extent cx="717550" cy="387350"/>
            <wp:effectExtent l="0" t="0" r="635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30E205" w14:textId="0742C58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75140ED8" wp14:editId="52183F57">
            <wp:extent cx="457200" cy="4254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572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5BB993" w14:textId="4E68925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D8A5CC5" wp14:editId="29C6E5BF">
            <wp:extent cx="342900" cy="1968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42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1B7C" w14:textId="736FE61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015C569" wp14:editId="73753B46">
            <wp:extent cx="463550" cy="184150"/>
            <wp:effectExtent l="0" t="0" r="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48A5124" w14:textId="70C1DD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8"/>
          <w:sz w:val="28"/>
          <w:szCs w:val="28"/>
        </w:rPr>
        <w:drawing>
          <wp:inline distT="0" distB="0" distL="0" distR="0" wp14:anchorId="3E4330CD" wp14:editId="0762B4E1">
            <wp:extent cx="793750" cy="234950"/>
            <wp:effectExtent l="0" t="0" r="635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93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957BDE7" w14:textId="0CD7AF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2B3F247" wp14:editId="59A793A3">
            <wp:extent cx="1187450" cy="387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1D0902" w14:textId="5FF8779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3C626469" wp14:editId="0408C84A">
            <wp:extent cx="2660650" cy="234950"/>
            <wp:effectExtent l="0" t="0" r="635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0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EF4D26" w14:textId="46C6E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5B2E916" wp14:editId="128D035E">
            <wp:extent cx="1822450" cy="234950"/>
            <wp:effectExtent l="0" t="0" r="635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22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6F5FDA" w14:textId="100C7FB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BA4BBC5" wp14:editId="35A4D858">
            <wp:extent cx="1250950" cy="387350"/>
            <wp:effectExtent l="0" t="0" r="635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BD1F1D" w14:textId="5CB611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C4590B" wp14:editId="6C142AAD">
            <wp:extent cx="1327150" cy="23495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327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A5F6B1C" w14:textId="395DB55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C98EB16" wp14:editId="4D14FDE9">
            <wp:extent cx="349250" cy="18415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9CE744" w14:textId="6F329E7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17FA100" wp14:editId="62B5B020">
            <wp:extent cx="692150" cy="387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921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60EA3B" w14:textId="5AD89CB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850806D" wp14:editId="5497B3C6">
            <wp:extent cx="1555750" cy="196850"/>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55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069AB2" w14:textId="45E3EFC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5BA027" wp14:editId="4C1467EE">
            <wp:extent cx="654050" cy="1968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0698086" w14:textId="37E3998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D1BC7BD" wp14:editId="7CD2A3D2">
            <wp:extent cx="2203450" cy="234950"/>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203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7450B3" w14:textId="0A6A76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DCA9A1E" wp14:editId="27051E5C">
            <wp:extent cx="577850" cy="1968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 Chú ý </w:t>
      </w:r>
      <w:r w:rsidRPr="00BC1E0A">
        <w:rPr>
          <w:rFonts w:ascii="Palatino Linotype" w:hAnsi="Palatino Linotype"/>
          <w:noProof/>
          <w:color w:val="7030A0"/>
          <w:position w:val="-6"/>
          <w:sz w:val="28"/>
          <w:szCs w:val="28"/>
        </w:rPr>
        <w:drawing>
          <wp:inline distT="0" distB="0" distL="0" distR="0" wp14:anchorId="50873F7F" wp14:editId="5FB737CB">
            <wp:extent cx="304800" cy="18415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là đường phân giác góc phần tư thứ II. Do đó đường thẳng qua </w:t>
      </w:r>
      <w:r w:rsidRPr="00BC1E0A">
        <w:rPr>
          <w:rFonts w:ascii="Palatino Linotype" w:hAnsi="Palatino Linotype"/>
          <w:noProof/>
          <w:color w:val="7030A0"/>
          <w:position w:val="-4"/>
          <w:sz w:val="28"/>
          <w:szCs w:val="28"/>
        </w:rPr>
        <w:drawing>
          <wp:inline distT="0" distB="0" distL="0" distR="0" wp14:anchorId="6F9BD9BA" wp14:editId="5C4AED27">
            <wp:extent cx="196850" cy="1587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w:t>
      </w:r>
      <w:r w:rsidRPr="00BC1E0A">
        <w:rPr>
          <w:rFonts w:ascii="Palatino Linotype" w:hAnsi="Palatino Linotype"/>
          <w:noProof/>
          <w:color w:val="7030A0"/>
          <w:position w:val="-10"/>
          <w:sz w:val="28"/>
          <w:szCs w:val="28"/>
        </w:rPr>
        <w:drawing>
          <wp:inline distT="0" distB="0" distL="0" distR="0" wp14:anchorId="48FCB8AB" wp14:editId="5746B4C6">
            <wp:extent cx="463550" cy="1968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một tam giác vuông cân khi và chỉ khi đường thẳng đó vuông góc với </w:t>
      </w:r>
      <w:r w:rsidRPr="00BC1E0A">
        <w:rPr>
          <w:rFonts w:ascii="Palatino Linotype" w:hAnsi="Palatino Linotype"/>
          <w:noProof/>
          <w:color w:val="7030A0"/>
          <w:position w:val="-6"/>
          <w:sz w:val="28"/>
          <w:szCs w:val="28"/>
        </w:rPr>
        <w:drawing>
          <wp:inline distT="0" distB="0" distL="0" distR="0" wp14:anchorId="22455AF4" wp14:editId="2489ABE1">
            <wp:extent cx="304800" cy="184150"/>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B48A976" w14:textId="74D2078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BF0C85" wp14:editId="04596706">
            <wp:extent cx="527050" cy="1968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27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D99E3D1" w14:textId="60928B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15027E8" wp14:editId="2DD1B17B">
            <wp:extent cx="381000" cy="184150"/>
            <wp:effectExtent l="0" t="0" r="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C59B80" w14:textId="798362E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a) Do </w:t>
      </w:r>
      <w:r w:rsidRPr="00BC1E0A">
        <w:rPr>
          <w:rFonts w:ascii="Palatino Linotype" w:hAnsi="Palatino Linotype"/>
          <w:noProof/>
          <w:color w:val="7030A0"/>
          <w:position w:val="-12"/>
          <w:sz w:val="28"/>
          <w:szCs w:val="28"/>
        </w:rPr>
        <w:drawing>
          <wp:inline distT="0" distB="0" distL="0" distR="0" wp14:anchorId="4B179DBD" wp14:editId="4987CAFF">
            <wp:extent cx="463550" cy="234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635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w:t>
      </w:r>
      <w:r w:rsidRPr="00BC1E0A">
        <w:rPr>
          <w:rFonts w:ascii="Palatino Linotype" w:hAnsi="Palatino Linotype"/>
          <w:noProof/>
          <w:color w:val="7030A0"/>
          <w:position w:val="-6"/>
          <w:sz w:val="28"/>
          <w:szCs w:val="28"/>
        </w:rPr>
        <w:drawing>
          <wp:inline distT="0" distB="0" distL="0" distR="0" wp14:anchorId="640B26D0" wp14:editId="358E48AF">
            <wp:extent cx="463550" cy="184150"/>
            <wp:effectExtent l="0" t="0" r="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4"/>
          <w:sz w:val="28"/>
          <w:szCs w:val="28"/>
        </w:rPr>
        <w:drawing>
          <wp:inline distT="0" distB="0" distL="0" distR="0" wp14:anchorId="1ADCDA86" wp14:editId="01D2946A">
            <wp:extent cx="196850" cy="1587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25B7FBCE" wp14:editId="71ED9AFF">
            <wp:extent cx="806450" cy="3873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806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EEB376B" w14:textId="048E29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1E43DF5C" wp14:editId="0FDBF68D">
            <wp:extent cx="1365250" cy="41910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65250" cy="4191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0B9ED5F" w14:textId="0EBF370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C97E0" wp14:editId="20B30478">
            <wp:extent cx="1371600" cy="3873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71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E49491" w14:textId="4AF28E33" w:rsidR="003216C7" w:rsidRPr="00BC1E0A" w:rsidRDefault="003216C7" w:rsidP="00BC1E0A">
      <w:pPr>
        <w:spacing w:line="360" w:lineRule="auto"/>
        <w:rPr>
          <w:rFonts w:ascii="Palatino Linotype" w:hAnsi="Palatino Linotype"/>
          <w:b/>
          <w:color w:val="7030A0"/>
          <w:sz w:val="28"/>
          <w:szCs w:val="28"/>
        </w:rPr>
      </w:pPr>
    </w:p>
    <w:sectPr w:rsidR="003216C7" w:rsidRPr="00BC1E0A" w:rsidSect="006D25D4">
      <w:headerReference w:type="even" r:id="rId301"/>
      <w:headerReference w:type="default" r:id="rId302"/>
      <w:footerReference w:type="even" r:id="rId303"/>
      <w:footerReference w:type="default" r:id="rId304"/>
      <w:headerReference w:type="first" r:id="rId305"/>
      <w:footerReference w:type="first" r:id="rId306"/>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6C2" w14:textId="77777777" w:rsidR="00BC1E0A" w:rsidRDefault="00BC1E0A" w:rsidP="003216C7">
      <w:pPr>
        <w:spacing w:after="0" w:line="240" w:lineRule="auto"/>
      </w:pPr>
      <w:r>
        <w:separator/>
      </w:r>
    </w:p>
  </w:endnote>
  <w:endnote w:type="continuationSeparator" w:id="0">
    <w:p w14:paraId="503BE39B" w14:textId="77777777" w:rsidR="00BC1E0A" w:rsidRDefault="00BC1E0A"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AD7E" w14:textId="77777777" w:rsidR="004935FD" w:rsidRDefault="00493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0E54" w14:textId="588B7046" w:rsidR="00BC1E0A" w:rsidRPr="004935FD" w:rsidRDefault="00BC1E0A" w:rsidP="00493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6265" w14:textId="77777777" w:rsidR="004935FD" w:rsidRDefault="0049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488D" w14:textId="77777777" w:rsidR="00BC1E0A" w:rsidRDefault="00BC1E0A" w:rsidP="003216C7">
      <w:pPr>
        <w:spacing w:after="0" w:line="240" w:lineRule="auto"/>
      </w:pPr>
      <w:r>
        <w:separator/>
      </w:r>
    </w:p>
  </w:footnote>
  <w:footnote w:type="continuationSeparator" w:id="0">
    <w:p w14:paraId="139D65E2" w14:textId="77777777" w:rsidR="00BC1E0A" w:rsidRDefault="00BC1E0A"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94E" w14:textId="77777777" w:rsidR="004935FD" w:rsidRDefault="00493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78CA" w14:textId="1D072234" w:rsidR="00BC1E0A" w:rsidRPr="004935FD" w:rsidRDefault="00BC1E0A" w:rsidP="00493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CF0D" w14:textId="77777777" w:rsidR="004935FD" w:rsidRDefault="00493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7CA"/>
    <w:multiLevelType w:val="hybridMultilevel"/>
    <w:tmpl w:val="03402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7AC1"/>
    <w:multiLevelType w:val="hybridMultilevel"/>
    <w:tmpl w:val="1D46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44D9"/>
    <w:multiLevelType w:val="hybridMultilevel"/>
    <w:tmpl w:val="EE282F42"/>
    <w:lvl w:ilvl="0" w:tplc="93105C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15B82"/>
    <w:multiLevelType w:val="hybridMultilevel"/>
    <w:tmpl w:val="5720F45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548F2"/>
    <w:multiLevelType w:val="hybridMultilevel"/>
    <w:tmpl w:val="42623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E63EC"/>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24BB5"/>
    <w:multiLevelType w:val="hybridMultilevel"/>
    <w:tmpl w:val="18AA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A0D48"/>
    <w:multiLevelType w:val="hybridMultilevel"/>
    <w:tmpl w:val="226A9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B2AD3"/>
    <w:multiLevelType w:val="hybridMultilevel"/>
    <w:tmpl w:val="E1065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93ADF"/>
    <w:multiLevelType w:val="hybridMultilevel"/>
    <w:tmpl w:val="E258C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976DD"/>
    <w:multiLevelType w:val="hybridMultilevel"/>
    <w:tmpl w:val="1C706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220FF"/>
    <w:multiLevelType w:val="hybridMultilevel"/>
    <w:tmpl w:val="B3FEA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D0CEA"/>
    <w:multiLevelType w:val="hybridMultilevel"/>
    <w:tmpl w:val="E14E1C5C"/>
    <w:lvl w:ilvl="0" w:tplc="C9BCC8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F11F36"/>
    <w:multiLevelType w:val="hybridMultilevel"/>
    <w:tmpl w:val="B336B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C5EB8"/>
    <w:multiLevelType w:val="hybridMultilevel"/>
    <w:tmpl w:val="E7CAD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A6FCD"/>
    <w:multiLevelType w:val="hybridMultilevel"/>
    <w:tmpl w:val="BAF6E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438B6"/>
    <w:multiLevelType w:val="hybridMultilevel"/>
    <w:tmpl w:val="A14083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FA219B"/>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3320F1"/>
    <w:multiLevelType w:val="hybridMultilevel"/>
    <w:tmpl w:val="5D7C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B4855"/>
    <w:multiLevelType w:val="hybridMultilevel"/>
    <w:tmpl w:val="9D26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162D96"/>
    <w:multiLevelType w:val="hybridMultilevel"/>
    <w:tmpl w:val="59C07DBE"/>
    <w:lvl w:ilvl="0" w:tplc="FA286B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2B0B0C"/>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AB0880"/>
    <w:multiLevelType w:val="hybridMultilevel"/>
    <w:tmpl w:val="5EB849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F61FAE"/>
    <w:multiLevelType w:val="hybridMultilevel"/>
    <w:tmpl w:val="91948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972D4A"/>
    <w:multiLevelType w:val="hybridMultilevel"/>
    <w:tmpl w:val="6EDE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A4A80"/>
    <w:multiLevelType w:val="hybridMultilevel"/>
    <w:tmpl w:val="60F05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80305"/>
    <w:multiLevelType w:val="hybridMultilevel"/>
    <w:tmpl w:val="3FBEC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5647D7"/>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59406B"/>
    <w:multiLevelType w:val="hybridMultilevel"/>
    <w:tmpl w:val="6C1289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1951E5"/>
    <w:multiLevelType w:val="hybridMultilevel"/>
    <w:tmpl w:val="FDD20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A4197D"/>
    <w:multiLevelType w:val="hybridMultilevel"/>
    <w:tmpl w:val="97E0D250"/>
    <w:lvl w:ilvl="0" w:tplc="D2440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0BC7F86"/>
    <w:multiLevelType w:val="hybridMultilevel"/>
    <w:tmpl w:val="5024CBE8"/>
    <w:lvl w:ilvl="0" w:tplc="3C18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ED589D"/>
    <w:multiLevelType w:val="hybridMultilevel"/>
    <w:tmpl w:val="167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D6EE4"/>
    <w:multiLevelType w:val="hybridMultilevel"/>
    <w:tmpl w:val="E24A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613E08"/>
    <w:multiLevelType w:val="hybridMultilevel"/>
    <w:tmpl w:val="6A00E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F5C0B"/>
    <w:multiLevelType w:val="hybridMultilevel"/>
    <w:tmpl w:val="4E0CA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8A0319"/>
    <w:multiLevelType w:val="hybridMultilevel"/>
    <w:tmpl w:val="BE66E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B253D"/>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2F1619"/>
    <w:multiLevelType w:val="hybridMultilevel"/>
    <w:tmpl w:val="3BB4D6FC"/>
    <w:lvl w:ilvl="0" w:tplc="8A7C2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566704"/>
    <w:multiLevelType w:val="hybridMultilevel"/>
    <w:tmpl w:val="5FD0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FF194E"/>
    <w:multiLevelType w:val="hybridMultilevel"/>
    <w:tmpl w:val="0D5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61A50"/>
    <w:multiLevelType w:val="hybridMultilevel"/>
    <w:tmpl w:val="349CB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3E3FCC"/>
    <w:multiLevelType w:val="hybridMultilevel"/>
    <w:tmpl w:val="99CE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5112B9"/>
    <w:multiLevelType w:val="hybridMultilevel"/>
    <w:tmpl w:val="36BAE972"/>
    <w:lvl w:ilvl="0" w:tplc="9C247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BD1102"/>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70179"/>
    <w:multiLevelType w:val="hybridMultilevel"/>
    <w:tmpl w:val="050CEBBC"/>
    <w:lvl w:ilvl="0" w:tplc="4D60CF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B11ED8"/>
    <w:multiLevelType w:val="hybridMultilevel"/>
    <w:tmpl w:val="3D08B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5278B8"/>
    <w:multiLevelType w:val="hybridMultilevel"/>
    <w:tmpl w:val="AFFE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94D9F"/>
    <w:multiLevelType w:val="hybridMultilevel"/>
    <w:tmpl w:val="B04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E5038"/>
    <w:multiLevelType w:val="hybridMultilevel"/>
    <w:tmpl w:val="8050E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EA1CEB"/>
    <w:multiLevelType w:val="hybridMultilevel"/>
    <w:tmpl w:val="3A82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D865D3"/>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F10ED3"/>
    <w:multiLevelType w:val="hybridMultilevel"/>
    <w:tmpl w:val="A49E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8182C"/>
    <w:multiLevelType w:val="hybridMultilevel"/>
    <w:tmpl w:val="405EA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E8531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B57E49"/>
    <w:multiLevelType w:val="hybridMultilevel"/>
    <w:tmpl w:val="6340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533EA9"/>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59235D"/>
    <w:multiLevelType w:val="hybridMultilevel"/>
    <w:tmpl w:val="42EA6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8C0971"/>
    <w:multiLevelType w:val="hybridMultilevel"/>
    <w:tmpl w:val="0AAE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D96B0F"/>
    <w:multiLevelType w:val="hybridMultilevel"/>
    <w:tmpl w:val="F2925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24424E"/>
    <w:multiLevelType w:val="hybridMultilevel"/>
    <w:tmpl w:val="9CC4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E3185"/>
    <w:multiLevelType w:val="hybridMultilevel"/>
    <w:tmpl w:val="D226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471A85"/>
    <w:multiLevelType w:val="hybridMultilevel"/>
    <w:tmpl w:val="31E0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EE3216"/>
    <w:multiLevelType w:val="hybridMultilevel"/>
    <w:tmpl w:val="8842C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9A7E3E"/>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474D25"/>
    <w:multiLevelType w:val="hybridMultilevel"/>
    <w:tmpl w:val="D788F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482E19"/>
    <w:multiLevelType w:val="hybridMultilevel"/>
    <w:tmpl w:val="1C485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66416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0C1A4D"/>
    <w:multiLevelType w:val="hybridMultilevel"/>
    <w:tmpl w:val="CE587C4A"/>
    <w:lvl w:ilvl="0" w:tplc="8A70610E">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B41423"/>
    <w:multiLevelType w:val="hybridMultilevel"/>
    <w:tmpl w:val="874CE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1450E7"/>
    <w:multiLevelType w:val="hybridMultilevel"/>
    <w:tmpl w:val="0AE07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58140E"/>
    <w:multiLevelType w:val="hybridMultilevel"/>
    <w:tmpl w:val="4DAC39FC"/>
    <w:lvl w:ilvl="0" w:tplc="CDAE3008">
      <w:start w:val="1"/>
      <w:numFmt w:val="bullet"/>
      <w:lvlText w:val="-"/>
      <w:lvlJc w:val="center"/>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8B60875"/>
    <w:multiLevelType w:val="hybridMultilevel"/>
    <w:tmpl w:val="8D7A1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17775B"/>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B76C46"/>
    <w:multiLevelType w:val="hybridMultilevel"/>
    <w:tmpl w:val="45E03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9231F0"/>
    <w:multiLevelType w:val="hybridMultilevel"/>
    <w:tmpl w:val="EC54E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B0724A"/>
    <w:multiLevelType w:val="hybridMultilevel"/>
    <w:tmpl w:val="B616D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49527F"/>
    <w:multiLevelType w:val="hybridMultilevel"/>
    <w:tmpl w:val="39A4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8A2AD7"/>
    <w:multiLevelType w:val="hybridMultilevel"/>
    <w:tmpl w:val="1EEEF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0B6100"/>
    <w:multiLevelType w:val="hybridMultilevel"/>
    <w:tmpl w:val="627EF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9E4771"/>
    <w:multiLevelType w:val="hybridMultilevel"/>
    <w:tmpl w:val="3D66F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8914D5"/>
    <w:multiLevelType w:val="hybridMultilevel"/>
    <w:tmpl w:val="A2147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550F8C"/>
    <w:multiLevelType w:val="hybridMultilevel"/>
    <w:tmpl w:val="060C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DF16BD"/>
    <w:multiLevelType w:val="hybridMultilevel"/>
    <w:tmpl w:val="CBC867E4"/>
    <w:lvl w:ilvl="0" w:tplc="4EA6A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8013AA5"/>
    <w:multiLevelType w:val="hybridMultilevel"/>
    <w:tmpl w:val="FCE6B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1B3117"/>
    <w:multiLevelType w:val="hybridMultilevel"/>
    <w:tmpl w:val="F998E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F799D"/>
    <w:multiLevelType w:val="hybridMultilevel"/>
    <w:tmpl w:val="955EC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B45AEE"/>
    <w:multiLevelType w:val="hybridMultilevel"/>
    <w:tmpl w:val="1898D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003321"/>
    <w:multiLevelType w:val="hybridMultilevel"/>
    <w:tmpl w:val="F74CE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6C48D0"/>
    <w:multiLevelType w:val="hybridMultilevel"/>
    <w:tmpl w:val="33D25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9554AB"/>
    <w:multiLevelType w:val="hybridMultilevel"/>
    <w:tmpl w:val="B22E2BF8"/>
    <w:lvl w:ilvl="0" w:tplc="875EAE56">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B27E8F"/>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9C1653"/>
    <w:multiLevelType w:val="hybridMultilevel"/>
    <w:tmpl w:val="4B4AD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D46B3"/>
    <w:multiLevelType w:val="hybridMultilevel"/>
    <w:tmpl w:val="7326E590"/>
    <w:lvl w:ilvl="0" w:tplc="A8E27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685B28"/>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55471B"/>
    <w:multiLevelType w:val="hybridMultilevel"/>
    <w:tmpl w:val="F2BE1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C176F9"/>
    <w:multiLevelType w:val="hybridMultilevel"/>
    <w:tmpl w:val="72C0B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56028B"/>
    <w:multiLevelType w:val="hybridMultilevel"/>
    <w:tmpl w:val="959AD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C47F16"/>
    <w:multiLevelType w:val="hybridMultilevel"/>
    <w:tmpl w:val="C880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B100F2"/>
    <w:multiLevelType w:val="hybridMultilevel"/>
    <w:tmpl w:val="961E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243"/>
    <w:multiLevelType w:val="hybridMultilevel"/>
    <w:tmpl w:val="F37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95875E9"/>
    <w:multiLevelType w:val="hybridMultilevel"/>
    <w:tmpl w:val="7398F2E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3" w15:restartNumberingAfterBreak="0">
    <w:nsid w:val="7D4B7F8E"/>
    <w:multiLevelType w:val="hybridMultilevel"/>
    <w:tmpl w:val="91C48B7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4" w15:restartNumberingAfterBreak="0">
    <w:nsid w:val="7E9734AE"/>
    <w:multiLevelType w:val="hybridMultilevel"/>
    <w:tmpl w:val="12580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4"/>
  </w:num>
  <w:num w:numId="3">
    <w:abstractNumId w:val="17"/>
  </w:num>
  <w:num w:numId="4">
    <w:abstractNumId w:val="19"/>
  </w:num>
  <w:num w:numId="5">
    <w:abstractNumId w:val="39"/>
  </w:num>
  <w:num w:numId="6">
    <w:abstractNumId w:val="28"/>
  </w:num>
  <w:num w:numId="7">
    <w:abstractNumId w:val="68"/>
  </w:num>
  <w:num w:numId="8">
    <w:abstractNumId w:val="52"/>
  </w:num>
  <w:num w:numId="9">
    <w:abstractNumId w:val="55"/>
  </w:num>
  <w:num w:numId="10">
    <w:abstractNumId w:val="38"/>
  </w:num>
  <w:num w:numId="11">
    <w:abstractNumId w:val="80"/>
  </w:num>
  <w:num w:numId="12">
    <w:abstractNumId w:val="57"/>
  </w:num>
  <w:num w:numId="13">
    <w:abstractNumId w:val="56"/>
  </w:num>
  <w:num w:numId="14">
    <w:abstractNumId w:val="22"/>
  </w:num>
  <w:num w:numId="15">
    <w:abstractNumId w:val="45"/>
  </w:num>
  <w:num w:numId="16">
    <w:abstractNumId w:val="95"/>
  </w:num>
  <w:num w:numId="17">
    <w:abstractNumId w:val="73"/>
  </w:num>
  <w:num w:numId="18">
    <w:abstractNumId w:val="61"/>
  </w:num>
  <w:num w:numId="19">
    <w:abstractNumId w:val="5"/>
  </w:num>
  <w:num w:numId="20">
    <w:abstractNumId w:val="54"/>
  </w:num>
  <w:num w:numId="21">
    <w:abstractNumId w:val="62"/>
  </w:num>
  <w:num w:numId="22">
    <w:abstractNumId w:val="6"/>
  </w:num>
  <w:num w:numId="23">
    <w:abstractNumId w:val="65"/>
  </w:num>
  <w:num w:numId="24">
    <w:abstractNumId w:val="92"/>
  </w:num>
  <w:num w:numId="25">
    <w:abstractNumId w:val="48"/>
  </w:num>
  <w:num w:numId="26">
    <w:abstractNumId w:val="41"/>
  </w:num>
  <w:num w:numId="27">
    <w:abstractNumId w:val="59"/>
  </w:num>
  <w:num w:numId="28">
    <w:abstractNumId w:val="36"/>
  </w:num>
  <w:num w:numId="29">
    <w:abstractNumId w:val="30"/>
  </w:num>
  <w:num w:numId="30">
    <w:abstractNumId w:val="8"/>
  </w:num>
  <w:num w:numId="31">
    <w:abstractNumId w:val="99"/>
  </w:num>
  <w:num w:numId="32">
    <w:abstractNumId w:val="79"/>
  </w:num>
  <w:num w:numId="33">
    <w:abstractNumId w:val="74"/>
  </w:num>
  <w:num w:numId="34">
    <w:abstractNumId w:val="96"/>
  </w:num>
  <w:num w:numId="35">
    <w:abstractNumId w:val="26"/>
  </w:num>
  <w:num w:numId="36">
    <w:abstractNumId w:val="64"/>
  </w:num>
  <w:num w:numId="37">
    <w:abstractNumId w:val="83"/>
  </w:num>
  <w:num w:numId="38">
    <w:abstractNumId w:val="66"/>
  </w:num>
  <w:num w:numId="39">
    <w:abstractNumId w:val="75"/>
  </w:num>
  <w:num w:numId="40">
    <w:abstractNumId w:val="44"/>
  </w:num>
  <w:num w:numId="41">
    <w:abstractNumId w:val="46"/>
  </w:num>
  <w:num w:numId="42">
    <w:abstractNumId w:val="101"/>
  </w:num>
  <w:num w:numId="43">
    <w:abstractNumId w:val="81"/>
  </w:num>
  <w:num w:numId="44">
    <w:abstractNumId w:val="12"/>
  </w:num>
  <w:num w:numId="45">
    <w:abstractNumId w:val="9"/>
  </w:num>
  <w:num w:numId="46">
    <w:abstractNumId w:val="20"/>
  </w:num>
  <w:num w:numId="47">
    <w:abstractNumId w:val="94"/>
  </w:num>
  <w:num w:numId="48">
    <w:abstractNumId w:val="32"/>
  </w:num>
  <w:num w:numId="49">
    <w:abstractNumId w:val="1"/>
  </w:num>
  <w:num w:numId="50">
    <w:abstractNumId w:val="7"/>
  </w:num>
  <w:num w:numId="51">
    <w:abstractNumId w:val="91"/>
  </w:num>
  <w:num w:numId="52">
    <w:abstractNumId w:val="69"/>
  </w:num>
  <w:num w:numId="53">
    <w:abstractNumId w:val="2"/>
  </w:num>
  <w:num w:numId="54">
    <w:abstractNumId w:val="43"/>
  </w:num>
  <w:num w:numId="55">
    <w:abstractNumId w:val="23"/>
  </w:num>
  <w:num w:numId="56">
    <w:abstractNumId w:val="100"/>
  </w:num>
  <w:num w:numId="57">
    <w:abstractNumId w:val="47"/>
  </w:num>
  <w:num w:numId="58">
    <w:abstractNumId w:val="88"/>
  </w:num>
  <w:num w:numId="59">
    <w:abstractNumId w:val="24"/>
  </w:num>
  <w:num w:numId="60">
    <w:abstractNumId w:val="35"/>
  </w:num>
  <w:num w:numId="61">
    <w:abstractNumId w:val="37"/>
  </w:num>
  <w:num w:numId="62">
    <w:abstractNumId w:val="18"/>
  </w:num>
  <w:num w:numId="63">
    <w:abstractNumId w:val="71"/>
  </w:num>
  <w:num w:numId="64">
    <w:abstractNumId w:val="27"/>
  </w:num>
  <w:num w:numId="65">
    <w:abstractNumId w:val="85"/>
  </w:num>
  <w:num w:numId="66">
    <w:abstractNumId w:val="4"/>
  </w:num>
  <w:num w:numId="67">
    <w:abstractNumId w:val="49"/>
  </w:num>
  <w:num w:numId="68">
    <w:abstractNumId w:val="33"/>
  </w:num>
  <w:num w:numId="69">
    <w:abstractNumId w:val="3"/>
  </w:num>
  <w:num w:numId="70">
    <w:abstractNumId w:val="58"/>
  </w:num>
  <w:num w:numId="71">
    <w:abstractNumId w:val="104"/>
  </w:num>
  <w:num w:numId="72">
    <w:abstractNumId w:val="86"/>
  </w:num>
  <w:num w:numId="73">
    <w:abstractNumId w:val="67"/>
  </w:num>
  <w:num w:numId="74">
    <w:abstractNumId w:val="60"/>
  </w:num>
  <w:num w:numId="75">
    <w:abstractNumId w:val="87"/>
  </w:num>
  <w:num w:numId="76">
    <w:abstractNumId w:val="25"/>
  </w:num>
  <w:num w:numId="77">
    <w:abstractNumId w:val="14"/>
  </w:num>
  <w:num w:numId="78">
    <w:abstractNumId w:val="53"/>
  </w:num>
  <w:num w:numId="79">
    <w:abstractNumId w:val="11"/>
  </w:num>
  <w:num w:numId="80">
    <w:abstractNumId w:val="31"/>
  </w:num>
  <w:num w:numId="81">
    <w:abstractNumId w:val="40"/>
  </w:num>
  <w:num w:numId="82">
    <w:abstractNumId w:val="97"/>
  </w:num>
  <w:num w:numId="83">
    <w:abstractNumId w:val="42"/>
  </w:num>
  <w:num w:numId="84">
    <w:abstractNumId w:val="0"/>
  </w:num>
  <w:num w:numId="85">
    <w:abstractNumId w:val="10"/>
  </w:num>
  <w:num w:numId="86">
    <w:abstractNumId w:val="16"/>
  </w:num>
  <w:num w:numId="87">
    <w:abstractNumId w:val="50"/>
  </w:num>
  <w:num w:numId="88">
    <w:abstractNumId w:val="34"/>
  </w:num>
  <w:num w:numId="89">
    <w:abstractNumId w:val="82"/>
  </w:num>
  <w:num w:numId="90">
    <w:abstractNumId w:val="90"/>
  </w:num>
  <w:num w:numId="91">
    <w:abstractNumId w:val="70"/>
  </w:num>
  <w:num w:numId="92">
    <w:abstractNumId w:val="72"/>
  </w:num>
  <w:num w:numId="93">
    <w:abstractNumId w:val="63"/>
  </w:num>
  <w:num w:numId="94">
    <w:abstractNumId w:val="77"/>
  </w:num>
  <w:num w:numId="95">
    <w:abstractNumId w:val="29"/>
  </w:num>
  <w:num w:numId="96">
    <w:abstractNumId w:val="15"/>
  </w:num>
  <w:num w:numId="97">
    <w:abstractNumId w:val="93"/>
  </w:num>
  <w:num w:numId="98">
    <w:abstractNumId w:val="76"/>
  </w:num>
  <w:num w:numId="99">
    <w:abstractNumId w:val="51"/>
  </w:num>
  <w:num w:numId="100">
    <w:abstractNumId w:val="98"/>
  </w:num>
  <w:num w:numId="101">
    <w:abstractNumId w:val="78"/>
  </w:num>
  <w:num w:numId="102">
    <w:abstractNumId w:val="89"/>
  </w:num>
  <w:num w:numId="103">
    <w:abstractNumId w:val="21"/>
  </w:num>
  <w:num w:numId="104">
    <w:abstractNumId w:val="103"/>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A"/>
    <w:rsid w:val="00001A16"/>
    <w:rsid w:val="000B52AB"/>
    <w:rsid w:val="003216C7"/>
    <w:rsid w:val="004935FD"/>
    <w:rsid w:val="006D25D4"/>
    <w:rsid w:val="00AB1376"/>
    <w:rsid w:val="00BC1E0A"/>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378A8A"/>
  <w15:chartTrackingRefBased/>
  <w15:docId w15:val="{521D8CE4-B86D-4181-9DBD-FC643D04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E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C1E0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BC1E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C1E0A"/>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BC1E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C1E0A"/>
    <w:rPr>
      <w:rFonts w:ascii="Tahoma" w:eastAsia="Calibri" w:hAnsi="Tahoma" w:cs="Tahoma"/>
      <w:sz w:val="16"/>
      <w:szCs w:val="16"/>
    </w:rPr>
  </w:style>
  <w:style w:type="table" w:styleId="TableGrid">
    <w:name w:val="Table Grid"/>
    <w:basedOn w:val="TableNormal"/>
    <w:uiPriority w:val="39"/>
    <w:rsid w:val="00BC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1E0A"/>
    <w:pPr>
      <w:spacing w:after="200" w:line="276" w:lineRule="auto"/>
      <w:ind w:left="720"/>
      <w:contextualSpacing/>
    </w:pPr>
    <w:rPr>
      <w:rFonts w:ascii="Calibri" w:eastAsia="Calibri" w:hAnsi="Calibri" w:cs="Times New Roman"/>
      <w:lang w:val="en-GB"/>
    </w:rPr>
  </w:style>
  <w:style w:type="paragraph" w:customStyle="1" w:styleId="Normal0">
    <w:name w:val="[Normal]"/>
    <w:uiPriority w:val="99"/>
    <w:rsid w:val="00BC1E0A"/>
    <w:pPr>
      <w:widowControl w:val="0"/>
      <w:autoSpaceDE w:val="0"/>
      <w:autoSpaceDN w:val="0"/>
      <w:spacing w:after="0" w:line="240" w:lineRule="auto"/>
    </w:pPr>
    <w:rPr>
      <w:rFonts w:ascii="Arial" w:eastAsia="Times New Roman" w:hAnsi="Arial" w:cs="Arial"/>
      <w:sz w:val="24"/>
      <w:szCs w:val="24"/>
    </w:rPr>
  </w:style>
  <w:style w:type="character" w:styleId="Strong">
    <w:name w:val="Strong"/>
    <w:uiPriority w:val="22"/>
    <w:qFormat/>
    <w:rsid w:val="00BC1E0A"/>
    <w:rPr>
      <w:b/>
      <w:bCs/>
    </w:rPr>
  </w:style>
  <w:style w:type="character" w:styleId="Hyperlink">
    <w:name w:val="Hyperlink"/>
    <w:uiPriority w:val="99"/>
    <w:unhideWhenUsed/>
    <w:rsid w:val="00BC1E0A"/>
    <w:rPr>
      <w:color w:val="0563C1"/>
      <w:u w:val="single"/>
    </w:rPr>
  </w:style>
  <w:style w:type="character" w:styleId="PlaceholderText">
    <w:name w:val="Placeholder Text"/>
    <w:uiPriority w:val="99"/>
    <w:semiHidden/>
    <w:rsid w:val="00BC1E0A"/>
    <w:rPr>
      <w:color w:val="808080"/>
    </w:rPr>
  </w:style>
  <w:style w:type="paragraph" w:customStyle="1" w:styleId="MTDisplayEquation">
    <w:name w:val="MTDisplayEquation"/>
    <w:basedOn w:val="ListParagraph"/>
    <w:next w:val="Normal"/>
    <w:link w:val="MTDisplayEquationChar"/>
    <w:rsid w:val="00BC1E0A"/>
    <w:pPr>
      <w:numPr>
        <w:numId w:val="103"/>
      </w:numPr>
      <w:tabs>
        <w:tab w:val="center" w:pos="5040"/>
        <w:tab w:val="right" w:pos="9360"/>
      </w:tabs>
    </w:pPr>
    <w:rPr>
      <w:lang w:val="en-US"/>
    </w:rPr>
  </w:style>
  <w:style w:type="character" w:customStyle="1" w:styleId="ListParagraphChar">
    <w:name w:val="List Paragraph Char"/>
    <w:link w:val="ListParagraph"/>
    <w:uiPriority w:val="34"/>
    <w:rsid w:val="00BC1E0A"/>
    <w:rPr>
      <w:rFonts w:ascii="Calibri" w:eastAsia="Calibri" w:hAnsi="Calibri" w:cs="Times New Roman"/>
      <w:lang w:val="en-GB"/>
    </w:rPr>
  </w:style>
  <w:style w:type="character" w:customStyle="1" w:styleId="MTDisplayEquationChar">
    <w:name w:val="MTDisplayEquation Char"/>
    <w:link w:val="MTDisplayEquation"/>
    <w:rsid w:val="00BC1E0A"/>
    <w:rPr>
      <w:rFonts w:ascii="Calibri" w:eastAsia="Calibri" w:hAnsi="Calibri" w:cs="Times New Roman"/>
    </w:rPr>
  </w:style>
  <w:style w:type="paragraph" w:styleId="TOCHeading">
    <w:name w:val="TOC Heading"/>
    <w:basedOn w:val="Heading1"/>
    <w:next w:val="Normal"/>
    <w:uiPriority w:val="39"/>
    <w:unhideWhenUsed/>
    <w:qFormat/>
    <w:rsid w:val="00BC1E0A"/>
    <w:pPr>
      <w:outlineLvl w:val="9"/>
    </w:pPr>
    <w:rPr>
      <w:lang w:eastAsia="ja-JP"/>
    </w:rPr>
  </w:style>
  <w:style w:type="paragraph" w:styleId="TOC1">
    <w:name w:val="toc 1"/>
    <w:basedOn w:val="Normal"/>
    <w:next w:val="Normal"/>
    <w:autoRedefine/>
    <w:uiPriority w:val="39"/>
    <w:unhideWhenUsed/>
    <w:rsid w:val="00BC1E0A"/>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BC1E0A"/>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170" Type="http://schemas.openxmlformats.org/officeDocument/2006/relationships/image" Target="media/image163.wmf"/><Relationship Id="rId226" Type="http://schemas.openxmlformats.org/officeDocument/2006/relationships/image" Target="media/image219.wmf"/><Relationship Id="rId268" Type="http://schemas.openxmlformats.org/officeDocument/2006/relationships/image" Target="media/image261.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279" Type="http://schemas.openxmlformats.org/officeDocument/2006/relationships/image" Target="media/image272.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footer" Target="footer2.xml"/><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41.wmf"/><Relationship Id="rId12" Type="http://schemas.openxmlformats.org/officeDocument/2006/relationships/image" Target="media/image5.wmf"/><Relationship Id="rId108" Type="http://schemas.openxmlformats.org/officeDocument/2006/relationships/image" Target="media/image101.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header" Target="header3.xml"/><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footer" Target="footer3.xml"/><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fontTable" Target="fontTable.xml"/><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image" Target="media/image203.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theme" Target="theme/theme1.xml"/><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header" Target="header1.xml"/><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header" Target="header2.xml"/><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303" Type="http://schemas.openxmlformats.org/officeDocument/2006/relationships/footer" Target="footer1.xml"/><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107" Type="http://schemas.openxmlformats.org/officeDocument/2006/relationships/image" Target="media/image100.wmf"/><Relationship Id="rId289" Type="http://schemas.openxmlformats.org/officeDocument/2006/relationships/image" Target="media/image282.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51.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image" Target="media/image2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BCB8-23A0-4DD2-A421-8EBDC6BB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33</TotalTime>
  <Pages>46</Pages>
  <Words>5645</Words>
  <Characters>32178</Characters>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2020-07-29T08:23:00Z</dcterms:created>
  <dcterms:modified xsi:type="dcterms:W3CDTF">2021-07-20T13:54:00Z</dcterms:modified>
</cp:coreProperties>
</file>