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F4247" w14:textId="5625D165" w:rsidR="00AD6D64" w:rsidRPr="00574763" w:rsidRDefault="00211BAB" w:rsidP="00574763">
      <w:pPr>
        <w:spacing w:line="240" w:lineRule="auto"/>
        <w:ind w:left="284"/>
        <w:rPr>
          <w:rFonts w:ascii="Chu Van An" w:hAnsi="Chu Van An" w:cs="Chu Van An"/>
          <w:szCs w:val="24"/>
        </w:rPr>
      </w:pPr>
      <w:r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1BAC809" wp14:editId="1AAA028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562723" cy="638175"/>
                <wp:effectExtent l="19050" t="0" r="105410" b="47625"/>
                <wp:wrapNone/>
                <wp:docPr id="2124573121" name="Group 2124573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3" cy="638175"/>
                          <a:chOff x="0" y="0"/>
                          <a:chExt cx="6665597" cy="690663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0" y="0"/>
                            <a:ext cx="6665597" cy="690663"/>
                            <a:chOff x="0" y="0"/>
                            <a:chExt cx="6665597" cy="691354"/>
                          </a:xfrm>
                        </wpg:grpSpPr>
                        <wpg:grpSp>
                          <wpg:cNvPr id="56" name="Group 56"/>
                          <wpg:cNvGrpSpPr/>
                          <wpg:grpSpPr>
                            <a:xfrm>
                              <a:off x="0" y="0"/>
                              <a:ext cx="6665597" cy="691354"/>
                              <a:chOff x="0" y="0"/>
                              <a:chExt cx="6666114" cy="886281"/>
                            </a:xfrm>
                          </wpg:grpSpPr>
                          <wps:wsp>
                            <wps:cNvPr id="47" name="Rectangle: Single Corner Snipped 47"/>
                            <wps:cNvSpPr/>
                            <wps:spPr>
                              <a:xfrm>
                                <a:off x="252494" y="135376"/>
                                <a:ext cx="6413620" cy="659765"/>
                              </a:xfrm>
                              <a:prstGeom prst="snip1Rect">
                                <a:avLst>
                                  <a:gd name="adj" fmla="val 1617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3008DA"/>
                                  </a:gs>
                                  <a:gs pos="25000">
                                    <a:srgbClr val="EDFFC5"/>
                                  </a:gs>
                                  <a:gs pos="83000">
                                    <a:srgbClr val="FFFFBD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19050" cmpd="thickThin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schemeClr val="accent4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6563234" cy="886281"/>
                                <a:chOff x="0" y="0"/>
                                <a:chExt cx="6563234" cy="886281"/>
                              </a:xfrm>
                            </wpg:grpSpPr>
                            <wpg:grpSp>
                              <wpg:cNvPr id="49" name="Group 49"/>
                              <wpg:cNvGrpSpPr/>
                              <wpg:grpSpPr>
                                <a:xfrm>
                                  <a:off x="0" y="0"/>
                                  <a:ext cx="1965109" cy="886281"/>
                                  <a:chOff x="0" y="0"/>
                                  <a:chExt cx="1965109" cy="886281"/>
                                </a:xfrm>
                              </wpg:grpSpPr>
                              <wps:wsp>
                                <wps:cNvPr id="50" name="Arrow: Pentagon 50"/>
                                <wps:cNvSpPr/>
                                <wps:spPr>
                                  <a:xfrm>
                                    <a:off x="214414" y="145915"/>
                                    <a:ext cx="1750695" cy="534670"/>
                                  </a:xfrm>
                                  <a:prstGeom prst="homePlate">
                                    <a:avLst>
                                      <a:gd name="adj" fmla="val 22788"/>
                                    </a:avLst>
                                  </a:prstGeom>
                                  <a:solidFill>
                                    <a:srgbClr val="DCFFC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1" name="Group 51"/>
                                <wpg:cNvGrpSpPr/>
                                <wpg:grpSpPr>
                                  <a:xfrm>
                                    <a:off x="0" y="0"/>
                                    <a:ext cx="700405" cy="886281"/>
                                    <a:chOff x="0" y="0"/>
                                    <a:chExt cx="700797" cy="886972"/>
                                  </a:xfrm>
                                </wpg:grpSpPr>
                                <wps:wsp>
                                  <wps:cNvPr id="52" name="Parallelogram 52"/>
                                  <wps:cNvSpPr/>
                                  <wps:spPr>
                                    <a:xfrm>
                                      <a:off x="0" y="136187"/>
                                      <a:ext cx="700797" cy="554355"/>
                                    </a:xfrm>
                                    <a:prstGeom prst="parallelogram">
                                      <a:avLst>
                                        <a:gd name="adj" fmla="val 37488"/>
                                      </a:avLst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cmpd="thinThick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" name="Parallelogram 53"/>
                                  <wps:cNvSpPr/>
                                  <wps:spPr>
                                    <a:xfrm>
                                      <a:off x="194553" y="0"/>
                                      <a:ext cx="505460" cy="554355"/>
                                    </a:xfrm>
                                    <a:prstGeom prst="parallelogram">
                                      <a:avLst>
                                        <a:gd name="adj" fmla="val 41008"/>
                                      </a:avLst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" name="Parallelogram 54"/>
                                  <wps:cNvSpPr/>
                                  <wps:spPr>
                                    <a:xfrm>
                                      <a:off x="0" y="243191"/>
                                      <a:ext cx="505460" cy="643781"/>
                                    </a:xfrm>
                                    <a:prstGeom prst="parallelogram">
                                      <a:avLst>
                                        <a:gd name="adj" fmla="val 36502"/>
                                      </a:avLst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5" name="Arrow: Chevron 55"/>
                              <wps:cNvSpPr/>
                              <wps:spPr>
                                <a:xfrm>
                                  <a:off x="1896748" y="161073"/>
                                  <a:ext cx="4666486" cy="497071"/>
                                </a:xfrm>
                                <a:prstGeom prst="chevron">
                                  <a:avLst>
                                    <a:gd name="adj" fmla="val 23110"/>
                                  </a:avLst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57000">
                                      <a:srgbClr val="FFFFFF"/>
                                    </a:gs>
                                    <a:gs pos="95575"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gs>
                                    <a:gs pos="78000">
                                      <a:schemeClr val="bg1">
                                        <a:lumMod val="95000"/>
                                      </a:schemeClr>
                                    </a:gs>
                                    <a:gs pos="100000">
                                      <a:srgbClr val="FFFF00"/>
                                    </a:gs>
                                  </a:gsLst>
                                  <a:lin ang="5400000" scaled="1"/>
                                </a:gra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Text Box 59"/>
                          <wps:cNvSpPr txBox="1"/>
                          <wps:spPr>
                            <a:xfrm>
                              <a:off x="568212" y="75536"/>
                              <a:ext cx="1544920" cy="4481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23AF05" w14:textId="2E4BCA35" w:rsidR="00482A6A" w:rsidRPr="00067F84" w:rsidRDefault="00482A6A">
                                <w:pPr>
                                  <w:rPr>
                                    <w:rFonts w:ascii="CMU Serif" w:hAnsi="CMU Serif"/>
                                    <w:b/>
                                    <w:bCs/>
                                    <w:color w:val="722BF1"/>
                                    <w:sz w:val="28"/>
                                    <w:szCs w:val="28"/>
                                  </w:rPr>
                                </w:pPr>
                                <w:r w:rsidRPr="00067F84">
                                  <w:rPr>
                                    <w:rFonts w:ascii="CMU Serif Upright Italic" w:hAnsi="CMU Serif Upright Italic"/>
                                    <w:b/>
                                    <w:bCs/>
                                    <w:color w:val="722BF1"/>
                                    <w:sz w:val="36"/>
                                    <w:szCs w:val="36"/>
                                  </w:rPr>
                                  <w:t>Chủ đề:</w:t>
                                </w:r>
                                <w:r w:rsidRPr="00067F84">
                                  <w:rPr>
                                    <w:rFonts w:ascii="CMU Serif" w:hAnsi="CMU Serif"/>
                                    <w:b/>
                                    <w:bCs/>
                                    <w:color w:val="722BF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Yu Gothic Medium" w:eastAsia="Yu Gothic Medium" w:hAnsi="Yu Gothic Medium" w:hint="eastAsia"/>
                                    <w:b/>
                                    <w:bCs/>
                                    <w:color w:val="C45911" w:themeColor="accent2" w:themeShade="BF"/>
                                    <w:sz w:val="36"/>
                                    <w:szCs w:val="36"/>
                                  </w:rPr>
                                  <w:t>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1952625" y="162077"/>
                              <a:ext cx="4543425" cy="4581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ABD54E" w14:textId="172C64A3" w:rsidR="00482A6A" w:rsidRPr="00CD53C6" w:rsidRDefault="00482A6A" w:rsidP="00721301">
                                <w:pPr>
                                  <w:jc w:val="center"/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sz w:val="28"/>
                                    <w:szCs w:val="28"/>
                                  </w:rPr>
                                  <w:t xml:space="preserve">  PHƯƠNG TRÌNH CHỨA CĂN BẬC HAI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Sun 63"/>
                        <wps:cNvSpPr/>
                        <wps:spPr>
                          <a:xfrm>
                            <a:off x="87549" y="57960"/>
                            <a:ext cx="544195" cy="545154"/>
                          </a:xfrm>
                          <a:prstGeom prst="sun">
                            <a:avLst>
                              <a:gd name="adj" fmla="val 21438"/>
                            </a:avLst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4573120" name="Text Box 2124573120"/>
                        <wps:cNvSpPr txBox="1"/>
                        <wps:spPr>
                          <a:xfrm>
                            <a:off x="122513" y="108968"/>
                            <a:ext cx="404659" cy="4218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D5043B" w14:textId="0689568B" w:rsidR="00482A6A" w:rsidRPr="000531F5" w:rsidRDefault="00482A6A" w:rsidP="00211BAB">
                              <w:pPr>
                                <w:rPr>
                                  <w:rFonts w:ascii="CMU Serif" w:hAnsi="CMU Serif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MU Serif" w:hAnsi="CMU Serif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</w:rPr>
                                <w:sym w:font="Wingdings" w:char="F07B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AC809" id="Group 2124573121" o:spid="_x0000_s1026" style="position:absolute;left:0;text-align:left;margin-left:0;margin-top:.75pt;width:516.75pt;height:50.25pt;z-index:251679744;mso-position-horizontal:left;mso-position-horizontal-relative:margin;mso-width-relative:margin;mso-height-relative:margin" coordsize="66655,6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">
                <v:group id="Group 62" o:spid="_x0000_s1027" style="position:absolute;width:66655;height:6906" coordsize="66655,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56" o:spid="_x0000_s1028" style="position:absolute;width:66655;height:6913" coordsize="66661,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Rectangle: Single Corner Snipped 47" o:spid="_x0000_s1029" style="position:absolute;left:2524;top:1353;width:64137;height:6598;visibility:visible;mso-wrap-style:square;v-text-anchor:middle" coordsize="6413620,65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" path="m,l6306936,r106684,106684l6413620,659765,,659765,,xe" fillcolor="yellow" strokecolor="#ffc000" strokeweight="1.5pt">
                      <v:fill color2="#3008da" rotate="t" colors="0 yellow;.25 #edffc5;54395f #ffffbd;1 #3008da" focus="100%" type="gradient"/>
                      <v:stroke linestyle="thickThin" joinstyle="miter"/>
                      <v:shadow on="t" color="#ffc000 [3207]" opacity="26214f" origin="-.5,-.5" offset=".74836mm,.74836mm"/>
                      <v:path arrowok="t" o:connecttype="custom" o:connectlocs="0,0;6306936,0;6413620,106684;6413620,659765;0,659765;0,0" o:connectangles="0,0,0,0,0,0"/>
                    </v:shape>
                    <v:group id="Group 48" o:spid="_x0000_s1030" style="position:absolute;width:65632;height:8862" coordsize="65632,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group id="Group 49" o:spid="_x0000_s1031" style="position:absolute;width:19651;height:8862" coordsize="19651,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50" o:spid="_x0000_s1032" type="#_x0000_t15" style="position:absolute;left:2144;top:1459;width:17507;height:5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" adj="20097" fillcolor="#dcffc1" strokecolor="#1f3763 [1604]" strokeweight="1pt"/>
                        <v:group id="Group 51" o:spid="_x0000_s1033" style="position:absolute;width:7004;height:8862" coordsize="7007,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shapetype id="_x0000_t7" coordsize="21600,21600" o:spt="7" adj="5400" path="m@0,l,21600@1,21600,21600,xe">
                            <v:stroke joinstyle="miter"/>
                            <v:formulas>
                              <v:f eqn="val #0"/>
                              <v:f eqn="sum width 0 #0"/>
                              <v:f eqn="prod #0 1 2"/>
                              <v:f eqn="sum width 0 @2"/>
                              <v:f eqn="mid #0 width"/>
                              <v:f eqn="mid @1 0"/>
                              <v:f eqn="prod height width #0"/>
                              <v:f eqn="prod @6 1 2"/>
                              <v:f eqn="sum height 0 @7"/>
                              <v:f eqn="prod width 1 2"/>
                              <v:f eqn="sum #0 0 @9"/>
                              <v:f eqn="if @10 @8 0"/>
                              <v:f eqn="if @10 @7 height"/>
                            </v:formulas>
                            <v:path gradientshapeok="t" o:connecttype="custom" o:connectlocs="@4,0;10800,@11;@3,10800;@5,21600;10800,@12;@2,10800" textboxrect="1800,1800,19800,19800;8100,8100,13500,13500;10800,10800,10800,10800"/>
                            <v:handles>
                              <v:h position="#0,topLeft" xrange="0,21600"/>
                            </v:handles>
                          </v:shapetype>
                          <v:shape id="Parallelogram 52" o:spid="_x0000_s1034" type="#_x0000_t7" style="position:absolute;top:1361;width:7007;height:5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" adj="6405" fillcolor="#d5dce4 [671]" strokecolor="red" strokeweight="1pt">
                            <v:stroke linestyle="thinThick"/>
                          </v:shape>
                          <v:shape id="Parallelogram 53" o:spid="_x0000_s1035" type="#_x0000_t7" style="position:absolute;left:1945;width:5055;height:5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" adj="8858" fillcolor="#fff2cc [663]" strokecolor="#1f3763 [1604]" strokeweight="1pt"/>
                          <v:shape id="Parallelogram 54" o:spid="_x0000_s1036" type="#_x0000_t7" style="position:absolute;top:2431;width:5054;height:6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" adj="7884" fillcolor="#fff2cc [663]" strokecolor="#1f3763 [1604]" strokeweight="1pt"/>
                        </v:group>
                      </v:group>
                      <v:shapetype id="_x0000_t55" coordsize="21600,21600" o:spt="55" adj="16200" path="m@0,l,0@1,10800,,21600@0,21600,21600,10800xe">
                        <v:stroke joinstyle="miter"/>
                        <v:formulas>
                          <v:f eqn="val #0"/>
                          <v:f eqn="sum 21600 0 @0"/>
                          <v:f eqn="prod #0 1 2"/>
                        </v:formulas>
                        <v:path o:connecttype="custom" o:connectlocs="@2,0;@1,10800;@2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rrow: Chevron 55" o:spid="_x0000_s1037" type="#_x0000_t55" style="position:absolute;left:18967;top:1610;width:46665;height:4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" adj="21068" fillcolor="#f6f8fc [180]" strokecolor="#1f3763 [1604]" strokeweight="1pt">
                        <v:fill color2="yellow" colors="0 #f6f8fc;37356f white;51118f #f2f2f2;62636f #fff2cc;1 yellow" focus="100%" type="gradient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38" type="#_x0000_t202" style="position:absolute;left:5682;top:755;width:15449;height:4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3D23AF05" w14:textId="2E4BCA35" w:rsidR="00482A6A" w:rsidRPr="00067F84" w:rsidRDefault="00482A6A">
                          <w:pPr>
                            <w:rPr>
                              <w:rFonts w:ascii="CMU Serif" w:hAnsi="CMU Serif"/>
                              <w:b/>
                              <w:bCs/>
                              <w:color w:val="722BF1"/>
                              <w:sz w:val="28"/>
                              <w:szCs w:val="28"/>
                            </w:rPr>
                          </w:pPr>
                          <w:r w:rsidRPr="00067F84">
                            <w:rPr>
                              <w:rFonts w:ascii="CMU Serif Upright Italic" w:hAnsi="CMU Serif Upright Italic"/>
                              <w:b/>
                              <w:bCs/>
                              <w:color w:val="722BF1"/>
                              <w:sz w:val="36"/>
                              <w:szCs w:val="36"/>
                            </w:rPr>
                            <w:t>Chủ đề:</w:t>
                          </w:r>
                          <w:r w:rsidRPr="00067F84">
                            <w:rPr>
                              <w:rFonts w:ascii="CMU Serif" w:hAnsi="CMU Serif"/>
                              <w:b/>
                              <w:bCs/>
                              <w:color w:val="722BF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Yu Gothic Medium" w:eastAsia="Yu Gothic Medium" w:hAnsi="Yu Gothic Medium" w:hint="eastAsia"/>
                              <w:b/>
                              <w:bCs/>
                              <w:color w:val="C45911" w:themeColor="accent2" w:themeShade="BF"/>
                              <w:sz w:val="36"/>
                              <w:szCs w:val="36"/>
                            </w:rPr>
                            <w:t>➍</w:t>
                          </w:r>
                        </w:p>
                      </w:txbxContent>
                    </v:textbox>
                  </v:shape>
                  <v:shape id="Text Box 60" o:spid="_x0000_s1039" type="#_x0000_t202" style="position:absolute;left:19526;top:1620;width:45434;height: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2CABD54E" w14:textId="172C64A3" w:rsidR="00482A6A" w:rsidRPr="00CD53C6" w:rsidRDefault="00482A6A" w:rsidP="00721301">
                          <w:pPr>
                            <w:jc w:val="center"/>
                            <w:rPr>
                              <w:rFonts w:ascii="Chu Van An" w:hAnsi="Chu Van An" w:cs="Chu Van An"/>
                              <w:b/>
                              <w:bCs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color w:val="0000CC"/>
                              <w:sz w:val="28"/>
                              <w:szCs w:val="28"/>
                            </w:rPr>
                            <w:t xml:space="preserve">  PHƯƠNG TRÌNH CHỨA CĂN BẬC HAI </w:t>
                          </w:r>
                        </w:p>
                      </w:txbxContent>
                    </v:textbox>
                  </v:shape>
                </v:group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Sun 63" o:spid="_x0000_s1040" type="#_x0000_t183" style="position:absolute;left:875;top:579;width:5442;height:5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" adj="4631" fillcolor="yellow" strokecolor="#1f3763 [1604]" strokeweight="1pt"/>
                <v:shape id="Text Box 2124573120" o:spid="_x0000_s1041" type="#_x0000_t202" style="position:absolute;left:1225;top:1089;width:4046;height:4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" filled="f" stroked="f" strokeweight=".5pt">
                  <v:textbox>
                    <w:txbxContent>
                      <w:p w14:paraId="63D5043B" w14:textId="0689568B" w:rsidR="00482A6A" w:rsidRPr="000531F5" w:rsidRDefault="00482A6A" w:rsidP="00211BAB">
                        <w:pPr>
                          <w:rPr>
                            <w:rFonts w:ascii="CMU Serif" w:hAnsi="CMU Serif"/>
                            <w:b/>
                            <w:bCs/>
                            <w:color w:val="C0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MU Serif" w:hAnsi="CMU Serif"/>
                            <w:b/>
                            <w:bCs/>
                            <w:color w:val="C00000"/>
                            <w:sz w:val="48"/>
                            <w:szCs w:val="48"/>
                          </w:rPr>
                          <w:sym w:font="Wingdings" w:char="F07B"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2757E80" w14:textId="22C1A6E1" w:rsidR="00895E59" w:rsidRPr="00574763" w:rsidRDefault="00895E59" w:rsidP="00574763">
      <w:pPr>
        <w:spacing w:line="240" w:lineRule="auto"/>
        <w:ind w:left="284"/>
        <w:rPr>
          <w:rFonts w:ascii="Chu Van An" w:hAnsi="Chu Van An" w:cs="Chu Van An"/>
          <w:szCs w:val="24"/>
        </w:rPr>
      </w:pPr>
    </w:p>
    <w:p w14:paraId="001F5015" w14:textId="6F389B46" w:rsidR="00895E59" w:rsidRPr="00574763" w:rsidRDefault="00895E59" w:rsidP="00574763">
      <w:pPr>
        <w:spacing w:line="240" w:lineRule="auto"/>
        <w:ind w:left="284"/>
        <w:rPr>
          <w:rFonts w:ascii="Chu Van An" w:hAnsi="Chu Van An" w:cs="Chu Van An"/>
          <w:szCs w:val="24"/>
        </w:rPr>
      </w:pPr>
    </w:p>
    <w:p w14:paraId="2C77E5FC" w14:textId="1590F743" w:rsidR="00332E17" w:rsidRPr="00574763" w:rsidRDefault="000D63EE" w:rsidP="00574763">
      <w:pPr>
        <w:tabs>
          <w:tab w:val="left" w:pos="5622"/>
        </w:tabs>
        <w:spacing w:line="240" w:lineRule="auto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756A8B65" wp14:editId="4B702D05">
                <wp:extent cx="2670987" cy="536073"/>
                <wp:effectExtent l="19050" t="38100" r="110490" b="73660"/>
                <wp:docPr id="212457332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987" cy="536073"/>
                          <a:chOff x="0" y="0"/>
                          <a:chExt cx="3596564" cy="638558"/>
                        </a:xfrm>
                      </wpg:grpSpPr>
                      <wps:wsp>
                        <wps:cNvPr id="2124573325" name="Flowchart: Delay 2124573325"/>
                        <wps:cNvSpPr/>
                        <wps:spPr>
                          <a:xfrm>
                            <a:off x="0" y="12032"/>
                            <a:ext cx="395278" cy="620083"/>
                          </a:xfrm>
                          <a:prstGeom prst="flowChartDelay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124573326" name="Group 2124573326"/>
                        <wpg:cNvGrpSpPr/>
                        <wpg:grpSpPr>
                          <a:xfrm>
                            <a:off x="5390" y="0"/>
                            <a:ext cx="3591174" cy="638558"/>
                            <a:chOff x="5390" y="0"/>
                            <a:chExt cx="3591174" cy="638558"/>
                          </a:xfrm>
                        </wpg:grpSpPr>
                        <wps:wsp>
                          <wps:cNvPr id="2124573327" name="Arrow: Pentagon 2124573327"/>
                          <wps:cNvSpPr/>
                          <wps:spPr>
                            <a:xfrm>
                              <a:off x="156044" y="5965"/>
                              <a:ext cx="1206963" cy="632593"/>
                            </a:xfrm>
                            <a:prstGeom prst="homePlate">
                              <a:avLst>
                                <a:gd name="adj" fmla="val 22788"/>
                              </a:avLst>
                            </a:prstGeom>
                            <a:solidFill>
                              <a:srgbClr val="0000CC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24573328" name="Group 2124573328"/>
                          <wpg:cNvGrpSpPr/>
                          <wpg:grpSpPr>
                            <a:xfrm>
                              <a:off x="261231" y="66161"/>
                              <a:ext cx="3335333" cy="513833"/>
                              <a:chOff x="261231" y="66161"/>
                              <a:chExt cx="3335333" cy="513833"/>
                            </a:xfrm>
                          </wpg:grpSpPr>
                          <wps:wsp>
                            <wps:cNvPr id="2124573329" name="Rectangle: Single Corner Snipped 2124573329"/>
                            <wps:cNvSpPr/>
                            <wps:spPr>
                              <a:xfrm>
                                <a:off x="261231" y="66161"/>
                                <a:ext cx="3335333" cy="513833"/>
                              </a:xfrm>
                              <a:prstGeom prst="snip1Rect">
                                <a:avLst>
                                  <a:gd name="adj" fmla="val 23779"/>
                                </a:avLst>
                              </a:prstGeom>
                              <a:gradFill>
                                <a:gsLst>
                                  <a:gs pos="69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rgbClr val="3008DA"/>
                                  </a:gs>
                                  <a:gs pos="52000">
                                    <a:srgbClr val="EDFFC5"/>
                                  </a:gs>
                                  <a:gs pos="7700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schemeClr val="accent4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330" name="Arrow: Chevron 2124573330"/>
                            <wps:cNvSpPr/>
                            <wps:spPr>
                              <a:xfrm>
                                <a:off x="887287" y="95635"/>
                                <a:ext cx="2521264" cy="387126"/>
                              </a:xfrm>
                              <a:prstGeom prst="chevron">
                                <a:avLst>
                                  <a:gd name="adj" fmla="val 23110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80000">
                                    <a:srgbClr val="FFFFFF"/>
                                  </a:gs>
                                  <a:gs pos="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85000">
                                    <a:schemeClr val="bg1">
                                      <a:lumMod val="95000"/>
                                    </a:schemeClr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16200000" scaled="1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CC5173" w14:textId="2BCB8D66" w:rsidR="00482A6A" w:rsidRDefault="00482A6A" w:rsidP="000D63EE">
                                  <w:r>
                                    <w:rPr>
                                      <w:rFonts w:ascii="Chu Van An" w:eastAsia="Yu Gothic" w:hAnsi="Chu Van An" w:cs="Chu Van An"/>
                                      <w:b/>
                                      <w:bCs/>
                                      <w:color w:val="3E03E3"/>
                                    </w:rPr>
                                    <w:t>Tóm tắt lý thuyết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24573331" name="Arrow: Striped Right 2124573331"/>
                          <wps:cNvSpPr/>
                          <wps:spPr>
                            <a:xfrm>
                              <a:off x="290160" y="0"/>
                              <a:ext cx="698537" cy="602462"/>
                            </a:xfrm>
                            <a:prstGeom prst="stripedRightArrow">
                              <a:avLst>
                                <a:gd name="adj1" fmla="val 65977"/>
                                <a:gd name="adj2" fmla="val 17785"/>
                              </a:avLst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124573332" name="Group 2124573332"/>
                          <wpg:cNvGrpSpPr/>
                          <wpg:grpSpPr>
                            <a:xfrm>
                              <a:off x="5390" y="155039"/>
                              <a:ext cx="406550" cy="327723"/>
                              <a:chOff x="5390" y="155039"/>
                              <a:chExt cx="683944" cy="459399"/>
                            </a:xfrm>
                          </wpg:grpSpPr>
                          <wps:wsp>
                            <wps:cNvPr id="2124573333" name="Arrow: Chevron 2124573333"/>
                            <wps:cNvSpPr/>
                            <wps:spPr>
                              <a:xfrm flipH="1">
                                <a:off x="5390" y="156156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334" name="Arrow: Chevron 2124573334"/>
                            <wps:cNvSpPr/>
                            <wps:spPr>
                              <a:xfrm rot="10800000" flipH="1">
                                <a:off x="330366" y="155039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335" name="Sun 2124573335"/>
                            <wps:cNvSpPr/>
                            <wps:spPr>
                              <a:xfrm>
                                <a:off x="170419" y="195260"/>
                                <a:ext cx="358968" cy="377840"/>
                              </a:xfrm>
                              <a:prstGeom prst="sun">
                                <a:avLst>
                                  <a:gd name="adj" fmla="val 21438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24573336" name="Text Box 61"/>
                        <wps:cNvSpPr txBox="1"/>
                        <wps:spPr>
                          <a:xfrm>
                            <a:off x="395278" y="66150"/>
                            <a:ext cx="452554" cy="513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5D83AA" w14:textId="77777777" w:rsidR="00482A6A" w:rsidRPr="00F844F5" w:rsidRDefault="00482A6A" w:rsidP="000D63EE">
                              <w:pPr>
                                <w:spacing w:line="256" w:lineRule="auto"/>
                                <w:rPr>
                                  <w:rFonts w:ascii="Yu Mincho" w:eastAsia="Yu Mincho" w:hAnsi="Yu Mincho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Yu Mincho" w:eastAsia="Yu Mincho" w:hAnsi="Yu Mincho" w:hint="eastAsia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>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A8B65" id="Group 9" o:spid="_x0000_s1042" style="width:210.3pt;height:42.2pt;mso-position-horizontal-relative:char;mso-position-vertical-relative:line" coordsize="35965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2124573325" o:spid="_x0000_s1043" type="#_x0000_t135" style="position:absolute;top:120;width:3952;height:6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" fillcolor="yellow" strokecolor="#1f3763 [1604]" strokeweight="1pt"/>
                <v:group id="Group 2124573326" o:spid="_x0000_s1044" style="position:absolute;left:53;width:35912;height:6385" coordorigin="53" coordsize="35911,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">
                  <v:shape id="Arrow: Pentagon 2124573327" o:spid="_x0000_s1045" type="#_x0000_t15" style="position:absolute;left:1560;top:59;width:12070;height:6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" adj="19020" fillcolor="#00c" strokecolor="yellow" strokeweight="1pt"/>
                  <v:group id="Group 2124573328" o:spid="_x0000_s1046" style="position:absolute;left:2612;top:661;width:33353;height:5138" coordorigin="2612,661" coordsize="33353,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">
                    <v:shape id="Rectangle: Single Corner Snipped 2124573329" o:spid="_x0000_s1047" style="position:absolute;left:2612;top:661;width:33353;height:5138;visibility:visible;mso-wrap-style:square;v-text-anchor:middle" coordsize="3335333,51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" path="m,l3213149,r122184,122184l3335333,513833,,513833,,xe" fillcolor="#edffc5" strokecolor="#ffc000" strokeweight="1.5pt">
                      <v:fill color2="#3008da" colors="0 #edffc5;34079f #edffc5;45220f #ededed;50463f #fff2cc" focus="100%" type="gradient"/>
                      <v:stroke joinstyle="miter"/>
                      <v:shadow on="t" color="#ffc000 [3207]" opacity="26214f" origin="-.5,-.5" offset=".74836mm,.74836mm"/>
                      <v:path arrowok="t" o:connecttype="custom" o:connectlocs="0,0;3213149,0;3335333,122184;3335333,513833;0,513833;0,0" o:connectangles="0,0,0,0,0,0"/>
                    </v:shape>
                    <v:shape id="Arrow: Chevron 2124573330" o:spid="_x0000_s1048" type="#_x0000_t55" style="position:absolute;left:8872;top:956;width:25213;height:3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" adj="20834" fillcolor="#f6f8fc [180]" strokecolor="#1f3763 [1604]" strokeweight="1pt">
                      <v:fill color2="yellow" angle="180" colors="0 #f6f8fc;0 #fff2cc;52429f white;55706f #f2f2f2;1 yellow" focus="100%" type="gradient"/>
                      <v:textbox>
                        <w:txbxContent>
                          <w:p w14:paraId="32CC5173" w14:textId="2BCB8D66" w:rsidR="00482A6A" w:rsidRDefault="00482A6A" w:rsidP="000D63EE">
                            <w:r>
                              <w:rPr>
                                <w:rFonts w:ascii="Chu Van An" w:eastAsia="Yu Gothic" w:hAnsi="Chu Van An" w:cs="Chu Van An"/>
                                <w:b/>
                                <w:bCs/>
                                <w:color w:val="3E03E3"/>
                              </w:rPr>
                              <w:t>Tóm tắt lý thuyết</w:t>
                            </w:r>
                          </w:p>
                        </w:txbxContent>
                      </v:textbox>
                    </v:shape>
                  </v:group>
                  <v:shapetype id="_x0000_t93" coordsize="21600,21600" o:spt="93" adj="16200,5400" path="m@0,l@0@1,3375@1,3375@2@0@2@0,21600,21600,10800xem1350@1l1350@2,2700@2,2700@1xem0@1l0@2,675@2,675@1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3375,@1,@6,@2"/>
                    <v:handles>
                      <v:h position="#0,#1" xrange="3375,21600" yrange="0,10800"/>
                    </v:handles>
                  </v:shapetype>
                  <v:shape id="Arrow: Striped Right 2124573331" o:spid="_x0000_s1049" type="#_x0000_t93" style="position:absolute;left:2901;width:6985;height:6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" adj="18287,3674" fillcolor="#ffe599 [1303]" strokecolor="#1f3763 [1604]" strokeweight="1pt"/>
                  <v:group id="Group 2124573332" o:spid="_x0000_s1050" style="position:absolute;left:53;top:1550;width:4066;height:3277" coordorigin="53,1550" coordsize="6839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">
                    <v:shape id="Arrow: Chevron 2124573333" o:spid="_x0000_s1051" type="#_x0000_t55" style="position:absolute;left:53;top:1561;width:3590;height:458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" adj="6626" fillcolor="#ffc000" strokecolor="#1f3763 [1604]" strokeweight="1pt"/>
                    <v:shape id="Arrow: Chevron 2124573334" o:spid="_x0000_s1052" type="#_x0000_t55" style="position:absolute;left:3303;top:1550;width:3590;height:458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" adj="6626" fillcolor="#ffc000" strokecolor="#1f3763 [1604]" strokeweight="1pt"/>
                    <v:shape id="Sun 2124573335" o:spid="_x0000_s1053" type="#_x0000_t183" style="position:absolute;left:1704;top:1952;width:3589;height:3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" adj="4631" fillcolor="yellow" strokecolor="#1f3763 [1604]" strokeweight="1pt"/>
                  </v:group>
                </v:group>
                <v:shape id="Text Box 61" o:spid="_x0000_s1054" type="#_x0000_t202" style="position:absolute;left:3952;top:661;width:4526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" filled="f" stroked="f" strokeweight=".5pt">
                  <v:textbox>
                    <w:txbxContent>
                      <w:p w14:paraId="635D83AA" w14:textId="77777777" w:rsidR="00482A6A" w:rsidRPr="00F844F5" w:rsidRDefault="00482A6A" w:rsidP="000D63EE">
                        <w:pPr>
                          <w:spacing w:line="256" w:lineRule="auto"/>
                          <w:rPr>
                            <w:rFonts w:ascii="Yu Mincho" w:eastAsia="Yu Mincho" w:hAnsi="Yu Mincho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Yu Mincho" w:eastAsia="Yu Mincho" w:hAnsi="Yu Mincho" w:hint="eastAsia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>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01CD0" w:rsidRPr="00574763">
        <w:rPr>
          <w:rFonts w:ascii="Chu Van An" w:eastAsia="Yu Gothic" w:hAnsi="Chu Van An" w:cs="Chu Van An"/>
          <w:b/>
          <w:bCs/>
          <w:color w:val="3E03E3"/>
          <w:szCs w:val="24"/>
        </w:rPr>
        <w:tab/>
      </w:r>
    </w:p>
    <w:p w14:paraId="4E772512" w14:textId="4251C13A" w:rsidR="00C12AA0" w:rsidRPr="00574763" w:rsidRDefault="00C46AB2" w:rsidP="00AA518F">
      <w:pPr>
        <w:spacing w:line="240" w:lineRule="auto"/>
        <w:ind w:firstLine="284"/>
        <w:rPr>
          <w:rFonts w:ascii="Chu Van An" w:eastAsia="Yu Gothic" w:hAnsi="Chu Van An" w:cs="Chu Van An"/>
          <w:b/>
          <w:bCs/>
          <w:color w:val="3E03E3"/>
          <w:szCs w:val="24"/>
        </w:rPr>
      </w:pPr>
      <w:r>
        <w:rPr>
          <w:rFonts w:ascii="Yu Mincho" w:eastAsia="Yu Mincho" w:hAnsi="Yu Mincho" w:cs="Segoe UI Symbol"/>
          <w:b/>
          <w:bCs/>
          <w:color w:val="C00000"/>
          <w:szCs w:val="24"/>
          <w:shd w:val="clear" w:color="auto" w:fill="F6FFE5"/>
        </w:rPr>
        <w:sym w:font="Wingdings" w:char="F0FD"/>
      </w:r>
      <w:r>
        <w:rPr>
          <w:rFonts w:ascii="Yu Mincho" w:eastAsia="Yu Mincho" w:hAnsi="Yu Mincho" w:cs="Segoe UI Symbol"/>
          <w:b/>
          <w:bCs/>
          <w:color w:val="C00000"/>
          <w:szCs w:val="24"/>
          <w:shd w:val="clear" w:color="auto" w:fill="F6FFE5"/>
        </w:rPr>
        <w:t>_</w:t>
      </w:r>
      <w:r w:rsidR="00C12AA0" w:rsidRPr="00574763">
        <w:rPr>
          <w:rFonts w:ascii="Chu Van An" w:eastAsia="Yu Gothic" w:hAnsi="Chu Van An" w:cs="Chu Van An"/>
          <w:b/>
          <w:bCs/>
          <w:color w:val="3E03E3"/>
          <w:szCs w:val="24"/>
          <w:shd w:val="clear" w:color="auto" w:fill="F6FFE5"/>
        </w:rPr>
        <w:t xml:space="preserve"> </w:t>
      </w:r>
      <w:r w:rsidR="00A174BB">
        <w:rPr>
          <w:rFonts w:ascii="Chu Van An" w:hAnsi="Chu Van An" w:cs="Chu Van An"/>
          <w:b/>
          <w:bCs/>
          <w:color w:val="0000CC"/>
          <w:szCs w:val="24"/>
          <w:shd w:val="clear" w:color="auto" w:fill="F6FFE5"/>
        </w:rPr>
        <w:t>Phương trình chứa căn thức bậc hai đơn giản</w:t>
      </w:r>
    </w:p>
    <w:p w14:paraId="17639716" w14:textId="52CD35E4" w:rsidR="007C02FF" w:rsidRDefault="00C12AA0" w:rsidP="000D63EE">
      <w:pPr>
        <w:spacing w:line="240" w:lineRule="auto"/>
        <w:ind w:left="284"/>
        <w:rPr>
          <w:rFonts w:ascii="Chu Van An" w:eastAsia="Yu Gothic" w:hAnsi="Chu Van An" w:cs="Chu Van An"/>
          <w:b/>
          <w:bCs/>
          <w:color w:val="3E03E3"/>
          <w:szCs w:val="24"/>
          <w:shd w:val="clear" w:color="auto" w:fill="EEFFE5"/>
        </w:rPr>
      </w:pPr>
      <w:r w:rsidRPr="00574763">
        <w:rPr>
          <w:rFonts w:ascii="Chu Van An" w:hAnsi="Chu Van An" w:cs="Chu Van An"/>
          <w:noProof/>
          <w:szCs w:val="24"/>
        </w:rPr>
        <mc:AlternateContent>
          <mc:Choice Requires="wps">
            <w:drawing>
              <wp:inline distT="0" distB="0" distL="0" distR="0" wp14:anchorId="6B64D465" wp14:editId="029D9270">
                <wp:extent cx="5867400" cy="969393"/>
                <wp:effectExtent l="57150" t="57150" r="57150" b="59690"/>
                <wp:docPr id="2124573160" name="Rectangle: Diagonal Corners Rounded 2124573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69393"/>
                        </a:xfrm>
                        <a:prstGeom prst="round2DiagRect">
                          <a:avLst>
                            <a:gd name="adj1" fmla="val 3732"/>
                            <a:gd name="adj2" fmla="val 11091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5000">
                              <a:srgbClr val="FFFFFF"/>
                            </a:gs>
                            <a:gs pos="46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2D00AC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</wps:spPr>
                      <wps:txbx>
                        <w:txbxContent>
                          <w:p w14:paraId="4461BBE1" w14:textId="456640EA" w:rsidR="00F65EF8" w:rsidRDefault="00F65EF8" w:rsidP="00F65EF8">
                            <w:pPr>
                              <w:tabs>
                                <w:tab w:val="left" w:pos="492"/>
                              </w:tabs>
                              <w:spacing w:before="60" w:after="60"/>
                              <w:jc w:val="both"/>
                            </w:pPr>
                            <w:r w:rsidRPr="00F65EF8">
                              <w:rPr>
                                <w:rFonts w:ascii="Yu Mincho" w:eastAsia="Yu Mincho" w:hAnsi="Yu Mincho"/>
                                <w:b/>
                                <w:color w:val="0000CC"/>
                                <w:sz w:val="26"/>
                                <w:szCs w:val="26"/>
                              </w:rPr>
                              <w:sym w:font="Wingdings" w:char="F081"/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  </w:t>
                            </w:r>
                            <w:r w:rsidRPr="00A96AAC">
                              <w:rPr>
                                <w:position w:val="-30"/>
                              </w:rPr>
                              <w:object w:dxaOrig="1840" w:dyaOrig="700" w14:anchorId="0FBBB62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225" type="#_x0000_t75" style="width:92pt;height:35.2pt" o:ole="">
                                  <v:imagedata r:id="rId8" o:title=""/>
                                </v:shape>
                                <o:OLEObject Type="Embed" ProgID="Equation.DSMT4" ShapeID="_x0000_i1225" DrawAspect="Content" ObjectID="_1675686487" r:id="rId9"/>
                              </w:object>
                            </w:r>
                            <w:r>
                              <w:t xml:space="preserve">                                           </w:t>
                            </w:r>
                            <w:r w:rsidRPr="00F65EF8">
                              <w:rPr>
                                <w:rFonts w:ascii="Yu Mincho" w:eastAsia="Yu Mincho" w:hAnsi="Yu Mincho"/>
                                <w:b/>
                                <w:color w:val="0000CC"/>
                                <w:sz w:val="26"/>
                                <w:szCs w:val="26"/>
                              </w:rPr>
                              <w:sym w:font="Wingdings" w:char="F082"/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  </w:t>
                            </w:r>
                            <w:r w:rsidRPr="00A96AAC">
                              <w:rPr>
                                <w:position w:val="-30"/>
                              </w:rPr>
                              <w:object w:dxaOrig="2980" w:dyaOrig="700" w14:anchorId="2F479AE2">
                                <v:shape id="_x0000_i1226" type="#_x0000_t75" style="width:149.15pt;height:35.2pt" o:ole="">
                                  <v:imagedata r:id="rId10" o:title=""/>
                                </v:shape>
                                <o:OLEObject Type="Embed" ProgID="Equation.DSMT4" ShapeID="_x0000_i1226" DrawAspect="Content" ObjectID="_1675686488" r:id="rId11"/>
                              </w:object>
                            </w:r>
                          </w:p>
                          <w:p w14:paraId="058BA047" w14:textId="5024D7AC" w:rsidR="00482A6A" w:rsidRDefault="00F65EF8" w:rsidP="00F65EF8">
                            <w:pPr>
                              <w:widowControl w:val="0"/>
                              <w:tabs>
                                <w:tab w:val="left" w:pos="284"/>
                              </w:tabs>
                              <w:spacing w:after="120" w:line="240" w:lineRule="auto"/>
                              <w:jc w:val="both"/>
                              <w:rPr>
                                <w:rFonts w:ascii="Chu Van An" w:hAnsi="Chu Van An" w:cs="Chu Van An"/>
                                <w:position w:val="-32"/>
                                <w:szCs w:val="24"/>
                              </w:rPr>
                            </w:pPr>
                            <w:r w:rsidRPr="00F65EF8">
                              <w:rPr>
                                <w:rFonts w:ascii="Yu Mincho" w:eastAsia="Yu Mincho" w:hAnsi="Yu Mincho"/>
                                <w:b/>
                                <w:color w:val="0000CC"/>
                                <w:sz w:val="26"/>
                                <w:szCs w:val="26"/>
                              </w:rPr>
                              <w:sym w:font="Wingdings" w:char="F083"/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  </w:t>
                            </w:r>
                            <w:r w:rsidRPr="00374D05">
                              <w:rPr>
                                <w:position w:val="-14"/>
                              </w:rPr>
                              <w:object w:dxaOrig="1780" w:dyaOrig="420" w14:anchorId="690DAA17">
                                <v:shape id="_x0000_i1227" type="#_x0000_t75" style="width:88.8pt;height:20.4pt" o:ole="">
                                  <v:imagedata r:id="rId12" o:title=""/>
                                </v:shape>
                                <o:OLEObject Type="Embed" ProgID="Equation.DSMT4" ShapeID="_x0000_i1227" DrawAspect="Content" ObjectID="_1675686489" r:id="rId13"/>
                              </w:object>
                            </w:r>
                            <w:r>
                              <w:t xml:space="preserve">                                            </w:t>
                            </w:r>
                            <w:r w:rsidRPr="00F65EF8">
                              <w:rPr>
                                <w:rFonts w:ascii="Yu Mincho" w:eastAsia="Yu Mincho" w:hAnsi="Yu Mincho"/>
                                <w:b/>
                                <w:color w:val="0000CC"/>
                                <w:sz w:val="26"/>
                                <w:szCs w:val="26"/>
                              </w:rPr>
                              <w:sym w:font="Wingdings" w:char="F084"/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  </w:t>
                            </w:r>
                            <w:r w:rsidRPr="00374D05">
                              <w:rPr>
                                <w:position w:val="-6"/>
                              </w:rPr>
                              <w:object w:dxaOrig="1700" w:dyaOrig="340" w14:anchorId="4C4313F7">
                                <v:shape id="_x0000_i1228" type="#_x0000_t75" style="width:84.4pt;height:16.8pt" o:ole="">
                                  <v:imagedata r:id="rId14" o:title=""/>
                                </v:shape>
                                <o:OLEObject Type="Embed" ProgID="Equation.DSMT4" ShapeID="_x0000_i1228" DrawAspect="Content" ObjectID="_1675686490" r:id="rId15"/>
                              </w:object>
                            </w:r>
                          </w:p>
                          <w:p w14:paraId="487D13BC" w14:textId="77777777" w:rsidR="00482A6A" w:rsidRPr="00C626A4" w:rsidRDefault="00482A6A" w:rsidP="000D63EE">
                            <w:pPr>
                              <w:widowControl w:val="0"/>
                              <w:tabs>
                                <w:tab w:val="left" w:pos="284"/>
                              </w:tabs>
                              <w:spacing w:after="120" w:line="240" w:lineRule="auto"/>
                              <w:ind w:left="284"/>
                              <w:jc w:val="both"/>
                              <w:rPr>
                                <w:rFonts w:ascii="Chu Van An" w:hAnsi="Chu Van An" w:cs="Chu Van An"/>
                                <w:szCs w:val="24"/>
                                <w:lang w:val="vi-VN"/>
                              </w:rPr>
                            </w:pPr>
                          </w:p>
                          <w:p w14:paraId="2D30E263" w14:textId="5F79E9F6" w:rsidR="00482A6A" w:rsidRPr="006452DB" w:rsidRDefault="00482A6A" w:rsidP="000D63EE">
                            <w:pPr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szCs w:val="24"/>
                              </w:rPr>
                            </w:pPr>
                          </w:p>
                          <w:p w14:paraId="62AF3517" w14:textId="4769C36F" w:rsidR="00482A6A" w:rsidRPr="00F844F5" w:rsidRDefault="00482A6A" w:rsidP="00213583">
                            <w:pPr>
                              <w:spacing w:after="0" w:line="240" w:lineRule="auto"/>
                              <w:jc w:val="both"/>
                            </w:pPr>
                            <w:r w:rsidRPr="00F844F5">
                              <w:rPr>
                                <w:rFonts w:ascii="Chu Van An" w:eastAsia="Calibri" w:hAnsi="Chu Van An"/>
                                <w:b/>
                                <w:bCs/>
                                <w:color w:val="000000"/>
                                <w:kern w:val="24"/>
                              </w:rPr>
                              <w:t> </w:t>
                            </w:r>
                          </w:p>
                          <w:p w14:paraId="7694A17F" w14:textId="77777777" w:rsidR="00482A6A" w:rsidRPr="00F844F5" w:rsidRDefault="00482A6A" w:rsidP="00C12AA0">
                            <w:pPr>
                              <w:spacing w:line="254" w:lineRule="auto"/>
                              <w:jc w:val="both"/>
                            </w:pPr>
                            <w:r w:rsidRPr="00F844F5">
                              <w:rPr>
                                <w:rFonts w:ascii="Chu Van An" w:eastAsia="Calibri" w:hAnsi="Chu Van An"/>
                                <w:b/>
                                <w:bCs/>
                                <w:color w:val="000000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4D465" id="Rectangle: Diagonal Corners Rounded 2124573160" o:spid="_x0000_s1055" style="width:462pt;height:7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67400,9693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" adj="-11796480,,5400" path="m36178,l5759885,v59379,,107515,48136,107515,107515l5867400,933215v,19981,-16197,36178,-36178,36178l107515,969393c48136,969393,,921257,,861878l,36178c,16197,16197,,36178,xe" fillcolor="#f6f8fc [180]" strokecolor="#2d00ac" strokeweight="1pt">
                <v:fill colors="0 #f6f8fc;0 #abc0e4;3277f white;30147f white;1 white" focus="100%" type="gradient"/>
                <v:stroke joinstyle="miter"/>
                <v:formulas/>
                <v:path arrowok="t" o:connecttype="custom" o:connectlocs="36178,0;5759885,0;5867400,107515;5867400,933215;5831222,969393;107515,969393;0,861878;0,36178;36178,0" o:connectangles="0,0,0,0,0,0,0,0,0" textboxrect="0,0,5867400,969393"/>
                <v:textbox>
                  <w:txbxContent>
                    <w:p w14:paraId="4461BBE1" w14:textId="456640EA" w:rsidR="00F65EF8" w:rsidRDefault="00F65EF8" w:rsidP="00F65EF8">
                      <w:pPr>
                        <w:tabs>
                          <w:tab w:val="left" w:pos="492"/>
                        </w:tabs>
                        <w:spacing w:before="60" w:after="60"/>
                        <w:jc w:val="both"/>
                      </w:pPr>
                      <w:r w:rsidRPr="00F65EF8">
                        <w:rPr>
                          <w:rFonts w:ascii="Yu Mincho" w:eastAsia="Yu Mincho" w:hAnsi="Yu Mincho"/>
                          <w:b/>
                          <w:color w:val="0000CC"/>
                          <w:sz w:val="26"/>
                          <w:szCs w:val="26"/>
                        </w:rPr>
                        <w:sym w:font="Wingdings" w:char="F081"/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  </w:t>
                      </w:r>
                      <w:r w:rsidRPr="00A96AAC">
                        <w:rPr>
                          <w:position w:val="-30"/>
                        </w:rPr>
                        <w:object w:dxaOrig="1840" w:dyaOrig="700" w14:anchorId="0FBBB626">
                          <v:shape id="_x0000_i1225" type="#_x0000_t75" style="width:92pt;height:35.2pt" o:ole="">
                            <v:imagedata r:id="rId8" o:title=""/>
                          </v:shape>
                          <o:OLEObject Type="Embed" ProgID="Equation.DSMT4" ShapeID="_x0000_i1225" DrawAspect="Content" ObjectID="_1675686487" r:id="rId16"/>
                        </w:object>
                      </w:r>
                      <w:r>
                        <w:t xml:space="preserve">                                           </w:t>
                      </w:r>
                      <w:r w:rsidRPr="00F65EF8">
                        <w:rPr>
                          <w:rFonts w:ascii="Yu Mincho" w:eastAsia="Yu Mincho" w:hAnsi="Yu Mincho"/>
                          <w:b/>
                          <w:color w:val="0000CC"/>
                          <w:sz w:val="26"/>
                          <w:szCs w:val="26"/>
                        </w:rPr>
                        <w:sym w:font="Wingdings" w:char="F082"/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  </w:t>
                      </w:r>
                      <w:r w:rsidRPr="00A96AAC">
                        <w:rPr>
                          <w:position w:val="-30"/>
                        </w:rPr>
                        <w:object w:dxaOrig="2980" w:dyaOrig="700" w14:anchorId="2F479AE2">
                          <v:shape id="_x0000_i1226" type="#_x0000_t75" style="width:149.15pt;height:35.2pt" o:ole="">
                            <v:imagedata r:id="rId10" o:title=""/>
                          </v:shape>
                          <o:OLEObject Type="Embed" ProgID="Equation.DSMT4" ShapeID="_x0000_i1226" DrawAspect="Content" ObjectID="_1675686488" r:id="rId17"/>
                        </w:object>
                      </w:r>
                    </w:p>
                    <w:p w14:paraId="058BA047" w14:textId="5024D7AC" w:rsidR="00482A6A" w:rsidRDefault="00F65EF8" w:rsidP="00F65EF8">
                      <w:pPr>
                        <w:widowControl w:val="0"/>
                        <w:tabs>
                          <w:tab w:val="left" w:pos="284"/>
                        </w:tabs>
                        <w:spacing w:after="120" w:line="240" w:lineRule="auto"/>
                        <w:jc w:val="both"/>
                        <w:rPr>
                          <w:rFonts w:ascii="Chu Van An" w:hAnsi="Chu Van An" w:cs="Chu Van An"/>
                          <w:position w:val="-32"/>
                          <w:szCs w:val="24"/>
                        </w:rPr>
                      </w:pPr>
                      <w:r w:rsidRPr="00F65EF8">
                        <w:rPr>
                          <w:rFonts w:ascii="Yu Mincho" w:eastAsia="Yu Mincho" w:hAnsi="Yu Mincho"/>
                          <w:b/>
                          <w:color w:val="0000CC"/>
                          <w:sz w:val="26"/>
                          <w:szCs w:val="26"/>
                        </w:rPr>
                        <w:sym w:font="Wingdings" w:char="F083"/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  </w:t>
                      </w:r>
                      <w:r w:rsidRPr="00374D05">
                        <w:rPr>
                          <w:position w:val="-14"/>
                        </w:rPr>
                        <w:object w:dxaOrig="1780" w:dyaOrig="420" w14:anchorId="690DAA17">
                          <v:shape id="_x0000_i1227" type="#_x0000_t75" style="width:88.8pt;height:20.4pt" o:ole="">
                            <v:imagedata r:id="rId12" o:title=""/>
                          </v:shape>
                          <o:OLEObject Type="Embed" ProgID="Equation.DSMT4" ShapeID="_x0000_i1227" DrawAspect="Content" ObjectID="_1675686489" r:id="rId18"/>
                        </w:object>
                      </w:r>
                      <w:r>
                        <w:t xml:space="preserve">                                            </w:t>
                      </w:r>
                      <w:r w:rsidRPr="00F65EF8">
                        <w:rPr>
                          <w:rFonts w:ascii="Yu Mincho" w:eastAsia="Yu Mincho" w:hAnsi="Yu Mincho"/>
                          <w:b/>
                          <w:color w:val="0000CC"/>
                          <w:sz w:val="26"/>
                          <w:szCs w:val="26"/>
                        </w:rPr>
                        <w:sym w:font="Wingdings" w:char="F084"/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  </w:t>
                      </w:r>
                      <w:r w:rsidRPr="00374D05">
                        <w:rPr>
                          <w:position w:val="-6"/>
                        </w:rPr>
                        <w:object w:dxaOrig="1700" w:dyaOrig="340" w14:anchorId="4C4313F7">
                          <v:shape id="_x0000_i1228" type="#_x0000_t75" style="width:84.4pt;height:16.8pt" o:ole="">
                            <v:imagedata r:id="rId14" o:title=""/>
                          </v:shape>
                          <o:OLEObject Type="Embed" ProgID="Equation.DSMT4" ShapeID="_x0000_i1228" DrawAspect="Content" ObjectID="_1675686490" r:id="rId19"/>
                        </w:object>
                      </w:r>
                    </w:p>
                    <w:p w14:paraId="487D13BC" w14:textId="77777777" w:rsidR="00482A6A" w:rsidRPr="00C626A4" w:rsidRDefault="00482A6A" w:rsidP="000D63EE">
                      <w:pPr>
                        <w:widowControl w:val="0"/>
                        <w:tabs>
                          <w:tab w:val="left" w:pos="284"/>
                        </w:tabs>
                        <w:spacing w:after="120" w:line="240" w:lineRule="auto"/>
                        <w:ind w:left="284"/>
                        <w:jc w:val="both"/>
                        <w:rPr>
                          <w:rFonts w:ascii="Chu Van An" w:hAnsi="Chu Van An" w:cs="Chu Van An"/>
                          <w:szCs w:val="24"/>
                          <w:lang w:val="vi-VN"/>
                        </w:rPr>
                      </w:pPr>
                    </w:p>
                    <w:p w14:paraId="2D30E263" w14:textId="5F79E9F6" w:rsidR="00482A6A" w:rsidRPr="006452DB" w:rsidRDefault="00482A6A" w:rsidP="000D63EE">
                      <w:pPr>
                        <w:spacing w:line="240" w:lineRule="auto"/>
                        <w:jc w:val="both"/>
                        <w:rPr>
                          <w:rFonts w:ascii="Chu Van An" w:hAnsi="Chu Van An" w:cs="Chu Van An"/>
                          <w:szCs w:val="24"/>
                        </w:rPr>
                      </w:pPr>
                    </w:p>
                    <w:p w14:paraId="62AF3517" w14:textId="4769C36F" w:rsidR="00482A6A" w:rsidRPr="00F844F5" w:rsidRDefault="00482A6A" w:rsidP="00213583">
                      <w:pPr>
                        <w:spacing w:after="0" w:line="240" w:lineRule="auto"/>
                        <w:jc w:val="both"/>
                      </w:pPr>
                      <w:r w:rsidRPr="00F844F5">
                        <w:rPr>
                          <w:rFonts w:ascii="Chu Van An" w:eastAsia="Calibri" w:hAnsi="Chu Van An"/>
                          <w:b/>
                          <w:bCs/>
                          <w:color w:val="000000"/>
                          <w:kern w:val="24"/>
                        </w:rPr>
                        <w:t> </w:t>
                      </w:r>
                    </w:p>
                    <w:p w14:paraId="7694A17F" w14:textId="77777777" w:rsidR="00482A6A" w:rsidRPr="00F844F5" w:rsidRDefault="00482A6A" w:rsidP="00C12AA0">
                      <w:pPr>
                        <w:spacing w:line="254" w:lineRule="auto"/>
                        <w:jc w:val="both"/>
                      </w:pPr>
                      <w:r w:rsidRPr="00F844F5">
                        <w:rPr>
                          <w:rFonts w:ascii="Chu Van An" w:eastAsia="Calibri" w:hAnsi="Chu Van An"/>
                          <w:b/>
                          <w:bCs/>
                          <w:color w:val="000000"/>
                          <w:kern w:val="24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43990F" w14:textId="27773FE5" w:rsidR="000F309B" w:rsidRDefault="000D63EE" w:rsidP="000D63EE">
      <w:pPr>
        <w:spacing w:line="240" w:lineRule="auto"/>
        <w:ind w:left="284"/>
        <w:rPr>
          <w:rFonts w:ascii="Chu Van An" w:eastAsia="MS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3556142B" wp14:editId="77BB3748">
                <wp:extent cx="3019425" cy="536073"/>
                <wp:effectExtent l="19050" t="38100" r="123825" b="73660"/>
                <wp:docPr id="184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536073"/>
                          <a:chOff x="0" y="0"/>
                          <a:chExt cx="3596564" cy="638558"/>
                        </a:xfrm>
                      </wpg:grpSpPr>
                      <wps:wsp>
                        <wps:cNvPr id="1845" name="Flowchart: Delay 1845"/>
                        <wps:cNvSpPr/>
                        <wps:spPr>
                          <a:xfrm>
                            <a:off x="0" y="12032"/>
                            <a:ext cx="395278" cy="620083"/>
                          </a:xfrm>
                          <a:prstGeom prst="flowChartDelay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124573313" name="Group 2124573313"/>
                        <wpg:cNvGrpSpPr/>
                        <wpg:grpSpPr>
                          <a:xfrm>
                            <a:off x="5390" y="0"/>
                            <a:ext cx="3591174" cy="638558"/>
                            <a:chOff x="5390" y="0"/>
                            <a:chExt cx="3591174" cy="638558"/>
                          </a:xfrm>
                        </wpg:grpSpPr>
                        <wps:wsp>
                          <wps:cNvPr id="2124573314" name="Arrow: Pentagon 2124573314"/>
                          <wps:cNvSpPr/>
                          <wps:spPr>
                            <a:xfrm>
                              <a:off x="156044" y="5965"/>
                              <a:ext cx="1206963" cy="632593"/>
                            </a:xfrm>
                            <a:prstGeom prst="homePlate">
                              <a:avLst>
                                <a:gd name="adj" fmla="val 22788"/>
                              </a:avLst>
                            </a:prstGeom>
                            <a:solidFill>
                              <a:srgbClr val="0000CC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24573315" name="Group 2124573315"/>
                          <wpg:cNvGrpSpPr/>
                          <wpg:grpSpPr>
                            <a:xfrm>
                              <a:off x="261231" y="66161"/>
                              <a:ext cx="3335333" cy="513833"/>
                              <a:chOff x="261231" y="66161"/>
                              <a:chExt cx="3335333" cy="513833"/>
                            </a:xfrm>
                          </wpg:grpSpPr>
                          <wps:wsp>
                            <wps:cNvPr id="2124573316" name="Rectangle: Single Corner Snipped 2124573316"/>
                            <wps:cNvSpPr/>
                            <wps:spPr>
                              <a:xfrm>
                                <a:off x="261231" y="66161"/>
                                <a:ext cx="3335333" cy="513833"/>
                              </a:xfrm>
                              <a:prstGeom prst="snip1Rect">
                                <a:avLst>
                                  <a:gd name="adj" fmla="val 23779"/>
                                </a:avLst>
                              </a:prstGeom>
                              <a:gradFill>
                                <a:gsLst>
                                  <a:gs pos="69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rgbClr val="3008DA"/>
                                  </a:gs>
                                  <a:gs pos="52000">
                                    <a:srgbClr val="EDFFC5"/>
                                  </a:gs>
                                  <a:gs pos="7700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schemeClr val="accent4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317" name="Arrow: Chevron 2124573317"/>
                            <wps:cNvSpPr/>
                            <wps:spPr>
                              <a:xfrm>
                                <a:off x="909865" y="95635"/>
                                <a:ext cx="2521264" cy="387126"/>
                              </a:xfrm>
                              <a:prstGeom prst="chevron">
                                <a:avLst>
                                  <a:gd name="adj" fmla="val 23110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85000">
                                    <a:srgbClr val="FFFFFF"/>
                                  </a:gs>
                                  <a:gs pos="49000">
                                    <a:srgbClr val="F6FFE7"/>
                                  </a:gs>
                                  <a:gs pos="12000">
                                    <a:schemeClr val="bg1">
                                      <a:lumMod val="95000"/>
                                    </a:schemeClr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16200000" scaled="1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2B6B87" w14:textId="77777777" w:rsidR="00482A6A" w:rsidRDefault="00482A6A" w:rsidP="000D63EE">
                                  <w:r w:rsidRPr="008136E1">
                                    <w:rPr>
                                      <w:rFonts w:ascii="Chu Van An" w:eastAsia="Yu Gothic" w:hAnsi="Chu Van An" w:cs="Chu Van An"/>
                                      <w:b/>
                                      <w:bCs/>
                                      <w:color w:val="3E03E3"/>
                                    </w:rPr>
                                    <w:t>Phân dạng toán cơ bản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24573318" name="Arrow: Striped Right 2124573318"/>
                          <wps:cNvSpPr/>
                          <wps:spPr>
                            <a:xfrm>
                              <a:off x="290160" y="0"/>
                              <a:ext cx="698537" cy="602462"/>
                            </a:xfrm>
                            <a:prstGeom prst="stripedRightArrow">
                              <a:avLst>
                                <a:gd name="adj1" fmla="val 65977"/>
                                <a:gd name="adj2" fmla="val 17785"/>
                              </a:avLst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124573319" name="Group 2124573319"/>
                          <wpg:cNvGrpSpPr/>
                          <wpg:grpSpPr>
                            <a:xfrm>
                              <a:off x="5390" y="155039"/>
                              <a:ext cx="406550" cy="327723"/>
                              <a:chOff x="5390" y="155039"/>
                              <a:chExt cx="683944" cy="459399"/>
                            </a:xfrm>
                          </wpg:grpSpPr>
                          <wps:wsp>
                            <wps:cNvPr id="2124573320" name="Arrow: Chevron 2124573320"/>
                            <wps:cNvSpPr/>
                            <wps:spPr>
                              <a:xfrm flipH="1">
                                <a:off x="5390" y="156156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321" name="Arrow: Chevron 2124573321"/>
                            <wps:cNvSpPr/>
                            <wps:spPr>
                              <a:xfrm rot="10800000" flipH="1">
                                <a:off x="330366" y="155039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322" name="Sun 2124573322"/>
                            <wps:cNvSpPr/>
                            <wps:spPr>
                              <a:xfrm>
                                <a:off x="170419" y="195260"/>
                                <a:ext cx="358968" cy="377840"/>
                              </a:xfrm>
                              <a:prstGeom prst="sun">
                                <a:avLst>
                                  <a:gd name="adj" fmla="val 21438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24573323" name="Text Box 61"/>
                        <wps:cNvSpPr txBox="1"/>
                        <wps:spPr>
                          <a:xfrm>
                            <a:off x="395278" y="66150"/>
                            <a:ext cx="452554" cy="513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C8FB86" w14:textId="480D7C94" w:rsidR="00482A6A" w:rsidRPr="00F844F5" w:rsidRDefault="00482A6A" w:rsidP="000D63EE">
                              <w:pPr>
                                <w:spacing w:line="256" w:lineRule="auto"/>
                                <w:rPr>
                                  <w:rFonts w:ascii="Yu Mincho" w:eastAsia="Yu Mincho" w:hAnsi="Yu Mincho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Yu Mincho" w:eastAsia="Yu Mincho" w:hAnsi="Yu Mincho" w:hint="eastAsia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>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6142B" id="_x0000_s1056" style="width:237.75pt;height:42.2pt;mso-position-horizontal-relative:char;mso-position-vertical-relative:line" coordsize="35965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">
                <v:shape id="Flowchart: Delay 1845" o:spid="_x0000_s1057" type="#_x0000_t135" style="position:absolute;top:120;width:3952;height:6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" fillcolor="yellow" strokecolor="#1f3763 [1604]" strokeweight="1pt"/>
                <v:group id="Group 2124573313" o:spid="_x0000_s1058" style="position:absolute;left:53;width:35912;height:6385" coordorigin="53" coordsize="35911,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">
                  <v:shape id="Arrow: Pentagon 2124573314" o:spid="_x0000_s1059" type="#_x0000_t15" style="position:absolute;left:1560;top:59;width:12070;height:6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" adj="19020" fillcolor="#00c" strokecolor="yellow" strokeweight="1pt"/>
                  <v:group id="Group 2124573315" o:spid="_x0000_s1060" style="position:absolute;left:2612;top:661;width:33353;height:5138" coordorigin="2612,661" coordsize="33353,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">
                    <v:shape id="Rectangle: Single Corner Snipped 2124573316" o:spid="_x0000_s1061" style="position:absolute;left:2612;top:661;width:33353;height:5138;visibility:visible;mso-wrap-style:square;v-text-anchor:middle" coordsize="3335333,51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" path="m,l3213149,r122184,122184l3335333,513833,,513833,,xe" fillcolor="#edffc5" strokecolor="#ffc000" strokeweight="1.5pt">
                      <v:fill color2="#3008da" colors="0 #edffc5;34079f #edffc5;45220f #ededed;50463f #fff2cc" focus="100%" type="gradient"/>
                      <v:stroke joinstyle="miter"/>
                      <v:shadow on="t" color="#ffc000 [3207]" opacity="26214f" origin="-.5,-.5" offset=".74836mm,.74836mm"/>
                      <v:path arrowok="t" o:connecttype="custom" o:connectlocs="0,0;3213149,0;3335333,122184;3335333,513833;0,513833;0,0" o:connectangles="0,0,0,0,0,0"/>
                    </v:shape>
                    <v:shape id="Arrow: Chevron 2124573317" o:spid="_x0000_s1062" type="#_x0000_t55" style="position:absolute;left:9098;top:956;width:25213;height:3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" adj="20834" fillcolor="#f6f8fc [180]" strokecolor="#1f3763 [1604]" strokeweight="1pt">
                      <v:fill color2="yellow" angle="180" colors="0 #f6f8fc;7864f #f2f2f2;32113f #f6ffe7;55706f white;1 yellow" focus="100%" type="gradient"/>
                      <v:textbox>
                        <w:txbxContent>
                          <w:p w14:paraId="522B6B87" w14:textId="77777777" w:rsidR="00482A6A" w:rsidRDefault="00482A6A" w:rsidP="000D63EE">
                            <w:r w:rsidRPr="008136E1">
                              <w:rPr>
                                <w:rFonts w:ascii="Chu Van An" w:eastAsia="Yu Gothic" w:hAnsi="Chu Van An" w:cs="Chu Van An"/>
                                <w:b/>
                                <w:bCs/>
                                <w:color w:val="3E03E3"/>
                              </w:rPr>
                              <w:t>Phân dạng toán cơ bản</w:t>
                            </w:r>
                          </w:p>
                        </w:txbxContent>
                      </v:textbox>
                    </v:shape>
                  </v:group>
                  <v:shape id="Arrow: Striped Right 2124573318" o:spid="_x0000_s1063" type="#_x0000_t93" style="position:absolute;left:2901;width:6985;height:6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" adj="18287,3674" fillcolor="#ffe599 [1303]" strokecolor="#1f3763 [1604]" strokeweight="1pt"/>
                  <v:group id="Group 2124573319" o:spid="_x0000_s1064" style="position:absolute;left:53;top:1550;width:4066;height:3277" coordorigin="53,1550" coordsize="6839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">
                    <v:shape id="Arrow: Chevron 2124573320" o:spid="_x0000_s1065" type="#_x0000_t55" style="position:absolute;left:53;top:1561;width:3590;height:458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" adj="6626" fillcolor="#ffc000" strokecolor="#1f3763 [1604]" strokeweight="1pt"/>
                    <v:shape id="Arrow: Chevron 2124573321" o:spid="_x0000_s1066" type="#_x0000_t55" style="position:absolute;left:3303;top:1550;width:3590;height:458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" adj="6626" fillcolor="#ffc000" strokecolor="#1f3763 [1604]" strokeweight="1pt"/>
                    <v:shape id="Sun 2124573322" o:spid="_x0000_s1067" type="#_x0000_t183" style="position:absolute;left:1704;top:1952;width:3589;height:3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" adj="4631" fillcolor="yellow" strokecolor="#1f3763 [1604]" strokeweight="1pt"/>
                  </v:group>
                </v:group>
                <v:shape id="Text Box 61" o:spid="_x0000_s1068" type="#_x0000_t202" style="position:absolute;left:3952;top:661;width:4526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" filled="f" stroked="f" strokeweight=".5pt">
                  <v:textbox>
                    <w:txbxContent>
                      <w:p w14:paraId="66C8FB86" w14:textId="480D7C94" w:rsidR="00482A6A" w:rsidRPr="00F844F5" w:rsidRDefault="00482A6A" w:rsidP="000D63EE">
                        <w:pPr>
                          <w:spacing w:line="256" w:lineRule="auto"/>
                          <w:rPr>
                            <w:rFonts w:ascii="Yu Mincho" w:eastAsia="Yu Mincho" w:hAnsi="Yu Mincho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Yu Mincho" w:eastAsia="Yu Mincho" w:hAnsi="Yu Mincho" w:hint="eastAsia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>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F309B"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0F94F13B" wp14:editId="5D15AD06">
                <wp:extent cx="6070601" cy="1628776"/>
                <wp:effectExtent l="0" t="38100" r="25400" b="28575"/>
                <wp:docPr id="5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1" cy="1628776"/>
                          <a:chOff x="-3469" y="0"/>
                          <a:chExt cx="6276740" cy="1736283"/>
                        </a:xfrm>
                      </wpg:grpSpPr>
                      <wps:wsp>
                        <wps:cNvPr id="61" name="Rectangle: Diagonal Corners Rounded 61"/>
                        <wps:cNvSpPr/>
                        <wps:spPr>
                          <a:xfrm rot="10800000" flipV="1">
                            <a:off x="-3" y="279169"/>
                            <a:ext cx="6273274" cy="1457114"/>
                          </a:xfrm>
                          <a:prstGeom prst="round2DiagRect">
                            <a:avLst>
                              <a:gd name="adj1" fmla="val 3632"/>
                              <a:gd name="adj2" fmla="val 1462"/>
                            </a:avLst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36000">
                                <a:srgbClr val="FFFFFF"/>
                              </a:gs>
                              <a:gs pos="3000">
                                <a:srgbClr val="F4FFEF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0"/>
                          </a:gradFill>
                          <a:ln w="12700" cap="flat" cmpd="sng" algn="ctr">
                            <a:solidFill>
                              <a:srgbClr val="5208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C26505" w14:textId="77777777" w:rsidR="00482A6A" w:rsidRDefault="00482A6A" w:rsidP="000D63EE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Cs w:val="24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ascii="Chu Van An" w:eastAsia="Calibri" w:hAnsi="Chu Van An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  <w:p w14:paraId="3EAA5871" w14:textId="6E5B651E" w:rsidR="00482A6A" w:rsidRDefault="00482A6A" w:rsidP="000D63EE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  <w:r w:rsidRPr="009F0619">
                                <w:rPr>
                                  <w:color w:val="0000CC"/>
                                  <w:szCs w:val="24"/>
                                </w:rPr>
                                <w:t xml:space="preserve"> </w:t>
                              </w:r>
                              <w:r w:rsidRPr="009F0619">
                                <w:rPr>
                                  <w:color w:val="0000CC"/>
                                  <w:szCs w:val="24"/>
                                </w:rPr>
                                <w:sym w:font="Wingdings" w:char="F031"/>
                              </w:r>
                              <w:r w:rsidRPr="009F0619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0000CC"/>
                                </w:rPr>
                                <w:t>Ph</w:t>
                              </w:r>
                              <w:r w:rsidRPr="009F0619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0000CC"/>
                                  <w:lang w:val="vi-VN"/>
                                </w:rPr>
                                <w:t>ương pháp:</w:t>
                              </w:r>
                              <w:r w:rsidRPr="009F0619">
                                <w:rPr>
                                  <w:rFonts w:ascii="Chu Van An" w:hAnsi="Chu Van An" w:cs="Chu Van An"/>
                                  <w:color w:val="0000CC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Chu Van An" w:hAnsi="Chu Van An" w:cs="Chu Van An"/>
                                </w:rPr>
                                <w:t xml:space="preserve"> Bình phương hai vế khử căn bậc hai</w:t>
                              </w:r>
                            </w:p>
                            <w:p w14:paraId="06752478" w14:textId="7CA59A92" w:rsidR="00482A6A" w:rsidRDefault="00482A6A" w:rsidP="000D63EE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</w:rPr>
                                <w:tab/>
                              </w:r>
                              <w:r w:rsidRPr="00272B8D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sym w:font="Wingdings" w:char="F09F"/>
                              </w:r>
                              <w:r>
                                <w:rPr>
                                  <w:rFonts w:ascii="Chu Van An" w:hAnsi="Chu Van An" w:cs="Chu Van An"/>
                                </w:rPr>
                                <w:t xml:space="preserve">Với </w:t>
                              </w:r>
                              <w:r w:rsidRPr="00272B8D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580" w:dyaOrig="279" w14:anchorId="733F1F65">
                                  <v:shape id="_x0000_i1032" type="#_x0000_t75" style="width:27pt;height:12.75pt" o:ole="">
                                    <v:imagedata r:id="rId20" o:title=""/>
                                  </v:shape>
                                  <o:OLEObject Type="Embed" ProgID="Equation.DSMT4" ShapeID="_x0000_i1032" DrawAspect="Content" ObjectID="_1675686491" r:id="rId21"/>
                                </w:object>
                              </w:r>
                            </w:p>
                            <w:p w14:paraId="38AB1938" w14:textId="2C6C716D" w:rsidR="00482A6A" w:rsidRDefault="00482A6A" w:rsidP="000D63EE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</w:rPr>
                                <w:tab/>
                              </w:r>
                              <w:r w:rsidRPr="00272B8D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sym w:font="Wingdings" w:char="F09F"/>
                              </w:r>
                              <w:r w:rsidRPr="00A174BB">
                                <w:rPr>
                                  <w:rFonts w:ascii="Chu Van An" w:hAnsi="Chu Van An" w:cs="Chu Van An"/>
                                  <w:position w:val="-12"/>
                                  <w:szCs w:val="24"/>
                                </w:rPr>
                                <w:object w:dxaOrig="2420" w:dyaOrig="400" w14:anchorId="33554109">
                                  <v:shape id="_x0000_i1034" type="#_x0000_t75" style="width:114pt;height:21.75pt" o:ole="">
                                    <v:imagedata r:id="rId22" o:title=""/>
                                  </v:shape>
                                  <o:OLEObject Type="Embed" ProgID="Equation.DSMT4" ShapeID="_x0000_i1034" DrawAspect="Content" ObjectID="_1675686492" r:id="rId23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position w:val="-32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9BD19ED" w14:textId="77777777" w:rsidR="00482A6A" w:rsidRDefault="00482A6A" w:rsidP="000D63EE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  <w:p w14:paraId="0E14C13B" w14:textId="77777777" w:rsidR="00482A6A" w:rsidRPr="00076506" w:rsidRDefault="00482A6A" w:rsidP="000D63EE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  <w:p w14:paraId="79FFA5BF" w14:textId="77777777" w:rsidR="00482A6A" w:rsidRPr="00F10451" w:rsidRDefault="00482A6A" w:rsidP="000F309B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:szCs w:val="24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14:paraId="5F8694C9" w14:textId="77777777" w:rsidR="00482A6A" w:rsidRPr="008466B4" w:rsidRDefault="00482A6A" w:rsidP="000F309B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ascii="Chu Van An" w:eastAsia="Calibri" w:hAnsi="Chu Van An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  <w:p w14:paraId="4906BB5C" w14:textId="77777777" w:rsidR="00482A6A" w:rsidRPr="008466B4" w:rsidRDefault="00482A6A" w:rsidP="000F309B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ascii="Chu Van An" w:eastAsia="Calibri" w:hAnsi="Chu Van An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  <w:p w14:paraId="224E982F" w14:textId="77777777" w:rsidR="00482A6A" w:rsidRPr="008466B4" w:rsidRDefault="00482A6A" w:rsidP="000F309B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eastAsia="Calibr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3126" name="Group 2124573126"/>
                        <wpg:cNvGrpSpPr/>
                        <wpg:grpSpPr>
                          <a:xfrm>
                            <a:off x="-3469" y="0"/>
                            <a:ext cx="3946707" cy="559525"/>
                            <a:chOff x="-3469" y="0"/>
                            <a:chExt cx="3946707" cy="559525"/>
                          </a:xfrm>
                        </wpg:grpSpPr>
                        <wps:wsp>
                          <wps:cNvPr id="2124573127" name="Arrow: Striped Right 2124573127"/>
                          <wps:cNvSpPr/>
                          <wps:spPr>
                            <a:xfrm>
                              <a:off x="71467" y="0"/>
                              <a:ext cx="971557" cy="559525"/>
                            </a:xfrm>
                            <a:prstGeom prst="stripedRightArrow">
                              <a:avLst>
                                <a:gd name="adj1" fmla="val 52532"/>
                                <a:gd name="adj2" fmla="val 29269"/>
                              </a:avLst>
                            </a:prstGeom>
                            <a:solidFill>
                              <a:srgbClr val="FFFFFB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124573128" name="TextBox 67"/>
                          <wps:cNvSpPr txBox="1"/>
                          <wps:spPr>
                            <a:xfrm flipH="1">
                              <a:off x="-3469" y="85252"/>
                              <a:ext cx="1007747" cy="32838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3887D8" w14:textId="77777777" w:rsidR="00482A6A" w:rsidRDefault="00482A6A" w:rsidP="000F309B">
                                <w:pPr>
                                  <w:spacing w:line="252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Yu Gothic Medium" w:eastAsia="Yu Gothic Medium" w:hAnsi="Yu Gothic Medium" w:hint="eastAsia"/>
                                    <w:b/>
                                    <w:bCs/>
                                    <w:color w:val="0000CC"/>
                                    <w:kern w:val="24"/>
                                  </w:rPr>
                                  <w:t>❖</w:t>
                                </w:r>
                                <w:r>
                                  <w:rPr>
                                    <w:rFonts w:ascii="Chu Van An" w:eastAsia="Calibri" w:hAnsi="Chu Van An"/>
                                    <w:b/>
                                    <w:bCs/>
                                    <w:color w:val="0000CC"/>
                                    <w:kern w:val="24"/>
                                  </w:rPr>
                                  <w:t xml:space="preserve">Dạng </w:t>
                                </w:r>
                                <w:r w:rsidRPr="00F10451">
                                  <w:rPr>
                                    <w:rFonts w:ascii="Yu Mincho" w:eastAsia="Yu Mincho" w:hAnsi="Yu Mincho" w:cs="Segoe UI Symbol"/>
                                    <w:color w:val="0000CC"/>
                                    <w:kern w:val="24"/>
                                  </w:rPr>
                                  <w:t>➊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124573129" name="Rectangle: Top Corners One Rounded and One Snipped 2124573129"/>
                          <wps:cNvSpPr/>
                          <wps:spPr>
                            <a:xfrm>
                              <a:off x="1061635" y="109704"/>
                              <a:ext cx="2881603" cy="339634"/>
                            </a:xfrm>
                            <a:prstGeom prst="snipRoundRect">
                              <a:avLst>
                                <a:gd name="adj1" fmla="val 0"/>
                                <a:gd name="adj2" fmla="val 30776"/>
                              </a:avLst>
                            </a:prstGeom>
                            <a:gradFill>
                              <a:gsLst>
                                <a:gs pos="0">
                                  <a:schemeClr val="accent4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9000">
                                  <a:srgbClr val="FFFFFF"/>
                                </a:gs>
                                <a:gs pos="77000">
                                  <a:srgbClr val="FAFFF3"/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7CD5228B" w14:textId="2E2EA2C5" w:rsidR="00482A6A" w:rsidRDefault="00482A6A" w:rsidP="000F309B">
                                <w:pPr>
                                  <w:spacing w:line="256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0000CC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szCs w:val="24"/>
                                    <w:lang w:val="pt-BR"/>
                                  </w:rPr>
                                  <w:t xml:space="preserve">Giải phương trình </w:t>
                                </w:r>
                                <w:r w:rsidRPr="00A174BB">
                                  <w:rPr>
                                    <w:rFonts w:ascii="Chu Van An" w:hAnsi="Chu Van An" w:cs="Chu Van An"/>
                                    <w:position w:val="-12"/>
                                    <w:szCs w:val="24"/>
                                  </w:rPr>
                                  <w:object w:dxaOrig="1120" w:dyaOrig="400" w14:anchorId="1278D424">
                                    <v:shape id="_x0000_i1036" type="#_x0000_t75" style="width:52.55pt;height:18pt" o:ole="">
                                      <v:imagedata r:id="rId24" o:title=""/>
                                    </v:shape>
                                    <o:OLEObject Type="Embed" ProgID="Equation.DSMT4" ShapeID="_x0000_i1036" DrawAspect="Content" ObjectID="_1675686493" r:id="rId25"/>
                                  </w:objec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2124573130" name="Flowchart: Stored Data 2124573130"/>
                          <wps:cNvSpPr/>
                          <wps:spPr>
                            <a:xfrm rot="10800000">
                              <a:off x="902460" y="53883"/>
                              <a:ext cx="182269" cy="451758"/>
                            </a:xfrm>
                            <a:prstGeom prst="flowChartOnlineStorage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rgbClr val="FFFF00"/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8C0D11" w14:textId="77777777" w:rsidR="00482A6A" w:rsidRDefault="00482A6A" w:rsidP="000F309B">
                                <w:pPr>
                                  <w:jc w:val="center"/>
                                </w:pPr>
                                <w:r>
                                  <w:t xml:space="preserve">  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4F13B" id="Group 7" o:spid="_x0000_s1069" style="width:478pt;height:128.25pt;mso-position-horizontal-relative:char;mso-position-vertical-relative:line" coordorigin="-34" coordsize="62767,17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">
                <v:shape id="Rectangle: Diagonal Corners Rounded 61" o:spid="_x0000_s1070" style="position:absolute;top:2791;width:62732;height:14571;rotation:180;flip:y;visibility:visible;mso-wrap-style:square;v-text-anchor:middle" coordsize="6273274,1457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" adj="-11796480,,5400" path="m52922,l6251971,v11765,,21303,9538,21303,21303l6273274,1404192v,29228,-23694,52922,-52922,52922l21303,1457114c9538,1457114,,1447576,,1435811l,52922c,23694,23694,,52922,xe" fillcolor="#f6f8fc [180]" strokecolor="#5208c0" strokeweight="1pt">
                  <v:fill colors="0 #f6f8fc;0 #abc0e4;1966f #f4ffef;23593f white;1 white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52922,0;6251971,0;6273274,21303;6273274,1404192;6220352,1457114;21303,1457114;0,1435811;0,52922;52922,0" o:connectangles="0,0,0,0,0,0,0,0,0" textboxrect="0,0,6273274,1457114"/>
                  <v:textbox>
                    <w:txbxContent>
                      <w:p w14:paraId="6AC26505" w14:textId="77777777" w:rsidR="00482A6A" w:rsidRDefault="00482A6A" w:rsidP="000D63EE">
                        <w:pPr>
                          <w:spacing w:line="240" w:lineRule="auto"/>
                          <w:rPr>
                            <w:color w:val="FFFFFF" w:themeColor="background1"/>
                            <w:szCs w:val="24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ascii="Chu Van An" w:eastAsia="Calibri" w:hAnsi="Chu Van An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  <w:p w14:paraId="3EAA5871" w14:textId="6E5B651E" w:rsidR="00482A6A" w:rsidRDefault="00482A6A" w:rsidP="000D63EE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  <w:r w:rsidRPr="009F0619">
                          <w:rPr>
                            <w:color w:val="0000CC"/>
                            <w:szCs w:val="24"/>
                          </w:rPr>
                          <w:t xml:space="preserve"> </w:t>
                        </w:r>
                        <w:r w:rsidRPr="009F0619">
                          <w:rPr>
                            <w:color w:val="0000CC"/>
                            <w:szCs w:val="24"/>
                          </w:rPr>
                          <w:sym w:font="Wingdings" w:char="F031"/>
                        </w:r>
                        <w:r w:rsidRPr="009F0619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0000CC"/>
                          </w:rPr>
                          <w:t>Ph</w:t>
                        </w:r>
                        <w:r w:rsidRPr="009F0619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0000CC"/>
                            <w:lang w:val="vi-VN"/>
                          </w:rPr>
                          <w:t>ương pháp:</w:t>
                        </w:r>
                        <w:r w:rsidRPr="009F0619">
                          <w:rPr>
                            <w:rFonts w:ascii="Chu Van An" w:hAnsi="Chu Van An" w:cs="Chu Van An"/>
                            <w:color w:val="0000CC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Chu Van An" w:hAnsi="Chu Van An" w:cs="Chu Van An"/>
                          </w:rPr>
                          <w:t xml:space="preserve"> Bình phương hai vế khử căn bậc hai</w:t>
                        </w:r>
                      </w:p>
                      <w:p w14:paraId="06752478" w14:textId="7CA59A92" w:rsidR="00482A6A" w:rsidRDefault="00482A6A" w:rsidP="000D63EE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  <w:r>
                          <w:rPr>
                            <w:rFonts w:ascii="Chu Van An" w:hAnsi="Chu Van An" w:cs="Chu Van An"/>
                          </w:rPr>
                          <w:tab/>
                        </w:r>
                        <w:r w:rsidRPr="00272B8D">
                          <w:rPr>
                            <w:rFonts w:ascii="Chu Van An" w:hAnsi="Chu Van An" w:cs="Chu Van An"/>
                            <w:color w:val="0000CC"/>
                          </w:rPr>
                          <w:sym w:font="Wingdings" w:char="F09F"/>
                        </w:r>
                        <w:r>
                          <w:rPr>
                            <w:rFonts w:ascii="Chu Van An" w:hAnsi="Chu Van An" w:cs="Chu Van An"/>
                          </w:rPr>
                          <w:t xml:space="preserve">Với </w:t>
                        </w:r>
                        <w:r w:rsidRPr="00272B8D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580" w:dyaOrig="279" w14:anchorId="733F1F65">
                            <v:shape id="_x0000_i1032" type="#_x0000_t75" style="width:27pt;height:12.75pt" o:ole="">
                              <v:imagedata r:id="rId20" o:title=""/>
                            </v:shape>
                            <o:OLEObject Type="Embed" ProgID="Equation.DSMT4" ShapeID="_x0000_i1032" DrawAspect="Content" ObjectID="_1675686491" r:id="rId26"/>
                          </w:object>
                        </w:r>
                      </w:p>
                      <w:p w14:paraId="38AB1938" w14:textId="2C6C716D" w:rsidR="00482A6A" w:rsidRDefault="00482A6A" w:rsidP="000D63EE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  <w:r>
                          <w:rPr>
                            <w:rFonts w:ascii="Chu Van An" w:hAnsi="Chu Van An" w:cs="Chu Van An"/>
                          </w:rPr>
                          <w:tab/>
                        </w:r>
                        <w:r w:rsidRPr="00272B8D">
                          <w:rPr>
                            <w:rFonts w:ascii="Chu Van An" w:hAnsi="Chu Van An" w:cs="Chu Van An"/>
                            <w:color w:val="0000CC"/>
                          </w:rPr>
                          <w:sym w:font="Wingdings" w:char="F09F"/>
                        </w:r>
                        <w:r w:rsidRPr="00A174BB">
                          <w:rPr>
                            <w:rFonts w:ascii="Chu Van An" w:hAnsi="Chu Van An" w:cs="Chu Van An"/>
                            <w:position w:val="-12"/>
                            <w:szCs w:val="24"/>
                          </w:rPr>
                          <w:object w:dxaOrig="2420" w:dyaOrig="400" w14:anchorId="33554109">
                            <v:shape id="_x0000_i1034" type="#_x0000_t75" style="width:114pt;height:21.75pt" o:ole="">
                              <v:imagedata r:id="rId22" o:title=""/>
                            </v:shape>
                            <o:OLEObject Type="Embed" ProgID="Equation.DSMT4" ShapeID="_x0000_i1034" DrawAspect="Content" ObjectID="_1675686492" r:id="rId27"/>
                          </w:object>
                        </w:r>
                        <w:r>
                          <w:rPr>
                            <w:rFonts w:ascii="Chu Van An" w:hAnsi="Chu Van An" w:cs="Chu Van An"/>
                            <w:position w:val="-32"/>
                            <w:szCs w:val="24"/>
                          </w:rPr>
                          <w:t xml:space="preserve"> </w:t>
                        </w:r>
                      </w:p>
                      <w:p w14:paraId="39BD19ED" w14:textId="77777777" w:rsidR="00482A6A" w:rsidRDefault="00482A6A" w:rsidP="000D63EE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</w:p>
                      <w:p w14:paraId="0E14C13B" w14:textId="77777777" w:rsidR="00482A6A" w:rsidRPr="00076506" w:rsidRDefault="00482A6A" w:rsidP="000D63EE">
                        <w:pPr>
                          <w:rPr>
                            <w:rFonts w:ascii="Chu Van An" w:hAnsi="Chu Van An" w:cs="Chu Van An"/>
                          </w:rPr>
                        </w:pPr>
                      </w:p>
                      <w:p w14:paraId="79FFA5BF" w14:textId="77777777" w:rsidR="00482A6A" w:rsidRPr="00F10451" w:rsidRDefault="00482A6A" w:rsidP="000F309B">
                        <w:pPr>
                          <w:spacing w:line="254" w:lineRule="auto"/>
                          <w:rPr>
                            <w:color w:val="FFFFFF" w:themeColor="background1"/>
                            <w:szCs w:val="24"/>
                            <w14:textFill>
                              <w14:noFill/>
                            </w14:textFill>
                          </w:rPr>
                        </w:pPr>
                      </w:p>
                      <w:p w14:paraId="5F8694C9" w14:textId="77777777" w:rsidR="00482A6A" w:rsidRPr="008466B4" w:rsidRDefault="00482A6A" w:rsidP="000F309B">
                        <w:pPr>
                          <w:spacing w:line="254" w:lineRule="auto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ascii="Chu Van An" w:eastAsia="Calibri" w:hAnsi="Chu Van An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  <w:p w14:paraId="4906BB5C" w14:textId="77777777" w:rsidR="00482A6A" w:rsidRPr="008466B4" w:rsidRDefault="00482A6A" w:rsidP="000F309B">
                        <w:pPr>
                          <w:spacing w:line="254" w:lineRule="auto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ascii="Chu Van An" w:eastAsia="Calibri" w:hAnsi="Chu Van An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  <w:p w14:paraId="224E982F" w14:textId="77777777" w:rsidR="00482A6A" w:rsidRPr="008466B4" w:rsidRDefault="00482A6A" w:rsidP="000F309B">
                        <w:pPr>
                          <w:spacing w:line="254" w:lineRule="auto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eastAsia="Calibri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</w:txbxContent>
                  </v:textbox>
                </v:shape>
                <v:group id="Group 2124573126" o:spid="_x0000_s1071" style="position:absolute;left:-34;width:39466;height:5595" coordorigin="-34" coordsize="39467,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">
                  <v:shape id="Arrow: Striped Right 2124573127" o:spid="_x0000_s1072" type="#_x0000_t93" style="position:absolute;left:714;width:9716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" adj="17959,5127" fillcolor="#fffffb" strokecolor="#2f528f" strokeweight="1pt"/>
                  <v:shape id="TextBox 67" o:spid="_x0000_s1073" type="#_x0000_t202" style="position:absolute;left:-34;top:852;width:10076;height:32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" filled="f" stroked="f">
                    <v:textbox>
                      <w:txbxContent>
                        <w:p w14:paraId="3E3887D8" w14:textId="77777777" w:rsidR="00482A6A" w:rsidRDefault="00482A6A" w:rsidP="000F309B">
                          <w:pPr>
                            <w:spacing w:line="252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Yu Gothic Medium" w:eastAsia="Yu Gothic Medium" w:hAnsi="Yu Gothic Medium" w:hint="eastAsia"/>
                              <w:b/>
                              <w:bCs/>
                              <w:color w:val="0000CC"/>
                              <w:kern w:val="24"/>
                            </w:rPr>
                            <w:t>❖</w:t>
                          </w:r>
                          <w:r>
                            <w:rPr>
                              <w:rFonts w:ascii="Chu Van An" w:eastAsia="Calibri" w:hAnsi="Chu Van An"/>
                              <w:b/>
                              <w:bCs/>
                              <w:color w:val="0000CC"/>
                              <w:kern w:val="24"/>
                            </w:rPr>
                            <w:t xml:space="preserve">Dạng </w:t>
                          </w:r>
                          <w:r w:rsidRPr="00F10451">
                            <w:rPr>
                              <w:rFonts w:ascii="Yu Mincho" w:eastAsia="Yu Mincho" w:hAnsi="Yu Mincho" w:cs="Segoe UI Symbol"/>
                              <w:color w:val="0000CC"/>
                              <w:kern w:val="24"/>
                            </w:rPr>
                            <w:t>➊</w:t>
                          </w:r>
                        </w:p>
                      </w:txbxContent>
                    </v:textbox>
                  </v:shape>
                  <v:shape id="Rectangle: Top Corners One Rounded and One Snipped 2124573129" o:spid="_x0000_s1074" style="position:absolute;left:10616;top:1097;width:28816;height:3396;visibility:visible;mso-wrap-style:square;v-text-anchor:middle" coordsize="2881603,3396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" adj="-11796480,,5400" path="m,l2777077,r104526,104526l2881603,339634,,339634,,,,xe" fillcolor="#fff2cc [663]" strokecolor="#2f528f" strokeweight="1pt">
                    <v:fill color2="#abbfe4 [1460]" colors="0 #fff2cc;5898f white;50463f #fafff3;1 #abc0e4" focus="100%" type="gradient"/>
                    <v:stroke joinstyle="miter"/>
                    <v:shadow on="t" color="black" opacity="26214f" origin="-.5,-.5" offset=".74836mm,.74836mm"/>
                    <v:formulas/>
                    <v:path arrowok="t" o:connecttype="custom" o:connectlocs="0,0;2777077,0;2881603,104526;2881603,339634;0,339634;0,0;0,0" o:connectangles="0,0,0,0,0,0,0" textboxrect="0,0,2881603,339634"/>
                    <v:textbox>
                      <w:txbxContent>
                        <w:p w14:paraId="7CD5228B" w14:textId="2E2EA2C5" w:rsidR="00482A6A" w:rsidRDefault="00482A6A" w:rsidP="000F309B">
                          <w:pPr>
                            <w:spacing w:line="256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0000CC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szCs w:val="24"/>
                              <w:lang w:val="pt-BR"/>
                            </w:rPr>
                            <w:t xml:space="preserve">Giải phương trình </w:t>
                          </w:r>
                          <w:r w:rsidRPr="00A174BB">
                            <w:rPr>
                              <w:rFonts w:ascii="Chu Van An" w:hAnsi="Chu Van An" w:cs="Chu Van An"/>
                              <w:position w:val="-12"/>
                              <w:szCs w:val="24"/>
                            </w:rPr>
                            <w:object w:dxaOrig="1120" w:dyaOrig="400" w14:anchorId="1278D424">
                              <v:shape id="_x0000_i1036" type="#_x0000_t75" style="width:52.55pt;height:18pt" o:ole="">
                                <v:imagedata r:id="rId24" o:title=""/>
                              </v:shape>
                              <o:OLEObject Type="Embed" ProgID="Equation.DSMT4" ShapeID="_x0000_i1036" DrawAspect="Content" ObjectID="_1675686493" r:id="rId28"/>
                            </w:object>
                          </w:r>
                        </w:p>
                      </w:txbxContent>
                    </v:textbox>
                  </v:shape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Flowchart: Stored Data 2124573130" o:spid="_x0000_s1075" type="#_x0000_t130" style="position:absolute;left:9024;top:538;width:1823;height:45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" fillcolor="#f6f8fc [180]" strokecolor="#2f528f" strokeweight="1pt">
                    <v:fill color2="#c7d4ed [980]" colors="0 #f6f8fc;48497f yellow;54395f #abc0e4;1 #c7d5ed" focus="100%" type="gradient"/>
                    <v:textbox>
                      <w:txbxContent>
                        <w:p w14:paraId="388C0D11" w14:textId="77777777" w:rsidR="00482A6A" w:rsidRDefault="00482A6A" w:rsidP="000F309B">
                          <w:pPr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E3241B4" w14:textId="77777777" w:rsidR="00CD3482" w:rsidRPr="00574763" w:rsidRDefault="00CD3482" w:rsidP="00CD3482">
      <w:pPr>
        <w:spacing w:line="240" w:lineRule="auto"/>
        <w:ind w:left="717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72C3FCE9" wp14:editId="63CA665C">
                <wp:extent cx="5551589" cy="1009650"/>
                <wp:effectExtent l="38100" t="0" r="106680" b="114300"/>
                <wp:docPr id="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589" cy="1009650"/>
                          <a:chOff x="0" y="-45848"/>
                          <a:chExt cx="5948319" cy="1039611"/>
                        </a:xfrm>
                      </wpg:grpSpPr>
                      <wps:wsp>
                        <wps:cNvPr id="3" name="Rectangle: Top Corners One Rounded and One Snipped 3"/>
                        <wps:cNvSpPr/>
                        <wps:spPr>
                          <a:xfrm>
                            <a:off x="0" y="147999"/>
                            <a:ext cx="5948319" cy="845764"/>
                          </a:xfrm>
                          <a:prstGeom prst="snipRoundRect">
                            <a:avLst>
                              <a:gd name="adj1" fmla="val 8668"/>
                              <a:gd name="adj2" fmla="val 9904"/>
                            </a:avLst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2000">
                                <a:srgbClr val="FFFFFF"/>
                              </a:gs>
                              <a:gs pos="100000">
                                <a:srgbClr val="FBFFF3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208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218887" w14:textId="77777777" w:rsidR="00482A6A" w:rsidRPr="000C1A4D" w:rsidRDefault="00482A6A" w:rsidP="00CD3482">
                              <w:pPr>
                                <w:spacing w:line="256" w:lineRule="auto"/>
                                <w:jc w:val="center"/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0C1A4D"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Giải các phương trình sau:</w:t>
                              </w:r>
                            </w:p>
                            <w:p w14:paraId="677FB022" w14:textId="077FFD0A" w:rsidR="00482A6A" w:rsidRPr="000C1A4D" w:rsidRDefault="00482A6A" w:rsidP="00CD3482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0C1A4D">
                                <w:rPr>
                                  <w:color w:val="000000" w:themeColor="text1"/>
                                  <w:position w:val="-8"/>
                                  <w:szCs w:val="24"/>
                                </w:rPr>
                                <w:object w:dxaOrig="1020" w:dyaOrig="360" w14:anchorId="21D46983">
                                  <v:shape id="_x0000_i1038" type="#_x0000_t75" style="width:51pt;height:18pt" o:ole="">
                                    <v:imagedata r:id="rId29" o:title=""/>
                                  </v:shape>
                                  <o:OLEObject Type="Embed" ProgID="Equation.DSMT4" ShapeID="_x0000_i1038" DrawAspect="Content" ObjectID="_1675686494" r:id="rId30"/>
                                </w:object>
                              </w:r>
                              <w:r w:rsidRPr="000C1A4D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0C1A4D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0C1A4D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0C1A4D">
                                <w:rPr>
                                  <w:color w:val="000000" w:themeColor="text1"/>
                                  <w:szCs w:val="24"/>
                                </w:rPr>
                                <w:t xml:space="preserve">b) </w:t>
                              </w:r>
                              <w:r w:rsidRPr="00CD3482">
                                <w:rPr>
                                  <w:position w:val="-8"/>
                                  <w:szCs w:val="24"/>
                                </w:rPr>
                                <w:object w:dxaOrig="1160" w:dyaOrig="400" w14:anchorId="6CE090D7">
                                  <v:shape id="_x0000_i1040" type="#_x0000_t75" style="width:57.75pt;height:20.25pt" o:ole="">
                                    <v:imagedata r:id="rId31" o:title=""/>
                                  </v:shape>
                                  <o:OLEObject Type="Embed" ProgID="Equation.DSMT4" ShapeID="_x0000_i1040" DrawAspect="Content" ObjectID="_1675686495" r:id="rId32"/>
                                </w:object>
                              </w:r>
                            </w:p>
                            <w:p w14:paraId="2894E364" w14:textId="77777777" w:rsidR="00482A6A" w:rsidRPr="000C1A4D" w:rsidRDefault="00482A6A" w:rsidP="00CD3482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72E44167" w14:textId="77777777" w:rsidR="00482A6A" w:rsidRPr="000C1A4D" w:rsidRDefault="00482A6A" w:rsidP="00CD3482">
                              <w:pPr>
                                <w:spacing w:line="256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9ADF099" w14:textId="77777777" w:rsidR="00482A6A" w:rsidRDefault="00482A6A" w:rsidP="00CD3482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66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  <w:p w14:paraId="60F3F1E0" w14:textId="77777777" w:rsidR="00482A6A" w:rsidRDefault="00482A6A" w:rsidP="00CD3482">
                              <w:pPr>
                                <w:spacing w:line="256" w:lineRule="auto"/>
                              </w:pPr>
                              <w:r>
                                <w:rPr>
                                  <w:rFonts w:eastAsia="Calibri"/>
                                  <w:color w:val="FFFFFF" w:themeColor="light1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138678" y="-45848"/>
                            <a:ext cx="1017974" cy="368131"/>
                            <a:chOff x="138678" y="-45880"/>
                            <a:chExt cx="1035273" cy="368388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38678" y="7871"/>
                              <a:ext cx="951759" cy="241739"/>
                              <a:chOff x="138678" y="7871"/>
                              <a:chExt cx="951759" cy="241739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138678" y="23805"/>
                                <a:ext cx="212921" cy="213756"/>
                                <a:chOff x="138678" y="23805"/>
                                <a:chExt cx="212921" cy="213756"/>
                              </a:xfrm>
                            </wpg:grpSpPr>
                            <wps:wsp>
                              <wps:cNvPr id="7" name="Flowchart: Connector 7"/>
                              <wps:cNvSpPr/>
                              <wps:spPr>
                                <a:xfrm>
                                  <a:off x="138678" y="23805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Sun 8"/>
                              <wps:cNvSpPr/>
                              <wps:spPr>
                                <a:xfrm>
                                  <a:off x="170547" y="50627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chemeClr val="accent1"/>
                                  </a:fgClr>
                                  <a:bgClr>
                                    <a:schemeClr val="bg1"/>
                                  </a:bgClr>
                                </a:patt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9" name="Flowchart: Stored Data 9"/>
                            <wps:cNvSpPr/>
                            <wps:spPr>
                              <a:xfrm flipH="1">
                                <a:off x="236831" y="7871"/>
                                <a:ext cx="853606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93057B" w14:textId="77777777" w:rsidR="00482A6A" w:rsidRDefault="00482A6A" w:rsidP="00CD3482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0" name="TextBox 4"/>
                          <wps:cNvSpPr txBox="1"/>
                          <wps:spPr>
                            <a:xfrm>
                              <a:off x="264731" y="-45880"/>
                              <a:ext cx="909220" cy="3683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45F0C2" w14:textId="4DF0F22D" w:rsidR="00482A6A" w:rsidRDefault="00482A6A" w:rsidP="00CD3482">
                                <w:pPr>
                                  <w:spacing w:line="252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Mincho" w:eastAsia="Yu Mincho" w:hAnsi="Yu Mincho" w:cs="Segoe UI Symbol" w:hint="eastAsia"/>
                                    <w:color w:val="E5FFFE"/>
                                    <w:kern w:val="24"/>
                                  </w:rPr>
                                  <w:t>➊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C3FCE9" id="Group 12" o:spid="_x0000_s1076" style="width:437.15pt;height:79.5pt;mso-position-horizontal-relative:char;mso-position-vertical-relative:line" coordorigin=",-458" coordsize="59483,1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">
                <v:shape id="Rectangle: Top Corners One Rounded and One Snipped 3" o:spid="_x0000_s1077" style="position:absolute;top:1479;width:59483;height:8458;visibility:visible;mso-wrap-style:square;v-text-anchor:middle" coordsize="5948319,845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" adj="-11796480,,5400" path="m73311,l5864555,r83764,83764l5948319,845764,,845764,,73311c,32822,32822,,73311,xe" fillcolor="#f6f8fc [180]" strokecolor="#5208c0" strokeweight="1pt">
                  <v:fill color2="#fbfff3" colors="0 #f6f8fc;0 #abc0e4;7864f white;1 #fbfff3" focus="100%" type="gradient"/>
                  <v:stroke joinstyle="miter"/>
                  <v:shadow on="t" color="black" opacity="26214f" origin="-.5,-.5" offset=".74836mm,.74836mm"/>
                  <v:formulas/>
                  <v:path arrowok="t" o:connecttype="custom" o:connectlocs="73311,0;5864555,0;5948319,83764;5948319,845764;0,845764;0,73311;73311,0" o:connectangles="0,0,0,0,0,0,0" textboxrect="0,0,5948319,845764"/>
                  <v:textbox>
                    <w:txbxContent>
                      <w:p w14:paraId="7E218887" w14:textId="77777777" w:rsidR="00482A6A" w:rsidRPr="000C1A4D" w:rsidRDefault="00482A6A" w:rsidP="00CD3482">
                        <w:pPr>
                          <w:spacing w:line="256" w:lineRule="auto"/>
                          <w:jc w:val="center"/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0C1A4D"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Giải các phương trình sau:</w:t>
                        </w:r>
                      </w:p>
                      <w:p w14:paraId="677FB022" w14:textId="077FFD0A" w:rsidR="00482A6A" w:rsidRPr="000C1A4D" w:rsidRDefault="00482A6A" w:rsidP="00CD3482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0C1A4D">
                          <w:rPr>
                            <w:color w:val="000000" w:themeColor="text1"/>
                            <w:position w:val="-8"/>
                            <w:szCs w:val="24"/>
                          </w:rPr>
                          <w:object w:dxaOrig="1020" w:dyaOrig="360" w14:anchorId="21D46983">
                            <v:shape id="_x0000_i1038" type="#_x0000_t75" style="width:51pt;height:18pt" o:ole="">
                              <v:imagedata r:id="rId29" o:title=""/>
                            </v:shape>
                            <o:OLEObject Type="Embed" ProgID="Equation.DSMT4" ShapeID="_x0000_i1038" DrawAspect="Content" ObjectID="_1675686494" r:id="rId33"/>
                          </w:object>
                        </w:r>
                        <w:r w:rsidRPr="000C1A4D"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0C1A4D"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0C1A4D"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0C1A4D">
                          <w:rPr>
                            <w:color w:val="000000" w:themeColor="text1"/>
                            <w:szCs w:val="24"/>
                          </w:rPr>
                          <w:t xml:space="preserve">b) </w:t>
                        </w:r>
                        <w:r w:rsidRPr="00CD3482">
                          <w:rPr>
                            <w:position w:val="-8"/>
                            <w:szCs w:val="24"/>
                          </w:rPr>
                          <w:object w:dxaOrig="1160" w:dyaOrig="400" w14:anchorId="6CE090D7">
                            <v:shape id="_x0000_i1040" type="#_x0000_t75" style="width:57.75pt;height:20.25pt" o:ole="">
                              <v:imagedata r:id="rId31" o:title=""/>
                            </v:shape>
                            <o:OLEObject Type="Embed" ProgID="Equation.DSMT4" ShapeID="_x0000_i1040" DrawAspect="Content" ObjectID="_1675686495" r:id="rId34"/>
                          </w:object>
                        </w:r>
                      </w:p>
                      <w:p w14:paraId="2894E364" w14:textId="77777777" w:rsidR="00482A6A" w:rsidRPr="000C1A4D" w:rsidRDefault="00482A6A" w:rsidP="00CD3482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72E44167" w14:textId="77777777" w:rsidR="00482A6A" w:rsidRPr="000C1A4D" w:rsidRDefault="00482A6A" w:rsidP="00CD3482">
                        <w:pPr>
                          <w:spacing w:line="256" w:lineRule="auto"/>
                          <w:rPr>
                            <w:color w:val="000000" w:themeColor="text1"/>
                          </w:rPr>
                        </w:pPr>
                      </w:p>
                      <w:p w14:paraId="39ADF099" w14:textId="77777777" w:rsidR="00482A6A" w:rsidRDefault="00482A6A" w:rsidP="00CD3482">
                        <w:pPr>
                          <w:spacing w:line="256" w:lineRule="auto"/>
                        </w:pPr>
                        <w:r>
                          <w:rPr>
                            <w:rFonts w:ascii="Chu Van An" w:eastAsia="Calibri" w:hAnsi="Chu Van An"/>
                            <w:color w:val="000066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  <w:p w14:paraId="60F3F1E0" w14:textId="77777777" w:rsidR="00482A6A" w:rsidRDefault="00482A6A" w:rsidP="00CD3482">
                        <w:pPr>
                          <w:spacing w:line="256" w:lineRule="auto"/>
                        </w:pPr>
                        <w:r>
                          <w:rPr>
                            <w:rFonts w:eastAsia="Calibri"/>
                            <w:color w:val="FFFFFF" w:themeColor="light1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shape>
                <v:group id="Group 4" o:spid="_x0000_s1078" style="position:absolute;left:1386;top:-458;width:10180;height:3680" coordorigin="1386,-458" coordsize="10352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_x0000_s1079" style="position:absolute;left:1386;top:78;width:9518;height:2418" coordorigin="1386,78" coordsize="9517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6" o:spid="_x0000_s1080" style="position:absolute;left:1386;top:238;width:2129;height:2137" coordorigin="138678,23805" coordsize="212921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7" o:spid="_x0000_s1081" type="#_x0000_t120" style="position:absolute;left:138678;top:23805;width:212921;height:213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" fillcolor="#fefff7" strokecolor="#1f3763 [1604]" strokeweight="1pt">
                        <v:stroke joinstyle="miter"/>
                      </v:shape>
                      <v:shape id="Sun 8" o:spid="_x0000_s1082" type="#_x0000_t183" style="position:absolute;left:170547;top:50627;width:145319;height:15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" fillcolor="#4472c4 [3204]" strokecolor="#1f3763 [1604]" strokeweight="1pt">
                        <v:fill r:id="rId35" o:title="" color2="white [3212]" type="pattern"/>
                      </v:shape>
                    </v:group>
                    <v:shape id="Flowchart: Stored Data 9" o:spid="_x0000_s1083" type="#_x0000_t130" style="position:absolute;left:2368;top:78;width:8536;height:24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" fillcolor="#0566d1" strokecolor="#ffc000" strokeweight="1pt">
                      <v:textbox>
                        <w:txbxContent>
                          <w:p w14:paraId="0993057B" w14:textId="77777777" w:rsidR="00482A6A" w:rsidRDefault="00482A6A" w:rsidP="00CD3482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084" type="#_x0000_t202" style="position:absolute;left:2647;top:-458;width:9092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6845F0C2" w14:textId="4DF0F22D" w:rsidR="00482A6A" w:rsidRDefault="00482A6A" w:rsidP="00CD3482">
                          <w:pPr>
                            <w:spacing w:line="252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Mincho" w:eastAsia="Yu Mincho" w:hAnsi="Yu Mincho" w:cs="Segoe UI Symbol" w:hint="eastAsia"/>
                              <w:color w:val="E5FFFE"/>
                              <w:kern w:val="24"/>
                            </w:rPr>
                            <w:t>➊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90F8090" w14:textId="77777777" w:rsidR="00CD3482" w:rsidRPr="00574763" w:rsidRDefault="00CD3482" w:rsidP="00CD3482">
      <w:pPr>
        <w:spacing w:line="240" w:lineRule="auto"/>
        <w:ind w:left="717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sym w:font="Wingdings" w:char="F072"/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t xml:space="preserve"> Lời giải</w:t>
      </w:r>
    </w:p>
    <w:p w14:paraId="5E70C8CA" w14:textId="5C968243" w:rsidR="00D069A7" w:rsidRPr="00574B55" w:rsidRDefault="00D069A7" w:rsidP="00D069A7">
      <w:pPr>
        <w:spacing w:after="200" w:line="276" w:lineRule="auto"/>
        <w:ind w:firstLine="717"/>
        <w:rPr>
          <w:szCs w:val="24"/>
        </w:rPr>
      </w:pPr>
      <w:r w:rsidRPr="00D069A7">
        <w:rPr>
          <w:rFonts w:ascii="Chu Van An" w:eastAsia="MS Gothic" w:hAnsi="Chu Van An" w:cs="Chu Van An"/>
          <w:b/>
          <w:bCs/>
          <w:color w:val="000000" w:themeColor="text1"/>
          <w:szCs w:val="24"/>
        </w:rPr>
        <w:t xml:space="preserve">a) </w:t>
      </w:r>
      <w:r w:rsidRPr="00574B55">
        <w:rPr>
          <w:szCs w:val="24"/>
        </w:rPr>
        <w:t xml:space="preserve">Ta có: </w:t>
      </w:r>
      <w:r w:rsidRPr="000C1A4D">
        <w:rPr>
          <w:color w:val="000000" w:themeColor="text1"/>
          <w:position w:val="-8"/>
          <w:szCs w:val="24"/>
        </w:rPr>
        <w:object w:dxaOrig="2980" w:dyaOrig="360" w14:anchorId="4F3545D4">
          <v:shape id="_x0000_i1041" type="#_x0000_t75" style="width:149.3pt;height:18pt" o:ole="">
            <v:imagedata r:id="rId36" o:title=""/>
          </v:shape>
          <o:OLEObject Type="Embed" ProgID="Equation.DSMT4" ShapeID="_x0000_i1041" DrawAspect="Content" ObjectID="_1675686426" r:id="rId37"/>
        </w:object>
      </w:r>
    </w:p>
    <w:p w14:paraId="27D3E5CB" w14:textId="44C20E59" w:rsidR="00D069A7" w:rsidRDefault="002D6C80" w:rsidP="00D069A7">
      <w:pPr>
        <w:ind w:left="720" w:firstLine="357"/>
        <w:rPr>
          <w:szCs w:val="24"/>
        </w:rPr>
      </w:pPr>
      <w:r w:rsidRPr="002D6C80">
        <w:rPr>
          <w:color w:val="0000CC"/>
          <w:szCs w:val="24"/>
        </w:rPr>
        <w:sym w:font="Wingdings" w:char="F09F"/>
      </w:r>
      <w:r w:rsidR="00D069A7" w:rsidRPr="00574B55">
        <w:rPr>
          <w:szCs w:val="24"/>
        </w:rPr>
        <w:t xml:space="preserve">Vậy PT có  nghiệm </w:t>
      </w:r>
      <w:r w:rsidR="00D069A7" w:rsidRPr="00574B55">
        <w:rPr>
          <w:position w:val="-6"/>
          <w:szCs w:val="24"/>
        </w:rPr>
        <w:object w:dxaOrig="560" w:dyaOrig="279" w14:anchorId="14320830">
          <v:shape id="_x0000_i1042" type="#_x0000_t75" style="width:27.75pt;height:14.25pt" o:ole="">
            <v:imagedata r:id="rId38" o:title=""/>
          </v:shape>
          <o:OLEObject Type="Embed" ProgID="Equation.DSMT4" ShapeID="_x0000_i1042" DrawAspect="Content" ObjectID="_1675686427" r:id="rId39"/>
        </w:object>
      </w:r>
      <w:r w:rsidR="00D069A7" w:rsidRPr="00574B55">
        <w:rPr>
          <w:szCs w:val="24"/>
        </w:rPr>
        <w:t>.</w:t>
      </w:r>
    </w:p>
    <w:p w14:paraId="2B1D1A19" w14:textId="0D8D1DC4" w:rsidR="00D069A7" w:rsidRPr="00574B55" w:rsidRDefault="00D069A7" w:rsidP="00D069A7">
      <w:pPr>
        <w:spacing w:after="200" w:line="276" w:lineRule="auto"/>
        <w:ind w:firstLine="717"/>
        <w:rPr>
          <w:szCs w:val="24"/>
        </w:rPr>
      </w:pPr>
      <w:r>
        <w:rPr>
          <w:szCs w:val="24"/>
        </w:rPr>
        <w:tab/>
        <w:t>b)</w:t>
      </w:r>
      <w:r w:rsidRPr="00D069A7">
        <w:rPr>
          <w:szCs w:val="24"/>
        </w:rPr>
        <w:t xml:space="preserve"> </w:t>
      </w:r>
      <w:r w:rsidRPr="00574B55">
        <w:rPr>
          <w:szCs w:val="24"/>
        </w:rPr>
        <w:t xml:space="preserve">Ta có: </w:t>
      </w:r>
      <w:r>
        <w:rPr>
          <w:color w:val="000000" w:themeColor="text1"/>
          <w:szCs w:val="24"/>
        </w:rPr>
        <w:t xml:space="preserve"> </w:t>
      </w:r>
      <w:r w:rsidRPr="00CD3482">
        <w:rPr>
          <w:position w:val="-8"/>
          <w:szCs w:val="24"/>
        </w:rPr>
        <w:object w:dxaOrig="4220" w:dyaOrig="400" w14:anchorId="39AAE61E">
          <v:shape id="_x0000_i1043" type="#_x0000_t75" style="width:210.8pt;height:20.25pt" o:ole="">
            <v:imagedata r:id="rId40" o:title=""/>
          </v:shape>
          <o:OLEObject Type="Embed" ProgID="Equation.DSMT4" ShapeID="_x0000_i1043" DrawAspect="Content" ObjectID="_1675686428" r:id="rId41"/>
        </w:object>
      </w:r>
    </w:p>
    <w:p w14:paraId="167EEF6D" w14:textId="3FFEB650" w:rsidR="00D069A7" w:rsidRDefault="002D6C80" w:rsidP="00D069A7">
      <w:pPr>
        <w:ind w:left="720" w:firstLine="357"/>
        <w:rPr>
          <w:szCs w:val="24"/>
        </w:rPr>
      </w:pPr>
      <w:r w:rsidRPr="002D6C80">
        <w:rPr>
          <w:color w:val="0000CC"/>
          <w:szCs w:val="24"/>
        </w:rPr>
        <w:sym w:font="Wingdings" w:char="F09F"/>
      </w:r>
      <w:r w:rsidR="00D069A7" w:rsidRPr="00574B55">
        <w:rPr>
          <w:szCs w:val="24"/>
        </w:rPr>
        <w:t xml:space="preserve">Vậy PT có  nghiệm </w:t>
      </w:r>
      <w:r w:rsidR="00D069A7" w:rsidRPr="00574B55">
        <w:rPr>
          <w:position w:val="-6"/>
          <w:szCs w:val="24"/>
        </w:rPr>
        <w:object w:dxaOrig="560" w:dyaOrig="279" w14:anchorId="56C3A851">
          <v:shape id="_x0000_i1044" type="#_x0000_t75" style="width:27.75pt;height:14.25pt" o:ole="">
            <v:imagedata r:id="rId42" o:title=""/>
          </v:shape>
          <o:OLEObject Type="Embed" ProgID="Equation.DSMT4" ShapeID="_x0000_i1044" DrawAspect="Content" ObjectID="_1675686429" r:id="rId43"/>
        </w:object>
      </w:r>
      <w:r w:rsidR="00D069A7" w:rsidRPr="00574B55">
        <w:rPr>
          <w:szCs w:val="24"/>
        </w:rPr>
        <w:t>.</w:t>
      </w:r>
    </w:p>
    <w:p w14:paraId="01A31D80" w14:textId="1EB3E0DF" w:rsidR="00D069A7" w:rsidRDefault="00D069A7" w:rsidP="00D069A7">
      <w:pPr>
        <w:rPr>
          <w:szCs w:val="24"/>
        </w:rPr>
      </w:pPr>
    </w:p>
    <w:p w14:paraId="24DAF59B" w14:textId="0723729E" w:rsidR="00CD3482" w:rsidRPr="00574763" w:rsidRDefault="00CD3482" w:rsidP="000D63EE">
      <w:pPr>
        <w:spacing w:line="240" w:lineRule="auto"/>
        <w:ind w:left="284"/>
        <w:rPr>
          <w:rFonts w:ascii="Chu Van An" w:eastAsia="MS Gothic" w:hAnsi="Chu Van An" w:cs="Chu Van An"/>
          <w:b/>
          <w:bCs/>
          <w:color w:val="3E03E3"/>
          <w:szCs w:val="24"/>
        </w:rPr>
      </w:pPr>
    </w:p>
    <w:p w14:paraId="0234E18D" w14:textId="77777777" w:rsidR="000F309B" w:rsidRPr="00574763" w:rsidRDefault="000F309B" w:rsidP="00574763">
      <w:pPr>
        <w:spacing w:line="240" w:lineRule="auto"/>
        <w:ind w:left="717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4702BCBE" wp14:editId="184D0C38">
                <wp:extent cx="5551589" cy="1009650"/>
                <wp:effectExtent l="38100" t="0" r="106680" b="114300"/>
                <wp:docPr id="212457313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589" cy="1009650"/>
                          <a:chOff x="0" y="-45848"/>
                          <a:chExt cx="5948319" cy="1039611"/>
                        </a:xfrm>
                      </wpg:grpSpPr>
                      <wps:wsp>
                        <wps:cNvPr id="2124573132" name="Rectangle: Top Corners One Rounded and One Snipped 2124573132"/>
                        <wps:cNvSpPr/>
                        <wps:spPr>
                          <a:xfrm>
                            <a:off x="0" y="147999"/>
                            <a:ext cx="5948319" cy="845764"/>
                          </a:xfrm>
                          <a:prstGeom prst="snipRoundRect">
                            <a:avLst>
                              <a:gd name="adj1" fmla="val 8668"/>
                              <a:gd name="adj2" fmla="val 9904"/>
                            </a:avLst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2000">
                                <a:srgbClr val="FFFFFF"/>
                              </a:gs>
                              <a:gs pos="100000">
                                <a:srgbClr val="FBFFF3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208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CA91A3" w14:textId="3713216F" w:rsidR="00482A6A" w:rsidRPr="000C1A4D" w:rsidRDefault="00482A6A" w:rsidP="00CD3482">
                              <w:pPr>
                                <w:spacing w:line="256" w:lineRule="auto"/>
                                <w:jc w:val="center"/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0C1A4D"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Giải các phương trình sau:</w:t>
                              </w:r>
                            </w:p>
                            <w:p w14:paraId="73F673D7" w14:textId="5EDA7D69" w:rsidR="00482A6A" w:rsidRPr="000C1A4D" w:rsidRDefault="00482A6A" w:rsidP="000C1A4D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0C1A4D">
                                <w:rPr>
                                  <w:color w:val="000000" w:themeColor="text1"/>
                                  <w:position w:val="-8"/>
                                  <w:szCs w:val="24"/>
                                </w:rPr>
                                <w:object w:dxaOrig="1180" w:dyaOrig="400" w14:anchorId="13A14367">
                                  <v:shape id="_x0000_i1046" type="#_x0000_t75" style="width:59.25pt;height:20.25pt" o:ole="">
                                    <v:imagedata r:id="rId44" o:title=""/>
                                  </v:shape>
                                  <o:OLEObject Type="Embed" ProgID="Equation.DSMT4" ShapeID="_x0000_i1046" DrawAspect="Content" ObjectID="_1675686496" r:id="rId45"/>
                                </w:object>
                              </w:r>
                              <w:r w:rsidRPr="000C1A4D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0C1A4D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0C1A4D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0C1A4D">
                                <w:rPr>
                                  <w:color w:val="000000" w:themeColor="text1"/>
                                  <w:szCs w:val="24"/>
                                </w:rPr>
                                <w:t xml:space="preserve">b) </w:t>
                              </w:r>
                              <w:r w:rsidRPr="00CD3482">
                                <w:rPr>
                                  <w:position w:val="-8"/>
                                  <w:szCs w:val="24"/>
                                </w:rPr>
                                <w:object w:dxaOrig="1620" w:dyaOrig="400" w14:anchorId="7C0F421E">
                                  <v:shape id="_x0000_i1048" type="#_x0000_t75" style="width:81pt;height:20.25pt" o:ole="">
                                    <v:imagedata r:id="rId46" o:title=""/>
                                  </v:shape>
                                  <o:OLEObject Type="Embed" ProgID="Equation.DSMT4" ShapeID="_x0000_i1048" DrawAspect="Content" ObjectID="_1675686497" r:id="rId47"/>
                                </w:object>
                              </w:r>
                            </w:p>
                            <w:p w14:paraId="2731BF03" w14:textId="77777777" w:rsidR="00482A6A" w:rsidRPr="000C1A4D" w:rsidRDefault="00482A6A" w:rsidP="000F309B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3A799661" w14:textId="77777777" w:rsidR="00482A6A" w:rsidRPr="000C1A4D" w:rsidRDefault="00482A6A" w:rsidP="000F309B">
                              <w:pPr>
                                <w:spacing w:line="256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58ADB3B" w14:textId="77777777" w:rsidR="00482A6A" w:rsidRDefault="00482A6A" w:rsidP="000F309B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66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  <w:p w14:paraId="1B095807" w14:textId="77777777" w:rsidR="00482A6A" w:rsidRDefault="00482A6A" w:rsidP="000F309B">
                              <w:pPr>
                                <w:spacing w:line="256" w:lineRule="auto"/>
                              </w:pPr>
                              <w:r>
                                <w:rPr>
                                  <w:rFonts w:eastAsia="Calibri"/>
                                  <w:color w:val="FFFFFF" w:themeColor="light1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3133" name="Group 2124573133"/>
                        <wpg:cNvGrpSpPr/>
                        <wpg:grpSpPr>
                          <a:xfrm>
                            <a:off x="138678" y="-45848"/>
                            <a:ext cx="1017974" cy="368131"/>
                            <a:chOff x="138678" y="-45880"/>
                            <a:chExt cx="1035273" cy="368388"/>
                          </a:xfrm>
                        </wpg:grpSpPr>
                        <wpg:grpSp>
                          <wpg:cNvPr id="2124573134" name="Group 2124573134"/>
                          <wpg:cNvGrpSpPr/>
                          <wpg:grpSpPr>
                            <a:xfrm>
                              <a:off x="138678" y="7871"/>
                              <a:ext cx="951759" cy="241739"/>
                              <a:chOff x="138678" y="7871"/>
                              <a:chExt cx="951759" cy="241739"/>
                            </a:xfrm>
                          </wpg:grpSpPr>
                          <wpg:grpSp>
                            <wpg:cNvPr id="2124573135" name="Group 2124573135"/>
                            <wpg:cNvGrpSpPr/>
                            <wpg:grpSpPr>
                              <a:xfrm>
                                <a:off x="138678" y="23805"/>
                                <a:ext cx="212921" cy="213756"/>
                                <a:chOff x="138678" y="23805"/>
                                <a:chExt cx="212921" cy="213756"/>
                              </a:xfrm>
                            </wpg:grpSpPr>
                            <wps:wsp>
                              <wps:cNvPr id="2124573136" name="Flowchart: Connector 2124573136"/>
                              <wps:cNvSpPr/>
                              <wps:spPr>
                                <a:xfrm>
                                  <a:off x="138678" y="23805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24573146" name="Sun 2124573146"/>
                              <wps:cNvSpPr/>
                              <wps:spPr>
                                <a:xfrm>
                                  <a:off x="170547" y="50627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chemeClr val="accent1"/>
                                  </a:fgClr>
                                  <a:bgClr>
                                    <a:schemeClr val="bg1"/>
                                  </a:bgClr>
                                </a:patt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124573147" name="Flowchart: Stored Data 2124573147"/>
                            <wps:cNvSpPr/>
                            <wps:spPr>
                              <a:xfrm flipH="1">
                                <a:off x="236831" y="7871"/>
                                <a:ext cx="853606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F6D12D" w14:textId="77777777" w:rsidR="00482A6A" w:rsidRDefault="00482A6A" w:rsidP="000F309B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124573148" name="TextBox 4"/>
                          <wps:cNvSpPr txBox="1"/>
                          <wps:spPr>
                            <a:xfrm>
                              <a:off x="264731" y="-45880"/>
                              <a:ext cx="909220" cy="3683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A8A1D1" w14:textId="29AE86D4" w:rsidR="00482A6A" w:rsidRDefault="00482A6A" w:rsidP="000F309B">
                                <w:pPr>
                                  <w:spacing w:line="252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Mincho" w:eastAsia="Yu Mincho" w:hAnsi="Yu Mincho" w:cs="Segoe UI Symbol" w:hint="eastAsia"/>
                                    <w:color w:val="E5FFFE"/>
                                    <w:kern w:val="24"/>
                                  </w:rPr>
                                  <w:t>➋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02BCBE" id="_x0000_s1085" style="width:437.15pt;height:79.5pt;mso-position-horizontal-relative:char;mso-position-vertical-relative:line" coordorigin=",-458" coordsize="59483,1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">
                <v:shape id="Rectangle: Top Corners One Rounded and One Snipped 2124573132" o:spid="_x0000_s1086" style="position:absolute;top:1479;width:59483;height:8458;visibility:visible;mso-wrap-style:square;v-text-anchor:middle" coordsize="5948319,845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" adj="-11796480,,5400" path="m73311,l5864555,r83764,83764l5948319,845764,,845764,,73311c,32822,32822,,73311,xe" fillcolor="#f6f8fc [180]" strokecolor="#5208c0" strokeweight="1pt">
                  <v:fill color2="#fbfff3" colors="0 #f6f8fc;0 #abc0e4;7864f white;1 #fbfff3" focus="100%" type="gradient"/>
                  <v:stroke joinstyle="miter"/>
                  <v:shadow on="t" color="black" opacity="26214f" origin="-.5,-.5" offset=".74836mm,.74836mm"/>
                  <v:formulas/>
                  <v:path arrowok="t" o:connecttype="custom" o:connectlocs="73311,0;5864555,0;5948319,83764;5948319,845764;0,845764;0,73311;73311,0" o:connectangles="0,0,0,0,0,0,0" textboxrect="0,0,5948319,845764"/>
                  <v:textbox>
                    <w:txbxContent>
                      <w:p w14:paraId="3DCA91A3" w14:textId="3713216F" w:rsidR="00482A6A" w:rsidRPr="000C1A4D" w:rsidRDefault="00482A6A" w:rsidP="00CD3482">
                        <w:pPr>
                          <w:spacing w:line="256" w:lineRule="auto"/>
                          <w:jc w:val="center"/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0C1A4D"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Giải các phương trình sau:</w:t>
                        </w:r>
                      </w:p>
                      <w:p w14:paraId="73F673D7" w14:textId="5EDA7D69" w:rsidR="00482A6A" w:rsidRPr="000C1A4D" w:rsidRDefault="00482A6A" w:rsidP="000C1A4D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0C1A4D">
                          <w:rPr>
                            <w:color w:val="000000" w:themeColor="text1"/>
                            <w:position w:val="-8"/>
                            <w:szCs w:val="24"/>
                          </w:rPr>
                          <w:object w:dxaOrig="1180" w:dyaOrig="400" w14:anchorId="13A14367">
                            <v:shape id="_x0000_i1046" type="#_x0000_t75" style="width:59.25pt;height:20.25pt" o:ole="">
                              <v:imagedata r:id="rId44" o:title=""/>
                            </v:shape>
                            <o:OLEObject Type="Embed" ProgID="Equation.DSMT4" ShapeID="_x0000_i1046" DrawAspect="Content" ObjectID="_1675686496" r:id="rId48"/>
                          </w:object>
                        </w:r>
                        <w:r w:rsidRPr="000C1A4D"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0C1A4D"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0C1A4D"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0C1A4D">
                          <w:rPr>
                            <w:color w:val="000000" w:themeColor="text1"/>
                            <w:szCs w:val="24"/>
                          </w:rPr>
                          <w:t xml:space="preserve">b) </w:t>
                        </w:r>
                        <w:r w:rsidRPr="00CD3482">
                          <w:rPr>
                            <w:position w:val="-8"/>
                            <w:szCs w:val="24"/>
                          </w:rPr>
                          <w:object w:dxaOrig="1620" w:dyaOrig="400" w14:anchorId="7C0F421E">
                            <v:shape id="_x0000_i1048" type="#_x0000_t75" style="width:81pt;height:20.25pt" o:ole="">
                              <v:imagedata r:id="rId46" o:title=""/>
                            </v:shape>
                            <o:OLEObject Type="Embed" ProgID="Equation.DSMT4" ShapeID="_x0000_i1048" DrawAspect="Content" ObjectID="_1675686497" r:id="rId49"/>
                          </w:object>
                        </w:r>
                      </w:p>
                      <w:p w14:paraId="2731BF03" w14:textId="77777777" w:rsidR="00482A6A" w:rsidRPr="000C1A4D" w:rsidRDefault="00482A6A" w:rsidP="000F309B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3A799661" w14:textId="77777777" w:rsidR="00482A6A" w:rsidRPr="000C1A4D" w:rsidRDefault="00482A6A" w:rsidP="000F309B">
                        <w:pPr>
                          <w:spacing w:line="256" w:lineRule="auto"/>
                          <w:rPr>
                            <w:color w:val="000000" w:themeColor="text1"/>
                          </w:rPr>
                        </w:pPr>
                      </w:p>
                      <w:p w14:paraId="658ADB3B" w14:textId="77777777" w:rsidR="00482A6A" w:rsidRDefault="00482A6A" w:rsidP="000F309B">
                        <w:pPr>
                          <w:spacing w:line="256" w:lineRule="auto"/>
                        </w:pPr>
                        <w:r>
                          <w:rPr>
                            <w:rFonts w:ascii="Chu Van An" w:eastAsia="Calibri" w:hAnsi="Chu Van An"/>
                            <w:color w:val="000066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  <w:p w14:paraId="1B095807" w14:textId="77777777" w:rsidR="00482A6A" w:rsidRDefault="00482A6A" w:rsidP="000F309B">
                        <w:pPr>
                          <w:spacing w:line="256" w:lineRule="auto"/>
                        </w:pPr>
                        <w:r>
                          <w:rPr>
                            <w:rFonts w:eastAsia="Calibri"/>
                            <w:color w:val="FFFFFF" w:themeColor="light1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shape>
                <v:group id="Group 2124573133" o:spid="_x0000_s1087" style="position:absolute;left:1386;top:-458;width:10180;height:3680" coordorigin="1386,-458" coordsize="10352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">
                  <v:group id="Group 2124573134" o:spid="_x0000_s1088" style="position:absolute;left:1386;top:78;width:9518;height:2418" coordorigin="1386,78" coordsize="9517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">
                    <v:group id="Group 2124573135" o:spid="_x0000_s1089" style="position:absolute;left:1386;top:238;width:2129;height:2137" coordorigin="138678,23805" coordsize="212921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">
                      <v:shape id="Flowchart: Connector 2124573136" o:spid="_x0000_s1090" type="#_x0000_t120" style="position:absolute;left:138678;top:23805;width:212921;height:213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" fillcolor="#fefff7" strokecolor="#1f3763 [1604]" strokeweight="1pt">
                        <v:stroke joinstyle="miter"/>
                      </v:shape>
                      <v:shape id="Sun 2124573146" o:spid="_x0000_s1091" type="#_x0000_t183" style="position:absolute;left:170547;top:50627;width:145319;height:15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" fillcolor="#4472c4 [3204]" strokecolor="#1f3763 [1604]" strokeweight="1pt">
                        <v:fill r:id="rId35" o:title="" color2="white [3212]" type="pattern"/>
                      </v:shape>
                    </v:group>
                    <v:shape id="Flowchart: Stored Data 2124573147" o:spid="_x0000_s1092" type="#_x0000_t130" style="position:absolute;left:2368;top:78;width:8536;height:24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" fillcolor="#0566d1" strokecolor="#ffc000" strokeweight="1pt">
                      <v:textbox>
                        <w:txbxContent>
                          <w:p w14:paraId="43F6D12D" w14:textId="77777777" w:rsidR="00482A6A" w:rsidRDefault="00482A6A" w:rsidP="000F309B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093" type="#_x0000_t202" style="position:absolute;left:2647;top:-458;width:9092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" filled="f" stroked="f">
                    <v:textbox>
                      <w:txbxContent>
                        <w:p w14:paraId="5CA8A1D1" w14:textId="29AE86D4" w:rsidR="00482A6A" w:rsidRDefault="00482A6A" w:rsidP="000F309B">
                          <w:pPr>
                            <w:spacing w:line="252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Mincho" w:eastAsia="Yu Mincho" w:hAnsi="Yu Mincho" w:cs="Segoe UI Symbol" w:hint="eastAsia"/>
                              <w:color w:val="E5FFFE"/>
                              <w:kern w:val="24"/>
                            </w:rPr>
                            <w:t>➋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1BDA09C" w14:textId="506B14C7" w:rsidR="000F309B" w:rsidRPr="00574763" w:rsidRDefault="000F309B" w:rsidP="00574763">
      <w:pPr>
        <w:spacing w:line="240" w:lineRule="auto"/>
        <w:ind w:left="717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sym w:font="Wingdings" w:char="F072"/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t xml:space="preserve"> Lời giải</w:t>
      </w:r>
    </w:p>
    <w:p w14:paraId="02064FCC" w14:textId="77777777" w:rsidR="000C1A4D" w:rsidRPr="00574B55" w:rsidRDefault="000C1A4D" w:rsidP="000C1A4D">
      <w:pPr>
        <w:numPr>
          <w:ilvl w:val="0"/>
          <w:numId w:val="27"/>
        </w:numPr>
        <w:spacing w:after="200" w:line="276" w:lineRule="auto"/>
        <w:rPr>
          <w:szCs w:val="24"/>
        </w:rPr>
      </w:pPr>
      <w:r w:rsidRPr="00574B55">
        <w:rPr>
          <w:szCs w:val="24"/>
        </w:rPr>
        <w:t xml:space="preserve">Ta có: </w:t>
      </w:r>
      <w:r w:rsidRPr="00574B55">
        <w:rPr>
          <w:position w:val="-8"/>
          <w:szCs w:val="24"/>
        </w:rPr>
        <w:object w:dxaOrig="4680" w:dyaOrig="400" w14:anchorId="365ABDC8">
          <v:shape id="_x0000_i1049" type="#_x0000_t75" style="width:234pt;height:20.25pt" o:ole="">
            <v:imagedata r:id="rId50" o:title=""/>
          </v:shape>
          <o:OLEObject Type="Embed" ProgID="Equation.DSMT4" ShapeID="_x0000_i1049" DrawAspect="Content" ObjectID="_1675686430" r:id="rId51"/>
        </w:object>
      </w:r>
    </w:p>
    <w:p w14:paraId="472FF07E" w14:textId="29A4F940" w:rsidR="000C1A4D" w:rsidRDefault="002D6C80" w:rsidP="000C1A4D">
      <w:pPr>
        <w:ind w:left="720" w:firstLine="357"/>
        <w:rPr>
          <w:szCs w:val="24"/>
        </w:rPr>
      </w:pPr>
      <w:r w:rsidRPr="002D6C80">
        <w:rPr>
          <w:color w:val="0000CC"/>
          <w:szCs w:val="24"/>
        </w:rPr>
        <w:sym w:font="Wingdings" w:char="F09F"/>
      </w:r>
      <w:r w:rsidR="000C1A4D" w:rsidRPr="00574B55">
        <w:rPr>
          <w:szCs w:val="24"/>
        </w:rPr>
        <w:t xml:space="preserve">Vậy PT có 2 nghiệm </w:t>
      </w:r>
      <w:r w:rsidR="000C1A4D" w:rsidRPr="00574B55">
        <w:rPr>
          <w:position w:val="-6"/>
          <w:szCs w:val="24"/>
        </w:rPr>
        <w:object w:dxaOrig="999" w:dyaOrig="340" w14:anchorId="522F7773">
          <v:shape id="_x0000_i1050" type="#_x0000_t75" style="width:50.25pt;height:17.25pt" o:ole="">
            <v:imagedata r:id="rId52" o:title=""/>
          </v:shape>
          <o:OLEObject Type="Embed" ProgID="Equation.DSMT4" ShapeID="_x0000_i1050" DrawAspect="Content" ObjectID="_1675686431" r:id="rId53"/>
        </w:object>
      </w:r>
      <w:r w:rsidR="000C1A4D" w:rsidRPr="00574B55">
        <w:rPr>
          <w:szCs w:val="24"/>
        </w:rPr>
        <w:t>.</w:t>
      </w:r>
    </w:p>
    <w:p w14:paraId="736EC752" w14:textId="6F34F1BA" w:rsidR="00CD3482" w:rsidRDefault="00CD3482" w:rsidP="00CD3482">
      <w:pPr>
        <w:spacing w:after="200" w:line="276" w:lineRule="auto"/>
        <w:ind w:left="720"/>
        <w:rPr>
          <w:szCs w:val="24"/>
        </w:rPr>
      </w:pPr>
      <w:r>
        <w:rPr>
          <w:szCs w:val="24"/>
        </w:rPr>
        <w:t xml:space="preserve">b) </w:t>
      </w:r>
      <w:r w:rsidRPr="00574B55">
        <w:rPr>
          <w:szCs w:val="24"/>
        </w:rPr>
        <w:t xml:space="preserve">Ta có:   </w:t>
      </w:r>
      <w:r w:rsidRPr="00574B55">
        <w:rPr>
          <w:position w:val="-30"/>
          <w:szCs w:val="24"/>
        </w:rPr>
        <w:object w:dxaOrig="5340" w:dyaOrig="720" w14:anchorId="0127EAFE">
          <v:shape id="_x0000_i1051" type="#_x0000_t75" style="width:267pt;height:36pt" o:ole="">
            <v:imagedata r:id="rId54" o:title=""/>
          </v:shape>
          <o:OLEObject Type="Embed" ProgID="Equation.DSMT4" ShapeID="_x0000_i1051" DrawAspect="Content" ObjectID="_1675686432" r:id="rId55"/>
        </w:object>
      </w:r>
    </w:p>
    <w:p w14:paraId="09F75612" w14:textId="38FACC17" w:rsidR="00CD3482" w:rsidRDefault="002D6C80" w:rsidP="00CD3482">
      <w:pPr>
        <w:ind w:left="720" w:firstLine="357"/>
        <w:rPr>
          <w:szCs w:val="24"/>
        </w:rPr>
      </w:pPr>
      <w:r w:rsidRPr="002D6C80">
        <w:rPr>
          <w:color w:val="0000CC"/>
          <w:szCs w:val="24"/>
        </w:rPr>
        <w:sym w:font="Wingdings" w:char="F09F"/>
      </w:r>
      <w:r w:rsidR="00CD3482" w:rsidRPr="00574B55">
        <w:rPr>
          <w:szCs w:val="24"/>
        </w:rPr>
        <w:t xml:space="preserve">Vậy PT có 2 nghiệm </w:t>
      </w:r>
      <w:r w:rsidR="00CD3482" w:rsidRPr="00CD3482">
        <w:rPr>
          <w:position w:val="-10"/>
          <w:szCs w:val="24"/>
        </w:rPr>
        <w:object w:dxaOrig="1120" w:dyaOrig="320" w14:anchorId="3BECE419">
          <v:shape id="_x0000_i1052" type="#_x0000_t75" style="width:56.2pt;height:15.75pt" o:ole="">
            <v:imagedata r:id="rId56" o:title=""/>
          </v:shape>
          <o:OLEObject Type="Embed" ProgID="Equation.DSMT4" ShapeID="_x0000_i1052" DrawAspect="Content" ObjectID="_1675686433" r:id="rId57"/>
        </w:object>
      </w:r>
      <w:r w:rsidR="00CD3482" w:rsidRPr="00574B55">
        <w:rPr>
          <w:szCs w:val="24"/>
        </w:rPr>
        <w:t>.</w:t>
      </w:r>
    </w:p>
    <w:p w14:paraId="0CF0662D" w14:textId="74EFF419" w:rsidR="000F309B" w:rsidRPr="00574763" w:rsidRDefault="009558F4" w:rsidP="00574763">
      <w:pPr>
        <w:spacing w:line="240" w:lineRule="auto"/>
        <w:rPr>
          <w:rFonts w:ascii="Chu Van An" w:eastAsia="MS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5634B9DD" wp14:editId="6D9F1DFF">
                <wp:extent cx="2585161" cy="468973"/>
                <wp:effectExtent l="19050" t="19050" r="120015" b="64770"/>
                <wp:docPr id="212457324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161" cy="468973"/>
                          <a:chOff x="0" y="5965"/>
                          <a:chExt cx="3185263" cy="643875"/>
                        </a:xfrm>
                      </wpg:grpSpPr>
                      <wps:wsp>
                        <wps:cNvPr id="2124573249" name="Flowchart: Display 2124573249"/>
                        <wps:cNvSpPr/>
                        <wps:spPr>
                          <a:xfrm flipH="1">
                            <a:off x="0" y="17247"/>
                            <a:ext cx="829246" cy="632593"/>
                          </a:xfrm>
                          <a:prstGeom prst="flowChartDisplay">
                            <a:avLst/>
                          </a:prstGeom>
                          <a:gradFill flip="none" rotWithShape="1">
                            <a:gsLst>
                              <a:gs pos="6000">
                                <a:srgbClr val="0000CC"/>
                              </a:gs>
                              <a:gs pos="22000">
                                <a:schemeClr val="accent4">
                                  <a:lumMod val="45000"/>
                                  <a:lumOff val="55000"/>
                                </a:schemeClr>
                              </a:gs>
                              <a:gs pos="96000">
                                <a:srgbClr val="0000CC"/>
                              </a:gs>
                              <a:gs pos="77000">
                                <a:schemeClr val="accent4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124573250" name="Group 2124573250"/>
                        <wpg:cNvGrpSpPr/>
                        <wpg:grpSpPr>
                          <a:xfrm>
                            <a:off x="0" y="5965"/>
                            <a:ext cx="3185263" cy="632593"/>
                            <a:chOff x="0" y="5965"/>
                            <a:chExt cx="3185263" cy="632593"/>
                          </a:xfrm>
                        </wpg:grpSpPr>
                        <wps:wsp>
                          <wps:cNvPr id="2124573251" name="Flowchart: Delay 2124573251"/>
                          <wps:cNvSpPr/>
                          <wps:spPr>
                            <a:xfrm>
                              <a:off x="108090" y="36009"/>
                              <a:ext cx="395278" cy="593782"/>
                            </a:xfrm>
                            <a:prstGeom prst="flowChartDelay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24573252" name="Arrow: Pentagon 2124573252"/>
                          <wps:cNvSpPr/>
                          <wps:spPr>
                            <a:xfrm>
                              <a:off x="392380" y="5965"/>
                              <a:ext cx="1206963" cy="632593"/>
                            </a:xfrm>
                            <a:prstGeom prst="homePlate">
                              <a:avLst>
                                <a:gd name="adj" fmla="val 22788"/>
                              </a:avLst>
                            </a:prstGeom>
                            <a:solidFill>
                              <a:srgbClr val="0000CC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24573253" name="Group 2124573253"/>
                          <wpg:cNvGrpSpPr/>
                          <wpg:grpSpPr>
                            <a:xfrm>
                              <a:off x="497566" y="66083"/>
                              <a:ext cx="2687697" cy="513833"/>
                              <a:chOff x="497566" y="66083"/>
                              <a:chExt cx="2687697" cy="513833"/>
                            </a:xfrm>
                          </wpg:grpSpPr>
                          <wps:wsp>
                            <wps:cNvPr id="2124573254" name="Rectangle: Single Corner Snipped 2124573254"/>
                            <wps:cNvSpPr/>
                            <wps:spPr>
                              <a:xfrm>
                                <a:off x="497566" y="66083"/>
                                <a:ext cx="2687697" cy="513833"/>
                              </a:xfrm>
                              <a:prstGeom prst="snip1Rect">
                                <a:avLst>
                                  <a:gd name="adj" fmla="val 35749"/>
                                </a:avLst>
                              </a:prstGeom>
                              <a:pattFill prst="pct80">
                                <a:fgClr>
                                  <a:schemeClr val="accent5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schemeClr val="accent4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255" name="Arrow: Chevron 2124573255"/>
                            <wps:cNvSpPr/>
                            <wps:spPr>
                              <a:xfrm>
                                <a:off x="1068081" y="130949"/>
                                <a:ext cx="1979348" cy="387127"/>
                              </a:xfrm>
                              <a:prstGeom prst="chevron">
                                <a:avLst>
                                  <a:gd name="adj" fmla="val 23110"/>
                                </a:avLst>
                              </a:prstGeom>
                              <a:gradFill>
                                <a:gsLst>
                                  <a:gs pos="0">
                                    <a:srgbClr val="0000CC"/>
                                  </a:gs>
                                  <a:gs pos="9000">
                                    <a:srgbClr val="FFFFFF"/>
                                  </a:gs>
                                  <a:gs pos="95575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83000">
                                    <a:srgbClr val="FFEFFE"/>
                                  </a:gs>
                                  <a:gs pos="92000">
                                    <a:srgbClr val="FFFF00"/>
                                  </a:gs>
                                </a:gsLst>
                                <a:lin ang="5400000" scaled="1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8B7798" w14:textId="77777777" w:rsidR="00482A6A" w:rsidRPr="00517537" w:rsidRDefault="00482A6A" w:rsidP="009558F4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color w:val="FF0000"/>
                                      <w:kern w:val="24"/>
                                      <w:szCs w:val="24"/>
                                    </w:rPr>
                                  </w:pPr>
                                  <w:r w:rsidRPr="00517537"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color w:val="FF0000"/>
                                      <w:kern w:val="24"/>
                                      <w:szCs w:val="24"/>
                                    </w:rPr>
                                    <w:t>Bài tập rèn luyện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24573256" name="Arrow: Striped Right 2124573256"/>
                          <wps:cNvSpPr/>
                          <wps:spPr>
                            <a:xfrm>
                              <a:off x="526468" y="38081"/>
                              <a:ext cx="698537" cy="564072"/>
                            </a:xfrm>
                            <a:prstGeom prst="stripedRightArrow">
                              <a:avLst>
                                <a:gd name="adj1" fmla="val 65977"/>
                                <a:gd name="adj2" fmla="val 34458"/>
                              </a:avLst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g:grpSp>
                          <wpg:cNvPr id="2124573257" name="Group 2124573257"/>
                          <wpg:cNvGrpSpPr/>
                          <wpg:grpSpPr>
                            <a:xfrm>
                              <a:off x="0" y="143752"/>
                              <a:ext cx="500185" cy="327723"/>
                              <a:chOff x="0" y="143752"/>
                              <a:chExt cx="683944" cy="459399"/>
                            </a:xfrm>
                          </wpg:grpSpPr>
                          <wps:wsp>
                            <wps:cNvPr id="2124573258" name="Arrow: Chevron 2124573258"/>
                            <wps:cNvSpPr/>
                            <wps:spPr>
                              <a:xfrm flipH="1">
                                <a:off x="0" y="144869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259" name="Arrow: Chevron 2124573259"/>
                            <wps:cNvSpPr/>
                            <wps:spPr>
                              <a:xfrm rot="10800000" flipH="1">
                                <a:off x="324976" y="143752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260" name="Sun 2124573260"/>
                            <wps:cNvSpPr/>
                            <wps:spPr>
                              <a:xfrm>
                                <a:off x="165029" y="183973"/>
                                <a:ext cx="358968" cy="377840"/>
                              </a:xfrm>
                              <a:prstGeom prst="sun">
                                <a:avLst>
                                  <a:gd name="adj" fmla="val 21438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24573261" name="Text Box 61"/>
                          <wps:cNvSpPr txBox="1"/>
                          <wps:spPr>
                            <a:xfrm>
                              <a:off x="613979" y="66064"/>
                              <a:ext cx="579076" cy="513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B2C61E" w14:textId="4B6B7981" w:rsidR="00482A6A" w:rsidRPr="003D6551" w:rsidRDefault="00482A6A" w:rsidP="009558F4">
                                <w:pPr>
                                  <w:spacing w:line="256" w:lineRule="auto"/>
                                  <w:rPr>
                                    <w:rFonts w:ascii="Yu Mincho" w:eastAsia="Yu Mincho" w:hAnsi="Wingdings" w:hint="eastAsia"/>
                                    <w:b/>
                                    <w:bCs/>
                                    <w:color w:val="0000CC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3D6551">
                                  <w:rPr>
                                    <w:rFonts w:ascii="Yu Mincho" w:eastAsia="Yu Mincho" w:hAnsi="Yu Mincho" w:hint="eastAsia"/>
                                    <w:b/>
                                    <w:bCs/>
                                    <w:color w:val="0000CC"/>
                                    <w:kern w:val="24"/>
                                    <w:sz w:val="28"/>
                                    <w:szCs w:val="28"/>
                                  </w:rPr>
                                  <w:t>Ⓒ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34B9DD" id="Group 5" o:spid="_x0000_s1094" style="width:203.55pt;height:36.95pt;mso-position-horizontal-relative:char;mso-position-vertical-relative:line" coordorigin=",59" coordsize="31852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"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Flowchart: Display 2124573249" o:spid="_x0000_s1095" type="#_x0000_t134" style="position:absolute;top:172;width:8292;height:63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" fillcolor="#00c" strokecolor="#1f3763 [1604]" strokeweight="1pt">
                  <v:fill color2="#00c" rotate="t" colors="0 #00c;3932f #00c;14418f #ffe38c;50463f #ffecb3" focus="100%" type="gradient"/>
                </v:shape>
                <v:group id="Group 2124573250" o:spid="_x0000_s1096" style="position:absolute;top:59;width:31852;height:6326" coordorigin=",59" coordsize="31852,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">
                  <v:shape id="Flowchart: Delay 2124573251" o:spid="_x0000_s1097" type="#_x0000_t135" style="position:absolute;left:1080;top:360;width:3953;height:5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" fillcolor="#ffc000" strokecolor="#1f3763 [1604]" strokeweight="1pt"/>
                  <v:shape id="Arrow: Pentagon 2124573252" o:spid="_x0000_s1098" type="#_x0000_t15" style="position:absolute;left:3923;top:59;width:12070;height:6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" adj="19020" fillcolor="#00c" strokecolor="yellow" strokeweight="1pt"/>
                  <v:group id="Group 2124573253" o:spid="_x0000_s1099" style="position:absolute;left:4975;top:660;width:26877;height:5139" coordorigin="4975,660" coordsize="26876,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">
                    <v:shape id="Rectangle: Single Corner Snipped 2124573254" o:spid="_x0000_s1100" style="position:absolute;left:4975;top:660;width:26877;height:5139;visibility:visible;mso-wrap-style:square;v-text-anchor:middle" coordsize="2687697,51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" path="m,l2504007,r183690,183690l2687697,513833,,513833,,xe" fillcolor="#bdd6ee [1304]" strokecolor="#ffc000" strokeweight="1.5pt">
                      <v:fill r:id="rId58" o:title="" color2="white [3212]" type="pattern"/>
                      <v:stroke joinstyle="miter"/>
                      <v:shadow on="t" color="#ffc000 [3207]" opacity="26214f" origin="-.5,-.5" offset=".74836mm,.74836mm"/>
                      <v:path arrowok="t" o:connecttype="custom" o:connectlocs="0,0;2504007,0;2687697,183690;2687697,513833;0,513833;0,0" o:connectangles="0,0,0,0,0,0"/>
                    </v:shape>
                    <v:shape id="Arrow: Chevron 2124573255" o:spid="_x0000_s1101" type="#_x0000_t55" style="position:absolute;left:10680;top:1309;width:19794;height:3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" adj="20624" fillcolor="#00c" strokecolor="#1f3763 [1604]" strokeweight="1pt">
                      <v:fill color2="#fff2cc [663]" colors="0 #00c;5898f white;54395f #ffeffe;60293f yellow;62636f #fff2cc" focus="100%" type="gradient"/>
                      <v:textbox>
                        <w:txbxContent>
                          <w:p w14:paraId="3B8B7798" w14:textId="77777777" w:rsidR="00482A6A" w:rsidRPr="00517537" w:rsidRDefault="00482A6A" w:rsidP="009558F4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color w:val="FF0000"/>
                                <w:kern w:val="24"/>
                                <w:szCs w:val="24"/>
                              </w:rPr>
                            </w:pPr>
                            <w:r w:rsidRPr="00517537">
                              <w:rPr>
                                <w:rFonts w:ascii="Chu Van An" w:hAnsi="Chu Van An" w:cs="Chu Van An"/>
                                <w:b/>
                                <w:bCs/>
                                <w:color w:val="FF0000"/>
                                <w:kern w:val="24"/>
                                <w:szCs w:val="24"/>
                              </w:rPr>
                              <w:t>Bài tập rèn luyện</w:t>
                            </w:r>
                          </w:p>
                        </w:txbxContent>
                      </v:textbox>
                    </v:shape>
                  </v:group>
                  <v:shape id="Arrow: Striped Right 2124573256" o:spid="_x0000_s1102" type="#_x0000_t93" style="position:absolute;left:5264;top:380;width:6986;height:5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" adj="15590,3674" fillcolor="yellow" strokecolor="#1f3763 [1604]" strokeweight="1pt"/>
                  <v:group id="Group 2124573257" o:spid="_x0000_s1103" style="position:absolute;top:1437;width:5001;height:3277" coordorigin=",1437" coordsize="6839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">
                    <v:shape id="Arrow: Chevron 2124573258" o:spid="_x0000_s1104" type="#_x0000_t55" style="position:absolute;top:1448;width:3589;height:458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" adj="6626" fillcolor="#ffc000" strokecolor="#1f3763 [1604]" strokeweight="1pt"/>
                    <v:shape id="Arrow: Chevron 2124573259" o:spid="_x0000_s1105" type="#_x0000_t55" style="position:absolute;left:3249;top:1437;width:3590;height:458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" adj="6626" fillcolor="#ffc000" strokecolor="#1f3763 [1604]" strokeweight="1pt"/>
                    <v:shape id="Sun 2124573260" o:spid="_x0000_s1106" type="#_x0000_t183" style="position:absolute;left:1650;top:1839;width:3589;height:3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" adj="4631" fillcolor="yellow" strokecolor="#1f3763 [1604]" strokeweight="1pt"/>
                  </v:group>
                  <v:shape id="Text Box 61" o:spid="_x0000_s1107" type="#_x0000_t202" style="position:absolute;left:6139;top:660;width:5791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" filled="f" stroked="f" strokeweight=".5pt">
                    <v:textbox>
                      <w:txbxContent>
                        <w:p w14:paraId="3DB2C61E" w14:textId="4B6B7981" w:rsidR="00482A6A" w:rsidRPr="003D6551" w:rsidRDefault="00482A6A" w:rsidP="009558F4">
                          <w:pPr>
                            <w:spacing w:line="256" w:lineRule="auto"/>
                            <w:rPr>
                              <w:rFonts w:ascii="Yu Mincho" w:eastAsia="Yu Mincho" w:hAnsi="Wingdings" w:hint="eastAsia"/>
                              <w:b/>
                              <w:bCs/>
                              <w:color w:val="0000CC"/>
                              <w:kern w:val="24"/>
                              <w:sz w:val="28"/>
                              <w:szCs w:val="28"/>
                            </w:rPr>
                          </w:pPr>
                          <w:r w:rsidRPr="003D6551">
                            <w:rPr>
                              <w:rFonts w:ascii="Yu Mincho" w:eastAsia="Yu Mincho" w:hAnsi="Yu Mincho" w:hint="eastAsia"/>
                              <w:b/>
                              <w:bCs/>
                              <w:color w:val="0000CC"/>
                              <w:kern w:val="24"/>
                              <w:sz w:val="28"/>
                              <w:szCs w:val="28"/>
                            </w:rPr>
                            <w:t>Ⓒ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AB199DE" w14:textId="4E0323B0" w:rsidR="00817724" w:rsidRPr="00574763" w:rsidRDefault="00817724" w:rsidP="00162E06">
      <w:pPr>
        <w:spacing w:line="240" w:lineRule="auto"/>
        <w:ind w:left="567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color w:val="000000" w:themeColor="text1"/>
          <w:szCs w:val="24"/>
        </w:rPr>
        <mc:AlternateContent>
          <mc:Choice Requires="wps">
            <w:drawing>
              <wp:inline distT="0" distB="0" distL="0" distR="0" wp14:anchorId="4A68BE34" wp14:editId="0C810E02">
                <wp:extent cx="5974994" cy="1333500"/>
                <wp:effectExtent l="38100" t="38100" r="121285" b="114300"/>
                <wp:docPr id="2124572997" name="Rectangle: Top Corners One Rounded and One Snipped 2124572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994" cy="1333500"/>
                        </a:xfrm>
                        <a:prstGeom prst="snipRoundRect">
                          <a:avLst>
                            <a:gd name="adj1" fmla="val 10316"/>
                            <a:gd name="adj2" fmla="val 5787"/>
                          </a:avLst>
                        </a:prstGeom>
                        <a:gradFill>
                          <a:gsLst>
                            <a:gs pos="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rgbClr val="FDFFFB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208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D4F54" w14:textId="36F63568" w:rsidR="00482A6A" w:rsidRDefault="00482A6A" w:rsidP="0081772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eastAsia="Calibri" w:hAnsi="Chu Van An"/>
                                <w:color w:val="000066"/>
                                <w:kern w:val="24"/>
                                <w:sz w:val="26"/>
                                <w:szCs w:val="26"/>
                              </w:rPr>
                              <w:t> </w:t>
                            </w:r>
                            <w:r w:rsidRPr="00332CE3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>Giải các phương trình sau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60"/>
                              <w:gridCol w:w="4460"/>
                            </w:tblGrid>
                            <w:tr w:rsidR="00482A6A" w14:paraId="147B4746" w14:textId="77777777" w:rsidTr="00417CBE">
                              <w:tc>
                                <w:tcPr>
                                  <w:tcW w:w="4460" w:type="dxa"/>
                                </w:tcPr>
                                <w:p w14:paraId="75D70C42" w14:textId="1EE8C261" w:rsidR="00482A6A" w:rsidRPr="00E20CB6" w:rsidRDefault="00482A6A" w:rsidP="004C216B">
                                  <w:pPr>
                                    <w:spacing w:line="256" w:lineRule="auto"/>
                                    <w:ind w:left="360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E20CB6">
                                    <w:rPr>
                                      <w:bCs/>
                                      <w:color w:val="000000" w:themeColor="text1"/>
                                    </w:rPr>
                                    <w:t>a)</w:t>
                                  </w:r>
                                  <w:r w:rsidRPr="00E20CB6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 </w:t>
                                  </w:r>
                                  <w:r w:rsidRPr="000C1A4D">
                                    <w:rPr>
                                      <w:color w:val="000000" w:themeColor="text1"/>
                                      <w:position w:val="-8"/>
                                      <w:szCs w:val="24"/>
                                    </w:rPr>
                                    <w:object w:dxaOrig="1080" w:dyaOrig="360" w14:anchorId="4EC22D4E">
                                      <v:shape id="_x0000_i1054" type="#_x0000_t75" style="width:54pt;height:18pt" o:ole="">
                                        <v:imagedata r:id="rId59" o:title=""/>
                                      </v:shape>
                                      <o:OLEObject Type="Embed" ProgID="Equation.DSMT4" ShapeID="_x0000_i1054" DrawAspect="Content" ObjectID="_1675686498" r:id="rId6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</w:tcPr>
                                <w:p w14:paraId="55FE3670" w14:textId="61600619" w:rsidR="00482A6A" w:rsidRPr="00E20CB6" w:rsidRDefault="00482A6A" w:rsidP="00E20CB6">
                                  <w:pPr>
                                    <w:spacing w:line="256" w:lineRule="auto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>b)</w:t>
                                  </w:r>
                                  <w:r w:rsidRPr="00C626A4">
                                    <w:rPr>
                                      <w:rFonts w:ascii="Chu Van An" w:hAnsi="Chu Van An" w:cs="Chu Van 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C1A4D">
                                    <w:rPr>
                                      <w:color w:val="000000" w:themeColor="text1"/>
                                      <w:position w:val="-8"/>
                                      <w:szCs w:val="24"/>
                                    </w:rPr>
                                    <w:object w:dxaOrig="1240" w:dyaOrig="400" w14:anchorId="1FE0C8A0">
                                      <v:shape id="_x0000_i1056" type="#_x0000_t75" style="width:62.25pt;height:20.25pt" o:ole="">
                                        <v:imagedata r:id="rId61" o:title=""/>
                                      </v:shape>
                                      <o:OLEObject Type="Embed" ProgID="Equation.DSMT4" ShapeID="_x0000_i1056" DrawAspect="Content" ObjectID="_1675686499" r:id="rId62"/>
                                    </w:object>
                                  </w:r>
                                </w:p>
                              </w:tc>
                            </w:tr>
                            <w:tr w:rsidR="00482A6A" w14:paraId="3318287D" w14:textId="77777777" w:rsidTr="00417CBE">
                              <w:tc>
                                <w:tcPr>
                                  <w:tcW w:w="4460" w:type="dxa"/>
                                </w:tcPr>
                                <w:p w14:paraId="586A0113" w14:textId="2A4A49FE" w:rsidR="00482A6A" w:rsidRDefault="00482A6A" w:rsidP="004C216B">
                                  <w:pPr>
                                    <w:spacing w:line="256" w:lineRule="auto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      c) </w:t>
                                  </w:r>
                                  <w:r w:rsidRPr="000C1A4D">
                                    <w:rPr>
                                      <w:color w:val="000000" w:themeColor="text1"/>
                                      <w:position w:val="-8"/>
                                      <w:szCs w:val="24"/>
                                    </w:rPr>
                                    <w:object w:dxaOrig="1180" w:dyaOrig="400" w14:anchorId="33F2C6AC">
                                      <v:shape id="_x0000_i1058" type="#_x0000_t75" style="width:59.25pt;height:20.25pt" o:ole="">
                                        <v:imagedata r:id="rId63" o:title=""/>
                                      </v:shape>
                                      <o:OLEObject Type="Embed" ProgID="Equation.DSMT4" ShapeID="_x0000_i1058" DrawAspect="Content" ObjectID="_1675686500" r:id="rId6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</w:tcPr>
                                <w:p w14:paraId="75B81C07" w14:textId="3A7F01EF" w:rsidR="00482A6A" w:rsidRDefault="00482A6A" w:rsidP="00817724">
                                  <w:pPr>
                                    <w:spacing w:line="256" w:lineRule="auto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>d)</w:t>
                                  </w:r>
                                  <w:r w:rsidRPr="00C626A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C1A4D">
                                    <w:rPr>
                                      <w:color w:val="000000" w:themeColor="text1"/>
                                      <w:position w:val="-8"/>
                                      <w:szCs w:val="24"/>
                                    </w:rPr>
                                    <w:object w:dxaOrig="1440" w:dyaOrig="400" w14:anchorId="63B89027">
                                      <v:shape id="_x0000_i1060" type="#_x0000_t75" style="width:72.3pt;height:20.25pt" o:ole="">
                                        <v:imagedata r:id="rId65" o:title=""/>
                                      </v:shape>
                                      <o:OLEObject Type="Embed" ProgID="Equation.DSMT4" ShapeID="_x0000_i1060" DrawAspect="Content" ObjectID="_1675686501" r:id="rId66"/>
                                    </w:object>
                                  </w:r>
                                </w:p>
                              </w:tc>
                            </w:tr>
                            <w:tr w:rsidR="00482A6A" w14:paraId="56A3F08D" w14:textId="77777777" w:rsidTr="00417CBE">
                              <w:tc>
                                <w:tcPr>
                                  <w:tcW w:w="4460" w:type="dxa"/>
                                </w:tcPr>
                                <w:p w14:paraId="4DEC4381" w14:textId="5821771B" w:rsidR="00482A6A" w:rsidRDefault="00482A6A" w:rsidP="004C216B">
                                  <w:pPr>
                                    <w:spacing w:line="256" w:lineRule="auto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      e) </w:t>
                                  </w:r>
                                  <w:r w:rsidRPr="000C1A4D">
                                    <w:rPr>
                                      <w:color w:val="000000" w:themeColor="text1"/>
                                      <w:position w:val="-8"/>
                                      <w:szCs w:val="24"/>
                                    </w:rPr>
                                    <w:object w:dxaOrig="1579" w:dyaOrig="400" w14:anchorId="3E095492">
                                      <v:shape id="_x0000_i1062" type="#_x0000_t75" style="width:79.25pt;height:20.25pt" o:ole="">
                                        <v:imagedata r:id="rId67" o:title=""/>
                                      </v:shape>
                                      <o:OLEObject Type="Embed" ProgID="Equation.DSMT4" ShapeID="_x0000_i1062" DrawAspect="Content" ObjectID="_1675686502" r:id="rId6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</w:tcPr>
                                <w:p w14:paraId="7BE68C5E" w14:textId="0085F025" w:rsidR="00482A6A" w:rsidRDefault="00482A6A" w:rsidP="00817724">
                                  <w:pPr>
                                    <w:spacing w:line="256" w:lineRule="auto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f) </w:t>
                                  </w:r>
                                  <w:r w:rsidRPr="000C1A4D">
                                    <w:rPr>
                                      <w:color w:val="000000" w:themeColor="text1"/>
                                      <w:position w:val="-8"/>
                                      <w:szCs w:val="24"/>
                                    </w:rPr>
                                    <w:object w:dxaOrig="1900" w:dyaOrig="400" w14:anchorId="0618BE58">
                                      <v:shape id="_x0000_i1064" type="#_x0000_t75" style="width:95.4pt;height:20.25pt" o:ole="">
                                        <v:imagedata r:id="rId69" o:title=""/>
                                      </v:shape>
                                      <o:OLEObject Type="Embed" ProgID="Equation.DSMT4" ShapeID="_x0000_i1064" DrawAspect="Content" ObjectID="_1675686503" r:id="rId70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22BB8135" w14:textId="77777777" w:rsidR="00482A6A" w:rsidRDefault="00482A6A" w:rsidP="0081772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91DE412" w14:textId="77777777" w:rsidR="00482A6A" w:rsidRPr="00E81094" w:rsidRDefault="00482A6A" w:rsidP="00817724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7AC34D0B" w14:textId="77777777" w:rsidR="00482A6A" w:rsidRPr="00E81094" w:rsidRDefault="00482A6A" w:rsidP="00817724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316F9C47" w14:textId="77777777" w:rsidR="00482A6A" w:rsidRDefault="00482A6A" w:rsidP="00817724">
                            <w:pPr>
                              <w:spacing w:line="256" w:lineRule="auto"/>
                            </w:pPr>
                          </w:p>
                          <w:p w14:paraId="21CB1E3F" w14:textId="77777777" w:rsidR="00482A6A" w:rsidRDefault="00482A6A" w:rsidP="00817724">
                            <w:pPr>
                              <w:spacing w:line="256" w:lineRule="auto"/>
                            </w:pPr>
                            <w:r>
                              <w:rPr>
                                <w:rFonts w:ascii="Chu Van An" w:eastAsia="Calibri" w:hAnsi="Chu Van An"/>
                                <w:color w:val="000066"/>
                                <w:kern w:val="24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0854112F" w14:textId="77777777" w:rsidR="00482A6A" w:rsidRDefault="00482A6A" w:rsidP="00817724">
                            <w:pPr>
                              <w:spacing w:line="256" w:lineRule="auto"/>
                            </w:pPr>
                            <w:r>
                              <w:rPr>
                                <w:rFonts w:eastAsia="Calibr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8BE34" id="Rectangle: Top Corners One Rounded and One Snipped 2124572997" o:spid="_x0000_s1108" style="width:470.4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74994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" adj="-11796480,,5400" path="m137564,l5897824,r77170,77170l5974994,1333500,,1333500,,137564c,61590,61590,,137564,xe" fillcolor="#abbfe4 [1460]" strokecolor="#5208c0" strokeweight="1pt">
                <v:fill color2="#fff2cc [663]" colors="0 #abc0e4;1966f #f6f8fc;64225f #fdfffb;1 #fff2cc" focus="100%" type="gradient"/>
                <v:stroke joinstyle="miter"/>
                <v:shadow on="t" color="black" opacity="26214f" origin="-.5,-.5" offset=".74836mm,.74836mm"/>
                <v:formulas/>
                <v:path arrowok="t" o:connecttype="custom" o:connectlocs="137564,0;5897824,0;5974994,77170;5974994,1333500;0,1333500;0,137564;137564,0" o:connectangles="0,0,0,0,0,0,0" textboxrect="0,0,5974994,1333500"/>
                <v:textbox>
                  <w:txbxContent>
                    <w:p w14:paraId="4B6D4F54" w14:textId="36F63568" w:rsidR="00482A6A" w:rsidRDefault="00482A6A" w:rsidP="00817724">
                      <w:pPr>
                        <w:spacing w:line="256" w:lineRule="auto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hu Van An" w:eastAsia="Calibri" w:hAnsi="Chu Van An"/>
                          <w:color w:val="000066"/>
                          <w:kern w:val="24"/>
                          <w:sz w:val="26"/>
                          <w:szCs w:val="26"/>
                        </w:rPr>
                        <w:t> </w:t>
                      </w:r>
                      <w:r w:rsidRPr="00332CE3">
                        <w:rPr>
                          <w:rFonts w:ascii="Chu Van An" w:eastAsia="Calibri" w:hAnsi="Chu Van An"/>
                          <w:color w:val="0000CC"/>
                          <w:kern w:val="24"/>
                          <w:sz w:val="26"/>
                          <w:szCs w:val="26"/>
                        </w:rPr>
                        <w:sym w:font="Wingdings" w:char="F0A6"/>
                      </w: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>Giải các phương trình sau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60"/>
                        <w:gridCol w:w="4460"/>
                      </w:tblGrid>
                      <w:tr w:rsidR="00482A6A" w14:paraId="147B4746" w14:textId="77777777" w:rsidTr="00417CBE">
                        <w:tc>
                          <w:tcPr>
                            <w:tcW w:w="4460" w:type="dxa"/>
                          </w:tcPr>
                          <w:p w14:paraId="75D70C42" w14:textId="1EE8C261" w:rsidR="00482A6A" w:rsidRPr="00E20CB6" w:rsidRDefault="00482A6A" w:rsidP="004C216B">
                            <w:pPr>
                              <w:spacing w:line="256" w:lineRule="auto"/>
                              <w:ind w:left="360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E20CB6">
                              <w:rPr>
                                <w:bCs/>
                                <w:color w:val="000000" w:themeColor="text1"/>
                              </w:rPr>
                              <w:t>a)</w:t>
                            </w:r>
                            <w:r w:rsidRPr="00E20CB6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0C1A4D">
                              <w:rPr>
                                <w:color w:val="000000" w:themeColor="text1"/>
                                <w:position w:val="-8"/>
                                <w:szCs w:val="24"/>
                              </w:rPr>
                              <w:object w:dxaOrig="1080" w:dyaOrig="360" w14:anchorId="4EC22D4E">
                                <v:shape id="_x0000_i1054" type="#_x0000_t75" style="width:54pt;height:18pt" o:ole="">
                                  <v:imagedata r:id="rId59" o:title=""/>
                                </v:shape>
                                <o:OLEObject Type="Embed" ProgID="Equation.DSMT4" ShapeID="_x0000_i1054" DrawAspect="Content" ObjectID="_1675686498" r:id="rId71"/>
                              </w:object>
                            </w:r>
                          </w:p>
                        </w:tc>
                        <w:tc>
                          <w:tcPr>
                            <w:tcW w:w="4460" w:type="dxa"/>
                          </w:tcPr>
                          <w:p w14:paraId="55FE3670" w14:textId="61600619" w:rsidR="00482A6A" w:rsidRPr="00E20CB6" w:rsidRDefault="00482A6A" w:rsidP="00E20CB6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>b)</w:t>
                            </w:r>
                            <w:r w:rsidRPr="00C626A4">
                              <w:rPr>
                                <w:rFonts w:ascii="Chu Van An" w:hAnsi="Chu Van An" w:cs="Chu Van 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1A4D">
                              <w:rPr>
                                <w:color w:val="000000" w:themeColor="text1"/>
                                <w:position w:val="-8"/>
                                <w:szCs w:val="24"/>
                              </w:rPr>
                              <w:object w:dxaOrig="1240" w:dyaOrig="400" w14:anchorId="1FE0C8A0">
                                <v:shape id="_x0000_i1056" type="#_x0000_t75" style="width:62.25pt;height:20.25pt" o:ole="">
                                  <v:imagedata r:id="rId61" o:title=""/>
                                </v:shape>
                                <o:OLEObject Type="Embed" ProgID="Equation.DSMT4" ShapeID="_x0000_i1056" DrawAspect="Content" ObjectID="_1675686499" r:id="rId72"/>
                              </w:object>
                            </w:r>
                          </w:p>
                        </w:tc>
                      </w:tr>
                      <w:tr w:rsidR="00482A6A" w14:paraId="3318287D" w14:textId="77777777" w:rsidTr="00417CBE">
                        <w:tc>
                          <w:tcPr>
                            <w:tcW w:w="4460" w:type="dxa"/>
                          </w:tcPr>
                          <w:p w14:paraId="586A0113" w14:textId="2A4A49FE" w:rsidR="00482A6A" w:rsidRDefault="00482A6A" w:rsidP="004C216B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     c) </w:t>
                            </w:r>
                            <w:r w:rsidRPr="000C1A4D">
                              <w:rPr>
                                <w:color w:val="000000" w:themeColor="text1"/>
                                <w:position w:val="-8"/>
                                <w:szCs w:val="24"/>
                              </w:rPr>
                              <w:object w:dxaOrig="1180" w:dyaOrig="400" w14:anchorId="33F2C6AC">
                                <v:shape id="_x0000_i1058" type="#_x0000_t75" style="width:59.25pt;height:20.25pt" o:ole="">
                                  <v:imagedata r:id="rId63" o:title=""/>
                                </v:shape>
                                <o:OLEObject Type="Embed" ProgID="Equation.DSMT4" ShapeID="_x0000_i1058" DrawAspect="Content" ObjectID="_1675686500" r:id="rId73"/>
                              </w:object>
                            </w:r>
                          </w:p>
                        </w:tc>
                        <w:tc>
                          <w:tcPr>
                            <w:tcW w:w="4460" w:type="dxa"/>
                          </w:tcPr>
                          <w:p w14:paraId="75B81C07" w14:textId="3A7F01EF" w:rsidR="00482A6A" w:rsidRDefault="00482A6A" w:rsidP="0081772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>d)</w:t>
                            </w:r>
                            <w:r w:rsidRPr="00C626A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1A4D">
                              <w:rPr>
                                <w:color w:val="000000" w:themeColor="text1"/>
                                <w:position w:val="-8"/>
                                <w:szCs w:val="24"/>
                              </w:rPr>
                              <w:object w:dxaOrig="1440" w:dyaOrig="400" w14:anchorId="63B89027">
                                <v:shape id="_x0000_i1060" type="#_x0000_t75" style="width:72.3pt;height:20.25pt" o:ole="">
                                  <v:imagedata r:id="rId65" o:title=""/>
                                </v:shape>
                                <o:OLEObject Type="Embed" ProgID="Equation.DSMT4" ShapeID="_x0000_i1060" DrawAspect="Content" ObjectID="_1675686501" r:id="rId74"/>
                              </w:object>
                            </w:r>
                          </w:p>
                        </w:tc>
                      </w:tr>
                      <w:tr w:rsidR="00482A6A" w14:paraId="56A3F08D" w14:textId="77777777" w:rsidTr="00417CBE">
                        <w:tc>
                          <w:tcPr>
                            <w:tcW w:w="4460" w:type="dxa"/>
                          </w:tcPr>
                          <w:p w14:paraId="4DEC4381" w14:textId="5821771B" w:rsidR="00482A6A" w:rsidRDefault="00482A6A" w:rsidP="004C216B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     e) </w:t>
                            </w:r>
                            <w:r w:rsidRPr="000C1A4D">
                              <w:rPr>
                                <w:color w:val="000000" w:themeColor="text1"/>
                                <w:position w:val="-8"/>
                                <w:szCs w:val="24"/>
                              </w:rPr>
                              <w:object w:dxaOrig="1579" w:dyaOrig="400" w14:anchorId="3E095492">
                                <v:shape id="_x0000_i1062" type="#_x0000_t75" style="width:79.25pt;height:20.25pt" o:ole="">
                                  <v:imagedata r:id="rId67" o:title=""/>
                                </v:shape>
                                <o:OLEObject Type="Embed" ProgID="Equation.DSMT4" ShapeID="_x0000_i1062" DrawAspect="Content" ObjectID="_1675686502" r:id="rId75"/>
                              </w:object>
                            </w:r>
                          </w:p>
                        </w:tc>
                        <w:tc>
                          <w:tcPr>
                            <w:tcW w:w="4460" w:type="dxa"/>
                          </w:tcPr>
                          <w:p w14:paraId="7BE68C5E" w14:textId="0085F025" w:rsidR="00482A6A" w:rsidRDefault="00482A6A" w:rsidP="0081772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f) </w:t>
                            </w:r>
                            <w:r w:rsidRPr="000C1A4D">
                              <w:rPr>
                                <w:color w:val="000000" w:themeColor="text1"/>
                                <w:position w:val="-8"/>
                                <w:szCs w:val="24"/>
                              </w:rPr>
                              <w:object w:dxaOrig="1900" w:dyaOrig="400" w14:anchorId="0618BE58">
                                <v:shape id="_x0000_i1064" type="#_x0000_t75" style="width:95.4pt;height:20.25pt" o:ole="">
                                  <v:imagedata r:id="rId69" o:title=""/>
                                </v:shape>
                                <o:OLEObject Type="Embed" ProgID="Equation.DSMT4" ShapeID="_x0000_i1064" DrawAspect="Content" ObjectID="_1675686503" r:id="rId76"/>
                              </w:object>
                            </w:r>
                          </w:p>
                        </w:tc>
                      </w:tr>
                    </w:tbl>
                    <w:p w14:paraId="22BB8135" w14:textId="77777777" w:rsidR="00482A6A" w:rsidRDefault="00482A6A" w:rsidP="00817724">
                      <w:pPr>
                        <w:spacing w:line="256" w:lineRule="auto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</w:p>
                    <w:p w14:paraId="291DE412" w14:textId="77777777" w:rsidR="00482A6A" w:rsidRPr="00E81094" w:rsidRDefault="00482A6A" w:rsidP="00817724">
                      <w:pPr>
                        <w:spacing w:line="256" w:lineRule="auto"/>
                        <w:rPr>
                          <w:rFonts w:ascii="Chu Van An" w:eastAsia="Calibri" w:hAnsi="Chu Van 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7AC34D0B" w14:textId="77777777" w:rsidR="00482A6A" w:rsidRPr="00E81094" w:rsidRDefault="00482A6A" w:rsidP="00817724">
                      <w:pPr>
                        <w:spacing w:line="256" w:lineRule="auto"/>
                        <w:rPr>
                          <w:rFonts w:ascii="Chu Van An" w:eastAsia="Calibri" w:hAnsi="Chu Van 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316F9C47" w14:textId="77777777" w:rsidR="00482A6A" w:rsidRDefault="00482A6A" w:rsidP="00817724">
                      <w:pPr>
                        <w:spacing w:line="256" w:lineRule="auto"/>
                      </w:pPr>
                    </w:p>
                    <w:p w14:paraId="21CB1E3F" w14:textId="77777777" w:rsidR="00482A6A" w:rsidRDefault="00482A6A" w:rsidP="00817724">
                      <w:pPr>
                        <w:spacing w:line="256" w:lineRule="auto"/>
                      </w:pPr>
                      <w:r>
                        <w:rPr>
                          <w:rFonts w:ascii="Chu Van An" w:eastAsia="Calibri" w:hAnsi="Chu Van An"/>
                          <w:color w:val="000066"/>
                          <w:kern w:val="24"/>
                          <w:sz w:val="26"/>
                          <w:szCs w:val="26"/>
                        </w:rPr>
                        <w:t> </w:t>
                      </w:r>
                    </w:p>
                    <w:p w14:paraId="0854112F" w14:textId="77777777" w:rsidR="00482A6A" w:rsidRDefault="00482A6A" w:rsidP="00817724">
                      <w:pPr>
                        <w:spacing w:line="256" w:lineRule="auto"/>
                      </w:pPr>
                      <w:r>
                        <w:rPr>
                          <w:rFonts w:eastAsia="Calibr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sym w:font="Wingdings" w:char="F0DC"/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t xml:space="preserve"> Hướng dẫn giải</w:t>
      </w:r>
    </w:p>
    <w:p w14:paraId="0052408D" w14:textId="07534B30" w:rsidR="003F395C" w:rsidRPr="00574B55" w:rsidRDefault="003F395C" w:rsidP="003F395C">
      <w:pPr>
        <w:spacing w:after="200" w:line="276" w:lineRule="auto"/>
        <w:ind w:left="717"/>
        <w:rPr>
          <w:szCs w:val="24"/>
        </w:rPr>
      </w:pPr>
      <w:r>
        <w:rPr>
          <w:szCs w:val="24"/>
        </w:rPr>
        <w:t xml:space="preserve">a) </w:t>
      </w:r>
      <w:r w:rsidRPr="00574B55">
        <w:rPr>
          <w:szCs w:val="24"/>
        </w:rPr>
        <w:t xml:space="preserve">Ta có: </w:t>
      </w:r>
      <w:r w:rsidRPr="00574B55">
        <w:rPr>
          <w:position w:val="-8"/>
          <w:szCs w:val="24"/>
        </w:rPr>
        <w:object w:dxaOrig="3100" w:dyaOrig="360" w14:anchorId="0A4B1C0B">
          <v:shape id="_x0000_i1065" type="#_x0000_t75" style="width:155pt;height:18.25pt" o:ole="">
            <v:imagedata r:id="rId77" o:title=""/>
          </v:shape>
          <o:OLEObject Type="Embed" ProgID="Equation.DSMT4" ShapeID="_x0000_i1065" DrawAspect="Content" ObjectID="_1675686434" r:id="rId78"/>
        </w:object>
      </w:r>
    </w:p>
    <w:p w14:paraId="6E831572" w14:textId="1140FCEA" w:rsidR="003F395C" w:rsidRDefault="003F395C" w:rsidP="003F395C">
      <w:pPr>
        <w:ind w:left="720"/>
        <w:rPr>
          <w:szCs w:val="24"/>
        </w:rPr>
      </w:pPr>
      <w:r>
        <w:rPr>
          <w:szCs w:val="24"/>
        </w:rPr>
        <w:t xml:space="preserve">   </w:t>
      </w:r>
      <w:r w:rsidR="000C390D" w:rsidRPr="000C390D">
        <w:rPr>
          <w:color w:val="0000CC"/>
        </w:rPr>
        <w:sym w:font="Wingdings" w:char="F09F"/>
      </w:r>
      <w:r>
        <w:rPr>
          <w:szCs w:val="24"/>
        </w:rPr>
        <w:t xml:space="preserve"> </w:t>
      </w:r>
      <w:r w:rsidRPr="00574B55">
        <w:rPr>
          <w:szCs w:val="24"/>
        </w:rPr>
        <w:t xml:space="preserve">Vậy </w:t>
      </w:r>
      <w:r w:rsidR="00162E06">
        <w:rPr>
          <w:szCs w:val="24"/>
        </w:rPr>
        <w:t>phương trình</w:t>
      </w:r>
      <w:r w:rsidRPr="00574B55">
        <w:rPr>
          <w:szCs w:val="24"/>
        </w:rPr>
        <w:t xml:space="preserve"> có nghiệm </w:t>
      </w:r>
      <w:r w:rsidRPr="00574B55">
        <w:rPr>
          <w:position w:val="-6"/>
          <w:szCs w:val="24"/>
        </w:rPr>
        <w:object w:dxaOrig="560" w:dyaOrig="279" w14:anchorId="7E7F9A60">
          <v:shape id="_x0000_i1066" type="#_x0000_t75" style="width:28.15pt;height:14.15pt" o:ole="">
            <v:imagedata r:id="rId79" o:title=""/>
          </v:shape>
          <o:OLEObject Type="Embed" ProgID="Equation.DSMT4" ShapeID="_x0000_i1066" DrawAspect="Content" ObjectID="_1675686435" r:id="rId80"/>
        </w:object>
      </w:r>
      <w:r w:rsidRPr="00574B55">
        <w:rPr>
          <w:szCs w:val="24"/>
        </w:rPr>
        <w:t>.</w:t>
      </w:r>
    </w:p>
    <w:p w14:paraId="7485F131" w14:textId="40B9AB82" w:rsidR="003F395C" w:rsidRPr="00574B55" w:rsidRDefault="003F395C" w:rsidP="003F395C">
      <w:pPr>
        <w:spacing w:after="200" w:line="276" w:lineRule="auto"/>
        <w:ind w:left="717"/>
        <w:rPr>
          <w:szCs w:val="24"/>
        </w:rPr>
      </w:pPr>
      <w:r>
        <w:rPr>
          <w:szCs w:val="24"/>
        </w:rPr>
        <w:t xml:space="preserve">b) </w:t>
      </w:r>
      <w:r w:rsidRPr="00574B55">
        <w:rPr>
          <w:szCs w:val="24"/>
        </w:rPr>
        <w:t>Ta có</w:t>
      </w:r>
      <w:r>
        <w:rPr>
          <w:szCs w:val="24"/>
        </w:rPr>
        <w:t xml:space="preserve"> vế trái của phương trình âm, nên phương trình đã cho vô nghiệm</w:t>
      </w:r>
    </w:p>
    <w:p w14:paraId="600F26FB" w14:textId="6AE609C5" w:rsidR="003F395C" w:rsidRPr="00574B55" w:rsidRDefault="003F395C" w:rsidP="003F395C">
      <w:pPr>
        <w:spacing w:after="200" w:line="276" w:lineRule="auto"/>
        <w:ind w:left="717"/>
        <w:rPr>
          <w:szCs w:val="24"/>
        </w:rPr>
      </w:pPr>
      <w:r>
        <w:rPr>
          <w:szCs w:val="24"/>
        </w:rPr>
        <w:t xml:space="preserve">c) </w:t>
      </w:r>
      <w:r w:rsidRPr="00574B55">
        <w:rPr>
          <w:szCs w:val="24"/>
        </w:rPr>
        <w:t xml:space="preserve">Ta có: </w:t>
      </w:r>
      <w:r w:rsidRPr="00574B55">
        <w:rPr>
          <w:position w:val="-8"/>
          <w:szCs w:val="24"/>
        </w:rPr>
        <w:object w:dxaOrig="4380" w:dyaOrig="400" w14:anchorId="5139B053">
          <v:shape id="_x0000_i1067" type="#_x0000_t75" style="width:219pt;height:20.25pt" o:ole="">
            <v:imagedata r:id="rId81" o:title=""/>
          </v:shape>
          <o:OLEObject Type="Embed" ProgID="Equation.DSMT4" ShapeID="_x0000_i1067" DrawAspect="Content" ObjectID="_1675686436" r:id="rId82"/>
        </w:object>
      </w:r>
    </w:p>
    <w:p w14:paraId="405750DD" w14:textId="05335AC1" w:rsidR="003F395C" w:rsidRDefault="003F395C" w:rsidP="003F395C">
      <w:pPr>
        <w:ind w:left="720"/>
        <w:rPr>
          <w:szCs w:val="24"/>
        </w:rPr>
      </w:pPr>
      <w:r>
        <w:rPr>
          <w:szCs w:val="24"/>
        </w:rPr>
        <w:t xml:space="preserve">   </w:t>
      </w:r>
      <w:r w:rsidR="000C390D" w:rsidRPr="000C390D">
        <w:rPr>
          <w:color w:val="0000CC"/>
        </w:rPr>
        <w:sym w:font="Wingdings" w:char="F09F"/>
      </w:r>
      <w:r>
        <w:rPr>
          <w:szCs w:val="24"/>
        </w:rPr>
        <w:t xml:space="preserve"> </w:t>
      </w:r>
      <w:r w:rsidRPr="00574B55">
        <w:rPr>
          <w:szCs w:val="24"/>
        </w:rPr>
        <w:t xml:space="preserve">Vậy </w:t>
      </w:r>
      <w:r w:rsidR="00162E06">
        <w:rPr>
          <w:szCs w:val="24"/>
        </w:rPr>
        <w:t>phương trình</w:t>
      </w:r>
      <w:r w:rsidRPr="00574B55">
        <w:rPr>
          <w:szCs w:val="24"/>
        </w:rPr>
        <w:t xml:space="preserve"> có nghiệm </w:t>
      </w:r>
      <w:r w:rsidRPr="00574B55">
        <w:rPr>
          <w:position w:val="-6"/>
          <w:szCs w:val="24"/>
        </w:rPr>
        <w:object w:dxaOrig="680" w:dyaOrig="279" w14:anchorId="2D2E30B4">
          <v:shape id="_x0000_i1068" type="#_x0000_t75" style="width:34.2pt;height:14.15pt" o:ole="">
            <v:imagedata r:id="rId83" o:title=""/>
          </v:shape>
          <o:OLEObject Type="Embed" ProgID="Equation.DSMT4" ShapeID="_x0000_i1068" DrawAspect="Content" ObjectID="_1675686437" r:id="rId84"/>
        </w:object>
      </w:r>
      <w:r w:rsidRPr="00574B55">
        <w:rPr>
          <w:szCs w:val="24"/>
        </w:rPr>
        <w:t>.</w:t>
      </w:r>
    </w:p>
    <w:p w14:paraId="23450642" w14:textId="1F8F496C" w:rsidR="00162E06" w:rsidRPr="00574B55" w:rsidRDefault="00162E06" w:rsidP="00162E06">
      <w:pPr>
        <w:spacing w:after="200" w:line="276" w:lineRule="auto"/>
        <w:ind w:left="717"/>
        <w:rPr>
          <w:szCs w:val="24"/>
        </w:rPr>
      </w:pPr>
      <w:r>
        <w:rPr>
          <w:szCs w:val="24"/>
        </w:rPr>
        <w:t xml:space="preserve">d) </w:t>
      </w:r>
      <w:r w:rsidRPr="00574B55">
        <w:rPr>
          <w:szCs w:val="24"/>
        </w:rPr>
        <w:t xml:space="preserve">Ta có: </w:t>
      </w:r>
      <w:r w:rsidRPr="00574B55">
        <w:rPr>
          <w:position w:val="-8"/>
          <w:szCs w:val="24"/>
        </w:rPr>
        <w:object w:dxaOrig="4560" w:dyaOrig="400" w14:anchorId="71038E42">
          <v:shape id="_x0000_i1069" type="#_x0000_t75" style="width:228pt;height:20.25pt" o:ole="">
            <v:imagedata r:id="rId85" o:title=""/>
          </v:shape>
          <o:OLEObject Type="Embed" ProgID="Equation.DSMT4" ShapeID="_x0000_i1069" DrawAspect="Content" ObjectID="_1675686438" r:id="rId86"/>
        </w:object>
      </w:r>
    </w:p>
    <w:p w14:paraId="2A0DE440" w14:textId="49BCF541" w:rsidR="00162E06" w:rsidRDefault="00162E06" w:rsidP="00162E06">
      <w:pPr>
        <w:ind w:left="720"/>
        <w:rPr>
          <w:szCs w:val="24"/>
        </w:rPr>
      </w:pPr>
      <w:r>
        <w:rPr>
          <w:szCs w:val="24"/>
        </w:rPr>
        <w:t xml:space="preserve">  </w:t>
      </w:r>
      <w:r w:rsidR="000C390D" w:rsidRPr="000C390D">
        <w:rPr>
          <w:color w:val="0000CC"/>
        </w:rPr>
        <w:sym w:font="Wingdings" w:char="F09F"/>
      </w:r>
      <w:r>
        <w:rPr>
          <w:szCs w:val="24"/>
        </w:rPr>
        <w:t xml:space="preserve"> </w:t>
      </w:r>
      <w:r w:rsidRPr="00574B55">
        <w:rPr>
          <w:szCs w:val="24"/>
        </w:rPr>
        <w:t xml:space="preserve">Vậy </w:t>
      </w:r>
      <w:r>
        <w:rPr>
          <w:szCs w:val="24"/>
        </w:rPr>
        <w:t>phương trình</w:t>
      </w:r>
      <w:r w:rsidRPr="00574B55">
        <w:rPr>
          <w:szCs w:val="24"/>
        </w:rPr>
        <w:t xml:space="preserve"> có nghiệm </w:t>
      </w:r>
      <w:r w:rsidRPr="00574B55">
        <w:rPr>
          <w:position w:val="-6"/>
          <w:szCs w:val="24"/>
        </w:rPr>
        <w:object w:dxaOrig="680" w:dyaOrig="279" w14:anchorId="307568DF">
          <v:shape id="_x0000_i1070" type="#_x0000_t75" style="width:34.2pt;height:14.15pt" o:ole="">
            <v:imagedata r:id="rId87" o:title=""/>
          </v:shape>
          <o:OLEObject Type="Embed" ProgID="Equation.DSMT4" ShapeID="_x0000_i1070" DrawAspect="Content" ObjectID="_1675686439" r:id="rId88"/>
        </w:object>
      </w:r>
      <w:r w:rsidRPr="00574B55">
        <w:rPr>
          <w:szCs w:val="24"/>
        </w:rPr>
        <w:t>.</w:t>
      </w:r>
    </w:p>
    <w:p w14:paraId="26C6703B" w14:textId="33A908BE" w:rsidR="00162E06" w:rsidRPr="00574B55" w:rsidRDefault="00162E06" w:rsidP="00162E06">
      <w:pPr>
        <w:spacing w:after="200" w:line="276" w:lineRule="auto"/>
        <w:ind w:left="717"/>
        <w:rPr>
          <w:szCs w:val="24"/>
        </w:rPr>
      </w:pPr>
      <w:r>
        <w:rPr>
          <w:szCs w:val="24"/>
        </w:rPr>
        <w:t xml:space="preserve">e) </w:t>
      </w:r>
      <w:r w:rsidRPr="00574B55">
        <w:rPr>
          <w:szCs w:val="24"/>
        </w:rPr>
        <w:t xml:space="preserve">Ta có: </w:t>
      </w:r>
      <w:r w:rsidRPr="00162E06">
        <w:rPr>
          <w:position w:val="-14"/>
          <w:szCs w:val="24"/>
        </w:rPr>
        <w:object w:dxaOrig="5500" w:dyaOrig="460" w14:anchorId="1454F4B7">
          <v:shape id="_x0000_i1071" type="#_x0000_t75" style="width:275pt;height:23.3pt" o:ole="">
            <v:imagedata r:id="rId89" o:title=""/>
          </v:shape>
          <o:OLEObject Type="Embed" ProgID="Equation.DSMT4" ShapeID="_x0000_i1071" DrawAspect="Content" ObjectID="_1675686440" r:id="rId90"/>
        </w:object>
      </w:r>
    </w:p>
    <w:p w14:paraId="25CC573C" w14:textId="711999CC" w:rsidR="00162E06" w:rsidRDefault="00162E06" w:rsidP="00162E06">
      <w:pPr>
        <w:ind w:left="720"/>
        <w:rPr>
          <w:szCs w:val="24"/>
        </w:rPr>
      </w:pPr>
      <w:r>
        <w:rPr>
          <w:szCs w:val="24"/>
        </w:rPr>
        <w:t xml:space="preserve"> </w:t>
      </w:r>
      <w:r w:rsidR="000C390D" w:rsidRPr="000C390D">
        <w:rPr>
          <w:color w:val="0000CC"/>
        </w:rPr>
        <w:sym w:font="Wingdings" w:char="F09F"/>
      </w:r>
      <w:r>
        <w:rPr>
          <w:szCs w:val="24"/>
        </w:rPr>
        <w:t xml:space="preserve"> </w:t>
      </w:r>
      <w:r w:rsidRPr="00574B55">
        <w:rPr>
          <w:szCs w:val="24"/>
        </w:rPr>
        <w:t xml:space="preserve">Vậy </w:t>
      </w:r>
      <w:r>
        <w:rPr>
          <w:szCs w:val="24"/>
        </w:rPr>
        <w:t>phương trình</w:t>
      </w:r>
      <w:r w:rsidRPr="00574B55">
        <w:rPr>
          <w:szCs w:val="24"/>
        </w:rPr>
        <w:t xml:space="preserve"> có nghiệm </w:t>
      </w:r>
      <w:r w:rsidRPr="00574B55">
        <w:rPr>
          <w:position w:val="-6"/>
          <w:szCs w:val="24"/>
        </w:rPr>
        <w:object w:dxaOrig="520" w:dyaOrig="279" w14:anchorId="1A3CBA5E">
          <v:shape id="_x0000_i1072" type="#_x0000_t75" style="width:26.15pt;height:14.15pt" o:ole="">
            <v:imagedata r:id="rId91" o:title=""/>
          </v:shape>
          <o:OLEObject Type="Embed" ProgID="Equation.DSMT4" ShapeID="_x0000_i1072" DrawAspect="Content" ObjectID="_1675686441" r:id="rId92"/>
        </w:object>
      </w:r>
      <w:r w:rsidRPr="00574B55">
        <w:rPr>
          <w:szCs w:val="24"/>
        </w:rPr>
        <w:t>.</w:t>
      </w:r>
    </w:p>
    <w:p w14:paraId="33F9EC48" w14:textId="0B29B22F" w:rsidR="00162E06" w:rsidRDefault="00162E06" w:rsidP="00162E06">
      <w:pPr>
        <w:ind w:left="720"/>
        <w:rPr>
          <w:color w:val="000000" w:themeColor="text1"/>
          <w:szCs w:val="24"/>
        </w:rPr>
      </w:pPr>
      <w:r>
        <w:rPr>
          <w:szCs w:val="24"/>
        </w:rPr>
        <w:t xml:space="preserve">f) </w:t>
      </w:r>
      <w:r w:rsidRPr="00574B55">
        <w:rPr>
          <w:szCs w:val="24"/>
        </w:rPr>
        <w:t>Ta có:</w:t>
      </w:r>
      <w:r w:rsidRPr="00162E06">
        <w:rPr>
          <w:color w:val="000000" w:themeColor="text1"/>
          <w:szCs w:val="24"/>
        </w:rPr>
        <w:t xml:space="preserve"> </w:t>
      </w:r>
      <w:r w:rsidRPr="00162E06">
        <w:rPr>
          <w:color w:val="000000" w:themeColor="text1"/>
          <w:position w:val="-14"/>
          <w:szCs w:val="24"/>
        </w:rPr>
        <w:object w:dxaOrig="7300" w:dyaOrig="460" w14:anchorId="45480F48">
          <v:shape id="_x0000_i1073" type="#_x0000_t75" style="width:366.45pt;height:23.3pt" o:ole="">
            <v:imagedata r:id="rId93" o:title=""/>
          </v:shape>
          <o:OLEObject Type="Embed" ProgID="Equation.DSMT4" ShapeID="_x0000_i1073" DrawAspect="Content" ObjectID="_1675686442" r:id="rId94"/>
        </w:object>
      </w:r>
    </w:p>
    <w:p w14:paraId="59A57AE8" w14:textId="473107AF" w:rsidR="00162E06" w:rsidRDefault="000C390D" w:rsidP="00162E06">
      <w:pPr>
        <w:ind w:left="720"/>
        <w:rPr>
          <w:szCs w:val="24"/>
        </w:rPr>
      </w:pPr>
      <w:r w:rsidRPr="000C390D">
        <w:rPr>
          <w:color w:val="0000CC"/>
        </w:rPr>
        <w:sym w:font="Wingdings" w:char="F09F"/>
      </w:r>
      <w:r w:rsidR="00162E06" w:rsidRPr="00574B55">
        <w:rPr>
          <w:szCs w:val="24"/>
        </w:rPr>
        <w:t xml:space="preserve">Vậy </w:t>
      </w:r>
      <w:r w:rsidR="00162E06">
        <w:rPr>
          <w:szCs w:val="24"/>
        </w:rPr>
        <w:t>phương trình</w:t>
      </w:r>
      <w:r w:rsidR="00162E06" w:rsidRPr="00574B55">
        <w:rPr>
          <w:szCs w:val="24"/>
        </w:rPr>
        <w:t xml:space="preserve"> có nghiệm </w:t>
      </w:r>
      <w:r w:rsidR="00162E06" w:rsidRPr="00574B55">
        <w:rPr>
          <w:position w:val="-6"/>
          <w:szCs w:val="24"/>
        </w:rPr>
        <w:object w:dxaOrig="520" w:dyaOrig="279" w14:anchorId="3C68FB36">
          <v:shape id="_x0000_i1074" type="#_x0000_t75" style="width:26.15pt;height:14.15pt" o:ole="">
            <v:imagedata r:id="rId91" o:title=""/>
          </v:shape>
          <o:OLEObject Type="Embed" ProgID="Equation.DSMT4" ShapeID="_x0000_i1074" DrawAspect="Content" ObjectID="_1675686443" r:id="rId95"/>
        </w:object>
      </w:r>
      <w:r w:rsidR="00162E06" w:rsidRPr="00574B55">
        <w:rPr>
          <w:szCs w:val="24"/>
        </w:rPr>
        <w:t>.</w:t>
      </w:r>
    </w:p>
    <w:p w14:paraId="0376651E" w14:textId="7011D3DD" w:rsidR="00F431D0" w:rsidRDefault="00F431D0" w:rsidP="00162E06">
      <w:pPr>
        <w:ind w:left="720"/>
        <w:rPr>
          <w:szCs w:val="24"/>
        </w:rPr>
      </w:pPr>
    </w:p>
    <w:p w14:paraId="115EC1AB" w14:textId="023771CA" w:rsidR="00F431D0" w:rsidRDefault="00F431D0" w:rsidP="00F431D0">
      <w:pPr>
        <w:spacing w:line="240" w:lineRule="auto"/>
        <w:ind w:left="284"/>
        <w:rPr>
          <w:rFonts w:ascii="Chu Van An" w:eastAsia="MS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7611BB0D" wp14:editId="2414FB98">
                <wp:extent cx="6070601" cy="1628776"/>
                <wp:effectExtent l="0" t="38100" r="25400" b="28575"/>
                <wp:docPr id="4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1" cy="1628776"/>
                          <a:chOff x="-3469" y="0"/>
                          <a:chExt cx="6276740" cy="1736283"/>
                        </a:xfrm>
                      </wpg:grpSpPr>
                      <wps:wsp>
                        <wps:cNvPr id="42" name="Rectangle: Diagonal Corners Rounded 42"/>
                        <wps:cNvSpPr/>
                        <wps:spPr>
                          <a:xfrm rot="10800000" flipV="1">
                            <a:off x="-3" y="279169"/>
                            <a:ext cx="6273274" cy="1457114"/>
                          </a:xfrm>
                          <a:prstGeom prst="round2DiagRect">
                            <a:avLst>
                              <a:gd name="adj1" fmla="val 3632"/>
                              <a:gd name="adj2" fmla="val 1462"/>
                            </a:avLst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36000">
                                <a:srgbClr val="FFFFFF"/>
                              </a:gs>
                              <a:gs pos="3000">
                                <a:srgbClr val="F4FFEF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0"/>
                          </a:gradFill>
                          <a:ln w="12700" cap="flat" cmpd="sng" algn="ctr">
                            <a:solidFill>
                              <a:srgbClr val="5208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CE7F65" w14:textId="77777777" w:rsidR="00482A6A" w:rsidRDefault="00482A6A" w:rsidP="00F431D0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Cs w:val="24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ascii="Chu Van An" w:eastAsia="Calibri" w:hAnsi="Chu Van An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  <w:p w14:paraId="11FA2A53" w14:textId="7F12E90E" w:rsidR="00482A6A" w:rsidRDefault="00482A6A" w:rsidP="00F431D0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  <w:r w:rsidRPr="009F0619">
                                <w:rPr>
                                  <w:color w:val="0000CC"/>
                                  <w:szCs w:val="24"/>
                                </w:rPr>
                                <w:t xml:space="preserve"> </w:t>
                              </w:r>
                              <w:r w:rsidRPr="009F0619">
                                <w:rPr>
                                  <w:color w:val="0000CC"/>
                                  <w:szCs w:val="24"/>
                                </w:rPr>
                                <w:sym w:font="Wingdings" w:char="F031"/>
                              </w:r>
                              <w:r w:rsidRPr="009F0619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0000CC"/>
                                </w:rPr>
                                <w:t>Ph</w:t>
                              </w:r>
                              <w:r w:rsidRPr="009F0619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0000CC"/>
                                  <w:lang w:val="vi-VN"/>
                                </w:rPr>
                                <w:t>ương pháp:</w:t>
                              </w:r>
                              <w:r w:rsidRPr="009F0619">
                                <w:rPr>
                                  <w:rFonts w:ascii="Chu Van An" w:hAnsi="Chu Van An" w:cs="Chu Van An"/>
                                  <w:color w:val="0000CC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Chu Van An" w:hAnsi="Chu Van An" w:cs="Chu Van An"/>
                                </w:rPr>
                                <w:t xml:space="preserve"> Bình phương hai vế khử căn (sử dụng hệ tương đương)</w:t>
                              </w:r>
                            </w:p>
                            <w:p w14:paraId="529246E9" w14:textId="68A3386A" w:rsidR="00482A6A" w:rsidRDefault="00482A6A" w:rsidP="00F431D0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</w:rPr>
                                <w:tab/>
                              </w:r>
                              <w:r w:rsidRPr="00272B8D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sym w:font="Wingdings" w:char="F09F"/>
                              </w:r>
                              <w:r w:rsidR="00730E54" w:rsidRPr="00F431D0">
                                <w:rPr>
                                  <w:rFonts w:ascii="Chu Van An" w:hAnsi="Chu Van An" w:cs="Chu Van An"/>
                                  <w:position w:val="-40"/>
                                  <w:szCs w:val="24"/>
                                </w:rPr>
                                <w:object w:dxaOrig="3440" w:dyaOrig="920" w14:anchorId="712C4135">
                                  <v:shape id="_x0000_i1076" type="#_x0000_t75" style="width:158.25pt;height:49pt" o:ole="">
                                    <v:imagedata r:id="rId96" o:title=""/>
                                  </v:shape>
                                  <o:OLEObject Type="Embed" ProgID="Equation.DSMT4" ShapeID="_x0000_i1076" DrawAspect="Content" ObjectID="_1675686504" r:id="rId97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position w:val="-32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0B73674" w14:textId="77777777" w:rsidR="00482A6A" w:rsidRDefault="00482A6A" w:rsidP="00F431D0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  <w:p w14:paraId="1FB0E9DE" w14:textId="77777777" w:rsidR="00482A6A" w:rsidRPr="00076506" w:rsidRDefault="00482A6A" w:rsidP="00F431D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  <w:p w14:paraId="6108A870" w14:textId="77777777" w:rsidR="00482A6A" w:rsidRPr="00F10451" w:rsidRDefault="00482A6A" w:rsidP="00F431D0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:szCs w:val="24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14:paraId="2432B2C5" w14:textId="77777777" w:rsidR="00482A6A" w:rsidRPr="008466B4" w:rsidRDefault="00482A6A" w:rsidP="00F431D0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ascii="Chu Van An" w:eastAsia="Calibri" w:hAnsi="Chu Van An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  <w:p w14:paraId="4801007D" w14:textId="77777777" w:rsidR="00482A6A" w:rsidRPr="008466B4" w:rsidRDefault="00482A6A" w:rsidP="00F431D0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ascii="Chu Van An" w:eastAsia="Calibri" w:hAnsi="Chu Van An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  <w:p w14:paraId="697C9BD7" w14:textId="77777777" w:rsidR="00482A6A" w:rsidRPr="008466B4" w:rsidRDefault="00482A6A" w:rsidP="00F431D0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eastAsia="Calibr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-3469" y="0"/>
                            <a:ext cx="3946707" cy="559525"/>
                            <a:chOff x="-3469" y="0"/>
                            <a:chExt cx="3946707" cy="559525"/>
                          </a:xfrm>
                        </wpg:grpSpPr>
                        <wps:wsp>
                          <wps:cNvPr id="44" name="Arrow: Striped Right 44"/>
                          <wps:cNvSpPr/>
                          <wps:spPr>
                            <a:xfrm>
                              <a:off x="71467" y="0"/>
                              <a:ext cx="971557" cy="559525"/>
                            </a:xfrm>
                            <a:prstGeom prst="stripedRightArrow">
                              <a:avLst>
                                <a:gd name="adj1" fmla="val 52532"/>
                                <a:gd name="adj2" fmla="val 29269"/>
                              </a:avLst>
                            </a:prstGeom>
                            <a:solidFill>
                              <a:srgbClr val="FFFFFB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124573262" name="TextBox 67"/>
                          <wps:cNvSpPr txBox="1"/>
                          <wps:spPr>
                            <a:xfrm flipH="1">
                              <a:off x="-3469" y="85252"/>
                              <a:ext cx="1007747" cy="32838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CA6281" w14:textId="571EFE97" w:rsidR="00482A6A" w:rsidRDefault="00482A6A" w:rsidP="00F431D0">
                                <w:pPr>
                                  <w:spacing w:line="252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Yu Gothic Medium" w:eastAsia="Yu Gothic Medium" w:hAnsi="Yu Gothic Medium" w:hint="eastAsia"/>
                                    <w:b/>
                                    <w:bCs/>
                                    <w:color w:val="0000CC"/>
                                    <w:kern w:val="24"/>
                                  </w:rPr>
                                  <w:t>❖</w:t>
                                </w:r>
                                <w:r>
                                  <w:rPr>
                                    <w:rFonts w:ascii="Chu Van An" w:eastAsia="Calibri" w:hAnsi="Chu Van An"/>
                                    <w:b/>
                                    <w:bCs/>
                                    <w:color w:val="0000CC"/>
                                    <w:kern w:val="24"/>
                                  </w:rPr>
                                  <w:t xml:space="preserve">Dạng </w:t>
                                </w:r>
                                <w:r>
                                  <w:rPr>
                                    <w:rFonts w:ascii="Yu Mincho" w:eastAsia="Yu Mincho" w:hAnsi="Yu Mincho" w:cs="Segoe UI Symbol" w:hint="eastAsia"/>
                                    <w:color w:val="0000CC"/>
                                    <w:kern w:val="24"/>
                                  </w:rPr>
                                  <w:t>➋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124573263" name="Rectangle: Top Corners One Rounded and One Snipped 2124573263"/>
                          <wps:cNvSpPr/>
                          <wps:spPr>
                            <a:xfrm>
                              <a:off x="1061635" y="109704"/>
                              <a:ext cx="2881603" cy="339634"/>
                            </a:xfrm>
                            <a:prstGeom prst="snipRoundRect">
                              <a:avLst>
                                <a:gd name="adj1" fmla="val 0"/>
                                <a:gd name="adj2" fmla="val 30776"/>
                              </a:avLst>
                            </a:prstGeom>
                            <a:gradFill>
                              <a:gsLst>
                                <a:gs pos="0">
                                  <a:schemeClr val="accent4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9000">
                                  <a:srgbClr val="FFFFFF"/>
                                </a:gs>
                                <a:gs pos="77000">
                                  <a:srgbClr val="FAFFF3"/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063A8AEA" w14:textId="1DB73E44" w:rsidR="00482A6A" w:rsidRDefault="00482A6A" w:rsidP="00F431D0">
                                <w:pPr>
                                  <w:spacing w:line="256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0000CC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szCs w:val="24"/>
                                    <w:lang w:val="pt-BR"/>
                                  </w:rPr>
                                  <w:t xml:space="preserve">Giải phương trình </w:t>
                                </w:r>
                                <w:r w:rsidRPr="00F431D0">
                                  <w:rPr>
                                    <w:rFonts w:ascii="Chu Van An" w:hAnsi="Chu Van An" w:cs="Chu Van An"/>
                                    <w:position w:val="-14"/>
                                    <w:szCs w:val="24"/>
                                  </w:rPr>
                                  <w:object w:dxaOrig="1440" w:dyaOrig="420" w14:anchorId="6E63D04A">
                                    <v:shape id="_x0000_i1078" type="#_x0000_t75" style="width:67.55pt;height:18.9pt" o:ole="">
                                      <v:imagedata r:id="rId98" o:title=""/>
                                    </v:shape>
                                    <o:OLEObject Type="Embed" ProgID="Equation.DSMT4" ShapeID="_x0000_i1078" DrawAspect="Content" ObjectID="_1675686505" r:id="rId99"/>
                                  </w:objec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2124573264" name="Flowchart: Stored Data 2124573264"/>
                          <wps:cNvSpPr/>
                          <wps:spPr>
                            <a:xfrm rot="10800000">
                              <a:off x="902460" y="53883"/>
                              <a:ext cx="182269" cy="451758"/>
                            </a:xfrm>
                            <a:prstGeom prst="flowChartOnlineStorage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rgbClr val="FFFF00"/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73E5421" w14:textId="77777777" w:rsidR="00482A6A" w:rsidRDefault="00482A6A" w:rsidP="00F431D0">
                                <w:pPr>
                                  <w:jc w:val="center"/>
                                </w:pPr>
                                <w:r>
                                  <w:t xml:space="preserve">  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11BB0D" id="_x0000_s1109" style="width:478pt;height:128.25pt;mso-position-horizontal-relative:char;mso-position-vertical-relative:line" coordorigin="-34" coordsize="62767,17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">
                <v:shape id="Rectangle: Diagonal Corners Rounded 42" o:spid="_x0000_s1110" style="position:absolute;top:2791;width:62732;height:14571;rotation:180;flip:y;visibility:visible;mso-wrap-style:square;v-text-anchor:middle" coordsize="6273274,1457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" adj="-11796480,,5400" path="m52922,l6251971,v11765,,21303,9538,21303,21303l6273274,1404192v,29228,-23694,52922,-52922,52922l21303,1457114c9538,1457114,,1447576,,1435811l,52922c,23694,23694,,52922,xe" fillcolor="#f6f8fc [180]" strokecolor="#5208c0" strokeweight="1pt">
                  <v:fill colors="0 #f6f8fc;0 #abc0e4;1966f #f4ffef;23593f white;1 white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52922,0;6251971,0;6273274,21303;6273274,1404192;6220352,1457114;21303,1457114;0,1435811;0,52922;52922,0" o:connectangles="0,0,0,0,0,0,0,0,0" textboxrect="0,0,6273274,1457114"/>
                  <v:textbox>
                    <w:txbxContent>
                      <w:p w14:paraId="49CE7F65" w14:textId="77777777" w:rsidR="00482A6A" w:rsidRDefault="00482A6A" w:rsidP="00F431D0">
                        <w:pPr>
                          <w:spacing w:line="240" w:lineRule="auto"/>
                          <w:rPr>
                            <w:color w:val="FFFFFF" w:themeColor="background1"/>
                            <w:szCs w:val="24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ascii="Chu Van An" w:eastAsia="Calibri" w:hAnsi="Chu Van An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  <w:p w14:paraId="11FA2A53" w14:textId="7F12E90E" w:rsidR="00482A6A" w:rsidRDefault="00482A6A" w:rsidP="00F431D0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  <w:r w:rsidRPr="009F0619">
                          <w:rPr>
                            <w:color w:val="0000CC"/>
                            <w:szCs w:val="24"/>
                          </w:rPr>
                          <w:t xml:space="preserve"> </w:t>
                        </w:r>
                        <w:r w:rsidRPr="009F0619">
                          <w:rPr>
                            <w:color w:val="0000CC"/>
                            <w:szCs w:val="24"/>
                          </w:rPr>
                          <w:sym w:font="Wingdings" w:char="F031"/>
                        </w:r>
                        <w:r w:rsidRPr="009F0619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0000CC"/>
                          </w:rPr>
                          <w:t>Ph</w:t>
                        </w:r>
                        <w:r w:rsidRPr="009F0619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0000CC"/>
                            <w:lang w:val="vi-VN"/>
                          </w:rPr>
                          <w:t>ương pháp:</w:t>
                        </w:r>
                        <w:r w:rsidRPr="009F0619">
                          <w:rPr>
                            <w:rFonts w:ascii="Chu Van An" w:hAnsi="Chu Van An" w:cs="Chu Van An"/>
                            <w:color w:val="0000CC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Chu Van An" w:hAnsi="Chu Van An" w:cs="Chu Van An"/>
                          </w:rPr>
                          <w:t xml:space="preserve"> Bình phương hai vế khử căn (sử dụng hệ tương đương)</w:t>
                        </w:r>
                      </w:p>
                      <w:p w14:paraId="529246E9" w14:textId="68A3386A" w:rsidR="00482A6A" w:rsidRDefault="00482A6A" w:rsidP="00F431D0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  <w:r>
                          <w:rPr>
                            <w:rFonts w:ascii="Chu Van An" w:hAnsi="Chu Van An" w:cs="Chu Van An"/>
                          </w:rPr>
                          <w:tab/>
                        </w:r>
                        <w:r w:rsidRPr="00272B8D">
                          <w:rPr>
                            <w:rFonts w:ascii="Chu Van An" w:hAnsi="Chu Van An" w:cs="Chu Van An"/>
                            <w:color w:val="0000CC"/>
                          </w:rPr>
                          <w:sym w:font="Wingdings" w:char="F09F"/>
                        </w:r>
                        <w:r w:rsidR="00730E54" w:rsidRPr="00F431D0">
                          <w:rPr>
                            <w:rFonts w:ascii="Chu Van An" w:hAnsi="Chu Van An" w:cs="Chu Van An"/>
                            <w:position w:val="-40"/>
                            <w:szCs w:val="24"/>
                          </w:rPr>
                          <w:object w:dxaOrig="3440" w:dyaOrig="920" w14:anchorId="712C4135">
                            <v:shape id="_x0000_i1076" type="#_x0000_t75" style="width:158.25pt;height:49pt" o:ole="">
                              <v:imagedata r:id="rId96" o:title=""/>
                            </v:shape>
                            <o:OLEObject Type="Embed" ProgID="Equation.DSMT4" ShapeID="_x0000_i1076" DrawAspect="Content" ObjectID="_1675686504" r:id="rId100"/>
                          </w:object>
                        </w:r>
                        <w:r>
                          <w:rPr>
                            <w:rFonts w:ascii="Chu Van An" w:hAnsi="Chu Van An" w:cs="Chu Van An"/>
                            <w:position w:val="-32"/>
                            <w:szCs w:val="24"/>
                          </w:rPr>
                          <w:t xml:space="preserve"> </w:t>
                        </w:r>
                      </w:p>
                      <w:p w14:paraId="50B73674" w14:textId="77777777" w:rsidR="00482A6A" w:rsidRDefault="00482A6A" w:rsidP="00F431D0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</w:p>
                      <w:p w14:paraId="1FB0E9DE" w14:textId="77777777" w:rsidR="00482A6A" w:rsidRPr="00076506" w:rsidRDefault="00482A6A" w:rsidP="00F431D0">
                        <w:pPr>
                          <w:rPr>
                            <w:rFonts w:ascii="Chu Van An" w:hAnsi="Chu Van An" w:cs="Chu Van An"/>
                          </w:rPr>
                        </w:pPr>
                      </w:p>
                      <w:p w14:paraId="6108A870" w14:textId="77777777" w:rsidR="00482A6A" w:rsidRPr="00F10451" w:rsidRDefault="00482A6A" w:rsidP="00F431D0">
                        <w:pPr>
                          <w:spacing w:line="254" w:lineRule="auto"/>
                          <w:rPr>
                            <w:color w:val="FFFFFF" w:themeColor="background1"/>
                            <w:szCs w:val="24"/>
                            <w14:textFill>
                              <w14:noFill/>
                            </w14:textFill>
                          </w:rPr>
                        </w:pPr>
                      </w:p>
                      <w:p w14:paraId="2432B2C5" w14:textId="77777777" w:rsidR="00482A6A" w:rsidRPr="008466B4" w:rsidRDefault="00482A6A" w:rsidP="00F431D0">
                        <w:pPr>
                          <w:spacing w:line="254" w:lineRule="auto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ascii="Chu Van An" w:eastAsia="Calibri" w:hAnsi="Chu Van An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  <w:p w14:paraId="4801007D" w14:textId="77777777" w:rsidR="00482A6A" w:rsidRPr="008466B4" w:rsidRDefault="00482A6A" w:rsidP="00F431D0">
                        <w:pPr>
                          <w:spacing w:line="254" w:lineRule="auto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ascii="Chu Van An" w:eastAsia="Calibri" w:hAnsi="Chu Van An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  <w:p w14:paraId="697C9BD7" w14:textId="77777777" w:rsidR="00482A6A" w:rsidRPr="008466B4" w:rsidRDefault="00482A6A" w:rsidP="00F431D0">
                        <w:pPr>
                          <w:spacing w:line="254" w:lineRule="auto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eastAsia="Calibri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</w:txbxContent>
                  </v:textbox>
                </v:shape>
                <v:group id="Group 43" o:spid="_x0000_s1111" style="position:absolute;left:-34;width:39466;height:5595" coordorigin="-34" coordsize="39467,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Arrow: Striped Right 44" o:spid="_x0000_s1112" type="#_x0000_t93" style="position:absolute;left:714;width:9716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" adj="17959,5127" fillcolor="#fffffb" strokecolor="#2f528f" strokeweight="1pt"/>
                  <v:shape id="TextBox 67" o:spid="_x0000_s1113" type="#_x0000_t202" style="position:absolute;left:-34;top:852;width:10076;height:32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" filled="f" stroked="f">
                    <v:textbox>
                      <w:txbxContent>
                        <w:p w14:paraId="25CA6281" w14:textId="571EFE97" w:rsidR="00482A6A" w:rsidRDefault="00482A6A" w:rsidP="00F431D0">
                          <w:pPr>
                            <w:spacing w:line="252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Yu Gothic Medium" w:eastAsia="Yu Gothic Medium" w:hAnsi="Yu Gothic Medium" w:hint="eastAsia"/>
                              <w:b/>
                              <w:bCs/>
                              <w:color w:val="0000CC"/>
                              <w:kern w:val="24"/>
                            </w:rPr>
                            <w:t>❖</w:t>
                          </w:r>
                          <w:r>
                            <w:rPr>
                              <w:rFonts w:ascii="Chu Van An" w:eastAsia="Calibri" w:hAnsi="Chu Van An"/>
                              <w:b/>
                              <w:bCs/>
                              <w:color w:val="0000CC"/>
                              <w:kern w:val="24"/>
                            </w:rPr>
                            <w:t xml:space="preserve">Dạng </w:t>
                          </w:r>
                          <w:r>
                            <w:rPr>
                              <w:rFonts w:ascii="Yu Mincho" w:eastAsia="Yu Mincho" w:hAnsi="Yu Mincho" w:cs="Segoe UI Symbol" w:hint="eastAsia"/>
                              <w:color w:val="0000CC"/>
                              <w:kern w:val="24"/>
                            </w:rPr>
                            <w:t>➋</w:t>
                          </w:r>
                        </w:p>
                      </w:txbxContent>
                    </v:textbox>
                  </v:shape>
                  <v:shape id="Rectangle: Top Corners One Rounded and One Snipped 2124573263" o:spid="_x0000_s1114" style="position:absolute;left:10616;top:1097;width:28816;height:3396;visibility:visible;mso-wrap-style:square;v-text-anchor:middle" coordsize="2881603,3396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" adj="-11796480,,5400" path="m,l2777077,r104526,104526l2881603,339634,,339634,,,,xe" fillcolor="#fff2cc [663]" strokecolor="#2f528f" strokeweight="1pt">
                    <v:fill color2="#abbfe4 [1460]" colors="0 #fff2cc;5898f white;50463f #fafff3;1 #abc0e4" focus="100%" type="gradient"/>
                    <v:stroke joinstyle="miter"/>
                    <v:shadow on="t" color="black" opacity="26214f" origin="-.5,-.5" offset=".74836mm,.74836mm"/>
                    <v:formulas/>
                    <v:path arrowok="t" o:connecttype="custom" o:connectlocs="0,0;2777077,0;2881603,104526;2881603,339634;0,339634;0,0;0,0" o:connectangles="0,0,0,0,0,0,0" textboxrect="0,0,2881603,339634"/>
                    <v:textbox>
                      <w:txbxContent>
                        <w:p w14:paraId="063A8AEA" w14:textId="1DB73E44" w:rsidR="00482A6A" w:rsidRDefault="00482A6A" w:rsidP="00F431D0">
                          <w:pPr>
                            <w:spacing w:line="256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0000CC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szCs w:val="24"/>
                              <w:lang w:val="pt-BR"/>
                            </w:rPr>
                            <w:t xml:space="preserve">Giải phương trình </w:t>
                          </w:r>
                          <w:r w:rsidRPr="00F431D0">
                            <w:rPr>
                              <w:rFonts w:ascii="Chu Van An" w:hAnsi="Chu Van An" w:cs="Chu Van An"/>
                              <w:position w:val="-14"/>
                              <w:szCs w:val="24"/>
                            </w:rPr>
                            <w:object w:dxaOrig="1440" w:dyaOrig="420" w14:anchorId="6E63D04A">
                              <v:shape id="_x0000_i1078" type="#_x0000_t75" style="width:67.55pt;height:18.9pt" o:ole="">
                                <v:imagedata r:id="rId98" o:title=""/>
                              </v:shape>
                              <o:OLEObject Type="Embed" ProgID="Equation.DSMT4" ShapeID="_x0000_i1078" DrawAspect="Content" ObjectID="_1675686505" r:id="rId101"/>
                            </w:object>
                          </w:r>
                        </w:p>
                      </w:txbxContent>
                    </v:textbox>
                  </v:shape>
                  <v:shape id="Flowchart: Stored Data 2124573264" o:spid="_x0000_s1115" type="#_x0000_t130" style="position:absolute;left:9024;top:538;width:1823;height:45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" fillcolor="#f6f8fc [180]" strokecolor="#2f528f" strokeweight="1pt">
                    <v:fill color2="#c7d4ed [980]" colors="0 #f6f8fc;48497f yellow;54395f #abc0e4;1 #c7d5ed" focus="100%" type="gradient"/>
                    <v:textbox>
                      <w:txbxContent>
                        <w:p w14:paraId="273E5421" w14:textId="77777777" w:rsidR="00482A6A" w:rsidRDefault="00482A6A" w:rsidP="00F431D0">
                          <w:pPr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B3874CA" w14:textId="77777777" w:rsidR="00F431D0" w:rsidRPr="00574763" w:rsidRDefault="00F431D0" w:rsidP="00F431D0">
      <w:pPr>
        <w:spacing w:line="240" w:lineRule="auto"/>
        <w:ind w:left="717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751B0E92" wp14:editId="2A0AFA77">
                <wp:extent cx="5551589" cy="1009650"/>
                <wp:effectExtent l="38100" t="0" r="106680" b="114300"/>
                <wp:docPr id="212457326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589" cy="1009650"/>
                          <a:chOff x="0" y="-45848"/>
                          <a:chExt cx="5948319" cy="1039611"/>
                        </a:xfrm>
                      </wpg:grpSpPr>
                      <wps:wsp>
                        <wps:cNvPr id="2124573266" name="Rectangle: Top Corners One Rounded and One Snipped 2124573266"/>
                        <wps:cNvSpPr/>
                        <wps:spPr>
                          <a:xfrm>
                            <a:off x="0" y="147999"/>
                            <a:ext cx="5948319" cy="845764"/>
                          </a:xfrm>
                          <a:prstGeom prst="snipRoundRect">
                            <a:avLst>
                              <a:gd name="adj1" fmla="val 8668"/>
                              <a:gd name="adj2" fmla="val 9904"/>
                            </a:avLst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2000">
                                <a:srgbClr val="FFFFFF"/>
                              </a:gs>
                              <a:gs pos="100000">
                                <a:srgbClr val="FBFFF3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208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A94239" w14:textId="77777777" w:rsidR="00482A6A" w:rsidRPr="000C1A4D" w:rsidRDefault="00482A6A" w:rsidP="00F431D0">
                              <w:pPr>
                                <w:spacing w:line="256" w:lineRule="auto"/>
                                <w:jc w:val="center"/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0C1A4D"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Giải các phương trình sau:</w:t>
                              </w:r>
                            </w:p>
                            <w:p w14:paraId="435E7147" w14:textId="484F8131" w:rsidR="00482A6A" w:rsidRPr="00F431D0" w:rsidRDefault="00482A6A" w:rsidP="00F431D0">
                              <w:pPr>
                                <w:spacing w:line="256" w:lineRule="auto"/>
                                <w:ind w:left="1080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 xml:space="preserve">a) </w:t>
                              </w: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A77050">
                                <w:rPr>
                                  <w:position w:val="-8"/>
                                </w:rPr>
                                <w:object w:dxaOrig="1579" w:dyaOrig="400" w14:anchorId="37AD1EA9">
                                  <v:shape id="_x0000_i1080" type="#_x0000_t75" style="width:78.95pt;height:20pt" o:ole="">
                                    <v:imagedata r:id="rId102" o:title=""/>
                                  </v:shape>
                                  <o:OLEObject Type="Embed" ProgID="Equation.DSMT4" ShapeID="_x0000_i1080" DrawAspect="Content" ObjectID="_1675686506" r:id="rId103"/>
                                </w:object>
                              </w:r>
                              <w:r w:rsidRPr="00F431D0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F431D0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F431D0">
                                <w:rPr>
                                  <w:color w:val="000000" w:themeColor="text1"/>
                                  <w:szCs w:val="24"/>
                                </w:rPr>
                                <w:t xml:space="preserve">b) </w:t>
                              </w:r>
                              <w:r w:rsidRPr="00A77050">
                                <w:rPr>
                                  <w:position w:val="-8"/>
                                </w:rPr>
                                <w:object w:dxaOrig="1960" w:dyaOrig="400" w14:anchorId="7E172C12">
                                  <v:shape id="_x0000_i1082" type="#_x0000_t75" style="width:98pt;height:20pt" o:ole="">
                                    <v:imagedata r:id="rId104" o:title=""/>
                                  </v:shape>
                                  <o:OLEObject Type="Embed" ProgID="Equation.DSMT4" ShapeID="_x0000_i1082" DrawAspect="Content" ObjectID="_1675686507" r:id="rId105"/>
                                </w:object>
                              </w:r>
                            </w:p>
                            <w:p w14:paraId="192C9234" w14:textId="77777777" w:rsidR="00482A6A" w:rsidRPr="000C1A4D" w:rsidRDefault="00482A6A" w:rsidP="00F431D0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5DF18D76" w14:textId="77777777" w:rsidR="00482A6A" w:rsidRPr="000C1A4D" w:rsidRDefault="00482A6A" w:rsidP="00F431D0">
                              <w:pPr>
                                <w:spacing w:line="256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6CCC707" w14:textId="77777777" w:rsidR="00482A6A" w:rsidRDefault="00482A6A" w:rsidP="00F431D0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66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  <w:p w14:paraId="48FC253E" w14:textId="77777777" w:rsidR="00482A6A" w:rsidRDefault="00482A6A" w:rsidP="00F431D0">
                              <w:pPr>
                                <w:spacing w:line="256" w:lineRule="auto"/>
                              </w:pPr>
                              <w:r>
                                <w:rPr>
                                  <w:rFonts w:eastAsia="Calibri"/>
                                  <w:color w:val="FFFFFF" w:themeColor="light1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3267" name="Group 2124573267"/>
                        <wpg:cNvGrpSpPr/>
                        <wpg:grpSpPr>
                          <a:xfrm>
                            <a:off x="138678" y="-45848"/>
                            <a:ext cx="1017974" cy="368131"/>
                            <a:chOff x="138678" y="-45880"/>
                            <a:chExt cx="1035273" cy="368388"/>
                          </a:xfrm>
                        </wpg:grpSpPr>
                        <wpg:grpSp>
                          <wpg:cNvPr id="2124573268" name="Group 2124573268"/>
                          <wpg:cNvGrpSpPr/>
                          <wpg:grpSpPr>
                            <a:xfrm>
                              <a:off x="138678" y="7871"/>
                              <a:ext cx="951759" cy="241739"/>
                              <a:chOff x="138678" y="7871"/>
                              <a:chExt cx="951759" cy="241739"/>
                            </a:xfrm>
                          </wpg:grpSpPr>
                          <wpg:grpSp>
                            <wpg:cNvPr id="2124573269" name="Group 2124573269"/>
                            <wpg:cNvGrpSpPr/>
                            <wpg:grpSpPr>
                              <a:xfrm>
                                <a:off x="138678" y="23805"/>
                                <a:ext cx="212921" cy="213756"/>
                                <a:chOff x="138678" y="23805"/>
                                <a:chExt cx="212921" cy="213756"/>
                              </a:xfrm>
                            </wpg:grpSpPr>
                            <wps:wsp>
                              <wps:cNvPr id="2124573270" name="Flowchart: Connector 2124573270"/>
                              <wps:cNvSpPr/>
                              <wps:spPr>
                                <a:xfrm>
                                  <a:off x="138678" y="23805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24573271" name="Sun 2124573271"/>
                              <wps:cNvSpPr/>
                              <wps:spPr>
                                <a:xfrm>
                                  <a:off x="170547" y="50627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chemeClr val="accent1"/>
                                  </a:fgClr>
                                  <a:bgClr>
                                    <a:schemeClr val="bg1"/>
                                  </a:bgClr>
                                </a:patt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124573272" name="Flowchart: Stored Data 2124573272"/>
                            <wps:cNvSpPr/>
                            <wps:spPr>
                              <a:xfrm flipH="1">
                                <a:off x="236831" y="7871"/>
                                <a:ext cx="853606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DBAA88" w14:textId="77777777" w:rsidR="00482A6A" w:rsidRDefault="00482A6A" w:rsidP="00F431D0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124573273" name="TextBox 4"/>
                          <wps:cNvSpPr txBox="1"/>
                          <wps:spPr>
                            <a:xfrm>
                              <a:off x="264731" y="-45880"/>
                              <a:ext cx="909220" cy="3683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8EC3EF" w14:textId="77777777" w:rsidR="00482A6A" w:rsidRDefault="00482A6A" w:rsidP="00F431D0">
                                <w:pPr>
                                  <w:spacing w:line="252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Mincho" w:eastAsia="Yu Mincho" w:hAnsi="Yu Mincho" w:cs="Segoe UI Symbol" w:hint="eastAsia"/>
                                    <w:color w:val="E5FFFE"/>
                                    <w:kern w:val="24"/>
                                  </w:rPr>
                                  <w:t>➊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1B0E92" id="_x0000_s1116" style="width:437.15pt;height:79.5pt;mso-position-horizontal-relative:char;mso-position-vertical-relative:line" coordorigin=",-458" coordsize="59483,1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">
                <v:shape id="Rectangle: Top Corners One Rounded and One Snipped 2124573266" o:spid="_x0000_s1117" style="position:absolute;top:1479;width:59483;height:8458;visibility:visible;mso-wrap-style:square;v-text-anchor:middle" coordsize="5948319,845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" adj="-11796480,,5400" path="m73311,l5864555,r83764,83764l5948319,845764,,845764,,73311c,32822,32822,,73311,xe" fillcolor="#f6f8fc [180]" strokecolor="#5208c0" strokeweight="1pt">
                  <v:fill color2="#fbfff3" colors="0 #f6f8fc;0 #abc0e4;7864f white;1 #fbfff3" focus="100%" type="gradient"/>
                  <v:stroke joinstyle="miter"/>
                  <v:shadow on="t" color="black" opacity="26214f" origin="-.5,-.5" offset=".74836mm,.74836mm"/>
                  <v:formulas/>
                  <v:path arrowok="t" o:connecttype="custom" o:connectlocs="73311,0;5864555,0;5948319,83764;5948319,845764;0,845764;0,73311;73311,0" o:connectangles="0,0,0,0,0,0,0" textboxrect="0,0,5948319,845764"/>
                  <v:textbox>
                    <w:txbxContent>
                      <w:p w14:paraId="47A94239" w14:textId="77777777" w:rsidR="00482A6A" w:rsidRPr="000C1A4D" w:rsidRDefault="00482A6A" w:rsidP="00F431D0">
                        <w:pPr>
                          <w:spacing w:line="256" w:lineRule="auto"/>
                          <w:jc w:val="center"/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0C1A4D"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Giải các phương trình sau:</w:t>
                        </w:r>
                      </w:p>
                      <w:p w14:paraId="435E7147" w14:textId="484F8131" w:rsidR="00482A6A" w:rsidRPr="00F431D0" w:rsidRDefault="00482A6A" w:rsidP="00F431D0">
                        <w:pPr>
                          <w:spacing w:line="256" w:lineRule="auto"/>
                          <w:ind w:left="1080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 w:themeColor="text1"/>
                            <w:szCs w:val="24"/>
                          </w:rPr>
                          <w:t xml:space="preserve">a) </w:t>
                        </w:r>
                        <w:r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A77050">
                          <w:rPr>
                            <w:position w:val="-8"/>
                          </w:rPr>
                          <w:object w:dxaOrig="1579" w:dyaOrig="400" w14:anchorId="37AD1EA9">
                            <v:shape id="_x0000_i1080" type="#_x0000_t75" style="width:78.95pt;height:20pt" o:ole="">
                              <v:imagedata r:id="rId102" o:title=""/>
                            </v:shape>
                            <o:OLEObject Type="Embed" ProgID="Equation.DSMT4" ShapeID="_x0000_i1080" DrawAspect="Content" ObjectID="_1675686506" r:id="rId106"/>
                          </w:object>
                        </w:r>
                        <w:r w:rsidRPr="00F431D0"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F431D0"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F431D0">
                          <w:rPr>
                            <w:color w:val="000000" w:themeColor="text1"/>
                            <w:szCs w:val="24"/>
                          </w:rPr>
                          <w:t xml:space="preserve">b) </w:t>
                        </w:r>
                        <w:r w:rsidRPr="00A77050">
                          <w:rPr>
                            <w:position w:val="-8"/>
                          </w:rPr>
                          <w:object w:dxaOrig="1960" w:dyaOrig="400" w14:anchorId="7E172C12">
                            <v:shape id="_x0000_i1082" type="#_x0000_t75" style="width:98pt;height:20pt" o:ole="">
                              <v:imagedata r:id="rId104" o:title=""/>
                            </v:shape>
                            <o:OLEObject Type="Embed" ProgID="Equation.DSMT4" ShapeID="_x0000_i1082" DrawAspect="Content" ObjectID="_1675686507" r:id="rId107"/>
                          </w:object>
                        </w:r>
                      </w:p>
                      <w:p w14:paraId="192C9234" w14:textId="77777777" w:rsidR="00482A6A" w:rsidRPr="000C1A4D" w:rsidRDefault="00482A6A" w:rsidP="00F431D0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5DF18D76" w14:textId="77777777" w:rsidR="00482A6A" w:rsidRPr="000C1A4D" w:rsidRDefault="00482A6A" w:rsidP="00F431D0">
                        <w:pPr>
                          <w:spacing w:line="256" w:lineRule="auto"/>
                          <w:rPr>
                            <w:color w:val="000000" w:themeColor="text1"/>
                          </w:rPr>
                        </w:pPr>
                      </w:p>
                      <w:p w14:paraId="16CCC707" w14:textId="77777777" w:rsidR="00482A6A" w:rsidRDefault="00482A6A" w:rsidP="00F431D0">
                        <w:pPr>
                          <w:spacing w:line="256" w:lineRule="auto"/>
                        </w:pPr>
                        <w:r>
                          <w:rPr>
                            <w:rFonts w:ascii="Chu Van An" w:eastAsia="Calibri" w:hAnsi="Chu Van An"/>
                            <w:color w:val="000066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  <w:p w14:paraId="48FC253E" w14:textId="77777777" w:rsidR="00482A6A" w:rsidRDefault="00482A6A" w:rsidP="00F431D0">
                        <w:pPr>
                          <w:spacing w:line="256" w:lineRule="auto"/>
                        </w:pPr>
                        <w:r>
                          <w:rPr>
                            <w:rFonts w:eastAsia="Calibri"/>
                            <w:color w:val="FFFFFF" w:themeColor="light1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shape>
                <v:group id="Group 2124573267" o:spid="_x0000_s1118" style="position:absolute;left:1386;top:-458;width:10180;height:3680" coordorigin="1386,-458" coordsize="10352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">
                  <v:group id="Group 2124573268" o:spid="_x0000_s1119" style="position:absolute;left:1386;top:78;width:9518;height:2418" coordorigin="1386,78" coordsize="9517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">
                    <v:group id="Group 2124573269" o:spid="_x0000_s1120" style="position:absolute;left:1386;top:238;width:2129;height:2137" coordorigin="138678,23805" coordsize="212921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">
                      <v:shape id="Flowchart: Connector 2124573270" o:spid="_x0000_s1121" type="#_x0000_t120" style="position:absolute;left:138678;top:23805;width:212921;height:213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" fillcolor="#fefff7" strokecolor="#1f3763 [1604]" strokeweight="1pt">
                        <v:stroke joinstyle="miter"/>
                      </v:shape>
                      <v:shape id="Sun 2124573271" o:spid="_x0000_s1122" type="#_x0000_t183" style="position:absolute;left:170547;top:50627;width:145319;height:15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" fillcolor="#4472c4 [3204]" strokecolor="#1f3763 [1604]" strokeweight="1pt">
                        <v:fill r:id="rId35" o:title="" color2="white [3212]" type="pattern"/>
                      </v:shape>
                    </v:group>
                    <v:shape id="Flowchart: Stored Data 2124573272" o:spid="_x0000_s1123" type="#_x0000_t130" style="position:absolute;left:2368;top:78;width:8536;height:24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" fillcolor="#0566d1" strokecolor="#ffc000" strokeweight="1pt">
                      <v:textbox>
                        <w:txbxContent>
                          <w:p w14:paraId="4DDBAA88" w14:textId="77777777" w:rsidR="00482A6A" w:rsidRDefault="00482A6A" w:rsidP="00F431D0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124" type="#_x0000_t202" style="position:absolute;left:2647;top:-458;width:9092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" filled="f" stroked="f">
                    <v:textbox>
                      <w:txbxContent>
                        <w:p w14:paraId="098EC3EF" w14:textId="77777777" w:rsidR="00482A6A" w:rsidRDefault="00482A6A" w:rsidP="00F431D0">
                          <w:pPr>
                            <w:spacing w:line="252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Mincho" w:eastAsia="Yu Mincho" w:hAnsi="Yu Mincho" w:cs="Segoe UI Symbol" w:hint="eastAsia"/>
                              <w:color w:val="E5FFFE"/>
                              <w:kern w:val="24"/>
                            </w:rPr>
                            <w:t>➊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6F9A650" w14:textId="51B15B07" w:rsidR="00F431D0" w:rsidRDefault="00F431D0" w:rsidP="00F431D0">
      <w:pPr>
        <w:ind w:left="720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sym w:font="Wingdings" w:char="F072"/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t xml:space="preserve"> Lời giải</w:t>
      </w:r>
    </w:p>
    <w:p w14:paraId="1BFE0F89" w14:textId="6CF67076" w:rsidR="00F431D0" w:rsidRDefault="00F431D0" w:rsidP="00F431D0">
      <w:pPr>
        <w:ind w:left="720"/>
      </w:pPr>
      <w:r w:rsidRPr="00F431D0">
        <w:rPr>
          <w:position w:val="-70"/>
        </w:rPr>
        <w:object w:dxaOrig="6160" w:dyaOrig="1520" w14:anchorId="3E329A34">
          <v:shape id="_x0000_i1083" type="#_x0000_t75" style="width:308pt;height:76pt" o:ole="">
            <v:imagedata r:id="rId108" o:title=""/>
          </v:shape>
          <o:OLEObject Type="Embed" ProgID="Equation.DSMT4" ShapeID="_x0000_i1083" DrawAspect="Content" ObjectID="_1675686444" r:id="rId109"/>
        </w:object>
      </w:r>
    </w:p>
    <w:p w14:paraId="45455AF3" w14:textId="745DA287" w:rsidR="000C390D" w:rsidRDefault="000C390D" w:rsidP="00F431D0">
      <w:pPr>
        <w:ind w:left="720"/>
      </w:pPr>
      <w:r w:rsidRPr="000C390D">
        <w:rPr>
          <w:color w:val="0000CC"/>
        </w:rPr>
        <w:sym w:font="Wingdings" w:char="F09F"/>
      </w:r>
      <w:r>
        <w:t xml:space="preserve">Vậy phương trình có nghiệm </w:t>
      </w:r>
      <w:r w:rsidRPr="000C390D">
        <w:rPr>
          <w:position w:val="-6"/>
        </w:rPr>
        <w:object w:dxaOrig="540" w:dyaOrig="279" w14:anchorId="2EA4857F">
          <v:shape id="_x0000_i1084" type="#_x0000_t75" style="width:27pt;height:13.95pt" o:ole="">
            <v:imagedata r:id="rId110" o:title=""/>
          </v:shape>
          <o:OLEObject Type="Embed" ProgID="Equation.DSMT4" ShapeID="_x0000_i1084" DrawAspect="Content" ObjectID="_1675686445" r:id="rId111"/>
        </w:object>
      </w:r>
      <w:r>
        <w:t xml:space="preserve"> </w:t>
      </w:r>
    </w:p>
    <w:p w14:paraId="58970BF2" w14:textId="55B5D9F9" w:rsidR="00F431D0" w:rsidRDefault="00F431D0" w:rsidP="00F431D0">
      <w:pPr>
        <w:ind w:left="720"/>
      </w:pPr>
      <w:r w:rsidRPr="00077D8C">
        <w:rPr>
          <w:position w:val="-54"/>
        </w:rPr>
        <w:object w:dxaOrig="6840" w:dyaOrig="1200" w14:anchorId="68553EE1">
          <v:shape id="_x0000_i1085" type="#_x0000_t75" style="width:342pt;height:60pt" o:ole="">
            <v:imagedata r:id="rId112" o:title=""/>
          </v:shape>
          <o:OLEObject Type="Embed" ProgID="Equation.DSMT4" ShapeID="_x0000_i1085" DrawAspect="Content" ObjectID="_1675686446" r:id="rId113"/>
        </w:object>
      </w:r>
    </w:p>
    <w:p w14:paraId="105A4F44" w14:textId="1A561B2F" w:rsidR="000C390D" w:rsidRDefault="000C390D" w:rsidP="000C390D">
      <w:pPr>
        <w:ind w:left="720"/>
      </w:pPr>
      <w:r w:rsidRPr="000C390D">
        <w:rPr>
          <w:color w:val="0000CC"/>
        </w:rPr>
        <w:sym w:font="Wingdings" w:char="F09F"/>
      </w:r>
      <w:r>
        <w:t xml:space="preserve">Vậy phương trình có nghiệm </w:t>
      </w:r>
      <w:r w:rsidRPr="000C390D">
        <w:rPr>
          <w:position w:val="-6"/>
        </w:rPr>
        <w:object w:dxaOrig="560" w:dyaOrig="279" w14:anchorId="08611B20">
          <v:shape id="_x0000_i1086" type="#_x0000_t75" style="width:28pt;height:13.95pt" o:ole="">
            <v:imagedata r:id="rId114" o:title=""/>
          </v:shape>
          <o:OLEObject Type="Embed" ProgID="Equation.DSMT4" ShapeID="_x0000_i1086" DrawAspect="Content" ObjectID="_1675686447" r:id="rId115"/>
        </w:object>
      </w:r>
    </w:p>
    <w:p w14:paraId="5B5BD25F" w14:textId="77777777" w:rsidR="00F431D0" w:rsidRPr="00574763" w:rsidRDefault="00F431D0" w:rsidP="00F431D0">
      <w:pPr>
        <w:spacing w:line="240" w:lineRule="auto"/>
        <w:ind w:left="717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2C03D21F" wp14:editId="29A0A6C9">
                <wp:extent cx="5551589" cy="1009650"/>
                <wp:effectExtent l="38100" t="0" r="106680" b="114300"/>
                <wp:docPr id="212457327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589" cy="1009650"/>
                          <a:chOff x="0" y="-45848"/>
                          <a:chExt cx="5948319" cy="1039611"/>
                        </a:xfrm>
                      </wpg:grpSpPr>
                      <wps:wsp>
                        <wps:cNvPr id="2124573275" name="Rectangle: Top Corners One Rounded and One Snipped 2124573275"/>
                        <wps:cNvSpPr/>
                        <wps:spPr>
                          <a:xfrm>
                            <a:off x="0" y="147999"/>
                            <a:ext cx="5948319" cy="845764"/>
                          </a:xfrm>
                          <a:prstGeom prst="snipRoundRect">
                            <a:avLst>
                              <a:gd name="adj1" fmla="val 8668"/>
                              <a:gd name="adj2" fmla="val 9904"/>
                            </a:avLst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2000">
                                <a:srgbClr val="FFFFFF"/>
                              </a:gs>
                              <a:gs pos="100000">
                                <a:srgbClr val="FBFFF3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208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043658" w14:textId="77777777" w:rsidR="00482A6A" w:rsidRPr="000C1A4D" w:rsidRDefault="00482A6A" w:rsidP="00F431D0">
                              <w:pPr>
                                <w:spacing w:line="256" w:lineRule="auto"/>
                                <w:jc w:val="center"/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0C1A4D"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Giải các phương trình sau:</w:t>
                              </w:r>
                            </w:p>
                            <w:p w14:paraId="44A5892A" w14:textId="3C567ED9" w:rsidR="00482A6A" w:rsidRPr="00F431D0" w:rsidRDefault="00482A6A" w:rsidP="00F431D0">
                              <w:pPr>
                                <w:spacing w:line="256" w:lineRule="auto"/>
                                <w:ind w:left="1080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 xml:space="preserve">a) </w:t>
                              </w: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A77050">
                                <w:rPr>
                                  <w:position w:val="-8"/>
                                </w:rPr>
                                <w:object w:dxaOrig="2020" w:dyaOrig="400" w14:anchorId="4CEFBD1C">
                                  <v:shape id="_x0000_i1088" type="#_x0000_t75" style="width:101pt;height:20pt" o:ole="">
                                    <v:imagedata r:id="rId116" o:title=""/>
                                  </v:shape>
                                  <o:OLEObject Type="Embed" ProgID="Equation.DSMT4" ShapeID="_x0000_i1088" DrawAspect="Content" ObjectID="_1675686508" r:id="rId117"/>
                                </w:object>
                              </w:r>
                              <w:r w:rsidRPr="00F431D0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F431D0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  <w:t xml:space="preserve">b) </w:t>
                              </w:r>
                              <w:r w:rsidRPr="00A77050">
                                <w:rPr>
                                  <w:position w:val="-8"/>
                                </w:rPr>
                                <w:object w:dxaOrig="1520" w:dyaOrig="360" w14:anchorId="148B3AAB">
                                  <v:shape id="_x0000_i1090" type="#_x0000_t75" style="width:76pt;height:18pt" o:ole="">
                                    <v:imagedata r:id="rId118" o:title=""/>
                                  </v:shape>
                                  <o:OLEObject Type="Embed" ProgID="Equation.DSMT4" ShapeID="_x0000_i1090" DrawAspect="Content" ObjectID="_1675686509" r:id="rId119"/>
                                </w:object>
                              </w:r>
                            </w:p>
                            <w:p w14:paraId="1D8BD6C5" w14:textId="77777777" w:rsidR="00482A6A" w:rsidRPr="000C1A4D" w:rsidRDefault="00482A6A" w:rsidP="00F431D0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18BAF41F" w14:textId="77777777" w:rsidR="00482A6A" w:rsidRPr="000C1A4D" w:rsidRDefault="00482A6A" w:rsidP="00F431D0">
                              <w:pPr>
                                <w:spacing w:line="256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73417B6" w14:textId="77777777" w:rsidR="00482A6A" w:rsidRDefault="00482A6A" w:rsidP="00F431D0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66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  <w:p w14:paraId="047E81C7" w14:textId="77777777" w:rsidR="00482A6A" w:rsidRDefault="00482A6A" w:rsidP="00F431D0">
                              <w:pPr>
                                <w:spacing w:line="256" w:lineRule="auto"/>
                              </w:pPr>
                              <w:r>
                                <w:rPr>
                                  <w:rFonts w:eastAsia="Calibri"/>
                                  <w:color w:val="FFFFFF" w:themeColor="light1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3276" name="Group 2124573276"/>
                        <wpg:cNvGrpSpPr/>
                        <wpg:grpSpPr>
                          <a:xfrm>
                            <a:off x="138678" y="-45848"/>
                            <a:ext cx="1017974" cy="368131"/>
                            <a:chOff x="138678" y="-45880"/>
                            <a:chExt cx="1035273" cy="368388"/>
                          </a:xfrm>
                        </wpg:grpSpPr>
                        <wpg:grpSp>
                          <wpg:cNvPr id="2124573277" name="Group 2124573277"/>
                          <wpg:cNvGrpSpPr/>
                          <wpg:grpSpPr>
                            <a:xfrm>
                              <a:off x="138678" y="7871"/>
                              <a:ext cx="951759" cy="241739"/>
                              <a:chOff x="138678" y="7871"/>
                              <a:chExt cx="951759" cy="241739"/>
                            </a:xfrm>
                          </wpg:grpSpPr>
                          <wpg:grpSp>
                            <wpg:cNvPr id="2124573278" name="Group 2124573278"/>
                            <wpg:cNvGrpSpPr/>
                            <wpg:grpSpPr>
                              <a:xfrm>
                                <a:off x="138678" y="23805"/>
                                <a:ext cx="212921" cy="213756"/>
                                <a:chOff x="138678" y="23805"/>
                                <a:chExt cx="212921" cy="213756"/>
                              </a:xfrm>
                            </wpg:grpSpPr>
                            <wps:wsp>
                              <wps:cNvPr id="2124573279" name="Flowchart: Connector 2124573279"/>
                              <wps:cNvSpPr/>
                              <wps:spPr>
                                <a:xfrm>
                                  <a:off x="138678" y="23805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24573280" name="Sun 2124573280"/>
                              <wps:cNvSpPr/>
                              <wps:spPr>
                                <a:xfrm>
                                  <a:off x="170547" y="50627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chemeClr val="accent1"/>
                                  </a:fgClr>
                                  <a:bgClr>
                                    <a:schemeClr val="bg1"/>
                                  </a:bgClr>
                                </a:patt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124573281" name="Flowchart: Stored Data 2124573281"/>
                            <wps:cNvSpPr/>
                            <wps:spPr>
                              <a:xfrm flipH="1">
                                <a:off x="236831" y="7871"/>
                                <a:ext cx="853606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456EE9" w14:textId="77777777" w:rsidR="00482A6A" w:rsidRDefault="00482A6A" w:rsidP="00F431D0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124573282" name="TextBox 4"/>
                          <wps:cNvSpPr txBox="1"/>
                          <wps:spPr>
                            <a:xfrm>
                              <a:off x="264731" y="-45880"/>
                              <a:ext cx="909220" cy="3683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BC9C49" w14:textId="7BF7325C" w:rsidR="00482A6A" w:rsidRDefault="00482A6A" w:rsidP="00F431D0">
                                <w:pPr>
                                  <w:spacing w:line="252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Mincho" w:eastAsia="Yu Mincho" w:hAnsi="Yu Mincho" w:cs="Segoe UI Symbol" w:hint="eastAsia"/>
                                    <w:color w:val="E5FFFE"/>
                                    <w:kern w:val="24"/>
                                  </w:rPr>
                                  <w:t>➋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3D21F" id="_x0000_s1125" style="width:437.15pt;height:79.5pt;mso-position-horizontal-relative:char;mso-position-vertical-relative:line" coordorigin=",-458" coordsize="59483,1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">
                <v:shape id="Rectangle: Top Corners One Rounded and One Snipped 2124573275" o:spid="_x0000_s1126" style="position:absolute;top:1479;width:59483;height:8458;visibility:visible;mso-wrap-style:square;v-text-anchor:middle" coordsize="5948319,845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" adj="-11796480,,5400" path="m73311,l5864555,r83764,83764l5948319,845764,,845764,,73311c,32822,32822,,73311,xe" fillcolor="#f6f8fc [180]" strokecolor="#5208c0" strokeweight="1pt">
                  <v:fill color2="#fbfff3" colors="0 #f6f8fc;0 #abc0e4;7864f white;1 #fbfff3" focus="100%" type="gradient"/>
                  <v:stroke joinstyle="miter"/>
                  <v:shadow on="t" color="black" opacity="26214f" origin="-.5,-.5" offset=".74836mm,.74836mm"/>
                  <v:formulas/>
                  <v:path arrowok="t" o:connecttype="custom" o:connectlocs="73311,0;5864555,0;5948319,83764;5948319,845764;0,845764;0,73311;73311,0" o:connectangles="0,0,0,0,0,0,0" textboxrect="0,0,5948319,845764"/>
                  <v:textbox>
                    <w:txbxContent>
                      <w:p w14:paraId="28043658" w14:textId="77777777" w:rsidR="00482A6A" w:rsidRPr="000C1A4D" w:rsidRDefault="00482A6A" w:rsidP="00F431D0">
                        <w:pPr>
                          <w:spacing w:line="256" w:lineRule="auto"/>
                          <w:jc w:val="center"/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0C1A4D"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Giải các phương trình sau:</w:t>
                        </w:r>
                      </w:p>
                      <w:p w14:paraId="44A5892A" w14:textId="3C567ED9" w:rsidR="00482A6A" w:rsidRPr="00F431D0" w:rsidRDefault="00482A6A" w:rsidP="00F431D0">
                        <w:pPr>
                          <w:spacing w:line="256" w:lineRule="auto"/>
                          <w:ind w:left="1080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 w:themeColor="text1"/>
                            <w:szCs w:val="24"/>
                          </w:rPr>
                          <w:t xml:space="preserve">a) </w:t>
                        </w:r>
                        <w:r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A77050">
                          <w:rPr>
                            <w:position w:val="-8"/>
                          </w:rPr>
                          <w:object w:dxaOrig="2020" w:dyaOrig="400" w14:anchorId="4CEFBD1C">
                            <v:shape id="_x0000_i1088" type="#_x0000_t75" style="width:101pt;height:20pt" o:ole="">
                              <v:imagedata r:id="rId116" o:title=""/>
                            </v:shape>
                            <o:OLEObject Type="Embed" ProgID="Equation.DSMT4" ShapeID="_x0000_i1088" DrawAspect="Content" ObjectID="_1675686508" r:id="rId120"/>
                          </w:object>
                        </w:r>
                        <w:r w:rsidRPr="00F431D0"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F431D0">
                          <w:rPr>
                            <w:color w:val="000000" w:themeColor="text1"/>
                            <w:szCs w:val="24"/>
                          </w:rPr>
                          <w:tab/>
                          <w:t xml:space="preserve">b) </w:t>
                        </w:r>
                        <w:r w:rsidRPr="00A77050">
                          <w:rPr>
                            <w:position w:val="-8"/>
                          </w:rPr>
                          <w:object w:dxaOrig="1520" w:dyaOrig="360" w14:anchorId="148B3AAB">
                            <v:shape id="_x0000_i1090" type="#_x0000_t75" style="width:76pt;height:18pt" o:ole="">
                              <v:imagedata r:id="rId118" o:title=""/>
                            </v:shape>
                            <o:OLEObject Type="Embed" ProgID="Equation.DSMT4" ShapeID="_x0000_i1090" DrawAspect="Content" ObjectID="_1675686509" r:id="rId121"/>
                          </w:object>
                        </w:r>
                      </w:p>
                      <w:p w14:paraId="1D8BD6C5" w14:textId="77777777" w:rsidR="00482A6A" w:rsidRPr="000C1A4D" w:rsidRDefault="00482A6A" w:rsidP="00F431D0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18BAF41F" w14:textId="77777777" w:rsidR="00482A6A" w:rsidRPr="000C1A4D" w:rsidRDefault="00482A6A" w:rsidP="00F431D0">
                        <w:pPr>
                          <w:spacing w:line="256" w:lineRule="auto"/>
                          <w:rPr>
                            <w:color w:val="000000" w:themeColor="text1"/>
                          </w:rPr>
                        </w:pPr>
                      </w:p>
                      <w:p w14:paraId="573417B6" w14:textId="77777777" w:rsidR="00482A6A" w:rsidRDefault="00482A6A" w:rsidP="00F431D0">
                        <w:pPr>
                          <w:spacing w:line="256" w:lineRule="auto"/>
                        </w:pPr>
                        <w:r>
                          <w:rPr>
                            <w:rFonts w:ascii="Chu Van An" w:eastAsia="Calibri" w:hAnsi="Chu Van An"/>
                            <w:color w:val="000066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  <w:p w14:paraId="047E81C7" w14:textId="77777777" w:rsidR="00482A6A" w:rsidRDefault="00482A6A" w:rsidP="00F431D0">
                        <w:pPr>
                          <w:spacing w:line="256" w:lineRule="auto"/>
                        </w:pPr>
                        <w:r>
                          <w:rPr>
                            <w:rFonts w:eastAsia="Calibri"/>
                            <w:color w:val="FFFFFF" w:themeColor="light1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shape>
                <v:group id="Group 2124573276" o:spid="_x0000_s1127" style="position:absolute;left:1386;top:-458;width:10180;height:3680" coordorigin="1386,-458" coordsize="10352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">
                  <v:group id="Group 2124573277" o:spid="_x0000_s1128" style="position:absolute;left:1386;top:78;width:9518;height:2418" coordorigin="1386,78" coordsize="9517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">
                    <v:group id="Group 2124573278" o:spid="_x0000_s1129" style="position:absolute;left:1386;top:238;width:2129;height:2137" coordorigin="138678,23805" coordsize="212921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">
                      <v:shape id="Flowchart: Connector 2124573279" o:spid="_x0000_s1130" type="#_x0000_t120" style="position:absolute;left:138678;top:23805;width:212921;height:213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" fillcolor="#fefff7" strokecolor="#1f3763 [1604]" strokeweight="1pt">
                        <v:stroke joinstyle="miter"/>
                      </v:shape>
                      <v:shape id="Sun 2124573280" o:spid="_x0000_s1131" type="#_x0000_t183" style="position:absolute;left:170547;top:50627;width:145319;height:15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" fillcolor="#4472c4 [3204]" strokecolor="#1f3763 [1604]" strokeweight="1pt">
                        <v:fill r:id="rId35" o:title="" color2="white [3212]" type="pattern"/>
                      </v:shape>
                    </v:group>
                    <v:shape id="Flowchart: Stored Data 2124573281" o:spid="_x0000_s1132" type="#_x0000_t130" style="position:absolute;left:2368;top:78;width:8536;height:24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" fillcolor="#0566d1" strokecolor="#ffc000" strokeweight="1pt">
                      <v:textbox>
                        <w:txbxContent>
                          <w:p w14:paraId="04456EE9" w14:textId="77777777" w:rsidR="00482A6A" w:rsidRDefault="00482A6A" w:rsidP="00F431D0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133" type="#_x0000_t202" style="position:absolute;left:2647;top:-458;width:9092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" filled="f" stroked="f">
                    <v:textbox>
                      <w:txbxContent>
                        <w:p w14:paraId="76BC9C49" w14:textId="7BF7325C" w:rsidR="00482A6A" w:rsidRDefault="00482A6A" w:rsidP="00F431D0">
                          <w:pPr>
                            <w:spacing w:line="252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Mincho" w:eastAsia="Yu Mincho" w:hAnsi="Yu Mincho" w:cs="Segoe UI Symbol" w:hint="eastAsia"/>
                              <w:color w:val="E5FFFE"/>
                              <w:kern w:val="24"/>
                            </w:rPr>
                            <w:t>➋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CA25E2D" w14:textId="460BC731" w:rsidR="00F431D0" w:rsidRDefault="00F431D0" w:rsidP="00F431D0">
      <w:pPr>
        <w:ind w:left="720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sym w:font="Wingdings" w:char="F072"/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t xml:space="preserve"> Lời giải</w:t>
      </w:r>
    </w:p>
    <w:p w14:paraId="4CE58601" w14:textId="44A98F59" w:rsidR="00F9274F" w:rsidRDefault="00F9274F" w:rsidP="00F431D0">
      <w:pPr>
        <w:ind w:left="720"/>
      </w:pPr>
      <w:r w:rsidRPr="00077D8C">
        <w:rPr>
          <w:position w:val="-68"/>
        </w:rPr>
        <w:object w:dxaOrig="7420" w:dyaOrig="1480" w14:anchorId="38361B09">
          <v:shape id="_x0000_i1091" type="#_x0000_t75" style="width:371pt;height:74pt" o:ole="">
            <v:imagedata r:id="rId122" o:title=""/>
          </v:shape>
          <o:OLEObject Type="Embed" ProgID="Equation.DSMT4" ShapeID="_x0000_i1091" DrawAspect="Content" ObjectID="_1675686448" r:id="rId123"/>
        </w:object>
      </w:r>
    </w:p>
    <w:p w14:paraId="0755C889" w14:textId="77777777" w:rsidR="00F9274F" w:rsidRDefault="00F9274F" w:rsidP="00F9274F">
      <w:pPr>
        <w:ind w:left="720"/>
      </w:pPr>
      <w:r w:rsidRPr="000C390D">
        <w:rPr>
          <w:color w:val="0000CC"/>
        </w:rPr>
        <w:sym w:font="Wingdings" w:char="F09F"/>
      </w:r>
      <w:r>
        <w:t xml:space="preserve">Vậy phương trình có nghiệm </w:t>
      </w:r>
      <w:r w:rsidRPr="000C390D">
        <w:rPr>
          <w:position w:val="-6"/>
        </w:rPr>
        <w:object w:dxaOrig="540" w:dyaOrig="279" w14:anchorId="79929472">
          <v:shape id="_x0000_i1092" type="#_x0000_t75" style="width:27pt;height:13.95pt" o:ole="">
            <v:imagedata r:id="rId110" o:title=""/>
          </v:shape>
          <o:OLEObject Type="Embed" ProgID="Equation.DSMT4" ShapeID="_x0000_i1092" DrawAspect="Content" ObjectID="_1675686449" r:id="rId124"/>
        </w:object>
      </w:r>
      <w:r>
        <w:t xml:space="preserve"> </w:t>
      </w:r>
    </w:p>
    <w:p w14:paraId="36E1723F" w14:textId="00FAF1A3" w:rsidR="00F9274F" w:rsidRDefault="00F9274F" w:rsidP="00F431D0">
      <w:pPr>
        <w:ind w:left="720"/>
      </w:pPr>
      <w:r w:rsidRPr="00077D8C">
        <w:rPr>
          <w:position w:val="-32"/>
        </w:rPr>
        <w:object w:dxaOrig="7320" w:dyaOrig="760" w14:anchorId="01E8BC4C">
          <v:shape id="_x0000_i1093" type="#_x0000_t75" style="width:366pt;height:38pt" o:ole="">
            <v:imagedata r:id="rId125" o:title=""/>
          </v:shape>
          <o:OLEObject Type="Embed" ProgID="Equation.DSMT4" ShapeID="_x0000_i1093" DrawAspect="Content" ObjectID="_1675686450" r:id="rId126"/>
        </w:object>
      </w:r>
    </w:p>
    <w:p w14:paraId="16C6163B" w14:textId="2D1C11A3" w:rsidR="00F9274F" w:rsidRDefault="00F9274F" w:rsidP="00F9274F">
      <w:pPr>
        <w:ind w:left="720"/>
      </w:pPr>
      <w:r w:rsidRPr="000C390D">
        <w:rPr>
          <w:color w:val="0000CC"/>
        </w:rPr>
        <w:sym w:font="Wingdings" w:char="F09F"/>
      </w:r>
      <w:r>
        <w:t xml:space="preserve">Vậy phương trình có nghiệm </w:t>
      </w:r>
      <w:r w:rsidRPr="000C390D">
        <w:rPr>
          <w:position w:val="-6"/>
        </w:rPr>
        <w:object w:dxaOrig="540" w:dyaOrig="279" w14:anchorId="5066E759">
          <v:shape id="_x0000_i1094" type="#_x0000_t75" style="width:27pt;height:13.95pt" o:ole="">
            <v:imagedata r:id="rId110" o:title=""/>
          </v:shape>
          <o:OLEObject Type="Embed" ProgID="Equation.DSMT4" ShapeID="_x0000_i1094" DrawAspect="Content" ObjectID="_1675686451" r:id="rId127"/>
        </w:object>
      </w:r>
      <w:r>
        <w:t xml:space="preserve"> </w:t>
      </w:r>
    </w:p>
    <w:p w14:paraId="689DAAB1" w14:textId="77777777" w:rsidR="00F9274F" w:rsidRPr="00574763" w:rsidRDefault="00F9274F" w:rsidP="00F9274F">
      <w:pPr>
        <w:spacing w:line="240" w:lineRule="auto"/>
        <w:rPr>
          <w:rFonts w:ascii="Chu Van An" w:eastAsia="MS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34A9C5AF" wp14:editId="7011ACBA">
                <wp:extent cx="2585161" cy="468973"/>
                <wp:effectExtent l="19050" t="19050" r="120015" b="64770"/>
                <wp:docPr id="212457328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161" cy="468973"/>
                          <a:chOff x="0" y="5965"/>
                          <a:chExt cx="3185263" cy="643875"/>
                        </a:xfrm>
                      </wpg:grpSpPr>
                      <wps:wsp>
                        <wps:cNvPr id="2124573284" name="Flowchart: Display 2124573284"/>
                        <wps:cNvSpPr/>
                        <wps:spPr>
                          <a:xfrm flipH="1">
                            <a:off x="0" y="17247"/>
                            <a:ext cx="829246" cy="632593"/>
                          </a:xfrm>
                          <a:prstGeom prst="flowChartDisplay">
                            <a:avLst/>
                          </a:prstGeom>
                          <a:gradFill flip="none" rotWithShape="1">
                            <a:gsLst>
                              <a:gs pos="6000">
                                <a:srgbClr val="0000CC"/>
                              </a:gs>
                              <a:gs pos="22000">
                                <a:schemeClr val="accent4">
                                  <a:lumMod val="45000"/>
                                  <a:lumOff val="55000"/>
                                </a:schemeClr>
                              </a:gs>
                              <a:gs pos="96000">
                                <a:srgbClr val="0000CC"/>
                              </a:gs>
                              <a:gs pos="77000">
                                <a:schemeClr val="accent4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124573285" name="Group 2124573285"/>
                        <wpg:cNvGrpSpPr/>
                        <wpg:grpSpPr>
                          <a:xfrm>
                            <a:off x="0" y="5965"/>
                            <a:ext cx="3185263" cy="632593"/>
                            <a:chOff x="0" y="5965"/>
                            <a:chExt cx="3185263" cy="632593"/>
                          </a:xfrm>
                        </wpg:grpSpPr>
                        <wps:wsp>
                          <wps:cNvPr id="2124573286" name="Flowchart: Delay 2124573286"/>
                          <wps:cNvSpPr/>
                          <wps:spPr>
                            <a:xfrm>
                              <a:off x="108090" y="36009"/>
                              <a:ext cx="395278" cy="593782"/>
                            </a:xfrm>
                            <a:prstGeom prst="flowChartDelay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24573287" name="Arrow: Pentagon 2124573287"/>
                          <wps:cNvSpPr/>
                          <wps:spPr>
                            <a:xfrm>
                              <a:off x="392380" y="5965"/>
                              <a:ext cx="1206963" cy="632593"/>
                            </a:xfrm>
                            <a:prstGeom prst="homePlate">
                              <a:avLst>
                                <a:gd name="adj" fmla="val 22788"/>
                              </a:avLst>
                            </a:prstGeom>
                            <a:solidFill>
                              <a:srgbClr val="0000CC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24573288" name="Group 2124573288"/>
                          <wpg:cNvGrpSpPr/>
                          <wpg:grpSpPr>
                            <a:xfrm>
                              <a:off x="497566" y="66083"/>
                              <a:ext cx="2687697" cy="513833"/>
                              <a:chOff x="497566" y="66083"/>
                              <a:chExt cx="2687697" cy="513833"/>
                            </a:xfrm>
                          </wpg:grpSpPr>
                          <wps:wsp>
                            <wps:cNvPr id="2124573289" name="Rectangle: Single Corner Snipped 2124573289"/>
                            <wps:cNvSpPr/>
                            <wps:spPr>
                              <a:xfrm>
                                <a:off x="497566" y="66083"/>
                                <a:ext cx="2687697" cy="513833"/>
                              </a:xfrm>
                              <a:prstGeom prst="snip1Rect">
                                <a:avLst>
                                  <a:gd name="adj" fmla="val 35749"/>
                                </a:avLst>
                              </a:prstGeom>
                              <a:pattFill prst="pct80">
                                <a:fgClr>
                                  <a:schemeClr val="accent5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schemeClr val="accent4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290" name="Arrow: Chevron 2124573290"/>
                            <wps:cNvSpPr/>
                            <wps:spPr>
                              <a:xfrm>
                                <a:off x="1068081" y="130949"/>
                                <a:ext cx="1979348" cy="387127"/>
                              </a:xfrm>
                              <a:prstGeom prst="chevron">
                                <a:avLst>
                                  <a:gd name="adj" fmla="val 23110"/>
                                </a:avLst>
                              </a:prstGeom>
                              <a:gradFill>
                                <a:gsLst>
                                  <a:gs pos="0">
                                    <a:srgbClr val="0000CC"/>
                                  </a:gs>
                                  <a:gs pos="9000">
                                    <a:srgbClr val="FFFFFF"/>
                                  </a:gs>
                                  <a:gs pos="95575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83000">
                                    <a:srgbClr val="FFEFFE"/>
                                  </a:gs>
                                  <a:gs pos="92000">
                                    <a:srgbClr val="FFFF00"/>
                                  </a:gs>
                                </a:gsLst>
                                <a:lin ang="5400000" scaled="1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836D16" w14:textId="77777777" w:rsidR="00482A6A" w:rsidRPr="00517537" w:rsidRDefault="00482A6A" w:rsidP="00F9274F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color w:val="FF0000"/>
                                      <w:kern w:val="24"/>
                                      <w:szCs w:val="24"/>
                                    </w:rPr>
                                  </w:pPr>
                                  <w:r w:rsidRPr="00517537"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color w:val="FF0000"/>
                                      <w:kern w:val="24"/>
                                      <w:szCs w:val="24"/>
                                    </w:rPr>
                                    <w:t>Bài tập rèn luyện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24573291" name="Arrow: Striped Right 2124573291"/>
                          <wps:cNvSpPr/>
                          <wps:spPr>
                            <a:xfrm>
                              <a:off x="526468" y="38081"/>
                              <a:ext cx="698537" cy="564072"/>
                            </a:xfrm>
                            <a:prstGeom prst="stripedRightArrow">
                              <a:avLst>
                                <a:gd name="adj1" fmla="val 65977"/>
                                <a:gd name="adj2" fmla="val 34458"/>
                              </a:avLst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g:grpSp>
                          <wpg:cNvPr id="2124573292" name="Group 2124573292"/>
                          <wpg:cNvGrpSpPr/>
                          <wpg:grpSpPr>
                            <a:xfrm>
                              <a:off x="0" y="143752"/>
                              <a:ext cx="500185" cy="327723"/>
                              <a:chOff x="0" y="143752"/>
                              <a:chExt cx="683944" cy="459399"/>
                            </a:xfrm>
                          </wpg:grpSpPr>
                          <wps:wsp>
                            <wps:cNvPr id="2124573293" name="Arrow: Chevron 2124573293"/>
                            <wps:cNvSpPr/>
                            <wps:spPr>
                              <a:xfrm flipH="1">
                                <a:off x="0" y="144869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294" name="Arrow: Chevron 2124573294"/>
                            <wps:cNvSpPr/>
                            <wps:spPr>
                              <a:xfrm rot="10800000" flipH="1">
                                <a:off x="324976" y="143752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4573295" name="Sun 2124573295"/>
                            <wps:cNvSpPr/>
                            <wps:spPr>
                              <a:xfrm>
                                <a:off x="165029" y="183973"/>
                                <a:ext cx="358968" cy="377840"/>
                              </a:xfrm>
                              <a:prstGeom prst="sun">
                                <a:avLst>
                                  <a:gd name="adj" fmla="val 21438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24573296" name="Text Box 61"/>
                          <wps:cNvSpPr txBox="1"/>
                          <wps:spPr>
                            <a:xfrm>
                              <a:off x="613979" y="66064"/>
                              <a:ext cx="579076" cy="513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AAD4A4" w14:textId="77777777" w:rsidR="00482A6A" w:rsidRPr="003D6551" w:rsidRDefault="00482A6A" w:rsidP="00F9274F">
                                <w:pPr>
                                  <w:spacing w:line="256" w:lineRule="auto"/>
                                  <w:rPr>
                                    <w:rFonts w:ascii="Yu Mincho" w:eastAsia="Yu Mincho" w:hAnsi="Wingdings" w:hint="eastAsia"/>
                                    <w:b/>
                                    <w:bCs/>
                                    <w:color w:val="0000CC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3D6551">
                                  <w:rPr>
                                    <w:rFonts w:ascii="Yu Mincho" w:eastAsia="Yu Mincho" w:hAnsi="Yu Mincho" w:hint="eastAsia"/>
                                    <w:b/>
                                    <w:bCs/>
                                    <w:color w:val="0000CC"/>
                                    <w:kern w:val="24"/>
                                    <w:sz w:val="28"/>
                                    <w:szCs w:val="28"/>
                                  </w:rPr>
                                  <w:t>Ⓒ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A9C5AF" id="_x0000_s1134" style="width:203.55pt;height:36.95pt;mso-position-horizontal-relative:char;mso-position-vertical-relative:line" coordorigin=",59" coordsize="31852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">
                <v:shape id="Flowchart: Display 2124573284" o:spid="_x0000_s1135" type="#_x0000_t134" style="position:absolute;top:172;width:8292;height:63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" fillcolor="#00c" strokecolor="#1f3763 [1604]" strokeweight="1pt">
                  <v:fill color2="#00c" rotate="t" colors="0 #00c;3932f #00c;14418f #ffe38c;50463f #ffecb3" focus="100%" type="gradient"/>
                </v:shape>
                <v:group id="Group 2124573285" o:spid="_x0000_s1136" style="position:absolute;top:59;width:31852;height:6326" coordorigin=",59" coordsize="31852,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">
                  <v:shape id="Flowchart: Delay 2124573286" o:spid="_x0000_s1137" type="#_x0000_t135" style="position:absolute;left:1080;top:360;width:3953;height:5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" fillcolor="#ffc000" strokecolor="#1f3763 [1604]" strokeweight="1pt"/>
                  <v:shape id="Arrow: Pentagon 2124573287" o:spid="_x0000_s1138" type="#_x0000_t15" style="position:absolute;left:3923;top:59;width:12070;height:6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" adj="19020" fillcolor="#00c" strokecolor="yellow" strokeweight="1pt"/>
                  <v:group id="Group 2124573288" o:spid="_x0000_s1139" style="position:absolute;left:4975;top:660;width:26877;height:5139" coordorigin="4975,660" coordsize="26876,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">
                    <v:shape id="Rectangle: Single Corner Snipped 2124573289" o:spid="_x0000_s1140" style="position:absolute;left:4975;top:660;width:26877;height:5139;visibility:visible;mso-wrap-style:square;v-text-anchor:middle" coordsize="2687697,51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" path="m,l2504007,r183690,183690l2687697,513833,,513833,,xe" fillcolor="#bdd6ee [1304]" strokecolor="#ffc000" strokeweight="1.5pt">
                      <v:fill r:id="rId58" o:title="" color2="white [3212]" type="pattern"/>
                      <v:stroke joinstyle="miter"/>
                      <v:shadow on="t" color="#ffc000 [3207]" opacity="26214f" origin="-.5,-.5" offset=".74836mm,.74836mm"/>
                      <v:path arrowok="t" o:connecttype="custom" o:connectlocs="0,0;2504007,0;2687697,183690;2687697,513833;0,513833;0,0" o:connectangles="0,0,0,0,0,0"/>
                    </v:shape>
                    <v:shape id="Arrow: Chevron 2124573290" o:spid="_x0000_s1141" type="#_x0000_t55" style="position:absolute;left:10680;top:1309;width:19794;height:3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" adj="20624" fillcolor="#00c" strokecolor="#1f3763 [1604]" strokeweight="1pt">
                      <v:fill color2="#fff2cc [663]" colors="0 #00c;5898f white;54395f #ffeffe;60293f yellow;62636f #fff2cc" focus="100%" type="gradient"/>
                      <v:textbox>
                        <w:txbxContent>
                          <w:p w14:paraId="1E836D16" w14:textId="77777777" w:rsidR="00482A6A" w:rsidRPr="00517537" w:rsidRDefault="00482A6A" w:rsidP="00F9274F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color w:val="FF0000"/>
                                <w:kern w:val="24"/>
                                <w:szCs w:val="24"/>
                              </w:rPr>
                            </w:pPr>
                            <w:r w:rsidRPr="00517537">
                              <w:rPr>
                                <w:rFonts w:ascii="Chu Van An" w:hAnsi="Chu Van An" w:cs="Chu Van An"/>
                                <w:b/>
                                <w:bCs/>
                                <w:color w:val="FF0000"/>
                                <w:kern w:val="24"/>
                                <w:szCs w:val="24"/>
                              </w:rPr>
                              <w:t>Bài tập rèn luyện</w:t>
                            </w:r>
                          </w:p>
                        </w:txbxContent>
                      </v:textbox>
                    </v:shape>
                  </v:group>
                  <v:shape id="Arrow: Striped Right 2124573291" o:spid="_x0000_s1142" type="#_x0000_t93" style="position:absolute;left:5264;top:380;width:6986;height:5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" adj="15590,3674" fillcolor="yellow" strokecolor="#1f3763 [1604]" strokeweight="1pt"/>
                  <v:group id="Group 2124573292" o:spid="_x0000_s1143" style="position:absolute;top:1437;width:5001;height:3277" coordorigin=",1437" coordsize="6839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">
                    <v:shape id="Arrow: Chevron 2124573293" o:spid="_x0000_s1144" type="#_x0000_t55" style="position:absolute;top:1448;width:3589;height:458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" adj="6626" fillcolor="#ffc000" strokecolor="#1f3763 [1604]" strokeweight="1pt"/>
                    <v:shape id="Arrow: Chevron 2124573294" o:spid="_x0000_s1145" type="#_x0000_t55" style="position:absolute;left:3249;top:1437;width:3590;height:458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" adj="6626" fillcolor="#ffc000" strokecolor="#1f3763 [1604]" strokeweight="1pt"/>
                    <v:shape id="Sun 2124573295" o:spid="_x0000_s1146" type="#_x0000_t183" style="position:absolute;left:1650;top:1839;width:3589;height:3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" adj="4631" fillcolor="yellow" strokecolor="#1f3763 [1604]" strokeweight="1pt"/>
                  </v:group>
                  <v:shape id="Text Box 61" o:spid="_x0000_s1147" type="#_x0000_t202" style="position:absolute;left:6139;top:660;width:5791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" filled="f" stroked="f" strokeweight=".5pt">
                    <v:textbox>
                      <w:txbxContent>
                        <w:p w14:paraId="23AAD4A4" w14:textId="77777777" w:rsidR="00482A6A" w:rsidRPr="003D6551" w:rsidRDefault="00482A6A" w:rsidP="00F9274F">
                          <w:pPr>
                            <w:spacing w:line="256" w:lineRule="auto"/>
                            <w:rPr>
                              <w:rFonts w:ascii="Yu Mincho" w:eastAsia="Yu Mincho" w:hAnsi="Wingdings" w:hint="eastAsia"/>
                              <w:b/>
                              <w:bCs/>
                              <w:color w:val="0000CC"/>
                              <w:kern w:val="24"/>
                              <w:sz w:val="28"/>
                              <w:szCs w:val="28"/>
                            </w:rPr>
                          </w:pPr>
                          <w:r w:rsidRPr="003D6551">
                            <w:rPr>
                              <w:rFonts w:ascii="Yu Mincho" w:eastAsia="Yu Mincho" w:hAnsi="Yu Mincho" w:hint="eastAsia"/>
                              <w:b/>
                              <w:bCs/>
                              <w:color w:val="0000CC"/>
                              <w:kern w:val="24"/>
                              <w:sz w:val="28"/>
                              <w:szCs w:val="28"/>
                            </w:rPr>
                            <w:t>Ⓒ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5715AA9" w14:textId="77777777" w:rsidR="009B52BB" w:rsidRDefault="00F9274F" w:rsidP="009B52BB">
      <w:pPr>
        <w:spacing w:line="240" w:lineRule="auto"/>
        <w:ind w:left="567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color w:val="000000" w:themeColor="text1"/>
          <w:szCs w:val="24"/>
        </w:rPr>
        <mc:AlternateContent>
          <mc:Choice Requires="wps">
            <w:drawing>
              <wp:inline distT="0" distB="0" distL="0" distR="0" wp14:anchorId="711C59D2" wp14:editId="01DD7848">
                <wp:extent cx="5974994" cy="1057275"/>
                <wp:effectExtent l="38100" t="38100" r="121285" b="123825"/>
                <wp:docPr id="2124573297" name="Rectangle: Top Corners One Rounded and One Snipped 2124573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994" cy="1057275"/>
                        </a:xfrm>
                        <a:prstGeom prst="snipRoundRect">
                          <a:avLst>
                            <a:gd name="adj1" fmla="val 10316"/>
                            <a:gd name="adj2" fmla="val 5787"/>
                          </a:avLst>
                        </a:prstGeom>
                        <a:gradFill>
                          <a:gsLst>
                            <a:gs pos="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rgbClr val="FDFFFB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208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3061B" w14:textId="77777777" w:rsidR="00482A6A" w:rsidRDefault="00482A6A" w:rsidP="00F9274F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eastAsia="Calibri" w:hAnsi="Chu Van An"/>
                                <w:color w:val="000066"/>
                                <w:kern w:val="24"/>
                                <w:sz w:val="26"/>
                                <w:szCs w:val="26"/>
                              </w:rPr>
                              <w:t> </w:t>
                            </w:r>
                            <w:r w:rsidRPr="00332CE3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>Giải các phương trình sau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60"/>
                              <w:gridCol w:w="4460"/>
                            </w:tblGrid>
                            <w:tr w:rsidR="00482A6A" w14:paraId="7BFE5048" w14:textId="77777777" w:rsidTr="00417CBE">
                              <w:tc>
                                <w:tcPr>
                                  <w:tcW w:w="4460" w:type="dxa"/>
                                </w:tcPr>
                                <w:p w14:paraId="43FE2987" w14:textId="002A6C31" w:rsidR="00482A6A" w:rsidRPr="00E20CB6" w:rsidRDefault="00482A6A" w:rsidP="004C216B">
                                  <w:pPr>
                                    <w:spacing w:line="256" w:lineRule="auto"/>
                                    <w:ind w:left="360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E20CB6">
                                    <w:rPr>
                                      <w:bCs/>
                                      <w:color w:val="000000" w:themeColor="text1"/>
                                    </w:rPr>
                                    <w:t>a)</w:t>
                                  </w:r>
                                  <w:r w:rsidRPr="00E20CB6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position w:val="-8"/>
                                      <w:szCs w:val="22"/>
                                    </w:rPr>
                                    <w:object w:dxaOrig="1065" w:dyaOrig="360" w14:anchorId="65837B9F">
                                      <v:shape id="_x0000_i1096" type="#_x0000_t75" style="width:53.25pt;height:18pt" o:ole="">
                                        <v:imagedata r:id="rId128" o:title=""/>
                                      </v:shape>
                                      <o:OLEObject Type="Embed" ProgID="Equation.DSMT4" ShapeID="_x0000_i1096" DrawAspect="Content" ObjectID="_1675686510" r:id="rId12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</w:tcPr>
                                <w:p w14:paraId="088BF338" w14:textId="2465216E" w:rsidR="00482A6A" w:rsidRPr="00E20CB6" w:rsidRDefault="00482A6A" w:rsidP="00E20CB6">
                                  <w:pPr>
                                    <w:spacing w:line="256" w:lineRule="auto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>b)</w:t>
                                  </w:r>
                                  <w:r w:rsidRPr="00C626A4">
                                    <w:rPr>
                                      <w:rFonts w:ascii="Chu Van An" w:hAnsi="Chu Van An" w:cs="Chu Van 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76184">
                                    <w:rPr>
                                      <w:position w:val="-8"/>
                                    </w:rPr>
                                    <w:object w:dxaOrig="1620" w:dyaOrig="400" w14:anchorId="054ADF4C">
                                      <v:shape id="_x0000_i1098" type="#_x0000_t75" style="width:81pt;height:20.25pt" o:ole="">
                                        <v:imagedata r:id="rId130" o:title=""/>
                                      </v:shape>
                                      <o:OLEObject Type="Embed" ProgID="Equation.DSMT4" ShapeID="_x0000_i1098" DrawAspect="Content" ObjectID="_1675686511" r:id="rId131"/>
                                    </w:object>
                                  </w:r>
                                </w:p>
                              </w:tc>
                            </w:tr>
                            <w:tr w:rsidR="00482A6A" w14:paraId="7B7A5E5D" w14:textId="77777777" w:rsidTr="00417CBE">
                              <w:tc>
                                <w:tcPr>
                                  <w:tcW w:w="4460" w:type="dxa"/>
                                </w:tcPr>
                                <w:p w14:paraId="665AC90C" w14:textId="4BC2DF68" w:rsidR="00482A6A" w:rsidRDefault="00482A6A" w:rsidP="004C216B">
                                  <w:pPr>
                                    <w:spacing w:line="256" w:lineRule="auto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      c) </w:t>
                                  </w:r>
                                  <w:r w:rsidRPr="004E5DE5">
                                    <w:rPr>
                                      <w:rFonts w:ascii="Times New Roman" w:hAnsi="Times New Roman"/>
                                      <w:position w:val="-8"/>
                                      <w:sz w:val="24"/>
                                    </w:rPr>
                                    <w:object w:dxaOrig="1460" w:dyaOrig="400" w14:anchorId="7461172C">
                                      <v:shape id="_x0000_i1100" type="#_x0000_t75" style="width:72.95pt;height:19.4pt" o:ole="">
                                        <v:imagedata r:id="rId132" o:title=""/>
                                      </v:shape>
                                      <o:OLEObject Type="Embed" ProgID="Equation.DSMT4" ShapeID="_x0000_i1100" DrawAspect="Content" ObjectID="_1675686512" r:id="rId13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</w:tcPr>
                                <w:p w14:paraId="43DFCAF8" w14:textId="0EBB0C82" w:rsidR="00482A6A" w:rsidRDefault="00482A6A" w:rsidP="00817724">
                                  <w:pPr>
                                    <w:spacing w:line="256" w:lineRule="auto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>d)</w:t>
                                  </w:r>
                                  <w:r w:rsidRPr="00C626A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B6F3C">
                                    <w:rPr>
                                      <w:rFonts w:ascii="Times New Roman" w:hAnsi="Times New Roman"/>
                                      <w:position w:val="-8"/>
                                      <w:sz w:val="26"/>
                                      <w:szCs w:val="26"/>
                                    </w:rPr>
                                    <w:object w:dxaOrig="2040" w:dyaOrig="400" w14:anchorId="4AE0020A">
                                      <v:shape id="_x0000_i1102" type="#_x0000_t75" style="width:102pt;height:19.5pt" o:ole="">
                                        <v:imagedata r:id="rId134" o:title=""/>
                                      </v:shape>
                                      <o:OLEObject Type="Embed" ProgID="Equation.DSMT4" ShapeID="_x0000_i1102" DrawAspect="Content" ObjectID="_1675686513" r:id="rId135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1C762172" w14:textId="77777777" w:rsidR="00482A6A" w:rsidRDefault="00482A6A" w:rsidP="00F9274F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AEDC1EA" w14:textId="77777777" w:rsidR="00482A6A" w:rsidRPr="00E81094" w:rsidRDefault="00482A6A" w:rsidP="00F9274F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0E35345C" w14:textId="77777777" w:rsidR="00482A6A" w:rsidRPr="00E81094" w:rsidRDefault="00482A6A" w:rsidP="00F9274F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2A2654C3" w14:textId="77777777" w:rsidR="00482A6A" w:rsidRDefault="00482A6A" w:rsidP="00F9274F">
                            <w:pPr>
                              <w:spacing w:line="256" w:lineRule="auto"/>
                            </w:pPr>
                          </w:p>
                          <w:p w14:paraId="1B8E7E2E" w14:textId="77777777" w:rsidR="00482A6A" w:rsidRDefault="00482A6A" w:rsidP="00F9274F">
                            <w:pPr>
                              <w:spacing w:line="256" w:lineRule="auto"/>
                            </w:pPr>
                            <w:r>
                              <w:rPr>
                                <w:rFonts w:ascii="Chu Van An" w:eastAsia="Calibri" w:hAnsi="Chu Van An"/>
                                <w:color w:val="000066"/>
                                <w:kern w:val="24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448B6D2C" w14:textId="77777777" w:rsidR="00482A6A" w:rsidRDefault="00482A6A" w:rsidP="00F9274F">
                            <w:pPr>
                              <w:spacing w:line="256" w:lineRule="auto"/>
                            </w:pPr>
                            <w:r>
                              <w:rPr>
                                <w:rFonts w:eastAsia="Calibr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1C59D2" id="Rectangle: Top Corners One Rounded and One Snipped 2124573297" o:spid="_x0000_s1148" style="width:470.4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74994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" adj="-11796480,,5400" path="m109068,l5913809,r61185,61185l5974994,1057275,,1057275,,109068c,48831,48831,,109068,xe" fillcolor="#abbfe4 [1460]" strokecolor="#5208c0" strokeweight="1pt">
                <v:fill color2="#fff2cc [663]" colors="0 #abc0e4;1966f #f6f8fc;64225f #fdfffb;1 #fff2cc" focus="100%" type="gradient"/>
                <v:stroke joinstyle="miter"/>
                <v:shadow on="t" color="black" opacity="26214f" origin="-.5,-.5" offset=".74836mm,.74836mm"/>
                <v:formulas/>
                <v:path arrowok="t" o:connecttype="custom" o:connectlocs="109068,0;5913809,0;5974994,61185;5974994,1057275;0,1057275;0,109068;109068,0" o:connectangles="0,0,0,0,0,0,0" textboxrect="0,0,5974994,1057275"/>
                <v:textbox>
                  <w:txbxContent>
                    <w:p w14:paraId="59B3061B" w14:textId="77777777" w:rsidR="00482A6A" w:rsidRDefault="00482A6A" w:rsidP="00F9274F">
                      <w:pPr>
                        <w:spacing w:line="256" w:lineRule="auto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hu Van An" w:eastAsia="Calibri" w:hAnsi="Chu Van An"/>
                          <w:color w:val="000066"/>
                          <w:kern w:val="24"/>
                          <w:sz w:val="26"/>
                          <w:szCs w:val="26"/>
                        </w:rPr>
                        <w:t> </w:t>
                      </w:r>
                      <w:r w:rsidRPr="00332CE3">
                        <w:rPr>
                          <w:rFonts w:ascii="Chu Van An" w:eastAsia="Calibri" w:hAnsi="Chu Van An"/>
                          <w:color w:val="0000CC"/>
                          <w:kern w:val="24"/>
                          <w:sz w:val="26"/>
                          <w:szCs w:val="26"/>
                        </w:rPr>
                        <w:sym w:font="Wingdings" w:char="F0A6"/>
                      </w: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>Giải các phương trình sau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60"/>
                        <w:gridCol w:w="4460"/>
                      </w:tblGrid>
                      <w:tr w:rsidR="00482A6A" w14:paraId="7BFE5048" w14:textId="77777777" w:rsidTr="00417CBE">
                        <w:tc>
                          <w:tcPr>
                            <w:tcW w:w="4460" w:type="dxa"/>
                          </w:tcPr>
                          <w:p w14:paraId="43FE2987" w14:textId="002A6C31" w:rsidR="00482A6A" w:rsidRPr="00E20CB6" w:rsidRDefault="00482A6A" w:rsidP="004C216B">
                            <w:pPr>
                              <w:spacing w:line="256" w:lineRule="auto"/>
                              <w:ind w:left="360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E20CB6">
                              <w:rPr>
                                <w:bCs/>
                                <w:color w:val="000000" w:themeColor="text1"/>
                              </w:rPr>
                              <w:t>a)</w:t>
                            </w:r>
                            <w:r w:rsidRPr="00E20CB6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position w:val="-8"/>
                                <w:szCs w:val="22"/>
                              </w:rPr>
                              <w:object w:dxaOrig="1065" w:dyaOrig="360" w14:anchorId="65837B9F">
                                <v:shape id="_x0000_i1096" type="#_x0000_t75" style="width:53.25pt;height:18pt" o:ole="">
                                  <v:imagedata r:id="rId128" o:title=""/>
                                </v:shape>
                                <o:OLEObject Type="Embed" ProgID="Equation.DSMT4" ShapeID="_x0000_i1096" DrawAspect="Content" ObjectID="_1675686510" r:id="rId136"/>
                              </w:object>
                            </w:r>
                          </w:p>
                        </w:tc>
                        <w:tc>
                          <w:tcPr>
                            <w:tcW w:w="4460" w:type="dxa"/>
                          </w:tcPr>
                          <w:p w14:paraId="088BF338" w14:textId="2465216E" w:rsidR="00482A6A" w:rsidRPr="00E20CB6" w:rsidRDefault="00482A6A" w:rsidP="00E20CB6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>b)</w:t>
                            </w:r>
                            <w:r w:rsidRPr="00C626A4">
                              <w:rPr>
                                <w:rFonts w:ascii="Chu Van An" w:hAnsi="Chu Van An" w:cs="Chu Van 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184">
                              <w:rPr>
                                <w:position w:val="-8"/>
                              </w:rPr>
                              <w:object w:dxaOrig="1620" w:dyaOrig="400" w14:anchorId="054ADF4C">
                                <v:shape id="_x0000_i1098" type="#_x0000_t75" style="width:81pt;height:20.25pt" o:ole="">
                                  <v:imagedata r:id="rId130" o:title=""/>
                                </v:shape>
                                <o:OLEObject Type="Embed" ProgID="Equation.DSMT4" ShapeID="_x0000_i1098" DrawAspect="Content" ObjectID="_1675686511" r:id="rId137"/>
                              </w:object>
                            </w:r>
                          </w:p>
                        </w:tc>
                      </w:tr>
                      <w:tr w:rsidR="00482A6A" w14:paraId="7B7A5E5D" w14:textId="77777777" w:rsidTr="00417CBE">
                        <w:tc>
                          <w:tcPr>
                            <w:tcW w:w="4460" w:type="dxa"/>
                          </w:tcPr>
                          <w:p w14:paraId="665AC90C" w14:textId="4BC2DF68" w:rsidR="00482A6A" w:rsidRDefault="00482A6A" w:rsidP="004C216B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     c) </w:t>
                            </w:r>
                            <w:r w:rsidRPr="004E5DE5">
                              <w:rPr>
                                <w:rFonts w:ascii="Times New Roman" w:hAnsi="Times New Roman"/>
                                <w:position w:val="-8"/>
                                <w:sz w:val="24"/>
                              </w:rPr>
                              <w:object w:dxaOrig="1460" w:dyaOrig="400" w14:anchorId="7461172C">
                                <v:shape id="_x0000_i1100" type="#_x0000_t75" style="width:72.95pt;height:19.4pt" o:ole="">
                                  <v:imagedata r:id="rId132" o:title=""/>
                                </v:shape>
                                <o:OLEObject Type="Embed" ProgID="Equation.DSMT4" ShapeID="_x0000_i1100" DrawAspect="Content" ObjectID="_1675686512" r:id="rId138"/>
                              </w:object>
                            </w:r>
                          </w:p>
                        </w:tc>
                        <w:tc>
                          <w:tcPr>
                            <w:tcW w:w="4460" w:type="dxa"/>
                          </w:tcPr>
                          <w:p w14:paraId="43DFCAF8" w14:textId="0EBB0C82" w:rsidR="00482A6A" w:rsidRDefault="00482A6A" w:rsidP="0081772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>d)</w:t>
                            </w:r>
                            <w:r w:rsidRPr="00C626A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F3C">
                              <w:rPr>
                                <w:rFonts w:ascii="Times New Roman" w:hAnsi="Times New Roman"/>
                                <w:position w:val="-8"/>
                                <w:sz w:val="26"/>
                                <w:szCs w:val="26"/>
                              </w:rPr>
                              <w:object w:dxaOrig="2040" w:dyaOrig="400" w14:anchorId="4AE0020A">
                                <v:shape id="_x0000_i1102" type="#_x0000_t75" style="width:102pt;height:19.5pt" o:ole="">
                                  <v:imagedata r:id="rId134" o:title=""/>
                                </v:shape>
                                <o:OLEObject Type="Embed" ProgID="Equation.DSMT4" ShapeID="_x0000_i1102" DrawAspect="Content" ObjectID="_1675686513" r:id="rId139"/>
                              </w:object>
                            </w:r>
                          </w:p>
                        </w:tc>
                      </w:tr>
                    </w:tbl>
                    <w:p w14:paraId="1C762172" w14:textId="77777777" w:rsidR="00482A6A" w:rsidRDefault="00482A6A" w:rsidP="00F9274F">
                      <w:pPr>
                        <w:spacing w:line="256" w:lineRule="auto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</w:p>
                    <w:p w14:paraId="7AEDC1EA" w14:textId="77777777" w:rsidR="00482A6A" w:rsidRPr="00E81094" w:rsidRDefault="00482A6A" w:rsidP="00F9274F">
                      <w:pPr>
                        <w:spacing w:line="256" w:lineRule="auto"/>
                        <w:rPr>
                          <w:rFonts w:ascii="Chu Van An" w:eastAsia="Calibri" w:hAnsi="Chu Van 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0E35345C" w14:textId="77777777" w:rsidR="00482A6A" w:rsidRPr="00E81094" w:rsidRDefault="00482A6A" w:rsidP="00F9274F">
                      <w:pPr>
                        <w:spacing w:line="256" w:lineRule="auto"/>
                        <w:rPr>
                          <w:rFonts w:ascii="Chu Van An" w:eastAsia="Calibri" w:hAnsi="Chu Van 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2A2654C3" w14:textId="77777777" w:rsidR="00482A6A" w:rsidRDefault="00482A6A" w:rsidP="00F9274F">
                      <w:pPr>
                        <w:spacing w:line="256" w:lineRule="auto"/>
                      </w:pPr>
                    </w:p>
                    <w:p w14:paraId="1B8E7E2E" w14:textId="77777777" w:rsidR="00482A6A" w:rsidRDefault="00482A6A" w:rsidP="00F9274F">
                      <w:pPr>
                        <w:spacing w:line="256" w:lineRule="auto"/>
                      </w:pPr>
                      <w:r>
                        <w:rPr>
                          <w:rFonts w:ascii="Chu Van An" w:eastAsia="Calibri" w:hAnsi="Chu Van An"/>
                          <w:color w:val="000066"/>
                          <w:kern w:val="24"/>
                          <w:sz w:val="26"/>
                          <w:szCs w:val="26"/>
                        </w:rPr>
                        <w:t> </w:t>
                      </w:r>
                    </w:p>
                    <w:p w14:paraId="448B6D2C" w14:textId="77777777" w:rsidR="00482A6A" w:rsidRDefault="00482A6A" w:rsidP="00F9274F">
                      <w:pPr>
                        <w:spacing w:line="256" w:lineRule="auto"/>
                      </w:pPr>
                      <w:r>
                        <w:rPr>
                          <w:rFonts w:eastAsia="Calibr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sym w:font="Wingdings" w:char="F0DC"/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t xml:space="preserve"> Hướng dẫn giải</w:t>
      </w:r>
    </w:p>
    <w:p w14:paraId="3A2A30B2" w14:textId="37ADB0D2" w:rsidR="009B52BB" w:rsidRPr="009B52BB" w:rsidRDefault="009B52BB" w:rsidP="009B52BB">
      <w:pPr>
        <w:spacing w:line="240" w:lineRule="auto"/>
        <w:ind w:left="567"/>
        <w:rPr>
          <w:rFonts w:ascii="Chu Van An" w:eastAsia="Yu Gothic" w:hAnsi="Chu Van An" w:cs="Chu Van An"/>
          <w:b/>
          <w:bCs/>
          <w:color w:val="3E03E3"/>
          <w:szCs w:val="24"/>
        </w:rPr>
      </w:pPr>
      <w:r>
        <w:rPr>
          <w:rFonts w:ascii="Chu Van An" w:hAnsi="Chu Van An" w:cs="Chu Van An"/>
          <w:noProof/>
          <w:color w:val="000000" w:themeColor="text1"/>
          <w:szCs w:val="24"/>
        </w:rPr>
        <w:tab/>
        <w:t xml:space="preserve">     </w:t>
      </w:r>
      <w:r>
        <w:t xml:space="preserve">a) </w:t>
      </w:r>
      <w:r>
        <w:rPr>
          <w:rFonts w:asciiTheme="minorHAnsi" w:hAnsiTheme="minorHAnsi"/>
          <w:position w:val="-8"/>
          <w:sz w:val="22"/>
        </w:rPr>
        <w:object w:dxaOrig="3060" w:dyaOrig="360" w14:anchorId="29EF928B">
          <v:shape id="_x0000_i1103" type="#_x0000_t75" style="width:153pt;height:18pt" o:ole="">
            <v:imagedata r:id="rId140" o:title=""/>
          </v:shape>
          <o:OLEObject Type="Embed" ProgID="Equation.DSMT4" ShapeID="_x0000_i1103" DrawAspect="Content" ObjectID="_1675686452" r:id="rId141"/>
        </w:object>
      </w:r>
    </w:p>
    <w:p w14:paraId="7F9ADDD9" w14:textId="466C581A" w:rsidR="009B52BB" w:rsidRPr="003E57DA" w:rsidRDefault="00130E34" w:rsidP="009B52BB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0C390D">
        <w:rPr>
          <w:color w:val="0000CC"/>
        </w:rPr>
        <w:sym w:font="Wingdings" w:char="F09F"/>
      </w:r>
      <w:r w:rsidR="009B52BB" w:rsidRPr="003E57DA">
        <w:t xml:space="preserve">Vậy phương trình có </w:t>
      </w:r>
      <w:r w:rsidR="009B52BB">
        <w:t xml:space="preserve">tập </w:t>
      </w:r>
      <w:r w:rsidR="009B52BB" w:rsidRPr="003E57DA">
        <w:t xml:space="preserve">nghiệm </w:t>
      </w:r>
      <w:r w:rsidR="009B52BB" w:rsidRPr="003E57DA">
        <w:rPr>
          <w:position w:val="-14"/>
        </w:rPr>
        <w:object w:dxaOrig="780" w:dyaOrig="400" w14:anchorId="3A7F2138">
          <v:shape id="_x0000_i1104" type="#_x0000_t75" style="width:39pt;height:20.25pt" o:ole="">
            <v:imagedata r:id="rId142" o:title=""/>
          </v:shape>
          <o:OLEObject Type="Embed" ProgID="Equation.DSMT4" ShapeID="_x0000_i1104" DrawAspect="Content" ObjectID="_1675686453" r:id="rId143"/>
        </w:object>
      </w:r>
    </w:p>
    <w:p w14:paraId="77876B5A" w14:textId="4A134676" w:rsidR="00427C9D" w:rsidRPr="00427C9D" w:rsidRDefault="009B52BB" w:rsidP="00427C9D">
      <w:pPr>
        <w:tabs>
          <w:tab w:val="left" w:pos="992"/>
        </w:tabs>
        <w:spacing w:after="0" w:line="276" w:lineRule="auto"/>
        <w:jc w:val="both"/>
        <w:rPr>
          <w:color w:val="0000FF"/>
        </w:rPr>
      </w:pPr>
      <w:r>
        <w:tab/>
      </w:r>
      <w:r w:rsidR="00427C9D" w:rsidRPr="00427C9D">
        <w:rPr>
          <w:position w:val="-86"/>
        </w:rPr>
        <w:object w:dxaOrig="4940" w:dyaOrig="1560" w14:anchorId="3E4D78F4">
          <v:shape id="_x0000_i1105" type="#_x0000_t75" style="width:247.5pt;height:78pt" o:ole="">
            <v:imagedata r:id="rId144" o:title=""/>
          </v:shape>
          <o:OLEObject Type="Embed" ProgID="Equation.DSMT4" ShapeID="_x0000_i1105" DrawAspect="Content" ObjectID="_1675686454" r:id="rId145"/>
        </w:object>
      </w:r>
    </w:p>
    <w:p w14:paraId="212E49C4" w14:textId="457CC3CC" w:rsidR="00427C9D" w:rsidRDefault="00130E34" w:rsidP="00427C9D">
      <w:pPr>
        <w:tabs>
          <w:tab w:val="left" w:pos="992"/>
        </w:tabs>
        <w:spacing w:line="276" w:lineRule="auto"/>
        <w:ind w:left="990"/>
        <w:rPr>
          <w:rFonts w:cs="Times New Roman"/>
          <w:color w:val="000000" w:themeColor="text1"/>
          <w:szCs w:val="24"/>
        </w:rPr>
      </w:pPr>
      <w:r w:rsidRPr="000C390D">
        <w:rPr>
          <w:color w:val="0000CC"/>
        </w:rPr>
        <w:sym w:font="Wingdings" w:char="F09F"/>
      </w:r>
      <w:r w:rsidR="00427C9D" w:rsidRPr="00FA6691">
        <w:rPr>
          <w:rFonts w:cs="Times New Roman"/>
          <w:color w:val="000000" w:themeColor="text1"/>
          <w:szCs w:val="24"/>
        </w:rPr>
        <w:t xml:space="preserve">Vậy </w:t>
      </w:r>
      <w:r w:rsidR="00427C9D">
        <w:rPr>
          <w:rFonts w:cs="Times New Roman"/>
          <w:color w:val="000000" w:themeColor="text1"/>
          <w:szCs w:val="24"/>
        </w:rPr>
        <w:t xml:space="preserve">tập </w:t>
      </w:r>
      <w:r w:rsidR="00427C9D" w:rsidRPr="00FA6691">
        <w:rPr>
          <w:rFonts w:cs="Times New Roman"/>
          <w:color w:val="000000" w:themeColor="text1"/>
          <w:szCs w:val="24"/>
        </w:rPr>
        <w:t>nghiệm của phương trình là:</w:t>
      </w:r>
      <w:r w:rsidR="00427C9D">
        <w:rPr>
          <w:rFonts w:cs="Times New Roman"/>
          <w:color w:val="000000" w:themeColor="text1"/>
          <w:szCs w:val="24"/>
        </w:rPr>
        <w:t xml:space="preserve"> </w:t>
      </w:r>
      <w:r w:rsidR="00427C9D" w:rsidRPr="00176184">
        <w:rPr>
          <w:position w:val="-14"/>
        </w:rPr>
        <w:object w:dxaOrig="1100" w:dyaOrig="400" w14:anchorId="3D260B2C">
          <v:shape id="_x0000_i1106" type="#_x0000_t75" style="width:54.7pt;height:20.25pt" o:ole="">
            <v:imagedata r:id="rId146" o:title=""/>
          </v:shape>
          <o:OLEObject Type="Embed" ProgID="Equation.DSMT4" ShapeID="_x0000_i1106" DrawAspect="Content" ObjectID="_1675686455" r:id="rId147"/>
        </w:object>
      </w:r>
    </w:p>
    <w:p w14:paraId="44176D37" w14:textId="15F93BE9" w:rsidR="00427C9D" w:rsidRPr="004E5DE5" w:rsidRDefault="00427C9D" w:rsidP="00427C9D">
      <w:pPr>
        <w:pStyle w:val="MTDisplayEquation"/>
        <w:numPr>
          <w:ilvl w:val="0"/>
          <w:numId w:val="0"/>
        </w:numPr>
        <w:spacing w:before="120" w:after="120" w:line="288" w:lineRule="auto"/>
        <w:ind w:left="992"/>
      </w:pPr>
      <w:r>
        <w:t>c</w:t>
      </w:r>
      <w:r w:rsidRPr="004E5DE5">
        <w:t xml:space="preserve">) </w:t>
      </w:r>
      <w:r w:rsidRPr="004E5DE5">
        <w:rPr>
          <w:position w:val="-8"/>
        </w:rPr>
        <w:object w:dxaOrig="1460" w:dyaOrig="400" w14:anchorId="0F3EA473">
          <v:shape id="_x0000_i1107" type="#_x0000_t75" style="width:72.95pt;height:19.4pt" o:ole="">
            <v:imagedata r:id="rId148" o:title=""/>
          </v:shape>
          <o:OLEObject Type="Embed" ProgID="Equation.DSMT4" ShapeID="_x0000_i1107" DrawAspect="Content" ObjectID="_1675686456" r:id="rId149"/>
        </w:object>
      </w:r>
      <w:r w:rsidRPr="004E5DE5">
        <w:rPr>
          <w:position w:val="-36"/>
        </w:rPr>
        <w:object w:dxaOrig="2000" w:dyaOrig="840" w14:anchorId="71377A09">
          <v:shape id="_x0000_i1108" type="#_x0000_t75" style="width:99.7pt;height:42.45pt" o:ole="">
            <v:imagedata r:id="rId150" o:title=""/>
          </v:shape>
          <o:OLEObject Type="Embed" ProgID="Equation.DSMT4" ShapeID="_x0000_i1108" DrawAspect="Content" ObjectID="_1675686457" r:id="rId151"/>
        </w:object>
      </w:r>
      <w:r w:rsidRPr="004E5DE5">
        <w:rPr>
          <w:position w:val="-32"/>
        </w:rPr>
        <w:object w:dxaOrig="2280" w:dyaOrig="760" w14:anchorId="78519630">
          <v:shape id="_x0000_i1109" type="#_x0000_t75" style="width:114pt;height:37.4pt" o:ole="">
            <v:imagedata r:id="rId152" o:title=""/>
          </v:shape>
          <o:OLEObject Type="Embed" ProgID="Equation.DSMT4" ShapeID="_x0000_i1109" DrawAspect="Content" ObjectID="_1675686458" r:id="rId153"/>
        </w:object>
      </w:r>
    </w:p>
    <w:p w14:paraId="51C5A8A7" w14:textId="7E4A0D13" w:rsidR="00427C9D" w:rsidRDefault="00427C9D" w:rsidP="00427C9D">
      <w:pPr>
        <w:pStyle w:val="MTDisplayEquation"/>
        <w:numPr>
          <w:ilvl w:val="0"/>
          <w:numId w:val="0"/>
        </w:numPr>
        <w:spacing w:before="120" w:after="120" w:line="288" w:lineRule="auto"/>
        <w:ind w:left="992"/>
      </w:pPr>
      <w:r w:rsidRPr="004E5DE5">
        <w:rPr>
          <w:position w:val="-30"/>
        </w:rPr>
        <w:object w:dxaOrig="1400" w:dyaOrig="720" w14:anchorId="6CFBB76E">
          <v:shape id="_x0000_i1110" type="#_x0000_t75" style="width:70.65pt;height:36pt" o:ole="">
            <v:imagedata r:id="rId154" o:title=""/>
          </v:shape>
          <o:OLEObject Type="Embed" ProgID="Equation.DSMT4" ShapeID="_x0000_i1110" DrawAspect="Content" ObjectID="_1675686459" r:id="rId155"/>
        </w:object>
      </w:r>
      <w:r w:rsidRPr="004E5DE5">
        <w:rPr>
          <w:position w:val="-30"/>
        </w:rPr>
        <w:object w:dxaOrig="1960" w:dyaOrig="720" w14:anchorId="0FB8EAE1">
          <v:shape id="_x0000_i1111" type="#_x0000_t75" style="width:98.8pt;height:36.45pt" o:ole="">
            <v:imagedata r:id="rId156" o:title=""/>
          </v:shape>
          <o:OLEObject Type="Embed" ProgID="Equation.DSMT4" ShapeID="_x0000_i1111" DrawAspect="Content" ObjectID="_1675686460" r:id="rId157"/>
        </w:object>
      </w:r>
    </w:p>
    <w:p w14:paraId="2D45798F" w14:textId="1B2048CB" w:rsidR="00023813" w:rsidRPr="006B6F3C" w:rsidRDefault="009B52BB" w:rsidP="00427C9D">
      <w:pPr>
        <w:rPr>
          <w:rStyle w:val="fontstyle21"/>
          <w:rFonts w:cs="Times New Roman"/>
        </w:rPr>
      </w:pPr>
      <w:r>
        <w:rPr>
          <w:lang w:val="fr-FR" w:eastAsia="x-none"/>
        </w:rPr>
        <w:tab/>
        <w:t xml:space="preserve">     </w:t>
      </w:r>
      <w:r w:rsidR="008837DB">
        <w:rPr>
          <w:rFonts w:cs="Times New Roman"/>
          <w:sz w:val="26"/>
          <w:szCs w:val="26"/>
        </w:rPr>
        <w:t>d</w:t>
      </w:r>
      <w:r w:rsidR="00023813">
        <w:rPr>
          <w:rFonts w:cs="Times New Roman"/>
          <w:sz w:val="26"/>
          <w:szCs w:val="26"/>
        </w:rPr>
        <w:t>)</w:t>
      </w:r>
      <w:r w:rsidR="00023813" w:rsidRPr="006B6F3C">
        <w:rPr>
          <w:rFonts w:cs="Times New Roman"/>
          <w:position w:val="-8"/>
          <w:sz w:val="26"/>
          <w:szCs w:val="26"/>
        </w:rPr>
        <w:object w:dxaOrig="2040" w:dyaOrig="400" w14:anchorId="27EFD94E">
          <v:shape id="_x0000_i1112" type="#_x0000_t75" style="width:102pt;height:19.5pt" o:ole="">
            <v:imagedata r:id="rId158" o:title=""/>
          </v:shape>
          <o:OLEObject Type="Embed" ProgID="Equation.DSMT4" ShapeID="_x0000_i1112" DrawAspect="Content" ObjectID="_1675686461" r:id="rId159"/>
        </w:object>
      </w:r>
    </w:p>
    <w:p w14:paraId="5D5532D2" w14:textId="77777777" w:rsidR="00023813" w:rsidRPr="006B6F3C" w:rsidRDefault="00023813" w:rsidP="00023813">
      <w:pPr>
        <w:spacing w:after="0" w:line="312" w:lineRule="auto"/>
        <w:ind w:left="993"/>
        <w:rPr>
          <w:rFonts w:cs="Times New Roman"/>
          <w:sz w:val="26"/>
          <w:szCs w:val="26"/>
          <w:lang w:val="fr-FR"/>
        </w:rPr>
      </w:pPr>
      <w:r w:rsidRPr="006B6F3C">
        <w:rPr>
          <w:rFonts w:cs="Times New Roman"/>
          <w:position w:val="-16"/>
          <w:sz w:val="26"/>
          <w:szCs w:val="26"/>
          <w:lang w:val="fr-FR"/>
        </w:rPr>
        <w:object w:dxaOrig="2079" w:dyaOrig="520" w14:anchorId="37705BCE">
          <v:shape id="_x0000_i1113" type="#_x0000_t75" style="width:103pt;height:26.5pt" o:ole="">
            <v:imagedata r:id="rId160" o:title=""/>
          </v:shape>
          <o:OLEObject Type="Embed" ProgID="Equation.DSMT4" ShapeID="_x0000_i1113" DrawAspect="Content" ObjectID="_1675686462" r:id="rId161"/>
        </w:object>
      </w:r>
      <w:r w:rsidRPr="006B6F3C">
        <w:rPr>
          <w:rFonts w:cs="Times New Roman"/>
          <w:sz w:val="26"/>
          <w:szCs w:val="26"/>
          <w:lang w:val="fr-FR"/>
        </w:rPr>
        <w:t xml:space="preserve"> (Điều kiện : </w:t>
      </w:r>
      <w:r w:rsidRPr="006B6F3C">
        <w:rPr>
          <w:rFonts w:cs="Times New Roman"/>
          <w:position w:val="-24"/>
          <w:sz w:val="26"/>
          <w:szCs w:val="26"/>
          <w:lang w:val="fr-FR"/>
        </w:rPr>
        <w:object w:dxaOrig="600" w:dyaOrig="620" w14:anchorId="6C7EB8D6">
          <v:shape id="_x0000_i1114" type="#_x0000_t75" style="width:30pt;height:30.5pt" o:ole="">
            <v:imagedata r:id="rId162" o:title=""/>
          </v:shape>
          <o:OLEObject Type="Embed" ProgID="Equation.DSMT4" ShapeID="_x0000_i1114" DrawAspect="Content" ObjectID="_1675686463" r:id="rId163"/>
        </w:object>
      </w:r>
      <w:r w:rsidRPr="006B6F3C">
        <w:rPr>
          <w:rFonts w:cs="Times New Roman"/>
          <w:sz w:val="26"/>
          <w:szCs w:val="26"/>
          <w:lang w:val="fr-FR"/>
        </w:rPr>
        <w:t>)</w:t>
      </w:r>
    </w:p>
    <w:p w14:paraId="288B9442" w14:textId="77777777" w:rsidR="00023813" w:rsidRPr="006B6F3C" w:rsidRDefault="00023813" w:rsidP="00023813">
      <w:pPr>
        <w:spacing w:after="0" w:line="312" w:lineRule="auto"/>
        <w:ind w:left="993"/>
        <w:rPr>
          <w:rFonts w:cs="Times New Roman"/>
          <w:sz w:val="26"/>
          <w:szCs w:val="26"/>
          <w:lang w:val="fr-FR"/>
        </w:rPr>
      </w:pPr>
      <w:r w:rsidRPr="006B6F3C">
        <w:rPr>
          <w:rFonts w:cs="Times New Roman"/>
          <w:position w:val="-14"/>
          <w:sz w:val="26"/>
          <w:szCs w:val="26"/>
          <w:lang w:val="fr-FR"/>
        </w:rPr>
        <w:object w:dxaOrig="1680" w:dyaOrig="400" w14:anchorId="5485E320">
          <v:shape id="_x0000_i1115" type="#_x0000_t75" style="width:84.5pt;height:20.5pt" o:ole="">
            <v:imagedata r:id="rId164" o:title=""/>
          </v:shape>
          <o:OLEObject Type="Embed" ProgID="Equation.DSMT4" ShapeID="_x0000_i1115" DrawAspect="Content" ObjectID="_1675686464" r:id="rId165"/>
        </w:object>
      </w:r>
    </w:p>
    <w:p w14:paraId="0DC36605" w14:textId="42F0D3E4" w:rsidR="00023813" w:rsidRPr="006B6F3C" w:rsidRDefault="00023813" w:rsidP="00023813">
      <w:pPr>
        <w:spacing w:after="0" w:line="312" w:lineRule="auto"/>
        <w:ind w:left="993"/>
        <w:rPr>
          <w:rFonts w:cs="Times New Roman"/>
          <w:sz w:val="26"/>
          <w:szCs w:val="26"/>
          <w:lang w:val="fr-FR"/>
        </w:rPr>
      </w:pPr>
      <w:r w:rsidRPr="006B6F3C">
        <w:rPr>
          <w:rFonts w:cs="Times New Roman"/>
          <w:position w:val="-30"/>
          <w:sz w:val="26"/>
          <w:szCs w:val="26"/>
          <w:lang w:val="fr-FR"/>
        </w:rPr>
        <w:object w:dxaOrig="1860" w:dyaOrig="720" w14:anchorId="2F67265B">
          <v:shape id="_x0000_i1116" type="#_x0000_t75" style="width:93pt;height:36pt" o:ole="">
            <v:imagedata r:id="rId166" o:title=""/>
          </v:shape>
          <o:OLEObject Type="Embed" ProgID="Equation.DSMT4" ShapeID="_x0000_i1116" DrawAspect="Content" ObjectID="_1675686465" r:id="rId167"/>
        </w:object>
      </w:r>
      <w:r w:rsidRPr="006B6F3C">
        <w:rPr>
          <w:rFonts w:cs="Times New Roman"/>
          <w:position w:val="-30"/>
          <w:sz w:val="26"/>
          <w:szCs w:val="26"/>
          <w:lang w:val="fr-FR"/>
        </w:rPr>
        <w:object w:dxaOrig="1200" w:dyaOrig="720" w14:anchorId="233741D5">
          <v:shape id="_x0000_i1117" type="#_x0000_t75" style="width:60pt;height:36pt" o:ole="">
            <v:imagedata r:id="rId168" o:title=""/>
          </v:shape>
          <o:OLEObject Type="Embed" ProgID="Equation.DSMT4" ShapeID="_x0000_i1117" DrawAspect="Content" ObjectID="_1675686466" r:id="rId169"/>
        </w:object>
      </w:r>
      <w:r w:rsidR="005E220B" w:rsidRPr="006B6F3C">
        <w:rPr>
          <w:rFonts w:cs="Times New Roman"/>
          <w:position w:val="-60"/>
          <w:sz w:val="26"/>
          <w:szCs w:val="26"/>
          <w:lang w:val="fr-FR"/>
        </w:rPr>
        <w:object w:dxaOrig="1420" w:dyaOrig="1320" w14:anchorId="19E55AE1">
          <v:shape id="_x0000_i1118" type="#_x0000_t75" style="width:71.05pt;height:66pt" o:ole="">
            <v:imagedata r:id="rId170" o:title=""/>
          </v:shape>
          <o:OLEObject Type="Embed" ProgID="Equation.DSMT4" ShapeID="_x0000_i1118" DrawAspect="Content" ObjectID="_1675686467" r:id="rId171"/>
        </w:object>
      </w:r>
    </w:p>
    <w:p w14:paraId="1C2D9094" w14:textId="5E704798" w:rsidR="00023813" w:rsidRDefault="00130E34" w:rsidP="00023813">
      <w:pPr>
        <w:spacing w:after="0" w:line="312" w:lineRule="auto"/>
        <w:ind w:left="993"/>
        <w:rPr>
          <w:rFonts w:cs="Times New Roman"/>
          <w:sz w:val="26"/>
          <w:szCs w:val="26"/>
          <w:lang w:val="fr-FR"/>
        </w:rPr>
      </w:pPr>
      <w:r w:rsidRPr="000C390D">
        <w:rPr>
          <w:color w:val="0000CC"/>
        </w:rPr>
        <w:sym w:font="Wingdings" w:char="F09F"/>
      </w:r>
      <w:r w:rsidR="00023813" w:rsidRPr="006B6F3C">
        <w:rPr>
          <w:rFonts w:cs="Times New Roman"/>
          <w:sz w:val="26"/>
          <w:szCs w:val="26"/>
          <w:lang w:val="fr-FR"/>
        </w:rPr>
        <w:t xml:space="preserve">Vậy phương trình có tập nghiệm </w:t>
      </w:r>
      <w:r w:rsidR="00023813" w:rsidRPr="006B6F3C">
        <w:rPr>
          <w:rFonts w:cs="Times New Roman"/>
          <w:position w:val="-28"/>
          <w:sz w:val="26"/>
          <w:szCs w:val="26"/>
          <w:lang w:val="fr-FR"/>
        </w:rPr>
        <w:object w:dxaOrig="859" w:dyaOrig="680" w14:anchorId="0EDC1CB1">
          <v:shape id="_x0000_i1119" type="#_x0000_t75" style="width:43.5pt;height:34pt" o:ole="">
            <v:imagedata r:id="rId172" o:title=""/>
          </v:shape>
          <o:OLEObject Type="Embed" ProgID="Equation.DSMT4" ShapeID="_x0000_i1119" DrawAspect="Content" ObjectID="_1675686468" r:id="rId173"/>
        </w:object>
      </w:r>
      <w:r w:rsidR="00023813" w:rsidRPr="006B6F3C">
        <w:rPr>
          <w:rFonts w:cs="Times New Roman"/>
          <w:sz w:val="26"/>
          <w:szCs w:val="26"/>
          <w:lang w:val="fr-FR"/>
        </w:rPr>
        <w:t>.</w:t>
      </w:r>
    </w:p>
    <w:p w14:paraId="4F9701BA" w14:textId="77777777" w:rsidR="00967065" w:rsidRDefault="00967065" w:rsidP="00967065">
      <w:pPr>
        <w:spacing w:line="240" w:lineRule="auto"/>
        <w:ind w:left="284"/>
        <w:rPr>
          <w:rFonts w:ascii="Chu Van An" w:eastAsia="MS Gothic" w:hAnsi="Chu Van An" w:cs="Chu Van An"/>
          <w:b/>
          <w:bCs/>
          <w:color w:val="3E03E3"/>
          <w:szCs w:val="24"/>
        </w:rPr>
      </w:pPr>
      <w:r>
        <w:rPr>
          <w:rFonts w:cs="Times New Roman"/>
          <w:sz w:val="26"/>
          <w:szCs w:val="26"/>
          <w:lang w:val="fr-FR"/>
        </w:rPr>
        <w:tab/>
      </w:r>
      <w:r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2C69C237" wp14:editId="50005D7B">
                <wp:extent cx="6070600" cy="1524001"/>
                <wp:effectExtent l="0" t="38100" r="25400" b="19050"/>
                <wp:docPr id="212457329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0" cy="1524001"/>
                          <a:chOff x="-3469" y="0"/>
                          <a:chExt cx="6276739" cy="1624592"/>
                        </a:xfrm>
                      </wpg:grpSpPr>
                      <wps:wsp>
                        <wps:cNvPr id="2124573299" name="Rectangle: Diagonal Corners Rounded 2124573299"/>
                        <wps:cNvSpPr/>
                        <wps:spPr>
                          <a:xfrm rot="10800000" flipV="1">
                            <a:off x="-4" y="279169"/>
                            <a:ext cx="6273274" cy="1345423"/>
                          </a:xfrm>
                          <a:prstGeom prst="round2DiagRect">
                            <a:avLst>
                              <a:gd name="adj1" fmla="val 3632"/>
                              <a:gd name="adj2" fmla="val 1462"/>
                            </a:avLst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36000">
                                <a:srgbClr val="FFFFFF"/>
                              </a:gs>
                              <a:gs pos="3000">
                                <a:srgbClr val="F4FFEF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0"/>
                          </a:gradFill>
                          <a:ln w="12700" cap="flat" cmpd="sng" algn="ctr">
                            <a:solidFill>
                              <a:srgbClr val="5208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B94BAA" w14:textId="77777777" w:rsidR="00482A6A" w:rsidRDefault="00482A6A" w:rsidP="00967065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Cs w:val="24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ascii="Chu Van An" w:eastAsia="Calibri" w:hAnsi="Chu Van An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  <w:p w14:paraId="2C987DFE" w14:textId="77777777" w:rsidR="00482A6A" w:rsidRDefault="00482A6A" w:rsidP="00967065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  <w:r w:rsidRPr="009F0619">
                                <w:rPr>
                                  <w:color w:val="0000CC"/>
                                  <w:szCs w:val="24"/>
                                </w:rPr>
                                <w:t xml:space="preserve"> </w:t>
                              </w:r>
                              <w:r w:rsidRPr="009F0619">
                                <w:rPr>
                                  <w:color w:val="0000CC"/>
                                  <w:szCs w:val="24"/>
                                </w:rPr>
                                <w:sym w:font="Wingdings" w:char="F031"/>
                              </w:r>
                              <w:r w:rsidRPr="009F0619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0000CC"/>
                                </w:rPr>
                                <w:t>Ph</w:t>
                              </w:r>
                              <w:r w:rsidRPr="009F0619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0000CC"/>
                                  <w:lang w:val="vi-VN"/>
                                </w:rPr>
                                <w:t>ương pháp:</w:t>
                              </w:r>
                              <w:r w:rsidRPr="009F0619">
                                <w:rPr>
                                  <w:rFonts w:ascii="Chu Van An" w:hAnsi="Chu Van An" w:cs="Chu Van An"/>
                                  <w:color w:val="0000CC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Chu Van An" w:hAnsi="Chu Van An" w:cs="Chu Van An"/>
                                </w:rPr>
                                <w:t xml:space="preserve"> Bình phương hai vế khử căn (sử dụng hệ tương đương)</w:t>
                              </w:r>
                            </w:p>
                            <w:p w14:paraId="71264CD1" w14:textId="569BE728" w:rsidR="00482A6A" w:rsidRDefault="00482A6A" w:rsidP="00967065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</w:rPr>
                                <w:tab/>
                              </w:r>
                              <w:r w:rsidRPr="00272B8D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sym w:font="Wingdings" w:char="F09F"/>
                              </w:r>
                              <w:r w:rsidRPr="00967065">
                                <w:rPr>
                                  <w:rFonts w:ascii="Chu Van An" w:hAnsi="Chu Van An" w:cs="Chu Van An"/>
                                  <w:position w:val="-36"/>
                                  <w:szCs w:val="24"/>
                                </w:rPr>
                                <w:object w:dxaOrig="3300" w:dyaOrig="840" w14:anchorId="378CDAF9">
                                  <v:shape id="_x0000_i1121" type="#_x0000_t75" style="width:155.45pt;height:45.7pt" o:ole="">
                                    <v:imagedata r:id="rId174" o:title=""/>
                                  </v:shape>
                                  <o:OLEObject Type="Embed" ProgID="Equation.DSMT4" ShapeID="_x0000_i1121" DrawAspect="Content" ObjectID="_1675686514" r:id="rId175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position w:val="-32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55DDC12" w14:textId="77777777" w:rsidR="00482A6A" w:rsidRDefault="00482A6A" w:rsidP="00967065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  <w:p w14:paraId="5CD078FA" w14:textId="77777777" w:rsidR="00482A6A" w:rsidRPr="00076506" w:rsidRDefault="00482A6A" w:rsidP="00967065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  <w:p w14:paraId="44BDF1E0" w14:textId="77777777" w:rsidR="00482A6A" w:rsidRPr="00F10451" w:rsidRDefault="00482A6A" w:rsidP="00967065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:szCs w:val="24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14:paraId="45F4FD29" w14:textId="77777777" w:rsidR="00482A6A" w:rsidRPr="008466B4" w:rsidRDefault="00482A6A" w:rsidP="00967065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ascii="Chu Van An" w:eastAsia="Calibri" w:hAnsi="Chu Van An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  <w:p w14:paraId="62A0DF1D" w14:textId="77777777" w:rsidR="00482A6A" w:rsidRPr="008466B4" w:rsidRDefault="00482A6A" w:rsidP="00967065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ascii="Chu Van An" w:eastAsia="Calibri" w:hAnsi="Chu Van An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  <w:p w14:paraId="509C57D7" w14:textId="77777777" w:rsidR="00482A6A" w:rsidRPr="008466B4" w:rsidRDefault="00482A6A" w:rsidP="00967065">
                              <w:pPr>
                                <w:spacing w:line="254" w:lineRule="auto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66B4">
                                <w:rPr>
                                  <w:rFonts w:eastAsia="Calibr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3300" name="Group 2124573300"/>
                        <wpg:cNvGrpSpPr/>
                        <wpg:grpSpPr>
                          <a:xfrm>
                            <a:off x="-3469" y="0"/>
                            <a:ext cx="3946707" cy="559525"/>
                            <a:chOff x="-3469" y="0"/>
                            <a:chExt cx="3946707" cy="559525"/>
                          </a:xfrm>
                        </wpg:grpSpPr>
                        <wps:wsp>
                          <wps:cNvPr id="2124573301" name="Arrow: Striped Right 2124573301"/>
                          <wps:cNvSpPr/>
                          <wps:spPr>
                            <a:xfrm>
                              <a:off x="71467" y="0"/>
                              <a:ext cx="971557" cy="559525"/>
                            </a:xfrm>
                            <a:prstGeom prst="stripedRightArrow">
                              <a:avLst>
                                <a:gd name="adj1" fmla="val 52532"/>
                                <a:gd name="adj2" fmla="val 29269"/>
                              </a:avLst>
                            </a:prstGeom>
                            <a:solidFill>
                              <a:srgbClr val="FFFFFB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124573302" name="TextBox 67"/>
                          <wps:cNvSpPr txBox="1"/>
                          <wps:spPr>
                            <a:xfrm flipH="1">
                              <a:off x="-3469" y="85252"/>
                              <a:ext cx="1007747" cy="32838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8E2BA0F" w14:textId="2CB741D9" w:rsidR="00482A6A" w:rsidRDefault="00482A6A" w:rsidP="00967065">
                                <w:pPr>
                                  <w:spacing w:line="252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Yu Gothic Medium" w:eastAsia="Yu Gothic Medium" w:hAnsi="Yu Gothic Medium" w:hint="eastAsia"/>
                                    <w:b/>
                                    <w:bCs/>
                                    <w:color w:val="0000CC"/>
                                    <w:kern w:val="24"/>
                                  </w:rPr>
                                  <w:t>❖</w:t>
                                </w:r>
                                <w:r>
                                  <w:rPr>
                                    <w:rFonts w:ascii="Chu Van An" w:eastAsia="Calibri" w:hAnsi="Chu Van An"/>
                                    <w:b/>
                                    <w:bCs/>
                                    <w:color w:val="0000CC"/>
                                    <w:kern w:val="24"/>
                                  </w:rPr>
                                  <w:t xml:space="preserve">Dạng </w:t>
                                </w:r>
                                <w:r>
                                  <w:rPr>
                                    <w:rFonts w:ascii="Yu Mincho" w:eastAsia="Yu Mincho" w:hAnsi="Yu Mincho" w:cs="Segoe UI Symbol" w:hint="eastAsia"/>
                                    <w:color w:val="0000CC"/>
                                    <w:kern w:val="24"/>
                                  </w:rPr>
                                  <w:t>➌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124573303" name="Rectangle: Top Corners One Rounded and One Snipped 2124573303"/>
                          <wps:cNvSpPr/>
                          <wps:spPr>
                            <a:xfrm>
                              <a:off x="1061635" y="109704"/>
                              <a:ext cx="2881603" cy="339634"/>
                            </a:xfrm>
                            <a:prstGeom prst="snipRoundRect">
                              <a:avLst>
                                <a:gd name="adj1" fmla="val 0"/>
                                <a:gd name="adj2" fmla="val 30776"/>
                              </a:avLst>
                            </a:prstGeom>
                            <a:gradFill>
                              <a:gsLst>
                                <a:gs pos="0">
                                  <a:schemeClr val="accent4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9000">
                                  <a:srgbClr val="FFFFFF"/>
                                </a:gs>
                                <a:gs pos="77000">
                                  <a:srgbClr val="FAFFF3"/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5E2D63BF" w14:textId="77D4ED2A" w:rsidR="00482A6A" w:rsidRDefault="00482A6A" w:rsidP="00967065">
                                <w:pPr>
                                  <w:spacing w:line="256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0000CC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szCs w:val="24"/>
                                    <w:lang w:val="pt-BR"/>
                                  </w:rPr>
                                  <w:t xml:space="preserve">Giải phương trình </w:t>
                                </w:r>
                                <w:r w:rsidRPr="00967065">
                                  <w:rPr>
                                    <w:rFonts w:ascii="Chu Van An" w:hAnsi="Chu Van An" w:cs="Chu Van An"/>
                                    <w:position w:val="-16"/>
                                    <w:szCs w:val="24"/>
                                  </w:rPr>
                                  <w:object w:dxaOrig="1620" w:dyaOrig="460" w14:anchorId="4D089AF4">
                                    <v:shape id="_x0000_i1123" type="#_x0000_t75" style="width:76pt;height:20.7pt" o:ole="">
                                      <v:imagedata r:id="rId176" o:title=""/>
                                    </v:shape>
                                    <o:OLEObject Type="Embed" ProgID="Equation.DSMT4" ShapeID="_x0000_i1123" DrawAspect="Content" ObjectID="_1675686515" r:id="rId177"/>
                                  </w:objec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2124573304" name="Flowchart: Stored Data 2124573304"/>
                          <wps:cNvSpPr/>
                          <wps:spPr>
                            <a:xfrm rot="10800000">
                              <a:off x="902460" y="53883"/>
                              <a:ext cx="182269" cy="451758"/>
                            </a:xfrm>
                            <a:prstGeom prst="flowChartOnlineStorage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rgbClr val="FFFF00"/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E587FD0" w14:textId="77777777" w:rsidR="00482A6A" w:rsidRDefault="00482A6A" w:rsidP="00967065">
                                <w:pPr>
                                  <w:jc w:val="center"/>
                                </w:pPr>
                                <w:r>
                                  <w:t xml:space="preserve">  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69C237" id="_x0000_s1149" style="width:478pt;height:120pt;mso-position-horizontal-relative:char;mso-position-vertical-relative:line" coordorigin="-34" coordsize="62767,1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">
                <v:shape id="Rectangle: Diagonal Corners Rounded 2124573299" o:spid="_x0000_s1150" style="position:absolute;top:2791;width:62732;height:13454;rotation:180;flip:y;visibility:visible;mso-wrap-style:square;v-text-anchor:middle" coordsize="6273274,13454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" adj="-11796480,,5400" path="m48866,l6253604,v10863,,19670,8807,19670,19670l6273274,1296557v,26988,-21878,48866,-48866,48866l19670,1345423c8807,1345423,,1336616,,1325753l,48866c,21878,21878,,48866,xe" fillcolor="#f6f8fc [180]" strokecolor="#5208c0" strokeweight="1pt">
                  <v:fill colors="0 #f6f8fc;0 #abc0e4;1966f #f4ffef;23593f white;1 white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48866,0;6253604,0;6273274,19670;6273274,1296557;6224408,1345423;19670,1345423;0,1325753;0,48866;48866,0" o:connectangles="0,0,0,0,0,0,0,0,0" textboxrect="0,0,6273274,1345423"/>
                  <v:textbox>
                    <w:txbxContent>
                      <w:p w14:paraId="31B94BAA" w14:textId="77777777" w:rsidR="00482A6A" w:rsidRDefault="00482A6A" w:rsidP="00967065">
                        <w:pPr>
                          <w:spacing w:line="240" w:lineRule="auto"/>
                          <w:rPr>
                            <w:color w:val="FFFFFF" w:themeColor="background1"/>
                            <w:szCs w:val="24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ascii="Chu Van An" w:eastAsia="Calibri" w:hAnsi="Chu Van An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  <w:p w14:paraId="2C987DFE" w14:textId="77777777" w:rsidR="00482A6A" w:rsidRDefault="00482A6A" w:rsidP="00967065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  <w:r w:rsidRPr="009F0619">
                          <w:rPr>
                            <w:color w:val="0000CC"/>
                            <w:szCs w:val="24"/>
                          </w:rPr>
                          <w:t xml:space="preserve"> </w:t>
                        </w:r>
                        <w:r w:rsidRPr="009F0619">
                          <w:rPr>
                            <w:color w:val="0000CC"/>
                            <w:szCs w:val="24"/>
                          </w:rPr>
                          <w:sym w:font="Wingdings" w:char="F031"/>
                        </w:r>
                        <w:r w:rsidRPr="009F0619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0000CC"/>
                          </w:rPr>
                          <w:t>Ph</w:t>
                        </w:r>
                        <w:r w:rsidRPr="009F0619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0000CC"/>
                            <w:lang w:val="vi-VN"/>
                          </w:rPr>
                          <w:t>ương pháp:</w:t>
                        </w:r>
                        <w:r w:rsidRPr="009F0619">
                          <w:rPr>
                            <w:rFonts w:ascii="Chu Van An" w:hAnsi="Chu Van An" w:cs="Chu Van An"/>
                            <w:color w:val="0000CC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Chu Van An" w:hAnsi="Chu Van An" w:cs="Chu Van An"/>
                          </w:rPr>
                          <w:t xml:space="preserve"> Bình phương hai vế khử căn (sử dụng hệ tương đương)</w:t>
                        </w:r>
                      </w:p>
                      <w:p w14:paraId="71264CD1" w14:textId="569BE728" w:rsidR="00482A6A" w:rsidRDefault="00482A6A" w:rsidP="00967065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  <w:r>
                          <w:rPr>
                            <w:rFonts w:ascii="Chu Van An" w:hAnsi="Chu Van An" w:cs="Chu Van An"/>
                          </w:rPr>
                          <w:tab/>
                        </w:r>
                        <w:r w:rsidRPr="00272B8D">
                          <w:rPr>
                            <w:rFonts w:ascii="Chu Van An" w:hAnsi="Chu Van An" w:cs="Chu Van An"/>
                            <w:color w:val="0000CC"/>
                          </w:rPr>
                          <w:sym w:font="Wingdings" w:char="F09F"/>
                        </w:r>
                        <w:r w:rsidRPr="00967065">
                          <w:rPr>
                            <w:rFonts w:ascii="Chu Van An" w:hAnsi="Chu Van An" w:cs="Chu Van An"/>
                            <w:position w:val="-36"/>
                            <w:szCs w:val="24"/>
                          </w:rPr>
                          <w:object w:dxaOrig="3300" w:dyaOrig="840" w14:anchorId="378CDAF9">
                            <v:shape id="_x0000_i1121" type="#_x0000_t75" style="width:155.45pt;height:45.7pt" o:ole="">
                              <v:imagedata r:id="rId174" o:title=""/>
                            </v:shape>
                            <o:OLEObject Type="Embed" ProgID="Equation.DSMT4" ShapeID="_x0000_i1121" DrawAspect="Content" ObjectID="_1675686514" r:id="rId178"/>
                          </w:object>
                        </w:r>
                        <w:r>
                          <w:rPr>
                            <w:rFonts w:ascii="Chu Van An" w:hAnsi="Chu Van An" w:cs="Chu Van An"/>
                            <w:position w:val="-32"/>
                            <w:szCs w:val="24"/>
                          </w:rPr>
                          <w:t xml:space="preserve"> </w:t>
                        </w:r>
                      </w:p>
                      <w:p w14:paraId="655DDC12" w14:textId="77777777" w:rsidR="00482A6A" w:rsidRDefault="00482A6A" w:rsidP="00967065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</w:p>
                      <w:p w14:paraId="5CD078FA" w14:textId="77777777" w:rsidR="00482A6A" w:rsidRPr="00076506" w:rsidRDefault="00482A6A" w:rsidP="00967065">
                        <w:pPr>
                          <w:rPr>
                            <w:rFonts w:ascii="Chu Van An" w:hAnsi="Chu Van An" w:cs="Chu Van An"/>
                          </w:rPr>
                        </w:pPr>
                      </w:p>
                      <w:p w14:paraId="44BDF1E0" w14:textId="77777777" w:rsidR="00482A6A" w:rsidRPr="00F10451" w:rsidRDefault="00482A6A" w:rsidP="00967065">
                        <w:pPr>
                          <w:spacing w:line="254" w:lineRule="auto"/>
                          <w:rPr>
                            <w:color w:val="FFFFFF" w:themeColor="background1"/>
                            <w:szCs w:val="24"/>
                            <w14:textFill>
                              <w14:noFill/>
                            </w14:textFill>
                          </w:rPr>
                        </w:pPr>
                      </w:p>
                      <w:p w14:paraId="45F4FD29" w14:textId="77777777" w:rsidR="00482A6A" w:rsidRPr="008466B4" w:rsidRDefault="00482A6A" w:rsidP="00967065">
                        <w:pPr>
                          <w:spacing w:line="254" w:lineRule="auto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ascii="Chu Van An" w:eastAsia="Calibri" w:hAnsi="Chu Van An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  <w:p w14:paraId="62A0DF1D" w14:textId="77777777" w:rsidR="00482A6A" w:rsidRPr="008466B4" w:rsidRDefault="00482A6A" w:rsidP="00967065">
                        <w:pPr>
                          <w:spacing w:line="254" w:lineRule="auto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ascii="Chu Van An" w:eastAsia="Calibri" w:hAnsi="Chu Van An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  <w:p w14:paraId="509C57D7" w14:textId="77777777" w:rsidR="00482A6A" w:rsidRPr="008466B4" w:rsidRDefault="00482A6A" w:rsidP="00967065">
                        <w:pPr>
                          <w:spacing w:line="254" w:lineRule="auto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66B4">
                          <w:rPr>
                            <w:rFonts w:eastAsia="Calibri"/>
                            <w:color w:val="FFFFFF" w:themeColor="background1"/>
                            <w:kern w:val="24"/>
                            <w:sz w:val="26"/>
                            <w:szCs w:val="26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</w:txbxContent>
                  </v:textbox>
                </v:shape>
                <v:group id="Group 2124573300" o:spid="_x0000_s1151" style="position:absolute;left:-34;width:39466;height:5595" coordorigin="-34" coordsize="39467,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">
                  <v:shape id="Arrow: Striped Right 2124573301" o:spid="_x0000_s1152" type="#_x0000_t93" style="position:absolute;left:714;width:9716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" adj="17959,5127" fillcolor="#fffffb" strokecolor="#2f528f" strokeweight="1pt"/>
                  <v:shape id="TextBox 67" o:spid="_x0000_s1153" type="#_x0000_t202" style="position:absolute;left:-34;top:852;width:10076;height:32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" filled="f" stroked="f">
                    <v:textbox>
                      <w:txbxContent>
                        <w:p w14:paraId="18E2BA0F" w14:textId="2CB741D9" w:rsidR="00482A6A" w:rsidRDefault="00482A6A" w:rsidP="00967065">
                          <w:pPr>
                            <w:spacing w:line="252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Yu Gothic Medium" w:eastAsia="Yu Gothic Medium" w:hAnsi="Yu Gothic Medium" w:hint="eastAsia"/>
                              <w:b/>
                              <w:bCs/>
                              <w:color w:val="0000CC"/>
                              <w:kern w:val="24"/>
                            </w:rPr>
                            <w:t>❖</w:t>
                          </w:r>
                          <w:r>
                            <w:rPr>
                              <w:rFonts w:ascii="Chu Van An" w:eastAsia="Calibri" w:hAnsi="Chu Van An"/>
                              <w:b/>
                              <w:bCs/>
                              <w:color w:val="0000CC"/>
                              <w:kern w:val="24"/>
                            </w:rPr>
                            <w:t xml:space="preserve">Dạng </w:t>
                          </w:r>
                          <w:r>
                            <w:rPr>
                              <w:rFonts w:ascii="Yu Mincho" w:eastAsia="Yu Mincho" w:hAnsi="Yu Mincho" w:cs="Segoe UI Symbol" w:hint="eastAsia"/>
                              <w:color w:val="0000CC"/>
                              <w:kern w:val="24"/>
                            </w:rPr>
                            <w:t>➌</w:t>
                          </w:r>
                        </w:p>
                      </w:txbxContent>
                    </v:textbox>
                  </v:shape>
                  <v:shape id="Rectangle: Top Corners One Rounded and One Snipped 2124573303" o:spid="_x0000_s1154" style="position:absolute;left:10616;top:1097;width:28816;height:3396;visibility:visible;mso-wrap-style:square;v-text-anchor:middle" coordsize="2881603,3396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" adj="-11796480,,5400" path="m,l2777077,r104526,104526l2881603,339634,,339634,,,,xe" fillcolor="#fff2cc [663]" strokecolor="#2f528f" strokeweight="1pt">
                    <v:fill color2="#abbfe4 [1460]" colors="0 #fff2cc;5898f white;50463f #fafff3;1 #abc0e4" focus="100%" type="gradient"/>
                    <v:stroke joinstyle="miter"/>
                    <v:shadow on="t" color="black" opacity="26214f" origin="-.5,-.5" offset=".74836mm,.74836mm"/>
                    <v:formulas/>
                    <v:path arrowok="t" o:connecttype="custom" o:connectlocs="0,0;2777077,0;2881603,104526;2881603,339634;0,339634;0,0;0,0" o:connectangles="0,0,0,0,0,0,0" textboxrect="0,0,2881603,339634"/>
                    <v:textbox>
                      <w:txbxContent>
                        <w:p w14:paraId="5E2D63BF" w14:textId="77D4ED2A" w:rsidR="00482A6A" w:rsidRDefault="00482A6A" w:rsidP="00967065">
                          <w:pPr>
                            <w:spacing w:line="256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0000CC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szCs w:val="24"/>
                              <w:lang w:val="pt-BR"/>
                            </w:rPr>
                            <w:t xml:space="preserve">Giải phương trình </w:t>
                          </w:r>
                          <w:r w:rsidRPr="00967065">
                            <w:rPr>
                              <w:rFonts w:ascii="Chu Van An" w:hAnsi="Chu Van An" w:cs="Chu Van An"/>
                              <w:position w:val="-16"/>
                              <w:szCs w:val="24"/>
                            </w:rPr>
                            <w:object w:dxaOrig="1620" w:dyaOrig="460" w14:anchorId="4D089AF4">
                              <v:shape id="_x0000_i1123" type="#_x0000_t75" style="width:76pt;height:20.7pt" o:ole="">
                                <v:imagedata r:id="rId176" o:title=""/>
                              </v:shape>
                              <o:OLEObject Type="Embed" ProgID="Equation.DSMT4" ShapeID="_x0000_i1123" DrawAspect="Content" ObjectID="_1675686515" r:id="rId179"/>
                            </w:object>
                          </w:r>
                        </w:p>
                      </w:txbxContent>
                    </v:textbox>
                  </v:shape>
                  <v:shape id="Flowchart: Stored Data 2124573304" o:spid="_x0000_s1155" type="#_x0000_t130" style="position:absolute;left:9024;top:538;width:1823;height:45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" fillcolor="#f6f8fc [180]" strokecolor="#2f528f" strokeweight="1pt">
                    <v:fill color2="#c7d4ed [980]" colors="0 #f6f8fc;48497f yellow;54395f #abc0e4;1 #c7d5ed" focus="100%" type="gradient"/>
                    <v:textbox>
                      <w:txbxContent>
                        <w:p w14:paraId="0E587FD0" w14:textId="77777777" w:rsidR="00482A6A" w:rsidRDefault="00482A6A" w:rsidP="00967065">
                          <w:pPr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F2A0FF7" w14:textId="77777777" w:rsidR="00967065" w:rsidRPr="00574763" w:rsidRDefault="00967065" w:rsidP="00967065">
      <w:pPr>
        <w:spacing w:line="240" w:lineRule="auto"/>
        <w:ind w:left="717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41CB5642" wp14:editId="14271160">
                <wp:extent cx="5551589" cy="971550"/>
                <wp:effectExtent l="38100" t="0" r="106680" b="114300"/>
                <wp:docPr id="212457330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589" cy="971550"/>
                          <a:chOff x="0" y="-6617"/>
                          <a:chExt cx="5948319" cy="1000380"/>
                        </a:xfrm>
                      </wpg:grpSpPr>
                      <wps:wsp>
                        <wps:cNvPr id="2124573306" name="Rectangle: Top Corners One Rounded and One Snipped 2124573306"/>
                        <wps:cNvSpPr/>
                        <wps:spPr>
                          <a:xfrm>
                            <a:off x="0" y="147999"/>
                            <a:ext cx="5948319" cy="845764"/>
                          </a:xfrm>
                          <a:prstGeom prst="snipRoundRect">
                            <a:avLst>
                              <a:gd name="adj1" fmla="val 8668"/>
                              <a:gd name="adj2" fmla="val 9904"/>
                            </a:avLst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2000">
                                <a:srgbClr val="FFFFFF"/>
                              </a:gs>
                              <a:gs pos="100000">
                                <a:srgbClr val="FBFFF3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208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63E6FC" w14:textId="77777777" w:rsidR="00482A6A" w:rsidRPr="000C1A4D" w:rsidRDefault="00482A6A" w:rsidP="00967065">
                              <w:pPr>
                                <w:spacing w:line="256" w:lineRule="auto"/>
                                <w:jc w:val="center"/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0C1A4D"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Giải các phương trình sau:</w:t>
                              </w:r>
                            </w:p>
                            <w:p w14:paraId="62A120AB" w14:textId="764B934C" w:rsidR="00482A6A" w:rsidRPr="00F431D0" w:rsidRDefault="00482A6A" w:rsidP="00967065">
                              <w:pPr>
                                <w:spacing w:line="256" w:lineRule="auto"/>
                                <w:ind w:left="1080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 xml:space="preserve">a) </w:t>
                              </w: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A77050">
                                <w:rPr>
                                  <w:position w:val="-6"/>
                                </w:rPr>
                                <w:object w:dxaOrig="1939" w:dyaOrig="360" w14:anchorId="4E498A4D">
                                  <v:shape id="_x0000_i1125" type="#_x0000_t75" style="width:96.95pt;height:18pt" o:ole="">
                                    <v:imagedata r:id="rId180" o:title=""/>
                                  </v:shape>
                                  <o:OLEObject Type="Embed" ProgID="Equation.DSMT4" ShapeID="_x0000_i1125" DrawAspect="Content" ObjectID="_1675686516" r:id="rId181"/>
                                </w:object>
                              </w:r>
                              <w:r w:rsidRPr="00F431D0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F431D0"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 w:rsidRPr="00F431D0">
                                <w:rPr>
                                  <w:color w:val="000000" w:themeColor="text1"/>
                                  <w:szCs w:val="24"/>
                                </w:rPr>
                                <w:t xml:space="preserve">b) </w:t>
                              </w:r>
                              <w:r w:rsidRPr="00374D05">
                                <w:rPr>
                                  <w:position w:val="-6"/>
                                </w:rPr>
                                <w:object w:dxaOrig="2000" w:dyaOrig="360" w14:anchorId="40DF6CDA">
                                  <v:shape id="_x0000_i1127" type="#_x0000_t75" style="width:100pt;height:18.4pt" o:ole="">
                                    <v:imagedata r:id="rId182" o:title=""/>
                                  </v:shape>
                                  <o:OLEObject Type="Embed" ProgID="Equation.DSMT4" ShapeID="_x0000_i1127" DrawAspect="Content" ObjectID="_1675686517" r:id="rId183"/>
                                </w:object>
                              </w:r>
                            </w:p>
                            <w:p w14:paraId="5A6F3921" w14:textId="77777777" w:rsidR="00482A6A" w:rsidRPr="000C1A4D" w:rsidRDefault="00482A6A" w:rsidP="00967065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77EF8E3D" w14:textId="77777777" w:rsidR="00482A6A" w:rsidRPr="000C1A4D" w:rsidRDefault="00482A6A" w:rsidP="00967065">
                              <w:pPr>
                                <w:spacing w:line="256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C309F8A" w14:textId="77777777" w:rsidR="00482A6A" w:rsidRDefault="00482A6A" w:rsidP="0096706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66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  <w:p w14:paraId="306541D5" w14:textId="77777777" w:rsidR="00482A6A" w:rsidRDefault="00482A6A" w:rsidP="00967065">
                              <w:pPr>
                                <w:spacing w:line="256" w:lineRule="auto"/>
                              </w:pPr>
                              <w:r>
                                <w:rPr>
                                  <w:rFonts w:eastAsia="Calibri"/>
                                  <w:color w:val="FFFFFF" w:themeColor="light1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3307" name="Group 2124573307"/>
                        <wpg:cNvGrpSpPr/>
                        <wpg:grpSpPr>
                          <a:xfrm>
                            <a:off x="138678" y="-6617"/>
                            <a:ext cx="1068250" cy="368131"/>
                            <a:chOff x="138678" y="-6622"/>
                            <a:chExt cx="1086403" cy="368388"/>
                          </a:xfrm>
                        </wpg:grpSpPr>
                        <wpg:grpSp>
                          <wpg:cNvPr id="2124573308" name="Group 2124573308"/>
                          <wpg:cNvGrpSpPr/>
                          <wpg:grpSpPr>
                            <a:xfrm>
                              <a:off x="138678" y="7871"/>
                              <a:ext cx="951759" cy="241739"/>
                              <a:chOff x="138678" y="7871"/>
                              <a:chExt cx="951759" cy="241739"/>
                            </a:xfrm>
                          </wpg:grpSpPr>
                          <wpg:grpSp>
                            <wpg:cNvPr id="2124573309" name="Group 2124573309"/>
                            <wpg:cNvGrpSpPr/>
                            <wpg:grpSpPr>
                              <a:xfrm>
                                <a:off x="138678" y="23805"/>
                                <a:ext cx="212921" cy="213756"/>
                                <a:chOff x="138678" y="23805"/>
                                <a:chExt cx="212921" cy="213756"/>
                              </a:xfrm>
                            </wpg:grpSpPr>
                            <wps:wsp>
                              <wps:cNvPr id="2124573310" name="Flowchart: Connector 2124573310"/>
                              <wps:cNvSpPr/>
                              <wps:spPr>
                                <a:xfrm>
                                  <a:off x="138678" y="23805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24573311" name="Sun 2124573311"/>
                              <wps:cNvSpPr/>
                              <wps:spPr>
                                <a:xfrm>
                                  <a:off x="170547" y="50627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chemeClr val="accent1"/>
                                  </a:fgClr>
                                  <a:bgClr>
                                    <a:schemeClr val="bg1"/>
                                  </a:bgClr>
                                </a:patt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792" name="Flowchart: Stored Data 1792"/>
                            <wps:cNvSpPr/>
                            <wps:spPr>
                              <a:xfrm flipH="1">
                                <a:off x="236831" y="7871"/>
                                <a:ext cx="853606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9B53E8" w14:textId="77777777" w:rsidR="00482A6A" w:rsidRDefault="00482A6A" w:rsidP="00967065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793" name="TextBox 4"/>
                          <wps:cNvSpPr txBox="1"/>
                          <wps:spPr>
                            <a:xfrm>
                              <a:off x="315861" y="-6622"/>
                              <a:ext cx="909220" cy="3683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EEC8B7" w14:textId="0AFD4098" w:rsidR="00482A6A" w:rsidRDefault="00482A6A" w:rsidP="00967065">
                                <w:pPr>
                                  <w:spacing w:line="252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 xml:space="preserve">Ví dụ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CB5642" id="_x0000_s1156" style="width:437.15pt;height:76.5pt;mso-position-horizontal-relative:char;mso-position-vertical-relative:line" coordorigin=",-66" coordsize="59483,1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">
                <v:shape id="Rectangle: Top Corners One Rounded and One Snipped 2124573306" o:spid="_x0000_s1157" style="position:absolute;top:1479;width:59483;height:8458;visibility:visible;mso-wrap-style:square;v-text-anchor:middle" coordsize="5948319,845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" adj="-11796480,,5400" path="m73311,l5864555,r83764,83764l5948319,845764,,845764,,73311c,32822,32822,,73311,xe" fillcolor="#f6f8fc [180]" strokecolor="#5208c0" strokeweight="1pt">
                  <v:fill color2="#fbfff3" colors="0 #f6f8fc;0 #abc0e4;7864f white;1 #fbfff3" focus="100%" type="gradient"/>
                  <v:stroke joinstyle="miter"/>
                  <v:shadow on="t" color="black" opacity="26214f" origin="-.5,-.5" offset=".74836mm,.74836mm"/>
                  <v:formulas/>
                  <v:path arrowok="t" o:connecttype="custom" o:connectlocs="73311,0;5864555,0;5948319,83764;5948319,845764;0,845764;0,73311;73311,0" o:connectangles="0,0,0,0,0,0,0" textboxrect="0,0,5948319,845764"/>
                  <v:textbox>
                    <w:txbxContent>
                      <w:p w14:paraId="1B63E6FC" w14:textId="77777777" w:rsidR="00482A6A" w:rsidRPr="000C1A4D" w:rsidRDefault="00482A6A" w:rsidP="00967065">
                        <w:pPr>
                          <w:spacing w:line="256" w:lineRule="auto"/>
                          <w:jc w:val="center"/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0C1A4D"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Giải các phương trình sau:</w:t>
                        </w:r>
                      </w:p>
                      <w:p w14:paraId="62A120AB" w14:textId="764B934C" w:rsidR="00482A6A" w:rsidRPr="00F431D0" w:rsidRDefault="00482A6A" w:rsidP="00967065">
                        <w:pPr>
                          <w:spacing w:line="256" w:lineRule="auto"/>
                          <w:ind w:left="1080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 w:themeColor="text1"/>
                            <w:szCs w:val="24"/>
                          </w:rPr>
                          <w:t xml:space="preserve">a) </w:t>
                        </w:r>
                        <w:r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A77050">
                          <w:rPr>
                            <w:position w:val="-6"/>
                          </w:rPr>
                          <w:object w:dxaOrig="1939" w:dyaOrig="360" w14:anchorId="4E498A4D">
                            <v:shape id="_x0000_i1125" type="#_x0000_t75" style="width:96.95pt;height:18pt" o:ole="">
                              <v:imagedata r:id="rId180" o:title=""/>
                            </v:shape>
                            <o:OLEObject Type="Embed" ProgID="Equation.DSMT4" ShapeID="_x0000_i1125" DrawAspect="Content" ObjectID="_1675686516" r:id="rId184"/>
                          </w:object>
                        </w:r>
                        <w:r w:rsidRPr="00F431D0"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F431D0"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Cs w:val="24"/>
                          </w:rPr>
                          <w:tab/>
                        </w:r>
                        <w:r w:rsidRPr="00F431D0">
                          <w:rPr>
                            <w:color w:val="000000" w:themeColor="text1"/>
                            <w:szCs w:val="24"/>
                          </w:rPr>
                          <w:t xml:space="preserve">b) </w:t>
                        </w:r>
                        <w:r w:rsidRPr="00374D05">
                          <w:rPr>
                            <w:position w:val="-6"/>
                          </w:rPr>
                          <w:object w:dxaOrig="2000" w:dyaOrig="360" w14:anchorId="40DF6CDA">
                            <v:shape id="_x0000_i1127" type="#_x0000_t75" style="width:100pt;height:18.4pt" o:ole="">
                              <v:imagedata r:id="rId182" o:title=""/>
                            </v:shape>
                            <o:OLEObject Type="Embed" ProgID="Equation.DSMT4" ShapeID="_x0000_i1127" DrawAspect="Content" ObjectID="_1675686517" r:id="rId185"/>
                          </w:object>
                        </w:r>
                      </w:p>
                      <w:p w14:paraId="5A6F3921" w14:textId="77777777" w:rsidR="00482A6A" w:rsidRPr="000C1A4D" w:rsidRDefault="00482A6A" w:rsidP="00967065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77EF8E3D" w14:textId="77777777" w:rsidR="00482A6A" w:rsidRPr="000C1A4D" w:rsidRDefault="00482A6A" w:rsidP="00967065">
                        <w:pPr>
                          <w:spacing w:line="256" w:lineRule="auto"/>
                          <w:rPr>
                            <w:color w:val="000000" w:themeColor="text1"/>
                          </w:rPr>
                        </w:pPr>
                      </w:p>
                      <w:p w14:paraId="3C309F8A" w14:textId="77777777" w:rsidR="00482A6A" w:rsidRDefault="00482A6A" w:rsidP="00967065">
                        <w:pPr>
                          <w:spacing w:line="256" w:lineRule="auto"/>
                        </w:pPr>
                        <w:r>
                          <w:rPr>
                            <w:rFonts w:ascii="Chu Van An" w:eastAsia="Calibri" w:hAnsi="Chu Van An"/>
                            <w:color w:val="000066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  <w:p w14:paraId="306541D5" w14:textId="77777777" w:rsidR="00482A6A" w:rsidRDefault="00482A6A" w:rsidP="00967065">
                        <w:pPr>
                          <w:spacing w:line="256" w:lineRule="auto"/>
                        </w:pPr>
                        <w:r>
                          <w:rPr>
                            <w:rFonts w:eastAsia="Calibri"/>
                            <w:color w:val="FFFFFF" w:themeColor="light1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shape>
                <v:group id="Group 2124573307" o:spid="_x0000_s1158" style="position:absolute;left:1386;top:-66;width:10683;height:3681" coordorigin="1386,-66" coordsize="10864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">
                  <v:group id="Group 2124573308" o:spid="_x0000_s1159" style="position:absolute;left:1386;top:78;width:9518;height:2418" coordorigin="1386,78" coordsize="9517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">
                    <v:group id="Group 2124573309" o:spid="_x0000_s1160" style="position:absolute;left:1386;top:238;width:2129;height:2137" coordorigin="138678,23805" coordsize="212921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">
                      <v:shape id="Flowchart: Connector 2124573310" o:spid="_x0000_s1161" type="#_x0000_t120" style="position:absolute;left:138678;top:23805;width:212921;height:213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" fillcolor="#fefff7" strokecolor="#1f3763 [1604]" strokeweight="1pt">
                        <v:stroke joinstyle="miter"/>
                      </v:shape>
                      <v:shape id="Sun 2124573311" o:spid="_x0000_s1162" type="#_x0000_t183" style="position:absolute;left:170547;top:50627;width:145319;height:15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" fillcolor="#4472c4 [3204]" strokecolor="#1f3763 [1604]" strokeweight="1pt">
                        <v:fill r:id="rId35" o:title="" color2="white [3212]" type="pattern"/>
                      </v:shape>
                    </v:group>
                    <v:shape id="Flowchart: Stored Data 1792" o:spid="_x0000_s1163" type="#_x0000_t130" style="position:absolute;left:2368;top:78;width:8536;height:24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" fillcolor="#0566d1" strokecolor="#ffc000" strokeweight="1pt">
                      <v:textbox>
                        <w:txbxContent>
                          <w:p w14:paraId="379B53E8" w14:textId="77777777" w:rsidR="00482A6A" w:rsidRDefault="00482A6A" w:rsidP="00967065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164" type="#_x0000_t202" style="position:absolute;left:3158;top:-66;width:9092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" filled="f" stroked="f">
                    <v:textbox>
                      <w:txbxContent>
                        <w:p w14:paraId="5CEEC8B7" w14:textId="0AFD4098" w:rsidR="00482A6A" w:rsidRDefault="00482A6A" w:rsidP="00967065">
                          <w:pPr>
                            <w:spacing w:line="252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Ví dụ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7784D76" w14:textId="6D04099A" w:rsidR="00967065" w:rsidRDefault="00967065" w:rsidP="00D14FCA">
      <w:pPr>
        <w:ind w:left="720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sym w:font="Wingdings" w:char="F072"/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t xml:space="preserve"> Lời giải</w:t>
      </w:r>
    </w:p>
    <w:p w14:paraId="6899CE09" w14:textId="77777777" w:rsidR="00D14FCA" w:rsidRDefault="00D14FCA" w:rsidP="00D14FCA">
      <w:pPr>
        <w:ind w:left="720"/>
      </w:pPr>
      <w:r>
        <w:rPr>
          <w:color w:val="000000" w:themeColor="text1"/>
          <w:szCs w:val="24"/>
        </w:rPr>
        <w:t xml:space="preserve">a) </w:t>
      </w:r>
      <w:r w:rsidRPr="00D14FCA">
        <w:rPr>
          <w:position w:val="-30"/>
        </w:rPr>
        <w:object w:dxaOrig="6960" w:dyaOrig="700" w14:anchorId="7E9AF02D">
          <v:shape id="_x0000_i1128" type="#_x0000_t75" style="width:348.7pt;height:35.75pt" o:ole="">
            <v:imagedata r:id="rId186" o:title=""/>
          </v:shape>
          <o:OLEObject Type="Embed" ProgID="Equation.DSMT4" ShapeID="_x0000_i1128" DrawAspect="Content" ObjectID="_1675686469" r:id="rId187"/>
        </w:object>
      </w:r>
    </w:p>
    <w:p w14:paraId="4EF159AC" w14:textId="14776DEF" w:rsidR="00D14FCA" w:rsidRDefault="00130E34" w:rsidP="00D14FCA">
      <w:pPr>
        <w:ind w:left="720"/>
        <w:rPr>
          <w:color w:val="000000" w:themeColor="text1"/>
          <w:szCs w:val="24"/>
        </w:rPr>
      </w:pPr>
      <w:r w:rsidRPr="000C390D">
        <w:rPr>
          <w:color w:val="0000CC"/>
        </w:rPr>
        <w:sym w:font="Wingdings" w:char="F09F"/>
      </w:r>
      <w:r w:rsidR="00D14FCA">
        <w:rPr>
          <w:color w:val="000000" w:themeColor="text1"/>
          <w:szCs w:val="24"/>
        </w:rPr>
        <w:t>Vậy phương trình vô nghiệm</w:t>
      </w:r>
      <w:r w:rsidR="00D14FCA" w:rsidRPr="00F431D0">
        <w:rPr>
          <w:color w:val="000000" w:themeColor="text1"/>
          <w:szCs w:val="24"/>
        </w:rPr>
        <w:tab/>
      </w:r>
    </w:p>
    <w:p w14:paraId="3E777FB6" w14:textId="1E733811" w:rsidR="00D14FCA" w:rsidRDefault="00D14FCA" w:rsidP="00D14FCA">
      <w:pPr>
        <w:ind w:left="720"/>
      </w:pPr>
      <w:r w:rsidRPr="00F431D0">
        <w:rPr>
          <w:color w:val="000000" w:themeColor="text1"/>
          <w:szCs w:val="24"/>
        </w:rPr>
        <w:t xml:space="preserve">b) </w:t>
      </w:r>
      <w:r w:rsidRPr="00D14FCA">
        <w:rPr>
          <w:position w:val="-30"/>
        </w:rPr>
        <w:object w:dxaOrig="7220" w:dyaOrig="700" w14:anchorId="438C31D8">
          <v:shape id="_x0000_i1129" type="#_x0000_t75" style="width:361pt;height:35.75pt" o:ole="">
            <v:imagedata r:id="rId188" o:title=""/>
          </v:shape>
          <o:OLEObject Type="Embed" ProgID="Equation.DSMT4" ShapeID="_x0000_i1129" DrawAspect="Content" ObjectID="_1675686470" r:id="rId189"/>
        </w:object>
      </w:r>
    </w:p>
    <w:p w14:paraId="2A780DFC" w14:textId="44C129E3" w:rsidR="00D14FCA" w:rsidRDefault="00130E34" w:rsidP="00D14FCA">
      <w:pPr>
        <w:ind w:left="720"/>
      </w:pPr>
      <w:r w:rsidRPr="000C390D">
        <w:rPr>
          <w:color w:val="0000CC"/>
        </w:rPr>
        <w:sym w:font="Wingdings" w:char="F09F"/>
      </w:r>
      <w:r w:rsidR="00D14FCA">
        <w:rPr>
          <w:color w:val="000000" w:themeColor="text1"/>
          <w:szCs w:val="24"/>
        </w:rPr>
        <w:t xml:space="preserve">Vậy phương trình có hai nghiệm </w:t>
      </w:r>
      <w:r w:rsidR="00D14FCA" w:rsidRPr="00D14FCA">
        <w:rPr>
          <w:position w:val="-8"/>
        </w:rPr>
        <w:object w:dxaOrig="1240" w:dyaOrig="279" w14:anchorId="5EC1736E">
          <v:shape id="_x0000_i1130" type="#_x0000_t75" style="width:62pt;height:14.25pt" o:ole="">
            <v:imagedata r:id="rId190" o:title=""/>
          </v:shape>
          <o:OLEObject Type="Embed" ProgID="Equation.DSMT4" ShapeID="_x0000_i1130" DrawAspect="Content" ObjectID="_1675686471" r:id="rId191"/>
        </w:object>
      </w:r>
    </w:p>
    <w:p w14:paraId="4213D1AF" w14:textId="77777777" w:rsidR="00D14FCA" w:rsidRPr="00574763" w:rsidRDefault="00D14FCA" w:rsidP="00D14FCA">
      <w:pPr>
        <w:spacing w:line="240" w:lineRule="auto"/>
        <w:rPr>
          <w:rFonts w:ascii="Chu Van An" w:eastAsia="MS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36CEC1B7" wp14:editId="34EA5010">
                <wp:extent cx="2585161" cy="468973"/>
                <wp:effectExtent l="19050" t="19050" r="120015" b="64770"/>
                <wp:docPr id="179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161" cy="468973"/>
                          <a:chOff x="0" y="5965"/>
                          <a:chExt cx="3185263" cy="643875"/>
                        </a:xfrm>
                      </wpg:grpSpPr>
                      <wps:wsp>
                        <wps:cNvPr id="1795" name="Flowchart: Display 1795"/>
                        <wps:cNvSpPr/>
                        <wps:spPr>
                          <a:xfrm flipH="1">
                            <a:off x="0" y="17247"/>
                            <a:ext cx="829246" cy="632593"/>
                          </a:xfrm>
                          <a:prstGeom prst="flowChartDisplay">
                            <a:avLst/>
                          </a:prstGeom>
                          <a:gradFill flip="none" rotWithShape="1">
                            <a:gsLst>
                              <a:gs pos="6000">
                                <a:srgbClr val="0000CC"/>
                              </a:gs>
                              <a:gs pos="22000">
                                <a:schemeClr val="accent4">
                                  <a:lumMod val="45000"/>
                                  <a:lumOff val="55000"/>
                                </a:schemeClr>
                              </a:gs>
                              <a:gs pos="96000">
                                <a:srgbClr val="0000CC"/>
                              </a:gs>
                              <a:gs pos="77000">
                                <a:schemeClr val="accent4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796" name="Group 1796"/>
                        <wpg:cNvGrpSpPr/>
                        <wpg:grpSpPr>
                          <a:xfrm>
                            <a:off x="0" y="5965"/>
                            <a:ext cx="3185263" cy="632593"/>
                            <a:chOff x="0" y="5965"/>
                            <a:chExt cx="3185263" cy="632593"/>
                          </a:xfrm>
                        </wpg:grpSpPr>
                        <wps:wsp>
                          <wps:cNvPr id="1797" name="Flowchart: Delay 1797"/>
                          <wps:cNvSpPr/>
                          <wps:spPr>
                            <a:xfrm>
                              <a:off x="108090" y="36009"/>
                              <a:ext cx="395278" cy="593782"/>
                            </a:xfrm>
                            <a:prstGeom prst="flowChartDelay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98" name="Arrow: Pentagon 1798"/>
                          <wps:cNvSpPr/>
                          <wps:spPr>
                            <a:xfrm>
                              <a:off x="392380" y="5965"/>
                              <a:ext cx="1206963" cy="632593"/>
                            </a:xfrm>
                            <a:prstGeom prst="homePlate">
                              <a:avLst>
                                <a:gd name="adj" fmla="val 22788"/>
                              </a:avLst>
                            </a:prstGeom>
                            <a:solidFill>
                              <a:srgbClr val="0000CC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99" name="Group 1799"/>
                          <wpg:cNvGrpSpPr/>
                          <wpg:grpSpPr>
                            <a:xfrm>
                              <a:off x="497566" y="66083"/>
                              <a:ext cx="2687697" cy="513833"/>
                              <a:chOff x="497566" y="66083"/>
                              <a:chExt cx="2687697" cy="513833"/>
                            </a:xfrm>
                          </wpg:grpSpPr>
                          <wps:wsp>
                            <wps:cNvPr id="1800" name="Rectangle: Single Corner Snipped 1800"/>
                            <wps:cNvSpPr/>
                            <wps:spPr>
                              <a:xfrm>
                                <a:off x="497566" y="66083"/>
                                <a:ext cx="2687697" cy="513833"/>
                              </a:xfrm>
                              <a:prstGeom prst="snip1Rect">
                                <a:avLst>
                                  <a:gd name="adj" fmla="val 35749"/>
                                </a:avLst>
                              </a:prstGeom>
                              <a:pattFill prst="pct80">
                                <a:fgClr>
                                  <a:schemeClr val="accent5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schemeClr val="accent4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1" name="Arrow: Chevron 1801"/>
                            <wps:cNvSpPr/>
                            <wps:spPr>
                              <a:xfrm>
                                <a:off x="1068081" y="130949"/>
                                <a:ext cx="1979348" cy="387127"/>
                              </a:xfrm>
                              <a:prstGeom prst="chevron">
                                <a:avLst>
                                  <a:gd name="adj" fmla="val 23110"/>
                                </a:avLst>
                              </a:prstGeom>
                              <a:gradFill>
                                <a:gsLst>
                                  <a:gs pos="0">
                                    <a:srgbClr val="0000CC"/>
                                  </a:gs>
                                  <a:gs pos="9000">
                                    <a:srgbClr val="FFFFFF"/>
                                  </a:gs>
                                  <a:gs pos="95575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83000">
                                    <a:srgbClr val="FFEFFE"/>
                                  </a:gs>
                                  <a:gs pos="92000">
                                    <a:srgbClr val="FFFF00"/>
                                  </a:gs>
                                </a:gsLst>
                                <a:lin ang="5400000" scaled="1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7442C7" w14:textId="77777777" w:rsidR="00482A6A" w:rsidRPr="00517537" w:rsidRDefault="00482A6A" w:rsidP="00D14FCA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color w:val="FF0000"/>
                                      <w:kern w:val="24"/>
                                      <w:szCs w:val="24"/>
                                    </w:rPr>
                                  </w:pPr>
                                  <w:r w:rsidRPr="00517537"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color w:val="FF0000"/>
                                      <w:kern w:val="24"/>
                                      <w:szCs w:val="24"/>
                                    </w:rPr>
                                    <w:t>Bài tập rèn luyện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02" name="Arrow: Striped Right 1802"/>
                          <wps:cNvSpPr/>
                          <wps:spPr>
                            <a:xfrm>
                              <a:off x="526468" y="38081"/>
                              <a:ext cx="698537" cy="564072"/>
                            </a:xfrm>
                            <a:prstGeom prst="stripedRightArrow">
                              <a:avLst>
                                <a:gd name="adj1" fmla="val 65977"/>
                                <a:gd name="adj2" fmla="val 34458"/>
                              </a:avLst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g:grpSp>
                          <wpg:cNvPr id="1803" name="Group 1803"/>
                          <wpg:cNvGrpSpPr/>
                          <wpg:grpSpPr>
                            <a:xfrm>
                              <a:off x="0" y="143752"/>
                              <a:ext cx="500185" cy="327723"/>
                              <a:chOff x="0" y="143752"/>
                              <a:chExt cx="683944" cy="459399"/>
                            </a:xfrm>
                          </wpg:grpSpPr>
                          <wps:wsp>
                            <wps:cNvPr id="1804" name="Arrow: Chevron 1804"/>
                            <wps:cNvSpPr/>
                            <wps:spPr>
                              <a:xfrm flipH="1">
                                <a:off x="0" y="144869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9" name="Arrow: Chevron 1819"/>
                            <wps:cNvSpPr/>
                            <wps:spPr>
                              <a:xfrm rot="10800000" flipH="1">
                                <a:off x="324976" y="143752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0" name="Sun 1820"/>
                            <wps:cNvSpPr/>
                            <wps:spPr>
                              <a:xfrm>
                                <a:off x="165029" y="183973"/>
                                <a:ext cx="358968" cy="377840"/>
                              </a:xfrm>
                              <a:prstGeom prst="sun">
                                <a:avLst>
                                  <a:gd name="adj" fmla="val 21438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21" name="Text Box 61"/>
                          <wps:cNvSpPr txBox="1"/>
                          <wps:spPr>
                            <a:xfrm>
                              <a:off x="613979" y="66064"/>
                              <a:ext cx="579076" cy="513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32B0FF" w14:textId="77777777" w:rsidR="00482A6A" w:rsidRPr="003D6551" w:rsidRDefault="00482A6A" w:rsidP="00D14FCA">
                                <w:pPr>
                                  <w:spacing w:line="256" w:lineRule="auto"/>
                                  <w:rPr>
                                    <w:rFonts w:ascii="Yu Mincho" w:eastAsia="Yu Mincho" w:hAnsi="Wingdings" w:hint="eastAsia"/>
                                    <w:b/>
                                    <w:bCs/>
                                    <w:color w:val="0000CC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3D6551">
                                  <w:rPr>
                                    <w:rFonts w:ascii="Yu Mincho" w:eastAsia="Yu Mincho" w:hAnsi="Yu Mincho" w:hint="eastAsia"/>
                                    <w:b/>
                                    <w:bCs/>
                                    <w:color w:val="0000CC"/>
                                    <w:kern w:val="24"/>
                                    <w:sz w:val="28"/>
                                    <w:szCs w:val="28"/>
                                  </w:rPr>
                                  <w:t>Ⓒ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CEC1B7" id="_x0000_s1165" style="width:203.55pt;height:36.95pt;mso-position-horizontal-relative:char;mso-position-vertical-relative:line" coordorigin=",59" coordsize="31852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">
                <v:shape id="Flowchart: Display 1795" o:spid="_x0000_s1166" type="#_x0000_t134" style="position:absolute;top:172;width:8292;height:63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" fillcolor="#00c" strokecolor="#1f3763 [1604]" strokeweight="1pt">
                  <v:fill color2="#00c" rotate="t" colors="0 #00c;3932f #00c;14418f #ffe38c;50463f #ffecb3" focus="100%" type="gradient"/>
                </v:shape>
                <v:group id="Group 1796" o:spid="_x0000_s1167" style="position:absolute;top:59;width:31852;height:6326" coordorigin=",59" coordsize="31852,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xu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D/azKG+zfhBDn7BwAA//8DAFBLAQItABQABgAIAAAAIQDb4fbL7gAAAIUBAAATAAAAAAAAAAAA&#10;AAAAAAAAAABbQ29udGVudF9UeXBlc10ueG1sUEsBAi0AFAAGAAgAAAAhAFr0LFu/AAAAFQEAAAsA&#10;AAAAAAAAAAAAAAAAHwEAAF9yZWxzLy5yZWxzUEsBAi0AFAAGAAgAAAAhAKefDG7EAAAA3QAAAA8A&#10;AAAAAAAAAAAAAAAABwIAAGRycy9kb3ducmV2LnhtbFBLBQYAAAAAAwADALcAAAD4AgAAAAA=&#10;">
                  <v:shape id="Flowchart: Delay 1797" o:spid="_x0000_s1168" type="#_x0000_t135" style="position:absolute;left:1080;top:360;width:3953;height:5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" fillcolor="#ffc000" strokecolor="#1f3763 [1604]" strokeweight="1pt"/>
                  <v:shape id="Arrow: Pentagon 1798" o:spid="_x0000_s1169" type="#_x0000_t15" style="position:absolute;left:3923;top:59;width:12070;height:6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" adj="19020" fillcolor="#00c" strokecolor="yellow" strokeweight="1pt"/>
                  <v:group id="Group 1799" o:spid="_x0000_s1170" style="position:absolute;left:4975;top:660;width:26877;height:5139" coordorigin="4975,660" coordsize="26876,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gc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53QKj2/CCXJxBwAA//8DAFBLAQItABQABgAIAAAAIQDb4fbL7gAAAIUBAAATAAAAAAAAAAAA&#10;AAAAAAAAAABbQ29udGVudF9UeXBlc10ueG1sUEsBAi0AFAAGAAgAAAAhAFr0LFu/AAAAFQEAAAsA&#10;AAAAAAAAAAAAAAAAHwEAAF9yZWxzLy5yZWxzUEsBAi0AFAAGAAgAAAAhANYAmBzEAAAA3QAAAA8A&#10;AAAAAAAAAAAAAAAABwIAAGRycy9kb3ducmV2LnhtbFBLBQYAAAAAAwADALcAAAD4AgAAAAA=&#10;">
                    <v:shape id="Rectangle: Single Corner Snipped 1800" o:spid="_x0000_s1171" style="position:absolute;left:4975;top:660;width:26877;height:5139;visibility:visible;mso-wrap-style:square;v-text-anchor:middle" coordsize="2687697,51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" path="m,l2504007,r183690,183690l2687697,513833,,513833,,xe" fillcolor="#bdd6ee [1304]" strokecolor="#ffc000" strokeweight="1.5pt">
                      <v:fill r:id="rId58" o:title="" color2="white [3212]" type="pattern"/>
                      <v:stroke joinstyle="miter"/>
                      <v:shadow on="t" color="#ffc000 [3207]" opacity="26214f" origin="-.5,-.5" offset=".74836mm,.74836mm"/>
                      <v:path arrowok="t" o:connecttype="custom" o:connectlocs="0,0;2504007,0;2687697,183690;2687697,513833;0,513833;0,0" o:connectangles="0,0,0,0,0,0"/>
                    </v:shape>
                    <v:shape id="Arrow: Chevron 1801" o:spid="_x0000_s1172" type="#_x0000_t55" style="position:absolute;left:10680;top:1309;width:19794;height:3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" adj="20624" fillcolor="#00c" strokecolor="#1f3763 [1604]" strokeweight="1pt">
                      <v:fill color2="#fff2cc [663]" colors="0 #00c;5898f white;54395f #ffeffe;60293f yellow;62636f #fff2cc" focus="100%" type="gradient"/>
                      <v:textbox>
                        <w:txbxContent>
                          <w:p w14:paraId="687442C7" w14:textId="77777777" w:rsidR="00482A6A" w:rsidRPr="00517537" w:rsidRDefault="00482A6A" w:rsidP="00D14FCA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color w:val="FF0000"/>
                                <w:kern w:val="24"/>
                                <w:szCs w:val="24"/>
                              </w:rPr>
                            </w:pPr>
                            <w:r w:rsidRPr="00517537">
                              <w:rPr>
                                <w:rFonts w:ascii="Chu Van An" w:hAnsi="Chu Van An" w:cs="Chu Van An"/>
                                <w:b/>
                                <w:bCs/>
                                <w:color w:val="FF0000"/>
                                <w:kern w:val="24"/>
                                <w:szCs w:val="24"/>
                              </w:rPr>
                              <w:t>Bài tập rèn luyện</w:t>
                            </w:r>
                          </w:p>
                        </w:txbxContent>
                      </v:textbox>
                    </v:shape>
                  </v:group>
                  <v:shape id="Arrow: Striped Right 1802" o:spid="_x0000_s1173" type="#_x0000_t93" style="position:absolute;left:5264;top:380;width:6986;height:5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" adj="15590,3674" fillcolor="yellow" strokecolor="#1f3763 [1604]" strokeweight="1pt"/>
                  <v:group id="Group 1803" o:spid="_x0000_s1174" style="position:absolute;top:1437;width:5001;height:3277" coordorigin=",1437" coordsize="6839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4n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">
                    <v:shape id="Arrow: Chevron 1804" o:spid="_x0000_s1175" type="#_x0000_t55" style="position:absolute;top:1448;width:3589;height:458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" adj="6626" fillcolor="#ffc000" strokecolor="#1f3763 [1604]" strokeweight="1pt"/>
                    <v:shape id="Arrow: Chevron 1819" o:spid="_x0000_s1176" type="#_x0000_t55" style="position:absolute;left:3249;top:1437;width:3590;height:458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" adj="6626" fillcolor="#ffc000" strokecolor="#1f3763 [1604]" strokeweight="1pt"/>
                    <v:shape id="Sun 1820" o:spid="_x0000_s1177" type="#_x0000_t183" style="position:absolute;left:1650;top:1839;width:3589;height:3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" adj="4631" fillcolor="yellow" strokecolor="#1f3763 [1604]" strokeweight="1pt"/>
                  </v:group>
                  <v:shape id="Text Box 61" o:spid="_x0000_s1178" type="#_x0000_t202" style="position:absolute;left:6139;top:660;width:5791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" filled="f" stroked="f" strokeweight=".5pt">
                    <v:textbox>
                      <w:txbxContent>
                        <w:p w14:paraId="4F32B0FF" w14:textId="77777777" w:rsidR="00482A6A" w:rsidRPr="003D6551" w:rsidRDefault="00482A6A" w:rsidP="00D14FCA">
                          <w:pPr>
                            <w:spacing w:line="256" w:lineRule="auto"/>
                            <w:rPr>
                              <w:rFonts w:ascii="Yu Mincho" w:eastAsia="Yu Mincho" w:hAnsi="Wingdings" w:hint="eastAsia"/>
                              <w:b/>
                              <w:bCs/>
                              <w:color w:val="0000CC"/>
                              <w:kern w:val="24"/>
                              <w:sz w:val="28"/>
                              <w:szCs w:val="28"/>
                            </w:rPr>
                          </w:pPr>
                          <w:r w:rsidRPr="003D6551">
                            <w:rPr>
                              <w:rFonts w:ascii="Yu Mincho" w:eastAsia="Yu Mincho" w:hAnsi="Yu Mincho" w:hint="eastAsia"/>
                              <w:b/>
                              <w:bCs/>
                              <w:color w:val="0000CC"/>
                              <w:kern w:val="24"/>
                              <w:sz w:val="28"/>
                              <w:szCs w:val="28"/>
                            </w:rPr>
                            <w:t>Ⓒ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5FFF38" w14:textId="77777777" w:rsidR="00D14FCA" w:rsidRDefault="00D14FCA" w:rsidP="00D14FCA">
      <w:pPr>
        <w:spacing w:line="240" w:lineRule="auto"/>
        <w:ind w:left="567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hAnsi="Chu Van An" w:cs="Chu Van An"/>
          <w:noProof/>
          <w:color w:val="000000" w:themeColor="text1"/>
          <w:szCs w:val="24"/>
        </w:rPr>
        <mc:AlternateContent>
          <mc:Choice Requires="wps">
            <w:drawing>
              <wp:inline distT="0" distB="0" distL="0" distR="0" wp14:anchorId="1C0E53B3" wp14:editId="6CADC45B">
                <wp:extent cx="5974994" cy="1057275"/>
                <wp:effectExtent l="38100" t="38100" r="121285" b="123825"/>
                <wp:docPr id="1822" name="Rectangle: Top Corners One Rounded and One Snipped 1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994" cy="1057275"/>
                        </a:xfrm>
                        <a:prstGeom prst="snipRoundRect">
                          <a:avLst>
                            <a:gd name="adj1" fmla="val 10316"/>
                            <a:gd name="adj2" fmla="val 5787"/>
                          </a:avLst>
                        </a:prstGeom>
                        <a:gradFill>
                          <a:gsLst>
                            <a:gs pos="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8000">
                              <a:srgbClr val="FDFFFB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208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B7FC8" w14:textId="77777777" w:rsidR="00482A6A" w:rsidRDefault="00482A6A" w:rsidP="00D14FCA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eastAsia="Calibri" w:hAnsi="Chu Van An"/>
                                <w:color w:val="000066"/>
                                <w:kern w:val="24"/>
                                <w:sz w:val="26"/>
                                <w:szCs w:val="26"/>
                              </w:rPr>
                              <w:t> </w:t>
                            </w:r>
                            <w:r w:rsidRPr="00332CE3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>Giải các phương trình sau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60"/>
                              <w:gridCol w:w="4460"/>
                            </w:tblGrid>
                            <w:tr w:rsidR="00482A6A" w14:paraId="2C25CFBC" w14:textId="77777777" w:rsidTr="00417CBE">
                              <w:tc>
                                <w:tcPr>
                                  <w:tcW w:w="4460" w:type="dxa"/>
                                </w:tcPr>
                                <w:p w14:paraId="1B7221DB" w14:textId="76AB2E5E" w:rsidR="00482A6A" w:rsidRPr="00E20CB6" w:rsidRDefault="00482A6A" w:rsidP="004C216B">
                                  <w:pPr>
                                    <w:spacing w:line="256" w:lineRule="auto"/>
                                    <w:ind w:left="360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E20CB6">
                                    <w:rPr>
                                      <w:bCs/>
                                      <w:color w:val="000000" w:themeColor="text1"/>
                                    </w:rPr>
                                    <w:t>a)</w:t>
                                  </w:r>
                                  <w:r w:rsidRPr="00E20CB6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 </w:t>
                                  </w:r>
                                  <w:r w:rsidRPr="00374D05">
                                    <w:rPr>
                                      <w:position w:val="-6"/>
                                    </w:rPr>
                                    <w:object w:dxaOrig="2200" w:dyaOrig="360" w14:anchorId="6871F404">
                                      <v:shape id="_x0000_i1132" type="#_x0000_t75" style="width:110pt;height:18.4pt" o:ole="">
                                        <v:imagedata r:id="rId192" o:title=""/>
                                      </v:shape>
                                      <o:OLEObject Type="Embed" ProgID="Equation.DSMT4" ShapeID="_x0000_i1132" DrawAspect="Content" ObjectID="_1675686518" r:id="rId19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</w:tcPr>
                                <w:p w14:paraId="04898E54" w14:textId="349951CE" w:rsidR="00482A6A" w:rsidRPr="00E20CB6" w:rsidRDefault="00482A6A" w:rsidP="00E20CB6">
                                  <w:pPr>
                                    <w:spacing w:line="256" w:lineRule="auto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>b)</w:t>
                                  </w:r>
                                  <w:r w:rsidRPr="00C626A4">
                                    <w:rPr>
                                      <w:rFonts w:ascii="Chu Van An" w:hAnsi="Chu Van An" w:cs="Chu Van 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74D05">
                                    <w:rPr>
                                      <w:position w:val="-6"/>
                                    </w:rPr>
                                    <w:object w:dxaOrig="2079" w:dyaOrig="360" w14:anchorId="14C3BF94">
                                      <v:shape id="_x0000_i1134" type="#_x0000_t75" style="width:103.95pt;height:18.4pt" o:ole="">
                                        <v:imagedata r:id="rId194" o:title=""/>
                                      </v:shape>
                                      <o:OLEObject Type="Embed" ProgID="Equation.DSMT4" ShapeID="_x0000_i1134" DrawAspect="Content" ObjectID="_1675686519" r:id="rId195"/>
                                    </w:object>
                                  </w:r>
                                </w:p>
                              </w:tc>
                            </w:tr>
                            <w:tr w:rsidR="00482A6A" w14:paraId="04930F91" w14:textId="77777777" w:rsidTr="00417CBE">
                              <w:tc>
                                <w:tcPr>
                                  <w:tcW w:w="4460" w:type="dxa"/>
                                </w:tcPr>
                                <w:p w14:paraId="419F2102" w14:textId="0F846A3A" w:rsidR="00482A6A" w:rsidRDefault="00482A6A" w:rsidP="004C216B">
                                  <w:pPr>
                                    <w:spacing w:line="256" w:lineRule="auto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      c) </w:t>
                                  </w:r>
                                  <w:r w:rsidRPr="00374D05">
                                    <w:rPr>
                                      <w:position w:val="-6"/>
                                    </w:rPr>
                                    <w:object w:dxaOrig="2299" w:dyaOrig="360" w14:anchorId="1934894F">
                                      <v:shape id="_x0000_i1136" type="#_x0000_t75" style="width:114.85pt;height:18.4pt" o:ole="">
                                        <v:imagedata r:id="rId196" o:title=""/>
                                      </v:shape>
                                      <o:OLEObject Type="Embed" ProgID="Equation.DSMT4" ShapeID="_x0000_i1136" DrawAspect="Content" ObjectID="_1675686520" r:id="rId19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</w:tcPr>
                                <w:p w14:paraId="10C22F08" w14:textId="462FFE83" w:rsidR="00482A6A" w:rsidRDefault="00482A6A" w:rsidP="00817724">
                                  <w:pPr>
                                    <w:spacing w:line="256" w:lineRule="auto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>d)</w:t>
                                  </w:r>
                                  <w:r w:rsidRPr="00C626A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74D05">
                                    <w:rPr>
                                      <w:position w:val="-6"/>
                                    </w:rPr>
                                    <w:object w:dxaOrig="2160" w:dyaOrig="360" w14:anchorId="2F5E0D46">
                                      <v:shape id="_x0000_i1138" type="#_x0000_t75" style="width:108pt;height:18.4pt" o:ole="">
                                        <v:imagedata r:id="rId198" o:title=""/>
                                      </v:shape>
                                      <o:OLEObject Type="Embed" ProgID="Equation.DSMT4" ShapeID="_x0000_i1138" DrawAspect="Content" ObjectID="_1675686521" r:id="rId199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18C8CFFF" w14:textId="77777777" w:rsidR="00482A6A" w:rsidRDefault="00482A6A" w:rsidP="00D14FCA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AE02474" w14:textId="77777777" w:rsidR="00482A6A" w:rsidRPr="00E81094" w:rsidRDefault="00482A6A" w:rsidP="00D14FCA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33E36689" w14:textId="77777777" w:rsidR="00482A6A" w:rsidRPr="00E81094" w:rsidRDefault="00482A6A" w:rsidP="00D14FCA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35E15AEE" w14:textId="77777777" w:rsidR="00482A6A" w:rsidRDefault="00482A6A" w:rsidP="00D14FCA">
                            <w:pPr>
                              <w:spacing w:line="256" w:lineRule="auto"/>
                            </w:pPr>
                          </w:p>
                          <w:p w14:paraId="216A290A" w14:textId="77777777" w:rsidR="00482A6A" w:rsidRDefault="00482A6A" w:rsidP="00D14FCA">
                            <w:pPr>
                              <w:spacing w:line="256" w:lineRule="auto"/>
                            </w:pPr>
                            <w:r>
                              <w:rPr>
                                <w:rFonts w:ascii="Chu Van An" w:eastAsia="Calibri" w:hAnsi="Chu Van An"/>
                                <w:color w:val="000066"/>
                                <w:kern w:val="24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00B5308A" w14:textId="77777777" w:rsidR="00482A6A" w:rsidRDefault="00482A6A" w:rsidP="00D14FCA">
                            <w:pPr>
                              <w:spacing w:line="256" w:lineRule="auto"/>
                            </w:pPr>
                            <w:r>
                              <w:rPr>
                                <w:rFonts w:eastAsia="Calibr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0E53B3" id="Rectangle: Top Corners One Rounded and One Snipped 1822" o:spid="_x0000_s1179" style="width:470.4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74994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" adj="-11796480,,5400" path="m109068,l5913809,r61185,61185l5974994,1057275,,1057275,,109068c,48831,48831,,109068,xe" fillcolor="#abbfe4 [1460]" strokecolor="#5208c0" strokeweight="1pt">
                <v:fill color2="#fff2cc [663]" colors="0 #abc0e4;1966f #f6f8fc;64225f #fdfffb;1 #fff2cc" focus="100%" type="gradient"/>
                <v:stroke joinstyle="miter"/>
                <v:shadow on="t" color="black" opacity="26214f" origin="-.5,-.5" offset=".74836mm,.74836mm"/>
                <v:formulas/>
                <v:path arrowok="t" o:connecttype="custom" o:connectlocs="109068,0;5913809,0;5974994,61185;5974994,1057275;0,1057275;0,109068;109068,0" o:connectangles="0,0,0,0,0,0,0" textboxrect="0,0,5974994,1057275"/>
                <v:textbox>
                  <w:txbxContent>
                    <w:p w14:paraId="704B7FC8" w14:textId="77777777" w:rsidR="00482A6A" w:rsidRDefault="00482A6A" w:rsidP="00D14FCA">
                      <w:pPr>
                        <w:spacing w:line="256" w:lineRule="auto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hu Van An" w:eastAsia="Calibri" w:hAnsi="Chu Van An"/>
                          <w:color w:val="000066"/>
                          <w:kern w:val="24"/>
                          <w:sz w:val="26"/>
                          <w:szCs w:val="26"/>
                        </w:rPr>
                        <w:t> </w:t>
                      </w:r>
                      <w:r w:rsidRPr="00332CE3">
                        <w:rPr>
                          <w:rFonts w:ascii="Chu Van An" w:eastAsia="Calibri" w:hAnsi="Chu Van An"/>
                          <w:color w:val="0000CC"/>
                          <w:kern w:val="24"/>
                          <w:sz w:val="26"/>
                          <w:szCs w:val="26"/>
                        </w:rPr>
                        <w:sym w:font="Wingdings" w:char="F0A6"/>
                      </w: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>Giải các phương trình sau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60"/>
                        <w:gridCol w:w="4460"/>
                      </w:tblGrid>
                      <w:tr w:rsidR="00482A6A" w14:paraId="2C25CFBC" w14:textId="77777777" w:rsidTr="00417CBE">
                        <w:tc>
                          <w:tcPr>
                            <w:tcW w:w="4460" w:type="dxa"/>
                          </w:tcPr>
                          <w:p w14:paraId="1B7221DB" w14:textId="76AB2E5E" w:rsidR="00482A6A" w:rsidRPr="00E20CB6" w:rsidRDefault="00482A6A" w:rsidP="004C216B">
                            <w:pPr>
                              <w:spacing w:line="256" w:lineRule="auto"/>
                              <w:ind w:left="360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E20CB6">
                              <w:rPr>
                                <w:bCs/>
                                <w:color w:val="000000" w:themeColor="text1"/>
                              </w:rPr>
                              <w:t>a)</w:t>
                            </w:r>
                            <w:r w:rsidRPr="00E20CB6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374D05">
                              <w:rPr>
                                <w:position w:val="-6"/>
                              </w:rPr>
                              <w:object w:dxaOrig="2200" w:dyaOrig="360" w14:anchorId="6871F404">
                                <v:shape id="_x0000_i1132" type="#_x0000_t75" style="width:110pt;height:18.4pt" o:ole="">
                                  <v:imagedata r:id="rId192" o:title=""/>
                                </v:shape>
                                <o:OLEObject Type="Embed" ProgID="Equation.DSMT4" ShapeID="_x0000_i1132" DrawAspect="Content" ObjectID="_1675686518" r:id="rId200"/>
                              </w:object>
                            </w:r>
                          </w:p>
                        </w:tc>
                        <w:tc>
                          <w:tcPr>
                            <w:tcW w:w="4460" w:type="dxa"/>
                          </w:tcPr>
                          <w:p w14:paraId="04898E54" w14:textId="349951CE" w:rsidR="00482A6A" w:rsidRPr="00E20CB6" w:rsidRDefault="00482A6A" w:rsidP="00E20CB6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>b)</w:t>
                            </w:r>
                            <w:r w:rsidRPr="00C626A4">
                              <w:rPr>
                                <w:rFonts w:ascii="Chu Van An" w:hAnsi="Chu Van An" w:cs="Chu Van 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05">
                              <w:rPr>
                                <w:position w:val="-6"/>
                              </w:rPr>
                              <w:object w:dxaOrig="2079" w:dyaOrig="360" w14:anchorId="14C3BF94">
                                <v:shape id="_x0000_i1134" type="#_x0000_t75" style="width:103.95pt;height:18.4pt" o:ole="">
                                  <v:imagedata r:id="rId194" o:title=""/>
                                </v:shape>
                                <o:OLEObject Type="Embed" ProgID="Equation.DSMT4" ShapeID="_x0000_i1134" DrawAspect="Content" ObjectID="_1675686519" r:id="rId201"/>
                              </w:object>
                            </w:r>
                          </w:p>
                        </w:tc>
                      </w:tr>
                      <w:tr w:rsidR="00482A6A" w14:paraId="04930F91" w14:textId="77777777" w:rsidTr="00417CBE">
                        <w:tc>
                          <w:tcPr>
                            <w:tcW w:w="4460" w:type="dxa"/>
                          </w:tcPr>
                          <w:p w14:paraId="419F2102" w14:textId="0F846A3A" w:rsidR="00482A6A" w:rsidRDefault="00482A6A" w:rsidP="004C216B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     c) </w:t>
                            </w:r>
                            <w:r w:rsidRPr="00374D05">
                              <w:rPr>
                                <w:position w:val="-6"/>
                              </w:rPr>
                              <w:object w:dxaOrig="2299" w:dyaOrig="360" w14:anchorId="1934894F">
                                <v:shape id="_x0000_i1136" type="#_x0000_t75" style="width:114.85pt;height:18.4pt" o:ole="">
                                  <v:imagedata r:id="rId196" o:title=""/>
                                </v:shape>
                                <o:OLEObject Type="Embed" ProgID="Equation.DSMT4" ShapeID="_x0000_i1136" DrawAspect="Content" ObjectID="_1675686520" r:id="rId202"/>
                              </w:object>
                            </w:r>
                          </w:p>
                        </w:tc>
                        <w:tc>
                          <w:tcPr>
                            <w:tcW w:w="4460" w:type="dxa"/>
                          </w:tcPr>
                          <w:p w14:paraId="10C22F08" w14:textId="462FFE83" w:rsidR="00482A6A" w:rsidRDefault="00482A6A" w:rsidP="0081772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>d)</w:t>
                            </w:r>
                            <w:r w:rsidRPr="00C626A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05">
                              <w:rPr>
                                <w:position w:val="-6"/>
                              </w:rPr>
                              <w:object w:dxaOrig="2160" w:dyaOrig="360" w14:anchorId="2F5E0D46">
                                <v:shape id="_x0000_i1138" type="#_x0000_t75" style="width:108pt;height:18.4pt" o:ole="">
                                  <v:imagedata r:id="rId198" o:title=""/>
                                </v:shape>
                                <o:OLEObject Type="Embed" ProgID="Equation.DSMT4" ShapeID="_x0000_i1138" DrawAspect="Content" ObjectID="_1675686521" r:id="rId203"/>
                              </w:object>
                            </w:r>
                          </w:p>
                        </w:tc>
                      </w:tr>
                    </w:tbl>
                    <w:p w14:paraId="18C8CFFF" w14:textId="77777777" w:rsidR="00482A6A" w:rsidRDefault="00482A6A" w:rsidP="00D14FCA">
                      <w:pPr>
                        <w:spacing w:line="256" w:lineRule="auto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</w:p>
                    <w:p w14:paraId="6AE02474" w14:textId="77777777" w:rsidR="00482A6A" w:rsidRPr="00E81094" w:rsidRDefault="00482A6A" w:rsidP="00D14FCA">
                      <w:pPr>
                        <w:spacing w:line="256" w:lineRule="auto"/>
                        <w:rPr>
                          <w:rFonts w:ascii="Chu Van An" w:eastAsia="Calibri" w:hAnsi="Chu Van 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33E36689" w14:textId="77777777" w:rsidR="00482A6A" w:rsidRPr="00E81094" w:rsidRDefault="00482A6A" w:rsidP="00D14FCA">
                      <w:pPr>
                        <w:spacing w:line="256" w:lineRule="auto"/>
                        <w:rPr>
                          <w:rFonts w:ascii="Chu Van An" w:eastAsia="Calibri" w:hAnsi="Chu Van 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35E15AEE" w14:textId="77777777" w:rsidR="00482A6A" w:rsidRDefault="00482A6A" w:rsidP="00D14FCA">
                      <w:pPr>
                        <w:spacing w:line="256" w:lineRule="auto"/>
                      </w:pPr>
                    </w:p>
                    <w:p w14:paraId="216A290A" w14:textId="77777777" w:rsidR="00482A6A" w:rsidRDefault="00482A6A" w:rsidP="00D14FCA">
                      <w:pPr>
                        <w:spacing w:line="256" w:lineRule="auto"/>
                      </w:pPr>
                      <w:r>
                        <w:rPr>
                          <w:rFonts w:ascii="Chu Van An" w:eastAsia="Calibri" w:hAnsi="Chu Van An"/>
                          <w:color w:val="000066"/>
                          <w:kern w:val="24"/>
                          <w:sz w:val="26"/>
                          <w:szCs w:val="26"/>
                        </w:rPr>
                        <w:t> </w:t>
                      </w:r>
                    </w:p>
                    <w:p w14:paraId="00B5308A" w14:textId="77777777" w:rsidR="00482A6A" w:rsidRDefault="00482A6A" w:rsidP="00D14FCA">
                      <w:pPr>
                        <w:spacing w:line="256" w:lineRule="auto"/>
                      </w:pPr>
                      <w:r>
                        <w:rPr>
                          <w:rFonts w:eastAsia="Calibr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sym w:font="Wingdings" w:char="F0DC"/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t xml:space="preserve"> Hướng dẫn giải</w:t>
      </w:r>
    </w:p>
    <w:p w14:paraId="75D46C8A" w14:textId="1B06A121" w:rsidR="00D14FCA" w:rsidRDefault="00946B94" w:rsidP="00D14FCA">
      <w:pPr>
        <w:ind w:left="720"/>
      </w:pPr>
      <w:r w:rsidRPr="00E20CB6">
        <w:rPr>
          <w:bCs/>
          <w:color w:val="000000" w:themeColor="text1"/>
        </w:rPr>
        <w:t>a)</w:t>
      </w:r>
      <w:r w:rsidRPr="00E20CB6">
        <w:rPr>
          <w:rFonts w:ascii="Chu Van An" w:hAnsi="Chu Van An" w:cs="Chu Van An"/>
          <w:color w:val="000000" w:themeColor="text1"/>
          <w:szCs w:val="24"/>
        </w:rPr>
        <w:t xml:space="preserve"> </w:t>
      </w:r>
      <w:r w:rsidRPr="00946B94">
        <w:rPr>
          <w:position w:val="-42"/>
        </w:rPr>
        <w:object w:dxaOrig="7620" w:dyaOrig="940" w14:anchorId="32BFBC43">
          <v:shape id="_x0000_i1139" type="#_x0000_t75" style="width:381pt;height:48.05pt" o:ole="">
            <v:imagedata r:id="rId204" o:title=""/>
          </v:shape>
          <o:OLEObject Type="Embed" ProgID="Equation.DSMT4" ShapeID="_x0000_i1139" DrawAspect="Content" ObjectID="_1675686472" r:id="rId205"/>
        </w:object>
      </w:r>
    </w:p>
    <w:p w14:paraId="686033D8" w14:textId="4170CEEB" w:rsidR="008D7DC7" w:rsidRDefault="00130E34" w:rsidP="00D14FCA">
      <w:pPr>
        <w:ind w:left="720"/>
      </w:pPr>
      <w:r w:rsidRPr="000C390D">
        <w:rPr>
          <w:color w:val="0000CC"/>
        </w:rPr>
        <w:sym w:font="Wingdings" w:char="F09F"/>
      </w:r>
      <w:r w:rsidR="008D7DC7">
        <w:rPr>
          <w:bCs/>
          <w:color w:val="000000" w:themeColor="text1"/>
        </w:rPr>
        <w:t xml:space="preserve">Vậy phương trình có nghiệm </w:t>
      </w:r>
      <w:r w:rsidR="008D7DC7" w:rsidRPr="008D7DC7">
        <w:rPr>
          <w:position w:val="-8"/>
        </w:rPr>
        <w:object w:dxaOrig="1120" w:dyaOrig="279" w14:anchorId="3C958138">
          <v:shape id="_x0000_i1140" type="#_x0000_t75" style="width:56pt;height:14.25pt" o:ole="">
            <v:imagedata r:id="rId206" o:title=""/>
          </v:shape>
          <o:OLEObject Type="Embed" ProgID="Equation.DSMT4" ShapeID="_x0000_i1140" DrawAspect="Content" ObjectID="_1675686473" r:id="rId207"/>
        </w:object>
      </w:r>
    </w:p>
    <w:p w14:paraId="41F8B8CB" w14:textId="2D187266" w:rsidR="008D7DC7" w:rsidRDefault="007349B4" w:rsidP="00D14FCA">
      <w:pPr>
        <w:ind w:left="720"/>
      </w:pPr>
      <w:r>
        <w:rPr>
          <w:rFonts w:ascii="Chu Van An" w:hAnsi="Chu Van An" w:cs="Chu Van An"/>
          <w:color w:val="000000" w:themeColor="text1"/>
          <w:szCs w:val="24"/>
        </w:rPr>
        <w:t>b)</w:t>
      </w:r>
      <w:r w:rsidRPr="00C626A4">
        <w:rPr>
          <w:rFonts w:ascii="Chu Van An" w:hAnsi="Chu Van An" w:cs="Chu Van An"/>
          <w:color w:val="000000"/>
          <w:szCs w:val="24"/>
        </w:rPr>
        <w:t xml:space="preserve"> </w:t>
      </w:r>
      <w:r w:rsidRPr="007349B4">
        <w:rPr>
          <w:position w:val="-30"/>
        </w:rPr>
        <w:object w:dxaOrig="7160" w:dyaOrig="700" w14:anchorId="2AB15D21">
          <v:shape id="_x0000_i1141" type="#_x0000_t75" style="width:358pt;height:35.75pt" o:ole="">
            <v:imagedata r:id="rId208" o:title=""/>
          </v:shape>
          <o:OLEObject Type="Embed" ProgID="Equation.DSMT4" ShapeID="_x0000_i1141" DrawAspect="Content" ObjectID="_1675686474" r:id="rId209"/>
        </w:object>
      </w:r>
    </w:p>
    <w:p w14:paraId="1DE98541" w14:textId="1FBEE4F7" w:rsidR="00E630A0" w:rsidRDefault="00130E34" w:rsidP="00D14FCA">
      <w:pPr>
        <w:ind w:left="720"/>
        <w:rPr>
          <w:bCs/>
          <w:color w:val="000000" w:themeColor="text1"/>
        </w:rPr>
      </w:pPr>
      <w:r w:rsidRPr="000C390D">
        <w:rPr>
          <w:color w:val="0000CC"/>
        </w:rPr>
        <w:sym w:font="Wingdings" w:char="F09F"/>
      </w:r>
      <w:r w:rsidR="00E630A0">
        <w:rPr>
          <w:bCs/>
          <w:color w:val="000000" w:themeColor="text1"/>
        </w:rPr>
        <w:t>Vậy phương trình vô nghiệm</w:t>
      </w:r>
    </w:p>
    <w:p w14:paraId="42360972" w14:textId="3C857089" w:rsidR="00E630A0" w:rsidRDefault="00E630A0" w:rsidP="00D14FCA">
      <w:pPr>
        <w:ind w:left="720"/>
      </w:pPr>
      <w:r>
        <w:rPr>
          <w:rFonts w:ascii="Chu Van An" w:hAnsi="Chu Van An" w:cs="Chu Van An"/>
          <w:color w:val="000000" w:themeColor="text1"/>
          <w:szCs w:val="24"/>
        </w:rPr>
        <w:t xml:space="preserve">c) </w:t>
      </w:r>
      <w:r w:rsidRPr="00E630A0">
        <w:rPr>
          <w:position w:val="-42"/>
        </w:rPr>
        <w:object w:dxaOrig="8080" w:dyaOrig="940" w14:anchorId="02DEAAF0">
          <v:shape id="_x0000_i1142" type="#_x0000_t75" style="width:403.6pt;height:48.05pt" o:ole="">
            <v:imagedata r:id="rId210" o:title=""/>
          </v:shape>
          <o:OLEObject Type="Embed" ProgID="Equation.DSMT4" ShapeID="_x0000_i1142" DrawAspect="Content" ObjectID="_1675686475" r:id="rId211"/>
        </w:object>
      </w:r>
    </w:p>
    <w:p w14:paraId="7D26EBC3" w14:textId="44744644" w:rsidR="00E630A0" w:rsidRDefault="00AE1DFB" w:rsidP="00E630A0">
      <w:pPr>
        <w:ind w:left="720"/>
      </w:pPr>
      <w:r w:rsidRPr="000C390D">
        <w:rPr>
          <w:color w:val="0000CC"/>
        </w:rPr>
        <w:sym w:font="Wingdings" w:char="F09F"/>
      </w:r>
      <w:r w:rsidR="00E630A0">
        <w:rPr>
          <w:bCs/>
          <w:color w:val="000000" w:themeColor="text1"/>
        </w:rPr>
        <w:t xml:space="preserve">Vậy phương trình có nghiệm </w:t>
      </w:r>
      <w:r w:rsidR="00E630A0" w:rsidRPr="008D7DC7">
        <w:rPr>
          <w:position w:val="-8"/>
        </w:rPr>
        <w:object w:dxaOrig="1100" w:dyaOrig="279" w14:anchorId="039819EB">
          <v:shape id="_x0000_i1143" type="#_x0000_t75" style="width:55pt;height:14.25pt" o:ole="">
            <v:imagedata r:id="rId212" o:title=""/>
          </v:shape>
          <o:OLEObject Type="Embed" ProgID="Equation.DSMT4" ShapeID="_x0000_i1143" DrawAspect="Content" ObjectID="_1675686476" r:id="rId213"/>
        </w:object>
      </w:r>
    </w:p>
    <w:p w14:paraId="302A6412" w14:textId="313AE600" w:rsidR="00E630A0" w:rsidRDefault="00E630A0" w:rsidP="00E630A0">
      <w:pPr>
        <w:ind w:left="720"/>
      </w:pPr>
      <w:r>
        <w:t xml:space="preserve">d) </w:t>
      </w:r>
      <w:r w:rsidRPr="00E630A0">
        <w:rPr>
          <w:position w:val="-32"/>
        </w:rPr>
        <w:object w:dxaOrig="7479" w:dyaOrig="740" w14:anchorId="25450EC5">
          <v:shape id="_x0000_i1144" type="#_x0000_t75" style="width:373.95pt;height:37.8pt" o:ole="">
            <v:imagedata r:id="rId214" o:title=""/>
          </v:shape>
          <o:OLEObject Type="Embed" ProgID="Equation.DSMT4" ShapeID="_x0000_i1144" DrawAspect="Content" ObjectID="_1675686477" r:id="rId215"/>
        </w:object>
      </w:r>
    </w:p>
    <w:p w14:paraId="79CBB9B0" w14:textId="7962982A" w:rsidR="00E630A0" w:rsidRDefault="00130E34" w:rsidP="00E630A0">
      <w:pPr>
        <w:ind w:left="720"/>
      </w:pPr>
      <w:r w:rsidRPr="000C390D">
        <w:rPr>
          <w:color w:val="0000CC"/>
        </w:rPr>
        <w:sym w:font="Wingdings" w:char="F09F"/>
      </w:r>
      <w:r w:rsidR="00E630A0">
        <w:rPr>
          <w:bCs/>
          <w:color w:val="000000" w:themeColor="text1"/>
        </w:rPr>
        <w:t xml:space="preserve">Vậy phương trình có nghiệm </w:t>
      </w:r>
      <w:r w:rsidR="00E630A0" w:rsidRPr="00E630A0">
        <w:rPr>
          <w:position w:val="-6"/>
        </w:rPr>
        <w:object w:dxaOrig="499" w:dyaOrig="260" w14:anchorId="2E1514CD">
          <v:shape id="_x0000_i1145" type="#_x0000_t75" style="width:24.95pt;height:13.3pt" o:ole="">
            <v:imagedata r:id="rId216" o:title=""/>
          </v:shape>
          <o:OLEObject Type="Embed" ProgID="Equation.DSMT4" ShapeID="_x0000_i1145" DrawAspect="Content" ObjectID="_1675686478" r:id="rId217"/>
        </w:object>
      </w:r>
    </w:p>
    <w:p w14:paraId="663B14C1" w14:textId="77777777" w:rsidR="00E630A0" w:rsidRDefault="00E630A0" w:rsidP="00D14FCA">
      <w:pPr>
        <w:ind w:left="720"/>
        <w:rPr>
          <w:color w:val="000000" w:themeColor="text1"/>
          <w:szCs w:val="24"/>
        </w:rPr>
      </w:pPr>
    </w:p>
    <w:p w14:paraId="383C9E67" w14:textId="39D23D82" w:rsidR="00392258" w:rsidRDefault="00392258" w:rsidP="00574763">
      <w:pPr>
        <w:spacing w:line="240" w:lineRule="auto"/>
        <w:ind w:left="142"/>
        <w:rPr>
          <w:rFonts w:ascii="Chu Van An" w:hAnsi="Chu Van An" w:cs="Chu Van An"/>
          <w:szCs w:val="24"/>
        </w:rPr>
      </w:pPr>
      <w:r w:rsidRPr="00574763">
        <w:rPr>
          <w:rFonts w:ascii="Chu Van An" w:hAnsi="Chu Van An" w:cs="Chu Van An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12C890E0" wp14:editId="336A8A36">
                <wp:extent cx="2352675" cy="468973"/>
                <wp:effectExtent l="19050" t="19050" r="123825" b="64770"/>
                <wp:docPr id="180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468973"/>
                          <a:chOff x="0" y="5965"/>
                          <a:chExt cx="3185263" cy="643875"/>
                        </a:xfrm>
                      </wpg:grpSpPr>
                      <wps:wsp>
                        <wps:cNvPr id="1806" name="Flowchart: Display 1806"/>
                        <wps:cNvSpPr/>
                        <wps:spPr>
                          <a:xfrm flipH="1">
                            <a:off x="0" y="17247"/>
                            <a:ext cx="829246" cy="632593"/>
                          </a:xfrm>
                          <a:prstGeom prst="flowChartDisplay">
                            <a:avLst/>
                          </a:prstGeom>
                          <a:gradFill flip="none" rotWithShape="1">
                            <a:gsLst>
                              <a:gs pos="6000">
                                <a:srgbClr val="0000CC"/>
                              </a:gs>
                              <a:gs pos="22000">
                                <a:schemeClr val="accent4">
                                  <a:lumMod val="45000"/>
                                  <a:lumOff val="55000"/>
                                </a:schemeClr>
                              </a:gs>
                              <a:gs pos="96000">
                                <a:srgbClr val="0000CC"/>
                              </a:gs>
                              <a:gs pos="77000">
                                <a:schemeClr val="accent4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807" name="Group 1807"/>
                        <wpg:cNvGrpSpPr/>
                        <wpg:grpSpPr>
                          <a:xfrm>
                            <a:off x="0" y="5965"/>
                            <a:ext cx="3185263" cy="632593"/>
                            <a:chOff x="0" y="5965"/>
                            <a:chExt cx="3185263" cy="632593"/>
                          </a:xfrm>
                        </wpg:grpSpPr>
                        <wps:wsp>
                          <wps:cNvPr id="1808" name="Flowchart: Delay 1808"/>
                          <wps:cNvSpPr/>
                          <wps:spPr>
                            <a:xfrm>
                              <a:off x="108090" y="36009"/>
                              <a:ext cx="395278" cy="593782"/>
                            </a:xfrm>
                            <a:prstGeom prst="flowChartDelay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09" name="Arrow: Pentagon 1809"/>
                          <wps:cNvSpPr/>
                          <wps:spPr>
                            <a:xfrm>
                              <a:off x="392380" y="5965"/>
                              <a:ext cx="1206963" cy="632593"/>
                            </a:xfrm>
                            <a:prstGeom prst="homePlate">
                              <a:avLst>
                                <a:gd name="adj" fmla="val 22788"/>
                              </a:avLst>
                            </a:prstGeom>
                            <a:solidFill>
                              <a:srgbClr val="0000CC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10" name="Group 1810"/>
                          <wpg:cNvGrpSpPr/>
                          <wpg:grpSpPr>
                            <a:xfrm>
                              <a:off x="497566" y="66083"/>
                              <a:ext cx="2687697" cy="513833"/>
                              <a:chOff x="497566" y="66083"/>
                              <a:chExt cx="2687697" cy="513833"/>
                            </a:xfrm>
                          </wpg:grpSpPr>
                          <wps:wsp>
                            <wps:cNvPr id="1811" name="Rectangle: Single Corner Snipped 1811"/>
                            <wps:cNvSpPr/>
                            <wps:spPr>
                              <a:xfrm>
                                <a:off x="497566" y="66083"/>
                                <a:ext cx="2687697" cy="513833"/>
                              </a:xfrm>
                              <a:prstGeom prst="snip1Rect">
                                <a:avLst>
                                  <a:gd name="adj" fmla="val 35749"/>
                                </a:avLst>
                              </a:prstGeom>
                              <a:pattFill prst="pct90">
                                <a:fgClr>
                                  <a:schemeClr val="accent4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rgbClr val="002060"/>
                                </a:bgClr>
                              </a:patt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schemeClr val="accent4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2" name="Arrow: Chevron 1812"/>
                            <wps:cNvSpPr/>
                            <wps:spPr>
                              <a:xfrm>
                                <a:off x="1106769" y="117788"/>
                                <a:ext cx="1979347" cy="411267"/>
                              </a:xfrm>
                              <a:prstGeom prst="chevron">
                                <a:avLst>
                                  <a:gd name="adj" fmla="val 23110"/>
                                </a:avLst>
                              </a:prstGeom>
                              <a:gradFill>
                                <a:gsLst>
                                  <a:gs pos="0">
                                    <a:srgbClr val="0000CC"/>
                                  </a:gs>
                                  <a:gs pos="9000">
                                    <a:srgbClr val="FFFFFF"/>
                                  </a:gs>
                                  <a:gs pos="95575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83000">
                                    <a:srgbClr val="FFEFFE"/>
                                  </a:gs>
                                  <a:gs pos="92000">
                                    <a:srgbClr val="FFFF00"/>
                                  </a:gs>
                                </a:gsLst>
                                <a:lin ang="5400000" scaled="1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D798A1" w14:textId="77777777" w:rsidR="00482A6A" w:rsidRPr="00517537" w:rsidRDefault="00482A6A" w:rsidP="00392258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color w:val="FF0000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color w:val="FF0000"/>
                                      <w:kern w:val="24"/>
                                      <w:szCs w:val="24"/>
                                    </w:rPr>
                                    <w:t>Phiếu ôn tập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13" name="Arrow: Striped Right 1813"/>
                          <wps:cNvSpPr/>
                          <wps:spPr>
                            <a:xfrm>
                              <a:off x="526468" y="38081"/>
                              <a:ext cx="698537" cy="564072"/>
                            </a:xfrm>
                            <a:prstGeom prst="stripedRightArrow">
                              <a:avLst>
                                <a:gd name="adj1" fmla="val 65977"/>
                                <a:gd name="adj2" fmla="val 34458"/>
                              </a:avLst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g:grpSp>
                          <wpg:cNvPr id="1814" name="Group 1814"/>
                          <wpg:cNvGrpSpPr/>
                          <wpg:grpSpPr>
                            <a:xfrm>
                              <a:off x="0" y="143752"/>
                              <a:ext cx="500185" cy="327723"/>
                              <a:chOff x="0" y="143752"/>
                              <a:chExt cx="683944" cy="459399"/>
                            </a:xfrm>
                          </wpg:grpSpPr>
                          <wps:wsp>
                            <wps:cNvPr id="1815" name="Arrow: Chevron 1815"/>
                            <wps:cNvSpPr/>
                            <wps:spPr>
                              <a:xfrm flipH="1">
                                <a:off x="0" y="144869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6" name="Arrow: Chevron 1816"/>
                            <wps:cNvSpPr/>
                            <wps:spPr>
                              <a:xfrm rot="10800000" flipH="1">
                                <a:off x="324976" y="143752"/>
                                <a:ext cx="358968" cy="458282"/>
                              </a:xfrm>
                              <a:prstGeom prst="chevron">
                                <a:avLst>
                                  <a:gd name="adj" fmla="val 6932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7" name="Sun 1817"/>
                            <wps:cNvSpPr/>
                            <wps:spPr>
                              <a:xfrm>
                                <a:off x="165029" y="183973"/>
                                <a:ext cx="358968" cy="377840"/>
                              </a:xfrm>
                              <a:prstGeom prst="sun">
                                <a:avLst>
                                  <a:gd name="adj" fmla="val 21438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18" name="Text Box 61"/>
                          <wps:cNvSpPr txBox="1"/>
                          <wps:spPr>
                            <a:xfrm>
                              <a:off x="545713" y="40127"/>
                              <a:ext cx="579076" cy="513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7C0532" w14:textId="77777777" w:rsidR="00482A6A" w:rsidRPr="00A4262D" w:rsidRDefault="00482A6A" w:rsidP="00392258">
                                <w:pPr>
                                  <w:spacing w:line="256" w:lineRule="auto"/>
                                  <w:rPr>
                                    <w:rFonts w:ascii="Yu Mincho" w:eastAsia="Yu Mincho" w:hAnsi="Wingdings" w:hint="eastAsia"/>
                                    <w:b/>
                                    <w:bCs/>
                                    <w:color w:val="0000CC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Yu Mincho" w:eastAsia="Yu Mincho" w:hAnsi="Wingdings" w:hint="eastAsia"/>
                                    <w:b/>
                                    <w:bCs/>
                                    <w:color w:val="0000CC"/>
                                    <w:kern w:val="24"/>
                                    <w:sz w:val="44"/>
                                    <w:szCs w:val="44"/>
                                  </w:rPr>
                                  <w:sym w:font="Wingdings" w:char="F030"/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C890E0" id="_x0000_s1180" style="width:185.25pt;height:36.95pt;mso-position-horizontal-relative:char;mso-position-vertical-relative:line" coordorigin=",59" coordsize="31852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">
                <v:shape id="Flowchart: Display 1806" o:spid="_x0000_s1181" type="#_x0000_t134" style="position:absolute;top:172;width:8292;height:63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" fillcolor="#00c" strokecolor="#1f3763 [1604]" strokeweight="1pt">
                  <v:fill color2="#00c" rotate="t" colors="0 #00c;3932f #00c;14418f #ffe38c;50463f #ffecb3" focus="100%" type="gradient"/>
                </v:shape>
                <v:group id="Group 1807" o:spid="_x0000_s1182" style="position:absolute;top:59;width:31852;height:6326" coordorigin=",59" coordsize="31852,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gk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">
                  <v:shape id="Flowchart: Delay 1808" o:spid="_x0000_s1183" type="#_x0000_t135" style="position:absolute;left:1080;top:360;width:3953;height:5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" fillcolor="#ffc000" strokecolor="#1f3763 [1604]" strokeweight="1pt"/>
                  <v:shape id="Arrow: Pentagon 1809" o:spid="_x0000_s1184" type="#_x0000_t15" style="position:absolute;left:3923;top:59;width:12070;height:6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" adj="19020" fillcolor="#00c" strokecolor="yellow" strokeweight="1pt"/>
                  <v:group id="Group 1810" o:spid="_x0000_s1185" style="position:absolute;left:4975;top:660;width:26877;height:5139" coordorigin="4975,660" coordsize="26876,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aN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fDLNzKCXv8DAAD//wMAUEsBAi0AFAAGAAgAAAAhANvh9svuAAAAhQEAABMAAAAAAAAA&#10;AAAAAAAAAAAAAFtDb250ZW50X1R5cGVzXS54bWxQSwECLQAUAAYACAAAACEAWvQsW78AAAAVAQAA&#10;CwAAAAAAAAAAAAAAAAAfAQAAX3JlbHMvLnJlbHNQSwECLQAUAAYACAAAACEA3F2mjcYAAADdAAAA&#10;DwAAAAAAAAAAAAAAAAAHAgAAZHJzL2Rvd25yZXYueG1sUEsFBgAAAAADAAMAtwAAAPoCAAAAAA==&#10;">
                    <v:shape id="Rectangle: Single Corner Snipped 1811" o:spid="_x0000_s1186" style="position:absolute;left:4975;top:660;width:26877;height:5139;visibility:visible;mso-wrap-style:square;v-text-anchor:middle" coordsize="2687697,51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" path="m,l2504007,r183690,183690l2687697,513833,,513833,,xe" fillcolor="#fff2cc [663]" strokecolor="#ffc000" strokeweight="1.5pt">
                      <v:fill r:id="rId218" o:title="" color2="#002060" type="pattern"/>
                      <v:stroke joinstyle="miter"/>
                      <v:shadow on="t" color="#ffc000 [3207]" opacity="26214f" origin="-.5,-.5" offset=".74836mm,.74836mm"/>
                      <v:path arrowok="t" o:connecttype="custom" o:connectlocs="0,0;2504007,0;2687697,183690;2687697,513833;0,513833;0,0" o:connectangles="0,0,0,0,0,0"/>
                    </v:shape>
                    <v:shape id="Arrow: Chevron 1812" o:spid="_x0000_s1187" type="#_x0000_t55" style="position:absolute;left:11067;top:1177;width:19794;height:4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" adj="20563" fillcolor="#00c" strokecolor="#1f3763 [1604]" strokeweight="1pt">
                      <v:fill color2="#fff2cc [663]" colors="0 #00c;5898f white;54395f #ffeffe;60293f yellow;62636f #fff2cc" focus="100%" type="gradient"/>
                      <v:textbox>
                        <w:txbxContent>
                          <w:p w14:paraId="30D798A1" w14:textId="77777777" w:rsidR="00482A6A" w:rsidRPr="00517537" w:rsidRDefault="00482A6A" w:rsidP="00392258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color w:val="FF0000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color w:val="FF0000"/>
                                <w:kern w:val="24"/>
                                <w:szCs w:val="24"/>
                              </w:rPr>
                              <w:t>Phiếu ôn tập</w:t>
                            </w:r>
                          </w:p>
                        </w:txbxContent>
                      </v:textbox>
                    </v:shape>
                  </v:group>
                  <v:shape id="Arrow: Striped Right 1813" o:spid="_x0000_s1188" type="#_x0000_t93" style="position:absolute;left:5264;top:380;width:6986;height:5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" adj="15590,3674" fillcolor="yellow" strokecolor="#1f3763 [1604]" strokeweight="1pt"/>
                  <v:group id="Group 1814" o:spid="_x0000_s1189" style="position:absolute;top:1437;width:5001;height:3277" coordorigin=",1437" coordsize="6839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CO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xJPILnN+EEOX8AAAD//wMAUEsBAi0AFAAGAAgAAAAhANvh9svuAAAAhQEAABMAAAAAAAAAAAAA&#10;AAAAAAAAAFtDb250ZW50X1R5cGVzXS54bWxQSwECLQAUAAYACAAAACEAWvQsW78AAAAVAQAACwAA&#10;AAAAAAAAAAAAAAAfAQAAX3JlbHMvLnJlbHNQSwECLQAUAAYACAAAACEAo2agjsMAAADdAAAADwAA&#10;AAAAAAAAAAAAAAAHAgAAZHJzL2Rvd25yZXYueG1sUEsFBgAAAAADAAMAtwAAAPcCAAAAAA==&#10;">
                    <v:shape id="Arrow: Chevron 1815" o:spid="_x0000_s1190" type="#_x0000_t55" style="position:absolute;top:1448;width:3589;height:458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" adj="6626" fillcolor="#ffc000" strokecolor="#1f3763 [1604]" strokeweight="1pt"/>
                    <v:shape id="Arrow: Chevron 1816" o:spid="_x0000_s1191" type="#_x0000_t55" style="position:absolute;left:3249;top:1437;width:3590;height:458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" adj="6626" fillcolor="#ffc000" strokecolor="#1f3763 [1604]" strokeweight="1pt"/>
                    <v:shape id="Sun 1817" o:spid="_x0000_s1192" type="#_x0000_t183" style="position:absolute;left:1650;top:1839;width:3589;height:3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" adj="4631" fillcolor="yellow" strokecolor="#1f3763 [1604]" strokeweight="1pt"/>
                  </v:group>
                  <v:shape id="Text Box 61" o:spid="_x0000_s1193" type="#_x0000_t202" style="position:absolute;left:5457;top:401;width:5790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" filled="f" stroked="f" strokeweight=".5pt">
                    <v:textbox>
                      <w:txbxContent>
                        <w:p w14:paraId="5F7C0532" w14:textId="77777777" w:rsidR="00482A6A" w:rsidRPr="00A4262D" w:rsidRDefault="00482A6A" w:rsidP="00392258">
                          <w:pPr>
                            <w:spacing w:line="256" w:lineRule="auto"/>
                            <w:rPr>
                              <w:rFonts w:ascii="Yu Mincho" w:eastAsia="Yu Mincho" w:hAnsi="Wingdings" w:hint="eastAsia"/>
                              <w:b/>
                              <w:bCs/>
                              <w:color w:val="0000CC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Yu Mincho" w:eastAsia="Yu Mincho" w:hAnsi="Wingdings" w:hint="eastAsia"/>
                              <w:b/>
                              <w:bCs/>
                              <w:color w:val="0000CC"/>
                              <w:kern w:val="24"/>
                              <w:sz w:val="44"/>
                              <w:szCs w:val="44"/>
                            </w:rPr>
                            <w:sym w:font="Wingdings" w:char="F030"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959913" w14:textId="77777777" w:rsidR="00392258" w:rsidRPr="00574763" w:rsidRDefault="00392258" w:rsidP="00574763">
      <w:pPr>
        <w:spacing w:line="240" w:lineRule="auto"/>
        <w:ind w:left="142"/>
        <w:rPr>
          <w:rFonts w:ascii="Chu Van An" w:hAnsi="Chu Van An" w:cs="Chu Van An"/>
          <w:szCs w:val="24"/>
        </w:rPr>
      </w:pPr>
      <w:r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1945133C" wp14:editId="54F4E536">
                <wp:extent cx="6033091" cy="1466851"/>
                <wp:effectExtent l="38100" t="0" r="120650" b="114300"/>
                <wp:docPr id="18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091" cy="1466851"/>
                          <a:chOff x="0" y="-84264"/>
                          <a:chExt cx="6464230" cy="1736936"/>
                        </a:xfrm>
                      </wpg:grpSpPr>
                      <wps:wsp>
                        <wps:cNvPr id="1827" name="Rectangle: Top Corners One Rounded and One Snipped 1827"/>
                        <wps:cNvSpPr/>
                        <wps:spPr>
                          <a:xfrm>
                            <a:off x="0" y="148065"/>
                            <a:ext cx="6464230" cy="1504607"/>
                          </a:xfrm>
                          <a:prstGeom prst="snipRoundRect">
                            <a:avLst>
                              <a:gd name="adj1" fmla="val 3424"/>
                              <a:gd name="adj2" fmla="val 6703"/>
                            </a:avLst>
                          </a:prstGeom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3000">
                                <a:srgbClr val="FFFFFF"/>
                              </a:gs>
                              <a:gs pos="100000">
                                <a:srgbClr val="FBFFF3"/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rgbClr val="5208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AEE3E44" w14:textId="38698FA1" w:rsidR="00482A6A" w:rsidRDefault="00482A6A" w:rsidP="00803946">
                              <w:pPr>
                                <w:tabs>
                                  <w:tab w:val="left" w:pos="992"/>
                                </w:tabs>
                                <w:spacing w:line="240" w:lineRule="auto"/>
                                <w:jc w:val="center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  <w:t>Giải các phương trình sau: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60"/>
                                <w:gridCol w:w="4460"/>
                              </w:tblGrid>
                              <w:tr w:rsidR="00482A6A" w14:paraId="1AB01C90" w14:textId="77777777" w:rsidTr="00417CBE">
                                <w:tc>
                                  <w:tcPr>
                                    <w:tcW w:w="4460" w:type="dxa"/>
                                  </w:tcPr>
                                  <w:p w14:paraId="221E574B" w14:textId="7EC066AB" w:rsidR="00482A6A" w:rsidRPr="0043587D" w:rsidRDefault="00482A6A" w:rsidP="0043587D">
                                    <w:pPr>
                                      <w:spacing w:line="256" w:lineRule="auto"/>
                                      <w:ind w:left="360"/>
                                      <w:jc w:val="both"/>
                                      <w:rPr>
                                        <w:rFonts w:ascii="Chu Van An" w:hAnsi="Chu Van An" w:cs="Chu Van 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t xml:space="preserve">a)   </w:t>
                                    </w:r>
                                    <w:r w:rsidRPr="0043587D">
                                      <w:rPr>
                                        <w:rFonts w:ascii="Chu Van An" w:hAnsi="Chu Van An" w:cs="Chu Van An"/>
                                        <w:position w:val="-6"/>
                                        <w:sz w:val="24"/>
                                        <w:szCs w:val="24"/>
                                      </w:rPr>
                                      <w:object w:dxaOrig="1380" w:dyaOrig="360" w14:anchorId="2154B0F9">
                                        <v:shape id="_x0000_i1147" type="#_x0000_t75" style="width:68.5pt;height:18.4pt" o:ole="">
                                          <v:imagedata r:id="rId219" o:title=""/>
                                        </v:shape>
                                        <o:OLEObject Type="Embed" ProgID="Equation.DSMT4" ShapeID="_x0000_i1147" DrawAspect="Content" ObjectID="_1675686522" r:id="rId22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460" w:type="dxa"/>
                                  </w:tcPr>
                                  <w:p w14:paraId="01079372" w14:textId="7BEDB6C6" w:rsidR="00482A6A" w:rsidRPr="0043587D" w:rsidRDefault="00482A6A" w:rsidP="0043587D">
                                    <w:pPr>
                                      <w:spacing w:line="256" w:lineRule="auto"/>
                                      <w:ind w:left="360"/>
                                      <w:rPr>
                                        <w:rFonts w:ascii="Chu Van An" w:hAnsi="Chu Van An" w:cs="Chu Van 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t xml:space="preserve">b)   </w:t>
                                    </w:r>
                                    <w:r w:rsidRPr="0043587D">
                                      <w:rPr>
                                        <w:rFonts w:ascii="Chu Van An" w:hAnsi="Chu Van An" w:cs="Chu Van An"/>
                                        <w:position w:val="-6"/>
                                        <w:sz w:val="24"/>
                                        <w:szCs w:val="24"/>
                                      </w:rPr>
                                      <w:object w:dxaOrig="1340" w:dyaOrig="360" w14:anchorId="6C60F0CB">
                                        <v:shape id="_x0000_i1149" type="#_x0000_t75" style="width:66.85pt;height:18.4pt" o:ole="">
                                          <v:imagedata r:id="rId221" o:title=""/>
                                        </v:shape>
                                        <o:OLEObject Type="Embed" ProgID="Equation.DSMT4" ShapeID="_x0000_i1149" DrawAspect="Content" ObjectID="_1675686523" r:id="rId222"/>
                                      </w:object>
                                    </w:r>
                                  </w:p>
                                </w:tc>
                              </w:tr>
                              <w:tr w:rsidR="00482A6A" w14:paraId="58C4B300" w14:textId="77777777" w:rsidTr="00417CBE">
                                <w:tc>
                                  <w:tcPr>
                                    <w:tcW w:w="4460" w:type="dxa"/>
                                  </w:tcPr>
                                  <w:p w14:paraId="714470DD" w14:textId="642C1620" w:rsidR="00482A6A" w:rsidRPr="0043587D" w:rsidRDefault="00482A6A" w:rsidP="0043587D">
                                    <w:pPr>
                                      <w:spacing w:line="256" w:lineRule="auto"/>
                                      <w:ind w:left="360"/>
                                      <w:rPr>
                                        <w:rFonts w:ascii="Chu Van An" w:hAnsi="Chu Van An" w:cs="Chu Van 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t xml:space="preserve">c)   </w:t>
                                    </w:r>
                                    <w:r w:rsidRPr="0043587D">
                                      <w:rPr>
                                        <w:rFonts w:ascii="Chu Van An" w:hAnsi="Chu Van An" w:cs="Chu Van An"/>
                                        <w:position w:val="-6"/>
                                        <w:sz w:val="24"/>
                                        <w:szCs w:val="24"/>
                                      </w:rPr>
                                      <w:object w:dxaOrig="1100" w:dyaOrig="360" w14:anchorId="0D17BBAA">
                                        <v:shape id="_x0000_i1151" type="#_x0000_t75" style="width:55.2pt;height:18.4pt" o:ole="">
                                          <v:imagedata r:id="rId223" o:title=""/>
                                        </v:shape>
                                        <o:OLEObject Type="Embed" ProgID="Equation.DSMT4" ShapeID="_x0000_i1151" DrawAspect="Content" ObjectID="_1675686524" r:id="rId22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460" w:type="dxa"/>
                                  </w:tcPr>
                                  <w:p w14:paraId="69AACE99" w14:textId="28D0682A" w:rsidR="00482A6A" w:rsidRPr="0043587D" w:rsidRDefault="00482A6A" w:rsidP="0043587D">
                                    <w:pPr>
                                      <w:spacing w:line="256" w:lineRule="auto"/>
                                      <w:ind w:left="360"/>
                                      <w:rPr>
                                        <w:rFonts w:ascii="Chu Van An" w:hAnsi="Chu Van An" w:cs="Chu Van 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t xml:space="preserve">d)   </w:t>
                                    </w:r>
                                    <w:r w:rsidRPr="0043587D">
                                      <w:rPr>
                                        <w:rFonts w:ascii="Chu Van An" w:hAnsi="Chu Van An" w:cs="Chu Van An"/>
                                        <w:position w:val="-6"/>
                                        <w:sz w:val="24"/>
                                        <w:szCs w:val="24"/>
                                      </w:rPr>
                                      <w:object w:dxaOrig="1520" w:dyaOrig="340" w14:anchorId="25903866">
                                        <v:shape id="_x0000_i1153" type="#_x0000_t75" style="width:76.4pt;height:16.8pt" o:ole="">
                                          <v:imagedata r:id="rId225" o:title=""/>
                                        </v:shape>
                                        <o:OLEObject Type="Embed" ProgID="Equation.DSMT4" ShapeID="_x0000_i1153" DrawAspect="Content" ObjectID="_1675686525" r:id="rId226"/>
                                      </w:object>
                                    </w:r>
                                  </w:p>
                                </w:tc>
                              </w:tr>
                              <w:tr w:rsidR="00482A6A" w14:paraId="32DEE91B" w14:textId="77777777" w:rsidTr="00417CBE">
                                <w:tc>
                                  <w:tcPr>
                                    <w:tcW w:w="4460" w:type="dxa"/>
                                  </w:tcPr>
                                  <w:p w14:paraId="0D13E4AA" w14:textId="2F3C573C" w:rsidR="00482A6A" w:rsidRPr="0043587D" w:rsidRDefault="00482A6A" w:rsidP="0043587D">
                                    <w:pPr>
                                      <w:spacing w:line="256" w:lineRule="auto"/>
                                      <w:ind w:left="360"/>
                                      <w:rPr>
                                        <w:rFonts w:ascii="Chu Van An" w:hAnsi="Chu Van An" w:cs="Chu Van 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t xml:space="preserve">e)   </w:t>
                                    </w:r>
                                    <w:r w:rsidRPr="0043587D">
                                      <w:rPr>
                                        <w:rFonts w:ascii="Chu Van An" w:hAnsi="Chu Van An" w:cs="Chu Van An"/>
                                        <w:position w:val="-6"/>
                                        <w:sz w:val="24"/>
                                        <w:szCs w:val="24"/>
                                      </w:rPr>
                                      <w:object w:dxaOrig="2120" w:dyaOrig="360" w14:anchorId="0A59B9DF">
                                        <v:shape id="_x0000_i1155" type="#_x0000_t75" style="width:106pt;height:18.4pt" o:ole="">
                                          <v:imagedata r:id="rId227" o:title=""/>
                                        </v:shape>
                                        <o:OLEObject Type="Embed" ProgID="Equation.DSMT4" ShapeID="_x0000_i1155" DrawAspect="Content" ObjectID="_1675686526" r:id="rId22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460" w:type="dxa"/>
                                  </w:tcPr>
                                  <w:p w14:paraId="4F38032E" w14:textId="22087468" w:rsidR="00482A6A" w:rsidRPr="0043587D" w:rsidRDefault="00482A6A" w:rsidP="0043587D">
                                    <w:pPr>
                                      <w:spacing w:line="256" w:lineRule="auto"/>
                                      <w:ind w:left="360"/>
                                      <w:rPr>
                                        <w:rFonts w:ascii="Chu Van An" w:hAnsi="Chu Van An" w:cs="Chu Van 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t xml:space="preserve">f)    </w:t>
                                    </w:r>
                                    <w:r w:rsidRPr="0043587D">
                                      <w:rPr>
                                        <w:rFonts w:ascii="Chu Van An" w:hAnsi="Chu Van An" w:cs="Chu Van An"/>
                                        <w:position w:val="-6"/>
                                        <w:sz w:val="24"/>
                                        <w:szCs w:val="24"/>
                                      </w:rPr>
                                      <w:object w:dxaOrig="1760" w:dyaOrig="360" w14:anchorId="507B3761">
                                        <v:shape id="_x0000_i1157" type="#_x0000_t75" style="width:88pt;height:18.4pt" o:ole="">
                                          <v:imagedata r:id="rId229" o:title=""/>
                                        </v:shape>
                                        <o:OLEObject Type="Embed" ProgID="Equation.DSMT4" ShapeID="_x0000_i1157" DrawAspect="Content" ObjectID="_1675686527" r:id="rId23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65B5F677" w14:textId="77777777" w:rsidR="00482A6A" w:rsidRPr="00482EA8" w:rsidRDefault="00482A6A" w:rsidP="00482EA8">
                              <w:pPr>
                                <w:tabs>
                                  <w:tab w:val="left" w:pos="992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</w:pPr>
                            </w:p>
                            <w:p w14:paraId="1D899135" w14:textId="14E734B8" w:rsidR="00482A6A" w:rsidRPr="0025102A" w:rsidRDefault="00482A6A" w:rsidP="00482EA8">
                              <w:pPr>
                                <w:tabs>
                                  <w:tab w:val="left" w:pos="1710"/>
                                </w:tabs>
                                <w:spacing w:after="0" w:line="276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14:paraId="3607C387" w14:textId="77777777" w:rsidR="00482A6A" w:rsidRPr="00393767" w:rsidRDefault="00482A6A" w:rsidP="00392258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62E4D182" w14:textId="77777777" w:rsidR="00482A6A" w:rsidRPr="00393767" w:rsidRDefault="00482A6A" w:rsidP="00392258">
                              <w:pPr>
                                <w:spacing w:line="240" w:lineRule="auto"/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7F4647C2" w14:textId="77777777" w:rsidR="00482A6A" w:rsidRPr="00393767" w:rsidRDefault="00482A6A" w:rsidP="00392258">
                              <w:pPr>
                                <w:spacing w:line="240" w:lineRule="auto"/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463BCE05" w14:textId="77777777" w:rsidR="00482A6A" w:rsidRPr="00393767" w:rsidRDefault="00482A6A" w:rsidP="00392258">
                              <w:pPr>
                                <w:spacing w:line="240" w:lineRule="auto"/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7F5B690F" w14:textId="77777777" w:rsidR="00482A6A" w:rsidRPr="00393767" w:rsidRDefault="00482A6A" w:rsidP="00392258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  <w:p w14:paraId="70DA5D15" w14:textId="77777777" w:rsidR="00482A6A" w:rsidRPr="00393767" w:rsidRDefault="00482A6A" w:rsidP="00392258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  <w:r w:rsidRPr="00393767">
                                <w:rPr>
                                  <w:rFonts w:ascii="Chu Van An" w:eastAsia="Calibri" w:hAnsi="Chu Van An" w:cs="Chu Van An"/>
                                  <w:color w:val="000066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  <w:p w14:paraId="0431D98E" w14:textId="77777777" w:rsidR="00482A6A" w:rsidRPr="00393767" w:rsidRDefault="00482A6A" w:rsidP="00392258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  <w:r w:rsidRPr="00393767">
                                <w:rPr>
                                  <w:rFonts w:ascii="Chu Van An" w:eastAsia="Calibri" w:hAnsi="Chu Van An" w:cs="Chu Van An"/>
                                  <w:color w:val="FFFFFF" w:themeColor="light1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828" name="Group 1828"/>
                        <wpg:cNvGrpSpPr/>
                        <wpg:grpSpPr>
                          <a:xfrm>
                            <a:off x="138678" y="-84264"/>
                            <a:ext cx="1012819" cy="368131"/>
                            <a:chOff x="138678" y="-84323"/>
                            <a:chExt cx="1030031" cy="368388"/>
                          </a:xfrm>
                        </wpg:grpSpPr>
                        <wpg:grpSp>
                          <wpg:cNvPr id="1829" name="Group 1829"/>
                          <wpg:cNvGrpSpPr/>
                          <wpg:grpSpPr>
                            <a:xfrm>
                              <a:off x="138678" y="7871"/>
                              <a:ext cx="951759" cy="241739"/>
                              <a:chOff x="138678" y="7871"/>
                              <a:chExt cx="951759" cy="241739"/>
                            </a:xfrm>
                          </wpg:grpSpPr>
                          <wpg:grpSp>
                            <wpg:cNvPr id="1830" name="Group 1830"/>
                            <wpg:cNvGrpSpPr/>
                            <wpg:grpSpPr>
                              <a:xfrm>
                                <a:off x="138678" y="23805"/>
                                <a:ext cx="212921" cy="213756"/>
                                <a:chOff x="138678" y="23805"/>
                                <a:chExt cx="212921" cy="213756"/>
                              </a:xfrm>
                            </wpg:grpSpPr>
                            <wps:wsp>
                              <wps:cNvPr id="1831" name="Flowchart: Connector 1831"/>
                              <wps:cNvSpPr/>
                              <wps:spPr>
                                <a:xfrm>
                                  <a:off x="138678" y="23805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32" name="Sun 1832"/>
                              <wps:cNvSpPr/>
                              <wps:spPr>
                                <a:xfrm>
                                  <a:off x="170547" y="50627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833" name="Flowchart: Stored Data 1833"/>
                            <wps:cNvSpPr/>
                            <wps:spPr>
                              <a:xfrm flipH="1">
                                <a:off x="236831" y="7871"/>
                                <a:ext cx="853606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2CBA0A" w14:textId="77777777" w:rsidR="00482A6A" w:rsidRDefault="00482A6A" w:rsidP="00392258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834" name="TextBox 4"/>
                          <wps:cNvSpPr txBox="1"/>
                          <wps:spPr>
                            <a:xfrm>
                              <a:off x="259489" y="-84323"/>
                              <a:ext cx="909220" cy="3683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2D6102" w14:textId="77777777" w:rsidR="00482A6A" w:rsidRDefault="00482A6A" w:rsidP="00392258">
                                <w:pPr>
                                  <w:spacing w:line="252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 xml:space="preserve">Phiếu </w:t>
                                </w:r>
                                <w:r>
                                  <w:rPr>
                                    <w:rFonts w:ascii="Yu Mincho" w:eastAsia="Yu Mincho" w:hAnsi="Yu Mincho" w:cs="Segoe UI Symbol" w:hint="eastAsia"/>
                                    <w:color w:val="E5FFFE"/>
                                    <w:kern w:val="24"/>
                                  </w:rPr>
                                  <w:t>➊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45133C" id="_x0000_s1194" style="width:475.05pt;height:115.5pt;mso-position-horizontal-relative:char;mso-position-vertical-relative:line" coordorigin=",-842" coordsize="64642,17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">
                <v:shape id="Rectangle: Top Corners One Rounded and One Snipped 1827" o:spid="_x0000_s1195" style="position:absolute;top:1480;width:64642;height:15046;visibility:visible;mso-wrap-style:square;v-text-anchor:middle" coordsize="6464230,1504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" adj="-11796480,,5400" path="m51518,l6363376,r100854,100854l6464230,1504607,,1504607,,51518c,23065,23065,,51518,xe" fillcolor="#f6f8fc" strokecolor="#5208c0" strokeweight="1pt">
                  <v:fill color2="#fbfff3" colors="0 #f6f8fc;0 #abc0e4;1966f white;1 #fbfff3" focus="100%" type="gradient"/>
                  <v:stroke joinstyle="miter"/>
                  <v:shadow on="t" color="black" opacity="26214f" origin="-.5,-.5" offset=".74836mm,.74836mm"/>
                  <v:formulas/>
                  <v:path arrowok="t" o:connecttype="custom" o:connectlocs="51518,0;6363376,0;6464230,100854;6464230,1504607;0,1504607;0,51518;51518,0" o:connectangles="0,0,0,0,0,0,0" textboxrect="0,0,6464230,1504607"/>
                  <v:textbox>
                    <w:txbxContent>
                      <w:p w14:paraId="0AEE3E44" w14:textId="38698FA1" w:rsidR="00482A6A" w:rsidRDefault="00482A6A" w:rsidP="00803946">
                        <w:pPr>
                          <w:tabs>
                            <w:tab w:val="left" w:pos="992"/>
                          </w:tabs>
                          <w:spacing w:line="240" w:lineRule="auto"/>
                          <w:jc w:val="center"/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  <w:szCs w:val="24"/>
                          </w:rPr>
                          <w:t>Giải các phương trình sau: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460"/>
                          <w:gridCol w:w="4460"/>
                        </w:tblGrid>
                        <w:tr w:rsidR="00482A6A" w14:paraId="1AB01C90" w14:textId="77777777" w:rsidTr="00417CBE">
                          <w:tc>
                            <w:tcPr>
                              <w:tcW w:w="4460" w:type="dxa"/>
                            </w:tcPr>
                            <w:p w14:paraId="221E574B" w14:textId="7EC066AB" w:rsidR="00482A6A" w:rsidRPr="0043587D" w:rsidRDefault="00482A6A" w:rsidP="0043587D">
                              <w:pPr>
                                <w:spacing w:line="256" w:lineRule="auto"/>
                                <w:ind w:left="360"/>
                                <w:jc w:val="both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a)   </w:t>
                              </w:r>
                              <w:r w:rsidRPr="0043587D">
                                <w:rPr>
                                  <w:rFonts w:ascii="Chu Van An" w:hAnsi="Chu Van An" w:cs="Chu Van An"/>
                                  <w:position w:val="-6"/>
                                  <w:sz w:val="24"/>
                                  <w:szCs w:val="24"/>
                                </w:rPr>
                                <w:object w:dxaOrig="1380" w:dyaOrig="360" w14:anchorId="2154B0F9">
                                  <v:shape id="_x0000_i1147" type="#_x0000_t75" style="width:68.5pt;height:18.4pt" o:ole="">
                                    <v:imagedata r:id="rId219" o:title=""/>
                                  </v:shape>
                                  <o:OLEObject Type="Embed" ProgID="Equation.DSMT4" ShapeID="_x0000_i1147" DrawAspect="Content" ObjectID="_1675686522" r:id="rId231"/>
                                </w:object>
                              </w:r>
                            </w:p>
                          </w:tc>
                          <w:tc>
                            <w:tcPr>
                              <w:tcW w:w="4460" w:type="dxa"/>
                            </w:tcPr>
                            <w:p w14:paraId="01079372" w14:textId="7BEDB6C6" w:rsidR="00482A6A" w:rsidRPr="0043587D" w:rsidRDefault="00482A6A" w:rsidP="0043587D">
                              <w:pPr>
                                <w:spacing w:line="256" w:lineRule="auto"/>
                                <w:ind w:left="360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b)   </w:t>
                              </w:r>
                              <w:r w:rsidRPr="0043587D">
                                <w:rPr>
                                  <w:rFonts w:ascii="Chu Van An" w:hAnsi="Chu Van An" w:cs="Chu Van An"/>
                                  <w:position w:val="-6"/>
                                  <w:sz w:val="24"/>
                                  <w:szCs w:val="24"/>
                                </w:rPr>
                                <w:object w:dxaOrig="1340" w:dyaOrig="360" w14:anchorId="6C60F0CB">
                                  <v:shape id="_x0000_i1149" type="#_x0000_t75" style="width:66.85pt;height:18.4pt" o:ole="">
                                    <v:imagedata r:id="rId221" o:title=""/>
                                  </v:shape>
                                  <o:OLEObject Type="Embed" ProgID="Equation.DSMT4" ShapeID="_x0000_i1149" DrawAspect="Content" ObjectID="_1675686523" r:id="rId232"/>
                                </w:object>
                              </w:r>
                            </w:p>
                          </w:tc>
                        </w:tr>
                        <w:tr w:rsidR="00482A6A" w14:paraId="58C4B300" w14:textId="77777777" w:rsidTr="00417CBE">
                          <w:tc>
                            <w:tcPr>
                              <w:tcW w:w="4460" w:type="dxa"/>
                            </w:tcPr>
                            <w:p w14:paraId="714470DD" w14:textId="642C1620" w:rsidR="00482A6A" w:rsidRPr="0043587D" w:rsidRDefault="00482A6A" w:rsidP="0043587D">
                              <w:pPr>
                                <w:spacing w:line="256" w:lineRule="auto"/>
                                <w:ind w:left="360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c)   </w:t>
                              </w:r>
                              <w:r w:rsidRPr="0043587D">
                                <w:rPr>
                                  <w:rFonts w:ascii="Chu Van An" w:hAnsi="Chu Van An" w:cs="Chu Van An"/>
                                  <w:position w:val="-6"/>
                                  <w:sz w:val="24"/>
                                  <w:szCs w:val="24"/>
                                </w:rPr>
                                <w:object w:dxaOrig="1100" w:dyaOrig="360" w14:anchorId="0D17BBAA">
                                  <v:shape id="_x0000_i1151" type="#_x0000_t75" style="width:55.2pt;height:18.4pt" o:ole="">
                                    <v:imagedata r:id="rId223" o:title=""/>
                                  </v:shape>
                                  <o:OLEObject Type="Embed" ProgID="Equation.DSMT4" ShapeID="_x0000_i1151" DrawAspect="Content" ObjectID="_1675686524" r:id="rId233"/>
                                </w:object>
                              </w:r>
                            </w:p>
                          </w:tc>
                          <w:tc>
                            <w:tcPr>
                              <w:tcW w:w="4460" w:type="dxa"/>
                            </w:tcPr>
                            <w:p w14:paraId="69AACE99" w14:textId="28D0682A" w:rsidR="00482A6A" w:rsidRPr="0043587D" w:rsidRDefault="00482A6A" w:rsidP="0043587D">
                              <w:pPr>
                                <w:spacing w:line="256" w:lineRule="auto"/>
                                <w:ind w:left="360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d)   </w:t>
                              </w:r>
                              <w:r w:rsidRPr="0043587D">
                                <w:rPr>
                                  <w:rFonts w:ascii="Chu Van An" w:hAnsi="Chu Van An" w:cs="Chu Van An"/>
                                  <w:position w:val="-6"/>
                                  <w:sz w:val="24"/>
                                  <w:szCs w:val="24"/>
                                </w:rPr>
                                <w:object w:dxaOrig="1520" w:dyaOrig="340" w14:anchorId="25903866">
                                  <v:shape id="_x0000_i1153" type="#_x0000_t75" style="width:76.4pt;height:16.8pt" o:ole="">
                                    <v:imagedata r:id="rId225" o:title=""/>
                                  </v:shape>
                                  <o:OLEObject Type="Embed" ProgID="Equation.DSMT4" ShapeID="_x0000_i1153" DrawAspect="Content" ObjectID="_1675686525" r:id="rId234"/>
                                </w:object>
                              </w:r>
                            </w:p>
                          </w:tc>
                        </w:tr>
                        <w:tr w:rsidR="00482A6A" w14:paraId="32DEE91B" w14:textId="77777777" w:rsidTr="00417CBE">
                          <w:tc>
                            <w:tcPr>
                              <w:tcW w:w="4460" w:type="dxa"/>
                            </w:tcPr>
                            <w:p w14:paraId="0D13E4AA" w14:textId="2F3C573C" w:rsidR="00482A6A" w:rsidRPr="0043587D" w:rsidRDefault="00482A6A" w:rsidP="0043587D">
                              <w:pPr>
                                <w:spacing w:line="256" w:lineRule="auto"/>
                                <w:ind w:left="360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e)   </w:t>
                              </w:r>
                              <w:r w:rsidRPr="0043587D">
                                <w:rPr>
                                  <w:rFonts w:ascii="Chu Van An" w:hAnsi="Chu Van An" w:cs="Chu Van An"/>
                                  <w:position w:val="-6"/>
                                  <w:sz w:val="24"/>
                                  <w:szCs w:val="24"/>
                                </w:rPr>
                                <w:object w:dxaOrig="2120" w:dyaOrig="360" w14:anchorId="0A59B9DF">
                                  <v:shape id="_x0000_i1155" type="#_x0000_t75" style="width:106pt;height:18.4pt" o:ole="">
                                    <v:imagedata r:id="rId227" o:title=""/>
                                  </v:shape>
                                  <o:OLEObject Type="Embed" ProgID="Equation.DSMT4" ShapeID="_x0000_i1155" DrawAspect="Content" ObjectID="_1675686526" r:id="rId235"/>
                                </w:object>
                              </w:r>
                            </w:p>
                          </w:tc>
                          <w:tc>
                            <w:tcPr>
                              <w:tcW w:w="4460" w:type="dxa"/>
                            </w:tcPr>
                            <w:p w14:paraId="4F38032E" w14:textId="22087468" w:rsidR="00482A6A" w:rsidRPr="0043587D" w:rsidRDefault="00482A6A" w:rsidP="0043587D">
                              <w:pPr>
                                <w:spacing w:line="256" w:lineRule="auto"/>
                                <w:ind w:left="360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f)    </w:t>
                              </w:r>
                              <w:r w:rsidRPr="0043587D">
                                <w:rPr>
                                  <w:rFonts w:ascii="Chu Van An" w:hAnsi="Chu Van An" w:cs="Chu Van An"/>
                                  <w:position w:val="-6"/>
                                  <w:sz w:val="24"/>
                                  <w:szCs w:val="24"/>
                                </w:rPr>
                                <w:object w:dxaOrig="1760" w:dyaOrig="360" w14:anchorId="507B3761">
                                  <v:shape id="_x0000_i1157" type="#_x0000_t75" style="width:88pt;height:18.4pt" o:ole="">
                                    <v:imagedata r:id="rId229" o:title=""/>
                                  </v:shape>
                                  <o:OLEObject Type="Embed" ProgID="Equation.DSMT4" ShapeID="_x0000_i1157" DrawAspect="Content" ObjectID="_1675686527" r:id="rId236"/>
                                </w:object>
                              </w:r>
                            </w:p>
                          </w:tc>
                        </w:tr>
                      </w:tbl>
                      <w:p w14:paraId="65B5F677" w14:textId="77777777" w:rsidR="00482A6A" w:rsidRPr="00482EA8" w:rsidRDefault="00482A6A" w:rsidP="00482EA8">
                        <w:pPr>
                          <w:tabs>
                            <w:tab w:val="left" w:pos="992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  <w:szCs w:val="24"/>
                          </w:rPr>
                        </w:pPr>
                      </w:p>
                      <w:p w14:paraId="1D899135" w14:textId="14E734B8" w:rsidR="00482A6A" w:rsidRPr="0025102A" w:rsidRDefault="00482A6A" w:rsidP="00482EA8">
                        <w:pPr>
                          <w:tabs>
                            <w:tab w:val="left" w:pos="1710"/>
                          </w:tabs>
                          <w:spacing w:after="0" w:line="276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p w14:paraId="3607C387" w14:textId="77777777" w:rsidR="00482A6A" w:rsidRPr="00393767" w:rsidRDefault="00482A6A" w:rsidP="00392258">
                        <w:pPr>
                          <w:spacing w:line="240" w:lineRule="auto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</w:pPr>
                      </w:p>
                      <w:p w14:paraId="62E4D182" w14:textId="77777777" w:rsidR="00482A6A" w:rsidRPr="00393767" w:rsidRDefault="00482A6A" w:rsidP="00392258">
                        <w:pPr>
                          <w:spacing w:line="240" w:lineRule="auto"/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7F4647C2" w14:textId="77777777" w:rsidR="00482A6A" w:rsidRPr="00393767" w:rsidRDefault="00482A6A" w:rsidP="00392258">
                        <w:pPr>
                          <w:spacing w:line="240" w:lineRule="auto"/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463BCE05" w14:textId="77777777" w:rsidR="00482A6A" w:rsidRPr="00393767" w:rsidRDefault="00482A6A" w:rsidP="00392258">
                        <w:pPr>
                          <w:spacing w:line="240" w:lineRule="auto"/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7F5B690F" w14:textId="77777777" w:rsidR="00482A6A" w:rsidRPr="00393767" w:rsidRDefault="00482A6A" w:rsidP="00392258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</w:p>
                      <w:p w14:paraId="70DA5D15" w14:textId="77777777" w:rsidR="00482A6A" w:rsidRPr="00393767" w:rsidRDefault="00482A6A" w:rsidP="00392258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  <w:r w:rsidRPr="00393767">
                          <w:rPr>
                            <w:rFonts w:ascii="Chu Van An" w:eastAsia="Calibri" w:hAnsi="Chu Van An" w:cs="Chu Van An"/>
                            <w:color w:val="000066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  <w:p w14:paraId="0431D98E" w14:textId="77777777" w:rsidR="00482A6A" w:rsidRPr="00393767" w:rsidRDefault="00482A6A" w:rsidP="00392258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  <w:r w:rsidRPr="00393767">
                          <w:rPr>
                            <w:rFonts w:ascii="Chu Van An" w:eastAsia="Calibri" w:hAnsi="Chu Van An" w:cs="Chu Van An"/>
                            <w:color w:val="FFFFFF" w:themeColor="light1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shape>
                <v:group id="Group 1828" o:spid="_x0000_s1196" style="position:absolute;left:1386;top:-842;width:10128;height:3680" coordorigin="1386,-843" coordsize="10300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A2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DXC8GVb2QEvf0HAAD//wMAUEsBAi0AFAAGAAgAAAAhANvh9svuAAAAhQEAABMAAAAAAAAA&#10;AAAAAAAAAAAAAFtDb250ZW50X1R5cGVzXS54bWxQSwECLQAUAAYACAAAACEAWvQsW78AAAAVAQAA&#10;CwAAAAAAAAAAAAAAAAAfAQAAX3JlbHMvLnJlbHNQSwECLQAUAAYACAAAACEA7EdgNsYAAADdAAAA&#10;DwAAAAAAAAAAAAAAAAAHAgAAZHJzL2Rvd25yZXYueG1sUEsFBgAAAAADAAMAtwAAAPoCAAAAAA==&#10;">
                  <v:group id="Group 1829" o:spid="_x0000_s1197" style="position:absolute;left:1386;top:78;width:9518;height:2418" coordorigin="1386,78" coordsize="9517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">
                    <v:group id="Group 1830" o:spid="_x0000_s1198" style="position:absolute;left:1386;top:238;width:2129;height:2137" coordorigin="138678,23805" coordsize="212921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Prt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CXc+GXb2QEvf4HAAD//wMAUEsBAi0AFAAGAAgAAAAhANvh9svuAAAAhQEAABMAAAAAAAAA&#10;AAAAAAAAAAAAAFtDb250ZW50X1R5cGVzXS54bWxQSwECLQAUAAYACAAAACEAWvQsW78AAAAVAQAA&#10;CwAAAAAAAAAAAAAAAAAfAQAAX3JlbHMvLnJlbHNQSwECLQAUAAYACAAAACEAl+j67cYAAADdAAAA&#10;DwAAAAAAAAAAAAAAAAAHAgAAZHJzL2Rvd25yZXYueG1sUEsFBgAAAAADAAMAtwAAAPoCAAAAAA==&#10;">
                      <v:shape id="Flowchart: Connector 1831" o:spid="_x0000_s1199" type="#_x0000_t120" style="position:absolute;left:138678;top:23805;width:212921;height:213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" fillcolor="#fefff7" strokecolor="#2f528f" strokeweight="1pt">
                        <v:stroke joinstyle="miter"/>
                      </v:shape>
                      <v:shape id="Sun 1832" o:spid="_x0000_s1200" type="#_x0000_t183" style="position:absolute;left:170547;top:50627;width:145319;height:15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" fillcolor="#4472c4" strokecolor="#2f528f" strokeweight="1pt">
                        <v:fill r:id="rId35" o:title="" color2="window" type="pattern"/>
                      </v:shape>
                    </v:group>
                    <v:shape id="Flowchart: Stored Data 1833" o:spid="_x0000_s1201" type="#_x0000_t130" style="position:absolute;left:2368;top:78;width:8536;height:24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" fillcolor="#0566d1" strokecolor="#ffc000" strokeweight="1pt">
                      <v:textbox>
                        <w:txbxContent>
                          <w:p w14:paraId="022CBA0A" w14:textId="77777777" w:rsidR="00482A6A" w:rsidRDefault="00482A6A" w:rsidP="00392258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202" type="#_x0000_t202" style="position:absolute;left:2594;top:-843;width:909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" filled="f" stroked="f">
                    <v:textbox>
                      <w:txbxContent>
                        <w:p w14:paraId="0A2D6102" w14:textId="77777777" w:rsidR="00482A6A" w:rsidRDefault="00482A6A" w:rsidP="00392258">
                          <w:pPr>
                            <w:spacing w:line="252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Phiếu </w:t>
                          </w:r>
                          <w:r>
                            <w:rPr>
                              <w:rFonts w:ascii="Yu Mincho" w:eastAsia="Yu Mincho" w:hAnsi="Yu Mincho" w:cs="Segoe UI Symbol" w:hint="eastAsia"/>
                              <w:color w:val="E5FFFE"/>
                              <w:kern w:val="24"/>
                            </w:rPr>
                            <w:t>➊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1E12EA" w14:textId="2B6A49F2" w:rsidR="00392258" w:rsidRDefault="00392258" w:rsidP="00574763">
      <w:pPr>
        <w:spacing w:line="240" w:lineRule="auto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sym w:font="Wingdings" w:char="F0DC"/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t xml:space="preserve"> Hướng dẫn giải</w:t>
      </w:r>
    </w:p>
    <w:p w14:paraId="27A3938B" w14:textId="6F2176B5" w:rsidR="00482A6A" w:rsidRDefault="00482A6A" w:rsidP="00482A6A">
      <w:pPr>
        <w:spacing w:line="240" w:lineRule="auto"/>
        <w:ind w:firstLine="142"/>
        <w:rPr>
          <w:rFonts w:ascii="Chu Van An" w:hAnsi="Chu Van An" w:cs="Chu Van An"/>
          <w:szCs w:val="24"/>
        </w:rPr>
      </w:pPr>
      <w:r w:rsidRPr="0043587D">
        <w:rPr>
          <w:rFonts w:ascii="Chu Van An" w:hAnsi="Chu Van An" w:cs="Chu Van An"/>
          <w:szCs w:val="24"/>
        </w:rPr>
        <w:t xml:space="preserve">a)   </w:t>
      </w:r>
      <w:r w:rsidRPr="00482A6A">
        <w:rPr>
          <w:rFonts w:ascii="Chu Van An" w:hAnsi="Chu Van An" w:cs="Chu Van An"/>
          <w:position w:val="-30"/>
          <w:szCs w:val="24"/>
        </w:rPr>
        <w:object w:dxaOrig="4840" w:dyaOrig="700" w14:anchorId="72764FAC">
          <v:shape id="_x0000_i1172" type="#_x0000_t75" style="width:240.3pt;height:35.75pt" o:ole="">
            <v:imagedata r:id="rId237" o:title=""/>
          </v:shape>
          <o:OLEObject Type="Embed" ProgID="Equation.DSMT4" ShapeID="_x0000_i1172" DrawAspect="Content" ObjectID="_1675686479" r:id="rId238"/>
        </w:object>
      </w:r>
    </w:p>
    <w:p w14:paraId="71D3E4B4" w14:textId="070C33E0" w:rsidR="00482A6A" w:rsidRDefault="00482A6A" w:rsidP="00482A6A">
      <w:pPr>
        <w:spacing w:line="240" w:lineRule="auto"/>
        <w:ind w:firstLine="142"/>
        <w:rPr>
          <w:rFonts w:ascii="Chu Van An" w:hAnsi="Chu Van An" w:cs="Chu Van An"/>
          <w:szCs w:val="24"/>
        </w:rPr>
      </w:pPr>
      <w:r w:rsidRPr="0043587D">
        <w:rPr>
          <w:rFonts w:ascii="Chu Van An" w:hAnsi="Chu Van An" w:cs="Chu Van An"/>
          <w:szCs w:val="24"/>
        </w:rPr>
        <w:t xml:space="preserve">b)   </w:t>
      </w:r>
      <w:r w:rsidRPr="00482A6A">
        <w:rPr>
          <w:rFonts w:ascii="Chu Van An" w:hAnsi="Chu Van An" w:cs="Chu Van An"/>
          <w:position w:val="-30"/>
          <w:szCs w:val="24"/>
        </w:rPr>
        <w:object w:dxaOrig="5120" w:dyaOrig="700" w14:anchorId="45D7BDA9">
          <v:shape id="_x0000_i1178" type="#_x0000_t75" style="width:255.5pt;height:35.75pt" o:ole="">
            <v:imagedata r:id="rId239" o:title=""/>
          </v:shape>
          <o:OLEObject Type="Embed" ProgID="Equation.DSMT4" ShapeID="_x0000_i1178" DrawAspect="Content" ObjectID="_1675686480" r:id="rId240"/>
        </w:object>
      </w:r>
    </w:p>
    <w:p w14:paraId="3B38C99E" w14:textId="60C1E5AD" w:rsidR="00482A6A" w:rsidRDefault="00482A6A" w:rsidP="00E43C6B">
      <w:pPr>
        <w:spacing w:line="240" w:lineRule="auto"/>
        <w:ind w:left="142"/>
        <w:rPr>
          <w:rFonts w:ascii="Chu Van An" w:hAnsi="Chu Van An" w:cs="Chu Van An"/>
          <w:szCs w:val="24"/>
        </w:rPr>
      </w:pPr>
      <w:r w:rsidRPr="0043587D">
        <w:rPr>
          <w:rFonts w:ascii="Chu Van An" w:hAnsi="Chu Van An" w:cs="Chu Van An"/>
          <w:szCs w:val="24"/>
        </w:rPr>
        <w:t xml:space="preserve">c)   </w:t>
      </w:r>
      <w:r w:rsidRPr="00482A6A">
        <w:rPr>
          <w:rFonts w:ascii="Chu Van An" w:hAnsi="Chu Van An" w:cs="Chu Van An"/>
          <w:position w:val="-30"/>
          <w:szCs w:val="24"/>
        </w:rPr>
        <w:object w:dxaOrig="4260" w:dyaOrig="700" w14:anchorId="138E9AB4">
          <v:shape id="_x0000_i1182" type="#_x0000_t75" style="width:213.85pt;height:35.75pt" o:ole="">
            <v:imagedata r:id="rId241" o:title=""/>
          </v:shape>
          <o:OLEObject Type="Embed" ProgID="Equation.DSMT4" ShapeID="_x0000_i1182" DrawAspect="Content" ObjectID="_1675686481" r:id="rId242"/>
        </w:object>
      </w:r>
    </w:p>
    <w:p w14:paraId="0994FE82" w14:textId="0A52F8E0" w:rsidR="00482A6A" w:rsidRDefault="00482A6A" w:rsidP="00E43C6B">
      <w:pPr>
        <w:spacing w:line="240" w:lineRule="auto"/>
        <w:ind w:left="142"/>
        <w:rPr>
          <w:rFonts w:ascii="Chu Van An" w:hAnsi="Chu Van An" w:cs="Chu Van An"/>
          <w:szCs w:val="24"/>
        </w:rPr>
      </w:pPr>
      <w:r w:rsidRPr="0043587D">
        <w:rPr>
          <w:rFonts w:ascii="Chu Van An" w:hAnsi="Chu Van An" w:cs="Chu Van An"/>
          <w:szCs w:val="24"/>
        </w:rPr>
        <w:t xml:space="preserve">d)   </w:t>
      </w:r>
      <w:r w:rsidR="00657234" w:rsidRPr="00482A6A">
        <w:rPr>
          <w:rFonts w:ascii="Chu Van An" w:hAnsi="Chu Van An" w:cs="Chu Van An"/>
          <w:position w:val="-30"/>
          <w:szCs w:val="24"/>
        </w:rPr>
        <w:object w:dxaOrig="8040" w:dyaOrig="700" w14:anchorId="33F480D7">
          <v:shape id="_x0000_i1189" type="#_x0000_t75" style="width:404pt;height:34.6pt" o:ole="">
            <v:imagedata r:id="rId243" o:title=""/>
          </v:shape>
          <o:OLEObject Type="Embed" ProgID="Equation.DSMT4" ShapeID="_x0000_i1189" DrawAspect="Content" ObjectID="_1675686482" r:id="rId244"/>
        </w:object>
      </w:r>
    </w:p>
    <w:p w14:paraId="70E61CEA" w14:textId="19ADCA5B" w:rsidR="00E43C6B" w:rsidRPr="00574763" w:rsidRDefault="00E43C6B" w:rsidP="00E43C6B">
      <w:pPr>
        <w:spacing w:line="240" w:lineRule="auto"/>
        <w:ind w:left="142"/>
        <w:rPr>
          <w:rFonts w:ascii="Chu Van An" w:hAnsi="Chu Van An" w:cs="Chu Van An"/>
          <w:szCs w:val="24"/>
        </w:rPr>
      </w:pPr>
      <w:r w:rsidRPr="00574763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0912ED2D" wp14:editId="152C57A9">
                <wp:extent cx="6033091" cy="1207698"/>
                <wp:effectExtent l="38100" t="0" r="120650" b="107315"/>
                <wp:docPr id="182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091" cy="1207698"/>
                          <a:chOff x="0" y="-84264"/>
                          <a:chExt cx="6464230" cy="1430066"/>
                        </a:xfrm>
                      </wpg:grpSpPr>
                      <wps:wsp>
                        <wps:cNvPr id="1824" name="Rectangle: Top Corners One Rounded and One Snipped 1824"/>
                        <wps:cNvSpPr/>
                        <wps:spPr>
                          <a:xfrm>
                            <a:off x="0" y="148065"/>
                            <a:ext cx="6464230" cy="1197737"/>
                          </a:xfrm>
                          <a:prstGeom prst="snipRoundRect">
                            <a:avLst>
                              <a:gd name="adj1" fmla="val 3424"/>
                              <a:gd name="adj2" fmla="val 6703"/>
                            </a:avLst>
                          </a:prstGeom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3000">
                                <a:srgbClr val="FFFFFF"/>
                              </a:gs>
                              <a:gs pos="100000">
                                <a:srgbClr val="FBFFF3"/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rgbClr val="5208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44C6EB9" w14:textId="77777777" w:rsidR="00482A6A" w:rsidRDefault="00482A6A" w:rsidP="00E43C6B">
                              <w:pPr>
                                <w:tabs>
                                  <w:tab w:val="left" w:pos="992"/>
                                </w:tabs>
                                <w:spacing w:line="240" w:lineRule="auto"/>
                                <w:jc w:val="center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  <w:t>Giải các phương trình sau: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60"/>
                                <w:gridCol w:w="4460"/>
                              </w:tblGrid>
                              <w:tr w:rsidR="00482A6A" w14:paraId="15464EDC" w14:textId="77777777" w:rsidTr="00417CBE">
                                <w:tc>
                                  <w:tcPr>
                                    <w:tcW w:w="4460" w:type="dxa"/>
                                  </w:tcPr>
                                  <w:p w14:paraId="6340A0A6" w14:textId="77777777" w:rsidR="00482A6A" w:rsidRPr="0043587D" w:rsidRDefault="00482A6A" w:rsidP="0080394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32"/>
                                      </w:numPr>
                                      <w:spacing w:line="256" w:lineRule="auto"/>
                                      <w:jc w:val="both"/>
                                      <w:rPr>
                                        <w:rFonts w:ascii="Chu Van An" w:hAnsi="Chu Van An" w:cs="Chu Van 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object w:dxaOrig="2040" w:dyaOrig="360" w14:anchorId="177A9A35">
                                        <v:shape id="_x0000_i1159" type="#_x0000_t75" style="width:102pt;height:18.4pt" o:ole="">
                                          <v:imagedata r:id="rId245" o:title=""/>
                                        </v:shape>
                                        <o:OLEObject Type="Embed" ProgID="Equation.DSMT4" ShapeID="_x0000_i1159" DrawAspect="Content" ObjectID="_1675686528" r:id="rId24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460" w:type="dxa"/>
                                  </w:tcPr>
                                  <w:p w14:paraId="415FDA4B" w14:textId="77777777" w:rsidR="00482A6A" w:rsidRPr="0043587D" w:rsidRDefault="00482A6A" w:rsidP="0080394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32"/>
                                      </w:numPr>
                                      <w:spacing w:line="256" w:lineRule="auto"/>
                                      <w:rPr>
                                        <w:rFonts w:ascii="Chu Van An" w:hAnsi="Chu Van An" w:cs="Chu Van 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object w:dxaOrig="2020" w:dyaOrig="360" w14:anchorId="557A8F29">
                                        <v:shape id="_x0000_i1161" type="#_x0000_t75" style="width:101.2pt;height:18.4pt" o:ole="">
                                          <v:imagedata r:id="rId247" o:title=""/>
                                        </v:shape>
                                        <o:OLEObject Type="Embed" ProgID="Equation.DSMT4" ShapeID="_x0000_i1161" DrawAspect="Content" ObjectID="_1675686529" r:id="rId248"/>
                                      </w:object>
                                    </w: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482A6A" w14:paraId="6CBBF8A4" w14:textId="77777777" w:rsidTr="00417CBE">
                                <w:tc>
                                  <w:tcPr>
                                    <w:tcW w:w="4460" w:type="dxa"/>
                                  </w:tcPr>
                                  <w:p w14:paraId="454BF8B5" w14:textId="77777777" w:rsidR="00482A6A" w:rsidRPr="0043587D" w:rsidRDefault="00482A6A" w:rsidP="0080394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32"/>
                                      </w:numPr>
                                      <w:spacing w:line="256" w:lineRule="auto"/>
                                      <w:rPr>
                                        <w:rFonts w:ascii="Chu Van An" w:hAnsi="Chu Van An" w:cs="Chu Van 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object w:dxaOrig="1400" w:dyaOrig="340" w14:anchorId="59D302AB">
                                        <v:shape id="_x0000_i1163" type="#_x0000_t75" style="width:70pt;height:16.8pt" o:ole="">
                                          <v:imagedata r:id="rId249" o:title=""/>
                                        </v:shape>
                                        <o:OLEObject Type="Embed" ProgID="Equation.DSMT4" ShapeID="_x0000_i1163" DrawAspect="Content" ObjectID="_1675686530" r:id="rId25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460" w:type="dxa"/>
                                  </w:tcPr>
                                  <w:p w14:paraId="0E9106BB" w14:textId="77777777" w:rsidR="00482A6A" w:rsidRPr="0043587D" w:rsidRDefault="00482A6A" w:rsidP="0080394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32"/>
                                      </w:numPr>
                                      <w:spacing w:line="256" w:lineRule="auto"/>
                                      <w:rPr>
                                        <w:rFonts w:ascii="Chu Van An" w:hAnsi="Chu Van An" w:cs="Chu Van 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43587D"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  <w:object w:dxaOrig="1520" w:dyaOrig="340" w14:anchorId="0F1A2DBF">
                                        <v:shape id="_x0000_i1165" type="#_x0000_t75" style="width:76.4pt;height:16.8pt" o:ole="">
                                          <v:imagedata r:id="rId251" o:title=""/>
                                        </v:shape>
                                        <o:OLEObject Type="Embed" ProgID="Equation.DSMT4" ShapeID="_x0000_i1165" DrawAspect="Content" ObjectID="_1675686531" r:id="rId25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6DF9104A" w14:textId="77777777" w:rsidR="00482A6A" w:rsidRPr="00482EA8" w:rsidRDefault="00482A6A" w:rsidP="00E43C6B">
                              <w:pPr>
                                <w:tabs>
                                  <w:tab w:val="left" w:pos="992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</w:pPr>
                            </w:p>
                            <w:p w14:paraId="06F2E1FE" w14:textId="77777777" w:rsidR="00482A6A" w:rsidRPr="0025102A" w:rsidRDefault="00482A6A" w:rsidP="00E43C6B">
                              <w:pPr>
                                <w:tabs>
                                  <w:tab w:val="left" w:pos="1710"/>
                                </w:tabs>
                                <w:spacing w:after="0" w:line="276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14:paraId="2ED49189" w14:textId="77777777" w:rsidR="00482A6A" w:rsidRPr="00393767" w:rsidRDefault="00482A6A" w:rsidP="00E43C6B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2BDFFA74" w14:textId="77777777" w:rsidR="00482A6A" w:rsidRPr="00393767" w:rsidRDefault="00482A6A" w:rsidP="00E43C6B">
                              <w:pPr>
                                <w:spacing w:line="240" w:lineRule="auto"/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4A980B22" w14:textId="77777777" w:rsidR="00482A6A" w:rsidRPr="00393767" w:rsidRDefault="00482A6A" w:rsidP="00E43C6B">
                              <w:pPr>
                                <w:spacing w:line="240" w:lineRule="auto"/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45EFECC5" w14:textId="77777777" w:rsidR="00482A6A" w:rsidRPr="00393767" w:rsidRDefault="00482A6A" w:rsidP="00E43C6B">
                              <w:pPr>
                                <w:spacing w:line="240" w:lineRule="auto"/>
                                <w:rPr>
                                  <w:rFonts w:ascii="Chu Van An" w:eastAsia="Calibri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205B1E1B" w14:textId="77777777" w:rsidR="00482A6A" w:rsidRPr="00393767" w:rsidRDefault="00482A6A" w:rsidP="00E43C6B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  <w:p w14:paraId="629EB1CC" w14:textId="77777777" w:rsidR="00482A6A" w:rsidRPr="00393767" w:rsidRDefault="00482A6A" w:rsidP="00E43C6B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  <w:r w:rsidRPr="00393767">
                                <w:rPr>
                                  <w:rFonts w:ascii="Chu Van An" w:eastAsia="Calibri" w:hAnsi="Chu Van An" w:cs="Chu Van An"/>
                                  <w:color w:val="000066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  <w:p w14:paraId="7D17BD97" w14:textId="77777777" w:rsidR="00482A6A" w:rsidRPr="00393767" w:rsidRDefault="00482A6A" w:rsidP="00E43C6B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</w:rPr>
                              </w:pPr>
                              <w:r w:rsidRPr="00393767">
                                <w:rPr>
                                  <w:rFonts w:ascii="Chu Van An" w:eastAsia="Calibri" w:hAnsi="Chu Van An" w:cs="Chu Van An"/>
                                  <w:color w:val="FFFFFF" w:themeColor="light1"/>
                                  <w:kern w:val="24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825" name="Group 1825"/>
                        <wpg:cNvGrpSpPr/>
                        <wpg:grpSpPr>
                          <a:xfrm>
                            <a:off x="138678" y="-84264"/>
                            <a:ext cx="1012819" cy="368131"/>
                            <a:chOff x="138678" y="-84323"/>
                            <a:chExt cx="1030031" cy="368388"/>
                          </a:xfrm>
                        </wpg:grpSpPr>
                        <wpg:grpSp>
                          <wpg:cNvPr id="1835" name="Group 1835"/>
                          <wpg:cNvGrpSpPr/>
                          <wpg:grpSpPr>
                            <a:xfrm>
                              <a:off x="138678" y="7871"/>
                              <a:ext cx="951759" cy="241739"/>
                              <a:chOff x="138678" y="7871"/>
                              <a:chExt cx="951759" cy="241739"/>
                            </a:xfrm>
                          </wpg:grpSpPr>
                          <wpg:grpSp>
                            <wpg:cNvPr id="1836" name="Group 1836"/>
                            <wpg:cNvGrpSpPr/>
                            <wpg:grpSpPr>
                              <a:xfrm>
                                <a:off x="138678" y="23805"/>
                                <a:ext cx="212921" cy="213756"/>
                                <a:chOff x="138678" y="23805"/>
                                <a:chExt cx="212921" cy="213756"/>
                              </a:xfrm>
                            </wpg:grpSpPr>
                            <wps:wsp>
                              <wps:cNvPr id="1837" name="Flowchart: Connector 1837"/>
                              <wps:cNvSpPr/>
                              <wps:spPr>
                                <a:xfrm>
                                  <a:off x="138678" y="23805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38" name="Sun 1838"/>
                              <wps:cNvSpPr/>
                              <wps:spPr>
                                <a:xfrm>
                                  <a:off x="170547" y="50627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839" name="Flowchart: Stored Data 1839"/>
                            <wps:cNvSpPr/>
                            <wps:spPr>
                              <a:xfrm flipH="1">
                                <a:off x="236831" y="7871"/>
                                <a:ext cx="853606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D14BEF" w14:textId="77777777" w:rsidR="00482A6A" w:rsidRDefault="00482A6A" w:rsidP="00E43C6B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840" name="TextBox 4"/>
                          <wps:cNvSpPr txBox="1"/>
                          <wps:spPr>
                            <a:xfrm>
                              <a:off x="259489" y="-84323"/>
                              <a:ext cx="909220" cy="3683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25ACFE4" w14:textId="45140386" w:rsidR="00482A6A" w:rsidRDefault="00482A6A" w:rsidP="00E43C6B">
                                <w:pPr>
                                  <w:spacing w:line="252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 xml:space="preserve">Phiếu </w:t>
                                </w:r>
                                <w:r>
                                  <w:rPr>
                                    <w:rFonts w:ascii="Yu Mincho" w:eastAsia="Yu Mincho" w:hAnsi="Yu Mincho" w:cs="Segoe UI Symbol" w:hint="eastAsia"/>
                                    <w:color w:val="E5FFFE"/>
                                    <w:kern w:val="24"/>
                                  </w:rPr>
                                  <w:t>➋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12ED2D" id="_x0000_s1203" style="width:475.05pt;height:95.1pt;mso-position-horizontal-relative:char;mso-position-vertical-relative:line" coordorigin=",-842" coordsize="64642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">
                <v:shape id="Rectangle: Top Corners One Rounded and One Snipped 1824" o:spid="_x0000_s1204" style="position:absolute;top:1480;width:64642;height:11978;visibility:visible;mso-wrap-style:square;v-text-anchor:middle" coordsize="6464230,1197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" adj="-11796480,,5400" path="m41011,l6383946,r80284,80284l6464230,1197737,,1197737,,41011c,18361,18361,,41011,xe" fillcolor="#f6f8fc" strokecolor="#5208c0" strokeweight="1pt">
                  <v:fill color2="#fbfff3" colors="0 #f6f8fc;0 #abc0e4;1966f white;1 #fbfff3" focus="100%" type="gradient"/>
                  <v:stroke joinstyle="miter"/>
                  <v:shadow on="t" color="black" opacity="26214f" origin="-.5,-.5" offset=".74836mm,.74836mm"/>
                  <v:formulas/>
                  <v:path arrowok="t" o:connecttype="custom" o:connectlocs="41011,0;6383946,0;6464230,80284;6464230,1197737;0,1197737;0,41011;41011,0" o:connectangles="0,0,0,0,0,0,0" textboxrect="0,0,6464230,1197737"/>
                  <v:textbox>
                    <w:txbxContent>
                      <w:p w14:paraId="644C6EB9" w14:textId="77777777" w:rsidR="00482A6A" w:rsidRDefault="00482A6A" w:rsidP="00E43C6B">
                        <w:pPr>
                          <w:tabs>
                            <w:tab w:val="left" w:pos="992"/>
                          </w:tabs>
                          <w:spacing w:line="240" w:lineRule="auto"/>
                          <w:jc w:val="center"/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  <w:szCs w:val="24"/>
                          </w:rPr>
                          <w:t>Giải các phương trình sau: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460"/>
                          <w:gridCol w:w="4460"/>
                        </w:tblGrid>
                        <w:tr w:rsidR="00482A6A" w14:paraId="15464EDC" w14:textId="77777777" w:rsidTr="00417CBE">
                          <w:tc>
                            <w:tcPr>
                              <w:tcW w:w="4460" w:type="dxa"/>
                            </w:tcPr>
                            <w:p w14:paraId="6340A0A6" w14:textId="77777777" w:rsidR="00482A6A" w:rsidRPr="0043587D" w:rsidRDefault="00482A6A" w:rsidP="00803946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line="256" w:lineRule="auto"/>
                                <w:jc w:val="both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object w:dxaOrig="2040" w:dyaOrig="360" w14:anchorId="177A9A35">
                                  <v:shape id="_x0000_i1159" type="#_x0000_t75" style="width:102pt;height:18.4pt" o:ole="">
                                    <v:imagedata r:id="rId245" o:title=""/>
                                  </v:shape>
                                  <o:OLEObject Type="Embed" ProgID="Equation.DSMT4" ShapeID="_x0000_i1159" DrawAspect="Content" ObjectID="_1675686528" r:id="rId253"/>
                                </w:object>
                              </w:r>
                            </w:p>
                          </w:tc>
                          <w:tc>
                            <w:tcPr>
                              <w:tcW w:w="4460" w:type="dxa"/>
                            </w:tcPr>
                            <w:p w14:paraId="415FDA4B" w14:textId="77777777" w:rsidR="00482A6A" w:rsidRPr="0043587D" w:rsidRDefault="00482A6A" w:rsidP="00803946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line="256" w:lineRule="auto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object w:dxaOrig="2020" w:dyaOrig="360" w14:anchorId="557A8F29">
                                  <v:shape id="_x0000_i1161" type="#_x0000_t75" style="width:101.2pt;height:18.4pt" o:ole="">
                                    <v:imagedata r:id="rId247" o:title=""/>
                                  </v:shape>
                                  <o:OLEObject Type="Embed" ProgID="Equation.DSMT4" ShapeID="_x0000_i1161" DrawAspect="Content" ObjectID="_1675686529" r:id="rId254"/>
                                </w:object>
                              </w: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82A6A" w14:paraId="6CBBF8A4" w14:textId="77777777" w:rsidTr="00417CBE">
                          <w:tc>
                            <w:tcPr>
                              <w:tcW w:w="4460" w:type="dxa"/>
                            </w:tcPr>
                            <w:p w14:paraId="454BF8B5" w14:textId="77777777" w:rsidR="00482A6A" w:rsidRPr="0043587D" w:rsidRDefault="00482A6A" w:rsidP="00803946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line="256" w:lineRule="auto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object w:dxaOrig="1400" w:dyaOrig="340" w14:anchorId="59D302AB">
                                  <v:shape id="_x0000_i1163" type="#_x0000_t75" style="width:70pt;height:16.8pt" o:ole="">
                                    <v:imagedata r:id="rId249" o:title=""/>
                                  </v:shape>
                                  <o:OLEObject Type="Embed" ProgID="Equation.DSMT4" ShapeID="_x0000_i1163" DrawAspect="Content" ObjectID="_1675686530" r:id="rId255"/>
                                </w:object>
                              </w:r>
                            </w:p>
                          </w:tc>
                          <w:tc>
                            <w:tcPr>
                              <w:tcW w:w="4460" w:type="dxa"/>
                            </w:tcPr>
                            <w:p w14:paraId="0E9106BB" w14:textId="77777777" w:rsidR="00482A6A" w:rsidRPr="0043587D" w:rsidRDefault="00482A6A" w:rsidP="00803946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line="256" w:lineRule="auto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3587D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object w:dxaOrig="1520" w:dyaOrig="340" w14:anchorId="0F1A2DBF">
                                  <v:shape id="_x0000_i1165" type="#_x0000_t75" style="width:76.4pt;height:16.8pt" o:ole="">
                                    <v:imagedata r:id="rId251" o:title=""/>
                                  </v:shape>
                                  <o:OLEObject Type="Embed" ProgID="Equation.DSMT4" ShapeID="_x0000_i1165" DrawAspect="Content" ObjectID="_1675686531" r:id="rId256"/>
                                </w:object>
                              </w:r>
                            </w:p>
                          </w:tc>
                        </w:tr>
                      </w:tbl>
                      <w:p w14:paraId="6DF9104A" w14:textId="77777777" w:rsidR="00482A6A" w:rsidRPr="00482EA8" w:rsidRDefault="00482A6A" w:rsidP="00E43C6B">
                        <w:pPr>
                          <w:tabs>
                            <w:tab w:val="left" w:pos="992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  <w:szCs w:val="24"/>
                          </w:rPr>
                        </w:pPr>
                      </w:p>
                      <w:p w14:paraId="06F2E1FE" w14:textId="77777777" w:rsidR="00482A6A" w:rsidRPr="0025102A" w:rsidRDefault="00482A6A" w:rsidP="00E43C6B">
                        <w:pPr>
                          <w:tabs>
                            <w:tab w:val="left" w:pos="1710"/>
                          </w:tabs>
                          <w:spacing w:after="0" w:line="276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p w14:paraId="2ED49189" w14:textId="77777777" w:rsidR="00482A6A" w:rsidRPr="00393767" w:rsidRDefault="00482A6A" w:rsidP="00E43C6B">
                        <w:pPr>
                          <w:spacing w:line="240" w:lineRule="auto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</w:pPr>
                      </w:p>
                      <w:p w14:paraId="2BDFFA74" w14:textId="77777777" w:rsidR="00482A6A" w:rsidRPr="00393767" w:rsidRDefault="00482A6A" w:rsidP="00E43C6B">
                        <w:pPr>
                          <w:spacing w:line="240" w:lineRule="auto"/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4A980B22" w14:textId="77777777" w:rsidR="00482A6A" w:rsidRPr="00393767" w:rsidRDefault="00482A6A" w:rsidP="00E43C6B">
                        <w:pPr>
                          <w:spacing w:line="240" w:lineRule="auto"/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45EFECC5" w14:textId="77777777" w:rsidR="00482A6A" w:rsidRPr="00393767" w:rsidRDefault="00482A6A" w:rsidP="00E43C6B">
                        <w:pPr>
                          <w:spacing w:line="240" w:lineRule="auto"/>
                          <w:rPr>
                            <w:rFonts w:ascii="Chu Van An" w:eastAsia="Calibri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205B1E1B" w14:textId="77777777" w:rsidR="00482A6A" w:rsidRPr="00393767" w:rsidRDefault="00482A6A" w:rsidP="00E43C6B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</w:p>
                      <w:p w14:paraId="629EB1CC" w14:textId="77777777" w:rsidR="00482A6A" w:rsidRPr="00393767" w:rsidRDefault="00482A6A" w:rsidP="00E43C6B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  <w:r w:rsidRPr="00393767">
                          <w:rPr>
                            <w:rFonts w:ascii="Chu Van An" w:eastAsia="Calibri" w:hAnsi="Chu Van An" w:cs="Chu Van An"/>
                            <w:color w:val="000066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  <w:p w14:paraId="7D17BD97" w14:textId="77777777" w:rsidR="00482A6A" w:rsidRPr="00393767" w:rsidRDefault="00482A6A" w:rsidP="00E43C6B">
                        <w:pPr>
                          <w:spacing w:line="240" w:lineRule="auto"/>
                          <w:rPr>
                            <w:rFonts w:ascii="Chu Van An" w:hAnsi="Chu Van An" w:cs="Chu Van An"/>
                          </w:rPr>
                        </w:pPr>
                        <w:r w:rsidRPr="00393767">
                          <w:rPr>
                            <w:rFonts w:ascii="Chu Van An" w:eastAsia="Calibri" w:hAnsi="Chu Van An" w:cs="Chu Van An"/>
                            <w:color w:val="FFFFFF" w:themeColor="light1"/>
                            <w:kern w:val="24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shape>
                <v:group id="Group 1825" o:spid="_x0000_s1205" style="position:absolute;left:1386;top:-842;width:10128;height:3680" coordorigin="1386,-843" coordsize="10300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+o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6TKB32/CCXL7AwAA//8DAFBLAQItABQABgAIAAAAIQDb4fbL7gAAAIUBAAATAAAAAAAAAAAA&#10;AAAAAAAAAABbQ29udGVudF9UeXBlc10ueG1sUEsBAi0AFAAGAAgAAAAhAFr0LFu/AAAAFQEAAAsA&#10;AAAAAAAAAAAAAAAAHwEAAF9yZWxzLy5yZWxzUEsBAi0AFAAGAAgAAAAhAAJGz6jEAAAA3QAAAA8A&#10;AAAAAAAAAAAAAAAABwIAAGRycy9kb3ducmV2LnhtbFBLBQYAAAAAAwADALcAAAD4AgAAAAA=&#10;">
                  <v:group id="Group 1835" o:spid="_x0000_s1206" style="position:absolute;left:1386;top:78;width:9518;height:2418" coordorigin="1386,78" coordsize="9517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l1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L+cL+D/m3CC3PwBAAD//wMAUEsBAi0AFAAGAAgAAAAhANvh9svuAAAAhQEAABMAAAAAAAAAAAAA&#10;AAAAAAAAAFtDb250ZW50X1R5cGVzXS54bWxQSwECLQAUAAYACAAAACEAWvQsW78AAAAVAQAACwAA&#10;AAAAAAAAAAAAAAAfAQAAX3JlbHMvLnJlbHNQSwECLQAUAAYACAAAACEAh59ZdcMAAADdAAAADwAA&#10;AAAAAAAAAAAAAAAHAgAAZHJzL2Rvd25yZXYueG1sUEsFBgAAAAADAAMAtwAAAPcCAAAAAA==&#10;">
                    <v:group id="Group 1836" o:spid="_x0000_s1207" style="position:absolute;left:1386;top:238;width:2129;height:2137" coordorigin="138678,23805" coordsize="212921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cC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02UCv9+EE+T6AQAA//8DAFBLAQItABQABgAIAAAAIQDb4fbL7gAAAIUBAAATAAAAAAAAAAAA&#10;AAAAAAAAAABbQ29udGVudF9UeXBlc10ueG1sUEsBAi0AFAAGAAgAAAAhAFr0LFu/AAAAFQEAAAsA&#10;AAAAAAAAAAAAAAAAHwEAAF9yZWxzLy5yZWxzUEsBAi0AFAAGAAgAAAAhAHdNxwLEAAAA3QAAAA8A&#10;AAAAAAAAAAAAAAAABwIAAGRycy9kb3ducmV2LnhtbFBLBQYAAAAAAwADALcAAAD4AgAAAAA=&#10;">
                      <v:shape id="Flowchart: Connector 1837" o:spid="_x0000_s1208" type="#_x0000_t120" style="position:absolute;left:138678;top:23805;width:212921;height:213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" fillcolor="#fefff7" strokecolor="#2f528f" strokeweight="1pt">
                        <v:stroke joinstyle="miter"/>
                      </v:shape>
                      <v:shape id="Sun 1838" o:spid="_x0000_s1209" type="#_x0000_t183" style="position:absolute;left:170547;top:50627;width:145319;height:15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" fillcolor="#4472c4" strokecolor="#2f528f" strokeweight="1pt">
                        <v:fill r:id="rId35" o:title="" color2="window" type="pattern"/>
                      </v:shape>
                    </v:group>
                    <v:shape id="Flowchart: Stored Data 1839" o:spid="_x0000_s1210" type="#_x0000_t130" style="position:absolute;left:2368;top:78;width:8536;height:24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" fillcolor="#0566d1" strokecolor="#ffc000" strokeweight="1pt">
                      <v:textbox>
                        <w:txbxContent>
                          <w:p w14:paraId="12D14BEF" w14:textId="77777777" w:rsidR="00482A6A" w:rsidRDefault="00482A6A" w:rsidP="00E43C6B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211" type="#_x0000_t202" style="position:absolute;left:2594;top:-843;width:909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" filled="f" stroked="f">
                    <v:textbox>
                      <w:txbxContent>
                        <w:p w14:paraId="025ACFE4" w14:textId="45140386" w:rsidR="00482A6A" w:rsidRDefault="00482A6A" w:rsidP="00E43C6B">
                          <w:pPr>
                            <w:spacing w:line="252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Phiếu </w:t>
                          </w:r>
                          <w:r>
                            <w:rPr>
                              <w:rFonts w:ascii="Yu Mincho" w:eastAsia="Yu Mincho" w:hAnsi="Yu Mincho" w:cs="Segoe UI Symbol" w:hint="eastAsia"/>
                              <w:color w:val="E5FFFE"/>
                              <w:kern w:val="24"/>
                            </w:rPr>
                            <w:t>➋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F03AF7" w14:textId="2C226758" w:rsidR="00E43C6B" w:rsidRDefault="00E43C6B" w:rsidP="00E43C6B">
      <w:pPr>
        <w:spacing w:line="240" w:lineRule="auto"/>
        <w:rPr>
          <w:rFonts w:ascii="Chu Van An" w:eastAsia="Yu Gothic" w:hAnsi="Chu Van An" w:cs="Chu Van An"/>
          <w:b/>
          <w:bCs/>
          <w:color w:val="3E03E3"/>
          <w:szCs w:val="24"/>
        </w:rPr>
      </w:pP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sym w:font="Wingdings" w:char="F0DC"/>
      </w:r>
      <w:r w:rsidRPr="00574763">
        <w:rPr>
          <w:rFonts w:ascii="Chu Van An" w:eastAsia="Yu Gothic" w:hAnsi="Chu Van An" w:cs="Chu Van An"/>
          <w:b/>
          <w:bCs/>
          <w:color w:val="3E03E3"/>
          <w:szCs w:val="24"/>
        </w:rPr>
        <w:t xml:space="preserve"> Hướng dẫn giải</w:t>
      </w:r>
    </w:p>
    <w:p w14:paraId="3EE356C3" w14:textId="3F58F1BD" w:rsidR="00657234" w:rsidRDefault="00DF69E9" w:rsidP="00E43C6B">
      <w:pPr>
        <w:spacing w:line="240" w:lineRule="auto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szCs w:val="24"/>
        </w:rPr>
        <w:t xml:space="preserve">a) </w:t>
      </w:r>
      <w:r w:rsidRPr="00DF69E9">
        <w:rPr>
          <w:rFonts w:ascii="Chu Van An" w:hAnsi="Chu Van An" w:cs="Chu Van An"/>
          <w:position w:val="-40"/>
          <w:szCs w:val="24"/>
        </w:rPr>
        <w:object w:dxaOrig="8740" w:dyaOrig="920" w14:anchorId="649E4B8D">
          <v:shape id="_x0000_i1200" type="#_x0000_t75" style="width:437pt;height:47pt" o:ole="">
            <v:imagedata r:id="rId257" o:title=""/>
          </v:shape>
          <o:OLEObject Type="Embed" ProgID="Equation.DSMT4" ShapeID="_x0000_i1200" DrawAspect="Content" ObjectID="_1675686483" r:id="rId258"/>
        </w:object>
      </w:r>
    </w:p>
    <w:p w14:paraId="55086D60" w14:textId="3AFD5D3E" w:rsidR="00DF69E9" w:rsidRDefault="00DF69E9" w:rsidP="00E43C6B">
      <w:pPr>
        <w:spacing w:line="240" w:lineRule="auto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szCs w:val="24"/>
        </w:rPr>
        <w:t xml:space="preserve">b) </w:t>
      </w:r>
      <w:r w:rsidRPr="00DF69E9">
        <w:rPr>
          <w:rFonts w:ascii="Chu Van An" w:hAnsi="Chu Van An" w:cs="Chu Van An"/>
          <w:position w:val="-52"/>
          <w:szCs w:val="24"/>
        </w:rPr>
        <w:object w:dxaOrig="8400" w:dyaOrig="1160" w14:anchorId="60C32888">
          <v:shape id="_x0000_i1205" type="#_x0000_t75" style="width:420.85pt;height:59.3pt" o:ole="">
            <v:imagedata r:id="rId259" o:title=""/>
          </v:shape>
          <o:OLEObject Type="Embed" ProgID="Equation.DSMT4" ShapeID="_x0000_i1205" DrawAspect="Content" ObjectID="_1675686484" r:id="rId260"/>
        </w:object>
      </w:r>
    </w:p>
    <w:p w14:paraId="24EEF5E8" w14:textId="7242161C" w:rsidR="00AE1DFB" w:rsidRDefault="00AE1DFB" w:rsidP="00E43C6B">
      <w:pPr>
        <w:spacing w:line="240" w:lineRule="auto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szCs w:val="24"/>
        </w:rPr>
        <w:t>c)</w:t>
      </w:r>
      <w:r w:rsidRPr="00AE1DFB">
        <w:rPr>
          <w:rFonts w:ascii="Chu Van An" w:hAnsi="Chu Van An" w:cs="Chu Van An"/>
          <w:position w:val="-30"/>
          <w:szCs w:val="24"/>
        </w:rPr>
        <w:object w:dxaOrig="7240" w:dyaOrig="700" w14:anchorId="23E81183">
          <v:shape id="_x0000_i1210" type="#_x0000_t75" style="width:362pt;height:34.6pt" o:ole="">
            <v:imagedata r:id="rId261" o:title=""/>
          </v:shape>
          <o:OLEObject Type="Embed" ProgID="Equation.DSMT4" ShapeID="_x0000_i1210" DrawAspect="Content" ObjectID="_1675686485" r:id="rId262"/>
        </w:object>
      </w:r>
    </w:p>
    <w:p w14:paraId="1EA1AA7B" w14:textId="121C8AD4" w:rsidR="00357F43" w:rsidRPr="00574763" w:rsidRDefault="00AE1DFB" w:rsidP="00574763">
      <w:pPr>
        <w:spacing w:line="240" w:lineRule="auto"/>
        <w:rPr>
          <w:rFonts w:ascii="Chu Van An" w:eastAsia="Yu Gothic" w:hAnsi="Chu Van An" w:cs="Chu Van An"/>
          <w:b/>
          <w:bCs/>
          <w:color w:val="3E03E3"/>
          <w:szCs w:val="24"/>
        </w:rPr>
      </w:pPr>
      <w:r>
        <w:rPr>
          <w:rFonts w:ascii="Chu Van An" w:hAnsi="Chu Van An" w:cs="Chu Van An"/>
          <w:szCs w:val="24"/>
        </w:rPr>
        <w:t xml:space="preserve">d) </w:t>
      </w:r>
      <w:r w:rsidRPr="00AE1DFB">
        <w:rPr>
          <w:rFonts w:ascii="Chu Van An" w:hAnsi="Chu Van An" w:cs="Chu Van An"/>
          <w:position w:val="-52"/>
          <w:szCs w:val="24"/>
        </w:rPr>
        <w:object w:dxaOrig="8040" w:dyaOrig="1160" w14:anchorId="363994F7">
          <v:shape id="_x0000_i1215" type="#_x0000_t75" style="width:404pt;height:57.3pt" o:ole="">
            <v:imagedata r:id="rId263" o:title=""/>
          </v:shape>
          <o:OLEObject Type="Embed" ProgID="Equation.DSMT4" ShapeID="_x0000_i1215" DrawAspect="Content" ObjectID="_1675686486" r:id="rId264"/>
        </w:object>
      </w:r>
    </w:p>
    <w:sectPr w:rsidR="00357F43" w:rsidRPr="00574763" w:rsidSect="003B242C">
      <w:headerReference w:type="default" r:id="rId265"/>
      <w:footerReference w:type="default" r:id="rId266"/>
      <w:pgSz w:w="11909" w:h="16834" w:code="9"/>
      <w:pgMar w:top="709" w:right="1080" w:bottom="851" w:left="993" w:header="284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7B8A9" w14:textId="77777777" w:rsidR="00A30E5F" w:rsidRDefault="00A30E5F" w:rsidP="0028034B">
      <w:pPr>
        <w:spacing w:after="0" w:line="240" w:lineRule="auto"/>
      </w:pPr>
      <w:r>
        <w:separator/>
      </w:r>
    </w:p>
  </w:endnote>
  <w:endnote w:type="continuationSeparator" w:id="0">
    <w:p w14:paraId="0C85C398" w14:textId="77777777" w:rsidR="00A30E5F" w:rsidRDefault="00A30E5F" w:rsidP="002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MU Serif Upright Italic">
    <w:panose1 w:val="02000603000000000000"/>
    <w:charset w:val="00"/>
    <w:family w:val="modern"/>
    <w:notTrueType/>
    <w:pitch w:val="variable"/>
    <w:sig w:usb0="E10002FF" w:usb1="5201E1EB" w:usb2="00000004" w:usb3="00000000" w:csb0="0000011F" w:csb1="00000000"/>
  </w:font>
  <w:font w:name="CMU Serif">
    <w:panose1 w:val="02000603000000000000"/>
    <w:charset w:val="00"/>
    <w:family w:val="modern"/>
    <w:notTrueType/>
    <w:pitch w:val="variable"/>
    <w:sig w:usb0="E10002FF" w:usb1="5201E9EB" w:usb2="02000004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D15BC" w14:textId="756F1429" w:rsidR="00482A6A" w:rsidRPr="00B37820" w:rsidRDefault="00482A6A" w:rsidP="00147BE9">
    <w:pPr>
      <w:pStyle w:val="Footer"/>
      <w:ind w:left="-284"/>
      <w:jc w:val="center"/>
      <w:rPr>
        <w:rFonts w:ascii="CMU Serif" w:hAnsi="CMU Serif"/>
        <w:b/>
        <w:bCs/>
        <w:color w:val="00206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3EC9A67" wp14:editId="64C14B2B">
              <wp:simplePos x="0" y="0"/>
              <wp:positionH relativeFrom="page">
                <wp:posOffset>241402</wp:posOffset>
              </wp:positionH>
              <wp:positionV relativeFrom="paragraph">
                <wp:posOffset>-56718</wp:posOffset>
              </wp:positionV>
              <wp:extent cx="7110730" cy="466292"/>
              <wp:effectExtent l="0" t="0" r="13970" b="0"/>
              <wp:wrapNone/>
              <wp:docPr id="29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0" cy="466292"/>
                        <a:chOff x="194553" y="0"/>
                        <a:chExt cx="7110919" cy="466725"/>
                      </a:xfrm>
                    </wpg:grpSpPr>
                    <wps:wsp>
                      <wps:cNvPr id="30" name="Rectangle: Rounded Corners 17"/>
                      <wps:cNvSpPr/>
                      <wps:spPr>
                        <a:xfrm>
                          <a:off x="194553" y="43264"/>
                          <a:ext cx="7110919" cy="310101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31" name="Group 18"/>
                      <wpg:cNvGrpSpPr/>
                      <wpg:grpSpPr>
                        <a:xfrm>
                          <a:off x="404019" y="0"/>
                          <a:ext cx="6895378" cy="466725"/>
                          <a:chOff x="404019" y="0"/>
                          <a:chExt cx="6895378" cy="466725"/>
                        </a:xfrm>
                      </wpg:grpSpPr>
                      <wpg:grpSp>
                        <wpg:cNvPr id="46" name="Group 19"/>
                        <wpg:cNvGrpSpPr/>
                        <wpg:grpSpPr>
                          <a:xfrm>
                            <a:off x="404019" y="0"/>
                            <a:ext cx="5538310" cy="466725"/>
                            <a:chOff x="404019" y="0"/>
                            <a:chExt cx="5538310" cy="466725"/>
                          </a:xfrm>
                        </wpg:grpSpPr>
                        <wps:wsp>
                          <wps:cNvPr id="58" name="Arrow: Chevron 20"/>
                          <wps:cNvSpPr/>
                          <wps:spPr>
                            <a:xfrm>
                              <a:off x="404019" y="69056"/>
                              <a:ext cx="5538310" cy="221812"/>
                            </a:xfrm>
                            <a:prstGeom prst="chevron">
                              <a:avLst>
                                <a:gd name="adj" fmla="val 18424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124573122" name="Group 21"/>
                          <wpg:cNvGrpSpPr/>
                          <wpg:grpSpPr>
                            <a:xfrm>
                              <a:off x="489254" y="0"/>
                              <a:ext cx="703796" cy="466725"/>
                              <a:chOff x="489254" y="0"/>
                              <a:chExt cx="703796" cy="466725"/>
                            </a:xfrm>
                          </wpg:grpSpPr>
                          <wpg:grpSp>
                            <wpg:cNvPr id="2124573123" name="Group 22"/>
                            <wpg:cNvGrpSpPr/>
                            <wpg:grpSpPr>
                              <a:xfrm>
                                <a:off x="497734" y="14744"/>
                                <a:ext cx="695316" cy="319165"/>
                                <a:chOff x="497734" y="14744"/>
                                <a:chExt cx="902233" cy="439147"/>
                              </a:xfrm>
                            </wpg:grpSpPr>
                            <wps:wsp>
                              <wps:cNvPr id="2124573124" name="Flowchart: Decision 23"/>
                              <wps:cNvSpPr/>
                              <wps:spPr>
                                <a:xfrm>
                                  <a:off x="497734" y="14744"/>
                                  <a:ext cx="494483" cy="439147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7292191" w14:textId="77777777" w:rsidR="00482A6A" w:rsidRDefault="00482A6A" w:rsidP="00147BE9">
                                    <w:pPr>
                                      <w:spacing w:line="256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 w:themeColor="light1"/>
                                        <w:kern w:val="24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124573125" name="Arrow: Chevron 24"/>
                              <wps:cNvSpPr/>
                              <wps:spPr>
                                <a:xfrm>
                                  <a:off x="870579" y="76618"/>
                                  <a:ext cx="306804" cy="318052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24573153" name="Arrow: Chevron 25"/>
                              <wps:cNvSpPr/>
                              <wps:spPr>
                                <a:xfrm>
                                  <a:off x="1080168" y="76618"/>
                                  <a:ext cx="319799" cy="318052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3008DA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124573154" name="TextBox 51"/>
                            <wps:cNvSpPr txBox="1"/>
                            <wps:spPr>
                              <a:xfrm>
                                <a:off x="489254" y="0"/>
                                <a:ext cx="397510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FF9A5F7" w14:textId="77777777" w:rsidR="00482A6A" w:rsidRDefault="00482A6A" w:rsidP="00147BE9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Wingdings"/>
                                      <w:color w:val="C00000"/>
                                      <w:kern w:val="24"/>
                                      <w:sz w:val="36"/>
                                      <w:szCs w:val="36"/>
                                    </w:rPr>
                                    <w:sym w:font="Wingdings" w:char="F0B5"/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</wpg:grpSp>
                      <wps:wsp>
                        <wps:cNvPr id="2124573155" name="Arrow: Striped Right 27"/>
                        <wps:cNvSpPr/>
                        <wps:spPr>
                          <a:xfrm>
                            <a:off x="1193051" y="69055"/>
                            <a:ext cx="4678553" cy="245269"/>
                          </a:xfrm>
                          <a:prstGeom prst="stripedRightArrow">
                            <a:avLst>
                              <a:gd name="adj1" fmla="val 78677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ECFFEB"/>
                              </a:gs>
                              <a:gs pos="0">
                                <a:srgbClr val="3008DA"/>
                              </a:gs>
                              <a:gs pos="0">
                                <a:srgbClr val="D5E2FF"/>
                              </a:gs>
                              <a:gs pos="30000">
                                <a:srgbClr val="DCFFC1"/>
                              </a:gs>
                            </a:gsLst>
                            <a:lin ang="5400000" scaled="1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4573156" name="Oval 28"/>
                        <wps:cNvSpPr/>
                        <wps:spPr>
                          <a:xfrm>
                            <a:off x="5937041" y="52845"/>
                            <a:ext cx="523643" cy="238024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4573157" name="Arrow: Striped Right 29"/>
                        <wps:cNvSpPr/>
                        <wps:spPr>
                          <a:xfrm rot="10800000">
                            <a:off x="6440310" y="69056"/>
                            <a:ext cx="859087" cy="221812"/>
                          </a:xfrm>
                          <a:prstGeom prst="stripedRightArrow">
                            <a:avLst>
                              <a:gd name="adj1" fmla="val 80140"/>
                              <a:gd name="adj2" fmla="val 0"/>
                            </a:avLst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5B77CB" w14:textId="787890C5" w:rsidR="00482A6A" w:rsidRPr="00353BF1" w:rsidRDefault="00482A6A" w:rsidP="00353BF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grpSp>
                    <wps:wsp>
                      <wps:cNvPr id="2124573158" name="TextBox 33"/>
                      <wps:cNvSpPr txBox="1"/>
                      <wps:spPr>
                        <a:xfrm>
                          <a:off x="1408908" y="43037"/>
                          <a:ext cx="4462622" cy="350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10352" w14:textId="3C372CEB" w:rsidR="00482A6A" w:rsidRPr="00623216" w:rsidRDefault="00482A6A" w:rsidP="00147BE9">
                            <w:pPr>
                              <w:rPr>
                                <w:color w:val="3008DA"/>
                                <w:sz w:val="20"/>
                                <w:szCs w:val="20"/>
                              </w:rPr>
                            </w:pPr>
                            <w:r w:rsidRPr="00623216">
                              <w:rPr>
                                <w:rFonts w:ascii="Chu Van An" w:hAnsi="Chu Van An" w:cs="Chu Van An"/>
                                <w:b/>
                                <w:bCs/>
                                <w:color w:val="3008DA"/>
                                <w:kern w:val="24"/>
                                <w:sz w:val="20"/>
                                <w:szCs w:val="20"/>
                              </w:rPr>
                              <w:t>St&amp;Bs-FB: Duong Hung-</w:t>
                            </w:r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color w:val="3008DA"/>
                                <w:kern w:val="24"/>
                                <w:sz w:val="20"/>
                                <w:szCs w:val="20"/>
                              </w:rPr>
                              <w:t>Zalo 0774860155—File Word xinh lung linh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EC9A67" id="Group 25" o:spid="_x0000_s1227" style="position:absolute;left:0;text-align:left;margin-left:19pt;margin-top:-4.45pt;width:559.9pt;height:36.7pt;z-index:251670528;mso-position-horizontal-relative:page;mso-position-vertical-relative:text;mso-width-relative:margin;mso-height-relative:margin" coordorigin="1945" coordsize="71109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">
              <v:roundrect id="Rectangle: Rounded Corners 17" o:spid="_x0000_s1228" style="position:absolute;left:1945;top:432;width:71109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" filled="f" strokecolor="#1f3763 [1604]" strokeweight="1pt">
                <v:stroke dashstyle="3 1" joinstyle="miter"/>
              </v:roundrect>
              <v:group id="Group 18" o:spid="_x0000_s1229" style="position:absolute;left:4040;width:68953;height:4667" coordorigin="4040" coordsize="68953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group id="Group 19" o:spid="_x0000_s1230" style="position:absolute;left:4040;width:55383;height:4667" coordorigin="4040" coordsize="55383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20" o:spid="_x0000_s1231" type="#_x0000_t55" style="position:absolute;left:4040;top:690;width:55383;height:2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" adj="21441" fillcolor="#d9e2f3 [660]" strokecolor="#1f3763 [1604]" strokeweight="1pt"/>
                  <v:group id="Group 21" o:spid="_x0000_s1232" style="position:absolute;left:4892;width:7038;height:4667" coordorigin="4892" coordsize="7037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">
                    <v:group id="Group 22" o:spid="_x0000_s1233" style="position:absolute;left:4977;top:147;width:6953;height:3192" coordorigin="4977,147" coordsize="9022,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Flowchart: Decision 23" o:spid="_x0000_s1234" type="#_x0000_t110" style="position:absolute;left:4977;top:147;width:4945;height:4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" fillcolor="yellow" strokecolor="#1f3763 [1604]" strokeweight="1pt">
                        <v:textbox>
                          <w:txbxContent>
                            <w:p w14:paraId="77292191" w14:textId="77777777" w:rsidR="00482A6A" w:rsidRDefault="00482A6A" w:rsidP="00147BE9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Arrow: Chevron 24" o:spid="_x0000_s1235" type="#_x0000_t55" style="position:absolute;left:8705;top:766;width:3068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" adj="10800" fillcolor="#ffc000" strokecolor="#1f3763 [1604]" strokeweight="1pt"/>
                      <v:shape id="Arrow: Chevron 25" o:spid="_x0000_s1236" type="#_x0000_t55" style="position:absolute;left:10801;top:766;width:3198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" adj="10859" fillcolor="#3008da" strokecolor="#1f3763 [1604]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1" o:spid="_x0000_s1237" type="#_x0000_t202" style="position:absolute;left:4892;width:397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" filled="f" stroked="f">
                      <v:textbox style="mso-fit-shape-to-text:t">
                        <w:txbxContent>
                          <w:p w14:paraId="7FF9A5F7" w14:textId="77777777" w:rsidR="00482A6A" w:rsidRDefault="00482A6A" w:rsidP="00147BE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Wingdings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sym w:font="Wingdings" w:char="F0B5"/>
                            </w:r>
                          </w:p>
                        </w:txbxContent>
                      </v:textbox>
                    </v:shape>
                  </v:group>
                </v:group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rrow: Striped Right 27" o:spid="_x0000_s1238" type="#_x0000_t93" style="position:absolute;left:11930;top:690;width:46786;height:2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" adj="21600,2303" fillcolor="#ecffeb" strokecolor="#1f3763 [1604]" strokeweight="1pt">
                  <v:fill color2="#dcffc1" colors="0 #ecffeb;0 #3008da;0 #d5e2ff;19661f #dcffc1" focus="100%" type="gradient"/>
                </v:shape>
                <v:oval id="Oval 28" o:spid="_x0000_s1239" style="position:absolute;left:59370;top:528;width:5236;height:2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" filled="f" strokecolor="#1f3763 [1604]" strokeweight="1.5pt">
                  <v:stroke joinstyle="miter"/>
                </v:oval>
                <v:shape id="Arrow: Striped Right 29" o:spid="_x0000_s1240" type="#_x0000_t93" style="position:absolute;left:64403;top:690;width:8590;height:22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" adj="21600,2145" fillcolor="#ffc000" strokecolor="#1f3763 [1604]" strokeweight="1pt">
                  <v:textbox>
                    <w:txbxContent>
                      <w:p w14:paraId="225B77CB" w14:textId="787890C5" w:rsidR="00482A6A" w:rsidRPr="00353BF1" w:rsidRDefault="00482A6A" w:rsidP="00353BF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  <v:shape id="_x0000_s1241" type="#_x0000_t202" style="position:absolute;left:14089;top:430;width:44626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" filled="f" stroked="f">
                <v:textbox style="mso-fit-shape-to-text:t">
                  <w:txbxContent>
                    <w:p w14:paraId="27610352" w14:textId="3C372CEB" w:rsidR="00482A6A" w:rsidRPr="00623216" w:rsidRDefault="00482A6A" w:rsidP="00147BE9">
                      <w:pPr>
                        <w:rPr>
                          <w:color w:val="3008DA"/>
                          <w:sz w:val="20"/>
                          <w:szCs w:val="20"/>
                        </w:rPr>
                      </w:pPr>
                      <w:r w:rsidRPr="00623216">
                        <w:rPr>
                          <w:rFonts w:ascii="Chu Van An" w:hAnsi="Chu Van An" w:cs="Chu Van An"/>
                          <w:b/>
                          <w:bCs/>
                          <w:color w:val="3008DA"/>
                          <w:kern w:val="24"/>
                          <w:sz w:val="20"/>
                          <w:szCs w:val="20"/>
                        </w:rPr>
                        <w:t>St&amp;Bs-FB: Duong Hung-</w:t>
                      </w:r>
                      <w:r>
                        <w:rPr>
                          <w:rFonts w:ascii="Chu Van An" w:hAnsi="Chu Van An" w:cs="Chu Van An"/>
                          <w:b/>
                          <w:bCs/>
                          <w:color w:val="3008DA"/>
                          <w:kern w:val="24"/>
                          <w:sz w:val="20"/>
                          <w:szCs w:val="20"/>
                        </w:rPr>
                        <w:t>Zalo 0774860155—File Word xinh lung linh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1B9EA6" wp14:editId="22BF7ECC">
              <wp:simplePos x="0" y="0"/>
              <wp:positionH relativeFrom="column">
                <wp:posOffset>5816600</wp:posOffset>
              </wp:positionH>
              <wp:positionV relativeFrom="paragraph">
                <wp:posOffset>-16206</wp:posOffset>
              </wp:positionV>
              <wp:extent cx="1007880" cy="382270"/>
              <wp:effectExtent l="0" t="0" r="0" b="0"/>
              <wp:wrapNone/>
              <wp:docPr id="2124573159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880" cy="382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61E7D" w14:textId="5706481B" w:rsidR="00482A6A" w:rsidRPr="00353BF1" w:rsidRDefault="00482A6A" w:rsidP="00353BF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353BF1">
                            <w:rPr>
                              <w:rFonts w:ascii="Chu Van An" w:hAnsi="Chu Van An" w:cs="Chu Van An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Word xinh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B9EA6" id="TextBox 33" o:spid="_x0000_s1242" type="#_x0000_t202" style="position:absolute;left:0;text-align:left;margin-left:458pt;margin-top:-1.3pt;width:79.35pt;height:30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" filled="f" stroked="f">
              <v:textbox style="mso-fit-shape-to-text:t">
                <w:txbxContent>
                  <w:p w14:paraId="5B961E7D" w14:textId="5706481B" w:rsidR="00482A6A" w:rsidRPr="00353BF1" w:rsidRDefault="00482A6A" w:rsidP="00353BF1">
                    <w:pPr>
                      <w:rPr>
                        <w:sz w:val="20"/>
                        <w:szCs w:val="20"/>
                      </w:rPr>
                    </w:pPr>
                    <w:r w:rsidRPr="00353BF1">
                      <w:rPr>
                        <w:rFonts w:ascii="Chu Van An" w:hAnsi="Chu Van An" w:cs="Chu Van An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Word xinh</w:t>
                    </w:r>
                  </w:p>
                </w:txbxContent>
              </v:textbox>
            </v:shape>
          </w:pict>
        </mc:Fallback>
      </mc:AlternateContent>
    </w:r>
    <w:sdt>
      <w:sdtPr>
        <w:id w:val="-1196072389"/>
        <w:docPartObj>
          <w:docPartGallery w:val="Page Numbers (Bottom of Page)"/>
          <w:docPartUnique/>
        </w:docPartObj>
      </w:sdtPr>
      <w:sdtEndPr>
        <w:rPr>
          <w:rFonts w:ascii="CMU Serif" w:hAnsi="CMU Serif"/>
          <w:b/>
          <w:bCs/>
          <w:noProof/>
          <w:color w:val="002060"/>
          <w:sz w:val="28"/>
          <w:szCs w:val="28"/>
        </w:rPr>
      </w:sdtEndPr>
      <w:sdtContent>
        <w:r w:rsidRPr="00B37820">
          <w:rPr>
            <w:rFonts w:ascii="CMU Serif" w:hAnsi="CMU Serif"/>
            <w:b/>
            <w:bCs/>
            <w:noProof/>
            <w:color w:val="00206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2256320" wp14:editId="718510F5">
                  <wp:simplePos x="0" y="0"/>
                  <wp:positionH relativeFrom="page">
                    <wp:posOffset>288851</wp:posOffset>
                  </wp:positionH>
                  <wp:positionV relativeFrom="paragraph">
                    <wp:posOffset>-1997710</wp:posOffset>
                  </wp:positionV>
                  <wp:extent cx="7052442" cy="2007073"/>
                  <wp:effectExtent l="76200" t="19050" r="15240" b="12700"/>
                  <wp:wrapNone/>
                  <wp:docPr id="2124573173" name="Half Fram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7052442" cy="2007073"/>
                          </a:xfrm>
                          <a:prstGeom prst="halfFrame">
                            <a:avLst>
                              <a:gd name="adj1" fmla="val 471"/>
                              <a:gd name="adj2" fmla="val 766"/>
                            </a:avLst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5D8ED10" id="Half Frame 7" o:spid="_x0000_s1026" style="position:absolute;margin-left:22.75pt;margin-top:-157.3pt;width:555.3pt;height:158.0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052442,200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" path="m,l7052442,r-33217,9453l15374,9453r,1993245l,2007073,,xe" fillcolor="#4472c4 [3204]" strokecolor="#1f3763 [1604]" strokeweight="1pt">
                  <v:stroke dashstyle="3 1" joinstyle="miter"/>
                  <v:path arrowok="t" o:connecttype="custom" o:connectlocs="0,0;7052442,0;7019225,9453;15374,9453;15374,2002698;0,2007073;0,0" o:connectangles="0,0,0,0,0,0,0"/>
                  <w10:wrap anchorx="page"/>
                </v:shape>
              </w:pict>
            </mc:Fallback>
          </mc:AlternateContent>
        </w:r>
        <w:r>
          <w:t xml:space="preserve">                                                                                                                                       </w:t>
        </w:r>
        <w:r w:rsidRPr="00B37820">
          <w:rPr>
            <w:rFonts w:ascii="CMU Serif" w:hAnsi="CMU Serif"/>
            <w:b/>
            <w:bCs/>
            <w:color w:val="002060"/>
            <w:sz w:val="28"/>
            <w:szCs w:val="28"/>
          </w:rPr>
          <w:fldChar w:fldCharType="begin"/>
        </w:r>
        <w:r w:rsidRPr="00B37820">
          <w:rPr>
            <w:rFonts w:ascii="CMU Serif" w:hAnsi="CMU Serif"/>
            <w:b/>
            <w:bCs/>
            <w:color w:val="002060"/>
            <w:sz w:val="28"/>
            <w:szCs w:val="28"/>
          </w:rPr>
          <w:instrText xml:space="preserve"> PAGE   \* MERGEFORMAT </w:instrText>
        </w:r>
        <w:r w:rsidRPr="00B37820">
          <w:rPr>
            <w:rFonts w:ascii="CMU Serif" w:hAnsi="CMU Serif"/>
            <w:b/>
            <w:bCs/>
            <w:color w:val="002060"/>
            <w:sz w:val="28"/>
            <w:szCs w:val="28"/>
          </w:rPr>
          <w:fldChar w:fldCharType="separate"/>
        </w:r>
        <w:r w:rsidRPr="00B37820">
          <w:rPr>
            <w:rFonts w:ascii="CMU Serif" w:hAnsi="CMU Serif"/>
            <w:b/>
            <w:bCs/>
            <w:noProof/>
            <w:color w:val="002060"/>
            <w:sz w:val="28"/>
            <w:szCs w:val="28"/>
          </w:rPr>
          <w:t>2</w:t>
        </w:r>
        <w:r w:rsidRPr="00B37820">
          <w:rPr>
            <w:rFonts w:ascii="CMU Serif" w:hAnsi="CMU Serif"/>
            <w:b/>
            <w:bCs/>
            <w:noProof/>
            <w:color w:val="002060"/>
            <w:sz w:val="28"/>
            <w:szCs w:val="28"/>
          </w:rPr>
          <w:fldChar w:fldCharType="end"/>
        </w:r>
      </w:sdtContent>
    </w:sdt>
  </w:p>
  <w:p w14:paraId="628F14D0" w14:textId="5F051DF6" w:rsidR="00482A6A" w:rsidRDefault="00482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31240" w14:textId="77777777" w:rsidR="00A30E5F" w:rsidRDefault="00A30E5F" w:rsidP="0028034B">
      <w:pPr>
        <w:spacing w:after="0" w:line="240" w:lineRule="auto"/>
      </w:pPr>
      <w:r>
        <w:separator/>
      </w:r>
    </w:p>
  </w:footnote>
  <w:footnote w:type="continuationSeparator" w:id="0">
    <w:p w14:paraId="2839D9E3" w14:textId="77777777" w:rsidR="00A30E5F" w:rsidRDefault="00A30E5F" w:rsidP="0028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70D7B" w14:textId="44198A07" w:rsidR="00482A6A" w:rsidRPr="00A538CA" w:rsidRDefault="00482A6A" w:rsidP="00895E59">
    <w:pPr>
      <w:pStyle w:val="Header"/>
      <w:ind w:left="-426"/>
      <w:rPr>
        <w:rFonts w:ascii="Chu Van An" w:hAnsi="Chu Van An" w:cs="Chu Van An"/>
        <w:i/>
        <w:i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0269B6" wp14:editId="2D631EAD">
              <wp:simplePos x="0" y="0"/>
              <wp:positionH relativeFrom="margin">
                <wp:posOffset>-297180</wp:posOffset>
              </wp:positionH>
              <wp:positionV relativeFrom="paragraph">
                <wp:posOffset>-142240</wp:posOffset>
              </wp:positionV>
              <wp:extent cx="6979920" cy="476885"/>
              <wp:effectExtent l="0" t="38100" r="11430" b="0"/>
              <wp:wrapNone/>
              <wp:docPr id="45" name="Group 44">
                <a:extLst xmlns:a="http://schemas.openxmlformats.org/drawingml/2006/main">
                  <a:ext uri="{FF2B5EF4-FFF2-40B4-BE49-F238E27FC236}">
                    <a16:creationId xmlns:a16="http://schemas.microsoft.com/office/drawing/2014/main" id="{95145127-8474-4779-B69E-455588656B3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9920" cy="476885"/>
                        <a:chOff x="0" y="0"/>
                        <a:chExt cx="7046595" cy="477247"/>
                      </a:xfrm>
                    </wpg:grpSpPr>
                    <wpg:grpSp>
                      <wpg:cNvPr id="1" name="Group 2">
                        <a:extLst>
                          <a:ext uri="{FF2B5EF4-FFF2-40B4-BE49-F238E27FC236}">
                            <a16:creationId xmlns:a16="http://schemas.microsoft.com/office/drawing/2014/main" id="{20BA0D4E-E5ED-47C4-818E-076593DDB3C8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046595" cy="382905"/>
                          <a:chOff x="0" y="0"/>
                          <a:chExt cx="8852453" cy="526848"/>
                        </a:xfrm>
                      </wpg:grpSpPr>
                      <wpg:grpSp>
                        <wpg:cNvPr id="15" name="Group 6">
                          <a:extLst>
                            <a:ext uri="{FF2B5EF4-FFF2-40B4-BE49-F238E27FC236}">
                              <a16:creationId xmlns:a16="http://schemas.microsoft.com/office/drawing/2014/main" id="{00884CDF-5687-4580-909E-B7DDEC86E17C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852453" cy="526848"/>
                            <a:chOff x="0" y="0"/>
                            <a:chExt cx="8852453" cy="526848"/>
                          </a:xfrm>
                        </wpg:grpSpPr>
                        <wpg:grpSp>
                          <wpg:cNvPr id="16" name="Group 8">
                            <a:extLst>
                              <a:ext uri="{FF2B5EF4-FFF2-40B4-BE49-F238E27FC236}">
                                <a16:creationId xmlns:a16="http://schemas.microsoft.com/office/drawing/2014/main" id="{478041D0-540D-4BFA-BC8E-736921CE584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35238"/>
                              <a:ext cx="8852453" cy="439147"/>
                              <a:chOff x="0" y="35238"/>
                              <a:chExt cx="8852453" cy="439147"/>
                            </a:xfrm>
                          </wpg:grpSpPr>
                          <wps:wsp>
                            <wps:cNvPr id="17" name="Rectangle: Rounded Corners 12">
                              <a:extLst>
                                <a:ext uri="{FF2B5EF4-FFF2-40B4-BE49-F238E27FC236}">
                                  <a16:creationId xmlns:a16="http://schemas.microsoft.com/office/drawing/2014/main" id="{4C795A83-8471-4693-A389-4CFC75653E7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107443"/>
                                <a:ext cx="8852453" cy="31805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FFA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" name="Flowchart: Decision 13">
                              <a:extLst>
                                <a:ext uri="{FF2B5EF4-FFF2-40B4-BE49-F238E27FC236}">
                                  <a16:creationId xmlns:a16="http://schemas.microsoft.com/office/drawing/2014/main" id="{72B89A72-F3FB-4E05-94D4-088CBE6485F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0973" y="35238"/>
                                <a:ext cx="494483" cy="439147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AE5028" w14:textId="77777777" w:rsidR="00482A6A" w:rsidRDefault="00482A6A" w:rsidP="006237AD">
                                  <w:pPr>
                                    <w:spacing w:line="25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 w:themeColor="light1"/>
                                      <w:kern w:val="24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9" name="Arrow: Chevron 14">
                              <a:extLst>
                                <a:ext uri="{FF2B5EF4-FFF2-40B4-BE49-F238E27FC236}">
                                  <a16:creationId xmlns:a16="http://schemas.microsoft.com/office/drawing/2014/main" id="{E48DD46D-9936-45E1-B688-77DB3833718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3818" y="97112"/>
                                <a:ext cx="306804" cy="318052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" name="Arrow: Chevron 15">
                              <a:extLst>
                                <a:ext uri="{FF2B5EF4-FFF2-40B4-BE49-F238E27FC236}">
                                  <a16:creationId xmlns:a16="http://schemas.microsoft.com/office/drawing/2014/main" id="{50A03926-1CC9-4471-8EC0-24196E99AAD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33407" y="97112"/>
                                <a:ext cx="319799" cy="318052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1" name="Arrow: Striped Right 9">
                            <a:extLst>
                              <a:ext uri="{FF2B5EF4-FFF2-40B4-BE49-F238E27FC236}">
                                <a16:creationId xmlns:a16="http://schemas.microsoft.com/office/drawing/2014/main" id="{944D9C64-3B90-4507-B850-890618EE1D6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69120" y="0"/>
                              <a:ext cx="6417883" cy="517358"/>
                            </a:xfrm>
                            <a:prstGeom prst="stripedRightArrow">
                              <a:avLst>
                                <a:gd name="adj1" fmla="val 50000"/>
                                <a:gd name="adj2" fmla="val 31349"/>
                              </a:avLst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45DCAF" w14:textId="77777777" w:rsidR="00482A6A" w:rsidRDefault="00482A6A" w:rsidP="006237AD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" name="Star: 7 Points 10">
                            <a:extLst>
                              <a:ext uri="{FF2B5EF4-FFF2-40B4-BE49-F238E27FC236}">
                                <a16:creationId xmlns:a16="http://schemas.microsoft.com/office/drawing/2014/main" id="{6DEF08E3-EE29-44B4-8D71-33BA21E7662E}"/>
                              </a:ext>
                            </a:extLst>
                          </wps:cNvPr>
                          <wps:cNvSpPr/>
                          <wps:spPr>
                            <a:xfrm>
                              <a:off x="8401434" y="71933"/>
                              <a:ext cx="364926" cy="353558"/>
                            </a:xfrm>
                            <a:prstGeom prst="star7">
                              <a:avLst>
                                <a:gd name="adj" fmla="val 39604"/>
                                <a:gd name="hf" fmla="val 102572"/>
                                <a:gd name="vf" fmla="val 105210"/>
                              </a:avLst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2FEA5B" w14:textId="77777777" w:rsidR="00482A6A" w:rsidRDefault="00482A6A" w:rsidP="006237AD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" name="Arrow: Striped Right 11">
                            <a:extLst>
                              <a:ext uri="{FF2B5EF4-FFF2-40B4-BE49-F238E27FC236}">
                                <a16:creationId xmlns:a16="http://schemas.microsoft.com/office/drawing/2014/main" id="{B30A1BDE-BAB7-43E0-B01D-394476E0C9B7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7579026" y="9489"/>
                              <a:ext cx="757988" cy="517359"/>
                            </a:xfrm>
                            <a:prstGeom prst="stripedRightArrow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4" name="Heart 7">
                          <a:extLst>
                            <a:ext uri="{FF2B5EF4-FFF2-40B4-BE49-F238E27FC236}">
                              <a16:creationId xmlns:a16="http://schemas.microsoft.com/office/drawing/2014/main" id="{3CD8B610-2B96-44E0-9909-B04B972A3A8C}"/>
                            </a:ext>
                          </a:extLst>
                        </wps:cNvPr>
                        <wps:cNvSpPr/>
                        <wps:spPr>
                          <a:xfrm>
                            <a:off x="7438702" y="97071"/>
                            <a:ext cx="360947" cy="349831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3E9B85" w14:textId="77777777" w:rsidR="00482A6A" w:rsidRDefault="00482A6A" w:rsidP="006237AD">
                              <w:pPr>
                                <w:spacing w:line="256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Wingdings" w:cs="Chu Van An"/>
                                  <w:color w:val="FFFF00"/>
                                  <w:kern w:val="24"/>
                                  <w:sz w:val="26"/>
                                  <w:szCs w:val="26"/>
                                </w:rPr>
                                <w:sym w:font="Wingdings" w:char="F053"/>
                              </w:r>
                            </w:p>
                          </w:txbxContent>
                        </wps:txbx>
                        <wps:bodyPr rtlCol="0" anchor="ctr"/>
                      </wps:wsp>
                    </wpg:grpSp>
                    <wps:wsp>
                      <wps:cNvPr id="25" name="TextBox 39">
                        <a:extLst>
                          <a:ext uri="{FF2B5EF4-FFF2-40B4-BE49-F238E27FC236}">
                            <a16:creationId xmlns:a16="http://schemas.microsoft.com/office/drawing/2014/main" id="{290D9FBE-F89C-4086-86B7-854671936E1B}"/>
                          </a:ext>
                        </a:extLst>
                      </wps:cNvPr>
                      <wps:cNvSpPr txBox="1"/>
                      <wps:spPr>
                        <a:xfrm>
                          <a:off x="1567406" y="70552"/>
                          <a:ext cx="4298374" cy="3507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E11DD3" w14:textId="265F9971" w:rsidR="00482A6A" w:rsidRPr="0013015B" w:rsidRDefault="00482A6A" w:rsidP="00623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015B">
                              <w:rPr>
                                <w:rFonts w:ascii="Chu Van An" w:hAnsi="Chu Van An" w:cs="Chu Van An"/>
                                <w:b/>
                                <w:bCs/>
                                <w:color w:val="0000CC"/>
                                <w:kern w:val="24"/>
                                <w:sz w:val="20"/>
                                <w:szCs w:val="20"/>
                              </w:rPr>
                              <w:t xml:space="preserve">Chuyên đề </w:t>
                            </w:r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color w:val="0000CC"/>
                                <w:kern w:val="24"/>
                                <w:sz w:val="20"/>
                                <w:szCs w:val="20"/>
                              </w:rPr>
                              <w:t>Ôn thi TS vào lớp 10 hệ GDPT năm 2021-2022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26" name="TextBox 42">
                        <a:extLst>
                          <a:ext uri="{FF2B5EF4-FFF2-40B4-BE49-F238E27FC236}">
                            <a16:creationId xmlns:a16="http://schemas.microsoft.com/office/drawing/2014/main" id="{07720245-0DBE-4E2C-A800-DE87A8DE2D4C}"/>
                          </a:ext>
                        </a:extLst>
                      </wps:cNvPr>
                      <wps:cNvSpPr txBox="1"/>
                      <wps:spPr>
                        <a:xfrm>
                          <a:off x="274514" y="10226"/>
                          <a:ext cx="396875" cy="4670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FB138D" w14:textId="61595D64" w:rsidR="00482A6A" w:rsidRDefault="00482A6A" w:rsidP="006237A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Wingdings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sym w:font="Wingdings" w:char="F0AF"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27" name="TextBox 43">
                        <a:extLst>
                          <a:ext uri="{FF2B5EF4-FFF2-40B4-BE49-F238E27FC236}">
                            <a16:creationId xmlns:a16="http://schemas.microsoft.com/office/drawing/2014/main" id="{964A34F0-135B-48EE-968B-63E7653AA1FD}"/>
                          </a:ext>
                        </a:extLst>
                      </wps:cNvPr>
                      <wps:cNvSpPr txBox="1"/>
                      <wps:spPr>
                        <a:xfrm>
                          <a:off x="6634302" y="10229"/>
                          <a:ext cx="39687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542E31" w14:textId="77777777" w:rsidR="00482A6A" w:rsidRDefault="00482A6A" w:rsidP="006237A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Wingdings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sym w:font="Wingdings" w:char="F0B5"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0269B6" id="Group 44" o:spid="_x0000_s1212" style="position:absolute;left:0;text-align:left;margin-left:-23.4pt;margin-top:-11.2pt;width:549.6pt;height:37.55pt;z-index:251664384;mso-position-horizontal-relative:margin;mso-position-vertical-relative:text;mso-width-relative:margin;mso-height-relative:margin" coordsize="70465,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">
              <v:group id="Group 2" o:spid="_x0000_s1213" style="position:absolute;width:70465;height:3829" coordsize="88524,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group id="Group 6" o:spid="_x0000_s1214" style="position:absolute;width:88524;height:5268" coordsize="88524,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8" o:spid="_x0000_s1215" style="position:absolute;top:352;width:88524;height:4391" coordorigin=",352" coordsize="88524,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oundrect id="Rectangle: Rounded Corners 12" o:spid="_x0000_s1216" style="position:absolute;top:1074;width:88524;height:3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" fillcolor="#3ffaff" strokecolor="#1f3763 [1604]" strokeweight="1pt">
                      <v:stroke joinstyle="miter"/>
                    </v:roundre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3" o:spid="_x0000_s1217" type="#_x0000_t110" style="position:absolute;left:3509;top:352;width:4945;height:4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" fillcolor="yellow" strokecolor="#1f3763 [1604]" strokeweight="1pt">
                      <v:textbox>
                        <w:txbxContent>
                          <w:p w14:paraId="4EAE5028" w14:textId="77777777" w:rsidR="00482A6A" w:rsidRDefault="00482A6A" w:rsidP="006237AD">
                            <w:pPr>
                              <w:spacing w:line="25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Chevron 14" o:spid="_x0000_s1218" type="#_x0000_t55" style="position:absolute;left:7238;top:971;width:3068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" adj="10800" fillcolor="#d5dce4 [671]" strokecolor="#1f3763 [1604]" strokeweight="1pt"/>
                    <v:shape id="Arrow: Chevron 15" o:spid="_x0000_s1219" type="#_x0000_t55" style="position:absolute;left:9334;top:971;width:3198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" adj="10859" fillcolor="#a8d08d [1945]" strokecolor="#1f3763 [1604]" strokeweight="1pt"/>
                  </v:group>
                  <v:shapetype id="_x0000_t93" coordsize="21600,21600" o:spt="93" adj="16200,5400" path="m@0,l@0@1,3375@1,3375@2@0@2@0,21600,21600,10800xem1350@1l1350@2,2700@2,2700@1xem0@1l0@2,675@2,675@1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3375,@1,@6,@2"/>
                    <v:handles>
                      <v:h position="#0,#1" xrange="3375,21600" yrange="0,10800"/>
                    </v:handles>
                  </v:shapetype>
                  <v:shape id="Arrow: Striped Right 9" o:spid="_x0000_s1220" type="#_x0000_t93" style="position:absolute;left:11691;width:64179;height:5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" adj="21054" fillcolor="#fff2cc [663]" strokecolor="#1f3763 [1604]" strokeweight="1pt">
                    <v:textbox>
                      <w:txbxContent>
                        <w:p w14:paraId="1045DCAF" w14:textId="77777777" w:rsidR="00482A6A" w:rsidRDefault="00482A6A" w:rsidP="006237AD">
                          <w:pPr>
                            <w:spacing w:line="256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eastAsia="Calibri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 id="Star: 7 Points 10" o:spid="_x0000_s1221" style="position:absolute;left:84014;top:719;width:3649;height:3535;visibility:visible;mso-wrap-style:square;v-text-anchor:middle" coordsize="364926,3535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" adj="-11796480,,5400" path="m-1,227375l37937,153208c37338,125481,36738,97754,36139,70027l118144,53260,182463,r64319,53260l328787,70027v-599,27727,-1199,55454,-1798,83181l364927,227375r-66564,50466l263666,353560,182463,333308r-81203,20252l66563,277841,-1,227375xe" fillcolor="yellow" strokecolor="#1f3763 [1604]" strokeweight="1pt">
                    <v:stroke joinstyle="miter"/>
                    <v:formulas/>
                    <v:path arrowok="t" o:connecttype="custom" o:connectlocs="-1,227375;37937,153208;36139,70027;118144,53260;182463,0;246782,53260;328787,70027;326989,153208;364927,227375;298363,277841;263666,353560;182463,333308;101260,353560;66563,277841;-1,227375" o:connectangles="0,0,0,0,0,0,0,0,0,0,0,0,0,0,0" textboxrect="0,0,364926,353558"/>
                    <v:textbox>
                      <w:txbxContent>
                        <w:p w14:paraId="632FEA5B" w14:textId="77777777" w:rsidR="00482A6A" w:rsidRDefault="00482A6A" w:rsidP="006237AD">
                          <w:pPr>
                            <w:spacing w:line="256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eastAsia="Calibri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rrow: Striped Right 11" o:spid="_x0000_s1222" type="#_x0000_t93" style="position:absolute;left:75790;top:94;width:7580;height:517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" adj="14229" fillcolor="#fff2cc [663]" strokecolor="#1f3763 [1604]" strokeweight="1pt"/>
                </v:group>
                <v:shape id="Heart 7" o:spid="_x0000_s1223" style="position:absolute;left:74387;top:970;width:3609;height:3499;visibility:visible;mso-wrap-style:square;v-text-anchor:middle" coordsize="360947,34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" adj="-11796480,,5400" path="m180474,87458v75197,-204068,368466,,,262373c-187993,87458,105276,-116610,180474,87458xe" fillcolor="red" strokecolor="#1f3763 [1604]" strokeweight="1pt">
                  <v:stroke joinstyle="miter"/>
                  <v:formulas/>
                  <v:path arrowok="t" o:connecttype="custom" o:connectlocs="180474,87458;180474,349831;180474,87458" o:connectangles="0,0,0" textboxrect="0,0,360947,349831"/>
                  <v:textbox>
                    <w:txbxContent>
                      <w:p w14:paraId="403E9B85" w14:textId="77777777" w:rsidR="00482A6A" w:rsidRDefault="00482A6A" w:rsidP="006237AD">
                        <w:pPr>
                          <w:spacing w:line="256" w:lineRule="auto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hu Van An" w:eastAsia="Calibri" w:hAnsi="Wingdings" w:cs="Chu Van An"/>
                            <w:color w:val="FFFF00"/>
                            <w:kern w:val="24"/>
                            <w:sz w:val="26"/>
                            <w:szCs w:val="26"/>
                          </w:rPr>
                          <w:sym w:font="Wingdings" w:char="F053"/>
                        </w:r>
                      </w:p>
                    </w:txbxContent>
                  </v:textbox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224" type="#_x0000_t202" style="position:absolute;left:15674;top:705;width:42983;height:3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3CE11DD3" w14:textId="265F9971" w:rsidR="00482A6A" w:rsidRPr="0013015B" w:rsidRDefault="00482A6A" w:rsidP="006237AD">
                      <w:pPr>
                        <w:rPr>
                          <w:sz w:val="20"/>
                          <w:szCs w:val="20"/>
                        </w:rPr>
                      </w:pPr>
                      <w:r w:rsidRPr="0013015B">
                        <w:rPr>
                          <w:rFonts w:ascii="Chu Van An" w:hAnsi="Chu Van An" w:cs="Chu Van An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Chuyên đề </w:t>
                      </w:r>
                      <w:r>
                        <w:rPr>
                          <w:rFonts w:ascii="Chu Van An" w:hAnsi="Chu Van An" w:cs="Chu Van An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>Ôn thi TS vào lớp 10 hệ GDPT năm 2021-2022</w:t>
                      </w:r>
                    </w:p>
                  </w:txbxContent>
                </v:textbox>
              </v:shape>
              <v:shape id="TextBox 42" o:spid="_x0000_s1225" type="#_x0000_t202" style="position:absolute;left:2745;top:102;width:3968;height:4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14:paraId="35FB138D" w14:textId="61595D64" w:rsidR="00482A6A" w:rsidRDefault="00482A6A" w:rsidP="006237AD">
                      <w:pPr>
                        <w:rPr>
                          <w:szCs w:val="24"/>
                        </w:rPr>
                      </w:pPr>
                      <w:r>
                        <w:rPr>
                          <w:rFonts w:asciiTheme="minorHAnsi" w:hAnsi="Wingdings"/>
                          <w:color w:val="C00000"/>
                          <w:kern w:val="24"/>
                          <w:sz w:val="36"/>
                          <w:szCs w:val="36"/>
                        </w:rPr>
                        <w:sym w:font="Wingdings" w:char="F0AF"/>
                      </w:r>
                    </w:p>
                  </w:txbxContent>
                </v:textbox>
              </v:shape>
              <v:shape id="TextBox 43" o:spid="_x0000_s1226" type="#_x0000_t202" style="position:absolute;left:66343;top:102;width:3968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<v:textbox>
                  <w:txbxContent>
                    <w:p w14:paraId="6B542E31" w14:textId="77777777" w:rsidR="00482A6A" w:rsidRDefault="00482A6A" w:rsidP="006237AD">
                      <w:pPr>
                        <w:rPr>
                          <w:szCs w:val="24"/>
                        </w:rPr>
                      </w:pPr>
                      <w:r>
                        <w:rPr>
                          <w:rFonts w:asciiTheme="minorHAnsi" w:hAnsi="Wingdings"/>
                          <w:color w:val="C00000"/>
                          <w:kern w:val="24"/>
                          <w:sz w:val="36"/>
                          <w:szCs w:val="36"/>
                        </w:rPr>
                        <w:sym w:font="Wingdings" w:char="F0B5"/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ED62C0" wp14:editId="613445B5">
              <wp:simplePos x="0" y="0"/>
              <wp:positionH relativeFrom="page">
                <wp:align>right</wp:align>
              </wp:positionH>
              <wp:positionV relativeFrom="paragraph">
                <wp:posOffset>202275</wp:posOffset>
              </wp:positionV>
              <wp:extent cx="6976110" cy="1520190"/>
              <wp:effectExtent l="0" t="0" r="91440" b="41910"/>
              <wp:wrapNone/>
              <wp:docPr id="28" name="Half Fram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6110" cy="1520190"/>
                      </a:xfrm>
                      <a:prstGeom prst="halfFrame">
                        <a:avLst>
                          <a:gd name="adj1" fmla="val 471"/>
                          <a:gd name="adj2" fmla="val 766"/>
                        </a:avLst>
                      </a:prstGeom>
                      <a:ln>
                        <a:prstDash val="sys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5C2B1" id="Half Frame 7" o:spid="_x0000_s1026" style="position:absolute;margin-left:498.1pt;margin-top:15.95pt;width:549.3pt;height:119.7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6976110,152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" path="m,l6976110,r-32857,7160l11645,7160r,1510492l,1520190,,xe" fillcolor="#4472c4 [3204]" strokecolor="#1f3763 [1604]" strokeweight="1pt">
              <v:stroke dashstyle="3 1" joinstyle="miter"/>
              <v:path arrowok="t" o:connecttype="custom" o:connectlocs="0,0;6976110,0;6943253,7160;11645,7160;11645,1517652;0,1520190;0,0" o:connectangles="0,0,0,0,0,0,0"/>
              <w10:wrap anchorx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5586E"/>
    <w:multiLevelType w:val="hybridMultilevel"/>
    <w:tmpl w:val="0684599E"/>
    <w:lvl w:ilvl="0" w:tplc="9BE05D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30F6BF8"/>
    <w:multiLevelType w:val="hybridMultilevel"/>
    <w:tmpl w:val="9ABA48E2"/>
    <w:lvl w:ilvl="0" w:tplc="59AC99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3F0213"/>
    <w:multiLevelType w:val="hybridMultilevel"/>
    <w:tmpl w:val="7F2AE4A0"/>
    <w:lvl w:ilvl="0" w:tplc="199AAE70">
      <w:start w:val="1"/>
      <w:numFmt w:val="bullet"/>
      <w:lvlText w:val=""/>
      <w:lvlJc w:val="left"/>
      <w:pPr>
        <w:ind w:left="1713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16393EF3"/>
    <w:multiLevelType w:val="hybridMultilevel"/>
    <w:tmpl w:val="6A22369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3E03E3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C51B06"/>
    <w:multiLevelType w:val="hybridMultilevel"/>
    <w:tmpl w:val="BC1AA3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76697"/>
    <w:multiLevelType w:val="hybridMultilevel"/>
    <w:tmpl w:val="D9EA6274"/>
    <w:lvl w:ilvl="0" w:tplc="0A6ACF8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6E6792"/>
    <w:multiLevelType w:val="hybridMultilevel"/>
    <w:tmpl w:val="91029EB6"/>
    <w:lvl w:ilvl="0" w:tplc="199AAE70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3E03E3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DA2B7D"/>
    <w:multiLevelType w:val="hybridMultilevel"/>
    <w:tmpl w:val="1982D046"/>
    <w:lvl w:ilvl="0" w:tplc="E5C450E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1103B91"/>
    <w:multiLevelType w:val="hybridMultilevel"/>
    <w:tmpl w:val="85988356"/>
    <w:lvl w:ilvl="0" w:tplc="EED2B2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42646"/>
    <w:multiLevelType w:val="hybridMultilevel"/>
    <w:tmpl w:val="F38E25C6"/>
    <w:lvl w:ilvl="0" w:tplc="3EB28B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51E5C5D"/>
    <w:multiLevelType w:val="hybridMultilevel"/>
    <w:tmpl w:val="418AD6F0"/>
    <w:lvl w:ilvl="0" w:tplc="07D028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78B5847"/>
    <w:multiLevelType w:val="hybridMultilevel"/>
    <w:tmpl w:val="4E72DF3A"/>
    <w:lvl w:ilvl="0" w:tplc="3BA200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747D9B"/>
    <w:multiLevelType w:val="hybridMultilevel"/>
    <w:tmpl w:val="0F42D0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3375F6"/>
    <w:multiLevelType w:val="hybridMultilevel"/>
    <w:tmpl w:val="2E2473F4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66F1042"/>
    <w:multiLevelType w:val="hybridMultilevel"/>
    <w:tmpl w:val="E8D0F5D0"/>
    <w:lvl w:ilvl="0" w:tplc="0B040FF8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7" w15:restartNumberingAfterBreak="0">
    <w:nsid w:val="6A5D5036"/>
    <w:multiLevelType w:val="hybridMultilevel"/>
    <w:tmpl w:val="CDFE3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CBC4055"/>
    <w:multiLevelType w:val="hybridMultilevel"/>
    <w:tmpl w:val="F356BDAE"/>
    <w:lvl w:ilvl="0" w:tplc="4FD8A1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E6BD4"/>
    <w:multiLevelType w:val="hybridMultilevel"/>
    <w:tmpl w:val="C6D0B5D4"/>
    <w:lvl w:ilvl="0" w:tplc="199AAE70">
      <w:start w:val="1"/>
      <w:numFmt w:val="bullet"/>
      <w:lvlText w:val=""/>
      <w:lvlJc w:val="left"/>
      <w:pPr>
        <w:ind w:left="1713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1"/>
  </w:num>
  <w:num w:numId="4">
    <w:abstractNumId w:val="26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31"/>
  </w:num>
  <w:num w:numId="16">
    <w:abstractNumId w:val="13"/>
  </w:num>
  <w:num w:numId="17">
    <w:abstractNumId w:val="15"/>
  </w:num>
  <w:num w:numId="18">
    <w:abstractNumId w:val="20"/>
  </w:num>
  <w:num w:numId="19">
    <w:abstractNumId w:val="21"/>
  </w:num>
  <w:num w:numId="20">
    <w:abstractNumId w:val="17"/>
  </w:num>
  <w:num w:numId="21">
    <w:abstractNumId w:val="14"/>
  </w:num>
  <w:num w:numId="22">
    <w:abstractNumId w:val="10"/>
  </w:num>
  <w:num w:numId="23">
    <w:abstractNumId w:val="22"/>
  </w:num>
  <w:num w:numId="24">
    <w:abstractNumId w:val="19"/>
  </w:num>
  <w:num w:numId="25">
    <w:abstractNumId w:val="12"/>
  </w:num>
  <w:num w:numId="26">
    <w:abstractNumId w:val="23"/>
  </w:num>
  <w:num w:numId="27">
    <w:abstractNumId w:val="24"/>
  </w:num>
  <w:num w:numId="28">
    <w:abstractNumId w:val="16"/>
  </w:num>
  <w:num w:numId="29">
    <w:abstractNumId w:val="29"/>
  </w:num>
  <w:num w:numId="30">
    <w:abstractNumId w:val="25"/>
  </w:num>
  <w:num w:numId="31">
    <w:abstractNumId w:val="18"/>
  </w:num>
  <w:num w:numId="32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C"/>
    <w:rsid w:val="00000465"/>
    <w:rsid w:val="00001B8E"/>
    <w:rsid w:val="000025B2"/>
    <w:rsid w:val="00003659"/>
    <w:rsid w:val="000058D9"/>
    <w:rsid w:val="000065EA"/>
    <w:rsid w:val="000105B2"/>
    <w:rsid w:val="00012C3B"/>
    <w:rsid w:val="000132CA"/>
    <w:rsid w:val="00016213"/>
    <w:rsid w:val="000174F4"/>
    <w:rsid w:val="000211A4"/>
    <w:rsid w:val="00022B11"/>
    <w:rsid w:val="00023813"/>
    <w:rsid w:val="00027FFE"/>
    <w:rsid w:val="0003187C"/>
    <w:rsid w:val="00031E74"/>
    <w:rsid w:val="00032702"/>
    <w:rsid w:val="00033D8F"/>
    <w:rsid w:val="000343D0"/>
    <w:rsid w:val="00034696"/>
    <w:rsid w:val="0003594F"/>
    <w:rsid w:val="000400B4"/>
    <w:rsid w:val="00040B2F"/>
    <w:rsid w:val="00042752"/>
    <w:rsid w:val="00043C30"/>
    <w:rsid w:val="00043D84"/>
    <w:rsid w:val="00044A71"/>
    <w:rsid w:val="00047329"/>
    <w:rsid w:val="0005247A"/>
    <w:rsid w:val="00052C66"/>
    <w:rsid w:val="000531F5"/>
    <w:rsid w:val="000537C0"/>
    <w:rsid w:val="000558C4"/>
    <w:rsid w:val="000604EA"/>
    <w:rsid w:val="00061E75"/>
    <w:rsid w:val="00064D48"/>
    <w:rsid w:val="00065FC1"/>
    <w:rsid w:val="00066589"/>
    <w:rsid w:val="00066685"/>
    <w:rsid w:val="00067F84"/>
    <w:rsid w:val="000709B5"/>
    <w:rsid w:val="00072E29"/>
    <w:rsid w:val="000732C6"/>
    <w:rsid w:val="00073496"/>
    <w:rsid w:val="00073F1A"/>
    <w:rsid w:val="00076506"/>
    <w:rsid w:val="000768D6"/>
    <w:rsid w:val="0007716D"/>
    <w:rsid w:val="00081A51"/>
    <w:rsid w:val="00081BB3"/>
    <w:rsid w:val="00082548"/>
    <w:rsid w:val="00082DDE"/>
    <w:rsid w:val="00084C6D"/>
    <w:rsid w:val="00085D23"/>
    <w:rsid w:val="0008726E"/>
    <w:rsid w:val="000903AA"/>
    <w:rsid w:val="00093F01"/>
    <w:rsid w:val="00095666"/>
    <w:rsid w:val="000A0CF0"/>
    <w:rsid w:val="000A58E8"/>
    <w:rsid w:val="000B1290"/>
    <w:rsid w:val="000B2148"/>
    <w:rsid w:val="000B710D"/>
    <w:rsid w:val="000C054D"/>
    <w:rsid w:val="000C073A"/>
    <w:rsid w:val="000C1A4D"/>
    <w:rsid w:val="000C2185"/>
    <w:rsid w:val="000C2925"/>
    <w:rsid w:val="000C3896"/>
    <w:rsid w:val="000C390D"/>
    <w:rsid w:val="000C40C8"/>
    <w:rsid w:val="000C4BFE"/>
    <w:rsid w:val="000C6120"/>
    <w:rsid w:val="000C62D2"/>
    <w:rsid w:val="000D004D"/>
    <w:rsid w:val="000D218A"/>
    <w:rsid w:val="000D4D1B"/>
    <w:rsid w:val="000D4F55"/>
    <w:rsid w:val="000D63EE"/>
    <w:rsid w:val="000E09DE"/>
    <w:rsid w:val="000E114A"/>
    <w:rsid w:val="000E49F8"/>
    <w:rsid w:val="000E5C0C"/>
    <w:rsid w:val="000E64D1"/>
    <w:rsid w:val="000E7775"/>
    <w:rsid w:val="000F309B"/>
    <w:rsid w:val="000F3C0E"/>
    <w:rsid w:val="000F499B"/>
    <w:rsid w:val="000F62E1"/>
    <w:rsid w:val="000F7ACA"/>
    <w:rsid w:val="000F7CDF"/>
    <w:rsid w:val="000F7F99"/>
    <w:rsid w:val="0010105C"/>
    <w:rsid w:val="00104969"/>
    <w:rsid w:val="00107E3F"/>
    <w:rsid w:val="0011314C"/>
    <w:rsid w:val="00114B98"/>
    <w:rsid w:val="00116C8F"/>
    <w:rsid w:val="0012063B"/>
    <w:rsid w:val="00122599"/>
    <w:rsid w:val="00122B31"/>
    <w:rsid w:val="001233BF"/>
    <w:rsid w:val="00123646"/>
    <w:rsid w:val="00124028"/>
    <w:rsid w:val="0012464B"/>
    <w:rsid w:val="00124752"/>
    <w:rsid w:val="0013015B"/>
    <w:rsid w:val="00130E34"/>
    <w:rsid w:val="00134F39"/>
    <w:rsid w:val="00136239"/>
    <w:rsid w:val="00141EBC"/>
    <w:rsid w:val="00143531"/>
    <w:rsid w:val="00143DAA"/>
    <w:rsid w:val="001464BB"/>
    <w:rsid w:val="001472CA"/>
    <w:rsid w:val="00147BE9"/>
    <w:rsid w:val="00154BF1"/>
    <w:rsid w:val="00155C01"/>
    <w:rsid w:val="00155C1D"/>
    <w:rsid w:val="00162E06"/>
    <w:rsid w:val="00163613"/>
    <w:rsid w:val="0016654C"/>
    <w:rsid w:val="00166F5B"/>
    <w:rsid w:val="00170631"/>
    <w:rsid w:val="00171728"/>
    <w:rsid w:val="00171FC7"/>
    <w:rsid w:val="00173DF4"/>
    <w:rsid w:val="0017772C"/>
    <w:rsid w:val="00182819"/>
    <w:rsid w:val="00183670"/>
    <w:rsid w:val="00186734"/>
    <w:rsid w:val="00191FC7"/>
    <w:rsid w:val="001954D9"/>
    <w:rsid w:val="001961C4"/>
    <w:rsid w:val="001A149C"/>
    <w:rsid w:val="001A36B7"/>
    <w:rsid w:val="001A388C"/>
    <w:rsid w:val="001A4856"/>
    <w:rsid w:val="001A5059"/>
    <w:rsid w:val="001A50CE"/>
    <w:rsid w:val="001A539E"/>
    <w:rsid w:val="001A6E0D"/>
    <w:rsid w:val="001A7F59"/>
    <w:rsid w:val="001B29D0"/>
    <w:rsid w:val="001B3F52"/>
    <w:rsid w:val="001B43EB"/>
    <w:rsid w:val="001B465F"/>
    <w:rsid w:val="001B622C"/>
    <w:rsid w:val="001B6F80"/>
    <w:rsid w:val="001C3D82"/>
    <w:rsid w:val="001C5D23"/>
    <w:rsid w:val="001D0EBD"/>
    <w:rsid w:val="001D20A0"/>
    <w:rsid w:val="001D231F"/>
    <w:rsid w:val="001D310B"/>
    <w:rsid w:val="001D312D"/>
    <w:rsid w:val="001D3145"/>
    <w:rsid w:val="001D350B"/>
    <w:rsid w:val="001D359B"/>
    <w:rsid w:val="001D3B95"/>
    <w:rsid w:val="001D4FA2"/>
    <w:rsid w:val="001D7CFE"/>
    <w:rsid w:val="001E2583"/>
    <w:rsid w:val="001E26FB"/>
    <w:rsid w:val="001E6A0D"/>
    <w:rsid w:val="001E6A51"/>
    <w:rsid w:val="001F1279"/>
    <w:rsid w:val="001F176F"/>
    <w:rsid w:val="001F35F0"/>
    <w:rsid w:val="001F467A"/>
    <w:rsid w:val="001F51BC"/>
    <w:rsid w:val="001F5AA0"/>
    <w:rsid w:val="001F60D5"/>
    <w:rsid w:val="0020562B"/>
    <w:rsid w:val="0021063C"/>
    <w:rsid w:val="00211BAB"/>
    <w:rsid w:val="002130F7"/>
    <w:rsid w:val="00213583"/>
    <w:rsid w:val="00217387"/>
    <w:rsid w:val="00221CBD"/>
    <w:rsid w:val="00221DB2"/>
    <w:rsid w:val="00222B71"/>
    <w:rsid w:val="002245BB"/>
    <w:rsid w:val="0022464E"/>
    <w:rsid w:val="00224932"/>
    <w:rsid w:val="00224BE6"/>
    <w:rsid w:val="00225DD4"/>
    <w:rsid w:val="00227CFC"/>
    <w:rsid w:val="00232625"/>
    <w:rsid w:val="00234EE2"/>
    <w:rsid w:val="00237684"/>
    <w:rsid w:val="0024332E"/>
    <w:rsid w:val="002474D7"/>
    <w:rsid w:val="0025102A"/>
    <w:rsid w:val="0025234B"/>
    <w:rsid w:val="00252934"/>
    <w:rsid w:val="0025350A"/>
    <w:rsid w:val="00257DFA"/>
    <w:rsid w:val="0026354E"/>
    <w:rsid w:val="00263788"/>
    <w:rsid w:val="0026427C"/>
    <w:rsid w:val="00264283"/>
    <w:rsid w:val="00266597"/>
    <w:rsid w:val="00267374"/>
    <w:rsid w:val="00267791"/>
    <w:rsid w:val="00270CFB"/>
    <w:rsid w:val="00272B8D"/>
    <w:rsid w:val="00275DF1"/>
    <w:rsid w:val="00280294"/>
    <w:rsid w:val="0028034B"/>
    <w:rsid w:val="00280BCF"/>
    <w:rsid w:val="00280F75"/>
    <w:rsid w:val="00281DE6"/>
    <w:rsid w:val="00281EBB"/>
    <w:rsid w:val="00282BDC"/>
    <w:rsid w:val="00282FFC"/>
    <w:rsid w:val="002847C9"/>
    <w:rsid w:val="00285CA1"/>
    <w:rsid w:val="0028670D"/>
    <w:rsid w:val="002916CA"/>
    <w:rsid w:val="0029294B"/>
    <w:rsid w:val="00295542"/>
    <w:rsid w:val="002965AF"/>
    <w:rsid w:val="002A22BB"/>
    <w:rsid w:val="002A679A"/>
    <w:rsid w:val="002B4251"/>
    <w:rsid w:val="002B42F3"/>
    <w:rsid w:val="002B5691"/>
    <w:rsid w:val="002B5919"/>
    <w:rsid w:val="002C0F90"/>
    <w:rsid w:val="002C1F70"/>
    <w:rsid w:val="002C57C9"/>
    <w:rsid w:val="002C6939"/>
    <w:rsid w:val="002D1676"/>
    <w:rsid w:val="002D5787"/>
    <w:rsid w:val="002D6C80"/>
    <w:rsid w:val="002E1898"/>
    <w:rsid w:val="002E218F"/>
    <w:rsid w:val="002E2A28"/>
    <w:rsid w:val="002F0C7D"/>
    <w:rsid w:val="002F5685"/>
    <w:rsid w:val="002F6DCF"/>
    <w:rsid w:val="002F75EA"/>
    <w:rsid w:val="00301557"/>
    <w:rsid w:val="0030163C"/>
    <w:rsid w:val="0030241C"/>
    <w:rsid w:val="00302D26"/>
    <w:rsid w:val="003043E9"/>
    <w:rsid w:val="0030614F"/>
    <w:rsid w:val="00310867"/>
    <w:rsid w:val="00311B8B"/>
    <w:rsid w:val="00314B8F"/>
    <w:rsid w:val="00315554"/>
    <w:rsid w:val="003177C6"/>
    <w:rsid w:val="00320349"/>
    <w:rsid w:val="003208C0"/>
    <w:rsid w:val="003228AB"/>
    <w:rsid w:val="003233A5"/>
    <w:rsid w:val="00323703"/>
    <w:rsid w:val="003243AD"/>
    <w:rsid w:val="00326D11"/>
    <w:rsid w:val="003306DB"/>
    <w:rsid w:val="00331606"/>
    <w:rsid w:val="00331BAA"/>
    <w:rsid w:val="00331E36"/>
    <w:rsid w:val="00332CE3"/>
    <w:rsid w:val="00332E17"/>
    <w:rsid w:val="00334D51"/>
    <w:rsid w:val="00336523"/>
    <w:rsid w:val="003408A0"/>
    <w:rsid w:val="00342219"/>
    <w:rsid w:val="00342C8B"/>
    <w:rsid w:val="0034433F"/>
    <w:rsid w:val="0034547F"/>
    <w:rsid w:val="00345D09"/>
    <w:rsid w:val="003467C3"/>
    <w:rsid w:val="00352190"/>
    <w:rsid w:val="00353BF1"/>
    <w:rsid w:val="0035538A"/>
    <w:rsid w:val="00357AE8"/>
    <w:rsid w:val="00357F43"/>
    <w:rsid w:val="003601D6"/>
    <w:rsid w:val="003606DF"/>
    <w:rsid w:val="00363FAE"/>
    <w:rsid w:val="00365DC1"/>
    <w:rsid w:val="0036621E"/>
    <w:rsid w:val="0036630D"/>
    <w:rsid w:val="0036667F"/>
    <w:rsid w:val="00366B31"/>
    <w:rsid w:val="00367D6B"/>
    <w:rsid w:val="00370F70"/>
    <w:rsid w:val="00371658"/>
    <w:rsid w:val="00373DBC"/>
    <w:rsid w:val="00374E0F"/>
    <w:rsid w:val="00375B16"/>
    <w:rsid w:val="003776B8"/>
    <w:rsid w:val="0038050E"/>
    <w:rsid w:val="00380D11"/>
    <w:rsid w:val="0038618F"/>
    <w:rsid w:val="003862C3"/>
    <w:rsid w:val="0039161B"/>
    <w:rsid w:val="00391685"/>
    <w:rsid w:val="00391888"/>
    <w:rsid w:val="00392258"/>
    <w:rsid w:val="00396BFF"/>
    <w:rsid w:val="003A16AE"/>
    <w:rsid w:val="003A2468"/>
    <w:rsid w:val="003A4C32"/>
    <w:rsid w:val="003A60B4"/>
    <w:rsid w:val="003A770D"/>
    <w:rsid w:val="003B1B5B"/>
    <w:rsid w:val="003B242C"/>
    <w:rsid w:val="003B30C9"/>
    <w:rsid w:val="003B3820"/>
    <w:rsid w:val="003C1239"/>
    <w:rsid w:val="003C1822"/>
    <w:rsid w:val="003C6648"/>
    <w:rsid w:val="003C7366"/>
    <w:rsid w:val="003C7490"/>
    <w:rsid w:val="003D59D7"/>
    <w:rsid w:val="003D6551"/>
    <w:rsid w:val="003E035A"/>
    <w:rsid w:val="003E0B3A"/>
    <w:rsid w:val="003E2264"/>
    <w:rsid w:val="003E28C9"/>
    <w:rsid w:val="003E29F0"/>
    <w:rsid w:val="003E3873"/>
    <w:rsid w:val="003E44E5"/>
    <w:rsid w:val="003E51F4"/>
    <w:rsid w:val="003E67AC"/>
    <w:rsid w:val="003E6C0E"/>
    <w:rsid w:val="003E73B0"/>
    <w:rsid w:val="003F08C8"/>
    <w:rsid w:val="003F161A"/>
    <w:rsid w:val="003F2C1A"/>
    <w:rsid w:val="003F395C"/>
    <w:rsid w:val="003F3AC3"/>
    <w:rsid w:val="003F5523"/>
    <w:rsid w:val="003F59BC"/>
    <w:rsid w:val="003F6BC7"/>
    <w:rsid w:val="00404F89"/>
    <w:rsid w:val="004072F9"/>
    <w:rsid w:val="00407F66"/>
    <w:rsid w:val="00410280"/>
    <w:rsid w:val="004152CC"/>
    <w:rsid w:val="00415420"/>
    <w:rsid w:val="00417CBE"/>
    <w:rsid w:val="0042001B"/>
    <w:rsid w:val="004216E6"/>
    <w:rsid w:val="00421C89"/>
    <w:rsid w:val="004255CA"/>
    <w:rsid w:val="00426F23"/>
    <w:rsid w:val="00427C6E"/>
    <w:rsid w:val="00427C9D"/>
    <w:rsid w:val="00431268"/>
    <w:rsid w:val="0043587D"/>
    <w:rsid w:val="0044066F"/>
    <w:rsid w:val="00440AC1"/>
    <w:rsid w:val="00441674"/>
    <w:rsid w:val="00442C6B"/>
    <w:rsid w:val="0044319E"/>
    <w:rsid w:val="00443895"/>
    <w:rsid w:val="00445C7A"/>
    <w:rsid w:val="00446579"/>
    <w:rsid w:val="004470AF"/>
    <w:rsid w:val="004473D4"/>
    <w:rsid w:val="0045029A"/>
    <w:rsid w:val="00452B1B"/>
    <w:rsid w:val="00454ABB"/>
    <w:rsid w:val="004604F9"/>
    <w:rsid w:val="0046058E"/>
    <w:rsid w:val="00461865"/>
    <w:rsid w:val="0046441A"/>
    <w:rsid w:val="004703D8"/>
    <w:rsid w:val="00472DB0"/>
    <w:rsid w:val="00473DDB"/>
    <w:rsid w:val="004754E1"/>
    <w:rsid w:val="00475B86"/>
    <w:rsid w:val="00476801"/>
    <w:rsid w:val="0047693E"/>
    <w:rsid w:val="00477E59"/>
    <w:rsid w:val="00477FD9"/>
    <w:rsid w:val="00482829"/>
    <w:rsid w:val="00482A6A"/>
    <w:rsid w:val="00482EA8"/>
    <w:rsid w:val="00490A21"/>
    <w:rsid w:val="00491B77"/>
    <w:rsid w:val="004A3C6F"/>
    <w:rsid w:val="004A50A4"/>
    <w:rsid w:val="004A71BB"/>
    <w:rsid w:val="004B1349"/>
    <w:rsid w:val="004B1BBE"/>
    <w:rsid w:val="004B2EB6"/>
    <w:rsid w:val="004B31E6"/>
    <w:rsid w:val="004B3D06"/>
    <w:rsid w:val="004C216B"/>
    <w:rsid w:val="004C41B3"/>
    <w:rsid w:val="004C5AE8"/>
    <w:rsid w:val="004C5B63"/>
    <w:rsid w:val="004C6122"/>
    <w:rsid w:val="004C6C54"/>
    <w:rsid w:val="004C6DB6"/>
    <w:rsid w:val="004D18DE"/>
    <w:rsid w:val="004D256B"/>
    <w:rsid w:val="004D2C8C"/>
    <w:rsid w:val="004D4847"/>
    <w:rsid w:val="004E00D3"/>
    <w:rsid w:val="004E0F6F"/>
    <w:rsid w:val="004E1063"/>
    <w:rsid w:val="004E258C"/>
    <w:rsid w:val="004E5996"/>
    <w:rsid w:val="004E6CC9"/>
    <w:rsid w:val="004F171F"/>
    <w:rsid w:val="005002A0"/>
    <w:rsid w:val="00501CBA"/>
    <w:rsid w:val="00501D1D"/>
    <w:rsid w:val="00507701"/>
    <w:rsid w:val="005117C0"/>
    <w:rsid w:val="00512617"/>
    <w:rsid w:val="0051319D"/>
    <w:rsid w:val="005134AB"/>
    <w:rsid w:val="0051586C"/>
    <w:rsid w:val="005166BD"/>
    <w:rsid w:val="00516D66"/>
    <w:rsid w:val="005178F2"/>
    <w:rsid w:val="0052351C"/>
    <w:rsid w:val="005255F8"/>
    <w:rsid w:val="0053080D"/>
    <w:rsid w:val="00531287"/>
    <w:rsid w:val="00531CFB"/>
    <w:rsid w:val="0053247E"/>
    <w:rsid w:val="005326D6"/>
    <w:rsid w:val="0053783C"/>
    <w:rsid w:val="0054584A"/>
    <w:rsid w:val="00546FD0"/>
    <w:rsid w:val="00550029"/>
    <w:rsid w:val="00550EBF"/>
    <w:rsid w:val="00551106"/>
    <w:rsid w:val="00551AA1"/>
    <w:rsid w:val="00562205"/>
    <w:rsid w:val="0056304F"/>
    <w:rsid w:val="0056339F"/>
    <w:rsid w:val="00567583"/>
    <w:rsid w:val="005678E5"/>
    <w:rsid w:val="00571425"/>
    <w:rsid w:val="0057208A"/>
    <w:rsid w:val="0057379E"/>
    <w:rsid w:val="00574402"/>
    <w:rsid w:val="00574763"/>
    <w:rsid w:val="00577288"/>
    <w:rsid w:val="00580821"/>
    <w:rsid w:val="00581B46"/>
    <w:rsid w:val="0058429A"/>
    <w:rsid w:val="00591475"/>
    <w:rsid w:val="00592CD0"/>
    <w:rsid w:val="00594FEF"/>
    <w:rsid w:val="005A135B"/>
    <w:rsid w:val="005A4A68"/>
    <w:rsid w:val="005A5A76"/>
    <w:rsid w:val="005A6A8B"/>
    <w:rsid w:val="005B234D"/>
    <w:rsid w:val="005B2F17"/>
    <w:rsid w:val="005B3EE1"/>
    <w:rsid w:val="005B5863"/>
    <w:rsid w:val="005B66B2"/>
    <w:rsid w:val="005C05F7"/>
    <w:rsid w:val="005C23C9"/>
    <w:rsid w:val="005C2A93"/>
    <w:rsid w:val="005C31D4"/>
    <w:rsid w:val="005C3A19"/>
    <w:rsid w:val="005C63AF"/>
    <w:rsid w:val="005D015C"/>
    <w:rsid w:val="005D0365"/>
    <w:rsid w:val="005D1912"/>
    <w:rsid w:val="005D3849"/>
    <w:rsid w:val="005D55DE"/>
    <w:rsid w:val="005D5F9D"/>
    <w:rsid w:val="005D787C"/>
    <w:rsid w:val="005E220B"/>
    <w:rsid w:val="005E287D"/>
    <w:rsid w:val="005E3C9D"/>
    <w:rsid w:val="005F06B3"/>
    <w:rsid w:val="005F0E40"/>
    <w:rsid w:val="005F1509"/>
    <w:rsid w:val="005F4EEA"/>
    <w:rsid w:val="005F522D"/>
    <w:rsid w:val="005F74E8"/>
    <w:rsid w:val="00601D15"/>
    <w:rsid w:val="006043C3"/>
    <w:rsid w:val="00606C81"/>
    <w:rsid w:val="006070F6"/>
    <w:rsid w:val="0061070A"/>
    <w:rsid w:val="00610734"/>
    <w:rsid w:val="00612234"/>
    <w:rsid w:val="00612ADC"/>
    <w:rsid w:val="00614015"/>
    <w:rsid w:val="00614EF9"/>
    <w:rsid w:val="00615592"/>
    <w:rsid w:val="006164FC"/>
    <w:rsid w:val="00621D71"/>
    <w:rsid w:val="00623216"/>
    <w:rsid w:val="006234D2"/>
    <w:rsid w:val="006237AD"/>
    <w:rsid w:val="0062400B"/>
    <w:rsid w:val="00625337"/>
    <w:rsid w:val="00630099"/>
    <w:rsid w:val="006319CF"/>
    <w:rsid w:val="00632B43"/>
    <w:rsid w:val="00636F06"/>
    <w:rsid w:val="006378A9"/>
    <w:rsid w:val="00641467"/>
    <w:rsid w:val="006414D6"/>
    <w:rsid w:val="006418E8"/>
    <w:rsid w:val="00643280"/>
    <w:rsid w:val="00643F4A"/>
    <w:rsid w:val="006452F1"/>
    <w:rsid w:val="00646D33"/>
    <w:rsid w:val="00647F25"/>
    <w:rsid w:val="006550F0"/>
    <w:rsid w:val="006559A9"/>
    <w:rsid w:val="00657234"/>
    <w:rsid w:val="0066165D"/>
    <w:rsid w:val="0066366C"/>
    <w:rsid w:val="00663B2A"/>
    <w:rsid w:val="00664FC9"/>
    <w:rsid w:val="00670F3F"/>
    <w:rsid w:val="00671E5C"/>
    <w:rsid w:val="006732A3"/>
    <w:rsid w:val="00674836"/>
    <w:rsid w:val="0067492A"/>
    <w:rsid w:val="00674BAB"/>
    <w:rsid w:val="00676258"/>
    <w:rsid w:val="00676805"/>
    <w:rsid w:val="006769F2"/>
    <w:rsid w:val="00677266"/>
    <w:rsid w:val="0067748B"/>
    <w:rsid w:val="00681853"/>
    <w:rsid w:val="00681A75"/>
    <w:rsid w:val="006824E3"/>
    <w:rsid w:val="00683887"/>
    <w:rsid w:val="00683C93"/>
    <w:rsid w:val="00683DE6"/>
    <w:rsid w:val="00686BB1"/>
    <w:rsid w:val="0068701F"/>
    <w:rsid w:val="0069762D"/>
    <w:rsid w:val="006A1507"/>
    <w:rsid w:val="006A4AA0"/>
    <w:rsid w:val="006A6879"/>
    <w:rsid w:val="006B5918"/>
    <w:rsid w:val="006B5C45"/>
    <w:rsid w:val="006C1666"/>
    <w:rsid w:val="006C1B7F"/>
    <w:rsid w:val="006C2D4A"/>
    <w:rsid w:val="006C48C7"/>
    <w:rsid w:val="006C564C"/>
    <w:rsid w:val="006C6484"/>
    <w:rsid w:val="006C7970"/>
    <w:rsid w:val="006D0253"/>
    <w:rsid w:val="006D177D"/>
    <w:rsid w:val="006D188E"/>
    <w:rsid w:val="006D1E01"/>
    <w:rsid w:val="006D66AD"/>
    <w:rsid w:val="006E7306"/>
    <w:rsid w:val="006E7787"/>
    <w:rsid w:val="006F63CB"/>
    <w:rsid w:val="006F7CA1"/>
    <w:rsid w:val="00700834"/>
    <w:rsid w:val="00703046"/>
    <w:rsid w:val="00703499"/>
    <w:rsid w:val="00704550"/>
    <w:rsid w:val="007068BD"/>
    <w:rsid w:val="00706C87"/>
    <w:rsid w:val="007131C3"/>
    <w:rsid w:val="00713482"/>
    <w:rsid w:val="00713919"/>
    <w:rsid w:val="00715E68"/>
    <w:rsid w:val="007169A8"/>
    <w:rsid w:val="00717644"/>
    <w:rsid w:val="0072041D"/>
    <w:rsid w:val="00721301"/>
    <w:rsid w:val="00722A3E"/>
    <w:rsid w:val="007238EB"/>
    <w:rsid w:val="0072537C"/>
    <w:rsid w:val="00725A92"/>
    <w:rsid w:val="00726F4F"/>
    <w:rsid w:val="00730E54"/>
    <w:rsid w:val="00732947"/>
    <w:rsid w:val="007349B4"/>
    <w:rsid w:val="00735E52"/>
    <w:rsid w:val="007425A3"/>
    <w:rsid w:val="00743210"/>
    <w:rsid w:val="00745044"/>
    <w:rsid w:val="00745894"/>
    <w:rsid w:val="00752642"/>
    <w:rsid w:val="00754754"/>
    <w:rsid w:val="0075478F"/>
    <w:rsid w:val="00754C81"/>
    <w:rsid w:val="0075769B"/>
    <w:rsid w:val="00762356"/>
    <w:rsid w:val="00762B15"/>
    <w:rsid w:val="00763C39"/>
    <w:rsid w:val="007670DC"/>
    <w:rsid w:val="00767ADF"/>
    <w:rsid w:val="00774BCA"/>
    <w:rsid w:val="00775862"/>
    <w:rsid w:val="00792C64"/>
    <w:rsid w:val="007945BD"/>
    <w:rsid w:val="007952BA"/>
    <w:rsid w:val="00795427"/>
    <w:rsid w:val="0079797F"/>
    <w:rsid w:val="007A00CD"/>
    <w:rsid w:val="007A16EF"/>
    <w:rsid w:val="007A2FA7"/>
    <w:rsid w:val="007B11FC"/>
    <w:rsid w:val="007B1DE7"/>
    <w:rsid w:val="007B2309"/>
    <w:rsid w:val="007B309C"/>
    <w:rsid w:val="007C02B4"/>
    <w:rsid w:val="007C02FF"/>
    <w:rsid w:val="007C0CB0"/>
    <w:rsid w:val="007C0DA0"/>
    <w:rsid w:val="007C146A"/>
    <w:rsid w:val="007C1876"/>
    <w:rsid w:val="007C2311"/>
    <w:rsid w:val="007C6867"/>
    <w:rsid w:val="007C7955"/>
    <w:rsid w:val="007C7FDB"/>
    <w:rsid w:val="007D00DD"/>
    <w:rsid w:val="007D1958"/>
    <w:rsid w:val="007D477D"/>
    <w:rsid w:val="007D5235"/>
    <w:rsid w:val="007D671A"/>
    <w:rsid w:val="007D6B0B"/>
    <w:rsid w:val="007D786C"/>
    <w:rsid w:val="007E42D9"/>
    <w:rsid w:val="007E43DC"/>
    <w:rsid w:val="007E6152"/>
    <w:rsid w:val="007E637F"/>
    <w:rsid w:val="007F0915"/>
    <w:rsid w:val="007F0F89"/>
    <w:rsid w:val="007F1A7E"/>
    <w:rsid w:val="007F212B"/>
    <w:rsid w:val="007F2A8B"/>
    <w:rsid w:val="007F2B10"/>
    <w:rsid w:val="007F4A12"/>
    <w:rsid w:val="00801233"/>
    <w:rsid w:val="0080206E"/>
    <w:rsid w:val="00803946"/>
    <w:rsid w:val="00805BBF"/>
    <w:rsid w:val="00805EA0"/>
    <w:rsid w:val="00811B30"/>
    <w:rsid w:val="00812149"/>
    <w:rsid w:val="00812211"/>
    <w:rsid w:val="008122E7"/>
    <w:rsid w:val="00812524"/>
    <w:rsid w:val="008136E1"/>
    <w:rsid w:val="00813933"/>
    <w:rsid w:val="0081682A"/>
    <w:rsid w:val="00817290"/>
    <w:rsid w:val="0081761D"/>
    <w:rsid w:val="00817724"/>
    <w:rsid w:val="008206B7"/>
    <w:rsid w:val="00823C04"/>
    <w:rsid w:val="00824384"/>
    <w:rsid w:val="00825D8B"/>
    <w:rsid w:val="00825F65"/>
    <w:rsid w:val="00827EF8"/>
    <w:rsid w:val="0083376B"/>
    <w:rsid w:val="00834636"/>
    <w:rsid w:val="00835024"/>
    <w:rsid w:val="0083766A"/>
    <w:rsid w:val="00841402"/>
    <w:rsid w:val="0084161A"/>
    <w:rsid w:val="0084497D"/>
    <w:rsid w:val="008457CF"/>
    <w:rsid w:val="008466B4"/>
    <w:rsid w:val="008467E1"/>
    <w:rsid w:val="008506A5"/>
    <w:rsid w:val="00851BF4"/>
    <w:rsid w:val="0085559A"/>
    <w:rsid w:val="008568AF"/>
    <w:rsid w:val="00857C66"/>
    <w:rsid w:val="00862E42"/>
    <w:rsid w:val="00865C6C"/>
    <w:rsid w:val="00865D14"/>
    <w:rsid w:val="00867170"/>
    <w:rsid w:val="00867A53"/>
    <w:rsid w:val="00867CB4"/>
    <w:rsid w:val="0087314F"/>
    <w:rsid w:val="008736B2"/>
    <w:rsid w:val="00877DFD"/>
    <w:rsid w:val="008803BE"/>
    <w:rsid w:val="00881A47"/>
    <w:rsid w:val="00882F56"/>
    <w:rsid w:val="008837DB"/>
    <w:rsid w:val="0089486C"/>
    <w:rsid w:val="00895540"/>
    <w:rsid w:val="00895E23"/>
    <w:rsid w:val="00895E59"/>
    <w:rsid w:val="008964D9"/>
    <w:rsid w:val="008A291A"/>
    <w:rsid w:val="008A57E6"/>
    <w:rsid w:val="008A6C44"/>
    <w:rsid w:val="008B006E"/>
    <w:rsid w:val="008B07C4"/>
    <w:rsid w:val="008B0A73"/>
    <w:rsid w:val="008B2299"/>
    <w:rsid w:val="008B3A7B"/>
    <w:rsid w:val="008B4382"/>
    <w:rsid w:val="008B4EFB"/>
    <w:rsid w:val="008C073A"/>
    <w:rsid w:val="008C0CB9"/>
    <w:rsid w:val="008C1BDA"/>
    <w:rsid w:val="008C1C81"/>
    <w:rsid w:val="008C3D58"/>
    <w:rsid w:val="008C6619"/>
    <w:rsid w:val="008D4306"/>
    <w:rsid w:val="008D4502"/>
    <w:rsid w:val="008D53A4"/>
    <w:rsid w:val="008D7DC7"/>
    <w:rsid w:val="008E07CB"/>
    <w:rsid w:val="008E0E57"/>
    <w:rsid w:val="008E2952"/>
    <w:rsid w:val="008E39E1"/>
    <w:rsid w:val="008E65AE"/>
    <w:rsid w:val="008E6A06"/>
    <w:rsid w:val="008E6B32"/>
    <w:rsid w:val="008E7023"/>
    <w:rsid w:val="008E7EE6"/>
    <w:rsid w:val="008F4778"/>
    <w:rsid w:val="008F6963"/>
    <w:rsid w:val="008F735A"/>
    <w:rsid w:val="008F7DFD"/>
    <w:rsid w:val="00900CB3"/>
    <w:rsid w:val="00902A59"/>
    <w:rsid w:val="0090460D"/>
    <w:rsid w:val="0090576B"/>
    <w:rsid w:val="009059F3"/>
    <w:rsid w:val="0090626C"/>
    <w:rsid w:val="009066D7"/>
    <w:rsid w:val="0090745B"/>
    <w:rsid w:val="00907AFA"/>
    <w:rsid w:val="00907E37"/>
    <w:rsid w:val="009104AF"/>
    <w:rsid w:val="00910685"/>
    <w:rsid w:val="0091204B"/>
    <w:rsid w:val="009142ED"/>
    <w:rsid w:val="00914EAA"/>
    <w:rsid w:val="00916A16"/>
    <w:rsid w:val="00916A6F"/>
    <w:rsid w:val="00917499"/>
    <w:rsid w:val="00921DDB"/>
    <w:rsid w:val="00925DFB"/>
    <w:rsid w:val="00926326"/>
    <w:rsid w:val="00931351"/>
    <w:rsid w:val="00931807"/>
    <w:rsid w:val="00932B77"/>
    <w:rsid w:val="00934699"/>
    <w:rsid w:val="00935C09"/>
    <w:rsid w:val="00937B30"/>
    <w:rsid w:val="0094157A"/>
    <w:rsid w:val="009420BD"/>
    <w:rsid w:val="00942104"/>
    <w:rsid w:val="0094371C"/>
    <w:rsid w:val="00944773"/>
    <w:rsid w:val="00945500"/>
    <w:rsid w:val="00945986"/>
    <w:rsid w:val="00946AA3"/>
    <w:rsid w:val="00946B94"/>
    <w:rsid w:val="00952ADD"/>
    <w:rsid w:val="00952CD6"/>
    <w:rsid w:val="00954629"/>
    <w:rsid w:val="009558F4"/>
    <w:rsid w:val="009561C0"/>
    <w:rsid w:val="00960034"/>
    <w:rsid w:val="00963E2F"/>
    <w:rsid w:val="00967065"/>
    <w:rsid w:val="009670A3"/>
    <w:rsid w:val="00970B7D"/>
    <w:rsid w:val="009738FE"/>
    <w:rsid w:val="00975969"/>
    <w:rsid w:val="009775B5"/>
    <w:rsid w:val="00980314"/>
    <w:rsid w:val="009811A5"/>
    <w:rsid w:val="00983BE1"/>
    <w:rsid w:val="0098582C"/>
    <w:rsid w:val="00985BA4"/>
    <w:rsid w:val="009870E4"/>
    <w:rsid w:val="00987C62"/>
    <w:rsid w:val="00990481"/>
    <w:rsid w:val="00990DCE"/>
    <w:rsid w:val="00991434"/>
    <w:rsid w:val="00991828"/>
    <w:rsid w:val="0099284E"/>
    <w:rsid w:val="009954C9"/>
    <w:rsid w:val="009A1496"/>
    <w:rsid w:val="009A3BEB"/>
    <w:rsid w:val="009A48DF"/>
    <w:rsid w:val="009A5C8F"/>
    <w:rsid w:val="009A6614"/>
    <w:rsid w:val="009B37FE"/>
    <w:rsid w:val="009B4CA5"/>
    <w:rsid w:val="009B52BB"/>
    <w:rsid w:val="009B603A"/>
    <w:rsid w:val="009B682B"/>
    <w:rsid w:val="009B7D33"/>
    <w:rsid w:val="009B7FF2"/>
    <w:rsid w:val="009C129A"/>
    <w:rsid w:val="009C3AA2"/>
    <w:rsid w:val="009C59E1"/>
    <w:rsid w:val="009D2918"/>
    <w:rsid w:val="009D29F8"/>
    <w:rsid w:val="009D2DF9"/>
    <w:rsid w:val="009D547C"/>
    <w:rsid w:val="009D716E"/>
    <w:rsid w:val="009E0844"/>
    <w:rsid w:val="009E24EE"/>
    <w:rsid w:val="009E3135"/>
    <w:rsid w:val="009E4540"/>
    <w:rsid w:val="009E5FE0"/>
    <w:rsid w:val="009F0619"/>
    <w:rsid w:val="009F227C"/>
    <w:rsid w:val="009F3D98"/>
    <w:rsid w:val="009F471F"/>
    <w:rsid w:val="009F4BC5"/>
    <w:rsid w:val="009F589B"/>
    <w:rsid w:val="009F6789"/>
    <w:rsid w:val="009F6BA2"/>
    <w:rsid w:val="00A00E80"/>
    <w:rsid w:val="00A01446"/>
    <w:rsid w:val="00A0176F"/>
    <w:rsid w:val="00A01BD2"/>
    <w:rsid w:val="00A02A74"/>
    <w:rsid w:val="00A035EA"/>
    <w:rsid w:val="00A047E0"/>
    <w:rsid w:val="00A04E7B"/>
    <w:rsid w:val="00A07DE6"/>
    <w:rsid w:val="00A153F2"/>
    <w:rsid w:val="00A155B7"/>
    <w:rsid w:val="00A1616E"/>
    <w:rsid w:val="00A1655F"/>
    <w:rsid w:val="00A174BB"/>
    <w:rsid w:val="00A177AA"/>
    <w:rsid w:val="00A17F1B"/>
    <w:rsid w:val="00A215EF"/>
    <w:rsid w:val="00A235F6"/>
    <w:rsid w:val="00A24494"/>
    <w:rsid w:val="00A24DBB"/>
    <w:rsid w:val="00A25047"/>
    <w:rsid w:val="00A259E6"/>
    <w:rsid w:val="00A26DAB"/>
    <w:rsid w:val="00A27691"/>
    <w:rsid w:val="00A2770F"/>
    <w:rsid w:val="00A30E5F"/>
    <w:rsid w:val="00A31785"/>
    <w:rsid w:val="00A32C5F"/>
    <w:rsid w:val="00A335E3"/>
    <w:rsid w:val="00A34616"/>
    <w:rsid w:val="00A34DA3"/>
    <w:rsid w:val="00A3505D"/>
    <w:rsid w:val="00A36955"/>
    <w:rsid w:val="00A40793"/>
    <w:rsid w:val="00A43524"/>
    <w:rsid w:val="00A43BA9"/>
    <w:rsid w:val="00A51216"/>
    <w:rsid w:val="00A538CA"/>
    <w:rsid w:val="00A54A86"/>
    <w:rsid w:val="00A56593"/>
    <w:rsid w:val="00A56E2E"/>
    <w:rsid w:val="00A57783"/>
    <w:rsid w:val="00A611A0"/>
    <w:rsid w:val="00A62084"/>
    <w:rsid w:val="00A62B1F"/>
    <w:rsid w:val="00A65E04"/>
    <w:rsid w:val="00A66F21"/>
    <w:rsid w:val="00A71105"/>
    <w:rsid w:val="00A7162D"/>
    <w:rsid w:val="00A72447"/>
    <w:rsid w:val="00A724BA"/>
    <w:rsid w:val="00A748CD"/>
    <w:rsid w:val="00A76BDB"/>
    <w:rsid w:val="00A77D4E"/>
    <w:rsid w:val="00A80C3D"/>
    <w:rsid w:val="00A81F2B"/>
    <w:rsid w:val="00A84E46"/>
    <w:rsid w:val="00A90111"/>
    <w:rsid w:val="00A91E71"/>
    <w:rsid w:val="00A95F42"/>
    <w:rsid w:val="00A963A5"/>
    <w:rsid w:val="00A970A1"/>
    <w:rsid w:val="00A97C12"/>
    <w:rsid w:val="00AA085A"/>
    <w:rsid w:val="00AA08C4"/>
    <w:rsid w:val="00AA10EC"/>
    <w:rsid w:val="00AA296F"/>
    <w:rsid w:val="00AA518F"/>
    <w:rsid w:val="00AB41C6"/>
    <w:rsid w:val="00AB5648"/>
    <w:rsid w:val="00AB5D3C"/>
    <w:rsid w:val="00AB5DC4"/>
    <w:rsid w:val="00AB7132"/>
    <w:rsid w:val="00AC3FC8"/>
    <w:rsid w:val="00AC6494"/>
    <w:rsid w:val="00AC7C09"/>
    <w:rsid w:val="00AD635D"/>
    <w:rsid w:val="00AD6D64"/>
    <w:rsid w:val="00AD7A1E"/>
    <w:rsid w:val="00AE1A26"/>
    <w:rsid w:val="00AE1DFB"/>
    <w:rsid w:val="00AE4325"/>
    <w:rsid w:val="00AE4DB6"/>
    <w:rsid w:val="00AE77E6"/>
    <w:rsid w:val="00AF1BFF"/>
    <w:rsid w:val="00AF2081"/>
    <w:rsid w:val="00AF48CE"/>
    <w:rsid w:val="00AF67A2"/>
    <w:rsid w:val="00B00162"/>
    <w:rsid w:val="00B037ED"/>
    <w:rsid w:val="00B0499C"/>
    <w:rsid w:val="00B05851"/>
    <w:rsid w:val="00B12645"/>
    <w:rsid w:val="00B144DF"/>
    <w:rsid w:val="00B17D61"/>
    <w:rsid w:val="00B22168"/>
    <w:rsid w:val="00B22809"/>
    <w:rsid w:val="00B22D6A"/>
    <w:rsid w:val="00B25988"/>
    <w:rsid w:val="00B269F0"/>
    <w:rsid w:val="00B30931"/>
    <w:rsid w:val="00B30BE2"/>
    <w:rsid w:val="00B30E39"/>
    <w:rsid w:val="00B31E58"/>
    <w:rsid w:val="00B33749"/>
    <w:rsid w:val="00B34665"/>
    <w:rsid w:val="00B37820"/>
    <w:rsid w:val="00B4499D"/>
    <w:rsid w:val="00B44E7E"/>
    <w:rsid w:val="00B45458"/>
    <w:rsid w:val="00B45559"/>
    <w:rsid w:val="00B506CD"/>
    <w:rsid w:val="00B525B0"/>
    <w:rsid w:val="00B52D3C"/>
    <w:rsid w:val="00B53CC6"/>
    <w:rsid w:val="00B5415D"/>
    <w:rsid w:val="00B54BA6"/>
    <w:rsid w:val="00B55030"/>
    <w:rsid w:val="00B56655"/>
    <w:rsid w:val="00B649A2"/>
    <w:rsid w:val="00B64DD3"/>
    <w:rsid w:val="00B701B6"/>
    <w:rsid w:val="00B70229"/>
    <w:rsid w:val="00B80100"/>
    <w:rsid w:val="00B84284"/>
    <w:rsid w:val="00B84863"/>
    <w:rsid w:val="00B90984"/>
    <w:rsid w:val="00B92C0E"/>
    <w:rsid w:val="00B92F87"/>
    <w:rsid w:val="00B93D3C"/>
    <w:rsid w:val="00B954FF"/>
    <w:rsid w:val="00B95A86"/>
    <w:rsid w:val="00B95E54"/>
    <w:rsid w:val="00BA418E"/>
    <w:rsid w:val="00BA46C7"/>
    <w:rsid w:val="00BA49D3"/>
    <w:rsid w:val="00BA65DC"/>
    <w:rsid w:val="00BA7419"/>
    <w:rsid w:val="00BB0D3F"/>
    <w:rsid w:val="00BB1423"/>
    <w:rsid w:val="00BB3618"/>
    <w:rsid w:val="00BB6B2B"/>
    <w:rsid w:val="00BB6D37"/>
    <w:rsid w:val="00BB748A"/>
    <w:rsid w:val="00BB7E24"/>
    <w:rsid w:val="00BC3BF7"/>
    <w:rsid w:val="00BD1B4C"/>
    <w:rsid w:val="00BD4D50"/>
    <w:rsid w:val="00BD5B4B"/>
    <w:rsid w:val="00BE21CE"/>
    <w:rsid w:val="00BE403E"/>
    <w:rsid w:val="00BE664D"/>
    <w:rsid w:val="00C0110A"/>
    <w:rsid w:val="00C01FBA"/>
    <w:rsid w:val="00C02A05"/>
    <w:rsid w:val="00C03440"/>
    <w:rsid w:val="00C05E6E"/>
    <w:rsid w:val="00C11696"/>
    <w:rsid w:val="00C1297F"/>
    <w:rsid w:val="00C12AA0"/>
    <w:rsid w:val="00C16FE9"/>
    <w:rsid w:val="00C17C59"/>
    <w:rsid w:val="00C231CF"/>
    <w:rsid w:val="00C25679"/>
    <w:rsid w:val="00C27317"/>
    <w:rsid w:val="00C27784"/>
    <w:rsid w:val="00C31E49"/>
    <w:rsid w:val="00C3250A"/>
    <w:rsid w:val="00C33FF8"/>
    <w:rsid w:val="00C341FF"/>
    <w:rsid w:val="00C34A94"/>
    <w:rsid w:val="00C3561B"/>
    <w:rsid w:val="00C3636F"/>
    <w:rsid w:val="00C4180E"/>
    <w:rsid w:val="00C41A85"/>
    <w:rsid w:val="00C449F9"/>
    <w:rsid w:val="00C46AB2"/>
    <w:rsid w:val="00C47515"/>
    <w:rsid w:val="00C50848"/>
    <w:rsid w:val="00C55D4A"/>
    <w:rsid w:val="00C562C9"/>
    <w:rsid w:val="00C57F8D"/>
    <w:rsid w:val="00C63FA1"/>
    <w:rsid w:val="00C65B6D"/>
    <w:rsid w:val="00C66D6B"/>
    <w:rsid w:val="00C66F43"/>
    <w:rsid w:val="00C672B0"/>
    <w:rsid w:val="00C703D7"/>
    <w:rsid w:val="00C70DCF"/>
    <w:rsid w:val="00C739A8"/>
    <w:rsid w:val="00C74337"/>
    <w:rsid w:val="00C747DE"/>
    <w:rsid w:val="00C75E12"/>
    <w:rsid w:val="00C7786F"/>
    <w:rsid w:val="00C77B92"/>
    <w:rsid w:val="00C805D9"/>
    <w:rsid w:val="00C86096"/>
    <w:rsid w:val="00C86CDA"/>
    <w:rsid w:val="00C9068B"/>
    <w:rsid w:val="00C908E0"/>
    <w:rsid w:val="00C92D6A"/>
    <w:rsid w:val="00C9743A"/>
    <w:rsid w:val="00CA013E"/>
    <w:rsid w:val="00CA6EEB"/>
    <w:rsid w:val="00CB2406"/>
    <w:rsid w:val="00CB2476"/>
    <w:rsid w:val="00CB4EC3"/>
    <w:rsid w:val="00CB6646"/>
    <w:rsid w:val="00CB79FB"/>
    <w:rsid w:val="00CC08BE"/>
    <w:rsid w:val="00CC1714"/>
    <w:rsid w:val="00CC177E"/>
    <w:rsid w:val="00CC2B86"/>
    <w:rsid w:val="00CC5EF2"/>
    <w:rsid w:val="00CC66AD"/>
    <w:rsid w:val="00CC6868"/>
    <w:rsid w:val="00CD0BB7"/>
    <w:rsid w:val="00CD3482"/>
    <w:rsid w:val="00CD36D0"/>
    <w:rsid w:val="00CD39F2"/>
    <w:rsid w:val="00CD3C21"/>
    <w:rsid w:val="00CD53C6"/>
    <w:rsid w:val="00CD6034"/>
    <w:rsid w:val="00CD689F"/>
    <w:rsid w:val="00CE0FB3"/>
    <w:rsid w:val="00CE5355"/>
    <w:rsid w:val="00CE626A"/>
    <w:rsid w:val="00CE7A6F"/>
    <w:rsid w:val="00CF0A33"/>
    <w:rsid w:val="00CF2169"/>
    <w:rsid w:val="00CF467B"/>
    <w:rsid w:val="00CF5CE2"/>
    <w:rsid w:val="00CF71F2"/>
    <w:rsid w:val="00D01808"/>
    <w:rsid w:val="00D01CD0"/>
    <w:rsid w:val="00D030BD"/>
    <w:rsid w:val="00D03F54"/>
    <w:rsid w:val="00D057C1"/>
    <w:rsid w:val="00D06528"/>
    <w:rsid w:val="00D069A7"/>
    <w:rsid w:val="00D06DBA"/>
    <w:rsid w:val="00D07251"/>
    <w:rsid w:val="00D132F6"/>
    <w:rsid w:val="00D13C65"/>
    <w:rsid w:val="00D14FCA"/>
    <w:rsid w:val="00D17CE8"/>
    <w:rsid w:val="00D205A3"/>
    <w:rsid w:val="00D208B7"/>
    <w:rsid w:val="00D26159"/>
    <w:rsid w:val="00D31201"/>
    <w:rsid w:val="00D34EAF"/>
    <w:rsid w:val="00D352A3"/>
    <w:rsid w:val="00D40255"/>
    <w:rsid w:val="00D43BCD"/>
    <w:rsid w:val="00D47980"/>
    <w:rsid w:val="00D47D67"/>
    <w:rsid w:val="00D50F35"/>
    <w:rsid w:val="00D53F53"/>
    <w:rsid w:val="00D54D34"/>
    <w:rsid w:val="00D569D7"/>
    <w:rsid w:val="00D572B7"/>
    <w:rsid w:val="00D5747C"/>
    <w:rsid w:val="00D57900"/>
    <w:rsid w:val="00D611E5"/>
    <w:rsid w:val="00D64E2B"/>
    <w:rsid w:val="00D660A4"/>
    <w:rsid w:val="00D6703A"/>
    <w:rsid w:val="00D671A4"/>
    <w:rsid w:val="00D703D2"/>
    <w:rsid w:val="00D737F9"/>
    <w:rsid w:val="00D805D6"/>
    <w:rsid w:val="00D816CA"/>
    <w:rsid w:val="00D8280A"/>
    <w:rsid w:val="00D83980"/>
    <w:rsid w:val="00D844F7"/>
    <w:rsid w:val="00D85305"/>
    <w:rsid w:val="00D93265"/>
    <w:rsid w:val="00D97912"/>
    <w:rsid w:val="00D97DFE"/>
    <w:rsid w:val="00DA2A2C"/>
    <w:rsid w:val="00DA688C"/>
    <w:rsid w:val="00DA780C"/>
    <w:rsid w:val="00DB5D08"/>
    <w:rsid w:val="00DB747E"/>
    <w:rsid w:val="00DC33EE"/>
    <w:rsid w:val="00DC5470"/>
    <w:rsid w:val="00DC5B9C"/>
    <w:rsid w:val="00DD16A9"/>
    <w:rsid w:val="00DD2EE7"/>
    <w:rsid w:val="00DD5665"/>
    <w:rsid w:val="00DD657F"/>
    <w:rsid w:val="00DD669D"/>
    <w:rsid w:val="00DE3787"/>
    <w:rsid w:val="00DE6B6D"/>
    <w:rsid w:val="00DE7730"/>
    <w:rsid w:val="00DF05B6"/>
    <w:rsid w:val="00DF43C9"/>
    <w:rsid w:val="00DF4532"/>
    <w:rsid w:val="00DF5D63"/>
    <w:rsid w:val="00DF69E9"/>
    <w:rsid w:val="00DF7073"/>
    <w:rsid w:val="00DF7CAA"/>
    <w:rsid w:val="00E01C2F"/>
    <w:rsid w:val="00E05B4E"/>
    <w:rsid w:val="00E05BDE"/>
    <w:rsid w:val="00E1489B"/>
    <w:rsid w:val="00E14C54"/>
    <w:rsid w:val="00E15AB9"/>
    <w:rsid w:val="00E17CF1"/>
    <w:rsid w:val="00E20621"/>
    <w:rsid w:val="00E20CB6"/>
    <w:rsid w:val="00E228BF"/>
    <w:rsid w:val="00E241F7"/>
    <w:rsid w:val="00E26634"/>
    <w:rsid w:val="00E26C39"/>
    <w:rsid w:val="00E272E8"/>
    <w:rsid w:val="00E2734C"/>
    <w:rsid w:val="00E27A4B"/>
    <w:rsid w:val="00E31496"/>
    <w:rsid w:val="00E31515"/>
    <w:rsid w:val="00E31F94"/>
    <w:rsid w:val="00E32511"/>
    <w:rsid w:val="00E3289C"/>
    <w:rsid w:val="00E331A7"/>
    <w:rsid w:val="00E33864"/>
    <w:rsid w:val="00E34825"/>
    <w:rsid w:val="00E35857"/>
    <w:rsid w:val="00E41C66"/>
    <w:rsid w:val="00E421B9"/>
    <w:rsid w:val="00E43C6B"/>
    <w:rsid w:val="00E47D7F"/>
    <w:rsid w:val="00E520CF"/>
    <w:rsid w:val="00E561BB"/>
    <w:rsid w:val="00E566B1"/>
    <w:rsid w:val="00E56C90"/>
    <w:rsid w:val="00E57051"/>
    <w:rsid w:val="00E6061A"/>
    <w:rsid w:val="00E61B93"/>
    <w:rsid w:val="00E630A0"/>
    <w:rsid w:val="00E631FF"/>
    <w:rsid w:val="00E64461"/>
    <w:rsid w:val="00E64A72"/>
    <w:rsid w:val="00E64F74"/>
    <w:rsid w:val="00E65A30"/>
    <w:rsid w:val="00E65EBB"/>
    <w:rsid w:val="00E66832"/>
    <w:rsid w:val="00E70B25"/>
    <w:rsid w:val="00E72174"/>
    <w:rsid w:val="00E741EC"/>
    <w:rsid w:val="00E75AFD"/>
    <w:rsid w:val="00E803F5"/>
    <w:rsid w:val="00E83459"/>
    <w:rsid w:val="00E871B7"/>
    <w:rsid w:val="00E90364"/>
    <w:rsid w:val="00E91A46"/>
    <w:rsid w:val="00EA0610"/>
    <w:rsid w:val="00EA0CBB"/>
    <w:rsid w:val="00EB0845"/>
    <w:rsid w:val="00EB09AB"/>
    <w:rsid w:val="00EB12C0"/>
    <w:rsid w:val="00EB427F"/>
    <w:rsid w:val="00EC0FBB"/>
    <w:rsid w:val="00EC14E2"/>
    <w:rsid w:val="00EC4A88"/>
    <w:rsid w:val="00EC5B51"/>
    <w:rsid w:val="00ED051A"/>
    <w:rsid w:val="00ED0874"/>
    <w:rsid w:val="00ED20E1"/>
    <w:rsid w:val="00ED5793"/>
    <w:rsid w:val="00ED5D02"/>
    <w:rsid w:val="00ED6D52"/>
    <w:rsid w:val="00ED7263"/>
    <w:rsid w:val="00ED7A80"/>
    <w:rsid w:val="00EE0070"/>
    <w:rsid w:val="00EE1327"/>
    <w:rsid w:val="00EE14D4"/>
    <w:rsid w:val="00EE3EF2"/>
    <w:rsid w:val="00EE49AA"/>
    <w:rsid w:val="00EF030D"/>
    <w:rsid w:val="00EF1932"/>
    <w:rsid w:val="00EF461E"/>
    <w:rsid w:val="00EF46B4"/>
    <w:rsid w:val="00EF5BCD"/>
    <w:rsid w:val="00EF6D62"/>
    <w:rsid w:val="00F05E7A"/>
    <w:rsid w:val="00F10451"/>
    <w:rsid w:val="00F10A51"/>
    <w:rsid w:val="00F1261B"/>
    <w:rsid w:val="00F16FE3"/>
    <w:rsid w:val="00F2042F"/>
    <w:rsid w:val="00F218F4"/>
    <w:rsid w:val="00F25F1C"/>
    <w:rsid w:val="00F34C5E"/>
    <w:rsid w:val="00F3572B"/>
    <w:rsid w:val="00F35B81"/>
    <w:rsid w:val="00F36AF3"/>
    <w:rsid w:val="00F36CD1"/>
    <w:rsid w:val="00F400D0"/>
    <w:rsid w:val="00F410D7"/>
    <w:rsid w:val="00F41BA1"/>
    <w:rsid w:val="00F424E4"/>
    <w:rsid w:val="00F4297D"/>
    <w:rsid w:val="00F42CB9"/>
    <w:rsid w:val="00F431D0"/>
    <w:rsid w:val="00F4750E"/>
    <w:rsid w:val="00F50389"/>
    <w:rsid w:val="00F52391"/>
    <w:rsid w:val="00F53357"/>
    <w:rsid w:val="00F53FAF"/>
    <w:rsid w:val="00F557F6"/>
    <w:rsid w:val="00F560DA"/>
    <w:rsid w:val="00F56A60"/>
    <w:rsid w:val="00F571B3"/>
    <w:rsid w:val="00F60D1C"/>
    <w:rsid w:val="00F649B0"/>
    <w:rsid w:val="00F65EF8"/>
    <w:rsid w:val="00F66748"/>
    <w:rsid w:val="00F66837"/>
    <w:rsid w:val="00F702CD"/>
    <w:rsid w:val="00F70C92"/>
    <w:rsid w:val="00F7127C"/>
    <w:rsid w:val="00F74C3A"/>
    <w:rsid w:val="00F77021"/>
    <w:rsid w:val="00F7764F"/>
    <w:rsid w:val="00F844F5"/>
    <w:rsid w:val="00F85633"/>
    <w:rsid w:val="00F87699"/>
    <w:rsid w:val="00F9274F"/>
    <w:rsid w:val="00F95480"/>
    <w:rsid w:val="00F959BD"/>
    <w:rsid w:val="00F972D6"/>
    <w:rsid w:val="00FA3EF7"/>
    <w:rsid w:val="00FA3F28"/>
    <w:rsid w:val="00FA5327"/>
    <w:rsid w:val="00FB0503"/>
    <w:rsid w:val="00FB1298"/>
    <w:rsid w:val="00FB132C"/>
    <w:rsid w:val="00FB152E"/>
    <w:rsid w:val="00FB2130"/>
    <w:rsid w:val="00FB2CDC"/>
    <w:rsid w:val="00FB5129"/>
    <w:rsid w:val="00FB5909"/>
    <w:rsid w:val="00FB5E3A"/>
    <w:rsid w:val="00FC33DE"/>
    <w:rsid w:val="00FC3722"/>
    <w:rsid w:val="00FC3E6A"/>
    <w:rsid w:val="00FC52F7"/>
    <w:rsid w:val="00FC5EA6"/>
    <w:rsid w:val="00FC6DE6"/>
    <w:rsid w:val="00FD1DEF"/>
    <w:rsid w:val="00FD6B7E"/>
    <w:rsid w:val="00FE034C"/>
    <w:rsid w:val="00FE05F5"/>
    <w:rsid w:val="00FE0AFA"/>
    <w:rsid w:val="00FE2A93"/>
    <w:rsid w:val="00FE35B9"/>
    <w:rsid w:val="00FE53F4"/>
    <w:rsid w:val="00FE7545"/>
    <w:rsid w:val="00FF0835"/>
    <w:rsid w:val="00FF5582"/>
    <w:rsid w:val="00FF608C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2B097"/>
  <w15:chartTrackingRefBased/>
  <w15:docId w15:val="{5E5834E4-2A8C-481A-B8C4-C9CDBC0A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730"/>
    <w:pPr>
      <w:keepNext/>
      <w:spacing w:before="240" w:after="60"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87C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eastAsia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3187C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3187C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187C"/>
    <w:pPr>
      <w:keepNext/>
      <w:spacing w:after="0" w:line="240" w:lineRule="auto"/>
      <w:outlineLvl w:val="4"/>
    </w:pPr>
    <w:rPr>
      <w:rFonts w:eastAsia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3187C"/>
    <w:pPr>
      <w:keepNext/>
      <w:spacing w:after="0" w:line="240" w:lineRule="auto"/>
      <w:jc w:val="center"/>
      <w:outlineLvl w:val="5"/>
    </w:pPr>
    <w:rPr>
      <w:rFonts w:eastAsia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03187C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eastAsia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03187C"/>
    <w:pPr>
      <w:keepNext/>
      <w:numPr>
        <w:numId w:val="3"/>
      </w:numPr>
      <w:spacing w:after="0" w:line="240" w:lineRule="auto"/>
      <w:jc w:val="both"/>
      <w:outlineLvl w:val="7"/>
    </w:pPr>
    <w:rPr>
      <w:rFonts w:eastAsia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87C"/>
    <w:pPr>
      <w:keepNext/>
      <w:numPr>
        <w:numId w:val="4"/>
      </w:numPr>
      <w:spacing w:after="0" w:line="240" w:lineRule="auto"/>
      <w:jc w:val="both"/>
      <w:outlineLvl w:val="8"/>
    </w:pPr>
    <w:rPr>
      <w:rFonts w:eastAsia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3F01"/>
  </w:style>
  <w:style w:type="paragraph" w:styleId="NoSpacing">
    <w:name w:val="No Spacing"/>
    <w:link w:val="NoSpacingChar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B5129"/>
    <w:rPr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E31F94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107E3F"/>
    <w:pPr>
      <w:spacing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6D177D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11B30"/>
  </w:style>
  <w:style w:type="paragraph" w:customStyle="1" w:styleId="Default">
    <w:name w:val="Default"/>
    <w:link w:val="DefaultChar"/>
    <w:rsid w:val="00811B3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BodyText2">
    <w:name w:val="Body Text 2"/>
    <w:basedOn w:val="Normal"/>
    <w:link w:val="BodyText2Char"/>
    <w:rsid w:val="007D671A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D671A"/>
    <w:rPr>
      <w:rFonts w:ascii="VNI-Times" w:eastAsia="Times New Roman" w:hAnsi="VNI-Times" w:cs="Times New Roman"/>
      <w:sz w:val="20"/>
      <w:szCs w:val="20"/>
    </w:rPr>
  </w:style>
  <w:style w:type="paragraph" w:customStyle="1" w:styleId="msonormal0">
    <w:name w:val="msonormal"/>
    <w:basedOn w:val="Normal"/>
    <w:rsid w:val="00B550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customStyle="1" w:styleId="Normal03">
    <w:name w:val="Normal_0_3"/>
    <w:qFormat/>
    <w:rsid w:val="00BB3618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ya-q-full-text">
    <w:name w:val="ya-q-full-text"/>
    <w:rsid w:val="00C16FE9"/>
  </w:style>
  <w:style w:type="character" w:customStyle="1" w:styleId="Heading2Char">
    <w:name w:val="Heading 2 Char"/>
    <w:basedOn w:val="DefaultParagraphFont"/>
    <w:link w:val="Heading2"/>
    <w:uiPriority w:val="9"/>
    <w:rsid w:val="0003187C"/>
    <w:rPr>
      <w:rFonts w:eastAsia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03187C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3187C"/>
    <w:rPr>
      <w:rFonts w:ascii="VNI-Times" w:eastAsia="Times New Roman" w:hAnsi="VNI-Times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3187C"/>
    <w:rPr>
      <w:rFonts w:eastAsia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semiHidden/>
    <w:rsid w:val="0003187C"/>
    <w:rPr>
      <w:rFonts w:eastAsia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3187C"/>
    <w:rPr>
      <w:rFonts w:eastAsia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3187C"/>
    <w:rPr>
      <w:rFonts w:eastAsia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87C"/>
    <w:rPr>
      <w:rFonts w:eastAsia="Times New Roman" w:cs="Times New Roman"/>
      <w:i/>
      <w:sz w:val="20"/>
      <w:szCs w:val="20"/>
      <w:lang w:val="vi-VN"/>
    </w:rPr>
  </w:style>
  <w:style w:type="character" w:styleId="Hyperlink">
    <w:name w:val="Hyperlink"/>
    <w:uiPriority w:val="99"/>
    <w:unhideWhenUsed/>
    <w:rsid w:val="0003187C"/>
    <w:rPr>
      <w:color w:val="0000FF"/>
      <w:u w:val="single"/>
    </w:rPr>
  </w:style>
  <w:style w:type="character" w:customStyle="1" w:styleId="ListParagraphChar1">
    <w:name w:val="List Paragraph Char1"/>
    <w:uiPriority w:val="34"/>
    <w:qFormat/>
    <w:locked/>
    <w:rsid w:val="0003187C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03187C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03187C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03187C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eastAsia="Times New Roman" w:cs="Times New Roman"/>
      <w:sz w:val="18"/>
      <w:szCs w:val="18"/>
    </w:rPr>
  </w:style>
  <w:style w:type="character" w:customStyle="1" w:styleId="DAU2Char">
    <w:name w:val="DAU2 Char"/>
    <w:link w:val="DAU2"/>
    <w:rsid w:val="0003187C"/>
    <w:rPr>
      <w:rFonts w:eastAsia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03187C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eastAsia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03187C"/>
    <w:pPr>
      <w:spacing w:after="0" w:line="240" w:lineRule="auto"/>
      <w:ind w:left="936" w:hanging="360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">
    <w:name w:val="mo"/>
    <w:rsid w:val="0003187C"/>
  </w:style>
  <w:style w:type="character" w:customStyle="1" w:styleId="mn">
    <w:name w:val="mn"/>
    <w:rsid w:val="0003187C"/>
  </w:style>
  <w:style w:type="character" w:customStyle="1" w:styleId="MTConvertedEquation">
    <w:name w:val="MTConvertedEquation"/>
    <w:basedOn w:val="DefaultParagraphFont"/>
    <w:rsid w:val="0003187C"/>
    <w:rPr>
      <w:rFonts w:cs="Times New Roman"/>
      <w:b/>
      <w:color w:val="000000"/>
      <w:lang w:val="vi-VN" w:eastAsia="vi-VN"/>
    </w:rPr>
  </w:style>
  <w:style w:type="character" w:styleId="Emphasis">
    <w:name w:val="Emphasis"/>
    <w:qFormat/>
    <w:rsid w:val="0003187C"/>
    <w:rPr>
      <w:i/>
      <w:iCs/>
    </w:rPr>
  </w:style>
  <w:style w:type="paragraph" w:customStyle="1" w:styleId="Vnbnnidung">
    <w:name w:val="Văn bản nội dung"/>
    <w:basedOn w:val="Normal"/>
    <w:link w:val="Vnbnnidung0"/>
    <w:rsid w:val="0003187C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2"/>
    </w:rPr>
  </w:style>
  <w:style w:type="character" w:customStyle="1" w:styleId="Vnbnnidung0">
    <w:name w:val="Văn bản nội dung_"/>
    <w:basedOn w:val="DefaultParagraphFont"/>
    <w:link w:val="Vnbnnidung"/>
    <w:rsid w:val="0003187C"/>
    <w:rPr>
      <w:rFonts w:eastAsia="Times New Roman" w:cs="Times New Roman"/>
      <w:sz w:val="2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87C"/>
    <w:pPr>
      <w:spacing w:line="256" w:lineRule="auto"/>
    </w:pPr>
    <w:rPr>
      <w:rFonts w:ascii="Calibri" w:eastAsia="Times New Roman" w:hAnsi="Calibri" w:cs="Times New Roman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187C"/>
    <w:rPr>
      <w:rFonts w:ascii="Calibri" w:eastAsia="Times New Roman" w:hAnsi="Calibri" w:cs="Times New Roman"/>
      <w:color w:val="5A5A5A"/>
      <w:spacing w:val="15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03187C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3187C"/>
    <w:rPr>
      <w:rFonts w:ascii="VNI-Times" w:eastAsia="Times New Roman" w:hAnsi="VNI-Times" w:cs="Times New Roman"/>
      <w:szCs w:val="24"/>
    </w:rPr>
  </w:style>
  <w:style w:type="paragraph" w:customStyle="1" w:styleId="Phan">
    <w:name w:val="Phan"/>
    <w:basedOn w:val="Normal"/>
    <w:uiPriority w:val="99"/>
    <w:rsid w:val="0003187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03187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03187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03187C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03187C"/>
    <w:pPr>
      <w:spacing w:line="240" w:lineRule="exact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link w:val="BodyTextIndent"/>
    <w:uiPriority w:val="99"/>
    <w:rsid w:val="0003187C"/>
  </w:style>
  <w:style w:type="paragraph" w:styleId="BodyTextIndent">
    <w:name w:val="Body Text Indent"/>
    <w:basedOn w:val="Normal"/>
    <w:link w:val="BodyTextIndentChar"/>
    <w:uiPriority w:val="99"/>
    <w:unhideWhenUsed/>
    <w:rsid w:val="0003187C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03187C"/>
  </w:style>
  <w:style w:type="character" w:customStyle="1" w:styleId="BodyTextIndent2Char">
    <w:name w:val="Body Text Indent 2 Char"/>
    <w:link w:val="BodyTextIndent2"/>
    <w:uiPriority w:val="99"/>
    <w:rsid w:val="0003187C"/>
  </w:style>
  <w:style w:type="paragraph" w:styleId="BodyTextIndent2">
    <w:name w:val="Body Text Indent 2"/>
    <w:basedOn w:val="Normal"/>
    <w:link w:val="BodyTextIndent2Char"/>
    <w:uiPriority w:val="99"/>
    <w:unhideWhenUsed/>
    <w:rsid w:val="0003187C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03187C"/>
  </w:style>
  <w:style w:type="character" w:customStyle="1" w:styleId="BodyTextIndent3Char">
    <w:name w:val="Body Text Indent 3 Char"/>
    <w:link w:val="BodyTextIndent3"/>
    <w:uiPriority w:val="99"/>
    <w:rsid w:val="0003187C"/>
  </w:style>
  <w:style w:type="paragraph" w:styleId="BodyTextIndent3">
    <w:name w:val="Body Text Indent 3"/>
    <w:basedOn w:val="Normal"/>
    <w:link w:val="BodyTextIndent3Char"/>
    <w:uiPriority w:val="99"/>
    <w:unhideWhenUsed/>
    <w:rsid w:val="0003187C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03187C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03187C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0318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03187C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03187C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03187C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03187C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318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03187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1">
    <w:name w:val="1"/>
    <w:basedOn w:val="Normal"/>
    <w:autoRedefine/>
    <w:rsid w:val="0003187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rsid w:val="0003187C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03187C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03187C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03187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03187C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03187C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03187C"/>
  </w:style>
  <w:style w:type="paragraph" w:styleId="HTMLAddress">
    <w:name w:val="HTML Address"/>
    <w:basedOn w:val="Normal"/>
    <w:link w:val="HTMLAddressChar"/>
    <w:unhideWhenUsed/>
    <w:rsid w:val="0003187C"/>
    <w:pPr>
      <w:spacing w:after="0" w:line="240" w:lineRule="auto"/>
    </w:pPr>
    <w:rPr>
      <w:rFonts w:eastAsia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rsid w:val="0003187C"/>
    <w:rPr>
      <w:rFonts w:eastAsia="Times New Roman" w:cs="Times New Roman"/>
      <w:i/>
      <w:iCs/>
      <w:szCs w:val="24"/>
    </w:rPr>
  </w:style>
  <w:style w:type="paragraph" w:styleId="HTMLPreformatted">
    <w:name w:val="HTML Preformatted"/>
    <w:basedOn w:val="Normal"/>
    <w:link w:val="HTMLPreformattedChar"/>
    <w:unhideWhenUsed/>
    <w:rsid w:val="0003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3187C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03187C"/>
    <w:pPr>
      <w:spacing w:after="0" w:line="240" w:lineRule="auto"/>
      <w:ind w:left="240" w:hanging="240"/>
    </w:pPr>
    <w:rPr>
      <w:rFonts w:eastAsia="Times New Roman" w:cs="Times New Roman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03187C"/>
    <w:pPr>
      <w:spacing w:after="0" w:line="240" w:lineRule="auto"/>
      <w:ind w:left="480" w:hanging="240"/>
    </w:pPr>
    <w:rPr>
      <w:rFonts w:eastAsia="Times New Roman" w:cs="Times New Roman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03187C"/>
    <w:pPr>
      <w:spacing w:after="0" w:line="240" w:lineRule="auto"/>
      <w:ind w:left="720" w:hanging="240"/>
    </w:pPr>
    <w:rPr>
      <w:rFonts w:eastAsia="Times New Roman" w:cs="Times New Roman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03187C"/>
    <w:pPr>
      <w:spacing w:after="0" w:line="240" w:lineRule="auto"/>
      <w:ind w:left="960" w:hanging="240"/>
    </w:pPr>
    <w:rPr>
      <w:rFonts w:eastAsia="Times New Roman" w:cs="Times New Roman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03187C"/>
    <w:pPr>
      <w:spacing w:after="0" w:line="240" w:lineRule="auto"/>
      <w:ind w:left="1200" w:hanging="240"/>
    </w:pPr>
    <w:rPr>
      <w:rFonts w:eastAsia="Times New Roman" w:cs="Times New Roman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03187C"/>
    <w:pPr>
      <w:spacing w:after="0" w:line="240" w:lineRule="auto"/>
      <w:ind w:left="1440" w:hanging="240"/>
    </w:pPr>
    <w:rPr>
      <w:rFonts w:eastAsia="Times New Roman" w:cs="Times New Roman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03187C"/>
    <w:pPr>
      <w:spacing w:after="0" w:line="240" w:lineRule="auto"/>
      <w:ind w:left="1680" w:hanging="240"/>
    </w:pPr>
    <w:rPr>
      <w:rFonts w:eastAsia="Times New Roman" w:cs="Times New Roman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03187C"/>
    <w:pPr>
      <w:spacing w:after="0" w:line="240" w:lineRule="auto"/>
      <w:ind w:left="1920" w:hanging="240"/>
    </w:pPr>
    <w:rPr>
      <w:rFonts w:eastAsia="Times New Roman" w:cs="Times New Roman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03187C"/>
    <w:pPr>
      <w:spacing w:after="0" w:line="240" w:lineRule="auto"/>
      <w:ind w:left="2160" w:hanging="24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3187C"/>
    <w:pPr>
      <w:spacing w:after="0" w:line="276" w:lineRule="auto"/>
    </w:pPr>
    <w:rPr>
      <w:rFonts w:eastAsia="Arial" w:cs="Times New Roman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03187C"/>
    <w:pPr>
      <w:spacing w:after="0" w:line="276" w:lineRule="auto"/>
      <w:ind w:left="240"/>
    </w:pPr>
    <w:rPr>
      <w:rFonts w:eastAsia="Arial" w:cs="Times New Roman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03187C"/>
    <w:pPr>
      <w:spacing w:after="0" w:line="276" w:lineRule="auto"/>
      <w:ind w:left="480"/>
    </w:pPr>
    <w:rPr>
      <w:rFonts w:eastAsia="Arial" w:cs="Times New Roman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03187C"/>
    <w:pPr>
      <w:spacing w:after="100" w:line="276" w:lineRule="auto"/>
      <w:ind w:left="660"/>
    </w:pPr>
    <w:rPr>
      <w:rFonts w:ascii="Calibri" w:eastAsia="Times New Roman" w:hAnsi="Calibri" w:cs="Times New Roman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03187C"/>
    <w:pPr>
      <w:spacing w:after="100" w:line="276" w:lineRule="auto"/>
      <w:ind w:left="880"/>
    </w:pPr>
    <w:rPr>
      <w:rFonts w:ascii="Calibri" w:eastAsia="Times New Roman" w:hAnsi="Calibri" w:cs="Times New Roman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03187C"/>
    <w:pPr>
      <w:spacing w:after="100" w:line="276" w:lineRule="auto"/>
      <w:ind w:left="1100"/>
    </w:pPr>
    <w:rPr>
      <w:rFonts w:ascii="Calibri" w:eastAsia="Times New Roman" w:hAnsi="Calibri" w:cs="Times New Roman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03187C"/>
    <w:pPr>
      <w:spacing w:after="100" w:line="276" w:lineRule="auto"/>
      <w:ind w:left="1320"/>
    </w:pPr>
    <w:rPr>
      <w:rFonts w:ascii="Calibri" w:eastAsia="Times New Roman" w:hAnsi="Calibri" w:cs="Times New Roman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03187C"/>
    <w:pPr>
      <w:spacing w:after="100" w:line="276" w:lineRule="auto"/>
      <w:ind w:left="1540"/>
    </w:pPr>
    <w:rPr>
      <w:rFonts w:ascii="Calibri" w:eastAsia="Times New Roman" w:hAnsi="Calibri" w:cs="Times New Roman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03187C"/>
    <w:pPr>
      <w:spacing w:after="100" w:line="276" w:lineRule="auto"/>
      <w:ind w:left="1760"/>
    </w:pPr>
    <w:rPr>
      <w:rFonts w:ascii="Calibri" w:eastAsia="Times New Roman" w:hAnsi="Calibri" w:cs="Times New Roman"/>
      <w:sz w:val="22"/>
    </w:rPr>
  </w:style>
  <w:style w:type="paragraph" w:styleId="NormalIndent">
    <w:name w:val="Normal Indent"/>
    <w:basedOn w:val="Normal"/>
    <w:uiPriority w:val="99"/>
    <w:unhideWhenUsed/>
    <w:rsid w:val="0003187C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3187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187C"/>
    <w:rPr>
      <w:rFonts w:eastAsia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03187C"/>
    <w:pPr>
      <w:spacing w:after="0" w:line="240" w:lineRule="auto"/>
    </w:pPr>
    <w:rPr>
      <w:rFonts w:eastAsia="Times New Roman" w:cs="Times New Roman"/>
      <w:b/>
      <w:bCs/>
      <w:szCs w:val="24"/>
    </w:rPr>
  </w:style>
  <w:style w:type="paragraph" w:styleId="Caption">
    <w:name w:val="caption"/>
    <w:basedOn w:val="Normal"/>
    <w:next w:val="Normal"/>
    <w:unhideWhenUsed/>
    <w:qFormat/>
    <w:rsid w:val="0003187C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03187C"/>
    <w:pPr>
      <w:framePr w:w="7920" w:h="1980" w:hSpace="180" w:wrap="auto" w:hAnchor="page" w:xAlign="center" w:yAlign="bottom"/>
      <w:spacing w:after="0" w:line="240" w:lineRule="auto"/>
      <w:ind w:left="2880"/>
    </w:pPr>
    <w:rPr>
      <w:rFonts w:eastAsia="Times New Roman" w:cs="Times New Roman"/>
      <w:szCs w:val="24"/>
    </w:rPr>
  </w:style>
  <w:style w:type="paragraph" w:styleId="EnvelopeReturn">
    <w:name w:val="envelope return"/>
    <w:basedOn w:val="Normal"/>
    <w:uiPriority w:val="99"/>
    <w:unhideWhenUsed/>
    <w:rsid w:val="0003187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03187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87C"/>
    <w:rPr>
      <w:rFonts w:eastAsia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0318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03187C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03187C"/>
    <w:pPr>
      <w:spacing w:after="0" w:line="240" w:lineRule="auto"/>
      <w:ind w:left="283" w:hanging="283"/>
      <w:contextualSpacing/>
    </w:pPr>
    <w:rPr>
      <w:rFonts w:eastAsia="Times New Roman" w:cs="Times New Roman"/>
      <w:szCs w:val="24"/>
    </w:rPr>
  </w:style>
  <w:style w:type="paragraph" w:styleId="ListBullet">
    <w:name w:val="List Bullet"/>
    <w:basedOn w:val="Normal"/>
    <w:uiPriority w:val="99"/>
    <w:unhideWhenUsed/>
    <w:rsid w:val="0003187C"/>
    <w:pPr>
      <w:numPr>
        <w:numId w:val="5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">
    <w:name w:val="List Number"/>
    <w:basedOn w:val="Normal"/>
    <w:uiPriority w:val="99"/>
    <w:unhideWhenUsed/>
    <w:rsid w:val="0003187C"/>
    <w:pPr>
      <w:numPr>
        <w:numId w:val="6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2">
    <w:name w:val="List 2"/>
    <w:basedOn w:val="Normal"/>
    <w:uiPriority w:val="99"/>
    <w:unhideWhenUsed/>
    <w:rsid w:val="0003187C"/>
    <w:pPr>
      <w:spacing w:after="0" w:line="240" w:lineRule="auto"/>
      <w:ind w:left="566" w:hanging="283"/>
      <w:contextualSpacing/>
    </w:pPr>
    <w:rPr>
      <w:rFonts w:eastAsia="Times New Roman" w:cs="Times New Roman"/>
      <w:szCs w:val="24"/>
    </w:rPr>
  </w:style>
  <w:style w:type="paragraph" w:styleId="List3">
    <w:name w:val="List 3"/>
    <w:basedOn w:val="Normal"/>
    <w:uiPriority w:val="99"/>
    <w:unhideWhenUsed/>
    <w:rsid w:val="0003187C"/>
    <w:pPr>
      <w:spacing w:after="0" w:line="240" w:lineRule="auto"/>
      <w:ind w:left="849" w:hanging="283"/>
      <w:contextualSpacing/>
    </w:pPr>
    <w:rPr>
      <w:rFonts w:eastAsia="Times New Roman" w:cs="Times New Roman"/>
      <w:szCs w:val="24"/>
    </w:rPr>
  </w:style>
  <w:style w:type="paragraph" w:styleId="List4">
    <w:name w:val="List 4"/>
    <w:basedOn w:val="Normal"/>
    <w:uiPriority w:val="99"/>
    <w:unhideWhenUsed/>
    <w:rsid w:val="0003187C"/>
    <w:pPr>
      <w:spacing w:after="0" w:line="240" w:lineRule="auto"/>
      <w:ind w:left="1132" w:hanging="283"/>
      <w:contextualSpacing/>
    </w:pPr>
    <w:rPr>
      <w:rFonts w:eastAsia="Times New Roman" w:cs="Times New Roman"/>
      <w:szCs w:val="24"/>
    </w:rPr>
  </w:style>
  <w:style w:type="paragraph" w:styleId="List5">
    <w:name w:val="List 5"/>
    <w:basedOn w:val="Normal"/>
    <w:uiPriority w:val="99"/>
    <w:unhideWhenUsed/>
    <w:rsid w:val="0003187C"/>
    <w:pPr>
      <w:spacing w:after="0" w:line="240" w:lineRule="auto"/>
      <w:ind w:left="1415" w:hanging="283"/>
      <w:contextualSpacing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uiPriority w:val="99"/>
    <w:unhideWhenUsed/>
    <w:rsid w:val="0003187C"/>
    <w:pPr>
      <w:numPr>
        <w:numId w:val="7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uiPriority w:val="99"/>
    <w:unhideWhenUsed/>
    <w:rsid w:val="0003187C"/>
    <w:pPr>
      <w:numPr>
        <w:numId w:val="8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uiPriority w:val="99"/>
    <w:unhideWhenUsed/>
    <w:rsid w:val="0003187C"/>
    <w:pPr>
      <w:numPr>
        <w:numId w:val="9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uiPriority w:val="99"/>
    <w:unhideWhenUsed/>
    <w:rsid w:val="0003187C"/>
    <w:pPr>
      <w:numPr>
        <w:numId w:val="10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uiPriority w:val="99"/>
    <w:unhideWhenUsed/>
    <w:rsid w:val="0003187C"/>
    <w:pPr>
      <w:numPr>
        <w:numId w:val="11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uiPriority w:val="99"/>
    <w:unhideWhenUsed/>
    <w:rsid w:val="0003187C"/>
    <w:pPr>
      <w:numPr>
        <w:numId w:val="12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uiPriority w:val="99"/>
    <w:unhideWhenUsed/>
    <w:rsid w:val="0003187C"/>
    <w:pPr>
      <w:numPr>
        <w:numId w:val="13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uiPriority w:val="99"/>
    <w:unhideWhenUsed/>
    <w:rsid w:val="0003187C"/>
    <w:pPr>
      <w:numPr>
        <w:numId w:val="14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3187C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3187C"/>
    <w:rPr>
      <w:rFonts w:eastAsia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03187C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03187C"/>
    <w:rPr>
      <w:rFonts w:eastAsia="Times New Roman" w:cs="Times New Roman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03187C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03187C"/>
    <w:rPr>
      <w:rFonts w:eastAsia="Times New Roman" w:cs="Times New Roman"/>
      <w:szCs w:val="24"/>
    </w:rPr>
  </w:style>
  <w:style w:type="paragraph" w:styleId="ListContinue">
    <w:name w:val="List Continue"/>
    <w:basedOn w:val="Normal"/>
    <w:uiPriority w:val="99"/>
    <w:unhideWhenUsed/>
    <w:rsid w:val="0003187C"/>
    <w:pPr>
      <w:spacing w:after="120" w:line="240" w:lineRule="auto"/>
      <w:ind w:left="283"/>
      <w:contextualSpacing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unhideWhenUsed/>
    <w:rsid w:val="0003187C"/>
    <w:pPr>
      <w:spacing w:after="120" w:line="240" w:lineRule="auto"/>
      <w:ind w:left="566"/>
      <w:contextualSpacing/>
    </w:pPr>
    <w:rPr>
      <w:rFonts w:eastAsia="Times New Roman" w:cs="Times New Roman"/>
      <w:szCs w:val="24"/>
    </w:rPr>
  </w:style>
  <w:style w:type="paragraph" w:styleId="ListContinue3">
    <w:name w:val="List Continue 3"/>
    <w:basedOn w:val="Normal"/>
    <w:uiPriority w:val="99"/>
    <w:unhideWhenUsed/>
    <w:rsid w:val="0003187C"/>
    <w:pPr>
      <w:spacing w:after="120" w:line="240" w:lineRule="auto"/>
      <w:ind w:left="849"/>
      <w:contextualSpacing/>
    </w:pPr>
    <w:rPr>
      <w:rFonts w:eastAsia="Times New Roman" w:cs="Times New Roman"/>
      <w:szCs w:val="24"/>
    </w:rPr>
  </w:style>
  <w:style w:type="paragraph" w:styleId="ListContinue4">
    <w:name w:val="List Continue 4"/>
    <w:basedOn w:val="Normal"/>
    <w:uiPriority w:val="99"/>
    <w:unhideWhenUsed/>
    <w:rsid w:val="0003187C"/>
    <w:pPr>
      <w:spacing w:after="120" w:line="240" w:lineRule="auto"/>
      <w:ind w:left="1132"/>
      <w:contextualSpacing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uiPriority w:val="99"/>
    <w:unhideWhenUsed/>
    <w:rsid w:val="0003187C"/>
    <w:pPr>
      <w:spacing w:after="120" w:line="240" w:lineRule="auto"/>
      <w:ind w:left="1415"/>
      <w:contextualSpacing/>
    </w:pPr>
    <w:rPr>
      <w:rFonts w:eastAsia="Times New Roman" w:cs="Times New Roman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0318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3187C"/>
    <w:rPr>
      <w:rFonts w:eastAsia="Times New Roman" w:cs="Times New Roman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03187C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03187C"/>
    <w:rPr>
      <w:rFonts w:eastAsia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03187C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03187C"/>
    <w:rPr>
      <w:rFonts w:eastAsia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3187C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3187C"/>
    <w:rPr>
      <w:rFonts w:ascii="VNI-Times" w:eastAsia="Times New Roman" w:hAnsi="VNI-Times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3187C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03187C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3187C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03187C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3187C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3187C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03187C"/>
    <w:pPr>
      <w:spacing w:after="120" w:line="240" w:lineRule="auto"/>
      <w:ind w:left="1440" w:right="1440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3187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3187C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03187C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03187C"/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3187C"/>
    <w:pPr>
      <w:spacing w:after="0"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187C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87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87C"/>
    <w:rPr>
      <w:rFonts w:eastAsia="Times New Roman" w:cs="Times New Roman"/>
      <w:b/>
      <w:bCs/>
      <w:i/>
      <w:iCs/>
      <w:color w:val="4F81BD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87C"/>
    <w:pPr>
      <w:spacing w:after="0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87C"/>
    <w:pPr>
      <w:jc w:val="left"/>
      <w:outlineLvl w:val="9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03187C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03187C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03187C"/>
    <w:rPr>
      <w:b/>
      <w:bCs/>
      <w:color w:val="3366FF"/>
    </w:rPr>
  </w:style>
  <w:style w:type="paragraph" w:customStyle="1" w:styleId="CAU">
    <w:name w:val="CAU"/>
    <w:basedOn w:val="Normal"/>
    <w:link w:val="CAUChar"/>
    <w:rsid w:val="0003187C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03187C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Normal2">
    <w:name w:val="[Normal]"/>
    <w:uiPriority w:val="99"/>
    <w:rsid w:val="00031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Style3">
    <w:name w:val="Style3"/>
    <w:basedOn w:val="Normal"/>
    <w:uiPriority w:val="99"/>
    <w:rsid w:val="0003187C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03187C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03187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trlQ">
    <w:name w:val="ctrlQ"/>
    <w:basedOn w:val="Normal"/>
    <w:uiPriority w:val="99"/>
    <w:rsid w:val="0003187C"/>
    <w:pPr>
      <w:spacing w:after="0" w:line="240" w:lineRule="auto"/>
      <w:jc w:val="both"/>
    </w:pPr>
    <w:rPr>
      <w:rFonts w:eastAsia="Batang" w:cs="Times New Roman"/>
      <w:spacing w:val="4"/>
      <w:w w:val="105"/>
      <w:sz w:val="22"/>
    </w:rPr>
  </w:style>
  <w:style w:type="character" w:customStyle="1" w:styleId="MTEquationSection">
    <w:name w:val="MTEquationSection"/>
    <w:rsid w:val="0003187C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03187C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03187C"/>
  </w:style>
  <w:style w:type="table" w:styleId="TableSimple2">
    <w:name w:val="Table Simple 2"/>
    <w:basedOn w:val="TableNormal"/>
    <w:unhideWhenUsed/>
    <w:rsid w:val="0003187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03187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Vnbnnidung5">
    <w:name w:val="Văn bản nội dung (5)_"/>
    <w:link w:val="Vnbnnidung51"/>
    <w:locked/>
    <w:rsid w:val="0003187C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03187C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03187C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03187C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03187C"/>
    <w:rPr>
      <w:b/>
      <w:bCs/>
      <w:i/>
      <w:iCs/>
      <w:sz w:val="20"/>
      <w:szCs w:val="20"/>
      <w:lang w:bidi="ar-SA"/>
    </w:rPr>
  </w:style>
  <w:style w:type="paragraph" w:customStyle="1" w:styleId="cau0">
    <w:name w:val="cau"/>
    <w:basedOn w:val="Normal"/>
    <w:qFormat/>
    <w:rsid w:val="001F5AA0"/>
    <w:pPr>
      <w:spacing w:before="40" w:after="20" w:line="240" w:lineRule="auto"/>
      <w:ind w:left="425" w:hanging="425"/>
      <w:jc w:val="both"/>
    </w:pPr>
    <w:rPr>
      <w:rFonts w:eastAsia="Times New Roman" w:cs="Times New Roman"/>
      <w:szCs w:val="24"/>
      <w:lang w:val="pt-BR"/>
    </w:rPr>
  </w:style>
  <w:style w:type="character" w:customStyle="1" w:styleId="grame">
    <w:name w:val="grame"/>
    <w:basedOn w:val="DefaultParagraphFont"/>
    <w:rsid w:val="001F5AA0"/>
  </w:style>
  <w:style w:type="character" w:customStyle="1" w:styleId="DefaultChar">
    <w:name w:val="Default Char"/>
    <w:link w:val="Default"/>
    <w:locked/>
    <w:rsid w:val="001F5AA0"/>
    <w:rPr>
      <w:rFonts w:eastAsia="Calibri" w:cs="Times New Roman"/>
      <w:color w:val="000000"/>
      <w:szCs w:val="24"/>
    </w:rPr>
  </w:style>
  <w:style w:type="paragraph" w:customStyle="1" w:styleId="vofirst">
    <w:name w:val="vofirst"/>
    <w:basedOn w:val="Normal"/>
    <w:link w:val="vofirstCharChar"/>
    <w:rsid w:val="00D208B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eastAsia="Times New Roman" w:cs="Times New Roman"/>
      <w:szCs w:val="24"/>
      <w:lang w:val="nl-NL"/>
    </w:rPr>
  </w:style>
  <w:style w:type="character" w:customStyle="1" w:styleId="vofirstCharChar">
    <w:name w:val="vofirst Char Char"/>
    <w:link w:val="vofirst"/>
    <w:rsid w:val="00D208B7"/>
    <w:rPr>
      <w:rFonts w:eastAsia="Times New Roman" w:cs="Times New Roman"/>
      <w:szCs w:val="24"/>
      <w:lang w:val="nl-NL"/>
    </w:rPr>
  </w:style>
  <w:style w:type="paragraph" w:customStyle="1" w:styleId="Vnbnnidung20">
    <w:name w:val="Văn bản nội dung (2)"/>
    <w:basedOn w:val="Normal"/>
    <w:rsid w:val="00745044"/>
    <w:pPr>
      <w:widowControl w:val="0"/>
      <w:shd w:val="clear" w:color="auto" w:fill="FFFFFF"/>
      <w:spacing w:after="120" w:line="240" w:lineRule="auto"/>
      <w:ind w:firstLine="160"/>
    </w:pPr>
    <w:rPr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E331A7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E331A7"/>
    <w:pPr>
      <w:widowControl w:val="0"/>
      <w:shd w:val="clear" w:color="auto" w:fill="FFFFFF"/>
      <w:spacing w:after="0" w:line="370" w:lineRule="auto"/>
      <w:ind w:left="960" w:right="2000"/>
    </w:pPr>
    <w:rPr>
      <w:rFonts w:ascii="Arial" w:hAnsi="Arial"/>
      <w:color w:val="606060"/>
      <w:sz w:val="32"/>
      <w:szCs w:val="32"/>
    </w:rPr>
  </w:style>
  <w:style w:type="character" w:customStyle="1" w:styleId="Vnbnnidung4">
    <w:name w:val="Văn bản nội dung (4)_"/>
    <w:basedOn w:val="DefaultParagraphFont"/>
    <w:link w:val="Vnbnnidung40"/>
    <w:locked/>
    <w:rsid w:val="00E331A7"/>
    <w:rPr>
      <w:rFonts w:ascii="Arial" w:hAnsi="Arial"/>
      <w:b/>
      <w:bCs/>
      <w:color w:val="424241"/>
      <w:sz w:val="22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E331A7"/>
    <w:pPr>
      <w:widowControl w:val="0"/>
      <w:shd w:val="clear" w:color="auto" w:fill="FFFFFF"/>
      <w:spacing w:after="480" w:line="182" w:lineRule="auto"/>
    </w:pPr>
    <w:rPr>
      <w:rFonts w:ascii="Arial" w:hAnsi="Arial"/>
      <w:b/>
      <w:bCs/>
      <w:color w:val="424241"/>
      <w:sz w:val="22"/>
    </w:rPr>
  </w:style>
  <w:style w:type="character" w:customStyle="1" w:styleId="Chthchnh">
    <w:name w:val="Chú thích ảnh_"/>
    <w:basedOn w:val="DefaultParagraphFont"/>
    <w:link w:val="Chthchnh0"/>
    <w:locked/>
    <w:rsid w:val="00E331A7"/>
    <w:rPr>
      <w:color w:val="606060"/>
      <w:sz w:val="22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E331A7"/>
    <w:pPr>
      <w:widowControl w:val="0"/>
      <w:shd w:val="clear" w:color="auto" w:fill="FFFFFF"/>
      <w:spacing w:after="0" w:line="300" w:lineRule="auto"/>
      <w:ind w:left="3610"/>
    </w:pPr>
    <w:rPr>
      <w:color w:val="606060"/>
      <w:sz w:val="22"/>
    </w:rPr>
  </w:style>
  <w:style w:type="character" w:customStyle="1" w:styleId="Tiu1">
    <w:name w:val="Tiêu đề #1_"/>
    <w:basedOn w:val="DefaultParagraphFont"/>
    <w:link w:val="Tiu10"/>
    <w:locked/>
    <w:rsid w:val="00E331A7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E331A7"/>
    <w:pPr>
      <w:widowControl w:val="0"/>
      <w:shd w:val="clear" w:color="auto" w:fill="FFFFFF"/>
      <w:spacing w:after="180" w:line="240" w:lineRule="auto"/>
      <w:ind w:left="240" w:firstLine="20"/>
      <w:outlineLvl w:val="0"/>
    </w:pPr>
    <w:rPr>
      <w:rFonts w:ascii="Arial" w:hAnsi="Arial"/>
      <w:color w:val="424241"/>
      <w:sz w:val="34"/>
      <w:szCs w:val="34"/>
    </w:rPr>
  </w:style>
  <w:style w:type="paragraph" w:customStyle="1" w:styleId="Vnbnnidung50">
    <w:name w:val="Văn bản nội dung (5)"/>
    <w:basedOn w:val="Normal"/>
    <w:rsid w:val="00E331A7"/>
    <w:pPr>
      <w:widowControl w:val="0"/>
      <w:shd w:val="clear" w:color="auto" w:fill="FFFFFF"/>
      <w:spacing w:after="180" w:line="350" w:lineRule="auto"/>
    </w:pPr>
    <w:rPr>
      <w:rFonts w:ascii="Arial" w:eastAsia="Times New Roman" w:hAnsi="Arial" w:cs="Times New Roman"/>
      <w:b/>
      <w:bCs/>
      <w:color w:val="3D3E3E"/>
      <w:sz w:val="28"/>
      <w:szCs w:val="28"/>
      <w:shd w:val="clear" w:color="auto" w:fill="FFFFFF"/>
      <w:lang w:val="vi-VN" w:eastAsia="vi-VN"/>
    </w:rPr>
  </w:style>
  <w:style w:type="character" w:customStyle="1" w:styleId="Vnbnnidung6">
    <w:name w:val="Văn bản nội dung (6)_"/>
    <w:link w:val="Vnbnnidung60"/>
    <w:locked/>
    <w:rsid w:val="00E331A7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E331A7"/>
    <w:pPr>
      <w:widowControl w:val="0"/>
      <w:shd w:val="clear" w:color="auto" w:fill="FFFFFF"/>
      <w:spacing w:after="400" w:line="360" w:lineRule="auto"/>
      <w:ind w:left="160"/>
    </w:pPr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E331A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E331A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c1">
    <w:name w:val="c1"/>
    <w:basedOn w:val="DefaultParagraphFont"/>
    <w:rsid w:val="00A970A1"/>
  </w:style>
  <w:style w:type="paragraph" w:customStyle="1" w:styleId="msonormalc3">
    <w:name w:val="msonormal c3"/>
    <w:basedOn w:val="Normal"/>
    <w:rsid w:val="00A970A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9.bin"/><Relationship Id="rId63" Type="http://schemas.openxmlformats.org/officeDocument/2006/relationships/image" Target="media/image24.wmf"/><Relationship Id="rId159" Type="http://schemas.openxmlformats.org/officeDocument/2006/relationships/oleObject" Target="embeddings/oleObject90.bin"/><Relationship Id="rId170" Type="http://schemas.openxmlformats.org/officeDocument/2006/relationships/image" Target="media/image68.wmf"/><Relationship Id="rId226" Type="http://schemas.openxmlformats.org/officeDocument/2006/relationships/oleObject" Target="embeddings/oleObject127.bin"/><Relationship Id="rId107" Type="http://schemas.openxmlformats.org/officeDocument/2006/relationships/oleObject" Target="embeddings/oleObject60.bin"/><Relationship Id="rId268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49.wmf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2.bin"/><Relationship Id="rId160" Type="http://schemas.openxmlformats.org/officeDocument/2006/relationships/image" Target="media/image63.wmf"/><Relationship Id="rId181" Type="http://schemas.openxmlformats.org/officeDocument/2006/relationships/oleObject" Target="embeddings/oleObject102.bin"/><Relationship Id="rId216" Type="http://schemas.openxmlformats.org/officeDocument/2006/relationships/image" Target="media/image87.wmf"/><Relationship Id="rId237" Type="http://schemas.openxmlformats.org/officeDocument/2006/relationships/image" Target="media/image95.wmf"/><Relationship Id="rId258" Type="http://schemas.openxmlformats.org/officeDocument/2006/relationships/oleObject" Target="embeddings/oleObject148.bin"/><Relationship Id="rId22" Type="http://schemas.openxmlformats.org/officeDocument/2006/relationships/image" Target="media/image6.wmf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46.wmf"/><Relationship Id="rId139" Type="http://schemas.openxmlformats.org/officeDocument/2006/relationships/oleObject" Target="embeddings/oleObject80.bin"/><Relationship Id="rId85" Type="http://schemas.openxmlformats.org/officeDocument/2006/relationships/image" Target="media/image32.wmf"/><Relationship Id="rId150" Type="http://schemas.openxmlformats.org/officeDocument/2006/relationships/image" Target="media/image58.wmf"/><Relationship Id="rId171" Type="http://schemas.openxmlformats.org/officeDocument/2006/relationships/oleObject" Target="embeddings/oleObject96.bin"/><Relationship Id="rId192" Type="http://schemas.openxmlformats.org/officeDocument/2006/relationships/image" Target="media/image77.wmf"/><Relationship Id="rId206" Type="http://schemas.openxmlformats.org/officeDocument/2006/relationships/image" Target="media/image82.wmf"/><Relationship Id="rId227" Type="http://schemas.openxmlformats.org/officeDocument/2006/relationships/image" Target="media/image93.wmf"/><Relationship Id="rId248" Type="http://schemas.openxmlformats.org/officeDocument/2006/relationships/oleObject" Target="embeddings/oleObject14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7.bin"/><Relationship Id="rId108" Type="http://schemas.openxmlformats.org/officeDocument/2006/relationships/image" Target="media/image41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19.wmf"/><Relationship Id="rId75" Type="http://schemas.openxmlformats.org/officeDocument/2006/relationships/oleObject" Target="embeddings/oleObject41.bin"/><Relationship Id="rId96" Type="http://schemas.openxmlformats.org/officeDocument/2006/relationships/image" Target="media/image37.wmf"/><Relationship Id="rId140" Type="http://schemas.openxmlformats.org/officeDocument/2006/relationships/image" Target="media/image53.wmf"/><Relationship Id="rId161" Type="http://schemas.openxmlformats.org/officeDocument/2006/relationships/oleObject" Target="embeddings/oleObject91.bin"/><Relationship Id="rId182" Type="http://schemas.openxmlformats.org/officeDocument/2006/relationships/image" Target="media/image73.wmf"/><Relationship Id="rId217" Type="http://schemas.openxmlformats.org/officeDocument/2006/relationships/oleObject" Target="embeddings/oleObject12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6.bin"/><Relationship Id="rId259" Type="http://schemas.openxmlformats.org/officeDocument/2006/relationships/image" Target="media/image104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6.bin"/><Relationship Id="rId44" Type="http://schemas.openxmlformats.org/officeDocument/2006/relationships/image" Target="media/image15.wmf"/><Relationship Id="rId65" Type="http://schemas.openxmlformats.org/officeDocument/2006/relationships/image" Target="media/image25.wmf"/><Relationship Id="rId86" Type="http://schemas.openxmlformats.org/officeDocument/2006/relationships/oleObject" Target="embeddings/oleObject47.bin"/><Relationship Id="rId130" Type="http://schemas.openxmlformats.org/officeDocument/2006/relationships/image" Target="media/image50.wmf"/><Relationship Id="rId151" Type="http://schemas.openxmlformats.org/officeDocument/2006/relationships/oleObject" Target="embeddings/oleObject86.bin"/><Relationship Id="rId172" Type="http://schemas.openxmlformats.org/officeDocument/2006/relationships/image" Target="media/image69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1.bin"/><Relationship Id="rId260" Type="http://schemas.openxmlformats.org/officeDocument/2006/relationships/oleObject" Target="embeddings/oleObject149.bin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81.bin"/><Relationship Id="rId7" Type="http://schemas.openxmlformats.org/officeDocument/2006/relationships/endnotes" Target="endnotes.xml"/><Relationship Id="rId162" Type="http://schemas.openxmlformats.org/officeDocument/2006/relationships/image" Target="media/image64.wmf"/><Relationship Id="rId183" Type="http://schemas.openxmlformats.org/officeDocument/2006/relationships/oleObject" Target="embeddings/oleObject103.bin"/><Relationship Id="rId218" Type="http://schemas.openxmlformats.org/officeDocument/2006/relationships/image" Target="media/image88.gif"/><Relationship Id="rId239" Type="http://schemas.openxmlformats.org/officeDocument/2006/relationships/image" Target="media/image96.wmf"/><Relationship Id="rId250" Type="http://schemas.openxmlformats.org/officeDocument/2006/relationships/oleObject" Target="embeddings/oleObject142.bin"/><Relationship Id="rId24" Type="http://schemas.openxmlformats.org/officeDocument/2006/relationships/image" Target="media/image7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3.wmf"/><Relationship Id="rId110" Type="http://schemas.openxmlformats.org/officeDocument/2006/relationships/image" Target="media/image42.wmf"/><Relationship Id="rId131" Type="http://schemas.openxmlformats.org/officeDocument/2006/relationships/oleObject" Target="embeddings/oleObject74.bin"/><Relationship Id="rId152" Type="http://schemas.openxmlformats.org/officeDocument/2006/relationships/image" Target="media/image59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78.wmf"/><Relationship Id="rId208" Type="http://schemas.openxmlformats.org/officeDocument/2006/relationships/image" Target="media/image83.wmf"/><Relationship Id="rId229" Type="http://schemas.openxmlformats.org/officeDocument/2006/relationships/image" Target="media/image94.wmf"/><Relationship Id="rId240" Type="http://schemas.openxmlformats.org/officeDocument/2006/relationships/oleObject" Target="embeddings/oleObject137.bin"/><Relationship Id="rId261" Type="http://schemas.openxmlformats.org/officeDocument/2006/relationships/image" Target="media/image105.wmf"/><Relationship Id="rId14" Type="http://schemas.openxmlformats.org/officeDocument/2006/relationships/image" Target="media/image4.wmf"/><Relationship Id="rId35" Type="http://schemas.openxmlformats.org/officeDocument/2006/relationships/image" Target="media/image10.gif"/><Relationship Id="rId56" Type="http://schemas.openxmlformats.org/officeDocument/2006/relationships/image" Target="media/image20.wmf"/><Relationship Id="rId77" Type="http://schemas.openxmlformats.org/officeDocument/2006/relationships/image" Target="media/image28.wmf"/><Relationship Id="rId100" Type="http://schemas.openxmlformats.org/officeDocument/2006/relationships/oleObject" Target="embeddings/oleObject55.bin"/><Relationship Id="rId8" Type="http://schemas.openxmlformats.org/officeDocument/2006/relationships/image" Target="media/image1.wmf"/><Relationship Id="rId98" Type="http://schemas.openxmlformats.org/officeDocument/2006/relationships/image" Target="media/image38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4.bin"/><Relationship Id="rId219" Type="http://schemas.openxmlformats.org/officeDocument/2006/relationships/image" Target="media/image89.wmf"/><Relationship Id="rId230" Type="http://schemas.openxmlformats.org/officeDocument/2006/relationships/oleObject" Target="embeddings/oleObject129.bin"/><Relationship Id="rId251" Type="http://schemas.openxmlformats.org/officeDocument/2006/relationships/image" Target="media/image102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6.wmf"/><Relationship Id="rId67" Type="http://schemas.openxmlformats.org/officeDocument/2006/relationships/image" Target="media/image26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87.bin"/><Relationship Id="rId174" Type="http://schemas.openxmlformats.org/officeDocument/2006/relationships/image" Target="media/image70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9.bin"/><Relationship Id="rId220" Type="http://schemas.openxmlformats.org/officeDocument/2006/relationships/oleObject" Target="embeddings/oleObject124.bin"/><Relationship Id="rId241" Type="http://schemas.openxmlformats.org/officeDocument/2006/relationships/image" Target="media/image9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1.wmf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50.bin"/><Relationship Id="rId78" Type="http://schemas.openxmlformats.org/officeDocument/2006/relationships/oleObject" Target="embeddings/oleObject43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82.bin"/><Relationship Id="rId164" Type="http://schemas.openxmlformats.org/officeDocument/2006/relationships/image" Target="media/image65.wmf"/><Relationship Id="rId185" Type="http://schemas.openxmlformats.org/officeDocument/2006/relationships/oleObject" Target="embeddings/oleObject105.bin"/><Relationship Id="rId9" Type="http://schemas.openxmlformats.org/officeDocument/2006/relationships/oleObject" Target="embeddings/oleObject1.bin"/><Relationship Id="rId210" Type="http://schemas.openxmlformats.org/officeDocument/2006/relationships/image" Target="media/image84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3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4.wmf"/><Relationship Id="rId112" Type="http://schemas.openxmlformats.org/officeDocument/2006/relationships/image" Target="media/image43.wmf"/><Relationship Id="rId133" Type="http://schemas.openxmlformats.org/officeDocument/2006/relationships/oleObject" Target="embeddings/oleObject75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79.wmf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0.wmf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6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1.gif"/><Relationship Id="rId79" Type="http://schemas.openxmlformats.org/officeDocument/2006/relationships/image" Target="media/image29.wmf"/><Relationship Id="rId102" Type="http://schemas.openxmlformats.org/officeDocument/2006/relationships/image" Target="media/image39.wmf"/><Relationship Id="rId123" Type="http://schemas.openxmlformats.org/officeDocument/2006/relationships/oleObject" Target="embeddings/oleObject69.bin"/><Relationship Id="rId144" Type="http://schemas.openxmlformats.org/officeDocument/2006/relationships/image" Target="media/image55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4.wmf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4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63.bin"/><Relationship Id="rId134" Type="http://schemas.openxmlformats.org/officeDocument/2006/relationships/image" Target="media/image52.wmf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8.bin"/><Relationship Id="rId176" Type="http://schemas.openxmlformats.org/officeDocument/2006/relationships/image" Target="media/image71.wmf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98.wmf"/><Relationship Id="rId264" Type="http://schemas.openxmlformats.org/officeDocument/2006/relationships/oleObject" Target="embeddings/oleObject15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2.wmf"/><Relationship Id="rId59" Type="http://schemas.openxmlformats.org/officeDocument/2006/relationships/image" Target="media/image22.wmf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5.wmf"/><Relationship Id="rId145" Type="http://schemas.openxmlformats.org/officeDocument/2006/relationships/oleObject" Target="embeddings/oleObject83.bin"/><Relationship Id="rId166" Type="http://schemas.openxmlformats.org/officeDocument/2006/relationships/image" Target="media/image66.wmf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44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0.wmf"/><Relationship Id="rId135" Type="http://schemas.openxmlformats.org/officeDocument/2006/relationships/oleObject" Target="embeddings/oleObject76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80.wmf"/><Relationship Id="rId202" Type="http://schemas.openxmlformats.org/officeDocument/2006/relationships/oleObject" Target="embeddings/oleObject115.bin"/><Relationship Id="rId223" Type="http://schemas.openxmlformats.org/officeDocument/2006/relationships/image" Target="media/image91.wmf"/><Relationship Id="rId244" Type="http://schemas.openxmlformats.org/officeDocument/2006/relationships/oleObject" Target="embeddings/oleObject139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265" Type="http://schemas.openxmlformats.org/officeDocument/2006/relationships/header" Target="header1.xml"/><Relationship Id="rId50" Type="http://schemas.openxmlformats.org/officeDocument/2006/relationships/image" Target="media/image17.wmf"/><Relationship Id="rId104" Type="http://schemas.openxmlformats.org/officeDocument/2006/relationships/image" Target="media/image40.wmf"/><Relationship Id="rId125" Type="http://schemas.openxmlformats.org/officeDocument/2006/relationships/image" Target="media/image48.wmf"/><Relationship Id="rId146" Type="http://schemas.openxmlformats.org/officeDocument/2006/relationships/image" Target="media/image56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5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55" Type="http://schemas.openxmlformats.org/officeDocument/2006/relationships/oleObject" Target="embeddings/oleObject146.bin"/><Relationship Id="rId40" Type="http://schemas.openxmlformats.org/officeDocument/2006/relationships/image" Target="media/image13.wmf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5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6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99.wmf"/><Relationship Id="rId266" Type="http://schemas.openxmlformats.org/officeDocument/2006/relationships/footer" Target="footer1.xml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4.bin"/><Relationship Id="rId168" Type="http://schemas.openxmlformats.org/officeDocument/2006/relationships/image" Target="media/image67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6.wmf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47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78.bin"/><Relationship Id="rId158" Type="http://schemas.openxmlformats.org/officeDocument/2006/relationships/image" Target="media/image62.wmf"/><Relationship Id="rId20" Type="http://schemas.openxmlformats.org/officeDocument/2006/relationships/image" Target="media/image5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1.wmf"/><Relationship Id="rId179" Type="http://schemas.openxmlformats.org/officeDocument/2006/relationships/oleObject" Target="embeddings/oleObject101.bin"/><Relationship Id="rId190" Type="http://schemas.openxmlformats.org/officeDocument/2006/relationships/image" Target="media/image76.wmf"/><Relationship Id="rId204" Type="http://schemas.openxmlformats.org/officeDocument/2006/relationships/image" Target="media/image81.wmf"/><Relationship Id="rId225" Type="http://schemas.openxmlformats.org/officeDocument/2006/relationships/image" Target="media/image92.wmf"/><Relationship Id="rId246" Type="http://schemas.openxmlformats.org/officeDocument/2006/relationships/oleObject" Target="embeddings/oleObject140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52" Type="http://schemas.openxmlformats.org/officeDocument/2006/relationships/image" Target="media/image18.wmf"/><Relationship Id="rId73" Type="http://schemas.openxmlformats.org/officeDocument/2006/relationships/oleObject" Target="embeddings/oleObject39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57.wmf"/><Relationship Id="rId169" Type="http://schemas.openxmlformats.org/officeDocument/2006/relationships/oleObject" Target="embeddings/oleObject95.bin"/><Relationship Id="rId4" Type="http://schemas.openxmlformats.org/officeDocument/2006/relationships/settings" Target="settings.xml"/><Relationship Id="rId180" Type="http://schemas.openxmlformats.org/officeDocument/2006/relationships/image" Target="media/image72.wmf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3.wmf"/><Relationship Id="rId42" Type="http://schemas.openxmlformats.org/officeDocument/2006/relationships/image" Target="media/image14.wmf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9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7.bin"/><Relationship Id="rId247" Type="http://schemas.openxmlformats.org/officeDocument/2006/relationships/image" Target="media/image10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5DF7-A7DD-4229-A43E-6661D0AD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2612</TotalTime>
  <Pages>6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230</cp:revision>
  <cp:lastPrinted>2021-02-24T23:10:00Z</cp:lastPrinted>
  <dcterms:created xsi:type="dcterms:W3CDTF">2021-02-03T08:52:00Z</dcterms:created>
  <dcterms:modified xsi:type="dcterms:W3CDTF">2021-02-24T23:11:00Z</dcterms:modified>
</cp:coreProperties>
</file>