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A4D50" w14:textId="1D2056A6" w:rsidR="009D793F" w:rsidRPr="00441188" w:rsidRDefault="001F6179" w:rsidP="00C100A3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44118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TIẾNG ANH 6 – I-LEARN SMART WORLD</w:t>
      </w:r>
    </w:p>
    <w:p w14:paraId="7C34F2F7" w14:textId="77777777" w:rsidR="002C0074" w:rsidRDefault="004F51CC" w:rsidP="00C100A3">
      <w:pPr>
        <w:pStyle w:val="Heading1"/>
        <w:spacing w:before="0"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4118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UNIT </w:t>
      </w:r>
      <w:r w:rsidR="00752D7F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6</w:t>
      </w:r>
      <w:r w:rsidRPr="0044118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TEST</w:t>
      </w:r>
    </w:p>
    <w:p w14:paraId="1659E625" w14:textId="77777777" w:rsidR="00A13E44" w:rsidRPr="00A13E44" w:rsidRDefault="00A13E44" w:rsidP="00A13E44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13E44">
        <w:rPr>
          <w:rFonts w:ascii="Times New Roman" w:hAnsi="Times New Roman" w:cs="Times New Roman"/>
          <w:sz w:val="24"/>
          <w:szCs w:val="24"/>
          <w:lang w:val="en-US"/>
        </w:rPr>
        <w:t>ANSWER KEY</w:t>
      </w:r>
    </w:p>
    <w:p w14:paraId="11DEC906" w14:textId="77777777" w:rsidR="00A13E44" w:rsidRPr="00A13E44" w:rsidRDefault="00A13E44" w:rsidP="00A13E44">
      <w:pPr>
        <w:jc w:val="center"/>
        <w:rPr>
          <w:lang w:val="en-US"/>
        </w:rPr>
      </w:pPr>
    </w:p>
    <w:p w14:paraId="2AD2ABC5" w14:textId="77777777" w:rsidR="00742081" w:rsidRPr="00441188" w:rsidRDefault="009D793F" w:rsidP="00C100A3">
      <w:pPr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</w:pPr>
      <w:r w:rsidRPr="0044118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val="en-US"/>
        </w:rPr>
        <w:t>Note:</w:t>
      </w:r>
      <w:r w:rsidRPr="004411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r w:rsidR="00742081" w:rsidRPr="004411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Each correct answer earns </w:t>
      </w:r>
      <w:r w:rsidR="002557DD" w:rsidRPr="004411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0.2 points</w:t>
      </w:r>
      <w:r w:rsidR="00742081" w:rsidRPr="004411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.</w:t>
      </w:r>
    </w:p>
    <w:p w14:paraId="6F146E12" w14:textId="77777777" w:rsidR="005F79E9" w:rsidRPr="00441188" w:rsidRDefault="005F79E9" w:rsidP="00C100A3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14:paraId="7DCF89A5" w14:textId="77777777" w:rsidR="00054EF5" w:rsidRPr="00441188" w:rsidRDefault="00064401" w:rsidP="00C100A3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4411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I.</w:t>
      </w:r>
      <w:r w:rsidR="00992630" w:rsidRPr="004411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="00643EF9" w:rsidRPr="004411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PRONUNCIATION</w:t>
      </w:r>
      <w:r w:rsidR="004E6EFD" w:rsidRPr="004411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bookmarkStart w:id="0" w:name="OLE_LINK18"/>
      <w:r w:rsidR="004E6EFD" w:rsidRPr="004411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(</w:t>
      </w:r>
      <w:r w:rsidR="003E420D" w:rsidRPr="004411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0.8</w:t>
      </w:r>
      <w:r w:rsidR="004E6EFD" w:rsidRPr="004411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point</w:t>
      </w:r>
      <w:r w:rsidR="000B5753" w:rsidRPr="004411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s</w:t>
      </w:r>
      <w:r w:rsidR="004E6EFD" w:rsidRPr="004411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)</w:t>
      </w:r>
      <w:bookmarkEnd w:id="0"/>
    </w:p>
    <w:p w14:paraId="1DE0685E" w14:textId="77777777" w:rsidR="002C0074" w:rsidRPr="00441188" w:rsidRDefault="00054EF5" w:rsidP="00E37174">
      <w:pPr>
        <w:tabs>
          <w:tab w:val="left" w:pos="426"/>
          <w:tab w:val="left" w:pos="2552"/>
          <w:tab w:val="left" w:pos="4678"/>
          <w:tab w:val="left" w:pos="6804"/>
        </w:tabs>
        <w:spacing w:before="1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4118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 xml:space="preserve">A. </w:t>
      </w:r>
      <w:r w:rsidR="00A625AE" w:rsidRPr="0044118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>Choose the word whose underlined part is pronounced differently</w:t>
      </w:r>
      <w:r w:rsidR="008E48B9" w:rsidRPr="0044118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>.</w:t>
      </w:r>
    </w:p>
    <w:p w14:paraId="4510A781" w14:textId="77777777" w:rsidR="002C0074" w:rsidRPr="00441188" w:rsidRDefault="001A71A3" w:rsidP="00C100A3">
      <w:pPr>
        <w:tabs>
          <w:tab w:val="left" w:pos="426"/>
          <w:tab w:val="left" w:pos="2552"/>
          <w:tab w:val="left" w:pos="4678"/>
          <w:tab w:val="left" w:pos="6804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1. </w:t>
      </w:r>
      <w:r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>A</w:t>
      </w:r>
      <w:r w:rsidR="00184107" w:rsidRPr="004411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9423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ta</w:t>
      </w:r>
      <w:r w:rsidR="009423E9" w:rsidRPr="009423E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>l</w:t>
      </w:r>
      <w:r w:rsidR="009423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</w:t>
      </w:r>
      <w:r w:rsidR="005756FB" w:rsidRPr="0044118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</w:t>
      </w:r>
      <w:r w:rsidR="00184107" w:rsidRPr="004411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9423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wa</w:t>
      </w:r>
      <w:r w:rsidR="009423E9" w:rsidRPr="009423E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>l</w:t>
      </w:r>
      <w:r w:rsidR="009423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</w:t>
      </w:r>
      <w:r w:rsidR="00184107" w:rsidRPr="0044118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</w:t>
      </w:r>
      <w:r w:rsidR="00184107" w:rsidRPr="004411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9423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shou</w:t>
      </w:r>
      <w:r w:rsidR="009423E9" w:rsidRPr="009423E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>l</w:t>
      </w:r>
      <w:r w:rsidR="009423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</w:t>
      </w:r>
      <w:r w:rsidR="00184107" w:rsidRPr="0044118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90E04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D</w:t>
      </w:r>
      <w:r w:rsidR="00184107" w:rsidRPr="00E90E0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. </w:t>
      </w:r>
      <w:r w:rsidR="009423E9" w:rsidRPr="00E90E04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simp</w:t>
      </w:r>
      <w:r w:rsidR="009423E9" w:rsidRPr="00E90E04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val="en-US"/>
        </w:rPr>
        <w:t>l</w:t>
      </w:r>
      <w:r w:rsidR="009423E9" w:rsidRPr="00E90E04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e</w:t>
      </w:r>
    </w:p>
    <w:p w14:paraId="2AF6D309" w14:textId="77777777" w:rsidR="002C0074" w:rsidRPr="00441188" w:rsidRDefault="001A71A3" w:rsidP="00C100A3">
      <w:pPr>
        <w:tabs>
          <w:tab w:val="left" w:pos="426"/>
          <w:tab w:val="left" w:pos="2552"/>
          <w:tab w:val="left" w:pos="4678"/>
          <w:tab w:val="left" w:pos="6804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2. </w:t>
      </w:r>
      <w:r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904E16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A</w:t>
      </w:r>
      <w:r w:rsidR="00184107" w:rsidRPr="00904E1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. </w:t>
      </w:r>
      <w:r w:rsidR="00904E16" w:rsidRPr="00904E16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li</w:t>
      </w:r>
      <w:r w:rsidR="00904E16" w:rsidRPr="00904E16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val="en-US"/>
        </w:rPr>
        <w:t>st</w:t>
      </w:r>
      <w:r w:rsidR="00904E16" w:rsidRPr="00904E16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en</w:t>
      </w:r>
      <w:r w:rsidR="00184107" w:rsidRPr="0044118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</w:t>
      </w:r>
      <w:r w:rsidR="00184107" w:rsidRPr="004411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904E1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co</w:t>
      </w:r>
      <w:r w:rsidR="00904E16" w:rsidRPr="00904E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>st</w:t>
      </w:r>
      <w:r w:rsidR="00904E1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ume</w:t>
      </w:r>
      <w:r w:rsidR="00184107" w:rsidRPr="0044118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</w:t>
      </w:r>
      <w:r w:rsidR="00184107" w:rsidRPr="004411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904E1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pa</w:t>
      </w:r>
      <w:r w:rsidR="00904E16" w:rsidRPr="00904E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>st</w:t>
      </w:r>
      <w:r w:rsidR="00904E1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</w:t>
      </w:r>
      <w:r w:rsidR="00184107" w:rsidRPr="0044118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</w:t>
      </w:r>
      <w:r w:rsidR="00184107" w:rsidRPr="004411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904E1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pla</w:t>
      </w:r>
      <w:r w:rsidR="00904E16" w:rsidRPr="00904E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>st</w:t>
      </w:r>
      <w:r w:rsidR="00904E1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ic</w:t>
      </w:r>
    </w:p>
    <w:p w14:paraId="5A0ACB92" w14:textId="77777777" w:rsidR="002C0074" w:rsidRPr="00441188" w:rsidRDefault="00054EF5" w:rsidP="00E37174">
      <w:pPr>
        <w:tabs>
          <w:tab w:val="left" w:pos="426"/>
          <w:tab w:val="left" w:pos="2552"/>
          <w:tab w:val="left" w:pos="4678"/>
          <w:tab w:val="left" w:pos="6804"/>
        </w:tabs>
        <w:spacing w:before="120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</w:pPr>
      <w:r w:rsidRPr="0044118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 xml:space="preserve">B. </w:t>
      </w:r>
      <w:bookmarkStart w:id="1" w:name="_Hlk66976743"/>
      <w:r w:rsidR="00184107" w:rsidRPr="0044118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Choose the word that has a different s</w:t>
      </w:r>
      <w:r w:rsidR="006A0EA1" w:rsidRPr="0044118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>tressed syllable from the rest</w:t>
      </w:r>
      <w:bookmarkEnd w:id="1"/>
      <w:r w:rsidR="006A0EA1" w:rsidRPr="0044118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>.</w:t>
      </w:r>
    </w:p>
    <w:p w14:paraId="6B308EEE" w14:textId="77777777" w:rsidR="002C0074" w:rsidRPr="00441188" w:rsidRDefault="00EC6CF3" w:rsidP="00C100A3">
      <w:pPr>
        <w:pStyle w:val="ListParagraph"/>
        <w:tabs>
          <w:tab w:val="left" w:pos="426"/>
          <w:tab w:val="left" w:pos="2552"/>
          <w:tab w:val="left" w:pos="4678"/>
          <w:tab w:val="left" w:pos="6804"/>
        </w:tabs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3</w:t>
      </w:r>
      <w:r w:rsidR="001A71A3"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1A71A3"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>A</w:t>
      </w:r>
      <w:r w:rsidR="00184107" w:rsidRPr="004411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F11EC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wildlife</w:t>
      </w:r>
      <w:r w:rsidR="00184107" w:rsidRPr="0044118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A71A3"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</w:t>
      </w:r>
      <w:r w:rsidR="00184107" w:rsidRPr="004411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F11EC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bottle</w:t>
      </w:r>
      <w:r w:rsidR="00184107" w:rsidRPr="0044118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A71A3" w:rsidRPr="00F11EC6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C</w:t>
      </w:r>
      <w:r w:rsidR="00184107" w:rsidRPr="00F11EC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. </w:t>
      </w:r>
      <w:r w:rsidR="00F11EC6" w:rsidRPr="00F11EC6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protect</w:t>
      </w:r>
      <w:r w:rsidR="00184107" w:rsidRPr="0044118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A71A3"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</w:t>
      </w:r>
      <w:r w:rsidR="00184107" w:rsidRPr="004411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5A749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office</w:t>
      </w:r>
    </w:p>
    <w:p w14:paraId="40E83A12" w14:textId="77777777" w:rsidR="002C0074" w:rsidRPr="00441188" w:rsidRDefault="00EC6CF3" w:rsidP="00C100A3">
      <w:pPr>
        <w:tabs>
          <w:tab w:val="left" w:pos="426"/>
          <w:tab w:val="left" w:pos="2552"/>
          <w:tab w:val="left" w:pos="4678"/>
          <w:tab w:val="left" w:pos="6804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4</w:t>
      </w:r>
      <w:r w:rsidR="001A71A3"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1A71A3"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>A</w:t>
      </w:r>
      <w:r w:rsidR="00184107" w:rsidRPr="004411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E90E0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newspaper</w:t>
      </w:r>
      <w:r w:rsidR="00184107" w:rsidRPr="0044118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A71A3" w:rsidRPr="00E90E04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B</w:t>
      </w:r>
      <w:r w:rsidR="00184107" w:rsidRPr="00E90E0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. </w:t>
      </w:r>
      <w:r w:rsidR="00E90E04" w:rsidRPr="00E90E04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recycle</w:t>
      </w:r>
      <w:r w:rsidR="00184107" w:rsidRPr="0044118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A71A3"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</w:t>
      </w:r>
      <w:r w:rsidR="00184107" w:rsidRPr="004411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844B7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hospital</w:t>
      </w:r>
      <w:r w:rsidR="00184107" w:rsidRPr="0044118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A71A3"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</w:t>
      </w:r>
      <w:r w:rsidR="00184107" w:rsidRPr="004411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844B7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charity</w:t>
      </w:r>
    </w:p>
    <w:p w14:paraId="6C914DD7" w14:textId="77777777" w:rsidR="002C0074" w:rsidRPr="00441188" w:rsidRDefault="00075CDA" w:rsidP="00E37174">
      <w:pPr>
        <w:tabs>
          <w:tab w:val="left" w:pos="2552"/>
          <w:tab w:val="left" w:pos="6804"/>
        </w:tabs>
        <w:spacing w:before="120" w:after="1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4411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II. VOCABULARY AND </w:t>
      </w:r>
      <w:r w:rsidRPr="004411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G</w:t>
      </w:r>
      <w:r w:rsidRPr="004411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RAMMAR</w:t>
      </w:r>
      <w:r w:rsidR="004E6EFD" w:rsidRPr="004411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(</w:t>
      </w:r>
      <w:r w:rsidR="003E420D" w:rsidRPr="004411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2.4</w:t>
      </w:r>
      <w:r w:rsidR="004E6EFD" w:rsidRPr="004411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points)</w:t>
      </w:r>
    </w:p>
    <w:p w14:paraId="1D6426F8" w14:textId="77777777" w:rsidR="002C0074" w:rsidRDefault="00184107" w:rsidP="003971C0">
      <w:pPr>
        <w:tabs>
          <w:tab w:val="left" w:pos="2552"/>
          <w:tab w:val="left" w:pos="6804"/>
        </w:tabs>
        <w:spacing w:after="120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</w:pPr>
      <w:r w:rsidRPr="0044118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Choose the </w:t>
      </w:r>
      <w:r w:rsidR="007D1875" w:rsidRPr="0044118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 xml:space="preserve">best </w:t>
      </w:r>
      <w:r w:rsidR="001A71A3" w:rsidRPr="0044118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>option (A, B, C or D) to complete each of the following sentence</w:t>
      </w:r>
      <w:r w:rsidR="00DC2362" w:rsidRPr="0044118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>s</w:t>
      </w:r>
      <w:r w:rsidR="008E48B9" w:rsidRPr="0044118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>.</w:t>
      </w:r>
    </w:p>
    <w:p w14:paraId="2637C74B" w14:textId="4887A9AF" w:rsidR="001A71A3" w:rsidRPr="00441188" w:rsidRDefault="004E6BD6" w:rsidP="00E37174">
      <w:pPr>
        <w:tabs>
          <w:tab w:val="left" w:pos="426"/>
          <w:tab w:val="left" w:pos="2552"/>
          <w:tab w:val="left" w:pos="4678"/>
          <w:tab w:val="left" w:pos="6804"/>
        </w:tabs>
        <w:ind w:left="426" w:right="-140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5</w:t>
      </w:r>
      <w:r w:rsidR="001A71A3"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E50A6C"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="00FD57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At the concert, you can get </w:t>
      </w:r>
      <w:r w:rsidR="008875D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food and drink</w:t>
      </w:r>
      <w:r w:rsidR="00FD57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for</w:t>
      </w:r>
      <w:r w:rsidR="001A71A3"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E3717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_______</w:t>
      </w:r>
      <w:r w:rsidR="00566DF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8875D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You</w:t>
      </w:r>
      <w:r w:rsidR="00566DF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don’t have to pay money for </w:t>
      </w:r>
      <w:r w:rsidR="008875D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it</w:t>
      </w:r>
      <w:r w:rsidR="00566DF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44E561DC" w14:textId="77777777" w:rsidR="001A71A3" w:rsidRPr="00441188" w:rsidRDefault="001A71A3" w:rsidP="00C100A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A. </w:t>
      </w:r>
      <w:proofErr w:type="gramStart"/>
      <w:r w:rsidR="00B62E1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reuse</w:t>
      </w:r>
      <w:r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="007E60BC"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proofErr w:type="gramEnd"/>
      <w:r w:rsidRPr="000C0240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B. </w:t>
      </w:r>
      <w:r w:rsidR="00B62E18" w:rsidRPr="000C0240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free</w:t>
      </w:r>
      <w:r w:rsidR="007E60BC"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C. </w:t>
      </w:r>
      <w:r w:rsidR="0056618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recycle</w:t>
      </w:r>
      <w:r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</w:t>
      </w:r>
      <w:r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D. </w:t>
      </w:r>
      <w:r w:rsidR="002D38E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charity</w:t>
      </w:r>
    </w:p>
    <w:p w14:paraId="2EE8180E" w14:textId="79436B54" w:rsidR="001A71A3" w:rsidRPr="00441188" w:rsidRDefault="004E6BD6" w:rsidP="00C100A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6</w:t>
      </w:r>
      <w:r w:rsidR="001A71A3"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E50A6C"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="00E3717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_______</w:t>
      </w:r>
      <w:r w:rsidR="00166332"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1D2B1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in this lake. It’s very </w:t>
      </w:r>
      <w:r w:rsidR="00EB02E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deep and </w:t>
      </w:r>
      <w:r w:rsidR="001D2B1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dangerous.</w:t>
      </w:r>
    </w:p>
    <w:p w14:paraId="18EF907A" w14:textId="77777777" w:rsidR="001A71A3" w:rsidRDefault="001A71A3" w:rsidP="00C100A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A. </w:t>
      </w:r>
      <w:r w:rsidR="00C4413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Swim</w:t>
      </w:r>
      <w:r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B. </w:t>
      </w:r>
      <w:r w:rsidR="00C4413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Swimming</w:t>
      </w:r>
      <w:r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</w:t>
      </w:r>
      <w:r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676800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C. </w:t>
      </w:r>
      <w:r w:rsidR="006662EC" w:rsidRPr="00676800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Don’t swim</w:t>
      </w:r>
      <w:r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    </w:t>
      </w:r>
      <w:r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D. </w:t>
      </w:r>
      <w:r w:rsidR="006662E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You can swim</w:t>
      </w:r>
    </w:p>
    <w:p w14:paraId="3986656C" w14:textId="2E231344" w:rsidR="00376865" w:rsidRPr="00441188" w:rsidRDefault="004E6BD6" w:rsidP="000D38D0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7</w:t>
      </w:r>
      <w:r w:rsidR="001A71A3"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BF5074"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="0067680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There’s</w:t>
      </w:r>
      <w:r w:rsidR="00376865"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E3717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_______</w:t>
      </w:r>
      <w:r w:rsidR="000D38D0"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67680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new girl in our class. </w:t>
      </w:r>
      <w:r w:rsidR="00E3717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_______</w:t>
      </w:r>
      <w:r w:rsidR="0067680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girl’s brother is in Dan’s class.</w:t>
      </w:r>
    </w:p>
    <w:p w14:paraId="73EDB68D" w14:textId="77777777" w:rsidR="001A71A3" w:rsidRDefault="001A71A3" w:rsidP="00C100A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="0041669A" w:rsidRPr="00200704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A. </w:t>
      </w:r>
      <w:r w:rsidR="00791B87" w:rsidRPr="00200704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a/ The</w:t>
      </w:r>
      <w:r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B. </w:t>
      </w:r>
      <w:r w:rsidR="00791B8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the/ The</w:t>
      </w:r>
      <w:r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</w:t>
      </w:r>
      <w:r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C. </w:t>
      </w:r>
      <w:r w:rsidR="00791B8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a/ A</w:t>
      </w:r>
      <w:r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     </w:t>
      </w:r>
      <w:r w:rsidR="00BF5074"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="0041669A"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D. </w:t>
      </w:r>
      <w:r w:rsidR="0058494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the/ A</w:t>
      </w:r>
    </w:p>
    <w:p w14:paraId="018122A8" w14:textId="273A2DF1" w:rsidR="00BF5074" w:rsidRPr="00441188" w:rsidRDefault="004E6BD6" w:rsidP="00C100A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8</w:t>
      </w:r>
      <w:r w:rsidR="00BF5074"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BF5074"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="00E4384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 need to go to the</w:t>
      </w:r>
      <w:r w:rsidR="00AE6EA9"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E3717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_______</w:t>
      </w:r>
      <w:r w:rsidR="00E4384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to send these letters to my grandparents.</w:t>
      </w:r>
    </w:p>
    <w:p w14:paraId="521B3C01" w14:textId="77777777" w:rsidR="00BF5074" w:rsidRPr="00441188" w:rsidRDefault="00BF5074" w:rsidP="00C100A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A. </w:t>
      </w:r>
      <w:r w:rsidR="00ED358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library</w:t>
      </w:r>
      <w:r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B. </w:t>
      </w:r>
      <w:r w:rsidR="00ED358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police station</w:t>
      </w:r>
      <w:r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</w:t>
      </w:r>
      <w:r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C. </w:t>
      </w:r>
      <w:r w:rsidR="005E344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supermarket</w:t>
      </w:r>
      <w:r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E74FA3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D. </w:t>
      </w:r>
      <w:r w:rsidR="00ED3586" w:rsidRPr="00E74FA3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post office</w:t>
      </w:r>
    </w:p>
    <w:p w14:paraId="79D9DC4F" w14:textId="0F00B158" w:rsidR="00BF5074" w:rsidRPr="00441188" w:rsidRDefault="004E6BD6" w:rsidP="00C100A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9</w:t>
      </w:r>
      <w:r w:rsidR="00BF5074"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BF5074"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="00E74FA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 like going to the</w:t>
      </w:r>
      <w:r w:rsidR="00B33D89"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E3717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_______</w:t>
      </w:r>
      <w:r w:rsidR="00946DA1"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E74FA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because I can read and borrow many interesting books</w:t>
      </w:r>
      <w:r w:rsidR="008E003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there</w:t>
      </w:r>
      <w:r w:rsidR="00946DA1"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="00BF5074"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14:paraId="35E5C839" w14:textId="77777777" w:rsidR="00BF5074" w:rsidRDefault="00BF5074" w:rsidP="00C100A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="00AD6768"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A. </w:t>
      </w:r>
      <w:r w:rsidR="003359D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bookstore</w:t>
      </w:r>
      <w:r w:rsidR="00AD6768"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EE389F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B. </w:t>
      </w:r>
      <w:r w:rsidR="009C36ED" w:rsidRPr="00EE389F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library</w:t>
      </w:r>
      <w:r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</w:t>
      </w:r>
      <w:r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="00AD6768"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C. </w:t>
      </w:r>
      <w:r w:rsidR="00EE389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department store</w:t>
      </w:r>
      <w:r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D. </w:t>
      </w:r>
      <w:r w:rsidR="00250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school</w:t>
      </w:r>
    </w:p>
    <w:p w14:paraId="4B3F008F" w14:textId="28186CED" w:rsidR="00BF5074" w:rsidRPr="00441188" w:rsidRDefault="004E6BD6" w:rsidP="00C100A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10</w:t>
      </w:r>
      <w:r w:rsidR="00BF5074"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4C6E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You should</w:t>
      </w:r>
      <w:r w:rsidR="00BF5074"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4C6E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recycle empty cans and bottles. Don’t just </w:t>
      </w:r>
      <w:r w:rsidR="00E3717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_______</w:t>
      </w:r>
      <w:r w:rsidR="004C6E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4B053D39" w14:textId="77777777" w:rsidR="004C6E92" w:rsidRDefault="00BF5074" w:rsidP="00C100A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A. </w:t>
      </w:r>
      <w:r w:rsidR="004C6E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throw it</w:t>
      </w:r>
      <w:r w:rsidR="004C6E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   </w:t>
      </w:r>
      <w:r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B. </w:t>
      </w:r>
      <w:r w:rsidR="004C6E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reuse them</w:t>
      </w:r>
    </w:p>
    <w:p w14:paraId="230A944B" w14:textId="77777777" w:rsidR="00BF5074" w:rsidRPr="00441188" w:rsidRDefault="00BF5074" w:rsidP="00C100A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 </w:t>
      </w:r>
      <w:r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7E0F65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C. </w:t>
      </w:r>
      <w:r w:rsidR="004C6E92" w:rsidRPr="007E0F65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throw them away</w:t>
      </w:r>
      <w:r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</w:t>
      </w:r>
      <w:r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D. </w:t>
      </w:r>
      <w:r w:rsidR="004C6E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donate it</w:t>
      </w:r>
    </w:p>
    <w:p w14:paraId="67E7B9E4" w14:textId="404B5FEE" w:rsidR="00BF5074" w:rsidRPr="00441188" w:rsidRDefault="00E770D0" w:rsidP="00C100A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</w:t>
      </w:r>
      <w:r w:rsidR="004E6BD6"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</w:t>
      </w:r>
      <w:r w:rsidR="00BF5074"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7E0F6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You can</w:t>
      </w:r>
      <w:r w:rsidR="00BC2AAD"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E3717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_______</w:t>
      </w:r>
      <w:r w:rsidR="007A5768"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7E0F6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old books and computer equipment to charity</w:t>
      </w:r>
      <w:r w:rsidR="000C6421"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="00BF5074"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</w:t>
      </w:r>
    </w:p>
    <w:p w14:paraId="3FD345F5" w14:textId="77777777" w:rsidR="00BF5074" w:rsidRPr="00441188" w:rsidRDefault="00BF5074" w:rsidP="00C100A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C93E41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A. </w:t>
      </w:r>
      <w:proofErr w:type="gramStart"/>
      <w:r w:rsidR="00AE6C29" w:rsidRPr="00C93E41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donate</w:t>
      </w:r>
      <w:r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proofErr w:type="gramEnd"/>
      <w:r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B. </w:t>
      </w:r>
      <w:r w:rsidR="00AE6C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protect</w:t>
      </w:r>
      <w:r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</w:t>
      </w:r>
      <w:r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="00361289"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</w:t>
      </w:r>
      <w:r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AE6C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reuse</w:t>
      </w:r>
      <w:r w:rsidR="00361289"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D. </w:t>
      </w:r>
      <w:r w:rsidR="00C93E4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get</w:t>
      </w:r>
    </w:p>
    <w:p w14:paraId="272F9196" w14:textId="2EF1BA0B" w:rsidR="00BF5074" w:rsidRPr="00441188" w:rsidRDefault="001B06B0" w:rsidP="00C100A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</w:t>
      </w:r>
      <w:r w:rsidR="004E6BD6"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2</w:t>
      </w:r>
      <w:r w:rsidR="00BF5074"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BF5074"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="000A3E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We have to </w:t>
      </w:r>
      <w:r w:rsidR="00E3717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_______</w:t>
      </w:r>
      <w:r w:rsidR="007F44FD"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0A3E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wild animals, such as whales or tigers, </w:t>
      </w:r>
      <w:r w:rsidR="00795B4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or</w:t>
      </w:r>
      <w:r w:rsidR="000A3E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they will disappear</w:t>
      </w:r>
      <w:r w:rsidR="00310422"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66F0E934" w14:textId="77777777" w:rsidR="00BF5074" w:rsidRPr="00441188" w:rsidRDefault="00BF5074" w:rsidP="00C100A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A. </w:t>
      </w:r>
      <w:r w:rsidR="00D623F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pick </w:t>
      </w:r>
      <w:proofErr w:type="gramStart"/>
      <w:r w:rsidR="00D623F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up</w:t>
      </w:r>
      <w:r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proofErr w:type="gramEnd"/>
      <w:r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B. </w:t>
      </w:r>
      <w:r w:rsidR="00460F5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take part </w:t>
      </w:r>
      <w:r w:rsidR="0024630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in</w:t>
      </w:r>
      <w:r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</w:t>
      </w:r>
      <w:r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C. </w:t>
      </w:r>
      <w:r w:rsidR="00EA4F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look</w:t>
      </w:r>
      <w:r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</w:t>
      </w:r>
      <w:r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151CEF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D. </w:t>
      </w:r>
      <w:r w:rsidR="00EA4F59" w:rsidRPr="00151CEF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protect</w:t>
      </w:r>
    </w:p>
    <w:p w14:paraId="432F5532" w14:textId="2EFD89B1" w:rsidR="00DE1B95" w:rsidRPr="00441188" w:rsidRDefault="007834B4" w:rsidP="00E37174">
      <w:pPr>
        <w:tabs>
          <w:tab w:val="left" w:pos="426"/>
          <w:tab w:val="left" w:pos="2552"/>
          <w:tab w:val="left" w:pos="4678"/>
          <w:tab w:val="left" w:pos="6804"/>
        </w:tabs>
        <w:ind w:right="-424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</w:t>
      </w:r>
      <w:r w:rsidR="004E6BD6"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3</w:t>
      </w:r>
      <w:r w:rsidR="00BF5074"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CA17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There is a </w:t>
      </w:r>
      <w:r w:rsidR="00E3717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_______</w:t>
      </w:r>
      <w:r w:rsidR="003756EE"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C1197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near my school</w:t>
      </w:r>
      <w:r w:rsidR="00EB4B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="00FE419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Homeless people go there for free meals and a place to stay.</w:t>
      </w:r>
    </w:p>
    <w:p w14:paraId="09E428D2" w14:textId="77777777" w:rsidR="008526D9" w:rsidRPr="00441188" w:rsidRDefault="008526D9" w:rsidP="00DE1B95">
      <w:pPr>
        <w:tabs>
          <w:tab w:val="left" w:pos="426"/>
          <w:tab w:val="left" w:pos="2552"/>
          <w:tab w:val="left" w:pos="4678"/>
          <w:tab w:val="left" w:pos="6804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A. </w:t>
      </w:r>
      <w:proofErr w:type="gramStart"/>
      <w:r w:rsidR="00697FF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organization</w:t>
      </w:r>
      <w:r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proofErr w:type="gramEnd"/>
      <w:r w:rsidRPr="00633CF3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B. </w:t>
      </w:r>
      <w:r w:rsidR="00F441CF" w:rsidRPr="00633CF3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charity</w:t>
      </w:r>
      <w:r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</w:t>
      </w:r>
      <w:r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C. </w:t>
      </w:r>
      <w:r w:rsidR="00225AE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hospital</w:t>
      </w:r>
      <w:r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</w:t>
      </w:r>
      <w:r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D. </w:t>
      </w:r>
      <w:r w:rsidR="0022637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police station</w:t>
      </w:r>
    </w:p>
    <w:p w14:paraId="10FEC8F9" w14:textId="77777777" w:rsidR="009E4431" w:rsidRPr="00441188" w:rsidRDefault="004E6BD6" w:rsidP="00C100A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14</w:t>
      </w:r>
      <w:r w:rsidR="00BF5074"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F00AB7"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A: </w:t>
      </w:r>
      <w:r w:rsidR="009C76E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 believe everyone can help save the environment.</w:t>
      </w:r>
    </w:p>
    <w:p w14:paraId="1970B347" w14:textId="77777777" w:rsidR="00BF5074" w:rsidRPr="00441188" w:rsidRDefault="00F00AB7" w:rsidP="00C100A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B: </w:t>
      </w:r>
      <w:r w:rsidR="008526D9"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_________</w:t>
      </w:r>
    </w:p>
    <w:p w14:paraId="139A74D3" w14:textId="77777777" w:rsidR="00D04D89" w:rsidRPr="00441188" w:rsidRDefault="00BF5074" w:rsidP="00C100A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A. </w:t>
      </w:r>
      <w:r w:rsidR="009C76E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What’s wrong?</w:t>
      </w:r>
      <w:r w:rsidR="00F97045"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="00F97045"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B. </w:t>
      </w:r>
      <w:r w:rsidR="00D04D89"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Yes, </w:t>
      </w:r>
      <w:r w:rsidR="004B5E8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I’d love to</w:t>
      </w:r>
      <w:r w:rsidR="00D04D89"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278087D0" w14:textId="77777777" w:rsidR="00BF5074" w:rsidRDefault="00BF5074" w:rsidP="00C100A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 </w:t>
      </w:r>
      <w:r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C. </w:t>
      </w:r>
      <w:r w:rsidR="0040461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Yes, I think</w:t>
      </w:r>
      <w:r w:rsidR="00D04D89"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="00F97045"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="00F97045"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B85E62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D.</w:t>
      </w:r>
      <w:r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9C76E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 agree</w:t>
      </w:r>
      <w:r w:rsidR="00F82F3B"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217047FC" w14:textId="64D45249" w:rsidR="0047460C" w:rsidRDefault="0047460C" w:rsidP="0047460C">
      <w:pPr>
        <w:tabs>
          <w:tab w:val="left" w:pos="284"/>
          <w:tab w:val="left" w:pos="2835"/>
          <w:tab w:val="left" w:pos="5103"/>
          <w:tab w:val="left" w:pos="7655"/>
        </w:tabs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41188">
        <w:rPr>
          <w:rFonts w:ascii="Times New Roman" w:hAnsi="Times New Roman" w:cs="Times New Roman"/>
          <w:color w:val="000000"/>
          <w:sz w:val="24"/>
          <w:szCs w:val="24"/>
        </w:rPr>
        <w:t xml:space="preserve">15. What does the </w:t>
      </w:r>
      <w:r w:rsidR="007A1B19" w:rsidRPr="00441188">
        <w:rPr>
          <w:rFonts w:ascii="Times New Roman" w:hAnsi="Times New Roman" w:cs="Times New Roman"/>
          <w:color w:val="000000"/>
          <w:sz w:val="24"/>
          <w:szCs w:val="24"/>
          <w:lang w:val="en-US"/>
        </w:rPr>
        <w:t>poster</w:t>
      </w:r>
      <w:r w:rsidRPr="00441188">
        <w:rPr>
          <w:rFonts w:ascii="Times New Roman" w:hAnsi="Times New Roman" w:cs="Times New Roman"/>
          <w:color w:val="000000"/>
          <w:sz w:val="24"/>
          <w:szCs w:val="24"/>
        </w:rPr>
        <w:t xml:space="preserve"> mean?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651"/>
      </w:tblGrid>
      <w:tr w:rsidR="00E37174" w14:paraId="6CC2397F" w14:textId="77777777" w:rsidTr="00477145">
        <w:tc>
          <w:tcPr>
            <w:tcW w:w="1980" w:type="dxa"/>
          </w:tcPr>
          <w:p w14:paraId="7CBAAE2C" w14:textId="0B8E37B0" w:rsidR="00E37174" w:rsidRDefault="00E37174" w:rsidP="0047460C">
            <w:pPr>
              <w:tabs>
                <w:tab w:val="left" w:pos="284"/>
                <w:tab w:val="left" w:pos="2835"/>
                <w:tab w:val="left" w:pos="5103"/>
                <w:tab w:val="left" w:pos="7655"/>
              </w:tabs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69FB02B9" wp14:editId="7DEB77D8">
                  <wp:extent cx="860038" cy="860038"/>
                  <wp:effectExtent l="0" t="0" r="3810" b="3810"/>
                  <wp:docPr id="1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0038" cy="8600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1" w:type="dxa"/>
          </w:tcPr>
          <w:p w14:paraId="506F4C1A" w14:textId="77777777" w:rsidR="00E37174" w:rsidRPr="00441188" w:rsidRDefault="00E37174" w:rsidP="00E37174">
            <w:pPr>
              <w:tabs>
                <w:tab w:val="left" w:pos="284"/>
                <w:tab w:val="left" w:pos="2835"/>
                <w:tab w:val="left" w:pos="5103"/>
                <w:tab w:val="left" w:pos="765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1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C061F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</w:t>
            </w:r>
            <w:r w:rsidRPr="004411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Don’t pick flowers</w:t>
            </w:r>
            <w:r w:rsidRPr="004411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58C76194" w14:textId="77777777" w:rsidR="00E37174" w:rsidRPr="00441188" w:rsidRDefault="00E37174" w:rsidP="00E37174">
            <w:pPr>
              <w:tabs>
                <w:tab w:val="left" w:pos="284"/>
                <w:tab w:val="left" w:pos="2835"/>
                <w:tab w:val="left" w:pos="5103"/>
                <w:tab w:val="left" w:pos="765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1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B.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You can pick flowers</w:t>
            </w:r>
            <w:r w:rsidRPr="004411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73F74653" w14:textId="77777777" w:rsidR="00E37174" w:rsidRPr="00441188" w:rsidRDefault="00E37174" w:rsidP="00E37174">
            <w:pPr>
              <w:tabs>
                <w:tab w:val="left" w:pos="284"/>
                <w:tab w:val="left" w:pos="2835"/>
                <w:tab w:val="left" w:pos="5103"/>
                <w:tab w:val="left" w:pos="765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1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C.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There aren’t any flowers here</w:t>
            </w:r>
            <w:r w:rsidRPr="004411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20B8CDF7" w14:textId="0F985D23" w:rsidR="00E37174" w:rsidRDefault="00E37174" w:rsidP="00E37174">
            <w:pPr>
              <w:tabs>
                <w:tab w:val="left" w:pos="284"/>
                <w:tab w:val="left" w:pos="2835"/>
                <w:tab w:val="left" w:pos="5103"/>
                <w:tab w:val="left" w:pos="765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1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D.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You can’t plant flowers here</w:t>
            </w:r>
            <w:r w:rsidRPr="004411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14:paraId="62136E1B" w14:textId="77777777" w:rsidR="003971C0" w:rsidRDefault="003971C0" w:rsidP="0047460C">
      <w:pPr>
        <w:tabs>
          <w:tab w:val="left" w:pos="284"/>
          <w:tab w:val="left" w:pos="2835"/>
          <w:tab w:val="left" w:pos="5103"/>
          <w:tab w:val="left" w:pos="7655"/>
        </w:tabs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14:paraId="32EA0FAB" w14:textId="01101C1E" w:rsidR="0047460C" w:rsidRDefault="0047460C" w:rsidP="0047460C">
      <w:pPr>
        <w:tabs>
          <w:tab w:val="left" w:pos="284"/>
          <w:tab w:val="left" w:pos="2835"/>
          <w:tab w:val="left" w:pos="5103"/>
          <w:tab w:val="left" w:pos="7655"/>
        </w:tabs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41188">
        <w:rPr>
          <w:rFonts w:ascii="Times New Roman" w:hAnsi="Times New Roman" w:cs="Times New Roman"/>
          <w:color w:val="000000"/>
          <w:sz w:val="24"/>
          <w:szCs w:val="24"/>
        </w:rPr>
        <w:lastRenderedPageBreak/>
        <w:t>16. What does the sign mean?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651"/>
      </w:tblGrid>
      <w:tr w:rsidR="00E37174" w14:paraId="31EC4F53" w14:textId="77777777" w:rsidTr="00477145">
        <w:tc>
          <w:tcPr>
            <w:tcW w:w="1980" w:type="dxa"/>
          </w:tcPr>
          <w:p w14:paraId="0763A860" w14:textId="4491650F" w:rsidR="00E37174" w:rsidRDefault="00E37174" w:rsidP="0047460C">
            <w:pPr>
              <w:tabs>
                <w:tab w:val="left" w:pos="284"/>
                <w:tab w:val="left" w:pos="2835"/>
                <w:tab w:val="left" w:pos="5103"/>
                <w:tab w:val="left" w:pos="7655"/>
              </w:tabs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drawing>
                <wp:inline distT="0" distB="0" distL="0" distR="0" wp14:anchorId="18DEC8CB" wp14:editId="00193863">
                  <wp:extent cx="777243" cy="915141"/>
                  <wp:effectExtent l="0" t="0" r="0" b="0"/>
                  <wp:docPr id="2" name="Pictur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243" cy="915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1" w:type="dxa"/>
          </w:tcPr>
          <w:p w14:paraId="59C6B882" w14:textId="77777777" w:rsidR="00E37174" w:rsidRDefault="00E37174" w:rsidP="00E37174">
            <w:pPr>
              <w:tabs>
                <w:tab w:val="left" w:pos="284"/>
                <w:tab w:val="left" w:pos="2835"/>
                <w:tab w:val="left" w:pos="5103"/>
                <w:tab w:val="left" w:pos="765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ab/>
              <w:t xml:space="preserve">A.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 can use the lights here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.</w:t>
            </w:r>
          </w:p>
          <w:p w14:paraId="37A130AA" w14:textId="77777777" w:rsidR="00E37174" w:rsidRDefault="00E37174" w:rsidP="00E37174">
            <w:pPr>
              <w:tabs>
                <w:tab w:val="left" w:pos="284"/>
                <w:tab w:val="left" w:pos="2835"/>
                <w:tab w:val="left" w:pos="5103"/>
                <w:tab w:val="left" w:pos="765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ab/>
              <w:t xml:space="preserve">B.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 can’t use the lights here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.</w:t>
            </w:r>
          </w:p>
          <w:p w14:paraId="3DD4B0A4" w14:textId="77777777" w:rsidR="00E37174" w:rsidRDefault="00E37174" w:rsidP="00E37174">
            <w:pPr>
              <w:tabs>
                <w:tab w:val="left" w:pos="284"/>
                <w:tab w:val="left" w:pos="2835"/>
                <w:tab w:val="left" w:pos="5103"/>
                <w:tab w:val="left" w:pos="765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ab/>
            </w:r>
            <w:r w:rsidRPr="00BC4D91">
              <w:rPr>
                <w:rFonts w:ascii="Times New Roman" w:hAnsi="Times New Roman" w:cs="Times New Roman"/>
                <w:color w:val="FF0000"/>
                <w:sz w:val="24"/>
                <w:szCs w:val="24"/>
                <w:lang w:val="vi-VN"/>
              </w:rPr>
              <w:t>C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Turn off the lights when you don’t use them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.</w:t>
            </w:r>
          </w:p>
          <w:p w14:paraId="153F2147" w14:textId="66DA6EAA" w:rsidR="00E37174" w:rsidRPr="00E37174" w:rsidRDefault="00E37174" w:rsidP="00E37174">
            <w:pPr>
              <w:tabs>
                <w:tab w:val="left" w:pos="284"/>
                <w:tab w:val="left" w:pos="2552"/>
                <w:tab w:val="left" w:pos="4678"/>
                <w:tab w:val="left" w:pos="6804"/>
              </w:tabs>
              <w:ind w:left="426" w:hanging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D.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Switch on the lights when you don’t use them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.</w:t>
            </w:r>
          </w:p>
        </w:tc>
      </w:tr>
    </w:tbl>
    <w:p w14:paraId="00251765" w14:textId="77777777" w:rsidR="002C0074" w:rsidRPr="00441188" w:rsidRDefault="00184107" w:rsidP="003971C0">
      <w:pPr>
        <w:spacing w:before="120" w:after="1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4411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 w:rsidR="006F1715" w:rsidRPr="004411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II. </w:t>
      </w:r>
      <w:r w:rsidR="00CC4A7F" w:rsidRPr="004411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WORD FORMATION</w:t>
      </w:r>
      <w:r w:rsidR="004E6EFD" w:rsidRPr="004411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(</w:t>
      </w:r>
      <w:r w:rsidR="00C74431" w:rsidRPr="004411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1</w:t>
      </w:r>
      <w:r w:rsidR="00434A0A" w:rsidRPr="004411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.2</w:t>
      </w:r>
      <w:r w:rsidR="004E6EFD" w:rsidRPr="004411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point</w:t>
      </w:r>
      <w:r w:rsidR="00434A0A" w:rsidRPr="004411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s</w:t>
      </w:r>
      <w:r w:rsidR="004E6EFD" w:rsidRPr="004411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)</w:t>
      </w:r>
    </w:p>
    <w:p w14:paraId="29FF2A0D" w14:textId="77777777" w:rsidR="002C0074" w:rsidRPr="00441188" w:rsidRDefault="008B3B55" w:rsidP="003971C0">
      <w:pPr>
        <w:spacing w:after="120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</w:pPr>
      <w:r w:rsidRPr="0044118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>Write</w:t>
      </w:r>
      <w:r w:rsidR="00184107" w:rsidRPr="0044118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 the </w:t>
      </w:r>
      <w:r w:rsidR="00B82BBD" w:rsidRPr="0044118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 xml:space="preserve">correct </w:t>
      </w:r>
      <w:r w:rsidR="00184107" w:rsidRPr="0044118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form</w:t>
      </w:r>
      <w:r w:rsidR="00241226" w:rsidRPr="0044118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>s</w:t>
      </w:r>
      <w:r w:rsidR="00184107" w:rsidRPr="0044118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 of the words </w:t>
      </w:r>
      <w:r w:rsidR="005B5103" w:rsidRPr="0044118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>in the brackets</w:t>
      </w:r>
      <w:r w:rsidR="008E48B9" w:rsidRPr="0044118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>.</w:t>
      </w:r>
    </w:p>
    <w:p w14:paraId="3CFCFC95" w14:textId="68F2B7FA" w:rsidR="00D2449D" w:rsidRPr="00441188" w:rsidRDefault="00D2449D" w:rsidP="009D05F1">
      <w:pPr>
        <w:pStyle w:val="ListParagraph"/>
        <w:tabs>
          <w:tab w:val="left" w:pos="426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Hlk84235006"/>
      <w:r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17. </w:t>
      </w:r>
      <w:r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="001821E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Students can join one of our</w:t>
      </w:r>
      <w:r w:rsidRPr="004411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</w:t>
      </w:r>
      <w:r w:rsidR="00944E24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cleanups</w:t>
      </w:r>
      <w:r w:rsidRPr="00441188">
        <w:rPr>
          <w:rFonts w:ascii="Times New Roman" w:eastAsia="Times New Roman" w:hAnsi="Times New Roman" w:cs="Times New Roman"/>
          <w:color w:val="000000"/>
          <w:sz w:val="24"/>
          <w:szCs w:val="24"/>
        </w:rPr>
        <w:t>______</w:t>
      </w:r>
      <w:r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1821E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to clean rivers and beaches all around Vietnam</w:t>
      </w:r>
      <w:r w:rsidR="00B27F8D"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(</w:t>
      </w:r>
      <w:r w:rsidR="002064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CLEAN</w:t>
      </w:r>
      <w:r w:rsidR="00C06E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UP</w:t>
      </w:r>
      <w:r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)</w:t>
      </w:r>
      <w:bookmarkEnd w:id="2"/>
    </w:p>
    <w:p w14:paraId="5072A968" w14:textId="77777777" w:rsidR="002E2948" w:rsidRDefault="002E2948" w:rsidP="002E2948">
      <w:pPr>
        <w:tabs>
          <w:tab w:val="left" w:pos="426"/>
        </w:tabs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18</w:t>
      </w:r>
      <w:r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We are taking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these old newspaper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to the</w:t>
      </w:r>
      <w:r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441188"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 w:rsidR="003E67B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recycling</w:t>
      </w:r>
      <w:r w:rsidR="00E96C34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/ recycle</w:t>
      </w:r>
      <w:r w:rsidRPr="00441188">
        <w:rPr>
          <w:rFonts w:ascii="Times New Roman" w:eastAsia="Times New Roman" w:hAnsi="Times New Roman" w:cs="Times New Roman"/>
          <w:color w:val="000000"/>
          <w:sz w:val="24"/>
          <w:szCs w:val="24"/>
        </w:rPr>
        <w:t>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bins in town</w:t>
      </w:r>
      <w:r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Pr="00441188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RECYCLE</w:t>
      </w:r>
      <w:r w:rsidRPr="00441188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59D9ED58" w14:textId="77777777" w:rsidR="007D3C3D" w:rsidRPr="00441188" w:rsidRDefault="00D2449D" w:rsidP="00C100A3">
      <w:pPr>
        <w:tabs>
          <w:tab w:val="left" w:pos="426"/>
        </w:tabs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19</w:t>
      </w:r>
      <w:r w:rsidR="001A71A3"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1A71A3"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="009D65F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You can help by</w:t>
      </w:r>
      <w:r w:rsidR="001E7093"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7D3C3D" w:rsidRPr="00441188"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  <w:r w:rsidR="003E67B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donating</w:t>
      </w:r>
      <w:r w:rsidR="007D3C3D" w:rsidRPr="00441188">
        <w:rPr>
          <w:rFonts w:ascii="Times New Roman" w:eastAsia="Times New Roman" w:hAnsi="Times New Roman" w:cs="Times New Roman"/>
          <w:color w:val="000000"/>
          <w:sz w:val="24"/>
          <w:szCs w:val="24"/>
        </w:rPr>
        <w:t>________</w:t>
      </w:r>
      <w:r w:rsidR="001E7093"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9D65F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money to the charity.</w:t>
      </w:r>
      <w:r w:rsidR="009D17E6"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7D3C3D" w:rsidRPr="00441188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4135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DONATE</w:t>
      </w:r>
      <w:r w:rsidR="003A52C8" w:rsidRPr="004411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)</w:t>
      </w:r>
    </w:p>
    <w:p w14:paraId="18733EC2" w14:textId="77777777" w:rsidR="002C0074" w:rsidRPr="00441188" w:rsidRDefault="001A71A3" w:rsidP="00C100A3">
      <w:pPr>
        <w:tabs>
          <w:tab w:val="left" w:pos="426"/>
        </w:tabs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2</w:t>
      </w:r>
      <w:r w:rsidR="00D2449D"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0</w:t>
      </w:r>
      <w:r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="00B132A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We can</w:t>
      </w:r>
      <w:r w:rsidR="006759F3"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184107" w:rsidRPr="00441188"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  <w:r w:rsidR="003E67B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reuse</w:t>
      </w:r>
      <w:r w:rsidR="00184107" w:rsidRPr="00441188">
        <w:rPr>
          <w:rFonts w:ascii="Times New Roman" w:eastAsia="Times New Roman" w:hAnsi="Times New Roman" w:cs="Times New Roman"/>
          <w:color w:val="000000"/>
          <w:sz w:val="24"/>
          <w:szCs w:val="24"/>
        </w:rPr>
        <w:t>_______</w:t>
      </w:r>
      <w:r w:rsidR="00DD7302" w:rsidRPr="004411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132A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empty glass jars to store food, like jam and nuts</w:t>
      </w:r>
      <w:r w:rsidR="00F93309"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="00FD4BD6"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(</w:t>
      </w:r>
      <w:r w:rsidR="000C44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USE</w:t>
      </w:r>
      <w:r w:rsidR="00FD4BD6"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)</w:t>
      </w:r>
    </w:p>
    <w:p w14:paraId="183B60A3" w14:textId="77777777" w:rsidR="002C0074" w:rsidRPr="00441188" w:rsidRDefault="001A71A3" w:rsidP="00C100A3">
      <w:pPr>
        <w:tabs>
          <w:tab w:val="left" w:pos="426"/>
        </w:tabs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2</w:t>
      </w:r>
      <w:r w:rsidR="00D2449D"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</w:t>
      </w:r>
      <w:r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="00C216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Trees are very</w:t>
      </w:r>
      <w:r w:rsidR="00DD7302" w:rsidRPr="004411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</w:t>
      </w:r>
      <w:r w:rsidR="005F3B70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useful</w:t>
      </w:r>
      <w:r w:rsidR="00DD7302" w:rsidRPr="00441188">
        <w:rPr>
          <w:rFonts w:ascii="Times New Roman" w:eastAsia="Times New Roman" w:hAnsi="Times New Roman" w:cs="Times New Roman"/>
          <w:color w:val="000000"/>
          <w:sz w:val="24"/>
          <w:szCs w:val="24"/>
        </w:rPr>
        <w:t>______</w:t>
      </w:r>
      <w:r w:rsidR="00356ABC"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="008F6DC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C216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They give food to people and animals</w:t>
      </w:r>
      <w:r w:rsidR="008F6DC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="004E29B4"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r w:rsidR="002433D0" w:rsidRPr="00441188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9C4D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USE</w:t>
      </w:r>
      <w:r w:rsidR="002433D0" w:rsidRPr="00441188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38F6FD9F" w14:textId="77777777" w:rsidR="002E2948" w:rsidRPr="00441188" w:rsidRDefault="00124316" w:rsidP="002E2948">
      <w:pPr>
        <w:pStyle w:val="ListParagraph"/>
        <w:tabs>
          <w:tab w:val="left" w:pos="426"/>
        </w:tabs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22</w:t>
      </w:r>
      <w:r w:rsidR="002E2948"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2E2948"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="002D68C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Act Green Vietnam is an</w:t>
      </w:r>
      <w:r w:rsidR="002E2948" w:rsidRPr="004411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</w:t>
      </w:r>
      <w:r w:rsidR="005F3B70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environmental</w:t>
      </w:r>
      <w:r w:rsidR="002E2948" w:rsidRPr="00441188">
        <w:rPr>
          <w:rFonts w:ascii="Times New Roman" w:eastAsia="Times New Roman" w:hAnsi="Times New Roman" w:cs="Times New Roman"/>
          <w:color w:val="000000"/>
          <w:sz w:val="24"/>
          <w:szCs w:val="24"/>
        </w:rPr>
        <w:t>_______</w:t>
      </w:r>
      <w:r w:rsidR="002E2948"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2D68C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charity in </w:t>
      </w:r>
      <w:r w:rsidR="000E00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Ho Chi Minh city</w:t>
      </w:r>
      <w:r w:rsidR="002E2948" w:rsidRPr="0044118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2E2948"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(</w:t>
      </w:r>
      <w:r w:rsidR="00E721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ENVIRONMENT</w:t>
      </w:r>
      <w:r w:rsidR="002E2948"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)</w:t>
      </w:r>
    </w:p>
    <w:p w14:paraId="4234AEBE" w14:textId="33DB7798" w:rsidR="00992630" w:rsidRPr="00441188" w:rsidRDefault="00992630" w:rsidP="003971C0">
      <w:pPr>
        <w:spacing w:before="120" w:after="1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4411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IV. LISTENING</w:t>
      </w:r>
      <w:r w:rsidR="004E6EFD" w:rsidRPr="004411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(2 points)</w:t>
      </w:r>
    </w:p>
    <w:p w14:paraId="4F76DDB4" w14:textId="5B12E5C7" w:rsidR="004869D4" w:rsidRPr="005A3DD1" w:rsidRDefault="005A3DD1" w:rsidP="005A3DD1">
      <w:pPr>
        <w:spacing w:after="120"/>
        <w:ind w:left="284" w:hanging="284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9F2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n-US"/>
        </w:rPr>
        <w:t>A.</w:t>
      </w:r>
      <w:r w:rsidRPr="009F2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n-US"/>
        </w:rPr>
        <w:t>L</w:t>
      </w:r>
      <w:r w:rsidRPr="009F2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n-US"/>
        </w:rPr>
        <w:t xml:space="preserve">isten to a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n-US"/>
        </w:rPr>
        <w:t>man</w:t>
      </w:r>
      <w:r w:rsidRPr="009F2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n-US"/>
        </w:rPr>
        <w:t xml:space="preserve"> talking about the Global Penguin Society</w:t>
      </w: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n-US"/>
        </w:rPr>
        <w:t xml:space="preserve"> and complete the following sentences.</w:t>
      </w:r>
      <w:r w:rsidRPr="009F2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n-US"/>
        </w:rPr>
        <w:t>W</w:t>
      </w:r>
      <w:r w:rsidRPr="009F2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n-US"/>
        </w:rPr>
        <w:t xml:space="preserve">rite ONE </w:t>
      </w:r>
      <w:r w:rsidR="00170A6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n-US"/>
        </w:rPr>
        <w:t>WORD</w:t>
      </w:r>
      <w:r w:rsidRPr="009F2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n-US"/>
        </w:rPr>
        <w:t xml:space="preserve"> or A </w:t>
      </w:r>
      <w:r w:rsidR="00170A6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n-US"/>
        </w:rPr>
        <w:t>NUMBER</w:t>
      </w:r>
      <w:r w:rsidRPr="009F2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n-US"/>
        </w:rPr>
        <w:t xml:space="preserve"> for each blank.</w:t>
      </w:r>
      <w:r w:rsidRPr="009F2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="008F4E6C" w:rsidRPr="0044118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</w:p>
    <w:p w14:paraId="1E242346" w14:textId="77777777" w:rsidR="00505F07" w:rsidRPr="00441188" w:rsidRDefault="004F058A" w:rsidP="00096773">
      <w:pPr>
        <w:pStyle w:val="ListParagraph"/>
        <w:tabs>
          <w:tab w:val="left" w:leader="underscore" w:pos="9072"/>
        </w:tabs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23. </w:t>
      </w:r>
      <w:r w:rsidR="001566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There are </w:t>
      </w:r>
      <w:r w:rsidR="00096773" w:rsidRPr="00441188">
        <w:rPr>
          <w:rFonts w:ascii="Times New Roman" w:eastAsia="Times New Roman" w:hAnsi="Times New Roman" w:cs="Times New Roman"/>
          <w:color w:val="000000"/>
          <w:sz w:val="24"/>
          <w:szCs w:val="24"/>
        </w:rPr>
        <w:t>____</w:t>
      </w:r>
      <w:r w:rsidR="00557902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18/ eighteen</w:t>
      </w:r>
      <w:r w:rsidR="00096773" w:rsidRPr="00441188">
        <w:rPr>
          <w:rFonts w:ascii="Times New Roman" w:eastAsia="Times New Roman" w:hAnsi="Times New Roman" w:cs="Times New Roman"/>
          <w:color w:val="000000"/>
          <w:sz w:val="24"/>
          <w:szCs w:val="24"/>
        </w:rPr>
        <w:t>______</w:t>
      </w:r>
      <w:r w:rsidR="00096773"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1566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kinds of penguins in the world</w:t>
      </w:r>
      <w:r w:rsidR="00096773"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6B6A08F2" w14:textId="77777777" w:rsidR="00393472" w:rsidRPr="00441188" w:rsidRDefault="00393472" w:rsidP="00096773">
      <w:pPr>
        <w:pStyle w:val="ListParagraph"/>
        <w:tabs>
          <w:tab w:val="left" w:leader="underscore" w:pos="9072"/>
        </w:tabs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24. </w:t>
      </w:r>
      <w:r w:rsidR="00360C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The Global Penguin Society is a</w:t>
      </w:r>
      <w:r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441188"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  <w:r w:rsidR="00084ADA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charity</w:t>
      </w:r>
      <w:r w:rsidRPr="00441188">
        <w:rPr>
          <w:rFonts w:ascii="Times New Roman" w:eastAsia="Times New Roman" w:hAnsi="Times New Roman" w:cs="Times New Roman"/>
          <w:color w:val="000000"/>
          <w:sz w:val="24"/>
          <w:szCs w:val="24"/>
        </w:rPr>
        <w:t>_______</w:t>
      </w:r>
      <w:r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5DE627EB" w14:textId="77777777" w:rsidR="00CE7F5E" w:rsidRPr="00441188" w:rsidRDefault="00CE7F5E" w:rsidP="00096773">
      <w:pPr>
        <w:pStyle w:val="ListParagraph"/>
        <w:tabs>
          <w:tab w:val="left" w:leader="underscore" w:pos="9072"/>
        </w:tabs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25. </w:t>
      </w:r>
      <w:r w:rsidR="001E028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It helps to protect penguins and other</w:t>
      </w:r>
      <w:r w:rsidR="00D873A5"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D873A5" w:rsidRPr="00441188"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 w:rsidR="00415A6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wildlife</w:t>
      </w:r>
      <w:r w:rsidR="00D873A5" w:rsidRPr="00441188">
        <w:rPr>
          <w:rFonts w:ascii="Times New Roman" w:eastAsia="Times New Roman" w:hAnsi="Times New Roman" w:cs="Times New Roman"/>
          <w:color w:val="000000"/>
          <w:sz w:val="24"/>
          <w:szCs w:val="24"/>
        </w:rPr>
        <w:t>________</w:t>
      </w:r>
      <w:r w:rsidR="00D873A5"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</w:p>
    <w:p w14:paraId="619653E3" w14:textId="77777777" w:rsidR="00D873A5" w:rsidRPr="00441188" w:rsidRDefault="00D873A5" w:rsidP="00096773">
      <w:pPr>
        <w:pStyle w:val="ListParagraph"/>
        <w:tabs>
          <w:tab w:val="left" w:leader="underscore" w:pos="9072"/>
        </w:tabs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26. </w:t>
      </w:r>
      <w:r w:rsidR="001E028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Over </w:t>
      </w:r>
      <w:r w:rsidRPr="00441188"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  <w:r w:rsidR="00423DF6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6,000</w:t>
      </w:r>
      <w:r w:rsidRPr="00441188">
        <w:rPr>
          <w:rFonts w:ascii="Times New Roman" w:eastAsia="Times New Roman" w:hAnsi="Times New Roman" w:cs="Times New Roman"/>
          <w:color w:val="000000"/>
          <w:sz w:val="24"/>
          <w:szCs w:val="24"/>
        </w:rPr>
        <w:t>_______</w:t>
      </w:r>
      <w:r w:rsidR="001E028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school children visited and learned about groups of penguins</w:t>
      </w:r>
      <w:r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5F1D0C6C" w14:textId="77777777" w:rsidR="00D873A5" w:rsidRPr="00441188" w:rsidRDefault="00D873A5" w:rsidP="00096773">
      <w:pPr>
        <w:pStyle w:val="ListParagraph"/>
        <w:tabs>
          <w:tab w:val="left" w:leader="underscore" w:pos="9072"/>
        </w:tabs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27. </w:t>
      </w:r>
      <w:r w:rsidR="007201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They collect</w:t>
      </w:r>
      <w:r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441188"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  <w:r w:rsidR="000F4190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money</w:t>
      </w:r>
      <w:r w:rsidRPr="00441188">
        <w:rPr>
          <w:rFonts w:ascii="Times New Roman" w:eastAsia="Times New Roman" w:hAnsi="Times New Roman" w:cs="Times New Roman"/>
          <w:color w:val="000000"/>
          <w:sz w:val="24"/>
          <w:szCs w:val="24"/>
        </w:rPr>
        <w:t>_______</w:t>
      </w:r>
      <w:r w:rsidR="007201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on their website</w:t>
      </w:r>
      <w:r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6C47F748" w14:textId="77777777" w:rsidR="005A3DD1" w:rsidRPr="009F2716" w:rsidRDefault="005A3DD1" w:rsidP="005A3DD1">
      <w:pPr>
        <w:spacing w:before="120" w:after="120"/>
        <w:ind w:left="284" w:hanging="284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n-US"/>
        </w:rPr>
      </w:pPr>
      <w:r w:rsidRPr="009F2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n-US"/>
        </w:rPr>
        <w:t>B</w:t>
      </w:r>
      <w:r w:rsidRPr="009F2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. </w:t>
      </w:r>
      <w:r w:rsidRPr="009F2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n-US"/>
        </w:rPr>
        <w:t xml:space="preserve">You will hear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n-US"/>
        </w:rPr>
        <w:t>people asking for and giving directions to five different places</w:t>
      </w:r>
      <w:r w:rsidRPr="009F2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n-US"/>
        </w:rPr>
        <w:t>L</w:t>
      </w:r>
      <w:r w:rsidRPr="009F2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n-US"/>
        </w:rPr>
        <w:t>isten and label the maps.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9"/>
        <w:gridCol w:w="4887"/>
      </w:tblGrid>
      <w:tr w:rsidR="00386FF6" w14:paraId="680A05F6" w14:textId="77777777" w:rsidTr="00386FF6">
        <w:tc>
          <w:tcPr>
            <w:tcW w:w="4749" w:type="dxa"/>
            <w:vAlign w:val="center"/>
          </w:tcPr>
          <w:p w14:paraId="3892DC04" w14:textId="42ED0618" w:rsidR="003971C0" w:rsidRPr="003971C0" w:rsidRDefault="003971C0" w:rsidP="00386FF6">
            <w:pPr>
              <w:pStyle w:val="ListParagraph"/>
              <w:tabs>
                <w:tab w:val="left" w:pos="7938"/>
                <w:tab w:val="left" w:leader="underscore" w:pos="8789"/>
              </w:tabs>
              <w:ind w:left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4411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28.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Where is the bus station?</w:t>
            </w:r>
          </w:p>
        </w:tc>
        <w:tc>
          <w:tcPr>
            <w:tcW w:w="4887" w:type="dxa"/>
            <w:vAlign w:val="center"/>
          </w:tcPr>
          <w:p w14:paraId="750F53AD" w14:textId="4172DBCE" w:rsidR="003971C0" w:rsidRDefault="00386FF6" w:rsidP="00386FF6">
            <w:pPr>
              <w:spacing w:before="120" w:after="1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  <w:r w:rsidRPr="00441188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  <w:lang w:val="en-US"/>
              </w:rPr>
              <w:t xml:space="preserve">29. </w:t>
            </w:r>
            <w:r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  <w:lang w:val="en-US"/>
              </w:rPr>
              <w:t>Where is the library?</w:t>
            </w:r>
          </w:p>
        </w:tc>
      </w:tr>
      <w:tr w:rsidR="00386FF6" w14:paraId="62FC4B9F" w14:textId="77777777" w:rsidTr="00386FF6">
        <w:tc>
          <w:tcPr>
            <w:tcW w:w="4749" w:type="dxa"/>
          </w:tcPr>
          <w:p w14:paraId="6393A0C8" w14:textId="020ABB09" w:rsidR="003971C0" w:rsidRDefault="00386FF6" w:rsidP="003971C0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  <w:lang w:val="vi-VN"/>
              </w:rPr>
              <w:drawing>
                <wp:inline distT="0" distB="0" distL="0" distR="0" wp14:anchorId="70B5EDE2" wp14:editId="28291F94">
                  <wp:extent cx="2776351" cy="1898248"/>
                  <wp:effectExtent l="0" t="0" r="5080" b="0"/>
                  <wp:docPr id="3" name="Pictur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0987" cy="190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7" w:type="dxa"/>
          </w:tcPr>
          <w:p w14:paraId="318C0082" w14:textId="049E0BFE" w:rsidR="003971C0" w:rsidRDefault="00386FF6" w:rsidP="003971C0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en-US"/>
              </w:rPr>
              <w:drawing>
                <wp:inline distT="0" distB="0" distL="0" distR="0" wp14:anchorId="3E3EC5BF" wp14:editId="02275727">
                  <wp:extent cx="2737583" cy="1889318"/>
                  <wp:effectExtent l="0" t="0" r="5715" b="3175"/>
                  <wp:docPr id="4" name="Pictur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4040" cy="18937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6FF6" w14:paraId="3103B363" w14:textId="77777777" w:rsidTr="00386FF6">
        <w:tc>
          <w:tcPr>
            <w:tcW w:w="4749" w:type="dxa"/>
          </w:tcPr>
          <w:p w14:paraId="03EE0F26" w14:textId="3BB247A2" w:rsidR="003971C0" w:rsidRPr="00386FF6" w:rsidRDefault="003971C0" w:rsidP="00386FF6">
            <w:pPr>
              <w:pStyle w:val="ListParagraph"/>
              <w:tabs>
                <w:tab w:val="left" w:pos="7938"/>
                <w:tab w:val="left" w:leader="underscore" w:pos="8789"/>
              </w:tabs>
              <w:ind w:left="0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887" w:type="dxa"/>
          </w:tcPr>
          <w:p w14:paraId="5EC7C5FF" w14:textId="77777777" w:rsidR="003971C0" w:rsidRDefault="003971C0" w:rsidP="003971C0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386FF6" w14:paraId="05339373" w14:textId="77777777" w:rsidTr="00386FF6">
        <w:tc>
          <w:tcPr>
            <w:tcW w:w="4749" w:type="dxa"/>
          </w:tcPr>
          <w:p w14:paraId="558E6608" w14:textId="77777777" w:rsidR="003971C0" w:rsidRDefault="003971C0" w:rsidP="003971C0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</w:p>
          <w:p w14:paraId="76059815" w14:textId="3A471F74" w:rsidR="00386FF6" w:rsidRDefault="00386FF6" w:rsidP="003971C0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887" w:type="dxa"/>
          </w:tcPr>
          <w:p w14:paraId="4FA84388" w14:textId="77777777" w:rsidR="003971C0" w:rsidRDefault="003971C0" w:rsidP="003971C0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386FF6" w14:paraId="6D225213" w14:textId="77777777" w:rsidTr="00386FF6">
        <w:tc>
          <w:tcPr>
            <w:tcW w:w="4749" w:type="dxa"/>
            <w:vAlign w:val="center"/>
          </w:tcPr>
          <w:p w14:paraId="26AC4A7E" w14:textId="76ED459C" w:rsidR="003971C0" w:rsidRPr="00386FF6" w:rsidRDefault="00386FF6" w:rsidP="00386FF6">
            <w:pPr>
              <w:pStyle w:val="ListParagraph"/>
              <w:tabs>
                <w:tab w:val="left" w:pos="7938"/>
                <w:tab w:val="left" w:leader="underscore" w:pos="8789"/>
              </w:tabs>
              <w:ind w:lef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4411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30.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Where is the hospital?</w:t>
            </w:r>
          </w:p>
        </w:tc>
        <w:tc>
          <w:tcPr>
            <w:tcW w:w="4887" w:type="dxa"/>
            <w:vAlign w:val="center"/>
          </w:tcPr>
          <w:p w14:paraId="3AB28197" w14:textId="5C01BBE2" w:rsidR="003971C0" w:rsidRDefault="00386FF6" w:rsidP="00386FF6">
            <w:pPr>
              <w:spacing w:before="120" w:after="1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  <w:r w:rsidRPr="004411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31.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Where is the bus station?</w:t>
            </w:r>
          </w:p>
        </w:tc>
      </w:tr>
      <w:tr w:rsidR="00386FF6" w14:paraId="74B962BD" w14:textId="77777777" w:rsidTr="00386FF6">
        <w:tc>
          <w:tcPr>
            <w:tcW w:w="4749" w:type="dxa"/>
          </w:tcPr>
          <w:p w14:paraId="58B38309" w14:textId="3A58D0FA" w:rsidR="003971C0" w:rsidRDefault="00386FF6" w:rsidP="003971C0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 wp14:anchorId="7C55E201" wp14:editId="267B4772">
                  <wp:extent cx="2851841" cy="1958975"/>
                  <wp:effectExtent l="0" t="0" r="5715" b="0"/>
                  <wp:docPr id="5" name="Pictur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3273" cy="19599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7" w:type="dxa"/>
          </w:tcPr>
          <w:p w14:paraId="79B6CBE7" w14:textId="0D880937" w:rsidR="003971C0" w:rsidRDefault="00386FF6" w:rsidP="003971C0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 wp14:anchorId="36D64C43" wp14:editId="6C80522F">
                  <wp:extent cx="2879231" cy="1959477"/>
                  <wp:effectExtent l="0" t="0" r="3810" b="0"/>
                  <wp:docPr id="6" name="Pictur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9231" cy="1959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6FF6" w14:paraId="694DAC56" w14:textId="77777777" w:rsidTr="00386FF6">
        <w:tc>
          <w:tcPr>
            <w:tcW w:w="4749" w:type="dxa"/>
            <w:vAlign w:val="center"/>
          </w:tcPr>
          <w:p w14:paraId="6AAD5182" w14:textId="7933E390" w:rsidR="00386FF6" w:rsidRPr="00386FF6" w:rsidRDefault="00386FF6" w:rsidP="00386FF6">
            <w:pPr>
              <w:pStyle w:val="ListParagraph"/>
              <w:tabs>
                <w:tab w:val="left" w:pos="7938"/>
                <w:tab w:val="left" w:leader="underscore" w:pos="8789"/>
              </w:tabs>
              <w:ind w:lef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vi-VN"/>
              </w:rPr>
            </w:pPr>
            <w:r w:rsidRPr="004411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32.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Where is the train station?</w:t>
            </w:r>
          </w:p>
        </w:tc>
        <w:tc>
          <w:tcPr>
            <w:tcW w:w="4887" w:type="dxa"/>
            <w:vAlign w:val="center"/>
          </w:tcPr>
          <w:p w14:paraId="161CC8BD" w14:textId="77777777" w:rsidR="00386FF6" w:rsidRDefault="00386FF6" w:rsidP="00386FF6">
            <w:pPr>
              <w:spacing w:before="120" w:after="1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386FF6" w14:paraId="5B5B99BA" w14:textId="77777777" w:rsidTr="00386FF6">
        <w:tc>
          <w:tcPr>
            <w:tcW w:w="4749" w:type="dxa"/>
          </w:tcPr>
          <w:p w14:paraId="706E756A" w14:textId="26F815CE" w:rsidR="00386FF6" w:rsidRDefault="00386FF6" w:rsidP="003971C0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en-US"/>
              </w:rPr>
              <w:drawing>
                <wp:inline distT="0" distB="0" distL="0" distR="0" wp14:anchorId="166943E0" wp14:editId="27CC0BA9">
                  <wp:extent cx="2786216" cy="1896174"/>
                  <wp:effectExtent l="0" t="0" r="0" b="0"/>
                  <wp:docPr id="7" name="Pictur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6216" cy="18961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7" w:type="dxa"/>
          </w:tcPr>
          <w:p w14:paraId="589B5D6A" w14:textId="77777777" w:rsidR="00386FF6" w:rsidRDefault="00386FF6" w:rsidP="003971C0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</w:tr>
    </w:tbl>
    <w:p w14:paraId="6DCE78A9" w14:textId="77777777" w:rsidR="002C0074" w:rsidRPr="00441188" w:rsidRDefault="008F4498" w:rsidP="003971C0">
      <w:pPr>
        <w:spacing w:before="120" w:after="1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4411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V. </w:t>
      </w:r>
      <w:r w:rsidRPr="004411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READING</w:t>
      </w:r>
      <w:r w:rsidR="004E6EFD" w:rsidRPr="004411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(2 points)</w:t>
      </w:r>
    </w:p>
    <w:p w14:paraId="24F7DBF0" w14:textId="77777777" w:rsidR="0005527A" w:rsidRPr="00441188" w:rsidRDefault="00FF68BF" w:rsidP="003971C0">
      <w:pPr>
        <w:spacing w:after="1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</w:pPr>
      <w:r w:rsidRPr="0044118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A.</w:t>
      </w:r>
      <w:r w:rsidRPr="0044118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05527A" w:rsidRPr="0044118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Read the </w:t>
      </w:r>
      <w:r w:rsidR="00547F1D" w:rsidRPr="0044118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following passage</w:t>
      </w:r>
      <w:r w:rsidR="00557C14" w:rsidRPr="0044118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.</w:t>
      </w:r>
      <w:r w:rsidR="001E3DE3" w:rsidRPr="0044118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 </w:t>
      </w:r>
      <w:r w:rsidR="00557C14" w:rsidRPr="0044118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F</w:t>
      </w:r>
      <w:r w:rsidR="001E3DE3" w:rsidRPr="0044118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or question</w:t>
      </w:r>
      <w:r w:rsidR="00A20EE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s</w:t>
      </w:r>
      <w:r w:rsidR="001E3DE3" w:rsidRPr="0044118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 33 – 3</w:t>
      </w:r>
      <w:r w:rsidR="00557C14" w:rsidRPr="0044118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7</w:t>
      </w:r>
      <w:r w:rsidR="001E3DE3" w:rsidRPr="0044118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, </w:t>
      </w:r>
      <w:r w:rsidR="00A20EE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decide whether the statements are True (T), False (F) or No Information (NI)</w:t>
      </w:r>
      <w:r w:rsidR="00631F5C" w:rsidRPr="0044118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.</w:t>
      </w:r>
    </w:p>
    <w:p w14:paraId="221CC999" w14:textId="77777777" w:rsidR="00A27146" w:rsidRDefault="0061577D" w:rsidP="00A27146">
      <w:pPr>
        <w:tabs>
          <w:tab w:val="left" w:pos="426"/>
          <w:tab w:val="left" w:pos="2552"/>
          <w:tab w:val="left" w:pos="4678"/>
          <w:tab w:val="left" w:pos="680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The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World Wide Fund for Nature </w:t>
      </w:r>
      <w:r>
        <w:rPr>
          <w:rFonts w:ascii="Times New Roman" w:hAnsi="Times New Roman" w:cs="Times New Roman"/>
          <w:color w:val="000000"/>
          <w:sz w:val="24"/>
          <w:szCs w:val="24"/>
          <w:lang w:val="vi-VN"/>
        </w:rPr>
        <w:t>(W</w:t>
      </w:r>
      <w:r>
        <w:rPr>
          <w:rFonts w:ascii="Times New Roman" w:hAnsi="Times New Roman" w:cs="Times New Roman"/>
          <w:color w:val="000000"/>
          <w:sz w:val="24"/>
          <w:szCs w:val="24"/>
        </w:rPr>
        <w:t>WF</w:t>
      </w:r>
      <w:r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) is a </w:t>
      </w:r>
      <w:r>
        <w:rPr>
          <w:rFonts w:ascii="Times New Roman" w:hAnsi="Times New Roman" w:cs="Times New Roman"/>
          <w:color w:val="000000"/>
          <w:sz w:val="24"/>
          <w:szCs w:val="24"/>
        </w:rPr>
        <w:t>very large</w:t>
      </w:r>
      <w:r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charity in the world. They first started in </w:t>
      </w:r>
      <w:r>
        <w:rPr>
          <w:rFonts w:ascii="Times New Roman" w:hAnsi="Times New Roman" w:cs="Times New Roman"/>
          <w:color w:val="000000"/>
          <w:sz w:val="24"/>
          <w:szCs w:val="24"/>
        </w:rPr>
        <w:t>1961</w:t>
      </w:r>
      <w:r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in </w:t>
      </w:r>
      <w:r>
        <w:rPr>
          <w:rFonts w:ascii="Times New Roman" w:hAnsi="Times New Roman" w:cs="Times New Roman"/>
          <w:color w:val="000000"/>
          <w:sz w:val="24"/>
          <w:szCs w:val="24"/>
        </w:rPr>
        <w:t>Switzerland</w:t>
      </w:r>
      <w:r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. They work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in six areas: food, climate, freshwater, wildlife, forests and oceans. The </w:t>
      </w:r>
      <w:r>
        <w:rPr>
          <w:rFonts w:ascii="Times New Roman" w:hAnsi="Times New Roman" w:cs="Times New Roman"/>
          <w:color w:val="000000"/>
          <w:sz w:val="24"/>
          <w:szCs w:val="24"/>
          <w:lang w:val="vi-VN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WF</w:t>
      </w:r>
      <w:r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has offices in </w:t>
      </w:r>
      <w:r>
        <w:rPr>
          <w:rFonts w:ascii="Times New Roman" w:hAnsi="Times New Roman" w:cs="Times New Roman"/>
          <w:color w:val="000000"/>
          <w:sz w:val="24"/>
          <w:szCs w:val="24"/>
        </w:rPr>
        <w:t>more than 100</w:t>
      </w:r>
      <w:r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countries. To help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r>
        <w:rPr>
          <w:rFonts w:ascii="Times New Roman" w:hAnsi="Times New Roman" w:cs="Times New Roman"/>
          <w:color w:val="000000"/>
          <w:sz w:val="24"/>
          <w:szCs w:val="24"/>
          <w:lang w:val="vi-VN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WF</w:t>
      </w:r>
      <w:r>
        <w:rPr>
          <w:rFonts w:ascii="Times New Roman" w:hAnsi="Times New Roman" w:cs="Times New Roman"/>
          <w:color w:val="000000"/>
          <w:sz w:val="24"/>
          <w:szCs w:val="24"/>
          <w:lang w:val="vi-VN"/>
        </w:rPr>
        <w:t>, people can ‘adopt’ an animal. People can choose the animal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they like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such as tigers, butterflies, bears, birds, etc and make a donation. The </w:t>
      </w:r>
      <w:r>
        <w:rPr>
          <w:rFonts w:ascii="Times New Roman" w:hAnsi="Times New Roman" w:cs="Times New Roman"/>
          <w:color w:val="000000"/>
          <w:sz w:val="24"/>
          <w:szCs w:val="24"/>
        </w:rPr>
        <w:t>WWF</w:t>
      </w:r>
      <w:r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will send them photographs, information and an adoption certificate. It’s a great way to learn more about animal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. Or they can donate money by buying toy animals.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r>
        <w:rPr>
          <w:rFonts w:ascii="Times New Roman" w:hAnsi="Times New Roman" w:cs="Times New Roman"/>
          <w:color w:val="000000"/>
          <w:sz w:val="24"/>
          <w:szCs w:val="24"/>
          <w:lang w:val="vi-VN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WF-Vietnam </w:t>
      </w:r>
      <w:r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started in </w:t>
      </w:r>
      <w:r>
        <w:rPr>
          <w:rFonts w:ascii="Times New Roman" w:hAnsi="Times New Roman" w:cs="Times New Roman"/>
          <w:color w:val="000000"/>
          <w:sz w:val="24"/>
          <w:szCs w:val="24"/>
        </w:rPr>
        <w:t>1985</w:t>
      </w:r>
      <w:r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. They help to </w:t>
      </w:r>
      <w:r>
        <w:rPr>
          <w:rFonts w:ascii="Times New Roman" w:hAnsi="Times New Roman" w:cs="Times New Roman"/>
          <w:color w:val="000000"/>
          <w:sz w:val="24"/>
          <w:szCs w:val="24"/>
        </w:rPr>
        <w:t>save wild animals, such as Saolas</w:t>
      </w:r>
      <w:r>
        <w:rPr>
          <w:rFonts w:ascii="Times New Roman" w:hAnsi="Times New Roman" w:cs="Times New Roman"/>
          <w:color w:val="000000"/>
          <w:sz w:val="24"/>
          <w:szCs w:val="24"/>
          <w:lang w:val="vi-VN"/>
        </w:rPr>
        <w:t>, rhinos, elephants, tortoises and turtles. They also make wildlife documentaries to teach young children to love wild animals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and live in peace with nature</w:t>
      </w:r>
      <w:r>
        <w:rPr>
          <w:rFonts w:ascii="Times New Roman" w:hAnsi="Times New Roman" w:cs="Times New Roman"/>
          <w:color w:val="000000"/>
          <w:sz w:val="24"/>
          <w:szCs w:val="24"/>
          <w:lang w:val="vi-VN"/>
        </w:rPr>
        <w:t>.</w:t>
      </w:r>
    </w:p>
    <w:p w14:paraId="436F01E5" w14:textId="77777777" w:rsidR="00AB20D8" w:rsidRPr="00441188" w:rsidRDefault="00AB20D8" w:rsidP="00AB20D8">
      <w:pPr>
        <w:pStyle w:val="ListParagraph"/>
        <w:tabs>
          <w:tab w:val="left" w:pos="7938"/>
          <w:tab w:val="left" w:leader="underscore" w:pos="8789"/>
        </w:tabs>
        <w:ind w:left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vi-VN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33</w:t>
      </w:r>
      <w:r w:rsidRPr="00441188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. </w:t>
      </w:r>
      <w:r w:rsidR="00D3005B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>W</w:t>
      </w:r>
      <w:r w:rsidR="001E290C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>WF</w:t>
      </w:r>
      <w:r w:rsidR="00D3005B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 xml:space="preserve"> </w:t>
      </w:r>
      <w:r w:rsidR="001E290C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 xml:space="preserve">only </w:t>
      </w:r>
      <w:r w:rsidR="00D3005B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>work to protect wild animals</w:t>
      </w:r>
      <w:r w:rsidRPr="00441188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441188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3832ED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False</w:t>
      </w:r>
      <w:r w:rsidRPr="00441188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</w:p>
    <w:p w14:paraId="14A87CF2" w14:textId="77777777" w:rsidR="00AB20D8" w:rsidRPr="00441188" w:rsidRDefault="00AB20D8" w:rsidP="00AB20D8">
      <w:pPr>
        <w:pStyle w:val="ListParagraph"/>
        <w:tabs>
          <w:tab w:val="left" w:pos="7938"/>
          <w:tab w:val="left" w:leader="underscore" w:pos="8789"/>
        </w:tabs>
        <w:ind w:left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vi-VN"/>
        </w:rPr>
      </w:pPr>
      <w:r>
        <w:rPr>
          <w:rFonts w:ascii="Times New Roman" w:hAnsi="Times New Roman" w:cs="Times New Roman"/>
          <w:bCs/>
          <w:noProof/>
          <w:color w:val="000000"/>
          <w:sz w:val="24"/>
          <w:szCs w:val="24"/>
          <w:lang w:val="en-US"/>
        </w:rPr>
        <w:t>34</w:t>
      </w:r>
      <w:r w:rsidRPr="00441188">
        <w:rPr>
          <w:rFonts w:ascii="Times New Roman" w:hAnsi="Times New Roman" w:cs="Times New Roman"/>
          <w:bCs/>
          <w:noProof/>
          <w:color w:val="000000"/>
          <w:sz w:val="24"/>
          <w:szCs w:val="24"/>
          <w:lang w:val="en-US"/>
        </w:rPr>
        <w:t xml:space="preserve">. </w:t>
      </w:r>
      <w:r w:rsidR="004575A8">
        <w:rPr>
          <w:rFonts w:ascii="Times New Roman" w:hAnsi="Times New Roman" w:cs="Times New Roman"/>
          <w:bCs/>
          <w:noProof/>
          <w:color w:val="000000"/>
          <w:sz w:val="24"/>
          <w:szCs w:val="24"/>
          <w:lang w:val="en-US"/>
        </w:rPr>
        <w:t>There are WWF</w:t>
      </w:r>
      <w:r w:rsidR="00C15323">
        <w:rPr>
          <w:rFonts w:ascii="Times New Roman" w:hAnsi="Times New Roman" w:cs="Times New Roman"/>
          <w:bCs/>
          <w:noProof/>
          <w:color w:val="000000"/>
          <w:sz w:val="24"/>
          <w:szCs w:val="24"/>
          <w:lang w:val="en-US"/>
        </w:rPr>
        <w:t xml:space="preserve"> office</w:t>
      </w:r>
      <w:r w:rsidR="006521AB">
        <w:rPr>
          <w:rFonts w:ascii="Times New Roman" w:hAnsi="Times New Roman" w:cs="Times New Roman"/>
          <w:bCs/>
          <w:noProof/>
          <w:color w:val="000000"/>
          <w:sz w:val="24"/>
          <w:szCs w:val="24"/>
          <w:lang w:val="en-US"/>
        </w:rPr>
        <w:t>s</w:t>
      </w:r>
      <w:r w:rsidR="00C15323">
        <w:rPr>
          <w:rFonts w:ascii="Times New Roman" w:hAnsi="Times New Roman" w:cs="Times New Roman"/>
          <w:bCs/>
          <w:noProof/>
          <w:color w:val="000000"/>
          <w:sz w:val="24"/>
          <w:szCs w:val="24"/>
          <w:lang w:val="en-US"/>
        </w:rPr>
        <w:t xml:space="preserve"> </w:t>
      </w:r>
      <w:r w:rsidR="009A5E2F">
        <w:rPr>
          <w:rFonts w:ascii="Times New Roman" w:hAnsi="Times New Roman" w:cs="Times New Roman"/>
          <w:bCs/>
          <w:noProof/>
          <w:color w:val="000000"/>
          <w:sz w:val="24"/>
          <w:szCs w:val="24"/>
          <w:lang w:val="en-US"/>
        </w:rPr>
        <w:t xml:space="preserve">in </w:t>
      </w:r>
      <w:r w:rsidR="004575A8">
        <w:rPr>
          <w:rFonts w:ascii="Times New Roman" w:hAnsi="Times New Roman" w:cs="Times New Roman"/>
          <w:bCs/>
          <w:noProof/>
          <w:color w:val="000000"/>
          <w:sz w:val="24"/>
          <w:szCs w:val="24"/>
          <w:lang w:val="en-US"/>
        </w:rPr>
        <w:t>more than 100 countries</w:t>
      </w:r>
      <w:r w:rsidRPr="00441188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441188">
        <w:rPr>
          <w:rFonts w:ascii="Times New Roman" w:hAnsi="Times New Roman" w:cs="Times New Roman"/>
          <w:bCs/>
          <w:color w:val="000000"/>
          <w:sz w:val="24"/>
          <w:szCs w:val="24"/>
          <w:lang w:val="vi-VN"/>
        </w:rPr>
        <w:t xml:space="preserve"> </w:t>
      </w:r>
      <w:r w:rsidRPr="00441188">
        <w:rPr>
          <w:rFonts w:ascii="Times New Roman" w:hAnsi="Times New Roman" w:cs="Times New Roman"/>
          <w:bCs/>
          <w:color w:val="000000"/>
          <w:sz w:val="24"/>
          <w:szCs w:val="24"/>
          <w:lang w:val="vi-VN"/>
        </w:rPr>
        <w:tab/>
      </w:r>
      <w:r w:rsidR="006C77BE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True</w:t>
      </w:r>
      <w:r w:rsidRPr="00441188">
        <w:rPr>
          <w:rFonts w:ascii="Times New Roman" w:hAnsi="Times New Roman" w:cs="Times New Roman"/>
          <w:bCs/>
          <w:color w:val="000000"/>
          <w:sz w:val="24"/>
          <w:szCs w:val="24"/>
          <w:lang w:val="vi-VN"/>
        </w:rPr>
        <w:tab/>
      </w:r>
    </w:p>
    <w:p w14:paraId="1ECDFFB8" w14:textId="77777777" w:rsidR="00AB20D8" w:rsidRPr="00441188" w:rsidRDefault="00AB20D8" w:rsidP="00AB20D8">
      <w:pPr>
        <w:pStyle w:val="ListParagraph"/>
        <w:tabs>
          <w:tab w:val="left" w:pos="7938"/>
          <w:tab w:val="left" w:leader="underscore" w:pos="8789"/>
        </w:tabs>
        <w:ind w:left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vi-VN"/>
        </w:rPr>
      </w:pPr>
      <w:r w:rsidRPr="00441188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3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5</w:t>
      </w:r>
      <w:r w:rsidRPr="00441188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. </w:t>
      </w:r>
      <w:r w:rsidR="00E30810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To ‘adopt’ an animal in </w:t>
      </w:r>
      <w:r w:rsidR="00F80BF0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the </w:t>
      </w:r>
      <w:r w:rsidR="00E30810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W</w:t>
      </w:r>
      <w:r w:rsidR="00697FC1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WF</w:t>
      </w:r>
      <w:r w:rsidR="00E30810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, you choose an animal and donate money</w:t>
      </w:r>
      <w:r w:rsidRPr="00441188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441188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F91D4E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True</w:t>
      </w:r>
      <w:r w:rsidRPr="00441188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</w:p>
    <w:p w14:paraId="5FD80B56" w14:textId="77777777" w:rsidR="00AB20D8" w:rsidRPr="00441188" w:rsidRDefault="00AB20D8" w:rsidP="00AB20D8">
      <w:pPr>
        <w:pStyle w:val="ListParagraph"/>
        <w:tabs>
          <w:tab w:val="left" w:pos="7938"/>
          <w:tab w:val="left" w:leader="underscore" w:pos="8789"/>
        </w:tabs>
        <w:ind w:left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vi-VN"/>
        </w:rPr>
      </w:pPr>
      <w:r w:rsidRPr="00441188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3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6</w:t>
      </w:r>
      <w:r w:rsidRPr="00441188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. </w:t>
      </w:r>
      <w:r w:rsidR="00C94F3D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The W</w:t>
      </w:r>
      <w:r w:rsidR="00697FC1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WF</w:t>
      </w:r>
      <w:r w:rsidR="003F7CCB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-Vietnam is very famous</w:t>
      </w:r>
      <w:r w:rsidRPr="00441188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441188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F91D4E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NI</w:t>
      </w:r>
      <w:r w:rsidRPr="00441188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</w:p>
    <w:p w14:paraId="7E37C5BE" w14:textId="77777777" w:rsidR="00AB20D8" w:rsidRPr="00441188" w:rsidRDefault="00AB20D8" w:rsidP="00AB20D8">
      <w:pPr>
        <w:pStyle w:val="ListParagraph"/>
        <w:tabs>
          <w:tab w:val="left" w:pos="7938"/>
          <w:tab w:val="left" w:leader="underscore" w:pos="8789"/>
        </w:tabs>
        <w:ind w:left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vi-VN"/>
        </w:rPr>
      </w:pPr>
      <w:r w:rsidRPr="00441188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3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7</w:t>
      </w:r>
      <w:r w:rsidRPr="00441188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. </w:t>
      </w:r>
      <w:r w:rsidR="00070ECB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The </w:t>
      </w:r>
      <w:r w:rsidR="007179BD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WWF</w:t>
      </w:r>
      <w:r w:rsidR="008D3B12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-</w:t>
      </w:r>
      <w:r w:rsidR="007179BD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Vietnam </w:t>
      </w:r>
      <w:r w:rsidR="00070ECB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teaches </w:t>
      </w:r>
      <w:r w:rsidR="007179BD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young </w:t>
      </w:r>
      <w:r w:rsidR="00070ECB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children to make wildlife documentaries</w:t>
      </w:r>
      <w:r w:rsidRPr="00441188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441188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F12FF3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False</w:t>
      </w:r>
      <w:r w:rsidRPr="00441188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</w:p>
    <w:p w14:paraId="4D7DEEC3" w14:textId="77777777" w:rsidR="00386FF6" w:rsidRDefault="00386FF6" w:rsidP="003971C0">
      <w:pPr>
        <w:spacing w:before="120" w:after="1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br w:type="page"/>
      </w:r>
    </w:p>
    <w:p w14:paraId="63991655" w14:textId="3A43937D" w:rsidR="00973CA0" w:rsidRPr="00585AB8" w:rsidRDefault="00973CA0" w:rsidP="003971C0">
      <w:pPr>
        <w:spacing w:before="120" w:after="1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</w:pPr>
      <w:r w:rsidRPr="00585AB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lastRenderedPageBreak/>
        <w:t xml:space="preserve">B. </w:t>
      </w:r>
      <w:r w:rsidRPr="00585AB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Read the following </w:t>
      </w:r>
      <w:r w:rsidRPr="00585AB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passage</w:t>
      </w:r>
      <w:r w:rsidRPr="00585AB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585AB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and </w:t>
      </w:r>
      <w:r w:rsidRPr="00585AB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fill in each blank with a suitable word or phrase from the box. There is ONE word/phrase that you don’t need.</w:t>
      </w:r>
    </w:p>
    <w:p w14:paraId="62F43F55" w14:textId="77777777" w:rsidR="00973CA0" w:rsidRPr="00585AB8" w:rsidRDefault="004B0BDC" w:rsidP="00973CA0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single" w:sz="4" w:space="0" w:color="auto"/>
          <w:lang w:val="en-US"/>
        </w:rPr>
        <w:t>reuse</w:t>
      </w:r>
      <w:r w:rsidR="00973CA0" w:rsidRPr="00585AB8">
        <w:rPr>
          <w:rFonts w:ascii="Times New Roman" w:eastAsia="Times New Roman" w:hAnsi="Times New Roman" w:cs="Times New Roman"/>
          <w:color w:val="000000"/>
          <w:sz w:val="24"/>
          <w:szCs w:val="24"/>
          <w:bdr w:val="single" w:sz="4" w:space="0" w:color="auto"/>
        </w:rPr>
        <w:t xml:space="preserve">      </w:t>
      </w:r>
      <w:r w:rsidR="00353F9F">
        <w:rPr>
          <w:rFonts w:ascii="Times New Roman" w:eastAsia="Times New Roman" w:hAnsi="Times New Roman" w:cs="Times New Roman"/>
          <w:color w:val="000000"/>
          <w:sz w:val="24"/>
          <w:szCs w:val="24"/>
          <w:bdr w:val="single" w:sz="4" w:space="0" w:color="auto"/>
          <w:lang w:val="en-US"/>
        </w:rPr>
        <w:t>electricity</w:t>
      </w:r>
      <w:r w:rsidR="00973CA0" w:rsidRPr="00585AB8">
        <w:rPr>
          <w:rFonts w:ascii="Times New Roman" w:eastAsia="Times New Roman" w:hAnsi="Times New Roman" w:cs="Times New Roman"/>
          <w:color w:val="000000"/>
          <w:sz w:val="24"/>
          <w:szCs w:val="24"/>
          <w:bdr w:val="single" w:sz="4" w:space="0" w:color="auto"/>
        </w:rPr>
        <w:t xml:space="preserve">       </w:t>
      </w:r>
      <w:r w:rsidR="00F96A0B">
        <w:rPr>
          <w:rFonts w:ascii="Times New Roman" w:eastAsia="Times New Roman" w:hAnsi="Times New Roman" w:cs="Times New Roman"/>
          <w:color w:val="000000"/>
          <w:sz w:val="24"/>
          <w:szCs w:val="24"/>
          <w:bdr w:val="single" w:sz="4" w:space="0" w:color="auto"/>
          <w:lang w:val="en-US"/>
        </w:rPr>
        <w:t>water</w:t>
      </w:r>
      <w:r w:rsidR="00973CA0" w:rsidRPr="00585AB8">
        <w:rPr>
          <w:rFonts w:ascii="Times New Roman" w:eastAsia="Times New Roman" w:hAnsi="Times New Roman" w:cs="Times New Roman"/>
          <w:color w:val="000000"/>
          <w:sz w:val="24"/>
          <w:szCs w:val="24"/>
          <w:bdr w:val="single" w:sz="4" w:space="0" w:color="auto"/>
        </w:rPr>
        <w:t xml:space="preserve">       </w:t>
      </w:r>
      <w:r w:rsidR="000941DE">
        <w:rPr>
          <w:rFonts w:ascii="Times New Roman" w:eastAsia="Times New Roman" w:hAnsi="Times New Roman" w:cs="Times New Roman"/>
          <w:color w:val="000000"/>
          <w:sz w:val="24"/>
          <w:szCs w:val="24"/>
          <w:bdr w:val="single" w:sz="4" w:space="0" w:color="auto"/>
          <w:lang w:val="en-US"/>
        </w:rPr>
        <w:t>plastic</w:t>
      </w:r>
      <w:r w:rsidR="00973CA0" w:rsidRPr="00585AB8">
        <w:rPr>
          <w:rFonts w:ascii="Times New Roman" w:eastAsia="Times New Roman" w:hAnsi="Times New Roman" w:cs="Times New Roman"/>
          <w:color w:val="000000"/>
          <w:sz w:val="24"/>
          <w:szCs w:val="24"/>
          <w:bdr w:val="single" w:sz="4" w:space="0" w:color="auto"/>
        </w:rPr>
        <w:t xml:space="preserve">      </w:t>
      </w:r>
      <w:r w:rsidR="00353F9F">
        <w:rPr>
          <w:rFonts w:ascii="Times New Roman" w:eastAsia="Times New Roman" w:hAnsi="Times New Roman" w:cs="Times New Roman"/>
          <w:color w:val="000000"/>
          <w:sz w:val="24"/>
          <w:szCs w:val="24"/>
          <w:bdr w:val="single" w:sz="4" w:space="0" w:color="auto"/>
          <w:lang w:val="en-US"/>
        </w:rPr>
        <w:t>free</w:t>
      </w:r>
      <w:r w:rsidR="00973CA0" w:rsidRPr="00585AB8">
        <w:rPr>
          <w:rFonts w:ascii="Times New Roman" w:eastAsia="Times New Roman" w:hAnsi="Times New Roman" w:cs="Times New Roman"/>
          <w:color w:val="000000"/>
          <w:sz w:val="24"/>
          <w:szCs w:val="24"/>
          <w:bdr w:val="single" w:sz="4" w:space="0" w:color="auto"/>
        </w:rPr>
        <w:t xml:space="preserve">       </w:t>
      </w:r>
      <w:r w:rsidR="00F96A0B">
        <w:rPr>
          <w:rFonts w:ascii="Times New Roman" w:eastAsia="Times New Roman" w:hAnsi="Times New Roman" w:cs="Times New Roman"/>
          <w:color w:val="000000"/>
          <w:sz w:val="24"/>
          <w:szCs w:val="24"/>
          <w:bdr w:val="single" w:sz="4" w:space="0" w:color="auto"/>
          <w:lang w:val="en-US"/>
        </w:rPr>
        <w:t>picking up</w:t>
      </w:r>
      <w:r w:rsidR="00973CA0" w:rsidRPr="00585AB8">
        <w:rPr>
          <w:rFonts w:ascii="Times New Roman" w:eastAsia="Times New Roman" w:hAnsi="Times New Roman" w:cs="Times New Roman"/>
          <w:color w:val="000000"/>
          <w:sz w:val="24"/>
          <w:szCs w:val="24"/>
          <w:bdr w:val="single" w:sz="4" w:space="0" w:color="auto"/>
          <w:lang w:val="en-US"/>
        </w:rPr>
        <w:t xml:space="preserve"> </w:t>
      </w:r>
    </w:p>
    <w:p w14:paraId="47143898" w14:textId="77777777" w:rsidR="00AE1A50" w:rsidRPr="00441188" w:rsidRDefault="007D019C" w:rsidP="003971C0">
      <w:pPr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Our planet is in big trouble – animals are disappearing, the sea and the air are dirty. But there are many different </w:t>
      </w:r>
      <w:r w:rsidR="00FD213E">
        <w:rPr>
          <w:rFonts w:ascii="Times New Roman" w:hAnsi="Times New Roman" w:cs="Times New Roman"/>
          <w:sz w:val="24"/>
          <w:szCs w:val="24"/>
          <w:lang w:val="en-US"/>
        </w:rPr>
        <w:t>things</w:t>
      </w:r>
      <w:r>
        <w:rPr>
          <w:rFonts w:ascii="Times New Roman" w:hAnsi="Times New Roman" w:cs="Times New Roman"/>
          <w:sz w:val="24"/>
          <w:szCs w:val="24"/>
        </w:rPr>
        <w:t xml:space="preserve"> we can do to protect the </w:t>
      </w:r>
      <w:r w:rsidR="000941DE">
        <w:rPr>
          <w:rFonts w:ascii="Times New Roman" w:hAnsi="Times New Roman" w:cs="Times New Roman"/>
          <w:color w:val="000000"/>
          <w:sz w:val="24"/>
          <w:szCs w:val="24"/>
          <w:lang w:val="en-US"/>
        </w:rPr>
        <w:t>environment</w:t>
      </w:r>
      <w:r>
        <w:rPr>
          <w:rFonts w:ascii="Times New Roman" w:hAnsi="Times New Roman" w:cs="Times New Roman"/>
          <w:sz w:val="24"/>
          <w:szCs w:val="24"/>
        </w:rPr>
        <w:t xml:space="preserve">. First, recycle everything you can. Don’t throw away plastic bottles, glass jars, cardboard boxes </w:t>
      </w:r>
      <w:r w:rsidR="009F41DB">
        <w:rPr>
          <w:rFonts w:ascii="Times New Roman" w:hAnsi="Times New Roman" w:cs="Times New Roman"/>
          <w:sz w:val="24"/>
          <w:szCs w:val="24"/>
          <w:lang w:val="en-US"/>
        </w:rPr>
        <w:t>or</w:t>
      </w:r>
      <w:r>
        <w:rPr>
          <w:rFonts w:ascii="Times New Roman" w:hAnsi="Times New Roman" w:cs="Times New Roman"/>
          <w:sz w:val="24"/>
          <w:szCs w:val="24"/>
        </w:rPr>
        <w:t xml:space="preserve"> cans. We can </w:t>
      </w:r>
      <w:r w:rsidR="004B0BDC" w:rsidRPr="00585AB8">
        <w:rPr>
          <w:rFonts w:ascii="Times New Roman" w:hAnsi="Times New Roman" w:cs="Times New Roman"/>
          <w:color w:val="000000"/>
          <w:sz w:val="24"/>
          <w:szCs w:val="24"/>
          <w:lang w:val="en-US"/>
        </w:rPr>
        <w:t>(3</w:t>
      </w:r>
      <w:r w:rsidR="000941DE">
        <w:rPr>
          <w:rFonts w:ascii="Times New Roman" w:hAnsi="Times New Roman" w:cs="Times New Roman"/>
          <w:color w:val="000000"/>
          <w:sz w:val="24"/>
          <w:szCs w:val="24"/>
          <w:lang w:val="en-US"/>
        </w:rPr>
        <w:t>8</w:t>
      </w:r>
      <w:r w:rsidR="004B0BDC" w:rsidRPr="00585AB8">
        <w:rPr>
          <w:rFonts w:ascii="Times New Roman" w:hAnsi="Times New Roman" w:cs="Times New Roman"/>
          <w:color w:val="000000"/>
          <w:sz w:val="24"/>
          <w:szCs w:val="24"/>
          <w:lang w:val="en-US"/>
        </w:rPr>
        <w:t>)</w:t>
      </w:r>
      <w:r w:rsidR="004B0BDC" w:rsidRPr="00585A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0BDC" w:rsidRPr="00585AB8">
        <w:rPr>
          <w:rFonts w:ascii="Times New Roman" w:hAnsi="Times New Roman" w:cs="Times New Roman"/>
          <w:color w:val="000000"/>
          <w:sz w:val="24"/>
          <w:szCs w:val="24"/>
          <w:lang w:val="en-US"/>
        </w:rPr>
        <w:t>__</w:t>
      </w:r>
      <w:r w:rsidR="007D6C65">
        <w:rPr>
          <w:rFonts w:ascii="Times New Roman" w:hAnsi="Times New Roman" w:cs="Times New Roman"/>
          <w:color w:val="FF0000"/>
          <w:sz w:val="24"/>
          <w:szCs w:val="24"/>
          <w:lang w:val="en-US"/>
        </w:rPr>
        <w:t>reuse</w:t>
      </w:r>
      <w:r w:rsidR="004B0BDC" w:rsidRPr="00585AB8">
        <w:rPr>
          <w:rFonts w:ascii="Times New Roman" w:hAnsi="Times New Roman" w:cs="Times New Roman"/>
          <w:color w:val="000000"/>
          <w:sz w:val="24"/>
          <w:szCs w:val="24"/>
          <w:lang w:val="en-US"/>
        </w:rPr>
        <w:t>_______</w:t>
      </w:r>
      <w:r>
        <w:rPr>
          <w:rFonts w:ascii="Times New Roman" w:hAnsi="Times New Roman" w:cs="Times New Roman"/>
          <w:sz w:val="24"/>
          <w:szCs w:val="24"/>
        </w:rPr>
        <w:t xml:space="preserve"> them to store food, toys or grow flowers. Second, why not walk or cycle to school or work? It’s </w:t>
      </w:r>
      <w:r w:rsidR="00353F9F" w:rsidRPr="00585AB8">
        <w:rPr>
          <w:rFonts w:ascii="Times New Roman" w:hAnsi="Times New Roman" w:cs="Times New Roman"/>
          <w:color w:val="000000"/>
          <w:sz w:val="24"/>
          <w:szCs w:val="24"/>
          <w:lang w:val="en-US"/>
        </w:rPr>
        <w:t>(</w:t>
      </w:r>
      <w:r w:rsidR="000941DE">
        <w:rPr>
          <w:rFonts w:ascii="Times New Roman" w:hAnsi="Times New Roman" w:cs="Times New Roman"/>
          <w:color w:val="000000"/>
          <w:sz w:val="24"/>
          <w:szCs w:val="24"/>
          <w:lang w:val="en-US"/>
        </w:rPr>
        <w:t>39</w:t>
      </w:r>
      <w:r w:rsidR="00353F9F" w:rsidRPr="00585AB8">
        <w:rPr>
          <w:rFonts w:ascii="Times New Roman" w:hAnsi="Times New Roman" w:cs="Times New Roman"/>
          <w:color w:val="000000"/>
          <w:sz w:val="24"/>
          <w:szCs w:val="24"/>
          <w:lang w:val="en-US"/>
        </w:rPr>
        <w:t>)</w:t>
      </w:r>
      <w:r w:rsidR="00353F9F" w:rsidRPr="00585A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53F9F" w:rsidRPr="00585AB8">
        <w:rPr>
          <w:rFonts w:ascii="Times New Roman" w:hAnsi="Times New Roman" w:cs="Times New Roman"/>
          <w:color w:val="000000"/>
          <w:sz w:val="24"/>
          <w:szCs w:val="24"/>
          <w:lang w:val="en-US"/>
        </w:rPr>
        <w:t>__</w:t>
      </w:r>
      <w:r w:rsidR="007D6C65">
        <w:rPr>
          <w:rFonts w:ascii="Times New Roman" w:hAnsi="Times New Roman" w:cs="Times New Roman"/>
          <w:color w:val="FF0000"/>
          <w:sz w:val="24"/>
          <w:szCs w:val="24"/>
          <w:lang w:val="en-US"/>
        </w:rPr>
        <w:t>free</w:t>
      </w:r>
      <w:r w:rsidR="00353F9F" w:rsidRPr="00585AB8">
        <w:rPr>
          <w:rFonts w:ascii="Times New Roman" w:hAnsi="Times New Roman" w:cs="Times New Roman"/>
          <w:color w:val="000000"/>
          <w:sz w:val="24"/>
          <w:szCs w:val="24"/>
          <w:lang w:val="en-US"/>
        </w:rPr>
        <w:t>_______</w:t>
      </w:r>
      <w:r>
        <w:rPr>
          <w:rFonts w:ascii="Times New Roman" w:hAnsi="Times New Roman" w:cs="Times New Roman"/>
          <w:sz w:val="24"/>
          <w:szCs w:val="24"/>
        </w:rPr>
        <w:t xml:space="preserve">, good exercise and good for the environment. Third, don’t waste </w:t>
      </w:r>
      <w:r w:rsidR="00353F9F" w:rsidRPr="00585AB8">
        <w:rPr>
          <w:rFonts w:ascii="Times New Roman" w:hAnsi="Times New Roman" w:cs="Times New Roman"/>
          <w:color w:val="000000"/>
          <w:sz w:val="24"/>
          <w:szCs w:val="24"/>
          <w:lang w:val="en-US"/>
        </w:rPr>
        <w:t>(</w:t>
      </w:r>
      <w:r w:rsidR="00353F9F">
        <w:rPr>
          <w:rFonts w:ascii="Times New Roman" w:hAnsi="Times New Roman" w:cs="Times New Roman"/>
          <w:color w:val="000000"/>
          <w:sz w:val="24"/>
          <w:szCs w:val="24"/>
          <w:lang w:val="en-US"/>
        </w:rPr>
        <w:t>4</w:t>
      </w:r>
      <w:r w:rsidR="000941DE">
        <w:rPr>
          <w:rFonts w:ascii="Times New Roman" w:hAnsi="Times New Roman" w:cs="Times New Roman"/>
          <w:color w:val="000000"/>
          <w:sz w:val="24"/>
          <w:szCs w:val="24"/>
          <w:lang w:val="en-US"/>
        </w:rPr>
        <w:t>0</w:t>
      </w:r>
      <w:r w:rsidR="00353F9F" w:rsidRPr="00585AB8">
        <w:rPr>
          <w:rFonts w:ascii="Times New Roman" w:hAnsi="Times New Roman" w:cs="Times New Roman"/>
          <w:color w:val="000000"/>
          <w:sz w:val="24"/>
          <w:szCs w:val="24"/>
          <w:lang w:val="en-US"/>
        </w:rPr>
        <w:t>)</w:t>
      </w:r>
      <w:r w:rsidR="00353F9F" w:rsidRPr="00585A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53F9F" w:rsidRPr="00585AB8">
        <w:rPr>
          <w:rFonts w:ascii="Times New Roman" w:hAnsi="Times New Roman" w:cs="Times New Roman"/>
          <w:color w:val="000000"/>
          <w:sz w:val="24"/>
          <w:szCs w:val="24"/>
          <w:lang w:val="en-US"/>
        </w:rPr>
        <w:t>__</w:t>
      </w:r>
      <w:r w:rsidR="00217790">
        <w:rPr>
          <w:rFonts w:ascii="Times New Roman" w:hAnsi="Times New Roman" w:cs="Times New Roman"/>
          <w:color w:val="FF0000"/>
          <w:sz w:val="24"/>
          <w:szCs w:val="24"/>
          <w:lang w:val="en-US"/>
        </w:rPr>
        <w:t>electricity</w:t>
      </w:r>
      <w:r w:rsidR="00353F9F" w:rsidRPr="00585AB8">
        <w:rPr>
          <w:rFonts w:ascii="Times New Roman" w:hAnsi="Times New Roman" w:cs="Times New Roman"/>
          <w:color w:val="000000"/>
          <w:sz w:val="24"/>
          <w:szCs w:val="24"/>
          <w:lang w:val="en-US"/>
        </w:rPr>
        <w:t>_______</w:t>
      </w:r>
      <w:r>
        <w:rPr>
          <w:rFonts w:ascii="Times New Roman" w:hAnsi="Times New Roman" w:cs="Times New Roman"/>
          <w:sz w:val="24"/>
          <w:szCs w:val="24"/>
        </w:rPr>
        <w:t xml:space="preserve">. Switch </w:t>
      </w:r>
      <w:r w:rsidR="005635B1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lights off when you leave the room. And keep the city clean by </w:t>
      </w:r>
      <w:r w:rsidR="00F96A0B" w:rsidRPr="00585AB8">
        <w:rPr>
          <w:rFonts w:ascii="Times New Roman" w:hAnsi="Times New Roman" w:cs="Times New Roman"/>
          <w:color w:val="000000"/>
          <w:sz w:val="24"/>
          <w:szCs w:val="24"/>
          <w:lang w:val="en-US"/>
        </w:rPr>
        <w:t>(</w:t>
      </w:r>
      <w:r w:rsidR="00F96A0B">
        <w:rPr>
          <w:rFonts w:ascii="Times New Roman" w:hAnsi="Times New Roman" w:cs="Times New Roman"/>
          <w:color w:val="000000"/>
          <w:sz w:val="24"/>
          <w:szCs w:val="24"/>
          <w:lang w:val="en-US"/>
        </w:rPr>
        <w:t>4</w:t>
      </w:r>
      <w:r w:rsidR="000941DE">
        <w:rPr>
          <w:rFonts w:ascii="Times New Roman" w:hAnsi="Times New Roman" w:cs="Times New Roman"/>
          <w:color w:val="000000"/>
          <w:sz w:val="24"/>
          <w:szCs w:val="24"/>
          <w:lang w:val="en-US"/>
        </w:rPr>
        <w:t>1</w:t>
      </w:r>
      <w:r w:rsidR="00F96A0B" w:rsidRPr="00585AB8">
        <w:rPr>
          <w:rFonts w:ascii="Times New Roman" w:hAnsi="Times New Roman" w:cs="Times New Roman"/>
          <w:color w:val="000000"/>
          <w:sz w:val="24"/>
          <w:szCs w:val="24"/>
          <w:lang w:val="en-US"/>
        </w:rPr>
        <w:t>)</w:t>
      </w:r>
      <w:r w:rsidR="00F96A0B" w:rsidRPr="00585A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96A0B" w:rsidRPr="00585AB8">
        <w:rPr>
          <w:rFonts w:ascii="Times New Roman" w:hAnsi="Times New Roman" w:cs="Times New Roman"/>
          <w:color w:val="000000"/>
          <w:sz w:val="24"/>
          <w:szCs w:val="24"/>
          <w:lang w:val="en-US"/>
        </w:rPr>
        <w:t>____</w:t>
      </w:r>
      <w:r w:rsidR="006A662C">
        <w:rPr>
          <w:rFonts w:ascii="Times New Roman" w:hAnsi="Times New Roman" w:cs="Times New Roman"/>
          <w:color w:val="FF0000"/>
          <w:sz w:val="24"/>
          <w:szCs w:val="24"/>
          <w:lang w:val="en-US"/>
        </w:rPr>
        <w:t>picking up</w:t>
      </w:r>
      <w:r w:rsidR="00F96A0B" w:rsidRPr="00585AB8">
        <w:rPr>
          <w:rFonts w:ascii="Times New Roman" w:hAnsi="Times New Roman" w:cs="Times New Roman"/>
          <w:color w:val="000000"/>
          <w:sz w:val="24"/>
          <w:szCs w:val="24"/>
          <w:lang w:val="en-US"/>
        </w:rPr>
        <w:t>_____</w:t>
      </w:r>
      <w:r>
        <w:rPr>
          <w:rFonts w:ascii="Times New Roman" w:hAnsi="Times New Roman" w:cs="Times New Roman"/>
          <w:sz w:val="24"/>
          <w:szCs w:val="24"/>
        </w:rPr>
        <w:t xml:space="preserve"> litter off the streets. When you go shopping, bring your own bags instead of taking </w:t>
      </w:r>
      <w:r w:rsidR="000941DE" w:rsidRPr="00585AB8">
        <w:rPr>
          <w:rFonts w:ascii="Times New Roman" w:hAnsi="Times New Roman" w:cs="Times New Roman"/>
          <w:color w:val="000000"/>
          <w:sz w:val="24"/>
          <w:szCs w:val="24"/>
          <w:lang w:val="en-US"/>
        </w:rPr>
        <w:t>(</w:t>
      </w:r>
      <w:r w:rsidR="000941DE">
        <w:rPr>
          <w:rFonts w:ascii="Times New Roman" w:hAnsi="Times New Roman" w:cs="Times New Roman"/>
          <w:color w:val="000000"/>
          <w:sz w:val="24"/>
          <w:szCs w:val="24"/>
          <w:lang w:val="en-US"/>
        </w:rPr>
        <w:t>42</w:t>
      </w:r>
      <w:r w:rsidR="000941DE" w:rsidRPr="00585AB8">
        <w:rPr>
          <w:rFonts w:ascii="Times New Roman" w:hAnsi="Times New Roman" w:cs="Times New Roman"/>
          <w:color w:val="000000"/>
          <w:sz w:val="24"/>
          <w:szCs w:val="24"/>
          <w:lang w:val="en-US"/>
        </w:rPr>
        <w:t>)</w:t>
      </w:r>
      <w:r w:rsidR="000941DE" w:rsidRPr="00585A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941DE" w:rsidRPr="00585AB8">
        <w:rPr>
          <w:rFonts w:ascii="Times New Roman" w:hAnsi="Times New Roman" w:cs="Times New Roman"/>
          <w:color w:val="000000"/>
          <w:sz w:val="24"/>
          <w:szCs w:val="24"/>
          <w:lang w:val="en-US"/>
        </w:rPr>
        <w:t>__</w:t>
      </w:r>
      <w:r w:rsidR="00CC62BA">
        <w:rPr>
          <w:rFonts w:ascii="Times New Roman" w:hAnsi="Times New Roman" w:cs="Times New Roman"/>
          <w:color w:val="FF0000"/>
          <w:sz w:val="24"/>
          <w:szCs w:val="24"/>
          <w:lang w:val="en-US"/>
        </w:rPr>
        <w:t>plastic</w:t>
      </w:r>
      <w:r w:rsidR="000941DE" w:rsidRPr="00585AB8">
        <w:rPr>
          <w:rFonts w:ascii="Times New Roman" w:hAnsi="Times New Roman" w:cs="Times New Roman"/>
          <w:color w:val="000000"/>
          <w:sz w:val="24"/>
          <w:szCs w:val="24"/>
          <w:lang w:val="en-US"/>
        </w:rPr>
        <w:t>_______</w:t>
      </w:r>
      <w:r>
        <w:rPr>
          <w:rFonts w:ascii="Times New Roman" w:hAnsi="Times New Roman" w:cs="Times New Roman"/>
          <w:sz w:val="24"/>
          <w:szCs w:val="24"/>
        </w:rPr>
        <w:t xml:space="preserve"> bags. Together we can make a big difference and help save the planet.</w:t>
      </w:r>
    </w:p>
    <w:p w14:paraId="446C4E24" w14:textId="77777777" w:rsidR="002C0074" w:rsidRPr="00441188" w:rsidRDefault="00992630" w:rsidP="003971C0">
      <w:pPr>
        <w:spacing w:before="120" w:after="1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4411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VI. </w:t>
      </w:r>
      <w:r w:rsidR="00EC483E" w:rsidRPr="004411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WRITING</w:t>
      </w:r>
      <w:r w:rsidR="004E6EFD" w:rsidRPr="004411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(</w:t>
      </w:r>
      <w:r w:rsidR="00C74431" w:rsidRPr="004411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1</w:t>
      </w:r>
      <w:r w:rsidR="00351FB3" w:rsidRPr="004411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.6</w:t>
      </w:r>
      <w:r w:rsidR="004E6EFD" w:rsidRPr="004411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point</w:t>
      </w:r>
      <w:r w:rsidR="00351FB3" w:rsidRPr="004411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s</w:t>
      </w:r>
      <w:r w:rsidR="004E6EFD" w:rsidRPr="004411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)</w:t>
      </w:r>
    </w:p>
    <w:p w14:paraId="09FE876F" w14:textId="77777777" w:rsidR="008229A2" w:rsidRPr="00441188" w:rsidRDefault="008229A2" w:rsidP="003971C0">
      <w:pPr>
        <w:tabs>
          <w:tab w:val="left" w:leader="underscore" w:pos="9072"/>
        </w:tabs>
        <w:spacing w:after="1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44118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>A</w:t>
      </w:r>
      <w:r w:rsidRPr="0044118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. </w:t>
      </w:r>
      <w:r w:rsidRPr="0044118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>P</w:t>
      </w:r>
      <w:r w:rsidRPr="0044118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ut the words in the correct order to make correct sentences</w:t>
      </w:r>
      <w:r w:rsidRPr="0044118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>.</w:t>
      </w:r>
    </w:p>
    <w:p w14:paraId="049E6453" w14:textId="77777777" w:rsidR="008229A2" w:rsidRPr="00441188" w:rsidRDefault="008229A2" w:rsidP="008229A2">
      <w:pPr>
        <w:pStyle w:val="ListParagraph"/>
        <w:tabs>
          <w:tab w:val="left" w:leader="underscore" w:pos="9072"/>
        </w:tabs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43. </w:t>
      </w:r>
      <w:proofErr w:type="gramStart"/>
      <w:r w:rsidR="005D5D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me,</w:t>
      </w:r>
      <w:r w:rsidR="00030A57"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/</w:t>
      </w:r>
      <w:proofErr w:type="gramEnd"/>
      <w:r w:rsidR="00030A57"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5D5D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is</w:t>
      </w:r>
      <w:r w:rsidR="00030A57"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/ </w:t>
      </w:r>
      <w:r w:rsidR="005D5D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bus</w:t>
      </w:r>
      <w:r w:rsidR="00030A57"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/ </w:t>
      </w:r>
      <w:r w:rsidR="005D5D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</w:t>
      </w:r>
      <w:r w:rsidR="00030A57"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/ </w:t>
      </w:r>
      <w:r w:rsidR="005D5D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Excuse</w:t>
      </w:r>
      <w:r w:rsidR="00030A57"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/ </w:t>
      </w:r>
      <w:r w:rsidR="005D5D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near</w:t>
      </w:r>
      <w:r w:rsidR="00030A57"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/ </w:t>
      </w:r>
      <w:r w:rsidR="005D5D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there</w:t>
      </w:r>
      <w:r w:rsidR="00030A57"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/ </w:t>
      </w:r>
      <w:r w:rsidR="005D5D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here</w:t>
      </w:r>
      <w:r w:rsidR="00030A57"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/ </w:t>
      </w:r>
      <w:r w:rsidR="005D5D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station</w:t>
      </w:r>
      <w:r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/</w:t>
      </w:r>
      <w:r w:rsidR="00030A57"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?</w:t>
      </w:r>
      <w:r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/ </w:t>
      </w:r>
    </w:p>
    <w:p w14:paraId="4B7B8411" w14:textId="77777777" w:rsidR="008229A2" w:rsidRPr="008B44A1" w:rsidRDefault="008229A2" w:rsidP="008229A2">
      <w:pPr>
        <w:tabs>
          <w:tab w:val="left" w:leader="underscore" w:pos="9072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441188">
        <w:rPr>
          <w:rFonts w:ascii="Times New Roman" w:eastAsia="Wingdings" w:hAnsi="Times New Roman" w:cs="Times New Roman"/>
          <w:color w:val="000000"/>
          <w:sz w:val="24"/>
          <w:szCs w:val="24"/>
        </w:rPr>
        <w:t>→</w:t>
      </w:r>
      <w:r w:rsidRPr="00441188">
        <w:rPr>
          <w:rFonts w:ascii="Times New Roman" w:eastAsia="Wingdings" w:hAnsi="Times New Roman" w:cs="Times New Roman"/>
          <w:color w:val="000000"/>
          <w:sz w:val="24"/>
          <w:szCs w:val="24"/>
          <w:lang w:val="en-US"/>
        </w:rPr>
        <w:t xml:space="preserve"> </w:t>
      </w:r>
      <w:r w:rsidR="008B44A1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Excuse me, is there a bus station near here?</w:t>
      </w:r>
    </w:p>
    <w:p w14:paraId="5C8657B1" w14:textId="77777777" w:rsidR="008229A2" w:rsidRPr="00441188" w:rsidRDefault="008229A2" w:rsidP="008229A2">
      <w:pPr>
        <w:tabs>
          <w:tab w:val="left" w:leader="underscore" w:pos="9072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44. </w:t>
      </w:r>
      <w:r w:rsidR="00BC6CFC"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like</w:t>
      </w:r>
      <w:r w:rsidR="00971203"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/ </w:t>
      </w:r>
      <w:r w:rsidR="00BC6CFC"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you</w:t>
      </w:r>
      <w:r w:rsidR="00971203"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/ </w:t>
      </w:r>
      <w:r w:rsidR="0037193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take</w:t>
      </w:r>
      <w:r w:rsidR="00971203"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/ </w:t>
      </w:r>
      <w:r w:rsidR="00BC6CFC"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</w:t>
      </w:r>
      <w:r w:rsidR="0037193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ould</w:t>
      </w:r>
      <w:r w:rsidR="00971203"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/ </w:t>
      </w:r>
      <w:r w:rsidR="00BC6CFC"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to</w:t>
      </w:r>
      <w:r w:rsidR="00971203"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/ </w:t>
      </w:r>
      <w:r w:rsidR="0037193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in</w:t>
      </w:r>
      <w:r w:rsidR="00971203"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/</w:t>
      </w:r>
      <w:r w:rsidR="0037193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part/ </w:t>
      </w:r>
      <w:r w:rsidR="007600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school’s/ </w:t>
      </w:r>
      <w:r w:rsidR="0037193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cleanup/ </w:t>
      </w:r>
      <w:r w:rsidR="007600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our</w:t>
      </w:r>
      <w:proofErr w:type="gramStart"/>
      <w:r w:rsidR="007600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/ </w:t>
      </w:r>
      <w:r w:rsidR="00BC6CFC"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?</w:t>
      </w:r>
      <w:proofErr w:type="gramEnd"/>
      <w:r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/</w:t>
      </w:r>
    </w:p>
    <w:p w14:paraId="28DF0123" w14:textId="77777777" w:rsidR="008229A2" w:rsidRPr="0049362A" w:rsidRDefault="008229A2" w:rsidP="008229A2">
      <w:pPr>
        <w:tabs>
          <w:tab w:val="left" w:leader="underscore" w:pos="9072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441188">
        <w:rPr>
          <w:rFonts w:ascii="Times New Roman" w:eastAsia="Wingdings" w:hAnsi="Times New Roman" w:cs="Times New Roman"/>
          <w:color w:val="000000"/>
          <w:sz w:val="24"/>
          <w:szCs w:val="24"/>
        </w:rPr>
        <w:t>→</w:t>
      </w:r>
      <w:r w:rsidRPr="00441188">
        <w:rPr>
          <w:rFonts w:ascii="Times New Roman" w:eastAsia="Wingdings" w:hAnsi="Times New Roman" w:cs="Times New Roman"/>
          <w:color w:val="000000"/>
          <w:sz w:val="24"/>
          <w:szCs w:val="24"/>
          <w:lang w:val="en-US"/>
        </w:rPr>
        <w:t xml:space="preserve"> </w:t>
      </w:r>
      <w:r w:rsidR="0049362A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Would you like to take part in our school’s cleanup?</w:t>
      </w:r>
    </w:p>
    <w:p w14:paraId="0E3B5B68" w14:textId="77777777" w:rsidR="00B5354F" w:rsidRPr="00441188" w:rsidRDefault="00B5354F" w:rsidP="00B5354F">
      <w:pPr>
        <w:pStyle w:val="ListParagraph"/>
        <w:tabs>
          <w:tab w:val="left" w:leader="underscore" w:pos="9072"/>
        </w:tabs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45. </w:t>
      </w:r>
      <w:r w:rsidR="001F107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environment/ help/ Trees/ the/ clean/ green/ to/ and/ keep</w:t>
      </w:r>
      <w:proofErr w:type="gramStart"/>
      <w:r w:rsidR="003C6DE1"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/</w:t>
      </w:r>
      <w:r w:rsidR="00BE2E47"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./</w:t>
      </w:r>
      <w:proofErr w:type="gramEnd"/>
    </w:p>
    <w:p w14:paraId="162E6765" w14:textId="77777777" w:rsidR="00B5354F" w:rsidRDefault="00B5354F" w:rsidP="00B5354F">
      <w:pPr>
        <w:tabs>
          <w:tab w:val="left" w:leader="underscore" w:pos="9072"/>
        </w:tabs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</w:pPr>
      <w:r w:rsidRPr="00441188">
        <w:rPr>
          <w:rFonts w:ascii="Times New Roman" w:eastAsia="Wingdings" w:hAnsi="Times New Roman" w:cs="Times New Roman"/>
          <w:color w:val="000000"/>
          <w:sz w:val="24"/>
          <w:szCs w:val="24"/>
        </w:rPr>
        <w:t>→</w:t>
      </w:r>
      <w:r w:rsidRPr="00441188">
        <w:rPr>
          <w:rFonts w:ascii="Times New Roman" w:eastAsia="Wingdings" w:hAnsi="Times New Roman" w:cs="Times New Roman"/>
          <w:color w:val="000000"/>
          <w:sz w:val="24"/>
          <w:szCs w:val="24"/>
          <w:lang w:val="en-US"/>
        </w:rPr>
        <w:t xml:space="preserve"> </w:t>
      </w:r>
      <w:r w:rsidR="00185B5F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Trees help to keep the environment clean and green.</w:t>
      </w:r>
    </w:p>
    <w:p w14:paraId="0D415387" w14:textId="77777777" w:rsidR="00185B5F" w:rsidRDefault="00185B5F" w:rsidP="00185B5F">
      <w:pPr>
        <w:tabs>
          <w:tab w:val="left" w:leader="underscore" w:pos="9072"/>
        </w:tabs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</w:pPr>
      <w:r w:rsidRPr="00441188">
        <w:rPr>
          <w:rFonts w:ascii="Times New Roman" w:eastAsia="Wingdings" w:hAnsi="Times New Roman" w:cs="Times New Roman"/>
          <w:color w:val="000000"/>
          <w:sz w:val="24"/>
          <w:szCs w:val="24"/>
        </w:rPr>
        <w:t>→</w:t>
      </w:r>
      <w:r w:rsidRPr="00441188">
        <w:rPr>
          <w:rFonts w:ascii="Times New Roman" w:eastAsia="Wingdings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Trees help to keep the environment green and clean.</w:t>
      </w:r>
    </w:p>
    <w:p w14:paraId="6AA5CDD9" w14:textId="77777777" w:rsidR="00F94F0A" w:rsidRPr="00441188" w:rsidRDefault="00F94F0A" w:rsidP="00F94F0A">
      <w:pPr>
        <w:pStyle w:val="ListParagraph"/>
        <w:tabs>
          <w:tab w:val="left" w:leader="underscore" w:pos="9072"/>
        </w:tabs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6</w:t>
      </w:r>
      <w:r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You/ old/ can/ charity/ clothes/ give/ local/ the/ to</w:t>
      </w:r>
      <w:proofErr w:type="gramStart"/>
      <w:r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/./</w:t>
      </w:r>
      <w:proofErr w:type="gramEnd"/>
    </w:p>
    <w:p w14:paraId="75D6DB1D" w14:textId="77777777" w:rsidR="00F94F0A" w:rsidRPr="00385215" w:rsidRDefault="00F94F0A" w:rsidP="00F94F0A">
      <w:pPr>
        <w:tabs>
          <w:tab w:val="left" w:leader="underscore" w:pos="9072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441188">
        <w:rPr>
          <w:rFonts w:ascii="Times New Roman" w:eastAsia="Wingdings" w:hAnsi="Times New Roman" w:cs="Times New Roman"/>
          <w:color w:val="000000"/>
          <w:sz w:val="24"/>
          <w:szCs w:val="24"/>
        </w:rPr>
        <w:t>→</w:t>
      </w:r>
      <w:r w:rsidRPr="00441188">
        <w:rPr>
          <w:rFonts w:ascii="Times New Roman" w:eastAsia="Wingdings" w:hAnsi="Times New Roman" w:cs="Times New Roman"/>
          <w:color w:val="000000"/>
          <w:sz w:val="24"/>
          <w:szCs w:val="24"/>
          <w:lang w:val="en-US"/>
        </w:rPr>
        <w:t xml:space="preserve"> </w:t>
      </w:r>
      <w:r w:rsidR="00385215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You can give old clothes to the local charity.</w:t>
      </w:r>
    </w:p>
    <w:p w14:paraId="0EB8E5E5" w14:textId="77777777" w:rsidR="002C0074" w:rsidRPr="00441188" w:rsidRDefault="008229A2" w:rsidP="003971C0">
      <w:pPr>
        <w:spacing w:before="120" w:after="120"/>
        <w:ind w:left="284" w:hanging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44118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>B</w:t>
      </w:r>
      <w:r w:rsidR="00CC7BD7" w:rsidRPr="0044118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 xml:space="preserve">. </w:t>
      </w:r>
      <w:r w:rsidR="00542AEA" w:rsidRPr="0044118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>Rewrite the following sentences without changing the meaning</w:t>
      </w:r>
      <w:r w:rsidR="00A032E4" w:rsidRPr="0044118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>.</w:t>
      </w:r>
    </w:p>
    <w:p w14:paraId="66583B49" w14:textId="77777777" w:rsidR="002C0074" w:rsidRPr="00441188" w:rsidRDefault="008C7B63" w:rsidP="00C100A3">
      <w:pPr>
        <w:pStyle w:val="ListParagraph"/>
        <w:tabs>
          <w:tab w:val="left" w:leader="underscore" w:pos="9072"/>
        </w:tabs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4</w:t>
      </w:r>
      <w:r w:rsidR="00752F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7</w:t>
      </w:r>
      <w:r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D4166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The police station is to the left of the </w:t>
      </w:r>
      <w:r w:rsidR="00B610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movie theater</w:t>
      </w:r>
      <w:r w:rsidR="00D4166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and the post office is to the right of the </w:t>
      </w:r>
      <w:r w:rsidR="00B610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movie theater</w:t>
      </w:r>
      <w:r w:rsidR="00D4166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61E74917" w14:textId="77777777" w:rsidR="002C0074" w:rsidRDefault="00D819FF" w:rsidP="00C100A3">
      <w:pPr>
        <w:tabs>
          <w:tab w:val="left" w:leader="underscore" w:pos="9072"/>
        </w:tabs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</w:pPr>
      <w:r w:rsidRPr="00441188">
        <w:rPr>
          <w:rFonts w:ascii="Times New Roman" w:eastAsia="Wingdings" w:hAnsi="Times New Roman" w:cs="Times New Roman"/>
          <w:color w:val="000000"/>
          <w:sz w:val="24"/>
          <w:szCs w:val="24"/>
        </w:rPr>
        <w:t>→</w:t>
      </w:r>
      <w:r w:rsidR="00146A97" w:rsidRPr="00441188">
        <w:rPr>
          <w:rFonts w:ascii="Times New Roman" w:eastAsia="Wingdings" w:hAnsi="Times New Roman" w:cs="Times New Roman"/>
          <w:color w:val="000000"/>
          <w:sz w:val="24"/>
          <w:szCs w:val="24"/>
          <w:lang w:val="en-US"/>
        </w:rPr>
        <w:t xml:space="preserve"> </w:t>
      </w:r>
      <w:r w:rsidR="00B6106A">
        <w:rPr>
          <w:rFonts w:ascii="Times New Roman" w:eastAsia="Wingdings" w:hAnsi="Times New Roman" w:cs="Times New Roman"/>
          <w:color w:val="000000"/>
          <w:sz w:val="24"/>
          <w:szCs w:val="24"/>
          <w:lang w:val="en-US"/>
        </w:rPr>
        <w:t>The movie theater</w:t>
      </w:r>
      <w:r w:rsidR="00A75B3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A75B3C" w:rsidRPr="00A75B3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is between</w:t>
      </w:r>
      <w:r w:rsidR="00A75B3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A75B3C" w:rsidRPr="00A75B3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the police station and the post office.</w:t>
      </w:r>
    </w:p>
    <w:p w14:paraId="00EBF4F1" w14:textId="77777777" w:rsidR="00A75B3C" w:rsidRPr="00A75B3C" w:rsidRDefault="00A75B3C" w:rsidP="00A75B3C">
      <w:pPr>
        <w:tabs>
          <w:tab w:val="left" w:leader="underscore" w:pos="9072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441188">
        <w:rPr>
          <w:rFonts w:ascii="Times New Roman" w:eastAsia="Wingdings" w:hAnsi="Times New Roman" w:cs="Times New Roman"/>
          <w:color w:val="000000"/>
          <w:sz w:val="24"/>
          <w:szCs w:val="24"/>
        </w:rPr>
        <w:t>→</w:t>
      </w:r>
      <w:r w:rsidRPr="00441188">
        <w:rPr>
          <w:rFonts w:ascii="Times New Roman" w:eastAsia="Wingdings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Wingdings" w:hAnsi="Times New Roman" w:cs="Times New Roman"/>
          <w:color w:val="000000"/>
          <w:sz w:val="24"/>
          <w:szCs w:val="24"/>
          <w:lang w:val="en-US"/>
        </w:rPr>
        <w:t>The movie theater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A75B3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is between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A75B3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the post office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and </w:t>
      </w:r>
      <w:r w:rsidRPr="00A75B3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the police station.</w:t>
      </w:r>
    </w:p>
    <w:p w14:paraId="77205F25" w14:textId="77777777" w:rsidR="002C0074" w:rsidRPr="00441188" w:rsidRDefault="008C7B63" w:rsidP="00C100A3">
      <w:pPr>
        <w:tabs>
          <w:tab w:val="left" w:leader="underscore" w:pos="9072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OLE_LINK17"/>
      <w:r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4</w:t>
      </w:r>
      <w:r w:rsidR="001A10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8</w:t>
      </w:r>
      <w:r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906F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Keep our community clean by picking up trash</w:t>
      </w:r>
      <w:r w:rsidR="00130D34"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bookmarkEnd w:id="3"/>
    </w:p>
    <w:p w14:paraId="2FEF04FB" w14:textId="77777777" w:rsidR="00146A97" w:rsidRPr="00441188" w:rsidRDefault="00D819FF" w:rsidP="00C100A3">
      <w:pPr>
        <w:tabs>
          <w:tab w:val="left" w:leader="underscore" w:pos="9072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441188">
        <w:rPr>
          <w:rFonts w:ascii="Times New Roman" w:eastAsia="Wingdings" w:hAnsi="Times New Roman" w:cs="Times New Roman"/>
          <w:color w:val="000000"/>
          <w:sz w:val="24"/>
          <w:szCs w:val="24"/>
        </w:rPr>
        <w:t>→</w:t>
      </w:r>
      <w:r w:rsidR="001A6CC0" w:rsidRPr="00441188">
        <w:rPr>
          <w:rFonts w:ascii="Times New Roman" w:eastAsia="Wingdings" w:hAnsi="Times New Roman" w:cs="Times New Roman"/>
          <w:color w:val="000000"/>
          <w:sz w:val="24"/>
          <w:szCs w:val="24"/>
          <w:lang w:val="en-US"/>
        </w:rPr>
        <w:t xml:space="preserve"> </w:t>
      </w:r>
      <w:r w:rsidR="00D47AF7">
        <w:rPr>
          <w:rFonts w:ascii="Times New Roman" w:eastAsia="Wingdings" w:hAnsi="Times New Roman" w:cs="Times New Roman"/>
          <w:color w:val="000000"/>
          <w:sz w:val="24"/>
          <w:szCs w:val="24"/>
          <w:lang w:val="en-US"/>
        </w:rPr>
        <w:t>Pick</w:t>
      </w:r>
      <w:r w:rsidR="00861E13" w:rsidRPr="00441188">
        <w:rPr>
          <w:rFonts w:ascii="Times New Roman" w:eastAsia="Wingdings" w:hAnsi="Times New Roman" w:cs="Times New Roman"/>
          <w:color w:val="000000"/>
          <w:sz w:val="24"/>
          <w:szCs w:val="24"/>
          <w:lang w:val="en-US"/>
        </w:rPr>
        <w:t xml:space="preserve"> </w:t>
      </w:r>
      <w:r w:rsidR="00AA6FF7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up trash to keep our community clean.</w:t>
      </w:r>
    </w:p>
    <w:p w14:paraId="7F9EDDD5" w14:textId="77777777" w:rsidR="005F5291" w:rsidRPr="00441188" w:rsidRDefault="005F5291" w:rsidP="003971C0">
      <w:pPr>
        <w:tabs>
          <w:tab w:val="left" w:leader="underscore" w:pos="9072"/>
        </w:tabs>
        <w:spacing w:before="120" w:after="1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44118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>C</w:t>
      </w:r>
      <w:r w:rsidRPr="0044118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. </w:t>
      </w:r>
      <w:r w:rsidR="00DE1E67" w:rsidRPr="0044118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>Use the given words to make complete sentences</w:t>
      </w:r>
      <w:r w:rsidRPr="0044118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>.</w:t>
      </w:r>
    </w:p>
    <w:p w14:paraId="0CB12D9E" w14:textId="77777777" w:rsidR="005F5291" w:rsidRPr="00441188" w:rsidRDefault="005F5291" w:rsidP="005F5291">
      <w:pPr>
        <w:pStyle w:val="ListParagraph"/>
        <w:tabs>
          <w:tab w:val="left" w:leader="underscore" w:pos="9072"/>
        </w:tabs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4</w:t>
      </w:r>
      <w:r w:rsidR="007639BC"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9</w:t>
      </w:r>
      <w:r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12431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cinema/ Miller </w:t>
      </w:r>
      <w:proofErr w:type="gramStart"/>
      <w:r w:rsidR="0012431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Street,/</w:t>
      </w:r>
      <w:proofErr w:type="gramEnd"/>
      <w:r w:rsidR="0012431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A854B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opposite</w:t>
      </w:r>
      <w:r w:rsidR="0012431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/ arcade</w:t>
      </w:r>
      <w:r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/</w:t>
      </w:r>
      <w:r w:rsidR="00F0777F"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14:paraId="042FB5FB" w14:textId="77777777" w:rsidR="005F5291" w:rsidRPr="00DE0847" w:rsidRDefault="005F5291" w:rsidP="005F5291">
      <w:pPr>
        <w:tabs>
          <w:tab w:val="left" w:leader="underscore" w:pos="9072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441188">
        <w:rPr>
          <w:rFonts w:ascii="Times New Roman" w:eastAsia="Wingdings" w:hAnsi="Times New Roman" w:cs="Times New Roman"/>
          <w:color w:val="000000"/>
          <w:sz w:val="24"/>
          <w:szCs w:val="24"/>
        </w:rPr>
        <w:t>→</w:t>
      </w:r>
      <w:r w:rsidRPr="00441188">
        <w:rPr>
          <w:rFonts w:ascii="Times New Roman" w:eastAsia="Wingdings" w:hAnsi="Times New Roman" w:cs="Times New Roman"/>
          <w:color w:val="000000"/>
          <w:sz w:val="24"/>
          <w:szCs w:val="24"/>
          <w:lang w:val="en-US"/>
        </w:rPr>
        <w:t xml:space="preserve"> </w:t>
      </w:r>
      <w:r w:rsidR="00DE0847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The cinema is on Miller Street, </w:t>
      </w:r>
      <w:r w:rsidR="00997829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(and) </w:t>
      </w:r>
      <w:r w:rsidR="00DE0847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opposite the</w:t>
      </w:r>
      <w:r w:rsidR="00CA28AE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/an</w:t>
      </w:r>
      <w:r w:rsidR="00DE0847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arcade.</w:t>
      </w:r>
    </w:p>
    <w:p w14:paraId="35651EC6" w14:textId="77777777" w:rsidR="005F5291" w:rsidRPr="00441188" w:rsidRDefault="007639BC" w:rsidP="005F5291">
      <w:pPr>
        <w:tabs>
          <w:tab w:val="left" w:leader="underscore" w:pos="9072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50</w:t>
      </w:r>
      <w:r w:rsidR="005F5291"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373E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There/ shopping mall/ </w:t>
      </w:r>
      <w:r w:rsidR="00FE700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next</w:t>
      </w:r>
      <w:r w:rsidR="00373E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/ train station</w:t>
      </w:r>
      <w:r w:rsidR="00360B34"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035A5B70" w14:textId="77777777" w:rsidR="005F5291" w:rsidRPr="00547030" w:rsidRDefault="005F5291" w:rsidP="005F5291">
      <w:pPr>
        <w:tabs>
          <w:tab w:val="left" w:leader="underscore" w:pos="9072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441188">
        <w:rPr>
          <w:rFonts w:ascii="Times New Roman" w:eastAsia="Wingdings" w:hAnsi="Times New Roman" w:cs="Times New Roman"/>
          <w:color w:val="000000"/>
          <w:sz w:val="24"/>
          <w:szCs w:val="24"/>
        </w:rPr>
        <w:t>→</w:t>
      </w:r>
      <w:r w:rsidRPr="00441188">
        <w:rPr>
          <w:rFonts w:ascii="Times New Roman" w:eastAsia="Wingdings" w:hAnsi="Times New Roman" w:cs="Times New Roman"/>
          <w:color w:val="000000"/>
          <w:sz w:val="24"/>
          <w:szCs w:val="24"/>
          <w:lang w:val="en-US"/>
        </w:rPr>
        <w:t xml:space="preserve"> </w:t>
      </w:r>
      <w:r w:rsidR="00547030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There is a shopping mall next to the train station.</w:t>
      </w:r>
    </w:p>
    <w:p w14:paraId="3C72926F" w14:textId="77777777" w:rsidR="00A15FD6" w:rsidRPr="00441188" w:rsidRDefault="00A15FD6" w:rsidP="00C100A3">
      <w:pPr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</w:pPr>
    </w:p>
    <w:p w14:paraId="12686F63" w14:textId="77777777" w:rsidR="00964C39" w:rsidRDefault="00146A97" w:rsidP="00C100A3">
      <w:pPr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</w:pPr>
      <w:r w:rsidRPr="004411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***</w:t>
      </w:r>
      <w:r w:rsidRPr="0044118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End – Of – Test</w:t>
      </w:r>
      <w:r w:rsidRPr="004411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***</w:t>
      </w:r>
    </w:p>
    <w:p w14:paraId="4B85F23F" w14:textId="77777777" w:rsidR="009C14D3" w:rsidRDefault="009C14D3" w:rsidP="00C100A3">
      <w:pPr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</w:pPr>
    </w:p>
    <w:p w14:paraId="6CAB2716" w14:textId="77777777" w:rsidR="009C14D3" w:rsidRPr="00E64204" w:rsidRDefault="009C14D3" w:rsidP="009C14D3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Audio scripts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br/>
      </w:r>
      <w:r w:rsidRPr="00E642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Listening 1:</w:t>
      </w:r>
    </w:p>
    <w:p w14:paraId="7D076CC7" w14:textId="77777777" w:rsidR="003865DE" w:rsidRDefault="003865DE" w:rsidP="009C14D3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B: Did you know that there are eighteen different kinds of penguins in the world? The Global Penguin Society (GPS) is a charity. It helps to protect penguins and other wildlife. To do this, GPS works with governments and communities. They helped over six thousand school children visit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lastRenderedPageBreak/>
        <w:t xml:space="preserve">groups of penguins to learn about them. The Global Penguin Society collects money on their website. </w:t>
      </w:r>
      <w:r w:rsidR="000B01E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Donate there to buy equipment for the charity and to pay for their worker’s wages.</w:t>
      </w:r>
    </w:p>
    <w:p w14:paraId="20E4FCD0" w14:textId="77777777" w:rsidR="00B00A32" w:rsidRDefault="00B00A32" w:rsidP="009C14D3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0BC38E68" w14:textId="77777777" w:rsidR="00B00A32" w:rsidRPr="00FF5884" w:rsidRDefault="00B00A32" w:rsidP="009C14D3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FF5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Listening 2:</w:t>
      </w:r>
    </w:p>
    <w:p w14:paraId="683AF343" w14:textId="77777777" w:rsidR="00B00A32" w:rsidRDefault="00B00A32" w:rsidP="009C14D3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Conversation 1:</w:t>
      </w:r>
    </w:p>
    <w:p w14:paraId="3893361F" w14:textId="77777777" w:rsidR="00B00A32" w:rsidRDefault="00B00A32" w:rsidP="009C14D3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Bob: Exercise me. Is there a bus station near here?</w:t>
      </w:r>
    </w:p>
    <w:p w14:paraId="02900281" w14:textId="77777777" w:rsidR="00B00A32" w:rsidRDefault="00B00A32" w:rsidP="009C14D3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Wilma: Yes. There’s a bus station opposite the library.</w:t>
      </w:r>
    </w:p>
    <w:p w14:paraId="69BCCE07" w14:textId="77777777" w:rsidR="00B00A32" w:rsidRDefault="00B00A32" w:rsidP="009C14D3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Bob: Oh, great. Thank you.</w:t>
      </w:r>
    </w:p>
    <w:p w14:paraId="0B38C11C" w14:textId="77777777" w:rsidR="00B00A32" w:rsidRDefault="00B00A32" w:rsidP="009C14D3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Conversation 2:</w:t>
      </w:r>
    </w:p>
    <w:p w14:paraId="1B54FC22" w14:textId="77777777" w:rsidR="00B00A32" w:rsidRDefault="00B00A32" w:rsidP="009C14D3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Martha: Excuse me. Is there a library near here?</w:t>
      </w:r>
    </w:p>
    <w:p w14:paraId="2659573B" w14:textId="77777777" w:rsidR="00B00A32" w:rsidRDefault="00B00A32" w:rsidP="009C14D3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Frank: Yes, there is. It’s opposite the post office on Main Street.</w:t>
      </w:r>
    </w:p>
    <w:p w14:paraId="4C7432B9" w14:textId="77777777" w:rsidR="00B00A32" w:rsidRDefault="00B00A32" w:rsidP="009C14D3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Martha: Thank you. </w:t>
      </w:r>
    </w:p>
    <w:p w14:paraId="20CAB734" w14:textId="77777777" w:rsidR="00B00A32" w:rsidRDefault="00305983" w:rsidP="009C14D3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Conversation 3:</w:t>
      </w:r>
    </w:p>
    <w:p w14:paraId="1BE3111F" w14:textId="77777777" w:rsidR="00305983" w:rsidRDefault="00305983" w:rsidP="009C14D3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Bill: Excuse me. Is there a hospital near here?</w:t>
      </w:r>
    </w:p>
    <w:p w14:paraId="711493D2" w14:textId="77777777" w:rsidR="00305983" w:rsidRDefault="00305983" w:rsidP="009C14D3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Lisa: yes. It’s between the police station and the post office.</w:t>
      </w:r>
    </w:p>
    <w:p w14:paraId="3D77DD05" w14:textId="77777777" w:rsidR="00305983" w:rsidRDefault="00305983" w:rsidP="009C14D3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Bill: Thank you very much.</w:t>
      </w:r>
    </w:p>
    <w:p w14:paraId="3A66DADD" w14:textId="77777777" w:rsidR="00305983" w:rsidRDefault="00305983" w:rsidP="009C14D3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Conversation 4:</w:t>
      </w:r>
    </w:p>
    <w:p w14:paraId="16E72628" w14:textId="77777777" w:rsidR="00305983" w:rsidRDefault="00305983" w:rsidP="009C14D3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Laura: Excuse me. Is there a bus station near here?</w:t>
      </w:r>
    </w:p>
    <w:p w14:paraId="3CAF8627" w14:textId="77777777" w:rsidR="00305983" w:rsidRDefault="00305983" w:rsidP="009C14D3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Bob: Yes. The bus station is on Green Street. It’s next to the train station.</w:t>
      </w:r>
    </w:p>
    <w:p w14:paraId="34BA53CB" w14:textId="77777777" w:rsidR="00305983" w:rsidRDefault="00305983" w:rsidP="009C14D3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Laura: Thank you.</w:t>
      </w:r>
    </w:p>
    <w:p w14:paraId="6B2D737A" w14:textId="77777777" w:rsidR="00305983" w:rsidRDefault="00305983" w:rsidP="009C14D3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Conversation 5:</w:t>
      </w:r>
    </w:p>
    <w:p w14:paraId="49B3FC44" w14:textId="77777777" w:rsidR="00305983" w:rsidRDefault="00305983" w:rsidP="009C14D3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Martin: Excuse me. Is there a train station near here?</w:t>
      </w:r>
    </w:p>
    <w:p w14:paraId="18E19ABE" w14:textId="77777777" w:rsidR="00305983" w:rsidRDefault="00305983" w:rsidP="009C14D3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Betty: Yes. The train station is next to the library.</w:t>
      </w:r>
    </w:p>
    <w:p w14:paraId="21FA1CEE" w14:textId="77777777" w:rsidR="00305983" w:rsidRDefault="00305983" w:rsidP="009C14D3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Martin: Is that on White Street?</w:t>
      </w:r>
    </w:p>
    <w:p w14:paraId="133488E4" w14:textId="77777777" w:rsidR="00305983" w:rsidRDefault="00305983" w:rsidP="009C14D3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Betty: That’s right.</w:t>
      </w:r>
    </w:p>
    <w:p w14:paraId="61744FAB" w14:textId="77777777" w:rsidR="00305983" w:rsidRDefault="00305983" w:rsidP="009C14D3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Martin: Thank you.</w:t>
      </w:r>
    </w:p>
    <w:p w14:paraId="46213FD8" w14:textId="77777777" w:rsidR="009C14D3" w:rsidRPr="009C14D3" w:rsidRDefault="009C14D3" w:rsidP="009C14D3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sectPr w:rsidR="009C14D3" w:rsidRPr="009C14D3" w:rsidSect="003971C0">
      <w:footerReference w:type="default" r:id="rId15"/>
      <w:type w:val="continuous"/>
      <w:pgSz w:w="11909" w:h="16834" w:code="9"/>
      <w:pgMar w:top="700" w:right="1134" w:bottom="1134" w:left="1134" w:header="680" w:footer="68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D54C8" w14:textId="77777777" w:rsidR="004218D0" w:rsidRDefault="004218D0" w:rsidP="00146A97">
      <w:pPr>
        <w:spacing w:line="240" w:lineRule="auto"/>
      </w:pPr>
      <w:r>
        <w:separator/>
      </w:r>
    </w:p>
  </w:endnote>
  <w:endnote w:type="continuationSeparator" w:id="0">
    <w:p w14:paraId="1EA9D291" w14:textId="77777777" w:rsidR="004218D0" w:rsidRDefault="004218D0" w:rsidP="00146A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utura LT">
    <w:panose1 w:val="02000503000000000000"/>
    <w:charset w:val="00"/>
    <w:family w:val="auto"/>
    <w:pitch w:val="variable"/>
    <w:sig w:usb0="800000AF" w:usb1="4000004A" w:usb2="00000000" w:usb3="00000000" w:csb0="0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7F40F" w14:textId="77777777" w:rsidR="00395F34" w:rsidRPr="00395F34" w:rsidRDefault="00395F34">
    <w:pPr>
      <w:pStyle w:val="Footer"/>
      <w:jc w:val="right"/>
      <w:rPr>
        <w:i/>
        <w:iCs/>
      </w:rPr>
    </w:pPr>
    <w:r w:rsidRPr="00395F34">
      <w:rPr>
        <w:i/>
        <w:iCs/>
      </w:rPr>
      <w:t xml:space="preserve">Page </w:t>
    </w:r>
    <w:r w:rsidRPr="00395F34">
      <w:rPr>
        <w:b/>
        <w:bCs/>
        <w:i/>
        <w:iCs/>
      </w:rPr>
      <w:fldChar w:fldCharType="begin"/>
    </w:r>
    <w:r w:rsidRPr="00395F34">
      <w:rPr>
        <w:b/>
        <w:bCs/>
        <w:i/>
        <w:iCs/>
      </w:rPr>
      <w:instrText xml:space="preserve"> PAGE </w:instrText>
    </w:r>
    <w:r w:rsidRPr="00395F34">
      <w:rPr>
        <w:b/>
        <w:bCs/>
        <w:i/>
        <w:iCs/>
      </w:rPr>
      <w:fldChar w:fldCharType="separate"/>
    </w:r>
    <w:r w:rsidRPr="00395F34">
      <w:rPr>
        <w:b/>
        <w:bCs/>
        <w:i/>
        <w:iCs/>
        <w:noProof/>
      </w:rPr>
      <w:t>2</w:t>
    </w:r>
    <w:r w:rsidRPr="00395F34">
      <w:rPr>
        <w:b/>
        <w:bCs/>
        <w:i/>
        <w:iCs/>
      </w:rPr>
      <w:fldChar w:fldCharType="end"/>
    </w:r>
    <w:r w:rsidRPr="00395F34">
      <w:rPr>
        <w:i/>
        <w:iCs/>
      </w:rPr>
      <w:t xml:space="preserve"> of </w:t>
    </w:r>
    <w:r w:rsidRPr="00395F34">
      <w:rPr>
        <w:b/>
        <w:bCs/>
        <w:i/>
        <w:iCs/>
      </w:rPr>
      <w:fldChar w:fldCharType="begin"/>
    </w:r>
    <w:r w:rsidRPr="00395F34">
      <w:rPr>
        <w:b/>
        <w:bCs/>
        <w:i/>
        <w:iCs/>
      </w:rPr>
      <w:instrText xml:space="preserve"> NUMPAGES  </w:instrText>
    </w:r>
    <w:r w:rsidRPr="00395F34">
      <w:rPr>
        <w:b/>
        <w:bCs/>
        <w:i/>
        <w:iCs/>
      </w:rPr>
      <w:fldChar w:fldCharType="separate"/>
    </w:r>
    <w:r w:rsidRPr="00395F34">
      <w:rPr>
        <w:b/>
        <w:bCs/>
        <w:i/>
        <w:iCs/>
        <w:noProof/>
      </w:rPr>
      <w:t>2</w:t>
    </w:r>
    <w:r w:rsidRPr="00395F34">
      <w:rPr>
        <w:b/>
        <w:bCs/>
        <w:i/>
        <w:iCs/>
      </w:rPr>
      <w:fldChar w:fldCharType="end"/>
    </w:r>
  </w:p>
  <w:p w14:paraId="06DAACA8" w14:textId="77777777" w:rsidR="00EC089D" w:rsidRDefault="00EC089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27932" w14:textId="77777777" w:rsidR="004218D0" w:rsidRDefault="004218D0" w:rsidP="00146A97">
      <w:pPr>
        <w:spacing w:line="240" w:lineRule="auto"/>
      </w:pPr>
      <w:r>
        <w:separator/>
      </w:r>
    </w:p>
  </w:footnote>
  <w:footnote w:type="continuationSeparator" w:id="0">
    <w:p w14:paraId="6453A556" w14:textId="77777777" w:rsidR="004218D0" w:rsidRDefault="004218D0" w:rsidP="00146A9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B6D32"/>
    <w:multiLevelType w:val="multilevel"/>
    <w:tmpl w:val="76F0561E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82D4870"/>
    <w:multiLevelType w:val="multilevel"/>
    <w:tmpl w:val="62DAD554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A3C60F5"/>
    <w:multiLevelType w:val="multilevel"/>
    <w:tmpl w:val="63DA2EE6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0D25669D"/>
    <w:multiLevelType w:val="hybridMultilevel"/>
    <w:tmpl w:val="23409874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82640B"/>
    <w:multiLevelType w:val="hybridMultilevel"/>
    <w:tmpl w:val="A352F4B8"/>
    <w:lvl w:ilvl="0" w:tplc="EAE29314">
      <w:start w:val="46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5604E"/>
    <w:multiLevelType w:val="multilevel"/>
    <w:tmpl w:val="8E5E4874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6" w15:restartNumberingAfterBreak="0">
    <w:nsid w:val="130A0CA5"/>
    <w:multiLevelType w:val="multilevel"/>
    <w:tmpl w:val="20301C46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7" w15:restartNumberingAfterBreak="0">
    <w:nsid w:val="136129EF"/>
    <w:multiLevelType w:val="multilevel"/>
    <w:tmpl w:val="DE42386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18EB32D9"/>
    <w:multiLevelType w:val="hybridMultilevel"/>
    <w:tmpl w:val="A5229540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3507ED"/>
    <w:multiLevelType w:val="multilevel"/>
    <w:tmpl w:val="902ED806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10" w15:restartNumberingAfterBreak="0">
    <w:nsid w:val="1BBC3515"/>
    <w:multiLevelType w:val="multilevel"/>
    <w:tmpl w:val="2940FB16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11" w15:restartNumberingAfterBreak="0">
    <w:nsid w:val="1E95671E"/>
    <w:multiLevelType w:val="hybridMultilevel"/>
    <w:tmpl w:val="69207CCE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7712AB"/>
    <w:multiLevelType w:val="multilevel"/>
    <w:tmpl w:val="C83E8628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26262ABD"/>
    <w:multiLevelType w:val="hybridMultilevel"/>
    <w:tmpl w:val="37CC15D0"/>
    <w:lvl w:ilvl="0" w:tplc="800CCD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75BE7"/>
    <w:multiLevelType w:val="hybridMultilevel"/>
    <w:tmpl w:val="CD0AB84C"/>
    <w:lvl w:ilvl="0" w:tplc="DEDAD7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C71CE9"/>
    <w:multiLevelType w:val="multilevel"/>
    <w:tmpl w:val="4768F4FE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16" w15:restartNumberingAfterBreak="0">
    <w:nsid w:val="3E947FD0"/>
    <w:multiLevelType w:val="multilevel"/>
    <w:tmpl w:val="885CA38C"/>
    <w:lvl w:ilvl="0">
      <w:start w:val="1"/>
      <w:numFmt w:val="lowerLetter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/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404B3676"/>
    <w:multiLevelType w:val="hybridMultilevel"/>
    <w:tmpl w:val="CF48B5F2"/>
    <w:lvl w:ilvl="0" w:tplc="82A67BCC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BB7BE7"/>
    <w:multiLevelType w:val="multilevel"/>
    <w:tmpl w:val="7B12DA60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19" w15:restartNumberingAfterBreak="0">
    <w:nsid w:val="45517BDB"/>
    <w:multiLevelType w:val="multilevel"/>
    <w:tmpl w:val="990E27CE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20" w15:restartNumberingAfterBreak="0">
    <w:nsid w:val="490B7554"/>
    <w:multiLevelType w:val="multilevel"/>
    <w:tmpl w:val="994EC4A2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49336899"/>
    <w:multiLevelType w:val="multilevel"/>
    <w:tmpl w:val="651EB4D6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22" w15:restartNumberingAfterBreak="0">
    <w:nsid w:val="4DD24420"/>
    <w:multiLevelType w:val="multilevel"/>
    <w:tmpl w:val="B26C753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Arial" w:hAnsi="Calibri" w:cs="Calibri" w:hint="default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 w15:restartNumberingAfterBreak="0">
    <w:nsid w:val="505F1740"/>
    <w:multiLevelType w:val="hybridMultilevel"/>
    <w:tmpl w:val="EA9AB8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FD7AFE"/>
    <w:multiLevelType w:val="hybridMultilevel"/>
    <w:tmpl w:val="B4F0D246"/>
    <w:lvl w:ilvl="0" w:tplc="819833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072D85"/>
    <w:multiLevelType w:val="hybridMultilevel"/>
    <w:tmpl w:val="D94006FA"/>
    <w:lvl w:ilvl="0" w:tplc="D88C2F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31669B"/>
    <w:multiLevelType w:val="hybridMultilevel"/>
    <w:tmpl w:val="102CC32C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E27085"/>
    <w:multiLevelType w:val="multilevel"/>
    <w:tmpl w:val="C36A3BAE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 w15:restartNumberingAfterBreak="0">
    <w:nsid w:val="64AD1508"/>
    <w:multiLevelType w:val="hybridMultilevel"/>
    <w:tmpl w:val="D050084C"/>
    <w:lvl w:ilvl="0" w:tplc="007607E8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525299"/>
    <w:multiLevelType w:val="hybridMultilevel"/>
    <w:tmpl w:val="075A70F0"/>
    <w:lvl w:ilvl="0" w:tplc="FE12BCA8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592357"/>
    <w:multiLevelType w:val="multilevel"/>
    <w:tmpl w:val="C87E317E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31" w15:restartNumberingAfterBreak="0">
    <w:nsid w:val="68A25A66"/>
    <w:multiLevelType w:val="multilevel"/>
    <w:tmpl w:val="1AE2C40E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32" w15:restartNumberingAfterBreak="0">
    <w:nsid w:val="69036B64"/>
    <w:multiLevelType w:val="multilevel"/>
    <w:tmpl w:val="30905268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33" w15:restartNumberingAfterBreak="0">
    <w:nsid w:val="6A1A3EB4"/>
    <w:multiLevelType w:val="multilevel"/>
    <w:tmpl w:val="994EC4A2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4" w15:restartNumberingAfterBreak="0">
    <w:nsid w:val="6B101C88"/>
    <w:multiLevelType w:val="multilevel"/>
    <w:tmpl w:val="9CB662FC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35" w15:restartNumberingAfterBreak="0">
    <w:nsid w:val="6C7A445B"/>
    <w:multiLevelType w:val="hybridMultilevel"/>
    <w:tmpl w:val="220EECB0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B97A0B"/>
    <w:multiLevelType w:val="hybridMultilevel"/>
    <w:tmpl w:val="94400202"/>
    <w:lvl w:ilvl="0" w:tplc="078A9A9A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E44B79"/>
    <w:multiLevelType w:val="multilevel"/>
    <w:tmpl w:val="6908B234"/>
    <w:lvl w:ilvl="0">
      <w:start w:val="1"/>
      <w:numFmt w:val="lowerLetter"/>
      <w:lvlText w:val="%1."/>
      <w:lvlJc w:val="left"/>
      <w:pPr>
        <w:ind w:left="108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38" w15:restartNumberingAfterBreak="0">
    <w:nsid w:val="74315317"/>
    <w:multiLevelType w:val="multilevel"/>
    <w:tmpl w:val="FD5A1E38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39" w15:restartNumberingAfterBreak="0">
    <w:nsid w:val="76CF2850"/>
    <w:multiLevelType w:val="multilevel"/>
    <w:tmpl w:val="847E4A0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0" w15:restartNumberingAfterBreak="0">
    <w:nsid w:val="79492FA7"/>
    <w:multiLevelType w:val="hybridMultilevel"/>
    <w:tmpl w:val="A5A09CCA"/>
    <w:lvl w:ilvl="0" w:tplc="02AE3D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BD2B15"/>
    <w:multiLevelType w:val="multilevel"/>
    <w:tmpl w:val="224E81C0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42" w15:restartNumberingAfterBreak="0">
    <w:nsid w:val="7D463080"/>
    <w:multiLevelType w:val="hybridMultilevel"/>
    <w:tmpl w:val="CF64A576"/>
    <w:lvl w:ilvl="0" w:tplc="422E62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8F0D3A"/>
    <w:multiLevelType w:val="multilevel"/>
    <w:tmpl w:val="B95209DA"/>
    <w:lvl w:ilvl="0">
      <w:start w:val="1"/>
      <w:numFmt w:val="upperRoman"/>
      <w:lvlText w:val="%1."/>
      <w:lvlJc w:val="right"/>
      <w:pPr>
        <w:ind w:left="720" w:hanging="360"/>
      </w:pPr>
      <w:rPr>
        <w:b/>
        <w:bCs/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30"/>
  </w:num>
  <w:num w:numId="2">
    <w:abstractNumId w:val="21"/>
  </w:num>
  <w:num w:numId="3">
    <w:abstractNumId w:val="18"/>
  </w:num>
  <w:num w:numId="4">
    <w:abstractNumId w:val="10"/>
  </w:num>
  <w:num w:numId="5">
    <w:abstractNumId w:val="9"/>
  </w:num>
  <w:num w:numId="6">
    <w:abstractNumId w:val="32"/>
  </w:num>
  <w:num w:numId="7">
    <w:abstractNumId w:val="37"/>
  </w:num>
  <w:num w:numId="8">
    <w:abstractNumId w:val="38"/>
  </w:num>
  <w:num w:numId="9">
    <w:abstractNumId w:val="7"/>
  </w:num>
  <w:num w:numId="10">
    <w:abstractNumId w:val="41"/>
  </w:num>
  <w:num w:numId="11">
    <w:abstractNumId w:val="5"/>
  </w:num>
  <w:num w:numId="12">
    <w:abstractNumId w:val="2"/>
  </w:num>
  <w:num w:numId="13">
    <w:abstractNumId w:val="6"/>
  </w:num>
  <w:num w:numId="14">
    <w:abstractNumId w:val="34"/>
  </w:num>
  <w:num w:numId="15">
    <w:abstractNumId w:val="43"/>
  </w:num>
  <w:num w:numId="16">
    <w:abstractNumId w:val="27"/>
  </w:num>
  <w:num w:numId="17">
    <w:abstractNumId w:val="22"/>
  </w:num>
  <w:num w:numId="18">
    <w:abstractNumId w:val="19"/>
  </w:num>
  <w:num w:numId="19">
    <w:abstractNumId w:val="31"/>
  </w:num>
  <w:num w:numId="20">
    <w:abstractNumId w:val="1"/>
  </w:num>
  <w:num w:numId="21">
    <w:abstractNumId w:val="20"/>
  </w:num>
  <w:num w:numId="22">
    <w:abstractNumId w:val="39"/>
  </w:num>
  <w:num w:numId="23">
    <w:abstractNumId w:val="15"/>
  </w:num>
  <w:num w:numId="24">
    <w:abstractNumId w:val="12"/>
  </w:num>
  <w:num w:numId="25">
    <w:abstractNumId w:val="0"/>
  </w:num>
  <w:num w:numId="26">
    <w:abstractNumId w:val="16"/>
  </w:num>
  <w:num w:numId="27">
    <w:abstractNumId w:val="8"/>
  </w:num>
  <w:num w:numId="28">
    <w:abstractNumId w:val="26"/>
  </w:num>
  <w:num w:numId="29">
    <w:abstractNumId w:val="35"/>
  </w:num>
  <w:num w:numId="30">
    <w:abstractNumId w:val="11"/>
  </w:num>
  <w:num w:numId="31">
    <w:abstractNumId w:val="3"/>
  </w:num>
  <w:num w:numId="32">
    <w:abstractNumId w:val="13"/>
  </w:num>
  <w:num w:numId="33">
    <w:abstractNumId w:val="24"/>
  </w:num>
  <w:num w:numId="34">
    <w:abstractNumId w:val="14"/>
  </w:num>
  <w:num w:numId="35">
    <w:abstractNumId w:val="25"/>
  </w:num>
  <w:num w:numId="36">
    <w:abstractNumId w:val="42"/>
  </w:num>
  <w:num w:numId="37">
    <w:abstractNumId w:val="40"/>
  </w:num>
  <w:num w:numId="38">
    <w:abstractNumId w:val="29"/>
  </w:num>
  <w:num w:numId="39">
    <w:abstractNumId w:val="36"/>
  </w:num>
  <w:num w:numId="40">
    <w:abstractNumId w:val="17"/>
  </w:num>
  <w:num w:numId="41">
    <w:abstractNumId w:val="28"/>
  </w:num>
  <w:num w:numId="42">
    <w:abstractNumId w:val="4"/>
  </w:num>
  <w:num w:numId="43">
    <w:abstractNumId w:val="33"/>
  </w:num>
  <w:num w:numId="4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hideGrammaticalErrors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E59"/>
    <w:rsid w:val="00002962"/>
    <w:rsid w:val="00002A1A"/>
    <w:rsid w:val="00003E47"/>
    <w:rsid w:val="00005184"/>
    <w:rsid w:val="00012BE2"/>
    <w:rsid w:val="00014516"/>
    <w:rsid w:val="00015250"/>
    <w:rsid w:val="00016ABD"/>
    <w:rsid w:val="00020EF0"/>
    <w:rsid w:val="0002333F"/>
    <w:rsid w:val="0002445A"/>
    <w:rsid w:val="000300AE"/>
    <w:rsid w:val="00030A57"/>
    <w:rsid w:val="00034BAC"/>
    <w:rsid w:val="000362C6"/>
    <w:rsid w:val="00037234"/>
    <w:rsid w:val="00042591"/>
    <w:rsid w:val="00043C2F"/>
    <w:rsid w:val="00044298"/>
    <w:rsid w:val="0004432D"/>
    <w:rsid w:val="00044437"/>
    <w:rsid w:val="00044FAA"/>
    <w:rsid w:val="000535D2"/>
    <w:rsid w:val="00054EF5"/>
    <w:rsid w:val="0005527A"/>
    <w:rsid w:val="00057C48"/>
    <w:rsid w:val="00064401"/>
    <w:rsid w:val="00070046"/>
    <w:rsid w:val="00070D88"/>
    <w:rsid w:val="00070ECB"/>
    <w:rsid w:val="00072641"/>
    <w:rsid w:val="00072DE5"/>
    <w:rsid w:val="00072E39"/>
    <w:rsid w:val="00073467"/>
    <w:rsid w:val="00074450"/>
    <w:rsid w:val="00075CDA"/>
    <w:rsid w:val="00080BA8"/>
    <w:rsid w:val="00082C73"/>
    <w:rsid w:val="00084ADA"/>
    <w:rsid w:val="00084C2D"/>
    <w:rsid w:val="00090304"/>
    <w:rsid w:val="00092CB4"/>
    <w:rsid w:val="00092F28"/>
    <w:rsid w:val="000941DE"/>
    <w:rsid w:val="0009476A"/>
    <w:rsid w:val="00096052"/>
    <w:rsid w:val="00096773"/>
    <w:rsid w:val="000A325F"/>
    <w:rsid w:val="000A3EA9"/>
    <w:rsid w:val="000A3F2A"/>
    <w:rsid w:val="000A6D5D"/>
    <w:rsid w:val="000A72E2"/>
    <w:rsid w:val="000B01E2"/>
    <w:rsid w:val="000B01E7"/>
    <w:rsid w:val="000B11BC"/>
    <w:rsid w:val="000B198F"/>
    <w:rsid w:val="000B219E"/>
    <w:rsid w:val="000B5753"/>
    <w:rsid w:val="000B6DD1"/>
    <w:rsid w:val="000C0240"/>
    <w:rsid w:val="000C227D"/>
    <w:rsid w:val="000C2468"/>
    <w:rsid w:val="000C29CF"/>
    <w:rsid w:val="000C44E9"/>
    <w:rsid w:val="000C6421"/>
    <w:rsid w:val="000C7B0A"/>
    <w:rsid w:val="000D0E67"/>
    <w:rsid w:val="000D1268"/>
    <w:rsid w:val="000D1472"/>
    <w:rsid w:val="000D33B1"/>
    <w:rsid w:val="000D38D0"/>
    <w:rsid w:val="000E0021"/>
    <w:rsid w:val="000E6A25"/>
    <w:rsid w:val="000E7DFE"/>
    <w:rsid w:val="000F103C"/>
    <w:rsid w:val="000F1A6D"/>
    <w:rsid w:val="000F1F2E"/>
    <w:rsid w:val="000F4190"/>
    <w:rsid w:val="000F526F"/>
    <w:rsid w:val="001006A2"/>
    <w:rsid w:val="00100A1E"/>
    <w:rsid w:val="00100BEA"/>
    <w:rsid w:val="00101121"/>
    <w:rsid w:val="001014A5"/>
    <w:rsid w:val="00101D6C"/>
    <w:rsid w:val="00102572"/>
    <w:rsid w:val="001043AF"/>
    <w:rsid w:val="0010456E"/>
    <w:rsid w:val="00106A5C"/>
    <w:rsid w:val="00107993"/>
    <w:rsid w:val="00107D8A"/>
    <w:rsid w:val="00112DC5"/>
    <w:rsid w:val="00112E20"/>
    <w:rsid w:val="001139DB"/>
    <w:rsid w:val="00116971"/>
    <w:rsid w:val="00117222"/>
    <w:rsid w:val="00117663"/>
    <w:rsid w:val="00120A95"/>
    <w:rsid w:val="00120E77"/>
    <w:rsid w:val="00121E30"/>
    <w:rsid w:val="001235BA"/>
    <w:rsid w:val="00124316"/>
    <w:rsid w:val="0012653B"/>
    <w:rsid w:val="001267C0"/>
    <w:rsid w:val="00130D34"/>
    <w:rsid w:val="00135656"/>
    <w:rsid w:val="00141F13"/>
    <w:rsid w:val="00144716"/>
    <w:rsid w:val="00146A97"/>
    <w:rsid w:val="00151CEF"/>
    <w:rsid w:val="00151DA4"/>
    <w:rsid w:val="00152085"/>
    <w:rsid w:val="00152739"/>
    <w:rsid w:val="001529A3"/>
    <w:rsid w:val="00153236"/>
    <w:rsid w:val="00153AC4"/>
    <w:rsid w:val="00154031"/>
    <w:rsid w:val="00156603"/>
    <w:rsid w:val="001606C2"/>
    <w:rsid w:val="00161540"/>
    <w:rsid w:val="00163DAE"/>
    <w:rsid w:val="00164533"/>
    <w:rsid w:val="001652B0"/>
    <w:rsid w:val="00166332"/>
    <w:rsid w:val="00170A66"/>
    <w:rsid w:val="001728F1"/>
    <w:rsid w:val="00173F61"/>
    <w:rsid w:val="00175033"/>
    <w:rsid w:val="0017776F"/>
    <w:rsid w:val="00180C24"/>
    <w:rsid w:val="00180D1D"/>
    <w:rsid w:val="001821EE"/>
    <w:rsid w:val="00184107"/>
    <w:rsid w:val="001858FC"/>
    <w:rsid w:val="00185B5F"/>
    <w:rsid w:val="00190255"/>
    <w:rsid w:val="001906B6"/>
    <w:rsid w:val="0019178D"/>
    <w:rsid w:val="00193837"/>
    <w:rsid w:val="00194FD2"/>
    <w:rsid w:val="0019565F"/>
    <w:rsid w:val="001960BC"/>
    <w:rsid w:val="001974F6"/>
    <w:rsid w:val="001A05ED"/>
    <w:rsid w:val="001A1029"/>
    <w:rsid w:val="001A43D3"/>
    <w:rsid w:val="001A6CC0"/>
    <w:rsid w:val="001A71A3"/>
    <w:rsid w:val="001B06B0"/>
    <w:rsid w:val="001B0919"/>
    <w:rsid w:val="001B0C60"/>
    <w:rsid w:val="001B3874"/>
    <w:rsid w:val="001B5197"/>
    <w:rsid w:val="001B561A"/>
    <w:rsid w:val="001B6D51"/>
    <w:rsid w:val="001B7A5F"/>
    <w:rsid w:val="001C0318"/>
    <w:rsid w:val="001C13DF"/>
    <w:rsid w:val="001C1A65"/>
    <w:rsid w:val="001D002E"/>
    <w:rsid w:val="001D03E3"/>
    <w:rsid w:val="001D09CF"/>
    <w:rsid w:val="001D1465"/>
    <w:rsid w:val="001D2B1B"/>
    <w:rsid w:val="001D39F8"/>
    <w:rsid w:val="001D467F"/>
    <w:rsid w:val="001D4D5F"/>
    <w:rsid w:val="001D6584"/>
    <w:rsid w:val="001D74A4"/>
    <w:rsid w:val="001D7D7B"/>
    <w:rsid w:val="001E028E"/>
    <w:rsid w:val="001E0464"/>
    <w:rsid w:val="001E1D57"/>
    <w:rsid w:val="001E290C"/>
    <w:rsid w:val="001E2C15"/>
    <w:rsid w:val="001E3DE3"/>
    <w:rsid w:val="001E6D7B"/>
    <w:rsid w:val="001E7093"/>
    <w:rsid w:val="001F0333"/>
    <w:rsid w:val="001F0896"/>
    <w:rsid w:val="001F1079"/>
    <w:rsid w:val="001F14E3"/>
    <w:rsid w:val="001F15B3"/>
    <w:rsid w:val="001F17CE"/>
    <w:rsid w:val="001F3181"/>
    <w:rsid w:val="001F3AFE"/>
    <w:rsid w:val="001F6179"/>
    <w:rsid w:val="00200704"/>
    <w:rsid w:val="00201428"/>
    <w:rsid w:val="0020288B"/>
    <w:rsid w:val="00204272"/>
    <w:rsid w:val="00204D78"/>
    <w:rsid w:val="0020647A"/>
    <w:rsid w:val="00207EBB"/>
    <w:rsid w:val="00215076"/>
    <w:rsid w:val="0021728E"/>
    <w:rsid w:val="00217790"/>
    <w:rsid w:val="00224FB7"/>
    <w:rsid w:val="00225AED"/>
    <w:rsid w:val="00226375"/>
    <w:rsid w:val="00227755"/>
    <w:rsid w:val="0022794D"/>
    <w:rsid w:val="00227958"/>
    <w:rsid w:val="0023048E"/>
    <w:rsid w:val="00237A96"/>
    <w:rsid w:val="00237C48"/>
    <w:rsid w:val="00237E2B"/>
    <w:rsid w:val="00241226"/>
    <w:rsid w:val="00242C82"/>
    <w:rsid w:val="002433D0"/>
    <w:rsid w:val="002458E7"/>
    <w:rsid w:val="00246309"/>
    <w:rsid w:val="00246FCE"/>
    <w:rsid w:val="00250556"/>
    <w:rsid w:val="00250A0E"/>
    <w:rsid w:val="00255690"/>
    <w:rsid w:val="002557DD"/>
    <w:rsid w:val="00255BFD"/>
    <w:rsid w:val="00256792"/>
    <w:rsid w:val="00262D33"/>
    <w:rsid w:val="00262ECB"/>
    <w:rsid w:val="00267AE3"/>
    <w:rsid w:val="00271A2D"/>
    <w:rsid w:val="00272F73"/>
    <w:rsid w:val="00274FBE"/>
    <w:rsid w:val="00275ED0"/>
    <w:rsid w:val="00276303"/>
    <w:rsid w:val="00280529"/>
    <w:rsid w:val="002851A7"/>
    <w:rsid w:val="002852FC"/>
    <w:rsid w:val="00285C8A"/>
    <w:rsid w:val="00286194"/>
    <w:rsid w:val="00290860"/>
    <w:rsid w:val="00291A08"/>
    <w:rsid w:val="00292EE7"/>
    <w:rsid w:val="00294F68"/>
    <w:rsid w:val="00295C2D"/>
    <w:rsid w:val="002965A7"/>
    <w:rsid w:val="002A066C"/>
    <w:rsid w:val="002A0707"/>
    <w:rsid w:val="002A7B3C"/>
    <w:rsid w:val="002B1703"/>
    <w:rsid w:val="002B1EAF"/>
    <w:rsid w:val="002B2755"/>
    <w:rsid w:val="002B387F"/>
    <w:rsid w:val="002B54F8"/>
    <w:rsid w:val="002B6EA6"/>
    <w:rsid w:val="002B7776"/>
    <w:rsid w:val="002C0074"/>
    <w:rsid w:val="002C0A80"/>
    <w:rsid w:val="002C26C0"/>
    <w:rsid w:val="002C308A"/>
    <w:rsid w:val="002C35B8"/>
    <w:rsid w:val="002C4047"/>
    <w:rsid w:val="002C4A02"/>
    <w:rsid w:val="002C4AA2"/>
    <w:rsid w:val="002C4E45"/>
    <w:rsid w:val="002D0FB3"/>
    <w:rsid w:val="002D1960"/>
    <w:rsid w:val="002D38E7"/>
    <w:rsid w:val="002D3F75"/>
    <w:rsid w:val="002D4BC3"/>
    <w:rsid w:val="002D4DFD"/>
    <w:rsid w:val="002D68CE"/>
    <w:rsid w:val="002E0754"/>
    <w:rsid w:val="002E2948"/>
    <w:rsid w:val="002E29C2"/>
    <w:rsid w:val="002E4599"/>
    <w:rsid w:val="002E46A8"/>
    <w:rsid w:val="002F0CBE"/>
    <w:rsid w:val="00300127"/>
    <w:rsid w:val="003043C8"/>
    <w:rsid w:val="00305983"/>
    <w:rsid w:val="00306CCB"/>
    <w:rsid w:val="00310422"/>
    <w:rsid w:val="003127A9"/>
    <w:rsid w:val="0031340A"/>
    <w:rsid w:val="003167DC"/>
    <w:rsid w:val="00316E16"/>
    <w:rsid w:val="003175D4"/>
    <w:rsid w:val="00322C0E"/>
    <w:rsid w:val="00323214"/>
    <w:rsid w:val="00323C1F"/>
    <w:rsid w:val="00323C92"/>
    <w:rsid w:val="00323CDD"/>
    <w:rsid w:val="003247BF"/>
    <w:rsid w:val="0032676D"/>
    <w:rsid w:val="0032747B"/>
    <w:rsid w:val="00330217"/>
    <w:rsid w:val="00331582"/>
    <w:rsid w:val="00331A71"/>
    <w:rsid w:val="00334F54"/>
    <w:rsid w:val="003359D3"/>
    <w:rsid w:val="003403AF"/>
    <w:rsid w:val="0034079D"/>
    <w:rsid w:val="00341FAA"/>
    <w:rsid w:val="00342668"/>
    <w:rsid w:val="0034304A"/>
    <w:rsid w:val="00343ECB"/>
    <w:rsid w:val="00345D1A"/>
    <w:rsid w:val="00351FB3"/>
    <w:rsid w:val="003522AA"/>
    <w:rsid w:val="00353028"/>
    <w:rsid w:val="0035325F"/>
    <w:rsid w:val="00353F9F"/>
    <w:rsid w:val="00356ABC"/>
    <w:rsid w:val="00360B34"/>
    <w:rsid w:val="00360C7A"/>
    <w:rsid w:val="00360E3D"/>
    <w:rsid w:val="00361289"/>
    <w:rsid w:val="00364A63"/>
    <w:rsid w:val="00364D07"/>
    <w:rsid w:val="0037146F"/>
    <w:rsid w:val="00371939"/>
    <w:rsid w:val="0037351B"/>
    <w:rsid w:val="00373942"/>
    <w:rsid w:val="00373E77"/>
    <w:rsid w:val="00374278"/>
    <w:rsid w:val="003750B2"/>
    <w:rsid w:val="003756EE"/>
    <w:rsid w:val="00375D4E"/>
    <w:rsid w:val="00375F94"/>
    <w:rsid w:val="00376865"/>
    <w:rsid w:val="003778CA"/>
    <w:rsid w:val="00377E11"/>
    <w:rsid w:val="003814FE"/>
    <w:rsid w:val="00382F8D"/>
    <w:rsid w:val="003832ED"/>
    <w:rsid w:val="00385215"/>
    <w:rsid w:val="003865DE"/>
    <w:rsid w:val="0038669C"/>
    <w:rsid w:val="00386706"/>
    <w:rsid w:val="00386DD8"/>
    <w:rsid w:val="00386FF6"/>
    <w:rsid w:val="00392F0B"/>
    <w:rsid w:val="00393472"/>
    <w:rsid w:val="00394DC9"/>
    <w:rsid w:val="003957D2"/>
    <w:rsid w:val="003957ED"/>
    <w:rsid w:val="00395F34"/>
    <w:rsid w:val="00396D50"/>
    <w:rsid w:val="003971C0"/>
    <w:rsid w:val="003A24CC"/>
    <w:rsid w:val="003A3D2E"/>
    <w:rsid w:val="003A4B2A"/>
    <w:rsid w:val="003A52C8"/>
    <w:rsid w:val="003A5721"/>
    <w:rsid w:val="003A58E4"/>
    <w:rsid w:val="003A66EE"/>
    <w:rsid w:val="003A6AC8"/>
    <w:rsid w:val="003A6C76"/>
    <w:rsid w:val="003B0672"/>
    <w:rsid w:val="003B0823"/>
    <w:rsid w:val="003B168E"/>
    <w:rsid w:val="003B1A60"/>
    <w:rsid w:val="003B2446"/>
    <w:rsid w:val="003B283C"/>
    <w:rsid w:val="003B3B75"/>
    <w:rsid w:val="003B58D6"/>
    <w:rsid w:val="003B75E0"/>
    <w:rsid w:val="003C0350"/>
    <w:rsid w:val="003C0F2F"/>
    <w:rsid w:val="003C17F8"/>
    <w:rsid w:val="003C1DF9"/>
    <w:rsid w:val="003C4BC4"/>
    <w:rsid w:val="003C6DE1"/>
    <w:rsid w:val="003C75A2"/>
    <w:rsid w:val="003D2A38"/>
    <w:rsid w:val="003D3542"/>
    <w:rsid w:val="003D451A"/>
    <w:rsid w:val="003D796F"/>
    <w:rsid w:val="003E1AEF"/>
    <w:rsid w:val="003E420D"/>
    <w:rsid w:val="003E67BC"/>
    <w:rsid w:val="003F0BAF"/>
    <w:rsid w:val="003F139F"/>
    <w:rsid w:val="003F7CCB"/>
    <w:rsid w:val="004042C4"/>
    <w:rsid w:val="00404619"/>
    <w:rsid w:val="0040758F"/>
    <w:rsid w:val="004135D7"/>
    <w:rsid w:val="00415A6C"/>
    <w:rsid w:val="0041669A"/>
    <w:rsid w:val="00417850"/>
    <w:rsid w:val="004218D0"/>
    <w:rsid w:val="00423DF6"/>
    <w:rsid w:val="004245DB"/>
    <w:rsid w:val="004259F2"/>
    <w:rsid w:val="004263B8"/>
    <w:rsid w:val="00432484"/>
    <w:rsid w:val="00434727"/>
    <w:rsid w:val="00434A0A"/>
    <w:rsid w:val="00434EED"/>
    <w:rsid w:val="00440464"/>
    <w:rsid w:val="00441188"/>
    <w:rsid w:val="004412C4"/>
    <w:rsid w:val="00445183"/>
    <w:rsid w:val="0044559E"/>
    <w:rsid w:val="00446732"/>
    <w:rsid w:val="00446D49"/>
    <w:rsid w:val="00452193"/>
    <w:rsid w:val="00452697"/>
    <w:rsid w:val="00455491"/>
    <w:rsid w:val="00455AB1"/>
    <w:rsid w:val="00455E2B"/>
    <w:rsid w:val="004560BB"/>
    <w:rsid w:val="00456867"/>
    <w:rsid w:val="004575A8"/>
    <w:rsid w:val="00457D61"/>
    <w:rsid w:val="0046020D"/>
    <w:rsid w:val="00460F52"/>
    <w:rsid w:val="004612AD"/>
    <w:rsid w:val="00463726"/>
    <w:rsid w:val="00466395"/>
    <w:rsid w:val="00466C8B"/>
    <w:rsid w:val="00467530"/>
    <w:rsid w:val="004709A6"/>
    <w:rsid w:val="004711A8"/>
    <w:rsid w:val="00472839"/>
    <w:rsid w:val="00472C3F"/>
    <w:rsid w:val="004739E8"/>
    <w:rsid w:val="0047460C"/>
    <w:rsid w:val="00474739"/>
    <w:rsid w:val="00477145"/>
    <w:rsid w:val="004778FE"/>
    <w:rsid w:val="0048163A"/>
    <w:rsid w:val="00481B80"/>
    <w:rsid w:val="00482886"/>
    <w:rsid w:val="0048314C"/>
    <w:rsid w:val="0048315C"/>
    <w:rsid w:val="004869D4"/>
    <w:rsid w:val="00487A9D"/>
    <w:rsid w:val="00492C26"/>
    <w:rsid w:val="0049362A"/>
    <w:rsid w:val="00494FC1"/>
    <w:rsid w:val="004957D9"/>
    <w:rsid w:val="004A00E6"/>
    <w:rsid w:val="004A0A9C"/>
    <w:rsid w:val="004A1DE0"/>
    <w:rsid w:val="004A2412"/>
    <w:rsid w:val="004A33C5"/>
    <w:rsid w:val="004A3AC5"/>
    <w:rsid w:val="004A3E59"/>
    <w:rsid w:val="004A4408"/>
    <w:rsid w:val="004B06CE"/>
    <w:rsid w:val="004B0BDC"/>
    <w:rsid w:val="004B13C5"/>
    <w:rsid w:val="004B1547"/>
    <w:rsid w:val="004B3948"/>
    <w:rsid w:val="004B50F8"/>
    <w:rsid w:val="004B547A"/>
    <w:rsid w:val="004B5E8E"/>
    <w:rsid w:val="004B6A42"/>
    <w:rsid w:val="004B721C"/>
    <w:rsid w:val="004B7BCA"/>
    <w:rsid w:val="004C13F2"/>
    <w:rsid w:val="004C31A9"/>
    <w:rsid w:val="004C6E92"/>
    <w:rsid w:val="004D0B9C"/>
    <w:rsid w:val="004D30D7"/>
    <w:rsid w:val="004D50D0"/>
    <w:rsid w:val="004D579B"/>
    <w:rsid w:val="004D7354"/>
    <w:rsid w:val="004E0BA7"/>
    <w:rsid w:val="004E224F"/>
    <w:rsid w:val="004E29B4"/>
    <w:rsid w:val="004E40EC"/>
    <w:rsid w:val="004E6BD6"/>
    <w:rsid w:val="004E6EFD"/>
    <w:rsid w:val="004E76B6"/>
    <w:rsid w:val="004F058A"/>
    <w:rsid w:val="004F0E1C"/>
    <w:rsid w:val="004F2277"/>
    <w:rsid w:val="004F51CC"/>
    <w:rsid w:val="004F55C9"/>
    <w:rsid w:val="004F5903"/>
    <w:rsid w:val="004F5A9D"/>
    <w:rsid w:val="004F68E6"/>
    <w:rsid w:val="005033FE"/>
    <w:rsid w:val="00505534"/>
    <w:rsid w:val="00505F07"/>
    <w:rsid w:val="00506E44"/>
    <w:rsid w:val="00513D09"/>
    <w:rsid w:val="00515FDE"/>
    <w:rsid w:val="005161A2"/>
    <w:rsid w:val="0052030E"/>
    <w:rsid w:val="005216B1"/>
    <w:rsid w:val="00521834"/>
    <w:rsid w:val="0052478F"/>
    <w:rsid w:val="00525F3C"/>
    <w:rsid w:val="00526D1B"/>
    <w:rsid w:val="00530A9E"/>
    <w:rsid w:val="005348E6"/>
    <w:rsid w:val="005359D3"/>
    <w:rsid w:val="00537277"/>
    <w:rsid w:val="00542589"/>
    <w:rsid w:val="005429E9"/>
    <w:rsid w:val="00542AEA"/>
    <w:rsid w:val="0054412B"/>
    <w:rsid w:val="00544B86"/>
    <w:rsid w:val="00545DA4"/>
    <w:rsid w:val="00547030"/>
    <w:rsid w:val="00547F1D"/>
    <w:rsid w:val="005514FE"/>
    <w:rsid w:val="00552641"/>
    <w:rsid w:val="00552C96"/>
    <w:rsid w:val="00553051"/>
    <w:rsid w:val="005540CB"/>
    <w:rsid w:val="00555E7E"/>
    <w:rsid w:val="005565F3"/>
    <w:rsid w:val="00557902"/>
    <w:rsid w:val="00557C14"/>
    <w:rsid w:val="0056239F"/>
    <w:rsid w:val="005635B1"/>
    <w:rsid w:val="00565922"/>
    <w:rsid w:val="00565CE9"/>
    <w:rsid w:val="0056618C"/>
    <w:rsid w:val="00566DF7"/>
    <w:rsid w:val="005714D6"/>
    <w:rsid w:val="00571B3D"/>
    <w:rsid w:val="005756FB"/>
    <w:rsid w:val="00576DB7"/>
    <w:rsid w:val="00581674"/>
    <w:rsid w:val="0058494A"/>
    <w:rsid w:val="00585AB8"/>
    <w:rsid w:val="00586D8E"/>
    <w:rsid w:val="005906A2"/>
    <w:rsid w:val="005906C4"/>
    <w:rsid w:val="00591AD3"/>
    <w:rsid w:val="00593E20"/>
    <w:rsid w:val="0059433F"/>
    <w:rsid w:val="005944F3"/>
    <w:rsid w:val="00594D59"/>
    <w:rsid w:val="00595E87"/>
    <w:rsid w:val="005963AE"/>
    <w:rsid w:val="00596BB5"/>
    <w:rsid w:val="005A2D04"/>
    <w:rsid w:val="005A3DD1"/>
    <w:rsid w:val="005A3F03"/>
    <w:rsid w:val="005A48E1"/>
    <w:rsid w:val="005A749F"/>
    <w:rsid w:val="005A7F71"/>
    <w:rsid w:val="005B1204"/>
    <w:rsid w:val="005B14F5"/>
    <w:rsid w:val="005B1700"/>
    <w:rsid w:val="005B1D45"/>
    <w:rsid w:val="005B4478"/>
    <w:rsid w:val="005B5103"/>
    <w:rsid w:val="005C060E"/>
    <w:rsid w:val="005D11D1"/>
    <w:rsid w:val="005D1480"/>
    <w:rsid w:val="005D1F01"/>
    <w:rsid w:val="005D4245"/>
    <w:rsid w:val="005D4DD4"/>
    <w:rsid w:val="005D5DC2"/>
    <w:rsid w:val="005E2AF5"/>
    <w:rsid w:val="005E3448"/>
    <w:rsid w:val="005E63CC"/>
    <w:rsid w:val="005E6AAD"/>
    <w:rsid w:val="005E6C3F"/>
    <w:rsid w:val="005F2D7E"/>
    <w:rsid w:val="005F38EA"/>
    <w:rsid w:val="005F3B70"/>
    <w:rsid w:val="005F3F4A"/>
    <w:rsid w:val="005F4E8C"/>
    <w:rsid w:val="005F507C"/>
    <w:rsid w:val="005F5291"/>
    <w:rsid w:val="005F79E9"/>
    <w:rsid w:val="006027A5"/>
    <w:rsid w:val="00604376"/>
    <w:rsid w:val="006054FC"/>
    <w:rsid w:val="006057EC"/>
    <w:rsid w:val="00607315"/>
    <w:rsid w:val="0061196B"/>
    <w:rsid w:val="00612620"/>
    <w:rsid w:val="00614B55"/>
    <w:rsid w:val="00615251"/>
    <w:rsid w:val="0061577D"/>
    <w:rsid w:val="00615BD5"/>
    <w:rsid w:val="006219ED"/>
    <w:rsid w:val="00622573"/>
    <w:rsid w:val="00625582"/>
    <w:rsid w:val="00626226"/>
    <w:rsid w:val="00627DFB"/>
    <w:rsid w:val="00631F5C"/>
    <w:rsid w:val="006333D3"/>
    <w:rsid w:val="00633CF3"/>
    <w:rsid w:val="00636B37"/>
    <w:rsid w:val="00636ED5"/>
    <w:rsid w:val="00637518"/>
    <w:rsid w:val="00642A5E"/>
    <w:rsid w:val="00643636"/>
    <w:rsid w:val="00643EF9"/>
    <w:rsid w:val="006446A4"/>
    <w:rsid w:val="00644884"/>
    <w:rsid w:val="00645246"/>
    <w:rsid w:val="00645F12"/>
    <w:rsid w:val="00650506"/>
    <w:rsid w:val="00650A7C"/>
    <w:rsid w:val="0065129E"/>
    <w:rsid w:val="006514D6"/>
    <w:rsid w:val="006521AB"/>
    <w:rsid w:val="006521B1"/>
    <w:rsid w:val="006521BB"/>
    <w:rsid w:val="0065397A"/>
    <w:rsid w:val="00660511"/>
    <w:rsid w:val="00660AEB"/>
    <w:rsid w:val="00661909"/>
    <w:rsid w:val="00662560"/>
    <w:rsid w:val="00663044"/>
    <w:rsid w:val="006662EC"/>
    <w:rsid w:val="00667977"/>
    <w:rsid w:val="00670B3B"/>
    <w:rsid w:val="00671BBA"/>
    <w:rsid w:val="0067274E"/>
    <w:rsid w:val="00672986"/>
    <w:rsid w:val="00673FB6"/>
    <w:rsid w:val="006745D0"/>
    <w:rsid w:val="006759F3"/>
    <w:rsid w:val="00675E75"/>
    <w:rsid w:val="00676800"/>
    <w:rsid w:val="0068197B"/>
    <w:rsid w:val="00684B19"/>
    <w:rsid w:val="00684D70"/>
    <w:rsid w:val="00685E44"/>
    <w:rsid w:val="006877BD"/>
    <w:rsid w:val="00687D25"/>
    <w:rsid w:val="006902B3"/>
    <w:rsid w:val="0069236A"/>
    <w:rsid w:val="00692CFD"/>
    <w:rsid w:val="0069506D"/>
    <w:rsid w:val="0069643F"/>
    <w:rsid w:val="00697FC1"/>
    <w:rsid w:val="00697FF5"/>
    <w:rsid w:val="006A0EA1"/>
    <w:rsid w:val="006A14C2"/>
    <w:rsid w:val="006A1E81"/>
    <w:rsid w:val="006A22AA"/>
    <w:rsid w:val="006A662C"/>
    <w:rsid w:val="006B0642"/>
    <w:rsid w:val="006B19CC"/>
    <w:rsid w:val="006B1B82"/>
    <w:rsid w:val="006B1D97"/>
    <w:rsid w:val="006B2389"/>
    <w:rsid w:val="006B3802"/>
    <w:rsid w:val="006B4DD7"/>
    <w:rsid w:val="006B55A3"/>
    <w:rsid w:val="006C37DE"/>
    <w:rsid w:val="006C3CBC"/>
    <w:rsid w:val="006C539E"/>
    <w:rsid w:val="006C5A99"/>
    <w:rsid w:val="006C677B"/>
    <w:rsid w:val="006C77BE"/>
    <w:rsid w:val="006D2B32"/>
    <w:rsid w:val="006D3368"/>
    <w:rsid w:val="006D3456"/>
    <w:rsid w:val="006D443E"/>
    <w:rsid w:val="006D45ED"/>
    <w:rsid w:val="006E73DA"/>
    <w:rsid w:val="006E778A"/>
    <w:rsid w:val="006E7CD2"/>
    <w:rsid w:val="006F1715"/>
    <w:rsid w:val="006F2E09"/>
    <w:rsid w:val="006F462F"/>
    <w:rsid w:val="006F5B20"/>
    <w:rsid w:val="006F66A3"/>
    <w:rsid w:val="006F7C69"/>
    <w:rsid w:val="00701757"/>
    <w:rsid w:val="00703270"/>
    <w:rsid w:val="0070500D"/>
    <w:rsid w:val="00706A78"/>
    <w:rsid w:val="00706CE2"/>
    <w:rsid w:val="00706E7A"/>
    <w:rsid w:val="007116CF"/>
    <w:rsid w:val="00712277"/>
    <w:rsid w:val="0071281A"/>
    <w:rsid w:val="00712DDE"/>
    <w:rsid w:val="00713333"/>
    <w:rsid w:val="00713905"/>
    <w:rsid w:val="00713BB2"/>
    <w:rsid w:val="00714A9D"/>
    <w:rsid w:val="007179BD"/>
    <w:rsid w:val="00720132"/>
    <w:rsid w:val="00720451"/>
    <w:rsid w:val="0072180D"/>
    <w:rsid w:val="00721F9E"/>
    <w:rsid w:val="00723671"/>
    <w:rsid w:val="00724CE7"/>
    <w:rsid w:val="00727349"/>
    <w:rsid w:val="0073000C"/>
    <w:rsid w:val="0073155A"/>
    <w:rsid w:val="0074085C"/>
    <w:rsid w:val="00740FA6"/>
    <w:rsid w:val="00742081"/>
    <w:rsid w:val="00742D12"/>
    <w:rsid w:val="007440E7"/>
    <w:rsid w:val="0074457C"/>
    <w:rsid w:val="00745783"/>
    <w:rsid w:val="00746C39"/>
    <w:rsid w:val="007475A2"/>
    <w:rsid w:val="00747747"/>
    <w:rsid w:val="00747E4F"/>
    <w:rsid w:val="0075211D"/>
    <w:rsid w:val="0075285B"/>
    <w:rsid w:val="00752D7F"/>
    <w:rsid w:val="00752F01"/>
    <w:rsid w:val="00754C88"/>
    <w:rsid w:val="00755D10"/>
    <w:rsid w:val="00756974"/>
    <w:rsid w:val="00756C10"/>
    <w:rsid w:val="00757D48"/>
    <w:rsid w:val="00757F7E"/>
    <w:rsid w:val="00760003"/>
    <w:rsid w:val="00761BC3"/>
    <w:rsid w:val="007639BC"/>
    <w:rsid w:val="007653B5"/>
    <w:rsid w:val="0076652A"/>
    <w:rsid w:val="007834B4"/>
    <w:rsid w:val="00784927"/>
    <w:rsid w:val="00787161"/>
    <w:rsid w:val="00787D90"/>
    <w:rsid w:val="00791B87"/>
    <w:rsid w:val="007927DA"/>
    <w:rsid w:val="00792E9D"/>
    <w:rsid w:val="00795B41"/>
    <w:rsid w:val="00795F83"/>
    <w:rsid w:val="00796053"/>
    <w:rsid w:val="007A0A0E"/>
    <w:rsid w:val="007A1B19"/>
    <w:rsid w:val="007A5768"/>
    <w:rsid w:val="007A5FCD"/>
    <w:rsid w:val="007A6D0C"/>
    <w:rsid w:val="007A6DAF"/>
    <w:rsid w:val="007A7951"/>
    <w:rsid w:val="007A7DC3"/>
    <w:rsid w:val="007B25B7"/>
    <w:rsid w:val="007B31CB"/>
    <w:rsid w:val="007B3D38"/>
    <w:rsid w:val="007B3F43"/>
    <w:rsid w:val="007B54AF"/>
    <w:rsid w:val="007B6128"/>
    <w:rsid w:val="007B7190"/>
    <w:rsid w:val="007C18DB"/>
    <w:rsid w:val="007C202B"/>
    <w:rsid w:val="007D019C"/>
    <w:rsid w:val="007D1875"/>
    <w:rsid w:val="007D1F53"/>
    <w:rsid w:val="007D3C3D"/>
    <w:rsid w:val="007D5237"/>
    <w:rsid w:val="007D6C65"/>
    <w:rsid w:val="007D78C7"/>
    <w:rsid w:val="007E011D"/>
    <w:rsid w:val="007E02D7"/>
    <w:rsid w:val="007E0426"/>
    <w:rsid w:val="007E0A68"/>
    <w:rsid w:val="007E0F65"/>
    <w:rsid w:val="007E1A63"/>
    <w:rsid w:val="007E1E2C"/>
    <w:rsid w:val="007E29AD"/>
    <w:rsid w:val="007E485D"/>
    <w:rsid w:val="007E56A6"/>
    <w:rsid w:val="007E60BC"/>
    <w:rsid w:val="007E6BF9"/>
    <w:rsid w:val="007E6C72"/>
    <w:rsid w:val="007F344F"/>
    <w:rsid w:val="007F3598"/>
    <w:rsid w:val="007F44FD"/>
    <w:rsid w:val="007F579E"/>
    <w:rsid w:val="007F5D2A"/>
    <w:rsid w:val="007F6F82"/>
    <w:rsid w:val="007F7515"/>
    <w:rsid w:val="00800031"/>
    <w:rsid w:val="008024BE"/>
    <w:rsid w:val="00803750"/>
    <w:rsid w:val="00804ECE"/>
    <w:rsid w:val="0080726D"/>
    <w:rsid w:val="00807389"/>
    <w:rsid w:val="008170E6"/>
    <w:rsid w:val="00821451"/>
    <w:rsid w:val="008229A2"/>
    <w:rsid w:val="00826B4E"/>
    <w:rsid w:val="008276DE"/>
    <w:rsid w:val="00831045"/>
    <w:rsid w:val="0083111B"/>
    <w:rsid w:val="0083180F"/>
    <w:rsid w:val="00831DE7"/>
    <w:rsid w:val="00832B95"/>
    <w:rsid w:val="00833079"/>
    <w:rsid w:val="008332AA"/>
    <w:rsid w:val="00833C58"/>
    <w:rsid w:val="0083472D"/>
    <w:rsid w:val="0083684A"/>
    <w:rsid w:val="00837178"/>
    <w:rsid w:val="00837BF2"/>
    <w:rsid w:val="00840CA2"/>
    <w:rsid w:val="00840CD3"/>
    <w:rsid w:val="00841920"/>
    <w:rsid w:val="00844B75"/>
    <w:rsid w:val="008526D9"/>
    <w:rsid w:val="00853B56"/>
    <w:rsid w:val="008551DE"/>
    <w:rsid w:val="008616F8"/>
    <w:rsid w:val="00861E13"/>
    <w:rsid w:val="0086456B"/>
    <w:rsid w:val="00864C96"/>
    <w:rsid w:val="00865307"/>
    <w:rsid w:val="00871588"/>
    <w:rsid w:val="008733B9"/>
    <w:rsid w:val="00873F7B"/>
    <w:rsid w:val="00882CE3"/>
    <w:rsid w:val="008854E7"/>
    <w:rsid w:val="008875D5"/>
    <w:rsid w:val="00893B6A"/>
    <w:rsid w:val="008A1049"/>
    <w:rsid w:val="008A1E9C"/>
    <w:rsid w:val="008A3D92"/>
    <w:rsid w:val="008A4560"/>
    <w:rsid w:val="008A6450"/>
    <w:rsid w:val="008A651E"/>
    <w:rsid w:val="008A66F9"/>
    <w:rsid w:val="008B0A3C"/>
    <w:rsid w:val="008B0E67"/>
    <w:rsid w:val="008B3B55"/>
    <w:rsid w:val="008B44A1"/>
    <w:rsid w:val="008B7970"/>
    <w:rsid w:val="008C2D75"/>
    <w:rsid w:val="008C7B63"/>
    <w:rsid w:val="008D025D"/>
    <w:rsid w:val="008D2E05"/>
    <w:rsid w:val="008D3B12"/>
    <w:rsid w:val="008D45FF"/>
    <w:rsid w:val="008E003A"/>
    <w:rsid w:val="008E1695"/>
    <w:rsid w:val="008E3D7F"/>
    <w:rsid w:val="008E48B9"/>
    <w:rsid w:val="008E712E"/>
    <w:rsid w:val="008F0038"/>
    <w:rsid w:val="008F34DA"/>
    <w:rsid w:val="008F39DB"/>
    <w:rsid w:val="008F39FA"/>
    <w:rsid w:val="008F4498"/>
    <w:rsid w:val="008F4E6C"/>
    <w:rsid w:val="008F5020"/>
    <w:rsid w:val="008F51C2"/>
    <w:rsid w:val="008F66F3"/>
    <w:rsid w:val="008F6DCF"/>
    <w:rsid w:val="008F7D7B"/>
    <w:rsid w:val="00901330"/>
    <w:rsid w:val="00902DD0"/>
    <w:rsid w:val="00904E16"/>
    <w:rsid w:val="00905DA6"/>
    <w:rsid w:val="00906FD9"/>
    <w:rsid w:val="009138ED"/>
    <w:rsid w:val="00915BC5"/>
    <w:rsid w:val="00916447"/>
    <w:rsid w:val="00920C8A"/>
    <w:rsid w:val="009213FE"/>
    <w:rsid w:val="00926C80"/>
    <w:rsid w:val="009279B0"/>
    <w:rsid w:val="00930FB8"/>
    <w:rsid w:val="00931A9D"/>
    <w:rsid w:val="00936BD5"/>
    <w:rsid w:val="009372D7"/>
    <w:rsid w:val="00940402"/>
    <w:rsid w:val="00941016"/>
    <w:rsid w:val="009423E9"/>
    <w:rsid w:val="00942FE5"/>
    <w:rsid w:val="00943E0D"/>
    <w:rsid w:val="00944E24"/>
    <w:rsid w:val="00945528"/>
    <w:rsid w:val="00946DA1"/>
    <w:rsid w:val="00952294"/>
    <w:rsid w:val="00953F21"/>
    <w:rsid w:val="00955A6C"/>
    <w:rsid w:val="00956AB4"/>
    <w:rsid w:val="00960D04"/>
    <w:rsid w:val="009625ED"/>
    <w:rsid w:val="00963DF0"/>
    <w:rsid w:val="00964C39"/>
    <w:rsid w:val="00965513"/>
    <w:rsid w:val="00966BBF"/>
    <w:rsid w:val="00966DC8"/>
    <w:rsid w:val="00966F0E"/>
    <w:rsid w:val="009704D3"/>
    <w:rsid w:val="00971203"/>
    <w:rsid w:val="00973CA0"/>
    <w:rsid w:val="00974CAE"/>
    <w:rsid w:val="009826D4"/>
    <w:rsid w:val="00984544"/>
    <w:rsid w:val="00984D9D"/>
    <w:rsid w:val="00986843"/>
    <w:rsid w:val="009905F2"/>
    <w:rsid w:val="00992352"/>
    <w:rsid w:val="00992630"/>
    <w:rsid w:val="00995CBE"/>
    <w:rsid w:val="0099636B"/>
    <w:rsid w:val="0099712A"/>
    <w:rsid w:val="00997829"/>
    <w:rsid w:val="009A5E2F"/>
    <w:rsid w:val="009B03D5"/>
    <w:rsid w:val="009B041C"/>
    <w:rsid w:val="009B29AD"/>
    <w:rsid w:val="009B2A07"/>
    <w:rsid w:val="009B30F9"/>
    <w:rsid w:val="009B3BCE"/>
    <w:rsid w:val="009B3C87"/>
    <w:rsid w:val="009B4892"/>
    <w:rsid w:val="009B75D6"/>
    <w:rsid w:val="009C14D3"/>
    <w:rsid w:val="009C1698"/>
    <w:rsid w:val="009C221B"/>
    <w:rsid w:val="009C2715"/>
    <w:rsid w:val="009C36ED"/>
    <w:rsid w:val="009C4683"/>
    <w:rsid w:val="009C4D70"/>
    <w:rsid w:val="009C61C0"/>
    <w:rsid w:val="009C76EF"/>
    <w:rsid w:val="009D05F1"/>
    <w:rsid w:val="009D1065"/>
    <w:rsid w:val="009D17E6"/>
    <w:rsid w:val="009D2B13"/>
    <w:rsid w:val="009D5EC3"/>
    <w:rsid w:val="009D65F5"/>
    <w:rsid w:val="009D793F"/>
    <w:rsid w:val="009E2E54"/>
    <w:rsid w:val="009E3B4D"/>
    <w:rsid w:val="009E3CD7"/>
    <w:rsid w:val="009E4431"/>
    <w:rsid w:val="009E6955"/>
    <w:rsid w:val="009E6A2E"/>
    <w:rsid w:val="009E71C5"/>
    <w:rsid w:val="009E7BED"/>
    <w:rsid w:val="009F0AFA"/>
    <w:rsid w:val="009F12BF"/>
    <w:rsid w:val="009F1C4E"/>
    <w:rsid w:val="009F3E3A"/>
    <w:rsid w:val="009F3E8E"/>
    <w:rsid w:val="009F41DB"/>
    <w:rsid w:val="009F6415"/>
    <w:rsid w:val="009F6FB1"/>
    <w:rsid w:val="00A02A74"/>
    <w:rsid w:val="00A02B9F"/>
    <w:rsid w:val="00A032E4"/>
    <w:rsid w:val="00A04942"/>
    <w:rsid w:val="00A04AE9"/>
    <w:rsid w:val="00A06BA3"/>
    <w:rsid w:val="00A07566"/>
    <w:rsid w:val="00A07B3E"/>
    <w:rsid w:val="00A10C2A"/>
    <w:rsid w:val="00A10E05"/>
    <w:rsid w:val="00A11AC8"/>
    <w:rsid w:val="00A11F67"/>
    <w:rsid w:val="00A12D27"/>
    <w:rsid w:val="00A13E44"/>
    <w:rsid w:val="00A15788"/>
    <w:rsid w:val="00A15FD6"/>
    <w:rsid w:val="00A161E0"/>
    <w:rsid w:val="00A177FD"/>
    <w:rsid w:val="00A20EE4"/>
    <w:rsid w:val="00A211C6"/>
    <w:rsid w:val="00A22D78"/>
    <w:rsid w:val="00A27146"/>
    <w:rsid w:val="00A27FA0"/>
    <w:rsid w:val="00A31D73"/>
    <w:rsid w:val="00A3507F"/>
    <w:rsid w:val="00A37E00"/>
    <w:rsid w:val="00A426DC"/>
    <w:rsid w:val="00A445F5"/>
    <w:rsid w:val="00A463E6"/>
    <w:rsid w:val="00A46821"/>
    <w:rsid w:val="00A46A73"/>
    <w:rsid w:val="00A47C0B"/>
    <w:rsid w:val="00A50756"/>
    <w:rsid w:val="00A50FDA"/>
    <w:rsid w:val="00A52A12"/>
    <w:rsid w:val="00A52EA4"/>
    <w:rsid w:val="00A53392"/>
    <w:rsid w:val="00A61FA0"/>
    <w:rsid w:val="00A6207A"/>
    <w:rsid w:val="00A625AE"/>
    <w:rsid w:val="00A62AC8"/>
    <w:rsid w:val="00A63C77"/>
    <w:rsid w:val="00A6427B"/>
    <w:rsid w:val="00A65B7A"/>
    <w:rsid w:val="00A65FC4"/>
    <w:rsid w:val="00A67DCA"/>
    <w:rsid w:val="00A70D1E"/>
    <w:rsid w:val="00A71382"/>
    <w:rsid w:val="00A72EF6"/>
    <w:rsid w:val="00A73012"/>
    <w:rsid w:val="00A736EF"/>
    <w:rsid w:val="00A75B3C"/>
    <w:rsid w:val="00A77AB3"/>
    <w:rsid w:val="00A829AB"/>
    <w:rsid w:val="00A8335A"/>
    <w:rsid w:val="00A83C40"/>
    <w:rsid w:val="00A84AC6"/>
    <w:rsid w:val="00A85270"/>
    <w:rsid w:val="00A854B4"/>
    <w:rsid w:val="00A87D02"/>
    <w:rsid w:val="00A906E8"/>
    <w:rsid w:val="00A90AAD"/>
    <w:rsid w:val="00A91E4B"/>
    <w:rsid w:val="00A91EF4"/>
    <w:rsid w:val="00A92560"/>
    <w:rsid w:val="00A93E06"/>
    <w:rsid w:val="00A97A55"/>
    <w:rsid w:val="00A97A5A"/>
    <w:rsid w:val="00AA0B43"/>
    <w:rsid w:val="00AA11F1"/>
    <w:rsid w:val="00AA13D8"/>
    <w:rsid w:val="00AA540F"/>
    <w:rsid w:val="00AA5ED5"/>
    <w:rsid w:val="00AA6FF7"/>
    <w:rsid w:val="00AA7F8D"/>
    <w:rsid w:val="00AB1770"/>
    <w:rsid w:val="00AB1772"/>
    <w:rsid w:val="00AB20D8"/>
    <w:rsid w:val="00AB3C7F"/>
    <w:rsid w:val="00AB3D25"/>
    <w:rsid w:val="00AB488C"/>
    <w:rsid w:val="00AB52FD"/>
    <w:rsid w:val="00AB6D8E"/>
    <w:rsid w:val="00AB7074"/>
    <w:rsid w:val="00AB74DA"/>
    <w:rsid w:val="00AB772E"/>
    <w:rsid w:val="00AC5989"/>
    <w:rsid w:val="00AD0EF4"/>
    <w:rsid w:val="00AD2C62"/>
    <w:rsid w:val="00AD6768"/>
    <w:rsid w:val="00AE0724"/>
    <w:rsid w:val="00AE0BAC"/>
    <w:rsid w:val="00AE1A50"/>
    <w:rsid w:val="00AE5DF7"/>
    <w:rsid w:val="00AE6C29"/>
    <w:rsid w:val="00AE6D66"/>
    <w:rsid w:val="00AE6EA9"/>
    <w:rsid w:val="00AE7AFA"/>
    <w:rsid w:val="00AE7F05"/>
    <w:rsid w:val="00AF15F3"/>
    <w:rsid w:val="00AF1616"/>
    <w:rsid w:val="00AF1A5B"/>
    <w:rsid w:val="00AF2406"/>
    <w:rsid w:val="00AF2DB6"/>
    <w:rsid w:val="00AF35D8"/>
    <w:rsid w:val="00AF4D23"/>
    <w:rsid w:val="00AF7363"/>
    <w:rsid w:val="00AF737C"/>
    <w:rsid w:val="00AF77C2"/>
    <w:rsid w:val="00B00833"/>
    <w:rsid w:val="00B00A32"/>
    <w:rsid w:val="00B00FE4"/>
    <w:rsid w:val="00B01D81"/>
    <w:rsid w:val="00B01E7D"/>
    <w:rsid w:val="00B02501"/>
    <w:rsid w:val="00B034CB"/>
    <w:rsid w:val="00B04F64"/>
    <w:rsid w:val="00B07C78"/>
    <w:rsid w:val="00B132AD"/>
    <w:rsid w:val="00B144E7"/>
    <w:rsid w:val="00B15407"/>
    <w:rsid w:val="00B22B24"/>
    <w:rsid w:val="00B2318C"/>
    <w:rsid w:val="00B24C0A"/>
    <w:rsid w:val="00B25475"/>
    <w:rsid w:val="00B25C6D"/>
    <w:rsid w:val="00B27F8D"/>
    <w:rsid w:val="00B30D79"/>
    <w:rsid w:val="00B3180B"/>
    <w:rsid w:val="00B31CF0"/>
    <w:rsid w:val="00B3310C"/>
    <w:rsid w:val="00B33D89"/>
    <w:rsid w:val="00B42719"/>
    <w:rsid w:val="00B47EA8"/>
    <w:rsid w:val="00B5166A"/>
    <w:rsid w:val="00B52A31"/>
    <w:rsid w:val="00B52BFC"/>
    <w:rsid w:val="00B5302F"/>
    <w:rsid w:val="00B533E0"/>
    <w:rsid w:val="00B5354F"/>
    <w:rsid w:val="00B551DE"/>
    <w:rsid w:val="00B553A4"/>
    <w:rsid w:val="00B55D76"/>
    <w:rsid w:val="00B56D6E"/>
    <w:rsid w:val="00B6106A"/>
    <w:rsid w:val="00B62E18"/>
    <w:rsid w:val="00B63C5D"/>
    <w:rsid w:val="00B65014"/>
    <w:rsid w:val="00B66F63"/>
    <w:rsid w:val="00B70DDC"/>
    <w:rsid w:val="00B80DFE"/>
    <w:rsid w:val="00B82BBD"/>
    <w:rsid w:val="00B833F4"/>
    <w:rsid w:val="00B85E62"/>
    <w:rsid w:val="00B87C0F"/>
    <w:rsid w:val="00B87FFC"/>
    <w:rsid w:val="00B90957"/>
    <w:rsid w:val="00B90ACD"/>
    <w:rsid w:val="00B90E5F"/>
    <w:rsid w:val="00B9146D"/>
    <w:rsid w:val="00B91E5A"/>
    <w:rsid w:val="00B941DD"/>
    <w:rsid w:val="00BB12F2"/>
    <w:rsid w:val="00BB1D60"/>
    <w:rsid w:val="00BB5F33"/>
    <w:rsid w:val="00BB6521"/>
    <w:rsid w:val="00BB67B9"/>
    <w:rsid w:val="00BC2AAD"/>
    <w:rsid w:val="00BC3C6E"/>
    <w:rsid w:val="00BC479E"/>
    <w:rsid w:val="00BC4B77"/>
    <w:rsid w:val="00BC4D91"/>
    <w:rsid w:val="00BC6198"/>
    <w:rsid w:val="00BC6CFC"/>
    <w:rsid w:val="00BC71A4"/>
    <w:rsid w:val="00BC77CD"/>
    <w:rsid w:val="00BC7EB6"/>
    <w:rsid w:val="00BD1478"/>
    <w:rsid w:val="00BD2A62"/>
    <w:rsid w:val="00BD2B2D"/>
    <w:rsid w:val="00BD3E87"/>
    <w:rsid w:val="00BD5495"/>
    <w:rsid w:val="00BE1180"/>
    <w:rsid w:val="00BE2932"/>
    <w:rsid w:val="00BE2E47"/>
    <w:rsid w:val="00BE3592"/>
    <w:rsid w:val="00BE3F86"/>
    <w:rsid w:val="00BE5314"/>
    <w:rsid w:val="00BE69E3"/>
    <w:rsid w:val="00BE7252"/>
    <w:rsid w:val="00BF046B"/>
    <w:rsid w:val="00BF266E"/>
    <w:rsid w:val="00BF5074"/>
    <w:rsid w:val="00BF7825"/>
    <w:rsid w:val="00C006C6"/>
    <w:rsid w:val="00C00ABD"/>
    <w:rsid w:val="00C01743"/>
    <w:rsid w:val="00C04E2B"/>
    <w:rsid w:val="00C0530D"/>
    <w:rsid w:val="00C061FC"/>
    <w:rsid w:val="00C06E97"/>
    <w:rsid w:val="00C07793"/>
    <w:rsid w:val="00C100A3"/>
    <w:rsid w:val="00C11973"/>
    <w:rsid w:val="00C14550"/>
    <w:rsid w:val="00C15323"/>
    <w:rsid w:val="00C168AA"/>
    <w:rsid w:val="00C178D4"/>
    <w:rsid w:val="00C200D9"/>
    <w:rsid w:val="00C20199"/>
    <w:rsid w:val="00C21655"/>
    <w:rsid w:val="00C22515"/>
    <w:rsid w:val="00C22C6E"/>
    <w:rsid w:val="00C24277"/>
    <w:rsid w:val="00C24E59"/>
    <w:rsid w:val="00C24F84"/>
    <w:rsid w:val="00C2582D"/>
    <w:rsid w:val="00C27BED"/>
    <w:rsid w:val="00C30B89"/>
    <w:rsid w:val="00C30BCE"/>
    <w:rsid w:val="00C3211C"/>
    <w:rsid w:val="00C3456F"/>
    <w:rsid w:val="00C34BC7"/>
    <w:rsid w:val="00C35E67"/>
    <w:rsid w:val="00C36CC8"/>
    <w:rsid w:val="00C40EA1"/>
    <w:rsid w:val="00C4165A"/>
    <w:rsid w:val="00C419D9"/>
    <w:rsid w:val="00C434E1"/>
    <w:rsid w:val="00C4413A"/>
    <w:rsid w:val="00C44B0A"/>
    <w:rsid w:val="00C44E85"/>
    <w:rsid w:val="00C47A04"/>
    <w:rsid w:val="00C504A6"/>
    <w:rsid w:val="00C50D3B"/>
    <w:rsid w:val="00C53AFC"/>
    <w:rsid w:val="00C56558"/>
    <w:rsid w:val="00C56E2F"/>
    <w:rsid w:val="00C56F03"/>
    <w:rsid w:val="00C57BE6"/>
    <w:rsid w:val="00C57F99"/>
    <w:rsid w:val="00C60CC5"/>
    <w:rsid w:val="00C652F0"/>
    <w:rsid w:val="00C702E0"/>
    <w:rsid w:val="00C73D25"/>
    <w:rsid w:val="00C73F16"/>
    <w:rsid w:val="00C74431"/>
    <w:rsid w:val="00C750E3"/>
    <w:rsid w:val="00C7540F"/>
    <w:rsid w:val="00C7570B"/>
    <w:rsid w:val="00C75736"/>
    <w:rsid w:val="00C77B3F"/>
    <w:rsid w:val="00C83561"/>
    <w:rsid w:val="00C83E0C"/>
    <w:rsid w:val="00C91060"/>
    <w:rsid w:val="00C911BC"/>
    <w:rsid w:val="00C92334"/>
    <w:rsid w:val="00C92F49"/>
    <w:rsid w:val="00C92FE6"/>
    <w:rsid w:val="00C93E41"/>
    <w:rsid w:val="00C94C90"/>
    <w:rsid w:val="00C94D5C"/>
    <w:rsid w:val="00C94F3D"/>
    <w:rsid w:val="00C95FFA"/>
    <w:rsid w:val="00CA17F0"/>
    <w:rsid w:val="00CA28AE"/>
    <w:rsid w:val="00CA2D7D"/>
    <w:rsid w:val="00CA3EF7"/>
    <w:rsid w:val="00CA4244"/>
    <w:rsid w:val="00CA5E35"/>
    <w:rsid w:val="00CB0F42"/>
    <w:rsid w:val="00CB2105"/>
    <w:rsid w:val="00CB6375"/>
    <w:rsid w:val="00CB753D"/>
    <w:rsid w:val="00CC2AED"/>
    <w:rsid w:val="00CC2D8C"/>
    <w:rsid w:val="00CC3B24"/>
    <w:rsid w:val="00CC4869"/>
    <w:rsid w:val="00CC4A7F"/>
    <w:rsid w:val="00CC5E60"/>
    <w:rsid w:val="00CC62BA"/>
    <w:rsid w:val="00CC72E7"/>
    <w:rsid w:val="00CC7BD7"/>
    <w:rsid w:val="00CD04B1"/>
    <w:rsid w:val="00CD0A25"/>
    <w:rsid w:val="00CD3390"/>
    <w:rsid w:val="00CD6DF1"/>
    <w:rsid w:val="00CE1AF3"/>
    <w:rsid w:val="00CE2DD8"/>
    <w:rsid w:val="00CE5B54"/>
    <w:rsid w:val="00CE7F5E"/>
    <w:rsid w:val="00CF3480"/>
    <w:rsid w:val="00CF34CB"/>
    <w:rsid w:val="00CF35CF"/>
    <w:rsid w:val="00CF384A"/>
    <w:rsid w:val="00CF520D"/>
    <w:rsid w:val="00CF72C5"/>
    <w:rsid w:val="00D003B8"/>
    <w:rsid w:val="00D00A1E"/>
    <w:rsid w:val="00D025AA"/>
    <w:rsid w:val="00D04D89"/>
    <w:rsid w:val="00D06255"/>
    <w:rsid w:val="00D0766B"/>
    <w:rsid w:val="00D101E9"/>
    <w:rsid w:val="00D22838"/>
    <w:rsid w:val="00D2307B"/>
    <w:rsid w:val="00D231ED"/>
    <w:rsid w:val="00D239BD"/>
    <w:rsid w:val="00D2449D"/>
    <w:rsid w:val="00D27AEA"/>
    <w:rsid w:val="00D3005B"/>
    <w:rsid w:val="00D307CB"/>
    <w:rsid w:val="00D315BB"/>
    <w:rsid w:val="00D32984"/>
    <w:rsid w:val="00D33151"/>
    <w:rsid w:val="00D3327D"/>
    <w:rsid w:val="00D34575"/>
    <w:rsid w:val="00D407BF"/>
    <w:rsid w:val="00D41662"/>
    <w:rsid w:val="00D4263B"/>
    <w:rsid w:val="00D42966"/>
    <w:rsid w:val="00D47AF7"/>
    <w:rsid w:val="00D5002F"/>
    <w:rsid w:val="00D50F35"/>
    <w:rsid w:val="00D51473"/>
    <w:rsid w:val="00D51A73"/>
    <w:rsid w:val="00D54374"/>
    <w:rsid w:val="00D623F1"/>
    <w:rsid w:val="00D701E3"/>
    <w:rsid w:val="00D706F2"/>
    <w:rsid w:val="00D73913"/>
    <w:rsid w:val="00D803F1"/>
    <w:rsid w:val="00D819FF"/>
    <w:rsid w:val="00D85745"/>
    <w:rsid w:val="00D86636"/>
    <w:rsid w:val="00D873A5"/>
    <w:rsid w:val="00D90578"/>
    <w:rsid w:val="00D930DC"/>
    <w:rsid w:val="00D93568"/>
    <w:rsid w:val="00D93ABB"/>
    <w:rsid w:val="00D93BA3"/>
    <w:rsid w:val="00D94152"/>
    <w:rsid w:val="00D9585C"/>
    <w:rsid w:val="00D97149"/>
    <w:rsid w:val="00DA109E"/>
    <w:rsid w:val="00DA23B1"/>
    <w:rsid w:val="00DA4BBE"/>
    <w:rsid w:val="00DA6288"/>
    <w:rsid w:val="00DA6513"/>
    <w:rsid w:val="00DA798B"/>
    <w:rsid w:val="00DA7C57"/>
    <w:rsid w:val="00DB23D8"/>
    <w:rsid w:val="00DB3D27"/>
    <w:rsid w:val="00DB3F4B"/>
    <w:rsid w:val="00DB4770"/>
    <w:rsid w:val="00DB574D"/>
    <w:rsid w:val="00DB6CFE"/>
    <w:rsid w:val="00DB6EAE"/>
    <w:rsid w:val="00DB6FBB"/>
    <w:rsid w:val="00DC005F"/>
    <w:rsid w:val="00DC2362"/>
    <w:rsid w:val="00DC2EE9"/>
    <w:rsid w:val="00DC396A"/>
    <w:rsid w:val="00DC39AE"/>
    <w:rsid w:val="00DC46D6"/>
    <w:rsid w:val="00DC501F"/>
    <w:rsid w:val="00DC5C78"/>
    <w:rsid w:val="00DC69AE"/>
    <w:rsid w:val="00DD0BF3"/>
    <w:rsid w:val="00DD1E52"/>
    <w:rsid w:val="00DD3C72"/>
    <w:rsid w:val="00DD5144"/>
    <w:rsid w:val="00DD7302"/>
    <w:rsid w:val="00DE0762"/>
    <w:rsid w:val="00DE0847"/>
    <w:rsid w:val="00DE1B95"/>
    <w:rsid w:val="00DE1E67"/>
    <w:rsid w:val="00DE2348"/>
    <w:rsid w:val="00DE2443"/>
    <w:rsid w:val="00DE56D1"/>
    <w:rsid w:val="00DF19BF"/>
    <w:rsid w:val="00DF2B37"/>
    <w:rsid w:val="00DF3EA9"/>
    <w:rsid w:val="00DF70DA"/>
    <w:rsid w:val="00DF78DA"/>
    <w:rsid w:val="00E00FE7"/>
    <w:rsid w:val="00E01549"/>
    <w:rsid w:val="00E046B8"/>
    <w:rsid w:val="00E05935"/>
    <w:rsid w:val="00E05B2E"/>
    <w:rsid w:val="00E0731F"/>
    <w:rsid w:val="00E129E7"/>
    <w:rsid w:val="00E13EEC"/>
    <w:rsid w:val="00E14A0D"/>
    <w:rsid w:val="00E168FF"/>
    <w:rsid w:val="00E20358"/>
    <w:rsid w:val="00E20974"/>
    <w:rsid w:val="00E20AB9"/>
    <w:rsid w:val="00E22E20"/>
    <w:rsid w:val="00E26EFE"/>
    <w:rsid w:val="00E2784C"/>
    <w:rsid w:val="00E30810"/>
    <w:rsid w:val="00E349FE"/>
    <w:rsid w:val="00E35C27"/>
    <w:rsid w:val="00E36434"/>
    <w:rsid w:val="00E36C3C"/>
    <w:rsid w:val="00E37174"/>
    <w:rsid w:val="00E43847"/>
    <w:rsid w:val="00E44068"/>
    <w:rsid w:val="00E45D06"/>
    <w:rsid w:val="00E46D07"/>
    <w:rsid w:val="00E5009C"/>
    <w:rsid w:val="00E50A6C"/>
    <w:rsid w:val="00E52145"/>
    <w:rsid w:val="00E53EFD"/>
    <w:rsid w:val="00E56CC2"/>
    <w:rsid w:val="00E56F34"/>
    <w:rsid w:val="00E60354"/>
    <w:rsid w:val="00E618AE"/>
    <w:rsid w:val="00E64126"/>
    <w:rsid w:val="00E64204"/>
    <w:rsid w:val="00E655BD"/>
    <w:rsid w:val="00E65786"/>
    <w:rsid w:val="00E65E1A"/>
    <w:rsid w:val="00E721B2"/>
    <w:rsid w:val="00E72A94"/>
    <w:rsid w:val="00E736B7"/>
    <w:rsid w:val="00E73E92"/>
    <w:rsid w:val="00E74FA3"/>
    <w:rsid w:val="00E770D0"/>
    <w:rsid w:val="00E773EB"/>
    <w:rsid w:val="00E779C2"/>
    <w:rsid w:val="00E81A7A"/>
    <w:rsid w:val="00E87161"/>
    <w:rsid w:val="00E87B6F"/>
    <w:rsid w:val="00E90E04"/>
    <w:rsid w:val="00E9541E"/>
    <w:rsid w:val="00E96C34"/>
    <w:rsid w:val="00E96E16"/>
    <w:rsid w:val="00EA097A"/>
    <w:rsid w:val="00EA3BF1"/>
    <w:rsid w:val="00EA4F59"/>
    <w:rsid w:val="00EA69BD"/>
    <w:rsid w:val="00EB02E5"/>
    <w:rsid w:val="00EB3D2C"/>
    <w:rsid w:val="00EB4BAE"/>
    <w:rsid w:val="00EB53F2"/>
    <w:rsid w:val="00EB5606"/>
    <w:rsid w:val="00EC04AB"/>
    <w:rsid w:val="00EC089D"/>
    <w:rsid w:val="00EC1D6F"/>
    <w:rsid w:val="00EC20AB"/>
    <w:rsid w:val="00EC22F4"/>
    <w:rsid w:val="00EC483E"/>
    <w:rsid w:val="00EC6CF3"/>
    <w:rsid w:val="00ED033C"/>
    <w:rsid w:val="00ED2B07"/>
    <w:rsid w:val="00ED3503"/>
    <w:rsid w:val="00ED3586"/>
    <w:rsid w:val="00ED3AC8"/>
    <w:rsid w:val="00ED54A2"/>
    <w:rsid w:val="00ED6C20"/>
    <w:rsid w:val="00ED6DDF"/>
    <w:rsid w:val="00EE2423"/>
    <w:rsid w:val="00EE2D06"/>
    <w:rsid w:val="00EE389F"/>
    <w:rsid w:val="00EE396F"/>
    <w:rsid w:val="00EE49D9"/>
    <w:rsid w:val="00EE7A93"/>
    <w:rsid w:val="00EF4DD6"/>
    <w:rsid w:val="00EF528E"/>
    <w:rsid w:val="00EF551B"/>
    <w:rsid w:val="00EF7869"/>
    <w:rsid w:val="00F00AB7"/>
    <w:rsid w:val="00F0777F"/>
    <w:rsid w:val="00F10BCD"/>
    <w:rsid w:val="00F11EC6"/>
    <w:rsid w:val="00F128BA"/>
    <w:rsid w:val="00F12E4E"/>
    <w:rsid w:val="00F12FF3"/>
    <w:rsid w:val="00F13E4F"/>
    <w:rsid w:val="00F15BED"/>
    <w:rsid w:val="00F16400"/>
    <w:rsid w:val="00F17BA1"/>
    <w:rsid w:val="00F20E31"/>
    <w:rsid w:val="00F236FD"/>
    <w:rsid w:val="00F24C56"/>
    <w:rsid w:val="00F267D1"/>
    <w:rsid w:val="00F3127B"/>
    <w:rsid w:val="00F3135E"/>
    <w:rsid w:val="00F343EF"/>
    <w:rsid w:val="00F34824"/>
    <w:rsid w:val="00F413CE"/>
    <w:rsid w:val="00F41AE8"/>
    <w:rsid w:val="00F42119"/>
    <w:rsid w:val="00F4327C"/>
    <w:rsid w:val="00F441CF"/>
    <w:rsid w:val="00F511F5"/>
    <w:rsid w:val="00F56112"/>
    <w:rsid w:val="00F563C2"/>
    <w:rsid w:val="00F56CDE"/>
    <w:rsid w:val="00F6216E"/>
    <w:rsid w:val="00F62F45"/>
    <w:rsid w:val="00F63AF6"/>
    <w:rsid w:val="00F63DE3"/>
    <w:rsid w:val="00F65EAA"/>
    <w:rsid w:val="00F67932"/>
    <w:rsid w:val="00F70416"/>
    <w:rsid w:val="00F7079D"/>
    <w:rsid w:val="00F70CF9"/>
    <w:rsid w:val="00F80BF0"/>
    <w:rsid w:val="00F80F83"/>
    <w:rsid w:val="00F82C00"/>
    <w:rsid w:val="00F82F3B"/>
    <w:rsid w:val="00F83026"/>
    <w:rsid w:val="00F838A1"/>
    <w:rsid w:val="00F83A81"/>
    <w:rsid w:val="00F84940"/>
    <w:rsid w:val="00F86075"/>
    <w:rsid w:val="00F861C4"/>
    <w:rsid w:val="00F869F1"/>
    <w:rsid w:val="00F90CAF"/>
    <w:rsid w:val="00F91D4E"/>
    <w:rsid w:val="00F92DC0"/>
    <w:rsid w:val="00F93309"/>
    <w:rsid w:val="00F94095"/>
    <w:rsid w:val="00F9432C"/>
    <w:rsid w:val="00F948FE"/>
    <w:rsid w:val="00F94F0A"/>
    <w:rsid w:val="00F951F0"/>
    <w:rsid w:val="00F96A0B"/>
    <w:rsid w:val="00F97045"/>
    <w:rsid w:val="00F9715A"/>
    <w:rsid w:val="00FA31E5"/>
    <w:rsid w:val="00FA3E4F"/>
    <w:rsid w:val="00FA665F"/>
    <w:rsid w:val="00FA66BF"/>
    <w:rsid w:val="00FA6B25"/>
    <w:rsid w:val="00FA71D8"/>
    <w:rsid w:val="00FA7325"/>
    <w:rsid w:val="00FA7F19"/>
    <w:rsid w:val="00FA7FD5"/>
    <w:rsid w:val="00FB3000"/>
    <w:rsid w:val="00FB4B23"/>
    <w:rsid w:val="00FC159D"/>
    <w:rsid w:val="00FC36AF"/>
    <w:rsid w:val="00FC3910"/>
    <w:rsid w:val="00FC654A"/>
    <w:rsid w:val="00FC759E"/>
    <w:rsid w:val="00FD213E"/>
    <w:rsid w:val="00FD4BD6"/>
    <w:rsid w:val="00FD57C0"/>
    <w:rsid w:val="00FD6CC3"/>
    <w:rsid w:val="00FD72BC"/>
    <w:rsid w:val="00FD7386"/>
    <w:rsid w:val="00FD76FC"/>
    <w:rsid w:val="00FE08C9"/>
    <w:rsid w:val="00FE39DB"/>
    <w:rsid w:val="00FE4190"/>
    <w:rsid w:val="00FE538F"/>
    <w:rsid w:val="00FE5BF9"/>
    <w:rsid w:val="00FE700F"/>
    <w:rsid w:val="00FF0C96"/>
    <w:rsid w:val="00FF5884"/>
    <w:rsid w:val="00FF61AD"/>
    <w:rsid w:val="00FF68BF"/>
    <w:rsid w:val="00FF6ECD"/>
    <w:rsid w:val="00FF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FB580A1"/>
  <w15:docId w15:val="{CF69CD19-BB6B-F749-BBAA-1FAF9A378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V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</w:pPr>
    <w:rPr>
      <w:sz w:val="22"/>
      <w:szCs w:val="22"/>
      <w:lang w:val="vi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46A9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6A97"/>
  </w:style>
  <w:style w:type="paragraph" w:styleId="Footer">
    <w:name w:val="footer"/>
    <w:basedOn w:val="Normal"/>
    <w:link w:val="FooterChar"/>
    <w:uiPriority w:val="99"/>
    <w:unhideWhenUsed/>
    <w:rsid w:val="00146A9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6A97"/>
  </w:style>
  <w:style w:type="paragraph" w:styleId="ListParagraph">
    <w:name w:val="List Paragraph"/>
    <w:basedOn w:val="Normal"/>
    <w:uiPriority w:val="34"/>
    <w:qFormat/>
    <w:rsid w:val="00CC7BD7"/>
    <w:pPr>
      <w:ind w:left="720"/>
      <w:contextualSpacing/>
    </w:pPr>
  </w:style>
  <w:style w:type="character" w:customStyle="1" w:styleId="A11">
    <w:name w:val="A11"/>
    <w:uiPriority w:val="99"/>
    <w:rsid w:val="008D45FF"/>
    <w:rPr>
      <w:rFonts w:cs="Futura LT"/>
      <w:color w:val="211D1E"/>
      <w:sz w:val="21"/>
      <w:szCs w:val="21"/>
    </w:rPr>
  </w:style>
  <w:style w:type="table" w:styleId="TableGrid">
    <w:name w:val="Table Grid"/>
    <w:basedOn w:val="TableNormal"/>
    <w:uiPriority w:val="39"/>
    <w:rsid w:val="00FE39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082C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2C7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082C73"/>
    <w:rPr>
      <w:lang w:val="v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2C7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82C73"/>
    <w:rPr>
      <w:b/>
      <w:bCs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48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TP%20DOCUMENT\Compile%20Test\(Key)%20Unit%201%20Test-%20ISW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B584D3-B712-45D2-AED3-35DF25BF2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D:\DTP DOCUMENT\Compile Test\(Key) Unit 1 Test- ISW6.dot</Template>
  <TotalTime>38</TotalTime>
  <Pages>5</Pages>
  <Words>1297</Words>
  <Characters>7395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Tran Minh Canh</cp:lastModifiedBy>
  <cp:revision>9</cp:revision>
  <cp:lastPrinted>2021-09-28T10:54:00Z</cp:lastPrinted>
  <dcterms:created xsi:type="dcterms:W3CDTF">2021-10-28T06:32:00Z</dcterms:created>
  <dcterms:modified xsi:type="dcterms:W3CDTF">2021-11-05T04:22:00Z</dcterms:modified>
</cp:coreProperties>
</file>