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CC64" w14:textId="77777777" w:rsidR="005B7C26" w:rsidRDefault="005B7C26" w:rsidP="005B7C2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C4783" wp14:editId="50F05C4F">
                <wp:simplePos x="0" y="0"/>
                <wp:positionH relativeFrom="page">
                  <wp:align>center</wp:align>
                </wp:positionH>
                <wp:positionV relativeFrom="paragraph">
                  <wp:posOffset>-244475</wp:posOffset>
                </wp:positionV>
                <wp:extent cx="2782534" cy="427355"/>
                <wp:effectExtent l="0" t="0" r="18415" b="10795"/>
                <wp:wrapNone/>
                <wp:docPr id="43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6D6592" w14:textId="77777777" w:rsidR="005B7C26" w:rsidRPr="009075AD" w:rsidRDefault="005B7C26" w:rsidP="005B7C26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  <w:sz w:val="34"/>
                              </w:rPr>
                            </w:pPr>
                            <w:r w:rsidRPr="009075AD">
                              <w:rPr>
                                <w:b/>
                                <w:color w:val="7030A0"/>
                                <w:sz w:val="34"/>
                              </w:rPr>
                              <w:t>CHINH PHỤC TOÁN 1</w:t>
                            </w:r>
                            <w:r>
                              <w:rPr>
                                <w:b/>
                                <w:color w:val="7030A0"/>
                                <w:sz w:val="34"/>
                              </w:rPr>
                              <w:t>0</w:t>
                            </w:r>
                          </w:p>
                          <w:p w14:paraId="39DE3F39" w14:textId="77777777" w:rsidR="005B7C26" w:rsidRPr="00922D22" w:rsidRDefault="005B7C26" w:rsidP="005B7C2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1C4783" id="Rounded Rectangle 26" o:spid="_x0000_s1026" style="position:absolute;left:0;text-align:left;margin-left:0;margin-top:-19.25pt;width:219.1pt;height:33.65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" filled="f" strokecolor="#066" strokeweight="1.5pt">
                <v:stroke joinstyle="miter"/>
                <v:textbox>
                  <w:txbxContent>
                    <w:p w14:paraId="026D6592" w14:textId="77777777" w:rsidR="005B7C26" w:rsidRPr="009075AD" w:rsidRDefault="005B7C26" w:rsidP="005B7C26">
                      <w:pPr>
                        <w:spacing w:after="0"/>
                        <w:jc w:val="center"/>
                        <w:rPr>
                          <w:b/>
                          <w:color w:val="7030A0"/>
                          <w:sz w:val="34"/>
                        </w:rPr>
                      </w:pPr>
                      <w:r w:rsidRPr="009075AD">
                        <w:rPr>
                          <w:b/>
                          <w:color w:val="7030A0"/>
                          <w:sz w:val="34"/>
                        </w:rPr>
                        <w:t>CHINH PHỤC TOÁN 1</w:t>
                      </w:r>
                      <w:r>
                        <w:rPr>
                          <w:b/>
                          <w:color w:val="7030A0"/>
                          <w:sz w:val="34"/>
                        </w:rPr>
                        <w:t>0</w:t>
                      </w:r>
                    </w:p>
                    <w:p w14:paraId="39DE3F39" w14:textId="77777777" w:rsidR="005B7C26" w:rsidRPr="00922D22" w:rsidRDefault="005B7C26" w:rsidP="005B7C2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151DE16" w14:textId="77777777" w:rsidR="005B7C26" w:rsidRDefault="005B7C26" w:rsidP="005B7C2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215DF" wp14:editId="40DDD751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3338151" cy="681355"/>
                <wp:effectExtent l="0" t="0" r="0" b="4445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51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CEDB4" w14:textId="77777777" w:rsidR="005B7C26" w:rsidRDefault="005B7C26" w:rsidP="005B7C2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</w:rPr>
                            </w:pPr>
                            <w:r w:rsidRPr="007B063E">
                              <w:rPr>
                                <w:rFonts w:ascii="Palatino" w:hAnsi="Palatino" w:cs="Palatino"/>
                                <w:b/>
                                <w:color w:val="006666"/>
                              </w:rPr>
                              <w:t xml:space="preserve">ĐỀ THI THỬ 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color w:val="006666"/>
                              </w:rPr>
                              <w:t>SỨC GIỮA KÌ 2</w:t>
                            </w:r>
                            <w:r w:rsidRPr="007B063E">
                              <w:rPr>
                                <w:rFonts w:ascii="Palatino" w:hAnsi="Palatino" w:cs="Palatino"/>
                                <w:b/>
                                <w:color w:val="006666"/>
                              </w:rPr>
                              <w:t xml:space="preserve"> </w:t>
                            </w:r>
                          </w:p>
                          <w:p w14:paraId="0807DE72" w14:textId="77777777" w:rsidR="005B7C26" w:rsidRPr="007B063E" w:rsidRDefault="005B7C26" w:rsidP="005B7C2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</w:rPr>
                            </w:pPr>
                            <w:r w:rsidRPr="00690673">
                              <w:rPr>
                                <w:rFonts w:ascii="Palatino" w:hAnsi="Palatino" w:cs="Palatino"/>
                                <w:b/>
                                <w:color w:val="FF0000"/>
                              </w:rPr>
                              <w:t>ĐỀ 0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color w:val="FF0000"/>
                              </w:rPr>
                              <w:t>1</w:t>
                            </w:r>
                          </w:p>
                          <w:p w14:paraId="30ED7CE7" w14:textId="77777777" w:rsidR="005B7C26" w:rsidRPr="00361B11" w:rsidRDefault="005B7C26" w:rsidP="005B7C2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00FF"/>
                              </w:rPr>
                            </w:pPr>
                            <w:r w:rsidRPr="00361B11">
                              <w:rPr>
                                <w:rFonts w:ascii="Palatino" w:hAnsi="Palatino" w:cs="Palatino"/>
                                <w:b/>
                                <w:bCs/>
                                <w:color w:val="0000FF"/>
                              </w:rPr>
                              <w:t>Thời gian làm bài</w:t>
                            </w:r>
                            <w:r w:rsidRPr="00361B11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00FF"/>
                              </w:rPr>
                              <w:t>: 90 phút, không kể thời gian phát đề</w:t>
                            </w:r>
                          </w:p>
                          <w:p w14:paraId="21DD7A51" w14:textId="77777777" w:rsidR="005B7C26" w:rsidRPr="00CF5718" w:rsidRDefault="005B7C26" w:rsidP="005B7C2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121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.35pt;width:262.85pt;height:53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" filled="f" stroked="f">
                <v:textbox>
                  <w:txbxContent>
                    <w:p w14:paraId="210CEDB4" w14:textId="77777777" w:rsidR="005B7C26" w:rsidRDefault="005B7C26" w:rsidP="005B7C2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</w:rPr>
                      </w:pPr>
                      <w:r w:rsidRPr="007B063E">
                        <w:rPr>
                          <w:rFonts w:ascii="Palatino" w:hAnsi="Palatino" w:cs="Palatino"/>
                          <w:b/>
                          <w:color w:val="006666"/>
                        </w:rPr>
                        <w:t xml:space="preserve">ĐỀ THI THỬ </w:t>
                      </w:r>
                      <w:r>
                        <w:rPr>
                          <w:rFonts w:ascii="Palatino" w:hAnsi="Palatino" w:cs="Palatino"/>
                          <w:b/>
                          <w:color w:val="006666"/>
                        </w:rPr>
                        <w:t>SỨC GIỮA KÌ 2</w:t>
                      </w:r>
                      <w:r w:rsidRPr="007B063E">
                        <w:rPr>
                          <w:rFonts w:ascii="Palatino" w:hAnsi="Palatino" w:cs="Palatino"/>
                          <w:b/>
                          <w:color w:val="006666"/>
                        </w:rPr>
                        <w:t xml:space="preserve"> </w:t>
                      </w:r>
                    </w:p>
                    <w:p w14:paraId="0807DE72" w14:textId="77777777" w:rsidR="005B7C26" w:rsidRPr="007B063E" w:rsidRDefault="005B7C26" w:rsidP="005B7C2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</w:rPr>
                      </w:pPr>
                      <w:r w:rsidRPr="00690673">
                        <w:rPr>
                          <w:rFonts w:ascii="Palatino" w:hAnsi="Palatino" w:cs="Palatino"/>
                          <w:b/>
                          <w:color w:val="FF0000"/>
                        </w:rPr>
                        <w:t>ĐỀ 0</w:t>
                      </w:r>
                      <w:r>
                        <w:rPr>
                          <w:rFonts w:ascii="Palatino" w:hAnsi="Palatino" w:cs="Palatino"/>
                          <w:b/>
                          <w:color w:val="FF0000"/>
                        </w:rPr>
                        <w:t>1</w:t>
                      </w:r>
                    </w:p>
                    <w:p w14:paraId="30ED7CE7" w14:textId="77777777" w:rsidR="005B7C26" w:rsidRPr="00361B11" w:rsidRDefault="005B7C26" w:rsidP="005B7C2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00FF"/>
                        </w:rPr>
                      </w:pPr>
                      <w:r w:rsidRPr="00361B11">
                        <w:rPr>
                          <w:rFonts w:ascii="Palatino" w:hAnsi="Palatino" w:cs="Palatino"/>
                          <w:b/>
                          <w:bCs/>
                          <w:color w:val="0000FF"/>
                        </w:rPr>
                        <w:t>Thời gian làm bài</w:t>
                      </w:r>
                      <w:r w:rsidRPr="00361B11">
                        <w:rPr>
                          <w:rFonts w:ascii="Palatino" w:hAnsi="Palatino" w:cs="Palatino"/>
                          <w:b/>
                          <w:bCs/>
                          <w:i/>
                          <w:color w:val="0000FF"/>
                        </w:rPr>
                        <w:t>: 90 phút, không kể thời gian phát đề</w:t>
                      </w:r>
                    </w:p>
                    <w:p w14:paraId="21DD7A51" w14:textId="77777777" w:rsidR="005B7C26" w:rsidRPr="00CF5718" w:rsidRDefault="005B7C26" w:rsidP="005B7C2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1CFF4" w14:textId="77777777" w:rsidR="005B7C26" w:rsidRDefault="005B7C26" w:rsidP="005B7C2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225394F1" w14:textId="77777777" w:rsidR="005B7C26" w:rsidRDefault="005B7C26" w:rsidP="005B7C26">
      <w:pPr>
        <w:tabs>
          <w:tab w:val="left" w:pos="992"/>
        </w:tabs>
        <w:spacing w:after="0"/>
        <w:ind w:left="992" w:hanging="992"/>
        <w:rPr>
          <w:rFonts w:ascii="LM Roman 12" w:hAnsi="LM Roman 12" w:cs="Times New Roman"/>
          <w:b/>
          <w:bCs/>
          <w:sz w:val="24"/>
          <w:szCs w:val="24"/>
        </w:rPr>
      </w:pPr>
    </w:p>
    <w:p w14:paraId="7B859818" w14:textId="77777777" w:rsidR="005B7C26" w:rsidRPr="008B2DFE" w:rsidRDefault="005B7C26" w:rsidP="005B7C26">
      <w:pPr>
        <w:tabs>
          <w:tab w:val="left" w:pos="992"/>
        </w:tabs>
        <w:spacing w:after="0"/>
        <w:ind w:left="992" w:hanging="992"/>
        <w:rPr>
          <w:rFonts w:ascii="LM Roman 12" w:hAnsi="LM Roman 12" w:cs="Times New Roman"/>
          <w:b/>
          <w:bCs/>
          <w:color w:val="0000FF"/>
          <w:sz w:val="24"/>
          <w:szCs w:val="24"/>
        </w:rPr>
      </w:pPr>
      <w:r w:rsidRPr="008B2DFE">
        <w:rPr>
          <w:rFonts w:ascii="LM Roman 12" w:hAnsi="LM Roman 12" w:cs="Times New Roman"/>
          <w:b/>
          <w:bCs/>
          <w:color w:val="0000FF"/>
          <w:sz w:val="24"/>
          <w:szCs w:val="24"/>
        </w:rPr>
        <w:t>PHẦN 1: TRẮC NGHIỆM</w:t>
      </w:r>
    </w:p>
    <w:p w14:paraId="4F28D9E9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color w:val="0000FF"/>
          <w:sz w:val="24"/>
        </w:rPr>
      </w:pPr>
      <w:bookmarkStart w:id="0" w:name="BMN_QUESTION1"/>
      <w:bookmarkEnd w:id="0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</w:rPr>
        <w:t xml:space="preserve"> Câu 1: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hAnsi="LM Roman 12"/>
          <w:bCs/>
          <w:sz w:val="24"/>
        </w:rPr>
        <w:t xml:space="preserve">Xét hai đại lượng </w:t>
      </w:r>
      <w:r w:rsidRPr="008B2DFE">
        <w:rPr>
          <w:rFonts w:ascii="LM Roman 12" w:hAnsi="LM Roman 12"/>
          <w:position w:val="-10"/>
          <w:sz w:val="24"/>
        </w:rPr>
        <w:object w:dxaOrig="420" w:dyaOrig="260" w14:anchorId="0264BC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95pt;height:13.4pt" o:ole="">
            <v:imagedata r:id="rId7" o:title=""/>
          </v:shape>
          <o:OLEObject Type="Embed" ProgID="Equation.DSMT4" ShapeID="_x0000_i1025" DrawAspect="Content" ObjectID="_1763987728" r:id="rId8"/>
        </w:object>
      </w:r>
      <w:r w:rsidRPr="008B2DFE">
        <w:rPr>
          <w:rFonts w:ascii="LM Roman 12" w:hAnsi="LM Roman 12"/>
          <w:bCs/>
          <w:sz w:val="24"/>
        </w:rPr>
        <w:t xml:space="preserve">phụ thuộc vào nhau theo các hệ thức dưới đây. Trường hợp nào thì </w:t>
      </w:r>
      <w:r w:rsidRPr="008B2DFE">
        <w:rPr>
          <w:rFonts w:ascii="LM Roman 12" w:hAnsi="LM Roman 12"/>
          <w:position w:val="-10"/>
          <w:sz w:val="24"/>
        </w:rPr>
        <w:object w:dxaOrig="220" w:dyaOrig="260" w14:anchorId="6D9004A9">
          <v:shape id="_x0000_i1026" type="#_x0000_t75" style="width:10.9pt;height:13.4pt" o:ole="">
            <v:imagedata r:id="rId9" o:title=""/>
          </v:shape>
          <o:OLEObject Type="Embed" ProgID="Equation.DSMT4" ShapeID="_x0000_i1026" DrawAspect="Content" ObjectID="_1763987729" r:id="rId10"/>
        </w:object>
      </w:r>
      <w:r w:rsidRPr="008B2DFE">
        <w:rPr>
          <w:rFonts w:ascii="LM Roman 12" w:hAnsi="LM Roman 12"/>
          <w:bCs/>
          <w:sz w:val="24"/>
        </w:rPr>
        <w:t xml:space="preserve"> là hàm số của </w:t>
      </w:r>
      <w:r w:rsidRPr="008B2DFE">
        <w:rPr>
          <w:rFonts w:ascii="LM Roman 12" w:hAnsi="LM Roman 12"/>
          <w:position w:val="-6"/>
          <w:sz w:val="24"/>
        </w:rPr>
        <w:object w:dxaOrig="200" w:dyaOrig="220" w14:anchorId="490FA67B">
          <v:shape id="_x0000_i1027" type="#_x0000_t75" style="width:10.05pt;height:10.9pt" o:ole="">
            <v:imagedata r:id="rId11" o:title=""/>
          </v:shape>
          <o:OLEObject Type="Embed" ProgID="Equation.DSMT4" ShapeID="_x0000_i1027" DrawAspect="Content" ObjectID="_1763987730" r:id="rId12"/>
        </w:object>
      </w:r>
      <w:r w:rsidRPr="008B2DFE">
        <w:rPr>
          <w:rFonts w:ascii="LM Roman 12" w:hAnsi="LM Roman 12"/>
          <w:bCs/>
          <w:sz w:val="24"/>
        </w:rPr>
        <w:t>?</w:t>
      </w:r>
    </w:p>
    <w:p w14:paraId="6D3CAFF6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hAnsi="LM Roman 12"/>
          <w:b/>
          <w:color w:val="0000FF"/>
          <w:sz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1040" w:dyaOrig="360" w14:anchorId="78729A6A">
          <v:shape id="_x0000_i1028" type="#_x0000_t75" style="width:51.9pt;height:18.4pt" o:ole="">
            <v:imagedata r:id="rId13" o:title=""/>
          </v:shape>
          <o:OLEObject Type="Embed" ProgID="Equation.DSMT4" ShapeID="_x0000_i1028" DrawAspect="Content" ObjectID="_1763987731" r:id="rId14"/>
        </w:objec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720" w:dyaOrig="360" w14:anchorId="5F9ADDA0">
          <v:shape id="_x0000_i1029" type="#_x0000_t75" style="width:36pt;height:18.4pt" o:ole="">
            <v:imagedata r:id="rId15" o:title=""/>
          </v:shape>
          <o:OLEObject Type="Embed" ProgID="Equation.DSMT4" ShapeID="_x0000_i1029" DrawAspect="Content" ObjectID="_1763987732" r:id="rId16"/>
        </w:objec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859" w:dyaOrig="380" w14:anchorId="53352C8C">
          <v:shape id="_x0000_i1030" type="#_x0000_t75" style="width:43.55pt;height:19.25pt" o:ole="">
            <v:imagedata r:id="rId17" o:title=""/>
          </v:shape>
          <o:OLEObject Type="Embed" ProgID="Equation.DSMT4" ShapeID="_x0000_i1030" DrawAspect="Content" ObjectID="_1763987733" r:id="rId18"/>
        </w:objec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1100" w:dyaOrig="360" w14:anchorId="39FAE681">
          <v:shape id="_x0000_i1031" type="#_x0000_t75" style="width:55.25pt;height:18.4pt" o:ole="">
            <v:imagedata r:id="rId19" o:title=""/>
          </v:shape>
          <o:OLEObject Type="Embed" ProgID="Equation.DSMT4" ShapeID="_x0000_i1031" DrawAspect="Content" ObjectID="_1763987734" r:id="rId20"/>
        </w:object>
      </w:r>
    </w:p>
    <w:p w14:paraId="4C3754EC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01C1B296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7EECD797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5F17B76A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color w:val="0000FF"/>
          <w:sz w:val="24"/>
        </w:rPr>
      </w:pPr>
      <w:bookmarkStart w:id="1" w:name="BMN_QUESTION2"/>
      <w:bookmarkEnd w:id="1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</w:rPr>
        <w:t xml:space="preserve"> Câu 2: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hAnsi="LM Roman 12"/>
          <w:sz w:val="24"/>
        </w:rPr>
        <w:t xml:space="preserve">Cho hàm số </w:t>
      </w:r>
      <w:r w:rsidRPr="008B2DFE">
        <w:rPr>
          <w:rFonts w:ascii="LM Roman 12" w:hAnsi="LM Roman 12"/>
          <w:position w:val="-10"/>
          <w:sz w:val="24"/>
        </w:rPr>
        <w:object w:dxaOrig="1020" w:dyaOrig="320" w14:anchorId="6969AF10">
          <v:shape id="_x0000_i1032" type="#_x0000_t75" style="width:51.05pt;height:15.9pt" o:ole="">
            <v:imagedata r:id="rId21" o:title=""/>
          </v:shape>
          <o:OLEObject Type="Embed" ProgID="Equation.DSMT4" ShapeID="_x0000_i1032" DrawAspect="Content" ObjectID="_1763987735" r:id="rId22"/>
        </w:object>
      </w:r>
      <w:r w:rsidRPr="008B2DFE">
        <w:rPr>
          <w:rFonts w:ascii="LM Roman 12" w:hAnsi="LM Roman 12"/>
          <w:sz w:val="24"/>
        </w:rPr>
        <w:t>. Khẳng định nào sau đây đúng?</w:t>
      </w:r>
    </w:p>
    <w:p w14:paraId="2BE43C25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hAnsi="LM Roman 12"/>
          <w:b/>
          <w:color w:val="0000FF"/>
          <w:sz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sz w:val="24"/>
          <w:szCs w:val="24"/>
        </w:rPr>
        <w:t xml:space="preserve">Hàm số đồng biến trên </w:t>
      </w:r>
      <w:r w:rsidRPr="008B2DFE">
        <w:rPr>
          <w:rFonts w:ascii="LM Roman 12" w:hAnsi="LM Roman 12" w:cs="Times New Roman"/>
          <w:position w:val="-28"/>
          <w:sz w:val="24"/>
          <w:szCs w:val="24"/>
        </w:rPr>
        <w:object w:dxaOrig="920" w:dyaOrig="680" w14:anchorId="166DEE9A">
          <v:shape id="_x0000_i1033" type="#_x0000_t75" style="width:46.05pt;height:34.35pt" o:ole="">
            <v:imagedata r:id="rId23" o:title=""/>
          </v:shape>
          <o:OLEObject Type="Embed" ProgID="Equation.DSMT4" ShapeID="_x0000_i1033" DrawAspect="Content" ObjectID="_1763987736" r:id="rId24"/>
        </w:objec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sz w:val="24"/>
          <w:szCs w:val="24"/>
        </w:rPr>
        <w:t xml:space="preserve">Hàm số nghịch biến trên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300" w:dyaOrig="279" w14:anchorId="1267521B">
          <v:shape id="_x0000_i1034" type="#_x0000_t75" style="width:15.05pt;height:13.4pt" o:ole="">
            <v:imagedata r:id="rId25" o:title=""/>
          </v:shape>
          <o:OLEObject Type="Embed" ProgID="Equation.DSMT4" ShapeID="_x0000_i1034" DrawAspect="Content" ObjectID="_1763987737" r:id="rId26"/>
        </w:object>
      </w:r>
    </w:p>
    <w:p w14:paraId="6DE41AB9" w14:textId="55372608" w:rsidR="005B7C26" w:rsidRPr="008B2DFE" w:rsidRDefault="00361B11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 xml:space="preserve"> </w:t>
      </w:r>
      <w:r>
        <w:rPr>
          <w:rFonts w:ascii="MS Gothic" w:eastAsia="MS Gothic" w:hAnsi="MS Gothic" w:cs="MS Gothic"/>
          <w:b/>
          <w:color w:val="0000FF"/>
          <w:sz w:val="24"/>
          <w:szCs w:val="24"/>
        </w:rPr>
        <w:t xml:space="preserve">       </w:t>
      </w:r>
      <w:r w:rsidR="005B7C26"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 w:rsidR="005B7C26"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="005B7C26"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="005B7C26" w:rsidRPr="008B2DFE">
        <w:rPr>
          <w:rFonts w:ascii="LM Roman 12" w:hAnsi="LM Roman 12" w:cs="Times New Roman"/>
          <w:sz w:val="24"/>
          <w:szCs w:val="24"/>
        </w:rPr>
        <w:t xml:space="preserve">Hàm số đồng biến trên </w:t>
      </w:r>
      <w:r w:rsidR="005B7C26" w:rsidRPr="008B2DFE">
        <w:rPr>
          <w:rFonts w:ascii="LM Roman 12" w:hAnsi="LM Roman 12" w:cs="Times New Roman"/>
          <w:position w:val="-6"/>
          <w:sz w:val="24"/>
          <w:szCs w:val="24"/>
        </w:rPr>
        <w:object w:dxaOrig="300" w:dyaOrig="279" w14:anchorId="20C58637">
          <v:shape id="_x0000_i1035" type="#_x0000_t75" style="width:15.05pt;height:14.25pt" o:ole="">
            <v:imagedata r:id="rId27" o:title=""/>
          </v:shape>
          <o:OLEObject Type="Embed" ProgID="Equation.DSMT4" ShapeID="_x0000_i1035" DrawAspect="Content" ObjectID="_1763987738" r:id="rId28"/>
        </w:object>
      </w:r>
      <w:r w:rsidR="005B7C26" w:rsidRPr="008B2DFE">
        <w:rPr>
          <w:rFonts w:ascii="LM Roman 12" w:hAnsi="LM Roman 12" w:cs="Times New Roman"/>
          <w:sz w:val="24"/>
          <w:szCs w:val="24"/>
        </w:rPr>
        <w:tab/>
      </w:r>
      <w:r w:rsidR="005B7C26"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 w:rsidR="005B7C26"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="005B7C26"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="005B7C26" w:rsidRPr="008B2DFE">
        <w:rPr>
          <w:rFonts w:ascii="LM Roman 12" w:hAnsi="LM Roman 12" w:cs="Times New Roman"/>
          <w:sz w:val="24"/>
          <w:szCs w:val="24"/>
        </w:rPr>
        <w:t xml:space="preserve">Hàm số đồng biến trên </w:t>
      </w:r>
      <w:r w:rsidR="005B7C26" w:rsidRPr="008B2DFE">
        <w:rPr>
          <w:rFonts w:ascii="LM Roman 12" w:hAnsi="LM Roman 12" w:cs="Times New Roman"/>
          <w:position w:val="-28"/>
          <w:sz w:val="24"/>
          <w:szCs w:val="24"/>
        </w:rPr>
        <w:object w:dxaOrig="960" w:dyaOrig="680" w14:anchorId="54BAAC7E">
          <v:shape id="_x0000_i1036" type="#_x0000_t75" style="width:47.7pt;height:34.35pt" o:ole="">
            <v:imagedata r:id="rId29" o:title=""/>
          </v:shape>
          <o:OLEObject Type="Embed" ProgID="Equation.DSMT4" ShapeID="_x0000_i1036" DrawAspect="Content" ObjectID="_1763987739" r:id="rId30"/>
        </w:object>
      </w:r>
    </w:p>
    <w:p w14:paraId="62E22FC1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1A4EE565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5FC304D8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579DB24D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color w:val="0000FF"/>
          <w:sz w:val="24"/>
        </w:rPr>
      </w:pPr>
      <w:bookmarkStart w:id="2" w:name="BMN_QUESTION3"/>
      <w:bookmarkEnd w:id="2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</w:rPr>
        <w:t xml:space="preserve"> Câu 3: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hAnsi="LM Roman 12"/>
          <w:sz w:val="24"/>
        </w:rPr>
        <w:t xml:space="preserve">Cho hàm số </w:t>
      </w:r>
      <w:r w:rsidRPr="008B2DFE">
        <w:rPr>
          <w:rFonts w:ascii="LM Roman 12" w:hAnsi="LM Roman 12"/>
          <w:position w:val="-14"/>
          <w:sz w:val="24"/>
        </w:rPr>
        <w:object w:dxaOrig="1200" w:dyaOrig="400" w14:anchorId="187846AD">
          <v:shape id="_x0000_i1037" type="#_x0000_t75" style="width:60.3pt;height:20.1pt" o:ole="">
            <v:imagedata r:id="rId31" o:title=""/>
          </v:shape>
          <o:OLEObject Type="Embed" ProgID="Equation.DSMT4" ShapeID="_x0000_i1037" DrawAspect="Content" ObjectID="_1763987740" r:id="rId32"/>
        </w:object>
      </w:r>
      <w:r w:rsidRPr="008B2DFE">
        <w:rPr>
          <w:rFonts w:ascii="LM Roman 12" w:hAnsi="LM Roman 12"/>
          <w:sz w:val="24"/>
        </w:rPr>
        <w:t xml:space="preserve"> Khẳng định nào sau đây đúng?</w:t>
      </w:r>
    </w:p>
    <w:p w14:paraId="57CE1A06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hAnsi="LM Roman 12"/>
          <w:b/>
          <w:color w:val="0000FF"/>
          <w:sz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sz w:val="24"/>
          <w:szCs w:val="24"/>
        </w:rPr>
        <w:t xml:space="preserve">Hàm số đồng biến trên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760" w:dyaOrig="400" w14:anchorId="593C19B6">
          <v:shape id="_x0000_i1038" type="#_x0000_t75" style="width:37.65pt;height:20.1pt" o:ole="">
            <v:imagedata r:id="rId33" o:title=""/>
          </v:shape>
          <o:OLEObject Type="Embed" ProgID="Equation.DSMT4" ShapeID="_x0000_i1038" DrawAspect="Content" ObjectID="_1763987741" r:id="rId34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sz w:val="24"/>
          <w:szCs w:val="24"/>
        </w:rPr>
        <w:t xml:space="preserve">Hàm số đồng biến trên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760" w:dyaOrig="400" w14:anchorId="71B3442A">
          <v:shape id="_x0000_i1039" type="#_x0000_t75" style="width:37.65pt;height:20.1pt" o:ole="">
            <v:imagedata r:id="rId35" o:title=""/>
          </v:shape>
          <o:OLEObject Type="Embed" ProgID="Equation.DSMT4" ShapeID="_x0000_i1039" DrawAspect="Content" ObjectID="_1763987742" r:id="rId36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</w:p>
    <w:p w14:paraId="18C94128" w14:textId="34B66F5D" w:rsidR="005B7C26" w:rsidRPr="008B2DFE" w:rsidRDefault="00361B11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 xml:space="preserve"> </w:t>
      </w:r>
      <w:r>
        <w:rPr>
          <w:rFonts w:ascii="MS Gothic" w:eastAsia="MS Gothic" w:hAnsi="MS Gothic" w:cs="MS Gothic"/>
          <w:b/>
          <w:color w:val="0000FF"/>
          <w:sz w:val="24"/>
          <w:szCs w:val="24"/>
        </w:rPr>
        <w:t xml:space="preserve">       </w:t>
      </w:r>
      <w:r w:rsidR="005B7C26"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 w:rsidR="005B7C26"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="005B7C26"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="005B7C26" w:rsidRPr="008B2DFE">
        <w:rPr>
          <w:rFonts w:ascii="LM Roman 12" w:hAnsi="LM Roman 12" w:cs="Times New Roman"/>
          <w:sz w:val="24"/>
          <w:szCs w:val="24"/>
        </w:rPr>
        <w:t xml:space="preserve">Hàm số đồng biến trên </w:t>
      </w:r>
      <w:r w:rsidR="005B7C26" w:rsidRPr="008B2DFE">
        <w:rPr>
          <w:rFonts w:ascii="LM Roman 12" w:hAnsi="LM Roman 12" w:cs="Times New Roman"/>
          <w:position w:val="-4"/>
          <w:sz w:val="24"/>
          <w:szCs w:val="24"/>
        </w:rPr>
        <w:object w:dxaOrig="260" w:dyaOrig="260" w14:anchorId="054AF26D">
          <v:shape id="_x0000_i1040" type="#_x0000_t75" style="width:13.4pt;height:13.4pt" o:ole="">
            <v:imagedata r:id="rId37" o:title=""/>
          </v:shape>
          <o:OLEObject Type="Embed" ProgID="Equation.DSMT4" ShapeID="_x0000_i1040" DrawAspect="Content" ObjectID="_1763987743" r:id="rId38"/>
        </w:object>
      </w:r>
      <w:r w:rsidR="005B7C26" w:rsidRPr="008B2DFE">
        <w:rPr>
          <w:rFonts w:ascii="LM Roman 12" w:hAnsi="LM Roman 12" w:cs="Times New Roman"/>
          <w:sz w:val="24"/>
          <w:szCs w:val="24"/>
        </w:rPr>
        <w:t>.</w:t>
      </w:r>
      <w:r w:rsidR="005B7C26" w:rsidRPr="008B2DFE">
        <w:rPr>
          <w:rFonts w:ascii="LM Roman 12" w:hAnsi="LM Roman 12" w:cs="Times New Roman"/>
          <w:sz w:val="24"/>
          <w:szCs w:val="24"/>
        </w:rPr>
        <w:tab/>
      </w:r>
      <w:r w:rsidR="005B7C26"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 w:rsidR="005B7C26"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="005B7C26"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="005B7C26" w:rsidRPr="008B2DFE">
        <w:rPr>
          <w:rFonts w:ascii="LM Roman 12" w:hAnsi="LM Roman 12" w:cs="Times New Roman"/>
          <w:sz w:val="24"/>
          <w:szCs w:val="24"/>
        </w:rPr>
        <w:t xml:space="preserve">Hàm số đồng biến trên </w:t>
      </w:r>
      <w:r w:rsidR="005B7C26" w:rsidRPr="008B2DFE">
        <w:rPr>
          <w:rFonts w:ascii="LM Roman 12" w:hAnsi="LM Roman 12" w:cs="Times New Roman"/>
          <w:position w:val="-14"/>
          <w:sz w:val="24"/>
          <w:szCs w:val="24"/>
        </w:rPr>
        <w:object w:dxaOrig="760" w:dyaOrig="400" w14:anchorId="2742FA1E">
          <v:shape id="_x0000_i1041" type="#_x0000_t75" style="width:37.65pt;height:20.1pt" o:ole="">
            <v:imagedata r:id="rId39" o:title=""/>
          </v:shape>
          <o:OLEObject Type="Embed" ProgID="Equation.DSMT4" ShapeID="_x0000_i1041" DrawAspect="Content" ObjectID="_1763987744" r:id="rId40"/>
        </w:object>
      </w:r>
      <w:r w:rsidR="005B7C26" w:rsidRPr="008B2DFE">
        <w:rPr>
          <w:rFonts w:ascii="LM Roman 12" w:hAnsi="LM Roman 12" w:cs="Times New Roman"/>
          <w:sz w:val="24"/>
          <w:szCs w:val="24"/>
        </w:rPr>
        <w:t>.</w:t>
      </w:r>
    </w:p>
    <w:p w14:paraId="7BD5615C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440511B7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118566BC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45C2F830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color w:val="0000FF"/>
          <w:sz w:val="24"/>
          <w:lang w:val="pt-BR"/>
        </w:rPr>
      </w:pPr>
      <w:bookmarkStart w:id="3" w:name="BMN_QUESTION4"/>
      <w:bookmarkEnd w:id="3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  <w:lang w:val="pt-BR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  <w:lang w:val="pt-BR"/>
        </w:rPr>
        <w:t xml:space="preserve"> Câu 4: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  <w:lang w:val="pt-BR"/>
        </w:rPr>
        <w:tab/>
      </w:r>
      <w:r w:rsidRPr="008B2DFE">
        <w:rPr>
          <w:rFonts w:ascii="LM Roman 12" w:hAnsi="LM Roman 12"/>
          <w:sz w:val="24"/>
          <w:lang w:val="pt-BR"/>
        </w:rPr>
        <w:t xml:space="preserve">Tập xác định của hàm số </w:t>
      </w:r>
      <w:r w:rsidRPr="008B2DFE">
        <w:rPr>
          <w:rFonts w:ascii="LM Roman 12" w:hAnsi="LM Roman 12"/>
          <w:position w:val="-24"/>
          <w:sz w:val="24"/>
        </w:rPr>
        <w:object w:dxaOrig="1180" w:dyaOrig="620" w14:anchorId="4F82256B">
          <v:shape id="_x0000_i1042" type="#_x0000_t75" style="width:58.6pt;height:31pt" o:ole="">
            <v:imagedata r:id="rId41" o:title=""/>
          </v:shape>
          <o:OLEObject Type="Embed" ProgID="Equation.DSMT4" ShapeID="_x0000_i1042" DrawAspect="Content" ObjectID="_1763987745" r:id="rId42"/>
        </w:object>
      </w:r>
      <w:r w:rsidRPr="008B2DFE">
        <w:rPr>
          <w:rFonts w:ascii="LM Roman 12" w:hAnsi="LM Roman 12"/>
          <w:sz w:val="24"/>
          <w:lang w:val="pt-BR"/>
        </w:rPr>
        <w:t xml:space="preserve"> là</w:t>
      </w:r>
    </w:p>
    <w:p w14:paraId="63B824A0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  <w:lang w:val="pt-BR"/>
        </w:rPr>
      </w:pPr>
      <w:r w:rsidRPr="008B2DFE">
        <w:rPr>
          <w:rFonts w:ascii="LM Roman 12" w:hAnsi="LM Roman 12"/>
          <w:b/>
          <w:color w:val="0000FF"/>
          <w:sz w:val="24"/>
          <w:lang w:val="pt-BR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lang w:val="pt-BR"/>
        </w:rPr>
        <w:t>Ⓐ</w:t>
      </w:r>
      <w:r>
        <w:rPr>
          <w:rFonts w:ascii="LM Roman 12" w:hAnsi="LM Roman 12"/>
          <w:b/>
          <w:color w:val="0000FF"/>
          <w:sz w:val="24"/>
          <w:lang w:val="pt-BR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pt-BR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1120" w:dyaOrig="400" w14:anchorId="4EE24F83">
          <v:shape id="_x0000_i1043" type="#_x0000_t75" style="width:56.1pt;height:20.1pt" o:ole="">
            <v:imagedata r:id="rId43" o:title=""/>
          </v:shape>
          <o:OLEObject Type="Embed" ProgID="Equation.DSMT4" ShapeID="_x0000_i1043" DrawAspect="Content" ObjectID="_1763987746" r:id="rId44"/>
        </w:object>
      </w:r>
      <w:r w:rsidRPr="008B2DFE">
        <w:rPr>
          <w:rFonts w:ascii="LM Roman 12" w:hAnsi="LM Roman 12" w:cs="Times New Roman"/>
          <w:sz w:val="24"/>
          <w:szCs w:val="24"/>
          <w:lang w:val="pt-BR"/>
        </w:rPr>
        <w:t>.</w:t>
      </w:r>
      <w:r w:rsidRPr="008B2DFE">
        <w:rPr>
          <w:rFonts w:ascii="LM Roman 12" w:hAnsi="LM Roman 12" w:cs="Times New Roman"/>
          <w:sz w:val="24"/>
          <w:szCs w:val="24"/>
          <w:lang w:val="pt-BR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pt-BR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  <w:lang w:val="pt-BR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pt-BR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880" w:dyaOrig="400" w14:anchorId="5B114608">
          <v:shape id="_x0000_i1044" type="#_x0000_t75" style="width:43.55pt;height:20.1pt" o:ole="">
            <v:imagedata r:id="rId45" o:title=""/>
          </v:shape>
          <o:OLEObject Type="Embed" ProgID="Equation.DSMT4" ShapeID="_x0000_i1044" DrawAspect="Content" ObjectID="_1763987747" r:id="rId46"/>
        </w:object>
      </w:r>
      <w:r w:rsidRPr="008B2DFE">
        <w:rPr>
          <w:rFonts w:ascii="LM Roman 12" w:hAnsi="LM Roman 12" w:cs="Times New Roman"/>
          <w:sz w:val="24"/>
          <w:szCs w:val="24"/>
          <w:lang w:val="pt-BR"/>
        </w:rPr>
        <w:t>.</w:t>
      </w:r>
      <w:r w:rsidRPr="008B2DFE">
        <w:rPr>
          <w:rFonts w:ascii="LM Roman 12" w:hAnsi="LM Roman 12" w:cs="Times New Roman"/>
          <w:sz w:val="24"/>
          <w:szCs w:val="24"/>
          <w:lang w:val="pt-BR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pt-BR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  <w:lang w:val="pt-BR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pt-BR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920" w:dyaOrig="400" w14:anchorId="40B87AE5">
          <v:shape id="_x0000_i1045" type="#_x0000_t75" style="width:45.2pt;height:20.1pt" o:ole="">
            <v:imagedata r:id="rId47" o:title=""/>
          </v:shape>
          <o:OLEObject Type="Embed" ProgID="Equation.DSMT4" ShapeID="_x0000_i1045" DrawAspect="Content" ObjectID="_1763987748" r:id="rId48"/>
        </w:object>
      </w:r>
      <w:r w:rsidRPr="008B2DFE">
        <w:rPr>
          <w:rFonts w:ascii="LM Roman 12" w:hAnsi="LM Roman 12" w:cs="Times New Roman"/>
          <w:sz w:val="24"/>
          <w:szCs w:val="24"/>
          <w:lang w:val="pt-BR"/>
        </w:rPr>
        <w:t>.</w:t>
      </w:r>
      <w:r w:rsidRPr="008B2DFE">
        <w:rPr>
          <w:rFonts w:ascii="LM Roman 12" w:hAnsi="LM Roman 12" w:cs="Times New Roman"/>
          <w:sz w:val="24"/>
          <w:szCs w:val="24"/>
          <w:lang w:val="pt-BR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pt-BR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  <w:lang w:val="pt-BR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pt-BR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920" w:dyaOrig="400" w14:anchorId="004F82CE">
          <v:shape id="_x0000_i1046" type="#_x0000_t75" style="width:45.2pt;height:20.1pt" o:ole="">
            <v:imagedata r:id="rId49" o:title=""/>
          </v:shape>
          <o:OLEObject Type="Embed" ProgID="Equation.DSMT4" ShapeID="_x0000_i1046" DrawAspect="Content" ObjectID="_1763987749" r:id="rId50"/>
        </w:object>
      </w:r>
      <w:r w:rsidRPr="008B2DFE">
        <w:rPr>
          <w:rFonts w:ascii="LM Roman 12" w:hAnsi="LM Roman 12" w:cs="Times New Roman"/>
          <w:sz w:val="24"/>
          <w:szCs w:val="24"/>
          <w:lang w:val="pt-BR"/>
        </w:rPr>
        <w:t>.</w:t>
      </w:r>
    </w:p>
    <w:p w14:paraId="2A61EA23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  <w:lang w:val="pt-BR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  <w:lang w:val="pt-BR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  <w:lang w:val="pt-BR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  <w:lang w:val="pt-BR"/>
        </w:rPr>
        <w:t>Lời giải</w:t>
      </w:r>
    </w:p>
    <w:p w14:paraId="09601CA8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  <w:lang w:val="pt-BR"/>
        </w:rPr>
      </w:pPr>
      <w:r w:rsidRPr="008B2DFE">
        <w:rPr>
          <w:rFonts w:ascii="LM Roman 12" w:hAnsi="LM Roman 12" w:cs="Times New Roman"/>
          <w:color w:val="A6A6A6"/>
          <w:sz w:val="24"/>
          <w:szCs w:val="24"/>
          <w:lang w:val="pt-BR"/>
        </w:rPr>
        <w:tab/>
      </w:r>
    </w:p>
    <w:p w14:paraId="473807A3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  <w:lang w:val="pt-BR"/>
        </w:rPr>
      </w:pPr>
      <w:r w:rsidRPr="008B2DFE">
        <w:rPr>
          <w:rFonts w:ascii="LM Roman 12" w:hAnsi="LM Roman 12" w:cs="Times New Roman"/>
          <w:color w:val="A6A6A6"/>
          <w:sz w:val="24"/>
          <w:szCs w:val="24"/>
          <w:lang w:val="pt-BR"/>
        </w:rPr>
        <w:tab/>
      </w:r>
    </w:p>
    <w:p w14:paraId="4B89D14E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color w:val="0000FF"/>
          <w:sz w:val="24"/>
          <w:lang w:val="pt-BR"/>
        </w:rPr>
      </w:pPr>
      <w:bookmarkStart w:id="4" w:name="BMN_QUESTION5"/>
      <w:bookmarkEnd w:id="4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  <w:lang w:val="pt-BR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  <w:lang w:val="pt-BR"/>
        </w:rPr>
        <w:t xml:space="preserve"> Câu 5: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  <w:lang w:val="pt-BR"/>
        </w:rPr>
        <w:tab/>
      </w:r>
      <w:r w:rsidRPr="008B2DFE">
        <w:rPr>
          <w:rFonts w:ascii="LM Roman 12" w:hAnsi="LM Roman 12"/>
          <w:sz w:val="24"/>
          <w:lang w:val="pt-BR"/>
        </w:rPr>
        <w:t xml:space="preserve">Tập giá trị của hàm số </w:t>
      </w:r>
      <w:r w:rsidRPr="008B2DFE">
        <w:rPr>
          <w:rFonts w:ascii="LM Roman 12" w:hAnsi="LM Roman 12"/>
          <w:position w:val="-10"/>
          <w:sz w:val="24"/>
          <w:lang w:val="pt-BR"/>
        </w:rPr>
        <w:object w:dxaOrig="1100" w:dyaOrig="380" w14:anchorId="0559C3A0">
          <v:shape id="_x0000_i1047" type="#_x0000_t75" style="width:55.25pt;height:19.25pt" o:ole="">
            <v:imagedata r:id="rId51" o:title=""/>
          </v:shape>
          <o:OLEObject Type="Embed" ProgID="Equation.DSMT4" ShapeID="_x0000_i1047" DrawAspect="Content" ObjectID="_1763987750" r:id="rId52"/>
        </w:object>
      </w:r>
      <w:r w:rsidRPr="008B2DFE">
        <w:rPr>
          <w:rFonts w:ascii="LM Roman 12" w:hAnsi="LM Roman 12"/>
          <w:sz w:val="24"/>
          <w:lang w:val="pt-BR"/>
        </w:rPr>
        <w:t xml:space="preserve"> là</w:t>
      </w:r>
    </w:p>
    <w:p w14:paraId="012F760E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hAnsi="LM Roman 12"/>
          <w:b/>
          <w:color w:val="0000FF"/>
          <w:sz w:val="24"/>
          <w:lang w:val="pt-BR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lang w:val="pt-BR"/>
        </w:rPr>
        <w:t>Ⓐ</w:t>
      </w:r>
      <w:r>
        <w:rPr>
          <w:rFonts w:ascii="LM Roman 12" w:hAnsi="LM Roman 12"/>
          <w:b/>
          <w:color w:val="0000FF"/>
          <w:sz w:val="24"/>
          <w:lang w:val="pt-BR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pt-BR"/>
        </w:rPr>
        <w:t xml:space="preserve"> </w:t>
      </w:r>
      <w:r w:rsidRPr="008B2DFE">
        <w:rPr>
          <w:rFonts w:ascii="LM Roman 12" w:hAnsi="LM Roman 12" w:cs="Times New Roman"/>
          <w:position w:val="-4"/>
          <w:sz w:val="24"/>
          <w:szCs w:val="24"/>
        </w:rPr>
        <w:object w:dxaOrig="260" w:dyaOrig="260" w14:anchorId="5FB279BC">
          <v:shape id="_x0000_i1048" type="#_x0000_t75" style="width:13.4pt;height:13.4pt" o:ole="">
            <v:imagedata r:id="rId53" o:title=""/>
          </v:shape>
          <o:OLEObject Type="Embed" ProgID="Equation.DSMT4" ShapeID="_x0000_i1048" DrawAspect="Content" ObjectID="_1763987751" r:id="rId54"/>
        </w:object>
      </w:r>
      <w:r w:rsidRPr="008B2DFE">
        <w:rPr>
          <w:rFonts w:ascii="LM Roman 12" w:hAnsi="LM Roman 12" w:cs="Times New Roman"/>
          <w:sz w:val="24"/>
          <w:szCs w:val="24"/>
          <w:lang w:val="pt-BR"/>
        </w:rPr>
        <w:t>.</w:t>
      </w:r>
      <w:r w:rsidRPr="008B2DFE">
        <w:rPr>
          <w:rFonts w:ascii="LM Roman 12" w:hAnsi="LM Roman 12" w:cs="Times New Roman"/>
          <w:sz w:val="24"/>
          <w:szCs w:val="24"/>
          <w:lang w:val="pt-BR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pt-BR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  <w:lang w:val="pt-BR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pt-BR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720" w:dyaOrig="400" w14:anchorId="5CF51ABD">
          <v:shape id="_x0000_i1049" type="#_x0000_t75" style="width:36pt;height:20.1pt" o:ole="">
            <v:imagedata r:id="rId55" o:title=""/>
          </v:shape>
          <o:OLEObject Type="Embed" ProgID="Equation.DSMT4" ShapeID="_x0000_i1049" DrawAspect="Content" ObjectID="_1763987752" r:id="rId56"/>
        </w:object>
      </w:r>
      <w:r w:rsidRPr="008B2DFE">
        <w:rPr>
          <w:rFonts w:ascii="LM Roman 12" w:hAnsi="LM Roman 12" w:cs="Times New Roman"/>
          <w:sz w:val="24"/>
          <w:szCs w:val="24"/>
          <w:lang w:val="pt-BR"/>
        </w:rPr>
        <w:t>.</w:t>
      </w:r>
      <w:r w:rsidRPr="008B2DFE">
        <w:rPr>
          <w:rFonts w:ascii="LM Roman 12" w:hAnsi="LM Roman 12" w:cs="Times New Roman"/>
          <w:sz w:val="24"/>
          <w:szCs w:val="24"/>
          <w:lang w:val="pt-BR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pt-BR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  <w:lang w:val="pt-BR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pt-BR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760" w:dyaOrig="400" w14:anchorId="420FBEDE">
          <v:shape id="_x0000_i1050" type="#_x0000_t75" style="width:37.65pt;height:20.1pt" o:ole="">
            <v:imagedata r:id="rId57" o:title=""/>
          </v:shape>
          <o:OLEObject Type="Embed" ProgID="Equation.DSMT4" ShapeID="_x0000_i1050" DrawAspect="Content" ObjectID="_1763987753" r:id="rId58"/>
        </w:object>
      </w:r>
      <w:r w:rsidRPr="008B2DFE">
        <w:rPr>
          <w:rFonts w:ascii="LM Roman 12" w:hAnsi="LM Roman 12" w:cs="Times New Roman"/>
          <w:sz w:val="24"/>
          <w:szCs w:val="24"/>
          <w:lang w:val="pt-BR"/>
        </w:rPr>
        <w:t>.</w:t>
      </w:r>
      <w:r w:rsidRPr="008B2DFE">
        <w:rPr>
          <w:rFonts w:ascii="LM Roman 12" w:hAnsi="LM Roman 12" w:cs="Times New Roman"/>
          <w:sz w:val="24"/>
          <w:szCs w:val="24"/>
          <w:lang w:val="pt-BR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pt-BR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  <w:lang w:val="pt-BR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pt-BR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720" w:dyaOrig="400" w14:anchorId="711A2E4D">
          <v:shape id="_x0000_i1051" type="#_x0000_t75" style="width:36pt;height:20.1pt" o:ole="">
            <v:imagedata r:id="rId59" o:title=""/>
          </v:shape>
          <o:OLEObject Type="Embed" ProgID="Equation.DSMT4" ShapeID="_x0000_i1051" DrawAspect="Content" ObjectID="_1763987754" r:id="rId60"/>
        </w:object>
      </w:r>
    </w:p>
    <w:p w14:paraId="14D0ACF6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248823D9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15D40FF1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0374530E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color w:val="0000FF"/>
          <w:sz w:val="24"/>
        </w:rPr>
      </w:pPr>
      <w:bookmarkStart w:id="5" w:name="BMN_QUESTION6"/>
      <w:bookmarkEnd w:id="5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</w:rPr>
        <w:t xml:space="preserve"> Câu 6: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hAnsi="LM Roman 12"/>
          <w:sz w:val="24"/>
          <w:lang w:val="pt-BR"/>
        </w:rPr>
        <w:t xml:space="preserve">Điểm nào sau đây thuộc đồ thị của hàm số </w:t>
      </w:r>
      <w:r w:rsidRPr="008B2DFE">
        <w:rPr>
          <w:rFonts w:ascii="LM Roman 12" w:hAnsi="LM Roman 12"/>
          <w:position w:val="-28"/>
          <w:sz w:val="24"/>
        </w:rPr>
        <w:object w:dxaOrig="1200" w:dyaOrig="660" w14:anchorId="146F3025">
          <v:shape id="_x0000_i1052" type="#_x0000_t75" style="width:60.3pt;height:32.65pt" o:ole="">
            <v:imagedata r:id="rId61" o:title=""/>
          </v:shape>
          <o:OLEObject Type="Embed" ProgID="Equation.DSMT4" ShapeID="_x0000_i1052" DrawAspect="Content" ObjectID="_1763987755" r:id="rId62"/>
        </w:object>
      </w:r>
      <w:r w:rsidRPr="008B2DFE">
        <w:rPr>
          <w:rFonts w:ascii="LM Roman 12" w:hAnsi="LM Roman 12"/>
          <w:sz w:val="24"/>
        </w:rPr>
        <w:t>?</w:t>
      </w:r>
    </w:p>
    <w:p w14:paraId="20A2E84A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eastAsia="Arial" w:hAnsi="LM Roman 12" w:cs="Times New Roman"/>
          <w:sz w:val="24"/>
          <w:szCs w:val="24"/>
          <w:lang w:val="pt-BR"/>
        </w:rPr>
      </w:pPr>
      <w:r w:rsidRPr="008B2DFE">
        <w:rPr>
          <w:rFonts w:ascii="LM Roman 12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hAnsi="LM Roman 12"/>
          <w:b/>
          <w:color w:val="0000FF"/>
          <w:sz w:val="24"/>
        </w:rPr>
        <w:t>.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  <w:lang w:val="pt-BR"/>
        </w:rPr>
        <w:t xml:space="preserve"> </w:t>
      </w:r>
      <w:r w:rsidRPr="008B2DFE">
        <w:rPr>
          <w:rFonts w:ascii="LM Roman 12" w:eastAsia="Arial" w:hAnsi="LM Roman 12" w:cs="Times New Roman"/>
          <w:position w:val="-14"/>
          <w:sz w:val="24"/>
          <w:szCs w:val="24"/>
        </w:rPr>
        <w:object w:dxaOrig="960" w:dyaOrig="400" w14:anchorId="0896ABC6">
          <v:shape id="_x0000_i1053" type="#_x0000_t75" style="width:47.7pt;height:20.1pt" o:ole="">
            <v:imagedata r:id="rId63" o:title=""/>
          </v:shape>
          <o:OLEObject Type="Embed" ProgID="Equation.DSMT4" ShapeID="_x0000_i1053" DrawAspect="Content" ObjectID="_1763987756" r:id="rId64"/>
        </w:object>
      </w:r>
      <w:r w:rsidRPr="008B2DFE">
        <w:rPr>
          <w:rFonts w:ascii="LM Roman 12" w:eastAsia="Arial" w:hAnsi="LM Roman 12" w:cs="Times New Roman"/>
          <w:sz w:val="24"/>
          <w:szCs w:val="24"/>
          <w:lang w:val="pt-BR"/>
        </w:rPr>
        <w:t>.</w:t>
      </w:r>
      <w:r w:rsidRPr="008B2DFE">
        <w:rPr>
          <w:rFonts w:ascii="LM Roman 12" w:eastAsia="Arial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pt-BR"/>
        </w:rPr>
        <w:t>Ⓑ</w:t>
      </w:r>
      <w:r>
        <w:rPr>
          <w:rFonts w:ascii="LM Roman 12" w:eastAsia="Arial" w:hAnsi="LM Roman 12" w:cs="Times New Roman"/>
          <w:b/>
          <w:color w:val="0000FF"/>
          <w:sz w:val="24"/>
          <w:szCs w:val="24"/>
          <w:lang w:val="pt-BR"/>
        </w:rPr>
        <w:t>.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  <w:lang w:val="pt-BR"/>
        </w:rPr>
        <w:t xml:space="preserve"> </w:t>
      </w:r>
      <w:r w:rsidRPr="008B2DFE">
        <w:rPr>
          <w:rFonts w:ascii="LM Roman 12" w:eastAsia="Arial" w:hAnsi="LM Roman 12" w:cs="Times New Roman"/>
          <w:position w:val="-14"/>
          <w:sz w:val="24"/>
          <w:szCs w:val="24"/>
        </w:rPr>
        <w:object w:dxaOrig="820" w:dyaOrig="400" w14:anchorId="1748847A">
          <v:shape id="_x0000_i1054" type="#_x0000_t75" style="width:41pt;height:20.1pt" o:ole="">
            <v:imagedata r:id="rId65" o:title=""/>
          </v:shape>
          <o:OLEObject Type="Embed" ProgID="Equation.DSMT4" ShapeID="_x0000_i1054" DrawAspect="Content" ObjectID="_1763987757" r:id="rId66"/>
        </w:object>
      </w:r>
      <w:r w:rsidRPr="008B2DFE">
        <w:rPr>
          <w:rFonts w:ascii="LM Roman 12" w:eastAsia="Arial" w:hAnsi="LM Roman 12" w:cs="Times New Roman"/>
          <w:sz w:val="24"/>
          <w:szCs w:val="24"/>
          <w:lang w:val="pt-BR"/>
        </w:rPr>
        <w:t>.</w:t>
      </w:r>
      <w:r w:rsidRPr="008B2DFE">
        <w:rPr>
          <w:rFonts w:ascii="LM Roman 12" w:eastAsia="Arial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pt-BR"/>
        </w:rPr>
        <w:t>Ⓒ</w:t>
      </w:r>
      <w:r>
        <w:rPr>
          <w:rFonts w:ascii="LM Roman 12" w:eastAsia="Arial" w:hAnsi="LM Roman 12" w:cs="Times New Roman"/>
          <w:b/>
          <w:color w:val="0000FF"/>
          <w:sz w:val="24"/>
          <w:szCs w:val="24"/>
          <w:lang w:val="pt-BR"/>
        </w:rPr>
        <w:t>.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  <w:lang w:val="pt-BR"/>
        </w:rPr>
        <w:t xml:space="preserve"> </w:t>
      </w:r>
      <w:r w:rsidRPr="008B2DFE">
        <w:rPr>
          <w:rFonts w:ascii="LM Roman 12" w:eastAsia="Arial" w:hAnsi="LM Roman 12" w:cs="Times New Roman"/>
          <w:position w:val="-14"/>
          <w:sz w:val="24"/>
          <w:szCs w:val="24"/>
        </w:rPr>
        <w:object w:dxaOrig="859" w:dyaOrig="400" w14:anchorId="540F02FA">
          <v:shape id="_x0000_i1055" type="#_x0000_t75" style="width:43.55pt;height:20.1pt" o:ole="">
            <v:imagedata r:id="rId67" o:title=""/>
          </v:shape>
          <o:OLEObject Type="Embed" ProgID="Equation.DSMT4" ShapeID="_x0000_i1055" DrawAspect="Content" ObjectID="_1763987758" r:id="rId68"/>
        </w:object>
      </w:r>
      <w:r w:rsidRPr="008B2DFE">
        <w:rPr>
          <w:rFonts w:ascii="LM Roman 12" w:eastAsia="Arial" w:hAnsi="LM Roman 12" w:cs="Times New Roman"/>
          <w:sz w:val="24"/>
          <w:szCs w:val="24"/>
          <w:lang w:val="pt-BR"/>
        </w:rPr>
        <w:t>.</w:t>
      </w:r>
      <w:r w:rsidRPr="008B2DFE">
        <w:rPr>
          <w:rFonts w:ascii="LM Roman 12" w:eastAsia="Arial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pt-BR"/>
        </w:rPr>
        <w:t>Ⓓ</w:t>
      </w:r>
      <w:r>
        <w:rPr>
          <w:rFonts w:ascii="LM Roman 12" w:eastAsia="Arial" w:hAnsi="LM Roman 12" w:cs="Times New Roman"/>
          <w:b/>
          <w:color w:val="0000FF"/>
          <w:sz w:val="24"/>
          <w:szCs w:val="24"/>
          <w:lang w:val="pt-BR"/>
        </w:rPr>
        <w:t>.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  <w:lang w:val="pt-BR"/>
        </w:rPr>
        <w:t xml:space="preserve"> </w:t>
      </w:r>
      <w:r w:rsidRPr="008B2DFE">
        <w:rPr>
          <w:rFonts w:ascii="LM Roman 12" w:eastAsia="Arial" w:hAnsi="LM Roman 12" w:cs="Times New Roman"/>
          <w:position w:val="-14"/>
          <w:sz w:val="24"/>
          <w:szCs w:val="24"/>
        </w:rPr>
        <w:object w:dxaOrig="760" w:dyaOrig="400" w14:anchorId="5EF215AC">
          <v:shape id="_x0000_i1056" type="#_x0000_t75" style="width:37.65pt;height:20.1pt" o:ole="">
            <v:imagedata r:id="rId69" o:title=""/>
          </v:shape>
          <o:OLEObject Type="Embed" ProgID="Equation.DSMT4" ShapeID="_x0000_i1056" DrawAspect="Content" ObjectID="_1763987759" r:id="rId70"/>
        </w:object>
      </w:r>
      <w:r w:rsidRPr="008B2DFE">
        <w:rPr>
          <w:rFonts w:ascii="LM Roman 12" w:eastAsia="Arial" w:hAnsi="LM Roman 12" w:cs="Times New Roman"/>
          <w:sz w:val="24"/>
          <w:szCs w:val="24"/>
          <w:lang w:val="pt-BR"/>
        </w:rPr>
        <w:t>.</w:t>
      </w:r>
    </w:p>
    <w:p w14:paraId="24B61073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eastAsia="Arial" w:hAnsi="LM Roman 12" w:cs="Times New Roman"/>
          <w:sz w:val="24"/>
          <w:szCs w:val="24"/>
        </w:rPr>
      </w:pPr>
      <w:r>
        <w:rPr>
          <w:rFonts w:ascii="Font Awesome 5 Free Solid" w:eastAsia="Arial" w:hAnsi="Font Awesome 5 Free Solid" w:cs="Times New Roman"/>
          <w:b/>
          <w:color w:val="00B0F0"/>
          <w:sz w:val="24"/>
          <w:szCs w:val="24"/>
        </w:rPr>
        <w:lastRenderedPageBreak/>
        <w:t></w:t>
      </w:r>
      <w:r w:rsidRPr="008B2DFE">
        <w:rPr>
          <w:rFonts w:ascii="LM Roman 12" w:eastAsia="Arial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eastAsia="Arial" w:hAnsi="LM Roman 12" w:cs="Times New Roman"/>
          <w:b/>
          <w:color w:val="00B0F0"/>
          <w:sz w:val="24"/>
          <w:szCs w:val="24"/>
        </w:rPr>
        <w:t>Lời giải</w:t>
      </w:r>
    </w:p>
    <w:p w14:paraId="77A1D863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eastAsia="Arial" w:hAnsi="LM Roman 12" w:cs="Times New Roman"/>
          <w:color w:val="A6A6A6"/>
          <w:sz w:val="24"/>
          <w:szCs w:val="24"/>
        </w:rPr>
      </w:pPr>
      <w:r w:rsidRPr="008B2DFE">
        <w:rPr>
          <w:rFonts w:ascii="LM Roman 12" w:eastAsia="Arial" w:hAnsi="LM Roman 12" w:cs="Times New Roman"/>
          <w:color w:val="A6A6A6"/>
          <w:sz w:val="24"/>
          <w:szCs w:val="24"/>
        </w:rPr>
        <w:tab/>
      </w:r>
    </w:p>
    <w:p w14:paraId="16F756E6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eastAsia="Arial" w:hAnsi="LM Roman 12" w:cs="Times New Roman"/>
          <w:color w:val="A6A6A6"/>
          <w:sz w:val="24"/>
          <w:szCs w:val="24"/>
        </w:rPr>
      </w:pPr>
      <w:r w:rsidRPr="008B2DFE">
        <w:rPr>
          <w:rFonts w:ascii="LM Roman 12" w:eastAsia="Arial" w:hAnsi="LM Roman 12" w:cs="Times New Roman"/>
          <w:color w:val="A6A6A6"/>
          <w:sz w:val="24"/>
          <w:szCs w:val="24"/>
        </w:rPr>
        <w:tab/>
      </w:r>
    </w:p>
    <w:p w14:paraId="29CD7A44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color w:val="0000FF"/>
          <w:sz w:val="24"/>
        </w:rPr>
      </w:pPr>
      <w:bookmarkStart w:id="6" w:name="BMN_QUESTION7"/>
      <w:bookmarkEnd w:id="6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</w:rPr>
        <w:t xml:space="preserve"> Câu 7: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hAnsi="LM Roman 12"/>
          <w:sz w:val="24"/>
        </w:rPr>
        <w:t>Tìm khẳng định đúng trong các khẳng định sau?</w:t>
      </w:r>
    </w:p>
    <w:p w14:paraId="4AD84BD5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  <w:lang w:val="fr-FR"/>
        </w:rPr>
      </w:pPr>
      <w:r w:rsidRPr="008B2DFE">
        <w:rPr>
          <w:rFonts w:ascii="LM Roman 12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hAnsi="LM Roman 12"/>
          <w:b/>
          <w:color w:val="0000FF"/>
          <w:sz w:val="24"/>
        </w:rPr>
        <w:t>.</w:t>
      </w:r>
      <w:r w:rsidRPr="008B2DFE">
        <w:rPr>
          <w:rFonts w:ascii="LM Roman 12" w:hAnsi="LM Roman 12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1560" w:dyaOrig="360" w14:anchorId="0836540F">
          <v:shape id="_x0000_i1057" type="#_x0000_t75" style="width:77.85pt;height:18.4pt" o:ole="">
            <v:imagedata r:id="rId71" o:title=""/>
          </v:shape>
          <o:OLEObject Type="Embed" ProgID="Equation.DSMT4" ShapeID="_x0000_i1057" DrawAspect="Content" ObjectID="_1763987760" r:id="rId72"/>
        </w:object>
      </w:r>
      <w:r w:rsidRPr="008B2DFE">
        <w:rPr>
          <w:rFonts w:ascii="LM Roman 12" w:hAnsi="LM Roman 12" w:cs="Times New Roman"/>
          <w:noProof/>
          <w:sz w:val="24"/>
          <w:szCs w:val="24"/>
          <w:lang w:val="fr-FR"/>
        </w:rPr>
        <w:t xml:space="preserve"> là hàm số bậc hai</w:t>
      </w:r>
      <w:r w:rsidRPr="008B2DFE">
        <w:rPr>
          <w:rFonts w:ascii="LM Roman 12" w:hAnsi="LM Roman 12" w:cs="Times New Roman"/>
          <w:sz w:val="24"/>
          <w:szCs w:val="24"/>
          <w:lang w:val="fr-FR"/>
        </w:rPr>
        <w:t>.</w:t>
      </w:r>
      <w:r w:rsidRPr="008B2DFE">
        <w:rPr>
          <w:rFonts w:ascii="LM Roman 12" w:hAnsi="LM Roman 12" w:cs="Times New Roman"/>
          <w:sz w:val="24"/>
          <w:szCs w:val="24"/>
          <w:lang w:val="fr-FR"/>
        </w:rPr>
        <w:tab/>
      </w:r>
      <w:r>
        <w:rPr>
          <w:rFonts w:ascii="MS Gothic" w:eastAsia="MS Gothic" w:hAnsi="MS Gothic" w:cs="MS Gothic" w:hint="eastAsia"/>
          <w:b/>
          <w:bCs/>
          <w:color w:val="0000FF"/>
          <w:sz w:val="24"/>
          <w:szCs w:val="24"/>
          <w:lang w:val="fr-FR"/>
        </w:rPr>
        <w:t>Ⓑ</w:t>
      </w:r>
      <w:r>
        <w:rPr>
          <w:rFonts w:ascii="LM Roman 12" w:hAnsi="LM Roman 12" w:cs="Times New Roman"/>
          <w:b/>
          <w:bCs/>
          <w:color w:val="0000FF"/>
          <w:sz w:val="24"/>
          <w:szCs w:val="24"/>
          <w:lang w:val="fr-FR"/>
        </w:rPr>
        <w:t>.</w:t>
      </w:r>
      <w:r w:rsidRPr="008B2DFE">
        <w:rPr>
          <w:rFonts w:ascii="LM Roman 12" w:hAnsi="LM Roman 12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1040" w:dyaOrig="320" w14:anchorId="27437E7F">
          <v:shape id="_x0000_i1058" type="#_x0000_t75" style="width:51.9pt;height:15.9pt" o:ole="">
            <v:imagedata r:id="rId73" o:title=""/>
          </v:shape>
          <o:OLEObject Type="Embed" ProgID="Equation.DSMT4" ShapeID="_x0000_i1058" DrawAspect="Content" ObjectID="_1763987761" r:id="rId74"/>
        </w:object>
      </w:r>
      <w:r w:rsidRPr="008B2DFE">
        <w:rPr>
          <w:rFonts w:ascii="LM Roman 12" w:hAnsi="LM Roman 12" w:cs="Times New Roman"/>
          <w:noProof/>
          <w:sz w:val="24"/>
          <w:szCs w:val="24"/>
          <w:lang w:val="fr-FR"/>
        </w:rPr>
        <w:t xml:space="preserve"> là hàm số bậc hai</w:t>
      </w:r>
      <w:r w:rsidRPr="008B2DFE">
        <w:rPr>
          <w:rFonts w:ascii="LM Roman 12" w:hAnsi="LM Roman 12" w:cs="Times New Roman"/>
          <w:sz w:val="24"/>
          <w:szCs w:val="24"/>
          <w:lang w:val="fr-FR"/>
        </w:rPr>
        <w:t>.</w:t>
      </w:r>
    </w:p>
    <w:p w14:paraId="66E20F01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  <w:lang w:val="fr-FR"/>
        </w:rPr>
      </w:pPr>
      <w:r>
        <w:rPr>
          <w:rFonts w:ascii="MS Gothic" w:eastAsia="MS Gothic" w:hAnsi="MS Gothic" w:cs="MS Gothic" w:hint="eastAsia"/>
          <w:b/>
          <w:bCs/>
          <w:color w:val="0000FF"/>
          <w:sz w:val="24"/>
          <w:szCs w:val="24"/>
          <w:lang w:val="fr-FR"/>
        </w:rPr>
        <w:t xml:space="preserve"> </w:t>
      </w:r>
      <w:r>
        <w:rPr>
          <w:rFonts w:ascii="MS Gothic" w:eastAsia="MS Gothic" w:hAnsi="MS Gothic" w:cs="MS Gothic"/>
          <w:b/>
          <w:bCs/>
          <w:color w:val="0000FF"/>
          <w:sz w:val="24"/>
          <w:szCs w:val="24"/>
          <w:lang w:val="fr-FR"/>
        </w:rPr>
        <w:t xml:space="preserve">       </w:t>
      </w:r>
      <w:r>
        <w:rPr>
          <w:rFonts w:ascii="MS Gothic" w:eastAsia="MS Gothic" w:hAnsi="MS Gothic" w:cs="MS Gothic" w:hint="eastAsia"/>
          <w:b/>
          <w:bCs/>
          <w:color w:val="0000FF"/>
          <w:sz w:val="24"/>
          <w:szCs w:val="24"/>
          <w:lang w:val="fr-FR"/>
        </w:rPr>
        <w:t>Ⓒ</w:t>
      </w:r>
      <w:r>
        <w:rPr>
          <w:rFonts w:ascii="LM Roman 12" w:hAnsi="LM Roman 12" w:cs="Times New Roman"/>
          <w:b/>
          <w:bCs/>
          <w:color w:val="0000FF"/>
          <w:sz w:val="24"/>
          <w:szCs w:val="24"/>
          <w:lang w:val="fr-FR"/>
        </w:rPr>
        <w:t>.</w:t>
      </w:r>
      <w:r w:rsidRPr="008B2DFE">
        <w:rPr>
          <w:rFonts w:ascii="LM Roman 12" w:hAnsi="LM Roman 12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1520" w:dyaOrig="360" w14:anchorId="635886B5">
          <v:shape id="_x0000_i1059" type="#_x0000_t75" style="width:75.35pt;height:18.4pt" o:ole="">
            <v:imagedata r:id="rId75" o:title=""/>
          </v:shape>
          <o:OLEObject Type="Embed" ProgID="Equation.DSMT4" ShapeID="_x0000_i1059" DrawAspect="Content" ObjectID="_1763987762" r:id="rId76"/>
        </w:object>
      </w:r>
      <w:r w:rsidRPr="008B2DFE">
        <w:rPr>
          <w:rFonts w:ascii="LM Roman 12" w:hAnsi="LM Roman 12" w:cs="Times New Roman"/>
          <w:noProof/>
          <w:sz w:val="24"/>
          <w:szCs w:val="24"/>
          <w:lang w:val="fr-FR"/>
        </w:rPr>
        <w:t xml:space="preserve"> hàm số bậc hai</w:t>
      </w:r>
      <w:r w:rsidRPr="008B2DFE">
        <w:rPr>
          <w:rFonts w:ascii="LM Roman 12" w:hAnsi="LM Roman 12" w:cs="Times New Roman"/>
          <w:sz w:val="24"/>
          <w:szCs w:val="24"/>
          <w:lang w:val="fr-FR"/>
        </w:rPr>
        <w:t>.</w:t>
      </w:r>
      <w:r w:rsidRPr="008B2DFE">
        <w:rPr>
          <w:rFonts w:ascii="LM Roman 12" w:hAnsi="LM Roman 12" w:cs="Times New Roman"/>
          <w:sz w:val="24"/>
          <w:szCs w:val="24"/>
          <w:lang w:val="fr-FR"/>
        </w:rPr>
        <w:tab/>
      </w:r>
      <w:r>
        <w:rPr>
          <w:rFonts w:ascii="MS Gothic" w:eastAsia="MS Gothic" w:hAnsi="MS Gothic" w:cs="MS Gothic" w:hint="eastAsia"/>
          <w:b/>
          <w:bCs/>
          <w:color w:val="0000FF"/>
          <w:sz w:val="24"/>
          <w:szCs w:val="24"/>
          <w:lang w:val="fr-FR"/>
        </w:rPr>
        <w:t>Ⓓ</w:t>
      </w:r>
      <w:r>
        <w:rPr>
          <w:rFonts w:ascii="LM Roman 12" w:hAnsi="LM Roman 12" w:cs="Times New Roman"/>
          <w:b/>
          <w:bCs/>
          <w:color w:val="0000FF"/>
          <w:sz w:val="24"/>
          <w:szCs w:val="24"/>
          <w:lang w:val="fr-FR"/>
        </w:rPr>
        <w:t>.</w:t>
      </w:r>
      <w:r w:rsidRPr="008B2DFE">
        <w:rPr>
          <w:rFonts w:ascii="LM Roman 12" w:hAnsi="LM Roman 12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1400" w:dyaOrig="360" w14:anchorId="5634ACE9">
          <v:shape id="_x0000_i1060" type="#_x0000_t75" style="width:70.35pt;height:18.4pt" o:ole="">
            <v:imagedata r:id="rId77" o:title=""/>
          </v:shape>
          <o:OLEObject Type="Embed" ProgID="Equation.DSMT4" ShapeID="_x0000_i1060" DrawAspect="Content" ObjectID="_1763987763" r:id="rId78"/>
        </w:object>
      </w:r>
      <w:r w:rsidRPr="008B2DFE">
        <w:rPr>
          <w:rFonts w:ascii="LM Roman 12" w:hAnsi="LM Roman 12" w:cs="Times New Roman"/>
          <w:noProof/>
          <w:sz w:val="24"/>
          <w:szCs w:val="24"/>
          <w:lang w:val="fr-FR"/>
        </w:rPr>
        <w:t xml:space="preserve"> hàm số bậc hai</w:t>
      </w:r>
      <w:r w:rsidRPr="008B2DFE">
        <w:rPr>
          <w:rFonts w:ascii="LM Roman 12" w:hAnsi="LM Roman 12" w:cs="Times New Roman"/>
          <w:sz w:val="24"/>
          <w:szCs w:val="24"/>
          <w:lang w:val="fr-FR"/>
        </w:rPr>
        <w:t>.</w:t>
      </w:r>
    </w:p>
    <w:p w14:paraId="09669765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  <w:lang w:val="fr-FR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  <w:lang w:val="fr-FR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  <w:lang w:val="fr-FR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  <w:lang w:val="fr-FR"/>
        </w:rPr>
        <w:t>Lời giải</w:t>
      </w:r>
    </w:p>
    <w:p w14:paraId="3FCAC519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  <w:lang w:val="fr-FR"/>
        </w:rPr>
      </w:pPr>
      <w:r w:rsidRPr="008B2DFE">
        <w:rPr>
          <w:rFonts w:ascii="LM Roman 12" w:hAnsi="LM Roman 12" w:cs="Times New Roman"/>
          <w:color w:val="A6A6A6"/>
          <w:sz w:val="24"/>
          <w:szCs w:val="24"/>
          <w:lang w:val="fr-FR"/>
        </w:rPr>
        <w:tab/>
      </w:r>
    </w:p>
    <w:p w14:paraId="60F82DE4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  <w:lang w:val="fr-FR"/>
        </w:rPr>
      </w:pPr>
      <w:r w:rsidRPr="008B2DFE">
        <w:rPr>
          <w:rFonts w:ascii="LM Roman 12" w:hAnsi="LM Roman 12" w:cs="Times New Roman"/>
          <w:color w:val="A6A6A6"/>
          <w:sz w:val="24"/>
          <w:szCs w:val="24"/>
          <w:lang w:val="fr-FR"/>
        </w:rPr>
        <w:tab/>
      </w:r>
    </w:p>
    <w:p w14:paraId="2C056D8E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color w:val="0000FF"/>
          <w:sz w:val="24"/>
        </w:rPr>
      </w:pPr>
      <w:bookmarkStart w:id="7" w:name="BMN_QUESTION8"/>
      <w:bookmarkEnd w:id="7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</w:rPr>
        <w:t xml:space="preserve"> Câu 8: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hAnsi="LM Roman 12"/>
          <w:sz w:val="24"/>
          <w:lang w:val="nl-NL"/>
        </w:rPr>
        <w:t xml:space="preserve">Trục đối xứng của parabol </w:t>
      </w:r>
      <w:r w:rsidRPr="008B2DFE">
        <w:rPr>
          <w:rFonts w:ascii="LM Roman 12" w:hAnsi="LM Roman 12"/>
          <w:position w:val="-10"/>
          <w:sz w:val="24"/>
        </w:rPr>
        <w:object w:dxaOrig="1579" w:dyaOrig="360" w14:anchorId="3DDA5AB5">
          <v:shape id="_x0000_i1061" type="#_x0000_t75" style="width:79.55pt;height:18.4pt" o:ole="">
            <v:imagedata r:id="rId79" o:title=""/>
          </v:shape>
          <o:OLEObject Type="Embed" ProgID="Equation.DSMT4" ShapeID="_x0000_i1061" DrawAspect="Content" ObjectID="_1763987764" r:id="rId80"/>
        </w:object>
      </w:r>
      <w:r w:rsidRPr="008B2DFE">
        <w:rPr>
          <w:rFonts w:ascii="LM Roman 12" w:hAnsi="LM Roman 12"/>
          <w:sz w:val="24"/>
          <w:lang w:val="nl-NL"/>
        </w:rPr>
        <w:t xml:space="preserve"> là đường thẳng có phương trình</w:t>
      </w:r>
    </w:p>
    <w:p w14:paraId="67489F60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eastAsia="Arial" w:hAnsi="LM Roman 12" w:cs="Times New Roman"/>
          <w:sz w:val="24"/>
          <w:szCs w:val="24"/>
        </w:rPr>
      </w:pPr>
      <w:r w:rsidRPr="008B2DFE">
        <w:rPr>
          <w:rFonts w:ascii="LM Roman 12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hAnsi="LM Roman 12"/>
          <w:b/>
          <w:color w:val="0000FF"/>
          <w:sz w:val="24"/>
        </w:rPr>
        <w:t>.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eastAsia="Arial" w:hAnsi="LM Roman 12" w:cs="Times New Roman"/>
          <w:position w:val="-24"/>
          <w:sz w:val="24"/>
          <w:szCs w:val="24"/>
        </w:rPr>
        <w:object w:dxaOrig="600" w:dyaOrig="620" w14:anchorId="7CD6B974">
          <v:shape id="_x0000_i1062" type="#_x0000_t75" style="width:30.15pt;height:31pt" o:ole="">
            <v:imagedata r:id="rId81" o:title=""/>
          </v:shape>
          <o:OLEObject Type="Embed" ProgID="Equation.DSMT4" ShapeID="_x0000_i1062" DrawAspect="Content" ObjectID="_1763987765" r:id="rId82"/>
        </w:object>
      </w:r>
      <w:r w:rsidRPr="008B2DFE">
        <w:rPr>
          <w:rFonts w:ascii="LM Roman 12" w:eastAsia="Arial" w:hAnsi="LM Roman 12" w:cs="Times New Roman"/>
          <w:sz w:val="24"/>
          <w:szCs w:val="24"/>
        </w:rPr>
        <w:t>.</w:t>
      </w:r>
      <w:r w:rsidRPr="008B2DFE">
        <w:rPr>
          <w:rFonts w:ascii="LM Roman 12" w:eastAsia="Arial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eastAsia="Arial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eastAsia="Arial" w:hAnsi="LM Roman 12" w:cs="Times New Roman"/>
          <w:position w:val="-24"/>
          <w:sz w:val="24"/>
          <w:szCs w:val="24"/>
        </w:rPr>
        <w:object w:dxaOrig="760" w:dyaOrig="620" w14:anchorId="54957FF7">
          <v:shape id="_x0000_i1063" type="#_x0000_t75" style="width:37.65pt;height:31pt" o:ole="">
            <v:imagedata r:id="rId83" o:title=""/>
          </v:shape>
          <o:OLEObject Type="Embed" ProgID="Equation.DSMT4" ShapeID="_x0000_i1063" DrawAspect="Content" ObjectID="_1763987766" r:id="rId84"/>
        </w:object>
      </w:r>
      <w:r w:rsidRPr="008B2DFE">
        <w:rPr>
          <w:rFonts w:ascii="LM Roman 12" w:eastAsia="Arial" w:hAnsi="LM Roman 12" w:cs="Times New Roman"/>
          <w:sz w:val="24"/>
          <w:szCs w:val="24"/>
        </w:rPr>
        <w:t>.</w:t>
      </w:r>
      <w:r w:rsidRPr="008B2DFE">
        <w:rPr>
          <w:rFonts w:ascii="LM Roman 12" w:eastAsia="Arial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>
        <w:rPr>
          <w:rFonts w:ascii="LM Roman 12" w:eastAsia="Arial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eastAsia="Arial" w:hAnsi="LM Roman 12" w:cs="Times New Roman"/>
          <w:position w:val="-24"/>
          <w:sz w:val="24"/>
          <w:szCs w:val="24"/>
        </w:rPr>
        <w:object w:dxaOrig="760" w:dyaOrig="620" w14:anchorId="065B0512">
          <v:shape id="_x0000_i1064" type="#_x0000_t75" style="width:37.65pt;height:31pt" o:ole="">
            <v:imagedata r:id="rId85" o:title=""/>
          </v:shape>
          <o:OLEObject Type="Embed" ProgID="Equation.DSMT4" ShapeID="_x0000_i1064" DrawAspect="Content" ObjectID="_1763987767" r:id="rId86"/>
        </w:object>
      </w:r>
      <w:r w:rsidRPr="008B2DFE">
        <w:rPr>
          <w:rFonts w:ascii="LM Roman 12" w:eastAsia="Arial" w:hAnsi="LM Roman 12" w:cs="Times New Roman"/>
          <w:sz w:val="24"/>
          <w:szCs w:val="24"/>
        </w:rPr>
        <w:t>.</w:t>
      </w:r>
      <w:r w:rsidRPr="008B2DFE">
        <w:rPr>
          <w:rFonts w:ascii="LM Roman 12" w:eastAsia="Arial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>
        <w:rPr>
          <w:rFonts w:ascii="LM Roman 12" w:eastAsia="Arial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eastAsia="Arial" w:hAnsi="LM Roman 12" w:cs="Times New Roman"/>
          <w:position w:val="-24"/>
          <w:sz w:val="24"/>
          <w:szCs w:val="24"/>
        </w:rPr>
        <w:object w:dxaOrig="600" w:dyaOrig="620" w14:anchorId="6CDE2AF3">
          <v:shape id="_x0000_i1065" type="#_x0000_t75" style="width:30.15pt;height:31pt" o:ole="">
            <v:imagedata r:id="rId87" o:title=""/>
          </v:shape>
          <o:OLEObject Type="Embed" ProgID="Equation.DSMT4" ShapeID="_x0000_i1065" DrawAspect="Content" ObjectID="_1763987768" r:id="rId88"/>
        </w:object>
      </w:r>
      <w:r w:rsidRPr="008B2DFE">
        <w:rPr>
          <w:rFonts w:ascii="LM Roman 12" w:eastAsia="Arial" w:hAnsi="LM Roman 12" w:cs="Times New Roman"/>
          <w:sz w:val="24"/>
          <w:szCs w:val="24"/>
        </w:rPr>
        <w:t>.</w:t>
      </w:r>
    </w:p>
    <w:p w14:paraId="681707F4" w14:textId="57BEF977" w:rsidR="005B7C26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eastAsia="Arial" w:hAnsi="LM Roman 12" w:cs="Times New Roman"/>
          <w:b/>
          <w:color w:val="00B0F0"/>
          <w:sz w:val="24"/>
          <w:szCs w:val="24"/>
        </w:rPr>
      </w:pPr>
      <w:r>
        <w:rPr>
          <w:rFonts w:ascii="Font Awesome 5 Free Solid" w:eastAsia="Arial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eastAsia="Arial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eastAsia="Arial" w:hAnsi="LM Roman 12" w:cs="Times New Roman"/>
          <w:b/>
          <w:color w:val="00B0F0"/>
          <w:sz w:val="24"/>
          <w:szCs w:val="24"/>
        </w:rPr>
        <w:t>Lời giải</w:t>
      </w:r>
    </w:p>
    <w:p w14:paraId="53FC910B" w14:textId="77777777" w:rsidR="00C6303D" w:rsidRPr="00C6303D" w:rsidRDefault="00C6303D" w:rsidP="00C6303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eastAsia="Arial" w:hAnsi="LM Roman 12" w:cs="Times New Roman"/>
          <w:sz w:val="24"/>
          <w:szCs w:val="24"/>
        </w:rPr>
      </w:pPr>
      <w:r w:rsidRPr="00C6303D">
        <w:rPr>
          <w:rFonts w:ascii="LM Roman 12" w:eastAsia="Arial" w:hAnsi="LM Roman 12" w:cs="Times New Roman"/>
          <w:sz w:val="24"/>
          <w:szCs w:val="24"/>
        </w:rPr>
        <w:t>Tài liệu được chia sẻ bởi Website VnTeach.Com</w:t>
      </w:r>
    </w:p>
    <w:p w14:paraId="547537DA" w14:textId="1B5536A7" w:rsidR="00C6303D" w:rsidRPr="008B2DFE" w:rsidRDefault="00C6303D" w:rsidP="00C6303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eastAsia="Arial" w:hAnsi="LM Roman 12" w:cs="Times New Roman"/>
          <w:sz w:val="24"/>
          <w:szCs w:val="24"/>
        </w:rPr>
      </w:pPr>
      <w:r w:rsidRPr="00C6303D">
        <w:rPr>
          <w:rFonts w:ascii="LM Roman 12" w:eastAsia="Arial" w:hAnsi="LM Roman 12" w:cs="Times New Roman"/>
          <w:sz w:val="24"/>
          <w:szCs w:val="24"/>
        </w:rPr>
        <w:t>https://www.vnteach.com</w:t>
      </w:r>
    </w:p>
    <w:p w14:paraId="569912ED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eastAsia="Arial" w:hAnsi="LM Roman 12" w:cs="Times New Roman"/>
          <w:color w:val="A6A6A6"/>
          <w:sz w:val="24"/>
          <w:szCs w:val="24"/>
        </w:rPr>
      </w:pPr>
      <w:r w:rsidRPr="008B2DFE">
        <w:rPr>
          <w:rFonts w:ascii="LM Roman 12" w:eastAsia="Arial" w:hAnsi="LM Roman 12" w:cs="Times New Roman"/>
          <w:color w:val="A6A6A6"/>
          <w:sz w:val="24"/>
          <w:szCs w:val="24"/>
        </w:rPr>
        <w:tab/>
      </w:r>
    </w:p>
    <w:p w14:paraId="4977EE88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eastAsia="Arial" w:hAnsi="LM Roman 12" w:cs="Times New Roman"/>
          <w:color w:val="A6A6A6"/>
          <w:sz w:val="24"/>
          <w:szCs w:val="24"/>
        </w:rPr>
      </w:pPr>
      <w:r w:rsidRPr="008B2DFE">
        <w:rPr>
          <w:rFonts w:ascii="LM Roman 12" w:eastAsia="Arial" w:hAnsi="LM Roman 12" w:cs="Times New Roman"/>
          <w:color w:val="A6A6A6"/>
          <w:sz w:val="24"/>
          <w:szCs w:val="24"/>
        </w:rPr>
        <w:tab/>
      </w:r>
    </w:p>
    <w:p w14:paraId="1906A87B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color w:val="0000FF"/>
          <w:sz w:val="24"/>
          <w:lang w:val="vi-VN"/>
        </w:rPr>
      </w:pPr>
      <w:bookmarkStart w:id="8" w:name="BMN_QUESTION9"/>
      <w:bookmarkEnd w:id="8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  <w:lang w:val="vi-VN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  <w:lang w:val="vi-VN"/>
        </w:rPr>
        <w:t xml:space="preserve"> Câu 9: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  <w:lang w:val="vi-VN"/>
        </w:rPr>
        <w:tab/>
      </w:r>
      <w:r w:rsidRPr="008B2DFE">
        <w:rPr>
          <w:rFonts w:ascii="LM Roman 12" w:hAnsi="LM Roman 12"/>
          <w:sz w:val="24"/>
          <w:lang w:val="vi-VN"/>
        </w:rPr>
        <w:t xml:space="preserve">Cho hàm số </w:t>
      </w:r>
      <w:r w:rsidRPr="008B2DFE">
        <w:rPr>
          <w:rFonts w:ascii="LM Roman 12" w:hAnsi="LM Roman 12"/>
          <w:position w:val="-10"/>
          <w:sz w:val="24"/>
        </w:rPr>
        <w:object w:dxaOrig="1460" w:dyaOrig="360" w14:anchorId="22229AF3">
          <v:shape id="_x0000_i1066" type="#_x0000_t75" style="width:72.85pt;height:18.4pt" o:ole="">
            <v:imagedata r:id="rId89" o:title=""/>
          </v:shape>
          <o:OLEObject Type="Embed" ProgID="Equation.DSMT4" ShapeID="_x0000_i1066" DrawAspect="Content" ObjectID="_1763987769" r:id="rId90"/>
        </w:object>
      </w:r>
      <w:r w:rsidRPr="008B2DFE">
        <w:rPr>
          <w:rFonts w:ascii="LM Roman 12" w:hAnsi="LM Roman 12"/>
          <w:sz w:val="24"/>
          <w:lang w:val="vi-VN"/>
        </w:rPr>
        <w:t>. Chọn câu đúng.</w:t>
      </w:r>
    </w:p>
    <w:p w14:paraId="2F7A3EB1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  <w:lang w:val="vi-VN"/>
        </w:rPr>
      </w:pPr>
      <w:r w:rsidRPr="008B2DFE">
        <w:rPr>
          <w:rFonts w:ascii="LM Roman 12" w:hAnsi="LM Roman 12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lang w:val="vi-VN"/>
        </w:rPr>
        <w:t>Ⓐ</w:t>
      </w:r>
      <w:r>
        <w:rPr>
          <w:rFonts w:ascii="LM Roman 12" w:hAnsi="LM Roman 12"/>
          <w:b/>
          <w:color w:val="0000FF"/>
          <w:sz w:val="24"/>
          <w:lang w:val="vi-VN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vi-VN"/>
        </w:rPr>
        <w:t xml:space="preserve"> </w:t>
      </w:r>
      <w:r w:rsidRPr="008B2DFE">
        <w:rPr>
          <w:rFonts w:ascii="LM Roman 12" w:hAnsi="LM Roman 12" w:cs="Times New Roman"/>
          <w:sz w:val="24"/>
          <w:szCs w:val="24"/>
          <w:lang w:val="vi-VN"/>
        </w:rPr>
        <w:t xml:space="preserve">Hàm số nghịch biến trên khoảng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720" w:dyaOrig="400" w14:anchorId="249F1AB2">
          <v:shape id="_x0000_i1067" type="#_x0000_t75" style="width:36pt;height:20.1pt" o:ole="">
            <v:imagedata r:id="rId91" o:title=""/>
          </v:shape>
          <o:OLEObject Type="Embed" ProgID="Equation.DSMT4" ShapeID="_x0000_i1067" DrawAspect="Content" ObjectID="_1763987770" r:id="rId92"/>
        </w:object>
      </w:r>
      <w:r w:rsidRPr="008B2DFE">
        <w:rPr>
          <w:rFonts w:ascii="LM Roman 12" w:hAnsi="LM Roman 12" w:cs="Times New Roman"/>
          <w:sz w:val="24"/>
          <w:szCs w:val="24"/>
          <w:lang w:val="vi-VN"/>
        </w:rPr>
        <w:t>.</w:t>
      </w:r>
      <w:r w:rsidRPr="008B2DFE">
        <w:rPr>
          <w:rFonts w:ascii="LM Roman 12" w:hAnsi="LM Roman 12" w:cs="Times New Roman"/>
          <w:position w:val="-28"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vi-VN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  <w:lang w:val="vi-VN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vi-VN"/>
        </w:rPr>
        <w:t xml:space="preserve"> </w:t>
      </w:r>
      <w:r w:rsidRPr="008B2DFE">
        <w:rPr>
          <w:rFonts w:ascii="LM Roman 12" w:hAnsi="LM Roman 12" w:cs="Times New Roman"/>
          <w:sz w:val="24"/>
          <w:szCs w:val="24"/>
          <w:lang w:val="vi-VN"/>
        </w:rPr>
        <w:t xml:space="preserve">Hàm số nghịch biến trên khoảng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720" w:dyaOrig="400" w14:anchorId="06CFDDE8">
          <v:shape id="_x0000_i1068" type="#_x0000_t75" style="width:36pt;height:20.1pt" o:ole="">
            <v:imagedata r:id="rId93" o:title=""/>
          </v:shape>
          <o:OLEObject Type="Embed" ProgID="Equation.DSMT4" ShapeID="_x0000_i1068" DrawAspect="Content" ObjectID="_1763987771" r:id="rId94"/>
        </w:object>
      </w:r>
      <w:r w:rsidRPr="008B2DFE">
        <w:rPr>
          <w:rFonts w:ascii="LM Roman 12" w:hAnsi="LM Roman 12" w:cs="Times New Roman"/>
          <w:sz w:val="24"/>
          <w:szCs w:val="24"/>
          <w:lang w:val="vi-VN"/>
        </w:rPr>
        <w:t>.</w:t>
      </w:r>
    </w:p>
    <w:p w14:paraId="7FC3D521" w14:textId="77777777" w:rsidR="005B7C26" w:rsidRPr="008B2DFE" w:rsidRDefault="005B7C26" w:rsidP="005B7C26">
      <w:pPr>
        <w:pStyle w:val="ListParagraph"/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line="240" w:lineRule="auto"/>
        <w:ind w:left="992" w:hanging="992"/>
        <w:contextualSpacing w:val="0"/>
        <w:mirrorIndents/>
        <w:jc w:val="both"/>
        <w:rPr>
          <w:rFonts w:ascii="LM Roman 12" w:hAnsi="LM Roman 12"/>
          <w:lang w:val="vi-VN"/>
        </w:rPr>
      </w:pPr>
      <w:r>
        <w:rPr>
          <w:rFonts w:ascii="MS Gothic" w:eastAsia="MS Gothic" w:hAnsi="MS Gothic" w:cs="MS Gothic" w:hint="eastAsia"/>
          <w:b/>
          <w:color w:val="0000FF"/>
          <w:lang w:val="vi-VN"/>
        </w:rPr>
        <w:t>Ⓒ</w:t>
      </w:r>
      <w:r>
        <w:rPr>
          <w:rFonts w:ascii="LM Roman 12" w:hAnsi="LM Roman 12"/>
          <w:b/>
          <w:color w:val="0000FF"/>
          <w:lang w:val="vi-VN"/>
        </w:rPr>
        <w:t>.</w:t>
      </w:r>
      <w:r w:rsidRPr="008B2DFE">
        <w:rPr>
          <w:rFonts w:ascii="LM Roman 12" w:hAnsi="LM Roman 12"/>
          <w:b/>
          <w:color w:val="0000FF"/>
          <w:lang w:val="vi-VN"/>
        </w:rPr>
        <w:t xml:space="preserve"> </w:t>
      </w:r>
      <w:r w:rsidRPr="008B2DFE">
        <w:rPr>
          <w:rFonts w:ascii="LM Roman 12" w:hAnsi="LM Roman 12"/>
          <w:lang w:val="vi-VN"/>
        </w:rPr>
        <w:t xml:space="preserve">Hàm số đồng biến trên </w:t>
      </w:r>
      <w:r w:rsidRPr="008B2DFE">
        <w:rPr>
          <w:rFonts w:ascii="LM Roman 12" w:hAnsi="LM Roman 12"/>
          <w:position w:val="-4"/>
        </w:rPr>
        <w:object w:dxaOrig="260" w:dyaOrig="260" w14:anchorId="6F80CC71">
          <v:shape id="_x0000_i1069" type="#_x0000_t75" style="width:12.55pt;height:12.55pt" o:ole="">
            <v:imagedata r:id="rId95" o:title=""/>
          </v:shape>
          <o:OLEObject Type="Embed" ProgID="Equation.DSMT4" ShapeID="_x0000_i1069" DrawAspect="Content" ObjectID="_1763987772" r:id="rId96"/>
        </w:object>
      </w:r>
      <w:r w:rsidRPr="008B2DFE">
        <w:rPr>
          <w:rFonts w:ascii="LM Roman 12" w:hAnsi="LM Roman 12"/>
          <w:lang w:val="vi-VN"/>
        </w:rPr>
        <w:t>.</w:t>
      </w:r>
      <w:r w:rsidRPr="008B2DFE">
        <w:rPr>
          <w:rFonts w:ascii="LM Roman 12" w:hAnsi="LM Roman 12"/>
          <w:lang w:val="vi-VN"/>
        </w:rPr>
        <w:tab/>
      </w:r>
      <w:r>
        <w:rPr>
          <w:rFonts w:ascii="MS Gothic" w:eastAsia="MS Gothic" w:hAnsi="MS Gothic" w:cs="MS Gothic" w:hint="eastAsia"/>
          <w:b/>
          <w:color w:val="0000FF"/>
          <w:lang w:val="vi-VN"/>
        </w:rPr>
        <w:t>Ⓓ</w:t>
      </w:r>
      <w:r>
        <w:rPr>
          <w:rFonts w:ascii="LM Roman 12" w:hAnsi="LM Roman 12"/>
          <w:b/>
          <w:color w:val="0000FF"/>
          <w:lang w:val="vi-VN"/>
        </w:rPr>
        <w:t>.</w:t>
      </w:r>
      <w:r w:rsidRPr="008B2DFE">
        <w:rPr>
          <w:rFonts w:ascii="LM Roman 12" w:hAnsi="LM Roman 12"/>
          <w:b/>
          <w:color w:val="0000FF"/>
          <w:lang w:val="vi-VN"/>
        </w:rPr>
        <w:t xml:space="preserve"> </w:t>
      </w:r>
      <w:r w:rsidRPr="008B2DFE">
        <w:rPr>
          <w:rFonts w:ascii="LM Roman 12" w:hAnsi="LM Roman 12"/>
          <w:lang w:val="vi-VN"/>
        </w:rPr>
        <w:t xml:space="preserve">Hàm số đồng biến trên khoảng </w:t>
      </w:r>
      <w:r w:rsidRPr="008B2DFE">
        <w:rPr>
          <w:rFonts w:ascii="LM Roman 12" w:hAnsi="LM Roman 12"/>
          <w:position w:val="-14"/>
        </w:rPr>
        <w:object w:dxaOrig="720" w:dyaOrig="400" w14:anchorId="3B300FF9">
          <v:shape id="_x0000_i1070" type="#_x0000_t75" style="width:36pt;height:20.1pt" o:ole="">
            <v:imagedata r:id="rId97" o:title=""/>
          </v:shape>
          <o:OLEObject Type="Embed" ProgID="Equation.DSMT4" ShapeID="_x0000_i1070" DrawAspect="Content" ObjectID="_1763987773" r:id="rId98"/>
        </w:object>
      </w:r>
      <w:r w:rsidRPr="008B2DFE">
        <w:rPr>
          <w:rFonts w:ascii="LM Roman 12" w:hAnsi="LM Roman 12"/>
          <w:lang w:val="vi-VN"/>
        </w:rPr>
        <w:t>.</w:t>
      </w:r>
    </w:p>
    <w:p w14:paraId="16D4421C" w14:textId="77777777" w:rsidR="005B7C26" w:rsidRPr="008B2DFE" w:rsidRDefault="005B7C26" w:rsidP="005B7C26">
      <w:pPr>
        <w:pStyle w:val="ListParagraph"/>
        <w:tabs>
          <w:tab w:val="left" w:pos="3402"/>
          <w:tab w:val="left" w:pos="5669"/>
          <w:tab w:val="left" w:pos="7937"/>
        </w:tabs>
        <w:ind w:left="992"/>
        <w:contextualSpacing w:val="0"/>
        <w:jc w:val="center"/>
        <w:rPr>
          <w:rFonts w:ascii="LM Roman 12" w:hAnsi="LM Roman 12"/>
          <w:lang w:val="vi-VN"/>
        </w:rPr>
      </w:pPr>
      <w:r>
        <w:rPr>
          <w:rFonts w:ascii="Font Awesome 5 Free Solid" w:hAnsi="Font Awesome 5 Free Solid"/>
          <w:b/>
          <w:color w:val="00B0F0"/>
          <w:lang w:val="vi-VN"/>
        </w:rPr>
        <w:t></w:t>
      </w:r>
      <w:r w:rsidRPr="008B2DFE">
        <w:rPr>
          <w:rFonts w:ascii="LM Roman 12" w:hAnsi="LM Roman 12"/>
          <w:b/>
          <w:color w:val="00B0F0"/>
          <w:lang w:val="vi-VN"/>
        </w:rPr>
        <w:t xml:space="preserve"> </w:t>
      </w:r>
      <w:r>
        <w:rPr>
          <w:rFonts w:ascii="LM Roman 12" w:hAnsi="LM Roman 12"/>
          <w:b/>
          <w:color w:val="00B0F0"/>
          <w:lang w:val="vi-VN"/>
        </w:rPr>
        <w:t>Lời giải</w:t>
      </w:r>
    </w:p>
    <w:p w14:paraId="67F8EE08" w14:textId="77777777" w:rsidR="005B7C26" w:rsidRPr="008B2DFE" w:rsidRDefault="005B7C26" w:rsidP="005B7C26">
      <w:pPr>
        <w:pStyle w:val="ListParagraph"/>
        <w:tabs>
          <w:tab w:val="right" w:leader="dot" w:pos="10205"/>
        </w:tabs>
        <w:spacing w:line="360" w:lineRule="auto"/>
        <w:ind w:left="992"/>
        <w:contextualSpacing w:val="0"/>
        <w:jc w:val="both"/>
        <w:rPr>
          <w:rFonts w:ascii="LM Roman 12" w:hAnsi="LM Roman 12"/>
          <w:color w:val="A6A6A6"/>
          <w:lang w:val="vi-VN"/>
        </w:rPr>
      </w:pPr>
      <w:r w:rsidRPr="008B2DFE">
        <w:rPr>
          <w:rFonts w:ascii="LM Roman 12" w:hAnsi="LM Roman 12"/>
          <w:color w:val="A6A6A6"/>
          <w:lang w:val="vi-VN"/>
        </w:rPr>
        <w:tab/>
      </w:r>
    </w:p>
    <w:p w14:paraId="53D09C25" w14:textId="77777777" w:rsidR="005B7C26" w:rsidRPr="008B2DFE" w:rsidRDefault="005B7C26" w:rsidP="005B7C26">
      <w:pPr>
        <w:pStyle w:val="ListParagraph"/>
        <w:tabs>
          <w:tab w:val="right" w:leader="dot" w:pos="10205"/>
        </w:tabs>
        <w:spacing w:line="360" w:lineRule="auto"/>
        <w:ind w:left="992"/>
        <w:contextualSpacing w:val="0"/>
        <w:jc w:val="both"/>
        <w:rPr>
          <w:rFonts w:ascii="LM Roman 12" w:hAnsi="LM Roman 12"/>
          <w:color w:val="A6A6A6"/>
          <w:lang w:val="vi-VN"/>
        </w:rPr>
      </w:pPr>
      <w:r w:rsidRPr="008B2DFE">
        <w:rPr>
          <w:rFonts w:ascii="LM Roman 12" w:hAnsi="LM Roman 12"/>
          <w:color w:val="A6A6A6"/>
          <w:lang w:val="vi-VN"/>
        </w:rPr>
        <w:tab/>
      </w:r>
    </w:p>
    <w:p w14:paraId="05031F39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eastAsia="Times New Roman" w:hAnsi="LM Roman 12"/>
          <w:b/>
          <w:color w:val="0000FF"/>
          <w:sz w:val="24"/>
          <w:lang w:val="fr-FR"/>
        </w:rPr>
      </w:pPr>
      <w:bookmarkStart w:id="9" w:name="BMN_QUESTION10"/>
      <w:bookmarkEnd w:id="9"/>
      <w:r>
        <w:rPr>
          <w:rFonts w:ascii="Font Awesome 5 Free Solid" w:eastAsia="Times New Roman" w:hAnsi="Font Awesome 5 Free Solid" w:cs="Times New Roman"/>
          <w:b/>
          <w:color w:val="FF0000"/>
          <w:sz w:val="24"/>
          <w:szCs w:val="24"/>
          <w:lang w:val="fr-FR"/>
        </w:rPr>
        <w:t></w:t>
      </w:r>
      <w:r w:rsidRPr="008B2DFE">
        <w:rPr>
          <w:rFonts w:ascii="LM Roman 12" w:eastAsia="Times New Roman" w:hAnsi="LM Roman 12" w:cs="Times New Roman"/>
          <w:b/>
          <w:color w:val="FF0000"/>
          <w:sz w:val="24"/>
          <w:szCs w:val="24"/>
          <w:lang w:val="fr-FR"/>
        </w:rPr>
        <w:t xml:space="preserve"> Câu 10: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  <w:lang w:val="fr-FR"/>
        </w:rPr>
        <w:tab/>
      </w:r>
      <w:r w:rsidRPr="008B2DFE">
        <w:rPr>
          <w:rFonts w:ascii="LM Roman 12" w:eastAsia="Times New Roman" w:hAnsi="LM Roman 12"/>
          <w:sz w:val="24"/>
          <w:lang w:val="fr-FR"/>
        </w:rPr>
        <w:t xml:space="preserve">Cho hàm số </w:t>
      </w:r>
      <w:r w:rsidRPr="008B2DFE">
        <w:rPr>
          <w:rFonts w:ascii="LM Roman 12" w:hAnsi="LM Roman 12"/>
          <w:position w:val="-14"/>
          <w:sz w:val="24"/>
        </w:rPr>
        <w:object w:dxaOrig="2299" w:dyaOrig="400" w14:anchorId="3DE1A64A">
          <v:shape id="_x0000_i1071" type="#_x0000_t75" style="width:115.55pt;height:20.1pt" o:ole="">
            <v:imagedata r:id="rId99" o:title=""/>
          </v:shape>
          <o:OLEObject Type="Embed" ProgID="Equation.DSMT4" ShapeID="_x0000_i1071" DrawAspect="Content" ObjectID="_1763987774" r:id="rId100"/>
        </w:object>
      </w:r>
      <w:r w:rsidRPr="008B2DFE">
        <w:rPr>
          <w:rFonts w:ascii="LM Roman 12" w:eastAsia="Times New Roman" w:hAnsi="LM Roman 12"/>
          <w:sz w:val="24"/>
          <w:lang w:val="fr-FR"/>
        </w:rPr>
        <w:t xml:space="preserve"> có đồ thị là parabol </w:t>
      </w:r>
      <w:r w:rsidRPr="008B2DFE">
        <w:rPr>
          <w:rFonts w:ascii="LM Roman 12" w:hAnsi="LM Roman 12"/>
          <w:position w:val="-14"/>
          <w:sz w:val="24"/>
        </w:rPr>
        <w:object w:dxaOrig="420" w:dyaOrig="405" w14:anchorId="14B52EC4">
          <v:shape id="_x0000_i1072" type="#_x0000_t75" style="width:20.95pt;height:20.1pt" o:ole="">
            <v:imagedata r:id="rId101" o:title=""/>
          </v:shape>
          <o:OLEObject Type="Embed" ProgID="Equation.DSMT4" ShapeID="_x0000_i1072" DrawAspect="Content" ObjectID="_1763987775" r:id="rId102"/>
        </w:object>
      </w:r>
      <w:r w:rsidRPr="008B2DFE">
        <w:rPr>
          <w:rFonts w:ascii="LM Roman 12" w:eastAsia="Times New Roman" w:hAnsi="LM Roman 12"/>
          <w:sz w:val="24"/>
          <w:lang w:val="fr-FR"/>
        </w:rPr>
        <w:t xml:space="preserve">. Xét phương trình </w:t>
      </w:r>
      <w:r w:rsidRPr="008B2DFE">
        <w:rPr>
          <w:rFonts w:ascii="LM Roman 12" w:hAnsi="LM Roman 12"/>
          <w:position w:val="-10"/>
          <w:sz w:val="24"/>
        </w:rPr>
        <w:object w:dxaOrig="1500" w:dyaOrig="360" w14:anchorId="05CFCC6E">
          <v:shape id="_x0000_i1073" type="#_x0000_t75" style="width:75.35pt;height:18.4pt" o:ole="">
            <v:imagedata r:id="rId103" o:title=""/>
          </v:shape>
          <o:OLEObject Type="Embed" ProgID="Equation.DSMT4" ShapeID="_x0000_i1073" DrawAspect="Content" ObjectID="_1763987776" r:id="rId104"/>
        </w:object>
      </w:r>
      <w:r w:rsidRPr="008B2DFE">
        <w:rPr>
          <w:rFonts w:ascii="LM Roman 12" w:hAnsi="LM Roman 12"/>
          <w:position w:val="-14"/>
          <w:sz w:val="24"/>
        </w:rPr>
        <w:object w:dxaOrig="340" w:dyaOrig="400" w14:anchorId="0FE2466B">
          <v:shape id="_x0000_i1074" type="#_x0000_t75" style="width:16.75pt;height:20.1pt" o:ole="">
            <v:imagedata r:id="rId105" o:title=""/>
          </v:shape>
          <o:OLEObject Type="Embed" ProgID="Equation.DSMT4" ShapeID="_x0000_i1074" DrawAspect="Content" ObjectID="_1763987777" r:id="rId106"/>
        </w:object>
      </w:r>
      <w:r w:rsidRPr="008B2DFE">
        <w:rPr>
          <w:rFonts w:ascii="LM Roman 12" w:eastAsia="Times New Roman" w:hAnsi="LM Roman 12"/>
          <w:sz w:val="24"/>
          <w:lang w:val="fr-FR"/>
        </w:rPr>
        <w:t xml:space="preserve">. Khẳng định nào sau đây là </w:t>
      </w:r>
      <w:r w:rsidRPr="008B2DFE">
        <w:rPr>
          <w:rFonts w:ascii="LM Roman 12" w:eastAsia="Times New Roman" w:hAnsi="LM Roman 12"/>
          <w:b/>
          <w:bCs/>
          <w:sz w:val="24"/>
          <w:lang w:val="fr-FR"/>
        </w:rPr>
        <w:t>sai </w:t>
      </w:r>
      <w:r w:rsidRPr="008B2DFE">
        <w:rPr>
          <w:rFonts w:ascii="LM Roman 12" w:eastAsia="Times New Roman" w:hAnsi="LM Roman 12"/>
          <w:sz w:val="24"/>
          <w:lang w:val="fr-FR"/>
        </w:rPr>
        <w:t>?</w:t>
      </w:r>
    </w:p>
    <w:p w14:paraId="63D170C6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eastAsia="Times New Roman" w:hAnsi="LM Roman 12" w:cs="Times New Roman"/>
          <w:sz w:val="24"/>
          <w:szCs w:val="24"/>
          <w:lang w:val="fr-FR"/>
        </w:rPr>
      </w:pPr>
      <w:r>
        <w:rPr>
          <w:rFonts w:ascii="MS Gothic" w:eastAsia="MS Gothic" w:hAnsi="MS Gothic" w:cs="MS Gothic" w:hint="eastAsia"/>
          <w:b/>
          <w:color w:val="0000FF"/>
          <w:sz w:val="24"/>
          <w:lang w:val="fr-FR"/>
        </w:rPr>
        <w:t>Ⓐ</w:t>
      </w:r>
      <w:r>
        <w:rPr>
          <w:rFonts w:ascii="LM Roman 12" w:eastAsia="Times New Roman" w:hAnsi="LM Roman 12"/>
          <w:b/>
          <w:color w:val="0000FF"/>
          <w:sz w:val="24"/>
          <w:lang w:val="fr-FR"/>
        </w:rPr>
        <w:t>.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  <w:lang w:val="fr-FR"/>
        </w:rPr>
        <w:t xml:space="preserve"> </w:t>
      </w:r>
      <w:r w:rsidRPr="008B2DFE">
        <w:rPr>
          <w:rFonts w:ascii="LM Roman 12" w:eastAsia="Times New Roman" w:hAnsi="LM Roman 12" w:cs="Times New Roman"/>
          <w:sz w:val="24"/>
          <w:szCs w:val="24"/>
          <w:lang w:val="fr-FR"/>
        </w:rPr>
        <w:t xml:space="preserve">Số giao điểm của parabol </w:t>
      </w:r>
      <w:r w:rsidRPr="008B2DFE">
        <w:rPr>
          <w:rFonts w:ascii="LM Roman 12" w:eastAsia="Times New Roman" w:hAnsi="LM Roman 12" w:cs="Times New Roman"/>
          <w:position w:val="-14"/>
          <w:sz w:val="24"/>
          <w:szCs w:val="24"/>
        </w:rPr>
        <w:object w:dxaOrig="420" w:dyaOrig="405" w14:anchorId="76B44205">
          <v:shape id="_x0000_i1075" type="#_x0000_t75" style="width:20.95pt;height:20.1pt" o:ole="">
            <v:imagedata r:id="rId107" o:title=""/>
          </v:shape>
          <o:OLEObject Type="Embed" ProgID="Equation.DSMT4" ShapeID="_x0000_i1075" DrawAspect="Content" ObjectID="_1763987778" r:id="rId108"/>
        </w:object>
      </w:r>
      <w:r w:rsidRPr="008B2DFE">
        <w:rPr>
          <w:rFonts w:ascii="LM Roman 12" w:eastAsia="Times New Roman" w:hAnsi="LM Roman 12" w:cs="Times New Roman"/>
          <w:sz w:val="24"/>
          <w:szCs w:val="24"/>
          <w:lang w:val="fr-FR"/>
        </w:rPr>
        <w:t xml:space="preserve"> với trục hoành là số nghiệm của phương trình</w:t>
      </w:r>
      <w:r w:rsidRPr="008B2DFE">
        <w:rPr>
          <w:rFonts w:ascii="LM Roman 12" w:eastAsia="Times New Roman" w:hAnsi="LM Roman 12" w:cs="Times New Roman"/>
          <w:position w:val="-14"/>
          <w:sz w:val="24"/>
          <w:szCs w:val="24"/>
        </w:rPr>
        <w:object w:dxaOrig="340" w:dyaOrig="400" w14:anchorId="7C55C122">
          <v:shape id="_x0000_i1076" type="#_x0000_t75" style="width:16.75pt;height:20.1pt" o:ole="">
            <v:imagedata r:id="rId109" o:title=""/>
          </v:shape>
          <o:OLEObject Type="Embed" ProgID="Equation.DSMT4" ShapeID="_x0000_i1076" DrawAspect="Content" ObjectID="_1763987779" r:id="rId110"/>
        </w:object>
      </w:r>
      <w:r w:rsidRPr="008B2DFE">
        <w:rPr>
          <w:rFonts w:ascii="LM Roman 12" w:eastAsia="Times New Roman" w:hAnsi="LM Roman 12" w:cs="Times New Roman"/>
          <w:sz w:val="24"/>
          <w:szCs w:val="24"/>
          <w:lang w:val="fr-FR"/>
        </w:rPr>
        <w:t>.</w:t>
      </w:r>
    </w:p>
    <w:p w14:paraId="74E03611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eastAsia="Times New Roman" w:hAnsi="LM Roman 12" w:cs="Times New Roman"/>
          <w:sz w:val="24"/>
          <w:szCs w:val="24"/>
          <w:lang w:val="fr-FR"/>
        </w:rPr>
      </w:pP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fr-FR"/>
        </w:rPr>
        <w:t>Ⓑ</w:t>
      </w:r>
      <w:r>
        <w:rPr>
          <w:rFonts w:ascii="LM Roman 12" w:eastAsia="Times New Roman" w:hAnsi="LM Roman 12" w:cs="Times New Roman"/>
          <w:b/>
          <w:color w:val="0000FF"/>
          <w:sz w:val="24"/>
          <w:szCs w:val="24"/>
          <w:lang w:val="fr-FR"/>
        </w:rPr>
        <w:t>.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  <w:lang w:val="fr-FR"/>
        </w:rPr>
        <w:t xml:space="preserve"> </w:t>
      </w:r>
      <w:r w:rsidRPr="008B2DFE">
        <w:rPr>
          <w:rFonts w:ascii="LM Roman 12" w:eastAsia="Times New Roman" w:hAnsi="LM Roman 12" w:cs="Times New Roman"/>
          <w:sz w:val="24"/>
          <w:szCs w:val="24"/>
          <w:lang w:val="fr-FR"/>
        </w:rPr>
        <w:t xml:space="preserve">Số nghiệm của phương trình </w:t>
      </w:r>
      <w:r w:rsidRPr="008B2DFE">
        <w:rPr>
          <w:rFonts w:ascii="LM Roman 12" w:eastAsia="Times New Roman" w:hAnsi="LM Roman 12" w:cs="Times New Roman"/>
          <w:position w:val="-14"/>
          <w:sz w:val="24"/>
          <w:szCs w:val="24"/>
        </w:rPr>
        <w:object w:dxaOrig="340" w:dyaOrig="400" w14:anchorId="00DF375B">
          <v:shape id="_x0000_i1077" type="#_x0000_t75" style="width:16.75pt;height:20.1pt" o:ole="">
            <v:imagedata r:id="rId111" o:title=""/>
          </v:shape>
          <o:OLEObject Type="Embed" ProgID="Equation.DSMT4" ShapeID="_x0000_i1077" DrawAspect="Content" ObjectID="_1763987780" r:id="rId112"/>
        </w:object>
      </w:r>
      <w:r w:rsidRPr="008B2DFE">
        <w:rPr>
          <w:rFonts w:ascii="LM Roman 12" w:eastAsia="Times New Roman" w:hAnsi="LM Roman 12" w:cs="Times New Roman"/>
          <w:sz w:val="24"/>
          <w:szCs w:val="24"/>
          <w:lang w:val="fr-FR"/>
        </w:rPr>
        <w:t xml:space="preserve"> là số giao điểm của parabol </w:t>
      </w:r>
      <w:r w:rsidRPr="008B2DFE">
        <w:rPr>
          <w:rFonts w:ascii="LM Roman 12" w:eastAsia="Times New Roman" w:hAnsi="LM Roman 12" w:cs="Times New Roman"/>
          <w:position w:val="-14"/>
          <w:sz w:val="24"/>
          <w:szCs w:val="24"/>
        </w:rPr>
        <w:object w:dxaOrig="420" w:dyaOrig="405" w14:anchorId="0E5B573B">
          <v:shape id="_x0000_i1078" type="#_x0000_t75" style="width:20.95pt;height:20.1pt" o:ole="">
            <v:imagedata r:id="rId113" o:title=""/>
          </v:shape>
          <o:OLEObject Type="Embed" ProgID="Equation.DSMT4" ShapeID="_x0000_i1078" DrawAspect="Content" ObjectID="_1763987781" r:id="rId114"/>
        </w:object>
      </w:r>
      <w:r w:rsidRPr="008B2DFE">
        <w:rPr>
          <w:rFonts w:ascii="LM Roman 12" w:eastAsia="Times New Roman" w:hAnsi="LM Roman 12" w:cs="Times New Roman"/>
          <w:sz w:val="24"/>
          <w:szCs w:val="24"/>
          <w:lang w:val="fr-FR"/>
        </w:rPr>
        <w:t xml:space="preserve"> với trục hoành.</w:t>
      </w:r>
    </w:p>
    <w:p w14:paraId="588717B8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eastAsia="Times New Roman" w:hAnsi="LM Roman 12" w:cs="Times New Roman"/>
          <w:sz w:val="24"/>
          <w:szCs w:val="24"/>
          <w:lang w:val="fr-FR"/>
        </w:rPr>
      </w:pP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fr-FR"/>
        </w:rPr>
        <w:t>Ⓒ</w:t>
      </w:r>
      <w:r>
        <w:rPr>
          <w:rFonts w:ascii="LM Roman 12" w:eastAsia="Times New Roman" w:hAnsi="LM Roman 12" w:cs="Times New Roman"/>
          <w:b/>
          <w:color w:val="0000FF"/>
          <w:sz w:val="24"/>
          <w:szCs w:val="24"/>
          <w:lang w:val="fr-FR"/>
        </w:rPr>
        <w:t>.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  <w:lang w:val="fr-FR"/>
        </w:rPr>
        <w:t xml:space="preserve"> </w:t>
      </w:r>
      <w:r w:rsidRPr="008B2DFE">
        <w:rPr>
          <w:rFonts w:ascii="LM Roman 12" w:eastAsia="Times New Roman" w:hAnsi="LM Roman 12" w:cs="Times New Roman"/>
          <w:sz w:val="24"/>
          <w:szCs w:val="24"/>
          <w:lang w:val="fr-FR"/>
        </w:rPr>
        <w:t xml:space="preserve">Nghiệm của phương trình </w:t>
      </w:r>
      <w:r w:rsidRPr="008B2DFE">
        <w:rPr>
          <w:rFonts w:ascii="LM Roman 12" w:eastAsia="Times New Roman" w:hAnsi="LM Roman 12" w:cs="Times New Roman"/>
          <w:position w:val="-14"/>
          <w:sz w:val="24"/>
          <w:szCs w:val="24"/>
        </w:rPr>
        <w:object w:dxaOrig="340" w:dyaOrig="400" w14:anchorId="612E3C9D">
          <v:shape id="_x0000_i1079" type="#_x0000_t75" style="width:16.75pt;height:20.1pt" o:ole="">
            <v:imagedata r:id="rId115" o:title=""/>
          </v:shape>
          <o:OLEObject Type="Embed" ProgID="Equation.DSMT4" ShapeID="_x0000_i1079" DrawAspect="Content" ObjectID="_1763987782" r:id="rId116"/>
        </w:object>
      </w:r>
      <w:r w:rsidRPr="008B2DFE">
        <w:rPr>
          <w:rFonts w:ascii="LM Roman 12" w:eastAsia="Times New Roman" w:hAnsi="LM Roman 12" w:cs="Times New Roman"/>
          <w:sz w:val="24"/>
          <w:szCs w:val="24"/>
          <w:lang w:val="fr-FR"/>
        </w:rPr>
        <w:t xml:space="preserve"> là giao điểm của parabol </w:t>
      </w:r>
      <w:r w:rsidRPr="008B2DFE">
        <w:rPr>
          <w:rFonts w:ascii="LM Roman 12" w:eastAsia="Times New Roman" w:hAnsi="LM Roman 12" w:cs="Times New Roman"/>
          <w:position w:val="-14"/>
          <w:sz w:val="24"/>
          <w:szCs w:val="24"/>
        </w:rPr>
        <w:object w:dxaOrig="420" w:dyaOrig="405" w14:anchorId="45D831A2">
          <v:shape id="_x0000_i1080" type="#_x0000_t75" style="width:20.95pt;height:20.1pt" o:ole="">
            <v:imagedata r:id="rId117" o:title=""/>
          </v:shape>
          <o:OLEObject Type="Embed" ProgID="Equation.DSMT4" ShapeID="_x0000_i1080" DrawAspect="Content" ObjectID="_1763987783" r:id="rId118"/>
        </w:object>
      </w:r>
      <w:r w:rsidRPr="008B2DFE">
        <w:rPr>
          <w:rFonts w:ascii="LM Roman 12" w:eastAsia="Times New Roman" w:hAnsi="LM Roman 12" w:cs="Times New Roman"/>
          <w:sz w:val="24"/>
          <w:szCs w:val="24"/>
          <w:lang w:val="fr-FR"/>
        </w:rPr>
        <w:t xml:space="preserve"> với trục hoành.</w:t>
      </w:r>
    </w:p>
    <w:p w14:paraId="51A5DD43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eastAsia="Times New Roman" w:hAnsi="LM Roman 12" w:cs="Times New Roman"/>
          <w:sz w:val="24"/>
          <w:szCs w:val="24"/>
          <w:lang w:val="fr-FR"/>
        </w:rPr>
      </w:pP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fr-FR"/>
        </w:rPr>
        <w:t>Ⓓ</w:t>
      </w:r>
      <w:r>
        <w:rPr>
          <w:rFonts w:ascii="LM Roman 12" w:eastAsia="Times New Roman" w:hAnsi="LM Roman 12" w:cs="Times New Roman"/>
          <w:b/>
          <w:color w:val="0000FF"/>
          <w:sz w:val="24"/>
          <w:szCs w:val="24"/>
          <w:lang w:val="fr-FR"/>
        </w:rPr>
        <w:t>.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  <w:lang w:val="fr-FR"/>
        </w:rPr>
        <w:t xml:space="preserve"> </w:t>
      </w:r>
      <w:r w:rsidRPr="008B2DFE">
        <w:rPr>
          <w:rFonts w:ascii="LM Roman 12" w:eastAsia="Times New Roman" w:hAnsi="LM Roman 12" w:cs="Times New Roman"/>
          <w:sz w:val="24"/>
          <w:szCs w:val="24"/>
          <w:lang w:val="fr-FR"/>
        </w:rPr>
        <w:t xml:space="preserve">Nghiệm của phương trình </w:t>
      </w:r>
      <w:r w:rsidRPr="008B2DFE">
        <w:rPr>
          <w:rFonts w:ascii="LM Roman 12" w:eastAsia="Times New Roman" w:hAnsi="LM Roman 12" w:cs="Times New Roman"/>
          <w:position w:val="-14"/>
          <w:sz w:val="24"/>
          <w:szCs w:val="24"/>
        </w:rPr>
        <w:object w:dxaOrig="340" w:dyaOrig="400" w14:anchorId="11F4E6E0">
          <v:shape id="_x0000_i1081" type="#_x0000_t75" style="width:16.75pt;height:20.1pt" o:ole="">
            <v:imagedata r:id="rId119" o:title=""/>
          </v:shape>
          <o:OLEObject Type="Embed" ProgID="Equation.DSMT4" ShapeID="_x0000_i1081" DrawAspect="Content" ObjectID="_1763987784" r:id="rId120"/>
        </w:object>
      </w:r>
      <w:r w:rsidRPr="008B2DFE">
        <w:rPr>
          <w:rFonts w:ascii="LM Roman 12" w:eastAsia="Times New Roman" w:hAnsi="LM Roman 12" w:cs="Times New Roman"/>
          <w:sz w:val="24"/>
          <w:szCs w:val="24"/>
          <w:lang w:val="fr-FR"/>
        </w:rPr>
        <w:t xml:space="preserve"> là hoành độ giao điểm của parabol </w:t>
      </w:r>
      <w:r w:rsidRPr="008B2DFE">
        <w:rPr>
          <w:rFonts w:ascii="LM Roman 12" w:eastAsia="Times New Roman" w:hAnsi="LM Roman 12" w:cs="Times New Roman"/>
          <w:position w:val="-14"/>
          <w:sz w:val="24"/>
          <w:szCs w:val="24"/>
        </w:rPr>
        <w:object w:dxaOrig="420" w:dyaOrig="405" w14:anchorId="7B49DCBD">
          <v:shape id="_x0000_i1082" type="#_x0000_t75" style="width:20.95pt;height:20.1pt" o:ole="">
            <v:imagedata r:id="rId121" o:title=""/>
          </v:shape>
          <o:OLEObject Type="Embed" ProgID="Equation.DSMT4" ShapeID="_x0000_i1082" DrawAspect="Content" ObjectID="_1763987785" r:id="rId122"/>
        </w:object>
      </w:r>
      <w:r w:rsidRPr="008B2DFE">
        <w:rPr>
          <w:rFonts w:ascii="LM Roman 12" w:eastAsia="Times New Roman" w:hAnsi="LM Roman 12" w:cs="Times New Roman"/>
          <w:sz w:val="24"/>
          <w:szCs w:val="24"/>
          <w:lang w:val="fr-FR"/>
        </w:rPr>
        <w:t xml:space="preserve"> với trục hoành.</w:t>
      </w:r>
    </w:p>
    <w:p w14:paraId="63263100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eastAsia="Times New Roman" w:hAnsi="LM Roman 12" w:cs="Times New Roman"/>
          <w:sz w:val="24"/>
          <w:szCs w:val="24"/>
          <w:lang w:val="fr-FR"/>
        </w:rPr>
      </w:pPr>
      <w:r>
        <w:rPr>
          <w:rFonts w:ascii="Font Awesome 5 Free Solid" w:eastAsia="Times New Roman" w:hAnsi="Font Awesome 5 Free Solid" w:cs="Times New Roman"/>
          <w:b/>
          <w:color w:val="00B0F0"/>
          <w:sz w:val="24"/>
          <w:szCs w:val="24"/>
          <w:lang w:val="fr-FR"/>
        </w:rPr>
        <w:t></w:t>
      </w:r>
      <w:r w:rsidRPr="008B2DFE">
        <w:rPr>
          <w:rFonts w:ascii="LM Roman 12" w:eastAsia="Times New Roman" w:hAnsi="LM Roman 12" w:cs="Times New Roman"/>
          <w:b/>
          <w:color w:val="00B0F0"/>
          <w:sz w:val="24"/>
          <w:szCs w:val="24"/>
          <w:lang w:val="fr-FR"/>
        </w:rPr>
        <w:t xml:space="preserve"> </w:t>
      </w:r>
      <w:r>
        <w:rPr>
          <w:rFonts w:ascii="LM Roman 12" w:eastAsia="Times New Roman" w:hAnsi="LM Roman 12" w:cs="Times New Roman"/>
          <w:b/>
          <w:color w:val="00B0F0"/>
          <w:sz w:val="24"/>
          <w:szCs w:val="24"/>
          <w:lang w:val="fr-FR"/>
        </w:rPr>
        <w:t>Lời giải</w:t>
      </w:r>
    </w:p>
    <w:p w14:paraId="4B32A8C9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eastAsia="Times New Roman" w:hAnsi="LM Roman 12" w:cs="Times New Roman"/>
          <w:color w:val="A6A6A6"/>
          <w:sz w:val="24"/>
          <w:szCs w:val="24"/>
          <w:lang w:val="fr-FR"/>
        </w:rPr>
      </w:pPr>
      <w:r w:rsidRPr="008B2DFE">
        <w:rPr>
          <w:rFonts w:ascii="LM Roman 12" w:eastAsia="Times New Roman" w:hAnsi="LM Roman 12" w:cs="Times New Roman"/>
          <w:color w:val="A6A6A6"/>
          <w:sz w:val="24"/>
          <w:szCs w:val="24"/>
          <w:lang w:val="fr-FR"/>
        </w:rPr>
        <w:tab/>
      </w:r>
    </w:p>
    <w:p w14:paraId="7182146A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eastAsia="Times New Roman" w:hAnsi="LM Roman 12" w:cs="Times New Roman"/>
          <w:color w:val="A6A6A6"/>
          <w:sz w:val="24"/>
          <w:szCs w:val="24"/>
          <w:lang w:val="fr-FR"/>
        </w:rPr>
      </w:pPr>
      <w:r w:rsidRPr="008B2DFE">
        <w:rPr>
          <w:rFonts w:ascii="LM Roman 12" w:eastAsia="Times New Roman" w:hAnsi="LM Roman 12" w:cs="Times New Roman"/>
          <w:color w:val="A6A6A6"/>
          <w:sz w:val="24"/>
          <w:szCs w:val="24"/>
          <w:lang w:val="fr-FR"/>
        </w:rPr>
        <w:tab/>
      </w:r>
    </w:p>
    <w:p w14:paraId="265607D7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eastAsia="Arial" w:hAnsi="LM Roman 12"/>
          <w:b/>
          <w:color w:val="0000FF"/>
          <w:sz w:val="24"/>
        </w:rPr>
      </w:pPr>
      <w:bookmarkStart w:id="10" w:name="BMN_QUESTION11"/>
      <w:bookmarkEnd w:id="10"/>
      <w:r>
        <w:rPr>
          <w:rFonts w:ascii="Font Awesome 5 Free Solid" w:eastAsia="Arial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Arial" w:hAnsi="LM Roman 12" w:cs="Times New Roman"/>
          <w:b/>
          <w:color w:val="FF0000"/>
          <w:sz w:val="24"/>
          <w:szCs w:val="24"/>
        </w:rPr>
        <w:t xml:space="preserve"> Câu 11: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eastAsia="Arial" w:hAnsi="LM Roman 12"/>
          <w:sz w:val="24"/>
        </w:rPr>
        <w:t xml:space="preserve">Xác định </w:t>
      </w:r>
      <w:r w:rsidRPr="008B2DFE">
        <w:rPr>
          <w:rFonts w:ascii="LM Roman 12" w:hAnsi="LM Roman 12"/>
          <w:position w:val="-6"/>
          <w:sz w:val="24"/>
        </w:rPr>
        <w:object w:dxaOrig="200" w:dyaOrig="220" w14:anchorId="5BA635CB">
          <v:shape id="_x0000_i1083" type="#_x0000_t75" style="width:9.2pt;height:11.7pt" o:ole="">
            <v:imagedata r:id="rId123" o:title=""/>
          </v:shape>
          <o:OLEObject Type="Embed" ProgID="Equation.DSMT4" ShapeID="_x0000_i1083" DrawAspect="Content" ObjectID="_1763987786" r:id="rId124"/>
        </w:object>
      </w:r>
      <w:r w:rsidRPr="008B2DFE">
        <w:rPr>
          <w:rFonts w:ascii="LM Roman 12" w:eastAsia="Arial" w:hAnsi="LM Roman 12"/>
          <w:sz w:val="24"/>
        </w:rPr>
        <w:t xml:space="preserve">, </w:t>
      </w:r>
      <w:r w:rsidRPr="008B2DFE">
        <w:rPr>
          <w:rFonts w:ascii="LM Roman 12" w:hAnsi="LM Roman 12"/>
          <w:position w:val="-6"/>
          <w:sz w:val="24"/>
        </w:rPr>
        <w:object w:dxaOrig="200" w:dyaOrig="279" w14:anchorId="126AA5C2">
          <v:shape id="_x0000_i1084" type="#_x0000_t75" style="width:9.2pt;height:14.25pt" o:ole="">
            <v:imagedata r:id="rId125" o:title=""/>
          </v:shape>
          <o:OLEObject Type="Embed" ProgID="Equation.DSMT4" ShapeID="_x0000_i1084" DrawAspect="Content" ObjectID="_1763987787" r:id="rId126"/>
        </w:object>
      </w:r>
      <w:r w:rsidRPr="008B2DFE">
        <w:rPr>
          <w:rFonts w:ascii="LM Roman 12" w:eastAsia="Arial" w:hAnsi="LM Roman 12"/>
          <w:sz w:val="24"/>
        </w:rPr>
        <w:t xml:space="preserve">, </w:t>
      </w:r>
      <w:r w:rsidRPr="008B2DFE">
        <w:rPr>
          <w:rFonts w:ascii="LM Roman 12" w:hAnsi="LM Roman 12"/>
          <w:position w:val="-6"/>
          <w:sz w:val="24"/>
        </w:rPr>
        <w:object w:dxaOrig="180" w:dyaOrig="220" w14:anchorId="2065C45E">
          <v:shape id="_x0000_i1085" type="#_x0000_t75" style="width:9.2pt;height:11.7pt" o:ole="">
            <v:imagedata r:id="rId127" o:title=""/>
          </v:shape>
          <o:OLEObject Type="Embed" ProgID="Equation.DSMT4" ShapeID="_x0000_i1085" DrawAspect="Content" ObjectID="_1763987788" r:id="rId128"/>
        </w:object>
      </w:r>
      <w:r w:rsidRPr="008B2DFE">
        <w:rPr>
          <w:rFonts w:ascii="LM Roman 12" w:eastAsia="Arial" w:hAnsi="LM Roman 12"/>
          <w:sz w:val="24"/>
        </w:rPr>
        <w:t xml:space="preserve"> biết Parabol có đồ thị hàm số </w:t>
      </w:r>
      <w:r w:rsidRPr="008B2DFE">
        <w:rPr>
          <w:rFonts w:ascii="LM Roman 12" w:hAnsi="LM Roman 12"/>
          <w:position w:val="-10"/>
          <w:sz w:val="24"/>
        </w:rPr>
        <w:object w:dxaOrig="1540" w:dyaOrig="360" w14:anchorId="7B2B0929">
          <v:shape id="_x0000_i1086" type="#_x0000_t75" style="width:77pt;height:18.4pt" o:ole="">
            <v:imagedata r:id="rId129" o:title=""/>
          </v:shape>
          <o:OLEObject Type="Embed" ProgID="Equation.DSMT4" ShapeID="_x0000_i1086" DrawAspect="Content" ObjectID="_1763987789" r:id="rId130"/>
        </w:object>
      </w:r>
      <w:r w:rsidRPr="008B2DFE">
        <w:rPr>
          <w:rFonts w:ascii="LM Roman 12" w:eastAsia="Arial" w:hAnsi="LM Roman 12"/>
          <w:sz w:val="24"/>
        </w:rPr>
        <w:t xml:space="preserve"> đi qua các điểm </w:t>
      </w:r>
      <w:r w:rsidRPr="008B2DFE">
        <w:rPr>
          <w:rFonts w:ascii="LM Roman 12" w:hAnsi="LM Roman 12"/>
          <w:position w:val="-14"/>
          <w:sz w:val="24"/>
        </w:rPr>
        <w:object w:dxaOrig="980" w:dyaOrig="400" w14:anchorId="3D0B60E2">
          <v:shape id="_x0000_i1087" type="#_x0000_t75" style="width:48.55pt;height:20.1pt" o:ole="">
            <v:imagedata r:id="rId131" o:title=""/>
          </v:shape>
          <o:OLEObject Type="Embed" ProgID="Equation.DSMT4" ShapeID="_x0000_i1087" DrawAspect="Content" ObjectID="_1763987790" r:id="rId132"/>
        </w:object>
      </w:r>
      <w:r w:rsidRPr="008B2DFE">
        <w:rPr>
          <w:rFonts w:ascii="LM Roman 12" w:eastAsia="Arial" w:hAnsi="LM Roman 12"/>
          <w:sz w:val="24"/>
        </w:rPr>
        <w:t xml:space="preserve">, </w:t>
      </w:r>
      <w:r w:rsidRPr="008B2DFE">
        <w:rPr>
          <w:rFonts w:ascii="LM Roman 12" w:hAnsi="LM Roman 12"/>
          <w:position w:val="-14"/>
          <w:sz w:val="24"/>
        </w:rPr>
        <w:object w:dxaOrig="900" w:dyaOrig="400" w14:anchorId="789082A8">
          <v:shape id="_x0000_i1088" type="#_x0000_t75" style="width:45.2pt;height:20.1pt" o:ole="">
            <v:imagedata r:id="rId133" o:title=""/>
          </v:shape>
          <o:OLEObject Type="Embed" ProgID="Equation.DSMT4" ShapeID="_x0000_i1088" DrawAspect="Content" ObjectID="_1763987791" r:id="rId134"/>
        </w:object>
      </w:r>
      <w:r w:rsidRPr="008B2DFE">
        <w:rPr>
          <w:rFonts w:ascii="LM Roman 12" w:eastAsia="Arial" w:hAnsi="LM Roman 12"/>
          <w:sz w:val="24"/>
        </w:rPr>
        <w:t xml:space="preserve">, </w:t>
      </w:r>
      <w:r w:rsidRPr="008B2DFE">
        <w:rPr>
          <w:rFonts w:ascii="LM Roman 12" w:hAnsi="LM Roman 12"/>
          <w:position w:val="-14"/>
          <w:sz w:val="24"/>
        </w:rPr>
        <w:object w:dxaOrig="840" w:dyaOrig="400" w14:anchorId="5AF16EF3">
          <v:shape id="_x0000_i1089" type="#_x0000_t75" style="width:41.85pt;height:20.1pt" o:ole="">
            <v:imagedata r:id="rId135" o:title=""/>
          </v:shape>
          <o:OLEObject Type="Embed" ProgID="Equation.DSMT4" ShapeID="_x0000_i1089" DrawAspect="Content" ObjectID="_1763987792" r:id="rId136"/>
        </w:object>
      </w:r>
      <w:r w:rsidRPr="008B2DFE">
        <w:rPr>
          <w:rFonts w:ascii="LM Roman 12" w:eastAsia="Arial" w:hAnsi="LM Roman 12"/>
          <w:sz w:val="24"/>
        </w:rPr>
        <w:t>.</w:t>
      </w:r>
    </w:p>
    <w:p w14:paraId="4D779B25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eastAsia="Arial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eastAsia="Arial" w:hAnsi="LM Roman 12"/>
          <w:b/>
          <w:color w:val="0000FF"/>
          <w:sz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1300" w:dyaOrig="360" w14:anchorId="7B3A4D4B">
          <v:shape id="_x0000_i1090" type="#_x0000_t75" style="width:65.3pt;height:18.4pt" o:ole="">
            <v:imagedata r:id="rId137" o:title=""/>
          </v:shape>
          <o:OLEObject Type="Embed" ProgID="Equation.DSMT4" ShapeID="_x0000_i1090" DrawAspect="Content" ObjectID="_1763987793" r:id="rId138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1300" w:dyaOrig="360" w14:anchorId="06B44177">
          <v:shape id="_x0000_i1091" type="#_x0000_t75" style="width:65.3pt;height:18.4pt" o:ole="">
            <v:imagedata r:id="rId139" o:title=""/>
          </v:shape>
          <o:OLEObject Type="Embed" ProgID="Equation.DSMT4" ShapeID="_x0000_i1091" DrawAspect="Content" ObjectID="_1763987794" r:id="rId140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1219" w:dyaOrig="360" w14:anchorId="4C403896">
          <v:shape id="_x0000_i1092" type="#_x0000_t75" style="width:60.3pt;height:18.4pt" o:ole="">
            <v:imagedata r:id="rId141" o:title=""/>
          </v:shape>
          <o:OLEObject Type="Embed" ProgID="Equation.DSMT4" ShapeID="_x0000_i1092" DrawAspect="Content" ObjectID="_1763987795" r:id="rId142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1440" w:dyaOrig="360" w14:anchorId="56C7C1D6">
          <v:shape id="_x0000_i1093" type="#_x0000_t75" style="width:1in;height:18.4pt" o:ole="">
            <v:imagedata r:id="rId143" o:title=""/>
          </v:shape>
          <o:OLEObject Type="Embed" ProgID="Equation.DSMT4" ShapeID="_x0000_i1093" DrawAspect="Content" ObjectID="_1763987796" r:id="rId144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</w:p>
    <w:p w14:paraId="0087C4B2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73918381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306ED776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lastRenderedPageBreak/>
        <w:tab/>
      </w:r>
    </w:p>
    <w:p w14:paraId="274CA8F4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color w:val="0000FF"/>
          <w:sz w:val="24"/>
        </w:rPr>
      </w:pPr>
      <w:bookmarkStart w:id="11" w:name="BMN_QUESTION12"/>
      <w:bookmarkEnd w:id="11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</w:rPr>
        <w:t xml:space="preserve"> Câu 12: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hAnsi="LM Roman 12"/>
          <w:sz w:val="24"/>
        </w:rPr>
        <w:t xml:space="preserve">Biểu thức nào sau đây </w:t>
      </w:r>
      <w:r w:rsidRPr="008B2DFE">
        <w:rPr>
          <w:rFonts w:ascii="LM Roman 12" w:hAnsi="LM Roman 12"/>
          <w:b/>
          <w:bCs/>
          <w:sz w:val="24"/>
        </w:rPr>
        <w:t>không phải</w:t>
      </w:r>
      <w:r w:rsidRPr="008B2DFE">
        <w:rPr>
          <w:rFonts w:ascii="LM Roman 12" w:hAnsi="LM Roman 12"/>
          <w:sz w:val="24"/>
        </w:rPr>
        <w:t xml:space="preserve"> là tam thức bậc hai?</w:t>
      </w:r>
    </w:p>
    <w:p w14:paraId="42FA5F60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hAnsi="LM Roman 12"/>
          <w:b/>
          <w:color w:val="0000FF"/>
          <w:sz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920" w:dyaOrig="320" w14:anchorId="4864056F">
          <v:shape id="_x0000_i1094" type="#_x0000_t75" style="width:46.05pt;height:15.9pt" o:ole="">
            <v:imagedata r:id="rId145" o:title=""/>
          </v:shape>
          <o:OLEObject Type="Embed" ProgID="Equation.DSMT4" ShapeID="_x0000_i1094" DrawAspect="Content" ObjectID="_1763987797" r:id="rId146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580" w:dyaOrig="320" w14:anchorId="4031533C">
          <v:shape id="_x0000_i1095" type="#_x0000_t75" style="width:29.3pt;height:15.9pt" o:ole="">
            <v:imagedata r:id="rId147" o:title=""/>
          </v:shape>
          <o:OLEObject Type="Embed" ProgID="Equation.DSMT4" ShapeID="_x0000_i1095" DrawAspect="Content" ObjectID="_1763987798" r:id="rId148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279" w:dyaOrig="320" w14:anchorId="3F52EB74">
          <v:shape id="_x0000_i1096" type="#_x0000_t75" style="width:13.4pt;height:15.9pt" o:ole="">
            <v:imagedata r:id="rId149" o:title=""/>
          </v:shape>
          <o:OLEObject Type="Embed" ProgID="Equation.DSMT4" ShapeID="_x0000_i1096" DrawAspect="Content" ObjectID="_1763987799" r:id="rId150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480" w:dyaOrig="279" w14:anchorId="6B1FA5FE">
          <v:shape id="_x0000_i1097" type="#_x0000_t75" style="width:24.3pt;height:14.25pt" o:ole="">
            <v:imagedata r:id="rId151" o:title=""/>
          </v:shape>
          <o:OLEObject Type="Embed" ProgID="Equation.DSMT4" ShapeID="_x0000_i1097" DrawAspect="Content" ObjectID="_1763987800" r:id="rId152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</w:p>
    <w:p w14:paraId="1A29AB56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4B9EC454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24DEAC4D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0D84BB06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color w:val="0000FF"/>
          <w:sz w:val="24"/>
        </w:rPr>
      </w:pPr>
      <w:bookmarkStart w:id="12" w:name="BMN_QUESTION13"/>
      <w:bookmarkEnd w:id="12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</w:rPr>
        <w:t xml:space="preserve"> Câu 13: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hAnsi="LM Roman 12"/>
          <w:sz w:val="24"/>
        </w:rPr>
        <w:t xml:space="preserve">Cho </w:t>
      </w:r>
      <w:r w:rsidRPr="008B2DFE">
        <w:rPr>
          <w:rFonts w:ascii="LM Roman 12" w:hAnsi="LM Roman 12"/>
          <w:position w:val="-14"/>
          <w:sz w:val="24"/>
        </w:rPr>
        <w:object w:dxaOrig="1920" w:dyaOrig="400" w14:anchorId="382FEDD8">
          <v:shape id="_x0000_i1098" type="#_x0000_t75" style="width:96.3pt;height:20.1pt" o:ole="">
            <v:imagedata r:id="rId153" o:title=""/>
          </v:shape>
          <o:OLEObject Type="Embed" ProgID="Equation.DSMT4" ShapeID="_x0000_i1098" DrawAspect="Content" ObjectID="_1763987801" r:id="rId154"/>
        </w:object>
      </w:r>
      <w:r w:rsidRPr="008B2DFE">
        <w:rPr>
          <w:rFonts w:ascii="LM Roman 12" w:hAnsi="LM Roman 12"/>
          <w:noProof/>
          <w:sz w:val="24"/>
        </w:rPr>
        <w:t xml:space="preserve">, </w:t>
      </w:r>
      <w:r w:rsidRPr="008B2DFE">
        <w:rPr>
          <w:rFonts w:ascii="LM Roman 12" w:hAnsi="LM Roman 12"/>
          <w:position w:val="-14"/>
          <w:sz w:val="24"/>
        </w:rPr>
        <w:object w:dxaOrig="740" w:dyaOrig="400" w14:anchorId="21C458F4">
          <v:shape id="_x0000_i1099" type="#_x0000_t75" style="width:37.65pt;height:20.1pt" o:ole="">
            <v:imagedata r:id="rId155" o:title=""/>
          </v:shape>
          <o:OLEObject Type="Embed" ProgID="Equation.DSMT4" ShapeID="_x0000_i1099" DrawAspect="Content" ObjectID="_1763987802" r:id="rId156"/>
        </w:object>
      </w:r>
      <w:r w:rsidRPr="008B2DFE">
        <w:rPr>
          <w:rFonts w:ascii="LM Roman 12" w:hAnsi="LM Roman 12"/>
          <w:noProof/>
          <w:sz w:val="24"/>
        </w:rPr>
        <w:t xml:space="preserve"> và </w:t>
      </w:r>
      <w:r w:rsidRPr="008B2DFE">
        <w:rPr>
          <w:rFonts w:ascii="LM Roman 12" w:hAnsi="LM Roman 12"/>
          <w:position w:val="-6"/>
          <w:sz w:val="24"/>
        </w:rPr>
        <w:object w:dxaOrig="1260" w:dyaOrig="320" w14:anchorId="0495482F">
          <v:shape id="_x0000_i1100" type="#_x0000_t75" style="width:62.8pt;height:15.9pt" o:ole="">
            <v:imagedata r:id="rId157" o:title=""/>
          </v:shape>
          <o:OLEObject Type="Embed" ProgID="Equation.DSMT4" ShapeID="_x0000_i1100" DrawAspect="Content" ObjectID="_1763987803" r:id="rId158"/>
        </w:object>
      </w:r>
      <w:r w:rsidRPr="008B2DFE">
        <w:rPr>
          <w:rFonts w:ascii="LM Roman 12" w:hAnsi="LM Roman 12"/>
          <w:noProof/>
          <w:sz w:val="24"/>
        </w:rPr>
        <w:t xml:space="preserve">. Cho biết dấu của </w:t>
      </w:r>
      <w:r w:rsidRPr="008B2DFE">
        <w:rPr>
          <w:rFonts w:ascii="LM Roman 12" w:hAnsi="LM Roman 12"/>
          <w:position w:val="-4"/>
          <w:sz w:val="24"/>
        </w:rPr>
        <w:object w:dxaOrig="220" w:dyaOrig="260" w14:anchorId="6DFEE7BF">
          <v:shape id="_x0000_i1101" type="#_x0000_t75" style="width:10.9pt;height:13.4pt" o:ole="">
            <v:imagedata r:id="rId159" o:title=""/>
          </v:shape>
          <o:OLEObject Type="Embed" ProgID="Equation.DSMT4" ShapeID="_x0000_i1101" DrawAspect="Content" ObjectID="_1763987804" r:id="rId160"/>
        </w:object>
      </w:r>
      <w:r w:rsidRPr="008B2DFE">
        <w:rPr>
          <w:rFonts w:ascii="LM Roman 12" w:hAnsi="LM Roman 12"/>
          <w:noProof/>
          <w:sz w:val="24"/>
        </w:rPr>
        <w:t xml:space="preserve"> khi </w:t>
      </w:r>
      <w:r w:rsidRPr="008B2DFE">
        <w:rPr>
          <w:rFonts w:ascii="LM Roman 12" w:hAnsi="LM Roman 12"/>
          <w:position w:val="-14"/>
          <w:sz w:val="24"/>
        </w:rPr>
        <w:object w:dxaOrig="580" w:dyaOrig="400" w14:anchorId="670D7ED3">
          <v:shape id="_x0000_i1102" type="#_x0000_t75" style="width:28.45pt;height:20.1pt" o:ole="">
            <v:imagedata r:id="rId161" o:title=""/>
          </v:shape>
          <o:OLEObject Type="Embed" ProgID="Equation.DSMT4" ShapeID="_x0000_i1102" DrawAspect="Content" ObjectID="_1763987805" r:id="rId162"/>
        </w:object>
      </w:r>
      <w:r w:rsidRPr="008B2DFE">
        <w:rPr>
          <w:rFonts w:ascii="LM Roman 12" w:hAnsi="LM Roman 12"/>
          <w:noProof/>
          <w:sz w:val="24"/>
        </w:rPr>
        <w:t xml:space="preserve"> luôn cùng dấu với hệ số </w:t>
      </w:r>
      <w:r w:rsidRPr="008B2DFE">
        <w:rPr>
          <w:rFonts w:ascii="LM Roman 12" w:hAnsi="LM Roman 12"/>
          <w:position w:val="-6"/>
          <w:sz w:val="24"/>
        </w:rPr>
        <w:object w:dxaOrig="200" w:dyaOrig="220" w14:anchorId="0BC748FC">
          <v:shape id="_x0000_i1103" type="#_x0000_t75" style="width:9.2pt;height:10.9pt" o:ole="">
            <v:imagedata r:id="rId163" o:title=""/>
          </v:shape>
          <o:OLEObject Type="Embed" ProgID="Equation.DSMT4" ShapeID="_x0000_i1103" DrawAspect="Content" ObjectID="_1763987806" r:id="rId164"/>
        </w:object>
      </w:r>
      <w:r w:rsidRPr="008B2DFE">
        <w:rPr>
          <w:rFonts w:ascii="LM Roman 12" w:hAnsi="LM Roman 12"/>
          <w:noProof/>
          <w:sz w:val="24"/>
        </w:rPr>
        <w:t xml:space="preserve"> với mọi </w:t>
      </w:r>
      <w:r w:rsidRPr="008B2DFE">
        <w:rPr>
          <w:rFonts w:ascii="LM Roman 12" w:hAnsi="LM Roman 12"/>
          <w:position w:val="-6"/>
          <w:sz w:val="24"/>
        </w:rPr>
        <w:object w:dxaOrig="600" w:dyaOrig="279" w14:anchorId="7747A756">
          <v:shape id="_x0000_i1104" type="#_x0000_t75" style="width:30.15pt;height:13.4pt" o:ole="">
            <v:imagedata r:id="rId165" o:title=""/>
          </v:shape>
          <o:OLEObject Type="Embed" ProgID="Equation.DSMT4" ShapeID="_x0000_i1104" DrawAspect="Content" ObjectID="_1763987807" r:id="rId166"/>
        </w:object>
      </w:r>
      <w:r w:rsidRPr="008B2DFE">
        <w:rPr>
          <w:rFonts w:ascii="LM Roman 12" w:hAnsi="LM Roman 12"/>
          <w:noProof/>
          <w:sz w:val="24"/>
        </w:rPr>
        <w:t>.</w:t>
      </w:r>
    </w:p>
    <w:p w14:paraId="38079FBC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hAnsi="LM Roman 12"/>
          <w:b/>
          <w:color w:val="0000FF"/>
          <w:sz w:val="24"/>
        </w:rPr>
        <w:t>.</w:t>
      </w:r>
      <w:r w:rsidRPr="008B2DFE">
        <w:rPr>
          <w:rFonts w:ascii="LM Roman 12" w:hAnsi="LM Roman 12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580" w:dyaOrig="279" w14:anchorId="12EB8C80">
          <v:shape id="_x0000_i1105" type="#_x0000_t75" style="width:28.45pt;height:13.4pt" o:ole="">
            <v:imagedata r:id="rId167" o:title=""/>
          </v:shape>
          <o:OLEObject Type="Embed" ProgID="Equation.DSMT4" ShapeID="_x0000_i1105" DrawAspect="Content" ObjectID="_1763987808" r:id="rId168"/>
        </w:object>
      </w:r>
      <w:r w:rsidRPr="008B2DFE">
        <w:rPr>
          <w:rFonts w:ascii="LM Roman 12" w:hAnsi="LM Roman 12" w:cs="Times New Roman"/>
          <w:sz w:val="24"/>
          <w:szCs w:val="24"/>
          <w:lang w:val="fr-FR"/>
        </w:rPr>
        <w:t>.</w:t>
      </w:r>
      <w:r w:rsidRPr="008B2DFE">
        <w:rPr>
          <w:rFonts w:ascii="LM Roman 12" w:hAnsi="LM Roman 12" w:cs="Times New Roman"/>
          <w:sz w:val="24"/>
          <w:szCs w:val="24"/>
          <w:lang w:val="fr-FR"/>
        </w:rPr>
        <w:tab/>
      </w:r>
      <w:r>
        <w:rPr>
          <w:rFonts w:ascii="MS Gothic" w:eastAsia="MS Gothic" w:hAnsi="MS Gothic" w:cs="MS Gothic" w:hint="eastAsia"/>
          <w:b/>
          <w:bCs/>
          <w:color w:val="0000FF"/>
          <w:sz w:val="24"/>
          <w:szCs w:val="24"/>
          <w:lang w:val="fr-FR"/>
        </w:rPr>
        <w:t>Ⓑ</w:t>
      </w:r>
      <w:r>
        <w:rPr>
          <w:rFonts w:ascii="LM Roman 12" w:hAnsi="LM Roman 12" w:cs="Times New Roman"/>
          <w:b/>
          <w:bCs/>
          <w:color w:val="0000FF"/>
          <w:sz w:val="24"/>
          <w:szCs w:val="24"/>
          <w:lang w:val="fr-FR"/>
        </w:rPr>
        <w:t>.</w:t>
      </w:r>
      <w:r w:rsidRPr="008B2DFE">
        <w:rPr>
          <w:rFonts w:ascii="LM Roman 12" w:hAnsi="LM Roman 12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580" w:dyaOrig="279" w14:anchorId="7179C085">
          <v:shape id="_x0000_i1106" type="#_x0000_t75" style="width:28.45pt;height:13.4pt" o:ole="">
            <v:imagedata r:id="rId169" o:title=""/>
          </v:shape>
          <o:OLEObject Type="Embed" ProgID="Equation.DSMT4" ShapeID="_x0000_i1106" DrawAspect="Content" ObjectID="_1763987809" r:id="rId170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00FF"/>
          <w:sz w:val="24"/>
          <w:szCs w:val="24"/>
        </w:rPr>
        <w:t>Ⓒ</w:t>
      </w:r>
      <w:r>
        <w:rPr>
          <w:rFonts w:ascii="LM Roman 12" w:hAnsi="LM Roman 12" w:cs="Times New Roman"/>
          <w:b/>
          <w:bCs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bCs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580" w:dyaOrig="279" w14:anchorId="66DBAD18">
          <v:shape id="_x0000_i1107" type="#_x0000_t75" style="width:28.45pt;height:13.4pt" o:ole="">
            <v:imagedata r:id="rId171" o:title=""/>
          </v:shape>
          <o:OLEObject Type="Embed" ProgID="Equation.DSMT4" ShapeID="_x0000_i1107" DrawAspect="Content" ObjectID="_1763987810" r:id="rId172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bCs/>
          <w:color w:val="0000FF"/>
          <w:sz w:val="24"/>
          <w:szCs w:val="24"/>
        </w:rPr>
        <w:t>Ⓓ</w:t>
      </w:r>
      <w:r>
        <w:rPr>
          <w:rFonts w:ascii="LM Roman 12" w:hAnsi="LM Roman 12" w:cs="Times New Roman"/>
          <w:b/>
          <w:bCs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bCs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580" w:dyaOrig="279" w14:anchorId="148C5873">
          <v:shape id="_x0000_i1108" type="#_x0000_t75" style="width:28.45pt;height:13.4pt" o:ole="">
            <v:imagedata r:id="rId173" o:title=""/>
          </v:shape>
          <o:OLEObject Type="Embed" ProgID="Equation.DSMT4" ShapeID="_x0000_i1108" DrawAspect="Content" ObjectID="_1763987811" r:id="rId174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</w:p>
    <w:p w14:paraId="1787BEE0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4DB2471B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4B5EA555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08F99582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eastAsia="Arial" w:hAnsi="LM Roman 12"/>
          <w:b/>
          <w:color w:val="0000FF"/>
          <w:sz w:val="24"/>
        </w:rPr>
      </w:pPr>
      <w:bookmarkStart w:id="13" w:name="BMN_QUESTION14"/>
      <w:bookmarkEnd w:id="13"/>
      <w:r>
        <w:rPr>
          <w:rFonts w:ascii="Font Awesome 5 Free Solid" w:eastAsia="Arial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Arial" w:hAnsi="LM Roman 12" w:cs="Times New Roman"/>
          <w:b/>
          <w:color w:val="FF0000"/>
          <w:sz w:val="24"/>
          <w:szCs w:val="24"/>
        </w:rPr>
        <w:t xml:space="preserve"> Câu 14: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eastAsia="Arial" w:hAnsi="LM Roman 12"/>
          <w:sz w:val="24"/>
        </w:rPr>
        <w:t xml:space="preserve">Tam thức nào dưới đây luôn dương với mọi giá trị của </w:t>
      </w:r>
      <w:r w:rsidRPr="008B2DFE">
        <w:rPr>
          <w:rFonts w:ascii="LM Roman 12" w:hAnsi="LM Roman 12"/>
          <w:position w:val="-6"/>
          <w:sz w:val="24"/>
        </w:rPr>
        <w:object w:dxaOrig="200" w:dyaOrig="220" w14:anchorId="6729E860">
          <v:shape id="_x0000_i1109" type="#_x0000_t75" style="width:9.2pt;height:10.9pt" o:ole="">
            <v:imagedata r:id="rId175" o:title=""/>
          </v:shape>
          <o:OLEObject Type="Embed" ProgID="Equation.DSMT4" ShapeID="_x0000_i1109" DrawAspect="Content" ObjectID="_1763987812" r:id="rId176"/>
        </w:object>
      </w:r>
      <w:r w:rsidRPr="008B2DFE">
        <w:rPr>
          <w:rFonts w:ascii="LM Roman 12" w:eastAsia="Arial" w:hAnsi="LM Roman 12"/>
          <w:sz w:val="24"/>
        </w:rPr>
        <w:t>?</w:t>
      </w:r>
    </w:p>
    <w:p w14:paraId="69E957B8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eastAsia="Arial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eastAsia="Arial" w:hAnsi="LM Roman 12"/>
          <w:b/>
          <w:color w:val="0000FF"/>
          <w:sz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1180" w:dyaOrig="320" w14:anchorId="4DC49858">
          <v:shape id="_x0000_i1110" type="#_x0000_t75" style="width:58.6pt;height:15.9pt" o:ole="">
            <v:imagedata r:id="rId177" o:title=""/>
          </v:shape>
          <o:OLEObject Type="Embed" ProgID="Equation.DSMT4" ShapeID="_x0000_i1110" DrawAspect="Content" ObjectID="_1763987813" r:id="rId178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1180" w:dyaOrig="320" w14:anchorId="0A155046">
          <v:shape id="_x0000_i1111" type="#_x0000_t75" style="width:58.6pt;height:15.9pt" o:ole="">
            <v:imagedata r:id="rId179" o:title=""/>
          </v:shape>
          <o:OLEObject Type="Embed" ProgID="Equation.DSMT4" ShapeID="_x0000_i1111" DrawAspect="Content" ObjectID="_1763987814" r:id="rId180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1180" w:dyaOrig="320" w14:anchorId="6EB53AE9">
          <v:shape id="_x0000_i1112" type="#_x0000_t75" style="width:58.6pt;height:15.9pt" o:ole="">
            <v:imagedata r:id="rId181" o:title=""/>
          </v:shape>
          <o:OLEObject Type="Embed" ProgID="Equation.DSMT4" ShapeID="_x0000_i1112" DrawAspect="Content" ObjectID="_1763987815" r:id="rId182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1320" w:dyaOrig="320" w14:anchorId="39A1E04D">
          <v:shape id="_x0000_i1113" type="#_x0000_t75" style="width:65.3pt;height:15.9pt" o:ole="">
            <v:imagedata r:id="rId183" o:title=""/>
          </v:shape>
          <o:OLEObject Type="Embed" ProgID="Equation.DSMT4" ShapeID="_x0000_i1113" DrawAspect="Content" ObjectID="_1763987816" r:id="rId184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</w:p>
    <w:p w14:paraId="37D7103A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50964781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3041EFD0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6C99D122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color w:val="0000FF"/>
          <w:sz w:val="24"/>
          <w:lang w:val="fr-FR"/>
        </w:rPr>
      </w:pPr>
      <w:bookmarkStart w:id="14" w:name="BMN_QUESTION15"/>
      <w:bookmarkEnd w:id="14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  <w:lang w:val="fr-FR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  <w:lang w:val="fr-FR"/>
        </w:rPr>
        <w:t xml:space="preserve"> Câu 15: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  <w:lang w:val="fr-FR"/>
        </w:rPr>
        <w:tab/>
      </w:r>
      <w:r w:rsidRPr="008B2DFE">
        <w:rPr>
          <w:rFonts w:ascii="LM Roman 12" w:hAnsi="LM Roman 12"/>
          <w:sz w:val="24"/>
          <w:lang w:val="fr-FR"/>
        </w:rPr>
        <w:t xml:space="preserve">Tìm </w:t>
      </w:r>
      <w:r w:rsidRPr="008B2DFE">
        <w:rPr>
          <w:rFonts w:ascii="LM Roman 12" w:hAnsi="LM Roman 12"/>
          <w:sz w:val="24"/>
        </w:rPr>
        <w:t>tập</w:t>
      </w:r>
      <w:r w:rsidRPr="008B2DFE">
        <w:rPr>
          <w:rFonts w:ascii="LM Roman 12" w:hAnsi="LM Roman 12"/>
          <w:sz w:val="24"/>
          <w:lang w:val="fr-FR"/>
        </w:rPr>
        <w:t xml:space="preserve"> nghiệm </w:t>
      </w:r>
      <w:r w:rsidRPr="008B2DFE">
        <w:rPr>
          <w:rFonts w:ascii="LM Roman 12" w:hAnsi="LM Roman 12"/>
          <w:position w:val="-6"/>
          <w:sz w:val="24"/>
        </w:rPr>
        <w:object w:dxaOrig="220" w:dyaOrig="279" w14:anchorId="1226B3EE">
          <v:shape id="_x0000_i1114" type="#_x0000_t75" style="width:10.9pt;height:13.4pt" o:ole="">
            <v:imagedata r:id="rId185" o:title=""/>
          </v:shape>
          <o:OLEObject Type="Embed" ProgID="Equation.DSMT4" ShapeID="_x0000_i1114" DrawAspect="Content" ObjectID="_1763987817" r:id="rId186"/>
        </w:object>
      </w:r>
      <w:r w:rsidRPr="008B2DFE">
        <w:rPr>
          <w:rFonts w:ascii="LM Roman 12" w:hAnsi="LM Roman 12"/>
          <w:sz w:val="24"/>
          <w:lang w:val="fr-FR"/>
        </w:rPr>
        <w:t xml:space="preserve">của bất phương trình </w:t>
      </w:r>
      <w:r w:rsidRPr="008B2DFE">
        <w:rPr>
          <w:rFonts w:ascii="LM Roman 12" w:hAnsi="LM Roman 12"/>
          <w:position w:val="-6"/>
          <w:sz w:val="24"/>
        </w:rPr>
        <w:object w:dxaOrig="1680" w:dyaOrig="320" w14:anchorId="71D16FA6">
          <v:shape id="_x0000_i1115" type="#_x0000_t75" style="width:83.7pt;height:15.9pt" o:ole="">
            <v:imagedata r:id="rId187" o:title=""/>
          </v:shape>
          <o:OLEObject Type="Embed" ProgID="Equation.DSMT4" ShapeID="_x0000_i1115" DrawAspect="Content" ObjectID="_1763987818" r:id="rId188"/>
        </w:object>
      </w:r>
      <w:r w:rsidRPr="008B2DFE">
        <w:rPr>
          <w:rFonts w:ascii="LM Roman 12" w:hAnsi="LM Roman 12"/>
          <w:position w:val="-10"/>
          <w:sz w:val="24"/>
          <w:lang w:val="fr-FR"/>
        </w:rPr>
        <w:t>?</w:t>
      </w:r>
    </w:p>
    <w:p w14:paraId="63F8E5A2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hAnsi="LM Roman 12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lang w:val="fr-FR"/>
        </w:rPr>
        <w:t>Ⓐ</w:t>
      </w:r>
      <w:r>
        <w:rPr>
          <w:rFonts w:ascii="LM Roman 12" w:hAnsi="LM Roman 12"/>
          <w:b/>
          <w:color w:val="0000FF"/>
          <w:sz w:val="24"/>
          <w:lang w:val="fr-FR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28"/>
          <w:sz w:val="24"/>
          <w:szCs w:val="24"/>
        </w:rPr>
        <w:object w:dxaOrig="2360" w:dyaOrig="680" w14:anchorId="0AB52A5F">
          <v:shape id="_x0000_i1116" type="#_x0000_t75" style="width:118.05pt;height:34.35pt" o:ole="">
            <v:imagedata r:id="rId189" o:title=""/>
          </v:shape>
          <o:OLEObject Type="Embed" ProgID="Equation.DSMT4" ShapeID="_x0000_i1116" DrawAspect="Content" ObjectID="_1763987819" r:id="rId190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28"/>
          <w:sz w:val="24"/>
          <w:szCs w:val="24"/>
        </w:rPr>
        <w:object w:dxaOrig="2360" w:dyaOrig="680" w14:anchorId="632723C0">
          <v:shape id="_x0000_i1117" type="#_x0000_t75" style="width:118.05pt;height:34.35pt" o:ole="">
            <v:imagedata r:id="rId191" o:title=""/>
          </v:shape>
          <o:OLEObject Type="Embed" ProgID="Equation.DSMT4" ShapeID="_x0000_i1117" DrawAspect="Content" ObjectID="_1763987820" r:id="rId192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</w:p>
    <w:p w14:paraId="5E8E616D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 xml:space="preserve"> </w:t>
      </w:r>
      <w:r>
        <w:rPr>
          <w:rFonts w:ascii="MS Gothic" w:eastAsia="MS Gothic" w:hAnsi="MS Gothic" w:cs="MS Gothic"/>
          <w:b/>
          <w:color w:val="0000FF"/>
          <w:sz w:val="24"/>
          <w:szCs w:val="24"/>
        </w:rPr>
        <w:t xml:space="preserve">       </w:t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28"/>
          <w:sz w:val="24"/>
          <w:szCs w:val="24"/>
        </w:rPr>
        <w:object w:dxaOrig="1200" w:dyaOrig="680" w14:anchorId="6F936127">
          <v:shape id="_x0000_i1118" type="#_x0000_t75" style="width:60.3pt;height:34.35pt" o:ole="">
            <v:imagedata r:id="rId193" o:title=""/>
          </v:shape>
          <o:OLEObject Type="Embed" ProgID="Equation.DSMT4" ShapeID="_x0000_i1118" DrawAspect="Content" ObjectID="_1763987821" r:id="rId194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28"/>
          <w:sz w:val="24"/>
          <w:szCs w:val="24"/>
        </w:rPr>
        <w:object w:dxaOrig="1260" w:dyaOrig="680" w14:anchorId="0402FE4C">
          <v:shape id="_x0000_i1119" type="#_x0000_t75" style="width:62.8pt;height:34.35pt" o:ole="">
            <v:imagedata r:id="rId195" o:title=""/>
          </v:shape>
          <o:OLEObject Type="Embed" ProgID="Equation.DSMT4" ShapeID="_x0000_i1119" DrawAspect="Content" ObjectID="_1763987822" r:id="rId196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</w:p>
    <w:p w14:paraId="173C69D1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03B43AE4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3443E6A4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2BF3E2B1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eastAsia="Arial" w:hAnsi="LM Roman 12"/>
          <w:b/>
          <w:color w:val="0000FF"/>
          <w:sz w:val="24"/>
        </w:rPr>
      </w:pPr>
      <w:bookmarkStart w:id="15" w:name="BMN_QUESTION16"/>
      <w:bookmarkEnd w:id="15"/>
      <w:r>
        <w:rPr>
          <w:rFonts w:ascii="Font Awesome 5 Free Solid" w:eastAsia="Arial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Arial" w:hAnsi="LM Roman 12" w:cs="Times New Roman"/>
          <w:b/>
          <w:color w:val="FF0000"/>
          <w:sz w:val="24"/>
          <w:szCs w:val="24"/>
        </w:rPr>
        <w:t xml:space="preserve"> Câu 16: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eastAsia="Arial" w:hAnsi="LM Roman 12"/>
          <w:sz w:val="24"/>
        </w:rPr>
        <w:t xml:space="preserve">Cho hàm số </w:t>
      </w:r>
      <w:r w:rsidRPr="008B2DFE">
        <w:rPr>
          <w:rFonts w:ascii="LM Roman 12" w:hAnsi="LM Roman 12"/>
          <w:position w:val="-14"/>
          <w:sz w:val="24"/>
        </w:rPr>
        <w:object w:dxaOrig="1900" w:dyaOrig="400" w14:anchorId="01E25718">
          <v:shape id="_x0000_i1120" type="#_x0000_t75" style="width:94.6pt;height:20.1pt" o:ole="">
            <v:imagedata r:id="rId197" o:title=""/>
          </v:shape>
          <o:OLEObject Type="Embed" ProgID="Equation.DSMT4" ShapeID="_x0000_i1120" DrawAspect="Content" ObjectID="_1763987823" r:id="rId198"/>
        </w:object>
      </w:r>
      <w:r w:rsidRPr="008B2DFE">
        <w:rPr>
          <w:rFonts w:ascii="LM Roman 12" w:eastAsia="Arial" w:hAnsi="LM Roman 12"/>
          <w:sz w:val="24"/>
        </w:rPr>
        <w:t xml:space="preserve">. Với giá trị nào của tham số </w:t>
      </w:r>
      <w:r w:rsidRPr="008B2DFE">
        <w:rPr>
          <w:rFonts w:ascii="LM Roman 12" w:hAnsi="LM Roman 12"/>
          <w:position w:val="-6"/>
          <w:sz w:val="24"/>
        </w:rPr>
        <w:object w:dxaOrig="260" w:dyaOrig="220" w14:anchorId="6333F102">
          <v:shape id="_x0000_i1121" type="#_x0000_t75" style="width:13.4pt;height:10.9pt" o:ole="">
            <v:imagedata r:id="rId199" o:title=""/>
          </v:shape>
          <o:OLEObject Type="Embed" ProgID="Equation.DSMT4" ShapeID="_x0000_i1121" DrawAspect="Content" ObjectID="_1763987824" r:id="rId200"/>
        </w:object>
      </w:r>
      <w:r w:rsidRPr="008B2DFE">
        <w:rPr>
          <w:rFonts w:ascii="LM Roman 12" w:eastAsia="Arial" w:hAnsi="LM Roman 12"/>
          <w:sz w:val="24"/>
        </w:rPr>
        <w:t xml:space="preserve"> thì </w:t>
      </w:r>
      <w:r w:rsidRPr="008B2DFE">
        <w:rPr>
          <w:rFonts w:ascii="LM Roman 12" w:hAnsi="LM Roman 12"/>
          <w:position w:val="-14"/>
          <w:sz w:val="24"/>
        </w:rPr>
        <w:object w:dxaOrig="1680" w:dyaOrig="400" w14:anchorId="5AB1C9E5">
          <v:shape id="_x0000_i1122" type="#_x0000_t75" style="width:83.7pt;height:20.1pt" o:ole="">
            <v:imagedata r:id="rId201" o:title=""/>
          </v:shape>
          <o:OLEObject Type="Embed" ProgID="Equation.DSMT4" ShapeID="_x0000_i1122" DrawAspect="Content" ObjectID="_1763987825" r:id="rId202"/>
        </w:object>
      </w:r>
      <w:r w:rsidRPr="008B2DFE">
        <w:rPr>
          <w:rFonts w:ascii="LM Roman 12" w:eastAsia="Arial" w:hAnsi="LM Roman 12"/>
          <w:sz w:val="24"/>
        </w:rPr>
        <w:t>.</w:t>
      </w:r>
    </w:p>
    <w:p w14:paraId="464C7438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eastAsia="Arial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eastAsia="Arial" w:hAnsi="LM Roman 12"/>
          <w:b/>
          <w:color w:val="0000FF"/>
          <w:sz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560" w:dyaOrig="279" w14:anchorId="719B43CF">
          <v:shape id="_x0000_i1123" type="#_x0000_t75" style="width:27.65pt;height:14.25pt" o:ole="">
            <v:imagedata r:id="rId203" o:title=""/>
          </v:shape>
          <o:OLEObject Type="Embed" ProgID="Equation.DSMT4" ShapeID="_x0000_i1123" DrawAspect="Content" ObjectID="_1763987826" r:id="rId204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560" w:dyaOrig="279" w14:anchorId="6C85526F">
          <v:shape id="_x0000_i1124" type="#_x0000_t75" style="width:27.65pt;height:14.25pt" o:ole="">
            <v:imagedata r:id="rId205" o:title=""/>
          </v:shape>
          <o:OLEObject Type="Embed" ProgID="Equation.DSMT4" ShapeID="_x0000_i1124" DrawAspect="Content" ObjectID="_1763987827" r:id="rId206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600" w:dyaOrig="279" w14:anchorId="51B85E70">
          <v:shape id="_x0000_i1125" type="#_x0000_t75" style="width:30.15pt;height:14.25pt" o:ole="">
            <v:imagedata r:id="rId207" o:title=""/>
          </v:shape>
          <o:OLEObject Type="Embed" ProgID="Equation.DSMT4" ShapeID="_x0000_i1125" DrawAspect="Content" ObjectID="_1763987828" r:id="rId208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600" w:dyaOrig="279" w14:anchorId="290BE11B">
          <v:shape id="_x0000_i1126" type="#_x0000_t75" style="width:30.15pt;height:14.25pt" o:ole="">
            <v:imagedata r:id="rId209" o:title=""/>
          </v:shape>
          <o:OLEObject Type="Embed" ProgID="Equation.DSMT4" ShapeID="_x0000_i1126" DrawAspect="Content" ObjectID="_1763987829" r:id="rId210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</w:p>
    <w:p w14:paraId="7E1372F7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4B2E59C7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4C36FE6F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74CBCBAD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sz w:val="24"/>
        </w:rPr>
      </w:pPr>
      <w:bookmarkStart w:id="16" w:name="BMN_QUESTION17"/>
      <w:bookmarkEnd w:id="16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</w:rPr>
        <w:t xml:space="preserve"> Câu 17: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hAnsi="LM Roman 12"/>
          <w:sz w:val="24"/>
        </w:rPr>
        <w:t xml:space="preserve">Một học sinh đã giải phương trình </w:t>
      </w:r>
      <w:r w:rsidRPr="008B2DFE">
        <w:rPr>
          <w:rFonts w:ascii="LM Roman 12" w:hAnsi="LM Roman 12"/>
          <w:position w:val="-8"/>
          <w:sz w:val="24"/>
        </w:rPr>
        <w:object w:dxaOrig="1500" w:dyaOrig="400" w14:anchorId="47C78A4C">
          <v:shape id="_x0000_i1127" type="#_x0000_t75" style="width:75.35pt;height:20.1pt" o:ole="">
            <v:imagedata r:id="rId211" o:title=""/>
          </v:shape>
          <o:OLEObject Type="Embed" ProgID="Equation.DSMT4" ShapeID="_x0000_i1127" DrawAspect="Content" ObjectID="_1763987830" r:id="rId212"/>
        </w:object>
      </w:r>
      <w:r w:rsidRPr="008B2DFE">
        <w:rPr>
          <w:rFonts w:ascii="LM Roman 12" w:hAnsi="LM Roman 12"/>
          <w:sz w:val="24"/>
        </w:rPr>
        <w:t xml:space="preserve"> (1) như sau:</w:t>
      </w:r>
    </w:p>
    <w:p w14:paraId="4951A681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hAnsi="LM Roman 12" w:cs="Times New Roman"/>
          <w:sz w:val="24"/>
          <w:szCs w:val="24"/>
        </w:rPr>
        <w:t xml:space="preserve">(I). (1)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340" w:dyaOrig="240" w14:anchorId="4D115602">
          <v:shape id="_x0000_i1128" type="#_x0000_t75" style="width:16.75pt;height:12.55pt" o:ole="">
            <v:imagedata r:id="rId213" o:title=""/>
          </v:shape>
          <o:OLEObject Type="Embed" ProgID="Equation.DSMT4" ShapeID="_x0000_i1128" DrawAspect="Content" ObjectID="_1763987831" r:id="rId214"/>
        </w:objec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1579" w:dyaOrig="440" w14:anchorId="2D1D60BF">
          <v:shape id="_x0000_i1129" type="#_x0000_t75" style="width:79.55pt;height:22.6pt" o:ole="">
            <v:imagedata r:id="rId215" o:title=""/>
          </v:shape>
          <o:OLEObject Type="Embed" ProgID="Equation.DSMT4" ShapeID="_x0000_i1129" DrawAspect="Content" ObjectID="_1763987832" r:id="rId216"/>
        </w:object>
      </w:r>
    </w:p>
    <w:p w14:paraId="5C6D8A0A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hAnsi="LM Roman 12" w:cs="Times New Roman"/>
          <w:sz w:val="24"/>
          <w:szCs w:val="24"/>
        </w:rPr>
        <w:t xml:space="preserve">(II). </w:t>
      </w:r>
      <w:r w:rsidRPr="008B2DFE">
        <w:rPr>
          <w:rFonts w:ascii="LM Roman 12" w:hAnsi="LM Roman 12" w:cs="Times New Roman"/>
          <w:position w:val="-24"/>
          <w:sz w:val="24"/>
          <w:szCs w:val="24"/>
        </w:rPr>
        <w:object w:dxaOrig="1880" w:dyaOrig="620" w14:anchorId="5B1546F1">
          <v:shape id="_x0000_i1130" type="#_x0000_t75" style="width:94.6pt;height:31pt" o:ole="">
            <v:imagedata r:id="rId217" o:title=""/>
          </v:shape>
          <o:OLEObject Type="Embed" ProgID="Equation.DSMT4" ShapeID="_x0000_i1130" DrawAspect="Content" ObjectID="_1763987833" r:id="rId218"/>
        </w:object>
      </w:r>
    </w:p>
    <w:p w14:paraId="7155800A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hAnsi="LM Roman 12" w:cs="Times New Roman"/>
          <w:sz w:val="24"/>
          <w:szCs w:val="24"/>
        </w:rPr>
        <w:t xml:space="preserve">(III). Vây phương trình có một nghiệm là </w:t>
      </w:r>
      <w:r w:rsidRPr="008B2DFE">
        <w:rPr>
          <w:rFonts w:ascii="LM Roman 12" w:hAnsi="LM Roman 12" w:cs="Times New Roman"/>
          <w:position w:val="-24"/>
          <w:sz w:val="24"/>
          <w:szCs w:val="24"/>
        </w:rPr>
        <w:object w:dxaOrig="600" w:dyaOrig="620" w14:anchorId="5A4F774C">
          <v:shape id="_x0000_i1131" type="#_x0000_t75" style="width:30.15pt;height:31pt" o:ole="">
            <v:imagedata r:id="rId219" o:title=""/>
          </v:shape>
          <o:OLEObject Type="Embed" ProgID="Equation.DSMT4" ShapeID="_x0000_i1131" DrawAspect="Content" ObjectID="_1763987834" r:id="rId220"/>
        </w:object>
      </w:r>
    </w:p>
    <w:p w14:paraId="781DFABD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b/>
          <w:color w:val="0000FF"/>
          <w:sz w:val="24"/>
          <w:szCs w:val="24"/>
        </w:rPr>
      </w:pPr>
      <w:r w:rsidRPr="008B2DFE">
        <w:rPr>
          <w:rFonts w:ascii="LM Roman 12" w:hAnsi="LM Roman 12" w:cs="Times New Roman"/>
          <w:sz w:val="24"/>
          <w:szCs w:val="24"/>
        </w:rPr>
        <w:t xml:space="preserve">Lý luận trên nếu </w:t>
      </w:r>
      <w:r w:rsidRPr="008B2DFE">
        <w:rPr>
          <w:rFonts w:ascii="LM Roman 12" w:hAnsi="LM Roman 12" w:cs="Times New Roman"/>
          <w:b/>
          <w:bCs/>
          <w:sz w:val="24"/>
          <w:szCs w:val="24"/>
        </w:rPr>
        <w:t>sai</w:t>
      </w:r>
      <w:r w:rsidRPr="008B2DFE">
        <w:rPr>
          <w:rFonts w:ascii="LM Roman 12" w:hAnsi="LM Roman 12" w:cs="Times New Roman"/>
          <w:sz w:val="24"/>
          <w:szCs w:val="24"/>
        </w:rPr>
        <w:t xml:space="preserve"> thì </w:t>
      </w:r>
      <w:r w:rsidRPr="008B2DFE">
        <w:rPr>
          <w:rFonts w:ascii="LM Roman 12" w:hAnsi="LM Roman 12" w:cs="Times New Roman"/>
          <w:b/>
          <w:bCs/>
          <w:sz w:val="24"/>
          <w:szCs w:val="24"/>
        </w:rPr>
        <w:t xml:space="preserve">sai </w:t>
      </w:r>
      <w:r w:rsidRPr="008B2DFE">
        <w:rPr>
          <w:rFonts w:ascii="LM Roman 12" w:hAnsi="LM Roman 12" w:cs="Times New Roman"/>
          <w:sz w:val="24"/>
          <w:szCs w:val="24"/>
        </w:rPr>
        <w:t>từ giai đoạn nào?</w:t>
      </w:r>
    </w:p>
    <w:p w14:paraId="31290F49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Ⓐ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sz w:val="24"/>
          <w:szCs w:val="24"/>
        </w:rPr>
        <w:t>(I).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sz w:val="24"/>
          <w:szCs w:val="24"/>
        </w:rPr>
        <w:t>(III).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sz w:val="24"/>
          <w:szCs w:val="24"/>
        </w:rPr>
        <w:t>(II).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sz w:val="24"/>
          <w:szCs w:val="24"/>
        </w:rPr>
        <w:t>Lý luận đúng.</w:t>
      </w:r>
    </w:p>
    <w:p w14:paraId="0F3C2948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120866C2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675ACB69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lastRenderedPageBreak/>
        <w:tab/>
      </w:r>
    </w:p>
    <w:p w14:paraId="213A580F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eastAsia="Arial" w:hAnsi="LM Roman 12"/>
          <w:b/>
          <w:color w:val="0000FF"/>
          <w:sz w:val="24"/>
          <w:lang w:val="it-IT"/>
        </w:rPr>
      </w:pPr>
      <w:bookmarkStart w:id="17" w:name="BMN_QUESTION18"/>
      <w:bookmarkEnd w:id="17"/>
      <w:r>
        <w:rPr>
          <w:rFonts w:ascii="Font Awesome 5 Free Solid" w:eastAsia="Arial" w:hAnsi="Font Awesome 5 Free Solid" w:cs="Times New Roman"/>
          <w:b/>
          <w:color w:val="FF0000"/>
          <w:sz w:val="24"/>
          <w:szCs w:val="24"/>
          <w:lang w:val="it-IT"/>
        </w:rPr>
        <w:t></w:t>
      </w:r>
      <w:r w:rsidRPr="008B2DFE">
        <w:rPr>
          <w:rFonts w:ascii="LM Roman 12" w:eastAsia="Arial" w:hAnsi="LM Roman 12" w:cs="Times New Roman"/>
          <w:b/>
          <w:color w:val="FF0000"/>
          <w:sz w:val="24"/>
          <w:szCs w:val="24"/>
          <w:lang w:val="it-IT"/>
        </w:rPr>
        <w:t xml:space="preserve"> Câu 18: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  <w:lang w:val="it-IT"/>
        </w:rPr>
        <w:tab/>
      </w:r>
      <w:r w:rsidRPr="008B2DFE">
        <w:rPr>
          <w:rFonts w:ascii="LM Roman 12" w:eastAsia="Arial" w:hAnsi="LM Roman 12"/>
          <w:sz w:val="24"/>
          <w:lang w:val="it-IT"/>
        </w:rPr>
        <w:t xml:space="preserve">Phương trình </w:t>
      </w:r>
      <w:r w:rsidRPr="008B2DFE">
        <w:rPr>
          <w:rFonts w:ascii="LM Roman 12" w:hAnsi="LM Roman 12"/>
          <w:position w:val="-8"/>
          <w:sz w:val="24"/>
          <w:lang w:val="vi-VN"/>
        </w:rPr>
        <w:object w:dxaOrig="2020" w:dyaOrig="400" w14:anchorId="35A08018">
          <v:shape id="_x0000_i1132" type="#_x0000_t75" style="width:101.3pt;height:20.1pt" o:ole="">
            <v:imagedata r:id="rId221" o:title=""/>
          </v:shape>
          <o:OLEObject Type="Embed" ProgID="Equation.DSMT4" ShapeID="_x0000_i1132" DrawAspect="Content" ObjectID="_1763987835" r:id="rId222"/>
        </w:object>
      </w:r>
      <w:r w:rsidRPr="008B2DFE">
        <w:rPr>
          <w:rFonts w:ascii="LM Roman 12" w:eastAsia="Arial" w:hAnsi="LM Roman 12"/>
          <w:sz w:val="24"/>
          <w:lang w:val="it-IT"/>
        </w:rPr>
        <w:t xml:space="preserve"> có nghiệm là</w:t>
      </w:r>
    </w:p>
    <w:p w14:paraId="5650F3EA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eastAsia="Arial" w:hAnsi="LM Roman 12" w:cs="Times New Roman"/>
          <w:sz w:val="24"/>
          <w:szCs w:val="24"/>
          <w:lang w:val="vi-VN"/>
        </w:rPr>
      </w:pPr>
      <w:r w:rsidRPr="008B2DFE">
        <w:rPr>
          <w:rFonts w:ascii="LM Roman 12" w:eastAsia="Arial" w:hAnsi="LM Roman 12"/>
          <w:b/>
          <w:color w:val="0000FF"/>
          <w:sz w:val="24"/>
          <w:lang w:val="it-IT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lang w:val="it-IT"/>
        </w:rPr>
        <w:t>Ⓐ</w:t>
      </w:r>
      <w:r>
        <w:rPr>
          <w:rFonts w:ascii="LM Roman 12" w:eastAsia="Arial" w:hAnsi="LM Roman 12"/>
          <w:b/>
          <w:color w:val="0000FF"/>
          <w:sz w:val="24"/>
          <w:lang w:val="it-IT"/>
        </w:rPr>
        <w:t>.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  <w:lang w:val="it-IT"/>
        </w:rPr>
        <w:t xml:space="preserve"> </w:t>
      </w:r>
      <w:r w:rsidRPr="008B2DFE">
        <w:rPr>
          <w:rFonts w:ascii="LM Roman 12" w:eastAsia="Arial" w:hAnsi="LM Roman 12" w:cs="Times New Roman"/>
          <w:position w:val="-6"/>
          <w:sz w:val="24"/>
          <w:szCs w:val="24"/>
          <w:lang w:val="vi-VN"/>
        </w:rPr>
        <w:object w:dxaOrig="520" w:dyaOrig="279" w14:anchorId="695ED841">
          <v:shape id="_x0000_i1133" type="#_x0000_t75" style="width:25.95pt;height:14.25pt" o:ole="">
            <v:imagedata r:id="rId223" o:title=""/>
          </v:shape>
          <o:OLEObject Type="Embed" ProgID="Equation.DSMT4" ShapeID="_x0000_i1133" DrawAspect="Content" ObjectID="_1763987836" r:id="rId224"/>
        </w:object>
      </w:r>
      <w:r w:rsidRPr="008B2DFE">
        <w:rPr>
          <w:rFonts w:ascii="LM Roman 12" w:eastAsia="Arial" w:hAnsi="LM Roman 12" w:cs="Times New Roman"/>
          <w:sz w:val="24"/>
          <w:szCs w:val="24"/>
          <w:lang w:val="vi-VN"/>
        </w:rPr>
        <w:t>.</w:t>
      </w:r>
      <w:r w:rsidRPr="008B2DFE">
        <w:rPr>
          <w:rFonts w:ascii="LM Roman 12" w:eastAsia="Arial" w:hAnsi="LM Roman 12" w:cs="Times New Roman"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it-IT"/>
        </w:rPr>
        <w:t>Ⓑ</w:t>
      </w:r>
      <w:r>
        <w:rPr>
          <w:rFonts w:ascii="LM Roman 12" w:eastAsia="Arial" w:hAnsi="LM Roman 12" w:cs="Times New Roman"/>
          <w:b/>
          <w:color w:val="0000FF"/>
          <w:sz w:val="24"/>
          <w:szCs w:val="24"/>
          <w:lang w:val="it-IT"/>
        </w:rPr>
        <w:t>.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  <w:lang w:val="it-IT"/>
        </w:rPr>
        <w:t xml:space="preserve"> </w:t>
      </w:r>
      <w:r w:rsidRPr="008B2DFE">
        <w:rPr>
          <w:rFonts w:ascii="LM Roman 12" w:eastAsia="Arial" w:hAnsi="LM Roman 12" w:cs="Times New Roman"/>
          <w:position w:val="-6"/>
          <w:sz w:val="24"/>
          <w:szCs w:val="24"/>
          <w:lang w:val="vi-VN"/>
        </w:rPr>
        <w:object w:dxaOrig="560" w:dyaOrig="279" w14:anchorId="769B3703">
          <v:shape id="_x0000_i1134" type="#_x0000_t75" style="width:27.65pt;height:14.25pt" o:ole="">
            <v:imagedata r:id="rId225" o:title=""/>
          </v:shape>
          <o:OLEObject Type="Embed" ProgID="Equation.DSMT4" ShapeID="_x0000_i1134" DrawAspect="Content" ObjectID="_1763987837" r:id="rId226"/>
        </w:object>
      </w:r>
      <w:r w:rsidRPr="008B2DFE">
        <w:rPr>
          <w:rFonts w:ascii="LM Roman 12" w:eastAsia="Arial" w:hAnsi="LM Roman 12" w:cs="Times New Roman"/>
          <w:sz w:val="24"/>
          <w:szCs w:val="24"/>
          <w:lang w:val="vi-VN"/>
        </w:rPr>
        <w:t>.</w:t>
      </w:r>
      <w:r w:rsidRPr="008B2DFE">
        <w:rPr>
          <w:rFonts w:ascii="LM Roman 12" w:eastAsia="Arial" w:hAnsi="LM Roman 12" w:cs="Times New Roman"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it-IT"/>
        </w:rPr>
        <w:t>Ⓒ</w:t>
      </w:r>
      <w:r>
        <w:rPr>
          <w:rFonts w:ascii="LM Roman 12" w:eastAsia="Arial" w:hAnsi="LM Roman 12" w:cs="Times New Roman"/>
          <w:b/>
          <w:color w:val="0000FF"/>
          <w:sz w:val="24"/>
          <w:szCs w:val="24"/>
          <w:lang w:val="it-IT"/>
        </w:rPr>
        <w:t>.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  <w:lang w:val="it-IT"/>
        </w:rPr>
        <w:t xml:space="preserve"> </w:t>
      </w:r>
      <w:r w:rsidRPr="008B2DFE">
        <w:rPr>
          <w:rFonts w:ascii="LM Roman 12" w:eastAsia="Arial" w:hAnsi="LM Roman 12" w:cs="Times New Roman"/>
          <w:position w:val="-6"/>
          <w:sz w:val="24"/>
          <w:szCs w:val="24"/>
          <w:lang w:val="vi-VN"/>
        </w:rPr>
        <w:object w:dxaOrig="540" w:dyaOrig="279" w14:anchorId="3B9A6287">
          <v:shape id="_x0000_i1135" type="#_x0000_t75" style="width:26.8pt;height:14.25pt" o:ole="">
            <v:imagedata r:id="rId227" o:title=""/>
          </v:shape>
          <o:OLEObject Type="Embed" ProgID="Equation.DSMT4" ShapeID="_x0000_i1135" DrawAspect="Content" ObjectID="_1763987838" r:id="rId228"/>
        </w:object>
      </w:r>
      <w:r w:rsidRPr="008B2DFE">
        <w:rPr>
          <w:rFonts w:ascii="LM Roman 12" w:eastAsia="Arial" w:hAnsi="LM Roman 12" w:cs="Times New Roman"/>
          <w:sz w:val="24"/>
          <w:szCs w:val="24"/>
          <w:lang w:val="vi-VN"/>
        </w:rPr>
        <w:t>.</w:t>
      </w:r>
      <w:r w:rsidRPr="008B2DFE">
        <w:rPr>
          <w:rFonts w:ascii="LM Roman 12" w:eastAsia="Arial" w:hAnsi="LM Roman 12" w:cs="Times New Roman"/>
          <w:sz w:val="24"/>
          <w:szCs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it-IT"/>
        </w:rPr>
        <w:t>Ⓓ</w:t>
      </w:r>
      <w:r>
        <w:rPr>
          <w:rFonts w:ascii="LM Roman 12" w:eastAsia="Arial" w:hAnsi="LM Roman 12" w:cs="Times New Roman"/>
          <w:b/>
          <w:color w:val="0000FF"/>
          <w:sz w:val="24"/>
          <w:szCs w:val="24"/>
          <w:lang w:val="it-IT"/>
        </w:rPr>
        <w:t>.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  <w:lang w:val="it-IT"/>
        </w:rPr>
        <w:t xml:space="preserve"> </w:t>
      </w:r>
      <w:r w:rsidRPr="008B2DFE">
        <w:rPr>
          <w:rFonts w:ascii="LM Roman 12" w:eastAsia="Arial" w:hAnsi="LM Roman 12" w:cs="Times New Roman"/>
          <w:position w:val="-6"/>
          <w:sz w:val="24"/>
          <w:szCs w:val="24"/>
          <w:lang w:val="vi-VN"/>
        </w:rPr>
        <w:object w:dxaOrig="560" w:dyaOrig="279" w14:anchorId="2CC2B960">
          <v:shape id="_x0000_i1136" type="#_x0000_t75" style="width:27.65pt;height:14.25pt" o:ole="">
            <v:imagedata r:id="rId229" o:title=""/>
          </v:shape>
          <o:OLEObject Type="Embed" ProgID="Equation.DSMT4" ShapeID="_x0000_i1136" DrawAspect="Content" ObjectID="_1763987839" r:id="rId230"/>
        </w:object>
      </w:r>
      <w:r w:rsidRPr="008B2DFE">
        <w:rPr>
          <w:rFonts w:ascii="LM Roman 12" w:eastAsia="Arial" w:hAnsi="LM Roman 12" w:cs="Times New Roman"/>
          <w:sz w:val="24"/>
          <w:szCs w:val="24"/>
          <w:lang w:val="vi-VN"/>
        </w:rPr>
        <w:t>.</w:t>
      </w:r>
    </w:p>
    <w:p w14:paraId="7AAA483F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eastAsia="Arial" w:hAnsi="LM Roman 12" w:cs="Times New Roman"/>
          <w:sz w:val="24"/>
          <w:szCs w:val="24"/>
          <w:lang w:val="vi-VN"/>
        </w:rPr>
      </w:pPr>
      <w:r>
        <w:rPr>
          <w:rFonts w:ascii="Font Awesome 5 Free Solid" w:eastAsia="Arial" w:hAnsi="Font Awesome 5 Free Solid" w:cs="Times New Roman"/>
          <w:b/>
          <w:color w:val="00B0F0"/>
          <w:sz w:val="24"/>
          <w:szCs w:val="24"/>
          <w:lang w:val="vi-VN"/>
        </w:rPr>
        <w:t></w:t>
      </w:r>
      <w:r w:rsidRPr="008B2DFE">
        <w:rPr>
          <w:rFonts w:ascii="LM Roman 12" w:eastAsia="Arial" w:hAnsi="LM Roman 12" w:cs="Times New Roman"/>
          <w:b/>
          <w:color w:val="00B0F0"/>
          <w:sz w:val="24"/>
          <w:szCs w:val="24"/>
          <w:lang w:val="vi-VN"/>
        </w:rPr>
        <w:t xml:space="preserve"> </w:t>
      </w:r>
      <w:r>
        <w:rPr>
          <w:rFonts w:ascii="LM Roman 12" w:eastAsia="Arial" w:hAnsi="LM Roman 12" w:cs="Times New Roman"/>
          <w:b/>
          <w:color w:val="00B0F0"/>
          <w:sz w:val="24"/>
          <w:szCs w:val="24"/>
          <w:lang w:val="vi-VN"/>
        </w:rPr>
        <w:t>Lời giải</w:t>
      </w:r>
    </w:p>
    <w:p w14:paraId="71A29CD5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eastAsia="Arial" w:hAnsi="LM Roman 12" w:cs="Times New Roman"/>
          <w:color w:val="A6A6A6"/>
          <w:sz w:val="24"/>
          <w:szCs w:val="24"/>
          <w:lang w:val="vi-VN"/>
        </w:rPr>
      </w:pPr>
      <w:r w:rsidRPr="008B2DFE">
        <w:rPr>
          <w:rFonts w:ascii="LM Roman 12" w:eastAsia="Arial" w:hAnsi="LM Roman 12" w:cs="Times New Roman"/>
          <w:color w:val="A6A6A6"/>
          <w:sz w:val="24"/>
          <w:szCs w:val="24"/>
          <w:lang w:val="vi-VN"/>
        </w:rPr>
        <w:tab/>
      </w:r>
    </w:p>
    <w:p w14:paraId="066792A4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eastAsia="Arial" w:hAnsi="LM Roman 12" w:cs="Times New Roman"/>
          <w:color w:val="A6A6A6"/>
          <w:sz w:val="24"/>
          <w:szCs w:val="24"/>
          <w:lang w:val="vi-VN"/>
        </w:rPr>
      </w:pPr>
      <w:r w:rsidRPr="008B2DFE">
        <w:rPr>
          <w:rFonts w:ascii="LM Roman 12" w:eastAsia="Arial" w:hAnsi="LM Roman 12" w:cs="Times New Roman"/>
          <w:color w:val="A6A6A6"/>
          <w:sz w:val="24"/>
          <w:szCs w:val="24"/>
          <w:lang w:val="vi-VN"/>
        </w:rPr>
        <w:tab/>
      </w:r>
    </w:p>
    <w:p w14:paraId="4E714969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eastAsia="Arial" w:hAnsi="LM Roman 12"/>
          <w:b/>
          <w:color w:val="0000FF"/>
          <w:sz w:val="24"/>
        </w:rPr>
      </w:pPr>
      <w:bookmarkStart w:id="18" w:name="BMN_QUESTION19"/>
      <w:bookmarkEnd w:id="18"/>
      <w:r>
        <w:rPr>
          <w:rFonts w:ascii="Font Awesome 5 Free Solid" w:eastAsia="Arial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Arial" w:hAnsi="LM Roman 12" w:cs="Times New Roman"/>
          <w:b/>
          <w:color w:val="FF0000"/>
          <w:sz w:val="24"/>
          <w:szCs w:val="24"/>
        </w:rPr>
        <w:t xml:space="preserve"> Câu 19: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eastAsia="Arial" w:hAnsi="LM Roman 12"/>
          <w:sz w:val="24"/>
        </w:rPr>
        <w:t xml:space="preserve">Phương trình sau có bao nhiêu nghiệm: </w:t>
      </w:r>
      <w:r w:rsidRPr="008B2DFE">
        <w:rPr>
          <w:rFonts w:ascii="LM Roman 12" w:hAnsi="LM Roman 12"/>
          <w:position w:val="-8"/>
          <w:sz w:val="24"/>
        </w:rPr>
        <w:object w:dxaOrig="1579" w:dyaOrig="360" w14:anchorId="454E53AB">
          <v:shape id="_x0000_i1137" type="#_x0000_t75" style="width:79.55pt;height:18.4pt" o:ole="">
            <v:imagedata r:id="rId231" o:title=""/>
          </v:shape>
          <o:OLEObject Type="Embed" ProgID="Equation.DSMT4" ShapeID="_x0000_i1137" DrawAspect="Content" ObjectID="_1763987840" r:id="rId232"/>
        </w:object>
      </w:r>
      <w:r w:rsidRPr="008B2DFE">
        <w:rPr>
          <w:rFonts w:ascii="LM Roman 12" w:eastAsia="Arial" w:hAnsi="LM Roman 12"/>
          <w:noProof/>
          <w:position w:val="-8"/>
          <w:sz w:val="24"/>
        </w:rPr>
        <w:t>?</w:t>
      </w:r>
    </w:p>
    <w:p w14:paraId="6B1A24F2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eastAsia="Arial" w:hAnsi="LM Roman 12" w:cs="Times New Roman"/>
          <w:sz w:val="24"/>
          <w:szCs w:val="24"/>
        </w:rPr>
      </w:pPr>
      <w:r w:rsidRPr="008B2DFE">
        <w:rPr>
          <w:rFonts w:ascii="LM Roman 12" w:eastAsia="Arial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eastAsia="Arial" w:hAnsi="LM Roman 12"/>
          <w:b/>
          <w:color w:val="0000FF"/>
          <w:sz w:val="24"/>
        </w:rPr>
        <w:t>.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eastAsia="Arial" w:hAnsi="LM Roman 12" w:cs="Times New Roman"/>
          <w:position w:val="-6"/>
          <w:sz w:val="24"/>
          <w:szCs w:val="24"/>
        </w:rPr>
        <w:object w:dxaOrig="200" w:dyaOrig="279" w14:anchorId="68EC9F03">
          <v:shape id="_x0000_i1138" type="#_x0000_t75" style="width:9.2pt;height:13.4pt" o:ole="">
            <v:imagedata r:id="rId233" o:title=""/>
          </v:shape>
          <o:OLEObject Type="Embed" ProgID="Equation.DSMT4" ShapeID="_x0000_i1138" DrawAspect="Content" ObjectID="_1763987841" r:id="rId234"/>
        </w:object>
      </w:r>
      <w:r w:rsidRPr="008B2DFE">
        <w:rPr>
          <w:rFonts w:ascii="LM Roman 12" w:eastAsia="Arial" w:hAnsi="LM Roman 12" w:cs="Times New Roman"/>
          <w:sz w:val="24"/>
          <w:szCs w:val="24"/>
        </w:rPr>
        <w:t>.</w:t>
      </w:r>
      <w:r w:rsidRPr="008B2DFE">
        <w:rPr>
          <w:rFonts w:ascii="LM Roman 12" w:eastAsia="Arial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eastAsia="Arial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eastAsia="Arial" w:hAnsi="LM Roman 12" w:cs="Times New Roman"/>
          <w:position w:val="-4"/>
          <w:sz w:val="24"/>
          <w:szCs w:val="24"/>
        </w:rPr>
        <w:object w:dxaOrig="139" w:dyaOrig="260" w14:anchorId="589D1266">
          <v:shape id="_x0000_i1139" type="#_x0000_t75" style="width:7.55pt;height:13.4pt" o:ole="">
            <v:imagedata r:id="rId235" o:title=""/>
          </v:shape>
          <o:OLEObject Type="Embed" ProgID="Equation.DSMT4" ShapeID="_x0000_i1139" DrawAspect="Content" ObjectID="_1763987842" r:id="rId236"/>
        </w:object>
      </w:r>
      <w:r w:rsidRPr="008B2DFE">
        <w:rPr>
          <w:rFonts w:ascii="LM Roman 12" w:eastAsia="Arial" w:hAnsi="LM Roman 12" w:cs="Times New Roman"/>
          <w:sz w:val="24"/>
          <w:szCs w:val="24"/>
        </w:rPr>
        <w:t>.</w:t>
      </w:r>
      <w:r w:rsidRPr="008B2DFE">
        <w:rPr>
          <w:rFonts w:ascii="LM Roman 12" w:eastAsia="Arial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>
        <w:rPr>
          <w:rFonts w:ascii="LM Roman 12" w:eastAsia="Arial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eastAsia="Arial" w:hAnsi="LM Roman 12" w:cs="Times New Roman"/>
          <w:position w:val="-4"/>
          <w:sz w:val="24"/>
          <w:szCs w:val="24"/>
        </w:rPr>
        <w:object w:dxaOrig="200" w:dyaOrig="260" w14:anchorId="1CD7CADE">
          <v:shape id="_x0000_i1140" type="#_x0000_t75" style="width:9.2pt;height:13.4pt" o:ole="">
            <v:imagedata r:id="rId237" o:title=""/>
          </v:shape>
          <o:OLEObject Type="Embed" ProgID="Equation.DSMT4" ShapeID="_x0000_i1140" DrawAspect="Content" ObjectID="_1763987843" r:id="rId238"/>
        </w:object>
      </w:r>
      <w:r w:rsidRPr="008B2DFE">
        <w:rPr>
          <w:rFonts w:ascii="LM Roman 12" w:eastAsia="Arial" w:hAnsi="LM Roman 12" w:cs="Times New Roman"/>
          <w:sz w:val="24"/>
          <w:szCs w:val="24"/>
        </w:rPr>
        <w:t>.</w:t>
      </w:r>
      <w:r w:rsidRPr="008B2DFE">
        <w:rPr>
          <w:rFonts w:ascii="LM Roman 12" w:eastAsia="Arial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>
        <w:rPr>
          <w:rFonts w:ascii="LM Roman 12" w:eastAsia="Arial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eastAsia="Arial" w:hAnsi="LM Roman 12" w:cs="Times New Roman"/>
          <w:sz w:val="24"/>
          <w:szCs w:val="24"/>
        </w:rPr>
        <w:t>Vô số.</w:t>
      </w:r>
    </w:p>
    <w:p w14:paraId="65085604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eastAsia="Arial" w:hAnsi="LM Roman 12" w:cs="Times New Roman"/>
          <w:sz w:val="24"/>
          <w:szCs w:val="24"/>
        </w:rPr>
      </w:pPr>
      <w:r>
        <w:rPr>
          <w:rFonts w:ascii="Font Awesome 5 Free Solid" w:eastAsia="Arial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eastAsia="Arial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eastAsia="Arial" w:hAnsi="LM Roman 12" w:cs="Times New Roman"/>
          <w:b/>
          <w:color w:val="00B0F0"/>
          <w:sz w:val="24"/>
          <w:szCs w:val="24"/>
        </w:rPr>
        <w:t>Lời giải</w:t>
      </w:r>
    </w:p>
    <w:p w14:paraId="0BD8CC45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eastAsia="Arial" w:hAnsi="LM Roman 12" w:cs="Times New Roman"/>
          <w:color w:val="A6A6A6"/>
          <w:sz w:val="24"/>
          <w:szCs w:val="24"/>
        </w:rPr>
      </w:pPr>
      <w:r w:rsidRPr="008B2DFE">
        <w:rPr>
          <w:rFonts w:ascii="LM Roman 12" w:eastAsia="Arial" w:hAnsi="LM Roman 12" w:cs="Times New Roman"/>
          <w:color w:val="A6A6A6"/>
          <w:sz w:val="24"/>
          <w:szCs w:val="24"/>
        </w:rPr>
        <w:tab/>
      </w:r>
    </w:p>
    <w:p w14:paraId="17212D5D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eastAsia="Arial" w:hAnsi="LM Roman 12" w:cs="Times New Roman"/>
          <w:color w:val="A6A6A6"/>
          <w:sz w:val="24"/>
          <w:szCs w:val="24"/>
        </w:rPr>
      </w:pPr>
      <w:r w:rsidRPr="008B2DFE">
        <w:rPr>
          <w:rFonts w:ascii="LM Roman 12" w:eastAsia="Arial" w:hAnsi="LM Roman 12" w:cs="Times New Roman"/>
          <w:color w:val="A6A6A6"/>
          <w:sz w:val="24"/>
          <w:szCs w:val="24"/>
        </w:rPr>
        <w:tab/>
      </w:r>
    </w:p>
    <w:p w14:paraId="6ED60866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eastAsia="Arial" w:hAnsi="LM Roman 12"/>
          <w:b/>
          <w:color w:val="0000FF"/>
          <w:sz w:val="24"/>
        </w:rPr>
      </w:pPr>
      <w:bookmarkStart w:id="19" w:name="BMN_QUESTION20"/>
      <w:bookmarkEnd w:id="19"/>
      <w:r>
        <w:rPr>
          <w:rFonts w:ascii="Font Awesome 5 Free Solid" w:eastAsia="Arial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Arial" w:hAnsi="LM Roman 12" w:cs="Times New Roman"/>
          <w:b/>
          <w:color w:val="FF0000"/>
          <w:sz w:val="24"/>
          <w:szCs w:val="24"/>
        </w:rPr>
        <w:t xml:space="preserve"> Câu 20: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eastAsia="Arial" w:hAnsi="LM Roman 12"/>
          <w:sz w:val="24"/>
        </w:rPr>
        <w:t>Tìm một</w:t>
      </w:r>
      <w:r w:rsidRPr="008B2DFE">
        <w:rPr>
          <w:rFonts w:ascii="LM Roman 12" w:eastAsia="Arial" w:hAnsi="LM Roman 12"/>
          <w:sz w:val="24"/>
          <w:lang w:val="vi-VN"/>
        </w:rPr>
        <w:t xml:space="preserve"> vectơ chỉ phương </w:t>
      </w:r>
      <w:r w:rsidRPr="008B2DFE">
        <w:rPr>
          <w:rFonts w:ascii="LM Roman 12" w:eastAsia="Arial" w:hAnsi="LM Roman 12"/>
          <w:sz w:val="24"/>
        </w:rPr>
        <w:t xml:space="preserve">của đường thẳng </w:t>
      </w:r>
      <w:r w:rsidRPr="008B2DFE">
        <w:rPr>
          <w:rFonts w:ascii="LM Roman 12" w:hAnsi="LM Roman 12"/>
          <w:position w:val="-30"/>
          <w:sz w:val="24"/>
        </w:rPr>
        <w:object w:dxaOrig="1500" w:dyaOrig="720" w14:anchorId="1D8E6B23">
          <v:shape id="_x0000_i1141" type="#_x0000_t75" style="width:75.35pt;height:36.85pt" o:ole="">
            <v:imagedata r:id="rId239" o:title=""/>
          </v:shape>
          <o:OLEObject Type="Embed" ProgID="Equation.DSMT4" ShapeID="_x0000_i1141" DrawAspect="Content" ObjectID="_1763987844" r:id="rId240"/>
        </w:object>
      </w:r>
      <w:r w:rsidRPr="008B2DFE">
        <w:rPr>
          <w:rFonts w:ascii="LM Roman 12" w:eastAsia="Arial" w:hAnsi="LM Roman 12"/>
          <w:sz w:val="24"/>
        </w:rPr>
        <w:t>.</w:t>
      </w:r>
    </w:p>
    <w:p w14:paraId="240D1310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  <w:lang w:val="vi-VN"/>
        </w:rPr>
      </w:pPr>
      <w:r w:rsidRPr="008B2DFE">
        <w:rPr>
          <w:rFonts w:ascii="LM Roman 12" w:eastAsia="Arial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eastAsia="Arial" w:hAnsi="LM Roman 12"/>
          <w:b/>
          <w:color w:val="0000FF"/>
          <w:sz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1080" w:dyaOrig="420" w14:anchorId="7BB0D1F0">
          <v:shape id="_x0000_i1142" type="#_x0000_t75" style="width:54.4pt;height:20.95pt" o:ole="">
            <v:imagedata r:id="rId241" o:title=""/>
          </v:shape>
          <o:OLEObject Type="Embed" ProgID="Equation.DSMT4" ShapeID="_x0000_i1142" DrawAspect="Content" ObjectID="_1763987845" r:id="rId242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940" w:dyaOrig="420" w14:anchorId="4972D52E">
          <v:shape id="_x0000_i1143" type="#_x0000_t75" style="width:47.7pt;height:20.95pt" o:ole="">
            <v:imagedata r:id="rId243" o:title=""/>
          </v:shape>
          <o:OLEObject Type="Embed" ProgID="Equation.DSMT4" ShapeID="_x0000_i1143" DrawAspect="Content" ObjectID="_1763987846" r:id="rId244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1040" w:dyaOrig="420" w14:anchorId="55691C41">
          <v:shape id="_x0000_i1144" type="#_x0000_t75" style="width:51.9pt;height:20.95pt" o:ole="">
            <v:imagedata r:id="rId245" o:title=""/>
          </v:shape>
          <o:OLEObject Type="Embed" ProgID="Equation.DSMT4" ShapeID="_x0000_i1144" DrawAspect="Content" ObjectID="_1763987847" r:id="rId246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1020" w:dyaOrig="420" w14:anchorId="3C6DBB96">
          <v:shape id="_x0000_i1145" type="#_x0000_t75" style="width:51.05pt;height:20.95pt" o:ole="">
            <v:imagedata r:id="rId247" o:title=""/>
          </v:shape>
          <o:OLEObject Type="Embed" ProgID="Equation.DSMT4" ShapeID="_x0000_i1145" DrawAspect="Content" ObjectID="_1763987848" r:id="rId248"/>
        </w:object>
      </w:r>
      <w:r w:rsidRPr="008B2DFE">
        <w:rPr>
          <w:rFonts w:ascii="LM Roman 12" w:hAnsi="LM Roman 12" w:cs="Times New Roman"/>
          <w:sz w:val="24"/>
          <w:szCs w:val="24"/>
          <w:lang w:val="vi-VN"/>
        </w:rPr>
        <w:t>.</w:t>
      </w:r>
    </w:p>
    <w:p w14:paraId="24A116C5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52F341C2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592E802C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67F809E0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eastAsia="Arial" w:hAnsi="LM Roman 12"/>
          <w:b/>
          <w:color w:val="0000FF"/>
          <w:sz w:val="24"/>
        </w:rPr>
      </w:pPr>
      <w:bookmarkStart w:id="20" w:name="BMN_QUESTION21"/>
      <w:bookmarkEnd w:id="20"/>
      <w:r>
        <w:rPr>
          <w:rFonts w:ascii="Font Awesome 5 Free Solid" w:eastAsia="Arial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Arial" w:hAnsi="LM Roman 12" w:cs="Times New Roman"/>
          <w:b/>
          <w:color w:val="FF0000"/>
          <w:sz w:val="24"/>
          <w:szCs w:val="24"/>
        </w:rPr>
        <w:t xml:space="preserve"> Câu 21: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eastAsia="Arial" w:hAnsi="LM Roman 12"/>
          <w:sz w:val="24"/>
        </w:rPr>
        <w:t xml:space="preserve">Cho đường thẳng </w:t>
      </w:r>
      <w:r w:rsidRPr="008B2DFE">
        <w:rPr>
          <w:rFonts w:ascii="LM Roman 12" w:hAnsi="LM Roman 12"/>
          <w:position w:val="-10"/>
          <w:sz w:val="24"/>
        </w:rPr>
        <w:object w:dxaOrig="1740" w:dyaOrig="320" w14:anchorId="58C23864">
          <v:shape id="_x0000_i1146" type="#_x0000_t75" style="width:87.05pt;height:15.9pt" o:ole="">
            <v:imagedata r:id="rId249" o:title=""/>
          </v:shape>
          <o:OLEObject Type="Embed" ProgID="Equation.DSMT4" ShapeID="_x0000_i1146" DrawAspect="Content" ObjectID="_1763987849" r:id="rId250"/>
        </w:object>
      </w:r>
      <w:r w:rsidRPr="008B2DFE">
        <w:rPr>
          <w:rFonts w:ascii="LM Roman 12" w:eastAsia="Arial" w:hAnsi="LM Roman 12"/>
          <w:sz w:val="24"/>
        </w:rPr>
        <w:t xml:space="preserve">. Véctơ nào sau đây là véctơ pháp tuyến của </w:t>
      </w:r>
      <w:r w:rsidRPr="008B2DFE">
        <w:rPr>
          <w:rFonts w:ascii="LM Roman 12" w:hAnsi="LM Roman 12"/>
          <w:position w:val="-6"/>
          <w:sz w:val="24"/>
        </w:rPr>
        <w:object w:dxaOrig="220" w:dyaOrig="279" w14:anchorId="2DFA386F">
          <v:shape id="_x0000_i1147" type="#_x0000_t75" style="width:10.9pt;height:13.4pt" o:ole="">
            <v:imagedata r:id="rId251" o:title=""/>
          </v:shape>
          <o:OLEObject Type="Embed" ProgID="Equation.DSMT4" ShapeID="_x0000_i1147" DrawAspect="Content" ObjectID="_1763987850" r:id="rId252"/>
        </w:object>
      </w:r>
      <w:r w:rsidRPr="008B2DFE">
        <w:rPr>
          <w:rFonts w:ascii="LM Roman 12" w:eastAsia="Arial" w:hAnsi="LM Roman 12"/>
          <w:sz w:val="24"/>
        </w:rPr>
        <w:t>?</w:t>
      </w:r>
    </w:p>
    <w:p w14:paraId="319FB3D0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eastAsia="Arial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eastAsia="Arial" w:hAnsi="LM Roman 12"/>
          <w:b/>
          <w:color w:val="0000FF"/>
          <w:sz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940" w:dyaOrig="420" w14:anchorId="7353C793">
          <v:shape id="_x0000_i1148" type="#_x0000_t75" style="width:47.7pt;height:20.95pt" o:ole="">
            <v:imagedata r:id="rId253" o:title=""/>
          </v:shape>
          <o:OLEObject Type="Embed" ProgID="Equation.DSMT4" ShapeID="_x0000_i1148" DrawAspect="Content" ObjectID="_1763987851" r:id="rId254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940" w:dyaOrig="420" w14:anchorId="701C36A7">
          <v:shape id="_x0000_i1149" type="#_x0000_t75" style="width:47.7pt;height:20.95pt" o:ole="">
            <v:imagedata r:id="rId255" o:title=""/>
          </v:shape>
          <o:OLEObject Type="Embed" ProgID="Equation.DSMT4" ShapeID="_x0000_i1149" DrawAspect="Content" ObjectID="_1763987852" r:id="rId256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1100" w:dyaOrig="420" w14:anchorId="0569A65F">
          <v:shape id="_x0000_i1150" type="#_x0000_t75" style="width:54.4pt;height:20.95pt" o:ole="">
            <v:imagedata r:id="rId257" o:title=""/>
          </v:shape>
          <o:OLEObject Type="Embed" ProgID="Equation.DSMT4" ShapeID="_x0000_i1150" DrawAspect="Content" ObjectID="_1763987853" r:id="rId258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1240" w:dyaOrig="420" w14:anchorId="41204E2C">
          <v:shape id="_x0000_i1151" type="#_x0000_t75" style="width:61.95pt;height:20.95pt" o:ole="">
            <v:imagedata r:id="rId259" o:title=""/>
          </v:shape>
          <o:OLEObject Type="Embed" ProgID="Equation.DSMT4" ShapeID="_x0000_i1151" DrawAspect="Content" ObjectID="_1763987854" r:id="rId260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</w:p>
    <w:p w14:paraId="56C1F972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6A8B5DCF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7F9AAE67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6C21AE4F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eastAsia="Arial" w:hAnsi="LM Roman 12"/>
          <w:b/>
          <w:color w:val="0000FF"/>
          <w:sz w:val="24"/>
        </w:rPr>
      </w:pPr>
      <w:bookmarkStart w:id="21" w:name="BMN_QUESTION22"/>
      <w:bookmarkEnd w:id="21"/>
      <w:r>
        <w:rPr>
          <w:rFonts w:ascii="Font Awesome 5 Free Solid" w:eastAsia="Arial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Arial" w:hAnsi="LM Roman 12" w:cs="Times New Roman"/>
          <w:b/>
          <w:color w:val="FF0000"/>
          <w:sz w:val="24"/>
          <w:szCs w:val="24"/>
        </w:rPr>
        <w:t xml:space="preserve"> Câu 22: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eastAsia="Arial" w:hAnsi="LM Roman 12"/>
          <w:sz w:val="24"/>
        </w:rPr>
        <w:t xml:space="preserve">Phương trình tham số của đường thẳng đi qua điểm </w:t>
      </w:r>
      <w:r w:rsidRPr="008B2DFE">
        <w:rPr>
          <w:rFonts w:ascii="LM Roman 12" w:hAnsi="LM Roman 12"/>
          <w:position w:val="-14"/>
          <w:sz w:val="24"/>
        </w:rPr>
        <w:object w:dxaOrig="900" w:dyaOrig="400" w14:anchorId="0F63C8A7">
          <v:shape id="_x0000_i1152" type="#_x0000_t75" style="width:45.2pt;height:20.1pt" o:ole="">
            <v:imagedata r:id="rId261" o:title=""/>
          </v:shape>
          <o:OLEObject Type="Embed" ProgID="Equation.DSMT4" ShapeID="_x0000_i1152" DrawAspect="Content" ObjectID="_1763987855" r:id="rId262"/>
        </w:object>
      </w:r>
      <w:r w:rsidRPr="008B2DFE">
        <w:rPr>
          <w:rFonts w:ascii="LM Roman 12" w:eastAsia="Arial" w:hAnsi="LM Roman 12"/>
          <w:sz w:val="24"/>
        </w:rPr>
        <w:t xml:space="preserve"> và nhận </w:t>
      </w:r>
      <w:r w:rsidRPr="008B2DFE">
        <w:rPr>
          <w:rFonts w:ascii="LM Roman 12" w:hAnsi="LM Roman 12"/>
          <w:position w:val="-14"/>
          <w:sz w:val="24"/>
        </w:rPr>
        <w:object w:dxaOrig="1080" w:dyaOrig="420" w14:anchorId="021559E8">
          <v:shape id="_x0000_i1153" type="#_x0000_t75" style="width:54.4pt;height:20.95pt" o:ole="">
            <v:imagedata r:id="rId263" o:title=""/>
          </v:shape>
          <o:OLEObject Type="Embed" ProgID="Equation.DSMT4" ShapeID="_x0000_i1153" DrawAspect="Content" ObjectID="_1763987856" r:id="rId264"/>
        </w:object>
      </w:r>
      <w:r w:rsidRPr="008B2DFE">
        <w:rPr>
          <w:rFonts w:ascii="LM Roman 12" w:eastAsia="Arial" w:hAnsi="LM Roman 12"/>
          <w:sz w:val="24"/>
        </w:rPr>
        <w:t xml:space="preserve"> làm vectơ chỉ phương là</w:t>
      </w:r>
    </w:p>
    <w:p w14:paraId="63290781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eastAsia="Arial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eastAsia="Arial" w:hAnsi="LM Roman 12"/>
          <w:b/>
          <w:color w:val="0000FF"/>
          <w:sz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30"/>
          <w:sz w:val="24"/>
          <w:szCs w:val="24"/>
        </w:rPr>
        <w:object w:dxaOrig="1219" w:dyaOrig="720" w14:anchorId="0826C558">
          <v:shape id="_x0000_i1154" type="#_x0000_t75" style="width:61.1pt;height:36.85pt" o:ole="">
            <v:imagedata r:id="rId265" o:title=""/>
          </v:shape>
          <o:OLEObject Type="Embed" ProgID="Equation.DSMT4" ShapeID="_x0000_i1154" DrawAspect="Content" ObjectID="_1763987857" r:id="rId266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30"/>
          <w:sz w:val="24"/>
          <w:szCs w:val="24"/>
        </w:rPr>
        <w:object w:dxaOrig="1219" w:dyaOrig="720" w14:anchorId="526D6CF4">
          <v:shape id="_x0000_i1155" type="#_x0000_t75" style="width:61.1pt;height:36.85pt" o:ole="">
            <v:imagedata r:id="rId267" o:title=""/>
          </v:shape>
          <o:OLEObject Type="Embed" ProgID="Equation.DSMT4" ShapeID="_x0000_i1155" DrawAspect="Content" ObjectID="_1763987858" r:id="rId268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30"/>
          <w:sz w:val="24"/>
          <w:szCs w:val="24"/>
        </w:rPr>
        <w:object w:dxaOrig="1200" w:dyaOrig="720" w14:anchorId="4AF9AF03">
          <v:shape id="_x0000_i1156" type="#_x0000_t75" style="width:59.45pt;height:36.85pt" o:ole="">
            <v:imagedata r:id="rId269" o:title=""/>
          </v:shape>
          <o:OLEObject Type="Embed" ProgID="Equation.DSMT4" ShapeID="_x0000_i1156" DrawAspect="Content" ObjectID="_1763987859" r:id="rId270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30"/>
          <w:sz w:val="24"/>
          <w:szCs w:val="24"/>
        </w:rPr>
        <w:object w:dxaOrig="1200" w:dyaOrig="720" w14:anchorId="67BBE399">
          <v:shape id="_x0000_i1157" type="#_x0000_t75" style="width:59.45pt;height:36.85pt" o:ole="">
            <v:imagedata r:id="rId271" o:title=""/>
          </v:shape>
          <o:OLEObject Type="Embed" ProgID="Equation.DSMT4" ShapeID="_x0000_i1157" DrawAspect="Content" ObjectID="_1763987860" r:id="rId272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</w:p>
    <w:p w14:paraId="3811D4FA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1F2450FD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4F43CF67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777885EB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eastAsia="Arial" w:hAnsi="LM Roman 12"/>
          <w:b/>
          <w:color w:val="0000FF"/>
          <w:sz w:val="24"/>
        </w:rPr>
      </w:pPr>
      <w:bookmarkStart w:id="22" w:name="BMN_QUESTION23"/>
      <w:bookmarkEnd w:id="22"/>
      <w:r>
        <w:rPr>
          <w:rFonts w:ascii="Font Awesome 5 Free Solid" w:eastAsia="Arial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Arial" w:hAnsi="LM Roman 12" w:cs="Times New Roman"/>
          <w:b/>
          <w:color w:val="FF0000"/>
          <w:sz w:val="24"/>
          <w:szCs w:val="24"/>
        </w:rPr>
        <w:t xml:space="preserve"> Câu 23: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eastAsia="Arial" w:hAnsi="LM Roman 12"/>
          <w:sz w:val="24"/>
        </w:rPr>
        <w:t xml:space="preserve">Trong mặt phẳng với hệ tọa độ </w:t>
      </w:r>
      <w:r w:rsidRPr="008B2DFE">
        <w:rPr>
          <w:rFonts w:ascii="LM Roman 12" w:hAnsi="LM Roman 12"/>
          <w:position w:val="-10"/>
          <w:sz w:val="24"/>
        </w:rPr>
        <w:object w:dxaOrig="460" w:dyaOrig="320" w14:anchorId="2E1758CC">
          <v:shape id="_x0000_i1158" type="#_x0000_t75" style="width:22.6pt;height:15.9pt" o:ole="">
            <v:imagedata r:id="rId273" o:title=""/>
          </v:shape>
          <o:OLEObject Type="Embed" ProgID="Equation.DSMT4" ShapeID="_x0000_i1158" DrawAspect="Content" ObjectID="_1763987861" r:id="rId274"/>
        </w:object>
      </w:r>
      <w:r w:rsidRPr="008B2DFE">
        <w:rPr>
          <w:rFonts w:ascii="LM Roman 12" w:eastAsia="Arial" w:hAnsi="LM Roman 12"/>
          <w:sz w:val="24"/>
        </w:rPr>
        <w:t xml:space="preserve"> cho hai điểm </w:t>
      </w:r>
      <w:r w:rsidRPr="008B2DFE">
        <w:rPr>
          <w:rFonts w:ascii="LM Roman 12" w:hAnsi="LM Roman 12"/>
          <w:position w:val="-14"/>
          <w:sz w:val="24"/>
        </w:rPr>
        <w:object w:dxaOrig="900" w:dyaOrig="400" w14:anchorId="50B65962">
          <v:shape id="_x0000_i1159" type="#_x0000_t75" style="width:45.2pt;height:20.1pt" o:ole="">
            <v:imagedata r:id="rId275" o:title=""/>
          </v:shape>
          <o:OLEObject Type="Embed" ProgID="Equation.DSMT4" ShapeID="_x0000_i1159" DrawAspect="Content" ObjectID="_1763987862" r:id="rId276"/>
        </w:object>
      </w:r>
      <w:r w:rsidRPr="008B2DFE">
        <w:rPr>
          <w:rFonts w:ascii="LM Roman 12" w:eastAsia="Arial" w:hAnsi="LM Roman 12"/>
          <w:sz w:val="24"/>
        </w:rPr>
        <w:t xml:space="preserve">, </w:t>
      </w:r>
      <w:r w:rsidRPr="008B2DFE">
        <w:rPr>
          <w:rFonts w:ascii="LM Roman 12" w:hAnsi="LM Roman 12"/>
          <w:position w:val="-14"/>
          <w:sz w:val="24"/>
        </w:rPr>
        <w:object w:dxaOrig="760" w:dyaOrig="400" w14:anchorId="7E8FE52E">
          <v:shape id="_x0000_i1160" type="#_x0000_t75" style="width:38.5pt;height:20.1pt" o:ole="">
            <v:imagedata r:id="rId277" o:title=""/>
          </v:shape>
          <o:OLEObject Type="Embed" ProgID="Equation.DSMT4" ShapeID="_x0000_i1160" DrawAspect="Content" ObjectID="_1763987863" r:id="rId278"/>
        </w:object>
      </w:r>
      <w:r w:rsidRPr="008B2DFE">
        <w:rPr>
          <w:rFonts w:ascii="LM Roman 12" w:eastAsia="Arial" w:hAnsi="LM Roman 12"/>
          <w:sz w:val="24"/>
        </w:rPr>
        <w:t xml:space="preserve">. Phương trình đường thẳng </w:t>
      </w:r>
      <w:r w:rsidRPr="008B2DFE">
        <w:rPr>
          <w:rFonts w:ascii="LM Roman 12" w:hAnsi="LM Roman 12"/>
          <w:position w:val="-4"/>
          <w:sz w:val="24"/>
        </w:rPr>
        <w:object w:dxaOrig="400" w:dyaOrig="260" w14:anchorId="71581B15">
          <v:shape id="_x0000_i1161" type="#_x0000_t75" style="width:20.1pt;height:13.4pt" o:ole="">
            <v:imagedata r:id="rId279" o:title=""/>
          </v:shape>
          <o:OLEObject Type="Embed" ProgID="Equation.DSMT4" ShapeID="_x0000_i1161" DrawAspect="Content" ObjectID="_1763987864" r:id="rId280"/>
        </w:object>
      </w:r>
      <w:r w:rsidRPr="008B2DFE">
        <w:rPr>
          <w:rFonts w:ascii="LM Roman 12" w:eastAsia="Arial" w:hAnsi="LM Roman 12"/>
          <w:sz w:val="24"/>
        </w:rPr>
        <w:t xml:space="preserve"> là</w:t>
      </w:r>
    </w:p>
    <w:p w14:paraId="65B690F7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eastAsia="Arial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eastAsia="Arial" w:hAnsi="LM Roman 12"/>
          <w:b/>
          <w:color w:val="0000FF"/>
          <w:sz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1300" w:dyaOrig="320" w14:anchorId="5C13DAC1">
          <v:shape id="_x0000_i1162" type="#_x0000_t75" style="width:64.45pt;height:15.9pt" o:ole="">
            <v:imagedata r:id="rId281" o:title=""/>
          </v:shape>
          <o:OLEObject Type="Embed" ProgID="Equation.DSMT4" ShapeID="_x0000_i1162" DrawAspect="Content" ObjectID="_1763987865" r:id="rId282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1340" w:dyaOrig="320" w14:anchorId="00BC0E23">
          <v:shape id="_x0000_i1163" type="#_x0000_t75" style="width:67pt;height:15.9pt" o:ole="">
            <v:imagedata r:id="rId283" o:title=""/>
          </v:shape>
          <o:OLEObject Type="Embed" ProgID="Equation.DSMT4" ShapeID="_x0000_i1163" DrawAspect="Content" ObjectID="_1763987866" r:id="rId284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1320" w:dyaOrig="320" w14:anchorId="4976F708">
          <v:shape id="_x0000_i1164" type="#_x0000_t75" style="width:66.15pt;height:15.9pt" o:ole="">
            <v:imagedata r:id="rId285" o:title=""/>
          </v:shape>
          <o:OLEObject Type="Embed" ProgID="Equation.DSMT4" ShapeID="_x0000_i1164" DrawAspect="Content" ObjectID="_1763987867" r:id="rId286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1300" w:dyaOrig="320" w14:anchorId="73EFCF16">
          <v:shape id="_x0000_i1165" type="#_x0000_t75" style="width:64.45pt;height:15.9pt" o:ole="">
            <v:imagedata r:id="rId287" o:title=""/>
          </v:shape>
          <o:OLEObject Type="Embed" ProgID="Equation.DSMT4" ShapeID="_x0000_i1165" DrawAspect="Content" ObjectID="_1763987868" r:id="rId288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</w:p>
    <w:p w14:paraId="27E432AB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787882EA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42433F12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28D77D51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eastAsia="Times New Roman" w:hAnsi="LM Roman 12"/>
          <w:b/>
          <w:color w:val="0000FF"/>
          <w:sz w:val="24"/>
        </w:rPr>
      </w:pPr>
      <w:bookmarkStart w:id="23" w:name="BMN_QUESTION24"/>
      <w:bookmarkEnd w:id="23"/>
      <w:r>
        <w:rPr>
          <w:rFonts w:ascii="Font Awesome 5 Free Solid" w:eastAsia="Times New Roman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Times New Roman" w:hAnsi="LM Roman 12" w:cs="Times New Roman"/>
          <w:b/>
          <w:color w:val="FF0000"/>
          <w:sz w:val="24"/>
          <w:szCs w:val="24"/>
        </w:rPr>
        <w:t xml:space="preserve"> Câu 24: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eastAsia="Times New Roman" w:hAnsi="LM Roman 12"/>
          <w:sz w:val="24"/>
        </w:rPr>
        <w:t xml:space="preserve">Đường thẳng </w:t>
      </w:r>
      <w:r w:rsidRPr="008B2DFE">
        <w:rPr>
          <w:rFonts w:ascii="LM Roman 12" w:hAnsi="LM Roman 12"/>
          <w:position w:val="-10"/>
          <w:sz w:val="24"/>
        </w:rPr>
        <w:object w:dxaOrig="1760" w:dyaOrig="320" w14:anchorId="51E87AD9">
          <v:shape id="_x0000_i1166" type="#_x0000_t75" style="width:87.9pt;height:15.9pt" o:ole="">
            <v:imagedata r:id="rId289" o:title=""/>
          </v:shape>
          <o:OLEObject Type="Embed" ProgID="Equation.DSMT4" ShapeID="_x0000_i1166" DrawAspect="Content" ObjectID="_1763987869" r:id="rId290"/>
        </w:object>
      </w:r>
      <w:r w:rsidRPr="008B2DFE">
        <w:rPr>
          <w:rFonts w:ascii="LM Roman 12" w:eastAsia="Times New Roman" w:hAnsi="LM Roman 12"/>
          <w:sz w:val="24"/>
        </w:rPr>
        <w:t xml:space="preserve"> cắt đường thẳng nào sau đây?</w:t>
      </w:r>
    </w:p>
    <w:p w14:paraId="6DEF55DA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eastAsia="Times New Roman" w:hAnsi="LM Roman 12" w:cs="Times New Roman"/>
          <w:sz w:val="24"/>
          <w:szCs w:val="24"/>
        </w:rPr>
      </w:pPr>
      <w:r w:rsidRPr="008B2DFE">
        <w:rPr>
          <w:rFonts w:ascii="LM Roman 12" w:eastAsia="Times New Roman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eastAsia="Times New Roman" w:hAnsi="LM Roman 12"/>
          <w:b/>
          <w:color w:val="0000FF"/>
          <w:sz w:val="24"/>
        </w:rPr>
        <w:t>.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2"/>
          <w:sz w:val="24"/>
          <w:szCs w:val="24"/>
        </w:rPr>
        <w:object w:dxaOrig="1480" w:dyaOrig="360" w14:anchorId="5EBDBA69">
          <v:shape id="_x0000_i1167" type="#_x0000_t75" style="width:73.65pt;height:18.4pt" o:ole="">
            <v:imagedata r:id="rId291" o:title=""/>
          </v:shape>
          <o:OLEObject Type="Embed" ProgID="Equation.DSMT4" ShapeID="_x0000_i1167" DrawAspect="Content" ObjectID="_1763987870" r:id="rId292"/>
        </w:object>
      </w:r>
      <w:r w:rsidRPr="008B2DFE">
        <w:rPr>
          <w:rFonts w:ascii="LM Roman 12" w:eastAsia="Times New Roman" w:hAnsi="LM Roman 12" w:cs="Times New Roman"/>
          <w:sz w:val="24"/>
          <w:szCs w:val="24"/>
        </w:rPr>
        <w:t>.</w:t>
      </w:r>
      <w:r w:rsidRPr="008B2DFE">
        <w:rPr>
          <w:rFonts w:ascii="LM Roman 12" w:eastAsia="Times New Roman" w:hAnsi="LM Roman 12" w:cs="Times New Roman"/>
          <w:sz w:val="24"/>
          <w:szCs w:val="24"/>
        </w:rPr>
        <w:tab/>
      </w:r>
      <w:r w:rsidRPr="008B2DFE">
        <w:rPr>
          <w:rFonts w:ascii="LM Roman 12" w:eastAsia="Times New Roman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eastAsia="Times New Roman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2"/>
          <w:sz w:val="24"/>
          <w:szCs w:val="24"/>
        </w:rPr>
        <w:object w:dxaOrig="1500" w:dyaOrig="360" w14:anchorId="2FA53758">
          <v:shape id="_x0000_i1168" type="#_x0000_t75" style="width:75.35pt;height:18.4pt" o:ole="">
            <v:imagedata r:id="rId293" o:title=""/>
          </v:shape>
          <o:OLEObject Type="Embed" ProgID="Equation.DSMT4" ShapeID="_x0000_i1168" DrawAspect="Content" ObjectID="_1763987871" r:id="rId294"/>
        </w:object>
      </w:r>
      <w:r w:rsidRPr="008B2DFE">
        <w:rPr>
          <w:rFonts w:ascii="LM Roman 12" w:eastAsia="Times New Roman" w:hAnsi="LM Roman 12" w:cs="Times New Roman"/>
          <w:sz w:val="24"/>
          <w:szCs w:val="24"/>
        </w:rPr>
        <w:t>.</w:t>
      </w:r>
    </w:p>
    <w:p w14:paraId="11BD8CB3" w14:textId="78F950BE" w:rsidR="005B7C26" w:rsidRPr="008B2DFE" w:rsidRDefault="00361B11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eastAsia="Times New Roman" w:hAnsi="LM Roman 12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 xml:space="preserve"> </w:t>
      </w:r>
      <w:r>
        <w:rPr>
          <w:rFonts w:ascii="MS Gothic" w:eastAsia="MS Gothic" w:hAnsi="MS Gothic" w:cs="MS Gothic"/>
          <w:b/>
          <w:color w:val="0000FF"/>
          <w:sz w:val="24"/>
          <w:szCs w:val="24"/>
        </w:rPr>
        <w:t xml:space="preserve">       </w:t>
      </w:r>
      <w:r w:rsidR="005B7C26"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 w:rsidR="005B7C26">
        <w:rPr>
          <w:rFonts w:ascii="LM Roman 12" w:eastAsia="Times New Roman" w:hAnsi="LM Roman 12" w:cs="Times New Roman"/>
          <w:b/>
          <w:color w:val="0000FF"/>
          <w:sz w:val="24"/>
          <w:szCs w:val="24"/>
        </w:rPr>
        <w:t>.</w:t>
      </w:r>
      <w:r w:rsidR="005B7C26" w:rsidRPr="008B2DFE">
        <w:rPr>
          <w:rFonts w:ascii="LM Roman 12" w:eastAsia="Times New Roman" w:hAnsi="LM Roman 12" w:cs="Times New Roman"/>
          <w:b/>
          <w:color w:val="0000FF"/>
          <w:sz w:val="24"/>
          <w:szCs w:val="24"/>
        </w:rPr>
        <w:t xml:space="preserve"> </w:t>
      </w:r>
      <w:r w:rsidR="005B7C26" w:rsidRPr="008B2DFE">
        <w:rPr>
          <w:rFonts w:ascii="LM Roman 12" w:hAnsi="LM Roman 12" w:cs="Times New Roman"/>
          <w:position w:val="-12"/>
          <w:sz w:val="24"/>
          <w:szCs w:val="24"/>
        </w:rPr>
        <w:object w:dxaOrig="1960" w:dyaOrig="360" w14:anchorId="704905B4">
          <v:shape id="_x0000_i1169" type="#_x0000_t75" style="width:97.95pt;height:18.4pt" o:ole="">
            <v:imagedata r:id="rId295" o:title=""/>
          </v:shape>
          <o:OLEObject Type="Embed" ProgID="Equation.DSMT4" ShapeID="_x0000_i1169" DrawAspect="Content" ObjectID="_1763987872" r:id="rId296"/>
        </w:object>
      </w:r>
      <w:r w:rsidR="005B7C26" w:rsidRPr="008B2DFE">
        <w:rPr>
          <w:rFonts w:ascii="LM Roman 12" w:eastAsia="Times New Roman" w:hAnsi="LM Roman 12" w:cs="Times New Roman"/>
          <w:sz w:val="24"/>
          <w:szCs w:val="24"/>
        </w:rPr>
        <w:t>.</w:t>
      </w:r>
      <w:r w:rsidR="005B7C26" w:rsidRPr="008B2DFE">
        <w:rPr>
          <w:rFonts w:ascii="LM Roman 12" w:eastAsia="Times New Roman" w:hAnsi="LM Roman 12" w:cs="Times New Roman"/>
          <w:sz w:val="24"/>
          <w:szCs w:val="24"/>
        </w:rPr>
        <w:tab/>
      </w:r>
      <w:r w:rsidR="005B7C26" w:rsidRPr="008B2DFE">
        <w:rPr>
          <w:rFonts w:ascii="LM Roman 12" w:eastAsia="Times New Roman" w:hAnsi="LM Roman 12" w:cs="Times New Roman"/>
          <w:sz w:val="24"/>
          <w:szCs w:val="24"/>
        </w:rPr>
        <w:tab/>
      </w:r>
      <w:r w:rsidR="005B7C26"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 w:rsidR="005B7C26">
        <w:rPr>
          <w:rFonts w:ascii="LM Roman 12" w:eastAsia="Times New Roman" w:hAnsi="LM Roman 12" w:cs="Times New Roman"/>
          <w:b/>
          <w:color w:val="0000FF"/>
          <w:sz w:val="24"/>
          <w:szCs w:val="24"/>
        </w:rPr>
        <w:t>.</w:t>
      </w:r>
      <w:r w:rsidR="005B7C26" w:rsidRPr="008B2DFE">
        <w:rPr>
          <w:rFonts w:ascii="LM Roman 12" w:eastAsia="Times New Roman" w:hAnsi="LM Roman 12" w:cs="Times New Roman"/>
          <w:b/>
          <w:color w:val="0000FF"/>
          <w:sz w:val="24"/>
          <w:szCs w:val="24"/>
        </w:rPr>
        <w:t xml:space="preserve"> </w:t>
      </w:r>
      <w:r w:rsidR="005B7C26" w:rsidRPr="008B2DFE">
        <w:rPr>
          <w:rFonts w:ascii="LM Roman 12" w:hAnsi="LM Roman 12" w:cs="Times New Roman"/>
          <w:position w:val="-12"/>
          <w:sz w:val="24"/>
          <w:szCs w:val="24"/>
        </w:rPr>
        <w:object w:dxaOrig="1939" w:dyaOrig="360" w14:anchorId="3C6CC952">
          <v:shape id="_x0000_i1170" type="#_x0000_t75" style="width:97.1pt;height:18.4pt" o:ole="">
            <v:imagedata r:id="rId297" o:title=""/>
          </v:shape>
          <o:OLEObject Type="Embed" ProgID="Equation.DSMT4" ShapeID="_x0000_i1170" DrawAspect="Content" ObjectID="_1763987873" r:id="rId298"/>
        </w:object>
      </w:r>
      <w:r w:rsidR="005B7C26" w:rsidRPr="008B2DFE">
        <w:rPr>
          <w:rFonts w:ascii="LM Roman 12" w:eastAsia="Times New Roman" w:hAnsi="LM Roman 12" w:cs="Times New Roman"/>
          <w:sz w:val="24"/>
          <w:szCs w:val="24"/>
        </w:rPr>
        <w:t>.</w:t>
      </w:r>
    </w:p>
    <w:p w14:paraId="2FCB7649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eastAsia="Times New Roman" w:hAnsi="LM Roman 12" w:cs="Times New Roman"/>
          <w:sz w:val="24"/>
          <w:szCs w:val="24"/>
        </w:rPr>
      </w:pPr>
      <w:r>
        <w:rPr>
          <w:rFonts w:ascii="Font Awesome 5 Free Solid" w:eastAsia="Times New Roman" w:hAnsi="Font Awesome 5 Free Solid" w:cs="Times New Roman"/>
          <w:b/>
          <w:color w:val="00B0F0"/>
          <w:sz w:val="24"/>
          <w:szCs w:val="24"/>
        </w:rPr>
        <w:lastRenderedPageBreak/>
        <w:t></w:t>
      </w:r>
      <w:r w:rsidRPr="008B2DFE">
        <w:rPr>
          <w:rFonts w:ascii="LM Roman 12" w:eastAsia="Times New Roman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eastAsia="Times New Roman" w:hAnsi="LM Roman 12" w:cs="Times New Roman"/>
          <w:b/>
          <w:color w:val="00B0F0"/>
          <w:sz w:val="24"/>
          <w:szCs w:val="24"/>
        </w:rPr>
        <w:t>Lời giải</w:t>
      </w:r>
    </w:p>
    <w:p w14:paraId="2B859E65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eastAsia="Times New Roman" w:hAnsi="LM Roman 12" w:cs="Times New Roman"/>
          <w:color w:val="A6A6A6"/>
          <w:sz w:val="24"/>
          <w:szCs w:val="24"/>
        </w:rPr>
      </w:pPr>
      <w:r w:rsidRPr="008B2DFE">
        <w:rPr>
          <w:rFonts w:ascii="LM Roman 12" w:eastAsia="Times New Roman" w:hAnsi="LM Roman 12" w:cs="Times New Roman"/>
          <w:color w:val="A6A6A6"/>
          <w:sz w:val="24"/>
          <w:szCs w:val="24"/>
        </w:rPr>
        <w:tab/>
      </w:r>
    </w:p>
    <w:p w14:paraId="401A544B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eastAsia="Times New Roman" w:hAnsi="LM Roman 12" w:cs="Times New Roman"/>
          <w:color w:val="A6A6A6"/>
          <w:sz w:val="24"/>
          <w:szCs w:val="24"/>
        </w:rPr>
      </w:pPr>
      <w:r w:rsidRPr="008B2DFE">
        <w:rPr>
          <w:rFonts w:ascii="LM Roman 12" w:eastAsia="Times New Roman" w:hAnsi="LM Roman 12" w:cs="Times New Roman"/>
          <w:color w:val="A6A6A6"/>
          <w:sz w:val="24"/>
          <w:szCs w:val="24"/>
        </w:rPr>
        <w:tab/>
      </w:r>
    </w:p>
    <w:p w14:paraId="4D20A5A6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eastAsia="Times New Roman" w:hAnsi="LM Roman 12"/>
          <w:b/>
          <w:color w:val="0000FF"/>
          <w:sz w:val="24"/>
        </w:rPr>
      </w:pPr>
      <w:bookmarkStart w:id="24" w:name="BMN_QUESTION25"/>
      <w:bookmarkEnd w:id="24"/>
      <w:r>
        <w:rPr>
          <w:rFonts w:ascii="Font Awesome 5 Free Solid" w:eastAsia="Times New Roman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Times New Roman" w:hAnsi="LM Roman 12" w:cs="Times New Roman"/>
          <w:b/>
          <w:color w:val="FF0000"/>
          <w:sz w:val="24"/>
          <w:szCs w:val="24"/>
        </w:rPr>
        <w:t xml:space="preserve"> Câu 25: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eastAsia="Times New Roman" w:hAnsi="LM Roman 12"/>
          <w:sz w:val="24"/>
        </w:rPr>
        <w:t xml:space="preserve">Cho đường thẳng </w:t>
      </w:r>
      <w:r w:rsidRPr="008B2DFE">
        <w:rPr>
          <w:rFonts w:ascii="LM Roman 12" w:hAnsi="LM Roman 12"/>
          <w:position w:val="-12"/>
          <w:sz w:val="24"/>
        </w:rPr>
        <w:object w:dxaOrig="1780" w:dyaOrig="360" w14:anchorId="34741D3D">
          <v:shape id="_x0000_i1171" type="#_x0000_t75" style="width:87.9pt;height:18.4pt" o:ole="">
            <v:imagedata r:id="rId299" o:title=""/>
          </v:shape>
          <o:OLEObject Type="Embed" ProgID="Equation.DSMT4" ShapeID="_x0000_i1171" DrawAspect="Content" ObjectID="_1763987874" r:id="rId300"/>
        </w:object>
      </w:r>
      <w:r w:rsidRPr="008B2DFE">
        <w:rPr>
          <w:rFonts w:ascii="LM Roman 12" w:eastAsia="Times New Roman" w:hAnsi="LM Roman 12"/>
          <w:sz w:val="24"/>
        </w:rPr>
        <w:t xml:space="preserve"> và </w:t>
      </w:r>
      <w:r w:rsidRPr="008B2DFE">
        <w:rPr>
          <w:rFonts w:ascii="LM Roman 12" w:hAnsi="LM Roman 12"/>
          <w:position w:val="-12"/>
          <w:sz w:val="24"/>
        </w:rPr>
        <w:object w:dxaOrig="1680" w:dyaOrig="360" w14:anchorId="65928DD1">
          <v:shape id="_x0000_i1172" type="#_x0000_t75" style="width:83.7pt;height:18.4pt" o:ole="">
            <v:imagedata r:id="rId301" o:title=""/>
          </v:shape>
          <o:OLEObject Type="Embed" ProgID="Equation.DSMT4" ShapeID="_x0000_i1172" DrawAspect="Content" ObjectID="_1763987875" r:id="rId302"/>
        </w:object>
      </w:r>
      <w:r w:rsidRPr="008B2DFE">
        <w:rPr>
          <w:rFonts w:ascii="LM Roman 12" w:eastAsia="Times New Roman" w:hAnsi="LM Roman 12"/>
          <w:sz w:val="24"/>
        </w:rPr>
        <w:t>. Khẳng định nào sau đây đúng?</w:t>
      </w:r>
    </w:p>
    <w:p w14:paraId="787FBA6D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eastAsia="Times New Roman" w:hAnsi="LM Roman 12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eastAsia="Times New Roman" w:hAnsi="LM Roman 12"/>
          <w:b/>
          <w:color w:val="0000FF"/>
          <w:sz w:val="24"/>
        </w:rPr>
        <w:t>.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eastAsia="Times New Roman" w:hAnsi="LM Roman 12" w:cs="Times New Roman"/>
          <w:position w:val="-12"/>
          <w:sz w:val="24"/>
          <w:szCs w:val="24"/>
        </w:rPr>
        <w:object w:dxaOrig="260" w:dyaOrig="360" w14:anchorId="425770E7">
          <v:shape id="_x0000_i1173" type="#_x0000_t75" style="width:13.4pt;height:18.4pt" o:ole="">
            <v:imagedata r:id="rId303" o:title=""/>
          </v:shape>
          <o:OLEObject Type="Embed" ProgID="Equation.DSMT4" ShapeID="_x0000_i1173" DrawAspect="Content" ObjectID="_1763987876" r:id="rId304"/>
        </w:object>
      </w:r>
      <w:r w:rsidRPr="008B2DFE">
        <w:rPr>
          <w:rFonts w:ascii="LM Roman 12" w:eastAsia="Times New Roman" w:hAnsi="LM Roman 12" w:cs="Times New Roman"/>
          <w:sz w:val="24"/>
          <w:szCs w:val="24"/>
        </w:rPr>
        <w:t xml:space="preserve"> và </w:t>
      </w:r>
      <w:r w:rsidRPr="008B2DFE">
        <w:rPr>
          <w:rFonts w:ascii="LM Roman 12" w:eastAsia="Times New Roman" w:hAnsi="LM Roman 12" w:cs="Times New Roman"/>
          <w:position w:val="-12"/>
          <w:sz w:val="24"/>
          <w:szCs w:val="24"/>
        </w:rPr>
        <w:object w:dxaOrig="279" w:dyaOrig="360" w14:anchorId="2F932FED">
          <v:shape id="_x0000_i1174" type="#_x0000_t75" style="width:14.25pt;height:18.4pt" o:ole="">
            <v:imagedata r:id="rId305" o:title=""/>
          </v:shape>
          <o:OLEObject Type="Embed" ProgID="Equation.DSMT4" ShapeID="_x0000_i1174" DrawAspect="Content" ObjectID="_1763987877" r:id="rId306"/>
        </w:object>
      </w:r>
      <w:r w:rsidRPr="008B2DFE">
        <w:rPr>
          <w:rFonts w:ascii="LM Roman 12" w:eastAsia="Times New Roman" w:hAnsi="LM Roman 12" w:cs="Times New Roman"/>
          <w:sz w:val="24"/>
          <w:szCs w:val="24"/>
        </w:rPr>
        <w:t xml:space="preserve"> vuông góc với nhau.</w:t>
      </w:r>
    </w:p>
    <w:p w14:paraId="571FE1BB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eastAsia="Times New Roman" w:hAnsi="LM Roman 12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eastAsia="Times New Roman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eastAsia="Times New Roman" w:hAnsi="LM Roman 12" w:cs="Times New Roman"/>
          <w:position w:val="-12"/>
          <w:sz w:val="24"/>
          <w:szCs w:val="24"/>
        </w:rPr>
        <w:object w:dxaOrig="260" w:dyaOrig="360" w14:anchorId="3CA2610D">
          <v:shape id="_x0000_i1175" type="#_x0000_t75" style="width:13.4pt;height:18.4pt" o:ole="">
            <v:imagedata r:id="rId307" o:title=""/>
          </v:shape>
          <o:OLEObject Type="Embed" ProgID="Equation.DSMT4" ShapeID="_x0000_i1175" DrawAspect="Content" ObjectID="_1763987878" r:id="rId308"/>
        </w:object>
      </w:r>
      <w:r w:rsidRPr="008B2DFE">
        <w:rPr>
          <w:rFonts w:ascii="LM Roman 12" w:eastAsia="Times New Roman" w:hAnsi="LM Roman 12" w:cs="Times New Roman"/>
          <w:sz w:val="24"/>
          <w:szCs w:val="24"/>
        </w:rPr>
        <w:t xml:space="preserve"> và </w:t>
      </w:r>
      <w:r w:rsidRPr="008B2DFE">
        <w:rPr>
          <w:rFonts w:ascii="LM Roman 12" w:eastAsia="Times New Roman" w:hAnsi="LM Roman 12" w:cs="Times New Roman"/>
          <w:position w:val="-12"/>
          <w:sz w:val="24"/>
          <w:szCs w:val="24"/>
        </w:rPr>
        <w:object w:dxaOrig="279" w:dyaOrig="360" w14:anchorId="3C721447">
          <v:shape id="_x0000_i1176" type="#_x0000_t75" style="width:14.25pt;height:18.4pt" o:ole="">
            <v:imagedata r:id="rId309" o:title=""/>
          </v:shape>
          <o:OLEObject Type="Embed" ProgID="Equation.DSMT4" ShapeID="_x0000_i1176" DrawAspect="Content" ObjectID="_1763987879" r:id="rId310"/>
        </w:object>
      </w:r>
      <w:r w:rsidRPr="008B2DFE">
        <w:rPr>
          <w:rFonts w:ascii="LM Roman 12" w:eastAsia="Times New Roman" w:hAnsi="LM Roman 12" w:cs="Times New Roman"/>
          <w:sz w:val="24"/>
          <w:szCs w:val="24"/>
        </w:rPr>
        <w:t xml:space="preserve"> song song với nhau.</w:t>
      </w:r>
    </w:p>
    <w:p w14:paraId="7D239FC4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eastAsia="Times New Roman" w:hAnsi="LM Roman 12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>
        <w:rPr>
          <w:rFonts w:ascii="LM Roman 12" w:eastAsia="Times New Roman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eastAsia="Times New Roman" w:hAnsi="LM Roman 12" w:cs="Times New Roman"/>
          <w:position w:val="-12"/>
          <w:sz w:val="24"/>
          <w:szCs w:val="24"/>
        </w:rPr>
        <w:object w:dxaOrig="260" w:dyaOrig="360" w14:anchorId="7F80B87D">
          <v:shape id="_x0000_i1177" type="#_x0000_t75" style="width:13.4pt;height:18.4pt" o:ole="">
            <v:imagedata r:id="rId311" o:title=""/>
          </v:shape>
          <o:OLEObject Type="Embed" ProgID="Equation.DSMT4" ShapeID="_x0000_i1177" DrawAspect="Content" ObjectID="_1763987880" r:id="rId312"/>
        </w:object>
      </w:r>
      <w:r w:rsidRPr="008B2DFE">
        <w:rPr>
          <w:rFonts w:ascii="LM Roman 12" w:eastAsia="Times New Roman" w:hAnsi="LM Roman 12" w:cs="Times New Roman"/>
          <w:sz w:val="24"/>
          <w:szCs w:val="24"/>
        </w:rPr>
        <w:t xml:space="preserve"> và </w:t>
      </w:r>
      <w:r w:rsidRPr="008B2DFE">
        <w:rPr>
          <w:rFonts w:ascii="LM Roman 12" w:eastAsia="Times New Roman" w:hAnsi="LM Roman 12" w:cs="Times New Roman"/>
          <w:position w:val="-12"/>
          <w:sz w:val="24"/>
          <w:szCs w:val="24"/>
        </w:rPr>
        <w:object w:dxaOrig="279" w:dyaOrig="360" w14:anchorId="0832854E">
          <v:shape id="_x0000_i1178" type="#_x0000_t75" style="width:14.25pt;height:18.4pt" o:ole="">
            <v:imagedata r:id="rId313" o:title=""/>
          </v:shape>
          <o:OLEObject Type="Embed" ProgID="Equation.DSMT4" ShapeID="_x0000_i1178" DrawAspect="Content" ObjectID="_1763987881" r:id="rId314"/>
        </w:object>
      </w:r>
      <w:r w:rsidRPr="008B2DFE">
        <w:rPr>
          <w:rFonts w:ascii="LM Roman 12" w:eastAsia="Times New Roman" w:hAnsi="LM Roman 12" w:cs="Times New Roman"/>
          <w:sz w:val="24"/>
          <w:szCs w:val="24"/>
        </w:rPr>
        <w:t xml:space="preserve"> trùng nhau với nhau.</w:t>
      </w:r>
    </w:p>
    <w:p w14:paraId="5AB5246D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eastAsia="Times New Roman" w:hAnsi="LM Roman 12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>
        <w:rPr>
          <w:rFonts w:ascii="LM Roman 12" w:eastAsia="Times New Roman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eastAsia="Times New Roman" w:hAnsi="LM Roman 12" w:cs="Times New Roman"/>
          <w:position w:val="-12"/>
          <w:sz w:val="24"/>
          <w:szCs w:val="24"/>
        </w:rPr>
        <w:object w:dxaOrig="260" w:dyaOrig="360" w14:anchorId="1530B869">
          <v:shape id="_x0000_i1179" type="#_x0000_t75" style="width:13.4pt;height:18.4pt" o:ole="">
            <v:imagedata r:id="rId315" o:title=""/>
          </v:shape>
          <o:OLEObject Type="Embed" ProgID="Equation.DSMT4" ShapeID="_x0000_i1179" DrawAspect="Content" ObjectID="_1763987882" r:id="rId316"/>
        </w:object>
      </w:r>
      <w:r w:rsidRPr="008B2DFE">
        <w:rPr>
          <w:rFonts w:ascii="LM Roman 12" w:eastAsia="Times New Roman" w:hAnsi="LM Roman 12" w:cs="Times New Roman"/>
          <w:sz w:val="24"/>
          <w:szCs w:val="24"/>
        </w:rPr>
        <w:t xml:space="preserve"> và </w:t>
      </w:r>
      <w:r w:rsidRPr="008B2DFE">
        <w:rPr>
          <w:rFonts w:ascii="LM Roman 12" w:eastAsia="Times New Roman" w:hAnsi="LM Roman 12" w:cs="Times New Roman"/>
          <w:position w:val="-12"/>
          <w:sz w:val="24"/>
          <w:szCs w:val="24"/>
        </w:rPr>
        <w:object w:dxaOrig="279" w:dyaOrig="360" w14:anchorId="091F5B08">
          <v:shape id="_x0000_i1180" type="#_x0000_t75" style="width:14.25pt;height:18.4pt" o:ole="">
            <v:imagedata r:id="rId317" o:title=""/>
          </v:shape>
          <o:OLEObject Type="Embed" ProgID="Equation.DSMT4" ShapeID="_x0000_i1180" DrawAspect="Content" ObjectID="_1763987883" r:id="rId318"/>
        </w:object>
      </w:r>
      <w:r w:rsidRPr="008B2DFE">
        <w:rPr>
          <w:rFonts w:ascii="LM Roman 12" w:eastAsia="Times New Roman" w:hAnsi="LM Roman 12" w:cs="Times New Roman"/>
          <w:sz w:val="24"/>
          <w:szCs w:val="24"/>
        </w:rPr>
        <w:t xml:space="preserve"> cắt nhau và không vuông góc với nhau.</w:t>
      </w:r>
    </w:p>
    <w:p w14:paraId="72435E1C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eastAsia="Times New Roman" w:hAnsi="LM Roman 12" w:cs="Times New Roman"/>
          <w:sz w:val="24"/>
          <w:szCs w:val="24"/>
        </w:rPr>
      </w:pPr>
      <w:r>
        <w:rPr>
          <w:rFonts w:ascii="Font Awesome 5 Free Solid" w:eastAsia="Times New Roman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eastAsia="Times New Roman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eastAsia="Times New Roman" w:hAnsi="LM Roman 12" w:cs="Times New Roman"/>
          <w:b/>
          <w:color w:val="00B0F0"/>
          <w:sz w:val="24"/>
          <w:szCs w:val="24"/>
        </w:rPr>
        <w:t>Lời giải</w:t>
      </w:r>
    </w:p>
    <w:p w14:paraId="1D7E4352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eastAsia="Times New Roman" w:hAnsi="LM Roman 12" w:cs="Times New Roman"/>
          <w:color w:val="A6A6A6"/>
          <w:sz w:val="24"/>
          <w:szCs w:val="24"/>
        </w:rPr>
      </w:pPr>
      <w:r w:rsidRPr="008B2DFE">
        <w:rPr>
          <w:rFonts w:ascii="LM Roman 12" w:eastAsia="Times New Roman" w:hAnsi="LM Roman 12" w:cs="Times New Roman"/>
          <w:color w:val="A6A6A6"/>
          <w:sz w:val="24"/>
          <w:szCs w:val="24"/>
        </w:rPr>
        <w:tab/>
      </w:r>
    </w:p>
    <w:p w14:paraId="0FE9710A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eastAsia="Times New Roman" w:hAnsi="LM Roman 12" w:cs="Times New Roman"/>
          <w:color w:val="A6A6A6"/>
          <w:sz w:val="24"/>
          <w:szCs w:val="24"/>
        </w:rPr>
      </w:pPr>
      <w:r w:rsidRPr="008B2DFE">
        <w:rPr>
          <w:rFonts w:ascii="LM Roman 12" w:eastAsia="Times New Roman" w:hAnsi="LM Roman 12" w:cs="Times New Roman"/>
          <w:color w:val="A6A6A6"/>
          <w:sz w:val="24"/>
          <w:szCs w:val="24"/>
        </w:rPr>
        <w:tab/>
      </w:r>
    </w:p>
    <w:p w14:paraId="09A254B8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color w:val="0000FF"/>
          <w:sz w:val="24"/>
          <w:lang w:val="fr-FR"/>
        </w:rPr>
      </w:pPr>
      <w:bookmarkStart w:id="25" w:name="BMN_QUESTION26"/>
      <w:bookmarkEnd w:id="25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  <w:lang w:val="fr-FR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  <w:lang w:val="fr-FR"/>
        </w:rPr>
        <w:t xml:space="preserve"> Câu 26: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  <w:lang w:val="fr-FR"/>
        </w:rPr>
        <w:tab/>
      </w:r>
      <w:r w:rsidRPr="008B2DFE">
        <w:rPr>
          <w:rFonts w:ascii="LM Roman 12" w:hAnsi="LM Roman 12"/>
          <w:sz w:val="24"/>
          <w:lang w:val="fr-FR"/>
        </w:rPr>
        <w:t xml:space="preserve">Trong mặt phẳng </w:t>
      </w:r>
      <w:r w:rsidRPr="008B2DFE">
        <w:rPr>
          <w:rFonts w:ascii="LM Roman 12" w:hAnsi="LM Roman 12"/>
          <w:position w:val="-10"/>
          <w:sz w:val="24"/>
          <w:lang w:val="fr-FR"/>
        </w:rPr>
        <w:object w:dxaOrig="494" w:dyaOrig="316" w14:anchorId="12F3EEF1">
          <v:shape id="_x0000_i1181" type="#_x0000_t75" style="width:24.3pt;height:15.9pt" o:ole="">
            <v:imagedata r:id="rId319" o:title=""/>
          </v:shape>
          <o:OLEObject Type="Embed" ProgID="Equation.DSMT4" ShapeID="_x0000_i1181" DrawAspect="Content" ObjectID="_1763987884" r:id="rId320"/>
        </w:object>
      </w:r>
      <w:r w:rsidRPr="008B2DFE">
        <w:rPr>
          <w:rFonts w:ascii="LM Roman 12" w:hAnsi="LM Roman 12"/>
          <w:sz w:val="24"/>
          <w:lang w:val="fr-FR"/>
        </w:rPr>
        <w:t xml:space="preserve">, khoảng cách từ điểm </w:t>
      </w:r>
      <w:r w:rsidRPr="008B2DFE">
        <w:rPr>
          <w:rFonts w:ascii="LM Roman 12" w:hAnsi="LM Roman 12"/>
          <w:position w:val="-14"/>
          <w:sz w:val="24"/>
        </w:rPr>
        <w:object w:dxaOrig="980" w:dyaOrig="400" w14:anchorId="33224D66">
          <v:shape id="_x0000_i1182" type="#_x0000_t75" style="width:48.55pt;height:20.1pt" o:ole="">
            <v:imagedata r:id="rId321" o:title=""/>
          </v:shape>
          <o:OLEObject Type="Embed" ProgID="Equation.DSMT4" ShapeID="_x0000_i1182" DrawAspect="Content" ObjectID="_1763987885" r:id="rId322"/>
        </w:object>
      </w:r>
      <w:r w:rsidRPr="008B2DFE">
        <w:rPr>
          <w:rFonts w:ascii="LM Roman 12" w:hAnsi="LM Roman 12"/>
          <w:sz w:val="24"/>
          <w:lang w:val="fr-FR"/>
        </w:rPr>
        <w:t xml:space="preserve"> đến đường thẳng </w:t>
      </w:r>
      <w:r w:rsidRPr="008B2DFE">
        <w:rPr>
          <w:rFonts w:ascii="LM Roman 12" w:hAnsi="LM Roman 12"/>
          <w:position w:val="-10"/>
          <w:sz w:val="24"/>
        </w:rPr>
        <w:object w:dxaOrig="1720" w:dyaOrig="320" w14:anchorId="45FFFE39">
          <v:shape id="_x0000_i1183" type="#_x0000_t75" style="width:86.25pt;height:15.9pt" o:ole="">
            <v:imagedata r:id="rId323" o:title=""/>
          </v:shape>
          <o:OLEObject Type="Embed" ProgID="Equation.DSMT4" ShapeID="_x0000_i1183" DrawAspect="Content" ObjectID="_1763987886" r:id="rId324"/>
        </w:object>
      </w:r>
      <w:r w:rsidRPr="008B2DFE">
        <w:rPr>
          <w:rFonts w:ascii="LM Roman 12" w:hAnsi="LM Roman 12"/>
          <w:sz w:val="24"/>
          <w:lang w:val="fr-FR"/>
        </w:rPr>
        <w:t xml:space="preserve"> là</w:t>
      </w:r>
    </w:p>
    <w:p w14:paraId="3398C048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hAnsi="LM Roman 12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lang w:val="fr-FR"/>
        </w:rPr>
        <w:t>Ⓐ</w:t>
      </w:r>
      <w:r>
        <w:rPr>
          <w:rFonts w:ascii="LM Roman 12" w:hAnsi="LM Roman 12"/>
          <w:b/>
          <w:color w:val="0000FF"/>
          <w:sz w:val="24"/>
          <w:lang w:val="fr-FR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eastAsia="Times New Roman" w:hAnsi="LM Roman 12" w:cs="Times New Roman"/>
          <w:position w:val="-24"/>
          <w:sz w:val="24"/>
          <w:szCs w:val="24"/>
        </w:rPr>
        <w:object w:dxaOrig="382" w:dyaOrig="623" w14:anchorId="08C8A514">
          <v:shape id="_x0000_i1184" type="#_x0000_t75" style="width:17.6pt;height:31pt" o:ole="">
            <v:imagedata r:id="rId325" o:title=""/>
          </v:shape>
          <o:OLEObject Type="Embed" ProgID="Equation.DSMT4" ShapeID="_x0000_i1184" DrawAspect="Content" ObjectID="_1763987887" r:id="rId326"/>
        </w:objec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24"/>
          <w:sz w:val="24"/>
          <w:szCs w:val="24"/>
        </w:rPr>
        <w:object w:dxaOrig="220" w:dyaOrig="620" w14:anchorId="1471B7FA">
          <v:shape id="_x0000_i1185" type="#_x0000_t75" style="width:10.9pt;height:31pt" o:ole="">
            <v:imagedata r:id="rId327" o:title=""/>
          </v:shape>
          <o:OLEObject Type="Embed" ProgID="Equation.DSMT4" ShapeID="_x0000_i1185" DrawAspect="Content" ObjectID="_1763987888" r:id="rId328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24"/>
          <w:sz w:val="24"/>
          <w:szCs w:val="24"/>
        </w:rPr>
        <w:object w:dxaOrig="520" w:dyaOrig="620" w14:anchorId="69AB9EC6">
          <v:shape id="_x0000_i1186" type="#_x0000_t75" style="width:25.95pt;height:31pt" o:ole="">
            <v:imagedata r:id="rId329" o:title=""/>
          </v:shape>
          <o:OLEObject Type="Embed" ProgID="Equation.DSMT4" ShapeID="_x0000_i1186" DrawAspect="Content" ObjectID="_1763987889" r:id="rId330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24"/>
          <w:sz w:val="24"/>
          <w:szCs w:val="24"/>
        </w:rPr>
        <w:object w:dxaOrig="360" w:dyaOrig="620" w14:anchorId="77F71188">
          <v:shape id="_x0000_i1187" type="#_x0000_t75" style="width:18.4pt;height:31pt" o:ole="">
            <v:imagedata r:id="rId331" o:title=""/>
          </v:shape>
          <o:OLEObject Type="Embed" ProgID="Equation.DSMT4" ShapeID="_x0000_i1187" DrawAspect="Content" ObjectID="_1763987890" r:id="rId332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</w:p>
    <w:p w14:paraId="06154ECB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7A7C83E8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15DD4409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6487BE58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eastAsia="Times New Roman" w:hAnsi="LM Roman 12"/>
          <w:b/>
          <w:color w:val="0000FF"/>
          <w:sz w:val="24"/>
          <w:lang w:val="nl-NL" w:eastAsia="x-none"/>
        </w:rPr>
      </w:pPr>
      <w:bookmarkStart w:id="26" w:name="BMN_QUESTION27"/>
      <w:bookmarkEnd w:id="26"/>
      <w:r>
        <w:rPr>
          <w:rFonts w:ascii="Font Awesome 5 Free Solid" w:eastAsia="Times New Roman" w:hAnsi="Font Awesome 5 Free Solid" w:cs="Times New Roman"/>
          <w:b/>
          <w:color w:val="FF0000"/>
          <w:sz w:val="24"/>
          <w:szCs w:val="24"/>
          <w:lang w:val="nl-NL" w:eastAsia="x-none"/>
        </w:rPr>
        <w:t></w:t>
      </w:r>
      <w:r w:rsidRPr="008B2DFE">
        <w:rPr>
          <w:rFonts w:ascii="LM Roman 12" w:eastAsia="Times New Roman" w:hAnsi="LM Roman 12" w:cs="Times New Roman"/>
          <w:b/>
          <w:color w:val="FF0000"/>
          <w:sz w:val="24"/>
          <w:szCs w:val="24"/>
          <w:lang w:val="nl-NL" w:eastAsia="x-none"/>
        </w:rPr>
        <w:t xml:space="preserve"> Câu 27: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  <w:lang w:val="nl-NL" w:eastAsia="x-none"/>
        </w:rPr>
        <w:tab/>
      </w:r>
      <w:r w:rsidRPr="008B2DFE">
        <w:rPr>
          <w:rFonts w:ascii="LM Roman 12" w:eastAsia="Times New Roman" w:hAnsi="LM Roman 12"/>
          <w:sz w:val="24"/>
          <w:lang w:val="x-none" w:eastAsia="x-none"/>
        </w:rPr>
        <w:t xml:space="preserve">Cho hai đường thẳng </w:t>
      </w:r>
      <w:r w:rsidRPr="008B2DFE">
        <w:rPr>
          <w:rFonts w:ascii="LM Roman 12" w:hAnsi="LM Roman 12"/>
          <w:position w:val="-12"/>
          <w:sz w:val="24"/>
        </w:rPr>
        <w:object w:dxaOrig="1579" w:dyaOrig="360" w14:anchorId="5C68750E">
          <v:shape id="_x0000_i1188" type="#_x0000_t75" style="width:79.55pt;height:18.4pt" o:ole="">
            <v:imagedata r:id="rId333" o:title=""/>
          </v:shape>
          <o:OLEObject Type="Embed" ProgID="Equation.DSMT4" ShapeID="_x0000_i1188" DrawAspect="Content" ObjectID="_1763987891" r:id="rId334"/>
        </w:object>
      </w:r>
      <w:r w:rsidRPr="008B2DFE">
        <w:rPr>
          <w:rFonts w:ascii="LM Roman 12" w:eastAsia="Times New Roman" w:hAnsi="LM Roman 12"/>
          <w:sz w:val="24"/>
          <w:lang w:val="x-none" w:eastAsia="x-none"/>
        </w:rPr>
        <w:t xml:space="preserve"> và </w:t>
      </w:r>
      <w:r w:rsidRPr="008B2DFE">
        <w:rPr>
          <w:rFonts w:ascii="LM Roman 12" w:hAnsi="LM Roman 12"/>
          <w:position w:val="-12"/>
          <w:sz w:val="24"/>
        </w:rPr>
        <w:object w:dxaOrig="1820" w:dyaOrig="360" w14:anchorId="2E5F9498">
          <v:shape id="_x0000_i1189" type="#_x0000_t75" style="width:91.25pt;height:18.4pt" o:ole="">
            <v:imagedata r:id="rId335" o:title=""/>
          </v:shape>
          <o:OLEObject Type="Embed" ProgID="Equation.DSMT4" ShapeID="_x0000_i1189" DrawAspect="Content" ObjectID="_1763987892" r:id="rId336"/>
        </w:object>
      </w:r>
      <w:r w:rsidRPr="008B2DFE">
        <w:rPr>
          <w:rFonts w:ascii="LM Roman 12" w:eastAsia="Times New Roman" w:hAnsi="LM Roman 12"/>
          <w:sz w:val="24"/>
          <w:lang w:val="x-none" w:eastAsia="x-none"/>
        </w:rPr>
        <w:t xml:space="preserve">. Góc tạo bởi đường thẳng </w:t>
      </w:r>
      <w:r w:rsidRPr="008B2DFE">
        <w:rPr>
          <w:rFonts w:ascii="LM Roman 12" w:hAnsi="LM Roman 12"/>
          <w:position w:val="-12"/>
          <w:sz w:val="24"/>
        </w:rPr>
        <w:object w:dxaOrig="260" w:dyaOrig="360" w14:anchorId="23D46463">
          <v:shape id="_x0000_i1190" type="#_x0000_t75" style="width:13.4pt;height:18.4pt" o:ole="">
            <v:imagedata r:id="rId337" o:title=""/>
          </v:shape>
          <o:OLEObject Type="Embed" ProgID="Equation.DSMT4" ShapeID="_x0000_i1190" DrawAspect="Content" ObjectID="_1763987893" r:id="rId338"/>
        </w:object>
      </w:r>
      <w:r w:rsidRPr="008B2DFE">
        <w:rPr>
          <w:rFonts w:ascii="LM Roman 12" w:eastAsia="Times New Roman" w:hAnsi="LM Roman 12"/>
          <w:sz w:val="24"/>
          <w:lang w:val="x-none" w:eastAsia="x-none"/>
        </w:rPr>
        <w:t xml:space="preserve"> và </w:t>
      </w:r>
      <w:r w:rsidRPr="008B2DFE">
        <w:rPr>
          <w:rFonts w:ascii="LM Roman 12" w:hAnsi="LM Roman 12"/>
          <w:position w:val="-12"/>
          <w:sz w:val="24"/>
        </w:rPr>
        <w:object w:dxaOrig="279" w:dyaOrig="360" w14:anchorId="261BE349">
          <v:shape id="_x0000_i1191" type="#_x0000_t75" style="width:13.4pt;height:18.4pt" o:ole="">
            <v:imagedata r:id="rId339" o:title=""/>
          </v:shape>
          <o:OLEObject Type="Embed" ProgID="Equation.DSMT4" ShapeID="_x0000_i1191" DrawAspect="Content" ObjectID="_1763987894" r:id="rId340"/>
        </w:object>
      </w:r>
      <w:r w:rsidRPr="008B2DFE">
        <w:rPr>
          <w:rFonts w:ascii="LM Roman 12" w:eastAsia="Times New Roman" w:hAnsi="LM Roman 12"/>
          <w:sz w:val="24"/>
          <w:lang w:val="x-none" w:eastAsia="x-none"/>
        </w:rPr>
        <w:t xml:space="preserve"> là ( chọn kết quả gần đúng nhất )</w:t>
      </w:r>
    </w:p>
    <w:p w14:paraId="469E3532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eastAsia="Times New Roman" w:hAnsi="LM Roman 12" w:cs="Times New Roman"/>
          <w:sz w:val="24"/>
          <w:szCs w:val="24"/>
        </w:rPr>
      </w:pPr>
      <w:r w:rsidRPr="008B2DFE">
        <w:rPr>
          <w:rFonts w:ascii="LM Roman 12" w:eastAsia="Times New Roman" w:hAnsi="LM Roman 12"/>
          <w:b/>
          <w:color w:val="0000FF"/>
          <w:sz w:val="24"/>
          <w:lang w:val="nl-NL" w:eastAsia="x-none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lang w:val="nl-NL" w:eastAsia="x-none"/>
        </w:rPr>
        <w:t>Ⓐ</w:t>
      </w:r>
      <w:r>
        <w:rPr>
          <w:rFonts w:ascii="LM Roman 12" w:eastAsia="Times New Roman" w:hAnsi="LM Roman 12"/>
          <w:b/>
          <w:color w:val="0000FF"/>
          <w:sz w:val="24"/>
          <w:lang w:val="nl-NL" w:eastAsia="x-none"/>
        </w:rPr>
        <w:t>.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  <w:lang w:val="nl-NL"/>
        </w:rPr>
        <w:t xml:space="preserve"> </w:t>
      </w:r>
      <w:r w:rsidRPr="008B2DFE">
        <w:rPr>
          <w:rFonts w:ascii="LM Roman 12" w:eastAsia="Times New Roman" w:hAnsi="LM Roman 12" w:cs="Times New Roman"/>
          <w:position w:val="-6"/>
          <w:sz w:val="24"/>
          <w:szCs w:val="24"/>
        </w:rPr>
        <w:object w:dxaOrig="680" w:dyaOrig="279" w14:anchorId="16EB3FA3">
          <v:shape id="_x0000_i1192" type="#_x0000_t75" style="width:33.5pt;height:14.25pt" o:ole="">
            <v:imagedata r:id="rId341" o:title=""/>
          </v:shape>
          <o:OLEObject Type="Embed" ProgID="Equation.DSMT4" ShapeID="_x0000_i1192" DrawAspect="Content" ObjectID="_1763987895" r:id="rId342"/>
        </w:object>
      </w:r>
      <w:r w:rsidRPr="008B2DFE">
        <w:rPr>
          <w:rFonts w:ascii="LM Roman 12" w:eastAsia="Times New Roman" w:hAnsi="LM Roman 12" w:cs="Times New Roman"/>
          <w:sz w:val="24"/>
          <w:szCs w:val="24"/>
        </w:rPr>
        <w:t>.</w:t>
      </w:r>
      <w:r w:rsidRPr="008B2DFE">
        <w:rPr>
          <w:rFonts w:ascii="LM Roman 12" w:eastAsia="Times New Roman" w:hAnsi="LM Roman 12" w:cs="Times New Roman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nl-NL"/>
        </w:rPr>
        <w:t>Ⓑ</w:t>
      </w:r>
      <w:r>
        <w:rPr>
          <w:rFonts w:ascii="LM Roman 12" w:eastAsia="Times New Roman" w:hAnsi="LM Roman 12" w:cs="Times New Roman"/>
          <w:b/>
          <w:color w:val="0000FF"/>
          <w:sz w:val="24"/>
          <w:szCs w:val="24"/>
          <w:lang w:val="nl-NL"/>
        </w:rPr>
        <w:t>.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  <w:lang w:val="nl-NL"/>
        </w:rPr>
        <w:t xml:space="preserve"> </w:t>
      </w:r>
      <w:r w:rsidRPr="008B2DFE">
        <w:rPr>
          <w:rFonts w:ascii="LM Roman 12" w:eastAsia="Times New Roman" w:hAnsi="LM Roman 12" w:cs="Times New Roman"/>
          <w:position w:val="-6"/>
          <w:sz w:val="24"/>
          <w:szCs w:val="24"/>
        </w:rPr>
        <w:object w:dxaOrig="680" w:dyaOrig="279" w14:anchorId="59F51B11">
          <v:shape id="_x0000_i1193" type="#_x0000_t75" style="width:33.5pt;height:14.25pt" o:ole="">
            <v:imagedata r:id="rId343" o:title=""/>
          </v:shape>
          <o:OLEObject Type="Embed" ProgID="Equation.DSMT4" ShapeID="_x0000_i1193" DrawAspect="Content" ObjectID="_1763987896" r:id="rId344"/>
        </w:object>
      </w:r>
      <w:r w:rsidRPr="008B2DFE">
        <w:rPr>
          <w:rFonts w:ascii="LM Roman 12" w:eastAsia="Times New Roman" w:hAnsi="LM Roman 12" w:cs="Times New Roman"/>
          <w:sz w:val="24"/>
          <w:szCs w:val="24"/>
        </w:rPr>
        <w:t>.</w:t>
      </w:r>
      <w:r w:rsidRPr="008B2DFE">
        <w:rPr>
          <w:rFonts w:ascii="LM Roman 12" w:eastAsia="Times New Roman" w:hAnsi="LM Roman 12" w:cs="Times New Roman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nl-NL"/>
        </w:rPr>
        <w:t>Ⓒ</w:t>
      </w:r>
      <w:r>
        <w:rPr>
          <w:rFonts w:ascii="LM Roman 12" w:eastAsia="Times New Roman" w:hAnsi="LM Roman 12" w:cs="Times New Roman"/>
          <w:b/>
          <w:color w:val="0000FF"/>
          <w:sz w:val="24"/>
          <w:szCs w:val="24"/>
          <w:lang w:val="nl-NL"/>
        </w:rPr>
        <w:t>.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  <w:lang w:val="nl-NL"/>
        </w:rPr>
        <w:t xml:space="preserve"> </w:t>
      </w:r>
      <w:r w:rsidRPr="008B2DFE">
        <w:rPr>
          <w:rFonts w:ascii="LM Roman 12" w:eastAsia="Times New Roman" w:hAnsi="LM Roman 12" w:cs="Times New Roman"/>
          <w:position w:val="-6"/>
          <w:sz w:val="24"/>
          <w:szCs w:val="24"/>
        </w:rPr>
        <w:object w:dxaOrig="800" w:dyaOrig="279" w14:anchorId="2B1C46A0">
          <v:shape id="_x0000_i1194" type="#_x0000_t75" style="width:41pt;height:14.25pt" o:ole="">
            <v:imagedata r:id="rId345" o:title=""/>
          </v:shape>
          <o:OLEObject Type="Embed" ProgID="Equation.DSMT4" ShapeID="_x0000_i1194" DrawAspect="Content" ObjectID="_1763987897" r:id="rId346"/>
        </w:object>
      </w:r>
      <w:r w:rsidRPr="008B2DFE">
        <w:rPr>
          <w:rFonts w:ascii="LM Roman 12" w:eastAsia="Times New Roman" w:hAnsi="LM Roman 12" w:cs="Times New Roman"/>
          <w:sz w:val="24"/>
          <w:szCs w:val="24"/>
        </w:rPr>
        <w:t>.</w:t>
      </w:r>
      <w:r w:rsidRPr="008B2DFE">
        <w:rPr>
          <w:rFonts w:ascii="LM Roman 12" w:eastAsia="Times New Roman" w:hAnsi="LM Roman 12" w:cs="Times New Roman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nl-NL"/>
        </w:rPr>
        <w:t>Ⓓ</w:t>
      </w:r>
      <w:r>
        <w:rPr>
          <w:rFonts w:ascii="LM Roman 12" w:eastAsia="Times New Roman" w:hAnsi="LM Roman 12" w:cs="Times New Roman"/>
          <w:b/>
          <w:color w:val="0000FF"/>
          <w:sz w:val="24"/>
          <w:szCs w:val="24"/>
          <w:lang w:val="nl-NL"/>
        </w:rPr>
        <w:t>.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  <w:lang w:val="nl-NL"/>
        </w:rPr>
        <w:t xml:space="preserve"> </w:t>
      </w:r>
      <w:r w:rsidRPr="008B2DFE">
        <w:rPr>
          <w:rFonts w:ascii="LM Roman 12" w:eastAsia="Times New Roman" w:hAnsi="LM Roman 12" w:cs="Times New Roman"/>
          <w:position w:val="-6"/>
          <w:sz w:val="24"/>
          <w:szCs w:val="24"/>
        </w:rPr>
        <w:object w:dxaOrig="680" w:dyaOrig="279" w14:anchorId="76CE2DBB">
          <v:shape id="_x0000_i1195" type="#_x0000_t75" style="width:33.5pt;height:14.25pt" o:ole="">
            <v:imagedata r:id="rId347" o:title=""/>
          </v:shape>
          <o:OLEObject Type="Embed" ProgID="Equation.DSMT4" ShapeID="_x0000_i1195" DrawAspect="Content" ObjectID="_1763987898" r:id="rId348"/>
        </w:object>
      </w:r>
      <w:r w:rsidRPr="008B2DFE">
        <w:rPr>
          <w:rFonts w:ascii="LM Roman 12" w:eastAsia="Times New Roman" w:hAnsi="LM Roman 12" w:cs="Times New Roman"/>
          <w:sz w:val="24"/>
          <w:szCs w:val="24"/>
        </w:rPr>
        <w:t>.</w:t>
      </w:r>
    </w:p>
    <w:p w14:paraId="3E6BA956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eastAsia="Times New Roman" w:hAnsi="LM Roman 12" w:cs="Times New Roman"/>
          <w:sz w:val="24"/>
          <w:szCs w:val="24"/>
          <w:lang w:val="nl-NL"/>
        </w:rPr>
      </w:pPr>
      <w:r>
        <w:rPr>
          <w:rFonts w:ascii="Font Awesome 5 Free Solid" w:eastAsia="Times New Roman" w:hAnsi="Font Awesome 5 Free Solid" w:cs="Times New Roman"/>
          <w:b/>
          <w:color w:val="00B0F0"/>
          <w:sz w:val="24"/>
          <w:szCs w:val="24"/>
          <w:lang w:val="nl-NL"/>
        </w:rPr>
        <w:t></w:t>
      </w:r>
      <w:r w:rsidRPr="008B2DFE">
        <w:rPr>
          <w:rFonts w:ascii="LM Roman 12" w:eastAsia="Times New Roman" w:hAnsi="LM Roman 12" w:cs="Times New Roman"/>
          <w:b/>
          <w:color w:val="00B0F0"/>
          <w:sz w:val="24"/>
          <w:szCs w:val="24"/>
          <w:lang w:val="nl-NL"/>
        </w:rPr>
        <w:t xml:space="preserve"> </w:t>
      </w:r>
      <w:r>
        <w:rPr>
          <w:rFonts w:ascii="LM Roman 12" w:eastAsia="Times New Roman" w:hAnsi="LM Roman 12" w:cs="Times New Roman"/>
          <w:b/>
          <w:color w:val="00B0F0"/>
          <w:sz w:val="24"/>
          <w:szCs w:val="24"/>
          <w:lang w:val="nl-NL"/>
        </w:rPr>
        <w:t>Lời giải</w:t>
      </w:r>
    </w:p>
    <w:p w14:paraId="434C30D8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eastAsia="Times New Roman" w:hAnsi="LM Roman 12" w:cs="Times New Roman"/>
          <w:color w:val="A6A6A6"/>
          <w:sz w:val="24"/>
          <w:szCs w:val="24"/>
          <w:lang w:val="nl-NL"/>
        </w:rPr>
      </w:pPr>
      <w:r w:rsidRPr="008B2DFE">
        <w:rPr>
          <w:rFonts w:ascii="LM Roman 12" w:eastAsia="Times New Roman" w:hAnsi="LM Roman 12" w:cs="Times New Roman"/>
          <w:color w:val="A6A6A6"/>
          <w:sz w:val="24"/>
          <w:szCs w:val="24"/>
          <w:lang w:val="nl-NL"/>
        </w:rPr>
        <w:tab/>
      </w:r>
    </w:p>
    <w:p w14:paraId="5CFA97D2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eastAsia="Times New Roman" w:hAnsi="LM Roman 12" w:cs="Times New Roman"/>
          <w:color w:val="A6A6A6"/>
          <w:sz w:val="24"/>
          <w:szCs w:val="24"/>
          <w:lang w:val="nl-NL"/>
        </w:rPr>
      </w:pPr>
      <w:r w:rsidRPr="008B2DFE">
        <w:rPr>
          <w:rFonts w:ascii="LM Roman 12" w:eastAsia="Times New Roman" w:hAnsi="LM Roman 12" w:cs="Times New Roman"/>
          <w:color w:val="A6A6A6"/>
          <w:sz w:val="24"/>
          <w:szCs w:val="24"/>
          <w:lang w:val="nl-NL"/>
        </w:rPr>
        <w:tab/>
      </w:r>
    </w:p>
    <w:p w14:paraId="149F4CD3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eastAsia="Times New Roman" w:hAnsi="LM Roman 12"/>
          <w:b/>
          <w:color w:val="0000FF"/>
          <w:sz w:val="24"/>
          <w:lang w:val="x-none" w:eastAsia="x-none"/>
        </w:rPr>
      </w:pPr>
      <w:bookmarkStart w:id="27" w:name="BMN_QUESTION28"/>
      <w:bookmarkEnd w:id="27"/>
      <w:r>
        <w:rPr>
          <w:rFonts w:ascii="Font Awesome 5 Free Solid" w:eastAsia="Times New Roman" w:hAnsi="Font Awesome 5 Free Solid" w:cs="Times New Roman"/>
          <w:b/>
          <w:color w:val="FF0000"/>
          <w:sz w:val="24"/>
          <w:szCs w:val="24"/>
          <w:lang w:val="x-none" w:eastAsia="x-none"/>
        </w:rPr>
        <w:t></w:t>
      </w:r>
      <w:r w:rsidRPr="008B2DFE">
        <w:rPr>
          <w:rFonts w:ascii="LM Roman 12" w:eastAsia="Times New Roman" w:hAnsi="LM Roman 12" w:cs="Times New Roman"/>
          <w:b/>
          <w:color w:val="FF0000"/>
          <w:sz w:val="24"/>
          <w:szCs w:val="24"/>
          <w:lang w:val="x-none" w:eastAsia="x-none"/>
        </w:rPr>
        <w:t xml:space="preserve"> Câu 28: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  <w:lang w:val="x-none" w:eastAsia="x-none"/>
        </w:rPr>
        <w:tab/>
      </w:r>
      <w:r w:rsidRPr="008B2DFE">
        <w:rPr>
          <w:rFonts w:ascii="LM Roman 12" w:eastAsia="Times New Roman" w:hAnsi="LM Roman 12"/>
          <w:sz w:val="24"/>
          <w:lang w:val="pt-BR" w:eastAsia="x-none"/>
        </w:rPr>
        <w:t xml:space="preserve">Phương </w:t>
      </w:r>
      <w:r w:rsidRPr="008B2DFE">
        <w:rPr>
          <w:rFonts w:ascii="LM Roman 12" w:eastAsia="Times New Roman" w:hAnsi="LM Roman 12"/>
          <w:sz w:val="24"/>
          <w:lang w:val="x-none" w:eastAsia="x-none"/>
        </w:rPr>
        <w:t>trình nào dưới đây là phương trình của đường tròn?</w:t>
      </w:r>
    </w:p>
    <w:p w14:paraId="3E5305F5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eastAsia="Times New Roman" w:hAnsi="LM Roman 12" w:cs="Times New Roman"/>
          <w:sz w:val="24"/>
          <w:szCs w:val="24"/>
          <w:lang w:val="pt-BR"/>
        </w:rPr>
      </w:pPr>
      <w:r w:rsidRPr="008B2DFE">
        <w:rPr>
          <w:rFonts w:ascii="LM Roman 12" w:eastAsia="Times New Roman" w:hAnsi="LM Roman 12"/>
          <w:b/>
          <w:color w:val="0000FF"/>
          <w:sz w:val="24"/>
          <w:lang w:val="x-none" w:eastAsia="x-none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lang w:val="x-none" w:eastAsia="x-none"/>
        </w:rPr>
        <w:t>Ⓐ</w:t>
      </w:r>
      <w:r>
        <w:rPr>
          <w:rFonts w:ascii="LM Roman 12" w:eastAsia="Times New Roman" w:hAnsi="LM Roman 12"/>
          <w:b/>
          <w:color w:val="0000FF"/>
          <w:sz w:val="24"/>
          <w:lang w:val="x-none" w:eastAsia="x-none"/>
        </w:rPr>
        <w:t>.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eastAsia="Times New Roman" w:hAnsi="LM Roman 12" w:cs="Times New Roman"/>
          <w:position w:val="-10"/>
          <w:sz w:val="24"/>
          <w:szCs w:val="24"/>
        </w:rPr>
        <w:object w:dxaOrig="2140" w:dyaOrig="360" w14:anchorId="5EBD5552">
          <v:shape id="_x0000_i1196" type="#_x0000_t75" style="width:107.15pt;height:18.4pt" o:ole="">
            <v:imagedata r:id="rId349" o:title=""/>
          </v:shape>
          <o:OLEObject Type="Embed" ProgID="Equation.DSMT4" ShapeID="_x0000_i1196" DrawAspect="Content" ObjectID="_1763987899" r:id="rId350"/>
        </w:object>
      </w:r>
      <w:r w:rsidRPr="008B2DFE">
        <w:rPr>
          <w:rFonts w:ascii="LM Roman 12" w:eastAsia="Times New Roman" w:hAnsi="LM Roman 12" w:cs="Times New Roman"/>
          <w:sz w:val="24"/>
          <w:szCs w:val="24"/>
        </w:rPr>
        <w:t>.</w:t>
      </w:r>
      <w:r w:rsidRPr="008B2DFE">
        <w:rPr>
          <w:rFonts w:ascii="LM Roman 12" w:eastAsia="Times New Roman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eastAsia="Times New Roman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eastAsia="Times New Roman" w:hAnsi="LM Roman 12" w:cs="Times New Roman"/>
          <w:position w:val="-10"/>
          <w:sz w:val="24"/>
          <w:szCs w:val="24"/>
        </w:rPr>
        <w:object w:dxaOrig="2360" w:dyaOrig="360" w14:anchorId="207F0455">
          <v:shape id="_x0000_i1197" type="#_x0000_t75" style="width:118.05pt;height:18.4pt" o:ole="">
            <v:imagedata r:id="rId351" o:title=""/>
          </v:shape>
          <o:OLEObject Type="Embed" ProgID="Equation.DSMT4" ShapeID="_x0000_i1197" DrawAspect="Content" ObjectID="_1763987900" r:id="rId352"/>
        </w:object>
      </w:r>
      <w:r w:rsidRPr="008B2DFE">
        <w:rPr>
          <w:rFonts w:ascii="LM Roman 12" w:eastAsia="Times New Roman" w:hAnsi="LM Roman 12" w:cs="Times New Roman"/>
          <w:sz w:val="24"/>
          <w:szCs w:val="24"/>
          <w:lang w:val="pt-BR"/>
        </w:rPr>
        <w:t>.</w:t>
      </w:r>
    </w:p>
    <w:p w14:paraId="1218508A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eastAsia="Times New Roman" w:hAnsi="LM Roman 12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 xml:space="preserve"> </w:t>
      </w:r>
      <w:r>
        <w:rPr>
          <w:rFonts w:ascii="MS Gothic" w:eastAsia="MS Gothic" w:hAnsi="MS Gothic" w:cs="MS Gothic"/>
          <w:b/>
          <w:color w:val="0000FF"/>
          <w:sz w:val="24"/>
          <w:szCs w:val="24"/>
        </w:rPr>
        <w:t xml:space="preserve">       </w:t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>
        <w:rPr>
          <w:rFonts w:ascii="LM Roman 12" w:eastAsia="Times New Roman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eastAsia="Times New Roman" w:hAnsi="LM Roman 12" w:cs="Times New Roman"/>
          <w:position w:val="-10"/>
          <w:sz w:val="24"/>
          <w:szCs w:val="24"/>
        </w:rPr>
        <w:object w:dxaOrig="2460" w:dyaOrig="360" w14:anchorId="43D5E6AD">
          <v:shape id="_x0000_i1198" type="#_x0000_t75" style="width:123.05pt;height:18.4pt" o:ole="">
            <v:imagedata r:id="rId353" o:title=""/>
          </v:shape>
          <o:OLEObject Type="Embed" ProgID="Equation.DSMT4" ShapeID="_x0000_i1198" DrawAspect="Content" ObjectID="_1763987901" r:id="rId354"/>
        </w:object>
      </w:r>
      <w:r w:rsidRPr="008B2DFE">
        <w:rPr>
          <w:rFonts w:ascii="LM Roman 12" w:eastAsia="Times New Roman" w:hAnsi="LM Roman 12" w:cs="Times New Roman"/>
          <w:sz w:val="24"/>
          <w:szCs w:val="24"/>
          <w:lang w:val="fr-FR"/>
        </w:rPr>
        <w:t>.</w:t>
      </w:r>
      <w:r w:rsidRPr="008B2DFE">
        <w:rPr>
          <w:rFonts w:ascii="LM Roman 12" w:eastAsia="Times New Roman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>
        <w:rPr>
          <w:rFonts w:ascii="LM Roman 12" w:eastAsia="Times New Roman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eastAsia="Times New Roman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eastAsia="Times New Roman" w:hAnsi="LM Roman 12" w:cs="Times New Roman"/>
          <w:position w:val="-10"/>
          <w:sz w:val="24"/>
          <w:szCs w:val="24"/>
        </w:rPr>
        <w:object w:dxaOrig="1860" w:dyaOrig="360" w14:anchorId="7FFF64B8">
          <v:shape id="_x0000_i1199" type="#_x0000_t75" style="width:93.75pt;height:18.4pt" o:ole="">
            <v:imagedata r:id="rId355" o:title=""/>
          </v:shape>
          <o:OLEObject Type="Embed" ProgID="Equation.DSMT4" ShapeID="_x0000_i1199" DrawAspect="Content" ObjectID="_1763987902" r:id="rId356"/>
        </w:object>
      </w:r>
      <w:r w:rsidRPr="008B2DFE">
        <w:rPr>
          <w:rFonts w:ascii="LM Roman 12" w:eastAsia="Times New Roman" w:hAnsi="LM Roman 12" w:cs="Times New Roman"/>
          <w:sz w:val="24"/>
          <w:szCs w:val="24"/>
        </w:rPr>
        <w:t>.</w:t>
      </w:r>
    </w:p>
    <w:p w14:paraId="49D66B04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eastAsia="Times New Roman" w:hAnsi="LM Roman 12" w:cs="Times New Roman"/>
          <w:sz w:val="24"/>
          <w:szCs w:val="24"/>
        </w:rPr>
      </w:pPr>
      <w:r>
        <w:rPr>
          <w:rFonts w:ascii="Font Awesome 5 Free Solid" w:eastAsia="Times New Roman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eastAsia="Times New Roman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eastAsia="Times New Roman" w:hAnsi="LM Roman 12" w:cs="Times New Roman"/>
          <w:b/>
          <w:color w:val="00B0F0"/>
          <w:sz w:val="24"/>
          <w:szCs w:val="24"/>
        </w:rPr>
        <w:t>Lời giải</w:t>
      </w:r>
    </w:p>
    <w:p w14:paraId="41D44AB9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eastAsia="Times New Roman" w:hAnsi="LM Roman 12" w:cs="Times New Roman"/>
          <w:color w:val="A6A6A6"/>
          <w:sz w:val="24"/>
          <w:szCs w:val="24"/>
        </w:rPr>
      </w:pPr>
      <w:r w:rsidRPr="008B2DFE">
        <w:rPr>
          <w:rFonts w:ascii="LM Roman 12" w:eastAsia="Times New Roman" w:hAnsi="LM Roman 12" w:cs="Times New Roman"/>
          <w:color w:val="A6A6A6"/>
          <w:sz w:val="24"/>
          <w:szCs w:val="24"/>
        </w:rPr>
        <w:tab/>
      </w:r>
    </w:p>
    <w:p w14:paraId="084385FC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eastAsia="Times New Roman" w:hAnsi="LM Roman 12" w:cs="Times New Roman"/>
          <w:color w:val="A6A6A6"/>
          <w:sz w:val="24"/>
          <w:szCs w:val="24"/>
        </w:rPr>
      </w:pPr>
      <w:r w:rsidRPr="008B2DFE">
        <w:rPr>
          <w:rFonts w:ascii="LM Roman 12" w:eastAsia="Times New Roman" w:hAnsi="LM Roman 12" w:cs="Times New Roman"/>
          <w:color w:val="A6A6A6"/>
          <w:sz w:val="24"/>
          <w:szCs w:val="24"/>
        </w:rPr>
        <w:tab/>
      </w:r>
    </w:p>
    <w:p w14:paraId="2177C1CE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eastAsia="Arial" w:hAnsi="LM Roman 12"/>
          <w:b/>
          <w:color w:val="0000FF"/>
          <w:sz w:val="24"/>
        </w:rPr>
      </w:pPr>
      <w:bookmarkStart w:id="28" w:name="BMN_QUESTION29"/>
      <w:bookmarkEnd w:id="28"/>
      <w:r>
        <w:rPr>
          <w:rFonts w:ascii="Font Awesome 5 Free Solid" w:eastAsia="Arial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Arial" w:hAnsi="LM Roman 12" w:cs="Times New Roman"/>
          <w:b/>
          <w:color w:val="FF0000"/>
          <w:sz w:val="24"/>
          <w:szCs w:val="24"/>
        </w:rPr>
        <w:t xml:space="preserve"> Câu 29: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eastAsia="Arial" w:hAnsi="LM Roman 12"/>
          <w:sz w:val="24"/>
        </w:rPr>
        <w:t xml:space="preserve">Trong mặt phẳng với hệ tọa độ </w:t>
      </w:r>
      <w:r w:rsidRPr="008B2DFE">
        <w:rPr>
          <w:rFonts w:ascii="LM Roman 12" w:hAnsi="LM Roman 12"/>
          <w:position w:val="-10"/>
          <w:sz w:val="24"/>
        </w:rPr>
        <w:object w:dxaOrig="460" w:dyaOrig="320" w14:anchorId="03C7D9F0">
          <v:shape id="_x0000_i1200" type="#_x0000_t75" style="width:22.6pt;height:15.9pt" o:ole="">
            <v:imagedata r:id="rId357" o:title=""/>
          </v:shape>
          <o:OLEObject Type="Embed" ProgID="Equation.DSMT4" ShapeID="_x0000_i1200" DrawAspect="Content" ObjectID="_1763987903" r:id="rId358"/>
        </w:object>
      </w:r>
      <w:r w:rsidRPr="008B2DFE">
        <w:rPr>
          <w:rFonts w:ascii="LM Roman 12" w:eastAsia="Arial" w:hAnsi="LM Roman 12"/>
          <w:sz w:val="24"/>
        </w:rPr>
        <w:t xml:space="preserve"> cho đường tròn </w:t>
      </w:r>
      <w:r w:rsidRPr="008B2DFE">
        <w:rPr>
          <w:rFonts w:ascii="LM Roman 12" w:hAnsi="LM Roman 12"/>
          <w:position w:val="-14"/>
          <w:sz w:val="24"/>
        </w:rPr>
        <w:object w:dxaOrig="420" w:dyaOrig="400" w14:anchorId="25007FAA">
          <v:shape id="_x0000_i1201" type="#_x0000_t75" style="width:20.95pt;height:20.1pt" o:ole="">
            <v:imagedata r:id="rId359" o:title=""/>
          </v:shape>
          <o:OLEObject Type="Embed" ProgID="Equation.DSMT4" ShapeID="_x0000_i1201" DrawAspect="Content" ObjectID="_1763987904" r:id="rId360"/>
        </w:object>
      </w:r>
      <w:r w:rsidRPr="008B2DFE">
        <w:rPr>
          <w:rFonts w:ascii="LM Roman 12" w:eastAsia="Arial" w:hAnsi="LM Roman 12"/>
          <w:sz w:val="24"/>
        </w:rPr>
        <w:t xml:space="preserve"> có phương trình </w:t>
      </w:r>
      <w:r w:rsidRPr="008B2DFE">
        <w:rPr>
          <w:rFonts w:ascii="LM Roman 12" w:hAnsi="LM Roman 12"/>
          <w:position w:val="-10"/>
          <w:sz w:val="24"/>
        </w:rPr>
        <w:object w:dxaOrig="2380" w:dyaOrig="360" w14:anchorId="1F2E6E6F">
          <v:shape id="_x0000_i1202" type="#_x0000_t75" style="width:119.7pt;height:18.4pt" o:ole="">
            <v:imagedata r:id="rId361" o:title=""/>
          </v:shape>
          <o:OLEObject Type="Embed" ProgID="Equation.DSMT4" ShapeID="_x0000_i1202" DrawAspect="Content" ObjectID="_1763987905" r:id="rId362"/>
        </w:object>
      </w:r>
      <w:r w:rsidRPr="008B2DFE">
        <w:rPr>
          <w:rFonts w:ascii="LM Roman 12" w:eastAsia="Arial" w:hAnsi="LM Roman 12"/>
          <w:sz w:val="24"/>
        </w:rPr>
        <w:t xml:space="preserve">. Tâm </w:t>
      </w:r>
      <w:r w:rsidRPr="008B2DFE">
        <w:rPr>
          <w:rFonts w:ascii="LM Roman 12" w:hAnsi="LM Roman 12"/>
          <w:position w:val="-4"/>
          <w:sz w:val="24"/>
        </w:rPr>
        <w:object w:dxaOrig="200" w:dyaOrig="260" w14:anchorId="534F4B59">
          <v:shape id="_x0000_i1203" type="#_x0000_t75" style="width:9.2pt;height:13.4pt" o:ole="">
            <v:imagedata r:id="rId363" o:title=""/>
          </v:shape>
          <o:OLEObject Type="Embed" ProgID="Equation.DSMT4" ShapeID="_x0000_i1203" DrawAspect="Content" ObjectID="_1763987906" r:id="rId364"/>
        </w:object>
      </w:r>
      <w:r w:rsidRPr="008B2DFE">
        <w:rPr>
          <w:rFonts w:ascii="LM Roman 12" w:eastAsia="Arial" w:hAnsi="LM Roman 12"/>
          <w:sz w:val="24"/>
        </w:rPr>
        <w:t xml:space="preserve"> và bán kính </w:t>
      </w:r>
      <w:r w:rsidRPr="008B2DFE">
        <w:rPr>
          <w:rFonts w:ascii="LM Roman 12" w:hAnsi="LM Roman 12"/>
          <w:position w:val="-4"/>
          <w:sz w:val="24"/>
        </w:rPr>
        <w:object w:dxaOrig="240" w:dyaOrig="260" w14:anchorId="240A89EC">
          <v:shape id="_x0000_i1204" type="#_x0000_t75" style="width:12.55pt;height:13.4pt" o:ole="">
            <v:imagedata r:id="rId365" o:title=""/>
          </v:shape>
          <o:OLEObject Type="Embed" ProgID="Equation.DSMT4" ShapeID="_x0000_i1204" DrawAspect="Content" ObjectID="_1763987907" r:id="rId366"/>
        </w:object>
      </w:r>
      <w:r w:rsidRPr="008B2DFE">
        <w:rPr>
          <w:rFonts w:ascii="LM Roman 12" w:eastAsia="Arial" w:hAnsi="LM Roman 12"/>
          <w:sz w:val="24"/>
        </w:rPr>
        <w:t xml:space="preserve"> của </w:t>
      </w:r>
      <w:r w:rsidRPr="008B2DFE">
        <w:rPr>
          <w:rFonts w:ascii="LM Roman 12" w:hAnsi="LM Roman 12"/>
          <w:position w:val="-14"/>
          <w:sz w:val="24"/>
        </w:rPr>
        <w:object w:dxaOrig="420" w:dyaOrig="400" w14:anchorId="4359EE7D">
          <v:shape id="_x0000_i1205" type="#_x0000_t75" style="width:20.95pt;height:20.1pt" o:ole="">
            <v:imagedata r:id="rId367" o:title=""/>
          </v:shape>
          <o:OLEObject Type="Embed" ProgID="Equation.DSMT4" ShapeID="_x0000_i1205" DrawAspect="Content" ObjectID="_1763987908" r:id="rId368"/>
        </w:object>
      </w:r>
      <w:r w:rsidRPr="008B2DFE">
        <w:rPr>
          <w:rFonts w:ascii="LM Roman 12" w:eastAsia="Arial" w:hAnsi="LM Roman 12"/>
          <w:sz w:val="24"/>
        </w:rPr>
        <w:t xml:space="preserve"> lần lượt là</w:t>
      </w:r>
    </w:p>
    <w:p w14:paraId="0A52CA97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eastAsia="Arial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eastAsia="Arial" w:hAnsi="LM Roman 12"/>
          <w:b/>
          <w:color w:val="0000FF"/>
          <w:sz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680" w:dyaOrig="400" w14:anchorId="6C1EFD63">
          <v:shape id="_x0000_i1206" type="#_x0000_t75" style="width:33.5pt;height:20.1pt" o:ole="">
            <v:imagedata r:id="rId369" o:title=""/>
          </v:shape>
          <o:OLEObject Type="Embed" ProgID="Equation.DSMT4" ShapeID="_x0000_i1206" DrawAspect="Content" ObjectID="_1763987909" r:id="rId370"/>
        </w:object>
      </w:r>
      <w:r w:rsidRPr="008B2DFE">
        <w:rPr>
          <w:rFonts w:ascii="LM Roman 12" w:hAnsi="LM Roman 12" w:cs="Times New Roman"/>
          <w:sz w:val="24"/>
          <w:szCs w:val="24"/>
        </w:rPr>
        <w:t xml:space="preserve">, </w:t>
      </w:r>
      <w:r w:rsidRPr="008B2DFE">
        <w:rPr>
          <w:rFonts w:ascii="LM Roman 12" w:hAnsi="LM Roman 12" w:cs="Times New Roman"/>
          <w:position w:val="-4"/>
          <w:sz w:val="24"/>
          <w:szCs w:val="24"/>
        </w:rPr>
        <w:object w:dxaOrig="560" w:dyaOrig="260" w14:anchorId="7BEB9FD8">
          <v:shape id="_x0000_i1207" type="#_x0000_t75" style="width:28.45pt;height:13.4pt" o:ole="">
            <v:imagedata r:id="rId371" o:title=""/>
          </v:shape>
          <o:OLEObject Type="Embed" ProgID="Equation.DSMT4" ShapeID="_x0000_i1207" DrawAspect="Content" ObjectID="_1763987910" r:id="rId372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859" w:dyaOrig="400" w14:anchorId="19601C6E">
          <v:shape id="_x0000_i1208" type="#_x0000_t75" style="width:43.55pt;height:20.1pt" o:ole="">
            <v:imagedata r:id="rId373" o:title=""/>
          </v:shape>
          <o:OLEObject Type="Embed" ProgID="Equation.DSMT4" ShapeID="_x0000_i1208" DrawAspect="Content" ObjectID="_1763987911" r:id="rId374"/>
        </w:object>
      </w:r>
      <w:r w:rsidRPr="008B2DFE">
        <w:rPr>
          <w:rFonts w:ascii="LM Roman 12" w:hAnsi="LM Roman 12" w:cs="Times New Roman"/>
          <w:sz w:val="24"/>
          <w:szCs w:val="24"/>
        </w:rPr>
        <w:t xml:space="preserve">,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580" w:dyaOrig="279" w14:anchorId="172F5E49">
          <v:shape id="_x0000_i1209" type="#_x0000_t75" style="width:28.45pt;height:13.4pt" o:ole="">
            <v:imagedata r:id="rId375" o:title=""/>
          </v:shape>
          <o:OLEObject Type="Embed" ProgID="Equation.DSMT4" ShapeID="_x0000_i1209" DrawAspect="Content" ObjectID="_1763987912" r:id="rId376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859" w:dyaOrig="400" w14:anchorId="0F40E473">
          <v:shape id="_x0000_i1210" type="#_x0000_t75" style="width:43.55pt;height:20.1pt" o:ole="">
            <v:imagedata r:id="rId377" o:title=""/>
          </v:shape>
          <o:OLEObject Type="Embed" ProgID="Equation.DSMT4" ShapeID="_x0000_i1210" DrawAspect="Content" ObjectID="_1763987913" r:id="rId378"/>
        </w:object>
      </w:r>
      <w:r w:rsidRPr="008B2DFE">
        <w:rPr>
          <w:rFonts w:ascii="LM Roman 12" w:hAnsi="LM Roman 12" w:cs="Times New Roman"/>
          <w:sz w:val="24"/>
          <w:szCs w:val="24"/>
        </w:rPr>
        <w:t xml:space="preserve">,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580" w:dyaOrig="279" w14:anchorId="4788BFA8">
          <v:shape id="_x0000_i1211" type="#_x0000_t75" style="width:28.45pt;height:13.4pt" o:ole="">
            <v:imagedata r:id="rId379" o:title=""/>
          </v:shape>
          <o:OLEObject Type="Embed" ProgID="Equation.DSMT4" ShapeID="_x0000_i1211" DrawAspect="Content" ObjectID="_1763987914" r:id="rId380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900" w:dyaOrig="400" w14:anchorId="642D6C7E">
          <v:shape id="_x0000_i1212" type="#_x0000_t75" style="width:45.2pt;height:20.1pt" o:ole="">
            <v:imagedata r:id="rId381" o:title=""/>
          </v:shape>
          <o:OLEObject Type="Embed" ProgID="Equation.DSMT4" ShapeID="_x0000_i1212" DrawAspect="Content" ObjectID="_1763987915" r:id="rId382"/>
        </w:object>
      </w:r>
      <w:r w:rsidRPr="008B2DFE">
        <w:rPr>
          <w:rFonts w:ascii="LM Roman 12" w:hAnsi="LM Roman 12" w:cs="Times New Roman"/>
          <w:sz w:val="24"/>
          <w:szCs w:val="24"/>
        </w:rPr>
        <w:t xml:space="preserve">,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580" w:dyaOrig="279" w14:anchorId="3DA7FD28">
          <v:shape id="_x0000_i1213" type="#_x0000_t75" style="width:28.45pt;height:13.4pt" o:ole="">
            <v:imagedata r:id="rId383" o:title=""/>
          </v:shape>
          <o:OLEObject Type="Embed" ProgID="Equation.DSMT4" ShapeID="_x0000_i1213" DrawAspect="Content" ObjectID="_1763987916" r:id="rId384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</w:p>
    <w:p w14:paraId="2532B2A9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24FCD2E4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123331F9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5110D953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color w:val="0000FF"/>
          <w:sz w:val="24"/>
          <w:lang w:val="fr-FR"/>
        </w:rPr>
      </w:pPr>
      <w:bookmarkStart w:id="29" w:name="BMN_QUESTION30"/>
      <w:bookmarkEnd w:id="29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  <w:lang w:val="fr-FR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  <w:lang w:val="fr-FR"/>
        </w:rPr>
        <w:t xml:space="preserve"> Câu 30: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  <w:lang w:val="fr-FR"/>
        </w:rPr>
        <w:tab/>
      </w:r>
      <w:r w:rsidRPr="008B2DFE">
        <w:rPr>
          <w:rFonts w:ascii="LM Roman 12" w:hAnsi="LM Roman 12"/>
          <w:sz w:val="24"/>
          <w:lang w:val="fr-FR"/>
        </w:rPr>
        <w:t xml:space="preserve">Trong mặt phẳng </w:t>
      </w:r>
      <w:r w:rsidRPr="008B2DFE">
        <w:rPr>
          <w:rFonts w:ascii="LM Roman 12" w:hAnsi="LM Roman 12"/>
          <w:position w:val="-10"/>
          <w:sz w:val="24"/>
          <w:lang w:val="fr-FR"/>
        </w:rPr>
        <w:object w:dxaOrig="495" w:dyaOrig="315" w14:anchorId="70A7CA22">
          <v:shape id="_x0000_i1214" type="#_x0000_t75" style="width:24.3pt;height:15.9pt" o:ole="">
            <v:imagedata r:id="rId319" o:title=""/>
          </v:shape>
          <o:OLEObject Type="Embed" ProgID="Equation.DSMT4" ShapeID="_x0000_i1214" DrawAspect="Content" ObjectID="_1763987917" r:id="rId385"/>
        </w:object>
      </w:r>
      <w:r w:rsidRPr="008B2DFE">
        <w:rPr>
          <w:rFonts w:ascii="LM Roman 12" w:hAnsi="LM Roman 12"/>
          <w:sz w:val="24"/>
          <w:lang w:val="fr-FR"/>
        </w:rPr>
        <w:t xml:space="preserve">, đường tròn tâm </w:t>
      </w:r>
      <w:r w:rsidRPr="008B2DFE">
        <w:rPr>
          <w:rFonts w:ascii="LM Roman 12" w:hAnsi="LM Roman 12"/>
          <w:position w:val="-14"/>
          <w:sz w:val="24"/>
        </w:rPr>
        <w:object w:dxaOrig="840" w:dyaOrig="400" w14:anchorId="70027C0D">
          <v:shape id="_x0000_i1215" type="#_x0000_t75" style="width:41.85pt;height:20.1pt" o:ole="">
            <v:imagedata r:id="rId386" o:title=""/>
          </v:shape>
          <o:OLEObject Type="Embed" ProgID="Equation.DSMT4" ShapeID="_x0000_i1215" DrawAspect="Content" ObjectID="_1763987918" r:id="rId387"/>
        </w:object>
      </w:r>
      <w:r w:rsidRPr="008B2DFE">
        <w:rPr>
          <w:rFonts w:ascii="LM Roman 12" w:hAnsi="LM Roman 12"/>
          <w:sz w:val="24"/>
          <w:lang w:val="fr-FR"/>
        </w:rPr>
        <w:t xml:space="preserve"> và đi qua điểm </w:t>
      </w:r>
      <w:r w:rsidRPr="008B2DFE">
        <w:rPr>
          <w:rFonts w:ascii="LM Roman 12" w:hAnsi="LM Roman 12"/>
          <w:position w:val="-14"/>
          <w:sz w:val="24"/>
        </w:rPr>
        <w:object w:dxaOrig="820" w:dyaOrig="400" w14:anchorId="2A5DE8BF">
          <v:shape id="_x0000_i1216" type="#_x0000_t75" style="width:41pt;height:20.1pt" o:ole="">
            <v:imagedata r:id="rId388" o:title=""/>
          </v:shape>
          <o:OLEObject Type="Embed" ProgID="Equation.DSMT4" ShapeID="_x0000_i1216" DrawAspect="Content" ObjectID="_1763987919" r:id="rId389"/>
        </w:object>
      </w:r>
      <w:r w:rsidRPr="008B2DFE">
        <w:rPr>
          <w:rFonts w:ascii="LM Roman 12" w:hAnsi="LM Roman 12"/>
          <w:sz w:val="24"/>
          <w:lang w:val="fr-FR"/>
        </w:rPr>
        <w:t xml:space="preserve"> có phương trình là</w:t>
      </w:r>
    </w:p>
    <w:p w14:paraId="0E6E2404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hAnsi="LM Roman 12"/>
          <w:b/>
          <w:color w:val="0000FF"/>
          <w:sz w:val="24"/>
          <w:lang w:val="fr-FR"/>
        </w:rPr>
        <w:lastRenderedPageBreak/>
        <w:tab/>
      </w:r>
      <w:r>
        <w:rPr>
          <w:rFonts w:ascii="MS Gothic" w:eastAsia="MS Gothic" w:hAnsi="MS Gothic" w:cs="MS Gothic" w:hint="eastAsia"/>
          <w:b/>
          <w:color w:val="0000FF"/>
          <w:sz w:val="24"/>
          <w:lang w:val="fr-FR"/>
        </w:rPr>
        <w:t>Ⓐ</w:t>
      </w:r>
      <w:r>
        <w:rPr>
          <w:rFonts w:ascii="LM Roman 12" w:hAnsi="LM Roman 12"/>
          <w:b/>
          <w:color w:val="0000FF"/>
          <w:sz w:val="24"/>
          <w:lang w:val="fr-FR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2370" w:dyaOrig="360" w14:anchorId="6FB6C21F">
          <v:shape id="_x0000_i1217" type="#_x0000_t75" style="width:118.9pt;height:18.4pt" o:ole="">
            <v:imagedata r:id="rId390" o:title=""/>
          </v:shape>
          <o:OLEObject Type="Embed" ProgID="Equation.DSMT4" ShapeID="_x0000_i1217" DrawAspect="Content" ObjectID="_1763987920" r:id="rId391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2370" w:dyaOrig="360" w14:anchorId="51421E31">
          <v:shape id="_x0000_i1218" type="#_x0000_t75" style="width:118.9pt;height:18.4pt" o:ole="">
            <v:imagedata r:id="rId392" o:title=""/>
          </v:shape>
          <o:OLEObject Type="Embed" ProgID="Equation.DSMT4" ShapeID="_x0000_i1218" DrawAspect="Content" ObjectID="_1763987921" r:id="rId393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</w:p>
    <w:p w14:paraId="32685F48" w14:textId="23C1F351" w:rsidR="005B7C26" w:rsidRPr="008B2DFE" w:rsidRDefault="00361B11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 xml:space="preserve"> </w:t>
      </w:r>
      <w:r>
        <w:rPr>
          <w:rFonts w:ascii="MS Gothic" w:eastAsia="MS Gothic" w:hAnsi="MS Gothic" w:cs="MS Gothic"/>
          <w:b/>
          <w:color w:val="0000FF"/>
          <w:sz w:val="24"/>
          <w:szCs w:val="24"/>
        </w:rPr>
        <w:t xml:space="preserve">       </w:t>
      </w:r>
      <w:r w:rsidR="005B7C26"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 w:rsidR="005B7C26"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="005B7C26"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="005B7C26" w:rsidRPr="008B2DFE">
        <w:rPr>
          <w:rFonts w:ascii="LM Roman 12" w:hAnsi="LM Roman 12" w:cs="Times New Roman"/>
          <w:position w:val="-10"/>
          <w:sz w:val="24"/>
          <w:szCs w:val="24"/>
        </w:rPr>
        <w:object w:dxaOrig="2360" w:dyaOrig="360" w14:anchorId="708D0C40">
          <v:shape id="_x0000_i1219" type="#_x0000_t75" style="width:118.05pt;height:18.4pt" o:ole="">
            <v:imagedata r:id="rId394" o:title=""/>
          </v:shape>
          <o:OLEObject Type="Embed" ProgID="Equation.DSMT4" ShapeID="_x0000_i1219" DrawAspect="Content" ObjectID="_1763987922" r:id="rId395"/>
        </w:object>
      </w:r>
      <w:r w:rsidR="005B7C26" w:rsidRPr="008B2DFE">
        <w:rPr>
          <w:rFonts w:ascii="LM Roman 12" w:hAnsi="LM Roman 12" w:cs="Times New Roman"/>
          <w:sz w:val="24"/>
          <w:szCs w:val="24"/>
        </w:rPr>
        <w:t>.</w:t>
      </w:r>
      <w:r w:rsidR="005B7C26" w:rsidRPr="008B2DFE">
        <w:rPr>
          <w:rFonts w:ascii="LM Roman 12" w:hAnsi="LM Roman 12" w:cs="Times New Roman"/>
          <w:sz w:val="24"/>
          <w:szCs w:val="24"/>
        </w:rPr>
        <w:tab/>
      </w:r>
      <w:r w:rsidR="005B7C26"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 w:rsidR="005B7C26"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="005B7C26"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="005B7C26" w:rsidRPr="008B2DFE">
        <w:rPr>
          <w:rFonts w:ascii="LM Roman 12" w:hAnsi="LM Roman 12" w:cs="Times New Roman"/>
          <w:position w:val="-10"/>
          <w:sz w:val="24"/>
          <w:szCs w:val="24"/>
        </w:rPr>
        <w:object w:dxaOrig="2360" w:dyaOrig="360" w14:anchorId="6E1BD3E8">
          <v:shape id="_x0000_i1220" type="#_x0000_t75" style="width:118.05pt;height:18.4pt" o:ole="">
            <v:imagedata r:id="rId396" o:title=""/>
          </v:shape>
          <o:OLEObject Type="Embed" ProgID="Equation.DSMT4" ShapeID="_x0000_i1220" DrawAspect="Content" ObjectID="_1763987923" r:id="rId397"/>
        </w:object>
      </w:r>
      <w:r w:rsidR="005B7C26" w:rsidRPr="008B2DFE">
        <w:rPr>
          <w:rFonts w:ascii="LM Roman 12" w:hAnsi="LM Roman 12" w:cs="Times New Roman"/>
          <w:sz w:val="24"/>
          <w:szCs w:val="24"/>
        </w:rPr>
        <w:t>.</w:t>
      </w:r>
    </w:p>
    <w:p w14:paraId="691C1EFA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76DD4425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218C2BCA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1978B10A" w14:textId="1A9D52BF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color w:val="0000FF"/>
          <w:sz w:val="24"/>
        </w:rPr>
      </w:pPr>
      <w:bookmarkStart w:id="30" w:name="BMN_QUESTION31"/>
      <w:bookmarkEnd w:id="30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</w:rPr>
        <w:t xml:space="preserve"> Câu 31: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hAnsi="LM Roman 12"/>
          <w:sz w:val="24"/>
        </w:rPr>
        <w:t xml:space="preserve">Đường tròn nào sau đây đi qua ba điểm </w:t>
      </w:r>
      <w:bookmarkStart w:id="31" w:name="MTBlankEqn"/>
      <w:r w:rsidR="00361B11" w:rsidRPr="00361B11">
        <w:rPr>
          <w:position w:val="-14"/>
        </w:rPr>
        <w:object w:dxaOrig="820" w:dyaOrig="400" w14:anchorId="5BBBCFFA">
          <v:shape id="_x0000_i1221" type="#_x0000_t75" style="width:41pt;height:20.1pt" o:ole="">
            <v:imagedata r:id="rId398" o:title=""/>
          </v:shape>
          <o:OLEObject Type="Embed" ProgID="Equation.DSMT4" ShapeID="_x0000_i1221" DrawAspect="Content" ObjectID="_1763987924" r:id="rId399"/>
        </w:object>
      </w:r>
      <w:bookmarkEnd w:id="31"/>
      <w:r w:rsidRPr="008B2DFE">
        <w:rPr>
          <w:rFonts w:ascii="LM Roman 12" w:hAnsi="LM Roman 12"/>
          <w:sz w:val="24"/>
        </w:rPr>
        <w:t xml:space="preserve">, </w:t>
      </w:r>
      <w:r w:rsidR="00361B11" w:rsidRPr="00361B11">
        <w:rPr>
          <w:position w:val="-14"/>
        </w:rPr>
        <w:object w:dxaOrig="800" w:dyaOrig="400" w14:anchorId="3E7FC66E">
          <v:shape id="_x0000_i1222" type="#_x0000_t75" style="width:40.2pt;height:20.1pt" o:ole="">
            <v:imagedata r:id="rId400" o:title=""/>
          </v:shape>
          <o:OLEObject Type="Embed" ProgID="Equation.DSMT4" ShapeID="_x0000_i1222" DrawAspect="Content" ObjectID="_1763987925" r:id="rId401"/>
        </w:object>
      </w:r>
      <w:r w:rsidRPr="008B2DFE">
        <w:rPr>
          <w:rFonts w:ascii="LM Roman 12" w:hAnsi="LM Roman 12"/>
          <w:sz w:val="24"/>
        </w:rPr>
        <w:t xml:space="preserve">, </w:t>
      </w:r>
      <w:r w:rsidR="00361B11" w:rsidRPr="00361B11">
        <w:rPr>
          <w:position w:val="-14"/>
        </w:rPr>
        <w:object w:dxaOrig="840" w:dyaOrig="400" w14:anchorId="0B432B3E">
          <v:shape id="_x0000_i1223" type="#_x0000_t75" style="width:41.85pt;height:20.1pt" o:ole="">
            <v:imagedata r:id="rId402" o:title=""/>
          </v:shape>
          <o:OLEObject Type="Embed" ProgID="Equation.DSMT4" ShapeID="_x0000_i1223" DrawAspect="Content" ObjectID="_1763987926" r:id="rId403"/>
        </w:object>
      </w:r>
    </w:p>
    <w:p w14:paraId="462C7924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hAnsi="LM Roman 12"/>
          <w:b/>
          <w:color w:val="0000FF"/>
          <w:sz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2"/>
          <w:sz w:val="24"/>
          <w:szCs w:val="24"/>
        </w:rPr>
        <w:object w:dxaOrig="2120" w:dyaOrig="420" w14:anchorId="5AF69880">
          <v:shape id="_x0000_i1224" type="#_x0000_t75" style="width:105.5pt;height:20.95pt" o:ole="">
            <v:imagedata r:id="rId404" o:title=""/>
          </v:shape>
          <o:OLEObject Type="Embed" ProgID="Equation.DSMT4" ShapeID="_x0000_i1224" DrawAspect="Content" ObjectID="_1763987927" r:id="rId405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2"/>
          <w:sz w:val="24"/>
          <w:szCs w:val="24"/>
        </w:rPr>
        <w:object w:dxaOrig="2120" w:dyaOrig="420" w14:anchorId="41453E77">
          <v:shape id="_x0000_i1225" type="#_x0000_t75" style="width:105.5pt;height:20.95pt" o:ole="">
            <v:imagedata r:id="rId406" o:title=""/>
          </v:shape>
          <o:OLEObject Type="Embed" ProgID="Equation.DSMT4" ShapeID="_x0000_i1225" DrawAspect="Content" ObjectID="_1763987928" r:id="rId407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</w:p>
    <w:p w14:paraId="33302FDF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 xml:space="preserve"> </w:t>
      </w:r>
      <w:r>
        <w:rPr>
          <w:rFonts w:ascii="MS Gothic" w:eastAsia="MS Gothic" w:hAnsi="MS Gothic" w:cs="MS Gothic"/>
          <w:b/>
          <w:color w:val="0000FF"/>
          <w:sz w:val="24"/>
          <w:szCs w:val="24"/>
        </w:rPr>
        <w:t xml:space="preserve">       </w:t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2"/>
          <w:sz w:val="24"/>
          <w:szCs w:val="24"/>
        </w:rPr>
        <w:object w:dxaOrig="2140" w:dyaOrig="420" w14:anchorId="187A3E83">
          <v:shape id="_x0000_i1226" type="#_x0000_t75" style="width:107.15pt;height:20.95pt" o:ole="">
            <v:imagedata r:id="rId408" o:title=""/>
          </v:shape>
          <o:OLEObject Type="Embed" ProgID="Equation.DSMT4" ShapeID="_x0000_i1226" DrawAspect="Content" ObjectID="_1763987929" r:id="rId409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  <w:r w:rsidRPr="008B2DFE">
        <w:rPr>
          <w:rFonts w:ascii="LM Roman 12" w:hAnsi="LM Roman 12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2380" w:dyaOrig="360" w14:anchorId="24BCF4EB">
          <v:shape id="_x0000_i1227" type="#_x0000_t75" style="width:119.7pt;height:18.4pt" o:ole="">
            <v:imagedata r:id="rId410" o:title=""/>
          </v:shape>
          <o:OLEObject Type="Embed" ProgID="Equation.DSMT4" ShapeID="_x0000_i1227" DrawAspect="Content" ObjectID="_1763987930" r:id="rId411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</w:p>
    <w:p w14:paraId="5AA95706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2D7C794B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1B45EC3E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6484D0A0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color w:val="0000FF"/>
          <w:sz w:val="24"/>
          <w:lang w:val="nl-NL"/>
        </w:rPr>
      </w:pPr>
      <w:bookmarkStart w:id="32" w:name="BMN_QUESTION32"/>
      <w:bookmarkEnd w:id="32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  <w:lang w:val="nl-NL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  <w:lang w:val="nl-NL"/>
        </w:rPr>
        <w:t xml:space="preserve"> Câu 32: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  <w:lang w:val="nl-NL"/>
        </w:rPr>
        <w:tab/>
      </w:r>
      <w:r w:rsidRPr="008B2DFE">
        <w:rPr>
          <w:rFonts w:ascii="LM Roman 12" w:hAnsi="LM Roman 12"/>
          <w:bCs/>
          <w:sz w:val="24"/>
          <w:lang w:val="nl-NL"/>
        </w:rPr>
        <w:t>Phương trình nào sau đây là phương trình chính tắc của đường hypebol?</w:t>
      </w:r>
    </w:p>
    <w:p w14:paraId="56447C9D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hAnsi="LM Roman 12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lang w:val="nl-NL"/>
        </w:rPr>
        <w:t>Ⓐ</w:t>
      </w:r>
      <w:r>
        <w:rPr>
          <w:rFonts w:ascii="LM Roman 12" w:hAnsi="LM Roman 12"/>
          <w:b/>
          <w:color w:val="0000FF"/>
          <w:sz w:val="24"/>
          <w:lang w:val="nl-NL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nl-NL"/>
        </w:rPr>
        <w:t xml:space="preserve"> </w:t>
      </w:r>
      <w:r w:rsidRPr="008B2DFE">
        <w:rPr>
          <w:rFonts w:ascii="LM Roman 12" w:hAnsi="LM Roman 12" w:cs="Times New Roman"/>
          <w:position w:val="-24"/>
          <w:sz w:val="24"/>
          <w:szCs w:val="24"/>
        </w:rPr>
        <w:object w:dxaOrig="1380" w:dyaOrig="660" w14:anchorId="000CA03C">
          <v:shape id="_x0000_i1228" type="#_x0000_t75" style="width:68.65pt;height:32.65pt" o:ole="">
            <v:imagedata r:id="rId412" o:title=""/>
          </v:shape>
          <o:OLEObject Type="Embed" ProgID="Equation.DSMT4" ShapeID="_x0000_i1228" DrawAspect="Content" ObjectID="_1763987931" r:id="rId413"/>
        </w:objec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nl-NL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  <w:lang w:val="nl-NL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nl-NL"/>
        </w:rPr>
        <w:t xml:space="preserve"> </w:t>
      </w:r>
      <w:r w:rsidRPr="008B2DFE">
        <w:rPr>
          <w:rFonts w:ascii="LM Roman 12" w:hAnsi="LM Roman 12" w:cs="Times New Roman"/>
          <w:position w:val="-24"/>
          <w:sz w:val="24"/>
          <w:szCs w:val="24"/>
        </w:rPr>
        <w:object w:dxaOrig="1219" w:dyaOrig="660" w14:anchorId="7F6BCE7F">
          <v:shape id="_x0000_i1229" type="#_x0000_t75" style="width:61.1pt;height:32.65pt" o:ole="">
            <v:imagedata r:id="rId414" o:title=""/>
          </v:shape>
          <o:OLEObject Type="Embed" ProgID="Equation.DSMT4" ShapeID="_x0000_i1229" DrawAspect="Content" ObjectID="_1763987932" r:id="rId415"/>
        </w:objec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nl-NL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  <w:lang w:val="nl-NL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nl-NL"/>
        </w:rPr>
        <w:t xml:space="preserve"> </w:t>
      </w:r>
      <w:r w:rsidRPr="008B2DFE">
        <w:rPr>
          <w:rFonts w:ascii="LM Roman 12" w:hAnsi="LM Roman 12" w:cs="Times New Roman"/>
          <w:position w:val="-24"/>
          <w:sz w:val="24"/>
          <w:szCs w:val="24"/>
        </w:rPr>
        <w:object w:dxaOrig="1219" w:dyaOrig="660" w14:anchorId="65DDE0E3">
          <v:shape id="_x0000_i1230" type="#_x0000_t75" style="width:61.1pt;height:32.65pt" o:ole="">
            <v:imagedata r:id="rId416" o:title=""/>
          </v:shape>
          <o:OLEObject Type="Embed" ProgID="Equation.DSMT4" ShapeID="_x0000_i1230" DrawAspect="Content" ObjectID="_1763987933" r:id="rId417"/>
        </w:objec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nl-NL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  <w:lang w:val="nl-NL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nl-NL"/>
        </w:rPr>
        <w:t xml:space="preserve"> </w:t>
      </w:r>
      <w:r w:rsidRPr="008B2DFE">
        <w:rPr>
          <w:rFonts w:ascii="LM Roman 12" w:hAnsi="LM Roman 12" w:cs="Times New Roman"/>
          <w:position w:val="-24"/>
          <w:sz w:val="24"/>
          <w:szCs w:val="24"/>
        </w:rPr>
        <w:object w:dxaOrig="1380" w:dyaOrig="660" w14:anchorId="0C094A98">
          <v:shape id="_x0000_i1231" type="#_x0000_t75" style="width:68.65pt;height:32.65pt" o:ole="">
            <v:imagedata r:id="rId418" o:title=""/>
          </v:shape>
          <o:OLEObject Type="Embed" ProgID="Equation.DSMT4" ShapeID="_x0000_i1231" DrawAspect="Content" ObjectID="_1763987934" r:id="rId419"/>
        </w:object>
      </w:r>
    </w:p>
    <w:p w14:paraId="1C6D81DB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</w:rPr>
        <w:t>Lời giải</w:t>
      </w:r>
    </w:p>
    <w:p w14:paraId="301B7AD6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29443A23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color w:val="A6A6A6"/>
          <w:sz w:val="24"/>
          <w:szCs w:val="24"/>
        </w:rPr>
        <w:tab/>
      </w:r>
    </w:p>
    <w:p w14:paraId="397714C0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bCs/>
          <w:color w:val="0000FF"/>
          <w:sz w:val="24"/>
          <w:lang w:val="nl-NL"/>
        </w:rPr>
      </w:pPr>
      <w:bookmarkStart w:id="33" w:name="BMN_QUESTION33"/>
      <w:bookmarkEnd w:id="33"/>
      <w:r>
        <w:rPr>
          <w:rFonts w:ascii="Font Awesome 5 Free Solid" w:eastAsia="Calibri" w:hAnsi="Font Awesome 5 Free Solid" w:cs="Times New Roman"/>
          <w:b/>
          <w:bCs/>
          <w:color w:val="FF0000"/>
          <w:sz w:val="24"/>
          <w:szCs w:val="24"/>
          <w:lang w:val="nl-NL"/>
        </w:rPr>
        <w:t></w:t>
      </w:r>
      <w:r w:rsidRPr="008B2DFE">
        <w:rPr>
          <w:rFonts w:ascii="LM Roman 12" w:eastAsia="Calibri" w:hAnsi="LM Roman 12" w:cs="Times New Roman"/>
          <w:b/>
          <w:bCs/>
          <w:color w:val="FF0000"/>
          <w:sz w:val="24"/>
          <w:szCs w:val="24"/>
          <w:lang w:val="nl-NL"/>
        </w:rPr>
        <w:t xml:space="preserve"> Câu 33:</w:t>
      </w:r>
      <w:r w:rsidRPr="008B2DFE">
        <w:rPr>
          <w:rFonts w:ascii="LM Roman 12" w:eastAsia="Calibri" w:hAnsi="LM Roman 12" w:cs="Times New Roman"/>
          <w:b/>
          <w:bCs/>
          <w:color w:val="0000FF"/>
          <w:sz w:val="24"/>
          <w:szCs w:val="24"/>
          <w:lang w:val="nl-NL"/>
        </w:rPr>
        <w:tab/>
      </w:r>
      <w:r w:rsidRPr="008B2DFE">
        <w:rPr>
          <w:rFonts w:ascii="LM Roman 12" w:hAnsi="LM Roman 12"/>
          <w:bCs/>
          <w:sz w:val="24"/>
          <w:lang w:val="nl-NL"/>
        </w:rPr>
        <w:t>Phương trình nào sau đây là phương trình chính tắc của đường parabol?</w:t>
      </w:r>
    </w:p>
    <w:p w14:paraId="2863E0E5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bCs/>
          <w:sz w:val="24"/>
          <w:szCs w:val="24"/>
          <w:lang w:val="nl-NL"/>
        </w:rPr>
      </w:pPr>
      <w:r w:rsidRPr="008B2DFE">
        <w:rPr>
          <w:rFonts w:ascii="LM Roman 12" w:hAnsi="LM Roman 12"/>
          <w:b/>
          <w:bCs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bCs/>
          <w:color w:val="0000FF"/>
          <w:sz w:val="24"/>
          <w:lang w:val="nl-NL"/>
        </w:rPr>
        <w:t>Ⓐ</w:t>
      </w:r>
      <w:r>
        <w:rPr>
          <w:rFonts w:ascii="LM Roman 12" w:hAnsi="LM Roman 12"/>
          <w:b/>
          <w:bCs/>
          <w:color w:val="0000FF"/>
          <w:sz w:val="24"/>
          <w:lang w:val="nl-NL"/>
        </w:rPr>
        <w:t>.</w:t>
      </w:r>
      <w:r w:rsidRPr="008B2DFE">
        <w:rPr>
          <w:rFonts w:ascii="LM Roman 12" w:hAnsi="LM Roman 12" w:cs="Times New Roman"/>
          <w:b/>
          <w:bCs/>
          <w:color w:val="0000FF"/>
          <w:sz w:val="24"/>
          <w:szCs w:val="24"/>
          <w:lang w:val="nl-NL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800" w:dyaOrig="360" w14:anchorId="5B7F72CC">
          <v:shape id="_x0000_i1232" type="#_x0000_t75" style="width:40.2pt;height:18.4pt" o:ole="">
            <v:imagedata r:id="rId420" o:title=""/>
          </v:shape>
          <o:OLEObject Type="Embed" ProgID="Equation.DSMT4" ShapeID="_x0000_i1232" DrawAspect="Content" ObjectID="_1763987935" r:id="rId421"/>
        </w:object>
      </w:r>
      <w:r w:rsidRPr="008B2DFE">
        <w:rPr>
          <w:rFonts w:ascii="LM Roman 12" w:hAnsi="LM Roman 12" w:cs="Times New Roman"/>
          <w:bCs/>
          <w:sz w:val="24"/>
          <w:szCs w:val="24"/>
          <w:lang w:val="nl-NL"/>
        </w:rPr>
        <w:t>.</w:t>
      </w:r>
      <w:r w:rsidRPr="008B2DFE">
        <w:rPr>
          <w:rFonts w:ascii="LM Roman 12" w:hAnsi="LM Roman 12" w:cs="Times New Roman"/>
          <w:bCs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bCs/>
          <w:color w:val="0000FF"/>
          <w:sz w:val="24"/>
          <w:szCs w:val="24"/>
          <w:lang w:val="nl-NL"/>
        </w:rPr>
        <w:t>Ⓑ</w:t>
      </w:r>
      <w:r>
        <w:rPr>
          <w:rFonts w:ascii="LM Roman 12" w:hAnsi="LM Roman 12" w:cs="Times New Roman"/>
          <w:b/>
          <w:bCs/>
          <w:color w:val="0000FF"/>
          <w:sz w:val="24"/>
          <w:szCs w:val="24"/>
          <w:lang w:val="nl-NL"/>
        </w:rPr>
        <w:t>.</w:t>
      </w:r>
      <w:r w:rsidRPr="008B2DFE">
        <w:rPr>
          <w:rFonts w:ascii="LM Roman 12" w:hAnsi="LM Roman 12" w:cs="Times New Roman"/>
          <w:b/>
          <w:bCs/>
          <w:color w:val="0000FF"/>
          <w:sz w:val="24"/>
          <w:szCs w:val="24"/>
          <w:lang w:val="nl-NL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940" w:dyaOrig="360" w14:anchorId="4363E42F">
          <v:shape id="_x0000_i1233" type="#_x0000_t75" style="width:46.9pt;height:18.4pt" o:ole="">
            <v:imagedata r:id="rId422" o:title=""/>
          </v:shape>
          <o:OLEObject Type="Embed" ProgID="Equation.DSMT4" ShapeID="_x0000_i1233" DrawAspect="Content" ObjectID="_1763987936" r:id="rId423"/>
        </w:object>
      </w:r>
      <w:r w:rsidRPr="008B2DFE">
        <w:rPr>
          <w:rFonts w:ascii="LM Roman 12" w:hAnsi="LM Roman 12" w:cs="Times New Roman"/>
          <w:bCs/>
          <w:sz w:val="24"/>
          <w:szCs w:val="24"/>
          <w:lang w:val="nl-NL"/>
        </w:rPr>
        <w:t>.</w:t>
      </w:r>
      <w:r w:rsidRPr="008B2DFE">
        <w:rPr>
          <w:rFonts w:ascii="LM Roman 12" w:hAnsi="LM Roman 12" w:cs="Times New Roman"/>
          <w:bCs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bCs/>
          <w:color w:val="0000FF"/>
          <w:sz w:val="24"/>
          <w:szCs w:val="24"/>
          <w:lang w:val="nl-NL"/>
        </w:rPr>
        <w:t>Ⓒ</w:t>
      </w:r>
      <w:r>
        <w:rPr>
          <w:rFonts w:ascii="LM Roman 12" w:hAnsi="LM Roman 12" w:cs="Times New Roman"/>
          <w:b/>
          <w:bCs/>
          <w:color w:val="0000FF"/>
          <w:sz w:val="24"/>
          <w:szCs w:val="24"/>
          <w:lang w:val="nl-NL"/>
        </w:rPr>
        <w:t>.</w:t>
      </w:r>
      <w:r w:rsidRPr="008B2DFE">
        <w:rPr>
          <w:rFonts w:ascii="LM Roman 12" w:hAnsi="LM Roman 12" w:cs="Times New Roman"/>
          <w:b/>
          <w:bCs/>
          <w:color w:val="0000FF"/>
          <w:sz w:val="24"/>
          <w:szCs w:val="24"/>
          <w:lang w:val="nl-NL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800" w:dyaOrig="360" w14:anchorId="6A35C460">
          <v:shape id="_x0000_i1234" type="#_x0000_t75" style="width:40.2pt;height:18.4pt" o:ole="">
            <v:imagedata r:id="rId424" o:title=""/>
          </v:shape>
          <o:OLEObject Type="Embed" ProgID="Equation.DSMT4" ShapeID="_x0000_i1234" DrawAspect="Content" ObjectID="_1763987937" r:id="rId425"/>
        </w:object>
      </w:r>
      <w:r w:rsidRPr="008B2DFE">
        <w:rPr>
          <w:rFonts w:ascii="LM Roman 12" w:hAnsi="LM Roman 12" w:cs="Times New Roman"/>
          <w:bCs/>
          <w:sz w:val="24"/>
          <w:szCs w:val="24"/>
          <w:lang w:val="nl-NL"/>
        </w:rPr>
        <w:t>.</w:t>
      </w:r>
      <w:r w:rsidRPr="008B2DFE">
        <w:rPr>
          <w:rFonts w:ascii="LM Roman 12" w:hAnsi="LM Roman 12" w:cs="Times New Roman"/>
          <w:bCs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bCs/>
          <w:color w:val="0000FF"/>
          <w:sz w:val="24"/>
          <w:szCs w:val="24"/>
          <w:lang w:val="nl-NL"/>
        </w:rPr>
        <w:t>Ⓓ</w:t>
      </w:r>
      <w:r>
        <w:rPr>
          <w:rFonts w:ascii="LM Roman 12" w:hAnsi="LM Roman 12" w:cs="Times New Roman"/>
          <w:b/>
          <w:bCs/>
          <w:color w:val="0000FF"/>
          <w:sz w:val="24"/>
          <w:szCs w:val="24"/>
          <w:lang w:val="nl-NL"/>
        </w:rPr>
        <w:t>.</w:t>
      </w:r>
      <w:r w:rsidRPr="008B2DFE">
        <w:rPr>
          <w:rFonts w:ascii="LM Roman 12" w:hAnsi="LM Roman 12" w:cs="Times New Roman"/>
          <w:b/>
          <w:bCs/>
          <w:color w:val="0000FF"/>
          <w:sz w:val="24"/>
          <w:szCs w:val="24"/>
          <w:lang w:val="nl-NL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940" w:dyaOrig="360" w14:anchorId="2BBB86E5">
          <v:shape id="_x0000_i1235" type="#_x0000_t75" style="width:46.9pt;height:18.4pt" o:ole="">
            <v:imagedata r:id="rId426" o:title=""/>
          </v:shape>
          <o:OLEObject Type="Embed" ProgID="Equation.DSMT4" ShapeID="_x0000_i1235" DrawAspect="Content" ObjectID="_1763987938" r:id="rId427"/>
        </w:object>
      </w:r>
      <w:r w:rsidRPr="008B2DFE">
        <w:rPr>
          <w:rFonts w:ascii="LM Roman 12" w:hAnsi="LM Roman 12" w:cs="Times New Roman"/>
          <w:bCs/>
          <w:sz w:val="24"/>
          <w:szCs w:val="24"/>
          <w:lang w:val="nl-NL"/>
        </w:rPr>
        <w:t>.</w:t>
      </w:r>
    </w:p>
    <w:p w14:paraId="1AB76E30" w14:textId="77777777" w:rsidR="005B7C26" w:rsidRPr="008B2DFE" w:rsidRDefault="005B7C26" w:rsidP="005B7C2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bCs/>
          <w:sz w:val="24"/>
          <w:szCs w:val="24"/>
          <w:lang w:val="nl-NL"/>
        </w:rPr>
      </w:pPr>
      <w:r>
        <w:rPr>
          <w:rFonts w:ascii="Font Awesome 5 Free Solid" w:hAnsi="Font Awesome 5 Free Solid" w:cs="Times New Roman"/>
          <w:b/>
          <w:bCs/>
          <w:color w:val="00B0F0"/>
          <w:sz w:val="24"/>
          <w:szCs w:val="24"/>
          <w:lang w:val="nl-NL"/>
        </w:rPr>
        <w:t></w:t>
      </w:r>
      <w:r w:rsidRPr="008B2DFE">
        <w:rPr>
          <w:rFonts w:ascii="LM Roman 12" w:hAnsi="LM Roman 12" w:cs="Times New Roman"/>
          <w:b/>
          <w:bCs/>
          <w:color w:val="00B0F0"/>
          <w:sz w:val="24"/>
          <w:szCs w:val="24"/>
          <w:lang w:val="nl-NL"/>
        </w:rPr>
        <w:t xml:space="preserve"> </w:t>
      </w:r>
      <w:r>
        <w:rPr>
          <w:rFonts w:ascii="LM Roman 12" w:hAnsi="LM Roman 12" w:cs="Times New Roman"/>
          <w:b/>
          <w:bCs/>
          <w:color w:val="00B0F0"/>
          <w:sz w:val="24"/>
          <w:szCs w:val="24"/>
          <w:lang w:val="nl-NL"/>
        </w:rPr>
        <w:t>Lời giải</w:t>
      </w:r>
    </w:p>
    <w:p w14:paraId="0A0AD55F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bCs/>
          <w:color w:val="A6A6A6"/>
          <w:sz w:val="24"/>
          <w:szCs w:val="24"/>
          <w:lang w:val="nl-NL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  <w:lang w:val="nl-NL"/>
        </w:rPr>
        <w:tab/>
      </w:r>
    </w:p>
    <w:p w14:paraId="5CA85E40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bCs/>
          <w:color w:val="A6A6A6"/>
          <w:sz w:val="24"/>
          <w:szCs w:val="24"/>
          <w:lang w:val="nl-NL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  <w:lang w:val="nl-NL"/>
        </w:rPr>
        <w:tab/>
      </w:r>
    </w:p>
    <w:p w14:paraId="423494B1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color w:val="0000FF"/>
          <w:sz w:val="24"/>
        </w:rPr>
      </w:pPr>
      <w:bookmarkStart w:id="34" w:name="BMN_QUESTION34"/>
      <w:bookmarkEnd w:id="34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</w:rPr>
        <w:t xml:space="preserve"> Câu 34: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</w:rPr>
        <w:tab/>
      </w:r>
      <w:r w:rsidRPr="008B2DFE">
        <w:rPr>
          <w:rFonts w:ascii="LM Roman 12" w:hAnsi="LM Roman 12"/>
          <w:sz w:val="24"/>
        </w:rPr>
        <w:t xml:space="preserve">Cho parabol </w:t>
      </w:r>
      <w:r w:rsidRPr="008B2DFE">
        <w:rPr>
          <w:rFonts w:ascii="LM Roman 12" w:hAnsi="LM Roman 12"/>
          <w:position w:val="-10"/>
          <w:sz w:val="24"/>
        </w:rPr>
        <w:object w:dxaOrig="1140" w:dyaOrig="380" w14:anchorId="5432C7DF">
          <v:shape id="_x0000_i1236" type="#_x0000_t75" style="width:56.95pt;height:19.25pt" o:ole="">
            <v:imagedata r:id="rId428" o:title=""/>
          </v:shape>
          <o:OLEObject Type="Embed" ProgID="Equation.DSMT4" ShapeID="_x0000_i1236" DrawAspect="Content" ObjectID="_1763987939" r:id="rId429"/>
        </w:object>
      </w:r>
      <w:r w:rsidRPr="008B2DFE">
        <w:rPr>
          <w:rFonts w:ascii="LM Roman 12" w:hAnsi="LM Roman 12"/>
          <w:sz w:val="24"/>
        </w:rPr>
        <w:t>, tiêu điểm của parabol là</w:t>
      </w:r>
    </w:p>
    <w:p w14:paraId="7639232A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  <w:lang w:val="it-IT"/>
        </w:rPr>
      </w:pPr>
      <w:r w:rsidRPr="008B2DFE">
        <w:rPr>
          <w:rFonts w:ascii="LM Roman 12" w:hAnsi="LM Roman 12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</w:rPr>
        <w:t>Ⓐ</w:t>
      </w:r>
      <w:r>
        <w:rPr>
          <w:rFonts w:ascii="LM Roman 12" w:hAnsi="LM Roman 12"/>
          <w:b/>
          <w:color w:val="0000FF"/>
          <w:sz w:val="24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it-IT"/>
        </w:rPr>
        <w:t xml:space="preserve"> </w:t>
      </w:r>
      <w:r w:rsidRPr="008B2DFE">
        <w:rPr>
          <w:rFonts w:ascii="LM Roman 12" w:hAnsi="LM Roman 12" w:cs="Times New Roman"/>
          <w:position w:val="-28"/>
          <w:sz w:val="24"/>
          <w:szCs w:val="24"/>
        </w:rPr>
        <w:object w:dxaOrig="1080" w:dyaOrig="680" w14:anchorId="3B2A9732">
          <v:shape id="_x0000_i1237" type="#_x0000_t75" style="width:54.4pt;height:33.5pt" o:ole="">
            <v:imagedata r:id="rId430" o:title=""/>
          </v:shape>
          <o:OLEObject Type="Embed" ProgID="Equation.DSMT4" ShapeID="_x0000_i1237" DrawAspect="Content" ObjectID="_1763987940" r:id="rId431"/>
        </w:object>
      </w:r>
      <w:r w:rsidRPr="008B2DFE">
        <w:rPr>
          <w:rFonts w:ascii="LM Roman 12" w:hAnsi="LM Roman 12" w:cs="Times New Roman"/>
          <w:sz w:val="24"/>
          <w:szCs w:val="24"/>
          <w:lang w:val="it-IT"/>
        </w:rPr>
        <w:t>.</w:t>
      </w:r>
      <w:r w:rsidRPr="008B2DFE">
        <w:rPr>
          <w:rFonts w:ascii="LM Roman 12" w:hAnsi="LM Roman 12" w:cs="Times New Roman"/>
          <w:sz w:val="24"/>
          <w:szCs w:val="24"/>
          <w:lang w:val="it-IT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it-IT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  <w:lang w:val="it-IT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it-IT"/>
        </w:rPr>
        <w:t xml:space="preserve"> </w:t>
      </w:r>
      <w:r w:rsidRPr="008B2DFE">
        <w:rPr>
          <w:rFonts w:ascii="LM Roman 12" w:hAnsi="LM Roman 12" w:cs="Times New Roman"/>
          <w:position w:val="-28"/>
          <w:sz w:val="24"/>
          <w:szCs w:val="24"/>
        </w:rPr>
        <w:object w:dxaOrig="900" w:dyaOrig="680" w14:anchorId="6BF72331">
          <v:shape id="_x0000_i1238" type="#_x0000_t75" style="width:45.2pt;height:33.5pt" o:ole="">
            <v:imagedata r:id="rId432" o:title=""/>
          </v:shape>
          <o:OLEObject Type="Embed" ProgID="Equation.DSMT4" ShapeID="_x0000_i1238" DrawAspect="Content" ObjectID="_1763987941" r:id="rId433"/>
        </w:object>
      </w:r>
      <w:r w:rsidRPr="008B2DFE">
        <w:rPr>
          <w:rFonts w:ascii="LM Roman 12" w:hAnsi="LM Roman 12" w:cs="Times New Roman"/>
          <w:sz w:val="24"/>
          <w:szCs w:val="24"/>
          <w:lang w:val="it-IT"/>
        </w:rPr>
        <w:t>.</w:t>
      </w:r>
      <w:r w:rsidRPr="008B2DFE">
        <w:rPr>
          <w:rFonts w:ascii="LM Roman 12" w:hAnsi="LM Roman 12" w:cs="Times New Roman"/>
          <w:sz w:val="24"/>
          <w:szCs w:val="24"/>
          <w:lang w:val="it-IT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it-IT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  <w:lang w:val="it-IT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it-IT"/>
        </w:rPr>
        <w:t xml:space="preserve"> </w:t>
      </w:r>
      <w:r w:rsidRPr="008B2DFE">
        <w:rPr>
          <w:rFonts w:ascii="LM Roman 12" w:hAnsi="LM Roman 12" w:cs="Times New Roman"/>
          <w:position w:val="-28"/>
          <w:sz w:val="24"/>
          <w:szCs w:val="24"/>
        </w:rPr>
        <w:object w:dxaOrig="900" w:dyaOrig="680" w14:anchorId="030DFA54">
          <v:shape id="_x0000_i1239" type="#_x0000_t75" style="width:45.2pt;height:34.35pt" o:ole="">
            <v:imagedata r:id="rId434" o:title=""/>
          </v:shape>
          <o:OLEObject Type="Embed" ProgID="Equation.DSMT4" ShapeID="_x0000_i1239" DrawAspect="Content" ObjectID="_1763987942" r:id="rId435"/>
        </w:object>
      </w:r>
      <w:r w:rsidRPr="008B2DFE">
        <w:rPr>
          <w:rFonts w:ascii="LM Roman 12" w:hAnsi="LM Roman 12" w:cs="Times New Roman"/>
          <w:sz w:val="24"/>
          <w:szCs w:val="24"/>
          <w:lang w:val="it-IT"/>
        </w:rPr>
        <w:t>.</w:t>
      </w:r>
      <w:r w:rsidRPr="008B2DFE">
        <w:rPr>
          <w:rFonts w:ascii="LM Roman 12" w:hAnsi="LM Roman 12" w:cs="Times New Roman"/>
          <w:sz w:val="24"/>
          <w:szCs w:val="24"/>
          <w:lang w:val="it-IT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it-IT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  <w:lang w:val="it-IT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it-IT"/>
        </w:rPr>
        <w:t xml:space="preserve"> </w:t>
      </w:r>
      <w:r w:rsidRPr="008B2DFE">
        <w:rPr>
          <w:rFonts w:ascii="LM Roman 12" w:hAnsi="LM Roman 12" w:cs="Times New Roman"/>
          <w:position w:val="-14"/>
          <w:sz w:val="24"/>
          <w:szCs w:val="24"/>
        </w:rPr>
        <w:object w:dxaOrig="740" w:dyaOrig="400" w14:anchorId="4A490ECE">
          <v:shape id="_x0000_i1240" type="#_x0000_t75" style="width:36.85pt;height:20.1pt" o:ole="">
            <v:imagedata r:id="rId436" o:title=""/>
          </v:shape>
          <o:OLEObject Type="Embed" ProgID="Equation.DSMT4" ShapeID="_x0000_i1240" DrawAspect="Content" ObjectID="_1763987943" r:id="rId437"/>
        </w:object>
      </w:r>
      <w:r w:rsidRPr="008B2DFE">
        <w:rPr>
          <w:rFonts w:ascii="LM Roman 12" w:hAnsi="LM Roman 12" w:cs="Times New Roman"/>
          <w:sz w:val="24"/>
          <w:szCs w:val="24"/>
          <w:lang w:val="it-IT"/>
        </w:rPr>
        <w:t>.</w:t>
      </w:r>
    </w:p>
    <w:p w14:paraId="0906EC6F" w14:textId="77777777" w:rsidR="005B7C26" w:rsidRPr="008B2DFE" w:rsidRDefault="005B7C26" w:rsidP="005B7C26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LM Roman 12" w:hAnsi="LM Roman 12" w:cs="Times New Roman"/>
          <w:sz w:val="24"/>
          <w:szCs w:val="24"/>
          <w:lang w:val="it-IT"/>
        </w:rPr>
      </w:pPr>
      <w:r>
        <w:rPr>
          <w:rFonts w:ascii="Font Awesome 5 Free Solid" w:hAnsi="Font Awesome 5 Free Solid" w:cs="Times New Roman"/>
          <w:b/>
          <w:color w:val="00B0F0"/>
          <w:sz w:val="24"/>
          <w:szCs w:val="24"/>
          <w:lang w:val="it-IT"/>
        </w:rPr>
        <w:t></w:t>
      </w:r>
      <w:r w:rsidRPr="008B2DFE">
        <w:rPr>
          <w:rFonts w:ascii="LM Roman 12" w:hAnsi="LM Roman 12" w:cs="Times New Roman"/>
          <w:b/>
          <w:color w:val="00B0F0"/>
          <w:sz w:val="24"/>
          <w:szCs w:val="24"/>
          <w:lang w:val="it-IT"/>
        </w:rPr>
        <w:t xml:space="preserve"> </w:t>
      </w:r>
      <w:r>
        <w:rPr>
          <w:rFonts w:ascii="LM Roman 12" w:hAnsi="LM Roman 12" w:cs="Times New Roman"/>
          <w:b/>
          <w:color w:val="00B0F0"/>
          <w:sz w:val="24"/>
          <w:szCs w:val="24"/>
          <w:lang w:val="it-IT"/>
        </w:rPr>
        <w:t>Lời giải</w:t>
      </w:r>
    </w:p>
    <w:p w14:paraId="69A920A2" w14:textId="77777777" w:rsidR="005B7C26" w:rsidRPr="008B2DFE" w:rsidRDefault="005B7C26" w:rsidP="005B7C26">
      <w:pPr>
        <w:widowControl w:val="0"/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  <w:lang w:val="it-IT"/>
        </w:rPr>
      </w:pPr>
      <w:r w:rsidRPr="008B2DFE">
        <w:rPr>
          <w:rFonts w:ascii="LM Roman 12" w:hAnsi="LM Roman 12" w:cs="Times New Roman"/>
          <w:color w:val="A6A6A6"/>
          <w:sz w:val="24"/>
          <w:szCs w:val="24"/>
          <w:lang w:val="it-IT"/>
        </w:rPr>
        <w:tab/>
      </w:r>
    </w:p>
    <w:p w14:paraId="1855DD8A" w14:textId="77777777" w:rsidR="005B7C26" w:rsidRPr="008B2DFE" w:rsidRDefault="005B7C26" w:rsidP="005B7C26">
      <w:pPr>
        <w:widowControl w:val="0"/>
        <w:tabs>
          <w:tab w:val="right" w:leader="dot" w:pos="10205"/>
        </w:tabs>
        <w:spacing w:after="0" w:line="360" w:lineRule="auto"/>
        <w:ind w:left="992"/>
        <w:jc w:val="both"/>
        <w:rPr>
          <w:rFonts w:ascii="LM Roman 12" w:hAnsi="LM Roman 12" w:cs="Times New Roman"/>
          <w:color w:val="A6A6A6"/>
          <w:sz w:val="24"/>
          <w:szCs w:val="24"/>
          <w:lang w:val="it-IT"/>
        </w:rPr>
      </w:pPr>
      <w:r w:rsidRPr="008B2DFE">
        <w:rPr>
          <w:rFonts w:ascii="LM Roman 12" w:hAnsi="LM Roman 12" w:cs="Times New Roman"/>
          <w:color w:val="A6A6A6"/>
          <w:sz w:val="24"/>
          <w:szCs w:val="24"/>
          <w:lang w:val="it-IT"/>
        </w:rPr>
        <w:tab/>
      </w:r>
    </w:p>
    <w:p w14:paraId="3120C62F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/>
          <w:b/>
          <w:color w:val="0000FF"/>
          <w:sz w:val="24"/>
          <w:lang w:val="nl-NL"/>
        </w:rPr>
      </w:pPr>
      <w:bookmarkStart w:id="35" w:name="BMN_QUESTION35"/>
      <w:bookmarkEnd w:id="35"/>
      <w:r>
        <w:rPr>
          <w:rFonts w:ascii="Font Awesome 5 Free Solid" w:eastAsia="Calibri" w:hAnsi="Font Awesome 5 Free Solid" w:cs="Times New Roman"/>
          <w:b/>
          <w:color w:val="FF0000"/>
          <w:sz w:val="24"/>
          <w:szCs w:val="24"/>
          <w:lang w:val="nl-NL"/>
        </w:rPr>
        <w:t></w:t>
      </w:r>
      <w:r w:rsidRPr="008B2DFE">
        <w:rPr>
          <w:rFonts w:ascii="LM Roman 12" w:eastAsia="Calibri" w:hAnsi="LM Roman 12" w:cs="Times New Roman"/>
          <w:b/>
          <w:color w:val="FF0000"/>
          <w:sz w:val="24"/>
          <w:szCs w:val="24"/>
          <w:lang w:val="nl-NL"/>
        </w:rPr>
        <w:t xml:space="preserve"> Câu 35: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  <w:lang w:val="nl-NL"/>
        </w:rPr>
        <w:tab/>
      </w:r>
      <w:r w:rsidRPr="008B2DFE">
        <w:rPr>
          <w:rFonts w:ascii="LM Roman 12" w:hAnsi="LM Roman 12"/>
          <w:sz w:val="24"/>
        </w:rPr>
        <w:t xml:space="preserve">Phương trình chính tắc của </w:t>
      </w:r>
      <w:r w:rsidRPr="008B2DFE">
        <w:rPr>
          <w:rFonts w:ascii="LM Roman 12" w:hAnsi="LM Roman 12"/>
          <w:position w:val="-14"/>
          <w:sz w:val="24"/>
        </w:rPr>
        <w:object w:dxaOrig="420" w:dyaOrig="400" w14:anchorId="6FC9C7B5">
          <v:shape id="_x0000_i1241" type="#_x0000_t75" style="width:20.95pt;height:20.1pt" o:ole="">
            <v:imagedata r:id="rId438" o:title=""/>
          </v:shape>
          <o:OLEObject Type="Embed" ProgID="Equation.DSMT4" ShapeID="_x0000_i1241" DrawAspect="Content" ObjectID="_1763987944" r:id="rId439"/>
        </w:object>
      </w:r>
      <w:r w:rsidRPr="008B2DFE">
        <w:rPr>
          <w:rFonts w:ascii="LM Roman 12" w:hAnsi="LM Roman 12"/>
          <w:sz w:val="24"/>
        </w:rPr>
        <w:t xml:space="preserve"> có độ dài trục lớn bằng </w:t>
      </w:r>
      <w:r w:rsidRPr="008B2DFE">
        <w:rPr>
          <w:rFonts w:ascii="LM Roman 12" w:hAnsi="LM Roman 12"/>
          <w:position w:val="-6"/>
          <w:sz w:val="24"/>
        </w:rPr>
        <w:object w:dxaOrig="180" w:dyaOrig="279" w14:anchorId="2AFF578D">
          <v:shape id="_x0000_i1242" type="#_x0000_t75" style="width:9.2pt;height:13.4pt" o:ole="">
            <v:imagedata r:id="rId440" o:title=""/>
          </v:shape>
          <o:OLEObject Type="Embed" ProgID="Equation.DSMT4" ShapeID="_x0000_i1242" DrawAspect="Content" ObjectID="_1763987945" r:id="rId441"/>
        </w:object>
      </w:r>
      <w:r w:rsidRPr="008B2DFE">
        <w:rPr>
          <w:rFonts w:ascii="LM Roman 12" w:hAnsi="LM Roman 12"/>
          <w:sz w:val="24"/>
        </w:rPr>
        <w:t xml:space="preserve">, trục nhỏ bằng </w:t>
      </w:r>
      <w:r w:rsidRPr="008B2DFE">
        <w:rPr>
          <w:rFonts w:ascii="LM Roman 12" w:hAnsi="LM Roman 12"/>
          <w:position w:val="-6"/>
          <w:sz w:val="24"/>
        </w:rPr>
        <w:object w:dxaOrig="200" w:dyaOrig="279" w14:anchorId="20CE8C2C">
          <v:shape id="_x0000_i1243" type="#_x0000_t75" style="width:9.2pt;height:13.4pt" o:ole="">
            <v:imagedata r:id="rId442" o:title=""/>
          </v:shape>
          <o:OLEObject Type="Embed" ProgID="Equation.DSMT4" ShapeID="_x0000_i1243" DrawAspect="Content" ObjectID="_1763987946" r:id="rId443"/>
        </w:object>
      </w:r>
      <w:r w:rsidRPr="008B2DFE">
        <w:rPr>
          <w:rFonts w:ascii="LM Roman 12" w:hAnsi="LM Roman 12"/>
          <w:sz w:val="24"/>
        </w:rPr>
        <w:t xml:space="preserve"> là</w:t>
      </w:r>
    </w:p>
    <w:p w14:paraId="515FC4C0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3402"/>
          <w:tab w:val="left" w:pos="5669"/>
          <w:tab w:val="left" w:pos="7937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  <w:lang w:val="it-IT"/>
        </w:rPr>
      </w:pPr>
      <w:r w:rsidRPr="008B2DFE">
        <w:rPr>
          <w:rFonts w:ascii="LM Roman 12" w:hAnsi="LM Roman 12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lang w:val="nl-NL"/>
        </w:rPr>
        <w:t>Ⓐ</w:t>
      </w:r>
      <w:r>
        <w:rPr>
          <w:rFonts w:ascii="LM Roman 12" w:hAnsi="LM Roman 12"/>
          <w:b/>
          <w:color w:val="0000FF"/>
          <w:sz w:val="24"/>
          <w:lang w:val="nl-NL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it-IT"/>
        </w:rPr>
        <w:t xml:space="preserve"> </w:t>
      </w:r>
      <w:r w:rsidRPr="008B2DFE">
        <w:rPr>
          <w:rFonts w:ascii="LM Roman 12" w:hAnsi="LM Roman 12" w:cs="Times New Roman"/>
          <w:position w:val="-24"/>
          <w:sz w:val="24"/>
          <w:szCs w:val="24"/>
        </w:rPr>
        <w:object w:dxaOrig="1160" w:dyaOrig="660" w14:anchorId="2EE4468F">
          <v:shape id="_x0000_i1244" type="#_x0000_t75" style="width:57.75pt;height:32.65pt" o:ole="">
            <v:imagedata r:id="rId444" o:title=""/>
          </v:shape>
          <o:OLEObject Type="Embed" ProgID="Equation.DSMT4" ShapeID="_x0000_i1244" DrawAspect="Content" ObjectID="_1763987947" r:id="rId445"/>
        </w:object>
      </w:r>
      <w:r w:rsidRPr="008B2DFE">
        <w:rPr>
          <w:rFonts w:ascii="LM Roman 12" w:hAnsi="LM Roman 12" w:cs="Times New Roman"/>
          <w:sz w:val="24"/>
          <w:szCs w:val="24"/>
          <w:lang w:val="it-IT"/>
        </w:rPr>
        <w:t>.</w:t>
      </w:r>
      <w:r w:rsidRPr="008B2DFE">
        <w:rPr>
          <w:rFonts w:ascii="LM Roman 12" w:hAnsi="LM Roman 12" w:cs="Times New Roman"/>
          <w:sz w:val="24"/>
          <w:szCs w:val="24"/>
          <w:lang w:val="it-IT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it-IT"/>
        </w:rPr>
        <w:t>Ⓑ</w:t>
      </w:r>
      <w:r>
        <w:rPr>
          <w:rFonts w:ascii="LM Roman 12" w:hAnsi="LM Roman 12" w:cs="Times New Roman"/>
          <w:b/>
          <w:color w:val="0000FF"/>
          <w:sz w:val="24"/>
          <w:szCs w:val="24"/>
          <w:lang w:val="it-IT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it-IT"/>
        </w:rPr>
        <w:t xml:space="preserve"> </w:t>
      </w:r>
      <w:r w:rsidRPr="008B2DFE">
        <w:rPr>
          <w:rFonts w:ascii="LM Roman 12" w:hAnsi="LM Roman 12" w:cs="Times New Roman"/>
          <w:position w:val="-24"/>
          <w:sz w:val="24"/>
          <w:szCs w:val="24"/>
        </w:rPr>
        <w:object w:dxaOrig="1140" w:dyaOrig="660" w14:anchorId="067395DF">
          <v:shape id="_x0000_i1245" type="#_x0000_t75" style="width:56.95pt;height:32.65pt" o:ole="">
            <v:imagedata r:id="rId446" o:title=""/>
          </v:shape>
          <o:OLEObject Type="Embed" ProgID="Equation.DSMT4" ShapeID="_x0000_i1245" DrawAspect="Content" ObjectID="_1763987948" r:id="rId447"/>
        </w:object>
      </w:r>
      <w:r w:rsidRPr="008B2DFE">
        <w:rPr>
          <w:rFonts w:ascii="LM Roman 12" w:hAnsi="LM Roman 12" w:cs="Times New Roman"/>
          <w:sz w:val="24"/>
          <w:szCs w:val="24"/>
          <w:lang w:val="it-IT"/>
        </w:rPr>
        <w:t>.</w:t>
      </w:r>
      <w:r w:rsidRPr="008B2DFE">
        <w:rPr>
          <w:rFonts w:ascii="LM Roman 12" w:hAnsi="LM Roman 12" w:cs="Times New Roman"/>
          <w:sz w:val="24"/>
          <w:szCs w:val="24"/>
          <w:lang w:val="it-IT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it-IT"/>
        </w:rPr>
        <w:t>Ⓒ</w:t>
      </w:r>
      <w:r>
        <w:rPr>
          <w:rFonts w:ascii="LM Roman 12" w:hAnsi="LM Roman 12" w:cs="Times New Roman"/>
          <w:b/>
          <w:color w:val="0000FF"/>
          <w:sz w:val="24"/>
          <w:szCs w:val="24"/>
          <w:lang w:val="it-IT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it-IT"/>
        </w:rPr>
        <w:t xml:space="preserve">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1400" w:dyaOrig="360" w14:anchorId="1B494F26">
          <v:shape id="_x0000_i1246" type="#_x0000_t75" style="width:70.35pt;height:18.4pt" o:ole="">
            <v:imagedata r:id="rId448" o:title=""/>
          </v:shape>
          <o:OLEObject Type="Embed" ProgID="Equation.DSMT4" ShapeID="_x0000_i1246" DrawAspect="Content" ObjectID="_1763987949" r:id="rId449"/>
        </w:object>
      </w:r>
      <w:r w:rsidRPr="008B2DFE">
        <w:rPr>
          <w:rFonts w:ascii="LM Roman 12" w:hAnsi="LM Roman 12" w:cs="Times New Roman"/>
          <w:sz w:val="24"/>
          <w:szCs w:val="24"/>
          <w:lang w:val="it-IT"/>
        </w:rPr>
        <w:t>.</w:t>
      </w:r>
      <w:r w:rsidRPr="008B2DFE">
        <w:rPr>
          <w:rFonts w:ascii="LM Roman 12" w:hAnsi="LM Roman 12" w:cs="Times New Roman"/>
          <w:sz w:val="24"/>
          <w:szCs w:val="24"/>
          <w:lang w:val="it-IT"/>
        </w:rPr>
        <w:tab/>
      </w:r>
      <w:r>
        <w:rPr>
          <w:rFonts w:ascii="MS Gothic" w:eastAsia="MS Gothic" w:hAnsi="MS Gothic" w:cs="MS Gothic" w:hint="eastAsia"/>
          <w:b/>
          <w:color w:val="0000FF"/>
          <w:sz w:val="24"/>
          <w:szCs w:val="24"/>
          <w:lang w:val="it-IT"/>
        </w:rPr>
        <w:t>Ⓓ</w:t>
      </w:r>
      <w:r>
        <w:rPr>
          <w:rFonts w:ascii="LM Roman 12" w:hAnsi="LM Roman 12" w:cs="Times New Roman"/>
          <w:b/>
          <w:color w:val="0000FF"/>
          <w:sz w:val="24"/>
          <w:szCs w:val="24"/>
          <w:lang w:val="it-IT"/>
        </w:rPr>
        <w:t>.</w:t>
      </w:r>
      <w:r w:rsidRPr="008B2DFE">
        <w:rPr>
          <w:rFonts w:ascii="LM Roman 12" w:hAnsi="LM Roman 12" w:cs="Times New Roman"/>
          <w:b/>
          <w:color w:val="0000FF"/>
          <w:sz w:val="24"/>
          <w:szCs w:val="24"/>
          <w:lang w:val="it-IT"/>
        </w:rPr>
        <w:t xml:space="preserve"> </w:t>
      </w:r>
      <w:r w:rsidRPr="008B2DFE">
        <w:rPr>
          <w:rFonts w:ascii="LM Roman 12" w:hAnsi="LM Roman 12" w:cs="Times New Roman"/>
          <w:position w:val="-24"/>
          <w:sz w:val="24"/>
          <w:szCs w:val="24"/>
        </w:rPr>
        <w:object w:dxaOrig="1140" w:dyaOrig="660" w14:anchorId="666E350D">
          <v:shape id="_x0000_i1247" type="#_x0000_t75" style="width:56.95pt;height:32.65pt" o:ole="">
            <v:imagedata r:id="rId450" o:title=""/>
          </v:shape>
          <o:OLEObject Type="Embed" ProgID="Equation.DSMT4" ShapeID="_x0000_i1247" DrawAspect="Content" ObjectID="_1763987950" r:id="rId451"/>
        </w:object>
      </w:r>
      <w:r w:rsidRPr="008B2DFE">
        <w:rPr>
          <w:rFonts w:ascii="LM Roman 12" w:hAnsi="LM Roman 12" w:cs="Times New Roman"/>
          <w:sz w:val="24"/>
          <w:szCs w:val="24"/>
          <w:lang w:val="it-IT"/>
        </w:rPr>
        <w:t>.</w:t>
      </w:r>
    </w:p>
    <w:p w14:paraId="620BE51F" w14:textId="77777777" w:rsidR="005B7C26" w:rsidRPr="008B2DFE" w:rsidRDefault="005B7C26" w:rsidP="005B7C26">
      <w:pPr>
        <w:spacing w:after="0" w:line="276" w:lineRule="auto"/>
        <w:jc w:val="center"/>
        <w:rPr>
          <w:rFonts w:ascii="LM Roman 12" w:hAnsi="LM Roman 12" w:cs="Times New Roman"/>
          <w:b/>
          <w:bCs/>
          <w:sz w:val="24"/>
          <w:szCs w:val="24"/>
        </w:rPr>
      </w:pPr>
      <w:r>
        <w:rPr>
          <w:rFonts w:ascii="Font Awesome 5 Free Solid" w:hAnsi="Font Awesome 5 Free Solid" w:cs="Times New Roman"/>
          <w:b/>
          <w:bCs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bCs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bCs/>
          <w:color w:val="00B0F0"/>
          <w:sz w:val="24"/>
          <w:szCs w:val="24"/>
        </w:rPr>
        <w:t>Lời giải</w:t>
      </w:r>
    </w:p>
    <w:p w14:paraId="7D61BB43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2959F3D9" w14:textId="77777777" w:rsidR="005B7C26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7AECA511" w14:textId="77777777" w:rsidR="005B7C26" w:rsidRPr="008B2DFE" w:rsidRDefault="005B7C26" w:rsidP="005B7C26">
      <w:pPr>
        <w:tabs>
          <w:tab w:val="left" w:pos="2400"/>
          <w:tab w:val="left" w:pos="4800"/>
          <w:tab w:val="left" w:pos="7200"/>
        </w:tabs>
        <w:spacing w:after="0" w:line="240" w:lineRule="auto"/>
        <w:ind w:left="992" w:hanging="992"/>
        <w:mirrorIndents/>
        <w:rPr>
          <w:rFonts w:ascii="LM Roman 12" w:eastAsia="Calibri" w:hAnsi="LM Roman 12" w:cs="Times New Roman"/>
          <w:b/>
          <w:color w:val="0000FF"/>
          <w:sz w:val="24"/>
          <w:szCs w:val="24"/>
          <w:lang w:val="es-ES"/>
        </w:rPr>
      </w:pP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  <w:lang w:val="es-ES"/>
        </w:rPr>
        <w:t>II. PHẦN TỰ LUẬN: ( GỒM 04 CÂU; 3,0 ĐIỂM)</w:t>
      </w:r>
    </w:p>
    <w:p w14:paraId="63858A30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</w:rPr>
        <w:t xml:space="preserve">Câu 1 (1,0 điểm). </w:t>
      </w:r>
      <w:r w:rsidRPr="008B2DFE">
        <w:rPr>
          <w:rFonts w:ascii="LM Roman 12" w:hAnsi="LM Roman 12" w:cs="Times New Roman"/>
          <w:sz w:val="24"/>
          <w:szCs w:val="24"/>
        </w:rPr>
        <w:t xml:space="preserve">Cổng </w:t>
      </w:r>
      <w:r w:rsidRPr="008B2DFE">
        <w:rPr>
          <w:rFonts w:ascii="LM Roman 12" w:hAnsi="LM Roman 12" w:cs="Times New Roman"/>
          <w:iCs/>
          <w:sz w:val="24"/>
          <w:szCs w:val="24"/>
          <w:shd w:val="clear" w:color="auto" w:fill="FFFFFF"/>
        </w:rPr>
        <w:t>Arch</w:t>
      </w:r>
      <w:r w:rsidRPr="008B2DFE">
        <w:rPr>
          <w:rFonts w:ascii="LM Roman 12" w:hAnsi="LM Roman 12" w:cs="Times New Roman"/>
          <w:sz w:val="24"/>
          <w:szCs w:val="24"/>
        </w:rPr>
        <w:t xml:space="preserve"> tại thành phố </w:t>
      </w:r>
      <w:r w:rsidRPr="008B2DFE">
        <w:rPr>
          <w:rFonts w:ascii="LM Roman 12" w:hAnsi="LM Roman 12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St Louis</w:t>
      </w:r>
      <w:r w:rsidRPr="008B2DFE">
        <w:rPr>
          <w:rFonts w:ascii="LM Roman 12" w:hAnsi="LM Roman 12" w:cs="Times New Roman"/>
          <w:sz w:val="24"/>
          <w:szCs w:val="24"/>
        </w:rPr>
        <w:t xml:space="preserve"> của Mỹ có hình dạng là một parabol (tham khảo hình vẽ bên dưới). Biết khoảng cách giữa hai chân cổng bằng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620" w:dyaOrig="320" w14:anchorId="2CF6222B">
          <v:shape id="_x0000_i1248" type="#_x0000_t75" style="width:31pt;height:15.9pt" o:ole="">
            <v:imagedata r:id="rId452" o:title=""/>
          </v:shape>
          <o:OLEObject Type="Embed" ProgID="Equation.DSMT4" ShapeID="_x0000_i1248" DrawAspect="Content" ObjectID="_1763987951" r:id="rId453"/>
        </w:object>
      </w:r>
      <w:r w:rsidRPr="008B2DFE">
        <w:rPr>
          <w:rFonts w:ascii="LM Roman 12" w:hAnsi="LM Roman 12" w:cs="Times New Roman"/>
          <w:sz w:val="24"/>
          <w:szCs w:val="24"/>
        </w:rPr>
        <w:t xml:space="preserve">. Trên thành cổng, tại vị trí có độ cao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520" w:dyaOrig="320" w14:anchorId="79899B6B">
          <v:shape id="_x0000_i1249" type="#_x0000_t75" style="width:26.8pt;height:15.9pt" o:ole="">
            <v:imagedata r:id="rId454" o:title=""/>
          </v:shape>
          <o:OLEObject Type="Embed" ProgID="Equation.DSMT4" ShapeID="_x0000_i1249" DrawAspect="Content" ObjectID="_1763987952" r:id="rId455"/>
        </w:object>
      </w:r>
      <w:r w:rsidRPr="008B2DFE">
        <w:rPr>
          <w:rFonts w:ascii="LM Roman 12" w:hAnsi="LM Roman 12" w:cs="Times New Roman"/>
          <w:sz w:val="24"/>
          <w:szCs w:val="24"/>
        </w:rPr>
        <w:t xml:space="preserve"> so với mặt đất, người ta thả một sợi dây chạm đất. Vị trí chạm đất của </w:t>
      </w:r>
      <w:r w:rsidRPr="008B2DFE">
        <w:rPr>
          <w:rFonts w:ascii="LM Roman 12" w:hAnsi="LM Roman 12" w:cs="Times New Roman"/>
          <w:sz w:val="24"/>
          <w:szCs w:val="24"/>
        </w:rPr>
        <w:lastRenderedPageBreak/>
        <w:t xml:space="preserve">đầu sợi dây này cách chân cổng A một đoạn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560" w:dyaOrig="320" w14:anchorId="2F1C42DF">
          <v:shape id="_x0000_i1250" type="#_x0000_t75" style="width:27.65pt;height:15.9pt" o:ole="">
            <v:imagedata r:id="rId456" o:title=""/>
          </v:shape>
          <o:OLEObject Type="Embed" ProgID="Equation.DSMT4" ShapeID="_x0000_i1250" DrawAspect="Content" ObjectID="_1763987953" r:id="rId457"/>
        </w:object>
      </w:r>
      <w:r w:rsidRPr="008B2DFE">
        <w:rPr>
          <w:rFonts w:ascii="LM Roman 12" w:hAnsi="LM Roman 12" w:cs="Times New Roman"/>
          <w:sz w:val="24"/>
          <w:szCs w:val="24"/>
        </w:rPr>
        <w:t xml:space="preserve">Giả sử các số liệu trên là chính xác. Hãy tính độ cao của cổng </w:t>
      </w:r>
      <w:r w:rsidRPr="008B2DFE">
        <w:rPr>
          <w:rFonts w:ascii="LM Roman 12" w:hAnsi="LM Roman 12" w:cs="Times New Roman"/>
          <w:iCs/>
          <w:sz w:val="24"/>
          <w:szCs w:val="24"/>
          <w:shd w:val="clear" w:color="auto" w:fill="FFFFFF"/>
        </w:rPr>
        <w:t>Arch</w:t>
      </w:r>
      <w:r w:rsidRPr="008B2DFE">
        <w:rPr>
          <w:rFonts w:ascii="LM Roman 12" w:hAnsi="LM Roman 12" w:cs="Times New Roman"/>
          <w:sz w:val="24"/>
          <w:szCs w:val="24"/>
        </w:rPr>
        <w:t>.</w:t>
      </w:r>
    </w:p>
    <w:p w14:paraId="15134DF3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center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hAnsi="LM Roman 12" w:cs="Times New Roman"/>
          <w:noProof/>
          <w:sz w:val="24"/>
          <w:szCs w:val="24"/>
        </w:rPr>
        <w:drawing>
          <wp:inline distT="0" distB="0" distL="0" distR="0" wp14:anchorId="7194BBAF" wp14:editId="71F11AD6">
            <wp:extent cx="3544179" cy="1325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r="6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42" cy="134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1615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spacing w:after="0" w:line="240" w:lineRule="auto"/>
        <w:ind w:left="992" w:hanging="992"/>
        <w:mirrorIndents/>
        <w:jc w:val="center"/>
        <w:rPr>
          <w:rFonts w:ascii="LM Roman 12" w:hAnsi="LM Roman 12" w:cs="Times New Roman"/>
          <w:b/>
          <w:bCs/>
          <w:sz w:val="24"/>
          <w:szCs w:val="24"/>
        </w:rPr>
      </w:pPr>
      <w:r w:rsidRPr="008B2DFE">
        <w:rPr>
          <w:rFonts w:ascii="LM Roman 12" w:hAnsi="LM Roman 12" w:cs="Times New Roman"/>
          <w:b/>
          <w:bCs/>
          <w:sz w:val="24"/>
          <w:szCs w:val="24"/>
        </w:rPr>
        <w:t>HẾT</w:t>
      </w:r>
    </w:p>
    <w:p w14:paraId="0535DCF4" w14:textId="77777777" w:rsidR="005B7C26" w:rsidRPr="008B2DFE" w:rsidRDefault="005B7C26" w:rsidP="005B7C26">
      <w:pPr>
        <w:spacing w:after="0" w:line="276" w:lineRule="auto"/>
        <w:jc w:val="center"/>
        <w:rPr>
          <w:rFonts w:ascii="LM Roman 12" w:hAnsi="LM Roman 12" w:cs="Times New Roman"/>
          <w:b/>
          <w:bCs/>
          <w:sz w:val="24"/>
          <w:szCs w:val="24"/>
        </w:rPr>
      </w:pPr>
      <w:r>
        <w:rPr>
          <w:rFonts w:ascii="Font Awesome 5 Free Solid" w:hAnsi="Font Awesome 5 Free Solid" w:cs="Times New Roman"/>
          <w:b/>
          <w:bCs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bCs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bCs/>
          <w:color w:val="00B0F0"/>
          <w:sz w:val="24"/>
          <w:szCs w:val="24"/>
        </w:rPr>
        <w:t>Lời giải</w:t>
      </w:r>
    </w:p>
    <w:p w14:paraId="7E6A2E64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4A82A38B" w14:textId="77777777" w:rsidR="005B7C26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10C8F705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08B94766" w14:textId="77777777" w:rsidR="005B7C26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46F4B998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3580D622" w14:textId="77777777" w:rsidR="005B7C26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2AA3AEFE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316AF751" w14:textId="77777777" w:rsidR="00361B11" w:rsidRDefault="00361B11" w:rsidP="00361B11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6F9EA994" w14:textId="77777777" w:rsidR="00361B11" w:rsidRPr="008B2DFE" w:rsidRDefault="00361B11" w:rsidP="00361B11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34DC73B9" w14:textId="77777777" w:rsidR="00361B11" w:rsidRDefault="00361B11" w:rsidP="00361B11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647D1B8A" w14:textId="77777777" w:rsidR="005B7C26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2E967219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eastAsia="Arial" w:hAnsi="LM Roman 12" w:cs="Times New Roman"/>
          <w:sz w:val="24"/>
          <w:szCs w:val="24"/>
          <w:lang w:val="fr-FR"/>
        </w:rPr>
      </w:pP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  <w:lang w:val="fr-FR"/>
        </w:rPr>
        <w:t xml:space="preserve">Câu 2 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</w:rPr>
        <w:t>(0,5 điểm)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  <w:lang w:val="fr-FR"/>
        </w:rPr>
        <w:t xml:space="preserve">. </w:t>
      </w:r>
      <w:r w:rsidRPr="008B2DFE">
        <w:rPr>
          <w:rFonts w:ascii="LM Roman 12" w:eastAsia="Arial" w:hAnsi="LM Roman 12" w:cs="Times New Roman"/>
          <w:sz w:val="24"/>
          <w:szCs w:val="24"/>
          <w:lang w:val="fr-FR"/>
        </w:rPr>
        <w:t xml:space="preserve">Tìm tất cả các giá trị thực của tham số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260" w:dyaOrig="220" w14:anchorId="3CD62297">
          <v:shape id="_x0000_i1251" type="#_x0000_t75" style="width:13.4pt;height:10.9pt" o:ole="">
            <v:imagedata r:id="rId459" o:title=""/>
          </v:shape>
          <o:OLEObject Type="Embed" ProgID="Equation.DSMT4" ShapeID="_x0000_i1251" DrawAspect="Content" ObjectID="_1763987954" r:id="rId460"/>
        </w:object>
      </w:r>
      <w:r w:rsidRPr="008B2DFE">
        <w:rPr>
          <w:rFonts w:ascii="LM Roman 12" w:eastAsia="Arial" w:hAnsi="LM Roman 12" w:cs="Times New Roman"/>
          <w:sz w:val="24"/>
          <w:szCs w:val="24"/>
          <w:lang w:val="fr-FR"/>
        </w:rPr>
        <w:t xml:space="preserve"> để biểu thức </w:t>
      </w:r>
      <w:r w:rsidRPr="008B2DFE">
        <w:rPr>
          <w:rFonts w:ascii="LM Roman 12" w:hAnsi="LM Roman 12" w:cs="Times New Roman"/>
          <w:position w:val="-24"/>
          <w:sz w:val="24"/>
          <w:szCs w:val="24"/>
        </w:rPr>
        <w:object w:dxaOrig="3180" w:dyaOrig="660" w14:anchorId="7DF9C5DB">
          <v:shape id="_x0000_i1252" type="#_x0000_t75" style="width:159.05pt;height:32.65pt" o:ole="">
            <v:imagedata r:id="rId461" o:title=""/>
          </v:shape>
          <o:OLEObject Type="Embed" ProgID="Equation.DSMT4" ShapeID="_x0000_i1252" DrawAspect="Content" ObjectID="_1763987955" r:id="rId462"/>
        </w:object>
      </w:r>
      <w:r w:rsidRPr="008B2DFE">
        <w:rPr>
          <w:rFonts w:ascii="LM Roman 12" w:eastAsia="Arial" w:hAnsi="LM Roman 12" w:cs="Times New Roman"/>
          <w:sz w:val="24"/>
          <w:szCs w:val="24"/>
          <w:lang w:val="fr-FR"/>
        </w:rPr>
        <w:t xml:space="preserve"> luôn dương.</w:t>
      </w:r>
    </w:p>
    <w:p w14:paraId="5CA3F150" w14:textId="77777777" w:rsidR="005B7C26" w:rsidRPr="008B2DFE" w:rsidRDefault="005B7C26" w:rsidP="005B7C26">
      <w:pPr>
        <w:spacing w:after="0" w:line="276" w:lineRule="auto"/>
        <w:jc w:val="center"/>
        <w:rPr>
          <w:rFonts w:ascii="LM Roman 12" w:hAnsi="LM Roman 12" w:cs="Times New Roman"/>
          <w:b/>
          <w:bCs/>
          <w:sz w:val="24"/>
          <w:szCs w:val="24"/>
        </w:rPr>
      </w:pPr>
      <w:r>
        <w:rPr>
          <w:rFonts w:ascii="Font Awesome 5 Free Solid" w:hAnsi="Font Awesome 5 Free Solid" w:cs="Times New Roman"/>
          <w:b/>
          <w:bCs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bCs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bCs/>
          <w:color w:val="00B0F0"/>
          <w:sz w:val="24"/>
          <w:szCs w:val="24"/>
        </w:rPr>
        <w:t>Lời giải</w:t>
      </w:r>
    </w:p>
    <w:p w14:paraId="186D67CD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3833DFDE" w14:textId="77777777" w:rsidR="005B7C26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39200A8F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1D41F1A8" w14:textId="77777777" w:rsidR="005B7C26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05E08E7B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12C6AD00" w14:textId="77777777" w:rsidR="005B7C26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6AE781D5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08505BD9" w14:textId="77777777" w:rsidR="00361B11" w:rsidRDefault="00361B11" w:rsidP="00361B11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0DE04CEE" w14:textId="77777777" w:rsidR="00361B11" w:rsidRPr="008B2DFE" w:rsidRDefault="00361B11" w:rsidP="00361B11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70F409AB" w14:textId="77777777" w:rsidR="00361B11" w:rsidRDefault="00361B11" w:rsidP="00361B11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4E6CC85B" w14:textId="77777777" w:rsidR="005B7C26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3E4F2E30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sz w:val="24"/>
          <w:szCs w:val="24"/>
        </w:rPr>
      </w:pP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</w:rPr>
        <w:lastRenderedPageBreak/>
        <w:t>Câu 3 (1,0 điểm).</w:t>
      </w:r>
      <w:r w:rsidRPr="008B2DFE">
        <w:rPr>
          <w:rFonts w:ascii="LM Roman 12" w:hAnsi="LM Roman 12" w:cs="Times New Roman"/>
          <w:sz w:val="24"/>
          <w:szCs w:val="24"/>
        </w:rPr>
        <w:t xml:space="preserve">Cho đường thẳng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1600" w:dyaOrig="320" w14:anchorId="72285BF1">
          <v:shape id="_x0000_i1253" type="#_x0000_t75" style="width:79.55pt;height:15.9pt" o:ole="">
            <v:imagedata r:id="rId463" o:title=""/>
          </v:shape>
          <o:OLEObject Type="Embed" ProgID="Equation.DSMT4" ShapeID="_x0000_i1253" DrawAspect="Content" ObjectID="_1763987956" r:id="rId464"/>
        </w:object>
      </w:r>
      <w:r w:rsidRPr="008B2DFE">
        <w:rPr>
          <w:rFonts w:ascii="LM Roman 12" w:hAnsi="LM Roman 12" w:cs="Times New Roman"/>
          <w:sz w:val="24"/>
          <w:szCs w:val="24"/>
        </w:rPr>
        <w:t xml:space="preserve"> và hai điểm </w:t>
      </w:r>
      <w:r w:rsidRPr="008B2DFE">
        <w:rPr>
          <w:rFonts w:ascii="LM Roman 12" w:hAnsi="LM Roman 12" w:cs="Times New Roman"/>
          <w:position w:val="-16"/>
          <w:sz w:val="24"/>
          <w:szCs w:val="24"/>
        </w:rPr>
        <w:object w:dxaOrig="1040" w:dyaOrig="440" w14:anchorId="115C1049">
          <v:shape id="_x0000_i1254" type="#_x0000_t75" style="width:51.9pt;height:22.6pt" o:ole="">
            <v:imagedata r:id="rId465" o:title=""/>
          </v:shape>
          <o:OLEObject Type="Embed" ProgID="Equation.DSMT4" ShapeID="_x0000_i1254" DrawAspect="Content" ObjectID="_1763987957" r:id="rId466"/>
        </w:object>
      </w:r>
      <w:r w:rsidRPr="008B2DFE">
        <w:rPr>
          <w:rFonts w:ascii="LM Roman 12" w:hAnsi="LM Roman 12" w:cs="Times New Roman"/>
          <w:sz w:val="24"/>
          <w:szCs w:val="24"/>
        </w:rPr>
        <w:t xml:space="preserve">Tìm toạ độ hình chiếu vuông góc của </w:t>
      </w:r>
      <w:r w:rsidRPr="008B2DFE">
        <w:rPr>
          <w:rFonts w:ascii="LM Roman 12" w:hAnsi="LM Roman 12" w:cs="Times New Roman"/>
          <w:position w:val="-4"/>
          <w:sz w:val="24"/>
          <w:szCs w:val="24"/>
        </w:rPr>
        <w:object w:dxaOrig="240" w:dyaOrig="260" w14:anchorId="13E96B02">
          <v:shape id="_x0000_i1255" type="#_x0000_t75" style="width:11.7pt;height:13.4pt" o:ole="">
            <v:imagedata r:id="rId467" o:title=""/>
          </v:shape>
          <o:OLEObject Type="Embed" ProgID="Equation.DSMT4" ShapeID="_x0000_i1255" DrawAspect="Content" ObjectID="_1763987958" r:id="rId468"/>
        </w:object>
      </w:r>
      <w:r w:rsidRPr="008B2DFE">
        <w:rPr>
          <w:rFonts w:ascii="LM Roman 12" w:hAnsi="LM Roman 12" w:cs="Times New Roman"/>
          <w:sz w:val="24"/>
          <w:szCs w:val="24"/>
        </w:rPr>
        <w:t xml:space="preserve"> lên đường thẳng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220" w:dyaOrig="279" w14:anchorId="7CBADED3">
          <v:shape id="_x0000_i1256" type="#_x0000_t75" style="width:10.9pt;height:13.4pt" o:ole="">
            <v:imagedata r:id="rId469" o:title=""/>
          </v:shape>
          <o:OLEObject Type="Embed" ProgID="Equation.DSMT4" ShapeID="_x0000_i1256" DrawAspect="Content" ObjectID="_1763987959" r:id="rId470"/>
        </w:object>
      </w:r>
      <w:r w:rsidRPr="008B2DFE">
        <w:rPr>
          <w:rFonts w:ascii="LM Roman 12" w:hAnsi="LM Roman 12" w:cs="Times New Roman"/>
          <w:sz w:val="24"/>
          <w:szCs w:val="24"/>
        </w:rPr>
        <w:t>.</w:t>
      </w:r>
    </w:p>
    <w:p w14:paraId="7EABCD30" w14:textId="77777777" w:rsidR="005B7C26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</w:p>
    <w:p w14:paraId="1FEB9DE7" w14:textId="77777777" w:rsidR="005B7C26" w:rsidRPr="008B2DFE" w:rsidRDefault="005B7C26" w:rsidP="005B7C26">
      <w:pPr>
        <w:spacing w:after="0" w:line="276" w:lineRule="auto"/>
        <w:jc w:val="center"/>
        <w:rPr>
          <w:rFonts w:ascii="LM Roman 12" w:hAnsi="LM Roman 12" w:cs="Times New Roman"/>
          <w:b/>
          <w:bCs/>
          <w:sz w:val="24"/>
          <w:szCs w:val="24"/>
        </w:rPr>
      </w:pPr>
      <w:r>
        <w:rPr>
          <w:rFonts w:ascii="Font Awesome 5 Free Solid" w:hAnsi="Font Awesome 5 Free Solid" w:cs="Times New Roman"/>
          <w:b/>
          <w:bCs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bCs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bCs/>
          <w:color w:val="00B0F0"/>
          <w:sz w:val="24"/>
          <w:szCs w:val="24"/>
        </w:rPr>
        <w:t>Lời giải</w:t>
      </w:r>
    </w:p>
    <w:p w14:paraId="2D157D50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2C752A19" w14:textId="77777777" w:rsidR="005B7C26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25DCD83A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245FE610" w14:textId="77777777" w:rsidR="005B7C26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0E09C81C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284E9AE9" w14:textId="77777777" w:rsidR="005B7C26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6A99B415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259E88DC" w14:textId="77777777" w:rsidR="005B7C26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4DF523BB" w14:textId="77777777" w:rsidR="005B7C26" w:rsidRPr="008B2DFE" w:rsidRDefault="005B7C26" w:rsidP="005B7C26">
      <w:pPr>
        <w:pBdr>
          <w:top w:val="single" w:sz="4" w:space="1" w:color="FF99CC"/>
          <w:left w:val="single" w:sz="4" w:space="4" w:color="FF99CC"/>
          <w:bottom w:val="single" w:sz="4" w:space="1" w:color="FF99CC"/>
          <w:right w:val="single" w:sz="4" w:space="4" w:color="FF99CC"/>
        </w:pBdr>
        <w:shd w:val="clear" w:color="auto" w:fill="FFFFCC"/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LM Roman 12" w:hAnsi="LM Roman 12" w:cs="Times New Roman"/>
          <w:noProof/>
          <w:sz w:val="24"/>
          <w:szCs w:val="24"/>
        </w:rPr>
      </w:pPr>
      <w:r w:rsidRPr="008B2DFE">
        <w:rPr>
          <w:rFonts w:ascii="LM Roman 12" w:hAnsi="LM Roman 12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092E97DC" wp14:editId="5B84825A">
            <wp:simplePos x="0" y="0"/>
            <wp:positionH relativeFrom="column">
              <wp:posOffset>4413250</wp:posOffset>
            </wp:positionH>
            <wp:positionV relativeFrom="paragraph">
              <wp:posOffset>7620</wp:posOffset>
            </wp:positionV>
            <wp:extent cx="2004060" cy="150622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FE">
        <w:rPr>
          <w:rFonts w:ascii="LM Roman 12" w:eastAsia="Calibri" w:hAnsi="LM Roman 12" w:cs="Times New Roman"/>
          <w:b/>
          <w:noProof/>
          <w:color w:val="0000FF"/>
          <w:sz w:val="24"/>
          <w:szCs w:val="24"/>
        </w:rPr>
        <w:t xml:space="preserve">Câu 4 </w:t>
      </w:r>
      <w:r w:rsidRPr="008B2DFE">
        <w:rPr>
          <w:rFonts w:ascii="LM Roman 12" w:eastAsia="Calibri" w:hAnsi="LM Roman 12" w:cs="Times New Roman"/>
          <w:b/>
          <w:color w:val="0000FF"/>
          <w:sz w:val="24"/>
          <w:szCs w:val="24"/>
        </w:rPr>
        <w:t>(0,5 điểm)</w:t>
      </w:r>
      <w:r w:rsidRPr="008B2DFE">
        <w:rPr>
          <w:rFonts w:ascii="LM Roman 12" w:eastAsia="Arial" w:hAnsi="LM Roman 12" w:cs="Times New Roman"/>
          <w:b/>
          <w:color w:val="0000FF"/>
          <w:sz w:val="24"/>
          <w:szCs w:val="24"/>
          <w:lang w:val="fr-FR"/>
        </w:rPr>
        <w:t xml:space="preserve">. </w:t>
      </w:r>
      <w:r w:rsidRPr="008B2DFE">
        <w:rPr>
          <w:rFonts w:ascii="LM Roman 12" w:hAnsi="LM Roman 12" w:cs="Times New Roman"/>
          <w:sz w:val="24"/>
          <w:szCs w:val="24"/>
        </w:rPr>
        <w:t xml:space="preserve">Một người kĩ sư thiết kế một đường hầm một chiều có mặt cắt là một nửa hình elip, chiều rộng của hầm là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499" w:dyaOrig="279" w14:anchorId="1B95867A">
          <v:shape id="_x0000_i1257" type="#_x0000_t75" style="width:25.1pt;height:13.4pt" o:ole="">
            <v:imagedata r:id="rId472" o:title=""/>
          </v:shape>
          <o:OLEObject Type="Embed" ProgID="Equation.DSMT4" ShapeID="_x0000_i1257" DrawAspect="Content" ObjectID="_1763987960" r:id="rId473"/>
        </w:object>
      </w:r>
      <w:r w:rsidRPr="008B2DFE">
        <w:rPr>
          <w:rFonts w:ascii="LM Roman 12" w:hAnsi="LM Roman 12" w:cs="Times New Roman"/>
          <w:sz w:val="24"/>
          <w:szCs w:val="24"/>
        </w:rPr>
        <w:t xml:space="preserve">, khoảng cách từ điểm cao nhất của elip so với mặt đường là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400" w:dyaOrig="279" w14:anchorId="5254A932">
          <v:shape id="_x0000_i1258" type="#_x0000_t75" style="width:20.1pt;height:13.4pt" o:ole="">
            <v:imagedata r:id="rId474" o:title=""/>
          </v:shape>
          <o:OLEObject Type="Embed" ProgID="Equation.DSMT4" ShapeID="_x0000_i1258" DrawAspect="Content" ObjectID="_1763987961" r:id="rId475"/>
        </w:object>
      </w:r>
      <w:r w:rsidRPr="008B2DFE">
        <w:rPr>
          <w:rFonts w:ascii="LM Roman 12" w:hAnsi="LM Roman 12" w:cs="Times New Roman"/>
          <w:sz w:val="24"/>
          <w:szCs w:val="24"/>
        </w:rPr>
        <w:t xml:space="preserve">. Người kĩ sư này muốn đưa ra cảnh báo cho các loại xe có thể đi qua hầm. Biết rằng những loại xe tải có chiều cao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600" w:dyaOrig="320" w14:anchorId="14EBC9D2">
          <v:shape id="_x0000_i1259" type="#_x0000_t75" style="width:30.15pt;height:15.9pt" o:ole="">
            <v:imagedata r:id="rId476" o:title=""/>
          </v:shape>
          <o:OLEObject Type="Embed" ProgID="Equation.DSMT4" ShapeID="_x0000_i1259" DrawAspect="Content" ObjectID="_1763987962" r:id="rId477"/>
        </w:object>
      </w:r>
      <w:r w:rsidRPr="008B2DFE">
        <w:rPr>
          <w:rFonts w:ascii="LM Roman 12" w:hAnsi="LM Roman 12" w:cs="Times New Roman"/>
          <w:sz w:val="24"/>
          <w:szCs w:val="24"/>
        </w:rPr>
        <w:t xml:space="preserve"> thì có chiều rộng không quá </w:t>
      </w:r>
      <w:r w:rsidRPr="008B2DFE">
        <w:rPr>
          <w:rFonts w:ascii="LM Roman 12" w:hAnsi="LM Roman 12" w:cs="Times New Roman"/>
          <w:position w:val="-6"/>
          <w:sz w:val="24"/>
          <w:szCs w:val="24"/>
        </w:rPr>
        <w:object w:dxaOrig="400" w:dyaOrig="279" w14:anchorId="34AA2AEC">
          <v:shape id="_x0000_i1260" type="#_x0000_t75" style="width:20.1pt;height:13.4pt" o:ole="">
            <v:imagedata r:id="rId478" o:title=""/>
          </v:shape>
          <o:OLEObject Type="Embed" ProgID="Equation.DSMT4" ShapeID="_x0000_i1260" DrawAspect="Content" ObjectID="_1763987963" r:id="rId479"/>
        </w:object>
      </w:r>
      <w:r w:rsidRPr="008B2DFE">
        <w:rPr>
          <w:rFonts w:ascii="LM Roman 12" w:hAnsi="LM Roman 12" w:cs="Times New Roman"/>
          <w:sz w:val="24"/>
          <w:szCs w:val="24"/>
        </w:rPr>
        <w:t xml:space="preserve">. Hỏi chiếc xe tải có chiều cao </w:t>
      </w:r>
      <w:r w:rsidRPr="008B2DFE">
        <w:rPr>
          <w:rFonts w:ascii="LM Roman 12" w:hAnsi="LM Roman 12" w:cs="Times New Roman"/>
          <w:position w:val="-10"/>
          <w:sz w:val="24"/>
          <w:szCs w:val="24"/>
        </w:rPr>
        <w:object w:dxaOrig="600" w:dyaOrig="320" w14:anchorId="7F3D6AF5">
          <v:shape id="_x0000_i1261" type="#_x0000_t75" style="width:30.15pt;height:15.9pt" o:ole="">
            <v:imagedata r:id="rId480" o:title=""/>
          </v:shape>
          <o:OLEObject Type="Embed" ProgID="Equation.DSMT4" ShapeID="_x0000_i1261" DrawAspect="Content" ObjectID="_1763987964" r:id="rId481"/>
        </w:object>
      </w:r>
      <w:r w:rsidRPr="008B2DFE">
        <w:rPr>
          <w:rFonts w:ascii="LM Roman 12" w:hAnsi="LM Roman 12" w:cs="Times New Roman"/>
          <w:sz w:val="24"/>
          <w:szCs w:val="24"/>
        </w:rPr>
        <w:t xml:space="preserve"> có thể đi qua hầm được không?</w:t>
      </w:r>
      <w:r w:rsidRPr="008B2DFE">
        <w:rPr>
          <w:rFonts w:ascii="LM Roman 12" w:hAnsi="LM Roman 12" w:cs="Times New Roman"/>
          <w:noProof/>
          <w:sz w:val="24"/>
        </w:rPr>
        <w:t xml:space="preserve"> </w:t>
      </w:r>
    </w:p>
    <w:p w14:paraId="5068A588" w14:textId="77777777" w:rsidR="005B7C26" w:rsidRPr="008B2DFE" w:rsidRDefault="005B7C26" w:rsidP="005B7C26">
      <w:pPr>
        <w:spacing w:after="0" w:line="276" w:lineRule="auto"/>
        <w:jc w:val="center"/>
        <w:rPr>
          <w:rFonts w:ascii="LM Roman 12" w:hAnsi="LM Roman 12" w:cs="Times New Roman"/>
          <w:b/>
          <w:bCs/>
          <w:sz w:val="24"/>
          <w:szCs w:val="24"/>
        </w:rPr>
      </w:pPr>
      <w:r>
        <w:rPr>
          <w:rFonts w:ascii="Font Awesome 5 Free Solid" w:hAnsi="Font Awesome 5 Free Solid" w:cs="Times New Roman"/>
          <w:b/>
          <w:bCs/>
          <w:color w:val="00B0F0"/>
          <w:sz w:val="24"/>
          <w:szCs w:val="24"/>
        </w:rPr>
        <w:t></w:t>
      </w:r>
      <w:r w:rsidRPr="008B2DFE">
        <w:rPr>
          <w:rFonts w:ascii="LM Roman 12" w:hAnsi="LM Roman 12" w:cs="Times New Roman"/>
          <w:b/>
          <w:bCs/>
          <w:color w:val="00B0F0"/>
          <w:sz w:val="24"/>
          <w:szCs w:val="24"/>
        </w:rPr>
        <w:t xml:space="preserve"> </w:t>
      </w:r>
      <w:r>
        <w:rPr>
          <w:rFonts w:ascii="LM Roman 12" w:hAnsi="LM Roman 12" w:cs="Times New Roman"/>
          <w:b/>
          <w:bCs/>
          <w:color w:val="00B0F0"/>
          <w:sz w:val="24"/>
          <w:szCs w:val="24"/>
        </w:rPr>
        <w:t>Lời giải</w:t>
      </w:r>
    </w:p>
    <w:p w14:paraId="59A34220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672C98CB" w14:textId="77777777" w:rsidR="005B7C26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34EE956A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3FE6CC0A" w14:textId="77777777" w:rsidR="005B7C26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142E6EE2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54608002" w14:textId="77777777" w:rsidR="005B7C26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151BB781" w14:textId="77777777" w:rsidR="005B7C26" w:rsidRPr="008B2DFE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635B7D1E" w14:textId="77777777" w:rsidR="005B7C26" w:rsidRDefault="005B7C26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3D7D5808" w14:textId="77777777" w:rsidR="00CA52B2" w:rsidRDefault="00CA52B2" w:rsidP="00CA52B2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0CA709B2" w14:textId="77777777" w:rsidR="00CA52B2" w:rsidRPr="008B2DFE" w:rsidRDefault="00CA52B2" w:rsidP="00CA52B2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7F2B9C85" w14:textId="77777777" w:rsidR="00CA52B2" w:rsidRDefault="00CA52B2" w:rsidP="00CA52B2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4720969F" w14:textId="77777777" w:rsidR="00CA52B2" w:rsidRPr="008B2DFE" w:rsidRDefault="00CA52B2" w:rsidP="00CA52B2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483F38CA" w14:textId="77777777" w:rsidR="00CA52B2" w:rsidRDefault="00CA52B2" w:rsidP="00CA52B2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Cs/>
          <w:color w:val="A6A6A6"/>
          <w:sz w:val="24"/>
          <w:szCs w:val="24"/>
        </w:rPr>
      </w:pPr>
      <w:r w:rsidRPr="008B2DFE">
        <w:rPr>
          <w:rFonts w:ascii="LM Roman 12" w:hAnsi="LM Roman 12" w:cs="Times New Roman"/>
          <w:bCs/>
          <w:color w:val="A6A6A6"/>
          <w:sz w:val="24"/>
          <w:szCs w:val="24"/>
        </w:rPr>
        <w:tab/>
      </w:r>
    </w:p>
    <w:p w14:paraId="47DBDD03" w14:textId="7B14A28A" w:rsidR="005B7C26" w:rsidRPr="00CA52B2" w:rsidRDefault="00CA52B2" w:rsidP="005B7C26">
      <w:pPr>
        <w:tabs>
          <w:tab w:val="right" w:leader="dot" w:pos="10205"/>
        </w:tabs>
        <w:spacing w:after="0" w:line="360" w:lineRule="auto"/>
        <w:jc w:val="center"/>
        <w:rPr>
          <w:rFonts w:ascii="LM Roman 12" w:hAnsi="LM Roman 12" w:cs="Times New Roman"/>
          <w:b/>
          <w:color w:val="A6A6A6"/>
          <w:sz w:val="24"/>
          <w:szCs w:val="24"/>
        </w:rPr>
      </w:pPr>
      <w:r w:rsidRPr="00CA52B2">
        <w:rPr>
          <w:rFonts w:ascii="LM Roman 12" w:hAnsi="LM Roman 12" w:cs="Times New Roman"/>
          <w:b/>
          <w:color w:val="A6A6A6"/>
          <w:sz w:val="24"/>
          <w:szCs w:val="24"/>
        </w:rPr>
        <w:t>HẾT</w:t>
      </w:r>
    </w:p>
    <w:p w14:paraId="58BA9242" w14:textId="77777777" w:rsidR="002905CC" w:rsidRDefault="002905CC"/>
    <w:sectPr w:rsidR="002905CC" w:rsidSect="00BA61DD">
      <w:headerReference w:type="even" r:id="rId482"/>
      <w:headerReference w:type="default" r:id="rId483"/>
      <w:footerReference w:type="even" r:id="rId484"/>
      <w:footerReference w:type="default" r:id="rId485"/>
      <w:headerReference w:type="first" r:id="rId486"/>
      <w:footerReference w:type="first" r:id="rId487"/>
      <w:pgSz w:w="11907" w:h="16840" w:code="9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C022" w14:textId="77777777" w:rsidR="00C7745F" w:rsidRDefault="00C7745F" w:rsidP="00BA61DD">
      <w:pPr>
        <w:spacing w:after="0" w:line="240" w:lineRule="auto"/>
      </w:pPr>
      <w:r>
        <w:separator/>
      </w:r>
    </w:p>
  </w:endnote>
  <w:endnote w:type="continuationSeparator" w:id="0">
    <w:p w14:paraId="0D714BB7" w14:textId="77777777" w:rsidR="00C7745F" w:rsidRDefault="00C7745F" w:rsidP="00BA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Font Awesome 5 Free Soli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EF49" w14:textId="77777777" w:rsidR="00CC5A35" w:rsidRDefault="00CC5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448D" w14:textId="4B938DBF" w:rsidR="00BA61DD" w:rsidRPr="00BA61DD" w:rsidRDefault="00BA61DD">
    <w:pPr>
      <w:pStyle w:val="Footer"/>
      <w:rPr>
        <w:rFonts w:ascii="Nunito SemiBold" w:hAnsi="Nunito SemiBol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89B7" w14:textId="77777777" w:rsidR="00CC5A35" w:rsidRDefault="00CC5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EB99" w14:textId="77777777" w:rsidR="00C7745F" w:rsidRDefault="00C7745F" w:rsidP="00BA61DD">
      <w:pPr>
        <w:spacing w:after="0" w:line="240" w:lineRule="auto"/>
      </w:pPr>
      <w:r>
        <w:separator/>
      </w:r>
    </w:p>
  </w:footnote>
  <w:footnote w:type="continuationSeparator" w:id="0">
    <w:p w14:paraId="450DE07F" w14:textId="77777777" w:rsidR="00C7745F" w:rsidRDefault="00C7745F" w:rsidP="00BA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7F15" w14:textId="77777777" w:rsidR="00CC5A35" w:rsidRDefault="00CC5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09B0" w14:textId="793BB355" w:rsidR="00BA61DD" w:rsidRDefault="00BA61DD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3B5E" w14:textId="77777777" w:rsidR="00CC5A35" w:rsidRDefault="00CC5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7991"/>
    <w:multiLevelType w:val="hybridMultilevel"/>
    <w:tmpl w:val="B77C87E4"/>
    <w:lvl w:ilvl="0" w:tplc="7B4802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44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26"/>
    <w:rsid w:val="00156FD6"/>
    <w:rsid w:val="00180211"/>
    <w:rsid w:val="00244829"/>
    <w:rsid w:val="002905CC"/>
    <w:rsid w:val="00361B11"/>
    <w:rsid w:val="004C17A5"/>
    <w:rsid w:val="005B7C26"/>
    <w:rsid w:val="009333C0"/>
    <w:rsid w:val="00B3003E"/>
    <w:rsid w:val="00BA61DD"/>
    <w:rsid w:val="00C6303D"/>
    <w:rsid w:val="00C7745F"/>
    <w:rsid w:val="00CA52B2"/>
    <w:rsid w:val="00CC5A35"/>
    <w:rsid w:val="00EA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914C1"/>
  <w15:chartTrackingRefBased/>
  <w15:docId w15:val="{46E433F1-6424-48C7-AE3F-8BFFE442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1DD"/>
  </w:style>
  <w:style w:type="paragraph" w:styleId="Footer">
    <w:name w:val="footer"/>
    <w:basedOn w:val="Normal"/>
    <w:link w:val="FooterChar"/>
    <w:uiPriority w:val="99"/>
    <w:unhideWhenUsed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1DD"/>
  </w:style>
  <w:style w:type="paragraph" w:styleId="ListParagraph">
    <w:name w:val="List Paragraph"/>
    <w:basedOn w:val="Normal"/>
    <w:link w:val="ListParagraphChar"/>
    <w:uiPriority w:val="34"/>
    <w:qFormat/>
    <w:rsid w:val="005B7C26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B7C2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98.wmf"/><Relationship Id="rId279" Type="http://schemas.openxmlformats.org/officeDocument/2006/relationships/image" Target="media/image137.wmf"/><Relationship Id="rId444" Type="http://schemas.openxmlformats.org/officeDocument/2006/relationships/image" Target="media/image219.wmf"/><Relationship Id="rId486" Type="http://schemas.openxmlformats.org/officeDocument/2006/relationships/header" Target="header3.xml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image" Target="media/image19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4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7.wmf"/><Relationship Id="rId424" Type="http://schemas.openxmlformats.org/officeDocument/2006/relationships/image" Target="media/image209.wmf"/><Relationship Id="rId466" Type="http://schemas.openxmlformats.org/officeDocument/2006/relationships/oleObject" Target="embeddings/oleObject230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5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fontTable" Target="fontTable.xml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image" Target="media/image210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image" Target="media/image20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6.bin"/><Relationship Id="rId459" Type="http://schemas.openxmlformats.org/officeDocument/2006/relationships/image" Target="media/image22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image" Target="media/image211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7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oleObject" Target="embeddings/oleObject217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22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8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oleObject" Target="embeddings/oleObject207.bin"/><Relationship Id="rId223" Type="http://schemas.openxmlformats.org/officeDocument/2006/relationships/image" Target="media/image109.wmf"/><Relationship Id="rId430" Type="http://schemas.openxmlformats.org/officeDocument/2006/relationships/image" Target="media/image212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image" Target="media/image234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8.bin"/><Relationship Id="rId483" Type="http://schemas.openxmlformats.org/officeDocument/2006/relationships/header" Target="header2.xml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190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5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8.bin"/><Relationship Id="rId463" Type="http://schemas.openxmlformats.org/officeDocument/2006/relationships/image" Target="media/image229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image" Target="media/image19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4.bin"/><Relationship Id="rId474" Type="http://schemas.openxmlformats.org/officeDocument/2006/relationships/image" Target="media/image23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oleObject" Target="embeddings/oleObject19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9.bin"/><Relationship Id="rId464" Type="http://schemas.openxmlformats.org/officeDocument/2006/relationships/oleObject" Target="embeddings/oleObject229.bin"/><Relationship Id="rId303" Type="http://schemas.openxmlformats.org/officeDocument/2006/relationships/image" Target="media/image149.wmf"/><Relationship Id="rId485" Type="http://schemas.openxmlformats.org/officeDocument/2006/relationships/footer" Target="footer2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oleObject" Target="embeddings/oleObject19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3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4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6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4.wmf"/><Relationship Id="rId476" Type="http://schemas.openxmlformats.org/officeDocument/2006/relationships/image" Target="media/image236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9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0.bin"/><Relationship Id="rId487" Type="http://schemas.openxmlformats.org/officeDocument/2006/relationships/footer" Target="footer3.xml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0.bin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5.wmf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image" Target="media/image123.wmf"/><Relationship Id="rId489" Type="http://schemas.openxmlformats.org/officeDocument/2006/relationships/theme" Target="theme/theme1.xml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5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6.png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1.bin"/><Relationship Id="rId469" Type="http://schemas.openxmlformats.org/officeDocument/2006/relationships/image" Target="media/image23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6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6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3.png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7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header" Target="header1.xml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image" Target="media/image207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8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3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footer" Target="footer1.xml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Header-Footer2</Template>
  <TotalTime>49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4</cp:revision>
  <cp:lastPrinted>2023-03-03T01:44:00Z</cp:lastPrinted>
  <dcterms:created xsi:type="dcterms:W3CDTF">2023-02-12T00:51:00Z</dcterms:created>
  <dcterms:modified xsi:type="dcterms:W3CDTF">2023-12-13T08:41:00Z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